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CC" w:rsidRPr="00FD0D93" w:rsidRDefault="005B68CC" w:rsidP="00971130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CAUHOI</w:t>
      </w:r>
    </w:p>
    <w:p w:rsidR="005B68CC" w:rsidRPr="00FD0D93" w:rsidRDefault="005B68CC" w:rsidP="00802BE1">
      <w:pPr>
        <w:spacing w:line="324" w:lineRule="auto"/>
        <w:jc w:val="both"/>
        <w:rPr>
          <w:sz w:val="26"/>
          <w:szCs w:val="26"/>
        </w:rPr>
      </w:pPr>
      <w:r w:rsidRPr="00FD0D93">
        <w:rPr>
          <w:sz w:val="26"/>
          <w:szCs w:val="26"/>
        </w:rPr>
        <w:t xml:space="preserve">1. Xác định hàm số y = ax + b biết đồ thị hàm số cắt trục tung tại điểm có tung độ bằng -3, cắt trục hoành tại điểm có hoành độ bằng - 2              </w:t>
      </w:r>
    </w:p>
    <w:p w:rsidR="005B68CC" w:rsidRPr="00FD0D93" w:rsidRDefault="005B68CC" w:rsidP="00D455F9">
      <w:pPr>
        <w:jc w:val="both"/>
        <w:rPr>
          <w:sz w:val="26"/>
          <w:szCs w:val="26"/>
        </w:rPr>
      </w:pPr>
      <w:r w:rsidRPr="00FD0D93">
        <w:rPr>
          <w:sz w:val="26"/>
          <w:szCs w:val="26"/>
        </w:rPr>
        <w:t xml:space="preserve">2. Cho hệ phương trình:  </w:t>
      </w:r>
      <w:r w:rsidRPr="00FD0D93">
        <w:rPr>
          <w:position w:val="-32"/>
          <w:sz w:val="26"/>
          <w:szCs w:val="26"/>
        </w:rPr>
        <w:object w:dxaOrig="16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8.25pt" o:ole="">
            <v:imagedata r:id="rId7" o:title=""/>
          </v:shape>
          <o:OLEObject Type="Embed" ProgID="Equation.DSMT4" ShapeID="_x0000_i1025" DrawAspect="Content" ObjectID="_1550408042" r:id="rId8"/>
        </w:object>
      </w:r>
      <w:r w:rsidRPr="00FD0D93">
        <w:rPr>
          <w:sz w:val="26"/>
          <w:szCs w:val="26"/>
        </w:rPr>
        <w:t xml:space="preserve">  </w:t>
      </w:r>
    </w:p>
    <w:p w:rsidR="005B68CC" w:rsidRPr="00FD0D93" w:rsidRDefault="005B68CC" w:rsidP="00D455F9">
      <w:pPr>
        <w:pStyle w:val="ListParagraph"/>
        <w:spacing w:after="0" w:line="240" w:lineRule="auto"/>
        <w:jc w:val="both"/>
        <w:rPr>
          <w:lang w:val="en-US"/>
        </w:rPr>
      </w:pPr>
      <w:r w:rsidRPr="00FD0D93">
        <w:rPr>
          <w:lang w:val="en-US"/>
        </w:rPr>
        <w:t>a) Giải hệ phương trình với m = 2.</w:t>
      </w:r>
    </w:p>
    <w:p w:rsidR="005B68CC" w:rsidRPr="00FD0D93" w:rsidRDefault="005B68CC" w:rsidP="00D455F9">
      <w:pPr>
        <w:pStyle w:val="ListParagraph"/>
        <w:spacing w:after="0" w:line="240" w:lineRule="auto"/>
        <w:jc w:val="both"/>
        <w:rPr>
          <w:lang w:val="en-US"/>
        </w:rPr>
      </w:pPr>
      <w:r w:rsidRPr="00FD0D93">
        <w:rPr>
          <w:lang w:val="en-US"/>
        </w:rPr>
        <w:t>b) Tìm m để hệ phương trình có nghiệm x &gt; 0, y &gt; 0.</w:t>
      </w:r>
    </w:p>
    <w:p w:rsidR="005B68CC" w:rsidRPr="00FD0D93" w:rsidRDefault="005B68CC" w:rsidP="00802BE1">
      <w:pPr>
        <w:spacing w:line="324" w:lineRule="auto"/>
        <w:jc w:val="both"/>
        <w:rPr>
          <w:sz w:val="26"/>
          <w:szCs w:val="26"/>
        </w:rPr>
      </w:pPr>
    </w:p>
    <w:p w:rsidR="005B68CC" w:rsidRPr="00FD0D93" w:rsidRDefault="005B68CC" w:rsidP="00D455F9">
      <w:pPr>
        <w:jc w:val="center"/>
        <w:rPr>
          <w:sz w:val="26"/>
          <w:szCs w:val="26"/>
        </w:rPr>
      </w:pPr>
      <w:r>
        <w:rPr>
          <w:sz w:val="26"/>
          <w:szCs w:val="26"/>
        </w:rPr>
        <w:t>DAPAN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67"/>
        <w:gridCol w:w="7371"/>
        <w:gridCol w:w="851"/>
      </w:tblGrid>
      <w:tr w:rsidR="005B68CC" w:rsidRPr="00FD0D93" w:rsidTr="00CD7CD9">
        <w:tc>
          <w:tcPr>
            <w:tcW w:w="1384" w:type="dxa"/>
            <w:gridSpan w:val="2"/>
          </w:tcPr>
          <w:p w:rsidR="005B68CC" w:rsidRPr="00CD7CD9" w:rsidRDefault="005B68CC" w:rsidP="00CD7CD9">
            <w:pPr>
              <w:jc w:val="center"/>
              <w:rPr>
                <w:b/>
                <w:sz w:val="26"/>
                <w:szCs w:val="26"/>
              </w:rPr>
            </w:pPr>
            <w:r w:rsidRPr="00CD7CD9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371" w:type="dxa"/>
          </w:tcPr>
          <w:p w:rsidR="005B68CC" w:rsidRPr="00CD7CD9" w:rsidRDefault="005B68CC" w:rsidP="00CD7CD9">
            <w:pPr>
              <w:jc w:val="center"/>
              <w:rPr>
                <w:b/>
                <w:sz w:val="26"/>
                <w:szCs w:val="26"/>
              </w:rPr>
            </w:pPr>
            <w:r w:rsidRPr="00CD7CD9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:rsidR="005B68CC" w:rsidRPr="00CD7CD9" w:rsidRDefault="005B68CC" w:rsidP="00CD7CD9">
            <w:pPr>
              <w:jc w:val="center"/>
              <w:rPr>
                <w:b/>
                <w:sz w:val="26"/>
                <w:szCs w:val="26"/>
              </w:rPr>
            </w:pPr>
            <w:r w:rsidRPr="00CD7CD9">
              <w:rPr>
                <w:b/>
                <w:sz w:val="26"/>
                <w:szCs w:val="26"/>
              </w:rPr>
              <w:t>Điểm</w:t>
            </w:r>
          </w:p>
        </w:tc>
      </w:tr>
      <w:tr w:rsidR="005B68CC" w:rsidRPr="00FD0D93" w:rsidTr="00CD7CD9">
        <w:tc>
          <w:tcPr>
            <w:tcW w:w="817" w:type="dxa"/>
            <w:vMerge w:val="restart"/>
            <w:vAlign w:val="center"/>
          </w:tcPr>
          <w:p w:rsidR="005B68CC" w:rsidRPr="00CD7CD9" w:rsidRDefault="005B68CC" w:rsidP="00CD7CD9">
            <w:pPr>
              <w:jc w:val="center"/>
              <w:rPr>
                <w:b/>
                <w:sz w:val="26"/>
                <w:szCs w:val="26"/>
              </w:rPr>
            </w:pPr>
            <w:r w:rsidRPr="00CD7CD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5B68CC" w:rsidRPr="00CD7CD9" w:rsidRDefault="005B68CC" w:rsidP="00CD7CD9">
            <w:pPr>
              <w:jc w:val="center"/>
              <w:rPr>
                <w:b/>
                <w:sz w:val="26"/>
                <w:szCs w:val="26"/>
              </w:rPr>
            </w:pPr>
            <w:r w:rsidRPr="00CD7CD9">
              <w:rPr>
                <w:b/>
                <w:sz w:val="26"/>
                <w:szCs w:val="26"/>
              </w:rPr>
              <w:t>`1</w:t>
            </w:r>
          </w:p>
        </w:tc>
        <w:tc>
          <w:tcPr>
            <w:tcW w:w="7371" w:type="dxa"/>
          </w:tcPr>
          <w:p w:rsidR="005B68CC" w:rsidRPr="00CD7CD9" w:rsidRDefault="005B68CC" w:rsidP="00CD7CD9">
            <w:pPr>
              <w:tabs>
                <w:tab w:val="left" w:pos="72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CD7CD9">
              <w:rPr>
                <w:sz w:val="26"/>
                <w:szCs w:val="26"/>
              </w:rPr>
              <w:t xml:space="preserve">Đồ thị hàm số cắt trục tung tại điểm có tung độ bằng -3 nên đi qua điểm (0; -3). Ta có a.0 + b = - 3 &lt;=&gt; b = - 3              </w:t>
            </w:r>
          </w:p>
        </w:tc>
        <w:tc>
          <w:tcPr>
            <w:tcW w:w="851" w:type="dxa"/>
            <w:vAlign w:val="center"/>
          </w:tcPr>
          <w:p w:rsidR="005B68CC" w:rsidRPr="00CD7CD9" w:rsidRDefault="005B68CC" w:rsidP="00CD7CD9">
            <w:pPr>
              <w:jc w:val="center"/>
              <w:rPr>
                <w:b/>
                <w:sz w:val="26"/>
                <w:szCs w:val="26"/>
              </w:rPr>
            </w:pPr>
            <w:r w:rsidRPr="00CD7CD9">
              <w:rPr>
                <w:b/>
                <w:sz w:val="26"/>
                <w:szCs w:val="26"/>
              </w:rPr>
              <w:t>0,25</w:t>
            </w:r>
          </w:p>
        </w:tc>
      </w:tr>
      <w:tr w:rsidR="005B68CC" w:rsidRPr="00FD0D93" w:rsidTr="00CD7CD9">
        <w:tc>
          <w:tcPr>
            <w:tcW w:w="817" w:type="dxa"/>
            <w:vMerge/>
            <w:vAlign w:val="center"/>
          </w:tcPr>
          <w:p w:rsidR="005B68CC" w:rsidRPr="00CD7CD9" w:rsidRDefault="005B68CC" w:rsidP="00CD7CD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5B68CC" w:rsidRPr="00CD7CD9" w:rsidRDefault="005B68CC" w:rsidP="00CD7CD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</w:tcPr>
          <w:p w:rsidR="005B68CC" w:rsidRPr="00CD7CD9" w:rsidRDefault="005B68CC" w:rsidP="00CD7CD9">
            <w:pPr>
              <w:tabs>
                <w:tab w:val="left" w:pos="72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CD7CD9">
              <w:rPr>
                <w:sz w:val="26"/>
                <w:szCs w:val="26"/>
              </w:rPr>
              <w:t xml:space="preserve">Đồ thị hàm số cắt trục hoành tại điểm có hoành độ bằng - 2  nên đi qua điểm (- 2; 0). Ta có -2a + b = 0. Mà b = - 3 =&gt; a = - </w:t>
            </w:r>
            <w:r w:rsidRPr="00CD7CD9">
              <w:rPr>
                <w:position w:val="-24"/>
                <w:sz w:val="26"/>
                <w:szCs w:val="26"/>
              </w:rPr>
              <w:object w:dxaOrig="240" w:dyaOrig="620">
                <v:shape id="_x0000_i1026" type="#_x0000_t75" style="width:12pt;height:30.75pt" o:ole="">
                  <v:imagedata r:id="rId9" o:title=""/>
                </v:shape>
                <o:OLEObject Type="Embed" ProgID="Equation.DSMT4" ShapeID="_x0000_i1026" DrawAspect="Content" ObjectID="_1550408043" r:id="rId10"/>
              </w:object>
            </w:r>
            <w:r w:rsidRPr="00CD7CD9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851" w:type="dxa"/>
            <w:vAlign w:val="center"/>
          </w:tcPr>
          <w:p w:rsidR="005B68CC" w:rsidRPr="00CD7CD9" w:rsidRDefault="005B68CC" w:rsidP="00CD7CD9">
            <w:pPr>
              <w:jc w:val="center"/>
              <w:rPr>
                <w:b/>
                <w:sz w:val="26"/>
                <w:szCs w:val="26"/>
              </w:rPr>
            </w:pPr>
            <w:r w:rsidRPr="00CD7CD9">
              <w:rPr>
                <w:b/>
                <w:sz w:val="26"/>
                <w:szCs w:val="26"/>
              </w:rPr>
              <w:t>0,25</w:t>
            </w:r>
          </w:p>
        </w:tc>
      </w:tr>
      <w:tr w:rsidR="005B68CC" w:rsidRPr="00FD0D93" w:rsidTr="00CD7CD9">
        <w:tc>
          <w:tcPr>
            <w:tcW w:w="817" w:type="dxa"/>
            <w:vMerge/>
            <w:vAlign w:val="center"/>
          </w:tcPr>
          <w:p w:rsidR="005B68CC" w:rsidRPr="00CD7CD9" w:rsidRDefault="005B68CC" w:rsidP="00CD7CD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5B68CC" w:rsidRPr="00CD7CD9" w:rsidRDefault="005B68CC" w:rsidP="00CD7CD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</w:tcPr>
          <w:p w:rsidR="005B68CC" w:rsidRPr="00CD7CD9" w:rsidRDefault="005B68CC" w:rsidP="00CD7CD9">
            <w:pPr>
              <w:jc w:val="both"/>
              <w:rPr>
                <w:sz w:val="26"/>
                <w:szCs w:val="26"/>
              </w:rPr>
            </w:pPr>
            <w:r w:rsidRPr="00CD7CD9">
              <w:rPr>
                <w:sz w:val="26"/>
                <w:szCs w:val="26"/>
              </w:rPr>
              <w:t xml:space="preserve">Vậy hàm số cần tìm là y = - </w:t>
            </w:r>
            <w:r w:rsidRPr="00CD7CD9">
              <w:rPr>
                <w:position w:val="-24"/>
                <w:sz w:val="26"/>
                <w:szCs w:val="26"/>
              </w:rPr>
              <w:object w:dxaOrig="240" w:dyaOrig="620">
                <v:shape id="_x0000_i1027" type="#_x0000_t75" style="width:12pt;height:30.75pt" o:ole="">
                  <v:imagedata r:id="rId9" o:title=""/>
                </v:shape>
                <o:OLEObject Type="Embed" ProgID="Equation.DSMT4" ShapeID="_x0000_i1027" DrawAspect="Content" ObjectID="_1550408044" r:id="rId11"/>
              </w:object>
            </w:r>
            <w:r w:rsidRPr="00CD7CD9">
              <w:rPr>
                <w:sz w:val="26"/>
                <w:szCs w:val="26"/>
              </w:rPr>
              <w:t>x - 3</w:t>
            </w:r>
          </w:p>
        </w:tc>
        <w:tc>
          <w:tcPr>
            <w:tcW w:w="851" w:type="dxa"/>
            <w:vAlign w:val="center"/>
          </w:tcPr>
          <w:p w:rsidR="005B68CC" w:rsidRPr="00CD7CD9" w:rsidRDefault="005B68CC" w:rsidP="00CD7CD9">
            <w:pPr>
              <w:jc w:val="center"/>
              <w:rPr>
                <w:b/>
                <w:sz w:val="26"/>
                <w:szCs w:val="26"/>
              </w:rPr>
            </w:pPr>
            <w:r w:rsidRPr="00CD7CD9">
              <w:rPr>
                <w:b/>
                <w:sz w:val="26"/>
                <w:szCs w:val="26"/>
              </w:rPr>
              <w:t>0,25</w:t>
            </w:r>
          </w:p>
        </w:tc>
      </w:tr>
      <w:tr w:rsidR="005B68CC" w:rsidRPr="00FD0D93" w:rsidTr="00CD7CD9">
        <w:tc>
          <w:tcPr>
            <w:tcW w:w="817" w:type="dxa"/>
            <w:vMerge/>
          </w:tcPr>
          <w:p w:rsidR="005B68CC" w:rsidRPr="00CD7CD9" w:rsidRDefault="005B68CC" w:rsidP="00CD7CD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B68CC" w:rsidRPr="00CD7CD9" w:rsidRDefault="005B68CC" w:rsidP="00CD7CD9">
            <w:pPr>
              <w:jc w:val="center"/>
              <w:rPr>
                <w:b/>
                <w:sz w:val="26"/>
                <w:szCs w:val="26"/>
              </w:rPr>
            </w:pPr>
            <w:r w:rsidRPr="00CD7CD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5B68CC" w:rsidRPr="00CD7CD9" w:rsidRDefault="005B68CC" w:rsidP="00CD7CD9">
            <w:pPr>
              <w:jc w:val="both"/>
              <w:rPr>
                <w:sz w:val="26"/>
                <w:szCs w:val="26"/>
              </w:rPr>
            </w:pPr>
            <w:r w:rsidRPr="00CD7CD9">
              <w:rPr>
                <w:sz w:val="26"/>
                <w:szCs w:val="26"/>
              </w:rPr>
              <w:t>a)  Giải hệ phương trình với m = 2.</w:t>
            </w:r>
          </w:p>
          <w:p w:rsidR="005B68CC" w:rsidRPr="00CD7CD9" w:rsidRDefault="005B68CC" w:rsidP="00CD7CD9">
            <w:pPr>
              <w:jc w:val="both"/>
              <w:rPr>
                <w:sz w:val="26"/>
                <w:szCs w:val="26"/>
              </w:rPr>
            </w:pPr>
            <w:r w:rsidRPr="00CD7CD9">
              <w:rPr>
                <w:sz w:val="26"/>
                <w:szCs w:val="26"/>
              </w:rPr>
              <w:t xml:space="preserve"> Với m = 2 ta có </w:t>
            </w:r>
            <w:r w:rsidRPr="00CD7CD9">
              <w:rPr>
                <w:position w:val="-8"/>
                <w:sz w:val="26"/>
                <w:szCs w:val="26"/>
              </w:rPr>
              <w:t xml:space="preserve"> </w:t>
            </w:r>
            <w:r w:rsidRPr="00CD7CD9">
              <w:rPr>
                <w:position w:val="-30"/>
                <w:sz w:val="26"/>
                <w:szCs w:val="26"/>
              </w:rPr>
              <w:object w:dxaOrig="2480" w:dyaOrig="720">
                <v:shape id="_x0000_i1028" type="#_x0000_t75" style="width:123pt;height:36pt" o:ole="">
                  <v:imagedata r:id="rId12" o:title=""/>
                </v:shape>
                <o:OLEObject Type="Embed" ProgID="Equation.DSMT4" ShapeID="_x0000_i1028" DrawAspect="Content" ObjectID="_1550408045" r:id="rId13"/>
              </w:object>
            </w:r>
          </w:p>
          <w:p w:rsidR="005B68CC" w:rsidRPr="00CD7CD9" w:rsidRDefault="005B68CC" w:rsidP="00CD7CD9">
            <w:pPr>
              <w:jc w:val="both"/>
              <w:rPr>
                <w:sz w:val="26"/>
                <w:szCs w:val="26"/>
              </w:rPr>
            </w:pPr>
            <w:r w:rsidRPr="00CD7CD9">
              <w:rPr>
                <w:position w:val="-8"/>
                <w:sz w:val="26"/>
                <w:szCs w:val="26"/>
              </w:rPr>
              <w:t xml:space="preserve">Nghiệm của hệ phương trình là : (x; y) = ( -1; 1)  </w:t>
            </w:r>
          </w:p>
        </w:tc>
        <w:tc>
          <w:tcPr>
            <w:tcW w:w="851" w:type="dxa"/>
            <w:vAlign w:val="center"/>
          </w:tcPr>
          <w:p w:rsidR="005B68CC" w:rsidRPr="00CD7CD9" w:rsidRDefault="005B68CC" w:rsidP="00CD7CD9">
            <w:pPr>
              <w:jc w:val="center"/>
              <w:rPr>
                <w:b/>
                <w:sz w:val="26"/>
                <w:szCs w:val="26"/>
              </w:rPr>
            </w:pPr>
            <w:r w:rsidRPr="00CD7CD9">
              <w:rPr>
                <w:b/>
                <w:sz w:val="26"/>
                <w:szCs w:val="26"/>
              </w:rPr>
              <w:t>0,25</w:t>
            </w:r>
          </w:p>
        </w:tc>
      </w:tr>
      <w:tr w:rsidR="005B68CC" w:rsidRPr="00FD0D93" w:rsidTr="00CD7CD9">
        <w:tc>
          <w:tcPr>
            <w:tcW w:w="817" w:type="dxa"/>
            <w:vMerge/>
          </w:tcPr>
          <w:p w:rsidR="005B68CC" w:rsidRPr="00CD7CD9" w:rsidRDefault="005B68CC" w:rsidP="00CD7CD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5B68CC" w:rsidRPr="00CD7CD9" w:rsidRDefault="005B68CC" w:rsidP="00CD7CD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</w:tcPr>
          <w:p w:rsidR="005B68CC" w:rsidRPr="00CD7CD9" w:rsidRDefault="005B68CC" w:rsidP="00CD7CD9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  <w:r w:rsidRPr="00CD7CD9">
              <w:rPr>
                <w:position w:val="-34"/>
              </w:rPr>
              <w:t xml:space="preserve">b) </w:t>
            </w:r>
            <w:r w:rsidRPr="00CD7CD9">
              <w:rPr>
                <w:position w:val="-34"/>
              </w:rPr>
              <w:object w:dxaOrig="3900" w:dyaOrig="820">
                <v:shape id="_x0000_i1029" type="#_x0000_t75" style="width:195pt;height:41.25pt" o:ole="">
                  <v:imagedata r:id="rId14" o:title=""/>
                </v:shape>
                <o:OLEObject Type="Embed" ProgID="Equation.DSMT4" ShapeID="_x0000_i1029" DrawAspect="Content" ObjectID="_1550408046" r:id="rId15"/>
              </w:object>
            </w:r>
            <w:r w:rsidRPr="00CD7CD9">
              <w:rPr>
                <w:lang w:val="en-US"/>
              </w:rPr>
              <w:t xml:space="preserve"> </w:t>
            </w:r>
          </w:p>
          <w:p w:rsidR="005B68CC" w:rsidRDefault="005B68CC" w:rsidP="00CD7CD9">
            <w:pPr>
              <w:pStyle w:val="ListParagraph"/>
              <w:spacing w:after="0" w:line="240" w:lineRule="auto"/>
              <w:ind w:left="0"/>
              <w:jc w:val="both"/>
            </w:pPr>
            <w:r w:rsidRPr="00FD0D93">
              <w:t>cộng từng vế hai phươn</w:t>
            </w:r>
            <w:r>
              <w:t xml:space="preserve">g trình của hệ ta được y = 1 </w:t>
            </w:r>
            <w:r w:rsidRPr="00FD0D93">
              <w:t xml:space="preserve"> thay vào (2) ta có phương trình: mx = -2  (*)</w:t>
            </w:r>
          </w:p>
          <w:p w:rsidR="005B68CC" w:rsidRPr="00CD7CD9" w:rsidRDefault="005B68CC" w:rsidP="00CD7CD9">
            <w:pPr>
              <w:pStyle w:val="ListParagraph"/>
              <w:spacing w:after="0" w:line="240" w:lineRule="auto"/>
              <w:ind w:left="0"/>
              <w:jc w:val="both"/>
              <w:rPr>
                <w:position w:val="-24"/>
                <w:lang w:val="en-US"/>
              </w:rPr>
            </w:pPr>
            <w:r w:rsidRPr="00CD7CD9">
              <w:rPr>
                <w:lang w:val="en-US"/>
              </w:rPr>
              <w:t>Hệ phương trình có nghiệm duy nhất</w:t>
            </w:r>
            <w:r w:rsidRPr="00CD7CD9">
              <w:rPr>
                <w:position w:val="-6"/>
              </w:rPr>
              <w:object w:dxaOrig="340" w:dyaOrig="240">
                <v:shape id="_x0000_i1030" type="#_x0000_t75" style="width:17.25pt;height:12pt" o:ole="">
                  <v:imagedata r:id="rId16" o:title=""/>
                </v:shape>
                <o:OLEObject Type="Embed" ProgID="Equation.DSMT4" ShapeID="_x0000_i1030" DrawAspect="Content" ObjectID="_1550408047" r:id="rId17"/>
              </w:object>
            </w:r>
            <w:r w:rsidRPr="00CD7CD9">
              <w:rPr>
                <w:lang w:val="en-US"/>
              </w:rPr>
              <w:t xml:space="preserve">phương trình (*) có nghiệm duy nhất </w:t>
            </w:r>
            <w:r w:rsidRPr="00CD7CD9">
              <w:rPr>
                <w:position w:val="-6"/>
              </w:rPr>
              <w:object w:dxaOrig="340" w:dyaOrig="240">
                <v:shape id="_x0000_i1031" type="#_x0000_t75" style="width:17.25pt;height:12pt" o:ole="">
                  <v:imagedata r:id="rId16" o:title=""/>
                </v:shape>
                <o:OLEObject Type="Embed" ProgID="Equation.DSMT4" ShapeID="_x0000_i1031" DrawAspect="Content" ObjectID="_1550408048" r:id="rId18"/>
              </w:object>
            </w:r>
            <w:r w:rsidRPr="00CD7CD9">
              <w:rPr>
                <w:lang w:val="en-US"/>
              </w:rPr>
              <w:t xml:space="preserve">m </w:t>
            </w:r>
            <w:r w:rsidRPr="00CD7CD9">
              <w:rPr>
                <w:position w:val="-4"/>
                <w:lang w:val="en-US"/>
              </w:rPr>
              <w:object w:dxaOrig="220" w:dyaOrig="220">
                <v:shape id="_x0000_i1032" type="#_x0000_t75" style="width:11.25pt;height:11.25pt" o:ole="">
                  <v:imagedata r:id="rId19" o:title=""/>
                </v:shape>
                <o:OLEObject Type="Embed" ProgID="Equation.DSMT4" ShapeID="_x0000_i1032" DrawAspect="Content" ObjectID="_1550408049" r:id="rId20"/>
              </w:object>
            </w:r>
            <w:r w:rsidRPr="00CD7CD9">
              <w:rPr>
                <w:lang w:val="en-US"/>
              </w:rPr>
              <w:t xml:space="preserve">0 khi đó  </w:t>
            </w:r>
            <w:r w:rsidRPr="00CD7CD9">
              <w:rPr>
                <w:position w:val="-24"/>
                <w:lang w:val="en-US"/>
              </w:rPr>
              <w:object w:dxaOrig="840" w:dyaOrig="620">
                <v:shape id="_x0000_i1033" type="#_x0000_t75" style="width:42pt;height:30.75pt" o:ole="">
                  <v:imagedata r:id="rId21" o:title=""/>
                </v:shape>
                <o:OLEObject Type="Embed" ProgID="Equation.DSMT4" ShapeID="_x0000_i1033" DrawAspect="Content" ObjectID="_1550408050" r:id="rId22"/>
              </w:object>
            </w:r>
          </w:p>
          <w:p w:rsidR="005B68CC" w:rsidRPr="00CD7CD9" w:rsidRDefault="005B68CC" w:rsidP="00CD7CD9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  <w:r w:rsidRPr="00CD7CD9">
              <w:rPr>
                <w:lang w:val="en-US"/>
              </w:rPr>
              <w:t xml:space="preserve">Với m ≠ 0 hệ phương trình có nghiệm duy nhất </w:t>
            </w:r>
            <w:r w:rsidRPr="00CD7CD9">
              <w:rPr>
                <w:position w:val="-46"/>
                <w:lang w:val="en-US"/>
              </w:rPr>
              <w:object w:dxaOrig="920" w:dyaOrig="1040">
                <v:shape id="_x0000_i1034" type="#_x0000_t75" style="width:45.75pt;height:51.75pt" o:ole="">
                  <v:imagedata r:id="rId23" o:title=""/>
                </v:shape>
                <o:OLEObject Type="Embed" ProgID="Equation.DSMT4" ShapeID="_x0000_i1034" DrawAspect="Content" ObjectID="_1550408051" r:id="rId24"/>
              </w:object>
            </w:r>
          </w:p>
        </w:tc>
        <w:tc>
          <w:tcPr>
            <w:tcW w:w="851" w:type="dxa"/>
            <w:vAlign w:val="center"/>
          </w:tcPr>
          <w:p w:rsidR="005B68CC" w:rsidRPr="00CD7CD9" w:rsidRDefault="005B68CC" w:rsidP="00CD7CD9">
            <w:pPr>
              <w:jc w:val="center"/>
              <w:rPr>
                <w:b/>
                <w:sz w:val="26"/>
                <w:szCs w:val="26"/>
              </w:rPr>
            </w:pPr>
            <w:r w:rsidRPr="00CD7CD9">
              <w:rPr>
                <w:b/>
                <w:sz w:val="26"/>
                <w:szCs w:val="26"/>
              </w:rPr>
              <w:t>0,25</w:t>
            </w:r>
          </w:p>
        </w:tc>
      </w:tr>
      <w:tr w:rsidR="005B68CC" w:rsidRPr="00FD0D93" w:rsidTr="00CD7CD9">
        <w:tc>
          <w:tcPr>
            <w:tcW w:w="817" w:type="dxa"/>
            <w:vMerge/>
          </w:tcPr>
          <w:p w:rsidR="005B68CC" w:rsidRPr="00CD7CD9" w:rsidRDefault="005B68CC" w:rsidP="00CD7CD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5B68CC" w:rsidRPr="00CD7CD9" w:rsidRDefault="005B68CC" w:rsidP="00CD7CD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371" w:type="dxa"/>
          </w:tcPr>
          <w:p w:rsidR="005B68CC" w:rsidRPr="00CD7CD9" w:rsidRDefault="005B68CC" w:rsidP="00CD7CD9">
            <w:pPr>
              <w:pStyle w:val="ListParagraph"/>
              <w:spacing w:after="0" w:line="240" w:lineRule="auto"/>
              <w:ind w:left="0"/>
              <w:jc w:val="both"/>
              <w:rPr>
                <w:lang w:val="en-US"/>
              </w:rPr>
            </w:pPr>
            <w:r w:rsidRPr="00CD7CD9">
              <w:rPr>
                <w:lang w:val="en-US"/>
              </w:rPr>
              <w:t xml:space="preserve">Có </w:t>
            </w:r>
            <w:r w:rsidRPr="00CD7CD9">
              <w:rPr>
                <w:position w:val="-46"/>
                <w:lang w:val="en-US"/>
              </w:rPr>
              <w:object w:dxaOrig="2940" w:dyaOrig="1040">
                <v:shape id="_x0000_i1035" type="#_x0000_t75" style="width:147pt;height:51.75pt" o:ole="">
                  <v:imagedata r:id="rId25" o:title=""/>
                </v:shape>
                <o:OLEObject Type="Embed" ProgID="Equation.DSMT4" ShapeID="_x0000_i1035" DrawAspect="Content" ObjectID="_1550408052" r:id="rId26"/>
              </w:object>
            </w:r>
            <w:r w:rsidRPr="00CD7CD9">
              <w:rPr>
                <w:lang w:val="en-US"/>
              </w:rPr>
              <w:t>(vì -2 &lt; 0)</w:t>
            </w:r>
          </w:p>
          <w:p w:rsidR="005B68CC" w:rsidRPr="00CD7CD9" w:rsidRDefault="005B68CC" w:rsidP="00CD7CD9">
            <w:pPr>
              <w:jc w:val="both"/>
              <w:rPr>
                <w:sz w:val="26"/>
                <w:szCs w:val="26"/>
              </w:rPr>
            </w:pPr>
            <w:r w:rsidRPr="00CD7CD9">
              <w:rPr>
                <w:sz w:val="26"/>
                <w:szCs w:val="26"/>
              </w:rPr>
              <w:t xml:space="preserve">Đối chiếu điều kiện của m .Vậy m &lt; 0 thì hệ phương trình có nghiệm duy nhất thỏa mãn x &gt; 0; y &gt; 0 </w:t>
            </w:r>
          </w:p>
        </w:tc>
        <w:tc>
          <w:tcPr>
            <w:tcW w:w="851" w:type="dxa"/>
            <w:vAlign w:val="center"/>
          </w:tcPr>
          <w:p w:rsidR="005B68CC" w:rsidRPr="00CD7CD9" w:rsidRDefault="005B68CC" w:rsidP="00CD7CD9">
            <w:pPr>
              <w:jc w:val="center"/>
              <w:rPr>
                <w:b/>
                <w:sz w:val="26"/>
                <w:szCs w:val="26"/>
              </w:rPr>
            </w:pPr>
            <w:r w:rsidRPr="00CD7CD9">
              <w:rPr>
                <w:b/>
                <w:sz w:val="26"/>
                <w:szCs w:val="26"/>
              </w:rPr>
              <w:t>0,25</w:t>
            </w:r>
          </w:p>
        </w:tc>
      </w:tr>
    </w:tbl>
    <w:p w:rsidR="005B68CC" w:rsidRPr="00FD0D93" w:rsidRDefault="005B68CC" w:rsidP="00D455F9">
      <w:pPr>
        <w:jc w:val="both"/>
        <w:rPr>
          <w:b/>
          <w:sz w:val="26"/>
          <w:szCs w:val="26"/>
        </w:rPr>
      </w:pPr>
      <w:r w:rsidRPr="00FD0D93">
        <w:rPr>
          <w:b/>
          <w:sz w:val="26"/>
          <w:szCs w:val="26"/>
        </w:rPr>
        <w:t xml:space="preserve"> </w:t>
      </w:r>
    </w:p>
    <w:sectPr w:rsidR="005B68CC" w:rsidRPr="00FD0D93" w:rsidSect="00AD6E98">
      <w:headerReference w:type="default" r:id="rId27"/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8CC" w:rsidRDefault="005B68CC" w:rsidP="009166E6">
      <w:r>
        <w:separator/>
      </w:r>
    </w:p>
  </w:endnote>
  <w:endnote w:type="continuationSeparator" w:id="0">
    <w:p w:rsidR="005B68CC" w:rsidRDefault="005B68CC" w:rsidP="00916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8CC" w:rsidRDefault="005B68CC" w:rsidP="009166E6">
      <w:r>
        <w:separator/>
      </w:r>
    </w:p>
  </w:footnote>
  <w:footnote w:type="continuationSeparator" w:id="0">
    <w:p w:rsidR="005B68CC" w:rsidRDefault="005B68CC" w:rsidP="00916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CC" w:rsidRPr="009166E6" w:rsidRDefault="005B68CC" w:rsidP="009166E6">
    <w:pPr>
      <w:jc w:val="center"/>
      <w:rPr>
        <w:b/>
        <w:sz w:val="26"/>
        <w:szCs w:val="26"/>
      </w:rPr>
    </w:pPr>
    <w:r w:rsidRPr="004445E8">
      <w:rPr>
        <w:b/>
        <w:sz w:val="26"/>
        <w:szCs w:val="26"/>
      </w:rPr>
      <w:t>Vũ Hải Yến _ THCS Nam Hà _ Kiến 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1126"/>
    <w:multiLevelType w:val="hybridMultilevel"/>
    <w:tmpl w:val="AD4810C6"/>
    <w:lvl w:ilvl="0" w:tplc="04E4E0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E0A3B6C"/>
    <w:multiLevelType w:val="hybridMultilevel"/>
    <w:tmpl w:val="D0E0A98A"/>
    <w:lvl w:ilvl="0" w:tplc="99805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98"/>
    <w:rsid w:val="00014EBA"/>
    <w:rsid w:val="00054E4F"/>
    <w:rsid w:val="000626C1"/>
    <w:rsid w:val="000702E7"/>
    <w:rsid w:val="00082E31"/>
    <w:rsid w:val="000D3204"/>
    <w:rsid w:val="001139C9"/>
    <w:rsid w:val="00126805"/>
    <w:rsid w:val="00144781"/>
    <w:rsid w:val="001909ED"/>
    <w:rsid w:val="002A3AFD"/>
    <w:rsid w:val="002A3B65"/>
    <w:rsid w:val="002E2F77"/>
    <w:rsid w:val="002E515F"/>
    <w:rsid w:val="00313ADE"/>
    <w:rsid w:val="00395D3E"/>
    <w:rsid w:val="004322D2"/>
    <w:rsid w:val="00434429"/>
    <w:rsid w:val="004445E8"/>
    <w:rsid w:val="0044517D"/>
    <w:rsid w:val="004628AE"/>
    <w:rsid w:val="004A6D7F"/>
    <w:rsid w:val="004B5279"/>
    <w:rsid w:val="00535317"/>
    <w:rsid w:val="00552C9F"/>
    <w:rsid w:val="00557264"/>
    <w:rsid w:val="00576516"/>
    <w:rsid w:val="00583A90"/>
    <w:rsid w:val="0058669D"/>
    <w:rsid w:val="005B68CC"/>
    <w:rsid w:val="00637674"/>
    <w:rsid w:val="00664881"/>
    <w:rsid w:val="006A47F5"/>
    <w:rsid w:val="006B3C3C"/>
    <w:rsid w:val="00724CE0"/>
    <w:rsid w:val="00761382"/>
    <w:rsid w:val="007613DF"/>
    <w:rsid w:val="00764626"/>
    <w:rsid w:val="007A03BB"/>
    <w:rsid w:val="007A6CF7"/>
    <w:rsid w:val="007E50B6"/>
    <w:rsid w:val="00802BE1"/>
    <w:rsid w:val="00805ACB"/>
    <w:rsid w:val="00807FC1"/>
    <w:rsid w:val="00835695"/>
    <w:rsid w:val="00886E8B"/>
    <w:rsid w:val="00891706"/>
    <w:rsid w:val="008F133A"/>
    <w:rsid w:val="009166E6"/>
    <w:rsid w:val="00971130"/>
    <w:rsid w:val="009F27B1"/>
    <w:rsid w:val="00A065CF"/>
    <w:rsid w:val="00AD24E8"/>
    <w:rsid w:val="00AD6E98"/>
    <w:rsid w:val="00B06161"/>
    <w:rsid w:val="00B16705"/>
    <w:rsid w:val="00BD2A09"/>
    <w:rsid w:val="00BD3C61"/>
    <w:rsid w:val="00CB6A2E"/>
    <w:rsid w:val="00CD7CD9"/>
    <w:rsid w:val="00CF424B"/>
    <w:rsid w:val="00D43AE9"/>
    <w:rsid w:val="00D455F9"/>
    <w:rsid w:val="00D45943"/>
    <w:rsid w:val="00D52531"/>
    <w:rsid w:val="00DB1C93"/>
    <w:rsid w:val="00DD1985"/>
    <w:rsid w:val="00E56742"/>
    <w:rsid w:val="00EE0081"/>
    <w:rsid w:val="00F00733"/>
    <w:rsid w:val="00F94ECA"/>
    <w:rsid w:val="00FD0D93"/>
    <w:rsid w:val="00FF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05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ACB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805A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5AC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43A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2A3AF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E567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2">
    <w:name w:val="Char2"/>
    <w:basedOn w:val="Normal"/>
    <w:uiPriority w:val="99"/>
    <w:rsid w:val="00802BE1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semiHidden/>
    <w:rsid w:val="00D455F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455F9"/>
    <w:pPr>
      <w:spacing w:after="200" w:line="276" w:lineRule="auto"/>
      <w:ind w:left="720"/>
    </w:pPr>
    <w:rPr>
      <w:sz w:val="26"/>
      <w:szCs w:val="26"/>
      <w:lang w:val="fr-FR" w:eastAsia="zh-CN"/>
    </w:rPr>
  </w:style>
  <w:style w:type="paragraph" w:styleId="Header">
    <w:name w:val="header"/>
    <w:basedOn w:val="Normal"/>
    <w:link w:val="HeaderChar"/>
    <w:uiPriority w:val="99"/>
    <w:semiHidden/>
    <w:rsid w:val="0091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66E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1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66E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1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6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1985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203</Words>
  <Characters>1163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2017-03-03T02:07:00Z</cp:lastPrinted>
  <dcterms:created xsi:type="dcterms:W3CDTF">2017-03-07T09:07:00Z</dcterms:created>
  <dcterms:modified xsi:type="dcterms:W3CDTF">2017-03-07T09:07:00Z</dcterms:modified>
</cp:coreProperties>
</file>