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89" w:rsidRPr="006C50D1" w:rsidRDefault="00B06489" w:rsidP="009B5DDE">
      <w:pPr>
        <w:autoSpaceDE w:val="0"/>
        <w:autoSpaceDN w:val="0"/>
        <w:adjustRightInd w:val="0"/>
        <w:rPr>
          <w:b/>
          <w:sz w:val="26"/>
          <w:szCs w:val="26"/>
        </w:rPr>
      </w:pPr>
      <w:r w:rsidRPr="00036DAF">
        <w:rPr>
          <w:b/>
          <w:sz w:val="26"/>
          <w:szCs w:val="26"/>
          <w:lang w:val="vi-VN"/>
        </w:rPr>
        <w:t>PHÒ</w:t>
      </w:r>
      <w:r w:rsidRPr="006C50D1">
        <w:rPr>
          <w:b/>
          <w:sz w:val="26"/>
          <w:szCs w:val="26"/>
        </w:rPr>
        <w:t xml:space="preserve">NG </w:t>
      </w:r>
      <w:r w:rsidRPr="00036DAF">
        <w:rPr>
          <w:b/>
          <w:sz w:val="26"/>
          <w:szCs w:val="26"/>
          <w:lang w:val="vi-VN"/>
        </w:rPr>
        <w:t>GIÁ</w:t>
      </w:r>
      <w:r w:rsidRPr="006C50D1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DỤ</w:t>
      </w:r>
      <w:r w:rsidRPr="006C50D1">
        <w:rPr>
          <w:b/>
          <w:sz w:val="26"/>
          <w:szCs w:val="26"/>
        </w:rPr>
        <w:t xml:space="preserve">C </w:t>
      </w:r>
      <w:r w:rsidRPr="00036DAF">
        <w:rPr>
          <w:b/>
          <w:sz w:val="26"/>
          <w:szCs w:val="26"/>
          <w:lang w:val="vi-VN"/>
        </w:rPr>
        <w:t>ĐÀ</w:t>
      </w:r>
      <w:r w:rsidRPr="006C50D1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TẠ</w:t>
      </w:r>
      <w:r w:rsidRPr="006C50D1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QUẬ</w:t>
      </w:r>
      <w:r w:rsidRPr="006C50D1">
        <w:rPr>
          <w:b/>
          <w:sz w:val="26"/>
          <w:szCs w:val="26"/>
        </w:rPr>
        <w:t>N 4</w:t>
      </w:r>
    </w:p>
    <w:p w:rsidR="00B06489" w:rsidRPr="006C50D1" w:rsidRDefault="00B06489" w:rsidP="00036DAF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06489" w:rsidRDefault="00B06489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6C50D1">
        <w:rPr>
          <w:b/>
          <w:bCs/>
          <w:sz w:val="30"/>
          <w:szCs w:val="30"/>
        </w:rPr>
        <w:t>H</w:t>
      </w:r>
      <w:r w:rsidRPr="000A18AF">
        <w:rPr>
          <w:b/>
          <w:bCs/>
          <w:sz w:val="30"/>
          <w:szCs w:val="30"/>
          <w:lang w:val="vi-VN"/>
        </w:rPr>
        <w:t xml:space="preserve">ƯỚNG DẪN CHẤM </w:t>
      </w:r>
      <w:r>
        <w:rPr>
          <w:b/>
          <w:bCs/>
          <w:sz w:val="30"/>
          <w:szCs w:val="30"/>
          <w:lang w:val="vi-VN"/>
        </w:rPr>
        <w:t xml:space="preserve">BÀI KIỂM TRA HỌC KỲ 1 MÔN TOÁN </w:t>
      </w:r>
      <w:r>
        <w:rPr>
          <w:b/>
          <w:bCs/>
          <w:sz w:val="30"/>
          <w:szCs w:val="30"/>
        </w:rPr>
        <w:t>9</w:t>
      </w:r>
    </w:p>
    <w:p w:rsidR="00B06489" w:rsidRPr="006C50D1" w:rsidRDefault="00B06489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(ĐỀ CHÍNH THỨC)</w:t>
      </w:r>
    </w:p>
    <w:p w:rsidR="00B06489" w:rsidRDefault="00B06489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NĂM HỌC 2016 – 2017</w:t>
      </w:r>
    </w:p>
    <w:tbl>
      <w:tblPr>
        <w:tblW w:w="1028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037"/>
        <w:gridCol w:w="1450"/>
      </w:tblGrid>
      <w:tr w:rsidR="00B06489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Bài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 w:rsidP="000A18A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Điểm từng phần</w:t>
            </w:r>
          </w:p>
        </w:tc>
      </w:tr>
      <w:tr w:rsidR="00B06489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B06489" w:rsidRDefault="00B06489" w:rsidP="00803DB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(3,25)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4D469B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Pr="004A47BA" w:rsidRDefault="00B06489" w:rsidP="00803DB5">
            <w:pPr>
              <w:spacing w:after="120"/>
              <w:rPr>
                <w:sz w:val="26"/>
              </w:rPr>
            </w:pPr>
            <w:r w:rsidRPr="004A47BA">
              <w:rPr>
                <w:b/>
                <w:sz w:val="26"/>
              </w:rPr>
              <w:t>Bài 1:</w:t>
            </w:r>
            <w:r w:rsidRPr="004A47BA">
              <w:rPr>
                <w:sz w:val="26"/>
              </w:rPr>
              <w:t xml:space="preserve"> (3,25 điểm)  Thực hiện phép tính: </w:t>
            </w:r>
          </w:p>
          <w:p w:rsidR="00B06489" w:rsidRPr="00803DB5" w:rsidRDefault="00B06489" w:rsidP="00803DB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DE1AF2">
              <w:rPr>
                <w:rFonts w:ascii="Times New Roman" w:hAnsi="Times New Roman"/>
                <w:position w:val="-8"/>
                <w:sz w:val="26"/>
                <w:szCs w:val="24"/>
              </w:rPr>
              <w:object w:dxaOrig="30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19.5pt" o:ole="">
                  <v:imagedata r:id="rId7" o:title=""/>
                </v:shape>
                <o:OLEObject Type="Embed" ProgID="Equation.DSMT4" ShapeID="_x0000_i1025" DrawAspect="Content" ObjectID="_1543141922" r:id="rId8"/>
              </w:object>
            </w:r>
          </w:p>
          <w:p w:rsidR="00B06489" w:rsidRDefault="00B06489" w:rsidP="00803DB5">
            <w:pPr>
              <w:spacing w:after="120"/>
              <w:rPr>
                <w:position w:val="-8"/>
                <w:sz w:val="26"/>
              </w:rPr>
            </w:pPr>
            <w:r>
              <w:rPr>
                <w:sz w:val="26"/>
              </w:rPr>
              <w:t xml:space="preserve">= </w:t>
            </w:r>
            <w:r w:rsidRPr="00DE1AF2">
              <w:rPr>
                <w:position w:val="-8"/>
                <w:sz w:val="26"/>
              </w:rPr>
              <w:object w:dxaOrig="2940" w:dyaOrig="380">
                <v:shape id="_x0000_i1026" type="#_x0000_t75" style="width:145.5pt;height:19.5pt" o:ole="">
                  <v:imagedata r:id="rId9" o:title=""/>
                </v:shape>
                <o:OLEObject Type="Embed" ProgID="Equation.DSMT4" ShapeID="_x0000_i1026" DrawAspect="Content" ObjectID="_1543141923" r:id="rId10"/>
              </w:object>
            </w:r>
          </w:p>
          <w:p w:rsidR="00B06489" w:rsidRDefault="00B06489" w:rsidP="00803DB5">
            <w:pPr>
              <w:spacing w:after="120"/>
              <w:rPr>
                <w:position w:val="-8"/>
                <w:sz w:val="26"/>
              </w:rPr>
            </w:pPr>
            <w:r>
              <w:rPr>
                <w:sz w:val="26"/>
              </w:rPr>
              <w:t xml:space="preserve">= </w:t>
            </w:r>
            <w:r w:rsidRPr="00DE1AF2">
              <w:rPr>
                <w:position w:val="-8"/>
                <w:sz w:val="26"/>
              </w:rPr>
              <w:object w:dxaOrig="660" w:dyaOrig="380">
                <v:shape id="_x0000_i1027" type="#_x0000_t75" style="width:33pt;height:19.5pt" o:ole="">
                  <v:imagedata r:id="rId11" o:title=""/>
                </v:shape>
                <o:OLEObject Type="Embed" ProgID="Equation.DSMT4" ShapeID="_x0000_i1027" DrawAspect="Content" ObjectID="_1543141924" r:id="rId12"/>
              </w:object>
            </w:r>
          </w:p>
          <w:p w:rsidR="00B06489" w:rsidRPr="00803DB5" w:rsidRDefault="00B06489" w:rsidP="00803DB5">
            <w:pPr>
              <w:spacing w:after="120"/>
              <w:rPr>
                <w:sz w:val="26"/>
              </w:rPr>
            </w:pPr>
          </w:p>
          <w:p w:rsidR="00B06489" w:rsidRPr="00803DB5" w:rsidRDefault="00B06489" w:rsidP="00803DB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D311A5">
              <w:rPr>
                <w:rFonts w:ascii="Times New Roman" w:hAnsi="Times New Roman"/>
                <w:position w:val="-10"/>
                <w:sz w:val="26"/>
                <w:szCs w:val="24"/>
              </w:rPr>
              <w:object w:dxaOrig="2420" w:dyaOrig="460">
                <v:shape id="_x0000_i1028" type="#_x0000_t75" style="width:120pt;height:24pt" o:ole="">
                  <v:imagedata r:id="rId13" o:title=""/>
                </v:shape>
                <o:OLEObject Type="Embed" ProgID="Equation.DSMT4" ShapeID="_x0000_i1028" DrawAspect="Content" ObjectID="_1543141925" r:id="rId14"/>
              </w:object>
            </w:r>
          </w:p>
          <w:p w:rsidR="00B06489" w:rsidRDefault="00B06489" w:rsidP="00803DB5">
            <w:pPr>
              <w:spacing w:after="120"/>
              <w:rPr>
                <w:position w:val="-10"/>
                <w:sz w:val="26"/>
              </w:rPr>
            </w:pPr>
            <w:r>
              <w:rPr>
                <w:sz w:val="26"/>
              </w:rPr>
              <w:t xml:space="preserve">=  </w:t>
            </w:r>
            <w:r w:rsidRPr="00803DB5">
              <w:rPr>
                <w:position w:val="-22"/>
                <w:sz w:val="26"/>
              </w:rPr>
              <w:object w:dxaOrig="2680" w:dyaOrig="660">
                <v:shape id="_x0000_i1029" type="#_x0000_t75" style="width:132.75pt;height:33.75pt" o:ole="">
                  <v:imagedata r:id="rId15" o:title=""/>
                </v:shape>
                <o:OLEObject Type="Embed" ProgID="Equation.DSMT4" ShapeID="_x0000_i1029" DrawAspect="Content" ObjectID="_1543141926" r:id="rId16"/>
              </w:object>
            </w:r>
          </w:p>
          <w:p w:rsidR="00B06489" w:rsidRDefault="00B06489" w:rsidP="00803DB5">
            <w:pPr>
              <w:spacing w:after="120"/>
              <w:rPr>
                <w:position w:val="-10"/>
                <w:sz w:val="26"/>
              </w:rPr>
            </w:pPr>
            <w:r>
              <w:rPr>
                <w:sz w:val="26"/>
              </w:rPr>
              <w:t xml:space="preserve">= </w:t>
            </w:r>
            <w:r w:rsidRPr="00803DB5">
              <w:rPr>
                <w:position w:val="-20"/>
                <w:sz w:val="26"/>
              </w:rPr>
              <w:object w:dxaOrig="1820" w:dyaOrig="520">
                <v:shape id="_x0000_i1030" type="#_x0000_t75" style="width:90pt;height:27pt" o:ole="">
                  <v:imagedata r:id="rId17" o:title=""/>
                </v:shape>
                <o:OLEObject Type="Embed" ProgID="Equation.DSMT4" ShapeID="_x0000_i1030" DrawAspect="Content" ObjectID="_1543141927" r:id="rId18"/>
              </w:object>
            </w:r>
          </w:p>
          <w:p w:rsidR="00B06489" w:rsidRDefault="00B06489" w:rsidP="00803DB5">
            <w:pPr>
              <w:spacing w:after="120"/>
              <w:rPr>
                <w:position w:val="-10"/>
                <w:sz w:val="26"/>
              </w:rPr>
            </w:pPr>
            <w:r>
              <w:rPr>
                <w:sz w:val="26"/>
              </w:rPr>
              <w:t xml:space="preserve">= </w:t>
            </w:r>
            <w:r w:rsidRPr="00803DB5">
              <w:rPr>
                <w:position w:val="-8"/>
                <w:sz w:val="26"/>
              </w:rPr>
              <w:object w:dxaOrig="2680" w:dyaOrig="380">
                <v:shape id="_x0000_i1031" type="#_x0000_t75" style="width:132.75pt;height:19.5pt" o:ole="">
                  <v:imagedata r:id="rId19" o:title=""/>
                </v:shape>
                <o:OLEObject Type="Embed" ProgID="Equation.DSMT4" ShapeID="_x0000_i1031" DrawAspect="Content" ObjectID="_1543141928" r:id="rId20"/>
              </w:object>
            </w:r>
          </w:p>
          <w:p w:rsidR="00B06489" w:rsidRPr="00803DB5" w:rsidRDefault="00B06489" w:rsidP="00803DB5">
            <w:pPr>
              <w:spacing w:after="120"/>
              <w:rPr>
                <w:sz w:val="26"/>
              </w:rPr>
            </w:pPr>
          </w:p>
          <w:p w:rsidR="00B06489" w:rsidRPr="00803DB5" w:rsidRDefault="00B06489" w:rsidP="00803DB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66711">
              <w:rPr>
                <w:rFonts w:ascii="Times New Roman" w:hAnsi="Times New Roman"/>
                <w:position w:val="-30"/>
                <w:sz w:val="26"/>
                <w:szCs w:val="24"/>
              </w:rPr>
              <w:object w:dxaOrig="2740" w:dyaOrig="760">
                <v:shape id="_x0000_i1032" type="#_x0000_t75" style="width:135.75pt;height:38.25pt" o:ole="">
                  <v:imagedata r:id="rId21" o:title=""/>
                </v:shape>
                <o:OLEObject Type="Embed" ProgID="Equation.DSMT4" ShapeID="_x0000_i1032" DrawAspect="Content" ObjectID="_1543141929" r:id="rId22"/>
              </w:object>
            </w:r>
          </w:p>
          <w:p w:rsidR="00B06489" w:rsidRDefault="00B06489" w:rsidP="00803DB5">
            <w:pPr>
              <w:spacing w:after="120"/>
              <w:rPr>
                <w:position w:val="-30"/>
                <w:sz w:val="26"/>
              </w:rPr>
            </w:pPr>
            <w:r>
              <w:rPr>
                <w:sz w:val="26"/>
              </w:rPr>
              <w:t xml:space="preserve">=  </w:t>
            </w:r>
            <w:r w:rsidRPr="00466711">
              <w:rPr>
                <w:position w:val="-30"/>
                <w:sz w:val="26"/>
              </w:rPr>
              <w:object w:dxaOrig="3300" w:dyaOrig="880">
                <v:shape id="_x0000_i1033" type="#_x0000_t75" style="width:163.5pt;height:44.25pt" o:ole="">
                  <v:imagedata r:id="rId23" o:title=""/>
                </v:shape>
                <o:OLEObject Type="Embed" ProgID="Equation.DSMT4" ShapeID="_x0000_i1033" DrawAspect="Content" ObjectID="_1543141930" r:id="rId24"/>
              </w:object>
            </w:r>
          </w:p>
          <w:p w:rsidR="00B06489" w:rsidRDefault="00B06489" w:rsidP="00803DB5">
            <w:pPr>
              <w:spacing w:after="120"/>
              <w:rPr>
                <w:position w:val="-8"/>
                <w:sz w:val="26"/>
              </w:rPr>
            </w:pPr>
            <w:r>
              <w:rPr>
                <w:sz w:val="26"/>
              </w:rPr>
              <w:t xml:space="preserve">= </w:t>
            </w:r>
            <w:r w:rsidRPr="003B421B">
              <w:rPr>
                <w:position w:val="-8"/>
                <w:sz w:val="26"/>
              </w:rPr>
              <w:object w:dxaOrig="2299" w:dyaOrig="380">
                <v:shape id="_x0000_i1034" type="#_x0000_t75" style="width:114pt;height:18.75pt" o:ole="">
                  <v:imagedata r:id="rId25" o:title=""/>
                </v:shape>
                <o:OLEObject Type="Embed" ProgID="Equation.DSMT4" ShapeID="_x0000_i1034" DrawAspect="Content" ObjectID="_1543141931" r:id="rId26"/>
              </w:object>
            </w:r>
          </w:p>
          <w:p w:rsidR="00B06489" w:rsidRDefault="00B06489" w:rsidP="00803DB5">
            <w:pPr>
              <w:spacing w:after="120"/>
              <w:rPr>
                <w:position w:val="-30"/>
                <w:sz w:val="26"/>
              </w:rPr>
            </w:pPr>
          </w:p>
          <w:p w:rsidR="00B06489" w:rsidRPr="00C43D72" w:rsidRDefault="00B06489" w:rsidP="00803DB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D311A5">
              <w:rPr>
                <w:rFonts w:ascii="Times New Roman" w:hAnsi="Times New Roman"/>
                <w:position w:val="-36"/>
                <w:sz w:val="26"/>
                <w:szCs w:val="24"/>
              </w:rPr>
              <w:object w:dxaOrig="3660" w:dyaOrig="840">
                <v:shape id="_x0000_i1035" type="#_x0000_t75" style="width:181.5pt;height:42.75pt" o:ole="">
                  <v:imagedata r:id="rId27" o:title=""/>
                </v:shape>
                <o:OLEObject Type="Embed" ProgID="Equation.DSMT4" ShapeID="_x0000_i1035" DrawAspect="Content" ObjectID="_1543141932" r:id="rId28"/>
              </w:objec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    (x ≥ 0; x ≠ 4)</w:t>
            </w:r>
          </w:p>
          <w:p w:rsidR="00B06489" w:rsidRDefault="00B06489" w:rsidP="006D1B0B">
            <w:pPr>
              <w:autoSpaceDE w:val="0"/>
              <w:autoSpaceDN w:val="0"/>
              <w:adjustRightInd w:val="0"/>
              <w:rPr>
                <w:position w:val="-36"/>
                <w:sz w:val="26"/>
              </w:rPr>
            </w:pPr>
            <w:r>
              <w:rPr>
                <w:rFonts w:ascii="Calibri" w:hAnsi="Calibri" w:cs="Calibri"/>
              </w:rPr>
              <w:t xml:space="preserve">=  </w:t>
            </w:r>
            <w:r w:rsidRPr="003B421B">
              <w:rPr>
                <w:position w:val="-46"/>
                <w:sz w:val="26"/>
              </w:rPr>
              <w:object w:dxaOrig="6480" w:dyaOrig="1060">
                <v:shape id="_x0000_i1036" type="#_x0000_t75" style="width:321pt;height:53.25pt" o:ole="">
                  <v:imagedata r:id="rId29" o:title=""/>
                </v:shape>
                <o:OLEObject Type="Embed" ProgID="Equation.DSMT4" ShapeID="_x0000_i1036" DrawAspect="Content" ObjectID="_1543141933" r:id="rId30"/>
              </w:object>
            </w:r>
          </w:p>
          <w:p w:rsidR="00B06489" w:rsidRDefault="00B06489" w:rsidP="006D1B0B">
            <w:pPr>
              <w:autoSpaceDE w:val="0"/>
              <w:autoSpaceDN w:val="0"/>
              <w:adjustRightInd w:val="0"/>
              <w:rPr>
                <w:position w:val="-6"/>
                <w:sz w:val="26"/>
              </w:rPr>
            </w:pPr>
            <w:r>
              <w:rPr>
                <w:rFonts w:ascii="Calibri" w:hAnsi="Calibri" w:cs="Calibri"/>
              </w:rPr>
              <w:t xml:space="preserve">= </w:t>
            </w:r>
            <w:r w:rsidRPr="004E14FE">
              <w:rPr>
                <w:position w:val="-46"/>
                <w:sz w:val="26"/>
              </w:rPr>
              <w:object w:dxaOrig="3060" w:dyaOrig="1060">
                <v:shape id="_x0000_i1037" type="#_x0000_t75" style="width:148.5pt;height:54pt" o:ole="">
                  <v:imagedata r:id="rId31" o:title=""/>
                </v:shape>
                <o:OLEObject Type="Embed" ProgID="Equation.DSMT4" ShapeID="_x0000_i1037" DrawAspect="Content" ObjectID="_1543141934" r:id="rId32"/>
              </w:object>
            </w:r>
          </w:p>
          <w:p w:rsidR="00B06489" w:rsidRDefault="00B06489" w:rsidP="006D1B0B">
            <w:pPr>
              <w:autoSpaceDE w:val="0"/>
              <w:autoSpaceDN w:val="0"/>
              <w:adjustRightInd w:val="0"/>
              <w:rPr>
                <w:position w:val="-30"/>
                <w:sz w:val="26"/>
              </w:rPr>
            </w:pPr>
            <w:r>
              <w:rPr>
                <w:position w:val="-6"/>
                <w:sz w:val="26"/>
              </w:rPr>
              <w:t xml:space="preserve">=  </w:t>
            </w:r>
            <w:r w:rsidRPr="004E14FE">
              <w:rPr>
                <w:position w:val="-30"/>
                <w:sz w:val="26"/>
              </w:rPr>
              <w:object w:dxaOrig="820" w:dyaOrig="720">
                <v:shape id="_x0000_i1038" type="#_x0000_t75" style="width:39pt;height:36pt" o:ole="">
                  <v:imagedata r:id="rId33" o:title=""/>
                </v:shape>
                <o:OLEObject Type="Embed" ProgID="Equation.DSMT4" ShapeID="_x0000_i1038" DrawAspect="Content" ObjectID="_1543141935" r:id="rId34"/>
              </w:object>
            </w:r>
          </w:p>
          <w:p w:rsidR="00B06489" w:rsidRPr="004D469B" w:rsidRDefault="00B06489" w:rsidP="006D1B0B">
            <w:pPr>
              <w:autoSpaceDE w:val="0"/>
              <w:autoSpaceDN w:val="0"/>
              <w:adjustRightInd w:val="0"/>
              <w:rPr>
                <w:position w:val="-6"/>
                <w:sz w:val="26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</w:t>
            </w: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+ 0,25</w:t>
            </w:r>
          </w:p>
          <w:p w:rsidR="00B06489" w:rsidRDefault="00B06489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Pr="004D469B" w:rsidRDefault="00B06489" w:rsidP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6489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(0,75)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Pr="00E9466C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Pr="00E9466C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Bài 2: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(0,75 điểm) Giải phương trình sau:</w:t>
            </w:r>
          </w:p>
          <w:p w:rsidR="00B06489" w:rsidRDefault="00B06489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position w:val="-28"/>
                <w:sz w:val="26"/>
                <w:szCs w:val="24"/>
                <w:lang w:val="en-US"/>
              </w:rPr>
            </w:pPr>
            <w:r w:rsidRPr="009D2ADA">
              <w:rPr>
                <w:rFonts w:ascii="Times New Roman" w:hAnsi="Times New Roman"/>
                <w:position w:val="-28"/>
                <w:sz w:val="26"/>
                <w:szCs w:val="24"/>
              </w:rPr>
              <w:object w:dxaOrig="4060" w:dyaOrig="740">
                <v:shape id="_x0000_i1039" type="#_x0000_t75" style="width:201pt;height:36.75pt" o:ole="">
                  <v:imagedata r:id="rId35" o:title=""/>
                </v:shape>
                <o:OLEObject Type="Embed" ProgID="Equation.DSMT4" ShapeID="_x0000_i1039" DrawAspect="Content" ObjectID="_1543141936" r:id="rId36"/>
              </w:object>
            </w:r>
          </w:p>
          <w:p w:rsidR="00B06489" w:rsidRDefault="00B06489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position w:val="-28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  <w:t xml:space="preserve">  </w:t>
            </w:r>
            <w:r w:rsidRPr="004E14FE">
              <w:rPr>
                <w:rFonts w:ascii="Times New Roman" w:hAnsi="Times New Roman"/>
                <w:position w:val="-8"/>
                <w:sz w:val="26"/>
                <w:szCs w:val="24"/>
              </w:rPr>
              <w:object w:dxaOrig="3340" w:dyaOrig="380">
                <v:shape id="_x0000_i1040" type="#_x0000_t75" style="width:165pt;height:19.5pt" o:ole="">
                  <v:imagedata r:id="rId37" o:title=""/>
                </v:shape>
                <o:OLEObject Type="Embed" ProgID="Equation.DSMT4" ShapeID="_x0000_i1040" DrawAspect="Content" ObjectID="_1543141937" r:id="rId38"/>
              </w:object>
            </w:r>
          </w:p>
          <w:p w:rsidR="00B06489" w:rsidRPr="007C7218" w:rsidRDefault="00B06489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position w:val="-28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  <w:t xml:space="preserve">  </w:t>
            </w:r>
            <w:r w:rsidRPr="004E14FE">
              <w:rPr>
                <w:rFonts w:ascii="Times New Roman" w:hAnsi="Times New Roman"/>
                <w:position w:val="-8"/>
                <w:sz w:val="26"/>
                <w:szCs w:val="24"/>
              </w:rPr>
              <w:object w:dxaOrig="1260" w:dyaOrig="380">
                <v:shape id="_x0000_i1041" type="#_x0000_t75" style="width:62.25pt;height:19.5pt" o:ole="">
                  <v:imagedata r:id="rId39" o:title=""/>
                </v:shape>
                <o:OLEObject Type="Embed" ProgID="Equation.DSMT4" ShapeID="_x0000_i1041" DrawAspect="Content" ObjectID="_1543141938" r:id="rId40"/>
              </w:object>
            </w:r>
          </w:p>
          <w:p w:rsidR="00B06489" w:rsidRDefault="00B06489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  <w:t xml:space="preserve"> x = 7</w:t>
            </w:r>
          </w:p>
          <w:p w:rsidR="00B06489" w:rsidRPr="004E14FE" w:rsidRDefault="00B06489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  <w:t>Vậy x = 7 là nghiệm phương trình.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B06489" w:rsidRPr="00BE7BF2" w:rsidRDefault="00B06489" w:rsidP="00E55B23">
            <w:pPr>
              <w:spacing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Pr="00BE7BF2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B06489" w:rsidRPr="00BE7BF2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B06489" w:rsidRPr="00BE7BF2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B06489" w:rsidRPr="00BE7BF2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B06489" w:rsidRPr="00BE7BF2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B06489" w:rsidRPr="0069157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69157D">
              <w:rPr>
                <w:lang w:val="fr-FR"/>
              </w:rPr>
              <w:t>0,25</w:t>
            </w:r>
          </w:p>
          <w:p w:rsidR="00B06489" w:rsidRPr="0069157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B06489" w:rsidRPr="0069157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69157D">
              <w:rPr>
                <w:lang w:val="fr-FR"/>
              </w:rPr>
              <w:t>0,25</w:t>
            </w:r>
          </w:p>
          <w:p w:rsidR="00B06489" w:rsidRPr="0069157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69157D">
              <w:rPr>
                <w:lang w:val="fr-FR"/>
              </w:rPr>
              <w:t xml:space="preserve">0.25 </w:t>
            </w:r>
          </w:p>
          <w:p w:rsidR="00B06489" w:rsidRPr="0069157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B06489" w:rsidRPr="0069157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B06489" w:rsidRPr="0069157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B06489" w:rsidRPr="00D93340" w:rsidRDefault="00B06489" w:rsidP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06489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(1,5 )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(0,5)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 w:rsidP="00E76B89">
            <w:pPr>
              <w:pStyle w:val="ListParagraph"/>
              <w:spacing w:after="120"/>
              <w:ind w:left="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6C50D1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Bài 3: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(1,5 điểm) </w:t>
            </w:r>
          </w:p>
          <w:p w:rsidR="00B06489" w:rsidRPr="007D5578" w:rsidRDefault="00B06489" w:rsidP="00E76B89">
            <w:pPr>
              <w:pStyle w:val="ListParagraph"/>
              <w:spacing w:after="120"/>
              <w:ind w:left="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7D5578">
              <w:rPr>
                <w:rFonts w:ascii="Times New Roman" w:hAnsi="Times New Roman"/>
                <w:sz w:val="26"/>
                <w:szCs w:val="24"/>
                <w:lang w:val="en-US"/>
              </w:rPr>
              <w:t>Cho đường thẳng (d</w:t>
            </w:r>
            <w:r w:rsidRPr="007D5578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1</w:t>
            </w:r>
            <w:r w:rsidRPr="007D5578">
              <w:rPr>
                <w:rFonts w:ascii="Times New Roman" w:hAnsi="Times New Roman"/>
                <w:sz w:val="26"/>
                <w:szCs w:val="24"/>
                <w:lang w:val="en-US"/>
              </w:rPr>
              <w:t>): y = x + 4 và (d</w:t>
            </w:r>
            <w:r w:rsidRPr="007D5578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2</w:t>
            </w:r>
            <w:r w:rsidRPr="007D5578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): y = – 2x –  2 </w:t>
            </w:r>
          </w:p>
          <w:p w:rsidR="00B06489" w:rsidRDefault="00B06489" w:rsidP="00E76B89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Vẽ đồ thị (d</w:t>
            </w:r>
            <w:r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) và (d</w:t>
            </w:r>
            <w:r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) trên cùng mặt phẳng toạ độ.</w:t>
            </w:r>
          </w:p>
          <w:p w:rsidR="00B06489" w:rsidRPr="00E55B23" w:rsidRDefault="00B06489" w:rsidP="00E76B89">
            <w:pPr>
              <w:spacing w:after="120"/>
              <w:rPr>
                <w:sz w:val="26"/>
                <w:lang w:val="fr-FR"/>
              </w:rPr>
            </w:pPr>
            <w:r w:rsidRPr="00E55B23">
              <w:rPr>
                <w:sz w:val="26"/>
                <w:lang w:val="fr-FR"/>
              </w:rPr>
              <w:t xml:space="preserve">Bảng giá trị: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2269"/>
              <w:gridCol w:w="2269"/>
            </w:tblGrid>
            <w:tr w:rsidR="00B06489" w:rsidRPr="00E55B23" w:rsidTr="00A010A7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x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0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1</w:t>
                  </w:r>
                </w:p>
              </w:tc>
            </w:tr>
            <w:tr w:rsidR="00B06489" w:rsidRPr="00E55B23" w:rsidTr="00A010A7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y = x + 4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4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5</w:t>
                  </w:r>
                </w:p>
              </w:tc>
            </w:tr>
          </w:tbl>
          <w:p w:rsidR="00B06489" w:rsidRPr="00E55B23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2269"/>
              <w:gridCol w:w="2269"/>
            </w:tblGrid>
            <w:tr w:rsidR="00B06489" w:rsidRPr="00E55B23" w:rsidTr="00A010A7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x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0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1</w:t>
                  </w:r>
                </w:p>
              </w:tc>
            </w:tr>
            <w:tr w:rsidR="00B06489" w:rsidRPr="00E55B23" w:rsidTr="00A010A7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y = – 2x – 2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– 2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489" w:rsidRPr="00A010A7" w:rsidRDefault="00B06489" w:rsidP="00A010A7">
                  <w:pPr>
                    <w:spacing w:after="120"/>
                    <w:jc w:val="center"/>
                    <w:rPr>
                      <w:sz w:val="26"/>
                      <w:szCs w:val="22"/>
                      <w:lang w:val="fr-FR"/>
                    </w:rPr>
                  </w:pPr>
                  <w:r w:rsidRPr="00A010A7">
                    <w:rPr>
                      <w:sz w:val="26"/>
                      <w:szCs w:val="22"/>
                      <w:lang w:val="fr-FR"/>
                    </w:rPr>
                    <w:t>– 4</w:t>
                  </w:r>
                </w:p>
              </w:tc>
            </w:tr>
          </w:tbl>
          <w:p w:rsidR="00B06489" w:rsidRDefault="00B06489" w:rsidP="00E76B89">
            <w:pPr>
              <w:spacing w:after="120"/>
              <w:rPr>
                <w:sz w:val="26"/>
                <w:lang w:val="fr-FR"/>
              </w:rPr>
            </w:pPr>
            <w:r>
              <w:rPr>
                <w:noProof/>
              </w:rPr>
              <w:pict>
                <v:shape id="Picture 61" o:spid="_x0000_s1026" type="#_x0000_t75" style="position:absolute;margin-left:1.6pt;margin-top:11.6pt;width:339.7pt;height:339.95pt;z-index:251658240;visibility:visible;mso-position-horizontal-relative:text;mso-position-vertical-relative:text">
                  <v:imagedata r:id="rId41" o:title=""/>
                </v:shape>
              </w:pict>
            </w:r>
            <w:r w:rsidRPr="00E55B23">
              <w:rPr>
                <w:sz w:val="26"/>
                <w:lang w:val="fr-FR"/>
              </w:rPr>
              <w:t xml:space="preserve"> </w:t>
            </w:r>
          </w:p>
          <w:p w:rsidR="00B06489" w:rsidRPr="00E55B23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Default="00B06489" w:rsidP="00E76B89">
            <w:pPr>
              <w:spacing w:after="120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 xml:space="preserve">  </w:t>
            </w:r>
          </w:p>
          <w:p w:rsidR="00B06489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Pr="00E55B23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Pr="00E55B23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Pr="00E55B23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Pr="00E55B23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Pr="00E55B23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Pr="00E55B23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Pr="00E55B23" w:rsidRDefault="00B06489" w:rsidP="00E76B89">
            <w:pPr>
              <w:spacing w:after="120"/>
              <w:rPr>
                <w:sz w:val="26"/>
                <w:lang w:val="fr-FR"/>
              </w:rPr>
            </w:pPr>
          </w:p>
          <w:p w:rsidR="00B06489" w:rsidRDefault="00B06489" w:rsidP="00E55B23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Cho đường thẳng (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d</w:t>
            </w:r>
            <w:r w:rsidRPr="006C50D1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): y = ax + b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. Xác đị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nh a và b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biết đường thẳng (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d</w:t>
            </w:r>
            <w:r w:rsidRPr="006C50D1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3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) song song với (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d</w:t>
            </w:r>
            <w:r w:rsidRPr="006C50D1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1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) và (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d</w:t>
            </w:r>
            <w:r w:rsidRPr="006C50D1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3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) cắt (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d</w:t>
            </w:r>
            <w:r w:rsidRPr="006C50D1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2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) tại điểm A có hoành độ là  –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3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.</w:t>
            </w:r>
          </w:p>
          <w:p w:rsidR="00B06489" w:rsidRPr="0069157D" w:rsidRDefault="00B06489" w:rsidP="00E55B23">
            <w:pPr>
              <w:spacing w:after="120"/>
              <w:rPr>
                <w:position w:val="-28"/>
                <w:sz w:val="26"/>
                <w:lang w:val="fr-FR"/>
              </w:rPr>
            </w:pPr>
            <w:r w:rsidRPr="0069157D">
              <w:rPr>
                <w:sz w:val="26"/>
                <w:lang w:val="fr-FR"/>
              </w:rPr>
              <w:t>Ta có (d</w:t>
            </w:r>
            <w:r w:rsidRPr="0069157D">
              <w:rPr>
                <w:sz w:val="26"/>
                <w:vertAlign w:val="subscript"/>
                <w:lang w:val="fr-FR"/>
              </w:rPr>
              <w:t>3</w:t>
            </w:r>
            <w:r w:rsidRPr="0069157D">
              <w:rPr>
                <w:sz w:val="26"/>
                <w:lang w:val="fr-FR"/>
              </w:rPr>
              <w:t>)// (d</w:t>
            </w:r>
            <w:r w:rsidRPr="0069157D">
              <w:rPr>
                <w:sz w:val="26"/>
                <w:vertAlign w:val="subscript"/>
                <w:lang w:val="fr-FR"/>
              </w:rPr>
              <w:t>1</w:t>
            </w:r>
            <w:r w:rsidRPr="0069157D">
              <w:rPr>
                <w:sz w:val="26"/>
                <w:lang w:val="fr-FR"/>
              </w:rPr>
              <w:t xml:space="preserve">) </w:t>
            </w:r>
            <w:r>
              <w:rPr>
                <w:sz w:val="26"/>
                <w:szCs w:val="26"/>
              </w:rPr>
              <w:sym w:font="Symbol" w:char="F0DB"/>
            </w:r>
            <w:r w:rsidRPr="0069157D">
              <w:rPr>
                <w:sz w:val="26"/>
                <w:lang w:val="fr-FR"/>
              </w:rPr>
              <w:t xml:space="preserve"> </w:t>
            </w:r>
            <w:r w:rsidRPr="007C7218">
              <w:rPr>
                <w:position w:val="-34"/>
                <w:sz w:val="26"/>
              </w:rPr>
              <w:object w:dxaOrig="740" w:dyaOrig="800">
                <v:shape id="_x0000_i1042" type="#_x0000_t75" style="width:36.75pt;height:40.5pt" o:ole="">
                  <v:imagedata r:id="rId42" o:title=""/>
                </v:shape>
                <o:OLEObject Type="Embed" ProgID="Equation.DSMT4" ShapeID="_x0000_i1042" DrawAspect="Content" ObjectID="_1543141939" r:id="rId43"/>
              </w:object>
            </w:r>
          </w:p>
          <w:p w:rsidR="00B06489" w:rsidRPr="0069157D" w:rsidRDefault="00B06489" w:rsidP="00E55B23">
            <w:pPr>
              <w:spacing w:after="120"/>
              <w:rPr>
                <w:sz w:val="26"/>
                <w:lang w:val="fr-F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69157D">
              <w:rPr>
                <w:sz w:val="26"/>
                <w:lang w:val="fr-FR"/>
              </w:rPr>
              <w:t xml:space="preserve"> (d</w:t>
            </w:r>
            <w:r w:rsidRPr="0069157D">
              <w:rPr>
                <w:sz w:val="26"/>
                <w:vertAlign w:val="subscript"/>
                <w:lang w:val="fr-FR"/>
              </w:rPr>
              <w:t>3</w:t>
            </w:r>
            <w:r w:rsidRPr="0069157D">
              <w:rPr>
                <w:sz w:val="26"/>
                <w:lang w:val="fr-FR"/>
              </w:rPr>
              <w:t>): y = x + b  (b ≠ 4)</w:t>
            </w:r>
          </w:p>
          <w:p w:rsidR="00B06489" w:rsidRPr="0069157D" w:rsidRDefault="00B06489" w:rsidP="00E55B23">
            <w:pPr>
              <w:spacing w:after="120"/>
              <w:rPr>
                <w:sz w:val="26"/>
                <w:lang w:val="fr-FR"/>
              </w:rPr>
            </w:pPr>
            <w:r w:rsidRPr="0069157D">
              <w:rPr>
                <w:sz w:val="26"/>
                <w:lang w:val="fr-FR"/>
              </w:rPr>
              <w:t>Phương trình hoành độ giao điểm giữa (d</w:t>
            </w:r>
            <w:r w:rsidRPr="0069157D">
              <w:rPr>
                <w:sz w:val="26"/>
                <w:vertAlign w:val="subscript"/>
                <w:lang w:val="fr-FR"/>
              </w:rPr>
              <w:t>3</w:t>
            </w:r>
            <w:r w:rsidRPr="0069157D">
              <w:rPr>
                <w:sz w:val="26"/>
                <w:lang w:val="fr-FR"/>
              </w:rPr>
              <w:t>) và (d</w:t>
            </w:r>
            <w:r w:rsidRPr="0069157D">
              <w:rPr>
                <w:sz w:val="26"/>
                <w:vertAlign w:val="subscript"/>
                <w:lang w:val="fr-FR"/>
              </w:rPr>
              <w:t>2</w:t>
            </w:r>
            <w:r w:rsidRPr="0069157D">
              <w:rPr>
                <w:sz w:val="26"/>
                <w:lang w:val="fr-FR"/>
              </w:rPr>
              <w:t>):</w:t>
            </w:r>
          </w:p>
          <w:p w:rsidR="00B06489" w:rsidRPr="0069157D" w:rsidRDefault="00B06489" w:rsidP="00E55B23">
            <w:pPr>
              <w:spacing w:after="120"/>
              <w:rPr>
                <w:sz w:val="26"/>
                <w:lang w:val="fr-FR"/>
              </w:rPr>
            </w:pPr>
            <w:r w:rsidRPr="0069157D">
              <w:rPr>
                <w:sz w:val="26"/>
                <w:lang w:val="fr-FR"/>
              </w:rPr>
              <w:t>x + b = – 2x – 2</w:t>
            </w:r>
          </w:p>
          <w:p w:rsidR="00B06489" w:rsidRPr="00BE7BF2" w:rsidRDefault="00B06489" w:rsidP="00E55B23">
            <w:pPr>
              <w:spacing w:after="120"/>
              <w:rPr>
                <w:sz w:val="26"/>
                <w:lang w:val="fr-FR"/>
              </w:rPr>
            </w:pPr>
            <w:r w:rsidRPr="0069157D">
              <w:rPr>
                <w:sz w:val="26"/>
                <w:lang w:val="fr-FR"/>
              </w:rPr>
              <w:t>Vì (d</w:t>
            </w:r>
            <w:r w:rsidRPr="0069157D">
              <w:rPr>
                <w:sz w:val="26"/>
                <w:vertAlign w:val="subscript"/>
                <w:lang w:val="fr-FR"/>
              </w:rPr>
              <w:t>3</w:t>
            </w:r>
            <w:r w:rsidRPr="0069157D">
              <w:rPr>
                <w:sz w:val="26"/>
                <w:lang w:val="fr-FR"/>
              </w:rPr>
              <w:t>) cắt (d</w:t>
            </w:r>
            <w:r w:rsidRPr="0069157D">
              <w:rPr>
                <w:sz w:val="26"/>
                <w:vertAlign w:val="subscript"/>
                <w:lang w:val="fr-FR"/>
              </w:rPr>
              <w:t>2</w:t>
            </w:r>
            <w:r w:rsidRPr="0069157D">
              <w:rPr>
                <w:sz w:val="26"/>
                <w:lang w:val="fr-FR"/>
              </w:rPr>
              <w:t xml:space="preserve">) tại điểm có hoành độ x = – 3. </w:t>
            </w:r>
            <w:r w:rsidRPr="00BE7BF2">
              <w:rPr>
                <w:sz w:val="26"/>
                <w:lang w:val="fr-FR"/>
              </w:rPr>
              <w:t xml:space="preserve">Ta có: </w:t>
            </w:r>
          </w:p>
          <w:p w:rsidR="00B06489" w:rsidRPr="00BE7BF2" w:rsidRDefault="00B06489" w:rsidP="00E55B23">
            <w:pPr>
              <w:spacing w:after="120"/>
              <w:rPr>
                <w:sz w:val="26"/>
                <w:lang w:val="fr-FR"/>
              </w:rPr>
            </w:pPr>
            <w:r w:rsidRPr="00BE7BF2">
              <w:rPr>
                <w:sz w:val="26"/>
                <w:lang w:val="fr-FR"/>
              </w:rPr>
              <w:t xml:space="preserve">– 3 + b = 6 – 2 </w:t>
            </w:r>
            <w:r>
              <w:rPr>
                <w:sz w:val="26"/>
                <w:szCs w:val="26"/>
              </w:rPr>
              <w:sym w:font="Symbol" w:char="F0DB"/>
            </w:r>
            <w:r w:rsidRPr="00BE7BF2">
              <w:rPr>
                <w:sz w:val="26"/>
                <w:lang w:val="fr-FR"/>
              </w:rPr>
              <w:t xml:space="preserve"> b = 7</w:t>
            </w:r>
          </w:p>
          <w:p w:rsidR="00B06489" w:rsidRPr="00817932" w:rsidRDefault="00B06489" w:rsidP="00E55B23">
            <w:pPr>
              <w:spacing w:after="120"/>
              <w:rPr>
                <w:sz w:val="26"/>
                <w:szCs w:val="26"/>
                <w:lang w:val="pt-BR"/>
              </w:rPr>
            </w:pPr>
            <w:r w:rsidRPr="00BE7BF2">
              <w:rPr>
                <w:sz w:val="26"/>
                <w:lang w:val="fr-FR"/>
              </w:rPr>
              <w:t>Vậy (d</w:t>
            </w:r>
            <w:r w:rsidRPr="00BE7BF2">
              <w:rPr>
                <w:sz w:val="26"/>
                <w:vertAlign w:val="subscript"/>
                <w:lang w:val="fr-FR"/>
              </w:rPr>
              <w:t>3</w:t>
            </w:r>
            <w:r w:rsidRPr="00BE7BF2">
              <w:rPr>
                <w:sz w:val="26"/>
                <w:lang w:val="fr-FR"/>
              </w:rPr>
              <w:t>)</w:t>
            </w:r>
            <w:r>
              <w:rPr>
                <w:sz w:val="26"/>
                <w:lang w:val="fr-FR"/>
              </w:rPr>
              <w:t> : y = x + 7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Pr="00BF015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B06489" w:rsidRPr="00BF015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Đúng 2 giá trị cho 0,25</w:t>
            </w:r>
          </w:p>
          <w:p w:rsidR="00B06489" w:rsidRPr="00BF015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B06489" w:rsidRPr="00BF015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 w:rsidP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+ 0,25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B06489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Pr="00817932" w:rsidRDefault="00B06489" w:rsidP="00E76B89">
            <w:pPr>
              <w:jc w:val="both"/>
              <w:rPr>
                <w:sz w:val="26"/>
                <w:szCs w:val="26"/>
                <w:lang w:val="pt-BR"/>
              </w:rPr>
            </w:pPr>
            <w:r w:rsidRPr="00817932">
              <w:rPr>
                <w:b/>
                <w:sz w:val="26"/>
              </w:rPr>
              <w:t xml:space="preserve">Bài 4: </w:t>
            </w:r>
            <w:r w:rsidRPr="00817932">
              <w:rPr>
                <w:sz w:val="26"/>
              </w:rPr>
              <w:t xml:space="preserve">(1 điểm) </w:t>
            </w:r>
          </w:p>
          <w:p w:rsidR="00B06489" w:rsidRDefault="00B064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817932">
              <w:rPr>
                <w:sz w:val="26"/>
                <w:szCs w:val="26"/>
                <w:lang w:val="pt-BR"/>
              </w:rPr>
              <w:t>Gọi x</w:t>
            </w:r>
            <w:r>
              <w:rPr>
                <w:sz w:val="26"/>
                <w:szCs w:val="26"/>
                <w:lang w:val="pt-BR"/>
              </w:rPr>
              <w:t xml:space="preserve"> là số viết xanh</w:t>
            </w:r>
          </w:p>
          <w:p w:rsidR="00B06489" w:rsidRDefault="00B064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Điều kiện: x </w:t>
            </w:r>
            <w:r>
              <w:rPr>
                <w:rFonts w:ascii="Symbol" w:hAnsi="Symbol"/>
                <w:sz w:val="26"/>
                <w:szCs w:val="26"/>
                <w:lang w:val="pt-BR"/>
              </w:rPr>
              <w:t></w:t>
            </w:r>
            <w:r>
              <w:rPr>
                <w:sz w:val="26"/>
                <w:szCs w:val="26"/>
                <w:lang w:val="pt-BR"/>
              </w:rPr>
              <w:t xml:space="preserve"> N* và x &lt; 40</w:t>
            </w:r>
          </w:p>
          <w:p w:rsidR="00B06489" w:rsidRDefault="00B064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40 – x là số cây viết đỏ.</w:t>
            </w:r>
          </w:p>
          <w:p w:rsidR="00B06489" w:rsidRDefault="00B064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Số tiền mua viết xanh là 3000x (đồng)</w:t>
            </w:r>
          </w:p>
          <w:p w:rsidR="00B06489" w:rsidRDefault="00B064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Số tiền mua viết đỏ là 5000(40 – x) (đồng)</w:t>
            </w:r>
          </w:p>
          <w:p w:rsidR="00B06489" w:rsidRDefault="00B064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Số tiền mua viết xanh và đỏ là 148000 đồng. Ta có phương trình:</w:t>
            </w:r>
          </w:p>
          <w:p w:rsidR="00B06489" w:rsidRDefault="00B064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3000x + 5000(40 – x) = 148000</w:t>
            </w:r>
          </w:p>
          <w:p w:rsidR="00B06489" w:rsidRDefault="00B064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sym w:font="Symbol" w:char="F0DB"/>
            </w:r>
            <w:r>
              <w:rPr>
                <w:sz w:val="26"/>
                <w:szCs w:val="26"/>
                <w:lang w:val="pt-BR"/>
              </w:rPr>
              <w:t xml:space="preserve"> 3x + 5(40 – x) = 148</w:t>
            </w:r>
          </w:p>
          <w:p w:rsidR="00B06489" w:rsidRDefault="00B064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sym w:font="Symbol" w:char="F0DB"/>
            </w:r>
            <w:r>
              <w:rPr>
                <w:sz w:val="26"/>
                <w:szCs w:val="26"/>
                <w:lang w:val="pt-BR"/>
              </w:rPr>
              <w:t xml:space="preserve">  – 2x =  – 52 </w:t>
            </w:r>
            <w:r>
              <w:rPr>
                <w:sz w:val="26"/>
                <w:szCs w:val="26"/>
                <w:lang w:val="pt-BR"/>
              </w:rPr>
              <w:sym w:font="Symbol" w:char="F0DB"/>
            </w:r>
            <w:r>
              <w:rPr>
                <w:sz w:val="26"/>
                <w:szCs w:val="26"/>
                <w:lang w:val="pt-BR"/>
              </w:rPr>
              <w:t xml:space="preserve"> x = 26 (nhận)</w:t>
            </w:r>
          </w:p>
          <w:p w:rsidR="00B06489" w:rsidRDefault="00B064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Số viết xanh là 26 cây</w:t>
            </w:r>
          </w:p>
          <w:p w:rsidR="00B06489" w:rsidRPr="00E55B23" w:rsidRDefault="00B06489" w:rsidP="00CD5C2C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Số viết đỏ là 40 – 26 = 14 cây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Pr="00E55B23" w:rsidRDefault="00B06489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r-FR"/>
              </w:rPr>
            </w:pPr>
          </w:p>
          <w:p w:rsidR="00B06489" w:rsidRDefault="00B06489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9F69D1">
              <w:rPr>
                <w:sz w:val="26"/>
              </w:rPr>
              <w:t>0,25</w:t>
            </w:r>
          </w:p>
          <w:p w:rsidR="00B06489" w:rsidRDefault="00B06489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B06489" w:rsidRDefault="00B06489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B06489" w:rsidRDefault="00B06489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B06489" w:rsidRDefault="00B06489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B06489" w:rsidRDefault="00B06489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B06489" w:rsidRDefault="00B06489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B06489" w:rsidRDefault="00B06489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B06489" w:rsidRDefault="00B06489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B06489" w:rsidRDefault="00B06489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B06489" w:rsidRDefault="00B06489" w:rsidP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</w:rPr>
              <w:t>0,25</w:t>
            </w:r>
          </w:p>
        </w:tc>
      </w:tr>
      <w:tr w:rsidR="00B06489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B06489" w:rsidRDefault="00B06489" w:rsidP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(3,5đ)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Pr="009F69D1" w:rsidRDefault="00B06489" w:rsidP="009F69D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5</w:t>
            </w:r>
            <w:r w:rsidRPr="0084013A">
              <w:rPr>
                <w:b/>
                <w:b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(3,5 đ)</w:t>
            </w:r>
          </w:p>
          <w:p w:rsidR="00B06489" w:rsidRDefault="00B06489" w:rsidP="0069157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Chứng minh OD vuông góc với AM.</w:t>
            </w:r>
          </w:p>
          <w:p w:rsidR="00B06489" w:rsidRDefault="00B06489" w:rsidP="00434DE6">
            <w:pPr>
              <w:jc w:val="both"/>
              <w:rPr>
                <w:sz w:val="26"/>
              </w:rPr>
            </w:pPr>
            <w:r>
              <w:rPr>
                <w:sz w:val="26"/>
              </w:rPr>
              <w:t>Ta có: DA = DM (tính chất hai tiếp tuyến cắt nhau tại D của (O))</w:t>
            </w:r>
          </w:p>
          <w:p w:rsidR="00B06489" w:rsidRDefault="00B06489" w:rsidP="00434DE6">
            <w:pPr>
              <w:jc w:val="both"/>
              <w:rPr>
                <w:sz w:val="26"/>
              </w:rPr>
            </w:pPr>
            <w:r>
              <w:rPr>
                <w:sz w:val="26"/>
              </w:rPr>
              <w:t>OA = OM = R</w:t>
            </w:r>
          </w:p>
          <w:p w:rsidR="00B06489" w:rsidRDefault="00B06489" w:rsidP="00434DE6">
            <w:pPr>
              <w:jc w:val="both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OD là đường trung trực của đoạn thẳng AM</w:t>
            </w:r>
          </w:p>
          <w:p w:rsidR="00B06489" w:rsidRDefault="00B06489" w:rsidP="00434DE6">
            <w:pPr>
              <w:jc w:val="both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OD </w:t>
            </w:r>
            <w:r>
              <w:rPr>
                <w:rFonts w:ascii="Symbol" w:hAnsi="Symbol"/>
                <w:sz w:val="26"/>
              </w:rPr>
              <w:t></w:t>
            </w:r>
            <w:r>
              <w:rPr>
                <w:sz w:val="26"/>
              </w:rPr>
              <w:t xml:space="preserve"> AM</w:t>
            </w:r>
          </w:p>
          <w:p w:rsidR="00B06489" w:rsidRPr="00434DE6" w:rsidRDefault="00B06489" w:rsidP="00434DE6">
            <w:pPr>
              <w:jc w:val="both"/>
              <w:rPr>
                <w:sz w:val="26"/>
              </w:rPr>
            </w:pPr>
          </w:p>
          <w:p w:rsidR="00B06489" w:rsidRDefault="00B06489" w:rsidP="0069157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Chứng minh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AMB vuông và CM là tiếp tuyến của  đường tròn (O).</w:t>
            </w:r>
          </w:p>
          <w:p w:rsidR="00B06489" w:rsidRDefault="00B06489" w:rsidP="00BB1795">
            <w:pPr>
              <w:jc w:val="both"/>
              <w:rPr>
                <w:sz w:val="26"/>
              </w:rPr>
            </w:pPr>
            <w:r w:rsidRPr="00BB1795">
              <w:rPr>
                <w:sz w:val="26"/>
              </w:rPr>
              <w:t xml:space="preserve">Ta có </w:t>
            </w:r>
            <w:r>
              <w:rPr>
                <w:sz w:val="26"/>
                <w:szCs w:val="26"/>
              </w:rPr>
              <w:sym w:font="Symbol" w:char="F044"/>
            </w:r>
            <w:r w:rsidRPr="00BB1795">
              <w:rPr>
                <w:sz w:val="26"/>
              </w:rPr>
              <w:t>AMB nội tiếp (O;R) có đường kính AB (gt)</w:t>
            </w:r>
          </w:p>
          <w:p w:rsidR="00B06489" w:rsidRDefault="00B06489" w:rsidP="00BB1795">
            <w:pPr>
              <w:jc w:val="both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</w:rPr>
              <w:t>AMB vuông tại M</w:t>
            </w:r>
          </w:p>
          <w:p w:rsidR="00B06489" w:rsidRDefault="00B06489" w:rsidP="00BB1795">
            <w:pPr>
              <w:jc w:val="both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MB </w:t>
            </w:r>
            <w:r>
              <w:rPr>
                <w:rFonts w:ascii="Symbol" w:hAnsi="Symbol"/>
                <w:sz w:val="26"/>
              </w:rPr>
              <w:t></w:t>
            </w:r>
            <w:r>
              <w:rPr>
                <w:sz w:val="26"/>
              </w:rPr>
              <w:t xml:space="preserve"> MA</w:t>
            </w:r>
          </w:p>
          <w:p w:rsidR="00B06489" w:rsidRDefault="00B06489" w:rsidP="00BB1795">
            <w:pPr>
              <w:jc w:val="both"/>
              <w:rPr>
                <w:sz w:val="26"/>
              </w:rPr>
            </w:pPr>
            <w:r>
              <w:rPr>
                <w:sz w:val="26"/>
              </w:rPr>
              <w:t>Mà OC // AM (gt)</w:t>
            </w:r>
          </w:p>
          <w:p w:rsidR="00B06489" w:rsidRDefault="00B06489" w:rsidP="00BB1795">
            <w:pPr>
              <w:jc w:val="both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OC </w:t>
            </w:r>
            <w:r>
              <w:rPr>
                <w:rFonts w:ascii="Symbol" w:hAnsi="Symbol"/>
                <w:sz w:val="26"/>
              </w:rPr>
              <w:t></w:t>
            </w:r>
            <w:r>
              <w:rPr>
                <w:sz w:val="26"/>
              </w:rPr>
              <w:t xml:space="preserve"> BM</w:t>
            </w:r>
          </w:p>
          <w:p w:rsidR="00B06489" w:rsidRDefault="00B06489" w:rsidP="00BB1795">
            <w:pPr>
              <w:jc w:val="both"/>
              <w:rPr>
                <w:position w:val="-34"/>
                <w:sz w:val="26"/>
              </w:rPr>
            </w:pPr>
            <w:r>
              <w:rPr>
                <w:sz w:val="26"/>
              </w:rPr>
              <w:t xml:space="preserve">- Chứng minh </w:t>
            </w:r>
            <w:r w:rsidRPr="00BB1795">
              <w:rPr>
                <w:position w:val="-6"/>
                <w:sz w:val="26"/>
              </w:rPr>
              <w:object w:dxaOrig="1480" w:dyaOrig="380">
                <v:shape id="_x0000_i1043" type="#_x0000_t75" style="width:73.5pt;height:19.5pt" o:ole="">
                  <v:imagedata r:id="rId44" o:title=""/>
                </v:shape>
                <o:OLEObject Type="Embed" ProgID="Equation.DSMT4" ShapeID="_x0000_i1043" DrawAspect="Content" ObjectID="_1543141940" r:id="rId45"/>
              </w:object>
            </w:r>
          </w:p>
          <w:p w:rsidR="00B06489" w:rsidRDefault="00B06489" w:rsidP="00BB1795">
            <w:pPr>
              <w:jc w:val="both"/>
              <w:rPr>
                <w:position w:val="-34"/>
                <w:sz w:val="26"/>
              </w:rPr>
            </w:pPr>
            <w:r>
              <w:rPr>
                <w:position w:val="-34"/>
                <w:sz w:val="26"/>
              </w:rPr>
              <w:t xml:space="preserve">- Chứng minh </w:t>
            </w:r>
            <w:r>
              <w:rPr>
                <w:position w:val="-34"/>
                <w:sz w:val="26"/>
                <w:szCs w:val="26"/>
              </w:rPr>
              <w:sym w:font="Symbol" w:char="F044"/>
            </w:r>
            <w:r>
              <w:rPr>
                <w:position w:val="-34"/>
                <w:sz w:val="26"/>
              </w:rPr>
              <w:t xml:space="preserve">COM = </w:t>
            </w:r>
            <w:r>
              <w:rPr>
                <w:position w:val="-34"/>
                <w:sz w:val="26"/>
                <w:szCs w:val="26"/>
              </w:rPr>
              <w:sym w:font="Symbol" w:char="F044"/>
            </w:r>
            <w:r>
              <w:rPr>
                <w:position w:val="-34"/>
                <w:sz w:val="26"/>
              </w:rPr>
              <w:t>COB (c – g – c)</w:t>
            </w:r>
          </w:p>
          <w:p w:rsidR="00B06489" w:rsidRDefault="00B06489" w:rsidP="00BB1795">
            <w:pPr>
              <w:jc w:val="both"/>
              <w:rPr>
                <w:position w:val="-34"/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</w:t>
            </w:r>
            <w:r w:rsidRPr="00BB1795">
              <w:rPr>
                <w:position w:val="-6"/>
                <w:sz w:val="26"/>
              </w:rPr>
              <w:object w:dxaOrig="1440" w:dyaOrig="380">
                <v:shape id="_x0000_i1044" type="#_x0000_t75" style="width:1in;height:19.5pt" o:ole="">
                  <v:imagedata r:id="rId46" o:title=""/>
                </v:shape>
                <o:OLEObject Type="Embed" ProgID="Equation.DSMT4" ShapeID="_x0000_i1044" DrawAspect="Content" ObjectID="_1543141941" r:id="rId47"/>
              </w:object>
            </w:r>
          </w:p>
          <w:p w:rsidR="00B06489" w:rsidRDefault="00B06489" w:rsidP="00BB1795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shape id="Picture 52" o:spid="_x0000_s1027" type="#_x0000_t75" style="position:absolute;left:0;text-align:left;margin-left:53.3pt;margin-top:-.65pt;width:232.9pt;height:341.8pt;z-index:251659264;visibility:visible">
                  <v:imagedata r:id="rId48" o:title=""/>
                </v:shape>
              </w:pict>
            </w: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sz w:val="26"/>
              </w:rPr>
            </w:pPr>
          </w:p>
          <w:p w:rsidR="00B06489" w:rsidRDefault="00B06489" w:rsidP="00BB1795">
            <w:pPr>
              <w:jc w:val="both"/>
              <w:rPr>
                <w:position w:val="-34"/>
                <w:sz w:val="26"/>
              </w:rPr>
            </w:pPr>
            <w:r>
              <w:rPr>
                <w:sz w:val="26"/>
              </w:rPr>
              <w:t xml:space="preserve">Ta có CB là tiếp tuyến của (O) </w:t>
            </w: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CB </w:t>
            </w:r>
            <w:r>
              <w:rPr>
                <w:rFonts w:ascii="Symbol" w:hAnsi="Symbol"/>
                <w:sz w:val="26"/>
              </w:rPr>
              <w:t></w:t>
            </w:r>
            <w:r>
              <w:rPr>
                <w:sz w:val="26"/>
              </w:rPr>
              <w:t xml:space="preserve"> OB </w:t>
            </w: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</w:t>
            </w:r>
            <w:r w:rsidRPr="00BB1795">
              <w:rPr>
                <w:position w:val="-6"/>
                <w:sz w:val="26"/>
              </w:rPr>
              <w:object w:dxaOrig="1200" w:dyaOrig="380">
                <v:shape id="_x0000_i1045" type="#_x0000_t75" style="width:60pt;height:19.5pt" o:ole="">
                  <v:imagedata r:id="rId49" o:title=""/>
                </v:shape>
                <o:OLEObject Type="Embed" ProgID="Equation.DSMT4" ShapeID="_x0000_i1045" DrawAspect="Content" ObjectID="_1543141942" r:id="rId50"/>
              </w:object>
            </w:r>
          </w:p>
          <w:p w:rsidR="00B06489" w:rsidRDefault="00B06489" w:rsidP="00BB1795">
            <w:pPr>
              <w:jc w:val="both"/>
              <w:rPr>
                <w:position w:val="-34"/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7C7218">
              <w:rPr>
                <w:position w:val="-34"/>
                <w:sz w:val="26"/>
              </w:rPr>
              <w:t xml:space="preserve"> </w:t>
            </w:r>
            <w:r w:rsidRPr="00BB1795">
              <w:rPr>
                <w:position w:val="-6"/>
                <w:sz w:val="26"/>
              </w:rPr>
              <w:object w:dxaOrig="1240" w:dyaOrig="380">
                <v:shape id="_x0000_i1046" type="#_x0000_t75" style="width:62.25pt;height:19.5pt" o:ole="">
                  <v:imagedata r:id="rId51" o:title=""/>
                </v:shape>
                <o:OLEObject Type="Embed" ProgID="Equation.DSMT4" ShapeID="_x0000_i1046" DrawAspect="Content" ObjectID="_1543141943" r:id="rId52"/>
              </w:object>
            </w:r>
          </w:p>
          <w:p w:rsidR="00B06489" w:rsidRDefault="00B06489" w:rsidP="00BB1795">
            <w:pPr>
              <w:jc w:val="both"/>
              <w:rPr>
                <w:position w:val="-34"/>
                <w:sz w:val="26"/>
              </w:rPr>
            </w:pPr>
            <w:r>
              <w:rPr>
                <w:rFonts w:ascii="Symbol" w:hAnsi="Symbol"/>
                <w:position w:val="-34"/>
                <w:sz w:val="26"/>
              </w:rPr>
              <w:t></w:t>
            </w:r>
            <w:r>
              <w:rPr>
                <w:position w:val="-34"/>
                <w:sz w:val="26"/>
              </w:rPr>
              <w:t xml:space="preserve"> CM </w:t>
            </w:r>
            <w:r>
              <w:rPr>
                <w:rFonts w:ascii="Symbol" w:hAnsi="Symbol"/>
                <w:position w:val="-34"/>
                <w:sz w:val="26"/>
              </w:rPr>
              <w:t></w:t>
            </w:r>
            <w:r>
              <w:rPr>
                <w:position w:val="-34"/>
                <w:sz w:val="26"/>
              </w:rPr>
              <w:t xml:space="preserve"> OM tại M </w:t>
            </w:r>
            <w:r>
              <w:rPr>
                <w:rFonts w:ascii="Symbol" w:hAnsi="Symbol"/>
                <w:position w:val="-34"/>
                <w:sz w:val="26"/>
              </w:rPr>
              <w:t></w:t>
            </w:r>
            <w:r>
              <w:rPr>
                <w:position w:val="-34"/>
                <w:sz w:val="26"/>
              </w:rPr>
              <w:t xml:space="preserve"> (O)</w:t>
            </w:r>
          </w:p>
          <w:p w:rsidR="00B06489" w:rsidRPr="008D3981" w:rsidRDefault="00B06489" w:rsidP="00BB1795">
            <w:pPr>
              <w:jc w:val="both"/>
              <w:rPr>
                <w:position w:val="-34"/>
                <w:sz w:val="26"/>
                <w:lang w:val="fr-FR"/>
              </w:rPr>
            </w:pPr>
            <w:r>
              <w:rPr>
                <w:rFonts w:ascii="Symbol" w:hAnsi="Symbol"/>
                <w:position w:val="-34"/>
                <w:sz w:val="26"/>
              </w:rPr>
              <w:t></w:t>
            </w:r>
            <w:r w:rsidRPr="008D3981">
              <w:rPr>
                <w:position w:val="-34"/>
                <w:sz w:val="26"/>
                <w:lang w:val="fr-FR"/>
              </w:rPr>
              <w:t xml:space="preserve"> CM là tiếp tuyến của (O)</w:t>
            </w:r>
          </w:p>
          <w:p w:rsidR="00B06489" w:rsidRPr="008D3981" w:rsidRDefault="00B06489" w:rsidP="00BB1795">
            <w:pPr>
              <w:jc w:val="both"/>
              <w:rPr>
                <w:position w:val="-34"/>
                <w:sz w:val="26"/>
                <w:lang w:val="fr-FR"/>
              </w:rPr>
            </w:pPr>
          </w:p>
          <w:p w:rsidR="00B06489" w:rsidRDefault="00B06489" w:rsidP="0069157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Chứng minh AE.BC = 2R</w:t>
            </w:r>
            <w:r>
              <w:rPr>
                <w:rFonts w:ascii="Times New Roman" w:hAnsi="Times New Roman"/>
                <w:sz w:val="26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.</w:t>
            </w:r>
          </w:p>
          <w:p w:rsidR="00B06489" w:rsidRDefault="00B06489" w:rsidP="00676E6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Chứng minh: </w:t>
            </w:r>
          </w:p>
          <w:p w:rsidR="00B06489" w:rsidRPr="00676E64" w:rsidRDefault="00B06489" w:rsidP="00676E6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</w:rPr>
            </w:pPr>
            <w:r w:rsidRPr="00676E64">
              <w:rPr>
                <w:rFonts w:ascii="Times New Roman" w:hAnsi="Times New Roman"/>
                <w:sz w:val="26"/>
              </w:rPr>
              <w:t>D, C, M thẳng hàng</w:t>
            </w:r>
          </w:p>
          <w:p w:rsidR="00B06489" w:rsidRPr="00676E64" w:rsidRDefault="00B06489" w:rsidP="00676E6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</w:rPr>
            </w:pPr>
            <w:r w:rsidRPr="00676E64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676E64">
              <w:rPr>
                <w:rFonts w:ascii="Times New Roman" w:hAnsi="Times New Roman"/>
                <w:sz w:val="26"/>
              </w:rPr>
              <w:t xml:space="preserve">COD vuông có đường cao OM </w:t>
            </w:r>
            <w:r>
              <w:rPr>
                <w:rFonts w:ascii="Symbol" w:hAnsi="Symbol"/>
                <w:sz w:val="26"/>
              </w:rPr>
              <w:t></w:t>
            </w:r>
            <w:r w:rsidRPr="00676E64">
              <w:rPr>
                <w:rFonts w:ascii="Times New Roman" w:hAnsi="Times New Roman"/>
                <w:sz w:val="26"/>
              </w:rPr>
              <w:t xml:space="preserve"> DM.MC = OM</w:t>
            </w:r>
            <w:r w:rsidRPr="00676E64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676E64">
              <w:rPr>
                <w:rFonts w:ascii="Times New Roman" w:hAnsi="Times New Roman"/>
                <w:sz w:val="26"/>
              </w:rPr>
              <w:t xml:space="preserve"> = R</w:t>
            </w:r>
            <w:r w:rsidRPr="00676E64">
              <w:rPr>
                <w:rFonts w:ascii="Times New Roman" w:hAnsi="Times New Roman"/>
                <w:sz w:val="26"/>
                <w:vertAlign w:val="superscript"/>
              </w:rPr>
              <w:t>2</w:t>
            </w:r>
          </w:p>
          <w:p w:rsidR="00B06489" w:rsidRPr="00FA590A" w:rsidRDefault="00B06489" w:rsidP="00676E6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AE = 2AD; CM = CB; DM = DA.</w:t>
            </w:r>
          </w:p>
          <w:p w:rsidR="00B06489" w:rsidRPr="00FA590A" w:rsidRDefault="00B06489" w:rsidP="00FA590A">
            <w:pPr>
              <w:jc w:val="both"/>
              <w:rPr>
                <w:sz w:val="26"/>
                <w:lang w:val="vi-VN"/>
              </w:rPr>
            </w:pPr>
            <w:r w:rsidRPr="00FA590A">
              <w:rPr>
                <w:rFonts w:ascii="Symbol" w:hAnsi="Symbol"/>
                <w:sz w:val="26"/>
                <w:lang w:val="vi-VN"/>
              </w:rPr>
              <w:t></w:t>
            </w:r>
            <w:r w:rsidRPr="00FA590A">
              <w:rPr>
                <w:sz w:val="26"/>
                <w:lang w:val="vi-VN"/>
              </w:rPr>
              <w:t xml:space="preserve"> AE.BC = 2AD.BC = 2DM.CM = 2R</w:t>
            </w:r>
            <w:r w:rsidRPr="00FA590A">
              <w:rPr>
                <w:sz w:val="26"/>
                <w:vertAlign w:val="superscript"/>
                <w:lang w:val="vi-VN"/>
              </w:rPr>
              <w:t>2</w:t>
            </w:r>
          </w:p>
          <w:p w:rsidR="00B06489" w:rsidRPr="00676E64" w:rsidRDefault="00B06489" w:rsidP="00676E64">
            <w:pPr>
              <w:jc w:val="both"/>
              <w:rPr>
                <w:sz w:val="26"/>
                <w:lang w:val="vi-VN"/>
              </w:rPr>
            </w:pPr>
          </w:p>
          <w:p w:rsidR="00B06489" w:rsidRPr="00FA590A" w:rsidRDefault="00B06489" w:rsidP="0069157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A590A">
              <w:rPr>
                <w:rFonts w:ascii="Times New Roman" w:hAnsi="Times New Roman"/>
                <w:sz w:val="26"/>
                <w:szCs w:val="24"/>
              </w:rPr>
              <w:t>Chứng minh hai đường thẳng BK và AI cắt nhau tại một điểm thuộc đường tròn (O; R).</w:t>
            </w:r>
          </w:p>
          <w:p w:rsidR="00B06489" w:rsidRDefault="00B06489" w:rsidP="00FA590A">
            <w:pPr>
              <w:jc w:val="both"/>
              <w:rPr>
                <w:sz w:val="26"/>
                <w:lang w:val="fr-FR"/>
              </w:rPr>
            </w:pPr>
            <w:r w:rsidRPr="00FA590A">
              <w:rPr>
                <w:sz w:val="26"/>
                <w:lang w:val="fr-FR"/>
              </w:rPr>
              <w:t xml:space="preserve">Gọi T là giao điểm của </w:t>
            </w:r>
            <w:r>
              <w:rPr>
                <w:sz w:val="26"/>
                <w:lang w:val="fr-FR"/>
              </w:rPr>
              <w:t>AI và BK</w:t>
            </w:r>
          </w:p>
          <w:p w:rsidR="00B06489" w:rsidRDefault="00B06489" w:rsidP="00FA590A">
            <w:pPr>
              <w:jc w:val="both"/>
              <w:rPr>
                <w:sz w:val="26"/>
              </w:rPr>
            </w:pPr>
            <w:r w:rsidRPr="00FA590A">
              <w:rPr>
                <w:sz w:val="26"/>
              </w:rPr>
              <w:t xml:space="preserve">- Chứng minh </w:t>
            </w:r>
          </w:p>
          <w:p w:rsidR="00B06489" w:rsidRPr="00FA590A" w:rsidRDefault="00B06489" w:rsidP="00FA590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</w:rPr>
            </w:pPr>
            <w:r w:rsidRPr="00FA590A">
              <w:rPr>
                <w:rFonts w:ascii="Times New Roman" w:hAnsi="Times New Roman"/>
                <w:lang w:val="fr-FR"/>
              </w:rPr>
              <w:sym w:font="Symbol" w:char="F044"/>
            </w:r>
            <w:r w:rsidRPr="00FA590A">
              <w:rPr>
                <w:rFonts w:ascii="Times New Roman" w:hAnsi="Times New Roman"/>
                <w:sz w:val="26"/>
              </w:rPr>
              <w:t xml:space="preserve">EAO </w:t>
            </w:r>
            <w:r w:rsidRPr="00FA590A">
              <w:rPr>
                <w:rFonts w:ascii="Times New Roman" w:eastAsia="SimHei" w:hAnsi="SimHei"/>
                <w:sz w:val="26"/>
              </w:rPr>
              <w:t>∽</w:t>
            </w:r>
            <w:r w:rsidRPr="00FA590A">
              <w:rPr>
                <w:rFonts w:ascii="Times New Roman" w:hAnsi="Times New Roman"/>
                <w:sz w:val="26"/>
              </w:rPr>
              <w:t xml:space="preserve"> </w:t>
            </w:r>
            <w:r w:rsidRPr="00FA590A">
              <w:rPr>
                <w:rFonts w:ascii="Times New Roman" w:hAnsi="Times New Roman"/>
                <w:lang w:val="fr-FR"/>
              </w:rPr>
              <w:sym w:font="Symbol" w:char="F044"/>
            </w:r>
            <w:r w:rsidRPr="00FA590A">
              <w:rPr>
                <w:rFonts w:ascii="Times New Roman" w:hAnsi="Times New Roman"/>
                <w:sz w:val="26"/>
              </w:rPr>
              <w:t>ABC (c – g – c)</w:t>
            </w:r>
          </w:p>
          <w:p w:rsidR="00B06489" w:rsidRPr="00FA590A" w:rsidRDefault="00B06489" w:rsidP="00FA590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</w:rPr>
            </w:pPr>
            <w:r w:rsidRPr="00FA590A">
              <w:rPr>
                <w:position w:val="-4"/>
                <w:sz w:val="26"/>
              </w:rPr>
              <w:object w:dxaOrig="1219" w:dyaOrig="360">
                <v:shape id="_x0000_i1047" type="#_x0000_t75" style="width:60pt;height:18pt" o:ole="">
                  <v:imagedata r:id="rId53" o:title=""/>
                </v:shape>
                <o:OLEObject Type="Embed" ProgID="Equation.DSMT4" ShapeID="_x0000_i1047" DrawAspect="Content" ObjectID="_1543141944" r:id="rId54"/>
              </w:object>
            </w:r>
          </w:p>
          <w:p w:rsidR="00B06489" w:rsidRPr="004D469B" w:rsidRDefault="00B06489" w:rsidP="00FA590A">
            <w:pPr>
              <w:jc w:val="both"/>
              <w:rPr>
                <w:sz w:val="26"/>
                <w:lang w:val="vi-VN"/>
              </w:rPr>
            </w:pPr>
            <w:r w:rsidRPr="004D469B">
              <w:rPr>
                <w:sz w:val="26"/>
                <w:lang w:val="vi-VN"/>
              </w:rPr>
              <w:t xml:space="preserve">Mà </w:t>
            </w:r>
            <w:r w:rsidRPr="00BB1795">
              <w:rPr>
                <w:position w:val="-6"/>
                <w:sz w:val="26"/>
              </w:rPr>
              <w:object w:dxaOrig="2560" w:dyaOrig="380">
                <v:shape id="_x0000_i1048" type="#_x0000_t75" style="width:126.75pt;height:19.5pt" o:ole="">
                  <v:imagedata r:id="rId55" o:title=""/>
                </v:shape>
                <o:OLEObject Type="Embed" ProgID="Equation.DSMT4" ShapeID="_x0000_i1048" DrawAspect="Content" ObjectID="_1543141945" r:id="rId56"/>
              </w:object>
            </w:r>
          </w:p>
          <w:p w:rsidR="00B06489" w:rsidRPr="004D469B" w:rsidRDefault="00B06489" w:rsidP="00FA590A">
            <w:pPr>
              <w:jc w:val="both"/>
              <w:rPr>
                <w:sz w:val="26"/>
                <w:lang w:val="vi-VN"/>
              </w:rPr>
            </w:pPr>
            <w:r w:rsidRPr="004D469B">
              <w:rPr>
                <w:rFonts w:ascii="Symbol" w:hAnsi="Symbol"/>
                <w:sz w:val="26"/>
                <w:lang w:val="vi-VN"/>
              </w:rPr>
              <w:t></w:t>
            </w:r>
            <w:r w:rsidRPr="004D469B">
              <w:rPr>
                <w:sz w:val="26"/>
                <w:lang w:val="vi-VN"/>
              </w:rPr>
              <w:t xml:space="preserve"> </w:t>
            </w:r>
            <w:r w:rsidRPr="00BB1795">
              <w:rPr>
                <w:position w:val="-6"/>
                <w:sz w:val="26"/>
              </w:rPr>
              <w:object w:dxaOrig="1800" w:dyaOrig="380">
                <v:shape id="_x0000_i1049" type="#_x0000_t75" style="width:90pt;height:19.5pt" o:ole="">
                  <v:imagedata r:id="rId57" o:title=""/>
                </v:shape>
                <o:OLEObject Type="Embed" ProgID="Equation.DSMT4" ShapeID="_x0000_i1049" DrawAspect="Content" ObjectID="_1543141946" r:id="rId58"/>
              </w:object>
            </w:r>
          </w:p>
          <w:p w:rsidR="00B06489" w:rsidRPr="004D469B" w:rsidRDefault="00B06489" w:rsidP="00FA5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</w:t>
            </w: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sym w:font="Symbol" w:char="F044"/>
            </w: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</w:t>
            </w: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</w:t>
            </w: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</w:t>
            </w: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</w:t>
            </w:r>
            <w:r w:rsidRPr="004D469B">
              <w:rPr>
                <w:sz w:val="26"/>
                <w:szCs w:val="26"/>
                <w:lang w:val="vi-VN"/>
              </w:rPr>
              <w:t>vuông tại T</w:t>
            </w:r>
          </w:p>
          <w:p w:rsidR="00B06489" w:rsidRPr="004D469B" w:rsidRDefault="00B06489" w:rsidP="00FA5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</w:t>
            </w:r>
            <w:r w:rsidRPr="004D469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sym w:font="Symbol" w:char="F044"/>
            </w:r>
            <w:r w:rsidRPr="004D469B">
              <w:rPr>
                <w:sz w:val="26"/>
                <w:szCs w:val="26"/>
                <w:lang w:val="vi-VN"/>
              </w:rPr>
              <w:t>ATB nội tiếp (O) có đường kính AB</w:t>
            </w:r>
          </w:p>
          <w:p w:rsidR="00B06489" w:rsidRPr="004D469B" w:rsidRDefault="00B06489" w:rsidP="00FA5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ascii="Symbol" w:hAnsi="Symbol"/>
                <w:sz w:val="26"/>
                <w:szCs w:val="26"/>
                <w:lang w:val="vi-VN"/>
              </w:rPr>
              <w:t></w:t>
            </w:r>
            <w:r>
              <w:rPr>
                <w:sz w:val="26"/>
                <w:szCs w:val="26"/>
              </w:rPr>
              <w:t xml:space="preserve"> T </w:t>
            </w:r>
            <w:r>
              <w:rPr>
                <w:rFonts w:ascii="Symbol" w:hAnsi="Symbol"/>
                <w:sz w:val="26"/>
                <w:szCs w:val="26"/>
              </w:rPr>
              <w:t></w:t>
            </w:r>
            <w:r>
              <w:rPr>
                <w:sz w:val="26"/>
                <w:szCs w:val="26"/>
              </w:rPr>
              <w:t xml:space="preserve"> (O)</w:t>
            </w:r>
          </w:p>
          <w:p w:rsidR="00B06489" w:rsidRPr="00FA590A" w:rsidRDefault="00B06489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vi-VN"/>
              </w:rPr>
            </w:pPr>
          </w:p>
          <w:p w:rsidR="00B06489" w:rsidRPr="00FA590A" w:rsidRDefault="00B06489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vi-VN"/>
              </w:rPr>
            </w:pPr>
          </w:p>
          <w:p w:rsidR="00B06489" w:rsidRPr="00FA590A" w:rsidRDefault="00B06489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vi-VN"/>
              </w:rPr>
            </w:pPr>
          </w:p>
          <w:p w:rsidR="00B06489" w:rsidRPr="008D3981" w:rsidRDefault="00B06489" w:rsidP="008D3981">
            <w:pPr>
              <w:autoSpaceDE w:val="0"/>
              <w:autoSpaceDN w:val="0"/>
              <w:adjustRightInd w:val="0"/>
              <w:jc w:val="both"/>
              <w:rPr>
                <w:rFonts w:ascii="Calibri" w:eastAsia="SimHei" w:hAnsi="Calibri" w:cs="Calibri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6489" w:rsidRPr="00BF015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Pr="00BF015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B06489" w:rsidRPr="00BF015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Pr="00BF015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Pr="00BF015D" w:rsidRDefault="00B0648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B06489" w:rsidRDefault="00B06489" w:rsidP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eastAsia="SimHei" w:hAnsi="Calibri" w:cs="Calibri"/>
              </w:rPr>
            </w:pPr>
          </w:p>
        </w:tc>
      </w:tr>
    </w:tbl>
    <w:p w:rsidR="00B06489" w:rsidRDefault="00B06489" w:rsidP="0075350F">
      <w:pPr>
        <w:tabs>
          <w:tab w:val="left" w:pos="5040"/>
        </w:tabs>
        <w:autoSpaceDE w:val="0"/>
        <w:autoSpaceDN w:val="0"/>
        <w:adjustRightInd w:val="0"/>
        <w:rPr>
          <w:sz w:val="26"/>
          <w:szCs w:val="26"/>
        </w:rPr>
      </w:pPr>
    </w:p>
    <w:p w:rsidR="00B06489" w:rsidRDefault="00B06489" w:rsidP="0075350F"/>
    <w:sectPr w:rsidR="00B06489" w:rsidSect="00C64B4B">
      <w:footerReference w:type="default" r:id="rId5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89" w:rsidRDefault="00B06489">
      <w:r>
        <w:separator/>
      </w:r>
    </w:p>
  </w:endnote>
  <w:endnote w:type="continuationSeparator" w:id="0">
    <w:p w:rsidR="00B06489" w:rsidRDefault="00B0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o¨²¨¬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89" w:rsidRDefault="00B0648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B06489" w:rsidRDefault="00B06489" w:rsidP="00BF0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89" w:rsidRDefault="00B06489">
      <w:r>
        <w:separator/>
      </w:r>
    </w:p>
  </w:footnote>
  <w:footnote w:type="continuationSeparator" w:id="0">
    <w:p w:rsidR="00B06489" w:rsidRDefault="00B0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1852B6"/>
    <w:lvl w:ilvl="0">
      <w:numFmt w:val="bullet"/>
      <w:lvlText w:val="*"/>
      <w:lvlJc w:val="left"/>
    </w:lvl>
  </w:abstractNum>
  <w:abstractNum w:abstractNumId="1">
    <w:nsid w:val="0D87305A"/>
    <w:multiLevelType w:val="hybridMultilevel"/>
    <w:tmpl w:val="BA141D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EF6"/>
    <w:multiLevelType w:val="hybridMultilevel"/>
    <w:tmpl w:val="D0F49956"/>
    <w:lvl w:ilvl="0" w:tplc="604E2788">
      <w:start w:val="1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1A624FDE"/>
    <w:multiLevelType w:val="hybridMultilevel"/>
    <w:tmpl w:val="C5A626C2"/>
    <w:lvl w:ilvl="0" w:tplc="2CA2A4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CE2AE0"/>
    <w:multiLevelType w:val="hybridMultilevel"/>
    <w:tmpl w:val="37F2C83E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81281"/>
    <w:multiLevelType w:val="hybridMultilevel"/>
    <w:tmpl w:val="49F4922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ED3898"/>
    <w:multiLevelType w:val="hybridMultilevel"/>
    <w:tmpl w:val="49F4922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3F704B"/>
    <w:multiLevelType w:val="hybridMultilevel"/>
    <w:tmpl w:val="66DA118C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676754"/>
    <w:multiLevelType w:val="hybridMultilevel"/>
    <w:tmpl w:val="49F4922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E40696"/>
    <w:multiLevelType w:val="hybridMultilevel"/>
    <w:tmpl w:val="C5A626C2"/>
    <w:lvl w:ilvl="0" w:tplc="2CA2A4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083D7F"/>
    <w:multiLevelType w:val="hybridMultilevel"/>
    <w:tmpl w:val="E578EE6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5B67D6"/>
    <w:multiLevelType w:val="hybridMultilevel"/>
    <w:tmpl w:val="E578EE6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6F55B5"/>
    <w:multiLevelType w:val="hybridMultilevel"/>
    <w:tmpl w:val="A836CB0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F7C7F"/>
    <w:multiLevelType w:val="hybridMultilevel"/>
    <w:tmpl w:val="B6A43954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50F"/>
    <w:rsid w:val="0000679D"/>
    <w:rsid w:val="00022777"/>
    <w:rsid w:val="0003623F"/>
    <w:rsid w:val="00036DAF"/>
    <w:rsid w:val="00063DB3"/>
    <w:rsid w:val="000664B4"/>
    <w:rsid w:val="000A18AF"/>
    <w:rsid w:val="000B4FB4"/>
    <w:rsid w:val="000C2BC8"/>
    <w:rsid w:val="000C41C9"/>
    <w:rsid w:val="000C5CD5"/>
    <w:rsid w:val="00112CBB"/>
    <w:rsid w:val="00135493"/>
    <w:rsid w:val="00182F27"/>
    <w:rsid w:val="00185FEE"/>
    <w:rsid w:val="001A06DA"/>
    <w:rsid w:val="001B6A4E"/>
    <w:rsid w:val="001C493E"/>
    <w:rsid w:val="00203AD7"/>
    <w:rsid w:val="00217837"/>
    <w:rsid w:val="00287107"/>
    <w:rsid w:val="00291CF4"/>
    <w:rsid w:val="00297976"/>
    <w:rsid w:val="002C4DA7"/>
    <w:rsid w:val="00305065"/>
    <w:rsid w:val="0032070E"/>
    <w:rsid w:val="00355BF8"/>
    <w:rsid w:val="0036324F"/>
    <w:rsid w:val="00364647"/>
    <w:rsid w:val="003A5776"/>
    <w:rsid w:val="003B421B"/>
    <w:rsid w:val="003C3990"/>
    <w:rsid w:val="004156F0"/>
    <w:rsid w:val="00421534"/>
    <w:rsid w:val="00421647"/>
    <w:rsid w:val="00434DE6"/>
    <w:rsid w:val="00466711"/>
    <w:rsid w:val="0047312D"/>
    <w:rsid w:val="00490E8F"/>
    <w:rsid w:val="004A47BA"/>
    <w:rsid w:val="004A49AE"/>
    <w:rsid w:val="004B5947"/>
    <w:rsid w:val="004D469B"/>
    <w:rsid w:val="004E0F19"/>
    <w:rsid w:val="004E14FE"/>
    <w:rsid w:val="004F019F"/>
    <w:rsid w:val="004F4CB1"/>
    <w:rsid w:val="0050064F"/>
    <w:rsid w:val="00587A6F"/>
    <w:rsid w:val="005A136C"/>
    <w:rsid w:val="005E0F92"/>
    <w:rsid w:val="005E4D3C"/>
    <w:rsid w:val="00623C0F"/>
    <w:rsid w:val="00631DD9"/>
    <w:rsid w:val="006430FD"/>
    <w:rsid w:val="0064454F"/>
    <w:rsid w:val="00676E64"/>
    <w:rsid w:val="006876F7"/>
    <w:rsid w:val="00687EC9"/>
    <w:rsid w:val="0069157D"/>
    <w:rsid w:val="00691753"/>
    <w:rsid w:val="006C12F1"/>
    <w:rsid w:val="006C4AE7"/>
    <w:rsid w:val="006C50D1"/>
    <w:rsid w:val="006D1B0B"/>
    <w:rsid w:val="006E44D1"/>
    <w:rsid w:val="007525B9"/>
    <w:rsid w:val="0075350F"/>
    <w:rsid w:val="0078030D"/>
    <w:rsid w:val="007C7218"/>
    <w:rsid w:val="007C7894"/>
    <w:rsid w:val="007D5578"/>
    <w:rsid w:val="007E4F96"/>
    <w:rsid w:val="007F3822"/>
    <w:rsid w:val="00803DB5"/>
    <w:rsid w:val="00817932"/>
    <w:rsid w:val="00822A3A"/>
    <w:rsid w:val="008254F7"/>
    <w:rsid w:val="0084013A"/>
    <w:rsid w:val="008D3981"/>
    <w:rsid w:val="008E2D8A"/>
    <w:rsid w:val="00922A7F"/>
    <w:rsid w:val="00922FA6"/>
    <w:rsid w:val="009332E2"/>
    <w:rsid w:val="009369AA"/>
    <w:rsid w:val="00965448"/>
    <w:rsid w:val="00985175"/>
    <w:rsid w:val="009B5DDE"/>
    <w:rsid w:val="009D2ADA"/>
    <w:rsid w:val="009F2CCD"/>
    <w:rsid w:val="009F69D1"/>
    <w:rsid w:val="00A010A7"/>
    <w:rsid w:val="00A13551"/>
    <w:rsid w:val="00A67DB1"/>
    <w:rsid w:val="00A81F97"/>
    <w:rsid w:val="00A913D4"/>
    <w:rsid w:val="00A96BB3"/>
    <w:rsid w:val="00AA665F"/>
    <w:rsid w:val="00AD0D8C"/>
    <w:rsid w:val="00AD4564"/>
    <w:rsid w:val="00AD5F85"/>
    <w:rsid w:val="00B06489"/>
    <w:rsid w:val="00B315E2"/>
    <w:rsid w:val="00B53552"/>
    <w:rsid w:val="00B641F2"/>
    <w:rsid w:val="00BB1795"/>
    <w:rsid w:val="00BE65D3"/>
    <w:rsid w:val="00BE7BF2"/>
    <w:rsid w:val="00BF015D"/>
    <w:rsid w:val="00BF1E60"/>
    <w:rsid w:val="00BF600C"/>
    <w:rsid w:val="00BF670B"/>
    <w:rsid w:val="00C0793A"/>
    <w:rsid w:val="00C12894"/>
    <w:rsid w:val="00C13035"/>
    <w:rsid w:val="00C359C9"/>
    <w:rsid w:val="00C43D72"/>
    <w:rsid w:val="00C52C53"/>
    <w:rsid w:val="00C53E76"/>
    <w:rsid w:val="00C56D84"/>
    <w:rsid w:val="00C62216"/>
    <w:rsid w:val="00C64B4B"/>
    <w:rsid w:val="00C74930"/>
    <w:rsid w:val="00C753B9"/>
    <w:rsid w:val="00CC05BF"/>
    <w:rsid w:val="00CD28A8"/>
    <w:rsid w:val="00CD5C2C"/>
    <w:rsid w:val="00CE4711"/>
    <w:rsid w:val="00D05995"/>
    <w:rsid w:val="00D108E2"/>
    <w:rsid w:val="00D226FB"/>
    <w:rsid w:val="00D311A5"/>
    <w:rsid w:val="00D41F64"/>
    <w:rsid w:val="00D4531A"/>
    <w:rsid w:val="00D61E34"/>
    <w:rsid w:val="00D62B58"/>
    <w:rsid w:val="00D6329C"/>
    <w:rsid w:val="00D6718A"/>
    <w:rsid w:val="00D733F9"/>
    <w:rsid w:val="00D74479"/>
    <w:rsid w:val="00D93340"/>
    <w:rsid w:val="00DE1AF2"/>
    <w:rsid w:val="00DE297E"/>
    <w:rsid w:val="00DF6383"/>
    <w:rsid w:val="00E3437E"/>
    <w:rsid w:val="00E50DDA"/>
    <w:rsid w:val="00E55B23"/>
    <w:rsid w:val="00E72661"/>
    <w:rsid w:val="00E76B89"/>
    <w:rsid w:val="00E9466C"/>
    <w:rsid w:val="00EC7C35"/>
    <w:rsid w:val="00F072F1"/>
    <w:rsid w:val="00F83C49"/>
    <w:rsid w:val="00F9115D"/>
    <w:rsid w:val="00F911F0"/>
    <w:rsid w:val="00F976AA"/>
    <w:rsid w:val="00FA2504"/>
    <w:rsid w:val="00FA590A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9332E2"/>
    <w:pPr>
      <w:tabs>
        <w:tab w:val="center" w:pos="4320"/>
        <w:tab w:val="right" w:pos="8640"/>
      </w:tabs>
      <w:autoSpaceDE w:val="0"/>
      <w:autoSpaceDN w:val="0"/>
      <w:adjustRightInd w:val="0"/>
    </w:pPr>
    <w:rPr>
      <w:sz w:val="26"/>
      <w:szCs w:val="26"/>
    </w:rPr>
  </w:style>
  <w:style w:type="character" w:customStyle="1" w:styleId="MTDisplayEquationChar">
    <w:name w:val="MTDisplayEquation Char"/>
    <w:link w:val="MTDisplayEquation"/>
    <w:uiPriority w:val="99"/>
    <w:locked/>
    <w:rsid w:val="009332E2"/>
    <w:rPr>
      <w:sz w:val="26"/>
    </w:rPr>
  </w:style>
  <w:style w:type="paragraph" w:styleId="BalloonText">
    <w:name w:val="Balloon Text"/>
    <w:basedOn w:val="Normal"/>
    <w:link w:val="BalloonTextChar"/>
    <w:uiPriority w:val="99"/>
    <w:rsid w:val="007E4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4F96"/>
    <w:rPr>
      <w:rFonts w:ascii="Tahoma" w:hAnsi="Tahoma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5776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776"/>
    <w:rPr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BF015D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4B4B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val="vi-VN"/>
    </w:rPr>
  </w:style>
  <w:style w:type="table" w:styleId="TableGrid">
    <w:name w:val="Table Grid"/>
    <w:basedOn w:val="TableNormal"/>
    <w:uiPriority w:val="99"/>
    <w:rsid w:val="007D557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e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emf"/><Relationship Id="rId56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515</Words>
  <Characters>2939</Characters>
  <Application>Microsoft Office Word</Application>
  <DocSecurity>0</DocSecurity>
  <Lines>0</Lines>
  <Paragraphs>0</Paragraphs>
  <ScaleCrop>false</ScaleCrop>
  <Company>PGDDTQ4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QUẬN 4</dc:title>
  <dc:subject/>
  <dc:creator>User</dc:creator>
  <cp:keywords/>
  <dc:description/>
  <cp:lastModifiedBy>KIM PHUONG</cp:lastModifiedBy>
  <cp:revision>2</cp:revision>
  <cp:lastPrinted>2016-12-08T04:19:00Z</cp:lastPrinted>
  <dcterms:created xsi:type="dcterms:W3CDTF">2016-12-13T06:45:00Z</dcterms:created>
  <dcterms:modified xsi:type="dcterms:W3CDTF">2016-12-13T06:45:00Z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