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25BD" w14:textId="230A1687" w:rsidR="00571C66" w:rsidRPr="001D1829" w:rsidRDefault="00571C66" w:rsidP="00AD7381">
      <w:pPr>
        <w:tabs>
          <w:tab w:val="left" w:pos="6096"/>
        </w:tabs>
        <w:rPr>
          <w:rFonts w:eastAsiaTheme="minorHAnsi"/>
          <w:b/>
          <w:bCs/>
          <w:sz w:val="28"/>
          <w:szCs w:val="28"/>
          <w:lang w:val="nl-NL"/>
        </w:rPr>
      </w:pPr>
    </w:p>
    <w:p w14:paraId="7F633258" w14:textId="0168D2A2" w:rsidR="00FC4093" w:rsidRPr="00283ADC" w:rsidRDefault="00571C66" w:rsidP="00283ADC">
      <w:pPr>
        <w:tabs>
          <w:tab w:val="left" w:pos="6096"/>
        </w:tabs>
        <w:jc w:val="center"/>
        <w:rPr>
          <w:rFonts w:eastAsiaTheme="minorHAnsi"/>
          <w:b/>
          <w:bCs/>
          <w:sz w:val="28"/>
          <w:szCs w:val="28"/>
          <w:lang w:val="nl-NL"/>
        </w:rPr>
      </w:pPr>
      <w:r w:rsidRPr="001D1829">
        <w:rPr>
          <w:rFonts w:eastAsiaTheme="minorHAnsi"/>
          <w:b/>
          <w:bCs/>
          <w:sz w:val="28"/>
          <w:szCs w:val="28"/>
          <w:lang w:val="nl-NL"/>
        </w:rPr>
        <w:t>TOÁN</w:t>
      </w:r>
      <w:r w:rsidR="00283ADC">
        <w:rPr>
          <w:rFonts w:eastAsiaTheme="minorHAnsi"/>
          <w:b/>
          <w:bCs/>
          <w:sz w:val="28"/>
          <w:szCs w:val="28"/>
          <w:lang w:val="nl-NL"/>
        </w:rPr>
        <w:t xml:space="preserve"> : CỦNG CỐ </w:t>
      </w:r>
    </w:p>
    <w:p w14:paraId="217B5C27" w14:textId="570C0D03" w:rsidR="00571C66" w:rsidRPr="00283ADC" w:rsidRDefault="00283ADC" w:rsidP="00283ADC">
      <w:pPr>
        <w:rPr>
          <w:b/>
          <w:bCs/>
          <w:sz w:val="28"/>
          <w:szCs w:val="28"/>
          <w:lang w:val="nl-NL"/>
        </w:rPr>
      </w:pPr>
      <w:r>
        <w:rPr>
          <w:b/>
          <w:bCs/>
          <w:sz w:val="28"/>
          <w:szCs w:val="28"/>
          <w:lang w:val="nl-NL"/>
        </w:rPr>
        <w:t xml:space="preserve">                          </w:t>
      </w:r>
      <w:r w:rsidR="00FC4093" w:rsidRPr="001D1829">
        <w:rPr>
          <w:b/>
          <w:bCs/>
          <w:sz w:val="28"/>
          <w:szCs w:val="28"/>
          <w:lang w:val="nl-NL"/>
        </w:rPr>
        <w:t xml:space="preserve"> NHÂN SỐ CÓ HAI CHỮ SỐ VỚI SỐ CÓ MỘT CHỮ SỐ  </w:t>
      </w:r>
    </w:p>
    <w:p w14:paraId="3431AC3B" w14:textId="3A776643" w:rsidR="00FC4093" w:rsidRPr="001D1829" w:rsidRDefault="00FC4093" w:rsidP="00AD7381">
      <w:pPr>
        <w:rPr>
          <w:b/>
          <w:bCs/>
          <w:sz w:val="28"/>
          <w:szCs w:val="28"/>
          <w:lang w:val="nl-NL"/>
        </w:rPr>
      </w:pPr>
      <w:r w:rsidRPr="001D1829">
        <w:rPr>
          <w:b/>
          <w:bCs/>
          <w:sz w:val="28"/>
          <w:szCs w:val="28"/>
          <w:lang w:val="nl-NL"/>
        </w:rPr>
        <w:t>I. YÊU CẦU CẦN ĐẠT:</w:t>
      </w:r>
    </w:p>
    <w:p w14:paraId="70A93570" w14:textId="77777777" w:rsidR="00FC4093" w:rsidRPr="001D1829" w:rsidRDefault="00FC4093" w:rsidP="00AD7381">
      <w:pPr>
        <w:jc w:val="both"/>
        <w:rPr>
          <w:b/>
          <w:sz w:val="28"/>
          <w:szCs w:val="28"/>
          <w:lang w:val="nl-NL"/>
        </w:rPr>
      </w:pPr>
      <w:r w:rsidRPr="001D1829">
        <w:rPr>
          <w:b/>
          <w:sz w:val="28"/>
          <w:szCs w:val="28"/>
          <w:lang w:val="nl-NL"/>
        </w:rPr>
        <w:t>1. Năng lực đặc thù:</w:t>
      </w:r>
    </w:p>
    <w:p w14:paraId="3BEF5459" w14:textId="77777777" w:rsidR="00AD7381" w:rsidRPr="001D1829" w:rsidRDefault="00AD7381" w:rsidP="00AD7381">
      <w:pPr>
        <w:contextualSpacing/>
        <w:jc w:val="both"/>
        <w:rPr>
          <w:rFonts w:eastAsiaTheme="minorHAnsi"/>
          <w:sz w:val="28"/>
          <w:szCs w:val="28"/>
        </w:rPr>
      </w:pPr>
      <w:r w:rsidRPr="001D1829">
        <w:rPr>
          <w:rFonts w:eastAsiaTheme="minorHAnsi"/>
          <w:sz w:val="28"/>
          <w:szCs w:val="28"/>
          <w:lang w:val="vi-VN"/>
        </w:rPr>
        <w:t>-</w:t>
      </w:r>
      <w:r w:rsidRPr="001D1829">
        <w:rPr>
          <w:rFonts w:eastAsiaTheme="minorHAnsi"/>
          <w:sz w:val="28"/>
          <w:szCs w:val="28"/>
        </w:rPr>
        <w:t xml:space="preserve"> Giúp học sinh củng cố kiến thức, kĩ năng:</w:t>
      </w:r>
    </w:p>
    <w:p w14:paraId="2673FA02" w14:textId="44449AE7" w:rsidR="00FC4093" w:rsidRPr="001D1829" w:rsidRDefault="00AD7381" w:rsidP="00AD7381">
      <w:pPr>
        <w:widowControl w:val="0"/>
        <w:jc w:val="both"/>
        <w:rPr>
          <w:sz w:val="28"/>
          <w:szCs w:val="28"/>
        </w:rPr>
      </w:pPr>
      <w:r w:rsidRPr="001D1829">
        <w:rPr>
          <w:b/>
          <w:sz w:val="28"/>
          <w:szCs w:val="28"/>
          <w:lang w:val="nl-NL"/>
        </w:rPr>
        <w:t>+</w:t>
      </w:r>
      <w:r w:rsidR="00FC4093" w:rsidRPr="001D1829">
        <w:rPr>
          <w:sz w:val="28"/>
          <w:szCs w:val="28"/>
        </w:rPr>
        <w:t xml:space="preserve"> </w:t>
      </w:r>
      <w:hyperlink r:id="rId7" w:history="1">
        <w:r w:rsidR="00FC4093" w:rsidRPr="001D1829">
          <w:rPr>
            <w:rStyle w:val="Hyperlink"/>
            <w:color w:val="auto"/>
            <w:sz w:val="28"/>
            <w:szCs w:val="28"/>
            <w:u w:val="none"/>
          </w:rPr>
          <w:t>Thực hiện được phé</w:t>
        </w:r>
      </w:hyperlink>
      <w:r w:rsidR="00FC4093" w:rsidRPr="001D1829">
        <w:rPr>
          <w:rStyle w:val="Vnbnnidung"/>
          <w:color w:val="auto"/>
          <w:sz w:val="28"/>
          <w:szCs w:val="28"/>
        </w:rPr>
        <w:t>p nhân số có hai chữ số với số có mộ</w:t>
      </w:r>
      <w:hyperlink r:id="rId8" w:history="1">
        <w:r w:rsidR="00FC4093" w:rsidRPr="001D1829">
          <w:rPr>
            <w:rStyle w:val="Hyperlink"/>
            <w:color w:val="auto"/>
            <w:sz w:val="28"/>
            <w:szCs w:val="28"/>
            <w:u w:val="none"/>
          </w:rPr>
          <w:t>t chữ số (có nhớ).</w:t>
        </w:r>
      </w:hyperlink>
    </w:p>
    <w:p w14:paraId="49A513D0" w14:textId="6DF30E63" w:rsidR="00FC4093" w:rsidRPr="00283ADC" w:rsidRDefault="00FC4093" w:rsidP="00AD7381">
      <w:pPr>
        <w:jc w:val="both"/>
        <w:rPr>
          <w:b/>
          <w:sz w:val="28"/>
          <w:szCs w:val="28"/>
        </w:rPr>
      </w:pPr>
      <w:r w:rsidRPr="001D1829">
        <w:rPr>
          <w:b/>
          <w:sz w:val="28"/>
          <w:szCs w:val="28"/>
        </w:rPr>
        <w:t>2. Năng lực chung</w:t>
      </w:r>
      <w:r w:rsidR="00283ADC">
        <w:rPr>
          <w:b/>
          <w:sz w:val="28"/>
          <w:szCs w:val="28"/>
        </w:rPr>
        <w:t>:</w:t>
      </w:r>
      <w:hyperlink r:id="rId9" w:history="1">
        <w:r w:rsidRPr="001D1829">
          <w:rPr>
            <w:rStyle w:val="Hyperlink"/>
            <w:color w:val="auto"/>
            <w:sz w:val="28"/>
            <w:szCs w:val="28"/>
            <w:u w:val="none"/>
          </w:rPr>
          <w:t xml:space="preserve"> Năng l</w:t>
        </w:r>
      </w:hyperlink>
      <w:r w:rsidRPr="001D1829">
        <w:rPr>
          <w:rStyle w:val="Vnbnnidung"/>
          <w:color w:val="auto"/>
          <w:sz w:val="28"/>
          <w:szCs w:val="28"/>
        </w:rPr>
        <w:t>ực giải quyết vấn đề, năng lực tư duy</w:t>
      </w:r>
      <w:r w:rsidRPr="001D1829">
        <w:rPr>
          <w:sz w:val="28"/>
          <w:szCs w:val="28"/>
        </w:rPr>
        <w:t xml:space="preserve"> và lập luận toán học.</w:t>
      </w:r>
    </w:p>
    <w:p w14:paraId="2FC2BC9A" w14:textId="7C8D3B32" w:rsidR="00FC4093" w:rsidRPr="00283ADC" w:rsidRDefault="00FC4093" w:rsidP="00AD7381">
      <w:pPr>
        <w:jc w:val="both"/>
        <w:rPr>
          <w:b/>
          <w:sz w:val="28"/>
          <w:szCs w:val="28"/>
        </w:rPr>
      </w:pPr>
      <w:r w:rsidRPr="001D1829">
        <w:rPr>
          <w:b/>
          <w:sz w:val="28"/>
          <w:szCs w:val="28"/>
        </w:rPr>
        <w:t>3. Phẩm chất</w:t>
      </w:r>
      <w:r w:rsidR="00283ADC">
        <w:rPr>
          <w:b/>
          <w:sz w:val="28"/>
          <w:szCs w:val="28"/>
        </w:rPr>
        <w:t>:</w:t>
      </w:r>
      <w:r w:rsidRPr="001D1829">
        <w:rPr>
          <w:sz w:val="28"/>
          <w:szCs w:val="28"/>
        </w:rPr>
        <w:t xml:space="preserve"> Có ý thức giúp đỡ lẫn nhau trong hoạt động nhóm để hoàn thành nhiệm vụ.</w:t>
      </w:r>
    </w:p>
    <w:p w14:paraId="629CEF0C" w14:textId="77777777" w:rsidR="00FC4093" w:rsidRPr="001D1829" w:rsidRDefault="00FC4093" w:rsidP="00AD7381">
      <w:pPr>
        <w:jc w:val="both"/>
        <w:rPr>
          <w:b/>
          <w:sz w:val="28"/>
          <w:szCs w:val="28"/>
        </w:rPr>
      </w:pPr>
      <w:r w:rsidRPr="001D1829">
        <w:rPr>
          <w:b/>
          <w:sz w:val="28"/>
          <w:szCs w:val="28"/>
        </w:rPr>
        <w:t xml:space="preserve">II. ĐỒ DÙNG DẠY HỌC </w:t>
      </w:r>
    </w:p>
    <w:p w14:paraId="11DEF86E" w14:textId="77777777" w:rsidR="00FC4093" w:rsidRPr="001D1829" w:rsidRDefault="00FC4093" w:rsidP="00AD7381">
      <w:pPr>
        <w:jc w:val="both"/>
        <w:rPr>
          <w:rFonts w:eastAsiaTheme="minorHAnsi"/>
          <w:sz w:val="28"/>
          <w:szCs w:val="28"/>
        </w:rPr>
      </w:pPr>
      <w:r w:rsidRPr="001D1829">
        <w:rPr>
          <w:rFonts w:eastAsiaTheme="minorHAnsi"/>
          <w:b/>
          <w:i/>
          <w:sz w:val="28"/>
          <w:szCs w:val="28"/>
        </w:rPr>
        <w:t>1. Giáo viên:</w:t>
      </w:r>
      <w:r w:rsidRPr="001D1829">
        <w:rPr>
          <w:rFonts w:eastAsiaTheme="minorHAnsi"/>
          <w:sz w:val="28"/>
          <w:szCs w:val="28"/>
        </w:rPr>
        <w:t xml:space="preserve"> Vở bài tập Toán; các hình ảnh trong SGK</w:t>
      </w:r>
    </w:p>
    <w:p w14:paraId="6C1D6991" w14:textId="25A2A2F0" w:rsidR="00FC4093" w:rsidRPr="001D1829" w:rsidRDefault="00FC4093" w:rsidP="00AD7381">
      <w:pPr>
        <w:jc w:val="both"/>
        <w:rPr>
          <w:rFonts w:eastAsiaTheme="minorHAnsi"/>
          <w:sz w:val="28"/>
          <w:szCs w:val="28"/>
        </w:rPr>
      </w:pPr>
      <w:r w:rsidRPr="001D1829">
        <w:rPr>
          <w:rFonts w:eastAsiaTheme="minorHAnsi"/>
          <w:b/>
          <w:i/>
          <w:sz w:val="28"/>
          <w:szCs w:val="28"/>
        </w:rPr>
        <w:t>2. Học sinh:</w:t>
      </w:r>
      <w:r w:rsidRPr="001D1829">
        <w:rPr>
          <w:rFonts w:eastAsiaTheme="minorHAnsi"/>
          <w:sz w:val="28"/>
          <w:szCs w:val="28"/>
        </w:rPr>
        <w:t xml:space="preserve"> Vở bài tập toán, bút, thước</w:t>
      </w:r>
    </w:p>
    <w:p w14:paraId="4BB9D67B" w14:textId="32E67784" w:rsidR="00571C66" w:rsidRDefault="00FC4093" w:rsidP="00AD7381">
      <w:pPr>
        <w:jc w:val="both"/>
        <w:outlineLvl w:val="0"/>
        <w:rPr>
          <w:b/>
          <w:sz w:val="28"/>
          <w:szCs w:val="28"/>
        </w:rPr>
      </w:pPr>
      <w:r w:rsidRPr="001D1829">
        <w:rPr>
          <w:b/>
          <w:sz w:val="28"/>
          <w:szCs w:val="28"/>
        </w:rPr>
        <w:t>III. HOẠT ĐỘNG DẠY HỌC</w:t>
      </w:r>
      <w:r w:rsidR="00283ADC">
        <w:rPr>
          <w:b/>
          <w:sz w:val="28"/>
          <w:szCs w:val="28"/>
        </w:rPr>
        <w:t>:</w:t>
      </w:r>
    </w:p>
    <w:p w14:paraId="5AF748EA" w14:textId="77777777" w:rsidR="00283ADC" w:rsidRPr="001D1829" w:rsidRDefault="00283ADC" w:rsidP="00283ADC">
      <w:pPr>
        <w:rPr>
          <w:rFonts w:eastAsiaTheme="minorHAnsi"/>
          <w:b/>
          <w:sz w:val="28"/>
          <w:szCs w:val="28"/>
        </w:rPr>
      </w:pPr>
      <w:r w:rsidRPr="001D1829">
        <w:rPr>
          <w:b/>
          <w:bCs/>
          <w:sz w:val="28"/>
          <w:szCs w:val="28"/>
          <w:lang w:val="nl-NL"/>
        </w:rPr>
        <w:t xml:space="preserve">1. Khởi động </w:t>
      </w:r>
    </w:p>
    <w:p w14:paraId="5BB52F8B" w14:textId="77777777" w:rsidR="00283ADC" w:rsidRPr="001D1829" w:rsidRDefault="00283ADC" w:rsidP="00283ADC">
      <w:pPr>
        <w:jc w:val="both"/>
        <w:outlineLvl w:val="0"/>
        <w:rPr>
          <w:bCs/>
          <w:sz w:val="28"/>
          <w:szCs w:val="28"/>
          <w:lang w:val="nl-NL"/>
        </w:rPr>
      </w:pPr>
      <w:r w:rsidRPr="001D1829">
        <w:rPr>
          <w:bCs/>
          <w:sz w:val="28"/>
          <w:szCs w:val="28"/>
          <w:lang w:val="nl-NL"/>
        </w:rPr>
        <w:t>- GV tổ chức trò chơi để khởi động bài học.</w:t>
      </w:r>
    </w:p>
    <w:p w14:paraId="50EDCEF9" w14:textId="77777777" w:rsidR="00283ADC" w:rsidRPr="001D1829" w:rsidRDefault="00283ADC" w:rsidP="00283ADC">
      <w:pPr>
        <w:jc w:val="both"/>
        <w:outlineLvl w:val="0"/>
        <w:rPr>
          <w:bCs/>
          <w:sz w:val="28"/>
          <w:szCs w:val="28"/>
          <w:lang w:val="nl-NL"/>
        </w:rPr>
      </w:pPr>
      <w:r w:rsidRPr="001D1829">
        <w:rPr>
          <w:bCs/>
          <w:sz w:val="28"/>
          <w:szCs w:val="28"/>
          <w:lang w:val="nl-NL"/>
        </w:rPr>
        <w:t>+ Câu 1: Tính nhẩm: 30 x 2 = ?</w:t>
      </w:r>
    </w:p>
    <w:p w14:paraId="4E29FA60" w14:textId="77777777" w:rsidR="00283ADC" w:rsidRPr="001D1829" w:rsidRDefault="00283ADC" w:rsidP="00283ADC">
      <w:pPr>
        <w:jc w:val="both"/>
        <w:outlineLvl w:val="0"/>
        <w:rPr>
          <w:bCs/>
          <w:sz w:val="28"/>
          <w:szCs w:val="28"/>
          <w:lang w:val="nl-NL"/>
        </w:rPr>
      </w:pPr>
      <w:r w:rsidRPr="001D1829">
        <w:rPr>
          <w:bCs/>
          <w:sz w:val="28"/>
          <w:szCs w:val="28"/>
          <w:lang w:val="nl-NL"/>
        </w:rPr>
        <w:t xml:space="preserve">                                  40 x 5 = ?</w:t>
      </w:r>
    </w:p>
    <w:p w14:paraId="3B771F80" w14:textId="77777777" w:rsidR="00283ADC" w:rsidRPr="001D1829" w:rsidRDefault="00283ADC" w:rsidP="00283ADC">
      <w:pPr>
        <w:jc w:val="both"/>
        <w:outlineLvl w:val="0"/>
        <w:rPr>
          <w:bCs/>
          <w:sz w:val="28"/>
          <w:szCs w:val="28"/>
          <w:lang w:val="nl-NL"/>
        </w:rPr>
      </w:pPr>
      <w:r w:rsidRPr="001D1829">
        <w:rPr>
          <w:bCs/>
          <w:sz w:val="28"/>
          <w:szCs w:val="28"/>
          <w:lang w:val="nl-NL"/>
        </w:rPr>
        <w:t>- GV Nhận xét, tuyên dương.</w:t>
      </w:r>
    </w:p>
    <w:p w14:paraId="6EABFC07" w14:textId="77777777" w:rsidR="00283ADC" w:rsidRPr="001D1829" w:rsidRDefault="00283ADC" w:rsidP="00283ADC">
      <w:pPr>
        <w:rPr>
          <w:rFonts w:eastAsiaTheme="minorHAnsi"/>
          <w:b/>
          <w:sz w:val="28"/>
          <w:szCs w:val="28"/>
          <w:lang w:val="vi-VN"/>
        </w:rPr>
      </w:pPr>
      <w:r w:rsidRPr="001D1829">
        <w:rPr>
          <w:rFonts w:eastAsiaTheme="minorHAnsi"/>
          <w:b/>
          <w:sz w:val="28"/>
          <w:szCs w:val="28"/>
        </w:rPr>
        <w:t>2.</w:t>
      </w:r>
      <w:r w:rsidRPr="001D1829">
        <w:rPr>
          <w:rFonts w:eastAsiaTheme="minorHAnsi"/>
          <w:sz w:val="28"/>
          <w:szCs w:val="28"/>
        </w:rPr>
        <w:t xml:space="preserve"> </w:t>
      </w:r>
      <w:r w:rsidRPr="001D1829">
        <w:rPr>
          <w:rFonts w:eastAsiaTheme="minorHAnsi"/>
          <w:b/>
          <w:sz w:val="28"/>
          <w:szCs w:val="28"/>
        </w:rPr>
        <w:t>L</w:t>
      </w:r>
      <w:r w:rsidRPr="001D1829">
        <w:rPr>
          <w:rFonts w:eastAsiaTheme="minorHAnsi"/>
          <w:b/>
          <w:sz w:val="28"/>
          <w:szCs w:val="28"/>
          <w:lang w:val="vi-VN"/>
        </w:rPr>
        <w:t>uyện tập</w:t>
      </w:r>
    </w:p>
    <w:p w14:paraId="56F07CDF" w14:textId="77777777" w:rsidR="00283ADC" w:rsidRPr="001D1829" w:rsidRDefault="00283ADC" w:rsidP="00283ADC">
      <w:pPr>
        <w:rPr>
          <w:sz w:val="28"/>
          <w:szCs w:val="28"/>
        </w:rPr>
      </w:pPr>
      <w:r w:rsidRPr="001D1829">
        <w:rPr>
          <w:b/>
          <w:bCs/>
          <w:sz w:val="28"/>
          <w:szCs w:val="28"/>
          <w:lang w:val="pt-BR"/>
        </w:rPr>
        <w:t>1:</w:t>
      </w:r>
      <w:r w:rsidRPr="001D1829">
        <w:rPr>
          <w:sz w:val="28"/>
          <w:szCs w:val="28"/>
          <w:lang w:val="pt-BR"/>
        </w:rPr>
        <w:t xml:space="preserve">  GV giao BT cho HS làm b</w:t>
      </w:r>
      <w:r w:rsidRPr="001D1829">
        <w:rPr>
          <w:sz w:val="28"/>
          <w:szCs w:val="28"/>
        </w:rPr>
        <w:t>ài.</w:t>
      </w:r>
    </w:p>
    <w:p w14:paraId="62F3593E" w14:textId="77777777" w:rsidR="00283ADC" w:rsidRPr="001D1829" w:rsidRDefault="00283ADC" w:rsidP="00283ADC">
      <w:pPr>
        <w:rPr>
          <w:sz w:val="28"/>
          <w:szCs w:val="28"/>
          <w:lang w:val="pt-BR"/>
        </w:rPr>
      </w:pPr>
      <w:r w:rsidRPr="001D1829">
        <w:rPr>
          <w:sz w:val="28"/>
          <w:szCs w:val="28"/>
          <w:lang w:val="pt-BR"/>
        </w:rPr>
        <w:t xml:space="preserve">- Gv lệnh: HS chưa đạt chuẩn làm bài 1, 2,4/ Trang 61 Vở Bài tập Toán.  </w:t>
      </w:r>
    </w:p>
    <w:p w14:paraId="2CB37E62" w14:textId="77777777" w:rsidR="00283ADC" w:rsidRPr="001D1829" w:rsidRDefault="00283ADC" w:rsidP="00283ADC">
      <w:pPr>
        <w:rPr>
          <w:sz w:val="28"/>
          <w:szCs w:val="28"/>
          <w:lang w:val="pt-BR"/>
        </w:rPr>
      </w:pPr>
      <w:r w:rsidRPr="001D1829">
        <w:rPr>
          <w:sz w:val="28"/>
          <w:szCs w:val="28"/>
          <w:lang w:val="pt-BR"/>
        </w:rPr>
        <w:t xml:space="preserve">- Gv lệnh: HS đạt chuẩn làm bài 1, 2, 3, 4/ Trang 61 Vở Bài tập Toán.  </w:t>
      </w:r>
    </w:p>
    <w:p w14:paraId="7D044DCA" w14:textId="77777777" w:rsidR="00283ADC" w:rsidRPr="001D1829" w:rsidRDefault="00283ADC" w:rsidP="00283ADC">
      <w:pPr>
        <w:rPr>
          <w:sz w:val="28"/>
          <w:szCs w:val="28"/>
          <w:lang w:val="pt-BR"/>
        </w:rPr>
      </w:pPr>
      <w:r w:rsidRPr="001D1829">
        <w:rPr>
          <w:sz w:val="28"/>
          <w:szCs w:val="28"/>
          <w:lang w:val="pt-BR"/>
        </w:rPr>
        <w:t xml:space="preserve">- GV cho Hs làm bài trong vòng 15 phút. </w:t>
      </w:r>
    </w:p>
    <w:p w14:paraId="29293692" w14:textId="26F09BE2" w:rsidR="00283ADC" w:rsidRDefault="00283ADC" w:rsidP="00283ADC">
      <w:pPr>
        <w:rPr>
          <w:sz w:val="28"/>
          <w:szCs w:val="28"/>
          <w:lang w:val="pt-BR"/>
        </w:rPr>
      </w:pPr>
      <w:r w:rsidRPr="001D1829">
        <w:rPr>
          <w:sz w:val="28"/>
          <w:szCs w:val="28"/>
          <w:lang w:val="pt-BR"/>
        </w:rPr>
        <w:t>- Gv quan sát, giúp đỡ, nhắc nhở tư thế ngồi học cho Hs; chấm chữa bài và gọi Hs đã được cô chấm chữa lên làm bài.</w:t>
      </w:r>
    </w:p>
    <w:p w14:paraId="09E53F14" w14:textId="77777777" w:rsidR="00283ADC" w:rsidRPr="001D1829" w:rsidRDefault="00283ADC" w:rsidP="00283ADC">
      <w:pPr>
        <w:jc w:val="both"/>
        <w:rPr>
          <w:rFonts w:eastAsiaTheme="minorHAnsi"/>
          <w:b/>
          <w:sz w:val="28"/>
          <w:szCs w:val="28"/>
        </w:rPr>
      </w:pPr>
      <w:r w:rsidRPr="001D1829">
        <w:rPr>
          <w:rFonts w:eastAsiaTheme="minorHAnsi"/>
          <w:b/>
          <w:sz w:val="28"/>
          <w:szCs w:val="28"/>
        </w:rPr>
        <w:t xml:space="preserve"> Bài 1: Tính/VBT tr.61</w:t>
      </w:r>
    </w:p>
    <w:p w14:paraId="3AB193DE" w14:textId="77777777" w:rsidR="00283ADC" w:rsidRPr="001D1829" w:rsidRDefault="00283ADC" w:rsidP="00283ADC">
      <w:pPr>
        <w:jc w:val="both"/>
        <w:rPr>
          <w:rFonts w:eastAsiaTheme="minorHAnsi"/>
          <w:sz w:val="28"/>
          <w:szCs w:val="28"/>
        </w:rPr>
      </w:pPr>
      <w:r w:rsidRPr="001D1829">
        <w:rPr>
          <w:rFonts w:eastAsiaTheme="minorHAnsi"/>
          <w:sz w:val="28"/>
          <w:szCs w:val="28"/>
        </w:rPr>
        <w:t>-</w:t>
      </w:r>
      <w:r w:rsidRPr="001D1829">
        <w:rPr>
          <w:rFonts w:eastAsiaTheme="minorHAnsi"/>
          <w:sz w:val="28"/>
          <w:szCs w:val="28"/>
          <w:lang w:val="vi-VN"/>
        </w:rPr>
        <w:t xml:space="preserve"> </w:t>
      </w:r>
      <w:r w:rsidRPr="001D1829">
        <w:rPr>
          <w:rFonts w:eastAsiaTheme="minorHAnsi"/>
          <w:sz w:val="28"/>
          <w:szCs w:val="28"/>
        </w:rPr>
        <w:t>Cho HS thực hiện phép tính:</w:t>
      </w:r>
    </w:p>
    <w:p w14:paraId="49828EEE" w14:textId="77777777" w:rsidR="00283ADC" w:rsidRPr="001D1829" w:rsidRDefault="00283ADC" w:rsidP="00283ADC">
      <w:pPr>
        <w:jc w:val="both"/>
        <w:rPr>
          <w:rFonts w:eastAsiaTheme="minorHAnsi"/>
          <w:sz w:val="28"/>
          <w:szCs w:val="28"/>
          <w:lang w:val="vi-VN"/>
        </w:rPr>
      </w:pPr>
      <w:r w:rsidRPr="001D1829">
        <w:rPr>
          <w:rFonts w:eastAsiaTheme="minorHAnsi"/>
          <w:bCs/>
          <w:sz w:val="28"/>
          <w:szCs w:val="28"/>
        </w:rPr>
        <w:t>+ Thực hiện Đặt tính rồi tính như thế nào?</w:t>
      </w:r>
    </w:p>
    <w:p w14:paraId="625C51D5" w14:textId="77777777" w:rsidR="00283ADC" w:rsidRPr="001D1829" w:rsidRDefault="00283ADC" w:rsidP="00283ADC">
      <w:pPr>
        <w:jc w:val="both"/>
        <w:rPr>
          <w:rFonts w:eastAsiaTheme="minorHAnsi"/>
          <w:sz w:val="28"/>
          <w:szCs w:val="28"/>
          <w:lang w:val="nl-NL"/>
        </w:rPr>
      </w:pPr>
      <w:r w:rsidRPr="001D1829">
        <w:rPr>
          <w:rFonts w:eastAsiaTheme="minorHAnsi"/>
          <w:sz w:val="28"/>
          <w:szCs w:val="28"/>
          <w:lang w:val="nl-NL"/>
        </w:rPr>
        <w:t>- 2HS thực hiện vào bảng con, cả lớp làm vào vở BT</w:t>
      </w:r>
    </w:p>
    <w:p w14:paraId="0ABC554A" w14:textId="77777777" w:rsidR="00283ADC" w:rsidRPr="001D1829" w:rsidRDefault="00283ADC" w:rsidP="00283ADC">
      <w:pPr>
        <w:jc w:val="both"/>
        <w:rPr>
          <w:rFonts w:eastAsiaTheme="minorHAnsi"/>
          <w:sz w:val="28"/>
          <w:szCs w:val="28"/>
          <w:lang w:val="nl-NL"/>
        </w:rPr>
      </w:pPr>
      <w:r w:rsidRPr="001D1829">
        <w:rPr>
          <w:rFonts w:eastAsiaTheme="minorHAnsi"/>
          <w:sz w:val="28"/>
          <w:szCs w:val="28"/>
          <w:lang w:val="nl-NL"/>
        </w:rPr>
        <w:t xml:space="preserve">- Kết quả: </w:t>
      </w:r>
    </w:p>
    <w:p w14:paraId="7620A37D" w14:textId="77777777" w:rsidR="00283ADC" w:rsidRPr="001D1829" w:rsidRDefault="00283ADC" w:rsidP="00283ADC">
      <w:pPr>
        <w:jc w:val="both"/>
        <w:rPr>
          <w:rFonts w:eastAsiaTheme="minorHAnsi"/>
          <w:sz w:val="28"/>
          <w:szCs w:val="28"/>
          <w:lang w:val="nl-NL"/>
        </w:rPr>
      </w:pPr>
      <w:r w:rsidRPr="001D1829">
        <w:rPr>
          <w:sz w:val="28"/>
          <w:szCs w:val="28"/>
        </w:rPr>
        <w:object w:dxaOrig="5240" w:dyaOrig="1620" w14:anchorId="6B6A26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0.5pt;height:59.25pt" o:ole="">
            <v:imagedata r:id="rId10" o:title=""/>
          </v:shape>
          <o:OLEObject Type="Embed" ProgID="PBrush" ShapeID="_x0000_i1026" DrawAspect="Content" ObjectID="_1729494377" r:id="rId11"/>
        </w:object>
      </w:r>
    </w:p>
    <w:p w14:paraId="5D2CE7AC" w14:textId="5EC1D556" w:rsidR="00283ADC" w:rsidRDefault="00283ADC" w:rsidP="00283ADC">
      <w:pPr>
        <w:jc w:val="both"/>
        <w:rPr>
          <w:rFonts w:eastAsiaTheme="minorHAnsi"/>
          <w:sz w:val="28"/>
          <w:szCs w:val="28"/>
          <w:lang w:val="nl-NL"/>
        </w:rPr>
      </w:pPr>
      <w:r w:rsidRPr="001D1829">
        <w:rPr>
          <w:rFonts w:eastAsiaTheme="minorHAnsi"/>
          <w:sz w:val="28"/>
          <w:szCs w:val="28"/>
          <w:lang w:val="nl-NL"/>
        </w:rPr>
        <w:t>- HS nối tiếp trả lời</w:t>
      </w:r>
    </w:p>
    <w:p w14:paraId="73755A0C" w14:textId="77777777" w:rsidR="00283ADC" w:rsidRPr="001D1829" w:rsidRDefault="00283ADC" w:rsidP="00283ADC">
      <w:pPr>
        <w:rPr>
          <w:rFonts w:eastAsiaTheme="minorHAnsi"/>
          <w:b/>
          <w:sz w:val="28"/>
          <w:szCs w:val="28"/>
        </w:rPr>
      </w:pPr>
      <w:r w:rsidRPr="001D1829">
        <w:rPr>
          <w:rFonts w:eastAsiaTheme="minorHAnsi"/>
          <w:b/>
          <w:sz w:val="28"/>
          <w:szCs w:val="28"/>
        </w:rPr>
        <w:t xml:space="preserve"> Bài 2: Kết quả của mỗi phép tính được gắn với một chữ như sau: (VBT/61)</w:t>
      </w:r>
    </w:p>
    <w:p w14:paraId="780C659C" w14:textId="77777777" w:rsidR="00283ADC" w:rsidRPr="001D1829" w:rsidRDefault="00283ADC" w:rsidP="00283ADC">
      <w:pPr>
        <w:jc w:val="both"/>
        <w:rPr>
          <w:rFonts w:eastAsiaTheme="minorHAnsi"/>
          <w:sz w:val="28"/>
          <w:szCs w:val="28"/>
        </w:rPr>
      </w:pPr>
      <w:r w:rsidRPr="001D1829">
        <w:rPr>
          <w:rFonts w:eastAsiaTheme="minorHAnsi"/>
          <w:sz w:val="28"/>
          <w:szCs w:val="28"/>
        </w:rPr>
        <w:t>- GV hướng dẫn:</w:t>
      </w:r>
    </w:p>
    <w:p w14:paraId="0EA2F734" w14:textId="77777777" w:rsidR="00283ADC" w:rsidRPr="001D1829" w:rsidRDefault="00283ADC" w:rsidP="00283ADC">
      <w:pPr>
        <w:rPr>
          <w:sz w:val="28"/>
          <w:szCs w:val="28"/>
        </w:rPr>
      </w:pPr>
      <w:r w:rsidRPr="001D1829">
        <w:rPr>
          <w:sz w:val="28"/>
          <w:szCs w:val="28"/>
        </w:rPr>
        <w:t>Bước 1: Thực hiện tính kết quả các phép nhân.</w:t>
      </w:r>
    </w:p>
    <w:p w14:paraId="1CF23E2A" w14:textId="77777777" w:rsidR="00283ADC" w:rsidRPr="001D1829" w:rsidRDefault="00283ADC" w:rsidP="00283ADC">
      <w:pPr>
        <w:rPr>
          <w:sz w:val="28"/>
          <w:szCs w:val="28"/>
        </w:rPr>
      </w:pPr>
      <w:r w:rsidRPr="001D1829">
        <w:rPr>
          <w:sz w:val="28"/>
          <w:szCs w:val="28"/>
        </w:rPr>
        <w:t>Bước 2: Ghép các chữ cái vào các ô tương ứng với kết quả vừa tìm được</w:t>
      </w:r>
    </w:p>
    <w:p w14:paraId="1447948C" w14:textId="7A8287F7" w:rsidR="00283ADC" w:rsidRDefault="00283ADC" w:rsidP="00283ADC">
      <w:pPr>
        <w:jc w:val="both"/>
        <w:rPr>
          <w:rFonts w:eastAsiaTheme="minorHAnsi"/>
          <w:sz w:val="28"/>
          <w:szCs w:val="28"/>
        </w:rPr>
      </w:pPr>
      <w:r w:rsidRPr="001D1829">
        <w:rPr>
          <w:rFonts w:eastAsiaTheme="minorHAnsi"/>
          <w:sz w:val="28"/>
          <w:szCs w:val="28"/>
        </w:rPr>
        <w:t>- Cho học sinh nhận xét</w:t>
      </w:r>
    </w:p>
    <w:p w14:paraId="31BDCF79" w14:textId="77777777" w:rsidR="00283ADC" w:rsidRPr="001D1829" w:rsidRDefault="00283ADC" w:rsidP="00283ADC">
      <w:pPr>
        <w:jc w:val="both"/>
        <w:rPr>
          <w:rFonts w:eastAsiaTheme="minorHAnsi"/>
          <w:b/>
          <w:sz w:val="28"/>
          <w:szCs w:val="28"/>
        </w:rPr>
      </w:pPr>
      <w:r w:rsidRPr="001D1829">
        <w:rPr>
          <w:rFonts w:eastAsiaTheme="minorHAnsi"/>
          <w:b/>
          <w:sz w:val="28"/>
          <w:szCs w:val="28"/>
        </w:rPr>
        <w:t>* Bài 3: VBT/61</w:t>
      </w:r>
    </w:p>
    <w:p w14:paraId="59CD2A4D" w14:textId="77777777" w:rsidR="00283ADC" w:rsidRPr="001D1829" w:rsidRDefault="00283ADC" w:rsidP="00283ADC">
      <w:pPr>
        <w:jc w:val="both"/>
        <w:rPr>
          <w:rFonts w:eastAsiaTheme="minorHAnsi"/>
          <w:sz w:val="28"/>
          <w:szCs w:val="28"/>
        </w:rPr>
      </w:pPr>
      <w:r w:rsidRPr="001D1829">
        <w:rPr>
          <w:rFonts w:eastAsiaTheme="minorHAnsi"/>
          <w:sz w:val="28"/>
          <w:szCs w:val="28"/>
        </w:rPr>
        <w:t>- GV hướng dẫn HS cách thực hiện:</w:t>
      </w:r>
    </w:p>
    <w:p w14:paraId="2EDCA18B" w14:textId="77777777" w:rsidR="00283ADC" w:rsidRPr="001D1829" w:rsidRDefault="00283ADC" w:rsidP="00283ADC">
      <w:pPr>
        <w:jc w:val="both"/>
        <w:rPr>
          <w:rFonts w:eastAsiaTheme="minorHAnsi"/>
          <w:sz w:val="28"/>
          <w:szCs w:val="28"/>
        </w:rPr>
      </w:pPr>
      <w:r w:rsidRPr="001D1829">
        <w:rPr>
          <w:rFonts w:eastAsiaTheme="minorHAnsi"/>
          <w:sz w:val="28"/>
          <w:szCs w:val="28"/>
        </w:rPr>
        <w:t xml:space="preserve">+ Tìm số đơn vị dựa vào thừa số 3 và tích = 6 </w:t>
      </w:r>
    </w:p>
    <w:p w14:paraId="612E159B" w14:textId="77777777" w:rsidR="00283ADC" w:rsidRPr="001D1829" w:rsidRDefault="00283ADC" w:rsidP="00283ADC">
      <w:pPr>
        <w:jc w:val="both"/>
        <w:rPr>
          <w:rFonts w:eastAsiaTheme="minorHAnsi"/>
          <w:sz w:val="28"/>
          <w:szCs w:val="28"/>
        </w:rPr>
      </w:pPr>
      <w:r w:rsidRPr="001D1829">
        <w:rPr>
          <w:rFonts w:eastAsiaTheme="minorHAnsi"/>
          <w:sz w:val="28"/>
          <w:szCs w:val="28"/>
        </w:rPr>
        <w:t>+ Còn dư số nào, ghép vào 2 ô trống còn lại cho cho phù hợp.</w:t>
      </w:r>
    </w:p>
    <w:p w14:paraId="3FFFB96B" w14:textId="3D3120E9" w:rsidR="00283ADC" w:rsidRDefault="00283ADC" w:rsidP="00283ADC">
      <w:pPr>
        <w:jc w:val="both"/>
        <w:rPr>
          <w:rFonts w:eastAsiaTheme="minorHAnsi"/>
          <w:sz w:val="28"/>
          <w:szCs w:val="28"/>
        </w:rPr>
      </w:pPr>
      <w:r w:rsidRPr="001D1829">
        <w:rPr>
          <w:rFonts w:eastAsiaTheme="minorHAnsi"/>
          <w:sz w:val="28"/>
          <w:szCs w:val="28"/>
        </w:rPr>
        <w:lastRenderedPageBreak/>
        <w:t>- GV nhận xét, khen, chốt kiến thức</w:t>
      </w:r>
    </w:p>
    <w:p w14:paraId="3CDC79E6" w14:textId="77777777" w:rsidR="00283ADC" w:rsidRPr="001D1829" w:rsidRDefault="00283ADC" w:rsidP="00283ADC">
      <w:pPr>
        <w:jc w:val="both"/>
        <w:rPr>
          <w:rFonts w:eastAsiaTheme="minorHAnsi"/>
          <w:b/>
          <w:sz w:val="28"/>
          <w:szCs w:val="28"/>
        </w:rPr>
      </w:pPr>
      <w:r w:rsidRPr="001D1829">
        <w:rPr>
          <w:rFonts w:eastAsiaTheme="minorHAnsi"/>
          <w:b/>
          <w:sz w:val="28"/>
          <w:szCs w:val="28"/>
        </w:rPr>
        <w:t xml:space="preserve"> Bài 4: VBT/61. </w:t>
      </w:r>
    </w:p>
    <w:p w14:paraId="713D329C" w14:textId="77777777" w:rsidR="00283ADC" w:rsidRPr="001D1829" w:rsidRDefault="00283ADC" w:rsidP="00283ADC">
      <w:pPr>
        <w:jc w:val="both"/>
        <w:rPr>
          <w:rFonts w:eastAsiaTheme="minorHAnsi"/>
          <w:sz w:val="28"/>
          <w:szCs w:val="28"/>
        </w:rPr>
      </w:pPr>
      <w:r w:rsidRPr="001D1829">
        <w:rPr>
          <w:rFonts w:eastAsiaTheme="minorHAnsi"/>
          <w:sz w:val="28"/>
          <w:szCs w:val="28"/>
        </w:rPr>
        <w:t>- GV gọi 1 hs nêu</w:t>
      </w:r>
    </w:p>
    <w:p w14:paraId="53CB8481" w14:textId="77777777" w:rsidR="00283ADC" w:rsidRPr="001D1829" w:rsidRDefault="00283ADC" w:rsidP="00283ADC">
      <w:pPr>
        <w:jc w:val="both"/>
        <w:rPr>
          <w:rFonts w:eastAsiaTheme="minorHAnsi"/>
          <w:sz w:val="28"/>
          <w:szCs w:val="28"/>
        </w:rPr>
      </w:pPr>
      <w:r w:rsidRPr="001D1829">
        <w:rPr>
          <w:rFonts w:eastAsiaTheme="minorHAnsi"/>
          <w:sz w:val="28"/>
          <w:szCs w:val="28"/>
        </w:rPr>
        <w:t>- G</w:t>
      </w:r>
      <w:r w:rsidRPr="001D1829">
        <w:rPr>
          <w:rFonts w:eastAsiaTheme="minorHAnsi"/>
          <w:sz w:val="28"/>
          <w:szCs w:val="28"/>
          <w:lang w:val="vi-VN"/>
        </w:rPr>
        <w:t xml:space="preserve">V </w:t>
      </w:r>
      <w:r w:rsidRPr="001D1829">
        <w:rPr>
          <w:rFonts w:eastAsiaTheme="minorHAnsi"/>
          <w:sz w:val="28"/>
          <w:szCs w:val="28"/>
        </w:rPr>
        <w:t>nhận xét, chốt kết quả:</w:t>
      </w:r>
    </w:p>
    <w:p w14:paraId="3B550B3D" w14:textId="77777777" w:rsidR="00283ADC" w:rsidRPr="001D1829" w:rsidRDefault="00283ADC" w:rsidP="00283ADC">
      <w:pPr>
        <w:jc w:val="both"/>
        <w:rPr>
          <w:rFonts w:eastAsiaTheme="minorHAnsi"/>
          <w:i/>
          <w:sz w:val="28"/>
          <w:szCs w:val="28"/>
        </w:rPr>
      </w:pPr>
      <w:r w:rsidRPr="001D1829">
        <w:rPr>
          <w:sz w:val="28"/>
          <w:szCs w:val="28"/>
          <w:lang w:val="nl-NL"/>
        </w:rPr>
        <w:t xml:space="preserve"> H</w:t>
      </w:r>
      <w:r>
        <w:rPr>
          <w:sz w:val="28"/>
          <w:szCs w:val="28"/>
          <w:lang w:val="nl-NL"/>
        </w:rPr>
        <w:t>S</w:t>
      </w:r>
      <w:r w:rsidRPr="001D1829">
        <w:rPr>
          <w:sz w:val="28"/>
          <w:szCs w:val="28"/>
          <w:lang w:val="nl-NL"/>
        </w:rPr>
        <w:t xml:space="preserve"> nêu kết quả: </w:t>
      </w:r>
    </w:p>
    <w:p w14:paraId="489CEC24" w14:textId="77777777" w:rsidR="00283ADC" w:rsidRPr="001D1829" w:rsidRDefault="00283ADC" w:rsidP="00283ADC">
      <w:pPr>
        <w:jc w:val="both"/>
        <w:rPr>
          <w:rFonts w:eastAsiaTheme="minorHAnsi"/>
          <w:i/>
          <w:sz w:val="28"/>
          <w:szCs w:val="28"/>
        </w:rPr>
      </w:pPr>
      <w:r w:rsidRPr="001D1829">
        <w:rPr>
          <w:rFonts w:eastAsiaTheme="minorHAnsi"/>
          <w:i/>
          <w:sz w:val="28"/>
          <w:szCs w:val="28"/>
        </w:rPr>
        <w:t>Sau 3 ngày, Nam đọc được số số trang truyện là:</w:t>
      </w:r>
    </w:p>
    <w:p w14:paraId="471BF7C5" w14:textId="37A38D59" w:rsidR="00283ADC" w:rsidRDefault="00283ADC" w:rsidP="00283ADC">
      <w:pPr>
        <w:jc w:val="both"/>
        <w:rPr>
          <w:rFonts w:eastAsiaTheme="minorHAnsi"/>
          <w:i/>
          <w:sz w:val="28"/>
          <w:szCs w:val="28"/>
        </w:rPr>
      </w:pPr>
      <w:r w:rsidRPr="001D1829">
        <w:rPr>
          <w:rFonts w:eastAsiaTheme="minorHAnsi"/>
          <w:i/>
          <w:sz w:val="28"/>
          <w:szCs w:val="28"/>
        </w:rPr>
        <w:t xml:space="preserve">       24 x 3 = 72 (trang)</w:t>
      </w:r>
    </w:p>
    <w:p w14:paraId="534B981D" w14:textId="0BE5D53B" w:rsidR="00283ADC" w:rsidRDefault="00283ADC" w:rsidP="00283ADC">
      <w:pPr>
        <w:jc w:val="both"/>
        <w:rPr>
          <w:rFonts w:eastAsiaTheme="minorHAnsi"/>
          <w:i/>
          <w:sz w:val="28"/>
          <w:szCs w:val="28"/>
        </w:rPr>
      </w:pPr>
      <w:r w:rsidRPr="001D1829">
        <w:rPr>
          <w:rFonts w:eastAsiaTheme="minorHAnsi"/>
          <w:i/>
          <w:sz w:val="28"/>
          <w:szCs w:val="28"/>
        </w:rPr>
        <w:t xml:space="preserve">        </w:t>
      </w:r>
      <w:r>
        <w:rPr>
          <w:rFonts w:eastAsiaTheme="minorHAnsi"/>
          <w:i/>
          <w:sz w:val="28"/>
          <w:szCs w:val="28"/>
        </w:rPr>
        <w:t xml:space="preserve">            </w:t>
      </w:r>
      <w:r w:rsidRPr="001D1829">
        <w:rPr>
          <w:rFonts w:eastAsiaTheme="minorHAnsi"/>
          <w:i/>
          <w:sz w:val="28"/>
          <w:szCs w:val="28"/>
        </w:rPr>
        <w:t xml:space="preserve"> Đáp số: 72 trang</w:t>
      </w:r>
    </w:p>
    <w:p w14:paraId="1617729F" w14:textId="77777777" w:rsidR="00283ADC" w:rsidRPr="001D1829" w:rsidRDefault="00283ADC" w:rsidP="00283ADC">
      <w:pPr>
        <w:jc w:val="both"/>
        <w:rPr>
          <w:rFonts w:eastAsiaTheme="minorHAnsi"/>
          <w:b/>
          <w:sz w:val="28"/>
          <w:szCs w:val="28"/>
        </w:rPr>
      </w:pPr>
      <w:r>
        <w:rPr>
          <w:rFonts w:eastAsiaTheme="minorHAnsi"/>
          <w:b/>
          <w:sz w:val="28"/>
          <w:szCs w:val="28"/>
        </w:rPr>
        <w:t>3. Vận dụng</w:t>
      </w:r>
    </w:p>
    <w:p w14:paraId="1C94F3CA" w14:textId="77777777" w:rsidR="00283ADC" w:rsidRPr="001D1829" w:rsidRDefault="00283ADC" w:rsidP="00283ADC">
      <w:pPr>
        <w:jc w:val="both"/>
        <w:rPr>
          <w:sz w:val="28"/>
          <w:szCs w:val="28"/>
          <w:lang w:val="nl-NL"/>
        </w:rPr>
      </w:pPr>
      <w:r w:rsidRPr="001D1829">
        <w:rPr>
          <w:b/>
          <w:sz w:val="28"/>
          <w:szCs w:val="28"/>
          <w:lang w:val="nl-NL"/>
        </w:rPr>
        <w:t xml:space="preserve">- </w:t>
      </w:r>
      <w:r w:rsidRPr="001D1829">
        <w:rPr>
          <w:sz w:val="28"/>
          <w:szCs w:val="28"/>
          <w:lang w:val="nl-NL"/>
        </w:rPr>
        <w:t>GV tổ chức cho HS thi giải nhanh tính đúng bài toán sau:</w:t>
      </w:r>
    </w:p>
    <w:p w14:paraId="19593E70" w14:textId="77777777" w:rsidR="00283ADC" w:rsidRPr="001D1829" w:rsidRDefault="00283ADC" w:rsidP="00283ADC">
      <w:pPr>
        <w:jc w:val="both"/>
        <w:rPr>
          <w:sz w:val="28"/>
          <w:szCs w:val="28"/>
          <w:lang w:val="nl-NL"/>
        </w:rPr>
      </w:pPr>
      <w:r w:rsidRPr="001D1829">
        <w:rPr>
          <w:sz w:val="28"/>
          <w:szCs w:val="28"/>
          <w:lang w:val="nl-NL"/>
        </w:rPr>
        <w:t>+ Bài toán: Bốn anh em sinh tư năm nay 19 tuổi. Hỏi tổng số tuổi của bốn anh em hiện nay là bao nhiêu tuổi?</w:t>
      </w:r>
    </w:p>
    <w:p w14:paraId="0FBD0F0E" w14:textId="77777777" w:rsidR="00283ADC" w:rsidRPr="001D1829" w:rsidRDefault="00283ADC" w:rsidP="00283ADC">
      <w:pPr>
        <w:jc w:val="both"/>
        <w:rPr>
          <w:rFonts w:eastAsiaTheme="minorHAnsi"/>
          <w:i/>
          <w:sz w:val="28"/>
          <w:szCs w:val="28"/>
        </w:rPr>
      </w:pPr>
      <w:r w:rsidRPr="001D1829">
        <w:rPr>
          <w:sz w:val="28"/>
          <w:szCs w:val="28"/>
          <w:lang w:val="nl-NL"/>
        </w:rPr>
        <w:t>- Nhận xét, tuyên dương</w:t>
      </w:r>
    </w:p>
    <w:p w14:paraId="09413E8B" w14:textId="77777777" w:rsidR="00283ADC" w:rsidRPr="001D1829" w:rsidRDefault="00283ADC" w:rsidP="00283ADC">
      <w:pPr>
        <w:rPr>
          <w:b/>
          <w:sz w:val="28"/>
          <w:szCs w:val="28"/>
          <w:lang w:val="nl-NL"/>
        </w:rPr>
      </w:pPr>
      <w:r w:rsidRPr="001D1829">
        <w:rPr>
          <w:b/>
          <w:sz w:val="28"/>
          <w:szCs w:val="28"/>
          <w:lang w:val="nl-NL"/>
        </w:rPr>
        <w:t>IV. ĐIỀU CHỈNH SAU BÀI DẠY:</w:t>
      </w:r>
    </w:p>
    <w:p w14:paraId="649937F9" w14:textId="5EECB6AC" w:rsidR="00CC1543" w:rsidRPr="001D1829" w:rsidRDefault="00283ADC" w:rsidP="00283ADC">
      <w:pPr>
        <w:rPr>
          <w:sz w:val="28"/>
          <w:szCs w:val="28"/>
        </w:rPr>
      </w:pPr>
      <w:r w:rsidRPr="001D1829">
        <w:rPr>
          <w:sz w:val="28"/>
          <w:szCs w:val="28"/>
          <w:lang w:val="nl-NL"/>
        </w:rPr>
        <w:t>..............................................................................................................................</w:t>
      </w:r>
      <w:r>
        <w:rPr>
          <w:sz w:val="28"/>
          <w:szCs w:val="28"/>
          <w:lang w:val="nl-NL"/>
        </w:rPr>
        <w:t>....................................................................................................................................................</w:t>
      </w:r>
    </w:p>
    <w:p w14:paraId="650543CA" w14:textId="1D84D452" w:rsidR="0049574A" w:rsidRPr="001D1829" w:rsidRDefault="0049574A" w:rsidP="00AD7381">
      <w:pPr>
        <w:rPr>
          <w:sz w:val="28"/>
          <w:szCs w:val="28"/>
        </w:rPr>
      </w:pPr>
      <w:r w:rsidRPr="001D1829">
        <w:rPr>
          <w:sz w:val="28"/>
          <w:szCs w:val="28"/>
        </w:rPr>
        <w:br w:type="page"/>
      </w:r>
    </w:p>
    <w:p w14:paraId="4A731E9E" w14:textId="387A3217" w:rsidR="0049574A" w:rsidRPr="001D1829" w:rsidRDefault="0049574A" w:rsidP="00A93B3C">
      <w:pPr>
        <w:jc w:val="center"/>
        <w:rPr>
          <w:b/>
          <w:bCs/>
          <w:sz w:val="28"/>
          <w:szCs w:val="28"/>
          <w:lang w:val="nl-NL"/>
        </w:rPr>
      </w:pPr>
      <w:r w:rsidRPr="001D1829">
        <w:rPr>
          <w:b/>
          <w:bCs/>
          <w:sz w:val="28"/>
          <w:szCs w:val="28"/>
          <w:lang w:val="nl-NL"/>
        </w:rPr>
        <w:lastRenderedPageBreak/>
        <w:t>TOÁN</w:t>
      </w:r>
      <w:r w:rsidR="00A93B3C">
        <w:rPr>
          <w:b/>
          <w:bCs/>
          <w:sz w:val="28"/>
          <w:szCs w:val="28"/>
          <w:lang w:val="nl-NL"/>
        </w:rPr>
        <w:t xml:space="preserve"> : CỦNG CỐ </w:t>
      </w:r>
    </w:p>
    <w:p w14:paraId="40958A72" w14:textId="42E07692" w:rsidR="0049574A" w:rsidRPr="001D1829" w:rsidRDefault="0049574A" w:rsidP="00A93B3C">
      <w:pPr>
        <w:jc w:val="center"/>
        <w:rPr>
          <w:b/>
          <w:bCs/>
          <w:sz w:val="28"/>
          <w:szCs w:val="28"/>
          <w:lang w:val="nl-NL"/>
        </w:rPr>
      </w:pPr>
      <w:r w:rsidRPr="001D1829">
        <w:rPr>
          <w:b/>
          <w:bCs/>
          <w:sz w:val="28"/>
          <w:szCs w:val="28"/>
          <w:lang w:val="nl-NL"/>
        </w:rPr>
        <w:t xml:space="preserve">Bài 24: GẤP MỘT SỐ LÊN MỘT SỐ LẦN </w:t>
      </w:r>
    </w:p>
    <w:p w14:paraId="43ED105B" w14:textId="77777777" w:rsidR="0049574A" w:rsidRPr="001D1829" w:rsidRDefault="0049574A" w:rsidP="00AD7381">
      <w:pPr>
        <w:rPr>
          <w:b/>
          <w:bCs/>
          <w:sz w:val="28"/>
          <w:szCs w:val="28"/>
          <w:lang w:val="nl-NL"/>
        </w:rPr>
      </w:pPr>
      <w:r w:rsidRPr="001D1829">
        <w:rPr>
          <w:b/>
          <w:bCs/>
          <w:sz w:val="28"/>
          <w:szCs w:val="28"/>
          <w:lang w:val="nl-NL"/>
        </w:rPr>
        <w:t>I. YÊU CẦU CẦN ĐẠT:</w:t>
      </w:r>
    </w:p>
    <w:p w14:paraId="78993DD5" w14:textId="77777777" w:rsidR="0049574A" w:rsidRPr="001D1829" w:rsidRDefault="0049574A" w:rsidP="00AD7381">
      <w:pPr>
        <w:jc w:val="both"/>
        <w:rPr>
          <w:b/>
          <w:sz w:val="28"/>
          <w:szCs w:val="28"/>
          <w:lang w:val="nl-NL"/>
        </w:rPr>
      </w:pPr>
      <w:r w:rsidRPr="001D1829">
        <w:rPr>
          <w:b/>
          <w:sz w:val="28"/>
          <w:szCs w:val="28"/>
          <w:lang w:val="nl-NL"/>
        </w:rPr>
        <w:t>1. Năng lực đặc thù:</w:t>
      </w:r>
    </w:p>
    <w:p w14:paraId="58AC5CE8" w14:textId="77777777" w:rsidR="00AD7381" w:rsidRPr="001D1829" w:rsidRDefault="00AD7381" w:rsidP="00AD7381">
      <w:pPr>
        <w:contextualSpacing/>
        <w:jc w:val="both"/>
        <w:rPr>
          <w:rFonts w:eastAsiaTheme="minorHAnsi"/>
          <w:sz w:val="28"/>
          <w:szCs w:val="28"/>
        </w:rPr>
      </w:pPr>
      <w:r w:rsidRPr="001D1829">
        <w:rPr>
          <w:rFonts w:eastAsiaTheme="minorHAnsi"/>
          <w:sz w:val="28"/>
          <w:szCs w:val="28"/>
          <w:lang w:val="vi-VN"/>
        </w:rPr>
        <w:t>-</w:t>
      </w:r>
      <w:r w:rsidRPr="001D1829">
        <w:rPr>
          <w:rFonts w:eastAsiaTheme="minorHAnsi"/>
          <w:sz w:val="28"/>
          <w:szCs w:val="28"/>
        </w:rPr>
        <w:t xml:space="preserve"> Giúp học sinh củng cố kiến thức, kĩ năng:</w:t>
      </w:r>
    </w:p>
    <w:p w14:paraId="29E61F39" w14:textId="1073D48A" w:rsidR="0049574A" w:rsidRPr="001D1829" w:rsidRDefault="00AD7381" w:rsidP="00AD7381">
      <w:pPr>
        <w:widowControl w:val="0"/>
        <w:jc w:val="both"/>
        <w:rPr>
          <w:sz w:val="28"/>
          <w:szCs w:val="28"/>
        </w:rPr>
      </w:pPr>
      <w:r w:rsidRPr="001D1829">
        <w:rPr>
          <w:b/>
          <w:sz w:val="28"/>
          <w:szCs w:val="28"/>
          <w:lang w:val="nl-NL"/>
        </w:rPr>
        <w:t>+</w:t>
      </w:r>
      <w:r w:rsidR="0049574A" w:rsidRPr="001D1829">
        <w:rPr>
          <w:sz w:val="28"/>
          <w:szCs w:val="28"/>
        </w:rPr>
        <w:t xml:space="preserve"> Nhận biết được thế nào là gấp một số lên một số lần.</w:t>
      </w:r>
    </w:p>
    <w:p w14:paraId="7C489782" w14:textId="070E4D1A" w:rsidR="0049574A" w:rsidRPr="001D1829" w:rsidRDefault="00AD7381" w:rsidP="00AD7381">
      <w:pPr>
        <w:widowControl w:val="0"/>
        <w:jc w:val="both"/>
        <w:rPr>
          <w:sz w:val="28"/>
          <w:szCs w:val="28"/>
        </w:rPr>
      </w:pPr>
      <w:r w:rsidRPr="001D1829">
        <w:rPr>
          <w:sz w:val="28"/>
          <w:szCs w:val="28"/>
        </w:rPr>
        <w:t>+</w:t>
      </w:r>
      <w:r w:rsidR="0049574A" w:rsidRPr="001D1829">
        <w:rPr>
          <w:sz w:val="28"/>
          <w:szCs w:val="28"/>
        </w:rPr>
        <w:t xml:space="preserve"> Biết được cách tìm và tìm được giá trị của một số khi gấp lên một số lần (Muốn gấp một số lên một số lần, ta lấy số đó nhân với số lần)</w:t>
      </w:r>
    </w:p>
    <w:p w14:paraId="6D16D5F1" w14:textId="77777777" w:rsidR="0049574A" w:rsidRPr="001D1829" w:rsidRDefault="0049574A" w:rsidP="00AD7381">
      <w:pPr>
        <w:jc w:val="both"/>
        <w:rPr>
          <w:b/>
          <w:sz w:val="28"/>
          <w:szCs w:val="28"/>
        </w:rPr>
      </w:pPr>
      <w:r w:rsidRPr="001D1829">
        <w:rPr>
          <w:b/>
          <w:sz w:val="28"/>
          <w:szCs w:val="28"/>
        </w:rPr>
        <w:t>2. Năng lực chung.</w:t>
      </w:r>
    </w:p>
    <w:p w14:paraId="201A6308" w14:textId="77777777" w:rsidR="0049574A" w:rsidRPr="001D1829" w:rsidRDefault="00000000" w:rsidP="00AD7381">
      <w:pPr>
        <w:jc w:val="both"/>
        <w:rPr>
          <w:sz w:val="28"/>
          <w:szCs w:val="28"/>
        </w:rPr>
      </w:pPr>
      <w:hyperlink r:id="rId12" w:history="1">
        <w:r w:rsidR="0049574A" w:rsidRPr="001D1829">
          <w:rPr>
            <w:rStyle w:val="Hyperlink"/>
            <w:color w:val="auto"/>
            <w:sz w:val="28"/>
            <w:szCs w:val="28"/>
            <w:u w:val="none"/>
          </w:rPr>
          <w:t>- Năng l</w:t>
        </w:r>
      </w:hyperlink>
      <w:r w:rsidR="0049574A" w:rsidRPr="001D1829">
        <w:rPr>
          <w:rStyle w:val="Vnbnnidung"/>
          <w:color w:val="auto"/>
          <w:sz w:val="28"/>
          <w:szCs w:val="28"/>
        </w:rPr>
        <w:t>ực giải quyết vấn đề, năng lực tư duy</w:t>
      </w:r>
      <w:r w:rsidR="0049574A" w:rsidRPr="001D1829">
        <w:rPr>
          <w:sz w:val="28"/>
          <w:szCs w:val="28"/>
        </w:rPr>
        <w:t xml:space="preserve"> và lập luận toán học.</w:t>
      </w:r>
    </w:p>
    <w:p w14:paraId="3E6A7AF0" w14:textId="6FFBA0B2" w:rsidR="0049574A" w:rsidRPr="00A93B3C" w:rsidRDefault="0049574A" w:rsidP="00AD7381">
      <w:pPr>
        <w:jc w:val="both"/>
        <w:rPr>
          <w:b/>
          <w:sz w:val="28"/>
          <w:szCs w:val="28"/>
        </w:rPr>
      </w:pPr>
      <w:r w:rsidRPr="001D1829">
        <w:rPr>
          <w:b/>
          <w:sz w:val="28"/>
          <w:szCs w:val="28"/>
        </w:rPr>
        <w:t>3. Phẩm chất</w:t>
      </w:r>
      <w:r w:rsidR="00A93B3C">
        <w:rPr>
          <w:b/>
          <w:sz w:val="28"/>
          <w:szCs w:val="28"/>
        </w:rPr>
        <w:t xml:space="preserve"> :</w:t>
      </w:r>
      <w:r w:rsidRPr="001D1829">
        <w:rPr>
          <w:sz w:val="28"/>
          <w:szCs w:val="28"/>
        </w:rPr>
        <w:t>Có ý thức giúp đỡ lẫn nhau trong hoạt động nhóm để hoàn thành nhiệm vụ.</w:t>
      </w:r>
    </w:p>
    <w:p w14:paraId="7126F4D7" w14:textId="77777777" w:rsidR="0049574A" w:rsidRPr="001D1829" w:rsidRDefault="0049574A" w:rsidP="00AD7381">
      <w:pPr>
        <w:jc w:val="both"/>
        <w:rPr>
          <w:b/>
          <w:sz w:val="28"/>
          <w:szCs w:val="28"/>
        </w:rPr>
      </w:pPr>
      <w:r w:rsidRPr="001D1829">
        <w:rPr>
          <w:b/>
          <w:sz w:val="28"/>
          <w:szCs w:val="28"/>
        </w:rPr>
        <w:t xml:space="preserve">II. ĐỒ DÙNG DẠY HỌC </w:t>
      </w:r>
    </w:p>
    <w:p w14:paraId="66A683E5" w14:textId="77777777" w:rsidR="00583483" w:rsidRPr="001D1829" w:rsidRDefault="00583483" w:rsidP="00AD7381">
      <w:pPr>
        <w:jc w:val="both"/>
        <w:rPr>
          <w:rFonts w:eastAsiaTheme="minorHAnsi"/>
          <w:sz w:val="28"/>
          <w:szCs w:val="28"/>
        </w:rPr>
      </w:pPr>
      <w:r w:rsidRPr="001D1829">
        <w:rPr>
          <w:rFonts w:eastAsiaTheme="minorHAnsi"/>
          <w:b/>
          <w:i/>
          <w:sz w:val="28"/>
          <w:szCs w:val="28"/>
        </w:rPr>
        <w:t>1. Giáo viên:</w:t>
      </w:r>
      <w:r w:rsidRPr="001D1829">
        <w:rPr>
          <w:rFonts w:eastAsiaTheme="minorHAnsi"/>
          <w:sz w:val="28"/>
          <w:szCs w:val="28"/>
        </w:rPr>
        <w:t xml:space="preserve"> Vở bài tập Toán; các hình ảnh trong SGK</w:t>
      </w:r>
    </w:p>
    <w:p w14:paraId="1D1ED19E" w14:textId="77777777" w:rsidR="00583483" w:rsidRPr="001D1829" w:rsidRDefault="00583483" w:rsidP="00AD7381">
      <w:pPr>
        <w:jc w:val="both"/>
        <w:rPr>
          <w:rFonts w:eastAsiaTheme="minorHAnsi"/>
          <w:sz w:val="28"/>
          <w:szCs w:val="28"/>
        </w:rPr>
      </w:pPr>
      <w:r w:rsidRPr="001D1829">
        <w:rPr>
          <w:rFonts w:eastAsiaTheme="minorHAnsi"/>
          <w:b/>
          <w:i/>
          <w:sz w:val="28"/>
          <w:szCs w:val="28"/>
        </w:rPr>
        <w:t>2. Học sinh:</w:t>
      </w:r>
      <w:r w:rsidRPr="001D1829">
        <w:rPr>
          <w:rFonts w:eastAsiaTheme="minorHAnsi"/>
          <w:sz w:val="28"/>
          <w:szCs w:val="28"/>
        </w:rPr>
        <w:t xml:space="preserve"> Vở bài tập toán, bút, thước</w:t>
      </w:r>
    </w:p>
    <w:p w14:paraId="63156304" w14:textId="7A9CAE46" w:rsidR="0049574A" w:rsidRDefault="0049574A" w:rsidP="00AD7381">
      <w:pPr>
        <w:jc w:val="both"/>
        <w:outlineLvl w:val="0"/>
        <w:rPr>
          <w:b/>
          <w:sz w:val="28"/>
          <w:szCs w:val="28"/>
        </w:rPr>
      </w:pPr>
      <w:r w:rsidRPr="001D1829">
        <w:rPr>
          <w:b/>
          <w:sz w:val="28"/>
          <w:szCs w:val="28"/>
        </w:rPr>
        <w:t>III. HOẠT ĐỘNG DẠY HỌC</w:t>
      </w:r>
      <w:r w:rsidR="00A93B3C">
        <w:rPr>
          <w:b/>
          <w:sz w:val="28"/>
          <w:szCs w:val="28"/>
        </w:rPr>
        <w:t>:</w:t>
      </w:r>
    </w:p>
    <w:p w14:paraId="4C26BC60" w14:textId="7B3B3896" w:rsidR="00A93B3C" w:rsidRPr="001D1829" w:rsidRDefault="00A93B3C" w:rsidP="00A93B3C">
      <w:pPr>
        <w:jc w:val="both"/>
        <w:outlineLvl w:val="0"/>
        <w:rPr>
          <w:bCs/>
          <w:sz w:val="28"/>
          <w:szCs w:val="28"/>
          <w:lang w:val="nl-NL"/>
        </w:rPr>
      </w:pPr>
      <w:r w:rsidRPr="001D1829">
        <w:rPr>
          <w:b/>
          <w:bCs/>
          <w:sz w:val="28"/>
          <w:szCs w:val="28"/>
          <w:lang w:val="nl-NL"/>
        </w:rPr>
        <w:t>1. HĐ Khởi động:</w:t>
      </w:r>
      <w:r w:rsidRPr="001D1829">
        <w:rPr>
          <w:bCs/>
          <w:sz w:val="28"/>
          <w:szCs w:val="28"/>
          <w:lang w:val="nl-NL"/>
        </w:rPr>
        <w:t xml:space="preserve"> GV tổ chức trò chơi để khởi động bài học.</w:t>
      </w:r>
    </w:p>
    <w:p w14:paraId="05159874" w14:textId="77777777" w:rsidR="00A93B3C" w:rsidRPr="001D1829" w:rsidRDefault="00A93B3C" w:rsidP="00A93B3C">
      <w:pPr>
        <w:jc w:val="both"/>
        <w:outlineLvl w:val="0"/>
        <w:rPr>
          <w:bCs/>
          <w:sz w:val="28"/>
          <w:szCs w:val="28"/>
          <w:lang w:val="nl-NL"/>
        </w:rPr>
      </w:pPr>
      <w:r w:rsidRPr="001D1829">
        <w:rPr>
          <w:bCs/>
          <w:sz w:val="28"/>
          <w:szCs w:val="28"/>
          <w:lang w:val="nl-NL"/>
        </w:rPr>
        <w:t>+ Câu 1: Lan có 6 tá bút chì. Hỏi Lan có bao nhiêu cái bút chì?</w:t>
      </w:r>
    </w:p>
    <w:p w14:paraId="67D6ABB0" w14:textId="4C737E12" w:rsidR="00A93B3C" w:rsidRDefault="00A93B3C" w:rsidP="00AD7381">
      <w:pPr>
        <w:jc w:val="both"/>
        <w:outlineLvl w:val="0"/>
        <w:rPr>
          <w:bCs/>
          <w:sz w:val="28"/>
          <w:szCs w:val="28"/>
          <w:lang w:val="nl-NL"/>
        </w:rPr>
      </w:pPr>
      <w:r w:rsidRPr="001D1829">
        <w:rPr>
          <w:bCs/>
          <w:sz w:val="28"/>
          <w:szCs w:val="28"/>
          <w:lang w:val="nl-NL"/>
        </w:rPr>
        <w:t>- GV Nhận xét, tuyên dương.</w:t>
      </w:r>
    </w:p>
    <w:p w14:paraId="05B8626B" w14:textId="26E0AAE3" w:rsidR="00A93B3C" w:rsidRDefault="00A93B3C" w:rsidP="00AD7381">
      <w:pPr>
        <w:jc w:val="both"/>
        <w:outlineLvl w:val="0"/>
        <w:rPr>
          <w:b/>
          <w:sz w:val="28"/>
          <w:szCs w:val="28"/>
          <w:lang w:val="nl-NL"/>
        </w:rPr>
      </w:pPr>
      <w:r w:rsidRPr="001D1829">
        <w:rPr>
          <w:b/>
          <w:sz w:val="28"/>
          <w:szCs w:val="28"/>
          <w:lang w:val="nl-NL"/>
        </w:rPr>
        <w:t>2. HĐ luyện tập, thực hành</w:t>
      </w:r>
    </w:p>
    <w:p w14:paraId="42F4E07A" w14:textId="77777777" w:rsidR="00A93B3C" w:rsidRPr="001D1829" w:rsidRDefault="00A93B3C" w:rsidP="00A93B3C">
      <w:pPr>
        <w:rPr>
          <w:sz w:val="28"/>
          <w:szCs w:val="28"/>
        </w:rPr>
      </w:pPr>
      <w:r w:rsidRPr="001D1829">
        <w:rPr>
          <w:b/>
          <w:bCs/>
          <w:sz w:val="28"/>
          <w:szCs w:val="28"/>
          <w:lang w:val="pt-BR"/>
        </w:rPr>
        <w:t>1:</w:t>
      </w:r>
      <w:r w:rsidRPr="001D1829">
        <w:rPr>
          <w:sz w:val="28"/>
          <w:szCs w:val="28"/>
          <w:lang w:val="pt-BR"/>
        </w:rPr>
        <w:t xml:space="preserve">  GV giao BT cho HS làm b</w:t>
      </w:r>
      <w:r w:rsidRPr="001D1829">
        <w:rPr>
          <w:sz w:val="28"/>
          <w:szCs w:val="28"/>
        </w:rPr>
        <w:t>ài.</w:t>
      </w:r>
    </w:p>
    <w:p w14:paraId="475474F9" w14:textId="77777777" w:rsidR="00A93B3C" w:rsidRPr="001D1829" w:rsidRDefault="00A93B3C" w:rsidP="00A93B3C">
      <w:pPr>
        <w:rPr>
          <w:sz w:val="28"/>
          <w:szCs w:val="28"/>
          <w:lang w:val="pt-BR"/>
        </w:rPr>
      </w:pPr>
      <w:r w:rsidRPr="001D1829">
        <w:rPr>
          <w:sz w:val="28"/>
          <w:szCs w:val="28"/>
          <w:lang w:val="pt-BR"/>
        </w:rPr>
        <w:t xml:space="preserve">- Gv lệnh: HS chưa đạt chuẩn làm bài 1, 2,3/ Trang 62 Vở Bài tập Toán.  </w:t>
      </w:r>
    </w:p>
    <w:p w14:paraId="0E184755" w14:textId="77777777" w:rsidR="00A93B3C" w:rsidRPr="001D1829" w:rsidRDefault="00A93B3C" w:rsidP="00A93B3C">
      <w:pPr>
        <w:rPr>
          <w:sz w:val="28"/>
          <w:szCs w:val="28"/>
          <w:lang w:val="pt-BR"/>
        </w:rPr>
      </w:pPr>
      <w:r w:rsidRPr="001D1829">
        <w:rPr>
          <w:sz w:val="28"/>
          <w:szCs w:val="28"/>
          <w:lang w:val="pt-BR"/>
        </w:rPr>
        <w:t xml:space="preserve">- Gv lệnh: HS đạt chuẩn làm bài 1, 2, 3, 4/ Trang 62 Vở Bài tập Toán.  </w:t>
      </w:r>
    </w:p>
    <w:p w14:paraId="5475374F" w14:textId="77777777" w:rsidR="00A93B3C" w:rsidRPr="001D1829" w:rsidRDefault="00A93B3C" w:rsidP="00A93B3C">
      <w:pPr>
        <w:rPr>
          <w:sz w:val="28"/>
          <w:szCs w:val="28"/>
          <w:lang w:val="pt-BR"/>
        </w:rPr>
      </w:pPr>
      <w:r w:rsidRPr="001D1829">
        <w:rPr>
          <w:sz w:val="28"/>
          <w:szCs w:val="28"/>
          <w:lang w:val="pt-BR"/>
        </w:rPr>
        <w:t xml:space="preserve">- GV cho Hs làm bài trong vòng 15 phút. </w:t>
      </w:r>
    </w:p>
    <w:p w14:paraId="2FD7AAB7" w14:textId="77777777" w:rsidR="00A93B3C" w:rsidRPr="001D1829" w:rsidRDefault="00A93B3C" w:rsidP="00A93B3C">
      <w:pPr>
        <w:rPr>
          <w:sz w:val="28"/>
          <w:szCs w:val="28"/>
          <w:lang w:val="pt-BR"/>
        </w:rPr>
      </w:pPr>
      <w:r w:rsidRPr="001D1829">
        <w:rPr>
          <w:sz w:val="28"/>
          <w:szCs w:val="28"/>
          <w:lang w:val="pt-BR"/>
        </w:rPr>
        <w:t>- Gv quan sát, giúp đỡ, nhắc nhở tư thế ngồi học cho Hs; chấm chữa bài và gọi Hs đã được cô chấm chữa lên làm bài.</w:t>
      </w:r>
    </w:p>
    <w:p w14:paraId="1408A002" w14:textId="15B09984" w:rsidR="00A93B3C" w:rsidRDefault="00A93B3C" w:rsidP="00A93B3C">
      <w:pPr>
        <w:jc w:val="both"/>
        <w:outlineLvl w:val="0"/>
        <w:rPr>
          <w:sz w:val="28"/>
          <w:szCs w:val="28"/>
        </w:rPr>
      </w:pPr>
      <w:r w:rsidRPr="001D1829">
        <w:rPr>
          <w:sz w:val="28"/>
          <w:szCs w:val="28"/>
        </w:rPr>
        <w:t>- HS làm xong bài GV cho HS đổi vở kiểm</w:t>
      </w:r>
      <w:r>
        <w:rPr>
          <w:sz w:val="28"/>
          <w:szCs w:val="28"/>
        </w:rPr>
        <w:t xml:space="preserve"> tra .</w:t>
      </w:r>
    </w:p>
    <w:p w14:paraId="57FFBB2D" w14:textId="77777777" w:rsidR="00A93B3C" w:rsidRPr="001D1829" w:rsidRDefault="00A93B3C" w:rsidP="00A93B3C">
      <w:pPr>
        <w:jc w:val="both"/>
        <w:rPr>
          <w:b/>
          <w:sz w:val="28"/>
          <w:szCs w:val="28"/>
          <w:lang w:val="nl-NL"/>
        </w:rPr>
      </w:pPr>
      <w:r w:rsidRPr="001D1829">
        <w:rPr>
          <w:b/>
          <w:sz w:val="28"/>
          <w:szCs w:val="28"/>
          <w:lang w:val="nl-NL"/>
        </w:rPr>
        <w:t>Bài 1: (Làm việc cá nhân)Số?</w:t>
      </w:r>
    </w:p>
    <w:p w14:paraId="08BC852B" w14:textId="77777777" w:rsidR="00A93B3C" w:rsidRPr="001D1829" w:rsidRDefault="00A93B3C" w:rsidP="00A93B3C">
      <w:pPr>
        <w:jc w:val="both"/>
        <w:rPr>
          <w:sz w:val="28"/>
          <w:szCs w:val="28"/>
          <w:lang w:val="nl-NL"/>
        </w:rPr>
      </w:pPr>
      <w:r w:rsidRPr="001D1829">
        <w:rPr>
          <w:sz w:val="28"/>
          <w:szCs w:val="28"/>
          <w:lang w:val="nl-NL"/>
        </w:rPr>
        <w:t>- GV hướng dẫn HS phân biệt: thêm một số đơn vị và gấp lên một số lần.</w:t>
      </w:r>
    </w:p>
    <w:p w14:paraId="434D719A" w14:textId="77777777" w:rsidR="00A93B3C" w:rsidRPr="001D1829" w:rsidRDefault="00A93B3C" w:rsidP="00A93B3C">
      <w:pPr>
        <w:jc w:val="both"/>
        <w:rPr>
          <w:sz w:val="28"/>
          <w:szCs w:val="28"/>
          <w:lang w:val="nl-NL"/>
        </w:rPr>
      </w:pPr>
      <w:r w:rsidRPr="001D1829">
        <w:rPr>
          <w:b/>
          <w:sz w:val="28"/>
          <w:szCs w:val="28"/>
          <w:lang w:val="nl-NL"/>
        </w:rPr>
        <w:t xml:space="preserve">- </w:t>
      </w:r>
      <w:r w:rsidRPr="001D1829">
        <w:rPr>
          <w:sz w:val="28"/>
          <w:szCs w:val="28"/>
          <w:lang w:val="nl-NL"/>
        </w:rPr>
        <w:t>GV yêu cầu HS làm bài cá nhân</w:t>
      </w:r>
    </w:p>
    <w:p w14:paraId="67AC45EC" w14:textId="77777777" w:rsidR="00A93B3C" w:rsidRPr="001D1829" w:rsidRDefault="00A93B3C" w:rsidP="00A93B3C">
      <w:pPr>
        <w:jc w:val="both"/>
        <w:rPr>
          <w:sz w:val="28"/>
          <w:szCs w:val="28"/>
          <w:lang w:val="nl-NL"/>
        </w:rPr>
      </w:pPr>
      <w:r w:rsidRPr="001D1829">
        <w:rPr>
          <w:sz w:val="28"/>
          <w:szCs w:val="28"/>
          <w:lang w:val="nl-NL"/>
        </w:rPr>
        <w:t xml:space="preserve"> HS phân biệt thêm một số đơn vị và gấp lên một số lần.</w:t>
      </w:r>
    </w:p>
    <w:p w14:paraId="7D524646" w14:textId="77777777" w:rsidR="00A93B3C" w:rsidRPr="001D1829" w:rsidRDefault="00A93B3C" w:rsidP="00A93B3C">
      <w:pPr>
        <w:jc w:val="both"/>
        <w:rPr>
          <w:sz w:val="28"/>
          <w:szCs w:val="28"/>
          <w:lang w:val="nl-NL"/>
        </w:rPr>
      </w:pPr>
      <w:r w:rsidRPr="001D1829">
        <w:rPr>
          <w:b/>
          <w:sz w:val="28"/>
          <w:szCs w:val="28"/>
          <w:lang w:val="nl-NL"/>
        </w:rPr>
        <w:t>GV chốt: Cách thêm một số đơn vị và gấp lên một số lần</w:t>
      </w:r>
    </w:p>
    <w:p w14:paraId="454595E7" w14:textId="4784CB25" w:rsidR="00A93B3C" w:rsidRPr="001D1829" w:rsidRDefault="00A93B3C" w:rsidP="00A93B3C">
      <w:pPr>
        <w:jc w:val="both"/>
        <w:rPr>
          <w:b/>
          <w:sz w:val="28"/>
          <w:szCs w:val="28"/>
          <w:lang w:val="nl-NL"/>
        </w:rPr>
      </w:pPr>
      <w:r w:rsidRPr="001D1829">
        <w:rPr>
          <w:b/>
          <w:sz w:val="28"/>
          <w:szCs w:val="28"/>
          <w:lang w:val="nl-NL"/>
        </w:rPr>
        <w:t xml:space="preserve"> </w:t>
      </w:r>
      <w:r>
        <w:rPr>
          <w:b/>
          <w:sz w:val="28"/>
          <w:szCs w:val="28"/>
          <w:lang w:val="nl-NL"/>
        </w:rPr>
        <w:t xml:space="preserve"> Bài 2:</w:t>
      </w:r>
      <w:r w:rsidRPr="001D1829">
        <w:rPr>
          <w:b/>
          <w:sz w:val="28"/>
          <w:szCs w:val="28"/>
          <w:lang w:val="nl-NL"/>
        </w:rPr>
        <w:t>Nối?</w:t>
      </w:r>
    </w:p>
    <w:p w14:paraId="1994A546" w14:textId="77777777" w:rsidR="00A93B3C" w:rsidRPr="001D1829" w:rsidRDefault="00A93B3C" w:rsidP="00A93B3C">
      <w:pPr>
        <w:jc w:val="both"/>
        <w:rPr>
          <w:sz w:val="28"/>
          <w:szCs w:val="28"/>
          <w:lang w:val="nl-NL"/>
        </w:rPr>
      </w:pPr>
      <w:r w:rsidRPr="001D1829">
        <w:rPr>
          <w:sz w:val="28"/>
          <w:szCs w:val="28"/>
          <w:lang w:val="nl-NL"/>
        </w:rPr>
        <w:t>- GV hướng dẫn HS thực hiện phép tính ghi ở đường nối số đã cho với ô cần tính</w:t>
      </w:r>
    </w:p>
    <w:p w14:paraId="18461A84" w14:textId="77777777" w:rsidR="00A93B3C" w:rsidRPr="001D1829" w:rsidRDefault="00A93B3C" w:rsidP="00A93B3C">
      <w:pPr>
        <w:rPr>
          <w:bCs/>
          <w:sz w:val="28"/>
          <w:szCs w:val="28"/>
          <w:lang w:val="nl-NL"/>
        </w:rPr>
      </w:pPr>
      <w:r w:rsidRPr="001D1829">
        <w:rPr>
          <w:bCs/>
          <w:sz w:val="28"/>
          <w:szCs w:val="28"/>
          <w:lang w:val="nl-NL"/>
        </w:rPr>
        <w:t xml:space="preserve"> Muốn gấp một số lên một số lần ta lấy số đó nhân với số lần.</w:t>
      </w:r>
    </w:p>
    <w:p w14:paraId="05ED65F7" w14:textId="77777777" w:rsidR="00A93B3C" w:rsidRPr="001D1829" w:rsidRDefault="00A93B3C" w:rsidP="00A93B3C">
      <w:pPr>
        <w:tabs>
          <w:tab w:val="left" w:pos="624"/>
        </w:tabs>
        <w:jc w:val="both"/>
        <w:rPr>
          <w:b/>
          <w:sz w:val="28"/>
          <w:szCs w:val="28"/>
          <w:lang w:val="nl-NL"/>
        </w:rPr>
      </w:pPr>
      <w:r w:rsidRPr="001D1829">
        <w:rPr>
          <w:b/>
          <w:sz w:val="28"/>
          <w:szCs w:val="28"/>
          <w:lang w:val="nl-NL"/>
        </w:rPr>
        <w:t>Bài 3: (Làm việc cá nhân) Giải toán lời văn?</w:t>
      </w:r>
    </w:p>
    <w:p w14:paraId="7F6D5CD0" w14:textId="77777777" w:rsidR="00A93B3C" w:rsidRPr="001D1829" w:rsidRDefault="00A93B3C" w:rsidP="00A93B3C">
      <w:pPr>
        <w:jc w:val="both"/>
        <w:rPr>
          <w:sz w:val="28"/>
          <w:szCs w:val="28"/>
          <w:lang w:val="nl-NL"/>
        </w:rPr>
      </w:pPr>
      <w:r w:rsidRPr="001D1829">
        <w:rPr>
          <w:sz w:val="28"/>
          <w:szCs w:val="28"/>
          <w:lang w:val="nl-NL"/>
        </w:rPr>
        <w:t>- GV đọc đề bài</w:t>
      </w:r>
    </w:p>
    <w:p w14:paraId="3732B077" w14:textId="3E1B126A" w:rsidR="00A93B3C" w:rsidRPr="001D1829" w:rsidRDefault="00A93B3C" w:rsidP="00A93B3C">
      <w:pPr>
        <w:rPr>
          <w:sz w:val="28"/>
          <w:szCs w:val="28"/>
          <w:lang w:val="nl-NL"/>
        </w:rPr>
      </w:pPr>
      <w:r w:rsidRPr="001D1829">
        <w:rPr>
          <w:sz w:val="28"/>
          <w:szCs w:val="28"/>
          <w:lang w:val="nl-NL"/>
        </w:rPr>
        <w:t xml:space="preserve">+ Bài toán cho biết gì?  </w:t>
      </w:r>
    </w:p>
    <w:p w14:paraId="2992F22B" w14:textId="208A9EA2" w:rsidR="00A93B3C" w:rsidRPr="001D1829" w:rsidRDefault="00A93B3C" w:rsidP="00A93B3C">
      <w:pPr>
        <w:rPr>
          <w:sz w:val="28"/>
          <w:szCs w:val="28"/>
          <w:lang w:val="nl-NL"/>
        </w:rPr>
      </w:pPr>
      <w:r w:rsidRPr="001D1829">
        <w:rPr>
          <w:sz w:val="28"/>
          <w:szCs w:val="28"/>
          <w:lang w:val="nl-NL"/>
        </w:rPr>
        <w:t>+ Con: 5 tuổi</w:t>
      </w:r>
      <w:r>
        <w:rPr>
          <w:sz w:val="28"/>
          <w:szCs w:val="28"/>
          <w:lang w:val="nl-NL"/>
        </w:rPr>
        <w:t xml:space="preserve">    </w:t>
      </w:r>
      <w:r w:rsidRPr="001D1829">
        <w:rPr>
          <w:sz w:val="28"/>
          <w:szCs w:val="28"/>
          <w:lang w:val="nl-NL"/>
        </w:rPr>
        <w:t xml:space="preserve"> Tuổi bố: gấp 7 lần tuổi co</w:t>
      </w:r>
      <w:r>
        <w:rPr>
          <w:sz w:val="28"/>
          <w:szCs w:val="28"/>
          <w:lang w:val="nl-NL"/>
        </w:rPr>
        <w:t xml:space="preserve">n      </w:t>
      </w:r>
      <w:r w:rsidRPr="001D1829">
        <w:rPr>
          <w:sz w:val="28"/>
          <w:szCs w:val="28"/>
          <w:lang w:val="nl-NL"/>
        </w:rPr>
        <w:t xml:space="preserve"> Bố: .... tuổi</w:t>
      </w:r>
    </w:p>
    <w:p w14:paraId="1CAA1B7F" w14:textId="77777777" w:rsidR="00A93B3C" w:rsidRPr="001D1829" w:rsidRDefault="00A93B3C" w:rsidP="00A93B3C">
      <w:pPr>
        <w:rPr>
          <w:sz w:val="28"/>
          <w:szCs w:val="28"/>
          <w:lang w:val="nl-NL"/>
        </w:rPr>
      </w:pPr>
      <w:r w:rsidRPr="001D1829">
        <w:rPr>
          <w:sz w:val="28"/>
          <w:szCs w:val="28"/>
          <w:lang w:val="nl-NL"/>
        </w:rPr>
        <w:t>HS làm bài cá nhân</w:t>
      </w:r>
    </w:p>
    <w:p w14:paraId="44ED8F7C" w14:textId="5A196A12" w:rsidR="00A93B3C" w:rsidRPr="001D1829" w:rsidRDefault="00A93B3C" w:rsidP="00A93B3C">
      <w:pPr>
        <w:rPr>
          <w:sz w:val="28"/>
          <w:szCs w:val="28"/>
          <w:lang w:val="nl-NL"/>
        </w:rPr>
      </w:pPr>
      <w:r>
        <w:rPr>
          <w:sz w:val="28"/>
          <w:szCs w:val="28"/>
          <w:lang w:val="nl-NL"/>
        </w:rPr>
        <w:t xml:space="preserve">                           </w:t>
      </w:r>
      <w:r w:rsidRPr="001D1829">
        <w:rPr>
          <w:sz w:val="28"/>
          <w:szCs w:val="28"/>
          <w:lang w:val="nl-NL"/>
        </w:rPr>
        <w:t>Giải</w:t>
      </w:r>
    </w:p>
    <w:p w14:paraId="68A6524C" w14:textId="77777777" w:rsidR="00A93B3C" w:rsidRPr="001D1829" w:rsidRDefault="00A93B3C" w:rsidP="00A93B3C">
      <w:pPr>
        <w:rPr>
          <w:sz w:val="28"/>
          <w:szCs w:val="28"/>
          <w:lang w:val="nl-NL"/>
        </w:rPr>
      </w:pPr>
      <w:r w:rsidRPr="001D1829">
        <w:rPr>
          <w:sz w:val="28"/>
          <w:szCs w:val="28"/>
          <w:lang w:val="nl-NL"/>
        </w:rPr>
        <w:t xml:space="preserve">        Tuổi bố hiện nay là:</w:t>
      </w:r>
    </w:p>
    <w:p w14:paraId="4FB02E09" w14:textId="77777777" w:rsidR="00A93B3C" w:rsidRPr="001D1829" w:rsidRDefault="00A93B3C" w:rsidP="00A93B3C">
      <w:pPr>
        <w:rPr>
          <w:sz w:val="28"/>
          <w:szCs w:val="28"/>
          <w:lang w:val="nl-NL"/>
        </w:rPr>
      </w:pPr>
      <w:r w:rsidRPr="001D1829">
        <w:rPr>
          <w:sz w:val="28"/>
          <w:szCs w:val="28"/>
          <w:lang w:val="nl-NL"/>
        </w:rPr>
        <w:t xml:space="preserve">             5 x 7 = 35 (tuổi)</w:t>
      </w:r>
    </w:p>
    <w:p w14:paraId="34E2F5D9" w14:textId="77777777" w:rsidR="00A93B3C" w:rsidRPr="001D1829" w:rsidRDefault="00A93B3C" w:rsidP="00A93B3C">
      <w:pPr>
        <w:rPr>
          <w:sz w:val="28"/>
          <w:szCs w:val="28"/>
          <w:lang w:val="nl-NL"/>
        </w:rPr>
      </w:pPr>
      <w:r w:rsidRPr="001D1829">
        <w:rPr>
          <w:sz w:val="28"/>
          <w:szCs w:val="28"/>
          <w:lang w:val="nl-NL"/>
        </w:rPr>
        <w:t xml:space="preserve">                    Đáp số: 35 tuổi</w:t>
      </w:r>
    </w:p>
    <w:p w14:paraId="6137D315" w14:textId="77777777" w:rsidR="00A93B3C" w:rsidRPr="001D1829" w:rsidRDefault="00A93B3C" w:rsidP="00A93B3C">
      <w:pPr>
        <w:jc w:val="both"/>
        <w:rPr>
          <w:b/>
          <w:sz w:val="28"/>
          <w:szCs w:val="28"/>
          <w:lang w:val="nl-NL"/>
        </w:rPr>
      </w:pPr>
      <w:r w:rsidRPr="001D1829">
        <w:rPr>
          <w:b/>
          <w:sz w:val="28"/>
          <w:szCs w:val="28"/>
          <w:lang w:val="nl-NL"/>
        </w:rPr>
        <w:t>Bài 4: (Làm việc cá nhân) Giải toán lời văn?</w:t>
      </w:r>
    </w:p>
    <w:p w14:paraId="35A9C018" w14:textId="77777777" w:rsidR="00A93B3C" w:rsidRPr="001D1829" w:rsidRDefault="00A93B3C" w:rsidP="00A93B3C">
      <w:pPr>
        <w:jc w:val="both"/>
        <w:rPr>
          <w:sz w:val="28"/>
          <w:szCs w:val="28"/>
          <w:lang w:val="nl-NL"/>
        </w:rPr>
      </w:pPr>
      <w:r w:rsidRPr="001D1829">
        <w:rPr>
          <w:sz w:val="28"/>
          <w:szCs w:val="28"/>
          <w:lang w:val="nl-NL"/>
        </w:rPr>
        <w:lastRenderedPageBreak/>
        <w:t>- GV đọc đề bài:</w:t>
      </w:r>
    </w:p>
    <w:p w14:paraId="0654B22B" w14:textId="77777777" w:rsidR="00A93B3C" w:rsidRPr="001D1829" w:rsidRDefault="00A93B3C" w:rsidP="00A93B3C">
      <w:pPr>
        <w:rPr>
          <w:sz w:val="28"/>
          <w:szCs w:val="28"/>
          <w:lang w:val="nl-NL"/>
        </w:rPr>
      </w:pPr>
      <w:r w:rsidRPr="001D1829">
        <w:rPr>
          <w:sz w:val="28"/>
          <w:szCs w:val="28"/>
          <w:lang w:val="nl-NL"/>
        </w:rPr>
        <w:t>- Bài toán cho biết gì?  Nữ: 8 bạn</w:t>
      </w:r>
    </w:p>
    <w:p w14:paraId="7A43BE62" w14:textId="77777777" w:rsidR="00A93B3C" w:rsidRPr="001D1829" w:rsidRDefault="00A93B3C" w:rsidP="00A93B3C">
      <w:pPr>
        <w:rPr>
          <w:sz w:val="28"/>
          <w:szCs w:val="28"/>
          <w:lang w:val="nl-NL"/>
        </w:rPr>
      </w:pPr>
      <w:r w:rsidRPr="001D1829">
        <w:rPr>
          <w:sz w:val="28"/>
          <w:szCs w:val="28"/>
          <w:lang w:val="nl-NL"/>
        </w:rPr>
        <w:t>- Nam: gấp 3 lần số bạn nữ</w:t>
      </w:r>
    </w:p>
    <w:p w14:paraId="56485EF5" w14:textId="7C9CDAC9" w:rsidR="00A93B3C" w:rsidRPr="001D1829" w:rsidRDefault="00A93B3C" w:rsidP="00A93B3C">
      <w:pPr>
        <w:rPr>
          <w:sz w:val="28"/>
          <w:szCs w:val="28"/>
          <w:lang w:val="nl-NL"/>
        </w:rPr>
      </w:pPr>
      <w:r w:rsidRPr="001D1829">
        <w:rPr>
          <w:sz w:val="28"/>
          <w:szCs w:val="28"/>
          <w:lang w:val="nl-NL"/>
        </w:rPr>
        <w:t>- Số bạn nam: ....bạn?</w:t>
      </w:r>
    </w:p>
    <w:p w14:paraId="316FD1BE" w14:textId="77777777" w:rsidR="00A93B3C" w:rsidRPr="001D1829" w:rsidRDefault="00A93B3C" w:rsidP="00A93B3C">
      <w:pPr>
        <w:rPr>
          <w:sz w:val="28"/>
          <w:szCs w:val="28"/>
          <w:lang w:val="nl-NL"/>
        </w:rPr>
      </w:pPr>
      <w:r w:rsidRPr="001D1829">
        <w:rPr>
          <w:sz w:val="28"/>
          <w:szCs w:val="28"/>
          <w:lang w:val="nl-NL"/>
        </w:rPr>
        <w:t>- HS làm bài cá nhân</w:t>
      </w:r>
    </w:p>
    <w:p w14:paraId="29CE3FB7" w14:textId="77777777" w:rsidR="00A93B3C" w:rsidRPr="001D1829" w:rsidRDefault="00A93B3C" w:rsidP="00A93B3C">
      <w:pPr>
        <w:jc w:val="center"/>
        <w:rPr>
          <w:sz w:val="28"/>
          <w:szCs w:val="28"/>
          <w:lang w:val="nl-NL"/>
        </w:rPr>
      </w:pPr>
      <w:r w:rsidRPr="001D1829">
        <w:rPr>
          <w:sz w:val="28"/>
          <w:szCs w:val="28"/>
          <w:lang w:val="nl-NL"/>
        </w:rPr>
        <w:t>Giải</w:t>
      </w:r>
    </w:p>
    <w:p w14:paraId="686F1337" w14:textId="77777777" w:rsidR="00A93B3C" w:rsidRPr="001D1829" w:rsidRDefault="00A93B3C" w:rsidP="00A93B3C">
      <w:pPr>
        <w:rPr>
          <w:sz w:val="28"/>
          <w:szCs w:val="28"/>
          <w:lang w:val="nl-NL"/>
        </w:rPr>
      </w:pPr>
      <w:r w:rsidRPr="001D1829">
        <w:rPr>
          <w:sz w:val="28"/>
          <w:szCs w:val="28"/>
          <w:lang w:val="nl-NL"/>
        </w:rPr>
        <w:t xml:space="preserve">        Số bạn nam tham gia bữa tiệc sinh nhật của Rô-bốt là:</w:t>
      </w:r>
    </w:p>
    <w:p w14:paraId="0841069E" w14:textId="5E26AB91" w:rsidR="00A93B3C" w:rsidRPr="001D1829" w:rsidRDefault="00A93B3C" w:rsidP="00A93B3C">
      <w:pPr>
        <w:rPr>
          <w:sz w:val="28"/>
          <w:szCs w:val="28"/>
          <w:lang w:val="nl-NL"/>
        </w:rPr>
      </w:pPr>
      <w:r w:rsidRPr="001D1829">
        <w:rPr>
          <w:sz w:val="28"/>
          <w:szCs w:val="28"/>
          <w:lang w:val="nl-NL"/>
        </w:rPr>
        <w:t xml:space="preserve">           </w:t>
      </w:r>
      <w:r>
        <w:rPr>
          <w:sz w:val="28"/>
          <w:szCs w:val="28"/>
          <w:lang w:val="nl-NL"/>
        </w:rPr>
        <w:t xml:space="preserve">                 </w:t>
      </w:r>
      <w:r w:rsidRPr="001D1829">
        <w:rPr>
          <w:sz w:val="28"/>
          <w:szCs w:val="28"/>
          <w:lang w:val="nl-NL"/>
        </w:rPr>
        <w:t xml:space="preserve">  8 x 3 = 24 (bạn)</w:t>
      </w:r>
    </w:p>
    <w:p w14:paraId="41A78283" w14:textId="22AEF516" w:rsidR="00A93B3C" w:rsidRPr="001D1829" w:rsidRDefault="00A93B3C" w:rsidP="00A93B3C">
      <w:pPr>
        <w:rPr>
          <w:sz w:val="28"/>
          <w:szCs w:val="28"/>
          <w:lang w:val="nl-NL"/>
        </w:rPr>
      </w:pPr>
      <w:r w:rsidRPr="001D1829">
        <w:rPr>
          <w:sz w:val="28"/>
          <w:szCs w:val="28"/>
          <w:lang w:val="nl-NL"/>
        </w:rPr>
        <w:t xml:space="preserve">                  </w:t>
      </w:r>
      <w:r>
        <w:rPr>
          <w:sz w:val="28"/>
          <w:szCs w:val="28"/>
          <w:lang w:val="nl-NL"/>
        </w:rPr>
        <w:t xml:space="preserve">                    </w:t>
      </w:r>
      <w:r w:rsidRPr="001D1829">
        <w:rPr>
          <w:sz w:val="28"/>
          <w:szCs w:val="28"/>
          <w:lang w:val="nl-NL"/>
        </w:rPr>
        <w:t xml:space="preserve">  Đáp số: 24 bạn</w:t>
      </w:r>
    </w:p>
    <w:p w14:paraId="5D34AF26" w14:textId="0B25F316" w:rsidR="005011FE" w:rsidRPr="001D1829" w:rsidRDefault="005011FE" w:rsidP="005011FE">
      <w:pPr>
        <w:jc w:val="both"/>
        <w:rPr>
          <w:sz w:val="28"/>
          <w:szCs w:val="28"/>
          <w:lang w:val="nl-NL"/>
        </w:rPr>
      </w:pPr>
      <w:r>
        <w:rPr>
          <w:b/>
          <w:sz w:val="28"/>
          <w:szCs w:val="28"/>
          <w:lang w:val="nl-NL"/>
        </w:rPr>
        <w:t>3. Vận dụng</w:t>
      </w:r>
      <w:r>
        <w:rPr>
          <w:b/>
          <w:sz w:val="28"/>
          <w:szCs w:val="28"/>
          <w:lang w:val="nl-NL"/>
        </w:rPr>
        <w:t xml:space="preserve"> : </w:t>
      </w:r>
      <w:r w:rsidRPr="001D1829">
        <w:rPr>
          <w:sz w:val="28"/>
          <w:szCs w:val="28"/>
          <w:lang w:val="nl-NL"/>
        </w:rPr>
        <w:t>GV tổ chức cho HS thi giải nhanh tính đúng bài toán sau:</w:t>
      </w:r>
    </w:p>
    <w:p w14:paraId="49303C04" w14:textId="77777777" w:rsidR="005011FE" w:rsidRPr="001D1829" w:rsidRDefault="005011FE" w:rsidP="005011FE">
      <w:pPr>
        <w:jc w:val="both"/>
        <w:rPr>
          <w:sz w:val="28"/>
          <w:szCs w:val="28"/>
          <w:lang w:val="nl-NL"/>
        </w:rPr>
      </w:pPr>
      <w:r w:rsidRPr="001D1829">
        <w:rPr>
          <w:sz w:val="28"/>
          <w:szCs w:val="28"/>
          <w:lang w:val="nl-NL"/>
        </w:rPr>
        <w:t>+ Bài toán: Lan hái được 18 bông hao. Lan hái được số hoa gấp 3 lần số hoa của Huệ. Hỏi Huệ hái được bao nhiêu bông hoa?</w:t>
      </w:r>
    </w:p>
    <w:p w14:paraId="1FDE78DA" w14:textId="77777777" w:rsidR="005011FE" w:rsidRPr="001D1829" w:rsidRDefault="005011FE" w:rsidP="005011FE">
      <w:pPr>
        <w:rPr>
          <w:b/>
          <w:sz w:val="28"/>
          <w:szCs w:val="28"/>
          <w:lang w:val="nl-NL"/>
        </w:rPr>
      </w:pPr>
      <w:r w:rsidRPr="001D1829">
        <w:rPr>
          <w:b/>
          <w:sz w:val="28"/>
          <w:szCs w:val="28"/>
          <w:lang w:val="nl-NL"/>
        </w:rPr>
        <w:t>4. Điều chỉnh sau bài dạy:</w:t>
      </w:r>
    </w:p>
    <w:p w14:paraId="34CF0270" w14:textId="77777777" w:rsidR="005011FE" w:rsidRPr="001D1829" w:rsidRDefault="005011FE" w:rsidP="005011FE">
      <w:pPr>
        <w:rPr>
          <w:sz w:val="28"/>
          <w:szCs w:val="28"/>
          <w:lang w:val="nl-NL"/>
        </w:rPr>
      </w:pPr>
      <w:r w:rsidRPr="001D1829">
        <w:rPr>
          <w:sz w:val="28"/>
          <w:szCs w:val="28"/>
          <w:lang w:val="nl-NL"/>
        </w:rPr>
        <w:t>.......................................................................................................................................</w:t>
      </w:r>
    </w:p>
    <w:p w14:paraId="049D58DC" w14:textId="77777777" w:rsidR="005011FE" w:rsidRPr="001D1829" w:rsidRDefault="005011FE" w:rsidP="005011FE">
      <w:pPr>
        <w:rPr>
          <w:sz w:val="28"/>
          <w:szCs w:val="28"/>
          <w:lang w:val="nl-NL"/>
        </w:rPr>
      </w:pPr>
      <w:r w:rsidRPr="001D1829">
        <w:rPr>
          <w:sz w:val="28"/>
          <w:szCs w:val="28"/>
          <w:lang w:val="nl-NL"/>
        </w:rPr>
        <w:t>.......................................................................................................................................</w:t>
      </w:r>
    </w:p>
    <w:p w14:paraId="4C3B2F09" w14:textId="23669F0E" w:rsidR="00A93B3C" w:rsidRDefault="00A93B3C" w:rsidP="00A93B3C">
      <w:pPr>
        <w:jc w:val="both"/>
        <w:rPr>
          <w:sz w:val="28"/>
          <w:szCs w:val="28"/>
          <w:lang w:val="nl-NL"/>
        </w:rPr>
      </w:pPr>
    </w:p>
    <w:p w14:paraId="32F0993B" w14:textId="5333284D" w:rsidR="005011FE" w:rsidRDefault="005011FE" w:rsidP="00A93B3C">
      <w:pPr>
        <w:jc w:val="both"/>
        <w:rPr>
          <w:sz w:val="28"/>
          <w:szCs w:val="28"/>
          <w:lang w:val="nl-NL"/>
        </w:rPr>
      </w:pPr>
    </w:p>
    <w:p w14:paraId="6C9DF0D4" w14:textId="022CF393" w:rsidR="005011FE" w:rsidRDefault="005011FE" w:rsidP="00A93B3C">
      <w:pPr>
        <w:jc w:val="both"/>
        <w:rPr>
          <w:sz w:val="28"/>
          <w:szCs w:val="28"/>
          <w:lang w:val="nl-NL"/>
        </w:rPr>
      </w:pPr>
    </w:p>
    <w:p w14:paraId="1188F9F0" w14:textId="4EE9341F" w:rsidR="005011FE" w:rsidRDefault="005011FE" w:rsidP="00A93B3C">
      <w:pPr>
        <w:jc w:val="both"/>
        <w:rPr>
          <w:sz w:val="28"/>
          <w:szCs w:val="28"/>
          <w:lang w:val="nl-NL"/>
        </w:rPr>
      </w:pPr>
    </w:p>
    <w:p w14:paraId="63816220" w14:textId="759E4FCC" w:rsidR="005011FE" w:rsidRDefault="005011FE" w:rsidP="00A93B3C">
      <w:pPr>
        <w:jc w:val="both"/>
        <w:rPr>
          <w:sz w:val="28"/>
          <w:szCs w:val="28"/>
          <w:lang w:val="nl-NL"/>
        </w:rPr>
      </w:pPr>
    </w:p>
    <w:p w14:paraId="55682DB5" w14:textId="18AE687A" w:rsidR="005011FE" w:rsidRDefault="005011FE" w:rsidP="00A93B3C">
      <w:pPr>
        <w:jc w:val="both"/>
        <w:rPr>
          <w:sz w:val="28"/>
          <w:szCs w:val="28"/>
          <w:lang w:val="nl-NL"/>
        </w:rPr>
      </w:pPr>
    </w:p>
    <w:p w14:paraId="75EABD20" w14:textId="4966664A" w:rsidR="005011FE" w:rsidRDefault="005011FE" w:rsidP="00A93B3C">
      <w:pPr>
        <w:jc w:val="both"/>
        <w:rPr>
          <w:sz w:val="28"/>
          <w:szCs w:val="28"/>
          <w:lang w:val="nl-NL"/>
        </w:rPr>
      </w:pPr>
    </w:p>
    <w:p w14:paraId="786F13D9" w14:textId="58596C68" w:rsidR="005011FE" w:rsidRDefault="005011FE" w:rsidP="00A93B3C">
      <w:pPr>
        <w:jc w:val="both"/>
        <w:rPr>
          <w:sz w:val="28"/>
          <w:szCs w:val="28"/>
          <w:lang w:val="nl-NL"/>
        </w:rPr>
      </w:pPr>
    </w:p>
    <w:p w14:paraId="79A0C64B" w14:textId="27E41665" w:rsidR="005011FE" w:rsidRDefault="005011FE" w:rsidP="00A93B3C">
      <w:pPr>
        <w:jc w:val="both"/>
        <w:rPr>
          <w:sz w:val="28"/>
          <w:szCs w:val="28"/>
          <w:lang w:val="nl-NL"/>
        </w:rPr>
      </w:pPr>
    </w:p>
    <w:p w14:paraId="743BF0F0" w14:textId="3A9715A2" w:rsidR="005011FE" w:rsidRDefault="005011FE" w:rsidP="00A93B3C">
      <w:pPr>
        <w:jc w:val="both"/>
        <w:rPr>
          <w:sz w:val="28"/>
          <w:szCs w:val="28"/>
          <w:lang w:val="nl-NL"/>
        </w:rPr>
      </w:pPr>
    </w:p>
    <w:p w14:paraId="5125B7CD" w14:textId="2F09060C" w:rsidR="005011FE" w:rsidRDefault="005011FE" w:rsidP="00A93B3C">
      <w:pPr>
        <w:jc w:val="both"/>
        <w:rPr>
          <w:sz w:val="28"/>
          <w:szCs w:val="28"/>
          <w:lang w:val="nl-NL"/>
        </w:rPr>
      </w:pPr>
    </w:p>
    <w:p w14:paraId="0839B448" w14:textId="28C5F14B" w:rsidR="005011FE" w:rsidRDefault="005011FE" w:rsidP="00A93B3C">
      <w:pPr>
        <w:jc w:val="both"/>
        <w:rPr>
          <w:sz w:val="28"/>
          <w:szCs w:val="28"/>
          <w:lang w:val="nl-NL"/>
        </w:rPr>
      </w:pPr>
    </w:p>
    <w:p w14:paraId="4CC69A7E" w14:textId="7A21C237" w:rsidR="005011FE" w:rsidRDefault="005011FE" w:rsidP="00A93B3C">
      <w:pPr>
        <w:jc w:val="both"/>
        <w:rPr>
          <w:sz w:val="28"/>
          <w:szCs w:val="28"/>
          <w:lang w:val="nl-NL"/>
        </w:rPr>
      </w:pPr>
    </w:p>
    <w:p w14:paraId="7C24AE24" w14:textId="26398627" w:rsidR="005011FE" w:rsidRDefault="005011FE" w:rsidP="00A93B3C">
      <w:pPr>
        <w:jc w:val="both"/>
        <w:rPr>
          <w:sz w:val="28"/>
          <w:szCs w:val="28"/>
          <w:lang w:val="nl-NL"/>
        </w:rPr>
      </w:pPr>
    </w:p>
    <w:p w14:paraId="07DC4F60" w14:textId="29DDDB1C" w:rsidR="005011FE" w:rsidRDefault="005011FE" w:rsidP="00A93B3C">
      <w:pPr>
        <w:jc w:val="both"/>
        <w:rPr>
          <w:sz w:val="28"/>
          <w:szCs w:val="28"/>
          <w:lang w:val="nl-NL"/>
        </w:rPr>
      </w:pPr>
    </w:p>
    <w:p w14:paraId="3F2B94B8" w14:textId="05F51EA1" w:rsidR="005011FE" w:rsidRDefault="005011FE" w:rsidP="00A93B3C">
      <w:pPr>
        <w:jc w:val="both"/>
        <w:rPr>
          <w:sz w:val="28"/>
          <w:szCs w:val="28"/>
          <w:lang w:val="nl-NL"/>
        </w:rPr>
      </w:pPr>
    </w:p>
    <w:p w14:paraId="27A4BA6A" w14:textId="759049A0" w:rsidR="005011FE" w:rsidRDefault="005011FE" w:rsidP="00A93B3C">
      <w:pPr>
        <w:jc w:val="both"/>
        <w:rPr>
          <w:sz w:val="28"/>
          <w:szCs w:val="28"/>
          <w:lang w:val="nl-NL"/>
        </w:rPr>
      </w:pPr>
    </w:p>
    <w:p w14:paraId="3B656627" w14:textId="3C0CB6B7" w:rsidR="005011FE" w:rsidRDefault="005011FE" w:rsidP="00A93B3C">
      <w:pPr>
        <w:jc w:val="both"/>
        <w:rPr>
          <w:sz w:val="28"/>
          <w:szCs w:val="28"/>
          <w:lang w:val="nl-NL"/>
        </w:rPr>
      </w:pPr>
    </w:p>
    <w:p w14:paraId="4ECA6E6F" w14:textId="46FB7E00" w:rsidR="005011FE" w:rsidRDefault="005011FE" w:rsidP="00A93B3C">
      <w:pPr>
        <w:jc w:val="both"/>
        <w:rPr>
          <w:sz w:val="28"/>
          <w:szCs w:val="28"/>
          <w:lang w:val="nl-NL"/>
        </w:rPr>
      </w:pPr>
    </w:p>
    <w:p w14:paraId="391DB27F" w14:textId="43558C93" w:rsidR="005011FE" w:rsidRDefault="005011FE" w:rsidP="00A93B3C">
      <w:pPr>
        <w:jc w:val="both"/>
        <w:rPr>
          <w:sz w:val="28"/>
          <w:szCs w:val="28"/>
          <w:lang w:val="nl-NL"/>
        </w:rPr>
      </w:pPr>
    </w:p>
    <w:p w14:paraId="43FEC675" w14:textId="2010554A" w:rsidR="005011FE" w:rsidRDefault="005011FE" w:rsidP="00A93B3C">
      <w:pPr>
        <w:jc w:val="both"/>
        <w:rPr>
          <w:sz w:val="28"/>
          <w:szCs w:val="28"/>
          <w:lang w:val="nl-NL"/>
        </w:rPr>
      </w:pPr>
    </w:p>
    <w:p w14:paraId="2DA4C91B" w14:textId="25C3E6C1" w:rsidR="005011FE" w:rsidRDefault="005011FE" w:rsidP="00A93B3C">
      <w:pPr>
        <w:jc w:val="both"/>
        <w:rPr>
          <w:sz w:val="28"/>
          <w:szCs w:val="28"/>
          <w:lang w:val="nl-NL"/>
        </w:rPr>
      </w:pPr>
    </w:p>
    <w:p w14:paraId="67783AB3" w14:textId="0A70D4E6" w:rsidR="005011FE" w:rsidRDefault="005011FE" w:rsidP="00A93B3C">
      <w:pPr>
        <w:jc w:val="both"/>
        <w:rPr>
          <w:sz w:val="28"/>
          <w:szCs w:val="28"/>
          <w:lang w:val="nl-NL"/>
        </w:rPr>
      </w:pPr>
    </w:p>
    <w:p w14:paraId="25A4364D" w14:textId="27C3EB09" w:rsidR="005011FE" w:rsidRDefault="005011FE" w:rsidP="00A93B3C">
      <w:pPr>
        <w:jc w:val="both"/>
        <w:rPr>
          <w:sz w:val="28"/>
          <w:szCs w:val="28"/>
          <w:lang w:val="nl-NL"/>
        </w:rPr>
      </w:pPr>
    </w:p>
    <w:p w14:paraId="221C818D" w14:textId="3AA2CA6D" w:rsidR="005011FE" w:rsidRDefault="005011FE" w:rsidP="00A93B3C">
      <w:pPr>
        <w:jc w:val="both"/>
        <w:rPr>
          <w:sz w:val="28"/>
          <w:szCs w:val="28"/>
          <w:lang w:val="nl-NL"/>
        </w:rPr>
      </w:pPr>
    </w:p>
    <w:p w14:paraId="123C8706" w14:textId="3714B956" w:rsidR="005011FE" w:rsidRDefault="005011FE" w:rsidP="00A93B3C">
      <w:pPr>
        <w:jc w:val="both"/>
        <w:rPr>
          <w:sz w:val="28"/>
          <w:szCs w:val="28"/>
          <w:lang w:val="nl-NL"/>
        </w:rPr>
      </w:pPr>
    </w:p>
    <w:p w14:paraId="3116EF03" w14:textId="57DC069A" w:rsidR="005011FE" w:rsidRDefault="005011FE" w:rsidP="00A93B3C">
      <w:pPr>
        <w:jc w:val="both"/>
        <w:rPr>
          <w:sz w:val="28"/>
          <w:szCs w:val="28"/>
          <w:lang w:val="nl-NL"/>
        </w:rPr>
      </w:pPr>
    </w:p>
    <w:p w14:paraId="44C4B7A4" w14:textId="77777777" w:rsidR="005011FE" w:rsidRPr="001D1829" w:rsidRDefault="005011FE" w:rsidP="00A93B3C">
      <w:pPr>
        <w:jc w:val="both"/>
        <w:rPr>
          <w:sz w:val="28"/>
          <w:szCs w:val="28"/>
          <w:lang w:val="nl-NL"/>
        </w:rPr>
      </w:pPr>
    </w:p>
    <w:p w14:paraId="15884FB4" w14:textId="77777777" w:rsidR="00A93B3C" w:rsidRPr="001D1829" w:rsidRDefault="00A93B3C" w:rsidP="00A93B3C">
      <w:pPr>
        <w:jc w:val="both"/>
        <w:rPr>
          <w:sz w:val="28"/>
          <w:szCs w:val="28"/>
          <w:lang w:val="nl-NL"/>
        </w:rPr>
      </w:pPr>
    </w:p>
    <w:p w14:paraId="08F57509" w14:textId="77777777" w:rsidR="00EB3945" w:rsidRPr="001D1829" w:rsidRDefault="00EB3945" w:rsidP="00AD7381">
      <w:pPr>
        <w:jc w:val="center"/>
        <w:rPr>
          <w:b/>
          <w:bCs/>
          <w:sz w:val="28"/>
          <w:szCs w:val="28"/>
          <w:lang w:val="nl-NL"/>
        </w:rPr>
      </w:pPr>
    </w:p>
    <w:p w14:paraId="2A2DCA62" w14:textId="11FA34FB" w:rsidR="00D41CF4" w:rsidRPr="001D1829" w:rsidRDefault="00EB3945" w:rsidP="00AD7381">
      <w:pPr>
        <w:jc w:val="center"/>
        <w:rPr>
          <w:b/>
          <w:bCs/>
          <w:sz w:val="28"/>
          <w:szCs w:val="28"/>
          <w:lang w:val="nl-NL"/>
        </w:rPr>
      </w:pPr>
      <w:r w:rsidRPr="001D1829">
        <w:rPr>
          <w:b/>
          <w:bCs/>
          <w:sz w:val="28"/>
          <w:szCs w:val="28"/>
          <w:lang w:val="nl-NL"/>
        </w:rPr>
        <w:lastRenderedPageBreak/>
        <w:t>TOÁN</w:t>
      </w:r>
    </w:p>
    <w:p w14:paraId="39B9E200" w14:textId="77777777" w:rsidR="00D41CF4" w:rsidRPr="001D1829" w:rsidRDefault="00D41CF4" w:rsidP="00AD7381">
      <w:pPr>
        <w:jc w:val="center"/>
        <w:rPr>
          <w:b/>
          <w:bCs/>
          <w:sz w:val="28"/>
          <w:szCs w:val="28"/>
          <w:lang w:val="nl-NL"/>
        </w:rPr>
      </w:pPr>
      <w:r w:rsidRPr="001D1829">
        <w:rPr>
          <w:b/>
          <w:bCs/>
          <w:sz w:val="28"/>
          <w:szCs w:val="28"/>
          <w:lang w:val="nl-NL"/>
        </w:rPr>
        <w:t xml:space="preserve">Bài 24: GẤP MỘT SỐ LÊN MỘT SỐ LẦN (T2) </w:t>
      </w:r>
    </w:p>
    <w:p w14:paraId="7152A342" w14:textId="77777777" w:rsidR="00D41CF4" w:rsidRPr="001D1829" w:rsidRDefault="00D41CF4" w:rsidP="00AD7381">
      <w:pPr>
        <w:rPr>
          <w:b/>
          <w:bCs/>
          <w:sz w:val="28"/>
          <w:szCs w:val="28"/>
          <w:lang w:val="nl-NL"/>
        </w:rPr>
      </w:pPr>
      <w:r w:rsidRPr="001D1829">
        <w:rPr>
          <w:b/>
          <w:bCs/>
          <w:sz w:val="28"/>
          <w:szCs w:val="28"/>
          <w:lang w:val="nl-NL"/>
        </w:rPr>
        <w:t>I. YÊU CẦU CẦN ĐẠT:</w:t>
      </w:r>
    </w:p>
    <w:p w14:paraId="0A4DFC77" w14:textId="77777777" w:rsidR="00D41CF4" w:rsidRPr="001D1829" w:rsidRDefault="00D41CF4" w:rsidP="00AD7381">
      <w:pPr>
        <w:jc w:val="both"/>
        <w:rPr>
          <w:b/>
          <w:sz w:val="28"/>
          <w:szCs w:val="28"/>
          <w:lang w:val="nl-NL"/>
        </w:rPr>
      </w:pPr>
      <w:r w:rsidRPr="001D1829">
        <w:rPr>
          <w:b/>
          <w:sz w:val="28"/>
          <w:szCs w:val="28"/>
          <w:lang w:val="nl-NL"/>
        </w:rPr>
        <w:t>1. Năng lực đặc thù:</w:t>
      </w:r>
    </w:p>
    <w:p w14:paraId="776548F6" w14:textId="77777777" w:rsidR="00EB3945" w:rsidRPr="001D1829" w:rsidRDefault="00EB3945" w:rsidP="00EB3945">
      <w:pPr>
        <w:contextualSpacing/>
        <w:jc w:val="both"/>
        <w:rPr>
          <w:rFonts w:eastAsiaTheme="minorHAnsi"/>
          <w:sz w:val="28"/>
          <w:szCs w:val="28"/>
        </w:rPr>
      </w:pPr>
      <w:r w:rsidRPr="001D1829">
        <w:rPr>
          <w:rFonts w:eastAsiaTheme="minorHAnsi"/>
          <w:sz w:val="28"/>
          <w:szCs w:val="28"/>
          <w:lang w:val="vi-VN"/>
        </w:rPr>
        <w:t>-</w:t>
      </w:r>
      <w:r w:rsidRPr="001D1829">
        <w:rPr>
          <w:rFonts w:eastAsiaTheme="minorHAnsi"/>
          <w:sz w:val="28"/>
          <w:szCs w:val="28"/>
        </w:rPr>
        <w:t xml:space="preserve"> Giúp học sinh củng cố kiến thức, kĩ năng:</w:t>
      </w:r>
    </w:p>
    <w:p w14:paraId="5D7ADF45" w14:textId="77777777" w:rsidR="00EB3945" w:rsidRPr="001D1829" w:rsidRDefault="00EB3945" w:rsidP="00EB3945">
      <w:pPr>
        <w:widowControl w:val="0"/>
        <w:jc w:val="both"/>
        <w:rPr>
          <w:sz w:val="28"/>
          <w:szCs w:val="28"/>
        </w:rPr>
      </w:pPr>
      <w:r w:rsidRPr="001D1829">
        <w:rPr>
          <w:b/>
          <w:sz w:val="28"/>
          <w:szCs w:val="28"/>
          <w:lang w:val="nl-NL"/>
        </w:rPr>
        <w:t>+</w:t>
      </w:r>
      <w:r w:rsidRPr="001D1829">
        <w:rPr>
          <w:sz w:val="28"/>
          <w:szCs w:val="28"/>
        </w:rPr>
        <w:t xml:space="preserve"> Luyện tập, thực hành các bài toán về gấp một số lên một số lần, phân biệt với thêm đơn vị vào một số.</w:t>
      </w:r>
    </w:p>
    <w:p w14:paraId="2B37BB1E" w14:textId="60C6DDBA" w:rsidR="00D41CF4" w:rsidRPr="001D1829" w:rsidRDefault="00000000" w:rsidP="00AD7381">
      <w:pPr>
        <w:widowControl w:val="0"/>
        <w:jc w:val="both"/>
        <w:rPr>
          <w:sz w:val="28"/>
          <w:szCs w:val="28"/>
        </w:rPr>
      </w:pPr>
      <w:hyperlink r:id="rId13" w:history="1">
        <w:r w:rsidR="00EB3945" w:rsidRPr="001D1829">
          <w:rPr>
            <w:rStyle w:val="Hyperlink"/>
            <w:color w:val="auto"/>
            <w:sz w:val="28"/>
            <w:szCs w:val="28"/>
            <w:u w:val="none"/>
          </w:rPr>
          <w:t xml:space="preserve">+ </w:t>
        </w:r>
        <w:r w:rsidR="00D41CF4" w:rsidRPr="001D1829">
          <w:rPr>
            <w:rStyle w:val="Hyperlink"/>
            <w:color w:val="auto"/>
            <w:sz w:val="28"/>
            <w:szCs w:val="28"/>
            <w:u w:val="none"/>
          </w:rPr>
          <w:t>Vận dụng giải các bà</w:t>
        </w:r>
      </w:hyperlink>
      <w:r w:rsidR="00D41CF4" w:rsidRPr="001D1829">
        <w:rPr>
          <w:rStyle w:val="Vnbnnidung"/>
          <w:color w:val="auto"/>
          <w:sz w:val="28"/>
          <w:szCs w:val="28"/>
        </w:rPr>
        <w:t>i toán thực tế liên quan đến gấp lên một số lần (một bước tính).</w:t>
      </w:r>
    </w:p>
    <w:p w14:paraId="1AB901F5" w14:textId="4FCC9F07" w:rsidR="00D41CF4" w:rsidRPr="001D1829" w:rsidRDefault="00D41CF4" w:rsidP="00AD7381">
      <w:pPr>
        <w:rPr>
          <w:b/>
          <w:sz w:val="28"/>
          <w:szCs w:val="28"/>
        </w:rPr>
      </w:pPr>
      <w:r w:rsidRPr="001D1829">
        <w:rPr>
          <w:b/>
          <w:sz w:val="28"/>
          <w:szCs w:val="28"/>
        </w:rPr>
        <w:t>2. Năng lực chung.</w:t>
      </w:r>
    </w:p>
    <w:p w14:paraId="468CD903" w14:textId="77777777" w:rsidR="00D41CF4" w:rsidRPr="001D1829" w:rsidRDefault="00000000" w:rsidP="00AD7381">
      <w:pPr>
        <w:jc w:val="both"/>
        <w:rPr>
          <w:sz w:val="28"/>
          <w:szCs w:val="28"/>
        </w:rPr>
      </w:pPr>
      <w:hyperlink r:id="rId14" w:history="1">
        <w:r w:rsidR="00D41CF4" w:rsidRPr="001D1829">
          <w:rPr>
            <w:rStyle w:val="Hyperlink"/>
            <w:color w:val="auto"/>
            <w:sz w:val="28"/>
            <w:szCs w:val="28"/>
            <w:u w:val="none"/>
          </w:rPr>
          <w:t>- Năng l</w:t>
        </w:r>
      </w:hyperlink>
      <w:r w:rsidR="00D41CF4" w:rsidRPr="001D1829">
        <w:rPr>
          <w:rStyle w:val="Vnbnnidung"/>
          <w:color w:val="auto"/>
          <w:sz w:val="28"/>
          <w:szCs w:val="28"/>
        </w:rPr>
        <w:t>ực giải quyết vấn đề, năng lực tư duy</w:t>
      </w:r>
      <w:r w:rsidR="00D41CF4" w:rsidRPr="001D1829">
        <w:rPr>
          <w:sz w:val="28"/>
          <w:szCs w:val="28"/>
        </w:rPr>
        <w:t xml:space="preserve"> và lập luận toán học.</w:t>
      </w:r>
    </w:p>
    <w:p w14:paraId="246E2D18" w14:textId="77777777" w:rsidR="00D41CF4" w:rsidRPr="001D1829" w:rsidRDefault="00D41CF4" w:rsidP="00AD7381">
      <w:pPr>
        <w:jc w:val="both"/>
        <w:rPr>
          <w:sz w:val="28"/>
          <w:szCs w:val="28"/>
        </w:rPr>
      </w:pPr>
      <w:r w:rsidRPr="001D1829">
        <w:rPr>
          <w:sz w:val="28"/>
          <w:szCs w:val="28"/>
        </w:rPr>
        <w:t xml:space="preserve">- Năng </w:t>
      </w:r>
      <w:hyperlink r:id="rId15" w:history="1">
        <w:r w:rsidRPr="001D1829">
          <w:rPr>
            <w:rStyle w:val="Hyperlink"/>
            <w:color w:val="auto"/>
            <w:sz w:val="28"/>
            <w:szCs w:val="28"/>
            <w:u w:val="none"/>
          </w:rPr>
          <w:t>lực giao tiếp toán họ</w:t>
        </w:r>
      </w:hyperlink>
      <w:r w:rsidRPr="001D1829">
        <w:rPr>
          <w:rStyle w:val="Vnbnnidung"/>
          <w:color w:val="auto"/>
          <w:sz w:val="28"/>
          <w:szCs w:val="28"/>
        </w:rPr>
        <w:t>c thông qua hoạt động khám phá ki</w:t>
      </w:r>
      <w:hyperlink r:id="rId16" w:history="1">
        <w:r w:rsidRPr="001D1829">
          <w:rPr>
            <w:rStyle w:val="Hyperlink"/>
            <w:color w:val="auto"/>
            <w:sz w:val="28"/>
            <w:szCs w:val="28"/>
            <w:u w:val="none"/>
          </w:rPr>
          <w:t>ến thức mới và hoạt động</w:t>
        </w:r>
      </w:hyperlink>
      <w:r w:rsidRPr="001D1829">
        <w:rPr>
          <w:rStyle w:val="Vnbnnidung"/>
          <w:color w:val="auto"/>
          <w:sz w:val="28"/>
          <w:szCs w:val="28"/>
        </w:rPr>
        <w:t xml:space="preserve"> </w:t>
      </w:r>
      <w:hyperlink r:id="rId17" w:history="1">
        <w:r w:rsidRPr="001D1829">
          <w:rPr>
            <w:rStyle w:val="Hyperlink"/>
            <w:color w:val="auto"/>
            <w:sz w:val="28"/>
            <w:szCs w:val="28"/>
            <w:u w:val="none"/>
          </w:rPr>
          <w:t>giải quyết các bài toá</w:t>
        </w:r>
      </w:hyperlink>
      <w:r w:rsidRPr="001D1829">
        <w:rPr>
          <w:rStyle w:val="Vnbnnidung"/>
          <w:color w:val="auto"/>
          <w:sz w:val="28"/>
          <w:szCs w:val="28"/>
        </w:rPr>
        <w:t>n.</w:t>
      </w:r>
    </w:p>
    <w:p w14:paraId="31C4C5DD" w14:textId="77777777" w:rsidR="00D41CF4" w:rsidRPr="001D1829" w:rsidRDefault="00D41CF4" w:rsidP="00AD7381">
      <w:pPr>
        <w:jc w:val="both"/>
        <w:rPr>
          <w:sz w:val="28"/>
          <w:szCs w:val="28"/>
        </w:rPr>
      </w:pPr>
      <w:r w:rsidRPr="001D1829">
        <w:rPr>
          <w:sz w:val="28"/>
          <w:szCs w:val="28"/>
        </w:rPr>
        <w:t>- Năng lực giao tiếp và hợp tác: hoạt động nhóm.</w:t>
      </w:r>
    </w:p>
    <w:p w14:paraId="64E78873" w14:textId="77777777" w:rsidR="00D41CF4" w:rsidRPr="001D1829" w:rsidRDefault="00D41CF4" w:rsidP="00AD7381">
      <w:pPr>
        <w:jc w:val="both"/>
        <w:rPr>
          <w:b/>
          <w:sz w:val="28"/>
          <w:szCs w:val="28"/>
        </w:rPr>
      </w:pPr>
      <w:r w:rsidRPr="001D1829">
        <w:rPr>
          <w:b/>
          <w:sz w:val="28"/>
          <w:szCs w:val="28"/>
        </w:rPr>
        <w:t>3. Phẩm chất.</w:t>
      </w:r>
    </w:p>
    <w:p w14:paraId="216A8377" w14:textId="77777777" w:rsidR="00D41CF4" w:rsidRPr="001D1829" w:rsidRDefault="00D41CF4" w:rsidP="00AD7381">
      <w:pPr>
        <w:jc w:val="both"/>
        <w:rPr>
          <w:sz w:val="28"/>
          <w:szCs w:val="28"/>
        </w:rPr>
      </w:pPr>
      <w:r w:rsidRPr="001D1829">
        <w:rPr>
          <w:sz w:val="28"/>
          <w:szCs w:val="28"/>
        </w:rPr>
        <w:t>- Phẩm chất nhân ái: Có ý thức giúp đỡ lẫn nhau trong hoạt động nhóm để hoàn thành nhiệm vụ.</w:t>
      </w:r>
    </w:p>
    <w:p w14:paraId="0E421DFC" w14:textId="77777777" w:rsidR="00D41CF4" w:rsidRPr="001D1829" w:rsidRDefault="00D41CF4" w:rsidP="00AD7381">
      <w:pPr>
        <w:jc w:val="both"/>
        <w:rPr>
          <w:sz w:val="28"/>
          <w:szCs w:val="28"/>
        </w:rPr>
      </w:pPr>
      <w:r w:rsidRPr="001D1829">
        <w:rPr>
          <w:sz w:val="28"/>
          <w:szCs w:val="28"/>
        </w:rPr>
        <w:t>- Phẩm chất chăm chỉ: Chăm chỉ suy nghĩ, trả lời câu hỏi; làm tốt các bài tập.</w:t>
      </w:r>
    </w:p>
    <w:p w14:paraId="19851767" w14:textId="77777777" w:rsidR="00D41CF4" w:rsidRPr="001D1829" w:rsidRDefault="00D41CF4" w:rsidP="00AD7381">
      <w:pPr>
        <w:jc w:val="both"/>
        <w:rPr>
          <w:sz w:val="28"/>
          <w:szCs w:val="28"/>
        </w:rPr>
      </w:pPr>
      <w:r w:rsidRPr="001D1829">
        <w:rPr>
          <w:sz w:val="28"/>
          <w:szCs w:val="28"/>
        </w:rPr>
        <w:t>- Phẩm chất trách nhiệm: Giữ trật tự, biết lắng nghe, học tập nghiêm túc.</w:t>
      </w:r>
    </w:p>
    <w:p w14:paraId="3F164755" w14:textId="77777777" w:rsidR="00D41CF4" w:rsidRPr="001D1829" w:rsidRDefault="00D41CF4" w:rsidP="00AD7381">
      <w:pPr>
        <w:jc w:val="both"/>
        <w:rPr>
          <w:b/>
          <w:sz w:val="28"/>
          <w:szCs w:val="28"/>
        </w:rPr>
      </w:pPr>
      <w:r w:rsidRPr="001D1829">
        <w:rPr>
          <w:b/>
          <w:sz w:val="28"/>
          <w:szCs w:val="28"/>
        </w:rPr>
        <w:t xml:space="preserve">II. ĐỒ DÙNG DẠY HỌC </w:t>
      </w:r>
    </w:p>
    <w:p w14:paraId="54BB4FA9" w14:textId="77777777" w:rsidR="00D41CF4" w:rsidRPr="001D1829" w:rsidRDefault="00D41CF4" w:rsidP="00AD7381">
      <w:pPr>
        <w:jc w:val="both"/>
        <w:rPr>
          <w:rFonts w:eastAsiaTheme="minorHAnsi"/>
          <w:sz w:val="28"/>
          <w:szCs w:val="28"/>
        </w:rPr>
      </w:pPr>
      <w:r w:rsidRPr="001D1829">
        <w:rPr>
          <w:rFonts w:eastAsiaTheme="minorHAnsi"/>
          <w:b/>
          <w:i/>
          <w:sz w:val="28"/>
          <w:szCs w:val="28"/>
        </w:rPr>
        <w:t>1. Giáo viên:</w:t>
      </w:r>
      <w:r w:rsidRPr="001D1829">
        <w:rPr>
          <w:rFonts w:eastAsiaTheme="minorHAnsi"/>
          <w:sz w:val="28"/>
          <w:szCs w:val="28"/>
        </w:rPr>
        <w:t xml:space="preserve"> Vở bài tập Toán; các hình ảnh trong SGK</w:t>
      </w:r>
    </w:p>
    <w:p w14:paraId="30EBE0AF" w14:textId="77777777" w:rsidR="00D41CF4" w:rsidRPr="001D1829" w:rsidRDefault="00D41CF4" w:rsidP="00AD7381">
      <w:pPr>
        <w:jc w:val="both"/>
        <w:rPr>
          <w:rFonts w:eastAsiaTheme="minorHAnsi"/>
          <w:sz w:val="28"/>
          <w:szCs w:val="28"/>
        </w:rPr>
      </w:pPr>
      <w:r w:rsidRPr="001D1829">
        <w:rPr>
          <w:rFonts w:eastAsiaTheme="minorHAnsi"/>
          <w:b/>
          <w:i/>
          <w:sz w:val="28"/>
          <w:szCs w:val="28"/>
        </w:rPr>
        <w:t>2. Học sinh:</w:t>
      </w:r>
      <w:r w:rsidRPr="001D1829">
        <w:rPr>
          <w:rFonts w:eastAsiaTheme="minorHAnsi"/>
          <w:sz w:val="28"/>
          <w:szCs w:val="28"/>
        </w:rPr>
        <w:t xml:space="preserve"> Vở bài tập toán, bút, thước</w:t>
      </w:r>
    </w:p>
    <w:p w14:paraId="64176EB1" w14:textId="77777777" w:rsidR="00D41CF4" w:rsidRPr="001D1829" w:rsidRDefault="00D41CF4" w:rsidP="00AD7381">
      <w:pPr>
        <w:jc w:val="both"/>
        <w:outlineLvl w:val="0"/>
        <w:rPr>
          <w:b/>
          <w:bCs/>
          <w:sz w:val="28"/>
          <w:szCs w:val="28"/>
          <w:lang w:val="nl-NL"/>
        </w:rPr>
      </w:pPr>
      <w:r w:rsidRPr="001D1829">
        <w:rPr>
          <w:b/>
          <w:sz w:val="28"/>
          <w:szCs w:val="28"/>
        </w:rPr>
        <w:t>III. HOẠT ĐỘNG DẠY HỌC</w:t>
      </w: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059"/>
        <w:gridCol w:w="10"/>
      </w:tblGrid>
      <w:tr w:rsidR="001D1829" w:rsidRPr="001D1829" w14:paraId="6563900B" w14:textId="77777777" w:rsidTr="00C068A3">
        <w:trPr>
          <w:gridAfter w:val="1"/>
          <w:wAfter w:w="10" w:type="dxa"/>
        </w:trPr>
        <w:tc>
          <w:tcPr>
            <w:tcW w:w="5070" w:type="dxa"/>
            <w:tcBorders>
              <w:bottom w:val="dashed" w:sz="4" w:space="0" w:color="auto"/>
            </w:tcBorders>
          </w:tcPr>
          <w:p w14:paraId="71FE6353" w14:textId="77777777" w:rsidR="00D41CF4" w:rsidRPr="001D1829" w:rsidRDefault="00D41CF4" w:rsidP="00AD7381">
            <w:pPr>
              <w:jc w:val="center"/>
              <w:rPr>
                <w:b/>
                <w:sz w:val="28"/>
                <w:szCs w:val="28"/>
                <w:lang w:val="nl-NL"/>
              </w:rPr>
            </w:pPr>
            <w:r w:rsidRPr="001D1829">
              <w:rPr>
                <w:b/>
                <w:sz w:val="28"/>
                <w:szCs w:val="28"/>
                <w:lang w:val="nl-NL"/>
              </w:rPr>
              <w:t>Hoạt động của giáo viên</w:t>
            </w:r>
          </w:p>
        </w:tc>
        <w:tc>
          <w:tcPr>
            <w:tcW w:w="5059" w:type="dxa"/>
            <w:tcBorders>
              <w:bottom w:val="dashed" w:sz="4" w:space="0" w:color="auto"/>
            </w:tcBorders>
          </w:tcPr>
          <w:p w14:paraId="47355DFD" w14:textId="77777777" w:rsidR="00D41CF4" w:rsidRPr="001D1829" w:rsidRDefault="00D41CF4" w:rsidP="00AD7381">
            <w:pPr>
              <w:jc w:val="center"/>
              <w:rPr>
                <w:b/>
                <w:sz w:val="28"/>
                <w:szCs w:val="28"/>
                <w:lang w:val="nl-NL"/>
              </w:rPr>
            </w:pPr>
            <w:r w:rsidRPr="001D1829">
              <w:rPr>
                <w:b/>
                <w:sz w:val="28"/>
                <w:szCs w:val="28"/>
                <w:lang w:val="nl-NL"/>
              </w:rPr>
              <w:t>Hoạt động của học sinh</w:t>
            </w:r>
          </w:p>
        </w:tc>
      </w:tr>
      <w:tr w:rsidR="001D1829" w:rsidRPr="001D1829" w14:paraId="274202D1" w14:textId="77777777" w:rsidTr="00C068A3">
        <w:tc>
          <w:tcPr>
            <w:tcW w:w="10139" w:type="dxa"/>
            <w:gridSpan w:val="3"/>
            <w:tcBorders>
              <w:bottom w:val="dashed" w:sz="4" w:space="0" w:color="auto"/>
            </w:tcBorders>
          </w:tcPr>
          <w:p w14:paraId="3799EDBB" w14:textId="77777777" w:rsidR="00D41CF4" w:rsidRPr="001D1829" w:rsidRDefault="00D41CF4" w:rsidP="00AD7381">
            <w:pPr>
              <w:jc w:val="both"/>
              <w:rPr>
                <w:bCs/>
                <w:i/>
                <w:sz w:val="28"/>
                <w:szCs w:val="28"/>
                <w:lang w:val="nl-NL"/>
              </w:rPr>
            </w:pPr>
            <w:r w:rsidRPr="001D1829">
              <w:rPr>
                <w:b/>
                <w:bCs/>
                <w:sz w:val="28"/>
                <w:szCs w:val="28"/>
                <w:lang w:val="nl-NL"/>
              </w:rPr>
              <w:t>1. HĐ Khởi động:</w:t>
            </w:r>
          </w:p>
        </w:tc>
      </w:tr>
      <w:tr w:rsidR="001D1829" w:rsidRPr="001D1829" w14:paraId="25196510" w14:textId="77777777" w:rsidTr="00C068A3">
        <w:trPr>
          <w:gridAfter w:val="1"/>
          <w:wAfter w:w="10" w:type="dxa"/>
        </w:trPr>
        <w:tc>
          <w:tcPr>
            <w:tcW w:w="5070" w:type="dxa"/>
            <w:tcBorders>
              <w:bottom w:val="dashed" w:sz="4" w:space="0" w:color="auto"/>
            </w:tcBorders>
          </w:tcPr>
          <w:p w14:paraId="157E0BA3" w14:textId="77777777" w:rsidR="00D41CF4" w:rsidRPr="001D1829" w:rsidRDefault="00D41CF4" w:rsidP="00AD7381">
            <w:pPr>
              <w:jc w:val="both"/>
              <w:outlineLvl w:val="0"/>
              <w:rPr>
                <w:bCs/>
                <w:sz w:val="28"/>
                <w:szCs w:val="28"/>
                <w:lang w:val="nl-NL"/>
              </w:rPr>
            </w:pPr>
            <w:r w:rsidRPr="001D1829">
              <w:rPr>
                <w:bCs/>
                <w:sz w:val="28"/>
                <w:szCs w:val="28"/>
                <w:lang w:val="nl-NL"/>
              </w:rPr>
              <w:t>- GV tổ chức trò chơi để khởi động bài học.</w:t>
            </w:r>
          </w:p>
          <w:p w14:paraId="1F912BD5" w14:textId="77777777" w:rsidR="00D41CF4" w:rsidRPr="001D1829" w:rsidRDefault="00D41CF4" w:rsidP="00AD7381">
            <w:pPr>
              <w:jc w:val="both"/>
              <w:outlineLvl w:val="0"/>
              <w:rPr>
                <w:bCs/>
                <w:sz w:val="28"/>
                <w:szCs w:val="28"/>
                <w:lang w:val="nl-NL"/>
              </w:rPr>
            </w:pPr>
            <w:r w:rsidRPr="001D1829">
              <w:rPr>
                <w:bCs/>
                <w:sz w:val="28"/>
                <w:szCs w:val="28"/>
                <w:lang w:val="nl-NL"/>
              </w:rPr>
              <w:t xml:space="preserve">Câu 1: Số đã cho là số lẻ bé nhất có hai chữ số. </w:t>
            </w:r>
          </w:p>
          <w:p w14:paraId="1F4B4606" w14:textId="77777777" w:rsidR="00D41CF4" w:rsidRPr="001D1829" w:rsidRDefault="00D41CF4" w:rsidP="00AD7381">
            <w:pPr>
              <w:jc w:val="both"/>
              <w:outlineLvl w:val="0"/>
              <w:rPr>
                <w:bCs/>
                <w:sz w:val="28"/>
                <w:szCs w:val="28"/>
                <w:lang w:val="nl-NL"/>
              </w:rPr>
            </w:pPr>
            <w:r w:rsidRPr="001D1829">
              <w:rPr>
                <w:bCs/>
                <w:sz w:val="28"/>
                <w:szCs w:val="28"/>
                <w:lang w:val="nl-NL"/>
              </w:rPr>
              <w:t>a. Gấp 8 lần số đã cho.</w:t>
            </w:r>
          </w:p>
          <w:p w14:paraId="25CA1E23" w14:textId="77777777" w:rsidR="00D41CF4" w:rsidRPr="001D1829" w:rsidRDefault="00D41CF4" w:rsidP="00AD7381">
            <w:pPr>
              <w:jc w:val="both"/>
              <w:outlineLvl w:val="0"/>
              <w:rPr>
                <w:bCs/>
                <w:sz w:val="28"/>
                <w:szCs w:val="28"/>
                <w:lang w:val="nl-NL"/>
              </w:rPr>
            </w:pPr>
            <w:r w:rsidRPr="001D1829">
              <w:rPr>
                <w:bCs/>
                <w:sz w:val="28"/>
                <w:szCs w:val="28"/>
                <w:lang w:val="nl-NL"/>
              </w:rPr>
              <w:t>b. Thêm vào số đã cho 8 đơn vị.</w:t>
            </w:r>
          </w:p>
          <w:p w14:paraId="55F2E2E8" w14:textId="77777777" w:rsidR="00D41CF4" w:rsidRPr="001D1829" w:rsidRDefault="00D41CF4" w:rsidP="00AD7381">
            <w:pPr>
              <w:jc w:val="both"/>
              <w:outlineLvl w:val="0"/>
              <w:rPr>
                <w:bCs/>
                <w:sz w:val="28"/>
                <w:szCs w:val="28"/>
                <w:lang w:val="nl-NL"/>
              </w:rPr>
            </w:pPr>
            <w:r w:rsidRPr="001D1829">
              <w:rPr>
                <w:bCs/>
                <w:sz w:val="28"/>
                <w:szCs w:val="28"/>
                <w:lang w:val="nl-NL"/>
              </w:rPr>
              <w:t>- GV Nhận xét, tuyên dương.</w:t>
            </w:r>
          </w:p>
          <w:p w14:paraId="3C38CDCB" w14:textId="61F7AEFA" w:rsidR="00D41CF4" w:rsidRPr="001D1829" w:rsidRDefault="00D41CF4" w:rsidP="00AD7381">
            <w:pPr>
              <w:jc w:val="both"/>
              <w:outlineLvl w:val="0"/>
              <w:rPr>
                <w:bCs/>
                <w:sz w:val="28"/>
                <w:szCs w:val="28"/>
                <w:lang w:val="nl-NL"/>
              </w:rPr>
            </w:pPr>
            <w:r w:rsidRPr="001D1829">
              <w:rPr>
                <w:bCs/>
                <w:sz w:val="28"/>
                <w:szCs w:val="28"/>
                <w:lang w:val="nl-NL"/>
              </w:rPr>
              <w:t>- GV dẫn dắt vào bài mới</w:t>
            </w:r>
          </w:p>
        </w:tc>
        <w:tc>
          <w:tcPr>
            <w:tcW w:w="5059" w:type="dxa"/>
            <w:tcBorders>
              <w:bottom w:val="dashed" w:sz="4" w:space="0" w:color="auto"/>
            </w:tcBorders>
          </w:tcPr>
          <w:p w14:paraId="10D5898E" w14:textId="77777777" w:rsidR="00D41CF4" w:rsidRPr="001D1829" w:rsidRDefault="00D41CF4" w:rsidP="00AD7381">
            <w:pPr>
              <w:jc w:val="both"/>
              <w:rPr>
                <w:sz w:val="28"/>
                <w:szCs w:val="28"/>
                <w:lang w:val="nl-NL"/>
              </w:rPr>
            </w:pPr>
            <w:r w:rsidRPr="001D1829">
              <w:rPr>
                <w:sz w:val="28"/>
                <w:szCs w:val="28"/>
                <w:lang w:val="nl-NL"/>
              </w:rPr>
              <w:t>- HS tham gia trò chơi</w:t>
            </w:r>
          </w:p>
          <w:p w14:paraId="6B0AD38A" w14:textId="77777777" w:rsidR="00D41CF4" w:rsidRPr="001D1829" w:rsidRDefault="00D41CF4" w:rsidP="00AD7381">
            <w:pPr>
              <w:jc w:val="both"/>
              <w:rPr>
                <w:bCs/>
                <w:sz w:val="28"/>
                <w:szCs w:val="28"/>
                <w:lang w:val="nl-NL"/>
              </w:rPr>
            </w:pPr>
            <w:r w:rsidRPr="001D1829">
              <w:rPr>
                <w:sz w:val="28"/>
                <w:szCs w:val="28"/>
                <w:lang w:val="nl-NL"/>
              </w:rPr>
              <w:t xml:space="preserve">+ Trả lời: </w:t>
            </w:r>
            <w:r w:rsidRPr="001D1829">
              <w:rPr>
                <w:bCs/>
                <w:sz w:val="28"/>
                <w:szCs w:val="28"/>
                <w:lang w:val="nl-NL"/>
              </w:rPr>
              <w:t>a. 88</w:t>
            </w:r>
          </w:p>
          <w:p w14:paraId="196255DD" w14:textId="77777777" w:rsidR="00D41CF4" w:rsidRPr="001D1829" w:rsidRDefault="00D41CF4" w:rsidP="00AD7381">
            <w:pPr>
              <w:jc w:val="both"/>
              <w:rPr>
                <w:sz w:val="28"/>
                <w:szCs w:val="28"/>
                <w:lang w:val="nl-NL"/>
              </w:rPr>
            </w:pPr>
            <w:r w:rsidRPr="001D1829">
              <w:rPr>
                <w:bCs/>
                <w:sz w:val="28"/>
                <w:szCs w:val="28"/>
                <w:lang w:val="nl-NL"/>
              </w:rPr>
              <w:t xml:space="preserve">                b. 19</w:t>
            </w:r>
          </w:p>
          <w:p w14:paraId="6C84B528" w14:textId="77777777" w:rsidR="00D41CF4" w:rsidRPr="001D1829" w:rsidRDefault="00D41CF4" w:rsidP="00AD7381">
            <w:pPr>
              <w:jc w:val="both"/>
              <w:rPr>
                <w:sz w:val="28"/>
                <w:szCs w:val="28"/>
                <w:lang w:val="nl-NL"/>
              </w:rPr>
            </w:pPr>
          </w:p>
          <w:p w14:paraId="3A26B060" w14:textId="77777777" w:rsidR="00D41CF4" w:rsidRPr="001D1829" w:rsidRDefault="00D41CF4" w:rsidP="00AD7381">
            <w:pPr>
              <w:jc w:val="both"/>
              <w:rPr>
                <w:sz w:val="28"/>
                <w:szCs w:val="28"/>
                <w:lang w:val="nl-NL"/>
              </w:rPr>
            </w:pPr>
          </w:p>
          <w:p w14:paraId="7FE591DA" w14:textId="79491BA1" w:rsidR="00D41CF4" w:rsidRPr="001D1829" w:rsidRDefault="00D41CF4" w:rsidP="00AD7381">
            <w:pPr>
              <w:jc w:val="both"/>
              <w:rPr>
                <w:sz w:val="28"/>
                <w:szCs w:val="28"/>
                <w:lang w:val="nl-NL"/>
              </w:rPr>
            </w:pPr>
            <w:r w:rsidRPr="001D1829">
              <w:rPr>
                <w:sz w:val="28"/>
                <w:szCs w:val="28"/>
                <w:lang w:val="nl-NL"/>
              </w:rPr>
              <w:t>- HS lắng nghe.</w:t>
            </w:r>
          </w:p>
        </w:tc>
      </w:tr>
      <w:tr w:rsidR="001D1829" w:rsidRPr="001D1829" w14:paraId="6B942A7B" w14:textId="77777777" w:rsidTr="00C068A3">
        <w:tc>
          <w:tcPr>
            <w:tcW w:w="10139" w:type="dxa"/>
            <w:gridSpan w:val="3"/>
            <w:tcBorders>
              <w:top w:val="dashed" w:sz="4" w:space="0" w:color="auto"/>
              <w:bottom w:val="dashed" w:sz="4" w:space="0" w:color="auto"/>
            </w:tcBorders>
          </w:tcPr>
          <w:p w14:paraId="5A46DCDF" w14:textId="77777777" w:rsidR="00D41CF4" w:rsidRPr="001D1829" w:rsidRDefault="00D41CF4" w:rsidP="00AD7381">
            <w:pPr>
              <w:jc w:val="both"/>
              <w:rPr>
                <w:b/>
                <w:sz w:val="28"/>
                <w:szCs w:val="28"/>
                <w:lang w:val="nl-NL"/>
              </w:rPr>
            </w:pPr>
            <w:r w:rsidRPr="001D1829">
              <w:rPr>
                <w:b/>
                <w:sz w:val="28"/>
                <w:szCs w:val="28"/>
                <w:lang w:val="nl-NL"/>
              </w:rPr>
              <w:t>2. HĐ luyện tập, thực hành</w:t>
            </w:r>
          </w:p>
        </w:tc>
      </w:tr>
      <w:tr w:rsidR="001D1829" w:rsidRPr="001D1829" w14:paraId="4E4F6A97" w14:textId="77777777" w:rsidTr="00C068A3">
        <w:trPr>
          <w:gridAfter w:val="1"/>
          <w:wAfter w:w="10" w:type="dxa"/>
        </w:trPr>
        <w:tc>
          <w:tcPr>
            <w:tcW w:w="5070" w:type="dxa"/>
            <w:tcBorders>
              <w:top w:val="dashed" w:sz="4" w:space="0" w:color="auto"/>
              <w:bottom w:val="dashed" w:sz="4" w:space="0" w:color="auto"/>
            </w:tcBorders>
          </w:tcPr>
          <w:p w14:paraId="2E2E97DC" w14:textId="77777777" w:rsidR="00D41CF4" w:rsidRPr="001D1829" w:rsidRDefault="00D41CF4" w:rsidP="00AD7381">
            <w:pPr>
              <w:rPr>
                <w:sz w:val="28"/>
                <w:szCs w:val="28"/>
              </w:rPr>
            </w:pPr>
            <w:r w:rsidRPr="001D1829">
              <w:rPr>
                <w:b/>
                <w:bCs/>
                <w:sz w:val="28"/>
                <w:szCs w:val="28"/>
                <w:lang w:val="pt-BR"/>
              </w:rPr>
              <w:t>Hoạt động 1:</w:t>
            </w:r>
            <w:r w:rsidRPr="001D1829">
              <w:rPr>
                <w:sz w:val="28"/>
                <w:szCs w:val="28"/>
                <w:lang w:val="pt-BR"/>
              </w:rPr>
              <w:t xml:space="preserve">  GV giao BT cho HS làm b</w:t>
            </w:r>
            <w:r w:rsidRPr="001D1829">
              <w:rPr>
                <w:sz w:val="28"/>
                <w:szCs w:val="28"/>
              </w:rPr>
              <w:t>ài.</w:t>
            </w:r>
          </w:p>
          <w:p w14:paraId="4C84B168" w14:textId="2BF3AD08" w:rsidR="00D41CF4" w:rsidRPr="001D1829" w:rsidRDefault="00D41CF4" w:rsidP="00AD7381">
            <w:pPr>
              <w:rPr>
                <w:sz w:val="28"/>
                <w:szCs w:val="28"/>
                <w:lang w:val="pt-BR"/>
              </w:rPr>
            </w:pPr>
            <w:r w:rsidRPr="001D1829">
              <w:rPr>
                <w:sz w:val="28"/>
                <w:szCs w:val="28"/>
                <w:lang w:val="pt-BR"/>
              </w:rPr>
              <w:t>- Gv lệnh: HS chưa đạt chuẩn làm bài 1, 2,3/ Trang 6</w:t>
            </w:r>
            <w:r w:rsidR="00761230" w:rsidRPr="001D1829">
              <w:rPr>
                <w:sz w:val="28"/>
                <w:szCs w:val="28"/>
                <w:lang w:val="pt-BR"/>
              </w:rPr>
              <w:t>3</w:t>
            </w:r>
            <w:r w:rsidRPr="001D1829">
              <w:rPr>
                <w:sz w:val="28"/>
                <w:szCs w:val="28"/>
                <w:lang w:val="pt-BR"/>
              </w:rPr>
              <w:t xml:space="preserve"> Vở Bài tập Toán.  </w:t>
            </w:r>
          </w:p>
          <w:p w14:paraId="1996BE7F" w14:textId="7F4E969E" w:rsidR="00D41CF4" w:rsidRPr="001D1829" w:rsidRDefault="00D41CF4" w:rsidP="00AD7381">
            <w:pPr>
              <w:rPr>
                <w:sz w:val="28"/>
                <w:szCs w:val="28"/>
                <w:lang w:val="pt-BR"/>
              </w:rPr>
            </w:pPr>
            <w:r w:rsidRPr="001D1829">
              <w:rPr>
                <w:sz w:val="28"/>
                <w:szCs w:val="28"/>
                <w:lang w:val="pt-BR"/>
              </w:rPr>
              <w:t>- Gv lệnh: HS đạt chuẩn làm bài 1, 2, 3, 4/ Trang 6</w:t>
            </w:r>
            <w:r w:rsidR="00761230" w:rsidRPr="001D1829">
              <w:rPr>
                <w:sz w:val="28"/>
                <w:szCs w:val="28"/>
                <w:lang w:val="pt-BR"/>
              </w:rPr>
              <w:t>3</w:t>
            </w:r>
            <w:r w:rsidRPr="001D1829">
              <w:rPr>
                <w:sz w:val="28"/>
                <w:szCs w:val="28"/>
                <w:lang w:val="pt-BR"/>
              </w:rPr>
              <w:t xml:space="preserve"> Vở Bài tập Toán.  </w:t>
            </w:r>
          </w:p>
          <w:p w14:paraId="4716CE33" w14:textId="77777777" w:rsidR="00D41CF4" w:rsidRPr="001D1829" w:rsidRDefault="00D41CF4" w:rsidP="00AD7381">
            <w:pPr>
              <w:rPr>
                <w:sz w:val="28"/>
                <w:szCs w:val="28"/>
                <w:lang w:val="pt-BR"/>
              </w:rPr>
            </w:pPr>
            <w:r w:rsidRPr="001D1829">
              <w:rPr>
                <w:sz w:val="28"/>
                <w:szCs w:val="28"/>
                <w:lang w:val="pt-BR"/>
              </w:rPr>
              <w:t xml:space="preserve">- GV cho Hs làm bài trong vòng 15 phút. </w:t>
            </w:r>
          </w:p>
          <w:p w14:paraId="50F15FFB" w14:textId="77777777" w:rsidR="00D41CF4" w:rsidRPr="001D1829" w:rsidRDefault="00D41CF4" w:rsidP="00AD7381">
            <w:pPr>
              <w:rPr>
                <w:sz w:val="28"/>
                <w:szCs w:val="28"/>
                <w:lang w:val="pt-BR"/>
              </w:rPr>
            </w:pPr>
            <w:r w:rsidRPr="001D1829">
              <w:rPr>
                <w:sz w:val="28"/>
                <w:szCs w:val="28"/>
                <w:lang w:val="pt-BR"/>
              </w:rPr>
              <w:t>- Gv quan sát, giúp đỡ, nhắc nhở tư thế ngồi học cho Hs; chấm chữa bài và gọi Hs đã được cô chấm chữa lên làm bài.</w:t>
            </w:r>
          </w:p>
          <w:p w14:paraId="56FBF7C6" w14:textId="77777777" w:rsidR="00D41CF4" w:rsidRPr="001D1829" w:rsidRDefault="00D41CF4" w:rsidP="00AD7381">
            <w:pPr>
              <w:jc w:val="both"/>
              <w:rPr>
                <w:b/>
                <w:sz w:val="28"/>
                <w:szCs w:val="28"/>
                <w:lang w:val="nl-NL"/>
              </w:rPr>
            </w:pPr>
            <w:r w:rsidRPr="001D1829">
              <w:rPr>
                <w:sz w:val="28"/>
                <w:szCs w:val="28"/>
              </w:rPr>
              <w:t xml:space="preserve">- HS làm xong bài GV cho HS đổi vở kiểm </w:t>
            </w:r>
            <w:r w:rsidRPr="001D1829">
              <w:rPr>
                <w:sz w:val="28"/>
                <w:szCs w:val="28"/>
              </w:rPr>
              <w:lastRenderedPageBreak/>
              <w:t>tra bài cho nhau.</w:t>
            </w:r>
          </w:p>
        </w:tc>
        <w:tc>
          <w:tcPr>
            <w:tcW w:w="5059" w:type="dxa"/>
            <w:tcBorders>
              <w:top w:val="dashed" w:sz="4" w:space="0" w:color="auto"/>
              <w:bottom w:val="dashed" w:sz="4" w:space="0" w:color="auto"/>
            </w:tcBorders>
          </w:tcPr>
          <w:p w14:paraId="5C6E67A2" w14:textId="77777777" w:rsidR="00D41CF4" w:rsidRPr="001D1829" w:rsidRDefault="00D41CF4" w:rsidP="00AD7381">
            <w:pPr>
              <w:rPr>
                <w:rFonts w:eastAsiaTheme="minorHAnsi"/>
                <w:sz w:val="28"/>
                <w:szCs w:val="28"/>
              </w:rPr>
            </w:pPr>
          </w:p>
          <w:p w14:paraId="384D9DEA" w14:textId="77777777" w:rsidR="00EB3945" w:rsidRPr="001D1829" w:rsidRDefault="00EB3945" w:rsidP="00AD7381">
            <w:pPr>
              <w:rPr>
                <w:rFonts w:eastAsiaTheme="minorHAnsi"/>
                <w:sz w:val="28"/>
                <w:szCs w:val="28"/>
              </w:rPr>
            </w:pPr>
          </w:p>
          <w:p w14:paraId="128A9A88" w14:textId="77777777" w:rsidR="00D41CF4" w:rsidRPr="001D1829" w:rsidRDefault="00D41CF4" w:rsidP="00AD7381">
            <w:pPr>
              <w:rPr>
                <w:sz w:val="28"/>
                <w:szCs w:val="28"/>
              </w:rPr>
            </w:pPr>
            <w:r w:rsidRPr="001D1829">
              <w:rPr>
                <w:rFonts w:eastAsiaTheme="minorHAnsi"/>
                <w:sz w:val="28"/>
                <w:szCs w:val="28"/>
              </w:rPr>
              <w:t>-</w:t>
            </w:r>
            <w:r w:rsidRPr="001D1829">
              <w:rPr>
                <w:sz w:val="28"/>
                <w:szCs w:val="28"/>
              </w:rPr>
              <w:t xml:space="preserve"> HS đánh dấu bài tập cần làm  vào vở. </w:t>
            </w:r>
          </w:p>
          <w:p w14:paraId="6A56FD5D" w14:textId="77777777" w:rsidR="00D41CF4" w:rsidRPr="001D1829" w:rsidRDefault="00D41CF4" w:rsidP="00AD7381">
            <w:pPr>
              <w:rPr>
                <w:sz w:val="28"/>
                <w:szCs w:val="28"/>
              </w:rPr>
            </w:pPr>
            <w:r w:rsidRPr="001D1829">
              <w:rPr>
                <w:rFonts w:eastAsiaTheme="minorHAnsi"/>
                <w:sz w:val="28"/>
                <w:szCs w:val="28"/>
              </w:rPr>
              <w:t>-</w:t>
            </w:r>
            <w:r w:rsidRPr="001D1829">
              <w:rPr>
                <w:sz w:val="28"/>
                <w:szCs w:val="28"/>
              </w:rPr>
              <w:t xml:space="preserve"> HS đánh dấu bài tập cần làm  vào vở.</w:t>
            </w:r>
          </w:p>
          <w:p w14:paraId="2642CE33" w14:textId="77777777" w:rsidR="00D41CF4" w:rsidRPr="001D1829" w:rsidRDefault="00D41CF4" w:rsidP="00AD7381">
            <w:pPr>
              <w:rPr>
                <w:rFonts w:eastAsiaTheme="minorHAnsi"/>
                <w:sz w:val="28"/>
                <w:szCs w:val="28"/>
              </w:rPr>
            </w:pPr>
            <w:r w:rsidRPr="001D1829">
              <w:rPr>
                <w:rFonts w:eastAsiaTheme="minorHAnsi"/>
                <w:sz w:val="28"/>
                <w:szCs w:val="28"/>
              </w:rPr>
              <w:t>-Hs làm bài</w:t>
            </w:r>
          </w:p>
          <w:p w14:paraId="6BED4634" w14:textId="77777777" w:rsidR="00D41CF4" w:rsidRPr="001D1829" w:rsidRDefault="00D41CF4" w:rsidP="00AD7381">
            <w:pPr>
              <w:rPr>
                <w:rFonts w:eastAsiaTheme="minorHAnsi"/>
                <w:sz w:val="28"/>
                <w:szCs w:val="28"/>
              </w:rPr>
            </w:pPr>
          </w:p>
          <w:p w14:paraId="08AB2444" w14:textId="77777777" w:rsidR="00D41CF4" w:rsidRPr="001D1829" w:rsidRDefault="00D41CF4" w:rsidP="00AD7381">
            <w:pPr>
              <w:rPr>
                <w:rFonts w:eastAsiaTheme="minorHAnsi"/>
                <w:sz w:val="28"/>
                <w:szCs w:val="28"/>
              </w:rPr>
            </w:pPr>
          </w:p>
          <w:p w14:paraId="289B036B" w14:textId="77777777" w:rsidR="00D41CF4" w:rsidRPr="001D1829" w:rsidRDefault="00D41CF4" w:rsidP="00AD7381">
            <w:pPr>
              <w:rPr>
                <w:rFonts w:eastAsiaTheme="minorHAnsi"/>
                <w:sz w:val="28"/>
                <w:szCs w:val="28"/>
              </w:rPr>
            </w:pPr>
          </w:p>
          <w:p w14:paraId="5DDEFAFB" w14:textId="77777777" w:rsidR="00D41CF4" w:rsidRPr="001D1829" w:rsidRDefault="00D41CF4" w:rsidP="00AD7381">
            <w:pPr>
              <w:rPr>
                <w:sz w:val="28"/>
                <w:szCs w:val="28"/>
                <w:lang w:val="nl-NL"/>
              </w:rPr>
            </w:pPr>
            <w:r w:rsidRPr="001D1829">
              <w:rPr>
                <w:rFonts w:eastAsiaTheme="minorHAnsi"/>
                <w:sz w:val="28"/>
                <w:szCs w:val="28"/>
              </w:rPr>
              <w:t>- HS cùng bàn đổi vở kiểm tra bài.</w:t>
            </w:r>
          </w:p>
        </w:tc>
      </w:tr>
      <w:tr w:rsidR="001D1829" w:rsidRPr="001D1829" w14:paraId="7CD2FB8F" w14:textId="77777777" w:rsidTr="00C068A3">
        <w:trPr>
          <w:gridAfter w:val="1"/>
          <w:wAfter w:w="10" w:type="dxa"/>
        </w:trPr>
        <w:tc>
          <w:tcPr>
            <w:tcW w:w="5070" w:type="dxa"/>
            <w:tcBorders>
              <w:top w:val="dashed" w:sz="4" w:space="0" w:color="auto"/>
              <w:bottom w:val="dashed" w:sz="4" w:space="0" w:color="auto"/>
            </w:tcBorders>
          </w:tcPr>
          <w:p w14:paraId="194956E6" w14:textId="76AB0E27" w:rsidR="00D77625" w:rsidRPr="001D1829" w:rsidRDefault="00D77625" w:rsidP="00AD7381">
            <w:pPr>
              <w:jc w:val="both"/>
              <w:rPr>
                <w:b/>
                <w:sz w:val="28"/>
                <w:szCs w:val="28"/>
                <w:lang w:val="nl-NL"/>
              </w:rPr>
            </w:pPr>
            <w:r w:rsidRPr="001D1829">
              <w:rPr>
                <w:b/>
                <w:sz w:val="28"/>
                <w:szCs w:val="28"/>
                <w:lang w:val="nl-NL"/>
              </w:rPr>
              <w:t>Bài 1: Số?</w:t>
            </w:r>
          </w:p>
          <w:p w14:paraId="2D976450" w14:textId="77777777" w:rsidR="00D77625" w:rsidRPr="001D1829" w:rsidRDefault="00D77625" w:rsidP="00AD7381">
            <w:pPr>
              <w:jc w:val="both"/>
              <w:rPr>
                <w:sz w:val="28"/>
                <w:szCs w:val="28"/>
                <w:lang w:val="nl-NL"/>
              </w:rPr>
            </w:pPr>
            <w:r w:rsidRPr="001D1829">
              <w:rPr>
                <w:sz w:val="28"/>
                <w:szCs w:val="28"/>
                <w:lang w:val="nl-NL"/>
              </w:rPr>
              <w:t>- Yêu cầu HS phân biệt: thêm một số đơn vị và gấp lên một số lần.</w:t>
            </w:r>
          </w:p>
          <w:p w14:paraId="6D9CD8A8" w14:textId="7DC5C68A" w:rsidR="00B457B8" w:rsidRPr="001D1829" w:rsidRDefault="00D77625" w:rsidP="00AD7381">
            <w:pPr>
              <w:jc w:val="both"/>
              <w:rPr>
                <w:sz w:val="28"/>
                <w:szCs w:val="28"/>
                <w:lang w:val="nl-NL"/>
              </w:rPr>
            </w:pPr>
            <w:r w:rsidRPr="001D1829">
              <w:rPr>
                <w:b/>
                <w:sz w:val="28"/>
                <w:szCs w:val="28"/>
                <w:lang w:val="nl-NL"/>
              </w:rPr>
              <w:t xml:space="preserve">- </w:t>
            </w:r>
            <w:r w:rsidRPr="001D1829">
              <w:rPr>
                <w:sz w:val="28"/>
                <w:szCs w:val="28"/>
                <w:lang w:val="nl-NL"/>
              </w:rPr>
              <w:t>GV yêu cầu HS làm bài cá nhân</w:t>
            </w:r>
          </w:p>
          <w:p w14:paraId="4BE4DD0B" w14:textId="77777777" w:rsidR="00D77625" w:rsidRPr="001D1829" w:rsidRDefault="00D77625" w:rsidP="00AD7381">
            <w:pPr>
              <w:jc w:val="both"/>
              <w:rPr>
                <w:sz w:val="28"/>
                <w:szCs w:val="28"/>
                <w:lang w:val="nl-NL"/>
              </w:rPr>
            </w:pPr>
            <w:r w:rsidRPr="001D1829">
              <w:rPr>
                <w:b/>
                <w:sz w:val="28"/>
                <w:szCs w:val="28"/>
                <w:lang w:val="nl-NL"/>
              </w:rPr>
              <w:t xml:space="preserve">- </w:t>
            </w:r>
            <w:r w:rsidRPr="001D1829">
              <w:rPr>
                <w:sz w:val="28"/>
                <w:szCs w:val="28"/>
                <w:lang w:val="nl-NL"/>
              </w:rPr>
              <w:t>GV nhận xét, tuyên dương.</w:t>
            </w:r>
          </w:p>
          <w:p w14:paraId="2F9A98F2" w14:textId="2D174AC2" w:rsidR="00EB3945" w:rsidRPr="001D1829" w:rsidRDefault="00EB3945" w:rsidP="00AD7381">
            <w:pPr>
              <w:jc w:val="both"/>
              <w:rPr>
                <w:sz w:val="28"/>
                <w:szCs w:val="28"/>
                <w:lang w:val="nl-NL"/>
              </w:rPr>
            </w:pPr>
            <w:r w:rsidRPr="001D1829">
              <w:rPr>
                <w:b/>
                <w:sz w:val="28"/>
                <w:szCs w:val="28"/>
                <w:lang w:val="nl-NL"/>
              </w:rPr>
              <w:sym w:font="Wingdings" w:char="F0E8"/>
            </w:r>
            <w:r w:rsidRPr="001D1829">
              <w:rPr>
                <w:b/>
                <w:sz w:val="28"/>
                <w:szCs w:val="28"/>
                <w:lang w:val="nl-NL"/>
              </w:rPr>
              <w:t>GV chốt: Cách thêm một số đơn vị và gấp lên một số lần</w:t>
            </w:r>
          </w:p>
          <w:p w14:paraId="2600CBFC" w14:textId="2371123A" w:rsidR="00D77625" w:rsidRPr="001D1829" w:rsidRDefault="00D77625" w:rsidP="00AD7381">
            <w:pPr>
              <w:jc w:val="both"/>
              <w:rPr>
                <w:b/>
                <w:sz w:val="28"/>
                <w:szCs w:val="28"/>
                <w:lang w:val="nl-NL"/>
              </w:rPr>
            </w:pPr>
            <w:r w:rsidRPr="001D1829">
              <w:rPr>
                <w:b/>
                <w:sz w:val="28"/>
                <w:szCs w:val="28"/>
                <w:lang w:val="nl-NL"/>
              </w:rPr>
              <w:t>Bài 2: Điền Đ/S?</w:t>
            </w:r>
          </w:p>
          <w:p w14:paraId="7E533CA1" w14:textId="11324D6E" w:rsidR="00B457B8" w:rsidRPr="001D1829" w:rsidRDefault="00D77625" w:rsidP="00AD7381">
            <w:pPr>
              <w:jc w:val="both"/>
              <w:rPr>
                <w:sz w:val="28"/>
                <w:szCs w:val="28"/>
                <w:lang w:val="nl-NL"/>
              </w:rPr>
            </w:pPr>
            <w:r w:rsidRPr="001D1829">
              <w:rPr>
                <w:sz w:val="28"/>
                <w:szCs w:val="28"/>
                <w:lang w:val="nl-NL"/>
              </w:rPr>
              <w:t>- GV hướng dẫn HS thực hiện</w:t>
            </w:r>
            <w:r w:rsidR="00B457B8" w:rsidRPr="001D1829">
              <w:rPr>
                <w:sz w:val="28"/>
                <w:szCs w:val="28"/>
                <w:lang w:val="nl-NL"/>
              </w:rPr>
              <w:t>:</w:t>
            </w:r>
            <w:r w:rsidRPr="001D1829">
              <w:rPr>
                <w:sz w:val="28"/>
                <w:szCs w:val="28"/>
                <w:lang w:val="nl-NL"/>
              </w:rPr>
              <w:t xml:space="preserve"> </w:t>
            </w:r>
          </w:p>
          <w:p w14:paraId="23E9B4E9" w14:textId="51D14030" w:rsidR="00D77625" w:rsidRPr="001D1829" w:rsidRDefault="00D77625" w:rsidP="00AD7381">
            <w:pPr>
              <w:jc w:val="both"/>
              <w:rPr>
                <w:sz w:val="28"/>
                <w:szCs w:val="28"/>
                <w:lang w:val="nl-NL"/>
              </w:rPr>
            </w:pPr>
            <w:r w:rsidRPr="001D1829">
              <w:rPr>
                <w:b/>
                <w:sz w:val="28"/>
                <w:szCs w:val="28"/>
                <w:lang w:val="nl-NL"/>
              </w:rPr>
              <w:t xml:space="preserve">- </w:t>
            </w:r>
            <w:r w:rsidRPr="001D1829">
              <w:rPr>
                <w:sz w:val="28"/>
                <w:szCs w:val="28"/>
                <w:lang w:val="nl-NL"/>
              </w:rPr>
              <w:t xml:space="preserve">GV yêu cầu HS làm bài </w:t>
            </w:r>
            <w:r w:rsidR="00B457B8" w:rsidRPr="001D1829">
              <w:rPr>
                <w:sz w:val="28"/>
                <w:szCs w:val="28"/>
                <w:lang w:val="nl-NL"/>
              </w:rPr>
              <w:t>.</w:t>
            </w:r>
          </w:p>
          <w:p w14:paraId="6398595C" w14:textId="66A91C26" w:rsidR="00C068A3" w:rsidRPr="001D1829" w:rsidRDefault="00C068A3" w:rsidP="00AD7381">
            <w:pPr>
              <w:jc w:val="both"/>
              <w:rPr>
                <w:sz w:val="28"/>
                <w:szCs w:val="28"/>
                <w:lang w:val="nl-NL"/>
              </w:rPr>
            </w:pPr>
          </w:p>
          <w:p w14:paraId="00A9D612" w14:textId="0E86121C" w:rsidR="00C068A3" w:rsidRPr="001D1829" w:rsidRDefault="00C068A3" w:rsidP="00AD7381">
            <w:pPr>
              <w:jc w:val="both"/>
              <w:rPr>
                <w:sz w:val="28"/>
                <w:szCs w:val="28"/>
                <w:lang w:val="nl-NL"/>
              </w:rPr>
            </w:pPr>
          </w:p>
          <w:p w14:paraId="48717E09" w14:textId="44FCF7A6" w:rsidR="00C068A3" w:rsidRPr="001D1829" w:rsidRDefault="00C068A3" w:rsidP="00AD7381">
            <w:pPr>
              <w:jc w:val="both"/>
              <w:rPr>
                <w:sz w:val="28"/>
                <w:szCs w:val="28"/>
                <w:lang w:val="nl-NL"/>
              </w:rPr>
            </w:pPr>
          </w:p>
          <w:p w14:paraId="6326EECE" w14:textId="77777777" w:rsidR="00EB3945" w:rsidRPr="001D1829" w:rsidRDefault="00EB3945" w:rsidP="00AD7381">
            <w:pPr>
              <w:jc w:val="both"/>
              <w:rPr>
                <w:sz w:val="28"/>
                <w:szCs w:val="28"/>
                <w:lang w:val="nl-NL"/>
              </w:rPr>
            </w:pPr>
          </w:p>
          <w:p w14:paraId="37B56B54" w14:textId="77777777" w:rsidR="00C068A3" w:rsidRPr="001D1829" w:rsidRDefault="00C068A3" w:rsidP="00AD7381">
            <w:pPr>
              <w:jc w:val="both"/>
              <w:rPr>
                <w:sz w:val="28"/>
                <w:szCs w:val="28"/>
                <w:lang w:val="nl-NL"/>
              </w:rPr>
            </w:pPr>
          </w:p>
          <w:p w14:paraId="57CE0531" w14:textId="77777777" w:rsidR="00D77625" w:rsidRPr="001D1829" w:rsidRDefault="00D77625" w:rsidP="00AD7381">
            <w:pPr>
              <w:jc w:val="both"/>
              <w:rPr>
                <w:sz w:val="28"/>
                <w:szCs w:val="28"/>
                <w:lang w:val="nl-NL"/>
              </w:rPr>
            </w:pPr>
            <w:r w:rsidRPr="001D1829">
              <w:rPr>
                <w:b/>
                <w:sz w:val="28"/>
                <w:szCs w:val="28"/>
                <w:lang w:val="nl-NL"/>
              </w:rPr>
              <w:t xml:space="preserve">- </w:t>
            </w:r>
            <w:r w:rsidRPr="001D1829">
              <w:rPr>
                <w:sz w:val="28"/>
                <w:szCs w:val="28"/>
                <w:lang w:val="nl-NL"/>
              </w:rPr>
              <w:t>GV nhận xét, tuyên dương.</w:t>
            </w:r>
          </w:p>
          <w:p w14:paraId="67A43890" w14:textId="4F7A8B9B" w:rsidR="00EB3945" w:rsidRPr="001D1829" w:rsidRDefault="00EB3945" w:rsidP="00AD7381">
            <w:pPr>
              <w:jc w:val="both"/>
              <w:rPr>
                <w:sz w:val="28"/>
                <w:szCs w:val="28"/>
                <w:lang w:val="nl-NL"/>
              </w:rPr>
            </w:pPr>
            <w:r w:rsidRPr="001D1829">
              <w:rPr>
                <w:b/>
                <w:sz w:val="28"/>
                <w:szCs w:val="28"/>
                <w:lang w:val="nl-NL"/>
              </w:rPr>
              <w:sym w:font="Wingdings" w:char="F0E8"/>
            </w:r>
            <w:r w:rsidRPr="001D1829">
              <w:rPr>
                <w:b/>
                <w:sz w:val="28"/>
                <w:szCs w:val="28"/>
                <w:lang w:val="nl-NL"/>
              </w:rPr>
              <w:t>GV chốt: Cách thêm một số đơn vị và gấp lên một số lần</w:t>
            </w:r>
          </w:p>
          <w:p w14:paraId="15AA0BA2" w14:textId="3C5CA840" w:rsidR="00D77625" w:rsidRPr="001D1829" w:rsidRDefault="00D77625" w:rsidP="00AD7381">
            <w:pPr>
              <w:jc w:val="both"/>
              <w:rPr>
                <w:b/>
                <w:sz w:val="28"/>
                <w:szCs w:val="28"/>
                <w:lang w:val="nl-NL"/>
              </w:rPr>
            </w:pPr>
            <w:r w:rsidRPr="001D1829">
              <w:rPr>
                <w:b/>
                <w:sz w:val="28"/>
                <w:szCs w:val="28"/>
                <w:lang w:val="nl-NL"/>
              </w:rPr>
              <w:t>Bài 3: Giải toán lời văn?</w:t>
            </w:r>
          </w:p>
          <w:p w14:paraId="378D0FBB" w14:textId="77777777" w:rsidR="00D77625" w:rsidRPr="001D1829" w:rsidRDefault="00D77625" w:rsidP="00AD7381">
            <w:pPr>
              <w:jc w:val="both"/>
              <w:rPr>
                <w:sz w:val="28"/>
                <w:szCs w:val="28"/>
                <w:lang w:val="nl-NL"/>
              </w:rPr>
            </w:pPr>
            <w:r w:rsidRPr="001D1829">
              <w:rPr>
                <w:sz w:val="28"/>
                <w:szCs w:val="28"/>
                <w:lang w:val="nl-NL"/>
              </w:rPr>
              <w:t>- GV đọc đề bài</w:t>
            </w:r>
          </w:p>
          <w:p w14:paraId="39A15685" w14:textId="6532DF0A" w:rsidR="00D77625" w:rsidRPr="001D1829" w:rsidRDefault="00EB3945" w:rsidP="00AD7381">
            <w:pPr>
              <w:jc w:val="both"/>
              <w:rPr>
                <w:sz w:val="28"/>
                <w:szCs w:val="28"/>
                <w:lang w:val="nl-NL"/>
              </w:rPr>
            </w:pPr>
            <w:r w:rsidRPr="001D1829">
              <w:rPr>
                <w:sz w:val="28"/>
                <w:szCs w:val="28"/>
                <w:lang w:val="nl-NL"/>
              </w:rPr>
              <w:t>+</w:t>
            </w:r>
            <w:r w:rsidR="00D77625" w:rsidRPr="001D1829">
              <w:rPr>
                <w:sz w:val="28"/>
                <w:szCs w:val="28"/>
                <w:lang w:val="nl-NL"/>
              </w:rPr>
              <w:t xml:space="preserve"> Bài toán cho biết gì? </w:t>
            </w:r>
          </w:p>
          <w:p w14:paraId="7D810122" w14:textId="7583FB19" w:rsidR="00D77625" w:rsidRPr="001D1829" w:rsidRDefault="00EB3945" w:rsidP="00AD7381">
            <w:pPr>
              <w:jc w:val="both"/>
              <w:rPr>
                <w:sz w:val="28"/>
                <w:szCs w:val="28"/>
                <w:lang w:val="nl-NL"/>
              </w:rPr>
            </w:pPr>
            <w:r w:rsidRPr="001D1829">
              <w:rPr>
                <w:sz w:val="28"/>
                <w:szCs w:val="28"/>
                <w:lang w:val="nl-NL"/>
              </w:rPr>
              <w:t>+</w:t>
            </w:r>
            <w:r w:rsidR="00D77625" w:rsidRPr="001D1829">
              <w:rPr>
                <w:sz w:val="28"/>
                <w:szCs w:val="28"/>
                <w:lang w:val="nl-NL"/>
              </w:rPr>
              <w:t xml:space="preserve"> Bài toán hỏi gì?</w:t>
            </w:r>
          </w:p>
          <w:p w14:paraId="591566DE" w14:textId="67C96901" w:rsidR="00D77625" w:rsidRPr="001D1829" w:rsidRDefault="00EB3945" w:rsidP="00AD7381">
            <w:pPr>
              <w:jc w:val="both"/>
              <w:rPr>
                <w:sz w:val="28"/>
                <w:szCs w:val="28"/>
                <w:lang w:val="nl-NL"/>
              </w:rPr>
            </w:pPr>
            <w:r w:rsidRPr="001D1829">
              <w:rPr>
                <w:sz w:val="28"/>
                <w:szCs w:val="28"/>
                <w:lang w:val="nl-NL"/>
              </w:rPr>
              <w:t>+</w:t>
            </w:r>
            <w:r w:rsidR="00D77625" w:rsidRPr="001D1829">
              <w:rPr>
                <w:sz w:val="28"/>
                <w:szCs w:val="28"/>
                <w:lang w:val="nl-NL"/>
              </w:rPr>
              <w:t xml:space="preserve"> Đây là dạng toán nào mà em đã được học?</w:t>
            </w:r>
          </w:p>
          <w:p w14:paraId="251833AF" w14:textId="3E89CD0A" w:rsidR="00D77625" w:rsidRPr="001D1829" w:rsidRDefault="00EB3945" w:rsidP="00AD7381">
            <w:pPr>
              <w:jc w:val="both"/>
              <w:rPr>
                <w:sz w:val="28"/>
                <w:szCs w:val="28"/>
                <w:lang w:val="nl-NL"/>
              </w:rPr>
            </w:pPr>
            <w:r w:rsidRPr="001D1829">
              <w:rPr>
                <w:sz w:val="28"/>
                <w:szCs w:val="28"/>
                <w:lang w:val="nl-NL"/>
              </w:rPr>
              <w:t xml:space="preserve">+ </w:t>
            </w:r>
            <w:r w:rsidR="00D77625" w:rsidRPr="001D1829">
              <w:rPr>
                <w:sz w:val="28"/>
                <w:szCs w:val="28"/>
                <w:lang w:val="nl-NL"/>
              </w:rPr>
              <w:t>Muốn gấp một số lên một số lần ta làm thế nào?</w:t>
            </w:r>
          </w:p>
          <w:p w14:paraId="2C837CAB" w14:textId="77777777" w:rsidR="00D77625" w:rsidRPr="001D1829" w:rsidRDefault="00D77625" w:rsidP="00AD7381">
            <w:pPr>
              <w:jc w:val="both"/>
              <w:rPr>
                <w:sz w:val="28"/>
                <w:szCs w:val="28"/>
                <w:lang w:val="nl-NL"/>
              </w:rPr>
            </w:pPr>
            <w:r w:rsidRPr="001D1829">
              <w:rPr>
                <w:sz w:val="28"/>
                <w:szCs w:val="28"/>
                <w:lang w:val="nl-NL"/>
              </w:rPr>
              <w:t>- Yêu cầu HS giải bài toán vào vở</w:t>
            </w:r>
          </w:p>
          <w:p w14:paraId="4B527986" w14:textId="77777777" w:rsidR="00D77625" w:rsidRPr="001D1829" w:rsidRDefault="00D77625" w:rsidP="00AD7381">
            <w:pPr>
              <w:jc w:val="both"/>
              <w:rPr>
                <w:sz w:val="28"/>
                <w:szCs w:val="28"/>
                <w:lang w:val="nl-NL"/>
              </w:rPr>
            </w:pPr>
          </w:p>
          <w:p w14:paraId="360CD582" w14:textId="77777777" w:rsidR="00D77625" w:rsidRPr="001D1829" w:rsidRDefault="00D77625" w:rsidP="00AD7381">
            <w:pPr>
              <w:jc w:val="both"/>
              <w:rPr>
                <w:sz w:val="28"/>
                <w:szCs w:val="28"/>
                <w:lang w:val="nl-NL"/>
              </w:rPr>
            </w:pPr>
          </w:p>
          <w:p w14:paraId="15B807C0" w14:textId="77777777" w:rsidR="00D77625" w:rsidRPr="001D1829" w:rsidRDefault="00D77625" w:rsidP="00AD7381">
            <w:pPr>
              <w:jc w:val="both"/>
              <w:rPr>
                <w:sz w:val="28"/>
                <w:szCs w:val="28"/>
                <w:lang w:val="nl-NL"/>
              </w:rPr>
            </w:pPr>
          </w:p>
          <w:p w14:paraId="500DFF48" w14:textId="77777777" w:rsidR="00D77625" w:rsidRPr="001D1829" w:rsidRDefault="00D77625" w:rsidP="00AD7381">
            <w:pPr>
              <w:jc w:val="both"/>
              <w:rPr>
                <w:sz w:val="28"/>
                <w:szCs w:val="28"/>
                <w:lang w:val="nl-NL"/>
              </w:rPr>
            </w:pPr>
          </w:p>
          <w:p w14:paraId="39B4D167" w14:textId="77777777" w:rsidR="00EB3945" w:rsidRPr="001D1829" w:rsidRDefault="00EB3945" w:rsidP="00AD7381">
            <w:pPr>
              <w:jc w:val="both"/>
              <w:rPr>
                <w:sz w:val="28"/>
                <w:szCs w:val="28"/>
                <w:lang w:val="nl-NL"/>
              </w:rPr>
            </w:pPr>
          </w:p>
          <w:p w14:paraId="651363A1" w14:textId="77777777" w:rsidR="00D77625" w:rsidRPr="001D1829" w:rsidRDefault="00D77625" w:rsidP="00AD7381">
            <w:pPr>
              <w:jc w:val="both"/>
              <w:rPr>
                <w:sz w:val="28"/>
                <w:szCs w:val="28"/>
                <w:lang w:val="nl-NL"/>
              </w:rPr>
            </w:pPr>
            <w:r w:rsidRPr="001D1829">
              <w:rPr>
                <w:sz w:val="28"/>
                <w:szCs w:val="28"/>
                <w:lang w:val="nl-NL"/>
              </w:rPr>
              <w:t>- GV nhận xét, tuyên dương.</w:t>
            </w:r>
          </w:p>
          <w:p w14:paraId="5B0D7281" w14:textId="2DEEB57A" w:rsidR="00EB3945" w:rsidRPr="001D1829" w:rsidRDefault="00EB3945" w:rsidP="00AD7381">
            <w:pPr>
              <w:jc w:val="both"/>
              <w:rPr>
                <w:sz w:val="28"/>
                <w:szCs w:val="28"/>
                <w:lang w:val="nl-NL"/>
              </w:rPr>
            </w:pPr>
            <w:r w:rsidRPr="001D1829">
              <w:rPr>
                <w:b/>
                <w:sz w:val="28"/>
                <w:szCs w:val="28"/>
                <w:lang w:val="nl-NL"/>
              </w:rPr>
              <w:sym w:font="Wingdings" w:char="F0E8"/>
            </w:r>
            <w:r w:rsidRPr="001D1829">
              <w:rPr>
                <w:b/>
                <w:sz w:val="28"/>
                <w:szCs w:val="28"/>
                <w:lang w:val="nl-NL"/>
              </w:rPr>
              <w:t>GV chốt: Muốn gấp một số lên một số lần ta lấy số đó nhân với số lần.</w:t>
            </w:r>
          </w:p>
          <w:p w14:paraId="7E4191B1" w14:textId="37B3DC60" w:rsidR="00D77625" w:rsidRPr="001D1829" w:rsidRDefault="00D77625" w:rsidP="00AD7381">
            <w:pPr>
              <w:jc w:val="both"/>
              <w:rPr>
                <w:b/>
                <w:sz w:val="28"/>
                <w:szCs w:val="28"/>
                <w:lang w:val="nl-NL"/>
              </w:rPr>
            </w:pPr>
            <w:r w:rsidRPr="001D1829">
              <w:rPr>
                <w:b/>
                <w:sz w:val="28"/>
                <w:szCs w:val="28"/>
                <w:lang w:val="nl-NL"/>
              </w:rPr>
              <w:t xml:space="preserve">Bài 4: (Làm việc nhóm </w:t>
            </w:r>
            <w:r w:rsidR="00C068A3" w:rsidRPr="001D1829">
              <w:rPr>
                <w:b/>
                <w:sz w:val="28"/>
                <w:szCs w:val="28"/>
                <w:lang w:val="nl-NL"/>
              </w:rPr>
              <w:t>2</w:t>
            </w:r>
            <w:r w:rsidRPr="001D1829">
              <w:rPr>
                <w:b/>
                <w:sz w:val="28"/>
                <w:szCs w:val="28"/>
                <w:lang w:val="nl-NL"/>
              </w:rPr>
              <w:t xml:space="preserve">) Tìm </w:t>
            </w:r>
            <w:r w:rsidR="00C068A3" w:rsidRPr="001D1829">
              <w:rPr>
                <w:b/>
                <w:sz w:val="28"/>
                <w:szCs w:val="28"/>
                <w:lang w:val="nl-NL"/>
              </w:rPr>
              <w:t xml:space="preserve">và tô màu </w:t>
            </w:r>
            <w:r w:rsidRPr="001D1829">
              <w:rPr>
                <w:b/>
                <w:sz w:val="28"/>
                <w:szCs w:val="28"/>
                <w:lang w:val="nl-NL"/>
              </w:rPr>
              <w:t xml:space="preserve">các phép tính có kết quả bằng </w:t>
            </w:r>
            <w:r w:rsidR="00C068A3" w:rsidRPr="001D1829">
              <w:rPr>
                <w:b/>
                <w:sz w:val="28"/>
                <w:szCs w:val="28"/>
                <w:lang w:val="nl-NL"/>
              </w:rPr>
              <w:t xml:space="preserve">75 </w:t>
            </w:r>
          </w:p>
          <w:p w14:paraId="347F36E0" w14:textId="77777777" w:rsidR="00D77625" w:rsidRPr="001D1829" w:rsidRDefault="00D77625" w:rsidP="00AD7381">
            <w:pPr>
              <w:jc w:val="both"/>
              <w:rPr>
                <w:sz w:val="28"/>
                <w:szCs w:val="28"/>
                <w:lang w:val="nl-NL"/>
              </w:rPr>
            </w:pPr>
            <w:r w:rsidRPr="001D1829">
              <w:rPr>
                <w:sz w:val="28"/>
                <w:szCs w:val="28"/>
                <w:lang w:val="nl-NL"/>
              </w:rPr>
              <w:t>- GV hướng dẫn HS</w:t>
            </w:r>
          </w:p>
          <w:p w14:paraId="0F6907B8" w14:textId="183CCC33" w:rsidR="00D77625" w:rsidRPr="001D1829" w:rsidRDefault="00D77625" w:rsidP="00AD7381">
            <w:pPr>
              <w:jc w:val="both"/>
              <w:rPr>
                <w:sz w:val="28"/>
                <w:szCs w:val="28"/>
                <w:lang w:val="nl-NL"/>
              </w:rPr>
            </w:pPr>
            <w:r w:rsidRPr="001D1829">
              <w:rPr>
                <w:sz w:val="28"/>
                <w:szCs w:val="28"/>
                <w:lang w:val="nl-NL"/>
              </w:rPr>
              <w:t>- Tính kết quả tất cả các phép tính. Dựa vào kết quả phép tính để tìm được đường tới tòa thành.</w:t>
            </w:r>
          </w:p>
          <w:p w14:paraId="6F7272CD" w14:textId="77777777" w:rsidR="00761230" w:rsidRPr="001D1829" w:rsidRDefault="00761230" w:rsidP="00AD7381">
            <w:pPr>
              <w:jc w:val="both"/>
              <w:rPr>
                <w:sz w:val="28"/>
                <w:szCs w:val="28"/>
                <w:lang w:val="nl-NL"/>
              </w:rPr>
            </w:pPr>
          </w:p>
          <w:p w14:paraId="4B59D73D" w14:textId="14AB1E1B" w:rsidR="00D77625" w:rsidRPr="001D1829" w:rsidRDefault="00D77625" w:rsidP="00AD7381">
            <w:pPr>
              <w:jc w:val="both"/>
              <w:rPr>
                <w:sz w:val="28"/>
                <w:szCs w:val="28"/>
                <w:lang w:val="nl-NL"/>
              </w:rPr>
            </w:pPr>
            <w:r w:rsidRPr="001D1829">
              <w:rPr>
                <w:sz w:val="28"/>
                <w:szCs w:val="28"/>
                <w:lang w:val="nl-NL"/>
              </w:rPr>
              <w:t xml:space="preserve">- HS </w:t>
            </w:r>
            <w:r w:rsidR="00C068A3" w:rsidRPr="001D1829">
              <w:rPr>
                <w:sz w:val="28"/>
                <w:szCs w:val="28"/>
                <w:lang w:val="nl-NL"/>
              </w:rPr>
              <w:t>tô màu</w:t>
            </w:r>
            <w:r w:rsidRPr="001D1829">
              <w:rPr>
                <w:sz w:val="28"/>
                <w:szCs w:val="28"/>
                <w:lang w:val="nl-NL"/>
              </w:rPr>
              <w:t xml:space="preserve"> </w:t>
            </w:r>
          </w:p>
          <w:p w14:paraId="03AEC090" w14:textId="77777777" w:rsidR="00761230" w:rsidRPr="001D1829" w:rsidRDefault="00761230" w:rsidP="00AD7381">
            <w:pPr>
              <w:jc w:val="both"/>
              <w:rPr>
                <w:sz w:val="28"/>
                <w:szCs w:val="28"/>
                <w:lang w:val="nl-NL"/>
              </w:rPr>
            </w:pPr>
          </w:p>
          <w:p w14:paraId="33E5CF3A" w14:textId="621E041D" w:rsidR="00D77625" w:rsidRPr="001D1829" w:rsidRDefault="00D77625" w:rsidP="00AD7381">
            <w:pPr>
              <w:jc w:val="both"/>
              <w:rPr>
                <w:sz w:val="28"/>
                <w:szCs w:val="28"/>
                <w:lang w:val="nl-NL"/>
              </w:rPr>
            </w:pPr>
            <w:r w:rsidRPr="001D1829">
              <w:rPr>
                <w:sz w:val="28"/>
                <w:szCs w:val="28"/>
                <w:lang w:val="nl-NL"/>
              </w:rPr>
              <w:lastRenderedPageBreak/>
              <w:t>- GV nhận xét, chốt kết quả đúng</w:t>
            </w:r>
          </w:p>
        </w:tc>
        <w:tc>
          <w:tcPr>
            <w:tcW w:w="5059" w:type="dxa"/>
            <w:tcBorders>
              <w:top w:val="dashed" w:sz="4" w:space="0" w:color="auto"/>
              <w:bottom w:val="dashed" w:sz="4" w:space="0" w:color="auto"/>
            </w:tcBorders>
          </w:tcPr>
          <w:p w14:paraId="5D992238" w14:textId="77777777" w:rsidR="00D77625" w:rsidRPr="001D1829" w:rsidRDefault="00D77625" w:rsidP="00AD7381">
            <w:pPr>
              <w:rPr>
                <w:sz w:val="28"/>
                <w:szCs w:val="28"/>
                <w:lang w:val="nl-NL"/>
              </w:rPr>
            </w:pPr>
          </w:p>
          <w:p w14:paraId="56C2A6CB" w14:textId="77777777" w:rsidR="00D77625" w:rsidRPr="001D1829" w:rsidRDefault="00D77625" w:rsidP="00AD7381">
            <w:pPr>
              <w:jc w:val="both"/>
              <w:rPr>
                <w:sz w:val="28"/>
                <w:szCs w:val="28"/>
                <w:lang w:val="nl-NL"/>
              </w:rPr>
            </w:pPr>
            <w:r w:rsidRPr="001D1829">
              <w:rPr>
                <w:sz w:val="28"/>
                <w:szCs w:val="28"/>
                <w:lang w:val="nl-NL"/>
              </w:rPr>
              <w:t>- HS phân biệt thêm một số đơn vị và gấp lên một số lần.</w:t>
            </w:r>
          </w:p>
          <w:p w14:paraId="24C418FA" w14:textId="199F1211" w:rsidR="00EB3945" w:rsidRPr="001D1829" w:rsidRDefault="00D77625" w:rsidP="00AD7381">
            <w:pPr>
              <w:rPr>
                <w:sz w:val="28"/>
                <w:szCs w:val="28"/>
                <w:lang w:val="nl-NL"/>
              </w:rPr>
            </w:pPr>
            <w:r w:rsidRPr="001D1829">
              <w:rPr>
                <w:sz w:val="28"/>
                <w:szCs w:val="28"/>
                <w:lang w:val="nl-NL"/>
              </w:rPr>
              <w:t xml:space="preserve">- HS làm bài vào </w:t>
            </w:r>
            <w:r w:rsidR="00EB3945" w:rsidRPr="001D1829">
              <w:rPr>
                <w:sz w:val="28"/>
                <w:szCs w:val="28"/>
                <w:lang w:val="nl-NL"/>
              </w:rPr>
              <w:t>vở, HS trình bày</w:t>
            </w:r>
          </w:p>
          <w:p w14:paraId="52518306" w14:textId="11FEF9E7" w:rsidR="00D77625" w:rsidRPr="001D1829" w:rsidRDefault="00D77625" w:rsidP="00AD7381">
            <w:pPr>
              <w:rPr>
                <w:sz w:val="28"/>
                <w:szCs w:val="28"/>
                <w:lang w:val="nl-NL"/>
              </w:rPr>
            </w:pPr>
            <w:r w:rsidRPr="001D1829">
              <w:rPr>
                <w:sz w:val="28"/>
                <w:szCs w:val="28"/>
                <w:lang w:val="nl-NL"/>
              </w:rPr>
              <w:t xml:space="preserve">  </w:t>
            </w:r>
          </w:p>
          <w:p w14:paraId="275EA21B" w14:textId="77777777" w:rsidR="00EB3945" w:rsidRPr="001D1829" w:rsidRDefault="00EB3945" w:rsidP="00AD7381">
            <w:pPr>
              <w:rPr>
                <w:sz w:val="28"/>
                <w:szCs w:val="28"/>
                <w:lang w:val="nl-NL"/>
              </w:rPr>
            </w:pPr>
          </w:p>
          <w:p w14:paraId="747DB6F4" w14:textId="77777777" w:rsidR="00EB3945" w:rsidRPr="001D1829" w:rsidRDefault="00EB3945" w:rsidP="00AD7381">
            <w:pPr>
              <w:rPr>
                <w:sz w:val="28"/>
                <w:szCs w:val="28"/>
                <w:lang w:val="nl-NL"/>
              </w:rPr>
            </w:pPr>
          </w:p>
          <w:p w14:paraId="719BBB95" w14:textId="77777777" w:rsidR="00EB3945" w:rsidRPr="001D1829" w:rsidRDefault="00EB3945" w:rsidP="00AD7381">
            <w:pPr>
              <w:rPr>
                <w:sz w:val="28"/>
                <w:szCs w:val="28"/>
                <w:lang w:val="nl-NL"/>
              </w:rPr>
            </w:pPr>
          </w:p>
          <w:p w14:paraId="7E782B6D" w14:textId="77777777" w:rsidR="00EB3945" w:rsidRPr="001D1829" w:rsidRDefault="00EB3945" w:rsidP="00AD7381">
            <w:pPr>
              <w:rPr>
                <w:sz w:val="28"/>
                <w:szCs w:val="28"/>
                <w:lang w:val="nl-NL"/>
              </w:rPr>
            </w:pPr>
          </w:p>
          <w:p w14:paraId="1C1C5346" w14:textId="77777777" w:rsidR="00D77625" w:rsidRPr="001D1829" w:rsidRDefault="00D77625" w:rsidP="00AD7381">
            <w:pPr>
              <w:rPr>
                <w:sz w:val="28"/>
                <w:szCs w:val="28"/>
                <w:lang w:val="nl-NL"/>
              </w:rPr>
            </w:pPr>
            <w:r w:rsidRPr="001D1829">
              <w:rPr>
                <w:sz w:val="28"/>
                <w:szCs w:val="28"/>
                <w:lang w:val="nl-NL"/>
              </w:rPr>
              <w:t xml:space="preserve">- HS đọc đề bài, nêu cách làm </w:t>
            </w:r>
          </w:p>
          <w:p w14:paraId="05B372F5" w14:textId="7C948545" w:rsidR="00D77625" w:rsidRPr="001D1829" w:rsidRDefault="00D77625" w:rsidP="00AD7381">
            <w:pPr>
              <w:rPr>
                <w:sz w:val="28"/>
                <w:szCs w:val="28"/>
                <w:lang w:val="nl-NL"/>
              </w:rPr>
            </w:pPr>
            <w:r w:rsidRPr="001D1829">
              <w:rPr>
                <w:sz w:val="28"/>
                <w:szCs w:val="28"/>
                <w:lang w:val="nl-NL"/>
              </w:rPr>
              <w:t xml:space="preserve">- HS </w:t>
            </w:r>
            <w:r w:rsidR="00EB3945" w:rsidRPr="001D1829">
              <w:rPr>
                <w:sz w:val="28"/>
                <w:szCs w:val="28"/>
                <w:lang w:val="nl-NL"/>
              </w:rPr>
              <w:t xml:space="preserve">đọc </w:t>
            </w:r>
            <w:r w:rsidRPr="001D1829">
              <w:rPr>
                <w:sz w:val="28"/>
                <w:szCs w:val="28"/>
                <w:lang w:val="nl-NL"/>
              </w:rPr>
              <w:t xml:space="preserve">làm bài </w:t>
            </w:r>
          </w:p>
          <w:p w14:paraId="18194BE0" w14:textId="09A689EA" w:rsidR="00B457B8" w:rsidRPr="001D1829" w:rsidRDefault="00C068A3" w:rsidP="00AD7381">
            <w:pPr>
              <w:rPr>
                <w:sz w:val="28"/>
                <w:szCs w:val="28"/>
                <w:lang w:val="nl-NL"/>
              </w:rPr>
            </w:pPr>
            <w:r w:rsidRPr="001D1829">
              <w:rPr>
                <w:noProof/>
                <w:sz w:val="28"/>
                <w:szCs w:val="28"/>
              </w:rPr>
              <w:drawing>
                <wp:inline distT="0" distB="0" distL="0" distR="0" wp14:anchorId="550598C5" wp14:editId="4F22A327">
                  <wp:extent cx="3093057" cy="849162"/>
                  <wp:effectExtent l="0" t="0" r="0" b="0"/>
                  <wp:docPr id="32" name="Picture 31">
                    <a:extLst xmlns:a="http://schemas.openxmlformats.org/drawingml/2006/main">
                      <a:ext uri="{FF2B5EF4-FFF2-40B4-BE49-F238E27FC236}">
                        <a16:creationId xmlns:a16="http://schemas.microsoft.com/office/drawing/2014/main" id="{379F86C7-0D1A-E342-854B-6B3C4298FC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a:extLst>
                              <a:ext uri="{FF2B5EF4-FFF2-40B4-BE49-F238E27FC236}">
                                <a16:creationId xmlns:a16="http://schemas.microsoft.com/office/drawing/2014/main" id="{379F86C7-0D1A-E342-854B-6B3C4298FC6D}"/>
                              </a:ext>
                            </a:extLst>
                          </pic:cNvPr>
                          <pic:cNvPicPr>
                            <a:picLocks noChangeAspect="1"/>
                          </pic:cNvPicPr>
                        </pic:nvPicPr>
                        <pic:blipFill rotWithShape="1">
                          <a:blip r:embed="rId18"/>
                          <a:srcRect r="14837"/>
                          <a:stretch/>
                        </pic:blipFill>
                        <pic:spPr>
                          <a:xfrm>
                            <a:off x="0" y="0"/>
                            <a:ext cx="3151392" cy="865177"/>
                          </a:xfrm>
                          <a:prstGeom prst="rect">
                            <a:avLst/>
                          </a:prstGeom>
                        </pic:spPr>
                      </pic:pic>
                    </a:graphicData>
                  </a:graphic>
                </wp:inline>
              </w:drawing>
            </w:r>
          </w:p>
          <w:p w14:paraId="0A304C55" w14:textId="68C9A7BE" w:rsidR="00D77625" w:rsidRPr="001D1829" w:rsidRDefault="00EB3945" w:rsidP="00AD7381">
            <w:pPr>
              <w:rPr>
                <w:sz w:val="28"/>
                <w:szCs w:val="28"/>
                <w:lang w:val="nl-NL"/>
              </w:rPr>
            </w:pPr>
            <w:r w:rsidRPr="001D1829">
              <w:rPr>
                <w:sz w:val="28"/>
                <w:szCs w:val="28"/>
                <w:lang w:val="nl-NL"/>
              </w:rPr>
              <w:t>- HS nhận xét</w:t>
            </w:r>
          </w:p>
          <w:p w14:paraId="1B3511A5" w14:textId="77777777" w:rsidR="00EB3945" w:rsidRPr="001D1829" w:rsidRDefault="00EB3945" w:rsidP="00AD7381">
            <w:pPr>
              <w:rPr>
                <w:sz w:val="28"/>
                <w:szCs w:val="28"/>
                <w:lang w:val="nl-NL"/>
              </w:rPr>
            </w:pPr>
          </w:p>
          <w:p w14:paraId="5DF2B6D0" w14:textId="77777777" w:rsidR="00EB3945" w:rsidRPr="001D1829" w:rsidRDefault="00EB3945" w:rsidP="00AD7381">
            <w:pPr>
              <w:rPr>
                <w:sz w:val="28"/>
                <w:szCs w:val="28"/>
                <w:lang w:val="nl-NL"/>
              </w:rPr>
            </w:pPr>
          </w:p>
          <w:p w14:paraId="435C3B87" w14:textId="77777777" w:rsidR="00EB3945" w:rsidRPr="001D1829" w:rsidRDefault="00EB3945" w:rsidP="00AD7381">
            <w:pPr>
              <w:rPr>
                <w:sz w:val="28"/>
                <w:szCs w:val="28"/>
                <w:lang w:val="nl-NL"/>
              </w:rPr>
            </w:pPr>
          </w:p>
          <w:p w14:paraId="79ED1F4F" w14:textId="77777777" w:rsidR="00D77625" w:rsidRPr="001D1829" w:rsidRDefault="00D77625" w:rsidP="00AD7381">
            <w:pPr>
              <w:rPr>
                <w:sz w:val="28"/>
                <w:szCs w:val="28"/>
                <w:lang w:val="nl-NL"/>
              </w:rPr>
            </w:pPr>
            <w:r w:rsidRPr="001D1829">
              <w:rPr>
                <w:sz w:val="28"/>
                <w:szCs w:val="28"/>
                <w:lang w:val="nl-NL"/>
              </w:rPr>
              <w:t>- HS đọc bài toán</w:t>
            </w:r>
          </w:p>
          <w:p w14:paraId="18D71004" w14:textId="0A342FBB" w:rsidR="00D77625" w:rsidRPr="001D1829" w:rsidRDefault="00D77625" w:rsidP="00AD7381">
            <w:pPr>
              <w:rPr>
                <w:sz w:val="28"/>
                <w:szCs w:val="28"/>
                <w:lang w:val="nl-NL"/>
              </w:rPr>
            </w:pPr>
            <w:r w:rsidRPr="001D1829">
              <w:rPr>
                <w:sz w:val="28"/>
                <w:szCs w:val="28"/>
                <w:lang w:val="nl-NL"/>
              </w:rPr>
              <w:t>- 1 cái b</w:t>
            </w:r>
            <w:r w:rsidR="00C068A3" w:rsidRPr="001D1829">
              <w:rPr>
                <w:sz w:val="28"/>
                <w:szCs w:val="28"/>
                <w:lang w:val="nl-NL"/>
              </w:rPr>
              <w:t xml:space="preserve">ánh mời </w:t>
            </w:r>
            <w:r w:rsidRPr="001D1829">
              <w:rPr>
                <w:sz w:val="28"/>
                <w:szCs w:val="28"/>
                <w:lang w:val="nl-NL"/>
              </w:rPr>
              <w:t xml:space="preserve">: </w:t>
            </w:r>
            <w:r w:rsidR="00C068A3" w:rsidRPr="001D1829">
              <w:rPr>
                <w:sz w:val="28"/>
                <w:szCs w:val="28"/>
                <w:lang w:val="nl-NL"/>
              </w:rPr>
              <w:t>3 bạn ăn chung</w:t>
            </w:r>
            <w:r w:rsidRPr="001D1829">
              <w:rPr>
                <w:sz w:val="28"/>
                <w:szCs w:val="28"/>
                <w:lang w:val="nl-NL"/>
              </w:rPr>
              <w:t xml:space="preserve"> </w:t>
            </w:r>
          </w:p>
          <w:p w14:paraId="0D8E15BD" w14:textId="4E763CEE" w:rsidR="00D77625" w:rsidRPr="001D1829" w:rsidRDefault="00D77625" w:rsidP="00AD7381">
            <w:pPr>
              <w:rPr>
                <w:sz w:val="28"/>
                <w:szCs w:val="28"/>
                <w:lang w:val="nl-NL"/>
              </w:rPr>
            </w:pPr>
            <w:r w:rsidRPr="001D1829">
              <w:rPr>
                <w:sz w:val="28"/>
                <w:szCs w:val="28"/>
                <w:lang w:val="nl-NL"/>
              </w:rPr>
              <w:t>- 9 cái b</w:t>
            </w:r>
            <w:r w:rsidR="00C068A3" w:rsidRPr="001D1829">
              <w:rPr>
                <w:sz w:val="28"/>
                <w:szCs w:val="28"/>
                <w:lang w:val="nl-NL"/>
              </w:rPr>
              <w:t>ánh mời</w:t>
            </w:r>
            <w:r w:rsidRPr="001D1829">
              <w:rPr>
                <w:sz w:val="28"/>
                <w:szCs w:val="28"/>
                <w:lang w:val="nl-NL"/>
              </w:rPr>
              <w:t xml:space="preserve">: ? </w:t>
            </w:r>
            <w:r w:rsidR="00C068A3" w:rsidRPr="001D1829">
              <w:rPr>
                <w:sz w:val="28"/>
                <w:szCs w:val="28"/>
                <w:lang w:val="nl-NL"/>
              </w:rPr>
              <w:t>bạn ăn chung?</w:t>
            </w:r>
          </w:p>
          <w:p w14:paraId="1EE4B48D" w14:textId="77777777" w:rsidR="00D77625" w:rsidRPr="001D1829" w:rsidRDefault="00D77625" w:rsidP="00AD7381">
            <w:pPr>
              <w:rPr>
                <w:sz w:val="28"/>
                <w:szCs w:val="28"/>
                <w:lang w:val="nl-NL"/>
              </w:rPr>
            </w:pPr>
            <w:r w:rsidRPr="001D1829">
              <w:rPr>
                <w:sz w:val="28"/>
                <w:szCs w:val="28"/>
                <w:lang w:val="nl-NL"/>
              </w:rPr>
              <w:t>- Gấp một số lên một số lần</w:t>
            </w:r>
          </w:p>
          <w:p w14:paraId="34CE3829" w14:textId="77777777" w:rsidR="00EB3945" w:rsidRPr="001D1829" w:rsidRDefault="00EB3945" w:rsidP="00AD7381">
            <w:pPr>
              <w:rPr>
                <w:sz w:val="28"/>
                <w:szCs w:val="28"/>
                <w:lang w:val="nl-NL"/>
              </w:rPr>
            </w:pPr>
          </w:p>
          <w:p w14:paraId="46EF443D" w14:textId="77777777" w:rsidR="00D77625" w:rsidRPr="001D1829" w:rsidRDefault="00D77625" w:rsidP="00AD7381">
            <w:pPr>
              <w:rPr>
                <w:sz w:val="28"/>
                <w:szCs w:val="28"/>
                <w:lang w:val="nl-NL"/>
              </w:rPr>
            </w:pPr>
            <w:r w:rsidRPr="001D1829">
              <w:rPr>
                <w:sz w:val="28"/>
                <w:szCs w:val="28"/>
                <w:lang w:val="nl-NL"/>
              </w:rPr>
              <w:t>- Ta lấy số đó nhân với số lần</w:t>
            </w:r>
          </w:p>
          <w:p w14:paraId="6419A8C8" w14:textId="77777777" w:rsidR="00D77625" w:rsidRPr="001D1829" w:rsidRDefault="00D77625" w:rsidP="00AD7381">
            <w:pPr>
              <w:rPr>
                <w:sz w:val="28"/>
                <w:szCs w:val="28"/>
                <w:lang w:val="nl-NL"/>
              </w:rPr>
            </w:pPr>
            <w:r w:rsidRPr="001D1829">
              <w:rPr>
                <w:sz w:val="28"/>
                <w:szCs w:val="28"/>
                <w:lang w:val="nl-NL"/>
              </w:rPr>
              <w:t>- HS làm bài cá nhân</w:t>
            </w:r>
          </w:p>
          <w:p w14:paraId="476CEB94" w14:textId="77777777" w:rsidR="00D77625" w:rsidRPr="001D1829" w:rsidRDefault="00D77625" w:rsidP="00AD7381">
            <w:pPr>
              <w:rPr>
                <w:sz w:val="28"/>
                <w:szCs w:val="28"/>
                <w:lang w:val="nl-NL"/>
              </w:rPr>
            </w:pPr>
            <w:r w:rsidRPr="001D1829">
              <w:rPr>
                <w:sz w:val="28"/>
                <w:szCs w:val="28"/>
                <w:lang w:val="nl-NL"/>
              </w:rPr>
              <w:t xml:space="preserve">                      Giải:</w:t>
            </w:r>
          </w:p>
          <w:p w14:paraId="38966E53" w14:textId="77C2310C" w:rsidR="00D77625" w:rsidRPr="001D1829" w:rsidRDefault="00D77625" w:rsidP="00AD7381">
            <w:pPr>
              <w:rPr>
                <w:sz w:val="28"/>
                <w:szCs w:val="28"/>
                <w:lang w:val="nl-NL"/>
              </w:rPr>
            </w:pPr>
            <w:r w:rsidRPr="001D1829">
              <w:rPr>
                <w:sz w:val="28"/>
                <w:szCs w:val="28"/>
                <w:lang w:val="nl-NL"/>
              </w:rPr>
              <w:t xml:space="preserve">   </w:t>
            </w:r>
            <w:r w:rsidR="00C068A3" w:rsidRPr="001D1829">
              <w:rPr>
                <w:sz w:val="28"/>
                <w:szCs w:val="28"/>
                <w:lang w:val="nl-NL"/>
              </w:rPr>
              <w:t>9 cái bánh có thể mời được số bạn ăn chung</w:t>
            </w:r>
            <w:r w:rsidRPr="001D1829">
              <w:rPr>
                <w:sz w:val="28"/>
                <w:szCs w:val="28"/>
                <w:lang w:val="nl-NL"/>
              </w:rPr>
              <w:t xml:space="preserve"> là:</w:t>
            </w:r>
          </w:p>
          <w:p w14:paraId="7E132CA8" w14:textId="6BC58656" w:rsidR="00D77625" w:rsidRPr="001D1829" w:rsidRDefault="00D77625" w:rsidP="00AD7381">
            <w:pPr>
              <w:rPr>
                <w:sz w:val="28"/>
                <w:szCs w:val="28"/>
                <w:lang w:val="nl-NL"/>
              </w:rPr>
            </w:pPr>
            <w:r w:rsidRPr="001D1829">
              <w:rPr>
                <w:sz w:val="28"/>
                <w:szCs w:val="28"/>
                <w:lang w:val="nl-NL"/>
              </w:rPr>
              <w:t xml:space="preserve">              </w:t>
            </w:r>
            <w:r w:rsidR="00C068A3" w:rsidRPr="001D1829">
              <w:rPr>
                <w:sz w:val="28"/>
                <w:szCs w:val="28"/>
                <w:lang w:val="nl-NL"/>
              </w:rPr>
              <w:t>9</w:t>
            </w:r>
            <w:r w:rsidRPr="001D1829">
              <w:rPr>
                <w:sz w:val="28"/>
                <w:szCs w:val="28"/>
                <w:lang w:val="nl-NL"/>
              </w:rPr>
              <w:t xml:space="preserve"> x </w:t>
            </w:r>
            <w:r w:rsidR="00C068A3" w:rsidRPr="001D1829">
              <w:rPr>
                <w:sz w:val="28"/>
                <w:szCs w:val="28"/>
                <w:lang w:val="nl-NL"/>
              </w:rPr>
              <w:t>3</w:t>
            </w:r>
            <w:r w:rsidRPr="001D1829">
              <w:rPr>
                <w:sz w:val="28"/>
                <w:szCs w:val="28"/>
                <w:lang w:val="nl-NL"/>
              </w:rPr>
              <w:t xml:space="preserve"> = </w:t>
            </w:r>
            <w:r w:rsidR="00C068A3" w:rsidRPr="001D1829">
              <w:rPr>
                <w:sz w:val="28"/>
                <w:szCs w:val="28"/>
                <w:lang w:val="nl-NL"/>
              </w:rPr>
              <w:t>27</w:t>
            </w:r>
            <w:r w:rsidRPr="001D1829">
              <w:rPr>
                <w:sz w:val="28"/>
                <w:szCs w:val="28"/>
                <w:lang w:val="nl-NL"/>
              </w:rPr>
              <w:t xml:space="preserve"> (</w:t>
            </w:r>
            <w:r w:rsidR="00C068A3" w:rsidRPr="001D1829">
              <w:rPr>
                <w:sz w:val="28"/>
                <w:szCs w:val="28"/>
                <w:lang w:val="nl-NL"/>
              </w:rPr>
              <w:t>bạn</w:t>
            </w:r>
            <w:r w:rsidRPr="001D1829">
              <w:rPr>
                <w:sz w:val="28"/>
                <w:szCs w:val="28"/>
                <w:lang w:val="nl-NL"/>
              </w:rPr>
              <w:t>)</w:t>
            </w:r>
          </w:p>
          <w:p w14:paraId="40A52650" w14:textId="7C7EE8ED" w:rsidR="00D77625" w:rsidRPr="001D1829" w:rsidRDefault="00D77625" w:rsidP="00AD7381">
            <w:pPr>
              <w:rPr>
                <w:sz w:val="28"/>
                <w:szCs w:val="28"/>
                <w:lang w:val="nl-NL"/>
              </w:rPr>
            </w:pPr>
            <w:r w:rsidRPr="001D1829">
              <w:rPr>
                <w:sz w:val="28"/>
                <w:szCs w:val="28"/>
                <w:lang w:val="nl-NL"/>
              </w:rPr>
              <w:t xml:space="preserve">                      Đáp số: </w:t>
            </w:r>
            <w:r w:rsidR="00C068A3" w:rsidRPr="001D1829">
              <w:rPr>
                <w:sz w:val="28"/>
                <w:szCs w:val="28"/>
                <w:lang w:val="nl-NL"/>
              </w:rPr>
              <w:t>27 bạn</w:t>
            </w:r>
          </w:p>
          <w:p w14:paraId="29FD1740" w14:textId="77777777" w:rsidR="00D77625" w:rsidRPr="001D1829" w:rsidRDefault="00D77625" w:rsidP="00AD7381">
            <w:pPr>
              <w:rPr>
                <w:sz w:val="28"/>
                <w:szCs w:val="28"/>
                <w:lang w:val="nl-NL"/>
              </w:rPr>
            </w:pPr>
            <w:r w:rsidRPr="001D1829">
              <w:rPr>
                <w:sz w:val="28"/>
                <w:szCs w:val="28"/>
                <w:lang w:val="nl-NL"/>
              </w:rPr>
              <w:t>- Cả lớp chữa bài, nhận xét</w:t>
            </w:r>
          </w:p>
          <w:p w14:paraId="73E31981" w14:textId="77777777" w:rsidR="00C068A3" w:rsidRPr="001D1829" w:rsidRDefault="00C068A3" w:rsidP="00AD7381">
            <w:pPr>
              <w:rPr>
                <w:sz w:val="28"/>
                <w:szCs w:val="28"/>
                <w:lang w:val="nl-NL"/>
              </w:rPr>
            </w:pPr>
          </w:p>
          <w:p w14:paraId="68D22C37" w14:textId="77777777" w:rsidR="00EB3945" w:rsidRPr="001D1829" w:rsidRDefault="00EB3945" w:rsidP="00AD7381">
            <w:pPr>
              <w:rPr>
                <w:sz w:val="28"/>
                <w:szCs w:val="28"/>
                <w:lang w:val="nl-NL"/>
              </w:rPr>
            </w:pPr>
          </w:p>
          <w:p w14:paraId="61F724FA" w14:textId="77777777" w:rsidR="00EB3945" w:rsidRPr="001D1829" w:rsidRDefault="00EB3945" w:rsidP="00AD7381">
            <w:pPr>
              <w:rPr>
                <w:sz w:val="28"/>
                <w:szCs w:val="28"/>
                <w:lang w:val="nl-NL"/>
              </w:rPr>
            </w:pPr>
          </w:p>
          <w:p w14:paraId="61527358" w14:textId="77777777" w:rsidR="00EB3945" w:rsidRPr="001D1829" w:rsidRDefault="00EB3945" w:rsidP="00AD7381">
            <w:pPr>
              <w:rPr>
                <w:sz w:val="28"/>
                <w:szCs w:val="28"/>
                <w:lang w:val="nl-NL"/>
              </w:rPr>
            </w:pPr>
          </w:p>
          <w:p w14:paraId="331FDFB8" w14:textId="77777777" w:rsidR="00EB3945" w:rsidRPr="001D1829" w:rsidRDefault="00EB3945" w:rsidP="00AD7381">
            <w:pPr>
              <w:rPr>
                <w:sz w:val="28"/>
                <w:szCs w:val="28"/>
                <w:lang w:val="nl-NL"/>
              </w:rPr>
            </w:pPr>
          </w:p>
          <w:p w14:paraId="0D2AA2CA" w14:textId="0A1A232C" w:rsidR="00C068A3" w:rsidRPr="001D1829" w:rsidRDefault="00D77625" w:rsidP="00AD7381">
            <w:pPr>
              <w:rPr>
                <w:sz w:val="28"/>
                <w:szCs w:val="28"/>
                <w:lang w:val="nl-NL"/>
              </w:rPr>
            </w:pPr>
            <w:r w:rsidRPr="001D1829">
              <w:rPr>
                <w:sz w:val="28"/>
                <w:szCs w:val="28"/>
                <w:lang w:val="nl-NL"/>
              </w:rPr>
              <w:t>- HS đọc bài toán</w:t>
            </w:r>
          </w:p>
          <w:p w14:paraId="3BBF0033" w14:textId="77777777" w:rsidR="00D77625" w:rsidRPr="001D1829" w:rsidRDefault="00D77625" w:rsidP="00AD7381">
            <w:pPr>
              <w:rPr>
                <w:sz w:val="28"/>
                <w:szCs w:val="28"/>
                <w:lang w:val="nl-NL"/>
              </w:rPr>
            </w:pPr>
            <w:r w:rsidRPr="001D1829">
              <w:rPr>
                <w:sz w:val="28"/>
                <w:szCs w:val="28"/>
                <w:lang w:val="nl-NL"/>
              </w:rPr>
              <w:t>- HS nêu cách làm</w:t>
            </w:r>
          </w:p>
          <w:p w14:paraId="29778915" w14:textId="77777777" w:rsidR="00D77625" w:rsidRPr="001D1829" w:rsidRDefault="00D77625" w:rsidP="00AD7381">
            <w:pPr>
              <w:rPr>
                <w:sz w:val="28"/>
                <w:szCs w:val="28"/>
                <w:lang w:val="nl-NL"/>
              </w:rPr>
            </w:pPr>
            <w:r w:rsidRPr="001D1829">
              <w:rPr>
                <w:sz w:val="28"/>
                <w:szCs w:val="28"/>
                <w:lang w:val="nl-NL"/>
              </w:rPr>
              <w:t>- HS làm việc nhóm</w:t>
            </w:r>
          </w:p>
          <w:p w14:paraId="69D2BB53" w14:textId="77777777" w:rsidR="00D77625" w:rsidRPr="001D1829" w:rsidRDefault="00D77625" w:rsidP="00AD7381">
            <w:pPr>
              <w:rPr>
                <w:sz w:val="28"/>
                <w:szCs w:val="28"/>
                <w:lang w:val="nl-NL"/>
              </w:rPr>
            </w:pPr>
            <w:r w:rsidRPr="001D1829">
              <w:rPr>
                <w:sz w:val="28"/>
                <w:szCs w:val="28"/>
                <w:lang w:val="nl-NL"/>
              </w:rPr>
              <w:t>- Các nhóm báo cáo</w:t>
            </w:r>
          </w:p>
          <w:p w14:paraId="124BB106" w14:textId="57FB3E98" w:rsidR="00D77625" w:rsidRPr="001D1829" w:rsidRDefault="00761230" w:rsidP="00AD7381">
            <w:pPr>
              <w:rPr>
                <w:rFonts w:eastAsiaTheme="minorHAnsi"/>
                <w:sz w:val="28"/>
                <w:szCs w:val="28"/>
              </w:rPr>
            </w:pPr>
            <w:r w:rsidRPr="001D1829">
              <w:rPr>
                <w:noProof/>
                <w:sz w:val="28"/>
                <w:szCs w:val="28"/>
              </w:rPr>
              <w:lastRenderedPageBreak/>
              <w:drawing>
                <wp:inline distT="0" distB="0" distL="0" distR="0" wp14:anchorId="5C9D29FB" wp14:editId="680754F4">
                  <wp:extent cx="2019631" cy="1070909"/>
                  <wp:effectExtent l="0" t="0" r="0" b="0"/>
                  <wp:docPr id="38" name="Picture 37">
                    <a:extLst xmlns:a="http://schemas.openxmlformats.org/drawingml/2006/main">
                      <a:ext uri="{FF2B5EF4-FFF2-40B4-BE49-F238E27FC236}">
                        <a16:creationId xmlns:a16="http://schemas.microsoft.com/office/drawing/2014/main" id="{C47E5C70-72D9-C43A-38D5-E9F5434B8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a:extLst>
                              <a:ext uri="{FF2B5EF4-FFF2-40B4-BE49-F238E27FC236}">
                                <a16:creationId xmlns:a16="http://schemas.microsoft.com/office/drawing/2014/main" id="{C47E5C70-72D9-C43A-38D5-E9F5434B8EF4}"/>
                              </a:ext>
                            </a:extLst>
                          </pic:cNvPr>
                          <pic:cNvPicPr>
                            <a:picLocks noChangeAspect="1"/>
                          </pic:cNvPicPr>
                        </pic:nvPicPr>
                        <pic:blipFill>
                          <a:blip r:embed="rId19"/>
                          <a:stretch>
                            <a:fillRect/>
                          </a:stretch>
                        </pic:blipFill>
                        <pic:spPr>
                          <a:xfrm>
                            <a:off x="0" y="0"/>
                            <a:ext cx="2028976" cy="1075864"/>
                          </a:xfrm>
                          <a:prstGeom prst="rect">
                            <a:avLst/>
                          </a:prstGeom>
                        </pic:spPr>
                      </pic:pic>
                    </a:graphicData>
                  </a:graphic>
                </wp:inline>
              </w:drawing>
            </w:r>
          </w:p>
        </w:tc>
      </w:tr>
      <w:tr w:rsidR="001D1829" w:rsidRPr="001D1829" w14:paraId="291B109D" w14:textId="77777777" w:rsidTr="00C068A3">
        <w:trPr>
          <w:gridAfter w:val="1"/>
          <w:wAfter w:w="10" w:type="dxa"/>
        </w:trPr>
        <w:tc>
          <w:tcPr>
            <w:tcW w:w="5070" w:type="dxa"/>
            <w:tcBorders>
              <w:top w:val="dashed" w:sz="4" w:space="0" w:color="auto"/>
              <w:bottom w:val="dashed" w:sz="4" w:space="0" w:color="auto"/>
            </w:tcBorders>
          </w:tcPr>
          <w:p w14:paraId="4EA321DF" w14:textId="67AC5925" w:rsidR="00620ACF" w:rsidRPr="001D1829" w:rsidRDefault="001D1829" w:rsidP="00AD7381">
            <w:pPr>
              <w:jc w:val="both"/>
              <w:rPr>
                <w:b/>
                <w:sz w:val="28"/>
                <w:szCs w:val="28"/>
                <w:lang w:val="nl-NL"/>
              </w:rPr>
            </w:pPr>
            <w:r>
              <w:rPr>
                <w:b/>
                <w:sz w:val="28"/>
                <w:szCs w:val="28"/>
                <w:lang w:val="nl-NL"/>
              </w:rPr>
              <w:lastRenderedPageBreak/>
              <w:t>3. Vận dụng</w:t>
            </w:r>
            <w:r w:rsidR="00620ACF" w:rsidRPr="001D1829">
              <w:rPr>
                <w:b/>
                <w:sz w:val="28"/>
                <w:szCs w:val="28"/>
                <w:lang w:val="nl-NL"/>
              </w:rPr>
              <w:t>.</w:t>
            </w:r>
          </w:p>
        </w:tc>
        <w:tc>
          <w:tcPr>
            <w:tcW w:w="5059" w:type="dxa"/>
            <w:tcBorders>
              <w:top w:val="dashed" w:sz="4" w:space="0" w:color="auto"/>
              <w:bottom w:val="dashed" w:sz="4" w:space="0" w:color="auto"/>
            </w:tcBorders>
          </w:tcPr>
          <w:p w14:paraId="635759C0" w14:textId="77777777" w:rsidR="00620ACF" w:rsidRPr="001D1829" w:rsidRDefault="00620ACF" w:rsidP="00AD7381">
            <w:pPr>
              <w:rPr>
                <w:sz w:val="28"/>
                <w:szCs w:val="28"/>
                <w:lang w:val="nl-NL"/>
              </w:rPr>
            </w:pPr>
          </w:p>
        </w:tc>
      </w:tr>
      <w:tr w:rsidR="001D1829" w:rsidRPr="001D1829" w14:paraId="1B8DABBF" w14:textId="77777777" w:rsidTr="00C068A3">
        <w:trPr>
          <w:gridAfter w:val="1"/>
          <w:wAfter w:w="10" w:type="dxa"/>
        </w:trPr>
        <w:tc>
          <w:tcPr>
            <w:tcW w:w="5070" w:type="dxa"/>
            <w:tcBorders>
              <w:top w:val="dashed" w:sz="4" w:space="0" w:color="auto"/>
              <w:bottom w:val="dashed" w:sz="4" w:space="0" w:color="auto"/>
            </w:tcBorders>
          </w:tcPr>
          <w:p w14:paraId="61C3EDDF" w14:textId="77777777" w:rsidR="00620ACF" w:rsidRPr="001D1829" w:rsidRDefault="00620ACF" w:rsidP="00AD7381">
            <w:pPr>
              <w:jc w:val="both"/>
              <w:rPr>
                <w:sz w:val="28"/>
                <w:szCs w:val="28"/>
                <w:lang w:val="nl-NL"/>
              </w:rPr>
            </w:pPr>
            <w:r w:rsidRPr="001D1829">
              <w:rPr>
                <w:b/>
                <w:sz w:val="28"/>
                <w:szCs w:val="28"/>
                <w:lang w:val="nl-NL"/>
              </w:rPr>
              <w:t xml:space="preserve">- </w:t>
            </w:r>
            <w:r w:rsidRPr="001D1829">
              <w:rPr>
                <w:sz w:val="28"/>
                <w:szCs w:val="28"/>
                <w:lang w:val="nl-NL"/>
              </w:rPr>
              <w:t>GV tổ chức cho HS thi giải nhanh tính đúng bài toán sau:</w:t>
            </w:r>
          </w:p>
          <w:p w14:paraId="3489711C" w14:textId="77777777" w:rsidR="00620ACF" w:rsidRPr="001D1829" w:rsidRDefault="00620ACF" w:rsidP="00AD7381">
            <w:pPr>
              <w:jc w:val="both"/>
              <w:rPr>
                <w:sz w:val="28"/>
                <w:szCs w:val="28"/>
                <w:lang w:val="nl-NL"/>
              </w:rPr>
            </w:pPr>
            <w:r w:rsidRPr="001D1829">
              <w:rPr>
                <w:sz w:val="28"/>
                <w:szCs w:val="28"/>
                <w:lang w:val="nl-NL"/>
              </w:rPr>
              <w:t>+ Bài toán: Lan hái được 18 bông hao. Lan hái được số hoa gấp 3 lần số hoa của Huệ. Hỏi Huệ hái được bao nhiêu bông hoa?</w:t>
            </w:r>
          </w:p>
          <w:p w14:paraId="6D8E5816" w14:textId="17C504A2" w:rsidR="00620ACF" w:rsidRPr="001D1829" w:rsidRDefault="00620ACF" w:rsidP="00AD7381">
            <w:pPr>
              <w:jc w:val="both"/>
              <w:rPr>
                <w:b/>
                <w:sz w:val="28"/>
                <w:szCs w:val="28"/>
                <w:lang w:val="nl-NL"/>
              </w:rPr>
            </w:pPr>
            <w:r w:rsidRPr="001D1829">
              <w:rPr>
                <w:sz w:val="28"/>
                <w:szCs w:val="28"/>
                <w:lang w:val="nl-NL"/>
              </w:rPr>
              <w:t>- Nhận xét, tuyên dương</w:t>
            </w:r>
          </w:p>
        </w:tc>
        <w:tc>
          <w:tcPr>
            <w:tcW w:w="5059" w:type="dxa"/>
            <w:tcBorders>
              <w:top w:val="dashed" w:sz="4" w:space="0" w:color="auto"/>
              <w:bottom w:val="dashed" w:sz="4" w:space="0" w:color="auto"/>
            </w:tcBorders>
          </w:tcPr>
          <w:p w14:paraId="7C4F7CEF" w14:textId="77777777" w:rsidR="00620ACF" w:rsidRPr="001D1829" w:rsidRDefault="00620ACF" w:rsidP="00AD7381">
            <w:pPr>
              <w:rPr>
                <w:sz w:val="28"/>
                <w:szCs w:val="28"/>
                <w:lang w:val="nl-NL"/>
              </w:rPr>
            </w:pPr>
            <w:r w:rsidRPr="001D1829">
              <w:rPr>
                <w:sz w:val="28"/>
                <w:szCs w:val="28"/>
                <w:lang w:val="nl-NL"/>
              </w:rPr>
              <w:t>- HS thi đua giải nhanh, tính đúng bài toán.</w:t>
            </w:r>
          </w:p>
          <w:p w14:paraId="1078E4F9" w14:textId="77777777" w:rsidR="00620ACF" w:rsidRPr="001D1829" w:rsidRDefault="00620ACF" w:rsidP="00AD7381">
            <w:pPr>
              <w:rPr>
                <w:sz w:val="28"/>
                <w:szCs w:val="28"/>
                <w:lang w:val="nl-NL"/>
              </w:rPr>
            </w:pPr>
            <w:r w:rsidRPr="001D1829">
              <w:rPr>
                <w:sz w:val="28"/>
                <w:szCs w:val="28"/>
                <w:lang w:val="nl-NL"/>
              </w:rPr>
              <w:t>- HS trình bày.</w:t>
            </w:r>
          </w:p>
          <w:p w14:paraId="08D62D1F" w14:textId="08F4D996" w:rsidR="00620ACF" w:rsidRPr="001D1829" w:rsidRDefault="00620ACF" w:rsidP="00AD7381">
            <w:pPr>
              <w:rPr>
                <w:sz w:val="28"/>
                <w:szCs w:val="28"/>
                <w:lang w:val="nl-NL"/>
              </w:rPr>
            </w:pPr>
            <w:r w:rsidRPr="001D1829">
              <w:rPr>
                <w:sz w:val="28"/>
                <w:szCs w:val="28"/>
                <w:lang w:val="nl-NL"/>
              </w:rPr>
              <w:t>- Cả lớp nhận xét.</w:t>
            </w:r>
          </w:p>
        </w:tc>
      </w:tr>
      <w:tr w:rsidR="00620ACF" w:rsidRPr="001D1829" w14:paraId="22D72136" w14:textId="77777777" w:rsidTr="00C068A3">
        <w:tc>
          <w:tcPr>
            <w:tcW w:w="10139" w:type="dxa"/>
            <w:gridSpan w:val="3"/>
            <w:tcBorders>
              <w:top w:val="dashed" w:sz="4" w:space="0" w:color="auto"/>
              <w:bottom w:val="dashed" w:sz="4" w:space="0" w:color="auto"/>
            </w:tcBorders>
          </w:tcPr>
          <w:p w14:paraId="263CEE92" w14:textId="32A2BD21" w:rsidR="00620ACF" w:rsidRPr="001D1829" w:rsidRDefault="00620ACF" w:rsidP="00AD7381">
            <w:pPr>
              <w:rPr>
                <w:b/>
                <w:sz w:val="28"/>
                <w:szCs w:val="28"/>
                <w:lang w:val="nl-NL"/>
              </w:rPr>
            </w:pPr>
            <w:r w:rsidRPr="001D1829">
              <w:rPr>
                <w:b/>
                <w:sz w:val="28"/>
                <w:szCs w:val="28"/>
                <w:lang w:val="nl-NL"/>
              </w:rPr>
              <w:t>4. Điều chỉnh sau bài dạy:</w:t>
            </w:r>
          </w:p>
          <w:p w14:paraId="0A990CB1" w14:textId="77777777" w:rsidR="00620ACF" w:rsidRPr="001D1829" w:rsidRDefault="00620ACF" w:rsidP="00AD7381">
            <w:pPr>
              <w:rPr>
                <w:sz w:val="28"/>
                <w:szCs w:val="28"/>
                <w:lang w:val="nl-NL"/>
              </w:rPr>
            </w:pPr>
            <w:r w:rsidRPr="001D1829">
              <w:rPr>
                <w:sz w:val="28"/>
                <w:szCs w:val="28"/>
                <w:lang w:val="nl-NL"/>
              </w:rPr>
              <w:t>.......................................................................................................................................</w:t>
            </w:r>
          </w:p>
          <w:p w14:paraId="2C8897E0" w14:textId="77777777" w:rsidR="00620ACF" w:rsidRPr="001D1829" w:rsidRDefault="00620ACF" w:rsidP="00AD7381">
            <w:pPr>
              <w:rPr>
                <w:sz w:val="28"/>
                <w:szCs w:val="28"/>
                <w:lang w:val="nl-NL"/>
              </w:rPr>
            </w:pPr>
            <w:r w:rsidRPr="001D1829">
              <w:rPr>
                <w:sz w:val="28"/>
                <w:szCs w:val="28"/>
                <w:lang w:val="nl-NL"/>
              </w:rPr>
              <w:t>.......................................................................................................................................</w:t>
            </w:r>
          </w:p>
          <w:p w14:paraId="624C43EF" w14:textId="0F374159" w:rsidR="00620ACF" w:rsidRPr="001D1829" w:rsidRDefault="00620ACF" w:rsidP="00AD7381">
            <w:pPr>
              <w:rPr>
                <w:sz w:val="28"/>
                <w:szCs w:val="28"/>
                <w:lang w:val="nl-NL"/>
              </w:rPr>
            </w:pPr>
            <w:r w:rsidRPr="001D1829">
              <w:rPr>
                <w:sz w:val="28"/>
                <w:szCs w:val="28"/>
                <w:lang w:val="nl-NL"/>
              </w:rPr>
              <w:t>.......................................................................................................................................</w:t>
            </w:r>
          </w:p>
        </w:tc>
      </w:tr>
    </w:tbl>
    <w:p w14:paraId="0F8511C7" w14:textId="78BBD89B" w:rsidR="00761230" w:rsidRPr="001D1829" w:rsidRDefault="00761230" w:rsidP="00AD7381">
      <w:pPr>
        <w:rPr>
          <w:sz w:val="28"/>
          <w:szCs w:val="28"/>
        </w:rPr>
      </w:pPr>
    </w:p>
    <w:p w14:paraId="5971B788" w14:textId="77777777" w:rsidR="00761230" w:rsidRPr="001D1829" w:rsidRDefault="00761230" w:rsidP="00AD7381">
      <w:pPr>
        <w:rPr>
          <w:sz w:val="28"/>
          <w:szCs w:val="28"/>
        </w:rPr>
      </w:pPr>
      <w:r w:rsidRPr="001D1829">
        <w:rPr>
          <w:sz w:val="28"/>
          <w:szCs w:val="28"/>
        </w:rPr>
        <w:br w:type="page"/>
      </w:r>
    </w:p>
    <w:p w14:paraId="4413BC7A" w14:textId="77777777" w:rsidR="00761230" w:rsidRPr="001D1829" w:rsidRDefault="00761230" w:rsidP="00AD7381">
      <w:pPr>
        <w:jc w:val="center"/>
        <w:rPr>
          <w:b/>
          <w:bCs/>
          <w:sz w:val="28"/>
          <w:szCs w:val="28"/>
          <w:lang w:val="nl-NL"/>
        </w:rPr>
      </w:pPr>
      <w:r w:rsidRPr="001D1829">
        <w:rPr>
          <w:b/>
          <w:bCs/>
          <w:sz w:val="28"/>
          <w:szCs w:val="28"/>
          <w:lang w:val="nl-NL"/>
        </w:rPr>
        <w:lastRenderedPageBreak/>
        <w:t>CHỦ ĐỀ 4: PHÉP NHÂN, PHÉP CHIA TRONG PHẠM VI 100</w:t>
      </w:r>
    </w:p>
    <w:p w14:paraId="44325D27" w14:textId="77777777" w:rsidR="00761230" w:rsidRPr="001D1829" w:rsidRDefault="00761230" w:rsidP="00AD7381">
      <w:pPr>
        <w:jc w:val="center"/>
        <w:rPr>
          <w:b/>
          <w:bCs/>
          <w:sz w:val="28"/>
          <w:szCs w:val="28"/>
          <w:lang w:val="nl-NL"/>
        </w:rPr>
      </w:pPr>
      <w:r w:rsidRPr="001D1829">
        <w:rPr>
          <w:b/>
          <w:bCs/>
          <w:sz w:val="28"/>
          <w:szCs w:val="28"/>
          <w:lang w:val="nl-NL"/>
        </w:rPr>
        <w:t xml:space="preserve">Bài 25: PHÉP CHIA HẾT, PHÉP CHIA CÓ DƯ (T1) </w:t>
      </w:r>
    </w:p>
    <w:p w14:paraId="5C594C5F" w14:textId="77777777" w:rsidR="00761230" w:rsidRPr="001D1829" w:rsidRDefault="00761230" w:rsidP="00AD7381">
      <w:pPr>
        <w:rPr>
          <w:b/>
          <w:bCs/>
          <w:sz w:val="28"/>
          <w:szCs w:val="28"/>
          <w:lang w:val="nl-NL"/>
        </w:rPr>
      </w:pPr>
      <w:r w:rsidRPr="001D1829">
        <w:rPr>
          <w:b/>
          <w:bCs/>
          <w:sz w:val="28"/>
          <w:szCs w:val="28"/>
          <w:lang w:val="nl-NL"/>
        </w:rPr>
        <w:t>I. YÊU CẦU CẦN ĐẠT:</w:t>
      </w:r>
    </w:p>
    <w:p w14:paraId="68D3C468" w14:textId="77777777" w:rsidR="00761230" w:rsidRPr="001D1829" w:rsidRDefault="00761230" w:rsidP="00AD7381">
      <w:pPr>
        <w:jc w:val="both"/>
        <w:rPr>
          <w:b/>
          <w:sz w:val="28"/>
          <w:szCs w:val="28"/>
          <w:lang w:val="nl-NL"/>
        </w:rPr>
      </w:pPr>
      <w:r w:rsidRPr="001D1829">
        <w:rPr>
          <w:b/>
          <w:sz w:val="28"/>
          <w:szCs w:val="28"/>
          <w:lang w:val="nl-NL"/>
        </w:rPr>
        <w:t>1. Năng lực đặc thù:</w:t>
      </w:r>
    </w:p>
    <w:p w14:paraId="0FDD5FFF" w14:textId="52584B06" w:rsidR="00EB3945" w:rsidRPr="001D1829" w:rsidRDefault="00EB3945" w:rsidP="00AD7381">
      <w:pPr>
        <w:contextualSpacing/>
        <w:jc w:val="both"/>
        <w:rPr>
          <w:rFonts w:eastAsiaTheme="minorHAnsi"/>
          <w:sz w:val="28"/>
          <w:szCs w:val="28"/>
        </w:rPr>
      </w:pPr>
      <w:r w:rsidRPr="001D1829">
        <w:rPr>
          <w:rFonts w:eastAsiaTheme="minorHAnsi"/>
          <w:sz w:val="28"/>
          <w:szCs w:val="28"/>
          <w:lang w:val="vi-VN"/>
        </w:rPr>
        <w:t>-</w:t>
      </w:r>
      <w:r w:rsidRPr="001D1829">
        <w:rPr>
          <w:rFonts w:eastAsiaTheme="minorHAnsi"/>
          <w:sz w:val="28"/>
          <w:szCs w:val="28"/>
        </w:rPr>
        <w:t xml:space="preserve"> Giúp học sinh củng cố kiến thức, kĩ năng:</w:t>
      </w:r>
    </w:p>
    <w:p w14:paraId="1F22B934" w14:textId="44AB9B15" w:rsidR="00761230" w:rsidRPr="001D1829" w:rsidRDefault="00EB3945" w:rsidP="00AD7381">
      <w:pPr>
        <w:widowControl w:val="0"/>
        <w:jc w:val="both"/>
        <w:rPr>
          <w:sz w:val="28"/>
          <w:szCs w:val="28"/>
        </w:rPr>
      </w:pPr>
      <w:r w:rsidRPr="001D1829">
        <w:rPr>
          <w:sz w:val="28"/>
          <w:szCs w:val="28"/>
        </w:rPr>
        <w:t>+</w:t>
      </w:r>
      <w:r w:rsidR="00761230" w:rsidRPr="001D1829">
        <w:rPr>
          <w:sz w:val="28"/>
          <w:szCs w:val="28"/>
        </w:rPr>
        <w:t xml:space="preserve"> Nhận biết được phép chia hết và phép chia có dư.</w:t>
      </w:r>
    </w:p>
    <w:p w14:paraId="1227B731" w14:textId="13A3245C" w:rsidR="00761230" w:rsidRPr="001D1829" w:rsidRDefault="00EB3945" w:rsidP="00AD7381">
      <w:pPr>
        <w:widowControl w:val="0"/>
        <w:jc w:val="both"/>
        <w:rPr>
          <w:sz w:val="28"/>
          <w:szCs w:val="28"/>
        </w:rPr>
      </w:pPr>
      <w:r w:rsidRPr="001D1829">
        <w:rPr>
          <w:sz w:val="28"/>
          <w:szCs w:val="28"/>
        </w:rPr>
        <w:t>+</w:t>
      </w:r>
      <w:r w:rsidR="00761230" w:rsidRPr="001D1829">
        <w:rPr>
          <w:sz w:val="28"/>
          <w:szCs w:val="28"/>
        </w:rPr>
        <w:t xml:space="preserve"> Biết cách đặt phép chia và tính được phép chia.</w:t>
      </w:r>
    </w:p>
    <w:p w14:paraId="18AB883A" w14:textId="1CB06468" w:rsidR="00761230" w:rsidRPr="001D1829" w:rsidRDefault="00EB3945" w:rsidP="00AD7381">
      <w:pPr>
        <w:widowControl w:val="0"/>
        <w:jc w:val="both"/>
        <w:rPr>
          <w:sz w:val="28"/>
          <w:szCs w:val="28"/>
        </w:rPr>
      </w:pPr>
      <w:r w:rsidRPr="001D1829">
        <w:rPr>
          <w:sz w:val="28"/>
          <w:szCs w:val="28"/>
        </w:rPr>
        <w:t>+</w:t>
      </w:r>
      <w:r w:rsidR="00761230" w:rsidRPr="001D1829">
        <w:rPr>
          <w:sz w:val="28"/>
          <w:szCs w:val="28"/>
        </w:rPr>
        <w:t xml:space="preserve"> Nhận biết được số dư phải bé hơn số chia.</w:t>
      </w:r>
    </w:p>
    <w:p w14:paraId="0795E01B" w14:textId="0785109D" w:rsidR="00761230" w:rsidRPr="001D1829" w:rsidRDefault="00EB3945" w:rsidP="00AD7381">
      <w:pPr>
        <w:widowControl w:val="0"/>
        <w:jc w:val="both"/>
        <w:rPr>
          <w:sz w:val="28"/>
          <w:szCs w:val="28"/>
        </w:rPr>
      </w:pPr>
      <w:r w:rsidRPr="001D1829">
        <w:rPr>
          <w:sz w:val="28"/>
          <w:szCs w:val="28"/>
        </w:rPr>
        <w:t>+</w:t>
      </w:r>
      <w:r w:rsidR="00761230" w:rsidRPr="001D1829">
        <w:rPr>
          <w:sz w:val="28"/>
          <w:szCs w:val="28"/>
        </w:rPr>
        <w:t xml:space="preserve"> Biết cách đọc kết quả của phép chia có dư</w:t>
      </w:r>
    </w:p>
    <w:p w14:paraId="1BC326C8" w14:textId="6AB96612" w:rsidR="00761230" w:rsidRPr="001D1829" w:rsidRDefault="00000000" w:rsidP="00AD7381">
      <w:pPr>
        <w:widowControl w:val="0"/>
        <w:jc w:val="both"/>
        <w:rPr>
          <w:sz w:val="28"/>
          <w:szCs w:val="28"/>
        </w:rPr>
      </w:pPr>
      <w:hyperlink r:id="rId20" w:history="1">
        <w:r w:rsidR="00EB3945" w:rsidRPr="001D1829">
          <w:rPr>
            <w:rStyle w:val="Hyperlink"/>
            <w:color w:val="auto"/>
            <w:sz w:val="28"/>
            <w:szCs w:val="28"/>
            <w:u w:val="none"/>
          </w:rPr>
          <w:t>+</w:t>
        </w:r>
        <w:r w:rsidR="00761230" w:rsidRPr="001D1829">
          <w:rPr>
            <w:rStyle w:val="Hyperlink"/>
            <w:color w:val="auto"/>
            <w:sz w:val="28"/>
            <w:szCs w:val="28"/>
            <w:u w:val="none"/>
          </w:rPr>
          <w:t xml:space="preserve"> Vận dụng giải các bà</w:t>
        </w:r>
      </w:hyperlink>
      <w:r w:rsidR="00761230" w:rsidRPr="001D1829">
        <w:rPr>
          <w:rStyle w:val="Vnbnnidung"/>
          <w:color w:val="auto"/>
          <w:sz w:val="28"/>
          <w:szCs w:val="28"/>
        </w:rPr>
        <w:t>i toán thực tế liên quan đến phép chia hết và phép chia có dư (một bước tính).</w:t>
      </w:r>
    </w:p>
    <w:p w14:paraId="28B37843" w14:textId="77777777" w:rsidR="00761230" w:rsidRPr="001D1829" w:rsidRDefault="00761230" w:rsidP="00AD7381">
      <w:pPr>
        <w:jc w:val="both"/>
        <w:rPr>
          <w:b/>
          <w:sz w:val="28"/>
          <w:szCs w:val="28"/>
        </w:rPr>
      </w:pPr>
      <w:r w:rsidRPr="001D1829">
        <w:rPr>
          <w:b/>
          <w:sz w:val="28"/>
          <w:szCs w:val="28"/>
        </w:rPr>
        <w:t>2. Năng lực chung.</w:t>
      </w:r>
    </w:p>
    <w:p w14:paraId="08195F43" w14:textId="77777777" w:rsidR="00761230" w:rsidRPr="001D1829" w:rsidRDefault="00000000" w:rsidP="00AD7381">
      <w:pPr>
        <w:jc w:val="both"/>
        <w:rPr>
          <w:sz w:val="28"/>
          <w:szCs w:val="28"/>
        </w:rPr>
      </w:pPr>
      <w:hyperlink r:id="rId21" w:history="1">
        <w:r w:rsidR="00761230" w:rsidRPr="001D1829">
          <w:rPr>
            <w:rStyle w:val="Hyperlink"/>
            <w:color w:val="auto"/>
            <w:sz w:val="28"/>
            <w:szCs w:val="28"/>
            <w:u w:val="none"/>
          </w:rPr>
          <w:t>- Năng l</w:t>
        </w:r>
      </w:hyperlink>
      <w:r w:rsidR="00761230" w:rsidRPr="001D1829">
        <w:rPr>
          <w:rStyle w:val="Vnbnnidung"/>
          <w:color w:val="auto"/>
          <w:sz w:val="28"/>
          <w:szCs w:val="28"/>
        </w:rPr>
        <w:t>ực giải quyết vấn đề, năng lực tư duy</w:t>
      </w:r>
      <w:r w:rsidR="00761230" w:rsidRPr="001D1829">
        <w:rPr>
          <w:sz w:val="28"/>
          <w:szCs w:val="28"/>
        </w:rPr>
        <w:t xml:space="preserve"> và lập luận toán học.</w:t>
      </w:r>
    </w:p>
    <w:p w14:paraId="5068344D" w14:textId="77777777" w:rsidR="00761230" w:rsidRPr="001D1829" w:rsidRDefault="00761230" w:rsidP="00AD7381">
      <w:pPr>
        <w:jc w:val="both"/>
        <w:rPr>
          <w:sz w:val="28"/>
          <w:szCs w:val="28"/>
        </w:rPr>
      </w:pPr>
      <w:r w:rsidRPr="001D1829">
        <w:rPr>
          <w:sz w:val="28"/>
          <w:szCs w:val="28"/>
        </w:rPr>
        <w:t xml:space="preserve">- Năng </w:t>
      </w:r>
      <w:hyperlink r:id="rId22" w:history="1">
        <w:r w:rsidRPr="001D1829">
          <w:rPr>
            <w:rStyle w:val="Hyperlink"/>
            <w:color w:val="auto"/>
            <w:sz w:val="28"/>
            <w:szCs w:val="28"/>
            <w:u w:val="none"/>
          </w:rPr>
          <w:t>lực giao tiếp toán họ</w:t>
        </w:r>
      </w:hyperlink>
      <w:r w:rsidRPr="001D1829">
        <w:rPr>
          <w:rStyle w:val="Vnbnnidung"/>
          <w:color w:val="auto"/>
          <w:sz w:val="28"/>
          <w:szCs w:val="28"/>
        </w:rPr>
        <w:t>c thông qua hoạt động khám phá ki</w:t>
      </w:r>
      <w:hyperlink r:id="rId23" w:history="1">
        <w:r w:rsidRPr="001D1829">
          <w:rPr>
            <w:rStyle w:val="Hyperlink"/>
            <w:color w:val="auto"/>
            <w:sz w:val="28"/>
            <w:szCs w:val="28"/>
            <w:u w:val="none"/>
          </w:rPr>
          <w:t>ến thức mới và hoạt động</w:t>
        </w:r>
      </w:hyperlink>
      <w:r w:rsidRPr="001D1829">
        <w:rPr>
          <w:rStyle w:val="Vnbnnidung"/>
          <w:color w:val="auto"/>
          <w:sz w:val="28"/>
          <w:szCs w:val="28"/>
        </w:rPr>
        <w:t xml:space="preserve"> </w:t>
      </w:r>
      <w:hyperlink r:id="rId24" w:history="1">
        <w:r w:rsidRPr="001D1829">
          <w:rPr>
            <w:rStyle w:val="Hyperlink"/>
            <w:color w:val="auto"/>
            <w:sz w:val="28"/>
            <w:szCs w:val="28"/>
            <w:u w:val="none"/>
          </w:rPr>
          <w:t>giải quyết các bài toá</w:t>
        </w:r>
      </w:hyperlink>
      <w:r w:rsidRPr="001D1829">
        <w:rPr>
          <w:rStyle w:val="Vnbnnidung"/>
          <w:color w:val="auto"/>
          <w:sz w:val="28"/>
          <w:szCs w:val="28"/>
        </w:rPr>
        <w:t>n.</w:t>
      </w:r>
    </w:p>
    <w:p w14:paraId="48AB5932" w14:textId="77777777" w:rsidR="00761230" w:rsidRPr="001D1829" w:rsidRDefault="00761230" w:rsidP="00AD7381">
      <w:pPr>
        <w:jc w:val="both"/>
        <w:rPr>
          <w:sz w:val="28"/>
          <w:szCs w:val="28"/>
        </w:rPr>
      </w:pPr>
      <w:r w:rsidRPr="001D1829">
        <w:rPr>
          <w:sz w:val="28"/>
          <w:szCs w:val="28"/>
        </w:rPr>
        <w:t>- Năng lực giao tiếp và hợp tác: hoạt động nhóm.</w:t>
      </w:r>
    </w:p>
    <w:p w14:paraId="7089AA3A" w14:textId="77777777" w:rsidR="00761230" w:rsidRPr="001D1829" w:rsidRDefault="00761230" w:rsidP="00AD7381">
      <w:pPr>
        <w:jc w:val="both"/>
        <w:rPr>
          <w:b/>
          <w:sz w:val="28"/>
          <w:szCs w:val="28"/>
        </w:rPr>
      </w:pPr>
      <w:r w:rsidRPr="001D1829">
        <w:rPr>
          <w:b/>
          <w:sz w:val="28"/>
          <w:szCs w:val="28"/>
        </w:rPr>
        <w:t>3. Phẩm chất.</w:t>
      </w:r>
    </w:p>
    <w:p w14:paraId="6C5475D1" w14:textId="77777777" w:rsidR="00761230" w:rsidRPr="001D1829" w:rsidRDefault="00761230" w:rsidP="00AD7381">
      <w:pPr>
        <w:jc w:val="both"/>
        <w:rPr>
          <w:sz w:val="28"/>
          <w:szCs w:val="28"/>
        </w:rPr>
      </w:pPr>
      <w:r w:rsidRPr="001D1829">
        <w:rPr>
          <w:sz w:val="28"/>
          <w:szCs w:val="28"/>
        </w:rPr>
        <w:t>- Phẩm chất nhân ái: Có ý thức giúp đỡ lẫn nhau trong hoạt động nhóm để hoàn thành nhiệm vụ.</w:t>
      </w:r>
    </w:p>
    <w:p w14:paraId="7F38D1C7" w14:textId="77777777" w:rsidR="00761230" w:rsidRPr="001D1829" w:rsidRDefault="00761230" w:rsidP="00AD7381">
      <w:pPr>
        <w:jc w:val="both"/>
        <w:rPr>
          <w:sz w:val="28"/>
          <w:szCs w:val="28"/>
        </w:rPr>
      </w:pPr>
      <w:r w:rsidRPr="001D1829">
        <w:rPr>
          <w:sz w:val="28"/>
          <w:szCs w:val="28"/>
        </w:rPr>
        <w:t>- Phẩm chất chăm chỉ: Chăm chỉ suy nghĩ, trả lời câu hỏi; làm tốt các bài tập.</w:t>
      </w:r>
    </w:p>
    <w:p w14:paraId="41D4AD10" w14:textId="77777777" w:rsidR="00761230" w:rsidRPr="001D1829" w:rsidRDefault="00761230" w:rsidP="00AD7381">
      <w:pPr>
        <w:jc w:val="both"/>
        <w:rPr>
          <w:sz w:val="28"/>
          <w:szCs w:val="28"/>
        </w:rPr>
      </w:pPr>
      <w:r w:rsidRPr="001D1829">
        <w:rPr>
          <w:sz w:val="28"/>
          <w:szCs w:val="28"/>
        </w:rPr>
        <w:t>- Phẩm chất trách nhiệm: Giữ trật tự, biết lắng nghe, học tập nghiêm túc.</w:t>
      </w:r>
    </w:p>
    <w:p w14:paraId="17001CB3" w14:textId="77777777" w:rsidR="00761230" w:rsidRPr="001D1829" w:rsidRDefault="00761230" w:rsidP="00AD7381">
      <w:pPr>
        <w:jc w:val="both"/>
        <w:rPr>
          <w:b/>
          <w:sz w:val="28"/>
          <w:szCs w:val="28"/>
        </w:rPr>
      </w:pPr>
      <w:r w:rsidRPr="001D1829">
        <w:rPr>
          <w:b/>
          <w:sz w:val="28"/>
          <w:szCs w:val="28"/>
        </w:rPr>
        <w:t xml:space="preserve">II. ĐỒ DÙNG DẠY HỌC </w:t>
      </w:r>
    </w:p>
    <w:p w14:paraId="47CC2E5B" w14:textId="77777777" w:rsidR="00761230" w:rsidRPr="001D1829" w:rsidRDefault="00761230" w:rsidP="00AD7381">
      <w:pPr>
        <w:jc w:val="both"/>
        <w:rPr>
          <w:rFonts w:eastAsiaTheme="minorHAnsi"/>
          <w:sz w:val="28"/>
          <w:szCs w:val="28"/>
        </w:rPr>
      </w:pPr>
      <w:r w:rsidRPr="001D1829">
        <w:rPr>
          <w:rFonts w:eastAsiaTheme="minorHAnsi"/>
          <w:b/>
          <w:i/>
          <w:sz w:val="28"/>
          <w:szCs w:val="28"/>
        </w:rPr>
        <w:t>1. Giáo viên:</w:t>
      </w:r>
      <w:r w:rsidRPr="001D1829">
        <w:rPr>
          <w:rFonts w:eastAsiaTheme="minorHAnsi"/>
          <w:sz w:val="28"/>
          <w:szCs w:val="28"/>
        </w:rPr>
        <w:t xml:space="preserve"> Vở bài tập Toán; các hình ảnh trong SGK</w:t>
      </w:r>
    </w:p>
    <w:p w14:paraId="7F1B476D" w14:textId="77777777" w:rsidR="00761230" w:rsidRPr="001D1829" w:rsidRDefault="00761230" w:rsidP="00AD7381">
      <w:pPr>
        <w:jc w:val="both"/>
        <w:rPr>
          <w:rFonts w:eastAsiaTheme="minorHAnsi"/>
          <w:sz w:val="28"/>
          <w:szCs w:val="28"/>
        </w:rPr>
      </w:pPr>
      <w:r w:rsidRPr="001D1829">
        <w:rPr>
          <w:rFonts w:eastAsiaTheme="minorHAnsi"/>
          <w:b/>
          <w:i/>
          <w:sz w:val="28"/>
          <w:szCs w:val="28"/>
        </w:rPr>
        <w:t>2. Học sinh:</w:t>
      </w:r>
      <w:r w:rsidRPr="001D1829">
        <w:rPr>
          <w:rFonts w:eastAsiaTheme="minorHAnsi"/>
          <w:sz w:val="28"/>
          <w:szCs w:val="28"/>
        </w:rPr>
        <w:t xml:space="preserve"> Vở bài tập toán, bút, thước</w:t>
      </w:r>
    </w:p>
    <w:p w14:paraId="54900FCA" w14:textId="77777777" w:rsidR="00761230" w:rsidRPr="001D1829" w:rsidRDefault="00761230" w:rsidP="00AD7381">
      <w:pPr>
        <w:jc w:val="both"/>
        <w:outlineLvl w:val="0"/>
        <w:rPr>
          <w:b/>
          <w:bCs/>
          <w:sz w:val="28"/>
          <w:szCs w:val="28"/>
          <w:lang w:val="nl-NL"/>
        </w:rPr>
      </w:pPr>
      <w:r w:rsidRPr="001D1829">
        <w:rPr>
          <w:b/>
          <w:sz w:val="28"/>
          <w:szCs w:val="28"/>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103"/>
      </w:tblGrid>
      <w:tr w:rsidR="001D1829" w:rsidRPr="001D1829" w14:paraId="4EE9E993" w14:textId="77777777" w:rsidTr="009427F2">
        <w:tc>
          <w:tcPr>
            <w:tcW w:w="5070" w:type="dxa"/>
            <w:tcBorders>
              <w:bottom w:val="dashed" w:sz="4" w:space="0" w:color="auto"/>
            </w:tcBorders>
          </w:tcPr>
          <w:p w14:paraId="35BAA781" w14:textId="77777777" w:rsidR="00761230" w:rsidRPr="001D1829" w:rsidRDefault="00761230" w:rsidP="00EB3945">
            <w:pPr>
              <w:jc w:val="center"/>
              <w:rPr>
                <w:b/>
                <w:sz w:val="28"/>
                <w:szCs w:val="28"/>
                <w:lang w:val="nl-NL"/>
              </w:rPr>
            </w:pPr>
            <w:r w:rsidRPr="001D1829">
              <w:rPr>
                <w:b/>
                <w:sz w:val="28"/>
                <w:szCs w:val="28"/>
                <w:lang w:val="nl-NL"/>
              </w:rPr>
              <w:t>Hoạt động của giáo viên</w:t>
            </w:r>
          </w:p>
        </w:tc>
        <w:tc>
          <w:tcPr>
            <w:tcW w:w="5103" w:type="dxa"/>
            <w:tcBorders>
              <w:bottom w:val="dashed" w:sz="4" w:space="0" w:color="auto"/>
            </w:tcBorders>
          </w:tcPr>
          <w:p w14:paraId="54B8C1A6" w14:textId="77777777" w:rsidR="00761230" w:rsidRPr="001D1829" w:rsidRDefault="00761230" w:rsidP="00EB3945">
            <w:pPr>
              <w:jc w:val="center"/>
              <w:rPr>
                <w:b/>
                <w:sz w:val="28"/>
                <w:szCs w:val="28"/>
                <w:lang w:val="nl-NL"/>
              </w:rPr>
            </w:pPr>
            <w:r w:rsidRPr="001D1829">
              <w:rPr>
                <w:b/>
                <w:sz w:val="28"/>
                <w:szCs w:val="28"/>
                <w:lang w:val="nl-NL"/>
              </w:rPr>
              <w:t>Hoạt động của học sinh</w:t>
            </w:r>
          </w:p>
        </w:tc>
      </w:tr>
      <w:tr w:rsidR="001D1829" w:rsidRPr="001D1829" w14:paraId="24898B08" w14:textId="77777777" w:rsidTr="009427F2">
        <w:tc>
          <w:tcPr>
            <w:tcW w:w="10173" w:type="dxa"/>
            <w:gridSpan w:val="2"/>
            <w:tcBorders>
              <w:bottom w:val="dashed" w:sz="4" w:space="0" w:color="auto"/>
            </w:tcBorders>
          </w:tcPr>
          <w:p w14:paraId="7EB2984C" w14:textId="77777777" w:rsidR="00761230" w:rsidRPr="001D1829" w:rsidRDefault="00761230" w:rsidP="00EB3945">
            <w:pPr>
              <w:jc w:val="both"/>
              <w:rPr>
                <w:bCs/>
                <w:i/>
                <w:sz w:val="28"/>
                <w:szCs w:val="28"/>
                <w:lang w:val="nl-NL"/>
              </w:rPr>
            </w:pPr>
            <w:r w:rsidRPr="001D1829">
              <w:rPr>
                <w:b/>
                <w:bCs/>
                <w:sz w:val="28"/>
                <w:szCs w:val="28"/>
                <w:lang w:val="nl-NL"/>
              </w:rPr>
              <w:t>1. HĐ Khởi động:</w:t>
            </w:r>
          </w:p>
        </w:tc>
      </w:tr>
      <w:tr w:rsidR="001D1829" w:rsidRPr="001D1829" w14:paraId="2D3453BD" w14:textId="77777777" w:rsidTr="009427F2">
        <w:tc>
          <w:tcPr>
            <w:tcW w:w="5070" w:type="dxa"/>
            <w:tcBorders>
              <w:bottom w:val="dashed" w:sz="4" w:space="0" w:color="auto"/>
            </w:tcBorders>
          </w:tcPr>
          <w:p w14:paraId="4BA76947" w14:textId="77777777" w:rsidR="00761230" w:rsidRPr="001D1829" w:rsidRDefault="00761230" w:rsidP="00EB3945">
            <w:pPr>
              <w:jc w:val="both"/>
              <w:outlineLvl w:val="0"/>
              <w:rPr>
                <w:bCs/>
                <w:sz w:val="28"/>
                <w:szCs w:val="28"/>
                <w:lang w:val="nl-NL"/>
              </w:rPr>
            </w:pPr>
            <w:r w:rsidRPr="001D1829">
              <w:rPr>
                <w:bCs/>
                <w:sz w:val="28"/>
                <w:szCs w:val="28"/>
                <w:lang w:val="nl-NL"/>
              </w:rPr>
              <w:t>- GV tổ chức trò chơi để khởi động bài học.</w:t>
            </w:r>
          </w:p>
          <w:p w14:paraId="4FF98539" w14:textId="77777777" w:rsidR="00DD33AB" w:rsidRPr="001D1829" w:rsidRDefault="00DD33AB" w:rsidP="00EB3945">
            <w:pPr>
              <w:jc w:val="both"/>
              <w:outlineLvl w:val="0"/>
              <w:rPr>
                <w:bCs/>
                <w:sz w:val="28"/>
                <w:szCs w:val="28"/>
                <w:lang w:val="nl-NL"/>
              </w:rPr>
            </w:pPr>
            <w:r w:rsidRPr="001D1829">
              <w:rPr>
                <w:bCs/>
                <w:sz w:val="28"/>
                <w:szCs w:val="28"/>
                <w:lang w:val="nl-NL"/>
              </w:rPr>
              <w:t xml:space="preserve">Câu 1: Em có 7 viên phấn, cô đem chia đều số phấn này cho 2 bạn. Em sẽ chia số phấn đó  cho 2 bạn như thế nào? . </w:t>
            </w:r>
          </w:p>
          <w:p w14:paraId="3278B70C" w14:textId="77777777" w:rsidR="00DD33AB" w:rsidRPr="001D1829" w:rsidRDefault="00DD33AB" w:rsidP="00EB3945">
            <w:pPr>
              <w:jc w:val="both"/>
              <w:outlineLvl w:val="0"/>
              <w:rPr>
                <w:bCs/>
                <w:sz w:val="28"/>
                <w:szCs w:val="28"/>
                <w:lang w:val="nl-NL"/>
              </w:rPr>
            </w:pPr>
            <w:r w:rsidRPr="001D1829">
              <w:rPr>
                <w:bCs/>
                <w:sz w:val="28"/>
                <w:szCs w:val="28"/>
                <w:lang w:val="nl-NL"/>
              </w:rPr>
              <w:t>- GV Nhận xét, tuyên dương.</w:t>
            </w:r>
          </w:p>
          <w:p w14:paraId="4370C9C2" w14:textId="5C130AF1" w:rsidR="00761230" w:rsidRPr="001D1829" w:rsidRDefault="00DD33AB" w:rsidP="00EB3945">
            <w:pPr>
              <w:jc w:val="both"/>
              <w:outlineLvl w:val="0"/>
              <w:rPr>
                <w:bCs/>
                <w:sz w:val="28"/>
                <w:szCs w:val="28"/>
                <w:lang w:val="nl-NL"/>
              </w:rPr>
            </w:pPr>
            <w:r w:rsidRPr="001D1829">
              <w:rPr>
                <w:bCs/>
                <w:sz w:val="28"/>
                <w:szCs w:val="28"/>
                <w:lang w:val="nl-NL"/>
              </w:rPr>
              <w:t>- GV dẫn dắt vào bài mới</w:t>
            </w:r>
          </w:p>
        </w:tc>
        <w:tc>
          <w:tcPr>
            <w:tcW w:w="5103" w:type="dxa"/>
            <w:tcBorders>
              <w:bottom w:val="dashed" w:sz="4" w:space="0" w:color="auto"/>
            </w:tcBorders>
          </w:tcPr>
          <w:p w14:paraId="58F8E70D" w14:textId="43BBEBD9" w:rsidR="00761230" w:rsidRPr="001D1829" w:rsidRDefault="00761230" w:rsidP="00EB3945">
            <w:pPr>
              <w:jc w:val="both"/>
              <w:rPr>
                <w:sz w:val="28"/>
                <w:szCs w:val="28"/>
                <w:lang w:val="nl-NL"/>
              </w:rPr>
            </w:pPr>
            <w:r w:rsidRPr="001D1829">
              <w:rPr>
                <w:sz w:val="28"/>
                <w:szCs w:val="28"/>
                <w:lang w:val="nl-NL"/>
              </w:rPr>
              <w:t>- HS tham gia trò chơi</w:t>
            </w:r>
          </w:p>
          <w:p w14:paraId="1B53ACAA" w14:textId="77777777" w:rsidR="00DD33AB" w:rsidRPr="001D1829" w:rsidRDefault="00DD33AB" w:rsidP="00EB3945">
            <w:pPr>
              <w:jc w:val="both"/>
              <w:rPr>
                <w:sz w:val="28"/>
                <w:szCs w:val="28"/>
                <w:lang w:val="nl-NL"/>
              </w:rPr>
            </w:pPr>
          </w:p>
          <w:p w14:paraId="6FE70611" w14:textId="77777777" w:rsidR="00DD33AB" w:rsidRPr="001D1829" w:rsidRDefault="00DD33AB" w:rsidP="00EB3945">
            <w:pPr>
              <w:jc w:val="both"/>
              <w:rPr>
                <w:sz w:val="28"/>
                <w:szCs w:val="28"/>
                <w:lang w:val="nl-NL"/>
              </w:rPr>
            </w:pPr>
            <w:r w:rsidRPr="001D1829">
              <w:rPr>
                <w:sz w:val="28"/>
                <w:szCs w:val="28"/>
                <w:lang w:val="nl-NL"/>
              </w:rPr>
              <w:t>- Mỗi bạn được 3 viên phấn nguyên và nửa viên phấn</w:t>
            </w:r>
          </w:p>
          <w:p w14:paraId="0CE0AADF" w14:textId="77777777" w:rsidR="00DD33AB" w:rsidRPr="001D1829" w:rsidRDefault="00DD33AB" w:rsidP="00EB3945">
            <w:pPr>
              <w:jc w:val="both"/>
              <w:rPr>
                <w:sz w:val="28"/>
                <w:szCs w:val="28"/>
                <w:lang w:val="nl-NL"/>
              </w:rPr>
            </w:pPr>
            <w:r w:rsidRPr="001D1829">
              <w:rPr>
                <w:sz w:val="28"/>
                <w:szCs w:val="28"/>
                <w:lang w:val="nl-NL"/>
              </w:rPr>
              <w:t>- Mỗi bạn được 3 viên phấn và còn thừa 1 viên phấn.</w:t>
            </w:r>
          </w:p>
          <w:p w14:paraId="645F0AF5" w14:textId="2207E7AF" w:rsidR="00761230" w:rsidRPr="001D1829" w:rsidRDefault="00DD33AB" w:rsidP="00EB3945">
            <w:pPr>
              <w:jc w:val="both"/>
              <w:rPr>
                <w:sz w:val="28"/>
                <w:szCs w:val="28"/>
                <w:lang w:val="nl-NL"/>
              </w:rPr>
            </w:pPr>
            <w:r w:rsidRPr="001D1829">
              <w:rPr>
                <w:sz w:val="28"/>
                <w:szCs w:val="28"/>
                <w:lang w:val="nl-NL"/>
              </w:rPr>
              <w:t>- HS lắng nghe.</w:t>
            </w:r>
          </w:p>
        </w:tc>
      </w:tr>
      <w:tr w:rsidR="001D1829" w:rsidRPr="001D1829" w14:paraId="1F418679" w14:textId="77777777" w:rsidTr="009427F2">
        <w:tc>
          <w:tcPr>
            <w:tcW w:w="10173" w:type="dxa"/>
            <w:gridSpan w:val="2"/>
            <w:tcBorders>
              <w:top w:val="dashed" w:sz="4" w:space="0" w:color="auto"/>
              <w:bottom w:val="dashed" w:sz="4" w:space="0" w:color="auto"/>
            </w:tcBorders>
          </w:tcPr>
          <w:p w14:paraId="4B7D415E" w14:textId="77777777" w:rsidR="00761230" w:rsidRPr="001D1829" w:rsidRDefault="00761230" w:rsidP="00EB3945">
            <w:pPr>
              <w:jc w:val="both"/>
              <w:rPr>
                <w:b/>
                <w:sz w:val="28"/>
                <w:szCs w:val="28"/>
                <w:lang w:val="nl-NL"/>
              </w:rPr>
            </w:pPr>
            <w:r w:rsidRPr="001D1829">
              <w:rPr>
                <w:b/>
                <w:sz w:val="28"/>
                <w:szCs w:val="28"/>
                <w:lang w:val="nl-NL"/>
              </w:rPr>
              <w:t>2. HĐ luyện tập, thực hành</w:t>
            </w:r>
          </w:p>
        </w:tc>
      </w:tr>
      <w:tr w:rsidR="001D1829" w:rsidRPr="001D1829" w14:paraId="03366247" w14:textId="77777777" w:rsidTr="009427F2">
        <w:tc>
          <w:tcPr>
            <w:tcW w:w="5070" w:type="dxa"/>
            <w:tcBorders>
              <w:top w:val="dashed" w:sz="4" w:space="0" w:color="auto"/>
              <w:bottom w:val="dashed" w:sz="4" w:space="0" w:color="auto"/>
            </w:tcBorders>
          </w:tcPr>
          <w:p w14:paraId="2FD082D6" w14:textId="77777777" w:rsidR="00761230" w:rsidRPr="001D1829" w:rsidRDefault="00761230" w:rsidP="00EB3945">
            <w:pPr>
              <w:rPr>
                <w:sz w:val="28"/>
                <w:szCs w:val="28"/>
              </w:rPr>
            </w:pPr>
            <w:r w:rsidRPr="001D1829">
              <w:rPr>
                <w:b/>
                <w:bCs/>
                <w:sz w:val="28"/>
                <w:szCs w:val="28"/>
                <w:lang w:val="pt-BR"/>
              </w:rPr>
              <w:t>Hoạt động 1:</w:t>
            </w:r>
            <w:r w:rsidRPr="001D1829">
              <w:rPr>
                <w:sz w:val="28"/>
                <w:szCs w:val="28"/>
                <w:lang w:val="pt-BR"/>
              </w:rPr>
              <w:t xml:space="preserve">  GV giao BT cho HS làm b</w:t>
            </w:r>
            <w:r w:rsidRPr="001D1829">
              <w:rPr>
                <w:sz w:val="28"/>
                <w:szCs w:val="28"/>
              </w:rPr>
              <w:t>ài.</w:t>
            </w:r>
          </w:p>
          <w:p w14:paraId="6D380C07" w14:textId="67C26A5E" w:rsidR="00761230" w:rsidRPr="001D1829" w:rsidRDefault="00761230" w:rsidP="00EB3945">
            <w:pPr>
              <w:rPr>
                <w:sz w:val="28"/>
                <w:szCs w:val="28"/>
                <w:lang w:val="pt-BR"/>
              </w:rPr>
            </w:pPr>
            <w:r w:rsidRPr="001D1829">
              <w:rPr>
                <w:sz w:val="28"/>
                <w:szCs w:val="28"/>
                <w:lang w:val="pt-BR"/>
              </w:rPr>
              <w:t>- Gv lệnh: HS chưa đạt chuẩn làm bài 1, 2,</w:t>
            </w:r>
            <w:r w:rsidR="00DD33AB" w:rsidRPr="001D1829">
              <w:rPr>
                <w:sz w:val="28"/>
                <w:szCs w:val="28"/>
                <w:lang w:val="pt-BR"/>
              </w:rPr>
              <w:t>4</w:t>
            </w:r>
            <w:r w:rsidRPr="001D1829">
              <w:rPr>
                <w:sz w:val="28"/>
                <w:szCs w:val="28"/>
                <w:lang w:val="pt-BR"/>
              </w:rPr>
              <w:t>/ Trang 6</w:t>
            </w:r>
            <w:r w:rsidR="00DD33AB" w:rsidRPr="001D1829">
              <w:rPr>
                <w:sz w:val="28"/>
                <w:szCs w:val="28"/>
                <w:lang w:val="pt-BR"/>
              </w:rPr>
              <w:t>4, 65</w:t>
            </w:r>
            <w:r w:rsidRPr="001D1829">
              <w:rPr>
                <w:sz w:val="28"/>
                <w:szCs w:val="28"/>
                <w:lang w:val="pt-BR"/>
              </w:rPr>
              <w:t xml:space="preserve"> Vở Bài tập Toán.  </w:t>
            </w:r>
          </w:p>
          <w:p w14:paraId="1A3262E7" w14:textId="7D89F857" w:rsidR="00761230" w:rsidRPr="001D1829" w:rsidRDefault="00761230" w:rsidP="00EB3945">
            <w:pPr>
              <w:rPr>
                <w:sz w:val="28"/>
                <w:szCs w:val="28"/>
                <w:lang w:val="pt-BR"/>
              </w:rPr>
            </w:pPr>
            <w:r w:rsidRPr="001D1829">
              <w:rPr>
                <w:sz w:val="28"/>
                <w:szCs w:val="28"/>
                <w:lang w:val="pt-BR"/>
              </w:rPr>
              <w:t>- Gv lệnh: HS đạt chuẩn làm bài 1, 2, 3, 4/ Trang 6</w:t>
            </w:r>
            <w:r w:rsidR="00DD33AB" w:rsidRPr="001D1829">
              <w:rPr>
                <w:sz w:val="28"/>
                <w:szCs w:val="28"/>
                <w:lang w:val="pt-BR"/>
              </w:rPr>
              <w:t>4, 65</w:t>
            </w:r>
            <w:r w:rsidRPr="001D1829">
              <w:rPr>
                <w:sz w:val="28"/>
                <w:szCs w:val="28"/>
                <w:lang w:val="pt-BR"/>
              </w:rPr>
              <w:t xml:space="preserve"> Vở Bài tập Toán.  </w:t>
            </w:r>
          </w:p>
          <w:p w14:paraId="1A090339" w14:textId="77777777" w:rsidR="00761230" w:rsidRPr="001D1829" w:rsidRDefault="00761230" w:rsidP="00EB3945">
            <w:pPr>
              <w:rPr>
                <w:sz w:val="28"/>
                <w:szCs w:val="28"/>
                <w:lang w:val="pt-BR"/>
              </w:rPr>
            </w:pPr>
            <w:r w:rsidRPr="001D1829">
              <w:rPr>
                <w:sz w:val="28"/>
                <w:szCs w:val="28"/>
                <w:lang w:val="pt-BR"/>
              </w:rPr>
              <w:t xml:space="preserve">- GV cho Hs làm bài trong vòng 15 phút. </w:t>
            </w:r>
          </w:p>
          <w:p w14:paraId="66CD6A3C" w14:textId="77777777" w:rsidR="00761230" w:rsidRPr="001D1829" w:rsidRDefault="00761230" w:rsidP="00EB3945">
            <w:pPr>
              <w:rPr>
                <w:sz w:val="28"/>
                <w:szCs w:val="28"/>
                <w:lang w:val="pt-BR"/>
              </w:rPr>
            </w:pPr>
            <w:r w:rsidRPr="001D1829">
              <w:rPr>
                <w:sz w:val="28"/>
                <w:szCs w:val="28"/>
                <w:lang w:val="pt-BR"/>
              </w:rPr>
              <w:t>- Gv quan sát, giúp đỡ, nhắc nhở tư thế ngồi học cho Hs; chấm chữa bài và gọi Hs đã được cô chấm chữa lên làm bài.</w:t>
            </w:r>
          </w:p>
          <w:p w14:paraId="71717967" w14:textId="77777777" w:rsidR="00761230" w:rsidRPr="001D1829" w:rsidRDefault="00761230" w:rsidP="00EB3945">
            <w:pPr>
              <w:jc w:val="both"/>
              <w:rPr>
                <w:b/>
                <w:sz w:val="28"/>
                <w:szCs w:val="28"/>
                <w:lang w:val="nl-NL"/>
              </w:rPr>
            </w:pPr>
            <w:r w:rsidRPr="001D1829">
              <w:rPr>
                <w:sz w:val="28"/>
                <w:szCs w:val="28"/>
              </w:rPr>
              <w:lastRenderedPageBreak/>
              <w:t>- HS làm xong bài GV cho HS đổi vở kiểm tra bài cho nhau.</w:t>
            </w:r>
          </w:p>
        </w:tc>
        <w:tc>
          <w:tcPr>
            <w:tcW w:w="5103" w:type="dxa"/>
            <w:tcBorders>
              <w:top w:val="dashed" w:sz="4" w:space="0" w:color="auto"/>
              <w:bottom w:val="dashed" w:sz="4" w:space="0" w:color="auto"/>
            </w:tcBorders>
          </w:tcPr>
          <w:p w14:paraId="294B5D0E" w14:textId="77777777" w:rsidR="00761230" w:rsidRPr="001D1829" w:rsidRDefault="00761230" w:rsidP="00EB3945">
            <w:pPr>
              <w:rPr>
                <w:rFonts w:eastAsiaTheme="minorHAnsi"/>
                <w:sz w:val="28"/>
                <w:szCs w:val="28"/>
              </w:rPr>
            </w:pPr>
          </w:p>
          <w:p w14:paraId="4B3DA6A5" w14:textId="77777777" w:rsidR="00761230" w:rsidRPr="001D1829" w:rsidRDefault="00761230" w:rsidP="00EB3945">
            <w:pPr>
              <w:rPr>
                <w:rFonts w:eastAsiaTheme="minorHAnsi"/>
                <w:sz w:val="28"/>
                <w:szCs w:val="28"/>
              </w:rPr>
            </w:pPr>
          </w:p>
          <w:p w14:paraId="172EE980" w14:textId="77777777" w:rsidR="00761230" w:rsidRPr="001D1829" w:rsidRDefault="00761230" w:rsidP="00EB3945">
            <w:pPr>
              <w:rPr>
                <w:rFonts w:eastAsiaTheme="minorHAnsi"/>
                <w:sz w:val="28"/>
                <w:szCs w:val="28"/>
              </w:rPr>
            </w:pPr>
          </w:p>
          <w:p w14:paraId="7DC09A01" w14:textId="77777777" w:rsidR="00761230" w:rsidRPr="001D1829" w:rsidRDefault="00761230" w:rsidP="00EB3945">
            <w:pPr>
              <w:rPr>
                <w:sz w:val="28"/>
                <w:szCs w:val="28"/>
              </w:rPr>
            </w:pPr>
            <w:r w:rsidRPr="001D1829">
              <w:rPr>
                <w:rFonts w:eastAsiaTheme="minorHAnsi"/>
                <w:sz w:val="28"/>
                <w:szCs w:val="28"/>
              </w:rPr>
              <w:t>-</w:t>
            </w:r>
            <w:r w:rsidRPr="001D1829">
              <w:rPr>
                <w:sz w:val="28"/>
                <w:szCs w:val="28"/>
              </w:rPr>
              <w:t xml:space="preserve"> HS đánh dấu bài tập cần làm  vào vở. </w:t>
            </w:r>
          </w:p>
          <w:p w14:paraId="60E115A4" w14:textId="77777777" w:rsidR="00761230" w:rsidRPr="001D1829" w:rsidRDefault="00761230" w:rsidP="00EB3945">
            <w:pPr>
              <w:rPr>
                <w:sz w:val="28"/>
                <w:szCs w:val="28"/>
              </w:rPr>
            </w:pPr>
            <w:r w:rsidRPr="001D1829">
              <w:rPr>
                <w:rFonts w:eastAsiaTheme="minorHAnsi"/>
                <w:sz w:val="28"/>
                <w:szCs w:val="28"/>
              </w:rPr>
              <w:t>-</w:t>
            </w:r>
            <w:r w:rsidRPr="001D1829">
              <w:rPr>
                <w:sz w:val="28"/>
                <w:szCs w:val="28"/>
              </w:rPr>
              <w:t xml:space="preserve"> HS đánh dấu bài tập cần làm  vào vở.</w:t>
            </w:r>
          </w:p>
          <w:p w14:paraId="36082964" w14:textId="44093718" w:rsidR="00761230" w:rsidRPr="001D1829" w:rsidRDefault="00761230" w:rsidP="00EB3945">
            <w:pPr>
              <w:rPr>
                <w:rFonts w:eastAsiaTheme="minorHAnsi"/>
                <w:sz w:val="28"/>
                <w:szCs w:val="28"/>
              </w:rPr>
            </w:pPr>
            <w:r w:rsidRPr="001D1829">
              <w:rPr>
                <w:rFonts w:eastAsiaTheme="minorHAnsi"/>
                <w:sz w:val="28"/>
                <w:szCs w:val="28"/>
              </w:rPr>
              <w:t>-</w:t>
            </w:r>
            <w:r w:rsidR="00EB3945" w:rsidRPr="001D1829">
              <w:rPr>
                <w:rFonts w:eastAsiaTheme="minorHAnsi"/>
                <w:sz w:val="28"/>
                <w:szCs w:val="28"/>
              </w:rPr>
              <w:t xml:space="preserve"> </w:t>
            </w:r>
            <w:r w:rsidRPr="001D1829">
              <w:rPr>
                <w:rFonts w:eastAsiaTheme="minorHAnsi"/>
                <w:sz w:val="28"/>
                <w:szCs w:val="28"/>
              </w:rPr>
              <w:t>Hs làm bài</w:t>
            </w:r>
          </w:p>
          <w:p w14:paraId="7228C1FC" w14:textId="77777777" w:rsidR="00761230" w:rsidRPr="001D1829" w:rsidRDefault="00761230" w:rsidP="00EB3945">
            <w:pPr>
              <w:rPr>
                <w:rFonts w:eastAsiaTheme="minorHAnsi"/>
                <w:sz w:val="28"/>
                <w:szCs w:val="28"/>
              </w:rPr>
            </w:pPr>
          </w:p>
          <w:p w14:paraId="20A6C687" w14:textId="77777777" w:rsidR="00761230" w:rsidRPr="001D1829" w:rsidRDefault="00761230" w:rsidP="00EB3945">
            <w:pPr>
              <w:rPr>
                <w:rFonts w:eastAsiaTheme="minorHAnsi"/>
                <w:sz w:val="28"/>
                <w:szCs w:val="28"/>
              </w:rPr>
            </w:pPr>
          </w:p>
          <w:p w14:paraId="391AE4C3" w14:textId="77777777" w:rsidR="00761230" w:rsidRPr="001D1829" w:rsidRDefault="00761230" w:rsidP="00EB3945">
            <w:pPr>
              <w:rPr>
                <w:rFonts w:eastAsiaTheme="minorHAnsi"/>
                <w:sz w:val="28"/>
                <w:szCs w:val="28"/>
              </w:rPr>
            </w:pPr>
          </w:p>
          <w:p w14:paraId="309368EA" w14:textId="77777777" w:rsidR="00EB3945" w:rsidRPr="001D1829" w:rsidRDefault="00EB3945" w:rsidP="00EB3945">
            <w:pPr>
              <w:rPr>
                <w:rFonts w:eastAsiaTheme="minorHAnsi"/>
                <w:sz w:val="28"/>
                <w:szCs w:val="28"/>
              </w:rPr>
            </w:pPr>
          </w:p>
          <w:p w14:paraId="57C6DDC3" w14:textId="77777777" w:rsidR="00761230" w:rsidRPr="001D1829" w:rsidRDefault="00761230" w:rsidP="00EB3945">
            <w:pPr>
              <w:rPr>
                <w:sz w:val="28"/>
                <w:szCs w:val="28"/>
                <w:lang w:val="nl-NL"/>
              </w:rPr>
            </w:pPr>
            <w:r w:rsidRPr="001D1829">
              <w:rPr>
                <w:rFonts w:eastAsiaTheme="minorHAnsi"/>
                <w:sz w:val="28"/>
                <w:szCs w:val="28"/>
              </w:rPr>
              <w:lastRenderedPageBreak/>
              <w:t>- HS cùng bàn đổi vở kiểm tra bài.</w:t>
            </w:r>
          </w:p>
        </w:tc>
      </w:tr>
      <w:tr w:rsidR="001D1829" w:rsidRPr="001D1829" w14:paraId="5C3CAB41" w14:textId="77777777" w:rsidTr="009427F2">
        <w:tc>
          <w:tcPr>
            <w:tcW w:w="5070" w:type="dxa"/>
            <w:tcBorders>
              <w:top w:val="dashed" w:sz="4" w:space="0" w:color="auto"/>
              <w:bottom w:val="dashed" w:sz="4" w:space="0" w:color="auto"/>
            </w:tcBorders>
          </w:tcPr>
          <w:p w14:paraId="457EA92A" w14:textId="76BA9CAA" w:rsidR="00DD33AB" w:rsidRPr="001D1829" w:rsidRDefault="00DD33AB" w:rsidP="00EB3945">
            <w:pPr>
              <w:jc w:val="both"/>
              <w:rPr>
                <w:b/>
                <w:sz w:val="28"/>
                <w:szCs w:val="28"/>
                <w:lang w:val="nl-NL"/>
              </w:rPr>
            </w:pPr>
            <w:r w:rsidRPr="001D1829">
              <w:rPr>
                <w:b/>
                <w:sz w:val="28"/>
                <w:szCs w:val="28"/>
                <w:lang w:val="nl-NL"/>
              </w:rPr>
              <w:lastRenderedPageBreak/>
              <w:t>Hoạt động 2: Chữa bài</w:t>
            </w:r>
          </w:p>
          <w:p w14:paraId="213CC851" w14:textId="31092242" w:rsidR="00DD33AB" w:rsidRPr="001D1829" w:rsidRDefault="00DD33AB" w:rsidP="00EB3945">
            <w:pPr>
              <w:jc w:val="both"/>
              <w:rPr>
                <w:b/>
                <w:sz w:val="28"/>
                <w:szCs w:val="28"/>
                <w:lang w:val="nl-NL"/>
              </w:rPr>
            </w:pPr>
            <w:r w:rsidRPr="001D1829">
              <w:rPr>
                <w:b/>
                <w:sz w:val="28"/>
                <w:szCs w:val="28"/>
                <w:lang w:val="nl-NL"/>
              </w:rPr>
              <w:t>Bài 1: Tính?</w:t>
            </w:r>
          </w:p>
          <w:p w14:paraId="54B32612" w14:textId="0880D338" w:rsidR="00DD33AB" w:rsidRPr="001D1829" w:rsidRDefault="00DD33AB" w:rsidP="00EB3945">
            <w:pPr>
              <w:jc w:val="both"/>
              <w:rPr>
                <w:sz w:val="28"/>
                <w:szCs w:val="28"/>
                <w:lang w:val="nl-NL"/>
              </w:rPr>
            </w:pPr>
            <w:r w:rsidRPr="001D1829">
              <w:rPr>
                <w:sz w:val="28"/>
                <w:szCs w:val="28"/>
                <w:lang w:val="nl-NL"/>
              </w:rPr>
              <w:t>- Yêu cầu HS làm bài cá nhân.</w:t>
            </w:r>
          </w:p>
          <w:p w14:paraId="5133AEEF" w14:textId="3D279AB7" w:rsidR="00A82A24" w:rsidRPr="001D1829" w:rsidRDefault="00A82A24" w:rsidP="00EB3945">
            <w:pPr>
              <w:jc w:val="both"/>
              <w:rPr>
                <w:sz w:val="28"/>
                <w:szCs w:val="28"/>
                <w:lang w:val="nl-NL"/>
              </w:rPr>
            </w:pPr>
          </w:p>
          <w:p w14:paraId="33673BEB" w14:textId="1A726D42" w:rsidR="00A82A24" w:rsidRPr="001D1829" w:rsidRDefault="00A82A24" w:rsidP="00EB3945">
            <w:pPr>
              <w:jc w:val="both"/>
              <w:rPr>
                <w:sz w:val="28"/>
                <w:szCs w:val="28"/>
                <w:lang w:val="nl-NL"/>
              </w:rPr>
            </w:pPr>
          </w:p>
          <w:p w14:paraId="32D62A02" w14:textId="77777777" w:rsidR="00A82A24" w:rsidRPr="001D1829" w:rsidRDefault="00A82A24" w:rsidP="00EB3945">
            <w:pPr>
              <w:jc w:val="both"/>
              <w:rPr>
                <w:sz w:val="28"/>
                <w:szCs w:val="28"/>
                <w:lang w:val="nl-NL"/>
              </w:rPr>
            </w:pPr>
          </w:p>
          <w:p w14:paraId="60312091" w14:textId="77777777" w:rsidR="00EB3945" w:rsidRPr="001D1829" w:rsidRDefault="00EB3945" w:rsidP="00EB3945">
            <w:pPr>
              <w:jc w:val="both"/>
              <w:rPr>
                <w:sz w:val="28"/>
                <w:szCs w:val="28"/>
                <w:lang w:val="nl-NL"/>
              </w:rPr>
            </w:pPr>
          </w:p>
          <w:p w14:paraId="57BB3231" w14:textId="77777777" w:rsidR="00EB3945" w:rsidRPr="001D1829" w:rsidRDefault="00EB3945" w:rsidP="00EB3945">
            <w:pPr>
              <w:jc w:val="both"/>
              <w:rPr>
                <w:sz w:val="28"/>
                <w:szCs w:val="28"/>
                <w:lang w:val="nl-NL"/>
              </w:rPr>
            </w:pPr>
          </w:p>
          <w:p w14:paraId="77C85E1F" w14:textId="2378456D" w:rsidR="00DD33AB" w:rsidRPr="001D1829" w:rsidRDefault="00DD33AB" w:rsidP="00EB3945">
            <w:pPr>
              <w:jc w:val="both"/>
              <w:rPr>
                <w:sz w:val="28"/>
                <w:szCs w:val="28"/>
                <w:lang w:val="nl-NL"/>
              </w:rPr>
            </w:pPr>
            <w:r w:rsidRPr="001D1829">
              <w:rPr>
                <w:b/>
                <w:sz w:val="28"/>
                <w:szCs w:val="28"/>
                <w:lang w:val="nl-NL"/>
              </w:rPr>
              <w:t xml:space="preserve">- </w:t>
            </w:r>
            <w:r w:rsidRPr="001D1829">
              <w:rPr>
                <w:sz w:val="28"/>
                <w:szCs w:val="28"/>
                <w:lang w:val="nl-NL"/>
              </w:rPr>
              <w:t>GV nhận xét, tuyên dương.</w:t>
            </w:r>
          </w:p>
          <w:p w14:paraId="558B69E7" w14:textId="209D277E" w:rsidR="00EB3945" w:rsidRPr="001D1829" w:rsidRDefault="00EB3945" w:rsidP="00EB3945">
            <w:pPr>
              <w:jc w:val="both"/>
              <w:rPr>
                <w:sz w:val="28"/>
                <w:szCs w:val="28"/>
                <w:lang w:val="nl-NL"/>
              </w:rPr>
            </w:pPr>
            <w:r w:rsidRPr="001D1829">
              <w:rPr>
                <w:b/>
                <w:sz w:val="28"/>
                <w:szCs w:val="28"/>
                <w:lang w:val="nl-NL"/>
              </w:rPr>
              <w:sym w:font="Wingdings" w:char="F0E8"/>
            </w:r>
            <w:r w:rsidRPr="001D1829">
              <w:rPr>
                <w:b/>
                <w:sz w:val="28"/>
                <w:szCs w:val="28"/>
                <w:lang w:val="nl-NL"/>
              </w:rPr>
              <w:t>GV chốt: Cách dặt tình chia, phép chia hết, phép chia có dư</w:t>
            </w:r>
          </w:p>
          <w:p w14:paraId="580C3B0A" w14:textId="5CBA8168" w:rsidR="00A82A24" w:rsidRPr="001D1829" w:rsidRDefault="00A82A24" w:rsidP="00EB3945">
            <w:pPr>
              <w:jc w:val="both"/>
              <w:rPr>
                <w:b/>
                <w:bCs/>
                <w:sz w:val="28"/>
                <w:szCs w:val="28"/>
                <w:lang w:val="nl-NL"/>
              </w:rPr>
            </w:pPr>
            <w:r w:rsidRPr="001D1829">
              <w:rPr>
                <w:b/>
                <w:bCs/>
                <w:sz w:val="28"/>
                <w:szCs w:val="28"/>
                <w:lang w:val="nl-NL"/>
              </w:rPr>
              <w:t>Bài 2: Tô màu đỏ và ô ghi phép tính chia hết, màu vàng vào ô ghi phép tính có dư.</w:t>
            </w:r>
          </w:p>
          <w:p w14:paraId="42C80CAF" w14:textId="37445E42" w:rsidR="00A82A24" w:rsidRPr="001D1829" w:rsidRDefault="00A82A24" w:rsidP="00EB3945">
            <w:pPr>
              <w:jc w:val="both"/>
              <w:rPr>
                <w:sz w:val="28"/>
                <w:szCs w:val="28"/>
                <w:lang w:val="nl-NL"/>
              </w:rPr>
            </w:pPr>
            <w:r w:rsidRPr="001D1829">
              <w:rPr>
                <w:sz w:val="28"/>
                <w:szCs w:val="28"/>
                <w:lang w:val="nl-NL"/>
              </w:rPr>
              <w:t>- Yêu cầu HS đọc đề bài</w:t>
            </w:r>
          </w:p>
          <w:p w14:paraId="27EEAA66" w14:textId="0429C5EA" w:rsidR="00A82A24" w:rsidRPr="001D1829" w:rsidRDefault="00A82A24" w:rsidP="00EB3945">
            <w:pPr>
              <w:jc w:val="both"/>
              <w:rPr>
                <w:sz w:val="28"/>
                <w:szCs w:val="28"/>
                <w:lang w:val="nl-NL"/>
              </w:rPr>
            </w:pPr>
            <w:r w:rsidRPr="001D1829">
              <w:rPr>
                <w:sz w:val="28"/>
                <w:szCs w:val="28"/>
                <w:lang w:val="nl-NL"/>
              </w:rPr>
              <w:t>- HS làm bài và tô màu</w:t>
            </w:r>
          </w:p>
          <w:p w14:paraId="2DB16601" w14:textId="41F3D7C4" w:rsidR="00A82A24" w:rsidRPr="001D1829" w:rsidRDefault="00A82A24" w:rsidP="00EB3945">
            <w:pPr>
              <w:jc w:val="both"/>
              <w:rPr>
                <w:sz w:val="28"/>
                <w:szCs w:val="28"/>
                <w:lang w:val="nl-NL"/>
              </w:rPr>
            </w:pPr>
          </w:p>
          <w:p w14:paraId="42A956BD" w14:textId="194AED9F" w:rsidR="00A82A24" w:rsidRPr="001D1829" w:rsidRDefault="00A82A24" w:rsidP="00EB3945">
            <w:pPr>
              <w:jc w:val="both"/>
              <w:rPr>
                <w:sz w:val="28"/>
                <w:szCs w:val="28"/>
                <w:lang w:val="nl-NL"/>
              </w:rPr>
            </w:pPr>
          </w:p>
          <w:p w14:paraId="6A8AB225" w14:textId="77777777" w:rsidR="00160967" w:rsidRPr="001D1829" w:rsidRDefault="00160967" w:rsidP="00EB3945">
            <w:pPr>
              <w:jc w:val="both"/>
              <w:rPr>
                <w:sz w:val="28"/>
                <w:szCs w:val="28"/>
                <w:lang w:val="nl-NL"/>
              </w:rPr>
            </w:pPr>
          </w:p>
          <w:p w14:paraId="266F2407" w14:textId="39E745CF" w:rsidR="00A82A24" w:rsidRPr="001D1829" w:rsidRDefault="00A82A24" w:rsidP="00EB3945">
            <w:pPr>
              <w:jc w:val="both"/>
              <w:rPr>
                <w:sz w:val="28"/>
                <w:szCs w:val="28"/>
                <w:lang w:val="nl-NL"/>
              </w:rPr>
            </w:pPr>
            <w:r w:rsidRPr="001D1829">
              <w:rPr>
                <w:sz w:val="28"/>
                <w:szCs w:val="28"/>
                <w:lang w:val="nl-NL"/>
              </w:rPr>
              <w:t>- GV nhận xét</w:t>
            </w:r>
          </w:p>
          <w:p w14:paraId="7D1C8F85" w14:textId="5D590849" w:rsidR="00EB3945" w:rsidRPr="001D1829" w:rsidRDefault="00EB3945" w:rsidP="00EB3945">
            <w:pPr>
              <w:jc w:val="both"/>
              <w:rPr>
                <w:sz w:val="28"/>
                <w:szCs w:val="28"/>
                <w:lang w:val="nl-NL"/>
              </w:rPr>
            </w:pPr>
            <w:r w:rsidRPr="001D1829">
              <w:rPr>
                <w:b/>
                <w:sz w:val="28"/>
                <w:szCs w:val="28"/>
                <w:lang w:val="nl-NL"/>
              </w:rPr>
              <w:sym w:font="Wingdings" w:char="F0E8"/>
            </w:r>
            <w:r w:rsidRPr="001D1829">
              <w:rPr>
                <w:b/>
                <w:sz w:val="28"/>
                <w:szCs w:val="28"/>
                <w:lang w:val="nl-NL"/>
              </w:rPr>
              <w:t>GV chốt: Cùng cố phép chia hết, phép chia có dư</w:t>
            </w:r>
          </w:p>
          <w:p w14:paraId="5CCFC671" w14:textId="5463EA77" w:rsidR="00DD33AB" w:rsidRPr="001D1829" w:rsidRDefault="00DD33AB" w:rsidP="00EB3945">
            <w:pPr>
              <w:jc w:val="both"/>
              <w:rPr>
                <w:b/>
                <w:sz w:val="28"/>
                <w:szCs w:val="28"/>
                <w:lang w:val="nl-NL"/>
              </w:rPr>
            </w:pPr>
            <w:r w:rsidRPr="001D1829">
              <w:rPr>
                <w:b/>
                <w:sz w:val="28"/>
                <w:szCs w:val="28"/>
                <w:lang w:val="nl-NL"/>
              </w:rPr>
              <w:t xml:space="preserve">Bài </w:t>
            </w:r>
            <w:r w:rsidR="00160967" w:rsidRPr="001D1829">
              <w:rPr>
                <w:b/>
                <w:sz w:val="28"/>
                <w:szCs w:val="28"/>
                <w:lang w:val="nl-NL"/>
              </w:rPr>
              <w:t>3</w:t>
            </w:r>
            <w:r w:rsidRPr="001D1829">
              <w:rPr>
                <w:b/>
                <w:sz w:val="28"/>
                <w:szCs w:val="28"/>
                <w:lang w:val="nl-NL"/>
              </w:rPr>
              <w:t>:</w:t>
            </w:r>
            <w:r w:rsidR="00EB3945" w:rsidRPr="001D1829">
              <w:rPr>
                <w:b/>
                <w:sz w:val="28"/>
                <w:szCs w:val="28"/>
                <w:lang w:val="nl-NL"/>
              </w:rPr>
              <w:t xml:space="preserve"> </w:t>
            </w:r>
            <w:r w:rsidRPr="001D1829">
              <w:rPr>
                <w:b/>
                <w:sz w:val="28"/>
                <w:szCs w:val="28"/>
                <w:lang w:val="nl-NL"/>
              </w:rPr>
              <w:t>Liên hệ thực tế?</w:t>
            </w:r>
          </w:p>
          <w:p w14:paraId="29FCCE92" w14:textId="77777777" w:rsidR="00DD33AB" w:rsidRPr="001D1829" w:rsidRDefault="00DD33AB" w:rsidP="00EB3945">
            <w:pPr>
              <w:jc w:val="both"/>
              <w:rPr>
                <w:sz w:val="28"/>
                <w:szCs w:val="28"/>
                <w:lang w:val="nl-NL"/>
              </w:rPr>
            </w:pPr>
            <w:r w:rsidRPr="001D1829">
              <w:rPr>
                <w:sz w:val="28"/>
                <w:szCs w:val="28"/>
                <w:lang w:val="nl-NL"/>
              </w:rPr>
              <w:t>- GV đọc đề bài</w:t>
            </w:r>
          </w:p>
          <w:p w14:paraId="628D71A2" w14:textId="19655D8B" w:rsidR="00DD33AB" w:rsidRPr="001D1829" w:rsidRDefault="00DD33AB" w:rsidP="00EB3945">
            <w:pPr>
              <w:jc w:val="both"/>
              <w:rPr>
                <w:sz w:val="28"/>
                <w:szCs w:val="28"/>
                <w:lang w:val="nl-NL"/>
              </w:rPr>
            </w:pPr>
            <w:r w:rsidRPr="001D1829">
              <w:rPr>
                <w:sz w:val="28"/>
                <w:szCs w:val="28"/>
                <w:lang w:val="nl-NL"/>
              </w:rPr>
              <w:t xml:space="preserve">- Yêu cầu HS thực hiện đặt tính và tính ra nháp rồi kết luận cách chia táo </w:t>
            </w:r>
            <w:r w:rsidR="00160967" w:rsidRPr="001D1829">
              <w:rPr>
                <w:sz w:val="28"/>
                <w:szCs w:val="28"/>
                <w:lang w:val="nl-NL"/>
              </w:rPr>
              <w:t>vào đĩa</w:t>
            </w:r>
            <w:r w:rsidRPr="001D1829">
              <w:rPr>
                <w:sz w:val="28"/>
                <w:szCs w:val="28"/>
                <w:lang w:val="nl-NL"/>
              </w:rPr>
              <w:t xml:space="preserve"> nào cho ta phép chia hết</w:t>
            </w:r>
            <w:r w:rsidR="00EB3945" w:rsidRPr="001D1829">
              <w:rPr>
                <w:sz w:val="28"/>
                <w:szCs w:val="28"/>
                <w:lang w:val="nl-NL"/>
              </w:rPr>
              <w:t xml:space="preserve"> </w:t>
            </w:r>
            <w:r w:rsidRPr="001D1829">
              <w:rPr>
                <w:sz w:val="28"/>
                <w:szCs w:val="28"/>
                <w:lang w:val="nl-NL"/>
              </w:rPr>
              <w:t>(không thừa táo), cách chia táo của bạn nào cho ta phép chia có dư</w:t>
            </w:r>
            <w:r w:rsidR="00EB3945" w:rsidRPr="001D1829">
              <w:rPr>
                <w:sz w:val="28"/>
                <w:szCs w:val="28"/>
                <w:lang w:val="nl-NL"/>
              </w:rPr>
              <w:t xml:space="preserve"> </w:t>
            </w:r>
            <w:r w:rsidRPr="001D1829">
              <w:rPr>
                <w:sz w:val="28"/>
                <w:szCs w:val="28"/>
                <w:lang w:val="nl-NL"/>
              </w:rPr>
              <w:t>(còn thừa táo).</w:t>
            </w:r>
          </w:p>
          <w:p w14:paraId="674D2F56" w14:textId="77777777" w:rsidR="00DD33AB" w:rsidRPr="001D1829" w:rsidRDefault="00DD33AB" w:rsidP="00EB3945">
            <w:pPr>
              <w:jc w:val="both"/>
              <w:rPr>
                <w:sz w:val="28"/>
                <w:szCs w:val="28"/>
                <w:lang w:val="nl-NL"/>
              </w:rPr>
            </w:pPr>
          </w:p>
          <w:p w14:paraId="171DEE21" w14:textId="77777777" w:rsidR="00DD33AB" w:rsidRPr="001D1829" w:rsidRDefault="00DD33AB" w:rsidP="00EB3945">
            <w:pPr>
              <w:jc w:val="both"/>
              <w:rPr>
                <w:sz w:val="28"/>
                <w:szCs w:val="28"/>
                <w:lang w:val="nl-NL"/>
              </w:rPr>
            </w:pPr>
          </w:p>
          <w:p w14:paraId="51B49FDA" w14:textId="77777777" w:rsidR="00EB3945" w:rsidRPr="001D1829" w:rsidRDefault="00EB3945" w:rsidP="00EB3945">
            <w:pPr>
              <w:jc w:val="both"/>
              <w:rPr>
                <w:sz w:val="28"/>
                <w:szCs w:val="28"/>
                <w:lang w:val="nl-NL"/>
              </w:rPr>
            </w:pPr>
          </w:p>
          <w:p w14:paraId="31434B54" w14:textId="77777777" w:rsidR="00DD33AB" w:rsidRPr="001D1829" w:rsidRDefault="00DD33AB" w:rsidP="00EB3945">
            <w:pPr>
              <w:rPr>
                <w:sz w:val="28"/>
                <w:szCs w:val="28"/>
                <w:lang w:val="nl-NL"/>
              </w:rPr>
            </w:pPr>
            <w:r w:rsidRPr="001D1829">
              <w:rPr>
                <w:sz w:val="28"/>
                <w:szCs w:val="28"/>
                <w:lang w:val="nl-NL"/>
              </w:rPr>
              <w:t>- GV nhận xét, tuyên dương.</w:t>
            </w:r>
          </w:p>
          <w:p w14:paraId="4D105650" w14:textId="0B04C98B" w:rsidR="00EB3945" w:rsidRPr="001D1829" w:rsidRDefault="00EB3945" w:rsidP="00EB3945">
            <w:pPr>
              <w:jc w:val="both"/>
              <w:rPr>
                <w:sz w:val="28"/>
                <w:szCs w:val="28"/>
                <w:lang w:val="nl-NL"/>
              </w:rPr>
            </w:pPr>
            <w:r w:rsidRPr="001D1829">
              <w:rPr>
                <w:b/>
                <w:sz w:val="28"/>
                <w:szCs w:val="28"/>
                <w:lang w:val="nl-NL"/>
              </w:rPr>
              <w:sym w:font="Wingdings" w:char="F0E8"/>
            </w:r>
            <w:r w:rsidRPr="001D1829">
              <w:rPr>
                <w:b/>
                <w:sz w:val="28"/>
                <w:szCs w:val="28"/>
                <w:lang w:val="nl-NL"/>
              </w:rPr>
              <w:t>GV chốt: Cùng cố phép chia hết, phép chia có dư</w:t>
            </w:r>
          </w:p>
        </w:tc>
        <w:tc>
          <w:tcPr>
            <w:tcW w:w="5103" w:type="dxa"/>
            <w:tcBorders>
              <w:top w:val="dashed" w:sz="4" w:space="0" w:color="auto"/>
              <w:bottom w:val="dashed" w:sz="4" w:space="0" w:color="auto"/>
            </w:tcBorders>
          </w:tcPr>
          <w:p w14:paraId="7533164D" w14:textId="77777777" w:rsidR="00DD33AB" w:rsidRPr="001D1829" w:rsidRDefault="00DD33AB" w:rsidP="00EB3945">
            <w:pPr>
              <w:rPr>
                <w:sz w:val="28"/>
                <w:szCs w:val="28"/>
                <w:lang w:val="nl-NL"/>
              </w:rPr>
            </w:pPr>
          </w:p>
          <w:p w14:paraId="222CA0A4" w14:textId="77777777" w:rsidR="00EB3945" w:rsidRPr="001D1829" w:rsidRDefault="00EB3945" w:rsidP="00EB3945">
            <w:pPr>
              <w:rPr>
                <w:sz w:val="28"/>
                <w:szCs w:val="28"/>
                <w:lang w:val="nl-NL"/>
              </w:rPr>
            </w:pPr>
          </w:p>
          <w:p w14:paraId="63D34C84" w14:textId="272C9A95" w:rsidR="00DD33AB" w:rsidRPr="001D1829" w:rsidRDefault="00DD33AB" w:rsidP="00EB3945">
            <w:pPr>
              <w:rPr>
                <w:sz w:val="28"/>
                <w:szCs w:val="28"/>
                <w:lang w:val="nl-NL"/>
              </w:rPr>
            </w:pPr>
            <w:r w:rsidRPr="001D1829">
              <w:rPr>
                <w:sz w:val="28"/>
                <w:szCs w:val="28"/>
                <w:lang w:val="nl-NL"/>
              </w:rPr>
              <w:t xml:space="preserve">- HS đọc đề bài. </w:t>
            </w:r>
          </w:p>
          <w:p w14:paraId="657ABD8D" w14:textId="2B07AAD3" w:rsidR="00DD33AB" w:rsidRPr="001D1829" w:rsidRDefault="00DD33AB" w:rsidP="00EB3945">
            <w:pPr>
              <w:rPr>
                <w:sz w:val="28"/>
                <w:szCs w:val="28"/>
                <w:lang w:val="nl-NL"/>
              </w:rPr>
            </w:pPr>
            <w:r w:rsidRPr="001D1829">
              <w:rPr>
                <w:sz w:val="28"/>
                <w:szCs w:val="28"/>
                <w:lang w:val="nl-NL"/>
              </w:rPr>
              <w:t xml:space="preserve">- HS làm </w:t>
            </w:r>
            <w:r w:rsidR="00EB3945" w:rsidRPr="001D1829">
              <w:rPr>
                <w:sz w:val="28"/>
                <w:szCs w:val="28"/>
                <w:lang w:val="nl-NL"/>
              </w:rPr>
              <w:t>vở</w:t>
            </w:r>
          </w:p>
          <w:p w14:paraId="30C6A5B6" w14:textId="77777777" w:rsidR="00DD33AB" w:rsidRPr="001D1829" w:rsidRDefault="00DD33AB" w:rsidP="00EB3945">
            <w:pPr>
              <w:rPr>
                <w:sz w:val="28"/>
                <w:szCs w:val="28"/>
                <w:lang w:val="nl-NL"/>
              </w:rPr>
            </w:pPr>
            <w:r w:rsidRPr="001D1829">
              <w:rPr>
                <w:sz w:val="28"/>
                <w:szCs w:val="28"/>
                <w:lang w:val="nl-NL"/>
              </w:rPr>
              <w:t>- HS nêu cách tính và kết quả phép tính.</w:t>
            </w:r>
          </w:p>
          <w:p w14:paraId="4FD008A3" w14:textId="69B7A03D" w:rsidR="00DD33AB" w:rsidRPr="001D1829" w:rsidRDefault="00A82A24" w:rsidP="00EB3945">
            <w:pPr>
              <w:rPr>
                <w:sz w:val="28"/>
                <w:szCs w:val="28"/>
                <w:lang w:val="nl-NL"/>
              </w:rPr>
            </w:pPr>
            <w:r w:rsidRPr="001D1829">
              <w:rPr>
                <w:noProof/>
                <w:sz w:val="28"/>
                <w:szCs w:val="28"/>
              </w:rPr>
              <w:drawing>
                <wp:inline distT="0" distB="0" distL="0" distR="0" wp14:anchorId="448B232B" wp14:editId="28D10EC0">
                  <wp:extent cx="2922905" cy="628015"/>
                  <wp:effectExtent l="0" t="0" r="0" b="635"/>
                  <wp:docPr id="1" name="Picture 26">
                    <a:extLst xmlns:a="http://schemas.openxmlformats.org/drawingml/2006/main">
                      <a:ext uri="{FF2B5EF4-FFF2-40B4-BE49-F238E27FC236}">
                        <a16:creationId xmlns:a16="http://schemas.microsoft.com/office/drawing/2014/main" id="{C5DAFDE3-DAF7-D3D7-7D5D-921CD63774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6">
                            <a:extLst>
                              <a:ext uri="{FF2B5EF4-FFF2-40B4-BE49-F238E27FC236}">
                                <a16:creationId xmlns:a16="http://schemas.microsoft.com/office/drawing/2014/main" id="{C5DAFDE3-DAF7-D3D7-7D5D-921CD637747C}"/>
                              </a:ext>
                            </a:extLst>
                          </pic:cNvPr>
                          <pic:cNvPicPr>
                            <a:picLocks noChangeAspect="1"/>
                          </pic:cNvPicPr>
                        </pic:nvPicPr>
                        <pic:blipFill>
                          <a:blip r:embed="rId25"/>
                          <a:stretch>
                            <a:fillRect/>
                          </a:stretch>
                        </pic:blipFill>
                        <pic:spPr>
                          <a:xfrm>
                            <a:off x="0" y="0"/>
                            <a:ext cx="2922905" cy="628015"/>
                          </a:xfrm>
                          <a:prstGeom prst="rect">
                            <a:avLst/>
                          </a:prstGeom>
                        </pic:spPr>
                      </pic:pic>
                    </a:graphicData>
                  </a:graphic>
                </wp:inline>
              </w:drawing>
            </w:r>
          </w:p>
          <w:p w14:paraId="40AAA95B" w14:textId="77777777" w:rsidR="00A82A24" w:rsidRPr="001D1829" w:rsidRDefault="00A82A24" w:rsidP="00EB3945">
            <w:pPr>
              <w:rPr>
                <w:sz w:val="28"/>
                <w:szCs w:val="28"/>
                <w:lang w:val="nl-NL"/>
              </w:rPr>
            </w:pPr>
          </w:p>
          <w:p w14:paraId="3D282FAB" w14:textId="77777777" w:rsidR="00A82A24" w:rsidRPr="001D1829" w:rsidRDefault="00A82A24" w:rsidP="00EB3945">
            <w:pPr>
              <w:rPr>
                <w:sz w:val="28"/>
                <w:szCs w:val="28"/>
                <w:lang w:val="nl-NL"/>
              </w:rPr>
            </w:pPr>
          </w:p>
          <w:p w14:paraId="4800CD10" w14:textId="77777777" w:rsidR="00EB3945" w:rsidRPr="001D1829" w:rsidRDefault="00EB3945" w:rsidP="00EB3945">
            <w:pPr>
              <w:rPr>
                <w:sz w:val="28"/>
                <w:szCs w:val="28"/>
                <w:lang w:val="nl-NL"/>
              </w:rPr>
            </w:pPr>
          </w:p>
          <w:p w14:paraId="61C7B2CE" w14:textId="77777777" w:rsidR="00EB3945" w:rsidRPr="001D1829" w:rsidRDefault="00EB3945" w:rsidP="00EB3945">
            <w:pPr>
              <w:rPr>
                <w:sz w:val="28"/>
                <w:szCs w:val="28"/>
                <w:lang w:val="nl-NL"/>
              </w:rPr>
            </w:pPr>
          </w:p>
          <w:p w14:paraId="45237A6D" w14:textId="77777777" w:rsidR="00EB3945" w:rsidRPr="001D1829" w:rsidRDefault="00EB3945" w:rsidP="00EB3945">
            <w:pPr>
              <w:rPr>
                <w:sz w:val="28"/>
                <w:szCs w:val="28"/>
                <w:lang w:val="nl-NL"/>
              </w:rPr>
            </w:pPr>
          </w:p>
          <w:p w14:paraId="6D6A5629" w14:textId="77777777" w:rsidR="00A82A24" w:rsidRPr="001D1829" w:rsidRDefault="00A82A24" w:rsidP="00EB3945">
            <w:pPr>
              <w:rPr>
                <w:sz w:val="28"/>
                <w:szCs w:val="28"/>
                <w:lang w:val="nl-NL"/>
              </w:rPr>
            </w:pPr>
          </w:p>
          <w:p w14:paraId="7AE84707" w14:textId="49B98684" w:rsidR="00DD33AB" w:rsidRPr="001D1829" w:rsidRDefault="00DD33AB" w:rsidP="00EB3945">
            <w:pPr>
              <w:rPr>
                <w:sz w:val="28"/>
                <w:szCs w:val="28"/>
                <w:lang w:val="nl-NL"/>
              </w:rPr>
            </w:pPr>
            <w:r w:rsidRPr="001D1829">
              <w:rPr>
                <w:sz w:val="28"/>
                <w:szCs w:val="28"/>
                <w:lang w:val="nl-NL"/>
              </w:rPr>
              <w:t>- HS đọc bài toán</w:t>
            </w:r>
          </w:p>
          <w:p w14:paraId="3BF9D460" w14:textId="0328A016" w:rsidR="00DD33AB" w:rsidRPr="001D1829" w:rsidRDefault="00DD33AB" w:rsidP="00EB3945">
            <w:pPr>
              <w:rPr>
                <w:sz w:val="28"/>
                <w:szCs w:val="28"/>
                <w:lang w:val="nl-NL"/>
              </w:rPr>
            </w:pPr>
            <w:r w:rsidRPr="001D1829">
              <w:rPr>
                <w:sz w:val="28"/>
                <w:szCs w:val="28"/>
                <w:lang w:val="nl-NL"/>
              </w:rPr>
              <w:t xml:space="preserve">- HS làm bài </w:t>
            </w:r>
          </w:p>
          <w:p w14:paraId="7A553206" w14:textId="20912BAF" w:rsidR="00DD33AB" w:rsidRPr="001D1829" w:rsidRDefault="00DD33AB" w:rsidP="00EB3945">
            <w:pPr>
              <w:rPr>
                <w:sz w:val="28"/>
                <w:szCs w:val="28"/>
                <w:lang w:val="nl-NL"/>
              </w:rPr>
            </w:pPr>
            <w:r w:rsidRPr="001D1829">
              <w:rPr>
                <w:sz w:val="28"/>
                <w:szCs w:val="28"/>
                <w:lang w:val="nl-NL"/>
              </w:rPr>
              <w:t xml:space="preserve">- </w:t>
            </w:r>
            <w:r w:rsidR="00A82A24" w:rsidRPr="001D1829">
              <w:rPr>
                <w:sz w:val="28"/>
                <w:szCs w:val="28"/>
                <w:lang w:val="nl-NL"/>
              </w:rPr>
              <w:t>HS báo</w:t>
            </w:r>
            <w:r w:rsidRPr="001D1829">
              <w:rPr>
                <w:sz w:val="28"/>
                <w:szCs w:val="28"/>
                <w:lang w:val="nl-NL"/>
              </w:rPr>
              <w:t xml:space="preserve"> cáo kết quả</w:t>
            </w:r>
          </w:p>
          <w:p w14:paraId="7C45A200" w14:textId="6C02BB96" w:rsidR="00A82A24" w:rsidRPr="001D1829" w:rsidRDefault="00160967" w:rsidP="00EB3945">
            <w:pPr>
              <w:rPr>
                <w:sz w:val="28"/>
                <w:szCs w:val="28"/>
                <w:lang w:val="nl-NL"/>
              </w:rPr>
            </w:pPr>
            <w:r w:rsidRPr="001D1829">
              <w:rPr>
                <w:noProof/>
                <w:sz w:val="28"/>
                <w:szCs w:val="28"/>
              </w:rPr>
              <w:drawing>
                <wp:inline distT="0" distB="0" distL="0" distR="0" wp14:anchorId="3FE359F6" wp14:editId="0FFEFE93">
                  <wp:extent cx="2922905" cy="701675"/>
                  <wp:effectExtent l="0" t="0" r="0" b="3175"/>
                  <wp:docPr id="36" name="Picture 35">
                    <a:extLst xmlns:a="http://schemas.openxmlformats.org/drawingml/2006/main">
                      <a:ext uri="{FF2B5EF4-FFF2-40B4-BE49-F238E27FC236}">
                        <a16:creationId xmlns:a16="http://schemas.microsoft.com/office/drawing/2014/main" id="{EC701094-C1F0-97BB-C97E-0B81084BB0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EC701094-C1F0-97BB-C97E-0B81084BB069}"/>
                              </a:ext>
                            </a:extLst>
                          </pic:cNvPr>
                          <pic:cNvPicPr>
                            <a:picLocks noChangeAspect="1"/>
                          </pic:cNvPicPr>
                        </pic:nvPicPr>
                        <pic:blipFill>
                          <a:blip r:embed="rId26"/>
                          <a:stretch>
                            <a:fillRect/>
                          </a:stretch>
                        </pic:blipFill>
                        <pic:spPr>
                          <a:xfrm>
                            <a:off x="0" y="0"/>
                            <a:ext cx="2922905" cy="701675"/>
                          </a:xfrm>
                          <a:prstGeom prst="rect">
                            <a:avLst/>
                          </a:prstGeom>
                        </pic:spPr>
                      </pic:pic>
                    </a:graphicData>
                  </a:graphic>
                </wp:inline>
              </w:drawing>
            </w:r>
          </w:p>
          <w:p w14:paraId="4EB3DAD9" w14:textId="64DF9384" w:rsidR="00A82A24" w:rsidRPr="001D1829" w:rsidRDefault="00A82A24" w:rsidP="00EB3945">
            <w:pPr>
              <w:rPr>
                <w:sz w:val="28"/>
                <w:szCs w:val="28"/>
                <w:lang w:val="nl-NL"/>
              </w:rPr>
            </w:pPr>
          </w:p>
          <w:p w14:paraId="7C7577F5" w14:textId="77777777" w:rsidR="00EB3945" w:rsidRPr="001D1829" w:rsidRDefault="00EB3945" w:rsidP="00EB3945">
            <w:pPr>
              <w:rPr>
                <w:sz w:val="28"/>
                <w:szCs w:val="28"/>
                <w:lang w:val="nl-NL"/>
              </w:rPr>
            </w:pPr>
          </w:p>
          <w:p w14:paraId="1826C441" w14:textId="77777777" w:rsidR="00EB3945" w:rsidRPr="001D1829" w:rsidRDefault="00EB3945" w:rsidP="00EB3945">
            <w:pPr>
              <w:rPr>
                <w:sz w:val="28"/>
                <w:szCs w:val="28"/>
                <w:lang w:val="nl-NL"/>
              </w:rPr>
            </w:pPr>
          </w:p>
          <w:p w14:paraId="6A04CB22" w14:textId="77777777" w:rsidR="00A82A24" w:rsidRPr="001D1829" w:rsidRDefault="00A82A24" w:rsidP="00EB3945">
            <w:pPr>
              <w:rPr>
                <w:sz w:val="28"/>
                <w:szCs w:val="28"/>
                <w:lang w:val="nl-NL"/>
              </w:rPr>
            </w:pPr>
            <w:r w:rsidRPr="001D1829">
              <w:rPr>
                <w:sz w:val="28"/>
                <w:szCs w:val="28"/>
                <w:lang w:val="nl-NL"/>
              </w:rPr>
              <w:t>- HS đọc bài toán</w:t>
            </w:r>
          </w:p>
          <w:p w14:paraId="54F1C951" w14:textId="77777777" w:rsidR="00A82A24" w:rsidRPr="001D1829" w:rsidRDefault="00A82A24" w:rsidP="00EB3945">
            <w:pPr>
              <w:rPr>
                <w:sz w:val="28"/>
                <w:szCs w:val="28"/>
                <w:lang w:val="nl-NL"/>
              </w:rPr>
            </w:pPr>
            <w:r w:rsidRPr="001D1829">
              <w:rPr>
                <w:sz w:val="28"/>
                <w:szCs w:val="28"/>
                <w:lang w:val="nl-NL"/>
              </w:rPr>
              <w:t xml:space="preserve">- HS làm bài </w:t>
            </w:r>
          </w:p>
          <w:p w14:paraId="5AC50CD4" w14:textId="77777777" w:rsidR="00A82A24" w:rsidRPr="001D1829" w:rsidRDefault="00A82A24" w:rsidP="00EB3945">
            <w:pPr>
              <w:rPr>
                <w:sz w:val="28"/>
                <w:szCs w:val="28"/>
                <w:lang w:val="nl-NL"/>
              </w:rPr>
            </w:pPr>
            <w:r w:rsidRPr="001D1829">
              <w:rPr>
                <w:sz w:val="28"/>
                <w:szCs w:val="28"/>
                <w:lang w:val="nl-NL"/>
              </w:rPr>
              <w:t>- HS báo cáo kết quả</w:t>
            </w:r>
          </w:p>
          <w:p w14:paraId="361F4E1F" w14:textId="77777777" w:rsidR="00A82A24" w:rsidRPr="001D1829" w:rsidRDefault="00A82A24" w:rsidP="00EB3945">
            <w:pPr>
              <w:rPr>
                <w:sz w:val="28"/>
                <w:szCs w:val="28"/>
                <w:lang w:val="nl-NL"/>
              </w:rPr>
            </w:pPr>
          </w:p>
          <w:p w14:paraId="316D1780" w14:textId="27F9BBDF" w:rsidR="00DD33AB" w:rsidRPr="001D1829" w:rsidRDefault="00DD33AB" w:rsidP="00EB3945">
            <w:pPr>
              <w:rPr>
                <w:sz w:val="28"/>
                <w:szCs w:val="28"/>
                <w:lang w:val="nl-NL"/>
              </w:rPr>
            </w:pPr>
            <w:r w:rsidRPr="001D1829">
              <w:rPr>
                <w:sz w:val="28"/>
                <w:szCs w:val="28"/>
                <w:lang w:val="nl-NL"/>
              </w:rPr>
              <w:t xml:space="preserve">+ Cách chia táo của bạn </w:t>
            </w:r>
            <w:r w:rsidR="00160967" w:rsidRPr="001D1829">
              <w:rPr>
                <w:sz w:val="28"/>
                <w:szCs w:val="28"/>
                <w:lang w:val="nl-NL"/>
              </w:rPr>
              <w:t xml:space="preserve">Mai và Rô-bốt </w:t>
            </w:r>
            <w:r w:rsidRPr="001D1829">
              <w:rPr>
                <w:sz w:val="28"/>
                <w:szCs w:val="28"/>
                <w:lang w:val="nl-NL"/>
              </w:rPr>
              <w:t xml:space="preserve"> cho ta phép chia hết.</w:t>
            </w:r>
          </w:p>
          <w:p w14:paraId="412B6523" w14:textId="0B85D2EE" w:rsidR="00DD33AB" w:rsidRPr="001D1829" w:rsidRDefault="00DD33AB" w:rsidP="00EB3945">
            <w:pPr>
              <w:rPr>
                <w:sz w:val="28"/>
                <w:szCs w:val="28"/>
                <w:lang w:val="nl-NL"/>
              </w:rPr>
            </w:pPr>
            <w:r w:rsidRPr="001D1829">
              <w:rPr>
                <w:sz w:val="28"/>
                <w:szCs w:val="28"/>
                <w:lang w:val="nl-NL"/>
              </w:rPr>
              <w:t xml:space="preserve">+ Cách chia táo của bạn </w:t>
            </w:r>
            <w:r w:rsidR="00160967" w:rsidRPr="001D1829">
              <w:rPr>
                <w:sz w:val="28"/>
                <w:szCs w:val="28"/>
                <w:lang w:val="nl-NL"/>
              </w:rPr>
              <w:t>Nam</w:t>
            </w:r>
            <w:r w:rsidRPr="001D1829">
              <w:rPr>
                <w:sz w:val="28"/>
                <w:szCs w:val="28"/>
                <w:lang w:val="nl-NL"/>
              </w:rPr>
              <w:t>cho ta phép chia có dư.</w:t>
            </w:r>
          </w:p>
          <w:p w14:paraId="06CC0732" w14:textId="38D3CF2D" w:rsidR="00DD33AB" w:rsidRPr="001D1829" w:rsidRDefault="00DD33AB" w:rsidP="00EB3945">
            <w:pPr>
              <w:rPr>
                <w:rFonts w:eastAsiaTheme="minorHAnsi"/>
                <w:sz w:val="28"/>
                <w:szCs w:val="28"/>
              </w:rPr>
            </w:pPr>
            <w:r w:rsidRPr="001D1829">
              <w:rPr>
                <w:sz w:val="28"/>
                <w:szCs w:val="28"/>
                <w:lang w:val="nl-NL"/>
              </w:rPr>
              <w:t>- Cả lớp chữa bài, nhận xét.</w:t>
            </w:r>
          </w:p>
        </w:tc>
      </w:tr>
      <w:tr w:rsidR="001D1829" w:rsidRPr="001D1829" w14:paraId="0632334F" w14:textId="77777777" w:rsidTr="009427F2">
        <w:tc>
          <w:tcPr>
            <w:tcW w:w="5070" w:type="dxa"/>
            <w:tcBorders>
              <w:top w:val="dashed" w:sz="4" w:space="0" w:color="auto"/>
              <w:bottom w:val="dashed" w:sz="4" w:space="0" w:color="auto"/>
            </w:tcBorders>
          </w:tcPr>
          <w:p w14:paraId="56680473" w14:textId="736795F8" w:rsidR="00160967" w:rsidRPr="001D1829" w:rsidRDefault="00EB3945" w:rsidP="00EB3945">
            <w:pPr>
              <w:jc w:val="both"/>
              <w:rPr>
                <w:b/>
                <w:sz w:val="28"/>
                <w:szCs w:val="28"/>
                <w:lang w:val="nl-NL"/>
              </w:rPr>
            </w:pPr>
            <w:r w:rsidRPr="001D1829">
              <w:rPr>
                <w:b/>
                <w:sz w:val="28"/>
                <w:szCs w:val="28"/>
                <w:lang w:val="nl-NL"/>
              </w:rPr>
              <w:t>Bài 4</w:t>
            </w:r>
            <w:r w:rsidR="00160967" w:rsidRPr="001D1829">
              <w:rPr>
                <w:b/>
                <w:sz w:val="28"/>
                <w:szCs w:val="28"/>
                <w:lang w:val="nl-NL"/>
              </w:rPr>
              <w:t>: Giải toán lời văn?</w:t>
            </w:r>
          </w:p>
          <w:p w14:paraId="6F7FA08B" w14:textId="77777777" w:rsidR="00160967" w:rsidRPr="001D1829" w:rsidRDefault="00160967" w:rsidP="00EB3945">
            <w:pPr>
              <w:jc w:val="both"/>
              <w:rPr>
                <w:sz w:val="28"/>
                <w:szCs w:val="28"/>
                <w:lang w:val="nl-NL"/>
              </w:rPr>
            </w:pPr>
            <w:r w:rsidRPr="001D1829">
              <w:rPr>
                <w:sz w:val="28"/>
                <w:szCs w:val="28"/>
                <w:lang w:val="nl-NL"/>
              </w:rPr>
              <w:t>- GV đọc đề bài</w:t>
            </w:r>
          </w:p>
          <w:p w14:paraId="0E3EDC80" w14:textId="77777777" w:rsidR="00160967" w:rsidRPr="001D1829" w:rsidRDefault="00160967" w:rsidP="00EB3945">
            <w:pPr>
              <w:jc w:val="both"/>
              <w:rPr>
                <w:sz w:val="28"/>
                <w:szCs w:val="28"/>
                <w:lang w:val="nl-NL"/>
              </w:rPr>
            </w:pPr>
            <w:r w:rsidRPr="001D1829">
              <w:rPr>
                <w:sz w:val="28"/>
                <w:szCs w:val="28"/>
                <w:lang w:val="nl-NL"/>
              </w:rPr>
              <w:t xml:space="preserve">- Bài toán cho biết gì? </w:t>
            </w:r>
          </w:p>
          <w:p w14:paraId="1C9DD279" w14:textId="77777777" w:rsidR="00160967" w:rsidRPr="001D1829" w:rsidRDefault="00160967" w:rsidP="00EB3945">
            <w:pPr>
              <w:jc w:val="both"/>
              <w:rPr>
                <w:sz w:val="28"/>
                <w:szCs w:val="28"/>
                <w:lang w:val="nl-NL"/>
              </w:rPr>
            </w:pPr>
            <w:r w:rsidRPr="001D1829">
              <w:rPr>
                <w:sz w:val="28"/>
                <w:szCs w:val="28"/>
                <w:lang w:val="nl-NL"/>
              </w:rPr>
              <w:t>- Bài toán hỏi gì?</w:t>
            </w:r>
          </w:p>
          <w:p w14:paraId="711E5DB9" w14:textId="77777777" w:rsidR="00160967" w:rsidRPr="001D1829" w:rsidRDefault="00160967" w:rsidP="00EB3945">
            <w:pPr>
              <w:jc w:val="both"/>
              <w:rPr>
                <w:sz w:val="28"/>
                <w:szCs w:val="28"/>
                <w:lang w:val="nl-NL"/>
              </w:rPr>
            </w:pPr>
            <w:r w:rsidRPr="001D1829">
              <w:rPr>
                <w:sz w:val="28"/>
                <w:szCs w:val="28"/>
                <w:lang w:val="nl-NL"/>
              </w:rPr>
              <w:t>- Yêu cầu HS giải bài toán vào vở</w:t>
            </w:r>
          </w:p>
          <w:p w14:paraId="34FE67D0" w14:textId="77777777" w:rsidR="00160967" w:rsidRPr="001D1829" w:rsidRDefault="00160967" w:rsidP="00EB3945">
            <w:pPr>
              <w:jc w:val="both"/>
              <w:rPr>
                <w:sz w:val="28"/>
                <w:szCs w:val="28"/>
                <w:lang w:val="nl-NL"/>
              </w:rPr>
            </w:pPr>
          </w:p>
          <w:p w14:paraId="1EE155BB" w14:textId="77777777" w:rsidR="00160967" w:rsidRPr="001D1829" w:rsidRDefault="00160967" w:rsidP="00EB3945">
            <w:pPr>
              <w:jc w:val="both"/>
              <w:rPr>
                <w:sz w:val="28"/>
                <w:szCs w:val="28"/>
                <w:lang w:val="nl-NL"/>
              </w:rPr>
            </w:pPr>
          </w:p>
          <w:p w14:paraId="45A29F21" w14:textId="77777777" w:rsidR="00160967" w:rsidRPr="001D1829" w:rsidRDefault="00160967" w:rsidP="00EB3945">
            <w:pPr>
              <w:jc w:val="both"/>
              <w:rPr>
                <w:sz w:val="28"/>
                <w:szCs w:val="28"/>
                <w:lang w:val="nl-NL"/>
              </w:rPr>
            </w:pPr>
          </w:p>
          <w:p w14:paraId="0ABF97AC" w14:textId="77777777" w:rsidR="00160967" w:rsidRPr="001D1829" w:rsidRDefault="00160967" w:rsidP="00EB3945">
            <w:pPr>
              <w:jc w:val="both"/>
              <w:rPr>
                <w:sz w:val="28"/>
                <w:szCs w:val="28"/>
                <w:lang w:val="nl-NL"/>
              </w:rPr>
            </w:pPr>
          </w:p>
          <w:p w14:paraId="732A5D6D" w14:textId="77777777" w:rsidR="00160967" w:rsidRPr="001D1829" w:rsidRDefault="00160967" w:rsidP="00EB3945">
            <w:pPr>
              <w:jc w:val="both"/>
              <w:rPr>
                <w:sz w:val="28"/>
                <w:szCs w:val="28"/>
                <w:lang w:val="nl-NL"/>
              </w:rPr>
            </w:pPr>
          </w:p>
          <w:p w14:paraId="3B4F046D" w14:textId="77777777" w:rsidR="00160967" w:rsidRPr="001D1829" w:rsidRDefault="00160967" w:rsidP="00EB3945">
            <w:pPr>
              <w:jc w:val="both"/>
              <w:rPr>
                <w:sz w:val="28"/>
                <w:szCs w:val="28"/>
                <w:lang w:val="nl-NL"/>
              </w:rPr>
            </w:pPr>
            <w:r w:rsidRPr="001D1829">
              <w:rPr>
                <w:sz w:val="28"/>
                <w:szCs w:val="28"/>
                <w:lang w:val="nl-NL"/>
              </w:rPr>
              <w:t>- GV nhận xét, tuyên dương.</w:t>
            </w:r>
          </w:p>
          <w:p w14:paraId="415C5939" w14:textId="19C7C205" w:rsidR="00160967" w:rsidRPr="001D1829" w:rsidRDefault="00EB3945" w:rsidP="00EB3945">
            <w:pPr>
              <w:jc w:val="both"/>
              <w:rPr>
                <w:b/>
                <w:sz w:val="28"/>
                <w:szCs w:val="28"/>
                <w:lang w:val="nl-NL"/>
              </w:rPr>
            </w:pPr>
            <w:r w:rsidRPr="001D1829">
              <w:rPr>
                <w:b/>
                <w:sz w:val="28"/>
                <w:szCs w:val="28"/>
                <w:lang w:val="nl-NL"/>
              </w:rPr>
              <w:sym w:font="Wingdings" w:char="F0E8"/>
            </w:r>
            <w:r w:rsidRPr="001D1829">
              <w:rPr>
                <w:b/>
                <w:sz w:val="28"/>
                <w:szCs w:val="28"/>
                <w:lang w:val="nl-NL"/>
              </w:rPr>
              <w:t xml:space="preserve">GV chốt: Cùng cố phép chia </w:t>
            </w:r>
          </w:p>
        </w:tc>
        <w:tc>
          <w:tcPr>
            <w:tcW w:w="5103" w:type="dxa"/>
            <w:tcBorders>
              <w:top w:val="dashed" w:sz="4" w:space="0" w:color="auto"/>
              <w:bottom w:val="dashed" w:sz="4" w:space="0" w:color="auto"/>
            </w:tcBorders>
          </w:tcPr>
          <w:p w14:paraId="5062CF70" w14:textId="77777777" w:rsidR="009427F2" w:rsidRPr="001D1829" w:rsidRDefault="009427F2" w:rsidP="00EB3945">
            <w:pPr>
              <w:rPr>
                <w:sz w:val="28"/>
                <w:szCs w:val="28"/>
                <w:lang w:val="nl-NL"/>
              </w:rPr>
            </w:pPr>
          </w:p>
          <w:p w14:paraId="4A7BEC4E" w14:textId="22F5F272" w:rsidR="00160967" w:rsidRPr="001D1829" w:rsidRDefault="00160967" w:rsidP="00EB3945">
            <w:pPr>
              <w:rPr>
                <w:sz w:val="28"/>
                <w:szCs w:val="28"/>
                <w:lang w:val="nl-NL"/>
              </w:rPr>
            </w:pPr>
            <w:r w:rsidRPr="001D1829">
              <w:rPr>
                <w:sz w:val="28"/>
                <w:szCs w:val="28"/>
                <w:lang w:val="nl-NL"/>
              </w:rPr>
              <w:t>- HS đọc bài toán</w:t>
            </w:r>
          </w:p>
          <w:p w14:paraId="0F254F9F" w14:textId="266569E9" w:rsidR="00160967" w:rsidRPr="001D1829" w:rsidRDefault="00160967" w:rsidP="00EB3945">
            <w:pPr>
              <w:rPr>
                <w:sz w:val="28"/>
                <w:szCs w:val="28"/>
                <w:lang w:val="nl-NL"/>
              </w:rPr>
            </w:pPr>
            <w:r w:rsidRPr="001D1829">
              <w:rPr>
                <w:sz w:val="28"/>
                <w:szCs w:val="28"/>
                <w:lang w:val="nl-NL"/>
              </w:rPr>
              <w:t xml:space="preserve">- </w:t>
            </w:r>
            <w:r w:rsidR="009427F2" w:rsidRPr="001D1829">
              <w:rPr>
                <w:sz w:val="28"/>
                <w:szCs w:val="28"/>
                <w:lang w:val="nl-NL"/>
              </w:rPr>
              <w:t>Lớp 3A có 30 học sinh chia đều</w:t>
            </w:r>
            <w:r w:rsidRPr="001D1829">
              <w:rPr>
                <w:sz w:val="28"/>
                <w:szCs w:val="28"/>
                <w:lang w:val="nl-NL"/>
              </w:rPr>
              <w:t xml:space="preserve"> : </w:t>
            </w:r>
            <w:r w:rsidR="009427F2" w:rsidRPr="001D1829">
              <w:rPr>
                <w:sz w:val="28"/>
                <w:szCs w:val="28"/>
                <w:lang w:val="nl-NL"/>
              </w:rPr>
              <w:t>6 nhóm</w:t>
            </w:r>
          </w:p>
          <w:p w14:paraId="256C2DBA" w14:textId="00CC0A2F" w:rsidR="00160967" w:rsidRPr="001D1829" w:rsidRDefault="00160967" w:rsidP="00EB3945">
            <w:pPr>
              <w:rPr>
                <w:sz w:val="28"/>
                <w:szCs w:val="28"/>
                <w:lang w:val="nl-NL"/>
              </w:rPr>
            </w:pPr>
            <w:r w:rsidRPr="001D1829">
              <w:rPr>
                <w:sz w:val="28"/>
                <w:szCs w:val="28"/>
                <w:lang w:val="nl-NL"/>
              </w:rPr>
              <w:t xml:space="preserve">- </w:t>
            </w:r>
            <w:r w:rsidR="009427F2" w:rsidRPr="001D1829">
              <w:rPr>
                <w:sz w:val="28"/>
                <w:szCs w:val="28"/>
                <w:lang w:val="nl-NL"/>
              </w:rPr>
              <w:t>Mỗi nhóm có bao nhiêu học sinh?</w:t>
            </w:r>
          </w:p>
          <w:p w14:paraId="5448B4EE" w14:textId="77777777" w:rsidR="00160967" w:rsidRPr="001D1829" w:rsidRDefault="00160967" w:rsidP="00EB3945">
            <w:pPr>
              <w:rPr>
                <w:sz w:val="28"/>
                <w:szCs w:val="28"/>
                <w:lang w:val="nl-NL"/>
              </w:rPr>
            </w:pPr>
            <w:r w:rsidRPr="001D1829">
              <w:rPr>
                <w:sz w:val="28"/>
                <w:szCs w:val="28"/>
                <w:lang w:val="nl-NL"/>
              </w:rPr>
              <w:t>- HS làm bài cá nhân</w:t>
            </w:r>
          </w:p>
          <w:p w14:paraId="0451E6E1" w14:textId="77777777" w:rsidR="00160967" w:rsidRPr="001D1829" w:rsidRDefault="00160967" w:rsidP="00EB3945">
            <w:pPr>
              <w:rPr>
                <w:sz w:val="28"/>
                <w:szCs w:val="28"/>
                <w:lang w:val="nl-NL"/>
              </w:rPr>
            </w:pPr>
            <w:r w:rsidRPr="001D1829">
              <w:rPr>
                <w:sz w:val="28"/>
                <w:szCs w:val="28"/>
                <w:lang w:val="nl-NL"/>
              </w:rPr>
              <w:t xml:space="preserve">                      Giải:</w:t>
            </w:r>
          </w:p>
          <w:p w14:paraId="5513061A" w14:textId="654CBAC3" w:rsidR="00160967" w:rsidRPr="001D1829" w:rsidRDefault="009427F2" w:rsidP="00EB3945">
            <w:pPr>
              <w:rPr>
                <w:sz w:val="28"/>
                <w:szCs w:val="28"/>
                <w:lang w:val="nl-NL"/>
              </w:rPr>
            </w:pPr>
            <w:r w:rsidRPr="001D1829">
              <w:rPr>
                <w:sz w:val="28"/>
                <w:szCs w:val="28"/>
                <w:lang w:val="nl-NL"/>
              </w:rPr>
              <w:t>Mỗi nhóm có số học sinh</w:t>
            </w:r>
            <w:r w:rsidR="00160967" w:rsidRPr="001D1829">
              <w:rPr>
                <w:sz w:val="28"/>
                <w:szCs w:val="28"/>
                <w:lang w:val="nl-NL"/>
              </w:rPr>
              <w:t>là:</w:t>
            </w:r>
          </w:p>
          <w:p w14:paraId="55DDEE68" w14:textId="16AB1629" w:rsidR="00160967" w:rsidRPr="001D1829" w:rsidRDefault="00160967" w:rsidP="00EB3945">
            <w:pPr>
              <w:rPr>
                <w:sz w:val="28"/>
                <w:szCs w:val="28"/>
                <w:lang w:val="nl-NL"/>
              </w:rPr>
            </w:pPr>
            <w:r w:rsidRPr="001D1829">
              <w:rPr>
                <w:sz w:val="28"/>
                <w:szCs w:val="28"/>
                <w:lang w:val="nl-NL"/>
              </w:rPr>
              <w:t xml:space="preserve">              </w:t>
            </w:r>
            <w:r w:rsidR="009427F2" w:rsidRPr="001D1829">
              <w:rPr>
                <w:sz w:val="28"/>
                <w:szCs w:val="28"/>
                <w:lang w:val="nl-NL"/>
              </w:rPr>
              <w:t>30 : 6</w:t>
            </w:r>
            <w:r w:rsidRPr="001D1829">
              <w:rPr>
                <w:sz w:val="28"/>
                <w:szCs w:val="28"/>
                <w:lang w:val="nl-NL"/>
              </w:rPr>
              <w:t xml:space="preserve"> = </w:t>
            </w:r>
            <w:r w:rsidR="009427F2" w:rsidRPr="001D1829">
              <w:rPr>
                <w:sz w:val="28"/>
                <w:szCs w:val="28"/>
                <w:lang w:val="nl-NL"/>
              </w:rPr>
              <w:t xml:space="preserve">5 </w:t>
            </w:r>
            <w:r w:rsidRPr="001D1829">
              <w:rPr>
                <w:sz w:val="28"/>
                <w:szCs w:val="28"/>
                <w:lang w:val="nl-NL"/>
              </w:rPr>
              <w:t>(bạn)</w:t>
            </w:r>
          </w:p>
          <w:p w14:paraId="3E0FF940" w14:textId="77777777" w:rsidR="00160967" w:rsidRPr="001D1829" w:rsidRDefault="00160967" w:rsidP="00EB3945">
            <w:pPr>
              <w:rPr>
                <w:sz w:val="28"/>
                <w:szCs w:val="28"/>
                <w:lang w:val="nl-NL"/>
              </w:rPr>
            </w:pPr>
            <w:r w:rsidRPr="001D1829">
              <w:rPr>
                <w:sz w:val="28"/>
                <w:szCs w:val="28"/>
                <w:lang w:val="nl-NL"/>
              </w:rPr>
              <w:lastRenderedPageBreak/>
              <w:t xml:space="preserve">                      Đáp số: 27 bạn</w:t>
            </w:r>
          </w:p>
          <w:p w14:paraId="05D9F48E" w14:textId="77777777" w:rsidR="00160967" w:rsidRPr="001D1829" w:rsidRDefault="00160967" w:rsidP="00EB3945">
            <w:pPr>
              <w:rPr>
                <w:sz w:val="28"/>
                <w:szCs w:val="28"/>
                <w:lang w:val="nl-NL"/>
              </w:rPr>
            </w:pPr>
            <w:r w:rsidRPr="001D1829">
              <w:rPr>
                <w:sz w:val="28"/>
                <w:szCs w:val="28"/>
                <w:lang w:val="nl-NL"/>
              </w:rPr>
              <w:t>- Đại diện HS trình bày bảng lớp.</w:t>
            </w:r>
          </w:p>
          <w:p w14:paraId="0ED7C1CB" w14:textId="3C7DD28D" w:rsidR="00160967" w:rsidRPr="001D1829" w:rsidRDefault="00160967" w:rsidP="00EB3945">
            <w:pPr>
              <w:rPr>
                <w:sz w:val="28"/>
                <w:szCs w:val="28"/>
                <w:lang w:val="nl-NL"/>
              </w:rPr>
            </w:pPr>
            <w:r w:rsidRPr="001D1829">
              <w:rPr>
                <w:sz w:val="28"/>
                <w:szCs w:val="28"/>
                <w:lang w:val="nl-NL"/>
              </w:rPr>
              <w:t>- Cả lớp chữa bài, nhận xét</w:t>
            </w:r>
          </w:p>
        </w:tc>
      </w:tr>
      <w:tr w:rsidR="001D1829" w:rsidRPr="001D1829" w14:paraId="4D1D8240" w14:textId="77777777" w:rsidTr="009427F2">
        <w:tc>
          <w:tcPr>
            <w:tcW w:w="5070" w:type="dxa"/>
            <w:tcBorders>
              <w:top w:val="dashed" w:sz="4" w:space="0" w:color="auto"/>
              <w:bottom w:val="dashed" w:sz="4" w:space="0" w:color="auto"/>
            </w:tcBorders>
          </w:tcPr>
          <w:p w14:paraId="3A295F73" w14:textId="77777777" w:rsidR="00DD33AB" w:rsidRPr="001D1829" w:rsidRDefault="00DD33AB" w:rsidP="00EB3945">
            <w:pPr>
              <w:jc w:val="both"/>
              <w:rPr>
                <w:b/>
                <w:sz w:val="28"/>
                <w:szCs w:val="28"/>
                <w:lang w:val="nl-NL"/>
              </w:rPr>
            </w:pPr>
            <w:r w:rsidRPr="001D1829">
              <w:rPr>
                <w:b/>
                <w:sz w:val="28"/>
                <w:szCs w:val="28"/>
                <w:lang w:val="nl-NL"/>
              </w:rPr>
              <w:lastRenderedPageBreak/>
              <w:t>3. HĐ củng cố</w:t>
            </w:r>
          </w:p>
          <w:p w14:paraId="309CE729" w14:textId="77777777" w:rsidR="00DD33AB" w:rsidRPr="001D1829" w:rsidRDefault="00DD33AB" w:rsidP="00EB3945">
            <w:pPr>
              <w:jc w:val="both"/>
              <w:rPr>
                <w:sz w:val="28"/>
                <w:szCs w:val="28"/>
                <w:lang w:val="nl-NL"/>
              </w:rPr>
            </w:pPr>
            <w:r w:rsidRPr="001D1829">
              <w:rPr>
                <w:b/>
                <w:sz w:val="28"/>
                <w:szCs w:val="28"/>
                <w:lang w:val="nl-NL"/>
              </w:rPr>
              <w:t xml:space="preserve">- </w:t>
            </w:r>
            <w:r w:rsidRPr="001D1829">
              <w:rPr>
                <w:sz w:val="28"/>
                <w:szCs w:val="28"/>
                <w:lang w:val="nl-NL"/>
              </w:rPr>
              <w:t>GV tổ chức cho HS thi giải nhanh tính đúng bài toán sau:</w:t>
            </w:r>
          </w:p>
          <w:p w14:paraId="0E5CEAF0" w14:textId="77777777" w:rsidR="00DD33AB" w:rsidRPr="001D1829" w:rsidRDefault="00DD33AB" w:rsidP="00EB3945">
            <w:pPr>
              <w:jc w:val="both"/>
              <w:rPr>
                <w:sz w:val="28"/>
                <w:szCs w:val="28"/>
                <w:lang w:val="nl-NL"/>
              </w:rPr>
            </w:pPr>
            <w:r w:rsidRPr="001D1829">
              <w:rPr>
                <w:sz w:val="28"/>
                <w:szCs w:val="28"/>
                <w:lang w:val="nl-NL"/>
              </w:rPr>
              <w:t>+ Bài toán: Trong phép chia cho 7 thì số dư lớn nhất là bao nhiêu? Số dư bé nhất là bao nhiêu?</w:t>
            </w:r>
          </w:p>
          <w:p w14:paraId="3E8BD457" w14:textId="1DADA0E7" w:rsidR="00DD33AB" w:rsidRPr="001D1829" w:rsidRDefault="00DD33AB" w:rsidP="00EB3945">
            <w:pPr>
              <w:jc w:val="both"/>
              <w:rPr>
                <w:b/>
                <w:sz w:val="28"/>
                <w:szCs w:val="28"/>
                <w:lang w:val="nl-NL"/>
              </w:rPr>
            </w:pPr>
            <w:r w:rsidRPr="001D1829">
              <w:rPr>
                <w:sz w:val="28"/>
                <w:szCs w:val="28"/>
                <w:lang w:val="nl-NL"/>
              </w:rPr>
              <w:t>- Nhận xét, tuyên dương</w:t>
            </w:r>
          </w:p>
        </w:tc>
        <w:tc>
          <w:tcPr>
            <w:tcW w:w="5103" w:type="dxa"/>
            <w:tcBorders>
              <w:top w:val="dashed" w:sz="4" w:space="0" w:color="auto"/>
              <w:bottom w:val="dashed" w:sz="4" w:space="0" w:color="auto"/>
            </w:tcBorders>
          </w:tcPr>
          <w:p w14:paraId="2106C714" w14:textId="77777777" w:rsidR="00DD33AB" w:rsidRPr="001D1829" w:rsidRDefault="00DD33AB" w:rsidP="00EB3945">
            <w:pPr>
              <w:rPr>
                <w:sz w:val="28"/>
                <w:szCs w:val="28"/>
                <w:lang w:val="nl-NL"/>
              </w:rPr>
            </w:pPr>
          </w:p>
          <w:p w14:paraId="41B2CE26" w14:textId="77777777" w:rsidR="00DD33AB" w:rsidRPr="001D1829" w:rsidRDefault="00DD33AB" w:rsidP="00EB3945">
            <w:pPr>
              <w:rPr>
                <w:sz w:val="28"/>
                <w:szCs w:val="28"/>
                <w:lang w:val="nl-NL"/>
              </w:rPr>
            </w:pPr>
            <w:r w:rsidRPr="001D1829">
              <w:rPr>
                <w:sz w:val="28"/>
                <w:szCs w:val="28"/>
                <w:lang w:val="nl-NL"/>
              </w:rPr>
              <w:t>- HS thi đua giải nhanh, tính đúng bài toán.</w:t>
            </w:r>
          </w:p>
          <w:p w14:paraId="039B66F8" w14:textId="77777777" w:rsidR="00DD33AB" w:rsidRPr="001D1829" w:rsidRDefault="00DD33AB" w:rsidP="00EB3945">
            <w:pPr>
              <w:rPr>
                <w:sz w:val="28"/>
                <w:szCs w:val="28"/>
                <w:lang w:val="nl-NL"/>
              </w:rPr>
            </w:pPr>
            <w:r w:rsidRPr="001D1829">
              <w:rPr>
                <w:sz w:val="28"/>
                <w:szCs w:val="28"/>
                <w:lang w:val="nl-NL"/>
              </w:rPr>
              <w:t>- HS trình bày.</w:t>
            </w:r>
          </w:p>
          <w:p w14:paraId="155DDE15" w14:textId="7BC9DF6E" w:rsidR="00DD33AB" w:rsidRPr="001D1829" w:rsidRDefault="00DD33AB" w:rsidP="00EB3945">
            <w:pPr>
              <w:rPr>
                <w:sz w:val="28"/>
                <w:szCs w:val="28"/>
                <w:lang w:val="nl-NL"/>
              </w:rPr>
            </w:pPr>
            <w:r w:rsidRPr="001D1829">
              <w:rPr>
                <w:sz w:val="28"/>
                <w:szCs w:val="28"/>
                <w:lang w:val="nl-NL"/>
              </w:rPr>
              <w:t>- Cả lớp nhận xét.</w:t>
            </w:r>
          </w:p>
        </w:tc>
      </w:tr>
      <w:tr w:rsidR="00DD33AB" w:rsidRPr="001D1829" w14:paraId="4A96DC6A" w14:textId="77777777" w:rsidTr="009427F2">
        <w:tc>
          <w:tcPr>
            <w:tcW w:w="10173" w:type="dxa"/>
            <w:gridSpan w:val="2"/>
            <w:tcBorders>
              <w:top w:val="dashed" w:sz="4" w:space="0" w:color="auto"/>
              <w:bottom w:val="dashed" w:sz="4" w:space="0" w:color="auto"/>
            </w:tcBorders>
          </w:tcPr>
          <w:p w14:paraId="2205B9F6" w14:textId="231E0FCA" w:rsidR="00DD33AB" w:rsidRPr="001D1829" w:rsidRDefault="00DD33AB" w:rsidP="00EB3945">
            <w:pPr>
              <w:rPr>
                <w:b/>
                <w:sz w:val="28"/>
                <w:szCs w:val="28"/>
                <w:lang w:val="nl-NL"/>
              </w:rPr>
            </w:pPr>
            <w:r w:rsidRPr="001D1829">
              <w:rPr>
                <w:b/>
                <w:sz w:val="28"/>
                <w:szCs w:val="28"/>
                <w:lang w:val="nl-NL"/>
              </w:rPr>
              <w:t>4. Điều chỉnh sau bài dạy:</w:t>
            </w:r>
          </w:p>
          <w:p w14:paraId="50BBC937" w14:textId="77777777" w:rsidR="00DD33AB" w:rsidRPr="001D1829" w:rsidRDefault="00DD33AB" w:rsidP="00EB3945">
            <w:pPr>
              <w:rPr>
                <w:sz w:val="28"/>
                <w:szCs w:val="28"/>
                <w:lang w:val="nl-NL"/>
              </w:rPr>
            </w:pPr>
            <w:r w:rsidRPr="001D1829">
              <w:rPr>
                <w:sz w:val="28"/>
                <w:szCs w:val="28"/>
                <w:lang w:val="nl-NL"/>
              </w:rPr>
              <w:t>.......................................................................................................................................</w:t>
            </w:r>
          </w:p>
          <w:p w14:paraId="3B29B879" w14:textId="68E0AF3F" w:rsidR="00DD33AB" w:rsidRPr="001D1829" w:rsidRDefault="00DD33AB" w:rsidP="00EB3945">
            <w:pPr>
              <w:rPr>
                <w:sz w:val="28"/>
                <w:szCs w:val="28"/>
                <w:lang w:val="nl-NL"/>
              </w:rPr>
            </w:pPr>
            <w:r w:rsidRPr="001D1829">
              <w:rPr>
                <w:sz w:val="28"/>
                <w:szCs w:val="28"/>
                <w:lang w:val="nl-NL"/>
              </w:rPr>
              <w:t>.......................................................................................................................................</w:t>
            </w:r>
          </w:p>
        </w:tc>
      </w:tr>
    </w:tbl>
    <w:p w14:paraId="316487D6" w14:textId="671A737D" w:rsidR="003A67C9" w:rsidRPr="001D1829" w:rsidRDefault="003A67C9" w:rsidP="00AD7381">
      <w:pPr>
        <w:rPr>
          <w:sz w:val="28"/>
          <w:szCs w:val="28"/>
        </w:rPr>
      </w:pPr>
    </w:p>
    <w:p w14:paraId="7CCD6EE7" w14:textId="77777777" w:rsidR="003A67C9" w:rsidRPr="001D1829" w:rsidRDefault="003A67C9" w:rsidP="00AD7381">
      <w:pPr>
        <w:rPr>
          <w:sz w:val="28"/>
          <w:szCs w:val="28"/>
        </w:rPr>
      </w:pPr>
      <w:r w:rsidRPr="001D1829">
        <w:rPr>
          <w:sz w:val="28"/>
          <w:szCs w:val="28"/>
        </w:rPr>
        <w:br w:type="page"/>
      </w:r>
    </w:p>
    <w:p w14:paraId="2C54D504" w14:textId="77777777" w:rsidR="003A67C9" w:rsidRPr="001D1829" w:rsidRDefault="003A67C9" w:rsidP="00AD7381">
      <w:pPr>
        <w:jc w:val="center"/>
        <w:rPr>
          <w:b/>
          <w:bCs/>
          <w:sz w:val="28"/>
          <w:szCs w:val="28"/>
          <w:lang w:val="nl-NL"/>
        </w:rPr>
      </w:pPr>
      <w:r w:rsidRPr="001D1829">
        <w:rPr>
          <w:b/>
          <w:bCs/>
          <w:sz w:val="28"/>
          <w:szCs w:val="28"/>
          <w:lang w:val="nl-NL"/>
        </w:rPr>
        <w:lastRenderedPageBreak/>
        <w:t>CHỦ ĐỀ 4: PHÉP NHÂN, PHÉP CHIA TRONG PHẠM VI 100</w:t>
      </w:r>
    </w:p>
    <w:p w14:paraId="4D7CD112" w14:textId="77777777" w:rsidR="003A67C9" w:rsidRPr="001D1829" w:rsidRDefault="003A67C9" w:rsidP="00AD7381">
      <w:pPr>
        <w:jc w:val="center"/>
        <w:rPr>
          <w:b/>
          <w:bCs/>
          <w:sz w:val="28"/>
          <w:szCs w:val="28"/>
          <w:lang w:val="nl-NL"/>
        </w:rPr>
      </w:pPr>
      <w:r w:rsidRPr="001D1829">
        <w:rPr>
          <w:b/>
          <w:bCs/>
          <w:sz w:val="28"/>
          <w:szCs w:val="28"/>
          <w:lang w:val="nl-NL"/>
        </w:rPr>
        <w:t xml:space="preserve">Bài 25: PHÉP CHIA HẾT, PHÉP CHIA CÓ DƯ (T2) </w:t>
      </w:r>
    </w:p>
    <w:p w14:paraId="4F778058" w14:textId="77777777" w:rsidR="003A67C9" w:rsidRPr="001D1829" w:rsidRDefault="003A67C9" w:rsidP="00AD7381">
      <w:pPr>
        <w:rPr>
          <w:b/>
          <w:bCs/>
          <w:sz w:val="28"/>
          <w:szCs w:val="28"/>
          <w:lang w:val="nl-NL"/>
        </w:rPr>
      </w:pPr>
      <w:r w:rsidRPr="001D1829">
        <w:rPr>
          <w:b/>
          <w:bCs/>
          <w:sz w:val="28"/>
          <w:szCs w:val="28"/>
          <w:lang w:val="nl-NL"/>
        </w:rPr>
        <w:t>I. YÊU CẦU CẦN ĐẠT:</w:t>
      </w:r>
    </w:p>
    <w:p w14:paraId="3683A010" w14:textId="77777777" w:rsidR="003A67C9" w:rsidRPr="001D1829" w:rsidRDefault="003A67C9" w:rsidP="00AD7381">
      <w:pPr>
        <w:jc w:val="both"/>
        <w:rPr>
          <w:b/>
          <w:sz w:val="28"/>
          <w:szCs w:val="28"/>
          <w:lang w:val="nl-NL"/>
        </w:rPr>
      </w:pPr>
      <w:r w:rsidRPr="001D1829">
        <w:rPr>
          <w:b/>
          <w:sz w:val="28"/>
          <w:szCs w:val="28"/>
          <w:lang w:val="nl-NL"/>
        </w:rPr>
        <w:t>1. Năng lực đặc thù:</w:t>
      </w:r>
    </w:p>
    <w:p w14:paraId="72A05575" w14:textId="77777777" w:rsidR="003A67C9" w:rsidRPr="001D1829" w:rsidRDefault="003A67C9" w:rsidP="00AD7381">
      <w:pPr>
        <w:widowControl w:val="0"/>
        <w:jc w:val="both"/>
        <w:rPr>
          <w:sz w:val="28"/>
          <w:szCs w:val="28"/>
        </w:rPr>
      </w:pPr>
      <w:r w:rsidRPr="001D1829">
        <w:rPr>
          <w:sz w:val="28"/>
          <w:szCs w:val="28"/>
        </w:rPr>
        <w:t>- Củng cố thực hành đặt tính và tính các phép chia.</w:t>
      </w:r>
    </w:p>
    <w:p w14:paraId="0BFB6CEF" w14:textId="77777777" w:rsidR="003A67C9" w:rsidRPr="001D1829" w:rsidRDefault="00000000" w:rsidP="00AD7381">
      <w:pPr>
        <w:widowControl w:val="0"/>
        <w:jc w:val="both"/>
        <w:rPr>
          <w:sz w:val="28"/>
          <w:szCs w:val="28"/>
        </w:rPr>
      </w:pPr>
      <w:hyperlink r:id="rId27" w:history="1">
        <w:r w:rsidR="003A67C9" w:rsidRPr="001D1829">
          <w:rPr>
            <w:rStyle w:val="Hyperlink"/>
            <w:color w:val="auto"/>
            <w:sz w:val="28"/>
            <w:szCs w:val="28"/>
            <w:u w:val="none"/>
          </w:rPr>
          <w:t>- Vận dụng giải các bà</w:t>
        </w:r>
      </w:hyperlink>
      <w:r w:rsidR="003A67C9" w:rsidRPr="001D1829">
        <w:rPr>
          <w:rStyle w:val="Vnbnnidung"/>
          <w:color w:val="auto"/>
          <w:sz w:val="28"/>
          <w:szCs w:val="28"/>
        </w:rPr>
        <w:t>i toán thực tế liên quan đến phép chia hết và phép chia có dư (một bước tính).</w:t>
      </w:r>
    </w:p>
    <w:p w14:paraId="478EB104" w14:textId="77777777" w:rsidR="003A67C9" w:rsidRPr="001D1829" w:rsidRDefault="003A67C9" w:rsidP="00AD7381">
      <w:pPr>
        <w:jc w:val="both"/>
        <w:rPr>
          <w:b/>
          <w:sz w:val="28"/>
          <w:szCs w:val="28"/>
        </w:rPr>
      </w:pPr>
      <w:r w:rsidRPr="001D1829">
        <w:rPr>
          <w:b/>
          <w:sz w:val="28"/>
          <w:szCs w:val="28"/>
        </w:rPr>
        <w:t>2. Năng lực chung.</w:t>
      </w:r>
    </w:p>
    <w:p w14:paraId="4829B607" w14:textId="77777777" w:rsidR="003A67C9" w:rsidRPr="001D1829" w:rsidRDefault="00000000" w:rsidP="00AD7381">
      <w:pPr>
        <w:jc w:val="both"/>
        <w:rPr>
          <w:sz w:val="28"/>
          <w:szCs w:val="28"/>
        </w:rPr>
      </w:pPr>
      <w:hyperlink r:id="rId28" w:history="1">
        <w:r w:rsidR="003A67C9" w:rsidRPr="001D1829">
          <w:rPr>
            <w:rStyle w:val="Hyperlink"/>
            <w:color w:val="auto"/>
            <w:sz w:val="28"/>
            <w:szCs w:val="28"/>
            <w:u w:val="none"/>
          </w:rPr>
          <w:t>- Năng l</w:t>
        </w:r>
      </w:hyperlink>
      <w:r w:rsidR="003A67C9" w:rsidRPr="001D1829">
        <w:rPr>
          <w:rStyle w:val="Vnbnnidung"/>
          <w:color w:val="auto"/>
          <w:sz w:val="28"/>
          <w:szCs w:val="28"/>
        </w:rPr>
        <w:t>ực giải quyết vấn đề, năng lực tư duy</w:t>
      </w:r>
      <w:r w:rsidR="003A67C9" w:rsidRPr="001D1829">
        <w:rPr>
          <w:sz w:val="28"/>
          <w:szCs w:val="28"/>
        </w:rPr>
        <w:t xml:space="preserve"> và lập luận toán học.</w:t>
      </w:r>
    </w:p>
    <w:p w14:paraId="033900A4" w14:textId="77777777" w:rsidR="003A67C9" w:rsidRPr="001D1829" w:rsidRDefault="003A67C9" w:rsidP="00AD7381">
      <w:pPr>
        <w:jc w:val="both"/>
        <w:rPr>
          <w:sz w:val="28"/>
          <w:szCs w:val="28"/>
        </w:rPr>
      </w:pPr>
      <w:r w:rsidRPr="001D1829">
        <w:rPr>
          <w:sz w:val="28"/>
          <w:szCs w:val="28"/>
        </w:rPr>
        <w:t xml:space="preserve">- Năng </w:t>
      </w:r>
      <w:hyperlink r:id="rId29" w:history="1">
        <w:r w:rsidRPr="001D1829">
          <w:rPr>
            <w:rStyle w:val="Hyperlink"/>
            <w:color w:val="auto"/>
            <w:sz w:val="28"/>
            <w:szCs w:val="28"/>
            <w:u w:val="none"/>
          </w:rPr>
          <w:t>lực giao tiếp toán họ</w:t>
        </w:r>
      </w:hyperlink>
      <w:r w:rsidRPr="001D1829">
        <w:rPr>
          <w:rStyle w:val="Vnbnnidung"/>
          <w:color w:val="auto"/>
          <w:sz w:val="28"/>
          <w:szCs w:val="28"/>
        </w:rPr>
        <w:t>c thông qua hoạt động khám phá ki</w:t>
      </w:r>
      <w:hyperlink r:id="rId30" w:history="1">
        <w:r w:rsidRPr="001D1829">
          <w:rPr>
            <w:rStyle w:val="Hyperlink"/>
            <w:color w:val="auto"/>
            <w:sz w:val="28"/>
            <w:szCs w:val="28"/>
            <w:u w:val="none"/>
          </w:rPr>
          <w:t>ến thức mới và hoạt động</w:t>
        </w:r>
      </w:hyperlink>
      <w:r w:rsidRPr="001D1829">
        <w:rPr>
          <w:rStyle w:val="Vnbnnidung"/>
          <w:color w:val="auto"/>
          <w:sz w:val="28"/>
          <w:szCs w:val="28"/>
        </w:rPr>
        <w:t xml:space="preserve"> </w:t>
      </w:r>
      <w:hyperlink r:id="rId31" w:history="1">
        <w:r w:rsidRPr="001D1829">
          <w:rPr>
            <w:rStyle w:val="Hyperlink"/>
            <w:color w:val="auto"/>
            <w:sz w:val="28"/>
            <w:szCs w:val="28"/>
            <w:u w:val="none"/>
          </w:rPr>
          <w:t>giải quyết các bài toá</w:t>
        </w:r>
      </w:hyperlink>
      <w:r w:rsidRPr="001D1829">
        <w:rPr>
          <w:rStyle w:val="Vnbnnidung"/>
          <w:color w:val="auto"/>
          <w:sz w:val="28"/>
          <w:szCs w:val="28"/>
        </w:rPr>
        <w:t>n.</w:t>
      </w:r>
    </w:p>
    <w:p w14:paraId="3CDA3BBD" w14:textId="77777777" w:rsidR="003A67C9" w:rsidRPr="001D1829" w:rsidRDefault="003A67C9" w:rsidP="00AD7381">
      <w:pPr>
        <w:jc w:val="both"/>
        <w:rPr>
          <w:sz w:val="28"/>
          <w:szCs w:val="28"/>
        </w:rPr>
      </w:pPr>
      <w:r w:rsidRPr="001D1829">
        <w:rPr>
          <w:sz w:val="28"/>
          <w:szCs w:val="28"/>
        </w:rPr>
        <w:t>- Năng lực giao tiếp và hợp tác: hoạt động nhóm.</w:t>
      </w:r>
    </w:p>
    <w:p w14:paraId="1B32A94A" w14:textId="77777777" w:rsidR="003A67C9" w:rsidRPr="001D1829" w:rsidRDefault="003A67C9" w:rsidP="00AD7381">
      <w:pPr>
        <w:jc w:val="both"/>
        <w:rPr>
          <w:b/>
          <w:sz w:val="28"/>
          <w:szCs w:val="28"/>
        </w:rPr>
      </w:pPr>
      <w:r w:rsidRPr="001D1829">
        <w:rPr>
          <w:b/>
          <w:sz w:val="28"/>
          <w:szCs w:val="28"/>
        </w:rPr>
        <w:t>3. Phẩm chất.</w:t>
      </w:r>
    </w:p>
    <w:p w14:paraId="01954E62" w14:textId="77777777" w:rsidR="003A67C9" w:rsidRPr="001D1829" w:rsidRDefault="003A67C9" w:rsidP="00AD7381">
      <w:pPr>
        <w:jc w:val="both"/>
        <w:rPr>
          <w:sz w:val="28"/>
          <w:szCs w:val="28"/>
        </w:rPr>
      </w:pPr>
      <w:r w:rsidRPr="001D1829">
        <w:rPr>
          <w:sz w:val="28"/>
          <w:szCs w:val="28"/>
        </w:rPr>
        <w:t>- Phẩm chất nhân ái: Có ý thức giúp đỡ lẫn nhau trong hoạt động nhóm để hoàn thành nhiệm vụ.</w:t>
      </w:r>
    </w:p>
    <w:p w14:paraId="57ECB88D" w14:textId="77777777" w:rsidR="003A67C9" w:rsidRPr="001D1829" w:rsidRDefault="003A67C9" w:rsidP="00AD7381">
      <w:pPr>
        <w:jc w:val="both"/>
        <w:rPr>
          <w:sz w:val="28"/>
          <w:szCs w:val="28"/>
        </w:rPr>
      </w:pPr>
      <w:r w:rsidRPr="001D1829">
        <w:rPr>
          <w:sz w:val="28"/>
          <w:szCs w:val="28"/>
        </w:rPr>
        <w:t>- Phẩm chất chăm chỉ: Chăm chỉ suy nghĩ, trả lời câu hỏi; làm tốt các bài tập.</w:t>
      </w:r>
    </w:p>
    <w:p w14:paraId="2F70E6D8" w14:textId="77777777" w:rsidR="003A67C9" w:rsidRPr="001D1829" w:rsidRDefault="003A67C9" w:rsidP="00AD7381">
      <w:pPr>
        <w:jc w:val="both"/>
        <w:rPr>
          <w:sz w:val="28"/>
          <w:szCs w:val="28"/>
        </w:rPr>
      </w:pPr>
      <w:r w:rsidRPr="001D1829">
        <w:rPr>
          <w:sz w:val="28"/>
          <w:szCs w:val="28"/>
        </w:rPr>
        <w:t>- Phẩm chất trách nhiệm: Giữ trật tự, biết lắng nghe, học tập nghiêm túc.</w:t>
      </w:r>
    </w:p>
    <w:p w14:paraId="1954C7CF" w14:textId="77777777" w:rsidR="003A67C9" w:rsidRPr="001D1829" w:rsidRDefault="003A67C9" w:rsidP="00AD7381">
      <w:pPr>
        <w:jc w:val="both"/>
        <w:rPr>
          <w:b/>
          <w:sz w:val="28"/>
          <w:szCs w:val="28"/>
        </w:rPr>
      </w:pPr>
      <w:r w:rsidRPr="001D1829">
        <w:rPr>
          <w:b/>
          <w:sz w:val="28"/>
          <w:szCs w:val="28"/>
        </w:rPr>
        <w:t xml:space="preserve">II. ĐỒ DÙNG DẠY HỌC </w:t>
      </w:r>
    </w:p>
    <w:p w14:paraId="6CD0B7E0" w14:textId="77777777" w:rsidR="003A67C9" w:rsidRPr="001D1829" w:rsidRDefault="003A67C9" w:rsidP="00AD7381">
      <w:pPr>
        <w:jc w:val="both"/>
        <w:rPr>
          <w:rFonts w:eastAsiaTheme="minorHAnsi"/>
          <w:sz w:val="28"/>
          <w:szCs w:val="28"/>
        </w:rPr>
      </w:pPr>
      <w:r w:rsidRPr="001D1829">
        <w:rPr>
          <w:rFonts w:eastAsiaTheme="minorHAnsi"/>
          <w:b/>
          <w:i/>
          <w:sz w:val="28"/>
          <w:szCs w:val="28"/>
        </w:rPr>
        <w:t>1. Giáo viên:</w:t>
      </w:r>
      <w:r w:rsidRPr="001D1829">
        <w:rPr>
          <w:rFonts w:eastAsiaTheme="minorHAnsi"/>
          <w:sz w:val="28"/>
          <w:szCs w:val="28"/>
        </w:rPr>
        <w:t xml:space="preserve"> Vở bài tập Toán; các hình ảnh trong SGK</w:t>
      </w:r>
    </w:p>
    <w:p w14:paraId="1E2AF0B5" w14:textId="77777777" w:rsidR="003A67C9" w:rsidRPr="001D1829" w:rsidRDefault="003A67C9" w:rsidP="00AD7381">
      <w:pPr>
        <w:jc w:val="both"/>
        <w:rPr>
          <w:rFonts w:eastAsiaTheme="minorHAnsi"/>
          <w:sz w:val="28"/>
          <w:szCs w:val="28"/>
        </w:rPr>
      </w:pPr>
      <w:r w:rsidRPr="001D1829">
        <w:rPr>
          <w:rFonts w:eastAsiaTheme="minorHAnsi"/>
          <w:b/>
          <w:i/>
          <w:sz w:val="28"/>
          <w:szCs w:val="28"/>
        </w:rPr>
        <w:t>2. Học sinh:</w:t>
      </w:r>
      <w:r w:rsidRPr="001D1829">
        <w:rPr>
          <w:rFonts w:eastAsiaTheme="minorHAnsi"/>
          <w:sz w:val="28"/>
          <w:szCs w:val="28"/>
        </w:rPr>
        <w:t xml:space="preserve"> Vở bài tập toán, bút, thước</w:t>
      </w:r>
    </w:p>
    <w:p w14:paraId="70610B9E" w14:textId="77777777" w:rsidR="003A67C9" w:rsidRPr="001D1829" w:rsidRDefault="003A67C9" w:rsidP="00AD7381">
      <w:pPr>
        <w:jc w:val="both"/>
        <w:outlineLvl w:val="0"/>
        <w:rPr>
          <w:b/>
          <w:bCs/>
          <w:sz w:val="28"/>
          <w:szCs w:val="28"/>
          <w:lang w:val="nl-NL"/>
        </w:rPr>
      </w:pPr>
      <w:r w:rsidRPr="001D1829">
        <w:rPr>
          <w:b/>
          <w:sz w:val="28"/>
          <w:szCs w:val="28"/>
        </w:rPr>
        <w:t>III.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103"/>
      </w:tblGrid>
      <w:tr w:rsidR="001D1829" w:rsidRPr="001D1829" w14:paraId="31A23A34" w14:textId="77777777" w:rsidTr="002C7523">
        <w:tc>
          <w:tcPr>
            <w:tcW w:w="5070" w:type="dxa"/>
            <w:tcBorders>
              <w:bottom w:val="dashed" w:sz="4" w:space="0" w:color="auto"/>
            </w:tcBorders>
          </w:tcPr>
          <w:p w14:paraId="5607B19F" w14:textId="77777777" w:rsidR="003A67C9" w:rsidRPr="001D1829" w:rsidRDefault="003A67C9" w:rsidP="00EB3945">
            <w:pPr>
              <w:jc w:val="center"/>
              <w:rPr>
                <w:b/>
                <w:sz w:val="28"/>
                <w:szCs w:val="28"/>
                <w:lang w:val="nl-NL"/>
              </w:rPr>
            </w:pPr>
            <w:r w:rsidRPr="001D1829">
              <w:rPr>
                <w:b/>
                <w:sz w:val="28"/>
                <w:szCs w:val="28"/>
                <w:lang w:val="nl-NL"/>
              </w:rPr>
              <w:t>Hoạt động của giáo viên</w:t>
            </w:r>
          </w:p>
        </w:tc>
        <w:tc>
          <w:tcPr>
            <w:tcW w:w="5103" w:type="dxa"/>
            <w:tcBorders>
              <w:bottom w:val="dashed" w:sz="4" w:space="0" w:color="auto"/>
            </w:tcBorders>
          </w:tcPr>
          <w:p w14:paraId="0035F91B" w14:textId="77777777" w:rsidR="003A67C9" w:rsidRPr="001D1829" w:rsidRDefault="003A67C9" w:rsidP="00EB3945">
            <w:pPr>
              <w:jc w:val="center"/>
              <w:rPr>
                <w:b/>
                <w:sz w:val="28"/>
                <w:szCs w:val="28"/>
                <w:lang w:val="nl-NL"/>
              </w:rPr>
            </w:pPr>
            <w:r w:rsidRPr="001D1829">
              <w:rPr>
                <w:b/>
                <w:sz w:val="28"/>
                <w:szCs w:val="28"/>
                <w:lang w:val="nl-NL"/>
              </w:rPr>
              <w:t>Hoạt động của học sinh</w:t>
            </w:r>
          </w:p>
        </w:tc>
      </w:tr>
      <w:tr w:rsidR="001D1829" w:rsidRPr="001D1829" w14:paraId="05FB3AF1" w14:textId="77777777" w:rsidTr="002C7523">
        <w:tc>
          <w:tcPr>
            <w:tcW w:w="10173" w:type="dxa"/>
            <w:gridSpan w:val="2"/>
            <w:tcBorders>
              <w:bottom w:val="dashed" w:sz="4" w:space="0" w:color="auto"/>
            </w:tcBorders>
          </w:tcPr>
          <w:p w14:paraId="379FBBFA" w14:textId="77777777" w:rsidR="003A67C9" w:rsidRPr="001D1829" w:rsidRDefault="003A67C9" w:rsidP="00EB3945">
            <w:pPr>
              <w:jc w:val="both"/>
              <w:rPr>
                <w:bCs/>
                <w:i/>
                <w:sz w:val="28"/>
                <w:szCs w:val="28"/>
                <w:lang w:val="nl-NL"/>
              </w:rPr>
            </w:pPr>
            <w:r w:rsidRPr="001D1829">
              <w:rPr>
                <w:b/>
                <w:bCs/>
                <w:sz w:val="28"/>
                <w:szCs w:val="28"/>
                <w:lang w:val="nl-NL"/>
              </w:rPr>
              <w:t>1. HĐ Khởi động:</w:t>
            </w:r>
          </w:p>
        </w:tc>
      </w:tr>
      <w:tr w:rsidR="001D1829" w:rsidRPr="001D1829" w14:paraId="43D2EAC4" w14:textId="77777777" w:rsidTr="002C7523">
        <w:tc>
          <w:tcPr>
            <w:tcW w:w="5070" w:type="dxa"/>
            <w:tcBorders>
              <w:bottom w:val="dashed" w:sz="4" w:space="0" w:color="auto"/>
            </w:tcBorders>
          </w:tcPr>
          <w:p w14:paraId="1210F038" w14:textId="77777777" w:rsidR="003A67C9" w:rsidRPr="001D1829" w:rsidRDefault="003A67C9" w:rsidP="00EB3945">
            <w:pPr>
              <w:jc w:val="both"/>
              <w:outlineLvl w:val="0"/>
              <w:rPr>
                <w:bCs/>
                <w:sz w:val="28"/>
                <w:szCs w:val="28"/>
                <w:lang w:val="nl-NL"/>
              </w:rPr>
            </w:pPr>
            <w:r w:rsidRPr="001D1829">
              <w:rPr>
                <w:bCs/>
                <w:sz w:val="28"/>
                <w:szCs w:val="28"/>
                <w:lang w:val="nl-NL"/>
              </w:rPr>
              <w:t>- GV tổ chức trò chơi để khởi động bài học.</w:t>
            </w:r>
          </w:p>
          <w:p w14:paraId="41A673A9" w14:textId="77777777" w:rsidR="003A67C9" w:rsidRPr="001D1829" w:rsidRDefault="003A67C9" w:rsidP="00EB3945">
            <w:pPr>
              <w:jc w:val="both"/>
              <w:outlineLvl w:val="0"/>
              <w:rPr>
                <w:bCs/>
                <w:sz w:val="28"/>
                <w:szCs w:val="28"/>
                <w:lang w:val="nl-NL"/>
              </w:rPr>
            </w:pPr>
            <w:r w:rsidRPr="001D1829">
              <w:rPr>
                <w:bCs/>
                <w:sz w:val="28"/>
                <w:szCs w:val="28"/>
                <w:lang w:val="nl-NL"/>
              </w:rPr>
              <w:t xml:space="preserve">Câu 1: Có 9 người muốn sang sông cùng lúc mà mỗi thuyền chỉ chở được 2 người (không kể bác lái đò). Hỏi cần mấy chiếc thuyền để chở hết số khách đó sang sông? . </w:t>
            </w:r>
          </w:p>
          <w:p w14:paraId="5254C520" w14:textId="77777777" w:rsidR="003A67C9" w:rsidRPr="001D1829" w:rsidRDefault="003A67C9" w:rsidP="00EB3945">
            <w:pPr>
              <w:jc w:val="both"/>
              <w:outlineLvl w:val="0"/>
              <w:rPr>
                <w:bCs/>
                <w:sz w:val="28"/>
                <w:szCs w:val="28"/>
                <w:lang w:val="nl-NL"/>
              </w:rPr>
            </w:pPr>
            <w:r w:rsidRPr="001D1829">
              <w:rPr>
                <w:bCs/>
                <w:sz w:val="28"/>
                <w:szCs w:val="28"/>
                <w:lang w:val="nl-NL"/>
              </w:rPr>
              <w:t>- GV Nhận xét, tuyên dương.</w:t>
            </w:r>
          </w:p>
          <w:p w14:paraId="191B466D" w14:textId="77777777" w:rsidR="003A67C9" w:rsidRPr="001D1829" w:rsidRDefault="003A67C9" w:rsidP="00EB3945">
            <w:pPr>
              <w:jc w:val="both"/>
              <w:outlineLvl w:val="0"/>
              <w:rPr>
                <w:bCs/>
                <w:sz w:val="28"/>
                <w:szCs w:val="28"/>
                <w:lang w:val="nl-NL"/>
              </w:rPr>
            </w:pPr>
            <w:r w:rsidRPr="001D1829">
              <w:rPr>
                <w:bCs/>
                <w:sz w:val="28"/>
                <w:szCs w:val="28"/>
                <w:lang w:val="nl-NL"/>
              </w:rPr>
              <w:t>- GV dẫn dắt vào bài mới</w:t>
            </w:r>
          </w:p>
        </w:tc>
        <w:tc>
          <w:tcPr>
            <w:tcW w:w="5103" w:type="dxa"/>
            <w:tcBorders>
              <w:bottom w:val="dashed" w:sz="4" w:space="0" w:color="auto"/>
            </w:tcBorders>
          </w:tcPr>
          <w:p w14:paraId="4669895B" w14:textId="77777777" w:rsidR="003A67C9" w:rsidRPr="001D1829" w:rsidRDefault="003A67C9" w:rsidP="00EB3945">
            <w:pPr>
              <w:jc w:val="both"/>
              <w:rPr>
                <w:sz w:val="28"/>
                <w:szCs w:val="28"/>
                <w:lang w:val="nl-NL"/>
              </w:rPr>
            </w:pPr>
            <w:r w:rsidRPr="001D1829">
              <w:rPr>
                <w:sz w:val="28"/>
                <w:szCs w:val="28"/>
                <w:lang w:val="nl-NL"/>
              </w:rPr>
              <w:t>- HS tham gia trò chơi</w:t>
            </w:r>
          </w:p>
          <w:p w14:paraId="59C74604" w14:textId="77777777" w:rsidR="003A67C9" w:rsidRPr="001D1829" w:rsidRDefault="003A67C9" w:rsidP="00EB3945">
            <w:pPr>
              <w:jc w:val="both"/>
              <w:rPr>
                <w:sz w:val="28"/>
                <w:szCs w:val="28"/>
                <w:lang w:val="nl-NL"/>
              </w:rPr>
            </w:pPr>
          </w:p>
          <w:p w14:paraId="110EF62E" w14:textId="77777777" w:rsidR="003A67C9" w:rsidRPr="001D1829" w:rsidRDefault="003A67C9" w:rsidP="00EB3945">
            <w:pPr>
              <w:jc w:val="both"/>
              <w:rPr>
                <w:sz w:val="28"/>
                <w:szCs w:val="28"/>
                <w:lang w:val="nl-NL"/>
              </w:rPr>
            </w:pPr>
            <w:r w:rsidRPr="001D1829">
              <w:rPr>
                <w:sz w:val="28"/>
                <w:szCs w:val="28"/>
                <w:lang w:val="nl-NL"/>
              </w:rPr>
              <w:t>- HS làm việc cá nhân</w:t>
            </w:r>
          </w:p>
          <w:p w14:paraId="06070D7E" w14:textId="77777777" w:rsidR="003A67C9" w:rsidRPr="001D1829" w:rsidRDefault="003A67C9" w:rsidP="00EB3945">
            <w:pPr>
              <w:jc w:val="both"/>
              <w:rPr>
                <w:sz w:val="28"/>
                <w:szCs w:val="28"/>
                <w:lang w:val="nl-NL"/>
              </w:rPr>
            </w:pPr>
            <w:r w:rsidRPr="001D1829">
              <w:rPr>
                <w:sz w:val="28"/>
                <w:szCs w:val="28"/>
                <w:lang w:val="nl-NL"/>
              </w:rPr>
              <w:t>- HS nêu kết quả.</w:t>
            </w:r>
          </w:p>
          <w:p w14:paraId="579D58E3" w14:textId="77777777" w:rsidR="003A67C9" w:rsidRPr="001D1829" w:rsidRDefault="003A67C9" w:rsidP="00EB3945">
            <w:pPr>
              <w:jc w:val="both"/>
              <w:rPr>
                <w:sz w:val="28"/>
                <w:szCs w:val="28"/>
                <w:lang w:val="nl-NL"/>
              </w:rPr>
            </w:pPr>
            <w:r w:rsidRPr="001D1829">
              <w:rPr>
                <w:sz w:val="28"/>
                <w:szCs w:val="28"/>
                <w:lang w:val="nl-NL"/>
              </w:rPr>
              <w:t>- Cần 5 chiếc thuyền để chở hết 9 khách qua sông cùng lúc.</w:t>
            </w:r>
          </w:p>
          <w:p w14:paraId="1084703F" w14:textId="77777777" w:rsidR="003A67C9" w:rsidRPr="001D1829" w:rsidRDefault="003A67C9" w:rsidP="00EB3945">
            <w:pPr>
              <w:jc w:val="both"/>
              <w:rPr>
                <w:sz w:val="28"/>
                <w:szCs w:val="28"/>
                <w:lang w:val="nl-NL"/>
              </w:rPr>
            </w:pPr>
            <w:r w:rsidRPr="001D1829">
              <w:rPr>
                <w:sz w:val="28"/>
                <w:szCs w:val="28"/>
                <w:lang w:val="nl-NL"/>
              </w:rPr>
              <w:t>- HS lắng nghe.</w:t>
            </w:r>
          </w:p>
        </w:tc>
      </w:tr>
      <w:tr w:rsidR="001D1829" w:rsidRPr="001D1829" w14:paraId="4BC6A034" w14:textId="77777777" w:rsidTr="002C7523">
        <w:tc>
          <w:tcPr>
            <w:tcW w:w="10173" w:type="dxa"/>
            <w:gridSpan w:val="2"/>
            <w:tcBorders>
              <w:top w:val="dashed" w:sz="4" w:space="0" w:color="auto"/>
              <w:bottom w:val="dashed" w:sz="4" w:space="0" w:color="auto"/>
            </w:tcBorders>
          </w:tcPr>
          <w:p w14:paraId="0D853ECB" w14:textId="77777777" w:rsidR="003A67C9" w:rsidRPr="001D1829" w:rsidRDefault="003A67C9" w:rsidP="00EB3945">
            <w:pPr>
              <w:jc w:val="both"/>
              <w:rPr>
                <w:b/>
                <w:sz w:val="28"/>
                <w:szCs w:val="28"/>
                <w:lang w:val="nl-NL"/>
              </w:rPr>
            </w:pPr>
            <w:r w:rsidRPr="001D1829">
              <w:rPr>
                <w:b/>
                <w:sz w:val="28"/>
                <w:szCs w:val="28"/>
                <w:lang w:val="nl-NL"/>
              </w:rPr>
              <w:t>2. HĐ luyện tập, thực hành</w:t>
            </w:r>
          </w:p>
        </w:tc>
      </w:tr>
      <w:tr w:rsidR="001D1829" w:rsidRPr="001D1829" w14:paraId="232FBB42" w14:textId="77777777" w:rsidTr="002C7523">
        <w:tc>
          <w:tcPr>
            <w:tcW w:w="5070" w:type="dxa"/>
            <w:tcBorders>
              <w:top w:val="dashed" w:sz="4" w:space="0" w:color="auto"/>
              <w:bottom w:val="dashed" w:sz="4" w:space="0" w:color="auto"/>
            </w:tcBorders>
          </w:tcPr>
          <w:p w14:paraId="1DFCB60C" w14:textId="77777777" w:rsidR="003A67C9" w:rsidRPr="001D1829" w:rsidRDefault="003A67C9" w:rsidP="00EB3945">
            <w:pPr>
              <w:rPr>
                <w:sz w:val="28"/>
                <w:szCs w:val="28"/>
              </w:rPr>
            </w:pPr>
            <w:r w:rsidRPr="001D1829">
              <w:rPr>
                <w:b/>
                <w:bCs/>
                <w:sz w:val="28"/>
                <w:szCs w:val="28"/>
                <w:lang w:val="pt-BR"/>
              </w:rPr>
              <w:t>Hoạt động 1:</w:t>
            </w:r>
            <w:r w:rsidRPr="001D1829">
              <w:rPr>
                <w:sz w:val="28"/>
                <w:szCs w:val="28"/>
                <w:lang w:val="pt-BR"/>
              </w:rPr>
              <w:t xml:space="preserve">  GV giao BT cho HS làm b</w:t>
            </w:r>
            <w:r w:rsidRPr="001D1829">
              <w:rPr>
                <w:sz w:val="28"/>
                <w:szCs w:val="28"/>
              </w:rPr>
              <w:t>ài.</w:t>
            </w:r>
          </w:p>
          <w:p w14:paraId="02E0A4F5" w14:textId="7FE77E45" w:rsidR="003A67C9" w:rsidRPr="001D1829" w:rsidRDefault="003A67C9" w:rsidP="00EB3945">
            <w:pPr>
              <w:rPr>
                <w:sz w:val="28"/>
                <w:szCs w:val="28"/>
                <w:lang w:val="pt-BR"/>
              </w:rPr>
            </w:pPr>
            <w:r w:rsidRPr="001D1829">
              <w:rPr>
                <w:sz w:val="28"/>
                <w:szCs w:val="28"/>
                <w:lang w:val="pt-BR"/>
              </w:rPr>
              <w:t xml:space="preserve">- Gv lệnh: HS chưa đạt chuẩn làm bài 1, 2,4/ Trang 65 Vở Bài tập Toán.  </w:t>
            </w:r>
          </w:p>
          <w:p w14:paraId="7F250020" w14:textId="10D43AA0" w:rsidR="003A67C9" w:rsidRPr="001D1829" w:rsidRDefault="003A67C9" w:rsidP="00EB3945">
            <w:pPr>
              <w:rPr>
                <w:sz w:val="28"/>
                <w:szCs w:val="28"/>
                <w:lang w:val="pt-BR"/>
              </w:rPr>
            </w:pPr>
            <w:r w:rsidRPr="001D1829">
              <w:rPr>
                <w:sz w:val="28"/>
                <w:szCs w:val="28"/>
                <w:lang w:val="pt-BR"/>
              </w:rPr>
              <w:t xml:space="preserve">- Gv lệnh: HS đạt chuẩn làm bài 1, 2, 3, 4/ Trang 65 Vở Bài tập Toán.  </w:t>
            </w:r>
          </w:p>
          <w:p w14:paraId="4982C383" w14:textId="77777777" w:rsidR="003A67C9" w:rsidRPr="001D1829" w:rsidRDefault="003A67C9" w:rsidP="00EB3945">
            <w:pPr>
              <w:rPr>
                <w:sz w:val="28"/>
                <w:szCs w:val="28"/>
                <w:lang w:val="pt-BR"/>
              </w:rPr>
            </w:pPr>
            <w:r w:rsidRPr="001D1829">
              <w:rPr>
                <w:sz w:val="28"/>
                <w:szCs w:val="28"/>
                <w:lang w:val="pt-BR"/>
              </w:rPr>
              <w:t xml:space="preserve">- GV cho Hs làm bài trong vòng 15 phút. </w:t>
            </w:r>
          </w:p>
          <w:p w14:paraId="38935B1F" w14:textId="77777777" w:rsidR="003A67C9" w:rsidRPr="001D1829" w:rsidRDefault="003A67C9" w:rsidP="00EB3945">
            <w:pPr>
              <w:rPr>
                <w:sz w:val="28"/>
                <w:szCs w:val="28"/>
                <w:lang w:val="pt-BR"/>
              </w:rPr>
            </w:pPr>
            <w:r w:rsidRPr="001D1829">
              <w:rPr>
                <w:sz w:val="28"/>
                <w:szCs w:val="28"/>
                <w:lang w:val="pt-BR"/>
              </w:rPr>
              <w:t>- Gv quan sát, giúp đỡ, nhắc nhở tư thế ngồi học cho Hs; chấm chữa bài và gọi Hs đã được cô chấm chữa lên làm bài.</w:t>
            </w:r>
          </w:p>
          <w:p w14:paraId="081B88A2" w14:textId="77777777" w:rsidR="003A67C9" w:rsidRPr="001D1829" w:rsidRDefault="003A67C9" w:rsidP="00EB3945">
            <w:pPr>
              <w:jc w:val="both"/>
              <w:rPr>
                <w:b/>
                <w:sz w:val="28"/>
                <w:szCs w:val="28"/>
                <w:lang w:val="nl-NL"/>
              </w:rPr>
            </w:pPr>
            <w:r w:rsidRPr="001D1829">
              <w:rPr>
                <w:sz w:val="28"/>
                <w:szCs w:val="28"/>
              </w:rPr>
              <w:t>- HS làm xong bài GV cho HS đổi vở kiểm tra bài cho nhau.</w:t>
            </w:r>
          </w:p>
        </w:tc>
        <w:tc>
          <w:tcPr>
            <w:tcW w:w="5103" w:type="dxa"/>
            <w:tcBorders>
              <w:top w:val="dashed" w:sz="4" w:space="0" w:color="auto"/>
              <w:bottom w:val="dashed" w:sz="4" w:space="0" w:color="auto"/>
            </w:tcBorders>
          </w:tcPr>
          <w:p w14:paraId="2355768F" w14:textId="77777777" w:rsidR="003A67C9" w:rsidRPr="001D1829" w:rsidRDefault="003A67C9" w:rsidP="00EB3945">
            <w:pPr>
              <w:rPr>
                <w:rFonts w:eastAsiaTheme="minorHAnsi"/>
                <w:sz w:val="28"/>
                <w:szCs w:val="28"/>
              </w:rPr>
            </w:pPr>
          </w:p>
          <w:p w14:paraId="6C66734E" w14:textId="77777777" w:rsidR="003A67C9" w:rsidRPr="001D1829" w:rsidRDefault="003A67C9" w:rsidP="00EB3945">
            <w:pPr>
              <w:rPr>
                <w:rFonts w:eastAsiaTheme="minorHAnsi"/>
                <w:sz w:val="28"/>
                <w:szCs w:val="28"/>
              </w:rPr>
            </w:pPr>
          </w:p>
          <w:p w14:paraId="31625DFD" w14:textId="77777777" w:rsidR="003A67C9" w:rsidRPr="001D1829" w:rsidRDefault="003A67C9" w:rsidP="00EB3945">
            <w:pPr>
              <w:rPr>
                <w:sz w:val="28"/>
                <w:szCs w:val="28"/>
              </w:rPr>
            </w:pPr>
            <w:r w:rsidRPr="001D1829">
              <w:rPr>
                <w:rFonts w:eastAsiaTheme="minorHAnsi"/>
                <w:sz w:val="28"/>
                <w:szCs w:val="28"/>
              </w:rPr>
              <w:t>-</w:t>
            </w:r>
            <w:r w:rsidRPr="001D1829">
              <w:rPr>
                <w:sz w:val="28"/>
                <w:szCs w:val="28"/>
              </w:rPr>
              <w:t xml:space="preserve"> HS đánh dấu bài tập cần làm  vào vở. </w:t>
            </w:r>
          </w:p>
          <w:p w14:paraId="25BC870E" w14:textId="77777777" w:rsidR="003A67C9" w:rsidRPr="001D1829" w:rsidRDefault="003A67C9" w:rsidP="00EB3945">
            <w:pPr>
              <w:rPr>
                <w:sz w:val="28"/>
                <w:szCs w:val="28"/>
              </w:rPr>
            </w:pPr>
            <w:r w:rsidRPr="001D1829">
              <w:rPr>
                <w:rFonts w:eastAsiaTheme="minorHAnsi"/>
                <w:sz w:val="28"/>
                <w:szCs w:val="28"/>
              </w:rPr>
              <w:t>-</w:t>
            </w:r>
            <w:r w:rsidRPr="001D1829">
              <w:rPr>
                <w:sz w:val="28"/>
                <w:szCs w:val="28"/>
              </w:rPr>
              <w:t xml:space="preserve"> HS đánh dấu bài tập cần làm  vào vở.</w:t>
            </w:r>
          </w:p>
          <w:p w14:paraId="4C95FD40" w14:textId="75B602B7" w:rsidR="003A67C9" w:rsidRPr="001D1829" w:rsidRDefault="003A67C9" w:rsidP="00EB3945">
            <w:pPr>
              <w:rPr>
                <w:rFonts w:eastAsiaTheme="minorHAnsi"/>
                <w:sz w:val="28"/>
                <w:szCs w:val="28"/>
              </w:rPr>
            </w:pPr>
            <w:r w:rsidRPr="001D1829">
              <w:rPr>
                <w:rFonts w:eastAsiaTheme="minorHAnsi"/>
                <w:sz w:val="28"/>
                <w:szCs w:val="28"/>
              </w:rPr>
              <w:t>-</w:t>
            </w:r>
            <w:r w:rsidR="00EB3945" w:rsidRPr="001D1829">
              <w:rPr>
                <w:rFonts w:eastAsiaTheme="minorHAnsi"/>
                <w:sz w:val="28"/>
                <w:szCs w:val="28"/>
              </w:rPr>
              <w:t xml:space="preserve"> </w:t>
            </w:r>
            <w:r w:rsidRPr="001D1829">
              <w:rPr>
                <w:rFonts w:eastAsiaTheme="minorHAnsi"/>
                <w:sz w:val="28"/>
                <w:szCs w:val="28"/>
              </w:rPr>
              <w:t>Hs làm bài</w:t>
            </w:r>
          </w:p>
          <w:p w14:paraId="31215FEF" w14:textId="77777777" w:rsidR="003A67C9" w:rsidRPr="001D1829" w:rsidRDefault="003A67C9" w:rsidP="00EB3945">
            <w:pPr>
              <w:rPr>
                <w:rFonts w:eastAsiaTheme="minorHAnsi"/>
                <w:sz w:val="28"/>
                <w:szCs w:val="28"/>
              </w:rPr>
            </w:pPr>
          </w:p>
          <w:p w14:paraId="686A2BF0" w14:textId="77777777" w:rsidR="003A67C9" w:rsidRPr="001D1829" w:rsidRDefault="003A67C9" w:rsidP="00EB3945">
            <w:pPr>
              <w:rPr>
                <w:rFonts w:eastAsiaTheme="minorHAnsi"/>
                <w:sz w:val="28"/>
                <w:szCs w:val="28"/>
              </w:rPr>
            </w:pPr>
          </w:p>
          <w:p w14:paraId="62931A8B" w14:textId="77777777" w:rsidR="00EB3945" w:rsidRPr="001D1829" w:rsidRDefault="00EB3945" w:rsidP="00EB3945">
            <w:pPr>
              <w:rPr>
                <w:rFonts w:eastAsiaTheme="minorHAnsi"/>
                <w:sz w:val="28"/>
                <w:szCs w:val="28"/>
              </w:rPr>
            </w:pPr>
          </w:p>
          <w:p w14:paraId="406E2E46" w14:textId="77777777" w:rsidR="00EB3945" w:rsidRPr="001D1829" w:rsidRDefault="00EB3945" w:rsidP="00EB3945">
            <w:pPr>
              <w:rPr>
                <w:rFonts w:eastAsiaTheme="minorHAnsi"/>
                <w:sz w:val="28"/>
                <w:szCs w:val="28"/>
              </w:rPr>
            </w:pPr>
          </w:p>
          <w:p w14:paraId="4C248767" w14:textId="77777777" w:rsidR="003A67C9" w:rsidRPr="001D1829" w:rsidRDefault="003A67C9" w:rsidP="00EB3945">
            <w:pPr>
              <w:rPr>
                <w:rFonts w:eastAsiaTheme="minorHAnsi"/>
                <w:sz w:val="28"/>
                <w:szCs w:val="28"/>
              </w:rPr>
            </w:pPr>
          </w:p>
          <w:p w14:paraId="306B65DE" w14:textId="77777777" w:rsidR="003A67C9" w:rsidRPr="001D1829" w:rsidRDefault="003A67C9" w:rsidP="00EB3945">
            <w:pPr>
              <w:rPr>
                <w:sz w:val="28"/>
                <w:szCs w:val="28"/>
                <w:lang w:val="nl-NL"/>
              </w:rPr>
            </w:pPr>
            <w:r w:rsidRPr="001D1829">
              <w:rPr>
                <w:rFonts w:eastAsiaTheme="minorHAnsi"/>
                <w:sz w:val="28"/>
                <w:szCs w:val="28"/>
              </w:rPr>
              <w:t>- HS cùng bàn đổi vở kiểm tra bài.</w:t>
            </w:r>
          </w:p>
        </w:tc>
      </w:tr>
      <w:tr w:rsidR="001D1829" w:rsidRPr="001D1829" w14:paraId="4B37A100" w14:textId="77777777" w:rsidTr="002C7523">
        <w:tc>
          <w:tcPr>
            <w:tcW w:w="5070" w:type="dxa"/>
            <w:tcBorders>
              <w:top w:val="dashed" w:sz="4" w:space="0" w:color="auto"/>
              <w:bottom w:val="dashed" w:sz="4" w:space="0" w:color="auto"/>
            </w:tcBorders>
          </w:tcPr>
          <w:p w14:paraId="792FA2FF" w14:textId="77777777" w:rsidR="003A67C9" w:rsidRPr="001D1829" w:rsidRDefault="003A67C9" w:rsidP="00EB3945">
            <w:pPr>
              <w:jc w:val="both"/>
              <w:rPr>
                <w:b/>
                <w:sz w:val="28"/>
                <w:szCs w:val="28"/>
                <w:lang w:val="nl-NL"/>
              </w:rPr>
            </w:pPr>
            <w:r w:rsidRPr="001D1829">
              <w:rPr>
                <w:b/>
                <w:sz w:val="28"/>
                <w:szCs w:val="28"/>
                <w:lang w:val="nl-NL"/>
              </w:rPr>
              <w:t>Hoạt động 2: Chữa bài</w:t>
            </w:r>
          </w:p>
          <w:p w14:paraId="338D108A" w14:textId="77777777" w:rsidR="003A67C9" w:rsidRPr="001D1829" w:rsidRDefault="003A67C9" w:rsidP="00EB3945">
            <w:pPr>
              <w:jc w:val="both"/>
              <w:rPr>
                <w:b/>
                <w:sz w:val="28"/>
                <w:szCs w:val="28"/>
                <w:lang w:val="nl-NL"/>
              </w:rPr>
            </w:pPr>
            <w:r w:rsidRPr="001D1829">
              <w:rPr>
                <w:b/>
                <w:sz w:val="28"/>
                <w:szCs w:val="28"/>
                <w:lang w:val="nl-NL"/>
              </w:rPr>
              <w:lastRenderedPageBreak/>
              <w:t>Bài 1: Tính?</w:t>
            </w:r>
          </w:p>
          <w:p w14:paraId="45C05A5F" w14:textId="77777777" w:rsidR="003A67C9" w:rsidRPr="001D1829" w:rsidRDefault="003A67C9" w:rsidP="00EB3945">
            <w:pPr>
              <w:jc w:val="both"/>
              <w:rPr>
                <w:sz w:val="28"/>
                <w:szCs w:val="28"/>
                <w:lang w:val="nl-NL"/>
              </w:rPr>
            </w:pPr>
            <w:r w:rsidRPr="001D1829">
              <w:rPr>
                <w:sz w:val="28"/>
                <w:szCs w:val="28"/>
                <w:lang w:val="nl-NL"/>
              </w:rPr>
              <w:t>- Yêu cầu HS làm bài cá nhân.</w:t>
            </w:r>
          </w:p>
          <w:p w14:paraId="7F57B8FD" w14:textId="77777777" w:rsidR="003A67C9" w:rsidRPr="001D1829" w:rsidRDefault="003A67C9" w:rsidP="00EB3945">
            <w:pPr>
              <w:jc w:val="both"/>
              <w:rPr>
                <w:sz w:val="28"/>
                <w:szCs w:val="28"/>
                <w:lang w:val="nl-NL"/>
              </w:rPr>
            </w:pPr>
          </w:p>
          <w:p w14:paraId="6360B0E1" w14:textId="77777777" w:rsidR="003A67C9" w:rsidRPr="001D1829" w:rsidRDefault="003A67C9" w:rsidP="00EB3945">
            <w:pPr>
              <w:jc w:val="both"/>
              <w:rPr>
                <w:sz w:val="28"/>
                <w:szCs w:val="28"/>
                <w:lang w:val="nl-NL"/>
              </w:rPr>
            </w:pPr>
          </w:p>
          <w:p w14:paraId="0F6E8208" w14:textId="77777777" w:rsidR="003A67C9" w:rsidRPr="001D1829" w:rsidRDefault="003A67C9" w:rsidP="00EB3945">
            <w:pPr>
              <w:jc w:val="both"/>
              <w:rPr>
                <w:sz w:val="28"/>
                <w:szCs w:val="28"/>
                <w:lang w:val="nl-NL"/>
              </w:rPr>
            </w:pPr>
          </w:p>
          <w:p w14:paraId="1FDBC98B" w14:textId="77777777" w:rsidR="00EB3945" w:rsidRPr="001D1829" w:rsidRDefault="00EB3945" w:rsidP="00EB3945">
            <w:pPr>
              <w:jc w:val="both"/>
              <w:rPr>
                <w:sz w:val="28"/>
                <w:szCs w:val="28"/>
                <w:lang w:val="nl-NL"/>
              </w:rPr>
            </w:pPr>
          </w:p>
          <w:p w14:paraId="4DCFA938" w14:textId="77777777" w:rsidR="00EB3945" w:rsidRPr="001D1829" w:rsidRDefault="00EB3945" w:rsidP="00EB3945">
            <w:pPr>
              <w:jc w:val="both"/>
              <w:rPr>
                <w:sz w:val="28"/>
                <w:szCs w:val="28"/>
                <w:lang w:val="nl-NL"/>
              </w:rPr>
            </w:pPr>
          </w:p>
          <w:p w14:paraId="1D7F1BAA" w14:textId="77777777" w:rsidR="003A67C9" w:rsidRPr="001D1829" w:rsidRDefault="003A67C9" w:rsidP="00EB3945">
            <w:pPr>
              <w:jc w:val="both"/>
              <w:rPr>
                <w:sz w:val="28"/>
                <w:szCs w:val="28"/>
                <w:lang w:val="nl-NL"/>
              </w:rPr>
            </w:pPr>
            <w:r w:rsidRPr="001D1829">
              <w:rPr>
                <w:b/>
                <w:sz w:val="28"/>
                <w:szCs w:val="28"/>
                <w:lang w:val="nl-NL"/>
              </w:rPr>
              <w:t xml:space="preserve">- </w:t>
            </w:r>
            <w:r w:rsidRPr="001D1829">
              <w:rPr>
                <w:sz w:val="28"/>
                <w:szCs w:val="28"/>
                <w:lang w:val="nl-NL"/>
              </w:rPr>
              <w:t>GV nhận xét, tuyên dương.</w:t>
            </w:r>
          </w:p>
          <w:p w14:paraId="329BAD60" w14:textId="39FAA0E8" w:rsidR="00EB3945" w:rsidRPr="001D1829" w:rsidRDefault="00EB3945" w:rsidP="00EB3945">
            <w:pPr>
              <w:jc w:val="both"/>
              <w:rPr>
                <w:sz w:val="28"/>
                <w:szCs w:val="28"/>
                <w:lang w:val="nl-NL"/>
              </w:rPr>
            </w:pPr>
            <w:r w:rsidRPr="001D1829">
              <w:rPr>
                <w:b/>
                <w:sz w:val="28"/>
                <w:szCs w:val="28"/>
                <w:lang w:val="nl-NL"/>
              </w:rPr>
              <w:sym w:font="Wingdings" w:char="F0E8"/>
            </w:r>
            <w:r w:rsidRPr="001D1829">
              <w:rPr>
                <w:b/>
                <w:sz w:val="28"/>
                <w:szCs w:val="28"/>
                <w:lang w:val="nl-NL"/>
              </w:rPr>
              <w:t>GV chốt: Cùng cố phép chia hết, phép chia có dư</w:t>
            </w:r>
          </w:p>
          <w:p w14:paraId="01E6F229" w14:textId="77777777" w:rsidR="003A67C9" w:rsidRPr="001D1829" w:rsidRDefault="005E6B7B" w:rsidP="00EB3945">
            <w:pPr>
              <w:jc w:val="both"/>
              <w:rPr>
                <w:b/>
                <w:bCs/>
                <w:sz w:val="28"/>
                <w:szCs w:val="28"/>
                <w:lang w:val="nl-NL"/>
              </w:rPr>
            </w:pPr>
            <w:r w:rsidRPr="001D1829">
              <w:rPr>
                <w:b/>
                <w:bCs/>
                <w:sz w:val="28"/>
                <w:szCs w:val="28"/>
                <w:lang w:val="nl-NL"/>
              </w:rPr>
              <w:t>Bài 2: Đặt tính rồi tính</w:t>
            </w:r>
          </w:p>
          <w:p w14:paraId="13E4BDF4" w14:textId="77777777" w:rsidR="005E6B7B" w:rsidRPr="001D1829" w:rsidRDefault="005E6B7B" w:rsidP="00EB3945">
            <w:pPr>
              <w:jc w:val="both"/>
              <w:rPr>
                <w:sz w:val="28"/>
                <w:szCs w:val="28"/>
                <w:lang w:val="nl-NL"/>
              </w:rPr>
            </w:pPr>
            <w:r w:rsidRPr="001D1829">
              <w:rPr>
                <w:sz w:val="28"/>
                <w:szCs w:val="28"/>
                <w:lang w:val="nl-NL"/>
              </w:rPr>
              <w:t>- Yêu cầu HS làm bài cá nhân.</w:t>
            </w:r>
          </w:p>
          <w:p w14:paraId="4957EFD1" w14:textId="77777777" w:rsidR="005E6B7B" w:rsidRPr="001D1829" w:rsidRDefault="005E6B7B" w:rsidP="00EB3945">
            <w:pPr>
              <w:jc w:val="both"/>
              <w:rPr>
                <w:sz w:val="28"/>
                <w:szCs w:val="28"/>
                <w:lang w:val="nl-NL"/>
              </w:rPr>
            </w:pPr>
          </w:p>
          <w:p w14:paraId="4D97FBEB" w14:textId="77777777" w:rsidR="005E6B7B" w:rsidRPr="001D1829" w:rsidRDefault="005E6B7B" w:rsidP="00EB3945">
            <w:pPr>
              <w:jc w:val="both"/>
              <w:rPr>
                <w:sz w:val="28"/>
                <w:szCs w:val="28"/>
                <w:lang w:val="nl-NL"/>
              </w:rPr>
            </w:pPr>
          </w:p>
          <w:p w14:paraId="5AA83BCA" w14:textId="6E3DCCC1" w:rsidR="005E6B7B" w:rsidRPr="001D1829" w:rsidRDefault="005E6B7B" w:rsidP="00EB3945">
            <w:pPr>
              <w:jc w:val="both"/>
              <w:rPr>
                <w:sz w:val="28"/>
                <w:szCs w:val="28"/>
                <w:lang w:val="nl-NL"/>
              </w:rPr>
            </w:pPr>
          </w:p>
          <w:p w14:paraId="53E4F6A2" w14:textId="72D52738" w:rsidR="00CB5F5D" w:rsidRPr="001D1829" w:rsidRDefault="00CB5F5D" w:rsidP="00EB3945">
            <w:pPr>
              <w:jc w:val="both"/>
              <w:rPr>
                <w:sz w:val="28"/>
                <w:szCs w:val="28"/>
                <w:lang w:val="nl-NL"/>
              </w:rPr>
            </w:pPr>
          </w:p>
          <w:p w14:paraId="764E7505" w14:textId="3AEC2D63" w:rsidR="00CB5F5D" w:rsidRPr="001D1829" w:rsidRDefault="00CB5F5D" w:rsidP="00EB3945">
            <w:pPr>
              <w:jc w:val="both"/>
              <w:rPr>
                <w:sz w:val="28"/>
                <w:szCs w:val="28"/>
                <w:lang w:val="nl-NL"/>
              </w:rPr>
            </w:pPr>
          </w:p>
          <w:p w14:paraId="11961073" w14:textId="4501CB51" w:rsidR="00CB5F5D" w:rsidRPr="001D1829" w:rsidRDefault="00CB5F5D" w:rsidP="00EB3945">
            <w:pPr>
              <w:jc w:val="both"/>
              <w:rPr>
                <w:sz w:val="28"/>
                <w:szCs w:val="28"/>
                <w:lang w:val="nl-NL"/>
              </w:rPr>
            </w:pPr>
          </w:p>
          <w:p w14:paraId="70E1BD76" w14:textId="77777777" w:rsidR="00CB5F5D" w:rsidRPr="001D1829" w:rsidRDefault="00CB5F5D" w:rsidP="00EB3945">
            <w:pPr>
              <w:jc w:val="both"/>
              <w:rPr>
                <w:sz w:val="28"/>
                <w:szCs w:val="28"/>
                <w:lang w:val="nl-NL"/>
              </w:rPr>
            </w:pPr>
          </w:p>
          <w:p w14:paraId="3DA32BB0" w14:textId="77777777" w:rsidR="005E6B7B" w:rsidRPr="001D1829" w:rsidRDefault="005E6B7B" w:rsidP="00EB3945">
            <w:pPr>
              <w:jc w:val="both"/>
              <w:rPr>
                <w:sz w:val="28"/>
                <w:szCs w:val="28"/>
                <w:lang w:val="nl-NL"/>
              </w:rPr>
            </w:pPr>
            <w:r w:rsidRPr="001D1829">
              <w:rPr>
                <w:b/>
                <w:sz w:val="28"/>
                <w:szCs w:val="28"/>
                <w:lang w:val="nl-NL"/>
              </w:rPr>
              <w:t xml:space="preserve">- </w:t>
            </w:r>
            <w:r w:rsidRPr="001D1829">
              <w:rPr>
                <w:sz w:val="28"/>
                <w:szCs w:val="28"/>
                <w:lang w:val="nl-NL"/>
              </w:rPr>
              <w:t>GV nhận xét, tuyên dương.</w:t>
            </w:r>
          </w:p>
          <w:p w14:paraId="6A6FA36B" w14:textId="3A12AF1B" w:rsidR="00EB3945" w:rsidRPr="001D1829" w:rsidRDefault="00EB3945" w:rsidP="00EB3945">
            <w:pPr>
              <w:jc w:val="both"/>
              <w:rPr>
                <w:sz w:val="28"/>
                <w:szCs w:val="28"/>
                <w:lang w:val="nl-NL"/>
              </w:rPr>
            </w:pPr>
            <w:r w:rsidRPr="001D1829">
              <w:rPr>
                <w:b/>
                <w:sz w:val="28"/>
                <w:szCs w:val="28"/>
                <w:lang w:val="nl-NL"/>
              </w:rPr>
              <w:sym w:font="Wingdings" w:char="F0E8"/>
            </w:r>
            <w:r w:rsidRPr="001D1829">
              <w:rPr>
                <w:b/>
                <w:sz w:val="28"/>
                <w:szCs w:val="28"/>
                <w:lang w:val="nl-NL"/>
              </w:rPr>
              <w:t>GV chốt: Cùng cố phép chia hết, phép chia có dư</w:t>
            </w:r>
          </w:p>
        </w:tc>
        <w:tc>
          <w:tcPr>
            <w:tcW w:w="5103" w:type="dxa"/>
            <w:tcBorders>
              <w:top w:val="dashed" w:sz="4" w:space="0" w:color="auto"/>
              <w:bottom w:val="dashed" w:sz="4" w:space="0" w:color="auto"/>
            </w:tcBorders>
          </w:tcPr>
          <w:p w14:paraId="57DD29AB" w14:textId="77777777" w:rsidR="003A67C9" w:rsidRPr="001D1829" w:rsidRDefault="003A67C9" w:rsidP="00EB3945">
            <w:pPr>
              <w:rPr>
                <w:sz w:val="28"/>
                <w:szCs w:val="28"/>
                <w:lang w:val="nl-NL"/>
              </w:rPr>
            </w:pPr>
          </w:p>
          <w:p w14:paraId="5DF1FCDC" w14:textId="77777777" w:rsidR="00EB3945" w:rsidRPr="001D1829" w:rsidRDefault="00EB3945" w:rsidP="00EB3945">
            <w:pPr>
              <w:rPr>
                <w:sz w:val="28"/>
                <w:szCs w:val="28"/>
                <w:lang w:val="nl-NL"/>
              </w:rPr>
            </w:pPr>
          </w:p>
          <w:p w14:paraId="5A94713E" w14:textId="77777777" w:rsidR="003A67C9" w:rsidRPr="001D1829" w:rsidRDefault="003A67C9" w:rsidP="00EB3945">
            <w:pPr>
              <w:rPr>
                <w:sz w:val="28"/>
                <w:szCs w:val="28"/>
                <w:lang w:val="nl-NL"/>
              </w:rPr>
            </w:pPr>
            <w:r w:rsidRPr="001D1829">
              <w:rPr>
                <w:sz w:val="28"/>
                <w:szCs w:val="28"/>
                <w:lang w:val="nl-NL"/>
              </w:rPr>
              <w:t xml:space="preserve">- HS đọc đề bài. </w:t>
            </w:r>
          </w:p>
          <w:p w14:paraId="0BC9357D" w14:textId="35EB52FF" w:rsidR="003A67C9" w:rsidRPr="001D1829" w:rsidRDefault="003A67C9" w:rsidP="00EB3945">
            <w:pPr>
              <w:rPr>
                <w:sz w:val="28"/>
                <w:szCs w:val="28"/>
                <w:lang w:val="nl-NL"/>
              </w:rPr>
            </w:pPr>
            <w:r w:rsidRPr="001D1829">
              <w:rPr>
                <w:sz w:val="28"/>
                <w:szCs w:val="28"/>
                <w:lang w:val="nl-NL"/>
              </w:rPr>
              <w:t xml:space="preserve">- HS làm </w:t>
            </w:r>
            <w:r w:rsidR="00EB3945" w:rsidRPr="001D1829">
              <w:rPr>
                <w:sz w:val="28"/>
                <w:szCs w:val="28"/>
                <w:lang w:val="nl-NL"/>
              </w:rPr>
              <w:t>vở</w:t>
            </w:r>
            <w:r w:rsidRPr="001D1829">
              <w:rPr>
                <w:sz w:val="28"/>
                <w:szCs w:val="28"/>
                <w:lang w:val="nl-NL"/>
              </w:rPr>
              <w:t>.</w:t>
            </w:r>
          </w:p>
          <w:p w14:paraId="4115A758" w14:textId="77777777" w:rsidR="003A67C9" w:rsidRPr="001D1829" w:rsidRDefault="003A67C9" w:rsidP="00EB3945">
            <w:pPr>
              <w:rPr>
                <w:sz w:val="28"/>
                <w:szCs w:val="28"/>
                <w:lang w:val="nl-NL"/>
              </w:rPr>
            </w:pPr>
            <w:r w:rsidRPr="001D1829">
              <w:rPr>
                <w:sz w:val="28"/>
                <w:szCs w:val="28"/>
                <w:lang w:val="nl-NL"/>
              </w:rPr>
              <w:t>- HS nêu cách tính và kết quả phép tính.</w:t>
            </w:r>
          </w:p>
          <w:p w14:paraId="76C1B7E0" w14:textId="0C46A359" w:rsidR="003A67C9" w:rsidRPr="001D1829" w:rsidRDefault="005E6B7B" w:rsidP="00EB3945">
            <w:pPr>
              <w:rPr>
                <w:sz w:val="28"/>
                <w:szCs w:val="28"/>
                <w:lang w:val="nl-NL"/>
              </w:rPr>
            </w:pPr>
            <w:r w:rsidRPr="001D1829">
              <w:rPr>
                <w:noProof/>
                <w:sz w:val="28"/>
                <w:szCs w:val="28"/>
              </w:rPr>
              <w:drawing>
                <wp:inline distT="0" distB="0" distL="0" distR="0" wp14:anchorId="0CF54BC0" wp14:editId="3967C3FD">
                  <wp:extent cx="3103245" cy="648970"/>
                  <wp:effectExtent l="0" t="0" r="1905" b="0"/>
                  <wp:docPr id="67" name="Picture 66">
                    <a:extLst xmlns:a="http://schemas.openxmlformats.org/drawingml/2006/main">
                      <a:ext uri="{FF2B5EF4-FFF2-40B4-BE49-F238E27FC236}">
                        <a16:creationId xmlns:a16="http://schemas.microsoft.com/office/drawing/2014/main" id="{B012E5D5-1390-00F7-DABE-D26F7ED95B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6">
                            <a:extLst>
                              <a:ext uri="{FF2B5EF4-FFF2-40B4-BE49-F238E27FC236}">
                                <a16:creationId xmlns:a16="http://schemas.microsoft.com/office/drawing/2014/main" id="{B012E5D5-1390-00F7-DABE-D26F7ED95BA1}"/>
                              </a:ext>
                            </a:extLst>
                          </pic:cNvPr>
                          <pic:cNvPicPr>
                            <a:picLocks noChangeAspect="1"/>
                          </pic:cNvPicPr>
                        </pic:nvPicPr>
                        <pic:blipFill>
                          <a:blip r:embed="rId32"/>
                          <a:stretch>
                            <a:fillRect/>
                          </a:stretch>
                        </pic:blipFill>
                        <pic:spPr>
                          <a:xfrm>
                            <a:off x="0" y="0"/>
                            <a:ext cx="3103245" cy="648970"/>
                          </a:xfrm>
                          <a:prstGeom prst="rect">
                            <a:avLst/>
                          </a:prstGeom>
                        </pic:spPr>
                      </pic:pic>
                    </a:graphicData>
                  </a:graphic>
                </wp:inline>
              </w:drawing>
            </w:r>
          </w:p>
          <w:p w14:paraId="00B81593" w14:textId="77777777" w:rsidR="003A67C9" w:rsidRPr="001D1829" w:rsidRDefault="003A67C9" w:rsidP="00EB3945">
            <w:pPr>
              <w:rPr>
                <w:sz w:val="28"/>
                <w:szCs w:val="28"/>
                <w:lang w:val="nl-NL"/>
              </w:rPr>
            </w:pPr>
          </w:p>
          <w:p w14:paraId="5EFBBF18" w14:textId="77777777" w:rsidR="00EB3945" w:rsidRPr="001D1829" w:rsidRDefault="00EB3945" w:rsidP="00EB3945">
            <w:pPr>
              <w:rPr>
                <w:sz w:val="28"/>
                <w:szCs w:val="28"/>
                <w:lang w:val="nl-NL"/>
              </w:rPr>
            </w:pPr>
          </w:p>
          <w:p w14:paraId="7ADEDB40" w14:textId="77777777" w:rsidR="00EB3945" w:rsidRPr="001D1829" w:rsidRDefault="00EB3945" w:rsidP="00EB3945">
            <w:pPr>
              <w:rPr>
                <w:sz w:val="28"/>
                <w:szCs w:val="28"/>
                <w:lang w:val="nl-NL"/>
              </w:rPr>
            </w:pPr>
          </w:p>
          <w:p w14:paraId="528E16CB" w14:textId="77777777" w:rsidR="00EB3945" w:rsidRPr="001D1829" w:rsidRDefault="00EB3945" w:rsidP="00EB3945">
            <w:pPr>
              <w:rPr>
                <w:sz w:val="28"/>
                <w:szCs w:val="28"/>
                <w:lang w:val="nl-NL"/>
              </w:rPr>
            </w:pPr>
          </w:p>
          <w:p w14:paraId="08DC1BD1" w14:textId="77777777" w:rsidR="005E6B7B" w:rsidRPr="001D1829" w:rsidRDefault="005E6B7B" w:rsidP="00EB3945">
            <w:pPr>
              <w:rPr>
                <w:sz w:val="28"/>
                <w:szCs w:val="28"/>
                <w:lang w:val="nl-NL"/>
              </w:rPr>
            </w:pPr>
            <w:r w:rsidRPr="001D1829">
              <w:rPr>
                <w:sz w:val="28"/>
                <w:szCs w:val="28"/>
                <w:lang w:val="nl-NL"/>
              </w:rPr>
              <w:t xml:space="preserve">- HS đọc đề bài. </w:t>
            </w:r>
          </w:p>
          <w:p w14:paraId="7F23E0D6" w14:textId="143C5A31" w:rsidR="005E6B7B" w:rsidRPr="001D1829" w:rsidRDefault="005E6B7B" w:rsidP="00EB3945">
            <w:pPr>
              <w:rPr>
                <w:sz w:val="28"/>
                <w:szCs w:val="28"/>
                <w:lang w:val="nl-NL"/>
              </w:rPr>
            </w:pPr>
            <w:r w:rsidRPr="001D1829">
              <w:rPr>
                <w:sz w:val="28"/>
                <w:szCs w:val="28"/>
                <w:lang w:val="nl-NL"/>
              </w:rPr>
              <w:t>- HS làm bài vào vở</w:t>
            </w:r>
          </w:p>
          <w:p w14:paraId="1E757E00" w14:textId="77777777" w:rsidR="005E6B7B" w:rsidRPr="001D1829" w:rsidRDefault="005E6B7B" w:rsidP="00EB3945">
            <w:pPr>
              <w:rPr>
                <w:sz w:val="28"/>
                <w:szCs w:val="28"/>
                <w:lang w:val="nl-NL"/>
              </w:rPr>
            </w:pPr>
            <w:r w:rsidRPr="001D1829">
              <w:rPr>
                <w:sz w:val="28"/>
                <w:szCs w:val="28"/>
                <w:lang w:val="nl-NL"/>
              </w:rPr>
              <w:t>- HS nêu cách tính và kết quả phép tính.</w:t>
            </w:r>
          </w:p>
          <w:p w14:paraId="31204BFF" w14:textId="69AA4205" w:rsidR="003A67C9" w:rsidRPr="001D1829" w:rsidRDefault="00CB5F5D" w:rsidP="00EB3945">
            <w:pPr>
              <w:rPr>
                <w:sz w:val="28"/>
                <w:szCs w:val="28"/>
                <w:lang w:val="nl-NL"/>
              </w:rPr>
            </w:pPr>
            <w:r w:rsidRPr="001D1829">
              <w:rPr>
                <w:noProof/>
                <w:sz w:val="28"/>
                <w:szCs w:val="28"/>
              </w:rPr>
              <w:drawing>
                <wp:inline distT="0" distB="0" distL="0" distR="0" wp14:anchorId="43B3A88F" wp14:editId="5E56619F">
                  <wp:extent cx="3103245" cy="1200150"/>
                  <wp:effectExtent l="0" t="0" r="1905" b="0"/>
                  <wp:docPr id="80" name="Picture 79">
                    <a:extLst xmlns:a="http://schemas.openxmlformats.org/drawingml/2006/main">
                      <a:ext uri="{FF2B5EF4-FFF2-40B4-BE49-F238E27FC236}">
                        <a16:creationId xmlns:a16="http://schemas.microsoft.com/office/drawing/2014/main" id="{0C11C357-2830-A1F3-35C7-681FB8CAB0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79">
                            <a:extLst>
                              <a:ext uri="{FF2B5EF4-FFF2-40B4-BE49-F238E27FC236}">
                                <a16:creationId xmlns:a16="http://schemas.microsoft.com/office/drawing/2014/main" id="{0C11C357-2830-A1F3-35C7-681FB8CAB0A8}"/>
                              </a:ext>
                            </a:extLst>
                          </pic:cNvPr>
                          <pic:cNvPicPr>
                            <a:picLocks noChangeAspect="1"/>
                          </pic:cNvPicPr>
                        </pic:nvPicPr>
                        <pic:blipFill>
                          <a:blip r:embed="rId33"/>
                          <a:stretch>
                            <a:fillRect/>
                          </a:stretch>
                        </pic:blipFill>
                        <pic:spPr>
                          <a:xfrm>
                            <a:off x="0" y="0"/>
                            <a:ext cx="3103245" cy="1200150"/>
                          </a:xfrm>
                          <a:prstGeom prst="rect">
                            <a:avLst/>
                          </a:prstGeom>
                        </pic:spPr>
                      </pic:pic>
                    </a:graphicData>
                  </a:graphic>
                </wp:inline>
              </w:drawing>
            </w:r>
          </w:p>
          <w:p w14:paraId="0299394B" w14:textId="6EE40AE9" w:rsidR="003A67C9" w:rsidRPr="001D1829" w:rsidRDefault="003A67C9" w:rsidP="00EB3945">
            <w:pPr>
              <w:rPr>
                <w:rFonts w:eastAsiaTheme="minorHAnsi"/>
                <w:sz w:val="28"/>
                <w:szCs w:val="28"/>
              </w:rPr>
            </w:pPr>
          </w:p>
        </w:tc>
      </w:tr>
      <w:tr w:rsidR="001D1829" w:rsidRPr="001D1829" w14:paraId="7656C486" w14:textId="77777777" w:rsidTr="002C7523">
        <w:tc>
          <w:tcPr>
            <w:tcW w:w="5070" w:type="dxa"/>
            <w:tcBorders>
              <w:top w:val="dashed" w:sz="4" w:space="0" w:color="auto"/>
              <w:bottom w:val="dashed" w:sz="4" w:space="0" w:color="auto"/>
            </w:tcBorders>
          </w:tcPr>
          <w:p w14:paraId="6C78A7E5" w14:textId="4DD9F545" w:rsidR="00CB5F5D" w:rsidRPr="001D1829" w:rsidRDefault="00EB3945" w:rsidP="00EB3945">
            <w:pPr>
              <w:jc w:val="both"/>
              <w:rPr>
                <w:b/>
                <w:bCs/>
                <w:sz w:val="28"/>
                <w:szCs w:val="28"/>
                <w:lang w:val="nl-NL"/>
              </w:rPr>
            </w:pPr>
            <w:r w:rsidRPr="001D1829">
              <w:rPr>
                <w:b/>
                <w:bCs/>
                <w:sz w:val="28"/>
                <w:szCs w:val="28"/>
                <w:lang w:val="nl-NL"/>
              </w:rPr>
              <w:lastRenderedPageBreak/>
              <w:t>Bài 3</w:t>
            </w:r>
            <w:r w:rsidR="005E6B7B" w:rsidRPr="001D1829">
              <w:rPr>
                <w:b/>
                <w:bCs/>
                <w:sz w:val="28"/>
                <w:szCs w:val="28"/>
                <w:lang w:val="nl-NL"/>
              </w:rPr>
              <w:t xml:space="preserve">: Tô màu </w:t>
            </w:r>
            <w:r w:rsidR="00CB5F5D" w:rsidRPr="001D1829">
              <w:rPr>
                <w:b/>
                <w:bCs/>
                <w:sz w:val="28"/>
                <w:szCs w:val="28"/>
                <w:lang w:val="nl-NL"/>
              </w:rPr>
              <w:t>vào những oto ghi phép chia có số dư là 4.</w:t>
            </w:r>
          </w:p>
          <w:p w14:paraId="14F7A5E5" w14:textId="77777777" w:rsidR="005E6B7B" w:rsidRPr="001D1829" w:rsidRDefault="005E6B7B" w:rsidP="00EB3945">
            <w:pPr>
              <w:jc w:val="both"/>
              <w:rPr>
                <w:sz w:val="28"/>
                <w:szCs w:val="28"/>
                <w:lang w:val="nl-NL"/>
              </w:rPr>
            </w:pPr>
            <w:r w:rsidRPr="001D1829">
              <w:rPr>
                <w:sz w:val="28"/>
                <w:szCs w:val="28"/>
                <w:lang w:val="nl-NL"/>
              </w:rPr>
              <w:t>- Yêu cầu HS đọc đề bài</w:t>
            </w:r>
          </w:p>
          <w:p w14:paraId="7BA400F1" w14:textId="77777777" w:rsidR="005E6B7B" w:rsidRPr="001D1829" w:rsidRDefault="005E6B7B" w:rsidP="00EB3945">
            <w:pPr>
              <w:jc w:val="both"/>
              <w:rPr>
                <w:sz w:val="28"/>
                <w:szCs w:val="28"/>
                <w:lang w:val="nl-NL"/>
              </w:rPr>
            </w:pPr>
            <w:r w:rsidRPr="001D1829">
              <w:rPr>
                <w:sz w:val="28"/>
                <w:szCs w:val="28"/>
                <w:lang w:val="nl-NL"/>
              </w:rPr>
              <w:t>- HS làm bài và tô màu</w:t>
            </w:r>
          </w:p>
          <w:p w14:paraId="5DC50F54" w14:textId="77777777" w:rsidR="005E6B7B" w:rsidRPr="001D1829" w:rsidRDefault="005E6B7B" w:rsidP="00EB3945">
            <w:pPr>
              <w:jc w:val="both"/>
              <w:rPr>
                <w:sz w:val="28"/>
                <w:szCs w:val="28"/>
                <w:lang w:val="nl-NL"/>
              </w:rPr>
            </w:pPr>
          </w:p>
          <w:p w14:paraId="6BE9EFCA" w14:textId="77777777" w:rsidR="005E6B7B" w:rsidRPr="001D1829" w:rsidRDefault="005E6B7B" w:rsidP="00EB3945">
            <w:pPr>
              <w:jc w:val="both"/>
              <w:rPr>
                <w:sz w:val="28"/>
                <w:szCs w:val="28"/>
                <w:lang w:val="nl-NL"/>
              </w:rPr>
            </w:pPr>
          </w:p>
          <w:p w14:paraId="08A11644" w14:textId="7BEADBE1" w:rsidR="005E6B7B" w:rsidRPr="001D1829" w:rsidRDefault="005E6B7B" w:rsidP="00EB3945">
            <w:pPr>
              <w:jc w:val="both"/>
              <w:rPr>
                <w:sz w:val="28"/>
                <w:szCs w:val="28"/>
                <w:lang w:val="nl-NL"/>
              </w:rPr>
            </w:pPr>
          </w:p>
          <w:p w14:paraId="7C02369A" w14:textId="6D94E3F0" w:rsidR="004D73C7" w:rsidRPr="001D1829" w:rsidRDefault="004D73C7" w:rsidP="00EB3945">
            <w:pPr>
              <w:jc w:val="both"/>
              <w:rPr>
                <w:sz w:val="28"/>
                <w:szCs w:val="28"/>
                <w:lang w:val="nl-NL"/>
              </w:rPr>
            </w:pPr>
          </w:p>
          <w:p w14:paraId="03F963FB" w14:textId="77777777" w:rsidR="004D73C7" w:rsidRPr="001D1829" w:rsidRDefault="004D73C7" w:rsidP="00EB3945">
            <w:pPr>
              <w:jc w:val="both"/>
              <w:rPr>
                <w:sz w:val="28"/>
                <w:szCs w:val="28"/>
                <w:lang w:val="nl-NL"/>
              </w:rPr>
            </w:pPr>
          </w:p>
          <w:p w14:paraId="79D4744C" w14:textId="77777777" w:rsidR="005E6B7B" w:rsidRPr="001D1829" w:rsidRDefault="005E6B7B" w:rsidP="00EB3945">
            <w:pPr>
              <w:jc w:val="both"/>
              <w:rPr>
                <w:sz w:val="28"/>
                <w:szCs w:val="28"/>
                <w:lang w:val="nl-NL"/>
              </w:rPr>
            </w:pPr>
            <w:r w:rsidRPr="001D1829">
              <w:rPr>
                <w:sz w:val="28"/>
                <w:szCs w:val="28"/>
                <w:lang w:val="nl-NL"/>
              </w:rPr>
              <w:t>- GV nhận xét</w:t>
            </w:r>
          </w:p>
          <w:p w14:paraId="3CA5707D" w14:textId="2F1D1B15" w:rsidR="00EB3945" w:rsidRPr="001D1829" w:rsidRDefault="00EB3945" w:rsidP="00EB3945">
            <w:pPr>
              <w:jc w:val="both"/>
              <w:rPr>
                <w:sz w:val="28"/>
                <w:szCs w:val="28"/>
                <w:lang w:val="nl-NL"/>
              </w:rPr>
            </w:pPr>
            <w:r w:rsidRPr="001D1829">
              <w:rPr>
                <w:b/>
                <w:sz w:val="28"/>
                <w:szCs w:val="28"/>
                <w:lang w:val="nl-NL"/>
              </w:rPr>
              <w:sym w:font="Wingdings" w:char="F0E8"/>
            </w:r>
            <w:r w:rsidRPr="001D1829">
              <w:rPr>
                <w:b/>
                <w:sz w:val="28"/>
                <w:szCs w:val="28"/>
                <w:lang w:val="nl-NL"/>
              </w:rPr>
              <w:t>GV chốt: Cùng cố phép có dư</w:t>
            </w:r>
          </w:p>
        </w:tc>
        <w:tc>
          <w:tcPr>
            <w:tcW w:w="5103" w:type="dxa"/>
            <w:tcBorders>
              <w:top w:val="dashed" w:sz="4" w:space="0" w:color="auto"/>
              <w:bottom w:val="dashed" w:sz="4" w:space="0" w:color="auto"/>
            </w:tcBorders>
          </w:tcPr>
          <w:p w14:paraId="7A3D9022" w14:textId="77777777" w:rsidR="004D73C7" w:rsidRPr="001D1829" w:rsidRDefault="004D73C7" w:rsidP="00EB3945">
            <w:pPr>
              <w:rPr>
                <w:sz w:val="28"/>
                <w:szCs w:val="28"/>
                <w:lang w:val="nl-NL"/>
              </w:rPr>
            </w:pPr>
          </w:p>
          <w:p w14:paraId="7FBF6C53" w14:textId="77777777" w:rsidR="004D73C7" w:rsidRPr="001D1829" w:rsidRDefault="004D73C7" w:rsidP="00EB3945">
            <w:pPr>
              <w:rPr>
                <w:sz w:val="28"/>
                <w:szCs w:val="28"/>
                <w:lang w:val="nl-NL"/>
              </w:rPr>
            </w:pPr>
          </w:p>
          <w:p w14:paraId="1F0FAF4C" w14:textId="26CF74C5" w:rsidR="005E6B7B" w:rsidRPr="001D1829" w:rsidRDefault="005E6B7B" w:rsidP="00EB3945">
            <w:pPr>
              <w:rPr>
                <w:sz w:val="28"/>
                <w:szCs w:val="28"/>
                <w:lang w:val="nl-NL"/>
              </w:rPr>
            </w:pPr>
            <w:r w:rsidRPr="001D1829">
              <w:rPr>
                <w:sz w:val="28"/>
                <w:szCs w:val="28"/>
                <w:lang w:val="nl-NL"/>
              </w:rPr>
              <w:t>- HS đọc bài toán</w:t>
            </w:r>
          </w:p>
          <w:p w14:paraId="37C4AD62" w14:textId="77777777" w:rsidR="005E6B7B" w:rsidRPr="001D1829" w:rsidRDefault="005E6B7B" w:rsidP="00EB3945">
            <w:pPr>
              <w:rPr>
                <w:sz w:val="28"/>
                <w:szCs w:val="28"/>
                <w:lang w:val="nl-NL"/>
              </w:rPr>
            </w:pPr>
            <w:r w:rsidRPr="001D1829">
              <w:rPr>
                <w:sz w:val="28"/>
                <w:szCs w:val="28"/>
                <w:lang w:val="nl-NL"/>
              </w:rPr>
              <w:t xml:space="preserve">- HS làm bài </w:t>
            </w:r>
          </w:p>
          <w:p w14:paraId="0F3C59FA" w14:textId="77777777" w:rsidR="005E6B7B" w:rsidRPr="001D1829" w:rsidRDefault="005E6B7B" w:rsidP="00EB3945">
            <w:pPr>
              <w:rPr>
                <w:sz w:val="28"/>
                <w:szCs w:val="28"/>
                <w:lang w:val="nl-NL"/>
              </w:rPr>
            </w:pPr>
            <w:r w:rsidRPr="001D1829">
              <w:rPr>
                <w:sz w:val="28"/>
                <w:szCs w:val="28"/>
                <w:lang w:val="nl-NL"/>
              </w:rPr>
              <w:t>- HS báo cáo kết quả</w:t>
            </w:r>
          </w:p>
          <w:p w14:paraId="19548957" w14:textId="18F049B0" w:rsidR="005E6B7B" w:rsidRPr="001D1829" w:rsidRDefault="004D73C7" w:rsidP="00EB3945">
            <w:pPr>
              <w:rPr>
                <w:sz w:val="28"/>
                <w:szCs w:val="28"/>
                <w:lang w:val="nl-NL"/>
              </w:rPr>
            </w:pPr>
            <w:r w:rsidRPr="001D1829">
              <w:rPr>
                <w:noProof/>
                <w:sz w:val="28"/>
                <w:szCs w:val="28"/>
              </w:rPr>
              <w:drawing>
                <wp:inline distT="0" distB="0" distL="0" distR="0" wp14:anchorId="554798F0" wp14:editId="36C30B46">
                  <wp:extent cx="3103245" cy="984250"/>
                  <wp:effectExtent l="0" t="0" r="1905" b="6350"/>
                  <wp:docPr id="86" name="Picture 85">
                    <a:extLst xmlns:a="http://schemas.openxmlformats.org/drawingml/2006/main">
                      <a:ext uri="{FF2B5EF4-FFF2-40B4-BE49-F238E27FC236}">
                        <a16:creationId xmlns:a16="http://schemas.microsoft.com/office/drawing/2014/main" id="{370F5DD5-5BDC-85FC-50EB-7D544AB179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5">
                            <a:extLst>
                              <a:ext uri="{FF2B5EF4-FFF2-40B4-BE49-F238E27FC236}">
                                <a16:creationId xmlns:a16="http://schemas.microsoft.com/office/drawing/2014/main" id="{370F5DD5-5BDC-85FC-50EB-7D544AB1798A}"/>
                              </a:ext>
                            </a:extLst>
                          </pic:cNvPr>
                          <pic:cNvPicPr>
                            <a:picLocks noChangeAspect="1"/>
                          </pic:cNvPicPr>
                        </pic:nvPicPr>
                        <pic:blipFill>
                          <a:blip r:embed="rId34"/>
                          <a:stretch>
                            <a:fillRect/>
                          </a:stretch>
                        </pic:blipFill>
                        <pic:spPr>
                          <a:xfrm>
                            <a:off x="0" y="0"/>
                            <a:ext cx="3103245" cy="984250"/>
                          </a:xfrm>
                          <a:prstGeom prst="rect">
                            <a:avLst/>
                          </a:prstGeom>
                        </pic:spPr>
                      </pic:pic>
                    </a:graphicData>
                  </a:graphic>
                </wp:inline>
              </w:drawing>
            </w:r>
          </w:p>
          <w:p w14:paraId="31D93F1B" w14:textId="77777777" w:rsidR="005E6B7B" w:rsidRPr="001D1829" w:rsidRDefault="005E6B7B" w:rsidP="00EB3945">
            <w:pPr>
              <w:rPr>
                <w:sz w:val="28"/>
                <w:szCs w:val="28"/>
                <w:lang w:val="nl-NL"/>
              </w:rPr>
            </w:pPr>
          </w:p>
        </w:tc>
      </w:tr>
      <w:tr w:rsidR="001D1829" w:rsidRPr="001D1829" w14:paraId="73A9E380" w14:textId="77777777" w:rsidTr="002C7523">
        <w:tc>
          <w:tcPr>
            <w:tcW w:w="5070" w:type="dxa"/>
            <w:tcBorders>
              <w:top w:val="dashed" w:sz="4" w:space="0" w:color="auto"/>
              <w:bottom w:val="dashed" w:sz="4" w:space="0" w:color="auto"/>
            </w:tcBorders>
          </w:tcPr>
          <w:p w14:paraId="30286408" w14:textId="4724277F" w:rsidR="003A67C9" w:rsidRPr="001D1829" w:rsidRDefault="00EB3945" w:rsidP="00EB3945">
            <w:pPr>
              <w:jc w:val="both"/>
              <w:rPr>
                <w:b/>
                <w:sz w:val="28"/>
                <w:szCs w:val="28"/>
                <w:lang w:val="nl-NL"/>
              </w:rPr>
            </w:pPr>
            <w:r w:rsidRPr="001D1829">
              <w:rPr>
                <w:b/>
                <w:sz w:val="28"/>
                <w:szCs w:val="28"/>
                <w:lang w:val="nl-NL"/>
              </w:rPr>
              <w:t>Bài 4</w:t>
            </w:r>
            <w:r w:rsidR="003A67C9" w:rsidRPr="001D1829">
              <w:rPr>
                <w:b/>
                <w:sz w:val="28"/>
                <w:szCs w:val="28"/>
                <w:lang w:val="nl-NL"/>
              </w:rPr>
              <w:t>: Giải toán lời văn?</w:t>
            </w:r>
          </w:p>
          <w:p w14:paraId="18924806" w14:textId="77777777" w:rsidR="003A67C9" w:rsidRPr="001D1829" w:rsidRDefault="003A67C9" w:rsidP="00EB3945">
            <w:pPr>
              <w:jc w:val="both"/>
              <w:rPr>
                <w:sz w:val="28"/>
                <w:szCs w:val="28"/>
                <w:lang w:val="nl-NL"/>
              </w:rPr>
            </w:pPr>
            <w:r w:rsidRPr="001D1829">
              <w:rPr>
                <w:sz w:val="28"/>
                <w:szCs w:val="28"/>
                <w:lang w:val="nl-NL"/>
              </w:rPr>
              <w:t>- GV đọc đề bài</w:t>
            </w:r>
          </w:p>
          <w:p w14:paraId="3EE1BBBD" w14:textId="5923846B" w:rsidR="003A67C9" w:rsidRPr="001D1829" w:rsidRDefault="00EB3945" w:rsidP="00EB3945">
            <w:pPr>
              <w:jc w:val="both"/>
              <w:rPr>
                <w:sz w:val="28"/>
                <w:szCs w:val="28"/>
                <w:lang w:val="nl-NL"/>
              </w:rPr>
            </w:pPr>
            <w:r w:rsidRPr="001D1829">
              <w:rPr>
                <w:sz w:val="28"/>
                <w:szCs w:val="28"/>
                <w:lang w:val="nl-NL"/>
              </w:rPr>
              <w:t>+</w:t>
            </w:r>
            <w:r w:rsidR="003A67C9" w:rsidRPr="001D1829">
              <w:rPr>
                <w:sz w:val="28"/>
                <w:szCs w:val="28"/>
                <w:lang w:val="nl-NL"/>
              </w:rPr>
              <w:t xml:space="preserve"> Bài toán cho biết gì? </w:t>
            </w:r>
          </w:p>
          <w:p w14:paraId="5748717F" w14:textId="77777777" w:rsidR="004D73C7" w:rsidRPr="001D1829" w:rsidRDefault="004D73C7" w:rsidP="00EB3945">
            <w:pPr>
              <w:jc w:val="both"/>
              <w:rPr>
                <w:sz w:val="28"/>
                <w:szCs w:val="28"/>
                <w:lang w:val="nl-NL"/>
              </w:rPr>
            </w:pPr>
          </w:p>
          <w:p w14:paraId="74EC05EB" w14:textId="1C742050" w:rsidR="003A67C9" w:rsidRPr="001D1829" w:rsidRDefault="00EB3945" w:rsidP="00EB3945">
            <w:pPr>
              <w:jc w:val="both"/>
              <w:rPr>
                <w:sz w:val="28"/>
                <w:szCs w:val="28"/>
                <w:lang w:val="nl-NL"/>
              </w:rPr>
            </w:pPr>
            <w:r w:rsidRPr="001D1829">
              <w:rPr>
                <w:sz w:val="28"/>
                <w:szCs w:val="28"/>
                <w:lang w:val="nl-NL"/>
              </w:rPr>
              <w:t xml:space="preserve">+ </w:t>
            </w:r>
            <w:r w:rsidR="003A67C9" w:rsidRPr="001D1829">
              <w:rPr>
                <w:sz w:val="28"/>
                <w:szCs w:val="28"/>
                <w:lang w:val="nl-NL"/>
              </w:rPr>
              <w:t>Bài toán hỏi gì?</w:t>
            </w:r>
          </w:p>
          <w:p w14:paraId="646452BB" w14:textId="77777777" w:rsidR="00EB3945" w:rsidRPr="001D1829" w:rsidRDefault="00EB3945" w:rsidP="00EB3945">
            <w:pPr>
              <w:jc w:val="both"/>
              <w:rPr>
                <w:sz w:val="28"/>
                <w:szCs w:val="28"/>
                <w:lang w:val="nl-NL"/>
              </w:rPr>
            </w:pPr>
          </w:p>
          <w:p w14:paraId="1DABF46C" w14:textId="128A72D7" w:rsidR="003A67C9" w:rsidRPr="001D1829" w:rsidRDefault="00EB3945" w:rsidP="00EB3945">
            <w:pPr>
              <w:jc w:val="both"/>
              <w:rPr>
                <w:sz w:val="28"/>
                <w:szCs w:val="28"/>
                <w:lang w:val="nl-NL"/>
              </w:rPr>
            </w:pPr>
            <w:r w:rsidRPr="001D1829">
              <w:rPr>
                <w:sz w:val="28"/>
                <w:szCs w:val="28"/>
                <w:lang w:val="nl-NL"/>
              </w:rPr>
              <w:t>-</w:t>
            </w:r>
            <w:r w:rsidR="003A67C9" w:rsidRPr="001D1829">
              <w:rPr>
                <w:sz w:val="28"/>
                <w:szCs w:val="28"/>
                <w:lang w:val="nl-NL"/>
              </w:rPr>
              <w:t xml:space="preserve"> Yêu cầu HS giải bài toán vào vở</w:t>
            </w:r>
          </w:p>
          <w:p w14:paraId="68CC8403" w14:textId="77777777" w:rsidR="003A67C9" w:rsidRPr="001D1829" w:rsidRDefault="003A67C9" w:rsidP="00EB3945">
            <w:pPr>
              <w:jc w:val="both"/>
              <w:rPr>
                <w:sz w:val="28"/>
                <w:szCs w:val="28"/>
                <w:lang w:val="nl-NL"/>
              </w:rPr>
            </w:pPr>
          </w:p>
          <w:p w14:paraId="08F14A73" w14:textId="77777777" w:rsidR="003A67C9" w:rsidRPr="001D1829" w:rsidRDefault="003A67C9" w:rsidP="00EB3945">
            <w:pPr>
              <w:jc w:val="both"/>
              <w:rPr>
                <w:sz w:val="28"/>
                <w:szCs w:val="28"/>
                <w:lang w:val="nl-NL"/>
              </w:rPr>
            </w:pPr>
          </w:p>
          <w:p w14:paraId="14E7200E" w14:textId="77777777" w:rsidR="004D73C7" w:rsidRPr="001D1829" w:rsidRDefault="004D73C7" w:rsidP="00EB3945">
            <w:pPr>
              <w:jc w:val="both"/>
              <w:rPr>
                <w:sz w:val="28"/>
                <w:szCs w:val="28"/>
                <w:lang w:val="nl-NL"/>
              </w:rPr>
            </w:pPr>
          </w:p>
          <w:p w14:paraId="4CA33A00" w14:textId="77777777" w:rsidR="003A67C9" w:rsidRPr="001D1829" w:rsidRDefault="003A67C9" w:rsidP="00EB3945">
            <w:pPr>
              <w:jc w:val="both"/>
              <w:rPr>
                <w:sz w:val="28"/>
                <w:szCs w:val="28"/>
                <w:lang w:val="nl-NL"/>
              </w:rPr>
            </w:pPr>
          </w:p>
          <w:p w14:paraId="4AE30A75" w14:textId="6FC93E34" w:rsidR="003A67C9" w:rsidRPr="001D1829" w:rsidRDefault="003A67C9" w:rsidP="00EB3945">
            <w:pPr>
              <w:jc w:val="both"/>
              <w:rPr>
                <w:sz w:val="28"/>
                <w:szCs w:val="28"/>
                <w:lang w:val="nl-NL"/>
              </w:rPr>
            </w:pPr>
            <w:r w:rsidRPr="001D1829">
              <w:rPr>
                <w:sz w:val="28"/>
                <w:szCs w:val="28"/>
                <w:lang w:val="nl-NL"/>
              </w:rPr>
              <w:t>- GV nhận xét, tuyên dương.</w:t>
            </w:r>
          </w:p>
        </w:tc>
        <w:tc>
          <w:tcPr>
            <w:tcW w:w="5103" w:type="dxa"/>
            <w:tcBorders>
              <w:top w:val="dashed" w:sz="4" w:space="0" w:color="auto"/>
              <w:bottom w:val="dashed" w:sz="4" w:space="0" w:color="auto"/>
            </w:tcBorders>
          </w:tcPr>
          <w:p w14:paraId="0315131C" w14:textId="77777777" w:rsidR="003A67C9" w:rsidRPr="001D1829" w:rsidRDefault="003A67C9" w:rsidP="00EB3945">
            <w:pPr>
              <w:rPr>
                <w:sz w:val="28"/>
                <w:szCs w:val="28"/>
                <w:lang w:val="nl-NL"/>
              </w:rPr>
            </w:pPr>
          </w:p>
          <w:p w14:paraId="5A8ABC29" w14:textId="77777777" w:rsidR="003A67C9" w:rsidRPr="001D1829" w:rsidRDefault="003A67C9" w:rsidP="00EB3945">
            <w:pPr>
              <w:rPr>
                <w:sz w:val="28"/>
                <w:szCs w:val="28"/>
                <w:lang w:val="nl-NL"/>
              </w:rPr>
            </w:pPr>
            <w:r w:rsidRPr="001D1829">
              <w:rPr>
                <w:sz w:val="28"/>
                <w:szCs w:val="28"/>
                <w:lang w:val="nl-NL"/>
              </w:rPr>
              <w:t>- HS đọc bài toán</w:t>
            </w:r>
          </w:p>
          <w:p w14:paraId="17616A6F" w14:textId="590510F7" w:rsidR="003A67C9" w:rsidRPr="001D1829" w:rsidRDefault="003A67C9" w:rsidP="00EB3945">
            <w:pPr>
              <w:rPr>
                <w:sz w:val="28"/>
                <w:szCs w:val="28"/>
                <w:lang w:val="nl-NL"/>
              </w:rPr>
            </w:pPr>
            <w:r w:rsidRPr="001D1829">
              <w:rPr>
                <w:sz w:val="28"/>
                <w:szCs w:val="28"/>
                <w:lang w:val="nl-NL"/>
              </w:rPr>
              <w:t xml:space="preserve">- </w:t>
            </w:r>
            <w:r w:rsidR="004D73C7" w:rsidRPr="001D1829">
              <w:rPr>
                <w:sz w:val="28"/>
                <w:szCs w:val="28"/>
                <w:lang w:val="nl-NL"/>
              </w:rPr>
              <w:t>Bà nướng 36 cái bánh, bỏ đều vào các hộp. Mỗi hộp có 9 cái bánh.</w:t>
            </w:r>
          </w:p>
          <w:p w14:paraId="0F3CE045" w14:textId="2A3F0C0D" w:rsidR="003A67C9" w:rsidRPr="001D1829" w:rsidRDefault="003A67C9" w:rsidP="00EB3945">
            <w:pPr>
              <w:rPr>
                <w:sz w:val="28"/>
                <w:szCs w:val="28"/>
                <w:lang w:val="nl-NL"/>
              </w:rPr>
            </w:pPr>
            <w:r w:rsidRPr="001D1829">
              <w:rPr>
                <w:sz w:val="28"/>
                <w:szCs w:val="28"/>
                <w:lang w:val="nl-NL"/>
              </w:rPr>
              <w:t xml:space="preserve">- </w:t>
            </w:r>
            <w:r w:rsidR="004D73C7" w:rsidRPr="001D1829">
              <w:rPr>
                <w:sz w:val="28"/>
                <w:szCs w:val="28"/>
                <w:lang w:val="nl-NL"/>
              </w:rPr>
              <w:t>Bà nướng được bao nhiêu hộp bánh như thế?</w:t>
            </w:r>
          </w:p>
          <w:p w14:paraId="2D747688" w14:textId="77777777" w:rsidR="003A67C9" w:rsidRPr="001D1829" w:rsidRDefault="003A67C9" w:rsidP="00EB3945">
            <w:pPr>
              <w:rPr>
                <w:sz w:val="28"/>
                <w:szCs w:val="28"/>
                <w:lang w:val="nl-NL"/>
              </w:rPr>
            </w:pPr>
            <w:r w:rsidRPr="001D1829">
              <w:rPr>
                <w:sz w:val="28"/>
                <w:szCs w:val="28"/>
                <w:lang w:val="nl-NL"/>
              </w:rPr>
              <w:t>- HS làm bài cá nhân</w:t>
            </w:r>
          </w:p>
          <w:p w14:paraId="67F41379" w14:textId="77777777" w:rsidR="003A67C9" w:rsidRPr="001D1829" w:rsidRDefault="003A67C9" w:rsidP="00EB3945">
            <w:pPr>
              <w:rPr>
                <w:sz w:val="28"/>
                <w:szCs w:val="28"/>
                <w:lang w:val="nl-NL"/>
              </w:rPr>
            </w:pPr>
            <w:r w:rsidRPr="001D1829">
              <w:rPr>
                <w:sz w:val="28"/>
                <w:szCs w:val="28"/>
                <w:lang w:val="nl-NL"/>
              </w:rPr>
              <w:t xml:space="preserve">                      Giải:</w:t>
            </w:r>
          </w:p>
          <w:p w14:paraId="199C0185" w14:textId="6BBE488D" w:rsidR="003A67C9" w:rsidRPr="001D1829" w:rsidRDefault="004D73C7" w:rsidP="00EB3945">
            <w:pPr>
              <w:rPr>
                <w:sz w:val="28"/>
                <w:szCs w:val="28"/>
                <w:lang w:val="nl-NL"/>
              </w:rPr>
            </w:pPr>
            <w:r w:rsidRPr="001D1829">
              <w:rPr>
                <w:sz w:val="28"/>
                <w:szCs w:val="28"/>
                <w:lang w:val="nl-NL"/>
              </w:rPr>
              <w:t xml:space="preserve">Bà nướng được số hộp bánh như thế </w:t>
            </w:r>
            <w:r w:rsidR="003A67C9" w:rsidRPr="001D1829">
              <w:rPr>
                <w:sz w:val="28"/>
                <w:szCs w:val="28"/>
                <w:lang w:val="nl-NL"/>
              </w:rPr>
              <w:t>là:</w:t>
            </w:r>
          </w:p>
          <w:p w14:paraId="10F308C3" w14:textId="10548DF0" w:rsidR="003A67C9" w:rsidRPr="001D1829" w:rsidRDefault="003A67C9" w:rsidP="00EB3945">
            <w:pPr>
              <w:rPr>
                <w:sz w:val="28"/>
                <w:szCs w:val="28"/>
                <w:lang w:val="nl-NL"/>
              </w:rPr>
            </w:pPr>
            <w:r w:rsidRPr="001D1829">
              <w:rPr>
                <w:sz w:val="28"/>
                <w:szCs w:val="28"/>
                <w:lang w:val="nl-NL"/>
              </w:rPr>
              <w:t xml:space="preserve">              30 : </w:t>
            </w:r>
            <w:r w:rsidR="004D73C7" w:rsidRPr="001D1829">
              <w:rPr>
                <w:sz w:val="28"/>
                <w:szCs w:val="28"/>
                <w:lang w:val="nl-NL"/>
              </w:rPr>
              <w:t>9</w:t>
            </w:r>
            <w:r w:rsidRPr="001D1829">
              <w:rPr>
                <w:sz w:val="28"/>
                <w:szCs w:val="28"/>
                <w:lang w:val="nl-NL"/>
              </w:rPr>
              <w:t xml:space="preserve"> = </w:t>
            </w:r>
            <w:r w:rsidR="004D73C7" w:rsidRPr="001D1829">
              <w:rPr>
                <w:sz w:val="28"/>
                <w:szCs w:val="28"/>
                <w:lang w:val="nl-NL"/>
              </w:rPr>
              <w:t>4</w:t>
            </w:r>
            <w:r w:rsidRPr="001D1829">
              <w:rPr>
                <w:sz w:val="28"/>
                <w:szCs w:val="28"/>
                <w:lang w:val="nl-NL"/>
              </w:rPr>
              <w:t xml:space="preserve"> (</w:t>
            </w:r>
            <w:r w:rsidR="004D73C7" w:rsidRPr="001D1829">
              <w:rPr>
                <w:sz w:val="28"/>
                <w:szCs w:val="28"/>
                <w:lang w:val="nl-NL"/>
              </w:rPr>
              <w:t>hộp</w:t>
            </w:r>
            <w:r w:rsidRPr="001D1829">
              <w:rPr>
                <w:sz w:val="28"/>
                <w:szCs w:val="28"/>
                <w:lang w:val="nl-NL"/>
              </w:rPr>
              <w:t>)</w:t>
            </w:r>
          </w:p>
          <w:p w14:paraId="65C47CB7" w14:textId="2C771765" w:rsidR="003A67C9" w:rsidRPr="001D1829" w:rsidRDefault="003A67C9" w:rsidP="00EB3945">
            <w:pPr>
              <w:rPr>
                <w:sz w:val="28"/>
                <w:szCs w:val="28"/>
                <w:lang w:val="nl-NL"/>
              </w:rPr>
            </w:pPr>
            <w:r w:rsidRPr="001D1829">
              <w:rPr>
                <w:sz w:val="28"/>
                <w:szCs w:val="28"/>
                <w:lang w:val="nl-NL"/>
              </w:rPr>
              <w:t xml:space="preserve">                      Đáp số: </w:t>
            </w:r>
            <w:r w:rsidR="004D73C7" w:rsidRPr="001D1829">
              <w:rPr>
                <w:sz w:val="28"/>
                <w:szCs w:val="28"/>
                <w:lang w:val="nl-NL"/>
              </w:rPr>
              <w:t>4 hộp</w:t>
            </w:r>
          </w:p>
          <w:p w14:paraId="3DF17889" w14:textId="77777777" w:rsidR="003A67C9" w:rsidRPr="001D1829" w:rsidRDefault="003A67C9" w:rsidP="00EB3945">
            <w:pPr>
              <w:rPr>
                <w:sz w:val="28"/>
                <w:szCs w:val="28"/>
                <w:lang w:val="nl-NL"/>
              </w:rPr>
            </w:pPr>
            <w:r w:rsidRPr="001D1829">
              <w:rPr>
                <w:sz w:val="28"/>
                <w:szCs w:val="28"/>
                <w:lang w:val="nl-NL"/>
              </w:rPr>
              <w:t>- Cả lớp chữa bài, nhận xét</w:t>
            </w:r>
          </w:p>
        </w:tc>
      </w:tr>
      <w:tr w:rsidR="001D1829" w:rsidRPr="001D1829" w14:paraId="37CCE287" w14:textId="77777777" w:rsidTr="002C7523">
        <w:tc>
          <w:tcPr>
            <w:tcW w:w="5070" w:type="dxa"/>
            <w:tcBorders>
              <w:top w:val="dashed" w:sz="4" w:space="0" w:color="auto"/>
              <w:bottom w:val="dashed" w:sz="4" w:space="0" w:color="auto"/>
            </w:tcBorders>
          </w:tcPr>
          <w:p w14:paraId="5789AD7E" w14:textId="77777777" w:rsidR="003A67C9" w:rsidRPr="001D1829" w:rsidRDefault="003A67C9" w:rsidP="00EB3945">
            <w:pPr>
              <w:jc w:val="both"/>
              <w:rPr>
                <w:b/>
                <w:sz w:val="28"/>
                <w:szCs w:val="28"/>
                <w:lang w:val="nl-NL"/>
              </w:rPr>
            </w:pPr>
            <w:r w:rsidRPr="001D1829">
              <w:rPr>
                <w:b/>
                <w:sz w:val="28"/>
                <w:szCs w:val="28"/>
                <w:lang w:val="nl-NL"/>
              </w:rPr>
              <w:lastRenderedPageBreak/>
              <w:t>3. HĐ củng cố</w:t>
            </w:r>
          </w:p>
          <w:p w14:paraId="57D1AEB0" w14:textId="77777777" w:rsidR="003A67C9" w:rsidRPr="001D1829" w:rsidRDefault="003A67C9" w:rsidP="00EB3945">
            <w:pPr>
              <w:jc w:val="both"/>
              <w:rPr>
                <w:sz w:val="28"/>
                <w:szCs w:val="28"/>
                <w:lang w:val="nl-NL"/>
              </w:rPr>
            </w:pPr>
            <w:r w:rsidRPr="001D1829">
              <w:rPr>
                <w:b/>
                <w:sz w:val="28"/>
                <w:szCs w:val="28"/>
                <w:lang w:val="nl-NL"/>
              </w:rPr>
              <w:t xml:space="preserve">- </w:t>
            </w:r>
            <w:r w:rsidRPr="001D1829">
              <w:rPr>
                <w:sz w:val="28"/>
                <w:szCs w:val="28"/>
                <w:lang w:val="nl-NL"/>
              </w:rPr>
              <w:t>GV tổ chức cho HS thi giải nhanh tính đúng bài toán sau:</w:t>
            </w:r>
          </w:p>
          <w:p w14:paraId="4210E7BF" w14:textId="77777777" w:rsidR="006C7FEC" w:rsidRPr="001D1829" w:rsidRDefault="006C7FEC" w:rsidP="00EB3945">
            <w:pPr>
              <w:jc w:val="both"/>
              <w:rPr>
                <w:b/>
                <w:sz w:val="28"/>
                <w:szCs w:val="28"/>
                <w:lang w:val="nl-NL"/>
              </w:rPr>
            </w:pPr>
            <w:r w:rsidRPr="001D1829">
              <w:rPr>
                <w:b/>
                <w:sz w:val="28"/>
                <w:szCs w:val="28"/>
                <w:lang w:val="nl-NL"/>
              </w:rPr>
              <w:t>Liên hệ thực tế?</w:t>
            </w:r>
          </w:p>
          <w:p w14:paraId="1D976CB2" w14:textId="77777777" w:rsidR="006C7FEC" w:rsidRPr="001D1829" w:rsidRDefault="006C7FEC" w:rsidP="00EB3945">
            <w:pPr>
              <w:jc w:val="both"/>
              <w:rPr>
                <w:sz w:val="28"/>
                <w:szCs w:val="28"/>
                <w:lang w:val="nl-NL"/>
              </w:rPr>
            </w:pPr>
            <w:r w:rsidRPr="001D1829">
              <w:rPr>
                <w:sz w:val="28"/>
                <w:szCs w:val="28"/>
                <w:lang w:val="nl-NL"/>
              </w:rPr>
              <w:t>- GV đọc đề bài: Có 17m vải đem may quần áo. Mỗi bộ quần áo hết 3m vải. Hỏi may được nhiều nhất bao nhiêu bộ quần áo và thừa bao nhiêu mét vải</w:t>
            </w:r>
          </w:p>
          <w:p w14:paraId="5DF51718" w14:textId="77777777" w:rsidR="003A67C9" w:rsidRPr="001D1829" w:rsidRDefault="003A67C9" w:rsidP="00EB3945">
            <w:pPr>
              <w:jc w:val="both"/>
              <w:rPr>
                <w:b/>
                <w:sz w:val="28"/>
                <w:szCs w:val="28"/>
                <w:lang w:val="nl-NL"/>
              </w:rPr>
            </w:pPr>
            <w:r w:rsidRPr="001D1829">
              <w:rPr>
                <w:sz w:val="28"/>
                <w:szCs w:val="28"/>
                <w:lang w:val="nl-NL"/>
              </w:rPr>
              <w:t>- Nhận xét, tuyên dương</w:t>
            </w:r>
          </w:p>
        </w:tc>
        <w:tc>
          <w:tcPr>
            <w:tcW w:w="5103" w:type="dxa"/>
            <w:tcBorders>
              <w:top w:val="dashed" w:sz="4" w:space="0" w:color="auto"/>
              <w:bottom w:val="dashed" w:sz="4" w:space="0" w:color="auto"/>
            </w:tcBorders>
          </w:tcPr>
          <w:p w14:paraId="1E83D13B" w14:textId="77777777" w:rsidR="003A67C9" w:rsidRPr="001D1829" w:rsidRDefault="003A67C9" w:rsidP="00EB3945">
            <w:pPr>
              <w:rPr>
                <w:sz w:val="28"/>
                <w:szCs w:val="28"/>
                <w:lang w:val="nl-NL"/>
              </w:rPr>
            </w:pPr>
          </w:p>
          <w:p w14:paraId="41FE9249" w14:textId="77777777" w:rsidR="003A67C9" w:rsidRPr="001D1829" w:rsidRDefault="003A67C9" w:rsidP="00EB3945">
            <w:pPr>
              <w:rPr>
                <w:sz w:val="28"/>
                <w:szCs w:val="28"/>
                <w:lang w:val="nl-NL"/>
              </w:rPr>
            </w:pPr>
            <w:r w:rsidRPr="001D1829">
              <w:rPr>
                <w:sz w:val="28"/>
                <w:szCs w:val="28"/>
                <w:lang w:val="nl-NL"/>
              </w:rPr>
              <w:t>- HS thi đua giải nhanh, tính đúng bài toán.</w:t>
            </w:r>
          </w:p>
          <w:p w14:paraId="5E3EC9CB" w14:textId="77777777" w:rsidR="003A67C9" w:rsidRPr="001D1829" w:rsidRDefault="003A67C9" w:rsidP="00EB3945">
            <w:pPr>
              <w:rPr>
                <w:sz w:val="28"/>
                <w:szCs w:val="28"/>
                <w:lang w:val="nl-NL"/>
              </w:rPr>
            </w:pPr>
            <w:r w:rsidRPr="001D1829">
              <w:rPr>
                <w:sz w:val="28"/>
                <w:szCs w:val="28"/>
                <w:lang w:val="nl-NL"/>
              </w:rPr>
              <w:t>- HS trình bày.</w:t>
            </w:r>
          </w:p>
          <w:p w14:paraId="1E654BA1" w14:textId="77777777" w:rsidR="006C7FEC" w:rsidRPr="001D1829" w:rsidRDefault="006C7FEC" w:rsidP="00EB3945">
            <w:pPr>
              <w:rPr>
                <w:sz w:val="28"/>
                <w:szCs w:val="28"/>
                <w:lang w:val="nl-NL"/>
              </w:rPr>
            </w:pPr>
            <w:r w:rsidRPr="001D1829">
              <w:rPr>
                <w:sz w:val="28"/>
                <w:szCs w:val="28"/>
                <w:lang w:val="nl-NL"/>
              </w:rPr>
              <w:t>Giải</w:t>
            </w:r>
          </w:p>
          <w:p w14:paraId="2F132FD0" w14:textId="77777777" w:rsidR="006C7FEC" w:rsidRPr="001D1829" w:rsidRDefault="006C7FEC" w:rsidP="00EB3945">
            <w:pPr>
              <w:rPr>
                <w:sz w:val="28"/>
                <w:szCs w:val="28"/>
                <w:lang w:val="nl-NL"/>
              </w:rPr>
            </w:pPr>
            <w:r w:rsidRPr="001D1829">
              <w:rPr>
                <w:sz w:val="28"/>
                <w:szCs w:val="28"/>
                <w:lang w:val="nl-NL"/>
              </w:rPr>
              <w:t xml:space="preserve">  Ta có: 17 : 3 = 5 dư 2</w:t>
            </w:r>
          </w:p>
          <w:p w14:paraId="0E1E0D9D" w14:textId="77777777" w:rsidR="006C7FEC" w:rsidRPr="001D1829" w:rsidRDefault="006C7FEC" w:rsidP="00EB3945">
            <w:pPr>
              <w:rPr>
                <w:sz w:val="28"/>
                <w:szCs w:val="28"/>
                <w:lang w:val="nl-NL"/>
              </w:rPr>
            </w:pPr>
            <w:r w:rsidRPr="001D1829">
              <w:rPr>
                <w:sz w:val="28"/>
                <w:szCs w:val="28"/>
                <w:lang w:val="nl-NL"/>
              </w:rPr>
              <w:t xml:space="preserve">  Vậy 17 mét vải may được nhiều nhất 5 bộ quần áo và còn dư 2 mét vải</w:t>
            </w:r>
          </w:p>
          <w:p w14:paraId="31FD0BB7" w14:textId="77777777" w:rsidR="006C7FEC" w:rsidRPr="001D1829" w:rsidRDefault="006C7FEC" w:rsidP="00EB3945">
            <w:pPr>
              <w:rPr>
                <w:sz w:val="28"/>
                <w:szCs w:val="28"/>
                <w:lang w:val="nl-NL"/>
              </w:rPr>
            </w:pPr>
            <w:r w:rsidRPr="001D1829">
              <w:rPr>
                <w:sz w:val="28"/>
                <w:szCs w:val="28"/>
                <w:lang w:val="nl-NL"/>
              </w:rPr>
              <w:t xml:space="preserve">           Đáp số: 5 bộ dư 2m vải</w:t>
            </w:r>
          </w:p>
          <w:p w14:paraId="29D05155" w14:textId="53B7307D" w:rsidR="003A67C9" w:rsidRPr="001D1829" w:rsidRDefault="006C7FEC" w:rsidP="00EB3945">
            <w:pPr>
              <w:rPr>
                <w:sz w:val="28"/>
                <w:szCs w:val="28"/>
                <w:lang w:val="nl-NL"/>
              </w:rPr>
            </w:pPr>
            <w:r w:rsidRPr="001D1829">
              <w:rPr>
                <w:sz w:val="28"/>
                <w:szCs w:val="28"/>
                <w:lang w:val="nl-NL"/>
              </w:rPr>
              <w:t>- Cả lớp chữa bài, nhận xét.</w:t>
            </w:r>
          </w:p>
        </w:tc>
      </w:tr>
      <w:tr w:rsidR="003A67C9" w:rsidRPr="001D1829" w14:paraId="45DEAF74" w14:textId="77777777" w:rsidTr="002C7523">
        <w:tc>
          <w:tcPr>
            <w:tcW w:w="10173" w:type="dxa"/>
            <w:gridSpan w:val="2"/>
            <w:tcBorders>
              <w:top w:val="dashed" w:sz="4" w:space="0" w:color="auto"/>
              <w:bottom w:val="dashed" w:sz="4" w:space="0" w:color="auto"/>
            </w:tcBorders>
          </w:tcPr>
          <w:p w14:paraId="4A1B14CF" w14:textId="77777777" w:rsidR="003A67C9" w:rsidRPr="001D1829" w:rsidRDefault="003A67C9" w:rsidP="00EB3945">
            <w:pPr>
              <w:rPr>
                <w:b/>
                <w:sz w:val="28"/>
                <w:szCs w:val="28"/>
                <w:lang w:val="nl-NL"/>
              </w:rPr>
            </w:pPr>
            <w:r w:rsidRPr="001D1829">
              <w:rPr>
                <w:b/>
                <w:sz w:val="28"/>
                <w:szCs w:val="28"/>
                <w:lang w:val="nl-NL"/>
              </w:rPr>
              <w:t>4. Điều chỉnh sau bài dạy:</w:t>
            </w:r>
          </w:p>
          <w:p w14:paraId="0BFA12C8" w14:textId="77777777" w:rsidR="003A67C9" w:rsidRPr="001D1829" w:rsidRDefault="003A67C9" w:rsidP="00EB3945">
            <w:pPr>
              <w:rPr>
                <w:sz w:val="28"/>
                <w:szCs w:val="28"/>
                <w:lang w:val="nl-NL"/>
              </w:rPr>
            </w:pPr>
            <w:r w:rsidRPr="001D1829">
              <w:rPr>
                <w:sz w:val="28"/>
                <w:szCs w:val="28"/>
                <w:lang w:val="nl-NL"/>
              </w:rPr>
              <w:t>.......................................................................................................................................</w:t>
            </w:r>
          </w:p>
          <w:p w14:paraId="13AF445F" w14:textId="77777777" w:rsidR="003A67C9" w:rsidRPr="001D1829" w:rsidRDefault="003A67C9" w:rsidP="00EB3945">
            <w:pPr>
              <w:rPr>
                <w:sz w:val="28"/>
                <w:szCs w:val="28"/>
                <w:lang w:val="nl-NL"/>
              </w:rPr>
            </w:pPr>
            <w:r w:rsidRPr="001D1829">
              <w:rPr>
                <w:sz w:val="28"/>
                <w:szCs w:val="28"/>
                <w:lang w:val="nl-NL"/>
              </w:rPr>
              <w:t>.......................................................................................................................................</w:t>
            </w:r>
          </w:p>
        </w:tc>
      </w:tr>
    </w:tbl>
    <w:p w14:paraId="10354811" w14:textId="77777777" w:rsidR="003078AB" w:rsidRPr="001D1829" w:rsidRDefault="003078AB" w:rsidP="00AD7381">
      <w:pPr>
        <w:rPr>
          <w:sz w:val="28"/>
          <w:szCs w:val="28"/>
        </w:rPr>
      </w:pPr>
    </w:p>
    <w:sectPr w:rsidR="003078AB" w:rsidRPr="001D1829" w:rsidSect="007C03D4">
      <w:pgSz w:w="11907" w:h="16839"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9C92" w14:textId="77777777" w:rsidR="004F3DCF" w:rsidRDefault="004F3DCF" w:rsidP="00EE6DC5">
      <w:r>
        <w:separator/>
      </w:r>
    </w:p>
  </w:endnote>
  <w:endnote w:type="continuationSeparator" w:id="0">
    <w:p w14:paraId="79739854" w14:textId="77777777" w:rsidR="004F3DCF" w:rsidRDefault="004F3DCF" w:rsidP="00EE6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CDFD" w14:textId="77777777" w:rsidR="004F3DCF" w:rsidRDefault="004F3DCF" w:rsidP="00EE6DC5">
      <w:r>
        <w:separator/>
      </w:r>
    </w:p>
  </w:footnote>
  <w:footnote w:type="continuationSeparator" w:id="0">
    <w:p w14:paraId="36F6C3DE" w14:textId="77777777" w:rsidR="004F3DCF" w:rsidRDefault="004F3DCF" w:rsidP="00EE6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39DB"/>
    <w:multiLevelType w:val="hybridMultilevel"/>
    <w:tmpl w:val="629206B4"/>
    <w:lvl w:ilvl="0" w:tplc="5080992A">
      <w:numFmt w:val="bullet"/>
      <w:lvlText w:val="-"/>
      <w:lvlJc w:val="left"/>
      <w:pPr>
        <w:ind w:left="720" w:hanging="360"/>
      </w:pPr>
      <w:rPr>
        <w:rFonts w:ascii="Times New Roman" w:eastAsia="Times New Roman"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342FB"/>
    <w:multiLevelType w:val="hybridMultilevel"/>
    <w:tmpl w:val="03867A1C"/>
    <w:lvl w:ilvl="0" w:tplc="88548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B7A35"/>
    <w:multiLevelType w:val="hybridMultilevel"/>
    <w:tmpl w:val="5646521E"/>
    <w:lvl w:ilvl="0" w:tplc="E542D2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26332"/>
    <w:multiLevelType w:val="hybridMultilevel"/>
    <w:tmpl w:val="39DE4B2A"/>
    <w:lvl w:ilvl="0" w:tplc="7DCEBD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CD2F55"/>
    <w:multiLevelType w:val="hybridMultilevel"/>
    <w:tmpl w:val="A5A41E2C"/>
    <w:lvl w:ilvl="0" w:tplc="9AA8A8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EE2FE6"/>
    <w:multiLevelType w:val="hybridMultilevel"/>
    <w:tmpl w:val="89DC5448"/>
    <w:lvl w:ilvl="0" w:tplc="8DA215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1E08B0"/>
    <w:multiLevelType w:val="hybridMultilevel"/>
    <w:tmpl w:val="5C7A4012"/>
    <w:lvl w:ilvl="0" w:tplc="D96206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5756C"/>
    <w:multiLevelType w:val="hybridMultilevel"/>
    <w:tmpl w:val="288E3540"/>
    <w:lvl w:ilvl="0" w:tplc="555891A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04EBF"/>
    <w:multiLevelType w:val="hybridMultilevel"/>
    <w:tmpl w:val="683407E4"/>
    <w:lvl w:ilvl="0" w:tplc="1552605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6D09FC"/>
    <w:multiLevelType w:val="hybridMultilevel"/>
    <w:tmpl w:val="F6C0DB1A"/>
    <w:lvl w:ilvl="0" w:tplc="DBC0DE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622B77"/>
    <w:multiLevelType w:val="hybridMultilevel"/>
    <w:tmpl w:val="CD8AC4F6"/>
    <w:lvl w:ilvl="0" w:tplc="986A85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927744">
    <w:abstractNumId w:val="1"/>
  </w:num>
  <w:num w:numId="2" w16cid:durableId="178085340">
    <w:abstractNumId w:val="8"/>
  </w:num>
  <w:num w:numId="3" w16cid:durableId="1237594470">
    <w:abstractNumId w:val="10"/>
  </w:num>
  <w:num w:numId="4" w16cid:durableId="344483553">
    <w:abstractNumId w:val="3"/>
  </w:num>
  <w:num w:numId="5" w16cid:durableId="1325937948">
    <w:abstractNumId w:val="6"/>
  </w:num>
  <w:num w:numId="6" w16cid:durableId="1502159417">
    <w:abstractNumId w:val="7"/>
  </w:num>
  <w:num w:numId="7" w16cid:durableId="267742767">
    <w:abstractNumId w:val="5"/>
  </w:num>
  <w:num w:numId="8" w16cid:durableId="1712262639">
    <w:abstractNumId w:val="2"/>
  </w:num>
  <w:num w:numId="9" w16cid:durableId="1690981089">
    <w:abstractNumId w:val="0"/>
  </w:num>
  <w:num w:numId="10" w16cid:durableId="913592477">
    <w:abstractNumId w:val="9"/>
  </w:num>
  <w:num w:numId="11" w16cid:durableId="21133595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DisplayPageBoundaries/>
  <w:mirrorMargin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402C"/>
    <w:rsid w:val="000150A9"/>
    <w:rsid w:val="00021FB8"/>
    <w:rsid w:val="00023707"/>
    <w:rsid w:val="00026F45"/>
    <w:rsid w:val="0003039A"/>
    <w:rsid w:val="0003285E"/>
    <w:rsid w:val="00034080"/>
    <w:rsid w:val="000348ED"/>
    <w:rsid w:val="00036200"/>
    <w:rsid w:val="000413B4"/>
    <w:rsid w:val="00041A31"/>
    <w:rsid w:val="000448BE"/>
    <w:rsid w:val="00045CF9"/>
    <w:rsid w:val="00051F60"/>
    <w:rsid w:val="000655D1"/>
    <w:rsid w:val="00066733"/>
    <w:rsid w:val="00071DD2"/>
    <w:rsid w:val="00071F43"/>
    <w:rsid w:val="000721B6"/>
    <w:rsid w:val="00073184"/>
    <w:rsid w:val="00081DAD"/>
    <w:rsid w:val="0008204D"/>
    <w:rsid w:val="00087ED4"/>
    <w:rsid w:val="0009208C"/>
    <w:rsid w:val="00094A0B"/>
    <w:rsid w:val="000961DA"/>
    <w:rsid w:val="000A2744"/>
    <w:rsid w:val="000A45E1"/>
    <w:rsid w:val="000A502F"/>
    <w:rsid w:val="000B0AB7"/>
    <w:rsid w:val="000B100F"/>
    <w:rsid w:val="000D1D3C"/>
    <w:rsid w:val="000D7CF8"/>
    <w:rsid w:val="000D7F44"/>
    <w:rsid w:val="000E06EA"/>
    <w:rsid w:val="000E5E67"/>
    <w:rsid w:val="000E72F0"/>
    <w:rsid w:val="000E7F08"/>
    <w:rsid w:val="000F632F"/>
    <w:rsid w:val="0010485A"/>
    <w:rsid w:val="0012229F"/>
    <w:rsid w:val="001245C9"/>
    <w:rsid w:val="00133CFA"/>
    <w:rsid w:val="001354B2"/>
    <w:rsid w:val="00136B0F"/>
    <w:rsid w:val="0014042E"/>
    <w:rsid w:val="0014223D"/>
    <w:rsid w:val="0015069E"/>
    <w:rsid w:val="00151091"/>
    <w:rsid w:val="00154FA7"/>
    <w:rsid w:val="00160967"/>
    <w:rsid w:val="00172C58"/>
    <w:rsid w:val="001741A1"/>
    <w:rsid w:val="00174CCE"/>
    <w:rsid w:val="0017617A"/>
    <w:rsid w:val="00181C51"/>
    <w:rsid w:val="00192C7E"/>
    <w:rsid w:val="001A1239"/>
    <w:rsid w:val="001A1E6B"/>
    <w:rsid w:val="001A594C"/>
    <w:rsid w:val="001B4A3E"/>
    <w:rsid w:val="001B6B1F"/>
    <w:rsid w:val="001C0FF8"/>
    <w:rsid w:val="001C1254"/>
    <w:rsid w:val="001C3831"/>
    <w:rsid w:val="001C3BE4"/>
    <w:rsid w:val="001C5BA2"/>
    <w:rsid w:val="001D1829"/>
    <w:rsid w:val="001D3CC7"/>
    <w:rsid w:val="001D3DB1"/>
    <w:rsid w:val="001E01A2"/>
    <w:rsid w:val="001E09BF"/>
    <w:rsid w:val="001E23B3"/>
    <w:rsid w:val="001E3219"/>
    <w:rsid w:val="001E73C9"/>
    <w:rsid w:val="001F238A"/>
    <w:rsid w:val="001F3EDA"/>
    <w:rsid w:val="001F484E"/>
    <w:rsid w:val="00201347"/>
    <w:rsid w:val="00202CF0"/>
    <w:rsid w:val="00213211"/>
    <w:rsid w:val="00220FF4"/>
    <w:rsid w:val="00224597"/>
    <w:rsid w:val="00225E34"/>
    <w:rsid w:val="00237A7B"/>
    <w:rsid w:val="00240C04"/>
    <w:rsid w:val="00241CCF"/>
    <w:rsid w:val="00246094"/>
    <w:rsid w:val="002503A5"/>
    <w:rsid w:val="00250A02"/>
    <w:rsid w:val="00250E07"/>
    <w:rsid w:val="00265959"/>
    <w:rsid w:val="002702F4"/>
    <w:rsid w:val="00282963"/>
    <w:rsid w:val="00282D94"/>
    <w:rsid w:val="00283ADC"/>
    <w:rsid w:val="002A5307"/>
    <w:rsid w:val="002A5A88"/>
    <w:rsid w:val="002B084A"/>
    <w:rsid w:val="002B41CF"/>
    <w:rsid w:val="002C2B63"/>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55BEB"/>
    <w:rsid w:val="003610DA"/>
    <w:rsid w:val="00364109"/>
    <w:rsid w:val="00364FAA"/>
    <w:rsid w:val="00370AEB"/>
    <w:rsid w:val="00376DFF"/>
    <w:rsid w:val="003779B4"/>
    <w:rsid w:val="00380CDD"/>
    <w:rsid w:val="0038346A"/>
    <w:rsid w:val="00393581"/>
    <w:rsid w:val="003938F5"/>
    <w:rsid w:val="00394BCF"/>
    <w:rsid w:val="00394EBF"/>
    <w:rsid w:val="003961AA"/>
    <w:rsid w:val="003A057B"/>
    <w:rsid w:val="003A2444"/>
    <w:rsid w:val="003A588A"/>
    <w:rsid w:val="003A67C9"/>
    <w:rsid w:val="003B1F46"/>
    <w:rsid w:val="003B489B"/>
    <w:rsid w:val="003B5367"/>
    <w:rsid w:val="003B67B0"/>
    <w:rsid w:val="003B7549"/>
    <w:rsid w:val="003C42E7"/>
    <w:rsid w:val="003C4807"/>
    <w:rsid w:val="003C4AEC"/>
    <w:rsid w:val="003E10E7"/>
    <w:rsid w:val="003F1CE6"/>
    <w:rsid w:val="003F4153"/>
    <w:rsid w:val="003F5977"/>
    <w:rsid w:val="004008D3"/>
    <w:rsid w:val="00406B15"/>
    <w:rsid w:val="0042141D"/>
    <w:rsid w:val="004235A7"/>
    <w:rsid w:val="004244C0"/>
    <w:rsid w:val="00430A2A"/>
    <w:rsid w:val="0044336F"/>
    <w:rsid w:val="00446DCA"/>
    <w:rsid w:val="00465CB8"/>
    <w:rsid w:val="004735FA"/>
    <w:rsid w:val="00473762"/>
    <w:rsid w:val="00485A67"/>
    <w:rsid w:val="00487D5C"/>
    <w:rsid w:val="0049401B"/>
    <w:rsid w:val="00494670"/>
    <w:rsid w:val="0049574A"/>
    <w:rsid w:val="004A0217"/>
    <w:rsid w:val="004B23B1"/>
    <w:rsid w:val="004B55B5"/>
    <w:rsid w:val="004B6472"/>
    <w:rsid w:val="004C29B5"/>
    <w:rsid w:val="004C5F88"/>
    <w:rsid w:val="004D3D6D"/>
    <w:rsid w:val="004D5613"/>
    <w:rsid w:val="004D64F9"/>
    <w:rsid w:val="004D73C7"/>
    <w:rsid w:val="004E0ABC"/>
    <w:rsid w:val="004E0BD4"/>
    <w:rsid w:val="004E12B5"/>
    <w:rsid w:val="004E12D9"/>
    <w:rsid w:val="004E1EC4"/>
    <w:rsid w:val="004E2BC4"/>
    <w:rsid w:val="004F3DCF"/>
    <w:rsid w:val="005011FE"/>
    <w:rsid w:val="00501D2F"/>
    <w:rsid w:val="005059AD"/>
    <w:rsid w:val="005159FD"/>
    <w:rsid w:val="005250E6"/>
    <w:rsid w:val="005254E5"/>
    <w:rsid w:val="00540995"/>
    <w:rsid w:val="00540D8A"/>
    <w:rsid w:val="00543EC9"/>
    <w:rsid w:val="00550725"/>
    <w:rsid w:val="00551145"/>
    <w:rsid w:val="005627DE"/>
    <w:rsid w:val="0056299F"/>
    <w:rsid w:val="00565033"/>
    <w:rsid w:val="00570AF9"/>
    <w:rsid w:val="00570C72"/>
    <w:rsid w:val="00571C66"/>
    <w:rsid w:val="00572A37"/>
    <w:rsid w:val="00574647"/>
    <w:rsid w:val="00583483"/>
    <w:rsid w:val="00585D89"/>
    <w:rsid w:val="00586FB7"/>
    <w:rsid w:val="00594D47"/>
    <w:rsid w:val="00595C5D"/>
    <w:rsid w:val="005A2245"/>
    <w:rsid w:val="005A7169"/>
    <w:rsid w:val="005B3070"/>
    <w:rsid w:val="005D3222"/>
    <w:rsid w:val="005D3C97"/>
    <w:rsid w:val="005D7E87"/>
    <w:rsid w:val="005E6B7B"/>
    <w:rsid w:val="005F765B"/>
    <w:rsid w:val="00601FF0"/>
    <w:rsid w:val="00603056"/>
    <w:rsid w:val="0061090F"/>
    <w:rsid w:val="00615391"/>
    <w:rsid w:val="00620ACF"/>
    <w:rsid w:val="00621925"/>
    <w:rsid w:val="00632360"/>
    <w:rsid w:val="0064338E"/>
    <w:rsid w:val="006535EE"/>
    <w:rsid w:val="006639CE"/>
    <w:rsid w:val="006674F4"/>
    <w:rsid w:val="00671E4F"/>
    <w:rsid w:val="00677DBE"/>
    <w:rsid w:val="006820B0"/>
    <w:rsid w:val="006837A1"/>
    <w:rsid w:val="00683A3E"/>
    <w:rsid w:val="0069053C"/>
    <w:rsid w:val="00690E14"/>
    <w:rsid w:val="00693E88"/>
    <w:rsid w:val="006961A1"/>
    <w:rsid w:val="006B198B"/>
    <w:rsid w:val="006B4674"/>
    <w:rsid w:val="006B749E"/>
    <w:rsid w:val="006C3F5B"/>
    <w:rsid w:val="006C7FEC"/>
    <w:rsid w:val="006D3F82"/>
    <w:rsid w:val="006E1900"/>
    <w:rsid w:val="006E360B"/>
    <w:rsid w:val="006F45C0"/>
    <w:rsid w:val="0070417D"/>
    <w:rsid w:val="00705523"/>
    <w:rsid w:val="0071204D"/>
    <w:rsid w:val="007165E3"/>
    <w:rsid w:val="0072391B"/>
    <w:rsid w:val="00727D01"/>
    <w:rsid w:val="00740444"/>
    <w:rsid w:val="00750486"/>
    <w:rsid w:val="007505E0"/>
    <w:rsid w:val="00751497"/>
    <w:rsid w:val="007516C4"/>
    <w:rsid w:val="00752B73"/>
    <w:rsid w:val="0075721D"/>
    <w:rsid w:val="007573EC"/>
    <w:rsid w:val="00761230"/>
    <w:rsid w:val="00761ED5"/>
    <w:rsid w:val="007629E0"/>
    <w:rsid w:val="00763ECD"/>
    <w:rsid w:val="00767225"/>
    <w:rsid w:val="00770384"/>
    <w:rsid w:val="007707E9"/>
    <w:rsid w:val="00771E49"/>
    <w:rsid w:val="007721BB"/>
    <w:rsid w:val="00772AE7"/>
    <w:rsid w:val="00773BD7"/>
    <w:rsid w:val="00783279"/>
    <w:rsid w:val="00785D15"/>
    <w:rsid w:val="00787DF4"/>
    <w:rsid w:val="00793D0A"/>
    <w:rsid w:val="007944B9"/>
    <w:rsid w:val="007974C0"/>
    <w:rsid w:val="007976FD"/>
    <w:rsid w:val="00797AEE"/>
    <w:rsid w:val="007A3125"/>
    <w:rsid w:val="007B06E9"/>
    <w:rsid w:val="007B0E12"/>
    <w:rsid w:val="007B6E59"/>
    <w:rsid w:val="007C03D4"/>
    <w:rsid w:val="007C6F2C"/>
    <w:rsid w:val="007D0404"/>
    <w:rsid w:val="007D25CB"/>
    <w:rsid w:val="007D792E"/>
    <w:rsid w:val="007E6BD9"/>
    <w:rsid w:val="007E7D4C"/>
    <w:rsid w:val="007F54EE"/>
    <w:rsid w:val="008012F3"/>
    <w:rsid w:val="00801A6C"/>
    <w:rsid w:val="00803D32"/>
    <w:rsid w:val="0080488C"/>
    <w:rsid w:val="008131EE"/>
    <w:rsid w:val="008147AA"/>
    <w:rsid w:val="00822709"/>
    <w:rsid w:val="008329DA"/>
    <w:rsid w:val="00834007"/>
    <w:rsid w:val="00835406"/>
    <w:rsid w:val="00836243"/>
    <w:rsid w:val="008401F3"/>
    <w:rsid w:val="00840CFE"/>
    <w:rsid w:val="008463E6"/>
    <w:rsid w:val="00850F57"/>
    <w:rsid w:val="00854B00"/>
    <w:rsid w:val="00862F97"/>
    <w:rsid w:val="00864F7E"/>
    <w:rsid w:val="00870FD0"/>
    <w:rsid w:val="00872CBE"/>
    <w:rsid w:val="00875FD5"/>
    <w:rsid w:val="00876BE0"/>
    <w:rsid w:val="00884B93"/>
    <w:rsid w:val="008947FC"/>
    <w:rsid w:val="00894E7C"/>
    <w:rsid w:val="00895487"/>
    <w:rsid w:val="008A0652"/>
    <w:rsid w:val="008A4794"/>
    <w:rsid w:val="008A72FD"/>
    <w:rsid w:val="008B2A73"/>
    <w:rsid w:val="008B7FB0"/>
    <w:rsid w:val="008C543B"/>
    <w:rsid w:val="008C54DA"/>
    <w:rsid w:val="008D25DC"/>
    <w:rsid w:val="008E1316"/>
    <w:rsid w:val="008E76DC"/>
    <w:rsid w:val="008F2A84"/>
    <w:rsid w:val="008F2C44"/>
    <w:rsid w:val="008F435A"/>
    <w:rsid w:val="008F5992"/>
    <w:rsid w:val="008F5A11"/>
    <w:rsid w:val="00903763"/>
    <w:rsid w:val="00903898"/>
    <w:rsid w:val="00911073"/>
    <w:rsid w:val="009161AB"/>
    <w:rsid w:val="00927AF9"/>
    <w:rsid w:val="009307E6"/>
    <w:rsid w:val="0093708B"/>
    <w:rsid w:val="009427F2"/>
    <w:rsid w:val="009510EF"/>
    <w:rsid w:val="009561AB"/>
    <w:rsid w:val="00965772"/>
    <w:rsid w:val="0096718C"/>
    <w:rsid w:val="009755EB"/>
    <w:rsid w:val="00977CA9"/>
    <w:rsid w:val="00982F6E"/>
    <w:rsid w:val="00987350"/>
    <w:rsid w:val="009A0791"/>
    <w:rsid w:val="009A1027"/>
    <w:rsid w:val="009A3557"/>
    <w:rsid w:val="009A4345"/>
    <w:rsid w:val="009A46F3"/>
    <w:rsid w:val="009A7F20"/>
    <w:rsid w:val="009B1570"/>
    <w:rsid w:val="009B460D"/>
    <w:rsid w:val="009C07F0"/>
    <w:rsid w:val="009C1378"/>
    <w:rsid w:val="009C1C67"/>
    <w:rsid w:val="009C3F10"/>
    <w:rsid w:val="009D0095"/>
    <w:rsid w:val="009D698A"/>
    <w:rsid w:val="009E3C08"/>
    <w:rsid w:val="009F4CED"/>
    <w:rsid w:val="00A113A9"/>
    <w:rsid w:val="00A14A20"/>
    <w:rsid w:val="00A20034"/>
    <w:rsid w:val="00A332CB"/>
    <w:rsid w:val="00A420F1"/>
    <w:rsid w:val="00A42DC2"/>
    <w:rsid w:val="00A61A63"/>
    <w:rsid w:val="00A640C3"/>
    <w:rsid w:val="00A644B2"/>
    <w:rsid w:val="00A676C2"/>
    <w:rsid w:val="00A747C2"/>
    <w:rsid w:val="00A75FFE"/>
    <w:rsid w:val="00A81D26"/>
    <w:rsid w:val="00A82A24"/>
    <w:rsid w:val="00A84189"/>
    <w:rsid w:val="00A93B3C"/>
    <w:rsid w:val="00A956F9"/>
    <w:rsid w:val="00A9585D"/>
    <w:rsid w:val="00AA308B"/>
    <w:rsid w:val="00AA4479"/>
    <w:rsid w:val="00AA6DEE"/>
    <w:rsid w:val="00AB388E"/>
    <w:rsid w:val="00AB3E7E"/>
    <w:rsid w:val="00AB620F"/>
    <w:rsid w:val="00AC583A"/>
    <w:rsid w:val="00AD2DFB"/>
    <w:rsid w:val="00AD5656"/>
    <w:rsid w:val="00AD7381"/>
    <w:rsid w:val="00AE1038"/>
    <w:rsid w:val="00AE154D"/>
    <w:rsid w:val="00AE68AC"/>
    <w:rsid w:val="00AE6F55"/>
    <w:rsid w:val="00AF5E56"/>
    <w:rsid w:val="00B0618A"/>
    <w:rsid w:val="00B0720E"/>
    <w:rsid w:val="00B12694"/>
    <w:rsid w:val="00B17A8E"/>
    <w:rsid w:val="00B2120C"/>
    <w:rsid w:val="00B24FA4"/>
    <w:rsid w:val="00B30B6C"/>
    <w:rsid w:val="00B35C70"/>
    <w:rsid w:val="00B41A01"/>
    <w:rsid w:val="00B457B8"/>
    <w:rsid w:val="00B458FB"/>
    <w:rsid w:val="00B531BE"/>
    <w:rsid w:val="00B615DD"/>
    <w:rsid w:val="00B633D0"/>
    <w:rsid w:val="00B677B5"/>
    <w:rsid w:val="00B721AD"/>
    <w:rsid w:val="00B73371"/>
    <w:rsid w:val="00B733EF"/>
    <w:rsid w:val="00B7683A"/>
    <w:rsid w:val="00B8380E"/>
    <w:rsid w:val="00B953D0"/>
    <w:rsid w:val="00B96229"/>
    <w:rsid w:val="00B96251"/>
    <w:rsid w:val="00B96BC9"/>
    <w:rsid w:val="00B97E92"/>
    <w:rsid w:val="00BA3B5A"/>
    <w:rsid w:val="00BB48FC"/>
    <w:rsid w:val="00BC3F7D"/>
    <w:rsid w:val="00BC4E9A"/>
    <w:rsid w:val="00BC4F3F"/>
    <w:rsid w:val="00BC641F"/>
    <w:rsid w:val="00BC6D77"/>
    <w:rsid w:val="00BE44B9"/>
    <w:rsid w:val="00BF0E99"/>
    <w:rsid w:val="00BF2879"/>
    <w:rsid w:val="00BF2A19"/>
    <w:rsid w:val="00BF2D56"/>
    <w:rsid w:val="00BF3546"/>
    <w:rsid w:val="00C01F23"/>
    <w:rsid w:val="00C03943"/>
    <w:rsid w:val="00C068A3"/>
    <w:rsid w:val="00C1029A"/>
    <w:rsid w:val="00C13937"/>
    <w:rsid w:val="00C224BC"/>
    <w:rsid w:val="00C22E31"/>
    <w:rsid w:val="00C324B7"/>
    <w:rsid w:val="00C3706F"/>
    <w:rsid w:val="00C378B1"/>
    <w:rsid w:val="00C40EA5"/>
    <w:rsid w:val="00C5040A"/>
    <w:rsid w:val="00C5290F"/>
    <w:rsid w:val="00C67E93"/>
    <w:rsid w:val="00C737E4"/>
    <w:rsid w:val="00C75FCF"/>
    <w:rsid w:val="00C76D98"/>
    <w:rsid w:val="00C82233"/>
    <w:rsid w:val="00C8500F"/>
    <w:rsid w:val="00C91540"/>
    <w:rsid w:val="00C97970"/>
    <w:rsid w:val="00C97F23"/>
    <w:rsid w:val="00CA035A"/>
    <w:rsid w:val="00CA3971"/>
    <w:rsid w:val="00CB3BE9"/>
    <w:rsid w:val="00CB4AB5"/>
    <w:rsid w:val="00CB5F5D"/>
    <w:rsid w:val="00CB6FC4"/>
    <w:rsid w:val="00CB7547"/>
    <w:rsid w:val="00CC1543"/>
    <w:rsid w:val="00CC2BF0"/>
    <w:rsid w:val="00CC470E"/>
    <w:rsid w:val="00CD2ACC"/>
    <w:rsid w:val="00CD7CE5"/>
    <w:rsid w:val="00CE4C07"/>
    <w:rsid w:val="00CF13F7"/>
    <w:rsid w:val="00CF2933"/>
    <w:rsid w:val="00CF3357"/>
    <w:rsid w:val="00CF4202"/>
    <w:rsid w:val="00D04D71"/>
    <w:rsid w:val="00D06CF7"/>
    <w:rsid w:val="00D07442"/>
    <w:rsid w:val="00D101D7"/>
    <w:rsid w:val="00D16060"/>
    <w:rsid w:val="00D17250"/>
    <w:rsid w:val="00D20C8C"/>
    <w:rsid w:val="00D26840"/>
    <w:rsid w:val="00D26C77"/>
    <w:rsid w:val="00D2749B"/>
    <w:rsid w:val="00D30EF8"/>
    <w:rsid w:val="00D315F3"/>
    <w:rsid w:val="00D31A10"/>
    <w:rsid w:val="00D34D72"/>
    <w:rsid w:val="00D41CF4"/>
    <w:rsid w:val="00D44DEC"/>
    <w:rsid w:val="00D51D14"/>
    <w:rsid w:val="00D53127"/>
    <w:rsid w:val="00D62DC1"/>
    <w:rsid w:val="00D7336B"/>
    <w:rsid w:val="00D73B81"/>
    <w:rsid w:val="00D77625"/>
    <w:rsid w:val="00D93CD9"/>
    <w:rsid w:val="00D95746"/>
    <w:rsid w:val="00D97BBF"/>
    <w:rsid w:val="00DA0352"/>
    <w:rsid w:val="00DB2653"/>
    <w:rsid w:val="00DB488D"/>
    <w:rsid w:val="00DC06A6"/>
    <w:rsid w:val="00DC4DCB"/>
    <w:rsid w:val="00DC7FC0"/>
    <w:rsid w:val="00DD1B81"/>
    <w:rsid w:val="00DD33AB"/>
    <w:rsid w:val="00DD56BB"/>
    <w:rsid w:val="00DE125E"/>
    <w:rsid w:val="00DE4500"/>
    <w:rsid w:val="00DE49AE"/>
    <w:rsid w:val="00DF061D"/>
    <w:rsid w:val="00DF2F0E"/>
    <w:rsid w:val="00DF70D7"/>
    <w:rsid w:val="00E04956"/>
    <w:rsid w:val="00E04CC2"/>
    <w:rsid w:val="00E11C35"/>
    <w:rsid w:val="00E12FD0"/>
    <w:rsid w:val="00E147DC"/>
    <w:rsid w:val="00E14C51"/>
    <w:rsid w:val="00E205F8"/>
    <w:rsid w:val="00E25A93"/>
    <w:rsid w:val="00E260B2"/>
    <w:rsid w:val="00E263F6"/>
    <w:rsid w:val="00E313F8"/>
    <w:rsid w:val="00E355F8"/>
    <w:rsid w:val="00E43AB1"/>
    <w:rsid w:val="00E55828"/>
    <w:rsid w:val="00E5582F"/>
    <w:rsid w:val="00E6195E"/>
    <w:rsid w:val="00E6466C"/>
    <w:rsid w:val="00E65932"/>
    <w:rsid w:val="00E667C5"/>
    <w:rsid w:val="00E757F0"/>
    <w:rsid w:val="00E856EC"/>
    <w:rsid w:val="00E9713B"/>
    <w:rsid w:val="00EA0861"/>
    <w:rsid w:val="00EA3D37"/>
    <w:rsid w:val="00EB294B"/>
    <w:rsid w:val="00EB3945"/>
    <w:rsid w:val="00EB3DAD"/>
    <w:rsid w:val="00EC42E7"/>
    <w:rsid w:val="00ED5ABD"/>
    <w:rsid w:val="00ED626D"/>
    <w:rsid w:val="00EE6DC5"/>
    <w:rsid w:val="00F025E1"/>
    <w:rsid w:val="00F12B68"/>
    <w:rsid w:val="00F1378E"/>
    <w:rsid w:val="00F16DB8"/>
    <w:rsid w:val="00F222FC"/>
    <w:rsid w:val="00F22508"/>
    <w:rsid w:val="00F31551"/>
    <w:rsid w:val="00F3442E"/>
    <w:rsid w:val="00F36552"/>
    <w:rsid w:val="00F405A2"/>
    <w:rsid w:val="00F44982"/>
    <w:rsid w:val="00F44AAC"/>
    <w:rsid w:val="00F44CBB"/>
    <w:rsid w:val="00F510F3"/>
    <w:rsid w:val="00F52F6F"/>
    <w:rsid w:val="00F54DB8"/>
    <w:rsid w:val="00F5589F"/>
    <w:rsid w:val="00F57DF5"/>
    <w:rsid w:val="00F65DF9"/>
    <w:rsid w:val="00F70509"/>
    <w:rsid w:val="00F71301"/>
    <w:rsid w:val="00F76DE5"/>
    <w:rsid w:val="00F81D9F"/>
    <w:rsid w:val="00F92959"/>
    <w:rsid w:val="00F9744B"/>
    <w:rsid w:val="00FA193D"/>
    <w:rsid w:val="00FA3854"/>
    <w:rsid w:val="00FB0D18"/>
    <w:rsid w:val="00FB2218"/>
    <w:rsid w:val="00FB317E"/>
    <w:rsid w:val="00FB419B"/>
    <w:rsid w:val="00FB4A1B"/>
    <w:rsid w:val="00FB4E65"/>
    <w:rsid w:val="00FC021E"/>
    <w:rsid w:val="00FC04E1"/>
    <w:rsid w:val="00FC194B"/>
    <w:rsid w:val="00FC4093"/>
    <w:rsid w:val="00FC6567"/>
    <w:rsid w:val="00FD4D61"/>
    <w:rsid w:val="00FF2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D462"/>
  <w15:docId w15:val="{D67D0D62-0B2E-4F98-817B-CD8AC25D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DC5"/>
    <w:pPr>
      <w:tabs>
        <w:tab w:val="center" w:pos="4680"/>
        <w:tab w:val="right" w:pos="9360"/>
      </w:tabs>
    </w:pPr>
  </w:style>
  <w:style w:type="character" w:customStyle="1" w:styleId="HeaderChar">
    <w:name w:val="Header Char"/>
    <w:basedOn w:val="DefaultParagraphFont"/>
    <w:link w:val="Header"/>
    <w:uiPriority w:val="99"/>
    <w:rsid w:val="00EE6DC5"/>
    <w:rPr>
      <w:rFonts w:eastAsia="Times New Roman" w:cs="Times New Roman"/>
      <w:sz w:val="24"/>
      <w:szCs w:val="24"/>
    </w:rPr>
  </w:style>
  <w:style w:type="paragraph" w:styleId="Footer">
    <w:name w:val="footer"/>
    <w:basedOn w:val="Normal"/>
    <w:link w:val="FooterChar"/>
    <w:uiPriority w:val="99"/>
    <w:unhideWhenUsed/>
    <w:rsid w:val="00EE6DC5"/>
    <w:pPr>
      <w:tabs>
        <w:tab w:val="center" w:pos="4680"/>
        <w:tab w:val="right" w:pos="9360"/>
      </w:tabs>
    </w:pPr>
  </w:style>
  <w:style w:type="character" w:customStyle="1" w:styleId="FooterChar">
    <w:name w:val="Footer Char"/>
    <w:basedOn w:val="DefaultParagraphFont"/>
    <w:link w:val="Footer"/>
    <w:uiPriority w:val="99"/>
    <w:rsid w:val="00EE6DC5"/>
    <w:rPr>
      <w:rFonts w:eastAsia="Times New Roman" w:cs="Times New Roman"/>
      <w:sz w:val="24"/>
      <w:szCs w:val="24"/>
    </w:rPr>
  </w:style>
  <w:style w:type="character" w:styleId="Hyperlink">
    <w:name w:val="Hyperlink"/>
    <w:basedOn w:val="DefaultParagraphFont"/>
    <w:rsid w:val="00FC4093"/>
    <w:rPr>
      <w:color w:val="0066CC"/>
      <w:u w:val="single"/>
    </w:rPr>
  </w:style>
  <w:style w:type="character" w:customStyle="1" w:styleId="Vnbnnidung">
    <w:name w:val="Văn bản nội dung"/>
    <w:basedOn w:val="DefaultParagraphFont"/>
    <w:rsid w:val="00FC4093"/>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paragraph" w:styleId="NormalWeb">
    <w:name w:val="Normal (Web)"/>
    <w:basedOn w:val="Normal"/>
    <w:uiPriority w:val="99"/>
    <w:semiHidden/>
    <w:unhideWhenUsed/>
    <w:rsid w:val="00620AC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57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image" Target="media/image2.png"/><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blogtailieu.com/" TargetMode="External"/><Relationship Id="rId34" Type="http://schemas.openxmlformats.org/officeDocument/2006/relationships/image" Target="media/image8.png"/><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image" Target="media/image4.png"/><Relationship Id="rId33"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s://blogtailieu.com/" TargetMode="External"/><Relationship Id="rId32"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3.png"/><Relationship Id="rId31" Type="http://schemas.openxmlformats.org/officeDocument/2006/relationships/hyperlink" Target="https://blogtailieu.com/" TargetMode="External"/><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DBM</Template>
  <TotalTime>29</TotalTime>
  <Pages>13</Pages>
  <Words>2695</Words>
  <Characters>15364</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2022-11-09T03:19:00Z</cp:lastPrinted>
  <dcterms:created xsi:type="dcterms:W3CDTF">2022-08-13T00:26:00Z</dcterms:created>
  <dcterms:modified xsi:type="dcterms:W3CDTF">2022-11-09T03:20:00Z</dcterms:modified>
</cp:coreProperties>
</file>