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3E10CB" w:rsidTr="00C31152">
        <w:tc>
          <w:tcPr>
            <w:tcW w:w="3209" w:type="dxa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183B8A" w:rsidRPr="003E10CB" w:rsidRDefault="00183B8A" w:rsidP="00361491">
      <w:pPr>
        <w:widowControl w:val="0"/>
        <w:jc w:val="center"/>
        <w:rPr>
          <w:sz w:val="24"/>
          <w:szCs w:val="24"/>
        </w:rPr>
      </w:pPr>
    </w:p>
    <w:p w:rsidR="00183B8A" w:rsidRPr="003E10CB" w:rsidRDefault="00183B8A" w:rsidP="00361491">
      <w:pPr>
        <w:widowControl w:val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C97A25" w:rsidRPr="003E10CB">
        <w:rPr>
          <w:b/>
          <w:sz w:val="24"/>
          <w:szCs w:val="24"/>
        </w:rPr>
        <w:t>t 15</w:t>
      </w:r>
      <w:r w:rsidRPr="003E10CB">
        <w:rPr>
          <w:b/>
          <w:sz w:val="24"/>
          <w:szCs w:val="24"/>
        </w:rPr>
        <w:t>:</w:t>
      </w:r>
      <w:r w:rsidR="00C97A25" w:rsidRPr="003E10CB">
        <w:rPr>
          <w:b/>
          <w:sz w:val="24"/>
          <w:szCs w:val="24"/>
        </w:rPr>
        <w:t xml:space="preserve"> Ôn Tập Chương I</w:t>
      </w:r>
      <w:r w:rsidR="006735E9" w:rsidRPr="003E10CB">
        <w:rPr>
          <w:b/>
          <w:sz w:val="24"/>
          <w:szCs w:val="24"/>
        </w:rPr>
        <w:t xml:space="preserve"> </w:t>
      </w:r>
    </w:p>
    <w:p w:rsidR="00183B8A" w:rsidRPr="003E10CB" w:rsidRDefault="00183B8A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</w:p>
    <w:p w:rsidR="00183B8A" w:rsidRPr="003E10CB" w:rsidRDefault="00183B8A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183B8A" w:rsidRPr="003E10CB" w:rsidRDefault="00183B8A" w:rsidP="00361491">
      <w:pPr>
        <w:pStyle w:val="ListParagraph"/>
        <w:widowControl w:val="0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Kiến thức:</w:t>
      </w:r>
    </w:p>
    <w:p w:rsidR="006735E9" w:rsidRPr="003E10CB" w:rsidRDefault="00C97A25" w:rsidP="00361491">
      <w:pPr>
        <w:pStyle w:val="ListParagraph"/>
        <w:widowControl w:val="0"/>
        <w:ind w:left="0"/>
        <w:rPr>
          <w:sz w:val="24"/>
          <w:szCs w:val="24"/>
        </w:rPr>
      </w:pPr>
      <w:proofErr w:type="gramStart"/>
      <w:r w:rsidRPr="003E10CB">
        <w:rPr>
          <w:sz w:val="24"/>
          <w:szCs w:val="24"/>
        </w:rPr>
        <w:t>Qua hướng dẫn của giáo viên HS hệ thống lại kiến thức về đường thẳng vuông góc, đường thẳng song song.</w:t>
      </w:r>
      <w:proofErr w:type="gramEnd"/>
    </w:p>
    <w:p w:rsidR="00183B8A" w:rsidRPr="003E10CB" w:rsidRDefault="00183B8A" w:rsidP="00361491">
      <w:pPr>
        <w:pStyle w:val="ListParagraph"/>
        <w:widowControl w:val="0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Kỹ năng:</w:t>
      </w:r>
    </w:p>
    <w:p w:rsidR="006735E9" w:rsidRPr="003E10CB" w:rsidRDefault="006735E9" w:rsidP="00361491">
      <w:pPr>
        <w:pStyle w:val="ListParagraph"/>
        <w:widowControl w:val="0"/>
        <w:ind w:left="0"/>
        <w:rPr>
          <w:sz w:val="24"/>
          <w:szCs w:val="24"/>
        </w:rPr>
      </w:pPr>
      <w:r w:rsidRPr="003E10CB">
        <w:rPr>
          <w:b/>
          <w:sz w:val="24"/>
          <w:szCs w:val="24"/>
        </w:rPr>
        <w:t xml:space="preserve">- </w:t>
      </w:r>
      <w:r w:rsidRPr="003E10CB">
        <w:rPr>
          <w:sz w:val="24"/>
          <w:szCs w:val="24"/>
        </w:rPr>
        <w:t>Họ</w:t>
      </w:r>
      <w:r w:rsidR="00C97A25" w:rsidRPr="003E10CB">
        <w:rPr>
          <w:sz w:val="24"/>
          <w:szCs w:val="24"/>
        </w:rPr>
        <w:t>c sinh sử dụng thành thạo các dụng cụ để vẽ hai đường thẳng vuông góc và hai đường thẳng song song.</w:t>
      </w:r>
    </w:p>
    <w:p w:rsidR="006735E9" w:rsidRPr="003E10CB" w:rsidRDefault="006735E9" w:rsidP="00361491">
      <w:pPr>
        <w:pStyle w:val="ListParagraph"/>
        <w:widowControl w:val="0"/>
        <w:spacing w:line="240" w:lineRule="auto"/>
        <w:ind w:left="0"/>
        <w:rPr>
          <w:sz w:val="24"/>
          <w:szCs w:val="24"/>
        </w:rPr>
      </w:pPr>
      <w:r w:rsidRPr="003E10CB">
        <w:rPr>
          <w:sz w:val="24"/>
          <w:szCs w:val="24"/>
        </w:rPr>
        <w:t xml:space="preserve">- </w:t>
      </w:r>
      <w:r w:rsidR="00C97A25" w:rsidRPr="003E10CB">
        <w:rPr>
          <w:sz w:val="24"/>
          <w:szCs w:val="24"/>
        </w:rPr>
        <w:t>Biết kiểm tra hai đường thẳng cho trước có song song hay vuông góc với nhau không.</w:t>
      </w:r>
    </w:p>
    <w:p w:rsidR="00183B8A" w:rsidRPr="003E10CB" w:rsidRDefault="00183B8A" w:rsidP="00361491">
      <w:pPr>
        <w:widowControl w:val="0"/>
        <w:spacing w:line="240" w:lineRule="auto"/>
        <w:rPr>
          <w:sz w:val="24"/>
          <w:szCs w:val="24"/>
        </w:rPr>
      </w:pPr>
      <w:r w:rsidRPr="003E10CB">
        <w:rPr>
          <w:b/>
          <w:sz w:val="24"/>
          <w:szCs w:val="24"/>
        </w:rPr>
        <w:t>3. Thái độ:</w:t>
      </w:r>
      <w:r w:rsidRPr="003E10CB">
        <w:rPr>
          <w:sz w:val="24"/>
          <w:szCs w:val="24"/>
        </w:rPr>
        <w:t xml:space="preserve"> </w:t>
      </w:r>
    </w:p>
    <w:p w:rsidR="00C97A25" w:rsidRPr="003E10CB" w:rsidRDefault="00C97A25" w:rsidP="00361491">
      <w:pPr>
        <w:widowControl w:val="0"/>
        <w:spacing w:line="240" w:lineRule="auto"/>
        <w:rPr>
          <w:sz w:val="24"/>
          <w:szCs w:val="24"/>
        </w:rPr>
      </w:pPr>
      <w:proofErr w:type="gramStart"/>
      <w:r w:rsidRPr="003E10CB">
        <w:rPr>
          <w:sz w:val="24"/>
          <w:szCs w:val="24"/>
        </w:rPr>
        <w:t>Học sinh bước đầu tập suy luận, vận dụng tính chất của hai đường thẳng song song.</w:t>
      </w:r>
      <w:proofErr w:type="gramEnd"/>
    </w:p>
    <w:p w:rsidR="00183B8A" w:rsidRPr="003E10CB" w:rsidRDefault="00183B8A" w:rsidP="00434593">
      <w:pPr>
        <w:widowControl w:val="0"/>
        <w:spacing w:after="0" w:line="240" w:lineRule="auto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183B8A" w:rsidRPr="003E10CB" w:rsidRDefault="00183B8A" w:rsidP="00434593">
      <w:pPr>
        <w:widowControl w:val="0"/>
        <w:spacing w:after="0" w:line="240" w:lineRule="auto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183B8A" w:rsidRPr="003E10CB" w:rsidRDefault="00183B8A" w:rsidP="00434593">
      <w:pPr>
        <w:widowControl w:val="0"/>
        <w:spacing w:after="0" w:line="240" w:lineRule="auto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183B8A" w:rsidRPr="003E10CB" w:rsidRDefault="00183B8A" w:rsidP="00434593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183B8A" w:rsidRPr="003E10CB" w:rsidRDefault="00183B8A" w:rsidP="00434593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1. Giáo viên: Phấn màu, bảng phụ, thước thẳng, SGK, SBT</w:t>
      </w:r>
    </w:p>
    <w:p w:rsidR="00183B8A" w:rsidRPr="003E10CB" w:rsidRDefault="00183B8A" w:rsidP="00434593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tập, đọc trước bài.</w:t>
      </w:r>
    </w:p>
    <w:p w:rsidR="00183B8A" w:rsidRPr="003E10CB" w:rsidRDefault="00183B8A" w:rsidP="00434593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III. TỔ CHỨC CÁC HOẠT ĐỘNG DẠY HỌC</w:t>
      </w:r>
    </w:p>
    <w:p w:rsidR="00183B8A" w:rsidRPr="003E10CB" w:rsidRDefault="00183B8A" w:rsidP="00434593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1. Ổn định lớp: Kiểm tra sĩ số. (</w:t>
      </w:r>
      <w:r w:rsidRPr="003E10CB">
        <w:rPr>
          <w:b/>
          <w:sz w:val="24"/>
          <w:szCs w:val="24"/>
        </w:rPr>
        <w:t>1 phút</w:t>
      </w:r>
      <w:r w:rsidRPr="003E10CB">
        <w:rPr>
          <w:sz w:val="24"/>
          <w:szCs w:val="24"/>
        </w:rPr>
        <w:t>)</w:t>
      </w:r>
    </w:p>
    <w:p w:rsidR="00183B8A" w:rsidRPr="003E10CB" w:rsidRDefault="00183B8A" w:rsidP="00434593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135"/>
        <w:gridCol w:w="3696"/>
      </w:tblGrid>
      <w:tr w:rsidR="00183B8A" w:rsidRPr="003E10CB" w:rsidTr="00C31152">
        <w:tc>
          <w:tcPr>
            <w:tcW w:w="3209" w:type="dxa"/>
          </w:tcPr>
          <w:p w:rsidR="00183B8A" w:rsidRPr="003E10CB" w:rsidRDefault="00183B8A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3E10CB" w:rsidRDefault="00183B8A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3E10CB" w:rsidRDefault="00183B8A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183B8A" w:rsidRPr="003E10CB" w:rsidTr="00C31152">
        <w:tc>
          <w:tcPr>
            <w:tcW w:w="9628" w:type="dxa"/>
            <w:gridSpan w:val="3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Hoạt động khởi động ( </w:t>
            </w:r>
            <w:r w:rsidR="00FD7AE8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7A25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 các hình HS nhớ lại các kiến thức đã học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1133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vấn đáp</w:t>
            </w:r>
            <w:r w:rsidR="00F110F3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thảo luận.</w:t>
            </w:r>
          </w:p>
        </w:tc>
      </w:tr>
      <w:tr w:rsidR="00183B8A" w:rsidRPr="003E10CB" w:rsidTr="00C31152">
        <w:tc>
          <w:tcPr>
            <w:tcW w:w="3209" w:type="dxa"/>
          </w:tcPr>
          <w:p w:rsidR="00C97A25" w:rsidRPr="003E10CB" w:rsidRDefault="007C7857" w:rsidP="00C97A2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GV </w:t>
            </w:r>
            <w:r w:rsidR="00476D28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đưa bảng phụ các hình vẽ sau</w:t>
            </w:r>
          </w:p>
          <w:p w:rsidR="00476D28" w:rsidRPr="003E10CB" w:rsidRDefault="00476D28" w:rsidP="00C97A2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yên cầu HS hoạt động cá nhân</w:t>
            </w:r>
          </w:p>
          <w:p w:rsidR="00041A75" w:rsidRPr="003E10CB" w:rsidRDefault="00476D28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Mỗi hình trong bảng sau cho ta biết những kiến thức nào?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gọi HS trả lời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2FAA" w:rsidRPr="003E10CB" w:rsidRDefault="00FE30CA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</w:tc>
        <w:tc>
          <w:tcPr>
            <w:tcW w:w="3209" w:type="dxa"/>
          </w:tcPr>
          <w:p w:rsidR="00C97A25" w:rsidRPr="003E10CB" w:rsidRDefault="007C7857" w:rsidP="00C97A25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HS </w:t>
            </w:r>
            <w:r w:rsidR="00476D28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 sát</w:t>
            </w:r>
          </w:p>
          <w:p w:rsidR="00476D28" w:rsidRPr="003E10CB" w:rsidRDefault="00476D28" w:rsidP="00476D28">
            <w:pPr>
              <w:pStyle w:val="ListParagraph"/>
              <w:widowControl w:val="0"/>
              <w:ind w:left="1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6D28" w:rsidRPr="003E10CB" w:rsidRDefault="00476D28" w:rsidP="00476D28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hoạt</w:t>
            </w:r>
            <w:r w:rsidR="00FE30CA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động cá nhân trao đổi thông tin với cặp đôi</w:t>
            </w:r>
          </w:p>
          <w:p w:rsidR="00476D28" w:rsidRPr="003E10CB" w:rsidRDefault="00476D28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Hình 1: Hai góc đối đỉnh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Hình 2: Đường trung trực của đaạn thẳng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+Hình 3: Dấu hiệu nhận biết hai đường thẳng song song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Hình 4: Quan hệ ba đường thẳng song song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+Hình 5: Một đường thẳng vuông góc với một trong hai đường thẳng song song.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+Hình 6: Tiên đề Ơclit</w:t>
            </w:r>
          </w:p>
          <w:p w:rsidR="00FE30CA" w:rsidRPr="003E10CB" w:rsidRDefault="00FE30CA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+Hình 7: Quan hệ giữa tính vuông góc và tính song song</w:t>
            </w:r>
          </w:p>
        </w:tc>
        <w:tc>
          <w:tcPr>
            <w:tcW w:w="3210" w:type="dxa"/>
          </w:tcPr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  Đọc hình để củng cố kiến thức</w:t>
            </w:r>
          </w:p>
          <w:p w:rsidR="00C97A25" w:rsidRPr="003E10CB" w:rsidRDefault="00C97A25" w:rsidP="00C97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noProof/>
                <w:sz w:val="24"/>
                <w:szCs w:val="24"/>
              </w:rPr>
              <w:drawing>
                <wp:inline distT="0" distB="0" distL="0" distR="0" wp14:anchorId="12855897" wp14:editId="20A454A7">
                  <wp:extent cx="2200275" cy="1971675"/>
                  <wp:effectExtent l="0" t="0" r="9525" b="952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A25" w:rsidRPr="003E10CB" w:rsidRDefault="00C97A25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3B8A" w:rsidRPr="003E10CB" w:rsidTr="00C31152">
        <w:tc>
          <w:tcPr>
            <w:tcW w:w="9628" w:type="dxa"/>
            <w:gridSpan w:val="3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B.  Hoạt động hình thành kiến thức.</w:t>
            </w:r>
            <w:r w:rsidR="00AC26D9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6A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AC26D9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82FAA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Kiểm tra hệ thống kiến thức qua việc dùng ngôn ngữ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38A4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thảo luận, vấn đáp.</w:t>
            </w:r>
          </w:p>
        </w:tc>
      </w:tr>
      <w:tr w:rsidR="00183B8A" w:rsidRPr="003E10CB" w:rsidTr="00C31152">
        <w:tc>
          <w:tcPr>
            <w:tcW w:w="3209" w:type="dxa"/>
          </w:tcPr>
          <w:p w:rsidR="00FB7EC3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cho HS thảo luận nhóm</w:t>
            </w:r>
          </w:p>
          <w:p w:rsidR="00D23B04" w:rsidRPr="003E10CB" w:rsidRDefault="00D23B0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Các nhóm thảo luận trình bày trên bảng phụ. </w:t>
            </w:r>
          </w:p>
          <w:p w:rsidR="00D23B04" w:rsidRPr="003E10CB" w:rsidRDefault="00D23B0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GV gọi đại diện một nhóm lên thuyết trình bài của mình. </w:t>
            </w: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3B04" w:rsidRPr="003E10CB" w:rsidRDefault="00D23B0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đưa ra bài tập 2 yêu cầu HS làm việc cá nhân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gọi từng HS trả lời cho từng câu</w:t>
            </w: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GV với mỗi câu sai vẽ hình minh họa cho HS thấy nhận biết những sai lầm </w:t>
            </w:r>
          </w:p>
        </w:tc>
        <w:tc>
          <w:tcPr>
            <w:tcW w:w="3209" w:type="dxa"/>
          </w:tcPr>
          <w:p w:rsidR="005B2624" w:rsidRPr="003E10CB" w:rsidRDefault="005B2624" w:rsidP="00882FAA">
            <w:pPr>
              <w:pStyle w:val="ListParagraph"/>
              <w:widowControl w:val="0"/>
              <w:ind w:left="121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D23B04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thảo luận nhóm</w:t>
            </w:r>
          </w:p>
          <w:p w:rsidR="005B2624" w:rsidRPr="003E10CB" w:rsidRDefault="005B262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Các nhóm làm việc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Đại diện một nhóm trình bày. Các nhóm còn lại nghe nhận xét 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mỗi cạnh của góc này là tia đối của mỗi cạnh của một cạnh góc kia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Cắt nhau tạo thành một góc vuông.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Đi qua trung điểm của đoạn thẳng và vuông góc với đoạn thẳng đó.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 // b</w:t>
            </w:r>
          </w:p>
          <w:p w:rsidR="00D23B0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6A11F6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// b</w:t>
            </w:r>
          </w:p>
          <w:p w:rsidR="006A11F6" w:rsidRPr="003E10CB" w:rsidRDefault="006A11F6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Hai góc so le trong bằng nhau</w:t>
            </w:r>
          </w:p>
          <w:p w:rsidR="006A11F6" w:rsidRPr="003E10CB" w:rsidRDefault="006A11F6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Hai góc đồng vị bằng nhau</w:t>
            </w:r>
          </w:p>
          <w:p w:rsidR="006A11F6" w:rsidRPr="003E10CB" w:rsidRDefault="006A11F6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Hai góc trong cùng phía bù nhau.</w:t>
            </w:r>
          </w:p>
          <w:p w:rsidR="006A11F6" w:rsidRPr="003E10CB" w:rsidRDefault="006A11F6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 // b</w:t>
            </w:r>
          </w:p>
          <w:p w:rsidR="006A11F6" w:rsidRPr="003E10CB" w:rsidRDefault="006A11F6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 // b</w:t>
            </w:r>
          </w:p>
          <w:p w:rsidR="005B2624" w:rsidRPr="003E10CB" w:rsidRDefault="00D23B04" w:rsidP="00D23B04">
            <w:pPr>
              <w:pStyle w:val="ListParagraph"/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lắng nghe</w:t>
            </w:r>
          </w:p>
          <w:p w:rsidR="00FB7EC3" w:rsidRPr="003E10CB" w:rsidRDefault="005429B8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làm việc cá nhân trao đổi thông tin với cặp đôi</w:t>
            </w:r>
          </w:p>
          <w:p w:rsidR="005429B8" w:rsidRPr="003E10CB" w:rsidRDefault="005429B8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5429B8" w:rsidRPr="003E10CB" w:rsidRDefault="005429B8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2B0E6E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Đúng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Sai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Đúng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Sai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Sai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 Sai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Đúng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Sai</w:t>
            </w:r>
          </w:p>
          <w:p w:rsidR="002B0E6E" w:rsidRPr="003E10CB" w:rsidRDefault="002B0E6E" w:rsidP="005429B8">
            <w:pPr>
              <w:widowControl w:val="0"/>
              <w:ind w:left="-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lắng nghe, chú ý quan sát</w:t>
            </w:r>
          </w:p>
        </w:tc>
        <w:tc>
          <w:tcPr>
            <w:tcW w:w="3210" w:type="dxa"/>
          </w:tcPr>
          <w:p w:rsidR="008007B6" w:rsidRPr="003E10CB" w:rsidRDefault="00882FA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Hệ thống kiến thức</w:t>
            </w:r>
          </w:p>
          <w:p w:rsidR="00882FAA" w:rsidRPr="003E10CB" w:rsidRDefault="00882FA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1: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Điền vào chỗ trống (…)</w:t>
            </w:r>
          </w:p>
          <w:p w:rsidR="00882FAA" w:rsidRPr="003E10CB" w:rsidRDefault="00882FA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1478F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 góc đối đỉnh là hai góc có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-Hai đường thẳng vuông góc với nhau là hai đường thẳng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-Đường trung trực của một đoạn thẳng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-Hai đường thẳng a, b song song với nhau được kí hiệu là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-Nếu hai đường thẳng a, b cắt đường thẳng c và có một cặp góc so le trong bằng nhau thì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-Nếu một đường thẳng cắt hai đường thẳng song song thì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Nếu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4.25pt" o:ole="">
                  <v:imagedata r:id="rId9" o:title=""/>
                </v:shape>
                <o:OLEObject Type="Embed" ProgID="Equation.DSMT4" ShapeID="_x0000_i1025" DrawAspect="Content" ObjectID="_1601064730" r:id="rId10"/>
              </w:object>
            </w:r>
            <w:r w:rsidRPr="003E10CB">
              <w:rPr>
                <w:rFonts w:ascii="Times New Roman" w:hAnsi="Times New Roman" w:cs="Times New Roman"/>
                <w:lang w:val="en-US"/>
              </w:rPr>
              <w:t xml:space="preserve">và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60" w:dyaOrig="279">
                <v:shape id="_x0000_i1026" type="#_x0000_t75" style="width:27.75pt;height:14.25pt" o:ole="">
                  <v:imagedata r:id="rId11" o:title=""/>
                </v:shape>
                <o:OLEObject Type="Embed" ProgID="Equation.DSMT4" ShapeID="_x0000_i1026" DrawAspect="Content" ObjectID="_1601064731" r:id="rId12"/>
              </w:object>
            </w:r>
            <w:r w:rsidRPr="003E10CB">
              <w:rPr>
                <w:rFonts w:ascii="Times New Roman" w:hAnsi="Times New Roman" w:cs="Times New Roman"/>
                <w:lang w:val="en-US"/>
              </w:rPr>
              <w:t>thì …</w:t>
            </w:r>
          </w:p>
          <w:p w:rsidR="0041478F" w:rsidRPr="003E10CB" w:rsidRDefault="0041478F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3E10CB">
              <w:rPr>
                <w:rFonts w:ascii="Times New Roman" w:hAnsi="Times New Roman" w:cs="Times New Roman"/>
                <w:lang w:val="en-US"/>
              </w:rPr>
              <w:t>- Nếu a // c và b // c thì …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D23B04" w:rsidRPr="003E10CB" w:rsidRDefault="00D23B04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lang w:val="en-US"/>
              </w:rPr>
              <w:t>Bài 2.</w:t>
            </w:r>
            <w:r w:rsidRPr="003E10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11F6" w:rsidRPr="003E10CB">
              <w:rPr>
                <w:rFonts w:ascii="Times New Roman" w:hAnsi="Times New Roman" w:cs="Times New Roman"/>
                <w:lang w:val="en-US"/>
              </w:rPr>
              <w:t>Trong các câu sau, câu nào đúng câu nào sai</w:t>
            </w:r>
          </w:p>
          <w:p w:rsidR="006A11F6" w:rsidRPr="003E10CB" w:rsidRDefault="006A11F6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3E10CB">
              <w:rPr>
                <w:rFonts w:ascii="Times New Roman" w:hAnsi="Times New Roman" w:cs="Times New Roman"/>
                <w:lang w:val="en-US"/>
              </w:rPr>
              <w:t xml:space="preserve">a. </w:t>
            </w:r>
            <w:r w:rsidR="005429B8" w:rsidRPr="003E10CB">
              <w:rPr>
                <w:rFonts w:ascii="Times New Roman" w:hAnsi="Times New Roman" w:cs="Times New Roman"/>
                <w:lang w:val="en-US"/>
              </w:rPr>
              <w:t>Hai góc đối đỉnh thì bằng nhau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Hai góc bằng nhau thì đối đỉnh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Hai đường thẳng vuông góc thì cắt nhau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Hai đường thẳng cắt nhau thì vuông góc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Đường trung trực của đoạn thẳng là đường thẳng đi qua trung điểm của đoạn thẳng ấy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Đường trung trực của đoạn thẳng là đường thẳng vuông góc với đoạn thẳng ấy.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Đường trung trực của đoạn thẳng là đường thẳng đi qua trung điểm của đoạn thẳng và vuông góc với đoạn thẳng đó.</w:t>
            </w:r>
          </w:p>
          <w:p w:rsidR="005429B8" w:rsidRPr="003E10CB" w:rsidRDefault="005429B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Nếu 1 đường thẳng c cắt 2 đường thẳng a và b thì 2 góc so le trong 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bằng nhau</w:t>
            </w:r>
          </w:p>
        </w:tc>
      </w:tr>
      <w:tr w:rsidR="00183B8A" w:rsidRPr="003E10CB" w:rsidTr="00C31152">
        <w:tc>
          <w:tcPr>
            <w:tcW w:w="9628" w:type="dxa"/>
            <w:gridSpan w:val="3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C. Hoạt động luyện tập (</w:t>
            </w:r>
            <w:r w:rsidR="00FD7AE8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5B2624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2624"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="005B2624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0E6E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Khắc sâu các kiến thức đã học ở chương này vận dụng vào các bài tập cụ thể</w:t>
            </w:r>
          </w:p>
          <w:p w:rsidR="00183B8A" w:rsidRPr="003E10CB" w:rsidRDefault="005B262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thảo luận, vấn đáp.</w:t>
            </w:r>
          </w:p>
        </w:tc>
      </w:tr>
      <w:tr w:rsidR="00183B8A" w:rsidRPr="003E10CB" w:rsidTr="00C31152">
        <w:tc>
          <w:tcPr>
            <w:tcW w:w="3209" w:type="dxa"/>
          </w:tcPr>
          <w:p w:rsidR="005B2624" w:rsidRPr="003E10CB" w:rsidRDefault="002B0E6E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GV cho HS thảo luận theo cặp đôi </w:t>
            </w:r>
          </w:p>
          <w:p w:rsidR="002B0E6E" w:rsidRPr="003E10CB" w:rsidRDefault="002B0E6E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gọi HS lên bảng trình bày và yêu cầu HS viết giả thiết và kết luận bằng kí hiệu</w:t>
            </w: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AE8" w:rsidRPr="003E10CB" w:rsidRDefault="00FD7AE8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cho HS nhận xét</w:t>
            </w:r>
          </w:p>
          <w:p w:rsidR="00183B8A" w:rsidRPr="003E10CB" w:rsidRDefault="00FD7AE8" w:rsidP="00FD7A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</w:tc>
        <w:tc>
          <w:tcPr>
            <w:tcW w:w="3209" w:type="dxa"/>
          </w:tcPr>
          <w:p w:rsidR="005B2624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đọc đề trao đổi thông tin theo cặp đôi</w:t>
            </w:r>
          </w:p>
          <w:p w:rsidR="005B2624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lên bẳng trình bày</w:t>
            </w:r>
          </w:p>
          <w:p w:rsidR="002B0E6E" w:rsidRPr="003E10CB" w:rsidRDefault="002B0E6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Nếu hai đường thẳng phân biệt cùng </w:t>
            </w:r>
            <w:r w:rsidR="00BF12A2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vuông góc với đường thẳng thứ ba thì chúng song song với nhau</w:t>
            </w:r>
          </w:p>
          <w:p w:rsidR="00BF12A2" w:rsidRPr="003E10CB" w:rsidRDefault="00BF12A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GT: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80" w:dyaOrig="279">
                <v:shape id="_x0000_i1027" type="#_x0000_t75" style="width:29.25pt;height:14.25pt" o:ole="">
                  <v:imagedata r:id="rId13" o:title=""/>
                </v:shape>
                <o:OLEObject Type="Embed" ProgID="Equation.DSMT4" ShapeID="_x0000_i1027" DrawAspect="Content" ObjectID="_1601064732" r:id="rId14"/>
              </w:object>
            </w:r>
          </w:p>
          <w:p w:rsidR="00BF12A2" w:rsidRPr="003E10CB" w:rsidRDefault="00BF12A2" w:rsidP="00361491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60" w:dyaOrig="279">
                <v:shape id="_x0000_i1028" type="#_x0000_t75" style="width:27.75pt;height:14.25pt" o:ole="">
                  <v:imagedata r:id="rId15" o:title=""/>
                </v:shape>
                <o:OLEObject Type="Embed" ProgID="Equation.DSMT4" ShapeID="_x0000_i1028" DrawAspect="Content" ObjectID="_1601064733" r:id="rId16"/>
              </w:object>
            </w:r>
          </w:p>
          <w:p w:rsidR="00BF12A2" w:rsidRPr="003E10CB" w:rsidRDefault="00BF12A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KL: a // b</w:t>
            </w:r>
          </w:p>
          <w:p w:rsidR="00BF12A2" w:rsidRPr="003E10CB" w:rsidRDefault="00BF12A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 w:rsidR="00FD7AE8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 đường thẳng phân biệt cùng song song với đường thẳng thứ ba thì chúng song song với nhau.</w:t>
            </w:r>
          </w:p>
          <w:p w:rsidR="00FD7AE8" w:rsidRPr="003E10CB" w:rsidRDefault="00FD7AE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GT: a // b</w:t>
            </w:r>
          </w:p>
          <w:p w:rsidR="00FD7AE8" w:rsidRPr="003E10CB" w:rsidRDefault="00FD7AE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 // c</w:t>
            </w:r>
          </w:p>
          <w:p w:rsidR="00FD7AE8" w:rsidRPr="003E10CB" w:rsidRDefault="00FD7AE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KL: b // c </w:t>
            </w:r>
          </w:p>
          <w:p w:rsidR="00183B8A" w:rsidRPr="003E10CB" w:rsidRDefault="00FD7AE8" w:rsidP="00FD7A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nhận xét</w:t>
            </w:r>
          </w:p>
        </w:tc>
        <w:tc>
          <w:tcPr>
            <w:tcW w:w="3210" w:type="dxa"/>
          </w:tcPr>
          <w:p w:rsidR="00183B8A" w:rsidRPr="003E10CB" w:rsidRDefault="002B0E6E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60 (SGK)</w:t>
            </w:r>
          </w:p>
        </w:tc>
      </w:tr>
      <w:tr w:rsidR="00183B8A" w:rsidRPr="003E10CB" w:rsidTr="00C31152">
        <w:tc>
          <w:tcPr>
            <w:tcW w:w="9628" w:type="dxa"/>
            <w:gridSpan w:val="3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Hoạt động vận dụng ( </w:t>
            </w:r>
            <w:r w:rsidR="0078567F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7D7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Biết vận dụng tính chất dãy tỉ số bằng nhau để làm các bài toán về đại lượng tỉ lệ nghịch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567D7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</w:t>
            </w:r>
          </w:p>
        </w:tc>
      </w:tr>
      <w:tr w:rsidR="00183B8A" w:rsidRPr="003E10CB" w:rsidTr="0020564E">
        <w:tc>
          <w:tcPr>
            <w:tcW w:w="3209" w:type="dxa"/>
          </w:tcPr>
          <w:p w:rsidR="00183B8A" w:rsidRPr="003E10CB" w:rsidRDefault="0020564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yêu cầu HS đọc đề và hoạt động cá nhân</w:t>
            </w:r>
          </w:p>
          <w:p w:rsidR="002D50A4" w:rsidRPr="003E10CB" w:rsidRDefault="0020564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D50A4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Để tính </w:t>
            </w:r>
            <w:r w:rsidR="002D50A4"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60" w:dyaOrig="360">
                <v:shape id="_x0000_i1029" type="#_x0000_t75" style="width:27.75pt;height:18pt" o:ole="">
                  <v:imagedata r:id="rId17" o:title=""/>
                </v:shape>
                <o:OLEObject Type="Embed" ProgID="Equation.DSMT4" ShapeID="_x0000_i1029" DrawAspect="Content" ObjectID="_1601064734" r:id="rId18"/>
              </w:object>
            </w:r>
            <w:r w:rsidR="002D50A4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nên vẽ tia Om // a // b  </w:t>
            </w:r>
          </w:p>
          <w:p w:rsidR="0020564E" w:rsidRPr="003E10CB" w:rsidRDefault="002D50A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Để tính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60" w:dyaOrig="360">
                <v:shape id="_x0000_i1030" type="#_x0000_t75" style="width:27.75pt;height:18pt" o:ole="">
                  <v:imagedata r:id="rId17" o:title=""/>
                </v:shape>
                <o:OLEObject Type="Embed" ProgID="Equation.DSMT4" ShapeID="_x0000_i1030" DrawAspect="Content" ObjectID="_1601064735" r:id="rId19"/>
              </w:object>
            </w:r>
            <w:r w:rsidRPr="003E10CB">
              <w:rPr>
                <w:rFonts w:ascii="Times New Roman" w:hAnsi="Times New Roman" w:cs="Times New Roman"/>
                <w:lang w:val="en-US"/>
              </w:rPr>
              <w:t>ta cần tính 2 góc nào?</w:t>
            </w:r>
          </w:p>
          <w:p w:rsidR="0020564E" w:rsidRPr="003E10CB" w:rsidRDefault="002D50A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20" w:dyaOrig="360">
                <v:shape id="_x0000_i1031" type="#_x0000_t75" style="width:26.25pt;height:18pt" o:ole="">
                  <v:imagedata r:id="rId20" o:title=""/>
                </v:shape>
                <o:OLEObject Type="Embed" ProgID="Equation.DSMT4" ShapeID="_x0000_i1031" DrawAspect="Content" ObjectID="_1601064736" r:id="rId21"/>
              </w:objec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và </w:t>
            </w:r>
            <w:r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60" w:dyaOrig="360">
                <v:shape id="_x0000_i1032" type="#_x0000_t75" style="width:27.75pt;height:18pt" o:ole="">
                  <v:imagedata r:id="rId22" o:title=""/>
                </v:shape>
                <o:OLEObject Type="Embed" ProgID="Equation.DSMT4" ShapeID="_x0000_i1032" DrawAspect="Content" ObjectID="_1601064737" r:id="rId23"/>
              </w:objec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 hai góc như thế nào</w:t>
            </w:r>
          </w:p>
          <w:p w:rsidR="0008480D" w:rsidRPr="003E10CB" w:rsidRDefault="002D50A4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9F05C7" w:rsidRPr="003E10CB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580" w:dyaOrig="360">
                <v:shape id="_x0000_i1033" type="#_x0000_t75" style="width:29.25pt;height:18pt" o:ole="">
                  <v:imagedata r:id="rId24" o:title=""/>
                </v:shape>
                <o:OLEObject Type="Embed" ProgID="Equation.DSMT4" ShapeID="_x0000_i1033" DrawAspect="Content" ObjectID="_1601064738" r:id="rId25"/>
              </w:objec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và </w:t>
            </w:r>
            <w:r w:rsidR="009F05C7" w:rsidRPr="003E10CB">
              <w:rPr>
                <w:rFonts w:ascii="Times New Roman" w:hAnsi="Times New Roman" w:cs="Times New Roman"/>
                <w:position w:val="-4"/>
                <w:sz w:val="26"/>
                <w:szCs w:val="20"/>
                <w:lang w:val="en-US"/>
              </w:rPr>
              <w:object w:dxaOrig="240" w:dyaOrig="340">
                <v:shape id="_x0000_i1034" type="#_x0000_t75" style="width:12pt;height:17.25pt" o:ole="">
                  <v:imagedata r:id="rId26" o:title=""/>
                </v:shape>
                <o:OLEObject Type="Embed" ProgID="Equation.DSMT4" ShapeID="_x0000_i1034" DrawAspect="Content" ObjectID="_1601064739" r:id="rId27"/>
              </w:objec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 hai góc như thế nào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564E" w:rsidRPr="003E10CB" w:rsidRDefault="0020564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 HS trình bày bài làm, nhận xét</w:t>
            </w:r>
          </w:p>
          <w:p w:rsidR="00644976" w:rsidRPr="003E10CB" w:rsidRDefault="00644976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183B8A" w:rsidRPr="003E10CB" w:rsidRDefault="0020564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đọc đề</w:t>
            </w:r>
          </w:p>
          <w:p w:rsidR="0020564E" w:rsidRPr="003E10CB" w:rsidRDefault="0020564E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564E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lắng nghe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3E10CB">
              <w:rPr>
                <w:rFonts w:ascii="Times New Roman" w:hAnsi="Times New Roman" w:cs="Times New Roman"/>
                <w:bCs/>
                <w:position w:val="-6"/>
                <w:sz w:val="26"/>
                <w:szCs w:val="20"/>
                <w:lang w:val="en-US"/>
              </w:rPr>
              <w:object w:dxaOrig="2040" w:dyaOrig="360">
                <v:shape id="_x0000_i1035" type="#_x0000_t75" style="width:102pt;height:18pt" o:ole="">
                  <v:imagedata r:id="rId28" o:title=""/>
                </v:shape>
                <o:OLEObject Type="Embed" ProgID="Equation.DSMT4" ShapeID="_x0000_i1035" DrawAspect="Content" ObjectID="_1601064740" r:id="rId29"/>
              </w:objec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Vì a // Om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1260" w:dyaOrig="360">
                <v:shape id="_x0000_i1036" type="#_x0000_t75" style="width:63pt;height:18pt" o:ole="">
                  <v:imagedata r:id="rId30" o:title=""/>
                </v:shape>
                <o:OLEObject Type="Embed" ProgID="Equation.DSMT4" ShapeID="_x0000_i1036" DrawAspect="Content" ObjectID="_1601064741" r:id="rId31"/>
              </w:objec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(so le trong)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Vì b // Om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Cs/>
                <w:position w:val="-6"/>
                <w:sz w:val="26"/>
                <w:szCs w:val="20"/>
                <w:lang w:val="en-US"/>
              </w:rPr>
              <w:object w:dxaOrig="1600" w:dyaOrig="360">
                <v:shape id="_x0000_i1037" type="#_x0000_t75" style="width:80.25pt;height:18pt" o:ole="">
                  <v:imagedata r:id="rId32" o:title=""/>
                </v:shape>
                <o:OLEObject Type="Embed" ProgID="Equation.DSMT4" ShapeID="_x0000_i1037" DrawAspect="Content" ObjectID="_1601064742" r:id="rId33"/>
              </w:object>
            </w:r>
            <w:r w:rsidRPr="003E1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(trong cùng phía)</w:t>
            </w:r>
          </w:p>
          <w:p w:rsidR="009F05C7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HS nhận xét</w:t>
            </w:r>
          </w:p>
        </w:tc>
        <w:tc>
          <w:tcPr>
            <w:tcW w:w="3210" w:type="dxa"/>
            <w:shd w:val="clear" w:color="auto" w:fill="FFFFFF" w:themeFill="background1"/>
          </w:tcPr>
          <w:p w:rsidR="00183B8A" w:rsidRPr="003E10CB" w:rsidRDefault="00FD7AE8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57</w:t>
            </w:r>
            <w:r w:rsidR="0020564E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(SGK)</w:t>
            </w:r>
          </w:p>
          <w:p w:rsidR="0008480D" w:rsidRPr="003E10CB" w:rsidRDefault="002D50A4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B503C32" wp14:editId="3022267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-3810</wp:posOffset>
                  </wp:positionV>
                  <wp:extent cx="1382395" cy="1076325"/>
                  <wp:effectExtent l="0" t="0" r="8255" b="9525"/>
                  <wp:wrapNone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480D" w:rsidRPr="003E10CB" w:rsidRDefault="0008480D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480D" w:rsidRPr="003E10CB" w:rsidRDefault="0008480D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480D" w:rsidRPr="003E10CB" w:rsidRDefault="0008480D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480D" w:rsidRPr="003E10CB" w:rsidRDefault="0008480D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480D" w:rsidRPr="003E10CB" w:rsidRDefault="0008480D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05C7" w:rsidRPr="003E10CB" w:rsidRDefault="009F05C7" w:rsidP="009F05C7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có: </w:t>
            </w:r>
            <w:r w:rsidRPr="003E10CB">
              <w:rPr>
                <w:rFonts w:ascii="Times New Roman" w:hAnsi="Times New Roman" w:cs="Times New Roman"/>
                <w:bCs/>
                <w:position w:val="-6"/>
                <w:sz w:val="26"/>
                <w:szCs w:val="20"/>
                <w:lang w:val="en-US"/>
              </w:rPr>
              <w:object w:dxaOrig="2040" w:dyaOrig="360">
                <v:shape id="_x0000_i1038" type="#_x0000_t75" style="width:102pt;height:18pt" o:ole="">
                  <v:imagedata r:id="rId28" o:title=""/>
                </v:shape>
                <o:OLEObject Type="Embed" ProgID="Equation.DSMT4" ShapeID="_x0000_i1038" DrawAspect="Content" ObjectID="_1601064743" r:id="rId35"/>
              </w:object>
            </w:r>
          </w:p>
          <w:p w:rsidR="009F05C7" w:rsidRPr="003E10CB" w:rsidRDefault="009F05C7" w:rsidP="009F05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Vì a // Om</w:t>
            </w:r>
          </w:p>
          <w:p w:rsidR="009F05C7" w:rsidRPr="003E10CB" w:rsidRDefault="009F05C7" w:rsidP="009F05C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1260" w:dyaOrig="360">
                <v:shape id="_x0000_i1039" type="#_x0000_t75" style="width:63pt;height:18pt" o:ole="">
                  <v:imagedata r:id="rId30" o:title=""/>
                </v:shape>
                <o:OLEObject Type="Embed" ProgID="Equation.DSMT4" ShapeID="_x0000_i1039" DrawAspect="Content" ObjectID="_1601064744" r:id="rId36"/>
              </w:objec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(so le trong)</w:t>
            </w:r>
          </w:p>
          <w:p w:rsidR="009F05C7" w:rsidRPr="003E10CB" w:rsidRDefault="009F05C7" w:rsidP="009F05C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Vì b // Om</w:t>
            </w:r>
          </w:p>
          <w:p w:rsidR="0008480D" w:rsidRPr="003E10CB" w:rsidRDefault="009F05C7" w:rsidP="009F05C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Cs/>
                <w:position w:val="-6"/>
                <w:sz w:val="26"/>
                <w:szCs w:val="20"/>
                <w:lang w:val="en-US"/>
              </w:rPr>
              <w:object w:dxaOrig="1600" w:dyaOrig="360">
                <v:shape id="_x0000_i1040" type="#_x0000_t75" style="width:80.25pt;height:18pt" o:ole="">
                  <v:imagedata r:id="rId32" o:title=""/>
                </v:shape>
                <o:OLEObject Type="Embed" ProgID="Equation.DSMT4" ShapeID="_x0000_i1040" DrawAspect="Content" ObjectID="_1601064745" r:id="rId37"/>
              </w:object>
            </w:r>
            <w:r w:rsidRPr="003E1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(trong cùng phía)</w:t>
            </w:r>
          </w:p>
          <w:p w:rsidR="009F05C7" w:rsidRPr="009F05C7" w:rsidRDefault="009F05C7" w:rsidP="009F05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5C7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2720" w:dyaOrig="360">
                <v:shape id="_x0000_i1041" type="#_x0000_t75" style="width:135.75pt;height:18pt" o:ole="">
                  <v:imagedata r:id="rId38" o:title=""/>
                </v:shape>
                <o:OLEObject Type="Embed" ProgID="Equation.DSMT4" ShapeID="_x0000_i1041" DrawAspect="Content" ObjectID="_1601064746" r:id="rId39"/>
              </w:object>
            </w:r>
          </w:p>
          <w:p w:rsidR="00644976" w:rsidRPr="003E10CB" w:rsidRDefault="009F05C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Vậy </w:t>
            </w:r>
            <w:r w:rsidRPr="003E10CB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760" w:dyaOrig="360">
                <v:shape id="_x0000_i1042" type="#_x0000_t75" style="width:38.25pt;height:18pt" o:ole="">
                  <v:imagedata r:id="rId40" o:title=""/>
                </v:shape>
                <o:OLEObject Type="Embed" ProgID="Equation.DSMT4" ShapeID="_x0000_i1042" DrawAspect="Content" ObjectID="_1601064747" r:id="rId41"/>
              </w:objec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+ 48</w: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= 86</w:t>
            </w:r>
            <w:r w:rsidRPr="003E10C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183B8A" w:rsidRPr="003E10CB" w:rsidTr="00C31152">
        <w:tc>
          <w:tcPr>
            <w:tcW w:w="9628" w:type="dxa"/>
            <w:gridSpan w:val="3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Hoạt động tìm tòi, mở rộng ( </w:t>
            </w:r>
            <w:r w:rsidR="006A2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267CE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phút)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567F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dụng thành thạo các kiến thức đã học</w:t>
            </w:r>
          </w:p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0564E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 chép</w:t>
            </w:r>
          </w:p>
        </w:tc>
      </w:tr>
      <w:tr w:rsidR="00183B8A" w:rsidRPr="003E10CB" w:rsidTr="00C31152">
        <w:tc>
          <w:tcPr>
            <w:tcW w:w="3209" w:type="dxa"/>
          </w:tcPr>
          <w:p w:rsidR="00183B8A" w:rsidRPr="003E10CB" w:rsidRDefault="00C567D7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Bài tâp về nhà: </w:t>
            </w:r>
            <w:r w:rsidR="004A117F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 59 SGK</w:t>
            </w:r>
          </w:p>
          <w:p w:rsidR="004A117F" w:rsidRPr="003E10CB" w:rsidRDefault="004A117F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Xem lại các dạng bài tập đã làm</w:t>
            </w:r>
          </w:p>
          <w:p w:rsidR="00C567D7" w:rsidRPr="003E10CB" w:rsidRDefault="004A117F" w:rsidP="004A117F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Tiết sau kiểm tra 1 tiết</w:t>
            </w:r>
          </w:p>
        </w:tc>
        <w:tc>
          <w:tcPr>
            <w:tcW w:w="3209" w:type="dxa"/>
          </w:tcPr>
          <w:p w:rsidR="00183B8A" w:rsidRPr="003E10CB" w:rsidRDefault="00C567D7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 nhân HS thực hiện yêu cầu của GV, thảo luận cặp đôi để chia sẽ góp ý (trên lớp – về nhà)</w:t>
            </w:r>
          </w:p>
        </w:tc>
        <w:tc>
          <w:tcPr>
            <w:tcW w:w="3210" w:type="dxa"/>
          </w:tcPr>
          <w:p w:rsidR="00183B8A" w:rsidRPr="003E10CB" w:rsidRDefault="00183B8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3B8A" w:rsidRPr="003E10CB" w:rsidRDefault="00183B8A" w:rsidP="00361491">
      <w:pPr>
        <w:widowControl w:val="0"/>
        <w:rPr>
          <w:sz w:val="24"/>
          <w:szCs w:val="24"/>
        </w:rPr>
      </w:pPr>
    </w:p>
    <w:p w:rsidR="00364BAF" w:rsidRPr="003E10CB" w:rsidRDefault="00364BAF" w:rsidP="00361491">
      <w:pPr>
        <w:widowControl w:val="0"/>
        <w:rPr>
          <w:sz w:val="24"/>
          <w:szCs w:val="24"/>
        </w:rPr>
      </w:pPr>
    </w:p>
    <w:p w:rsidR="00183B8A" w:rsidRPr="003E10CB" w:rsidRDefault="00183B8A" w:rsidP="00361491">
      <w:pPr>
        <w:widowControl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35E9" w:rsidRPr="003E10CB" w:rsidTr="00C31152">
        <w:tc>
          <w:tcPr>
            <w:tcW w:w="3209" w:type="dxa"/>
          </w:tcPr>
          <w:p w:rsidR="006735E9" w:rsidRPr="003E10CB" w:rsidRDefault="006735E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6735E9" w:rsidRPr="003E10CB" w:rsidRDefault="006735E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6735E9" w:rsidRPr="003E10CB" w:rsidRDefault="006735E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6735E9" w:rsidRPr="003E10CB" w:rsidRDefault="006735E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6735E9" w:rsidRPr="003E10CB" w:rsidRDefault="006735E9" w:rsidP="00361491">
      <w:pPr>
        <w:widowControl w:val="0"/>
        <w:jc w:val="center"/>
        <w:rPr>
          <w:sz w:val="24"/>
          <w:szCs w:val="24"/>
        </w:rPr>
      </w:pPr>
    </w:p>
    <w:p w:rsidR="006735E9" w:rsidRPr="003E10CB" w:rsidRDefault="006735E9" w:rsidP="00361491">
      <w:pPr>
        <w:widowControl w:val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8F33D3" w:rsidRPr="003E10CB">
        <w:rPr>
          <w:b/>
          <w:sz w:val="24"/>
          <w:szCs w:val="24"/>
        </w:rPr>
        <w:t>t 1</w:t>
      </w:r>
      <w:r w:rsidR="00560105" w:rsidRPr="003E10CB">
        <w:rPr>
          <w:b/>
          <w:sz w:val="24"/>
          <w:szCs w:val="24"/>
        </w:rPr>
        <w:t>6</w:t>
      </w:r>
      <w:r w:rsidRPr="003E10CB">
        <w:rPr>
          <w:b/>
          <w:sz w:val="24"/>
          <w:szCs w:val="24"/>
        </w:rPr>
        <w:t>:</w:t>
      </w:r>
      <w:r w:rsidR="00560105" w:rsidRPr="003E10CB">
        <w:rPr>
          <w:b/>
          <w:sz w:val="24"/>
          <w:szCs w:val="24"/>
        </w:rPr>
        <w:t xml:space="preserve"> </w:t>
      </w:r>
      <w:r w:rsidR="008F33D3" w:rsidRPr="003E10CB">
        <w:rPr>
          <w:b/>
          <w:sz w:val="24"/>
          <w:szCs w:val="24"/>
        </w:rPr>
        <w:t>Kiểm tra 1 tiết</w:t>
      </w:r>
    </w:p>
    <w:p w:rsidR="006735E9" w:rsidRPr="003E10CB" w:rsidRDefault="006735E9" w:rsidP="003121FF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560105" w:rsidRPr="003E10CB" w:rsidRDefault="006735E9" w:rsidP="003121FF">
      <w:pPr>
        <w:pStyle w:val="ListParagraph"/>
        <w:widowControl w:val="0"/>
        <w:numPr>
          <w:ilvl w:val="0"/>
          <w:numId w:val="4"/>
        </w:numPr>
        <w:spacing w:after="0"/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Kiến thức:</w:t>
      </w:r>
      <w:r w:rsidR="00560105" w:rsidRPr="003E10CB">
        <w:rPr>
          <w:sz w:val="24"/>
          <w:szCs w:val="24"/>
        </w:rPr>
        <w:t>.</w:t>
      </w:r>
      <w:r w:rsidR="003121FF" w:rsidRPr="003E10CB">
        <w:rPr>
          <w:sz w:val="24"/>
          <w:szCs w:val="24"/>
        </w:rPr>
        <w:t>Kiểm tra sự hiểu biết của HS</w:t>
      </w:r>
    </w:p>
    <w:p w:rsidR="00560105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b/>
          <w:sz w:val="24"/>
          <w:szCs w:val="24"/>
        </w:rPr>
        <w:t>2. Kỹ năng:</w:t>
      </w:r>
      <w:r w:rsidR="003121FF" w:rsidRPr="003E10CB">
        <w:rPr>
          <w:b/>
          <w:sz w:val="24"/>
          <w:szCs w:val="24"/>
        </w:rPr>
        <w:t xml:space="preserve"> </w:t>
      </w:r>
      <w:r w:rsidR="003121FF" w:rsidRPr="003E10CB">
        <w:rPr>
          <w:sz w:val="24"/>
          <w:szCs w:val="24"/>
        </w:rPr>
        <w:t>Kiểm tra kỹ năng của HS về</w:t>
      </w:r>
    </w:p>
    <w:p w:rsidR="003121FF" w:rsidRPr="003E10CB" w:rsidRDefault="003121FF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 xml:space="preserve">- Vẽ hình </w:t>
      </w:r>
      <w:proofErr w:type="gramStart"/>
      <w:r w:rsidRPr="003E10CB">
        <w:rPr>
          <w:sz w:val="24"/>
          <w:szCs w:val="24"/>
        </w:rPr>
        <w:t>theo</w:t>
      </w:r>
      <w:proofErr w:type="gramEnd"/>
      <w:r w:rsidRPr="003E10CB">
        <w:rPr>
          <w:sz w:val="24"/>
          <w:szCs w:val="24"/>
        </w:rPr>
        <w:t xml:space="preserve"> thứ tự bằng lời</w:t>
      </w:r>
    </w:p>
    <w:p w:rsidR="003121FF" w:rsidRPr="003E10CB" w:rsidRDefault="003121FF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- Biết diễn đạt các tính chất (định lí) qua hình vẽ</w:t>
      </w:r>
    </w:p>
    <w:p w:rsidR="003121FF" w:rsidRPr="003E10CB" w:rsidRDefault="003121FF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 xml:space="preserve">- Biết vận dụng các định lí để suy luận. </w:t>
      </w:r>
      <w:proofErr w:type="gramStart"/>
      <w:r w:rsidRPr="003E10CB">
        <w:rPr>
          <w:sz w:val="24"/>
          <w:szCs w:val="24"/>
        </w:rPr>
        <w:t>Có ý thức trình bày bài làm.</w:t>
      </w:r>
      <w:proofErr w:type="gramEnd"/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b/>
          <w:sz w:val="24"/>
          <w:szCs w:val="24"/>
        </w:rPr>
        <w:t>3. Thái độ:</w:t>
      </w:r>
      <w:r w:rsidRPr="003E10CB">
        <w:rPr>
          <w:sz w:val="24"/>
          <w:szCs w:val="24"/>
        </w:rPr>
        <w:t xml:space="preserve"> </w:t>
      </w:r>
      <w:r w:rsidR="003121FF" w:rsidRPr="003E10CB">
        <w:rPr>
          <w:sz w:val="24"/>
          <w:szCs w:val="24"/>
        </w:rPr>
        <w:t>Rèn cho HS tính cẩn thận, nghiêm túc.</w:t>
      </w:r>
    </w:p>
    <w:p w:rsidR="006735E9" w:rsidRPr="003E10CB" w:rsidRDefault="006735E9" w:rsidP="003121FF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6735E9" w:rsidRPr="003E10CB" w:rsidRDefault="006735E9" w:rsidP="003121FF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 xml:space="preserve">1. Giáo viên: </w:t>
      </w:r>
      <w:r w:rsidR="003121FF" w:rsidRPr="003E10CB">
        <w:rPr>
          <w:sz w:val="24"/>
          <w:szCs w:val="24"/>
        </w:rPr>
        <w:t>Đề kiểm tra, ma trận đề, đáp án</w:t>
      </w:r>
    </w:p>
    <w:p w:rsidR="006735E9" w:rsidRPr="003E10CB" w:rsidRDefault="006735E9" w:rsidP="003121FF">
      <w:pPr>
        <w:widowControl w:val="0"/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</w:t>
      </w:r>
      <w:r w:rsidR="003121FF" w:rsidRPr="003E10CB">
        <w:rPr>
          <w:sz w:val="24"/>
          <w:szCs w:val="24"/>
        </w:rPr>
        <w:t>p.</w:t>
      </w:r>
    </w:p>
    <w:p w:rsidR="006735E9" w:rsidRPr="003E10CB" w:rsidRDefault="006735E9" w:rsidP="003121FF">
      <w:pPr>
        <w:widowControl w:val="0"/>
        <w:spacing w:after="0" w:line="240" w:lineRule="auto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III. </w:t>
      </w:r>
      <w:r w:rsidR="00067345" w:rsidRPr="003E10CB">
        <w:rPr>
          <w:b/>
          <w:sz w:val="24"/>
          <w:szCs w:val="24"/>
        </w:rPr>
        <w:t>MA TRẬN</w:t>
      </w:r>
    </w:p>
    <w:tbl>
      <w:tblPr>
        <w:tblStyle w:val="TableGrid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990"/>
        <w:gridCol w:w="720"/>
        <w:gridCol w:w="994"/>
        <w:gridCol w:w="716"/>
        <w:gridCol w:w="1032"/>
        <w:gridCol w:w="760"/>
        <w:gridCol w:w="998"/>
        <w:gridCol w:w="915"/>
        <w:gridCol w:w="795"/>
      </w:tblGrid>
      <w:tr w:rsidR="00067345" w:rsidRPr="003E10CB" w:rsidTr="00067345">
        <w:trPr>
          <w:trHeight w:val="207"/>
        </w:trPr>
        <w:tc>
          <w:tcPr>
            <w:tcW w:w="1980" w:type="dxa"/>
            <w:vMerge w:val="restart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Cấp độ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Tên chủ đề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705" w:type="dxa"/>
            <w:gridSpan w:val="4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95" w:type="dxa"/>
            <w:vMerge w:val="restart"/>
            <w:vAlign w:val="center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067345" w:rsidRPr="003E10CB" w:rsidTr="00067345">
        <w:trPr>
          <w:trHeight w:val="112"/>
        </w:trPr>
        <w:tc>
          <w:tcPr>
            <w:tcW w:w="1980" w:type="dxa"/>
            <w:vMerge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20" w:type="dxa"/>
            <w:vMerge w:val="restart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4" w:type="dxa"/>
            <w:vMerge w:val="restart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16" w:type="dxa"/>
            <w:vMerge w:val="restart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92" w:type="dxa"/>
            <w:gridSpan w:val="2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Cấp độ thấp</w:t>
            </w:r>
          </w:p>
        </w:tc>
        <w:tc>
          <w:tcPr>
            <w:tcW w:w="1913" w:type="dxa"/>
            <w:gridSpan w:val="2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Cấp độ cao</w:t>
            </w:r>
          </w:p>
        </w:tc>
        <w:tc>
          <w:tcPr>
            <w:tcW w:w="795" w:type="dxa"/>
            <w:vMerge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45" w:rsidRPr="003E10CB" w:rsidTr="00067345">
        <w:trPr>
          <w:trHeight w:val="112"/>
        </w:trPr>
        <w:tc>
          <w:tcPr>
            <w:tcW w:w="1980" w:type="dxa"/>
            <w:vMerge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6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8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1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95" w:type="dxa"/>
            <w:vMerge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45" w:rsidRPr="003E10CB" w:rsidTr="00067345">
        <w:trPr>
          <w:trHeight w:val="812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Hai góc đối đỉnh. Hai đường thẳng vuông góc. Hai đường thẳng song song. Tiên đề Ơclic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-Biết tính chất hai góc đối đỉnh.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-Biết khái niệm hai đường thẳng vuông góc.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-Biết tiên đề Ơclic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-Hiểu được mối quan hệ giữa các góc trong hình-Vẽ được đường thẳng vuông góc và đường thẳng song song theo yêu cầu bài toán</w:t>
            </w:r>
          </w:p>
        </w:tc>
        <w:tc>
          <w:tcPr>
            <w:tcW w:w="1792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Vẽ được đường thẳng vuông góc và đường thẳng song song theo yêu cầu bài toán</w:t>
            </w:r>
          </w:p>
        </w:tc>
        <w:tc>
          <w:tcPr>
            <w:tcW w:w="1913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-Vận dụng dấu hiệu nhận biết chứng tỏ được hai đường thẳng song song</w:t>
            </w:r>
          </w:p>
        </w:tc>
        <w:tc>
          <w:tcPr>
            <w:tcW w:w="795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45" w:rsidRPr="003E10CB" w:rsidTr="00067345">
        <w:trPr>
          <w:trHeight w:val="857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Tổng số câu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Tổng số điểm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Tỷ lệ %</w:t>
            </w:r>
          </w:p>
        </w:tc>
        <w:tc>
          <w:tcPr>
            <w:tcW w:w="99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67345" w:rsidRPr="003E10CB" w:rsidTr="00067345">
        <w:trPr>
          <w:trHeight w:val="791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Từ vuông góc đến song song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-Biết được quan hệ từ vuông góc đến song song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-Hiêu và biểu diễn được mối quan hệ vuông góc và song song</w:t>
            </w:r>
          </w:p>
        </w:tc>
        <w:tc>
          <w:tcPr>
            <w:tcW w:w="1792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345" w:rsidRPr="003E10CB" w:rsidTr="00067345">
        <w:trPr>
          <w:trHeight w:val="348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Tổng số câu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Tổng số điểm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sz w:val="24"/>
                <w:szCs w:val="24"/>
              </w:rPr>
              <w:t>Tỷ lệ %</w:t>
            </w:r>
          </w:p>
        </w:tc>
        <w:tc>
          <w:tcPr>
            <w:tcW w:w="99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67345" w:rsidRPr="003E10CB" w:rsidTr="00067345">
        <w:trPr>
          <w:trHeight w:val="926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Định lý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Biết cấu trúc của định lý</w:t>
            </w: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-Viết được GT và KL của định lý.</w:t>
            </w:r>
          </w:p>
        </w:tc>
        <w:tc>
          <w:tcPr>
            <w:tcW w:w="1792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45" w:rsidRPr="003E10CB" w:rsidTr="00067345">
        <w:trPr>
          <w:trHeight w:val="428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Tổng số câu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Tổng số điểm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Tỷ lệ %</w:t>
            </w:r>
          </w:p>
        </w:tc>
        <w:tc>
          <w:tcPr>
            <w:tcW w:w="99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67345" w:rsidRPr="003E10CB" w:rsidRDefault="00067345" w:rsidP="000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067345" w:rsidRPr="003E10CB" w:rsidTr="00067345">
        <w:trPr>
          <w:trHeight w:val="428"/>
        </w:trPr>
        <w:tc>
          <w:tcPr>
            <w:tcW w:w="1980" w:type="dxa"/>
          </w:tcPr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Tổng số câu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Tổng số điểm</w:t>
            </w:r>
          </w:p>
          <w:p w:rsidR="00067345" w:rsidRPr="003E10CB" w:rsidRDefault="00067345" w:rsidP="000A29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Tỷ lệ %</w:t>
            </w:r>
          </w:p>
        </w:tc>
        <w:tc>
          <w:tcPr>
            <w:tcW w:w="99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705" w:type="dxa"/>
            <w:gridSpan w:val="4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95" w:type="dxa"/>
          </w:tcPr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7345" w:rsidRPr="003E10CB" w:rsidRDefault="00067345" w:rsidP="000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67345" w:rsidRPr="003E10CB" w:rsidRDefault="00067345" w:rsidP="00067345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IV. ĐỀ KIỂM TRA</w:t>
      </w:r>
    </w:p>
    <w:p w:rsidR="00067345" w:rsidRPr="003E10CB" w:rsidRDefault="00067345" w:rsidP="00067345">
      <w:pPr>
        <w:widowControl w:val="0"/>
        <w:spacing w:after="0"/>
        <w:rPr>
          <w:sz w:val="24"/>
          <w:szCs w:val="24"/>
        </w:rPr>
      </w:pPr>
      <w:r w:rsidRPr="00531171">
        <w:rPr>
          <w:b/>
          <w:sz w:val="24"/>
          <w:szCs w:val="24"/>
        </w:rPr>
        <w:t>I – Trắc nghiệm</w:t>
      </w:r>
      <w:r w:rsidRPr="003E10CB">
        <w:rPr>
          <w:sz w:val="24"/>
          <w:szCs w:val="24"/>
        </w:rPr>
        <w:t xml:space="preserve"> (5 điểm)</w:t>
      </w:r>
    </w:p>
    <w:p w:rsidR="00067345" w:rsidRPr="003E10CB" w:rsidRDefault="00067345" w:rsidP="00067345">
      <w:pPr>
        <w:widowControl w:val="0"/>
        <w:spacing w:after="0"/>
        <w:rPr>
          <w:sz w:val="24"/>
          <w:szCs w:val="24"/>
        </w:rPr>
      </w:pPr>
      <w:proofErr w:type="gramStart"/>
      <w:r w:rsidRPr="00531171">
        <w:rPr>
          <w:b/>
          <w:sz w:val="24"/>
          <w:szCs w:val="24"/>
        </w:rPr>
        <w:t>Câu 1.</w:t>
      </w:r>
      <w:proofErr w:type="gramEnd"/>
      <w:r w:rsidRPr="003E10CB">
        <w:rPr>
          <w:sz w:val="24"/>
          <w:szCs w:val="24"/>
        </w:rPr>
        <w:t xml:space="preserve"> Điền vào chỗ trống trong các câu sau để được khẳng định đúng</w:t>
      </w:r>
    </w:p>
    <w:p w:rsidR="00067345" w:rsidRPr="003E10CB" w:rsidRDefault="00067345" w:rsidP="00067345">
      <w:pPr>
        <w:pStyle w:val="ListParagraph"/>
        <w:widowControl w:val="0"/>
        <w:numPr>
          <w:ilvl w:val="0"/>
          <w:numId w:val="17"/>
        </w:numPr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Hai góc đối đỉnh thì …………</w:t>
      </w:r>
    </w:p>
    <w:p w:rsidR="00067345" w:rsidRPr="003E10CB" w:rsidRDefault="00067345" w:rsidP="00067345">
      <w:pPr>
        <w:pStyle w:val="ListParagraph"/>
        <w:widowControl w:val="0"/>
        <w:numPr>
          <w:ilvl w:val="0"/>
          <w:numId w:val="17"/>
        </w:numPr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Trong định lý, phần cho gọi là ………… phần phải suy ra là …………</w:t>
      </w:r>
    </w:p>
    <w:p w:rsidR="00067345" w:rsidRPr="003E10CB" w:rsidRDefault="00067345" w:rsidP="00067345">
      <w:pPr>
        <w:pStyle w:val="ListParagraph"/>
        <w:widowControl w:val="0"/>
        <w:numPr>
          <w:ilvl w:val="0"/>
          <w:numId w:val="17"/>
        </w:numPr>
        <w:spacing w:after="0"/>
        <w:rPr>
          <w:sz w:val="24"/>
          <w:szCs w:val="24"/>
        </w:rPr>
      </w:pPr>
      <w:r w:rsidRPr="003E10CB">
        <w:rPr>
          <w:sz w:val="24"/>
          <w:szCs w:val="24"/>
        </w:rPr>
        <w:t>Qua điểm A ở ngoài đường thẳng a chỉ có một đường thẳng ………… với a.</w:t>
      </w:r>
    </w:p>
    <w:p w:rsidR="00067345" w:rsidRPr="003E10CB" w:rsidRDefault="00032D55" w:rsidP="00067345">
      <w:pPr>
        <w:pStyle w:val="ListParagraph"/>
        <w:widowControl w:val="0"/>
        <w:numPr>
          <w:ilvl w:val="0"/>
          <w:numId w:val="17"/>
        </w:numPr>
        <w:spacing w:after="0"/>
        <w:rPr>
          <w:sz w:val="24"/>
          <w:szCs w:val="24"/>
        </w:rPr>
      </w:pPr>
      <w:r w:rsidRPr="003E10CB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2AE7C5" wp14:editId="6E0A350C">
            <wp:simplePos x="0" y="0"/>
            <wp:positionH relativeFrom="column">
              <wp:posOffset>3137535</wp:posOffset>
            </wp:positionH>
            <wp:positionV relativeFrom="paragraph">
              <wp:posOffset>33655</wp:posOffset>
            </wp:positionV>
            <wp:extent cx="1285875" cy="9577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90" cy="95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45" w:rsidRPr="003E10CB">
        <w:rPr>
          <w:sz w:val="24"/>
          <w:szCs w:val="24"/>
        </w:rPr>
        <w:t>Trong hình vẽ bên:</w:t>
      </w:r>
    </w:p>
    <w:p w:rsidR="00067345" w:rsidRPr="003E10CB" w:rsidRDefault="00067345" w:rsidP="00067345">
      <w:pPr>
        <w:pStyle w:val="ListParagraph"/>
        <w:widowControl w:val="0"/>
        <w:spacing w:after="0"/>
        <w:rPr>
          <w:sz w:val="24"/>
          <w:szCs w:val="24"/>
        </w:rPr>
      </w:pPr>
      <w:r w:rsidRPr="003E10CB">
        <w:rPr>
          <w:position w:val="-6"/>
        </w:rPr>
        <w:object w:dxaOrig="540" w:dyaOrig="360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601064748" r:id="rId44"/>
        </w:object>
      </w:r>
      <w:r w:rsidRPr="003E10CB">
        <w:t xml:space="preserve"> </w:t>
      </w:r>
      <w:proofErr w:type="gramStart"/>
      <w:r w:rsidRPr="003E10CB">
        <w:rPr>
          <w:sz w:val="24"/>
          <w:szCs w:val="24"/>
        </w:rPr>
        <w:t>và</w:t>
      </w:r>
      <w:proofErr w:type="gramEnd"/>
      <w:r w:rsidRPr="003E10CB">
        <w:rPr>
          <w:sz w:val="24"/>
          <w:szCs w:val="24"/>
        </w:rPr>
        <w:t xml:space="preserve"> </w:t>
      </w:r>
      <w:r w:rsidR="00032D55" w:rsidRPr="003E10CB">
        <w:rPr>
          <w:position w:val="-6"/>
        </w:rPr>
        <w:object w:dxaOrig="460" w:dyaOrig="360">
          <v:shape id="_x0000_i1044" type="#_x0000_t75" style="width:23.25pt;height:18pt" o:ole="">
            <v:imagedata r:id="rId45" o:title=""/>
          </v:shape>
          <o:OLEObject Type="Embed" ProgID="Equation.DSMT4" ShapeID="_x0000_i1044" DrawAspect="Content" ObjectID="_1601064749" r:id="rId46"/>
        </w:object>
      </w:r>
      <w:r w:rsidR="00032D55" w:rsidRPr="003E10CB">
        <w:t xml:space="preserve"> </w:t>
      </w:r>
      <w:r w:rsidRPr="003E10CB">
        <w:rPr>
          <w:sz w:val="24"/>
          <w:szCs w:val="24"/>
        </w:rPr>
        <w:t>là cặp góc …………</w:t>
      </w:r>
    </w:p>
    <w:p w:rsidR="00032D55" w:rsidRPr="003E10CB" w:rsidRDefault="00032D55" w:rsidP="00067345">
      <w:pPr>
        <w:pStyle w:val="ListParagraph"/>
        <w:widowControl w:val="0"/>
        <w:spacing w:after="0"/>
        <w:rPr>
          <w:sz w:val="24"/>
          <w:szCs w:val="24"/>
        </w:rPr>
      </w:pPr>
      <w:r w:rsidRPr="003E10CB">
        <w:rPr>
          <w:position w:val="-6"/>
        </w:rPr>
        <w:object w:dxaOrig="520" w:dyaOrig="360">
          <v:shape id="_x0000_i1045" type="#_x0000_t75" style="width:26.25pt;height:18pt" o:ole="">
            <v:imagedata r:id="rId47" o:title=""/>
          </v:shape>
          <o:OLEObject Type="Embed" ProgID="Equation.DSMT4" ShapeID="_x0000_i1045" DrawAspect="Content" ObjectID="_1601064750" r:id="rId48"/>
        </w:object>
      </w:r>
      <w:r w:rsidRPr="003E10CB">
        <w:t xml:space="preserve"> </w:t>
      </w:r>
      <w:proofErr w:type="gramStart"/>
      <w:r w:rsidRPr="003E10CB">
        <w:rPr>
          <w:sz w:val="24"/>
          <w:szCs w:val="24"/>
        </w:rPr>
        <w:t>và</w:t>
      </w:r>
      <w:proofErr w:type="gramEnd"/>
      <w:r w:rsidRPr="003E10CB">
        <w:rPr>
          <w:sz w:val="24"/>
          <w:szCs w:val="24"/>
        </w:rPr>
        <w:t xml:space="preserve"> </w:t>
      </w:r>
      <w:r w:rsidRPr="003E10CB">
        <w:rPr>
          <w:position w:val="-6"/>
        </w:rPr>
        <w:object w:dxaOrig="460" w:dyaOrig="360">
          <v:shape id="_x0000_i1046" type="#_x0000_t75" style="width:23.25pt;height:18pt" o:ole="">
            <v:imagedata r:id="rId49" o:title=""/>
          </v:shape>
          <o:OLEObject Type="Embed" ProgID="Equation.DSMT4" ShapeID="_x0000_i1046" DrawAspect="Content" ObjectID="_1601064751" r:id="rId50"/>
        </w:object>
      </w:r>
      <w:r w:rsidRPr="003E10CB">
        <w:t xml:space="preserve"> </w:t>
      </w:r>
      <w:r w:rsidRPr="003E10CB">
        <w:rPr>
          <w:sz w:val="24"/>
          <w:szCs w:val="24"/>
        </w:rPr>
        <w:t>là cặp góc …………</w:t>
      </w:r>
    </w:p>
    <w:p w:rsidR="00032D55" w:rsidRPr="003E10CB" w:rsidRDefault="00032D55" w:rsidP="00067345">
      <w:pPr>
        <w:pStyle w:val="ListParagraph"/>
        <w:widowControl w:val="0"/>
        <w:spacing w:after="0"/>
        <w:rPr>
          <w:sz w:val="24"/>
          <w:szCs w:val="24"/>
        </w:rPr>
      </w:pPr>
    </w:p>
    <w:p w:rsidR="00032D55" w:rsidRPr="003E10CB" w:rsidRDefault="00032D55" w:rsidP="00032D55">
      <w:pPr>
        <w:pStyle w:val="ListParagraph"/>
        <w:widowControl w:val="0"/>
        <w:spacing w:after="0"/>
        <w:ind w:left="0"/>
        <w:rPr>
          <w:sz w:val="24"/>
          <w:szCs w:val="24"/>
        </w:rPr>
      </w:pPr>
      <w:proofErr w:type="gramStart"/>
      <w:r w:rsidRPr="00531171">
        <w:rPr>
          <w:b/>
          <w:sz w:val="24"/>
          <w:szCs w:val="24"/>
        </w:rPr>
        <w:t>Câu 2.</w:t>
      </w:r>
      <w:proofErr w:type="gramEnd"/>
      <w:r w:rsidRPr="003E10CB">
        <w:rPr>
          <w:sz w:val="24"/>
          <w:szCs w:val="24"/>
        </w:rPr>
        <w:t xml:space="preserve"> Điền dấu </w:t>
      </w:r>
      <w:proofErr w:type="gramStart"/>
      <w:r w:rsidRPr="003E10CB">
        <w:rPr>
          <w:sz w:val="24"/>
          <w:szCs w:val="24"/>
        </w:rPr>
        <w:t>“ x</w:t>
      </w:r>
      <w:proofErr w:type="gramEnd"/>
      <w:r w:rsidRPr="003E10CB">
        <w:rPr>
          <w:sz w:val="24"/>
          <w:szCs w:val="24"/>
        </w:rPr>
        <w:t>” vào ô thích hợp:</w:t>
      </w:r>
    </w:p>
    <w:tbl>
      <w:tblPr>
        <w:tblStyle w:val="TableGrid"/>
        <w:tblW w:w="9180" w:type="dxa"/>
        <w:tblInd w:w="468" w:type="dxa"/>
        <w:tblLook w:val="04A0" w:firstRow="1" w:lastRow="0" w:firstColumn="1" w:lastColumn="0" w:noHBand="0" w:noVBand="1"/>
      </w:tblPr>
      <w:tblGrid>
        <w:gridCol w:w="630"/>
        <w:gridCol w:w="7020"/>
        <w:gridCol w:w="810"/>
        <w:gridCol w:w="720"/>
      </w:tblGrid>
      <w:tr w:rsidR="00032D55" w:rsidRPr="003E10CB" w:rsidTr="00032D55">
        <w:tc>
          <w:tcPr>
            <w:tcW w:w="63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</w:p>
        </w:tc>
        <w:tc>
          <w:tcPr>
            <w:tcW w:w="702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81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Đúng</w:t>
            </w:r>
          </w:p>
        </w:tc>
        <w:tc>
          <w:tcPr>
            <w:tcW w:w="72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</w:t>
            </w:r>
          </w:p>
        </w:tc>
      </w:tr>
      <w:tr w:rsidR="00032D55" w:rsidRPr="003E10CB" w:rsidTr="00032D55">
        <w:tc>
          <w:tcPr>
            <w:tcW w:w="63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 đường thẳng song song là hai đường thẳng phân biệt không cắt nhau</w:t>
            </w:r>
          </w:p>
        </w:tc>
        <w:tc>
          <w:tcPr>
            <w:tcW w:w="81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55" w:rsidRPr="003E10CB" w:rsidTr="00032D55">
        <w:tc>
          <w:tcPr>
            <w:tcW w:w="63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 đường thẳng cắt nhau thì vuông góc</w:t>
            </w:r>
          </w:p>
        </w:tc>
        <w:tc>
          <w:tcPr>
            <w:tcW w:w="81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55" w:rsidRPr="003E10CB" w:rsidTr="00032D55">
        <w:tc>
          <w:tcPr>
            <w:tcW w:w="63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 đường thẳng phân biệt cùng song song với một đường thẳng thứ ba thì song song với nhau</w:t>
            </w:r>
          </w:p>
        </w:tc>
        <w:tc>
          <w:tcPr>
            <w:tcW w:w="81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55" w:rsidRPr="003E10CB" w:rsidTr="00032D55">
        <w:tc>
          <w:tcPr>
            <w:tcW w:w="630" w:type="dxa"/>
            <w:vAlign w:val="center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Nếu một đường thẳng c cắt hai đường thẳng a và b thì hai góc đồng vị bằng nhau</w:t>
            </w:r>
          </w:p>
        </w:tc>
        <w:tc>
          <w:tcPr>
            <w:tcW w:w="81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2D55" w:rsidRPr="003E10CB" w:rsidRDefault="00032D55" w:rsidP="00032D55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55" w:rsidRPr="00531171" w:rsidRDefault="00032D55" w:rsidP="00032D55">
      <w:pPr>
        <w:pStyle w:val="ListParagraph"/>
        <w:widowControl w:val="0"/>
        <w:spacing w:after="0"/>
        <w:ind w:left="0"/>
        <w:rPr>
          <w:b/>
          <w:sz w:val="24"/>
          <w:szCs w:val="24"/>
        </w:rPr>
      </w:pPr>
    </w:p>
    <w:p w:rsidR="00067345" w:rsidRPr="00531171" w:rsidRDefault="00067345" w:rsidP="00067345">
      <w:pPr>
        <w:widowControl w:val="0"/>
        <w:spacing w:after="0"/>
        <w:rPr>
          <w:b/>
          <w:noProof/>
        </w:rPr>
      </w:pPr>
      <w:r w:rsidRPr="00531171">
        <w:rPr>
          <w:b/>
          <w:sz w:val="24"/>
          <w:szCs w:val="24"/>
        </w:rPr>
        <w:t>II – Tự luận (5 điểm)</w:t>
      </w:r>
      <w:r w:rsidR="00032D55" w:rsidRPr="00531171">
        <w:rPr>
          <w:b/>
          <w:noProof/>
        </w:rPr>
        <w:t xml:space="preserve"> </w:t>
      </w:r>
    </w:p>
    <w:p w:rsidR="009041B5" w:rsidRPr="00531171" w:rsidRDefault="009041B5" w:rsidP="00067345">
      <w:pPr>
        <w:widowControl w:val="0"/>
        <w:spacing w:after="0"/>
        <w:rPr>
          <w:b/>
          <w:noProof/>
          <w:sz w:val="24"/>
          <w:szCs w:val="24"/>
        </w:rPr>
      </w:pPr>
      <w:r w:rsidRPr="00531171">
        <w:rPr>
          <w:b/>
          <w:noProof/>
          <w:sz w:val="24"/>
          <w:szCs w:val="24"/>
        </w:rPr>
        <w:t>Bài 1. (1 điểm)</w:t>
      </w:r>
    </w:p>
    <w:p w:rsidR="009041B5" w:rsidRDefault="009041B5" w:rsidP="009041B5">
      <w:pPr>
        <w:pStyle w:val="ListParagraph"/>
        <w:widowControl w:val="0"/>
        <w:numPr>
          <w:ilvl w:val="0"/>
          <w:numId w:val="21"/>
        </w:numPr>
        <w:spacing w:after="0"/>
        <w:rPr>
          <w:noProof/>
          <w:sz w:val="24"/>
          <w:szCs w:val="24"/>
        </w:rPr>
      </w:pPr>
      <w:r w:rsidRPr="009041B5">
        <w:rPr>
          <w:noProof/>
          <w:sz w:val="24"/>
          <w:szCs w:val="24"/>
        </w:rPr>
        <w:t>Hãy phát biểu định lý được diễn tả bởi hình vẽ sau:</w:t>
      </w:r>
    </w:p>
    <w:p w:rsidR="00531171" w:rsidRDefault="00531171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  <w:r w:rsidRPr="00531171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91A7041" wp14:editId="26513B3E">
            <wp:simplePos x="0" y="0"/>
            <wp:positionH relativeFrom="column">
              <wp:posOffset>746761</wp:posOffset>
            </wp:positionH>
            <wp:positionV relativeFrom="paragraph">
              <wp:posOffset>33020</wp:posOffset>
            </wp:positionV>
            <wp:extent cx="1356492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9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171" w:rsidRDefault="00531171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</w:p>
    <w:p w:rsidR="00531171" w:rsidRDefault="00531171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</w:p>
    <w:p w:rsidR="00531171" w:rsidRDefault="00531171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</w:p>
    <w:p w:rsidR="00531171" w:rsidRDefault="00531171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</w:p>
    <w:p w:rsidR="009041B5" w:rsidRPr="009041B5" w:rsidRDefault="009041B5" w:rsidP="009041B5">
      <w:pPr>
        <w:pStyle w:val="ListParagraph"/>
        <w:widowControl w:val="0"/>
        <w:spacing w:after="0"/>
        <w:rPr>
          <w:noProof/>
          <w:sz w:val="24"/>
          <w:szCs w:val="24"/>
        </w:rPr>
      </w:pPr>
    </w:p>
    <w:p w:rsidR="009041B5" w:rsidRDefault="009041B5" w:rsidP="009041B5">
      <w:pPr>
        <w:pStyle w:val="ListParagraph"/>
        <w:widowControl w:val="0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Viết giả thiết, kết luận bằng kí hiệu</w:t>
      </w:r>
    </w:p>
    <w:p w:rsidR="00531171" w:rsidRPr="00531171" w:rsidRDefault="00531171" w:rsidP="00531171">
      <w:pPr>
        <w:pStyle w:val="ListParagraph"/>
        <w:widowControl w:val="0"/>
        <w:spacing w:after="0"/>
        <w:ind w:left="0"/>
        <w:rPr>
          <w:b/>
          <w:sz w:val="24"/>
          <w:szCs w:val="24"/>
        </w:rPr>
      </w:pPr>
      <w:proofErr w:type="gramStart"/>
      <w:r w:rsidRPr="00531171">
        <w:rPr>
          <w:b/>
          <w:sz w:val="24"/>
          <w:szCs w:val="24"/>
        </w:rPr>
        <w:t>Bài 2.</w:t>
      </w:r>
      <w:proofErr w:type="gramEnd"/>
      <w:r w:rsidRPr="00531171">
        <w:rPr>
          <w:b/>
          <w:sz w:val="24"/>
          <w:szCs w:val="24"/>
        </w:rPr>
        <w:t xml:space="preserve"> (2 điểm)</w:t>
      </w:r>
    </w:p>
    <w:p w:rsidR="00531171" w:rsidRPr="00531171" w:rsidRDefault="00531171" w:rsidP="00531171">
      <w:pPr>
        <w:pStyle w:val="ListParagraph"/>
        <w:widowControl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Cho đường thẳng a </w:t>
      </w:r>
      <w:proofErr w:type="gramStart"/>
      <w:r>
        <w:rPr>
          <w:sz w:val="24"/>
          <w:szCs w:val="24"/>
        </w:rPr>
        <w:t xml:space="preserve">và </w:t>
      </w:r>
      <w:proofErr w:type="gramEnd"/>
      <w:r w:rsidRPr="00640F94">
        <w:rPr>
          <w:position w:val="-6"/>
        </w:rPr>
        <w:object w:dxaOrig="680" w:dyaOrig="279">
          <v:shape id="_x0000_i1057" type="#_x0000_t75" style="width:33.75pt;height:14.25pt" o:ole="">
            <v:imagedata r:id="rId52" o:title=""/>
          </v:shape>
          <o:OLEObject Type="Embed" ProgID="Equation.DSMT4" ShapeID="_x0000_i1057" DrawAspect="Content" ObjectID="_1601064752" r:id="rId53"/>
        </w:object>
      </w:r>
      <w:r>
        <w:rPr>
          <w:sz w:val="24"/>
          <w:szCs w:val="24"/>
        </w:rPr>
        <w:t xml:space="preserve">, </w:t>
      </w:r>
      <w:r w:rsidRPr="00640F94">
        <w:rPr>
          <w:position w:val="-6"/>
        </w:rPr>
        <w:object w:dxaOrig="620" w:dyaOrig="279">
          <v:shape id="_x0000_i1058" type="#_x0000_t75" style="width:30.75pt;height:14.25pt" o:ole="">
            <v:imagedata r:id="rId54" o:title=""/>
          </v:shape>
          <o:OLEObject Type="Embed" ProgID="Equation.DSMT4" ShapeID="_x0000_i1058" DrawAspect="Content" ObjectID="_1601064753" r:id="rId55"/>
        </w:object>
      </w:r>
    </w:p>
    <w:p w:rsidR="009041B5" w:rsidRDefault="00531171" w:rsidP="00531171">
      <w:pPr>
        <w:pStyle w:val="ListParagraph"/>
        <w:widowControl w:val="0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Vẽ đường thẳng b vuông góc với đường thẳng a tại M.</w:t>
      </w:r>
    </w:p>
    <w:p w:rsidR="00531171" w:rsidRDefault="00531171" w:rsidP="00531171">
      <w:pPr>
        <w:pStyle w:val="ListParagraph"/>
        <w:widowControl w:val="0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Vẽ đường thẳng c đi qua N và c // a.</w:t>
      </w:r>
    </w:p>
    <w:p w:rsidR="00531171" w:rsidRPr="00426ABF" w:rsidRDefault="00531171" w:rsidP="00531171">
      <w:pPr>
        <w:pStyle w:val="ListParagraph"/>
        <w:widowControl w:val="0"/>
        <w:spacing w:after="0"/>
        <w:ind w:left="0"/>
        <w:rPr>
          <w:b/>
          <w:sz w:val="24"/>
          <w:szCs w:val="24"/>
        </w:rPr>
      </w:pPr>
      <w:proofErr w:type="gramStart"/>
      <w:r w:rsidRPr="00426ABF">
        <w:rPr>
          <w:b/>
          <w:sz w:val="24"/>
          <w:szCs w:val="24"/>
        </w:rPr>
        <w:t>Bài 3.</w:t>
      </w:r>
      <w:proofErr w:type="gramEnd"/>
      <w:r w:rsidRPr="00426ABF">
        <w:rPr>
          <w:b/>
          <w:sz w:val="24"/>
          <w:szCs w:val="24"/>
        </w:rPr>
        <w:t xml:space="preserve"> (2 điểm)</w:t>
      </w:r>
    </w:p>
    <w:p w:rsidR="00531171" w:rsidRDefault="00531171" w:rsidP="00531171">
      <w:pPr>
        <w:pStyle w:val="ListParagraph"/>
        <w:widowControl w:val="0"/>
        <w:spacing w:after="0"/>
        <w:ind w:left="0"/>
      </w:pPr>
      <w:r>
        <w:rPr>
          <w:sz w:val="24"/>
          <w:szCs w:val="24"/>
        </w:rPr>
        <w:tab/>
        <w:t>Cho hình vẽ: Biết a // b</w:t>
      </w:r>
      <w:proofErr w:type="gramStart"/>
      <w:r>
        <w:rPr>
          <w:sz w:val="24"/>
          <w:szCs w:val="24"/>
        </w:rPr>
        <w:t xml:space="preserve">, </w:t>
      </w:r>
      <w:proofErr w:type="gramEnd"/>
      <w:r w:rsidRPr="00640F94">
        <w:rPr>
          <w:position w:val="-12"/>
        </w:rPr>
        <w:object w:dxaOrig="1740" w:dyaOrig="420">
          <v:shape id="_x0000_i1059" type="#_x0000_t75" style="width:87pt;height:21pt" o:ole="">
            <v:imagedata r:id="rId56" o:title=""/>
          </v:shape>
          <o:OLEObject Type="Embed" ProgID="Equation.DSMT4" ShapeID="_x0000_i1059" DrawAspect="Content" ObjectID="_1601064754" r:id="rId57"/>
        </w:object>
      </w:r>
      <w:r>
        <w:t xml:space="preserve">. </w:t>
      </w:r>
      <w:r>
        <w:rPr>
          <w:sz w:val="24"/>
          <w:szCs w:val="24"/>
        </w:rPr>
        <w:t xml:space="preserve">Tính số đo </w:t>
      </w:r>
      <w:r w:rsidRPr="00640F94">
        <w:rPr>
          <w:position w:val="-6"/>
        </w:rPr>
        <w:object w:dxaOrig="560" w:dyaOrig="360">
          <v:shape id="_x0000_i1060" type="#_x0000_t75" style="width:27.75pt;height:18pt" o:ole="">
            <v:imagedata r:id="rId58" o:title=""/>
          </v:shape>
          <o:OLEObject Type="Embed" ProgID="Equation.DSMT4" ShapeID="_x0000_i1060" DrawAspect="Content" ObjectID="_1601064755" r:id="rId59"/>
        </w:object>
      </w:r>
    </w:p>
    <w:p w:rsidR="00531171" w:rsidRPr="00531171" w:rsidRDefault="00BA3E47" w:rsidP="00531171">
      <w:pPr>
        <w:pStyle w:val="ListParagraph"/>
        <w:widowControl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E47">
        <w:rPr>
          <w:sz w:val="24"/>
          <w:szCs w:val="24"/>
        </w:rPr>
        <w:drawing>
          <wp:inline distT="0" distB="0" distL="0" distR="0" wp14:anchorId="73F874E1" wp14:editId="1DA8D6C6">
            <wp:extent cx="1657350" cy="119648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345" w:rsidRDefault="00067345" w:rsidP="00067345">
      <w:pPr>
        <w:widowControl w:val="0"/>
        <w:spacing w:after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V. ĐÁP ÁN</w:t>
      </w:r>
    </w:p>
    <w:p w:rsidR="00BA3E47" w:rsidRDefault="00BA3E47" w:rsidP="00067345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– Trắc nghiệm</w:t>
      </w:r>
    </w:p>
    <w:p w:rsidR="00BA3E47" w:rsidRPr="00BA3E47" w:rsidRDefault="00BA3E47" w:rsidP="00067345">
      <w:pPr>
        <w:widowControl w:val="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Mỗi đáp án đúng được 0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điểm</w:t>
      </w:r>
    </w:p>
    <w:p w:rsidR="00BA3E47" w:rsidRDefault="00BA3E47" w:rsidP="00067345">
      <w:pPr>
        <w:widowControl w:val="0"/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Câu 1.</w:t>
      </w:r>
      <w:proofErr w:type="gramEnd"/>
    </w:p>
    <w:p w:rsidR="00BA3E47" w:rsidRDefault="00BA3E47" w:rsidP="00BA3E47">
      <w:pPr>
        <w:pStyle w:val="ListParagraph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Bằng nhau</w:t>
      </w:r>
    </w:p>
    <w:p w:rsidR="00BA3E47" w:rsidRDefault="00BA3E47" w:rsidP="00BA3E47">
      <w:pPr>
        <w:pStyle w:val="ListParagraph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Giả thiết, kết luận</w:t>
      </w:r>
    </w:p>
    <w:p w:rsidR="00BA3E47" w:rsidRDefault="00BA3E47" w:rsidP="00BA3E47">
      <w:pPr>
        <w:pStyle w:val="ListParagraph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Song song</w:t>
      </w:r>
    </w:p>
    <w:p w:rsidR="00BA3E47" w:rsidRDefault="00BA3E47" w:rsidP="00BA3E47">
      <w:pPr>
        <w:pStyle w:val="ListParagraph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 le trong, kề bù</w:t>
      </w:r>
    </w:p>
    <w:p w:rsidR="00BA3E47" w:rsidRDefault="00BA3E47" w:rsidP="00BA3E47">
      <w:pPr>
        <w:pStyle w:val="ListParagraph"/>
        <w:widowControl w:val="0"/>
        <w:spacing w:after="0"/>
        <w:ind w:left="0"/>
        <w:rPr>
          <w:b/>
          <w:sz w:val="24"/>
          <w:szCs w:val="24"/>
        </w:rPr>
      </w:pPr>
      <w:proofErr w:type="gramStart"/>
      <w:r w:rsidRPr="00BA3E47">
        <w:rPr>
          <w:b/>
          <w:sz w:val="24"/>
          <w:szCs w:val="24"/>
        </w:rPr>
        <w:t>Câu 2.</w:t>
      </w:r>
      <w:proofErr w:type="gramEnd"/>
      <w:r w:rsidRPr="00BA3E47">
        <w:rPr>
          <w:b/>
          <w:sz w:val="24"/>
          <w:szCs w:val="24"/>
        </w:rPr>
        <w:t xml:space="preserve"> </w:t>
      </w:r>
    </w:p>
    <w:p w:rsidR="00BA3E47" w:rsidRPr="00BA3E47" w:rsidRDefault="00BA3E47" w:rsidP="00BA3E47">
      <w:pPr>
        <w:pStyle w:val="ListParagraph"/>
        <w:widowControl w:val="0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Đúng</w:t>
      </w:r>
    </w:p>
    <w:p w:rsidR="00BA3E47" w:rsidRPr="00BA3E47" w:rsidRDefault="00BA3E47" w:rsidP="00BA3E47">
      <w:pPr>
        <w:pStyle w:val="ListParagraph"/>
        <w:widowControl w:val="0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Sai</w:t>
      </w:r>
    </w:p>
    <w:p w:rsidR="00BA3E47" w:rsidRPr="00BA3E47" w:rsidRDefault="00BA3E47" w:rsidP="00BA3E47">
      <w:pPr>
        <w:pStyle w:val="ListParagraph"/>
        <w:widowControl w:val="0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Đúng</w:t>
      </w:r>
    </w:p>
    <w:p w:rsidR="00BA3E47" w:rsidRPr="00BA3E47" w:rsidRDefault="00BA3E47" w:rsidP="00BA3E47">
      <w:pPr>
        <w:pStyle w:val="ListParagraph"/>
        <w:widowControl w:val="0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Sai</w:t>
      </w:r>
    </w:p>
    <w:p w:rsidR="00BA3E47" w:rsidRPr="00BA3E47" w:rsidRDefault="00BA3E47" w:rsidP="00067345">
      <w:pPr>
        <w:widowControl w:val="0"/>
        <w:spacing w:after="0"/>
        <w:rPr>
          <w:b/>
          <w:sz w:val="24"/>
          <w:szCs w:val="24"/>
        </w:rPr>
      </w:pPr>
      <w:r w:rsidRPr="00BA3E47">
        <w:rPr>
          <w:b/>
          <w:sz w:val="24"/>
          <w:szCs w:val="24"/>
        </w:rPr>
        <w:t>II – Tự luận</w:t>
      </w:r>
    </w:p>
    <w:p w:rsidR="00BA3E47" w:rsidRPr="00BA3E47" w:rsidRDefault="00BA3E47" w:rsidP="00067345">
      <w:pPr>
        <w:widowControl w:val="0"/>
        <w:spacing w:after="0"/>
        <w:rPr>
          <w:b/>
          <w:sz w:val="24"/>
          <w:szCs w:val="24"/>
        </w:rPr>
      </w:pPr>
      <w:proofErr w:type="gramStart"/>
      <w:r w:rsidRPr="00BA3E47">
        <w:rPr>
          <w:b/>
          <w:sz w:val="24"/>
          <w:szCs w:val="24"/>
        </w:rPr>
        <w:t>Bài 1.</w:t>
      </w:r>
      <w:proofErr w:type="gramEnd"/>
      <w:r w:rsidRPr="00BA3E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 điểm)</w:t>
      </w:r>
    </w:p>
    <w:p w:rsidR="00BA3E47" w:rsidRDefault="00BA3E47" w:rsidP="00BA3E47">
      <w:pPr>
        <w:pStyle w:val="ListParagraph"/>
        <w:widowControl w:val="0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Hai đường thẳng phân biệt cùng vuông góc với một đường thẳng thứ ba thì chúng song song với nhau.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(0,5 điểm) </w:t>
      </w:r>
    </w:p>
    <w:p w:rsidR="00BA3E47" w:rsidRDefault="00BA3E47" w:rsidP="00BA3E47">
      <w:pPr>
        <w:pStyle w:val="ListParagraph"/>
        <w:widowControl w:val="0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Giả thiết: </w:t>
      </w:r>
      <w:r w:rsidRPr="00640F94">
        <w:rPr>
          <w:position w:val="-10"/>
        </w:rPr>
        <w:object w:dxaOrig="1160" w:dyaOrig="320">
          <v:shape id="_x0000_i1061" type="#_x0000_t75" style="width:57.75pt;height:15.75pt" o:ole="">
            <v:imagedata r:id="rId61" o:title=""/>
          </v:shape>
          <o:OLEObject Type="Embed" ProgID="Equation.DSMT4" ShapeID="_x0000_i1061" DrawAspect="Content" ObjectID="_1601064756" r:id="rId62"/>
        </w:object>
      </w:r>
      <w:r>
        <w:rPr>
          <w:sz w:val="24"/>
          <w:szCs w:val="24"/>
        </w:rPr>
        <w:t xml:space="preserve"> (0,25 điểm)</w:t>
      </w:r>
    </w:p>
    <w:p w:rsidR="00BA3E47" w:rsidRDefault="00BA3E47" w:rsidP="00BA3E47">
      <w:pPr>
        <w:pStyle w:val="ListParagraph"/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Kết luận: a // b </w:t>
      </w:r>
      <w:r>
        <w:rPr>
          <w:sz w:val="24"/>
          <w:szCs w:val="24"/>
        </w:rPr>
        <w:tab/>
        <w:t>(0</w:t>
      </w:r>
      <w:proofErr w:type="gramStart"/>
      <w:r>
        <w:rPr>
          <w:sz w:val="24"/>
          <w:szCs w:val="24"/>
        </w:rPr>
        <w:t>,25</w:t>
      </w:r>
      <w:proofErr w:type="gramEnd"/>
      <w:r>
        <w:rPr>
          <w:sz w:val="24"/>
          <w:szCs w:val="24"/>
        </w:rPr>
        <w:t xml:space="preserve"> điểm)</w:t>
      </w:r>
    </w:p>
    <w:p w:rsidR="00BA3E47" w:rsidRPr="00BA3E47" w:rsidRDefault="00BA3E47" w:rsidP="00BA3E47">
      <w:pPr>
        <w:pStyle w:val="ListParagraph"/>
        <w:widowControl w:val="0"/>
        <w:spacing w:after="0"/>
        <w:ind w:left="0"/>
        <w:rPr>
          <w:b/>
          <w:sz w:val="24"/>
          <w:szCs w:val="24"/>
        </w:rPr>
      </w:pPr>
      <w:proofErr w:type="gramStart"/>
      <w:r w:rsidRPr="00BA3E47">
        <w:rPr>
          <w:b/>
          <w:sz w:val="24"/>
          <w:szCs w:val="24"/>
        </w:rPr>
        <w:t>Bài 2.</w:t>
      </w:r>
      <w:proofErr w:type="gramEnd"/>
      <w:r w:rsidRPr="00BA3E47">
        <w:rPr>
          <w:b/>
          <w:sz w:val="24"/>
          <w:szCs w:val="24"/>
        </w:rPr>
        <w:t xml:space="preserve"> (2 điểm)</w:t>
      </w:r>
    </w:p>
    <w:p w:rsidR="00BA3E47" w:rsidRDefault="00BA3E47" w:rsidP="00361491">
      <w:pPr>
        <w:widowControl w:val="0"/>
        <w:rPr>
          <w:sz w:val="24"/>
          <w:szCs w:val="24"/>
        </w:rPr>
      </w:pPr>
      <w:r w:rsidRPr="00426ABF">
        <w:rPr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61A9609" wp14:editId="14FA923E">
            <wp:simplePos x="0" y="0"/>
            <wp:positionH relativeFrom="column">
              <wp:posOffset>708660</wp:posOffset>
            </wp:positionH>
            <wp:positionV relativeFrom="paragraph">
              <wp:posOffset>9525</wp:posOffset>
            </wp:positionV>
            <wp:extent cx="1238250" cy="1012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E47" w:rsidRDefault="00BA3E47" w:rsidP="00361491">
      <w:pPr>
        <w:widowControl w:val="0"/>
        <w:rPr>
          <w:sz w:val="24"/>
          <w:szCs w:val="24"/>
        </w:rPr>
      </w:pPr>
    </w:p>
    <w:p w:rsidR="00BA3E47" w:rsidRDefault="00BA3E47" w:rsidP="00361491">
      <w:pPr>
        <w:widowControl w:val="0"/>
        <w:rPr>
          <w:sz w:val="24"/>
          <w:szCs w:val="24"/>
        </w:rPr>
      </w:pPr>
    </w:p>
    <w:p w:rsidR="00BA3E47" w:rsidRDefault="00BA3E47" w:rsidP="00361491">
      <w:pPr>
        <w:widowControl w:val="0"/>
        <w:rPr>
          <w:sz w:val="24"/>
          <w:szCs w:val="24"/>
        </w:rPr>
      </w:pPr>
    </w:p>
    <w:p w:rsidR="008E2EC3" w:rsidRPr="008E2EC3" w:rsidRDefault="008E2EC3" w:rsidP="008E2EC3">
      <w:pPr>
        <w:widowControl w:val="0"/>
        <w:spacing w:after="0"/>
        <w:rPr>
          <w:b/>
          <w:sz w:val="24"/>
          <w:szCs w:val="24"/>
        </w:rPr>
      </w:pPr>
      <w:r w:rsidRPr="008E2EC3">
        <w:rPr>
          <w:b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BB8428C" wp14:editId="16DDE8A0">
            <wp:simplePos x="0" y="0"/>
            <wp:positionH relativeFrom="column">
              <wp:posOffset>3813810</wp:posOffset>
            </wp:positionH>
            <wp:positionV relativeFrom="paragraph">
              <wp:posOffset>65406</wp:posOffset>
            </wp:positionV>
            <wp:extent cx="1619250" cy="12829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97" cy="128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A3E47" w:rsidRPr="008E2EC3">
        <w:rPr>
          <w:b/>
          <w:sz w:val="24"/>
          <w:szCs w:val="24"/>
        </w:rPr>
        <w:t>Bài 3.</w:t>
      </w:r>
      <w:proofErr w:type="gramEnd"/>
      <w:r w:rsidR="00BA3E47" w:rsidRPr="008E2EC3">
        <w:rPr>
          <w:b/>
          <w:sz w:val="24"/>
          <w:szCs w:val="24"/>
        </w:rPr>
        <w:t xml:space="preserve"> </w:t>
      </w:r>
      <w:r w:rsidRPr="008E2EC3">
        <w:rPr>
          <w:b/>
          <w:sz w:val="24"/>
          <w:szCs w:val="24"/>
        </w:rPr>
        <w:t>(2 điểm)</w:t>
      </w:r>
    </w:p>
    <w:p w:rsidR="00BA3E47" w:rsidRDefault="008E2EC3" w:rsidP="008E2EC3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Vẽ </w:t>
      </w:r>
      <w:proofErr w:type="gramStart"/>
      <w:r>
        <w:rPr>
          <w:sz w:val="24"/>
          <w:szCs w:val="24"/>
        </w:rPr>
        <w:t>tia</w:t>
      </w:r>
      <w:proofErr w:type="gramEnd"/>
      <w:r>
        <w:rPr>
          <w:sz w:val="24"/>
          <w:szCs w:val="24"/>
        </w:rPr>
        <w:t xml:space="preserve"> Oc // a // b (1 điểm)</w:t>
      </w:r>
    </w:p>
    <w:p w:rsidR="008E2EC3" w:rsidRDefault="008E2EC3" w:rsidP="008E2EC3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 có: </w:t>
      </w:r>
      <w:r w:rsidRPr="00640F94">
        <w:rPr>
          <w:position w:val="-12"/>
        </w:rPr>
        <w:object w:dxaOrig="1320" w:dyaOrig="420">
          <v:shape id="_x0000_i1062" type="#_x0000_t75" style="width:66pt;height:21pt" o:ole="">
            <v:imagedata r:id="rId65" o:title=""/>
          </v:shape>
          <o:OLEObject Type="Embed" ProgID="Equation.DSMT4" ShapeID="_x0000_i1062" DrawAspect="Content" ObjectID="_1601064757" r:id="rId66"/>
        </w:object>
      </w:r>
      <w:r>
        <w:rPr>
          <w:sz w:val="24"/>
          <w:szCs w:val="24"/>
        </w:rPr>
        <w:t>(so le trong) vì Oc // a (0</w:t>
      </w:r>
      <w:proofErr w:type="gramStart"/>
      <w:r>
        <w:rPr>
          <w:sz w:val="24"/>
          <w:szCs w:val="24"/>
        </w:rPr>
        <w:t>,25</w:t>
      </w:r>
      <w:proofErr w:type="gramEnd"/>
      <w:r>
        <w:rPr>
          <w:sz w:val="24"/>
          <w:szCs w:val="24"/>
        </w:rPr>
        <w:t xml:space="preserve"> điểm)</w:t>
      </w:r>
    </w:p>
    <w:p w:rsidR="008E2EC3" w:rsidRDefault="008E2EC3" w:rsidP="008E2EC3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40F94">
        <w:rPr>
          <w:position w:val="-12"/>
        </w:rPr>
        <w:object w:dxaOrig="1359" w:dyaOrig="420">
          <v:shape id="_x0000_i1063" type="#_x0000_t75" style="width:68.25pt;height:21pt" o:ole="">
            <v:imagedata r:id="rId67" o:title=""/>
          </v:shape>
          <o:OLEObject Type="Embed" ProgID="Equation.DSMT4" ShapeID="_x0000_i1063" DrawAspect="Content" ObjectID="_1601064758" r:id="rId68"/>
        </w:objec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le trong) vì Oc // b (0,25 điểm)</w:t>
      </w:r>
    </w:p>
    <w:p w:rsidR="008E2EC3" w:rsidRPr="008E2EC3" w:rsidRDefault="008E2EC3" w:rsidP="008E2EC3">
      <w:pPr>
        <w:widowControl w:val="0"/>
        <w:spacing w:after="0"/>
        <w:rPr>
          <w:sz w:val="24"/>
          <w:szCs w:val="24"/>
        </w:rPr>
      </w:pPr>
      <w:r w:rsidRPr="008E2EC3">
        <w:rPr>
          <w:position w:val="-12"/>
          <w:sz w:val="24"/>
          <w:szCs w:val="24"/>
        </w:rPr>
        <w:object w:dxaOrig="3500" w:dyaOrig="420">
          <v:shape id="_x0000_i1064" type="#_x0000_t75" style="width:174.75pt;height:21pt" o:ole="">
            <v:imagedata r:id="rId69" o:title=""/>
          </v:shape>
          <o:OLEObject Type="Embed" ProgID="Equation.DSMT4" ShapeID="_x0000_i1064" DrawAspect="Content" ObjectID="_1601064759" r:id="rId70"/>
        </w:object>
      </w:r>
      <w:r w:rsidRPr="008E2EC3">
        <w:rPr>
          <w:sz w:val="24"/>
          <w:szCs w:val="24"/>
        </w:rPr>
        <w:t>(0</w:t>
      </w:r>
      <w:proofErr w:type="gramStart"/>
      <w:r w:rsidRPr="008E2EC3">
        <w:rPr>
          <w:sz w:val="24"/>
          <w:szCs w:val="24"/>
        </w:rPr>
        <w:t>,5</w:t>
      </w:r>
      <w:proofErr w:type="gramEnd"/>
      <w:r w:rsidRPr="008E2EC3">
        <w:rPr>
          <w:sz w:val="24"/>
          <w:szCs w:val="24"/>
        </w:rPr>
        <w:t xml:space="preserve"> điểm)</w:t>
      </w:r>
    </w:p>
    <w:p w:rsidR="00BA3E47" w:rsidRDefault="00BA3E47" w:rsidP="00361491">
      <w:pPr>
        <w:widowControl w:val="0"/>
        <w:rPr>
          <w:sz w:val="24"/>
          <w:szCs w:val="24"/>
        </w:rPr>
      </w:pPr>
    </w:p>
    <w:p w:rsidR="00067345" w:rsidRPr="003E10CB" w:rsidRDefault="00067345" w:rsidP="00361491">
      <w:pPr>
        <w:widowControl w:val="0"/>
        <w:rPr>
          <w:sz w:val="24"/>
          <w:szCs w:val="24"/>
        </w:rPr>
      </w:pPr>
    </w:p>
    <w:p w:rsidR="00067345" w:rsidRPr="003E10CB" w:rsidRDefault="00067345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p w:rsidR="005F77E7" w:rsidRPr="003E10CB" w:rsidRDefault="005F77E7" w:rsidP="00361491">
      <w:pPr>
        <w:widowControl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6613" w:rsidRPr="003E10CB" w:rsidTr="00295A1A"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376613" w:rsidRPr="003E10CB" w:rsidRDefault="00376613" w:rsidP="00361491">
      <w:pPr>
        <w:widowControl w:val="0"/>
        <w:jc w:val="center"/>
        <w:rPr>
          <w:sz w:val="24"/>
          <w:szCs w:val="24"/>
        </w:rPr>
      </w:pPr>
    </w:p>
    <w:p w:rsidR="00376613" w:rsidRPr="003E10CB" w:rsidRDefault="00376613" w:rsidP="00361491">
      <w:pPr>
        <w:widowControl w:val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0D47F9" w:rsidRPr="003E10CB">
        <w:rPr>
          <w:b/>
          <w:sz w:val="24"/>
          <w:szCs w:val="24"/>
        </w:rPr>
        <w:t>t 21</w:t>
      </w:r>
      <w:r w:rsidRPr="003E10CB">
        <w:rPr>
          <w:b/>
          <w:sz w:val="24"/>
          <w:szCs w:val="24"/>
        </w:rPr>
        <w:t xml:space="preserve">: </w:t>
      </w:r>
      <w:r w:rsidR="000D47F9" w:rsidRPr="003E10CB">
        <w:rPr>
          <w:b/>
          <w:sz w:val="24"/>
          <w:szCs w:val="24"/>
        </w:rPr>
        <w:t>Luyện tập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376613" w:rsidRPr="003E10CB" w:rsidRDefault="00376613" w:rsidP="00361491">
      <w:pPr>
        <w:pStyle w:val="ListParagraph"/>
        <w:widowControl w:val="0"/>
        <w:numPr>
          <w:ilvl w:val="0"/>
          <w:numId w:val="14"/>
        </w:numPr>
        <w:spacing w:after="0"/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Kiến thức:</w:t>
      </w:r>
    </w:p>
    <w:p w:rsidR="005E430C" w:rsidRPr="003E10CB" w:rsidRDefault="005E430C" w:rsidP="00361491">
      <w:pPr>
        <w:widowControl w:val="0"/>
        <w:spacing w:after="0" w:line="240" w:lineRule="auto"/>
        <w:jc w:val="both"/>
        <w:rPr>
          <w:rFonts w:eastAsia="Times New Roman"/>
          <w:bCs/>
          <w:iCs/>
          <w:sz w:val="24"/>
        </w:rPr>
      </w:pPr>
      <w:r w:rsidRPr="003E10CB">
        <w:rPr>
          <w:rFonts w:eastAsia="Times New Roman"/>
          <w:bCs/>
          <w:iCs/>
          <w:sz w:val="24"/>
        </w:rPr>
        <w:t xml:space="preserve">Học sinh củng cố khắc sâu định nghĩa </w:t>
      </w:r>
      <w:r w:rsidR="00586EFC" w:rsidRPr="003E10CB">
        <w:rPr>
          <w:rFonts w:eastAsia="Times New Roman"/>
          <w:bCs/>
          <w:iCs/>
          <w:sz w:val="24"/>
        </w:rPr>
        <w:t>hai tam giác bằng nhau</w:t>
      </w:r>
    </w:p>
    <w:p w:rsidR="00376613" w:rsidRDefault="00376613" w:rsidP="00361491">
      <w:pPr>
        <w:pStyle w:val="ListParagraph"/>
        <w:widowControl w:val="0"/>
        <w:numPr>
          <w:ilvl w:val="0"/>
          <w:numId w:val="14"/>
        </w:numPr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Kỹ năng:</w:t>
      </w:r>
    </w:p>
    <w:p w:rsidR="000A2993" w:rsidRDefault="000A2993" w:rsidP="000A2993">
      <w:pPr>
        <w:pStyle w:val="ListParagraph"/>
        <w:widowControl w:val="0"/>
        <w:ind w:left="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- </w:t>
      </w:r>
      <w:r w:rsidRPr="00C74BA6">
        <w:rPr>
          <w:rFonts w:eastAsia="Times New Roman"/>
          <w:bCs/>
          <w:iCs/>
          <w:sz w:val="24"/>
          <w:szCs w:val="24"/>
        </w:rPr>
        <w:t xml:space="preserve">HS biết vận dụng định nghĩa và kí hiệu hai tam giác bằng nhau để nhận biết hai tam giác bằng nhau. </w:t>
      </w:r>
    </w:p>
    <w:p w:rsidR="000A2993" w:rsidRPr="000A2993" w:rsidRDefault="000A2993" w:rsidP="000A2993">
      <w:pPr>
        <w:pStyle w:val="ListParagraph"/>
        <w:widowControl w:val="0"/>
        <w:ind w:left="0"/>
        <w:rPr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- </w:t>
      </w:r>
      <w:r w:rsidRPr="00C74BA6">
        <w:rPr>
          <w:rFonts w:eastAsia="Times New Roman"/>
          <w:bCs/>
          <w:iCs/>
          <w:sz w:val="24"/>
          <w:szCs w:val="24"/>
        </w:rPr>
        <w:t xml:space="preserve">HS chỉ ra đúng các đỉnh tương </w:t>
      </w:r>
      <w:proofErr w:type="gramStart"/>
      <w:r w:rsidRPr="00C74BA6">
        <w:rPr>
          <w:rFonts w:eastAsia="Times New Roman"/>
          <w:bCs/>
          <w:iCs/>
          <w:sz w:val="24"/>
          <w:szCs w:val="24"/>
        </w:rPr>
        <w:t>ứng ,</w:t>
      </w:r>
      <w:proofErr w:type="gramEnd"/>
      <w:r w:rsidRPr="00C74BA6">
        <w:rPr>
          <w:rFonts w:eastAsia="Times New Roman"/>
          <w:bCs/>
          <w:iCs/>
          <w:sz w:val="24"/>
          <w:szCs w:val="24"/>
        </w:rPr>
        <w:t xml:space="preserve"> các cạnh tương ứng , các góc tương ứng của hai tam giác bằng nhau.</w:t>
      </w:r>
    </w:p>
    <w:p w:rsidR="00376613" w:rsidRDefault="00376613" w:rsidP="00361491">
      <w:pPr>
        <w:pStyle w:val="ListParagraph"/>
        <w:widowControl w:val="0"/>
        <w:numPr>
          <w:ilvl w:val="0"/>
          <w:numId w:val="14"/>
        </w:numPr>
        <w:ind w:left="360"/>
        <w:rPr>
          <w:sz w:val="24"/>
          <w:szCs w:val="24"/>
        </w:rPr>
      </w:pPr>
      <w:r w:rsidRPr="003E10CB">
        <w:rPr>
          <w:b/>
          <w:sz w:val="24"/>
          <w:szCs w:val="24"/>
        </w:rPr>
        <w:t>Thái độ:</w:t>
      </w:r>
      <w:r w:rsidRPr="003E10CB">
        <w:rPr>
          <w:sz w:val="24"/>
          <w:szCs w:val="24"/>
        </w:rPr>
        <w:t xml:space="preserve"> </w:t>
      </w:r>
    </w:p>
    <w:p w:rsidR="000A2993" w:rsidRPr="003E10CB" w:rsidRDefault="000A2993" w:rsidP="000A2993">
      <w:pPr>
        <w:pStyle w:val="ListParagraph"/>
        <w:widowControl w:val="0"/>
        <w:ind w:left="0"/>
        <w:rPr>
          <w:sz w:val="24"/>
          <w:szCs w:val="24"/>
        </w:rPr>
      </w:pPr>
      <w:proofErr w:type="gramStart"/>
      <w:r w:rsidRPr="00C74BA6">
        <w:rPr>
          <w:rFonts w:eastAsia="Times New Roman"/>
          <w:bCs/>
          <w:iCs/>
          <w:sz w:val="24"/>
          <w:szCs w:val="24"/>
        </w:rPr>
        <w:t>HS được GD tính cẩn thận, chính xác trong học toán.</w:t>
      </w:r>
      <w:proofErr w:type="gramEnd"/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Giáo viên: Phấn màu, bảng phụ, thước thẳng, SGK, SBT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tập, đọc trước bài.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III. TỔ CHỨC CÁC HOẠT ĐỘNG DẠY HỌC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Ổn định lớp: Kiểm tra sĩ số. (</w:t>
      </w:r>
      <w:r w:rsidRPr="003E10CB">
        <w:rPr>
          <w:b/>
          <w:sz w:val="24"/>
          <w:szCs w:val="24"/>
        </w:rPr>
        <w:t>1 phút</w:t>
      </w:r>
      <w:r w:rsidRPr="003E10CB">
        <w:rPr>
          <w:sz w:val="24"/>
          <w:szCs w:val="24"/>
        </w:rPr>
        <w:t>)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397"/>
        <w:gridCol w:w="3210"/>
      </w:tblGrid>
      <w:tr w:rsidR="00376613" w:rsidRPr="003E10CB" w:rsidTr="00B74BDB"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3397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Hoạt động khởi động ( </w:t>
            </w:r>
            <w:r w:rsidR="000A2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Nhắc lại định nghĩa hai tam giác bằng nhau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trực quan.</w:t>
            </w:r>
          </w:p>
        </w:tc>
      </w:tr>
      <w:tr w:rsidR="00376613" w:rsidRPr="003E10CB" w:rsidTr="00B74BDB">
        <w:tc>
          <w:tcPr>
            <w:tcW w:w="3209" w:type="dxa"/>
          </w:tcPr>
          <w:p w:rsidR="00B86CFB" w:rsidRDefault="000A2993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đặt ra các câu hỏi cho HS trả lời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EFK =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MNP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 Hãy chỉ ra 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đỉnh tương ứng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cạnh tương ứng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góc tương ứng</w:t>
            </w:r>
          </w:p>
          <w:p w:rsidR="000A2993" w:rsidRPr="000A2993" w:rsidRDefault="000A2993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</w:tcPr>
          <w:p w:rsidR="0037661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lắng nghe trả lời các câu hỏi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 từng câu hỏi: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Đỉnh E tương ứng đỉnh M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Đỉnh F tương ứng đỉnh N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Đỉnh K tương ứng đỉnh 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Cạnh EF tương ứng MN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Cạnh EK tương ứng MP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Cạnh FK tương ứng NP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Góc E tương ứng với góc M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Góc F tương ứng với góc N</w:t>
            </w:r>
          </w:p>
          <w:p w:rsidR="00376613" w:rsidRPr="003E10CB" w:rsidRDefault="000A2993" w:rsidP="000A2993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Góc K tương ứng với góc P</w:t>
            </w:r>
          </w:p>
        </w:tc>
        <w:tc>
          <w:tcPr>
            <w:tcW w:w="3210" w:type="dxa"/>
          </w:tcPr>
          <w:p w:rsidR="009676AA" w:rsidRPr="003E10CB" w:rsidRDefault="009676A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B.  Hoạt động hình thành kiến thức.</w:t>
            </w:r>
            <w:r w:rsidR="00E24F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B74BDB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6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Vận dụng </w:t>
            </w:r>
            <w:r w:rsidR="0036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 nghĩa và kí hiệu hai tam giác bằng nhau để nhận biết hai tam giác bằng nhau.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thảo luận,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dùng bảng phụ đã ghi bài 11.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HS đọc bài tập</w:t>
            </w: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cho HS trả lời các câu hỏi sau:</w:t>
            </w: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cạnh tương ứng với cạnh BC</w:t>
            </w:r>
          </w:p>
          <w:p w:rsidR="000A2993" w:rsidRPr="00C74BA6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Góc tương ứng với góc H.</w:t>
            </w:r>
          </w:p>
          <w:p w:rsidR="000A2993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0A2993" w:rsidRPr="00C74BA6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356C09" w:rsidRDefault="00356C09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cho HS đọc bài 12 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Cho HS làm việc theo cặp đôi tìm hiểu và trao đổi thông tin với nhau. Trả lời các câu hỏi sau</w:t>
            </w:r>
          </w:p>
          <w:p w:rsidR="00D02A2F" w:rsidRPr="00D02A2F" w:rsidRDefault="00356C09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đặt câu hỏi: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Tìm các cạnh bằng nhau, các góc bằng nhau.</w:t>
            </w:r>
          </w:p>
          <w:p w:rsidR="000A2993" w:rsidRPr="00C74BA6" w:rsidRDefault="00D02A2F" w:rsidP="000A299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?</w:t>
            </w:r>
            <w:r w:rsidR="00356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Em có thể suy ra số đo những cạnh nào? Những góc nào của </w:t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44"/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HIK.</w:t>
            </w:r>
            <w:r w:rsidR="000A2993"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0A2993" w:rsidRPr="00C74BA6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đưa bài tập 13 lên bảng phụ.</w:t>
            </w: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học sinh đọc đề bài.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tóm tắt đề bài.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cho gì và bảo làm gì?</w:t>
            </w:r>
          </w:p>
          <w:p w:rsidR="000A2993" w:rsidRPr="00D02A2F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 vi tam giác tính như thế nào? </w:t>
            </w:r>
          </w:p>
          <w:p w:rsid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 Hai tam giác bằng nhau thì chu vi của chúng có bằng nhau không?</w:t>
            </w:r>
          </w:p>
          <w:p w:rsidR="003C7A3F" w:rsidRP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 Vậy ta chỉ cần tính chu vi của tam giác nào?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Để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ính được chu vi của tam giác </w:t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cần tính độ dài cạnh nào nữa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A2993" w:rsidRP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69582C" w:rsidRPr="00F3172C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-GV nhận xét.</w:t>
            </w:r>
          </w:p>
        </w:tc>
        <w:tc>
          <w:tcPr>
            <w:tcW w:w="3397" w:type="dxa"/>
          </w:tcPr>
          <w:p w:rsidR="00B067DB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làm việc cá nhân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tìm hiểu đề bài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 đổi thông tin với cặp đôi</w:t>
            </w: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đọc bài</w:t>
            </w: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</w:t>
            </w: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Cạnh tương ứng với cạnh BC là cạnh IK.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Góc tương ứng với góc H là góc A.</w:t>
            </w:r>
          </w:p>
          <w:p w:rsidR="00B067DB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lên bảng ghi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HS ở dưới nhận xét.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HS: Đọc đề bài 12</w:t>
            </w: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Từng cặp đôi thảo luận </w:t>
            </w: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P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= HI = 2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IK = 4 cm</w:t>
            </w:r>
          </w:p>
          <w:p w:rsidR="00B067DB" w:rsidRPr="00356C09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620" w:dyaOrig="340">
                <v:shape id="_x0000_i1051" type="#_x0000_t75" style="width:30.75pt;height:17.25pt" o:ole="">
                  <v:imagedata r:id="rId71" o:title=""/>
                </v:shape>
                <o:OLEObject Type="Embed" ProgID="Equation.DSMT4" ShapeID="_x0000_i1051" DrawAspect="Content" ObjectID="_1601064760" r:id="rId72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067DB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lên bảng trình bày và nhận xét bài của bạn.</w:t>
            </w:r>
          </w:p>
          <w:p w:rsidR="00D02A2F" w:rsidRP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C74BA6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đề bài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r w:rsidR="00D02A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D02A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óm tắt: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Cho: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DEF; AB = 4cm; BC = 6cm; DF = 5cm.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Tìm : Chu vi mỗi tam giác.</w:t>
            </w:r>
          </w:p>
          <w:p w:rsidR="00B067DB" w:rsidRPr="00C74BA6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HS trả lời từng câu hỏi của GV và hoàn thành bài tập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Tổng ba cạnh của một tam giác.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+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AB+BC+CA = 4+6+5 = 15cm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DEF bằng 15 cm</w:t>
            </w: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6613" w:rsidRPr="003E10CB" w:rsidRDefault="00F3172C" w:rsidP="00F31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:rsidR="00B067DB" w:rsidRPr="00367C0C" w:rsidRDefault="0069582C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067DB" w:rsidRPr="0036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Bài 11</w:t>
            </w:r>
            <w:r w:rsidR="0036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(SGK)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b)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AB = HI.</w:t>
            </w: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 = IK</w:t>
            </w:r>
          </w:p>
          <w:p w:rsidR="00B067DB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 = HK</w:t>
            </w:r>
          </w:p>
          <w:p w:rsidR="00B067DB" w:rsidRPr="00C74BA6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980" w:dyaOrig="400">
                <v:shape id="_x0000_i1050" type="#_x0000_t75" style="width:99pt;height:20.25pt" o:ole="">
                  <v:imagedata r:id="rId73" o:title=""/>
                </v:shape>
                <o:OLEObject Type="Embed" ProgID="Equation.DSMT4" ShapeID="_x0000_i1050" DrawAspect="Content" ObjectID="_1601064761" r:id="rId74"/>
              </w:objec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356C09" w:rsidRDefault="00B067DB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12</w:t>
            </w:r>
            <w:r w:rsidR="0035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(SGK)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= HI = 2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IK = 4 cm</w:t>
            </w: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5DC53" wp14:editId="74820CE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-9221470</wp:posOffset>
                      </wp:positionV>
                      <wp:extent cx="390525" cy="342900"/>
                      <wp:effectExtent l="1270" t="0" r="0" b="1270"/>
                      <wp:wrapNone/>
                      <wp:docPr id="1088" name="Text Box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8" o:spid="_x0000_s1026" type="#_x0000_t202" style="position:absolute;left:0;text-align:left;margin-left:6.85pt;margin-top:-726.1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bTtw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36E9D1" wp14:editId="21B4CB5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-18258155</wp:posOffset>
                      </wp:positionV>
                      <wp:extent cx="390525" cy="342900"/>
                      <wp:effectExtent l="1270" t="1270" r="0" b="0"/>
                      <wp:wrapNone/>
                      <wp:docPr id="1087" name="Text Box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7" o:spid="_x0000_s1027" type="#_x0000_t202" style="position:absolute;left:0;text-align:left;margin-left:7.6pt;margin-top:-1437.6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kWuwIAAMU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ACA30" wp14:editId="5D5B62A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-9221470</wp:posOffset>
                      </wp:positionV>
                      <wp:extent cx="390525" cy="342900"/>
                      <wp:effectExtent l="1270" t="0" r="0" b="1270"/>
                      <wp:wrapNone/>
                      <wp:docPr id="1086" name="Text Box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6" o:spid="_x0000_s1028" type="#_x0000_t202" style="position:absolute;left:0;text-align:left;margin-left:6.85pt;margin-top:-726.1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tuwIAAMU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620" w:dyaOrig="340">
                <v:shape id="_x0000_i1047" type="#_x0000_t75" style="width:30.75pt;height:17.25pt" o:ole="">
                  <v:imagedata r:id="rId71" o:title=""/>
                </v:shape>
                <o:OLEObject Type="Embed" ProgID="Equation.DSMT4" ShapeID="_x0000_i1047" DrawAspect="Content" ObjectID="_1601064762" r:id="rId75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56C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356C09" w:rsidRPr="00356C09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13</w:t>
            </w:r>
            <w:r w:rsidR="00356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(SGK)</w:t>
            </w: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 có: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  <w:p w:rsidR="003C7A3F" w:rsidRPr="003C7A3F" w:rsidRDefault="00F3172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0F94">
              <w:rPr>
                <w:position w:val="-6"/>
              </w:rPr>
              <w:object w:dxaOrig="1920" w:dyaOrig="279">
                <v:shape id="_x0000_i1052" type="#_x0000_t75" style="width:96pt;height:14.25pt" o:ole="">
                  <v:imagedata r:id="rId76" o:title=""/>
                </v:shape>
                <o:OLEObject Type="Embed" ProgID="Equation.DSMT4" ShapeID="_x0000_i1052" DrawAspect="Content" ObjectID="_1601064763" r:id="rId77"/>
              </w:object>
            </w:r>
          </w:p>
          <w:p w:rsidR="003C7A3F" w:rsidRPr="00C74BA6" w:rsidRDefault="003C7A3F" w:rsidP="003C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</w:p>
          <w:p w:rsidR="003C7A3F" w:rsidRPr="00C74BA6" w:rsidRDefault="003C7A3F" w:rsidP="003C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AB+BC+CA = 4+6+5 = 15cm</w:t>
            </w:r>
          </w:p>
          <w:p w:rsidR="003C7A3F" w:rsidRP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DEF bằng 15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vi tam giác ABC bằng 15cm và chu vi của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 bằng 15cm.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82C" w:rsidRPr="003E10CB" w:rsidRDefault="0069582C" w:rsidP="000A29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C. Hoạt động luyện tập ( 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376613" w:rsidRPr="001C69AE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đích: </w:t>
            </w:r>
            <w:r w:rsidR="001C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dụng thành thạo định nghĩa và kí hiệu hai tam giác bằng nhau.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Phương pháp:</w:t>
            </w:r>
            <w:r w:rsidR="001F214F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F214F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thảo luận,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F3172C" w:rsidRP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cho học làm bài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 HS hoạt động nhóm</w:t>
            </w:r>
          </w:p>
          <w:p w:rsidR="00F3172C" w:rsidRP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cử đại diện 1 nhóm trưởng lên trình bày, các nhóm khác nhận xét</w:t>
            </w:r>
          </w:p>
          <w:p w:rsidR="00F3172C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D2767F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767F" w:rsidRPr="001C69AE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3172C" w:rsidRPr="00C74BA6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treo bảng phụ vẽ sẵn các hình, yêu cầu HS chỉ ra các tam giác bằng nhau trên hình.</w:t>
            </w:r>
          </w:p>
          <w:p w:rsidR="00B74BDB" w:rsidRPr="003E10CB" w:rsidRDefault="00F3172C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7817E6" wp14:editId="2E39AB6C">
                  <wp:extent cx="1924050" cy="2505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82" cy="250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613" w:rsidRPr="003E10CB" w:rsidRDefault="00376613" w:rsidP="00361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</w:tcPr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hoạt động nhóm</w:t>
            </w:r>
          </w:p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3172C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lên bảng trình bày</w:t>
            </w:r>
          </w:p>
          <w:p w:rsidR="001C69AE" w:rsidRPr="00C74BA6" w:rsidRDefault="001C69AE" w:rsidP="001C6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Đỉnh B tương ứng đỉnh K; A tương ứng với I; C tương ứng với H.</w:t>
            </w:r>
          </w:p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D2767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IKH.</w:t>
            </w:r>
          </w:p>
          <w:p w:rsidR="00F3172C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nhận xét</w:t>
            </w:r>
          </w:p>
          <w:p w:rsidR="00D2767F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trả lời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:rsidR="00376613" w:rsidRPr="003E10CB" w:rsidRDefault="00F3172C" w:rsidP="00D276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2767F" w:rsidRPr="00640F94">
              <w:rPr>
                <w:position w:val="-26"/>
              </w:rPr>
              <w:object w:dxaOrig="1800" w:dyaOrig="639">
                <v:shape id="_x0000_i1053" type="#_x0000_t75" style="width:90pt;height:32.25pt" o:ole="">
                  <v:imagedata r:id="rId79" o:title=""/>
                </v:shape>
                <o:OLEObject Type="Embed" ProgID="Equation.DSMT4" ShapeID="_x0000_i1053" DrawAspect="Content" ObjectID="_1601064764" r:id="rId80"/>
              </w:object>
            </w:r>
          </w:p>
        </w:tc>
        <w:tc>
          <w:tcPr>
            <w:tcW w:w="3210" w:type="dxa"/>
          </w:tcPr>
          <w:p w:rsidR="00F3172C" w:rsidRPr="003C7A3F" w:rsidRDefault="00F3172C" w:rsidP="00F317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(SGK)</w:t>
            </w:r>
          </w:p>
          <w:p w:rsidR="001C69AE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Đỉnh B tương ứng đỉnh K; </w:t>
            </w:r>
          </w:p>
          <w:p w:rsidR="001C69AE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tương ứng với I; </w:t>
            </w:r>
          </w:p>
          <w:p w:rsidR="00F3172C" w:rsidRPr="00C74BA6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C tương ứng với H.</w:t>
            </w:r>
          </w:p>
          <w:p w:rsidR="00F3172C" w:rsidRPr="00C74BA6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IKH.</w:t>
            </w:r>
          </w:p>
          <w:p w:rsidR="00B74BDB" w:rsidRPr="003E10CB" w:rsidRDefault="00B74BDB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Hoạt động vận dụng ( 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Củng cố định nghĩa và các kí hiệu bằng nhau của hai tam giác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D6B82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D2767F" w:rsidRDefault="00D2767F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-GV đặt câu hỏi HS đứng tại chỗ trả lời</w:t>
            </w:r>
          </w:p>
          <w:p w:rsidR="00B067DB" w:rsidRDefault="00B067DB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Định nghĩa hai tam giác bằng nhau?</w:t>
            </w:r>
          </w:p>
          <w:p w:rsidR="00D2767F" w:rsidRPr="00D2767F" w:rsidRDefault="00D2767F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76613" w:rsidRPr="00D2767F" w:rsidRDefault="00D2767F" w:rsidP="00D276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Khi viết k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í hiệu về hai tam giác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ằng nhau ta phải chú ý điều gì?</w:t>
            </w:r>
          </w:p>
        </w:tc>
        <w:tc>
          <w:tcPr>
            <w:tcW w:w="3397" w:type="dxa"/>
          </w:tcPr>
          <w:p w:rsidR="00D2767F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trả lời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067DB" w:rsidRPr="00C74BA6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Hai tam giác bằng nhau là hai tam giác có các cạnh tương ứng bằng nhau và các góc tương ứng bằng nhau</w:t>
            </w:r>
          </w:p>
          <w:p w:rsidR="00B067DB" w:rsidRPr="00C74BA6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Khi viết kí hiệu chú ý các đỉnh tương ứng</w:t>
            </w:r>
          </w:p>
          <w:p w:rsidR="00376613" w:rsidRPr="003E10CB" w:rsidRDefault="00376613" w:rsidP="00361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6D6B82" w:rsidRPr="003E10CB" w:rsidRDefault="006D6B82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Hoạt động tìm tòi, mở rộng ( </w:t>
            </w:r>
            <w:r w:rsidR="00C67AF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phút)</w:t>
            </w:r>
          </w:p>
          <w:p w:rsidR="00A01369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1369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 sinh chủ động làm các bài tập về</w:t>
            </w:r>
            <w:r w:rsidR="00D2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nhà khắc sâu định nghĩa và kí hiệu bằng nhau của hai tam giác, nhớ lại cách vẽ tam giác khi biết độ dài 3 cạnh</w:t>
            </w:r>
          </w:p>
          <w:p w:rsidR="00376613" w:rsidRPr="003E10CB" w:rsidRDefault="00A0136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Ghi chép</w:t>
            </w:r>
          </w:p>
        </w:tc>
      </w:tr>
      <w:tr w:rsidR="00376613" w:rsidRPr="003E10CB" w:rsidTr="00B74BDB">
        <w:tc>
          <w:tcPr>
            <w:tcW w:w="3209" w:type="dxa"/>
          </w:tcPr>
          <w:p w:rsidR="00D2767F" w:rsidRPr="00C74BA6" w:rsidRDefault="00D2767F" w:rsidP="00D276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-Ôn cách vẽ tam giác biết ba cạnh.</w:t>
            </w:r>
          </w:p>
          <w:p w:rsidR="00BF7306" w:rsidRPr="00D2767F" w:rsidRDefault="00D2767F" w:rsidP="00D276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-Bài tập: Bài 22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Wingdings 3" w:char="F0D2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26 - SBT.</w:t>
            </w:r>
          </w:p>
        </w:tc>
        <w:tc>
          <w:tcPr>
            <w:tcW w:w="3397" w:type="dxa"/>
          </w:tcPr>
          <w:p w:rsidR="00376613" w:rsidRPr="003E10CB" w:rsidRDefault="00A0136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 nhân HS thực hiện yêu cầu của GV, thảo luận cặp đôi để chia sẽ góp ý (trên lớp – về nhà)</w:t>
            </w: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3B8A" w:rsidRPr="003E10CB" w:rsidRDefault="00183B8A" w:rsidP="00361491">
      <w:pPr>
        <w:widowControl w:val="0"/>
        <w:rPr>
          <w:sz w:val="24"/>
          <w:szCs w:val="24"/>
        </w:rPr>
      </w:pPr>
    </w:p>
    <w:p w:rsidR="0069582C" w:rsidRPr="003E10CB" w:rsidRDefault="0069582C" w:rsidP="00361491">
      <w:pPr>
        <w:widowControl w:val="0"/>
        <w:rPr>
          <w:sz w:val="24"/>
          <w:szCs w:val="24"/>
        </w:rPr>
      </w:pPr>
    </w:p>
    <w:p w:rsidR="0069582C" w:rsidRPr="003E10CB" w:rsidRDefault="0069582C" w:rsidP="00361491">
      <w:pPr>
        <w:widowControl w:val="0"/>
        <w:rPr>
          <w:sz w:val="24"/>
          <w:szCs w:val="24"/>
        </w:rPr>
      </w:pPr>
    </w:p>
    <w:p w:rsidR="004D5383" w:rsidRPr="003E10CB" w:rsidRDefault="004D5383" w:rsidP="00361491">
      <w:pPr>
        <w:widowControl w:val="0"/>
        <w:rPr>
          <w:sz w:val="24"/>
          <w:szCs w:val="24"/>
        </w:rPr>
      </w:pPr>
    </w:p>
    <w:p w:rsidR="004D5383" w:rsidRPr="003E10CB" w:rsidRDefault="004D5383" w:rsidP="00361491">
      <w:pPr>
        <w:widowControl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383" w:rsidRPr="003E10CB" w:rsidTr="00295A1A"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4D5383" w:rsidRPr="003E10CB" w:rsidRDefault="004D5383" w:rsidP="00361491">
      <w:pPr>
        <w:widowControl w:val="0"/>
        <w:jc w:val="center"/>
        <w:rPr>
          <w:sz w:val="24"/>
          <w:szCs w:val="24"/>
        </w:rPr>
      </w:pPr>
    </w:p>
    <w:p w:rsidR="000D47F9" w:rsidRDefault="004D5383" w:rsidP="00A93F5B">
      <w:pPr>
        <w:widowControl w:val="0"/>
        <w:spacing w:after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A93F5B">
        <w:rPr>
          <w:b/>
          <w:sz w:val="24"/>
          <w:szCs w:val="24"/>
        </w:rPr>
        <w:t>t 22</w:t>
      </w:r>
      <w:r w:rsidRPr="003E10CB">
        <w:rPr>
          <w:b/>
          <w:sz w:val="24"/>
          <w:szCs w:val="24"/>
        </w:rPr>
        <w:t xml:space="preserve">: </w:t>
      </w:r>
      <w:r w:rsidR="000D47F9" w:rsidRPr="003E10CB">
        <w:rPr>
          <w:b/>
          <w:sz w:val="24"/>
          <w:szCs w:val="24"/>
        </w:rPr>
        <w:t xml:space="preserve">Trường hợp bằng nhau thứ nhất của tam giác </w:t>
      </w:r>
    </w:p>
    <w:p w:rsidR="00A93F5B" w:rsidRPr="003E10CB" w:rsidRDefault="00A93F5B" w:rsidP="00A93F5B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Cạnh – cạnh – cạnh (c.c.c)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  <w:bookmarkStart w:id="0" w:name="_GoBack"/>
      <w:bookmarkEnd w:id="0"/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4D5383" w:rsidRPr="00B067DB" w:rsidRDefault="004D5383" w:rsidP="00B067DB">
      <w:pPr>
        <w:pStyle w:val="ListParagraph"/>
        <w:widowControl w:val="0"/>
        <w:numPr>
          <w:ilvl w:val="0"/>
          <w:numId w:val="19"/>
        </w:numPr>
        <w:spacing w:after="0"/>
        <w:ind w:left="360"/>
        <w:rPr>
          <w:b/>
          <w:sz w:val="24"/>
          <w:szCs w:val="24"/>
        </w:rPr>
      </w:pPr>
      <w:r w:rsidRPr="00B067DB">
        <w:rPr>
          <w:b/>
          <w:sz w:val="24"/>
          <w:szCs w:val="24"/>
        </w:rPr>
        <w:t>Kiến thức:</w:t>
      </w:r>
      <w:r w:rsidR="00B067DB">
        <w:rPr>
          <w:b/>
          <w:sz w:val="24"/>
          <w:szCs w:val="24"/>
        </w:rPr>
        <w:t xml:space="preserve"> </w:t>
      </w:r>
      <w:r w:rsidR="00B067DB" w:rsidRPr="00C74BA6">
        <w:rPr>
          <w:rFonts w:eastAsia="Times New Roman"/>
          <w:sz w:val="24"/>
          <w:szCs w:val="24"/>
        </w:rPr>
        <w:t>Học sinh nắm được trường hợp bằng nhau cạnh – cạnh – cạnh của hai tam giác.</w:t>
      </w:r>
    </w:p>
    <w:p w:rsidR="004D5383" w:rsidRPr="003E10CB" w:rsidRDefault="004D5383" w:rsidP="00B067DB">
      <w:pPr>
        <w:pStyle w:val="ListParagraph"/>
        <w:widowControl w:val="0"/>
        <w:numPr>
          <w:ilvl w:val="0"/>
          <w:numId w:val="19"/>
        </w:numPr>
        <w:spacing w:after="0"/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Kỹ năng:</w:t>
      </w:r>
      <w:r w:rsidR="00B067DB">
        <w:rPr>
          <w:b/>
          <w:sz w:val="24"/>
          <w:szCs w:val="24"/>
        </w:rPr>
        <w:t xml:space="preserve"> </w:t>
      </w:r>
    </w:p>
    <w:p w:rsidR="00B067DB" w:rsidRPr="00C74BA6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>HS biết vẽ hai tam giác biết ba cạnh của nó.</w:t>
      </w:r>
    </w:p>
    <w:p w:rsidR="00B067DB" w:rsidRPr="00C74BA6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 xml:space="preserve">HS chứng minh được hai tam giác bằng nhau c – c – </w:t>
      </w:r>
      <w:proofErr w:type="gramStart"/>
      <w:r w:rsidRPr="00C74BA6">
        <w:rPr>
          <w:rFonts w:eastAsia="Times New Roman"/>
          <w:sz w:val="24"/>
          <w:szCs w:val="24"/>
        </w:rPr>
        <w:t>c .</w:t>
      </w:r>
      <w:proofErr w:type="gramEnd"/>
    </w:p>
    <w:p w:rsidR="00B067DB" w:rsidRPr="00B067DB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>HS chứ</w:t>
      </w:r>
      <w:r>
        <w:rPr>
          <w:rFonts w:eastAsia="Times New Roman"/>
          <w:sz w:val="24"/>
          <w:szCs w:val="24"/>
        </w:rPr>
        <w:t>ng minh đúng hai góc bằng nhau.</w:t>
      </w:r>
    </w:p>
    <w:p w:rsidR="004D5383" w:rsidRPr="003E10CB" w:rsidRDefault="004D5383" w:rsidP="00B067DB">
      <w:pPr>
        <w:pStyle w:val="ListParagraph"/>
        <w:widowControl w:val="0"/>
        <w:numPr>
          <w:ilvl w:val="0"/>
          <w:numId w:val="19"/>
        </w:numPr>
        <w:ind w:left="360"/>
        <w:rPr>
          <w:sz w:val="24"/>
          <w:szCs w:val="24"/>
        </w:rPr>
      </w:pPr>
      <w:r w:rsidRPr="003E10CB">
        <w:rPr>
          <w:b/>
          <w:sz w:val="24"/>
          <w:szCs w:val="24"/>
        </w:rPr>
        <w:t>Thái độ:</w:t>
      </w:r>
      <w:r w:rsidRPr="003E10CB">
        <w:rPr>
          <w:sz w:val="24"/>
          <w:szCs w:val="24"/>
        </w:rPr>
        <w:t xml:space="preserve"> </w:t>
      </w:r>
    </w:p>
    <w:p w:rsidR="004D5383" w:rsidRPr="003E10CB" w:rsidRDefault="00B067DB" w:rsidP="00361491">
      <w:pPr>
        <w:pStyle w:val="ListParagraph"/>
        <w:widowControl w:val="0"/>
        <w:ind w:left="0"/>
        <w:rPr>
          <w:sz w:val="24"/>
          <w:szCs w:val="24"/>
        </w:rPr>
      </w:pPr>
      <w:proofErr w:type="gramStart"/>
      <w:r w:rsidRPr="00C74BA6">
        <w:rPr>
          <w:rFonts w:eastAsia="Times New Roman"/>
          <w:sz w:val="24"/>
          <w:szCs w:val="24"/>
        </w:rPr>
        <w:t>Rèn kĩ năng lập luận cho HS.</w:t>
      </w:r>
      <w:proofErr w:type="gramEnd"/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Giáo viên: Phấn màu, bảng phụ, thước thẳng, SGK, SBT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tập, đọc trước bài.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III. TỔ CHỨC CÁC HOẠT ĐỘNG DẠY HỌC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Ổn định lớp: Kiểm tra sĩ số. (</w:t>
      </w:r>
      <w:r w:rsidRPr="003E10CB">
        <w:rPr>
          <w:b/>
          <w:sz w:val="24"/>
          <w:szCs w:val="24"/>
        </w:rPr>
        <w:t>1 phút</w:t>
      </w:r>
      <w:r w:rsidRPr="003E10CB">
        <w:rPr>
          <w:sz w:val="24"/>
          <w:szCs w:val="24"/>
        </w:rPr>
        <w:t>)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383" w:rsidRPr="003E10CB" w:rsidTr="00295A1A"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Hoạt động khởi động ( 5  phút)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="0000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Nhắc lại định nghĩa hai tam giác bằng nhau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trực quan.</w:t>
            </w:r>
          </w:p>
        </w:tc>
      </w:tr>
      <w:tr w:rsidR="004D5383" w:rsidRPr="003E10CB" w:rsidTr="00295A1A">
        <w:tc>
          <w:tcPr>
            <w:tcW w:w="3209" w:type="dxa"/>
          </w:tcPr>
          <w:p w:rsidR="00764008" w:rsidRPr="00C74BA6" w:rsidRDefault="004D5383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GV: Nêu câu hỏi.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Nêu định nghĩa hai tam giác bằng nhau.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Để kiểm tra xem hai tam giác có bằng nhau không ta kiểm tra những điều kiện gì?</w:t>
            </w:r>
          </w:p>
          <w:p w:rsidR="00764008" w:rsidRPr="003E10CB" w:rsidRDefault="00764008" w:rsidP="00764008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1E5B" w:rsidRDefault="00271E5B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3E10CB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GV dẫn dắt vào bài: Không cần xét các góc vẫn biết hai tam giác có bằng nhau không? Đó là nội dung cần tìm hiểu ở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hôm nay.</w:t>
            </w:r>
          </w:p>
        </w:tc>
        <w:tc>
          <w:tcPr>
            <w:tcW w:w="3209" w:type="dxa"/>
          </w:tcPr>
          <w:p w:rsidR="000014A4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lắng nghe và trả lời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Hai tam giác bằng nhau là hai tam giác có các cạnh tương ứng bàng nhau, các góc tương ứng bằng nhau.</w:t>
            </w:r>
          </w:p>
          <w:p w:rsidR="004D5383" w:rsidRP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1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Để kiểm tra hai tam giác có bằng nhau hay không ta kiểm tra các cạnh tương ứng có bằng nhau hay không, các góc tương ứng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bằng nhau hay không.</w:t>
            </w:r>
          </w:p>
        </w:tc>
        <w:tc>
          <w:tcPr>
            <w:tcW w:w="3210" w:type="dxa"/>
          </w:tcPr>
          <w:p w:rsidR="00271E5B" w:rsidRPr="003E10CB" w:rsidRDefault="00271E5B" w:rsidP="007640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F62" w:rsidRPr="003E10CB" w:rsidTr="003D2A82">
        <w:tc>
          <w:tcPr>
            <w:tcW w:w="9628" w:type="dxa"/>
            <w:gridSpan w:val="3"/>
          </w:tcPr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B.  Hoạt động hình thành kiến thức.</w:t>
            </w:r>
            <w:r w:rsidR="005D1633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( 25</w:t>
            </w:r>
            <w:r w:rsidR="005D1633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Nhớ lại cách vẽ tam giác khi biết độ dài 3 cạnh. Đưa ra cách chứng minh hai tam giác bằng nhau trong trường hợp c – c – c</w:t>
            </w:r>
          </w:p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thảo luận, vấn đáp</w:t>
            </w:r>
          </w:p>
        </w:tc>
      </w:tr>
      <w:tr w:rsidR="00CC5F62" w:rsidRPr="003E10CB" w:rsidTr="00295A1A">
        <w:tc>
          <w:tcPr>
            <w:tcW w:w="3209" w:type="dxa"/>
          </w:tcPr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GV: Trước khi vào vấn </w:t>
            </w:r>
            <w:proofErr w:type="gramStart"/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đề ,</w:t>
            </w:r>
            <w:proofErr w:type="gramEnd"/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ôn lại cách vẽ tam giác khi biết ba cạnh..</w:t>
            </w: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xét bài toán 1: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Vẽ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8710BC">
              <w:rPr>
                <w:rFonts w:ascii="Times New Roman" w:eastAsia="Times New Roman" w:hAnsi="Times New Roman" w:cs="Times New Roman"/>
                <w:sz w:val="24"/>
                <w:szCs w:val="24"/>
              </w:rPr>
              <w:t>ABC biết</w:t>
            </w:r>
            <w:r w:rsid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 = 2cm; BC = 4cm; AC = 3cm.</w:t>
            </w: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cho HS nêu lại cách vẽ.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Vẽ một trong các cạnh đã cho, chẳng hạn vẽ BC = 4cm.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Trên cùng một nửa mặt phẳng bờ BC vẽ các cung tròn (B; 2cm) và(C; 3cm)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Hai cung tròn trên cắt nhau tại A.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Vẽ đoạn thẳng AB; AC được tam giác ABC.</w:t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nêu bài toán 2 như SGK. Yêu cầu HS trình bày cách vẽ và vẽ vào vở . 1HS lên bảng vẽ.</w:t>
            </w:r>
          </w:p>
          <w:p w:rsidR="003713A9" w:rsidRDefault="008710BC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em hãy đo và so sánh các góc tương ứng của hai tam giác ABC và A’B’C’ rồi nhận xét về hai tamgiác trên.</w:t>
            </w: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(hỏi) qua hai bài toán trê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em có thể đưa ra dự đoán nào?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Ta thừa nhận tính chất sau: Nếu ba cạnh của tam giác này bằng ba cạnh của tam giác kia thì hai tam giác đó bằng nhau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Đưa nội dung kết luận lên bảng phụ.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Nếu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và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A’B’C’ có: 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 = A’B’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AC = A’C’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B’C’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Thì kết luận gì về hai tam giác này?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GV giới thiệu: bằng nhau trường hợp cạnh – cạnh – cạnh (c-c-c)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Củng cố bài ?2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Tìm số đo của góc B trên hình 67.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* Yêu cầu: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Hai tam giác trên có những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yếu tố nào bằng nhau?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Muốn tìm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340">
                <v:shape id="_x0000_i1048" type="#_x0000_t75" style="width:12.75pt;height:17.25pt" o:ole="">
                  <v:imagedata r:id="rId81" o:title=""/>
                </v:shape>
                <o:OLEObject Type="Embed" ProgID="Equation.DSMT4" ShapeID="_x0000_i1048" DrawAspect="Content" ObjectID="_1601064765" r:id="rId82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phải có điều kiện gì?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Hai tam giác ACD và BCD có bằng nhau không? Vì sao?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Cho HS lên bảng trình bày.</w:t>
            </w:r>
          </w:p>
          <w:p w:rsidR="00CD44A0" w:rsidRDefault="00CD44A0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pStyle w:val="ListParagraph"/>
              <w:widowControl w:val="0"/>
              <w:ind w:left="-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</w:tc>
        <w:tc>
          <w:tcPr>
            <w:tcW w:w="3209" w:type="dxa"/>
          </w:tcPr>
          <w:p w:rsidR="00764008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HS lắng nghe</w:t>
            </w:r>
          </w:p>
          <w:p w:rsid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bài toán, học sinh khác nêu cách vẽ. 1HS lên bảng vẽ.</w:t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cả lớp vẽ vào vở.</w:t>
            </w: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9FACC9" wp14:editId="7BB45A1B">
                  <wp:extent cx="1629410" cy="105092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cả lớp vẽ tam giác A’B’C’ vào vở.</w:t>
            </w: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lên bảng đo và so </w:t>
            </w:r>
            <w:proofErr w:type="gramStart"/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sánh ,</w:t>
            </w:r>
            <w:proofErr w:type="gramEnd"/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trả lời.</w:t>
            </w:r>
          </w:p>
          <w:p w:rsidR="003713A9" w:rsidRPr="008710BC" w:rsidRDefault="008710BC" w:rsidP="00764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0F94">
              <w:rPr>
                <w:position w:val="-6"/>
              </w:rPr>
              <w:object w:dxaOrig="1700" w:dyaOrig="279">
                <v:shape id="_x0000_i1054" type="#_x0000_t75" style="width:84.75pt;height:14.25pt" o:ole="">
                  <v:imagedata r:id="rId84" o:title=""/>
                </v:shape>
                <o:OLEObject Type="Embed" ProgID="Equation.DSMT4" ShapeID="_x0000_i1054" DrawAspect="Content" ObjectID="_1601064766" r:id="rId85"/>
              </w:object>
            </w:r>
          </w:p>
          <w:p w:rsidR="00764008" w:rsidRPr="008710BC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hai tam giác có ba cạnh bằng nhau thì bằng nhau.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lắng nghe</w:t>
            </w:r>
            <w:r w:rsidR="00CD4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ghi bài vào vở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trả lời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F94">
              <w:rPr>
                <w:position w:val="-6"/>
              </w:rPr>
              <w:object w:dxaOrig="1700" w:dyaOrig="279">
                <v:shape id="_x0000_i1055" type="#_x0000_t75" style="width:84.75pt;height:14.25pt" o:ole="">
                  <v:imagedata r:id="rId86" o:title=""/>
                </v:shape>
                <o:OLEObject Type="Embed" ProgID="Equation.DSMT4" ShapeID="_x0000_i1055" DrawAspect="Content" ObjectID="_1601064767" r:id="rId87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(c.c.c)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D44A0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trả lời:</w:t>
            </w:r>
          </w:p>
          <w:p w:rsidR="00764008" w:rsidRPr="00C74BA6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 = BC</w:t>
            </w:r>
          </w:p>
          <w:p w:rsidR="00764008" w:rsidRPr="00C74BA6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AD = BD</w:t>
            </w:r>
          </w:p>
          <w:p w:rsidR="00764008" w:rsidRPr="00CD44A0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CD cạnh chung.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HS: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ACD và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BCD bằng nhau.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Bằng nhau vì theo tính chất c-c-c.</w:t>
            </w:r>
          </w:p>
          <w:p w:rsidR="00764008" w:rsidRPr="00764008" w:rsidRDefault="00764008" w:rsidP="0076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nhận xét.</w:t>
            </w:r>
          </w:p>
        </w:tc>
        <w:tc>
          <w:tcPr>
            <w:tcW w:w="3210" w:type="dxa"/>
          </w:tcPr>
          <w:p w:rsidR="003713A9" w:rsidRPr="008710BC" w:rsidRDefault="00764008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1) Vẽ tam giác</w:t>
            </w:r>
            <w:r w:rsidRPr="0087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(SGK)</w:t>
            </w:r>
          </w:p>
          <w:p w:rsidR="003713A9" w:rsidRPr="003E10CB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3A9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D44A0" w:rsidRDefault="00764008" w:rsidP="007640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rường hợp bằng nhau cạnh – cạnh – cạnh </w:t>
            </w:r>
          </w:p>
          <w:p w:rsidR="00764008" w:rsidRPr="00764008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Nếu ba cạnh của tam giác này bằng ba cạnh của tam giác kia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hai tam giác đó bằng n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764008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?2</w:t>
            </w: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3E10CB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FCA191" wp14:editId="7ECF0898">
                  <wp:extent cx="1650365" cy="142938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3A9" w:rsidRPr="003E10CB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C. Hoạt động luyện tập (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đích: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Phương pháp:</w:t>
            </w:r>
            <w:r w:rsidR="007D41F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D41FD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đáp, thảo luận.</w:t>
            </w:r>
          </w:p>
        </w:tc>
      </w:tr>
      <w:tr w:rsidR="004D5383" w:rsidRPr="003E10CB" w:rsidTr="00295A1A">
        <w:tc>
          <w:tcPr>
            <w:tcW w:w="3209" w:type="dxa"/>
          </w:tcPr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cho học sinh đọc bài 16.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 học sinh: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Vẽ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Đo các góc của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ABC.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treo bảng phụ ghi sẵn bài 17.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Yêu cầu HS hoạt đông theo nhóm.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Yêu cầu đại diện nhóm trình bày.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trình bày mẫu  bài chứng minh ở hình 68.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BF1" w:rsidRPr="003E10CB" w:rsidRDefault="00764008" w:rsidP="007640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Cho học sinh nhắc lại tính chất.</w:t>
            </w:r>
          </w:p>
        </w:tc>
        <w:tc>
          <w:tcPr>
            <w:tcW w:w="3209" w:type="dxa"/>
          </w:tcPr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và vẽ hình vào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vở.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khác lên bảng vẽ hình và đo: </w:t>
            </w:r>
            <w:r w:rsidRPr="00C74BA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60" w:dyaOrig="360">
                <v:shape id="_x0000_i1049" type="#_x0000_t75" style="width:53.25pt;height:18pt" o:ole="">
                  <v:imagedata r:id="rId89" o:title=""/>
                </v:shape>
                <o:OLEObject Type="Embed" ProgID="Equation.DSMT4" ShapeID="_x0000_i1049" DrawAspect="Content" ObjectID="_1601064768" r:id="rId90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hoạt động nhóm.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Đ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ại diện nhóm trình bày.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ABC=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PMQ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NQM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KIE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EHK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IKH</w:t>
            </w:r>
          </w:p>
          <w:p w:rsidR="00FB2220" w:rsidRPr="003E10CB" w:rsidRDefault="00764008" w:rsidP="00764008">
            <w:pPr>
              <w:widowControl w:val="0"/>
              <w:ind w:left="-43" w:right="-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nhắc lại tính chất.</w:t>
            </w:r>
          </w:p>
        </w:tc>
        <w:tc>
          <w:tcPr>
            <w:tcW w:w="3210" w:type="dxa"/>
          </w:tcPr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 16 (SGK)</w:t>
            </w: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60" w:dyaOrig="360">
                <v:shape id="_x0000_i1056" type="#_x0000_t75" style="width:53.25pt;height:18pt" o:ole="">
                  <v:imagedata r:id="rId89" o:title=""/>
                </v:shape>
                <o:OLEObject Type="Embed" ProgID="Equation.DSMT4" ShapeID="_x0000_i1056" DrawAspect="Content" ObjectID="_1601064769" r:id="rId91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 17 (SGK)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ABC;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 có: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AC = AD (gt)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BC = BD (gt)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AB cạnh chung.</w:t>
            </w:r>
          </w:p>
          <w:p w:rsidR="00057BF1" w:rsidRPr="003E10CB" w:rsidRDefault="00764008" w:rsidP="0076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    (c.c.c)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Hoạt động vận dụng (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Rèn luyện cách chứng minh hai góc bằng nhau thông qua chứng minh hai tam giác bằng nhau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41FD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</w:t>
            </w:r>
          </w:p>
        </w:tc>
      </w:tr>
      <w:tr w:rsidR="004D5383" w:rsidRPr="003E10CB" w:rsidTr="00295A1A">
        <w:tc>
          <w:tcPr>
            <w:tcW w:w="3209" w:type="dxa"/>
          </w:tcPr>
          <w:p w:rsidR="004D5383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Yêu cầu HS làm cá nhân</w:t>
            </w:r>
          </w:p>
          <w:p w:rsidR="007D41FD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 HS trình bày kết quả bài làm, nhận xét đánh giá</w:t>
            </w:r>
          </w:p>
          <w:p w:rsidR="007D41FD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Nếu không còn thời gian thì giao cho HS về nhà hoàn thành bài làm</w:t>
            </w:r>
          </w:p>
        </w:tc>
        <w:tc>
          <w:tcPr>
            <w:tcW w:w="3209" w:type="dxa"/>
          </w:tcPr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đọc bài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Lên bảng trình bày kết quả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nhận xét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4D5383" w:rsidRPr="008E2EC3" w:rsidRDefault="008E2EC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E2E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18 (SGK)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Hoạt động tìm tòi, mở rộng (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7D41FD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3C05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Nắm vững trường hợp bằng nhau c-c-c</w:t>
            </w:r>
          </w:p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Ghi chép</w:t>
            </w:r>
          </w:p>
        </w:tc>
      </w:tr>
      <w:tr w:rsidR="004D5383" w:rsidRPr="003E10CB" w:rsidTr="00295A1A">
        <w:tc>
          <w:tcPr>
            <w:tcW w:w="3209" w:type="dxa"/>
          </w:tcPr>
          <w:p w:rsidR="00F13C05" w:rsidRPr="00C74BA6" w:rsidRDefault="003C5D2A" w:rsidP="00F1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BTVN: </w:t>
            </w:r>
            <w:r w:rsidR="00F13C05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19, 21 SGK</w:t>
            </w:r>
          </w:p>
          <w:p w:rsidR="007D41FD" w:rsidRPr="003E10CB" w:rsidRDefault="007D41FD" w:rsidP="00F13C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 nhân HS thực hiện yêu cầu của GV, thảo luận cặp đôi để chia sẽ góp ý (trên lớp – về nhà)</w:t>
            </w: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5383" w:rsidRPr="003E10CB" w:rsidRDefault="004D5383" w:rsidP="00361491">
      <w:pPr>
        <w:widowControl w:val="0"/>
        <w:rPr>
          <w:sz w:val="24"/>
          <w:szCs w:val="24"/>
        </w:rPr>
      </w:pPr>
    </w:p>
    <w:sectPr w:rsidR="004D5383" w:rsidRPr="003E10CB" w:rsidSect="00C31152">
      <w:headerReference w:type="default" r:id="rId92"/>
      <w:footerReference w:type="default" r:id="rId9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A3" w:rsidRDefault="00725CA3" w:rsidP="00183B8A">
      <w:pPr>
        <w:spacing w:after="0" w:line="240" w:lineRule="auto"/>
      </w:pPr>
      <w:r>
        <w:separator/>
      </w:r>
    </w:p>
  </w:endnote>
  <w:endnote w:type="continuationSeparator" w:id="0">
    <w:p w:rsidR="00725CA3" w:rsidRDefault="00725CA3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3" w:rsidRPr="00750F25" w:rsidRDefault="000A2993">
    <w:pPr>
      <w:pStyle w:val="Footer"/>
      <w:rPr>
        <w:rFonts w:ascii="Times New Roman" w:hAnsi="Times New Roman" w:cs="Times New Roman"/>
        <w:b/>
        <w:color w:val="002060"/>
        <w:lang w:val="en-US"/>
      </w:rPr>
    </w:pPr>
    <w:r w:rsidRPr="00750F25">
      <w:rPr>
        <w:rFonts w:ascii="Times New Roman" w:hAnsi="Times New Roman" w:cs="Times New Roman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AA932" wp14:editId="6119E756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Pr="00750F25">
      <w:rPr>
        <w:rFonts w:ascii="Times New Roman" w:hAnsi="Times New Roman" w:cs="Times New Roman"/>
        <w:b/>
        <w:color w:val="002060"/>
        <w:lang w:val="en-US"/>
      </w:rPr>
      <w:t xml:space="preserve">Họ và tên giáo viên: </w:t>
    </w:r>
    <w:r w:rsidRPr="00750F25">
      <w:rPr>
        <w:rFonts w:ascii="Times New Roman" w:hAnsi="Times New Roman" w:cs="Times New Roman"/>
        <w:b/>
        <w:color w:val="002060"/>
        <w:lang w:val="en-US"/>
      </w:rPr>
      <w:tab/>
    </w:r>
    <w:r w:rsidRPr="00750F25">
      <w:rPr>
        <w:rFonts w:ascii="Times New Roman" w:hAnsi="Times New Roman" w:cs="Times New Roman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A3" w:rsidRDefault="00725CA3" w:rsidP="00183B8A">
      <w:pPr>
        <w:spacing w:after="0" w:line="240" w:lineRule="auto"/>
      </w:pPr>
      <w:r>
        <w:separator/>
      </w:r>
    </w:p>
  </w:footnote>
  <w:footnote w:type="continuationSeparator" w:id="0">
    <w:p w:rsidR="00725CA3" w:rsidRDefault="00725CA3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3" w:rsidRPr="00750F25" w:rsidRDefault="000A2993" w:rsidP="00C31152">
    <w:pPr>
      <w:pStyle w:val="Header"/>
      <w:jc w:val="right"/>
      <w:rPr>
        <w:rFonts w:ascii="Times New Roman" w:hAnsi="Times New Roman" w:cs="Times New Roman"/>
        <w:i/>
        <w:color w:val="2F5496" w:themeColor="accent5" w:themeShade="BF"/>
      </w:rPr>
    </w:pPr>
    <w:r w:rsidRPr="00750F25">
      <w:rPr>
        <w:rFonts w:ascii="Times New Roman" w:hAnsi="Times New Roman" w:cs="Times New Roman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F9392" wp14:editId="130D0A8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750F25">
      <w:rPr>
        <w:rFonts w:ascii="Times New Roman" w:hAnsi="Times New Roman" w:cs="Times New Roman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8AEC2" wp14:editId="433535A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93" w:rsidRDefault="000A299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93F5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9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3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4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A2993" w:rsidRDefault="000A299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93F5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50F25">
      <w:rPr>
        <w:rFonts w:ascii="Times New Roman" w:hAnsi="Times New Roman" w:cs="Times New Roman"/>
        <w:i/>
        <w:color w:val="2F5496" w:themeColor="accent5" w:themeShade="BF"/>
        <w:sz w:val="24"/>
        <w:szCs w:val="24"/>
      </w:rPr>
      <w:tab/>
    </w:r>
    <w:r w:rsidRPr="00750F25">
      <w:rPr>
        <w:rFonts w:ascii="Times New Roman" w:hAnsi="Times New Roman" w:cs="Times New Roman"/>
        <w:i/>
        <w:color w:val="2F5496" w:themeColor="accent5" w:themeShade="BF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F43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A0E61"/>
    <w:multiLevelType w:val="hybridMultilevel"/>
    <w:tmpl w:val="44AA788A"/>
    <w:lvl w:ilvl="0" w:tplc="207483AE">
      <w:start w:val="1"/>
      <w:numFmt w:val="bullet"/>
      <w:lvlText w:val="-"/>
      <w:lvlJc w:val="left"/>
      <w:pPr>
        <w:ind w:left="3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2">
    <w:nsid w:val="032149C0"/>
    <w:multiLevelType w:val="hybridMultilevel"/>
    <w:tmpl w:val="2742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2EF2"/>
    <w:multiLevelType w:val="hybridMultilevel"/>
    <w:tmpl w:val="3B28C2FC"/>
    <w:lvl w:ilvl="0" w:tplc="791ED6E2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4">
    <w:nsid w:val="07591DF0"/>
    <w:multiLevelType w:val="hybridMultilevel"/>
    <w:tmpl w:val="3F727E3E"/>
    <w:lvl w:ilvl="0" w:tplc="45D42434">
      <w:start w:val="1"/>
      <w:numFmt w:val="lowerLetter"/>
      <w:lvlText w:val="%1)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>
    <w:nsid w:val="0A796C17"/>
    <w:multiLevelType w:val="hybridMultilevel"/>
    <w:tmpl w:val="D3FC06F0"/>
    <w:lvl w:ilvl="0" w:tplc="8C9A7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74039"/>
    <w:multiLevelType w:val="hybridMultilevel"/>
    <w:tmpl w:val="2FCC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2059"/>
    <w:multiLevelType w:val="hybridMultilevel"/>
    <w:tmpl w:val="130AA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5A3"/>
    <w:multiLevelType w:val="hybridMultilevel"/>
    <w:tmpl w:val="4A0CFFDC"/>
    <w:lvl w:ilvl="0" w:tplc="05281F62">
      <w:start w:val="1"/>
      <w:numFmt w:val="lowerLetter"/>
      <w:lvlText w:val="%1)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9">
    <w:nsid w:val="34B3677F"/>
    <w:multiLevelType w:val="hybridMultilevel"/>
    <w:tmpl w:val="AB543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47F78"/>
    <w:multiLevelType w:val="hybridMultilevel"/>
    <w:tmpl w:val="26AC1BE4"/>
    <w:lvl w:ilvl="0" w:tplc="76D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4537B"/>
    <w:multiLevelType w:val="hybridMultilevel"/>
    <w:tmpl w:val="BC7EB21E"/>
    <w:lvl w:ilvl="0" w:tplc="B6D239AA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12">
    <w:nsid w:val="36CA1BF4"/>
    <w:multiLevelType w:val="hybridMultilevel"/>
    <w:tmpl w:val="18B43472"/>
    <w:lvl w:ilvl="0" w:tplc="FAEAA44A">
      <w:start w:val="1"/>
      <w:numFmt w:val="lowerLetter"/>
      <w:lvlText w:val="%1)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>
    <w:nsid w:val="37D23370"/>
    <w:multiLevelType w:val="hybridMultilevel"/>
    <w:tmpl w:val="CE9CE4F8"/>
    <w:lvl w:ilvl="0" w:tplc="A7B0B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2D1F"/>
    <w:multiLevelType w:val="hybridMultilevel"/>
    <w:tmpl w:val="4112B7B0"/>
    <w:lvl w:ilvl="0" w:tplc="DD2431AE">
      <w:start w:val="1"/>
      <w:numFmt w:val="bullet"/>
      <w:lvlText w:val="-"/>
      <w:lvlJc w:val="left"/>
      <w:pPr>
        <w:ind w:left="4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>
    <w:nsid w:val="45C85A39"/>
    <w:multiLevelType w:val="hybridMultilevel"/>
    <w:tmpl w:val="86B420B6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468E7709"/>
    <w:multiLevelType w:val="hybridMultilevel"/>
    <w:tmpl w:val="8002313C"/>
    <w:lvl w:ilvl="0" w:tplc="AF76A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42046"/>
    <w:multiLevelType w:val="hybridMultilevel"/>
    <w:tmpl w:val="05AC108A"/>
    <w:lvl w:ilvl="0" w:tplc="E5F0B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1AD6"/>
    <w:multiLevelType w:val="hybridMultilevel"/>
    <w:tmpl w:val="B0E26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10FC5"/>
    <w:multiLevelType w:val="hybridMultilevel"/>
    <w:tmpl w:val="F92E1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95447"/>
    <w:multiLevelType w:val="hybridMultilevel"/>
    <w:tmpl w:val="D9648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03AEF"/>
    <w:multiLevelType w:val="hybridMultilevel"/>
    <w:tmpl w:val="39D85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350D"/>
    <w:multiLevelType w:val="hybridMultilevel"/>
    <w:tmpl w:val="1ACA3E40"/>
    <w:lvl w:ilvl="0" w:tplc="44FAB5A6">
      <w:start w:val="1"/>
      <w:numFmt w:val="bullet"/>
      <w:lvlText w:val="-"/>
      <w:lvlJc w:val="left"/>
      <w:pPr>
        <w:ind w:left="3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23">
    <w:nsid w:val="7D452356"/>
    <w:multiLevelType w:val="hybridMultilevel"/>
    <w:tmpl w:val="988842D8"/>
    <w:lvl w:ilvl="0" w:tplc="33B4F6C8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343A03"/>
    <w:multiLevelType w:val="hybridMultilevel"/>
    <w:tmpl w:val="66F2E160"/>
    <w:lvl w:ilvl="0" w:tplc="DD2431AE">
      <w:start w:val="1"/>
      <w:numFmt w:val="bullet"/>
      <w:lvlText w:val="-"/>
      <w:lvlJc w:val="left"/>
      <w:pPr>
        <w:ind w:left="4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24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"/>
  </w:num>
  <w:num w:numId="17">
    <w:abstractNumId w:val="9"/>
  </w:num>
  <w:num w:numId="18">
    <w:abstractNumId w:val="22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5"/>
    <w:rsid w:val="000014A4"/>
    <w:rsid w:val="00032D55"/>
    <w:rsid w:val="00041A75"/>
    <w:rsid w:val="00057BF1"/>
    <w:rsid w:val="00067345"/>
    <w:rsid w:val="0008480D"/>
    <w:rsid w:val="00093916"/>
    <w:rsid w:val="000A2993"/>
    <w:rsid w:val="000D47F9"/>
    <w:rsid w:val="000E7460"/>
    <w:rsid w:val="00183B8A"/>
    <w:rsid w:val="001A6294"/>
    <w:rsid w:val="001C69AE"/>
    <w:rsid w:val="001F214F"/>
    <w:rsid w:val="0020564E"/>
    <w:rsid w:val="00217D0E"/>
    <w:rsid w:val="00271E5B"/>
    <w:rsid w:val="002730B8"/>
    <w:rsid w:val="00295A1A"/>
    <w:rsid w:val="002B0E6E"/>
    <w:rsid w:val="002B4F99"/>
    <w:rsid w:val="002C4B91"/>
    <w:rsid w:val="002D50A4"/>
    <w:rsid w:val="00311C54"/>
    <w:rsid w:val="003121FF"/>
    <w:rsid w:val="003238A4"/>
    <w:rsid w:val="00327CEE"/>
    <w:rsid w:val="003322F7"/>
    <w:rsid w:val="00346BF1"/>
    <w:rsid w:val="00356C09"/>
    <w:rsid w:val="00361491"/>
    <w:rsid w:val="00364BAF"/>
    <w:rsid w:val="00367C0C"/>
    <w:rsid w:val="003713A9"/>
    <w:rsid w:val="00376613"/>
    <w:rsid w:val="003A1133"/>
    <w:rsid w:val="003C5D2A"/>
    <w:rsid w:val="003C7A3F"/>
    <w:rsid w:val="003D1CB5"/>
    <w:rsid w:val="003D2A82"/>
    <w:rsid w:val="003E10CB"/>
    <w:rsid w:val="0041478F"/>
    <w:rsid w:val="00420AD3"/>
    <w:rsid w:val="00426ABF"/>
    <w:rsid w:val="00434593"/>
    <w:rsid w:val="00446EFE"/>
    <w:rsid w:val="00476D28"/>
    <w:rsid w:val="004A117F"/>
    <w:rsid w:val="004B0B29"/>
    <w:rsid w:val="004D5383"/>
    <w:rsid w:val="005267CE"/>
    <w:rsid w:val="00531171"/>
    <w:rsid w:val="005429B8"/>
    <w:rsid w:val="00560105"/>
    <w:rsid w:val="00586EFC"/>
    <w:rsid w:val="005A38E3"/>
    <w:rsid w:val="005B2624"/>
    <w:rsid w:val="005D0415"/>
    <w:rsid w:val="005D1633"/>
    <w:rsid w:val="005D2BA0"/>
    <w:rsid w:val="005D7B64"/>
    <w:rsid w:val="005E430C"/>
    <w:rsid w:val="005F77E7"/>
    <w:rsid w:val="00644976"/>
    <w:rsid w:val="006735E9"/>
    <w:rsid w:val="00673A7F"/>
    <w:rsid w:val="0069582C"/>
    <w:rsid w:val="00695C24"/>
    <w:rsid w:val="006978CD"/>
    <w:rsid w:val="006A11F6"/>
    <w:rsid w:val="006A2C38"/>
    <w:rsid w:val="006A73FB"/>
    <w:rsid w:val="006B40FD"/>
    <w:rsid w:val="006D6B82"/>
    <w:rsid w:val="006E3EF8"/>
    <w:rsid w:val="0071767C"/>
    <w:rsid w:val="00725CA3"/>
    <w:rsid w:val="00744B01"/>
    <w:rsid w:val="00750F25"/>
    <w:rsid w:val="0075217C"/>
    <w:rsid w:val="00764008"/>
    <w:rsid w:val="0078567F"/>
    <w:rsid w:val="007C75A6"/>
    <w:rsid w:val="007C7857"/>
    <w:rsid w:val="007D0300"/>
    <w:rsid w:val="007D41FD"/>
    <w:rsid w:val="008007B6"/>
    <w:rsid w:val="00834627"/>
    <w:rsid w:val="008710BC"/>
    <w:rsid w:val="00882FAA"/>
    <w:rsid w:val="008C66B7"/>
    <w:rsid w:val="008D7D07"/>
    <w:rsid w:val="008E2EC3"/>
    <w:rsid w:val="008F33D3"/>
    <w:rsid w:val="009041B5"/>
    <w:rsid w:val="00926567"/>
    <w:rsid w:val="00932A3F"/>
    <w:rsid w:val="0095686D"/>
    <w:rsid w:val="009676AA"/>
    <w:rsid w:val="009C481F"/>
    <w:rsid w:val="009F05C7"/>
    <w:rsid w:val="00A01369"/>
    <w:rsid w:val="00A07706"/>
    <w:rsid w:val="00A102C3"/>
    <w:rsid w:val="00A11C0B"/>
    <w:rsid w:val="00A42461"/>
    <w:rsid w:val="00A76E7E"/>
    <w:rsid w:val="00A93F5B"/>
    <w:rsid w:val="00AC26D9"/>
    <w:rsid w:val="00AF187F"/>
    <w:rsid w:val="00AF324A"/>
    <w:rsid w:val="00B067DB"/>
    <w:rsid w:val="00B10599"/>
    <w:rsid w:val="00B23825"/>
    <w:rsid w:val="00B74BDB"/>
    <w:rsid w:val="00B83C0F"/>
    <w:rsid w:val="00B86CFB"/>
    <w:rsid w:val="00B96572"/>
    <w:rsid w:val="00BA3E47"/>
    <w:rsid w:val="00BF12A2"/>
    <w:rsid w:val="00BF7306"/>
    <w:rsid w:val="00C14A62"/>
    <w:rsid w:val="00C26E8C"/>
    <w:rsid w:val="00C31152"/>
    <w:rsid w:val="00C438C4"/>
    <w:rsid w:val="00C567D7"/>
    <w:rsid w:val="00C67AFD"/>
    <w:rsid w:val="00C97A25"/>
    <w:rsid w:val="00CC5F62"/>
    <w:rsid w:val="00CD44A0"/>
    <w:rsid w:val="00CE01FC"/>
    <w:rsid w:val="00CF2639"/>
    <w:rsid w:val="00D02A2F"/>
    <w:rsid w:val="00D0449C"/>
    <w:rsid w:val="00D22EAE"/>
    <w:rsid w:val="00D23B04"/>
    <w:rsid w:val="00D2767F"/>
    <w:rsid w:val="00D36C6A"/>
    <w:rsid w:val="00D376D4"/>
    <w:rsid w:val="00D75B2B"/>
    <w:rsid w:val="00D77263"/>
    <w:rsid w:val="00DE62BA"/>
    <w:rsid w:val="00DE6F93"/>
    <w:rsid w:val="00DF7312"/>
    <w:rsid w:val="00E015F6"/>
    <w:rsid w:val="00E24F35"/>
    <w:rsid w:val="00E67C66"/>
    <w:rsid w:val="00E95B6B"/>
    <w:rsid w:val="00EE2FBB"/>
    <w:rsid w:val="00F110F3"/>
    <w:rsid w:val="00F13C05"/>
    <w:rsid w:val="00F21040"/>
    <w:rsid w:val="00F30648"/>
    <w:rsid w:val="00F3172C"/>
    <w:rsid w:val="00F46E7A"/>
    <w:rsid w:val="00F72687"/>
    <w:rsid w:val="00F95B59"/>
    <w:rsid w:val="00FB0082"/>
    <w:rsid w:val="00FB2220"/>
    <w:rsid w:val="00FB7EC3"/>
    <w:rsid w:val="00FD7AE8"/>
    <w:rsid w:val="00FE30C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9582C"/>
    <w:pPr>
      <w:keepNext/>
      <w:spacing w:after="0" w:line="240" w:lineRule="auto"/>
      <w:ind w:left="113" w:right="113"/>
      <w:jc w:val="center"/>
      <w:outlineLvl w:val="5"/>
    </w:pPr>
    <w:rPr>
      <w:rFonts w:eastAsia="Times New Roman"/>
      <w:b/>
      <w:bCs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735E9"/>
    <w:pPr>
      <w:ind w:left="720"/>
      <w:contextualSpacing/>
    </w:pPr>
  </w:style>
  <w:style w:type="paragraph" w:styleId="ListBullet2">
    <w:name w:val="List Bullet 2"/>
    <w:basedOn w:val="Normal"/>
    <w:autoRedefine/>
    <w:rsid w:val="005E430C"/>
    <w:pPr>
      <w:numPr>
        <w:numId w:val="15"/>
      </w:numPr>
      <w:tabs>
        <w:tab w:val="clear" w:pos="720"/>
        <w:tab w:val="num" w:pos="643"/>
      </w:tabs>
      <w:spacing w:after="0" w:line="240" w:lineRule="auto"/>
      <w:ind w:left="0" w:firstLine="0"/>
      <w:jc w:val="both"/>
    </w:pPr>
    <w:rPr>
      <w:rFonts w:eastAsia="Times New Roman"/>
      <w:bCs/>
      <w:iCs/>
      <w:color w:val="3366FF"/>
      <w:sz w:val="24"/>
    </w:rPr>
  </w:style>
  <w:style w:type="character" w:customStyle="1" w:styleId="Heading6Char">
    <w:name w:val="Heading 6 Char"/>
    <w:basedOn w:val="DefaultParagraphFont"/>
    <w:link w:val="Heading6"/>
    <w:rsid w:val="0069582C"/>
    <w:rPr>
      <w:rFonts w:eastAsia="Times New Roman"/>
      <w:b/>
      <w:bCs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2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F05C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9582C"/>
    <w:pPr>
      <w:keepNext/>
      <w:spacing w:after="0" w:line="240" w:lineRule="auto"/>
      <w:ind w:left="113" w:right="113"/>
      <w:jc w:val="center"/>
      <w:outlineLvl w:val="5"/>
    </w:pPr>
    <w:rPr>
      <w:rFonts w:eastAsia="Times New Roman"/>
      <w:b/>
      <w:bCs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735E9"/>
    <w:pPr>
      <w:ind w:left="720"/>
      <w:contextualSpacing/>
    </w:pPr>
  </w:style>
  <w:style w:type="paragraph" w:styleId="ListBullet2">
    <w:name w:val="List Bullet 2"/>
    <w:basedOn w:val="Normal"/>
    <w:autoRedefine/>
    <w:rsid w:val="005E430C"/>
    <w:pPr>
      <w:numPr>
        <w:numId w:val="15"/>
      </w:numPr>
      <w:tabs>
        <w:tab w:val="clear" w:pos="720"/>
        <w:tab w:val="num" w:pos="643"/>
      </w:tabs>
      <w:spacing w:after="0" w:line="240" w:lineRule="auto"/>
      <w:ind w:left="0" w:firstLine="0"/>
      <w:jc w:val="both"/>
    </w:pPr>
    <w:rPr>
      <w:rFonts w:eastAsia="Times New Roman"/>
      <w:bCs/>
      <w:iCs/>
      <w:color w:val="3366FF"/>
      <w:sz w:val="24"/>
    </w:rPr>
  </w:style>
  <w:style w:type="character" w:customStyle="1" w:styleId="Heading6Char">
    <w:name w:val="Heading 6 Char"/>
    <w:basedOn w:val="DefaultParagraphFont"/>
    <w:link w:val="Heading6"/>
    <w:rsid w:val="0069582C"/>
    <w:rPr>
      <w:rFonts w:eastAsia="Times New Roman"/>
      <w:b/>
      <w:bCs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2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F05C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7.png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9.png"/><Relationship Id="rId68" Type="http://schemas.openxmlformats.org/officeDocument/2006/relationships/oleObject" Target="embeddings/oleObject29.bin"/><Relationship Id="rId76" Type="http://schemas.openxmlformats.org/officeDocument/2006/relationships/image" Target="media/image36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39.bin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8" Type="http://schemas.openxmlformats.org/officeDocument/2006/relationships/image" Target="media/image1.png"/><Relationship Id="rId51" Type="http://schemas.openxmlformats.org/officeDocument/2006/relationships/image" Target="media/image22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2337</TotalTime>
  <Pages>12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64</cp:revision>
  <dcterms:created xsi:type="dcterms:W3CDTF">2018-09-29T17:07:00Z</dcterms:created>
  <dcterms:modified xsi:type="dcterms:W3CDTF">2018-10-14T16:09:00Z</dcterms:modified>
</cp:coreProperties>
</file>