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CA5A" w14:textId="5FDD102A" w:rsidR="005843A7" w:rsidRPr="0083207C" w:rsidRDefault="005843A7" w:rsidP="0083207C">
      <w:pPr>
        <w:spacing w:line="288" w:lineRule="auto"/>
        <w:rPr>
          <w:b/>
          <w:bCs/>
          <w:sz w:val="28"/>
          <w:szCs w:val="28"/>
          <w:lang w:val="nl-NL"/>
        </w:rPr>
      </w:pPr>
      <w:r w:rsidRPr="0083207C">
        <w:rPr>
          <w:b/>
          <w:bCs/>
          <w:sz w:val="28"/>
          <w:szCs w:val="28"/>
          <w:lang w:val="nl-NL"/>
        </w:rPr>
        <w:t>TUẦN 3:</w:t>
      </w:r>
    </w:p>
    <w:p w14:paraId="234AD1F4" w14:textId="06EF76BB" w:rsidR="00E51F04" w:rsidRPr="0083207C" w:rsidRDefault="00E51F04" w:rsidP="0083207C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 w:rsidRPr="0083207C">
        <w:rPr>
          <w:b/>
          <w:bCs/>
          <w:sz w:val="28"/>
          <w:szCs w:val="28"/>
          <w:lang w:val="nl-NL"/>
        </w:rPr>
        <w:t>TOÁN</w:t>
      </w:r>
    </w:p>
    <w:p w14:paraId="3B872F87" w14:textId="4498B22C" w:rsidR="00E51F04" w:rsidRPr="0083207C" w:rsidRDefault="00E51F04" w:rsidP="0083207C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 w:rsidRPr="0083207C">
        <w:rPr>
          <w:b/>
          <w:bCs/>
          <w:sz w:val="28"/>
          <w:szCs w:val="28"/>
          <w:lang w:val="nl-NL"/>
        </w:rPr>
        <w:t>Bài 06: BẢNG NHÂN 4, BẢNG CHIA 4 (Tiết 1) – Trang 1</w:t>
      </w:r>
      <w:r w:rsidR="003252A6" w:rsidRPr="0083207C">
        <w:rPr>
          <w:b/>
          <w:bCs/>
          <w:sz w:val="28"/>
          <w:szCs w:val="28"/>
          <w:lang w:val="nl-NL"/>
        </w:rPr>
        <w:t>5</w:t>
      </w:r>
    </w:p>
    <w:p w14:paraId="4C371526" w14:textId="77777777" w:rsidR="00E51F04" w:rsidRPr="0083207C" w:rsidRDefault="00E51F04" w:rsidP="0083207C">
      <w:pPr>
        <w:spacing w:line="288" w:lineRule="auto"/>
        <w:rPr>
          <w:b/>
          <w:bCs/>
          <w:sz w:val="28"/>
          <w:szCs w:val="28"/>
          <w:lang w:val="nl-NL"/>
        </w:rPr>
      </w:pPr>
      <w:r w:rsidRPr="0083207C">
        <w:rPr>
          <w:b/>
          <w:bCs/>
          <w:sz w:val="28"/>
          <w:szCs w:val="28"/>
          <w:lang w:val="nl-NL"/>
        </w:rPr>
        <w:t>I. YÊU CẦU CẦN ĐẠT:</w:t>
      </w:r>
    </w:p>
    <w:p w14:paraId="78333B1A" w14:textId="77777777" w:rsidR="00E51F04" w:rsidRPr="0083207C" w:rsidRDefault="00E51F04" w:rsidP="0083207C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83207C">
        <w:rPr>
          <w:b/>
          <w:sz w:val="28"/>
          <w:szCs w:val="28"/>
          <w:lang w:val="nl-NL"/>
        </w:rPr>
        <w:t>1. Năng lực đặc thù:</w:t>
      </w:r>
    </w:p>
    <w:p w14:paraId="245A3863" w14:textId="1D1F67D6" w:rsidR="003252A6" w:rsidRPr="0083207C" w:rsidRDefault="003252A6" w:rsidP="0083207C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83207C">
        <w:rPr>
          <w:rFonts w:eastAsia="Calibri"/>
          <w:sz w:val="28"/>
          <w:szCs w:val="28"/>
        </w:rPr>
        <w:t>Giúp học sinh củng cố kiến thức, kĩ năng:</w:t>
      </w:r>
    </w:p>
    <w:p w14:paraId="606F4EA7" w14:textId="68F95543" w:rsidR="00E51F04" w:rsidRPr="0083207C" w:rsidRDefault="00E51F04" w:rsidP="0083207C">
      <w:pPr>
        <w:spacing w:line="288" w:lineRule="auto"/>
        <w:jc w:val="both"/>
        <w:rPr>
          <w:sz w:val="28"/>
          <w:szCs w:val="28"/>
          <w:lang w:val="nl-NL"/>
        </w:rPr>
      </w:pPr>
      <w:r w:rsidRPr="0083207C">
        <w:rPr>
          <w:sz w:val="28"/>
          <w:szCs w:val="28"/>
          <w:lang w:val="nl-NL"/>
        </w:rPr>
        <w:t xml:space="preserve">- </w:t>
      </w:r>
      <w:r w:rsidR="003252A6" w:rsidRPr="0083207C">
        <w:rPr>
          <w:sz w:val="28"/>
          <w:szCs w:val="28"/>
          <w:lang w:val="nl-NL"/>
        </w:rPr>
        <w:t>Ôn tập</w:t>
      </w:r>
      <w:r w:rsidRPr="0083207C">
        <w:rPr>
          <w:sz w:val="28"/>
          <w:szCs w:val="28"/>
          <w:lang w:val="nl-NL"/>
        </w:rPr>
        <w:t xml:space="preserve"> bảng nhân 4</w:t>
      </w:r>
    </w:p>
    <w:p w14:paraId="29294066" w14:textId="6941EDD0" w:rsidR="00E51F04" w:rsidRPr="0083207C" w:rsidRDefault="00E51F04" w:rsidP="0083207C">
      <w:pPr>
        <w:spacing w:line="288" w:lineRule="auto"/>
        <w:jc w:val="both"/>
        <w:rPr>
          <w:sz w:val="28"/>
          <w:szCs w:val="28"/>
          <w:lang w:val="nl-NL"/>
        </w:rPr>
      </w:pPr>
      <w:r w:rsidRPr="0083207C">
        <w:rPr>
          <w:sz w:val="28"/>
          <w:szCs w:val="28"/>
          <w:lang w:val="nl-NL"/>
        </w:rPr>
        <w:t>- Vận dụng được vào tính nhẩm, giải bài tập, bài toán thực tế liên quan đến bảng nhân 4.</w:t>
      </w:r>
    </w:p>
    <w:p w14:paraId="25BAEC83" w14:textId="77777777" w:rsidR="00E51F04" w:rsidRPr="0083207C" w:rsidRDefault="00E51F04" w:rsidP="0083207C">
      <w:pPr>
        <w:spacing w:line="288" w:lineRule="auto"/>
        <w:jc w:val="both"/>
        <w:rPr>
          <w:b/>
          <w:sz w:val="28"/>
          <w:szCs w:val="28"/>
        </w:rPr>
      </w:pPr>
      <w:r w:rsidRPr="0083207C">
        <w:rPr>
          <w:b/>
          <w:sz w:val="28"/>
          <w:szCs w:val="28"/>
        </w:rPr>
        <w:t>2. Năng lực chung.</w:t>
      </w:r>
    </w:p>
    <w:p w14:paraId="0F1036E8" w14:textId="77777777" w:rsidR="00E51F04" w:rsidRPr="0083207C" w:rsidRDefault="00E51F04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Năng lực tự chủ, tự học: lắng nghe, trả lời câu hỏi, làm bài tập.</w:t>
      </w:r>
    </w:p>
    <w:p w14:paraId="7C172989" w14:textId="77777777" w:rsidR="00E51F04" w:rsidRPr="0083207C" w:rsidRDefault="00E51F04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Năng lực giải quyết vấn đề và sáng tạo: tham gia trò chơi, vận dụng.</w:t>
      </w:r>
    </w:p>
    <w:p w14:paraId="1FA16302" w14:textId="77777777" w:rsidR="00E51F04" w:rsidRPr="0083207C" w:rsidRDefault="00E51F04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Năng lực giao tiếp và hợp tác: hoạt động nhóm.</w:t>
      </w:r>
    </w:p>
    <w:p w14:paraId="0D600F7C" w14:textId="77777777" w:rsidR="00E51F04" w:rsidRPr="0083207C" w:rsidRDefault="00E51F04" w:rsidP="0083207C">
      <w:pPr>
        <w:spacing w:line="288" w:lineRule="auto"/>
        <w:jc w:val="both"/>
        <w:rPr>
          <w:b/>
          <w:sz w:val="28"/>
          <w:szCs w:val="28"/>
        </w:rPr>
      </w:pPr>
      <w:r w:rsidRPr="0083207C">
        <w:rPr>
          <w:b/>
          <w:sz w:val="28"/>
          <w:szCs w:val="28"/>
        </w:rPr>
        <w:t>3. Phẩm chất.</w:t>
      </w:r>
    </w:p>
    <w:p w14:paraId="393EADA9" w14:textId="77777777" w:rsidR="00E51F04" w:rsidRPr="0083207C" w:rsidRDefault="00E51F04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34990D47" w14:textId="77777777" w:rsidR="00E51F04" w:rsidRPr="0083207C" w:rsidRDefault="00E51F04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Phẩm chất chăm chỉ: Chăm chỉ suy nghĩ, trả lời câu hỏi; làm tốt các bài tập.</w:t>
      </w:r>
    </w:p>
    <w:p w14:paraId="6E9F314F" w14:textId="77777777" w:rsidR="00E51F04" w:rsidRPr="0083207C" w:rsidRDefault="00E51F04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Phẩm chất trách nhiệm: Giữ trật tự, biết lắng nghe, học tập nghiêm túc.</w:t>
      </w:r>
    </w:p>
    <w:p w14:paraId="6C339FB4" w14:textId="77777777" w:rsidR="00E51F04" w:rsidRPr="0083207C" w:rsidRDefault="00E51F04" w:rsidP="0083207C">
      <w:pPr>
        <w:spacing w:line="288" w:lineRule="auto"/>
        <w:jc w:val="both"/>
        <w:rPr>
          <w:b/>
          <w:sz w:val="28"/>
          <w:szCs w:val="28"/>
        </w:rPr>
      </w:pPr>
      <w:r w:rsidRPr="0083207C">
        <w:rPr>
          <w:b/>
          <w:sz w:val="28"/>
          <w:szCs w:val="28"/>
        </w:rPr>
        <w:t xml:space="preserve">II. ĐỒ DÙNG DẠY HỌC </w:t>
      </w:r>
    </w:p>
    <w:p w14:paraId="59D16BB1" w14:textId="7CAECD32" w:rsidR="003252A6" w:rsidRPr="0083207C" w:rsidRDefault="003252A6" w:rsidP="0083207C">
      <w:pPr>
        <w:spacing w:line="288" w:lineRule="auto"/>
        <w:jc w:val="both"/>
        <w:rPr>
          <w:rFonts w:eastAsia="Calibri"/>
          <w:sz w:val="28"/>
          <w:szCs w:val="28"/>
        </w:rPr>
      </w:pPr>
      <w:r w:rsidRPr="0083207C">
        <w:rPr>
          <w:rFonts w:eastAsia="Calibri"/>
          <w:b/>
          <w:i/>
          <w:sz w:val="28"/>
          <w:szCs w:val="28"/>
        </w:rPr>
        <w:t>1. Giáo viên:</w:t>
      </w:r>
      <w:r w:rsidRPr="0083207C">
        <w:rPr>
          <w:rFonts w:eastAsia="Calibri"/>
          <w:sz w:val="28"/>
          <w:szCs w:val="28"/>
        </w:rPr>
        <w:t xml:space="preserve"> Vở bài tập Toán; Bảng phụ BT 2</w:t>
      </w:r>
    </w:p>
    <w:p w14:paraId="17567E51" w14:textId="664F253F" w:rsidR="00E51F04" w:rsidRPr="0083207C" w:rsidRDefault="003252A6" w:rsidP="0083207C">
      <w:pPr>
        <w:spacing w:line="288" w:lineRule="auto"/>
        <w:jc w:val="both"/>
        <w:rPr>
          <w:rFonts w:eastAsia="Calibri"/>
          <w:sz w:val="28"/>
          <w:szCs w:val="28"/>
        </w:rPr>
      </w:pPr>
      <w:r w:rsidRPr="0083207C">
        <w:rPr>
          <w:rFonts w:eastAsia="Calibri"/>
          <w:b/>
          <w:i/>
          <w:sz w:val="28"/>
          <w:szCs w:val="28"/>
        </w:rPr>
        <w:t>2. Học sinh:</w:t>
      </w:r>
      <w:r w:rsidRPr="0083207C">
        <w:rPr>
          <w:rFonts w:eastAsia="Calibri"/>
          <w:sz w:val="28"/>
          <w:szCs w:val="28"/>
        </w:rPr>
        <w:t xml:space="preserve"> Vở bài tập Toán</w:t>
      </w:r>
    </w:p>
    <w:p w14:paraId="6C38A584" w14:textId="77777777" w:rsidR="00E51F04" w:rsidRPr="0083207C" w:rsidRDefault="00E51F04" w:rsidP="0083207C">
      <w:pPr>
        <w:spacing w:line="288" w:lineRule="auto"/>
        <w:jc w:val="both"/>
        <w:outlineLvl w:val="0"/>
        <w:rPr>
          <w:b/>
          <w:bCs/>
          <w:sz w:val="28"/>
          <w:szCs w:val="28"/>
          <w:lang w:val="nl-NL"/>
        </w:rPr>
      </w:pPr>
      <w:r w:rsidRPr="0083207C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4"/>
        <w:gridCol w:w="4042"/>
      </w:tblGrid>
      <w:tr w:rsidR="00D71189" w:rsidRPr="0083207C" w14:paraId="4F8CAB4D" w14:textId="77777777" w:rsidTr="00575886">
        <w:trPr>
          <w:tblHeader/>
        </w:trPr>
        <w:tc>
          <w:tcPr>
            <w:tcW w:w="6066" w:type="dxa"/>
            <w:tcBorders>
              <w:bottom w:val="dashed" w:sz="4" w:space="0" w:color="auto"/>
            </w:tcBorders>
          </w:tcPr>
          <w:p w14:paraId="5432ACB7" w14:textId="77777777" w:rsidR="00E51F04" w:rsidRPr="0083207C" w:rsidRDefault="00E51F04" w:rsidP="0083207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672" w:type="dxa"/>
            <w:tcBorders>
              <w:bottom w:val="dashed" w:sz="4" w:space="0" w:color="auto"/>
            </w:tcBorders>
          </w:tcPr>
          <w:p w14:paraId="3718DABF" w14:textId="77777777" w:rsidR="00E51F04" w:rsidRPr="0083207C" w:rsidRDefault="00E51F04" w:rsidP="0083207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3207C" w:rsidRPr="0083207C" w14:paraId="342A347A" w14:textId="77777777" w:rsidTr="003A3B49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6294819C" w14:textId="77777777" w:rsidR="00E51F04" w:rsidRPr="0083207C" w:rsidRDefault="00E51F04" w:rsidP="0083207C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83207C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763D394D" w14:textId="3ACA5D78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b/>
                <w:bCs/>
                <w:sz w:val="28"/>
                <w:szCs w:val="28"/>
                <w:lang w:val="nl-NL"/>
              </w:rPr>
              <w:t>- Mục tiêu:</w:t>
            </w:r>
            <w:r w:rsidRPr="0083207C">
              <w:rPr>
                <w:sz w:val="28"/>
                <w:szCs w:val="28"/>
                <w:lang w:val="nl-NL"/>
              </w:rPr>
              <w:t xml:space="preserve"> + Tạo không khí vui vẻ, </w:t>
            </w:r>
            <w:r w:rsidR="00046BD7">
              <w:rPr>
                <w:sz w:val="28"/>
                <w:szCs w:val="28"/>
                <w:lang w:val="nl-NL"/>
              </w:rPr>
              <w:t>phấn khởi trước giờ học.</w:t>
            </w:r>
          </w:p>
          <w:p w14:paraId="25CC33F0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                   + Kiểm tra kiến thức đã học của học sinh ở bài trước. </w:t>
            </w:r>
          </w:p>
          <w:p w14:paraId="25F1467F" w14:textId="77777777" w:rsidR="00E51F04" w:rsidRPr="0083207C" w:rsidRDefault="00E51F04" w:rsidP="0083207C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83207C">
              <w:rPr>
                <w:b/>
                <w:bCs/>
                <w:sz w:val="28"/>
                <w:szCs w:val="28"/>
                <w:lang w:val="nl-NL"/>
              </w:rPr>
              <w:t>- Cách tiến hành:</w:t>
            </w:r>
          </w:p>
        </w:tc>
      </w:tr>
      <w:tr w:rsidR="00D71189" w:rsidRPr="0083207C" w14:paraId="69C8A9F8" w14:textId="77777777" w:rsidTr="00575886">
        <w:tc>
          <w:tcPr>
            <w:tcW w:w="6066" w:type="dxa"/>
            <w:tcBorders>
              <w:bottom w:val="dashed" w:sz="4" w:space="0" w:color="auto"/>
            </w:tcBorders>
          </w:tcPr>
          <w:p w14:paraId="522C0AF4" w14:textId="596ACC88" w:rsidR="00E51F04" w:rsidRPr="0083207C" w:rsidRDefault="00E51F04" w:rsidP="0083207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3207C">
              <w:rPr>
                <w:bCs/>
                <w:sz w:val="28"/>
                <w:szCs w:val="28"/>
                <w:lang w:val="nl-NL"/>
              </w:rPr>
              <w:t>- GV tổ chức trò chơi</w:t>
            </w:r>
            <w:r w:rsidR="003252A6" w:rsidRPr="0083207C">
              <w:rPr>
                <w:bCs/>
                <w:sz w:val="28"/>
                <w:szCs w:val="28"/>
                <w:lang w:val="nl-NL"/>
              </w:rPr>
              <w:t>: Truyền điện học thuộc bảng nhân 4</w:t>
            </w:r>
            <w:r w:rsidRPr="0083207C"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</w:p>
          <w:p w14:paraId="28B86F74" w14:textId="77777777" w:rsidR="00E51F04" w:rsidRPr="0083207C" w:rsidRDefault="00E51F04" w:rsidP="0083207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3207C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46988CA8" w14:textId="77777777" w:rsidR="00E51F04" w:rsidRPr="0083207C" w:rsidRDefault="00E51F04" w:rsidP="0083207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3207C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672" w:type="dxa"/>
            <w:tcBorders>
              <w:bottom w:val="dashed" w:sz="4" w:space="0" w:color="auto"/>
            </w:tcBorders>
          </w:tcPr>
          <w:p w14:paraId="6558E8DD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tham gia trò chơi</w:t>
            </w:r>
          </w:p>
          <w:p w14:paraId="3BCDF22D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lắng nghe.</w:t>
            </w:r>
          </w:p>
          <w:p w14:paraId="66D08D46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D71189" w:rsidRPr="0083207C" w14:paraId="525ECF08" w14:textId="77777777" w:rsidTr="00575886">
        <w:tc>
          <w:tcPr>
            <w:tcW w:w="6066" w:type="dxa"/>
            <w:tcBorders>
              <w:top w:val="dashed" w:sz="4" w:space="0" w:color="auto"/>
              <w:bottom w:val="dashed" w:sz="4" w:space="0" w:color="auto"/>
            </w:tcBorders>
          </w:tcPr>
          <w:p w14:paraId="3BC103D9" w14:textId="47FC463E" w:rsidR="00575886" w:rsidRPr="0083207C" w:rsidRDefault="00D71189" w:rsidP="0083207C">
            <w:pPr>
              <w:spacing w:line="288" w:lineRule="auto"/>
              <w:rPr>
                <w:rFonts w:eastAsiaTheme="minorHAnsi"/>
                <w:b/>
                <w:sz w:val="28"/>
                <w:szCs w:val="28"/>
                <w:lang w:val="vi-VN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2. Luyện tập</w:t>
            </w:r>
          </w:p>
          <w:p w14:paraId="76BD822E" w14:textId="77777777" w:rsidR="00575886" w:rsidRPr="0083207C" w:rsidRDefault="00575886" w:rsidP="0083207C">
            <w:pPr>
              <w:spacing w:line="288" w:lineRule="auto"/>
              <w:rPr>
                <w:sz w:val="28"/>
                <w:szCs w:val="28"/>
              </w:rPr>
            </w:pPr>
            <w:r w:rsidRPr="0083207C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83207C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83207C">
              <w:rPr>
                <w:sz w:val="28"/>
                <w:szCs w:val="28"/>
              </w:rPr>
              <w:t>ài.</w:t>
            </w:r>
          </w:p>
          <w:p w14:paraId="5F38238F" w14:textId="433ADDD5" w:rsidR="00575886" w:rsidRPr="0083207C" w:rsidRDefault="00575886" w:rsidP="0083207C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83207C">
              <w:rPr>
                <w:sz w:val="28"/>
                <w:szCs w:val="28"/>
                <w:lang w:val="pt-BR"/>
              </w:rPr>
              <w:t xml:space="preserve">- Gv lệnh: HS chưa đạt chuẩn làm bài 1, 2/ 15 Vở Bài tập Toán.  </w:t>
            </w:r>
          </w:p>
          <w:p w14:paraId="07B900BD" w14:textId="6C152F09" w:rsidR="00575886" w:rsidRPr="0083207C" w:rsidRDefault="00575886" w:rsidP="0083207C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83207C">
              <w:rPr>
                <w:sz w:val="28"/>
                <w:szCs w:val="28"/>
                <w:lang w:val="pt-BR"/>
              </w:rPr>
              <w:t xml:space="preserve">- Gv lệnh: HS đạt chuẩn làm bài 1, 2, 3, 4/ 15 Vở Bài tập Toán.  </w:t>
            </w:r>
          </w:p>
          <w:p w14:paraId="5F5E19B1" w14:textId="77777777" w:rsidR="00575886" w:rsidRPr="0083207C" w:rsidRDefault="00575886" w:rsidP="0083207C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83207C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380C7CA2" w14:textId="77777777" w:rsidR="00575886" w:rsidRPr="0083207C" w:rsidRDefault="00575886" w:rsidP="0083207C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83207C">
              <w:rPr>
                <w:sz w:val="28"/>
                <w:szCs w:val="28"/>
                <w:lang w:val="pt-BR"/>
              </w:rPr>
              <w:lastRenderedPageBreak/>
              <w:t>- Gv quan sát, giúp đỡ, nhắc nhở tư thế ngồi học cho Hs; chấm chữa bài và gọi Hs đã được cô chấm chữa lên làm bài.</w:t>
            </w:r>
          </w:p>
          <w:p w14:paraId="0422D438" w14:textId="52162AD1" w:rsidR="00575886" w:rsidRPr="0083207C" w:rsidRDefault="00575886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3672" w:type="dxa"/>
            <w:tcBorders>
              <w:top w:val="dashed" w:sz="4" w:space="0" w:color="auto"/>
              <w:bottom w:val="dashed" w:sz="4" w:space="0" w:color="auto"/>
            </w:tcBorders>
          </w:tcPr>
          <w:p w14:paraId="37757735" w14:textId="77777777" w:rsidR="00575886" w:rsidRPr="0083207C" w:rsidRDefault="00575886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12F58DFE" w14:textId="77777777" w:rsidR="00575886" w:rsidRPr="0083207C" w:rsidRDefault="00575886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7154F9F9" w14:textId="03BA5852" w:rsidR="00575886" w:rsidRPr="0083207C" w:rsidRDefault="00575886" w:rsidP="0083207C">
            <w:pPr>
              <w:spacing w:line="288" w:lineRule="auto"/>
              <w:rPr>
                <w:sz w:val="28"/>
                <w:szCs w:val="28"/>
              </w:rPr>
            </w:pPr>
            <w:r w:rsidRPr="0083207C">
              <w:rPr>
                <w:rFonts w:eastAsiaTheme="minorHAnsi"/>
                <w:sz w:val="28"/>
                <w:szCs w:val="28"/>
              </w:rPr>
              <w:t>-</w:t>
            </w:r>
            <w:r w:rsidRPr="0083207C">
              <w:rPr>
                <w:sz w:val="28"/>
                <w:szCs w:val="28"/>
              </w:rPr>
              <w:t xml:space="preserve"> HS đánh dấu bài tập cần làm vào vở. </w:t>
            </w:r>
          </w:p>
          <w:p w14:paraId="6406C834" w14:textId="1EDAF292" w:rsidR="00575886" w:rsidRPr="0083207C" w:rsidRDefault="00575886" w:rsidP="0083207C">
            <w:pPr>
              <w:spacing w:line="288" w:lineRule="auto"/>
              <w:rPr>
                <w:sz w:val="28"/>
                <w:szCs w:val="28"/>
              </w:rPr>
            </w:pPr>
            <w:r w:rsidRPr="0083207C">
              <w:rPr>
                <w:rFonts w:eastAsiaTheme="minorHAnsi"/>
                <w:sz w:val="28"/>
                <w:szCs w:val="28"/>
              </w:rPr>
              <w:t>-</w:t>
            </w:r>
            <w:r w:rsidRPr="0083207C">
              <w:rPr>
                <w:sz w:val="28"/>
                <w:szCs w:val="28"/>
              </w:rPr>
              <w:t xml:space="preserve"> HS đánh dấu bài tập cần làm vào vở.</w:t>
            </w:r>
          </w:p>
          <w:p w14:paraId="733B71BE" w14:textId="50988808" w:rsidR="00575886" w:rsidRPr="0083207C" w:rsidRDefault="00575886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  <w:r w:rsidRPr="0083207C">
              <w:rPr>
                <w:rFonts w:eastAsiaTheme="minorHAnsi"/>
                <w:sz w:val="28"/>
                <w:szCs w:val="28"/>
              </w:rPr>
              <w:t>- Hs làm bài</w:t>
            </w:r>
          </w:p>
          <w:p w14:paraId="4A8773B8" w14:textId="77777777" w:rsidR="00575886" w:rsidRPr="0083207C" w:rsidRDefault="00575886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496F30AF" w14:textId="77777777" w:rsidR="00575886" w:rsidRPr="0083207C" w:rsidRDefault="00575886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49AB976B" w14:textId="77777777" w:rsidR="00575886" w:rsidRPr="0083207C" w:rsidRDefault="00575886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5CC37B52" w14:textId="56DCC8A6" w:rsidR="00575886" w:rsidRPr="0083207C" w:rsidRDefault="00575886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D71189" w:rsidRPr="0083207C" w14:paraId="35655ACB" w14:textId="77777777" w:rsidTr="00575886">
        <w:tc>
          <w:tcPr>
            <w:tcW w:w="6066" w:type="dxa"/>
            <w:tcBorders>
              <w:top w:val="dashed" w:sz="4" w:space="0" w:color="auto"/>
              <w:bottom w:val="dashed" w:sz="4" w:space="0" w:color="auto"/>
            </w:tcBorders>
          </w:tcPr>
          <w:p w14:paraId="04058C54" w14:textId="77777777" w:rsidR="00575886" w:rsidRPr="0083207C" w:rsidRDefault="00575886" w:rsidP="0083207C">
            <w:pPr>
              <w:spacing w:line="288" w:lineRule="auto"/>
              <w:rPr>
                <w:sz w:val="28"/>
                <w:szCs w:val="28"/>
              </w:rPr>
            </w:pPr>
            <w:r w:rsidRPr="0083207C">
              <w:rPr>
                <w:b/>
                <w:bCs/>
                <w:sz w:val="28"/>
                <w:szCs w:val="28"/>
              </w:rPr>
              <w:lastRenderedPageBreak/>
              <w:t>Hoạt động 2:</w:t>
            </w:r>
            <w:r w:rsidRPr="0083207C">
              <w:rPr>
                <w:sz w:val="28"/>
                <w:szCs w:val="28"/>
              </w:rPr>
              <w:t xml:space="preserve"> Chữa bài:</w:t>
            </w:r>
          </w:p>
          <w:p w14:paraId="25A69DEE" w14:textId="6B61F6C0" w:rsidR="00575886" w:rsidRPr="0083207C" w:rsidRDefault="00575886" w:rsidP="0083207C">
            <w:pPr>
              <w:spacing w:line="288" w:lineRule="auto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</w:rPr>
              <w:t>- GV gọi HS chữa lần lượt các bài:</w:t>
            </w:r>
          </w:p>
          <w:p w14:paraId="1A39425F" w14:textId="77777777" w:rsidR="00E51F04" w:rsidRPr="0083207C" w:rsidRDefault="00E51F04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Bài 1. (Làm việc cá nhân) Số?</w:t>
            </w:r>
          </w:p>
          <w:p w14:paraId="21B3EF89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3207C">
              <w:rPr>
                <w:sz w:val="28"/>
                <w:szCs w:val="28"/>
                <w:lang w:val="nl-NL"/>
              </w:rPr>
              <w:t>GV mời 1 HS nêu YC của bài</w:t>
            </w:r>
          </w:p>
          <w:p w14:paraId="0EF91704" w14:textId="037A2AB1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Yêu cầu học sinh tính nhẩm các phép tính trong bảng nhân </w:t>
            </w:r>
            <w:r w:rsidR="00F9650A" w:rsidRPr="0083207C">
              <w:rPr>
                <w:sz w:val="28"/>
                <w:szCs w:val="28"/>
                <w:lang w:val="nl-NL"/>
              </w:rPr>
              <w:t>4</w:t>
            </w:r>
            <w:r w:rsidR="003252A6" w:rsidRPr="0083207C">
              <w:rPr>
                <w:sz w:val="28"/>
                <w:szCs w:val="28"/>
                <w:lang w:val="nl-NL"/>
              </w:rPr>
              <w:t xml:space="preserve"> và viết số thích hợp</w:t>
            </w:r>
            <w:r w:rsidRPr="0083207C">
              <w:rPr>
                <w:sz w:val="28"/>
                <w:szCs w:val="28"/>
                <w:lang w:val="nl-NL"/>
              </w:rPr>
              <w:t xml:space="preserve"> trong bảng vào vở.</w:t>
            </w:r>
          </w:p>
          <w:p w14:paraId="0F87BD1F" w14:textId="146BCB61" w:rsidR="003252A6" w:rsidRPr="0083207C" w:rsidRDefault="003252A6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6497248" w14:textId="77777777" w:rsidR="00575886" w:rsidRPr="0083207C" w:rsidRDefault="00575886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46DD193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3207C">
              <w:rPr>
                <w:sz w:val="28"/>
                <w:szCs w:val="28"/>
                <w:lang w:val="nl-NL"/>
              </w:rPr>
              <w:t>GV nhận xét, tuyên dương.</w:t>
            </w:r>
          </w:p>
          <w:p w14:paraId="00C472B7" w14:textId="4751F50A" w:rsidR="003252A6" w:rsidRPr="0083207C" w:rsidRDefault="00575886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GV chốt: BT </w:t>
            </w:r>
            <w:r w:rsidR="003252A6" w:rsidRPr="0083207C">
              <w:rPr>
                <w:sz w:val="28"/>
                <w:szCs w:val="28"/>
                <w:lang w:val="nl-NL"/>
              </w:rPr>
              <w:t>Củng cố: Bảng nhân 4</w:t>
            </w:r>
          </w:p>
          <w:p w14:paraId="340DE864" w14:textId="77777777" w:rsidR="00E51F04" w:rsidRPr="0083207C" w:rsidRDefault="00E51F04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Bài 2: (Làm việc nhóm đôi) Số?</w:t>
            </w:r>
          </w:p>
          <w:p w14:paraId="2DF09C22" w14:textId="02A28DDC" w:rsidR="003252A6" w:rsidRPr="0083207C" w:rsidRDefault="003252A6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treo bảng phụ</w:t>
            </w:r>
          </w:p>
          <w:p w14:paraId="14992510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Gọi 1 HS nêu yêu cầu của bài</w:t>
            </w:r>
          </w:p>
          <w:p w14:paraId="7B21031E" w14:textId="77777777" w:rsidR="00575886" w:rsidRPr="0083207C" w:rsidRDefault="00575886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22F9D65" w14:textId="58241406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Yêu cầu HS </w:t>
            </w:r>
            <w:r w:rsidR="00575886" w:rsidRPr="0083207C">
              <w:rPr>
                <w:sz w:val="28"/>
                <w:szCs w:val="28"/>
                <w:lang w:val="nl-NL"/>
              </w:rPr>
              <w:t>nêu các số còn thiếu ở câu a và câu b</w:t>
            </w:r>
            <w:r w:rsidRPr="0083207C">
              <w:rPr>
                <w:sz w:val="28"/>
                <w:szCs w:val="28"/>
                <w:lang w:val="nl-NL"/>
              </w:rPr>
              <w:t xml:space="preserve"> </w:t>
            </w:r>
          </w:p>
          <w:p w14:paraId="07B60995" w14:textId="5C866879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25F9A14" w14:textId="60350990" w:rsidR="00070F9F" w:rsidRPr="0083207C" w:rsidRDefault="00070F9F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DBCC14F" w14:textId="77777777" w:rsidR="00575886" w:rsidRPr="0083207C" w:rsidRDefault="00575886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D50F865" w14:textId="77777777" w:rsidR="00575886" w:rsidRPr="0083207C" w:rsidRDefault="00575886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318D887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2B377AC0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gọi HS giải thích cách tìm các số còn thiếu</w:t>
            </w:r>
          </w:p>
          <w:p w14:paraId="0A6CEB13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82EAC8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C75BAF2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B91A9E9" w14:textId="19329386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575886" w:rsidRPr="0083207C">
              <w:rPr>
                <w:sz w:val="28"/>
                <w:szCs w:val="28"/>
                <w:lang w:val="nl-NL"/>
              </w:rPr>
              <w:t xml:space="preserve"> </w:t>
            </w:r>
            <w:r w:rsidRPr="0083207C">
              <w:rPr>
                <w:sz w:val="28"/>
                <w:szCs w:val="28"/>
                <w:lang w:val="nl-NL"/>
              </w:rPr>
              <w:t>GV nhận xét</w:t>
            </w:r>
            <w:r w:rsidR="00575886" w:rsidRPr="0083207C">
              <w:rPr>
                <w:sz w:val="28"/>
                <w:szCs w:val="28"/>
                <w:lang w:val="nl-NL"/>
              </w:rPr>
              <w:t>, tuyên dương</w:t>
            </w:r>
          </w:p>
          <w:p w14:paraId="44523BD2" w14:textId="5A948BD7" w:rsidR="00575886" w:rsidRPr="0083207C" w:rsidRDefault="00575886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chốt: BT Củng cố: dãy số cách đều 4</w:t>
            </w:r>
          </w:p>
          <w:p w14:paraId="5E301ADF" w14:textId="77777777" w:rsidR="00E51F04" w:rsidRPr="0083207C" w:rsidRDefault="00E51F04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Bài 3</w:t>
            </w:r>
          </w:p>
          <w:p w14:paraId="7683C4EF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mời HS đọc bài toán</w:t>
            </w:r>
          </w:p>
          <w:p w14:paraId="3827028E" w14:textId="0FC5A028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575886" w:rsidRPr="0083207C">
              <w:rPr>
                <w:sz w:val="28"/>
                <w:szCs w:val="28"/>
                <w:lang w:val="nl-NL"/>
              </w:rPr>
              <w:t xml:space="preserve"> </w:t>
            </w:r>
            <w:r w:rsidRPr="0083207C">
              <w:rPr>
                <w:sz w:val="28"/>
                <w:szCs w:val="28"/>
                <w:lang w:val="nl-NL"/>
              </w:rPr>
              <w:t xml:space="preserve">GV hỏi: </w:t>
            </w:r>
          </w:p>
          <w:p w14:paraId="535949D3" w14:textId="19951A8D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               + Bài toán cho biết gì? </w:t>
            </w:r>
          </w:p>
          <w:p w14:paraId="6B01CF4F" w14:textId="06BBCA2E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lastRenderedPageBreak/>
              <w:t xml:space="preserve">               + Bài toán hỏi gì?</w:t>
            </w:r>
          </w:p>
          <w:p w14:paraId="39DAB294" w14:textId="77777777" w:rsidR="00575886" w:rsidRPr="0083207C" w:rsidRDefault="00575886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F7AF6A5" w14:textId="7B16EEF9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GV yêu cầu HS </w:t>
            </w:r>
            <w:r w:rsidR="00575886" w:rsidRPr="0083207C">
              <w:rPr>
                <w:sz w:val="28"/>
                <w:szCs w:val="28"/>
                <w:lang w:val="nl-NL"/>
              </w:rPr>
              <w:t>lên bảng chữa bài</w:t>
            </w:r>
          </w:p>
          <w:p w14:paraId="6B54F5F9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56D5016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DA634EF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C497F9B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816D1B5" w14:textId="77777777" w:rsidR="00575886" w:rsidRPr="0083207C" w:rsidRDefault="00575886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6C07635" w14:textId="77777777" w:rsidR="00575886" w:rsidRPr="0083207C" w:rsidRDefault="00575886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775EE54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0B281F1B" w14:textId="799AB190" w:rsidR="00E51F04" w:rsidRPr="0083207C" w:rsidRDefault="00575886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chốt: BT Củng cố về bài giải toán có lời văn liên quan đến bảng nhân 4</w:t>
            </w:r>
          </w:p>
          <w:p w14:paraId="5E0543A5" w14:textId="504A43C1" w:rsidR="00070F9F" w:rsidRPr="0083207C" w:rsidRDefault="00070F9F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Bài 4</w:t>
            </w:r>
          </w:p>
          <w:p w14:paraId="0B00F187" w14:textId="77777777" w:rsidR="00070F9F" w:rsidRPr="0083207C" w:rsidRDefault="00070F9F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mời HS đọc bài toán</w:t>
            </w:r>
          </w:p>
          <w:p w14:paraId="5F92934C" w14:textId="3E9AE2A4" w:rsidR="00070F9F" w:rsidRPr="0083207C" w:rsidRDefault="00070F9F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575886" w:rsidRPr="0083207C">
              <w:rPr>
                <w:sz w:val="28"/>
                <w:szCs w:val="28"/>
                <w:lang w:val="nl-NL"/>
              </w:rPr>
              <w:t xml:space="preserve"> </w:t>
            </w:r>
            <w:r w:rsidRPr="0083207C">
              <w:rPr>
                <w:sz w:val="28"/>
                <w:szCs w:val="28"/>
                <w:lang w:val="nl-NL"/>
              </w:rPr>
              <w:t xml:space="preserve">GV hỏi: + Bài toán cho biết gì? </w:t>
            </w:r>
          </w:p>
          <w:p w14:paraId="12B71CFD" w14:textId="77777777" w:rsidR="00070F9F" w:rsidRPr="0083207C" w:rsidRDefault="00070F9F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               </w:t>
            </w:r>
          </w:p>
          <w:p w14:paraId="1529A4C0" w14:textId="15DFD84D" w:rsidR="00070F9F" w:rsidRPr="0083207C" w:rsidRDefault="00070F9F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+ Bài toán hỏi gì?</w:t>
            </w:r>
          </w:p>
          <w:p w14:paraId="69983982" w14:textId="77777777" w:rsidR="00070F9F" w:rsidRPr="0083207C" w:rsidRDefault="00070F9F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7CDBD13" w14:textId="2753468B" w:rsidR="00070F9F" w:rsidRPr="0083207C" w:rsidRDefault="00070F9F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GV yêu cầu </w:t>
            </w:r>
            <w:r w:rsidR="00575886" w:rsidRPr="0083207C">
              <w:rPr>
                <w:sz w:val="28"/>
                <w:szCs w:val="28"/>
                <w:lang w:val="nl-NL"/>
              </w:rPr>
              <w:t>HS đọc bài làm</w:t>
            </w:r>
          </w:p>
          <w:p w14:paraId="1ADB4950" w14:textId="454EE022" w:rsidR="00070F9F" w:rsidRPr="0083207C" w:rsidRDefault="00070F9F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10C87E3" w14:textId="77777777" w:rsidR="00575886" w:rsidRPr="0083207C" w:rsidRDefault="00575886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DF953B0" w14:textId="77777777" w:rsidR="00575886" w:rsidRPr="0083207C" w:rsidRDefault="00575886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8C60088" w14:textId="77777777" w:rsidR="00070F9F" w:rsidRPr="0083207C" w:rsidRDefault="00070F9F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2244DC2B" w14:textId="0202D8FC" w:rsidR="00575886" w:rsidRPr="0083207C" w:rsidRDefault="00575886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chốt: BT Củng cố về bài giải toán có lời văn liên quan đến bảng nhân 4</w:t>
            </w:r>
          </w:p>
        </w:tc>
        <w:tc>
          <w:tcPr>
            <w:tcW w:w="3672" w:type="dxa"/>
            <w:tcBorders>
              <w:top w:val="dashed" w:sz="4" w:space="0" w:color="auto"/>
              <w:bottom w:val="dashed" w:sz="4" w:space="0" w:color="auto"/>
            </w:tcBorders>
          </w:tcPr>
          <w:p w14:paraId="46BF1452" w14:textId="77777777" w:rsidR="00E51F04" w:rsidRPr="0083207C" w:rsidRDefault="00E51F04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8441378" w14:textId="77777777" w:rsidR="00575886" w:rsidRPr="0083207C" w:rsidRDefault="00575886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6ABB5D7" w14:textId="77777777" w:rsidR="00575886" w:rsidRPr="0083207C" w:rsidRDefault="00575886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B7B5832" w14:textId="77777777" w:rsidR="00E51F04" w:rsidRPr="0083207C" w:rsidRDefault="00E51F04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- 1 HS nêu: Số</w:t>
            </w:r>
          </w:p>
          <w:p w14:paraId="35F337CD" w14:textId="61ECC2FB" w:rsidR="00E51F04" w:rsidRPr="0083207C" w:rsidRDefault="00E51F04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làm vào vở</w:t>
            </w:r>
          </w:p>
          <w:p w14:paraId="1805EC01" w14:textId="77777777" w:rsidR="00575886" w:rsidRPr="0083207C" w:rsidRDefault="00575886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4EB091CF" w14:textId="363B917E" w:rsidR="00E51F04" w:rsidRPr="0083207C" w:rsidRDefault="00575886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nối tiếp đọc kết quả, nhận xét</w:t>
            </w:r>
          </w:p>
          <w:p w14:paraId="4DF86220" w14:textId="2E3258D3" w:rsidR="00E51F04" w:rsidRPr="0083207C" w:rsidRDefault="00575886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lắng nghe</w:t>
            </w:r>
          </w:p>
          <w:p w14:paraId="2B62D149" w14:textId="77777777" w:rsidR="00575886" w:rsidRPr="0083207C" w:rsidRDefault="00575886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903A382" w14:textId="77777777" w:rsidR="00575886" w:rsidRPr="0083207C" w:rsidRDefault="00575886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ADED316" w14:textId="77777777" w:rsidR="00575886" w:rsidRPr="0083207C" w:rsidRDefault="00575886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14EDE53" w14:textId="6BA4585D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575886" w:rsidRPr="0083207C">
              <w:rPr>
                <w:sz w:val="28"/>
                <w:szCs w:val="28"/>
                <w:lang w:val="nl-NL"/>
              </w:rPr>
              <w:t xml:space="preserve"> </w:t>
            </w:r>
            <w:r w:rsidRPr="0083207C">
              <w:rPr>
                <w:sz w:val="28"/>
                <w:szCs w:val="28"/>
                <w:lang w:val="nl-NL"/>
              </w:rPr>
              <w:t>1HS nêu: Nêu các số còn thiếu</w:t>
            </w:r>
          </w:p>
          <w:p w14:paraId="3F47E97C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- 2 nhóm nêu kết quả </w:t>
            </w:r>
          </w:p>
          <w:p w14:paraId="44D52319" w14:textId="389B61E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a/ </w:t>
            </w:r>
            <w:r w:rsidR="003252A6" w:rsidRPr="0083207C">
              <w:rPr>
                <w:sz w:val="28"/>
                <w:szCs w:val="28"/>
                <w:lang w:val="nl-NL"/>
              </w:rPr>
              <w:t>4; 8; 12; 16; 20; 24; 28; 32; 36; 40</w:t>
            </w:r>
          </w:p>
          <w:p w14:paraId="3FB042E2" w14:textId="307BA46C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b/ </w:t>
            </w:r>
            <w:r w:rsidR="00070F9F" w:rsidRPr="0083207C">
              <w:rPr>
                <w:sz w:val="28"/>
                <w:szCs w:val="28"/>
                <w:lang w:val="nl-NL"/>
              </w:rPr>
              <w:t>40; 36; 32; 28; 24; 20;16;12; 8; 4</w:t>
            </w:r>
          </w:p>
          <w:p w14:paraId="6802B8E8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nghe</w:t>
            </w:r>
          </w:p>
          <w:p w14:paraId="4B7C9032" w14:textId="26562EE8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575886" w:rsidRPr="0083207C">
              <w:rPr>
                <w:sz w:val="28"/>
                <w:szCs w:val="28"/>
                <w:lang w:val="nl-NL"/>
              </w:rPr>
              <w:t xml:space="preserve"> </w:t>
            </w:r>
            <w:r w:rsidRPr="0083207C">
              <w:rPr>
                <w:sz w:val="28"/>
                <w:szCs w:val="28"/>
                <w:lang w:val="nl-NL"/>
              </w:rPr>
              <w:t>1HS giải thích:</w:t>
            </w:r>
          </w:p>
          <w:p w14:paraId="04B4A7EF" w14:textId="13524611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Vì ở dãy câu a là dãy số tăng dần </w:t>
            </w:r>
            <w:r w:rsidR="00442076" w:rsidRPr="0083207C">
              <w:rPr>
                <w:sz w:val="28"/>
                <w:szCs w:val="28"/>
                <w:lang w:val="nl-NL"/>
              </w:rPr>
              <w:t>4</w:t>
            </w:r>
            <w:r w:rsidRPr="0083207C">
              <w:rPr>
                <w:sz w:val="28"/>
                <w:szCs w:val="28"/>
                <w:lang w:val="nl-NL"/>
              </w:rPr>
              <w:t xml:space="preserve"> đơn vị còn dãy số b là dãy số giảm dần </w:t>
            </w:r>
            <w:r w:rsidR="00442076" w:rsidRPr="0083207C">
              <w:rPr>
                <w:sz w:val="28"/>
                <w:szCs w:val="28"/>
                <w:lang w:val="nl-NL"/>
              </w:rPr>
              <w:t>4</w:t>
            </w:r>
            <w:r w:rsidRPr="0083207C">
              <w:rPr>
                <w:sz w:val="28"/>
                <w:szCs w:val="28"/>
                <w:lang w:val="nl-NL"/>
              </w:rPr>
              <w:t xml:space="preserve"> đơn vị</w:t>
            </w:r>
          </w:p>
          <w:p w14:paraId="219B202B" w14:textId="78C52839" w:rsidR="00E51F04" w:rsidRPr="0083207C" w:rsidRDefault="00E51F04" w:rsidP="0083207C">
            <w:pPr>
              <w:tabs>
                <w:tab w:val="left" w:pos="1814"/>
              </w:tabs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575886" w:rsidRPr="0083207C">
              <w:rPr>
                <w:sz w:val="28"/>
                <w:szCs w:val="28"/>
                <w:lang w:val="nl-NL"/>
              </w:rPr>
              <w:t xml:space="preserve"> </w:t>
            </w:r>
            <w:r w:rsidRPr="0083207C">
              <w:rPr>
                <w:sz w:val="28"/>
                <w:szCs w:val="28"/>
                <w:lang w:val="nl-NL"/>
              </w:rPr>
              <w:t>HS nghe</w:t>
            </w:r>
            <w:r w:rsidR="00575886" w:rsidRPr="0083207C">
              <w:rPr>
                <w:sz w:val="28"/>
                <w:szCs w:val="28"/>
                <w:lang w:val="nl-NL"/>
              </w:rPr>
              <w:tab/>
            </w:r>
          </w:p>
          <w:p w14:paraId="3EA4FD41" w14:textId="77777777" w:rsidR="00575886" w:rsidRPr="0083207C" w:rsidRDefault="00575886" w:rsidP="0083207C">
            <w:pPr>
              <w:tabs>
                <w:tab w:val="left" w:pos="1814"/>
              </w:tabs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B3FB97C" w14:textId="77777777" w:rsidR="00575886" w:rsidRPr="0083207C" w:rsidRDefault="00575886" w:rsidP="0083207C">
            <w:pPr>
              <w:tabs>
                <w:tab w:val="left" w:pos="1814"/>
              </w:tabs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9690725" w14:textId="2B9DEB56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575886" w:rsidRPr="0083207C">
              <w:rPr>
                <w:sz w:val="28"/>
                <w:szCs w:val="28"/>
                <w:lang w:val="nl-NL"/>
              </w:rPr>
              <w:t xml:space="preserve"> </w:t>
            </w:r>
            <w:r w:rsidRPr="0083207C">
              <w:rPr>
                <w:sz w:val="28"/>
                <w:szCs w:val="28"/>
                <w:lang w:val="nl-NL"/>
              </w:rPr>
              <w:t>1HS đọc bài toán</w:t>
            </w:r>
          </w:p>
          <w:p w14:paraId="0D43F707" w14:textId="6459FCAF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575886" w:rsidRPr="0083207C">
              <w:rPr>
                <w:sz w:val="28"/>
                <w:szCs w:val="28"/>
                <w:lang w:val="nl-NL"/>
              </w:rPr>
              <w:t xml:space="preserve"> </w:t>
            </w:r>
            <w:r w:rsidRPr="0083207C">
              <w:rPr>
                <w:sz w:val="28"/>
                <w:szCs w:val="28"/>
                <w:lang w:val="nl-NL"/>
              </w:rPr>
              <w:t xml:space="preserve">HS trả lời: </w:t>
            </w:r>
          </w:p>
          <w:p w14:paraId="03688031" w14:textId="03576953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+ Mỗi </w:t>
            </w:r>
            <w:r w:rsidR="00070F9F" w:rsidRPr="0083207C">
              <w:rPr>
                <w:sz w:val="28"/>
                <w:szCs w:val="28"/>
                <w:lang w:val="nl-NL"/>
              </w:rPr>
              <w:t>bàn</w:t>
            </w:r>
            <w:r w:rsidR="00442076" w:rsidRPr="0083207C">
              <w:rPr>
                <w:sz w:val="28"/>
                <w:szCs w:val="28"/>
                <w:lang w:val="nl-NL"/>
              </w:rPr>
              <w:t xml:space="preserve"> có 4 </w:t>
            </w:r>
            <w:r w:rsidR="00070F9F" w:rsidRPr="0083207C">
              <w:rPr>
                <w:sz w:val="28"/>
                <w:szCs w:val="28"/>
                <w:lang w:val="nl-NL"/>
              </w:rPr>
              <w:t>ghế</w:t>
            </w:r>
          </w:p>
          <w:p w14:paraId="5B0A9790" w14:textId="0B31F05F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+ </w:t>
            </w:r>
            <w:r w:rsidR="00070F9F" w:rsidRPr="0083207C">
              <w:rPr>
                <w:sz w:val="28"/>
                <w:szCs w:val="28"/>
                <w:lang w:val="nl-NL"/>
              </w:rPr>
              <w:t>10 bàn</w:t>
            </w:r>
            <w:r w:rsidR="00442076" w:rsidRPr="0083207C">
              <w:rPr>
                <w:sz w:val="28"/>
                <w:szCs w:val="28"/>
                <w:lang w:val="nl-NL"/>
              </w:rPr>
              <w:t xml:space="preserve"> như vậy có bao nhiêu </w:t>
            </w:r>
            <w:r w:rsidR="00070F9F" w:rsidRPr="0083207C">
              <w:rPr>
                <w:sz w:val="28"/>
                <w:szCs w:val="28"/>
                <w:lang w:val="nl-NL"/>
              </w:rPr>
              <w:t>ghế</w:t>
            </w:r>
            <w:r w:rsidR="00442076" w:rsidRPr="0083207C">
              <w:rPr>
                <w:sz w:val="28"/>
                <w:szCs w:val="28"/>
                <w:lang w:val="nl-NL"/>
              </w:rPr>
              <w:t>?</w:t>
            </w:r>
          </w:p>
          <w:p w14:paraId="40655F41" w14:textId="766956FB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HS </w:t>
            </w:r>
            <w:r w:rsidR="00575886" w:rsidRPr="0083207C">
              <w:rPr>
                <w:sz w:val="28"/>
                <w:szCs w:val="28"/>
                <w:lang w:val="nl-NL"/>
              </w:rPr>
              <w:t xml:space="preserve">lên bảng chữa bài, dưới lớp </w:t>
            </w:r>
            <w:r w:rsidR="00575886" w:rsidRPr="0083207C">
              <w:rPr>
                <w:sz w:val="28"/>
                <w:szCs w:val="28"/>
                <w:lang w:val="nl-NL"/>
              </w:rPr>
              <w:lastRenderedPageBreak/>
              <w:t>đọc bài làm của mình</w:t>
            </w:r>
          </w:p>
          <w:p w14:paraId="0C0428B1" w14:textId="77777777" w:rsidR="00E51F04" w:rsidRPr="0083207C" w:rsidRDefault="00E51F04" w:rsidP="0083207C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83207C">
              <w:rPr>
                <w:i/>
                <w:iCs/>
                <w:sz w:val="28"/>
                <w:szCs w:val="28"/>
                <w:lang w:val="nl-NL"/>
              </w:rPr>
              <w:t>Bài giải</w:t>
            </w:r>
          </w:p>
          <w:p w14:paraId="1699CD3E" w14:textId="4171AD0D" w:rsidR="00E51F04" w:rsidRPr="0083207C" w:rsidRDefault="00070F9F" w:rsidP="0083207C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83207C">
              <w:rPr>
                <w:i/>
                <w:iCs/>
                <w:sz w:val="28"/>
                <w:szCs w:val="28"/>
                <w:lang w:val="nl-NL"/>
              </w:rPr>
              <w:t>10 bàn có số cái ghế là</w:t>
            </w:r>
            <w:r w:rsidR="00E51F04" w:rsidRPr="0083207C">
              <w:rPr>
                <w:i/>
                <w:iCs/>
                <w:sz w:val="28"/>
                <w:szCs w:val="28"/>
                <w:lang w:val="nl-NL"/>
              </w:rPr>
              <w:t>:</w:t>
            </w:r>
          </w:p>
          <w:p w14:paraId="25638D2E" w14:textId="4108A27D" w:rsidR="00E51F04" w:rsidRPr="0083207C" w:rsidRDefault="00070F9F" w:rsidP="0083207C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83207C">
              <w:rPr>
                <w:i/>
                <w:iCs/>
                <w:sz w:val="28"/>
                <w:szCs w:val="28"/>
                <w:lang w:val="nl-NL"/>
              </w:rPr>
              <w:t>4 x 10= 40 (cái ghế</w:t>
            </w:r>
            <w:r w:rsidR="00442076" w:rsidRPr="0083207C">
              <w:rPr>
                <w:i/>
                <w:iCs/>
                <w:sz w:val="28"/>
                <w:szCs w:val="28"/>
                <w:lang w:val="nl-NL"/>
              </w:rPr>
              <w:t>)</w:t>
            </w:r>
          </w:p>
          <w:p w14:paraId="772BE663" w14:textId="7502E56B" w:rsidR="00E51F04" w:rsidRPr="0083207C" w:rsidRDefault="00E51F04" w:rsidP="0083207C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83207C">
              <w:rPr>
                <w:i/>
                <w:iCs/>
                <w:sz w:val="28"/>
                <w:szCs w:val="28"/>
                <w:lang w:val="nl-NL"/>
              </w:rPr>
              <w:t>Đáp số:</w:t>
            </w:r>
            <w:r w:rsidR="00070F9F" w:rsidRPr="0083207C">
              <w:rPr>
                <w:i/>
                <w:iCs/>
                <w:sz w:val="28"/>
                <w:szCs w:val="28"/>
                <w:lang w:val="nl-NL"/>
              </w:rPr>
              <w:t>40 cái ghế</w:t>
            </w:r>
          </w:p>
          <w:p w14:paraId="6A326B82" w14:textId="3E20D9AD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nhận xét bài bạn</w:t>
            </w:r>
          </w:p>
          <w:p w14:paraId="79A220EE" w14:textId="0D4B8F2D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575886" w:rsidRPr="0083207C">
              <w:rPr>
                <w:sz w:val="28"/>
                <w:szCs w:val="28"/>
                <w:lang w:val="nl-NL"/>
              </w:rPr>
              <w:t xml:space="preserve"> </w:t>
            </w:r>
            <w:r w:rsidRPr="0083207C">
              <w:rPr>
                <w:sz w:val="28"/>
                <w:szCs w:val="28"/>
                <w:lang w:val="nl-NL"/>
              </w:rPr>
              <w:t>HS nghe</w:t>
            </w:r>
          </w:p>
          <w:p w14:paraId="5BD639BA" w14:textId="77777777" w:rsidR="00070F9F" w:rsidRPr="0083207C" w:rsidRDefault="00070F9F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6F574D5" w14:textId="77777777" w:rsidR="00575886" w:rsidRPr="0083207C" w:rsidRDefault="00575886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190059E" w14:textId="77777777" w:rsidR="00575886" w:rsidRPr="0083207C" w:rsidRDefault="00575886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D344A01" w14:textId="77777777" w:rsidR="00575886" w:rsidRPr="0083207C" w:rsidRDefault="00575886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2E412EE" w14:textId="77777777" w:rsidR="00070F9F" w:rsidRPr="0083207C" w:rsidRDefault="00070F9F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+ Một con thỏ có 4 chân và có 2 cái tai</w:t>
            </w:r>
          </w:p>
          <w:p w14:paraId="1784B20B" w14:textId="77777777" w:rsidR="00070F9F" w:rsidRPr="0083207C" w:rsidRDefault="00070F9F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+ 6 con thỏ có bao nhiêu cái chân và bao nhiêu cái tai.</w:t>
            </w:r>
          </w:p>
          <w:p w14:paraId="008F9E1E" w14:textId="6453E605" w:rsidR="00070F9F" w:rsidRPr="0083207C" w:rsidRDefault="00070F9F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HS </w:t>
            </w:r>
            <w:r w:rsidR="00575886" w:rsidRPr="0083207C">
              <w:rPr>
                <w:sz w:val="28"/>
                <w:szCs w:val="28"/>
                <w:lang w:val="nl-NL"/>
              </w:rPr>
              <w:t>đọc bài làm – HS khác nhận xét</w:t>
            </w:r>
          </w:p>
          <w:p w14:paraId="085A5539" w14:textId="77777777" w:rsidR="00070F9F" w:rsidRPr="0083207C" w:rsidRDefault="00070F9F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Đáp án: a. 24 cái chân</w:t>
            </w:r>
          </w:p>
          <w:p w14:paraId="2B534AB2" w14:textId="41AD76C4" w:rsidR="00070F9F" w:rsidRPr="0083207C" w:rsidRDefault="00070F9F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              b. 12 cái tai</w:t>
            </w:r>
          </w:p>
        </w:tc>
      </w:tr>
      <w:tr w:rsidR="00D71189" w:rsidRPr="0083207C" w14:paraId="5F213029" w14:textId="77777777" w:rsidTr="00575886">
        <w:tc>
          <w:tcPr>
            <w:tcW w:w="6066" w:type="dxa"/>
            <w:tcBorders>
              <w:top w:val="dashed" w:sz="4" w:space="0" w:color="auto"/>
              <w:bottom w:val="dashed" w:sz="4" w:space="0" w:color="auto"/>
            </w:tcBorders>
          </w:tcPr>
          <w:p w14:paraId="6D5CF7BF" w14:textId="77777777" w:rsidR="00575886" w:rsidRPr="0083207C" w:rsidRDefault="00575886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14:paraId="7D53C840" w14:textId="70C22352" w:rsidR="001D2FE1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3207C">
              <w:rPr>
                <w:sz w:val="28"/>
                <w:szCs w:val="28"/>
                <w:lang w:val="nl-NL"/>
              </w:rPr>
              <w:t xml:space="preserve">GV tổ chức vận dụng bằng các hình thức như trò chơi hái hoa sau bài học để củng cố bảng nhân </w:t>
            </w:r>
            <w:r w:rsidR="00442076" w:rsidRPr="0083207C">
              <w:rPr>
                <w:sz w:val="28"/>
                <w:szCs w:val="28"/>
                <w:lang w:val="nl-NL"/>
              </w:rPr>
              <w:t>4</w:t>
            </w:r>
          </w:p>
          <w:p w14:paraId="4350FA9F" w14:textId="213EAD8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+ Câu 1: </w:t>
            </w:r>
            <w:r w:rsidR="00442076" w:rsidRPr="0083207C">
              <w:rPr>
                <w:sz w:val="28"/>
                <w:szCs w:val="28"/>
                <w:lang w:val="nl-NL"/>
              </w:rPr>
              <w:t>4 x 5</w:t>
            </w:r>
            <w:r w:rsidRPr="0083207C">
              <w:rPr>
                <w:sz w:val="28"/>
                <w:szCs w:val="28"/>
                <w:lang w:val="nl-NL"/>
              </w:rPr>
              <w:t xml:space="preserve"> = ?</w:t>
            </w:r>
          </w:p>
          <w:p w14:paraId="14AB9017" w14:textId="1504D50F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+ Câu 2: </w:t>
            </w:r>
            <w:r w:rsidR="00442076" w:rsidRPr="0083207C">
              <w:rPr>
                <w:sz w:val="28"/>
                <w:szCs w:val="28"/>
                <w:lang w:val="nl-NL"/>
              </w:rPr>
              <w:t>4 x 8</w:t>
            </w:r>
            <w:r w:rsidRPr="0083207C">
              <w:rPr>
                <w:sz w:val="28"/>
                <w:szCs w:val="28"/>
                <w:lang w:val="nl-NL"/>
              </w:rPr>
              <w:t xml:space="preserve"> = ?</w:t>
            </w:r>
          </w:p>
          <w:p w14:paraId="14C36C2B" w14:textId="77777777" w:rsidR="00E51F04" w:rsidRPr="0083207C" w:rsidRDefault="00E51F04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672" w:type="dxa"/>
            <w:tcBorders>
              <w:top w:val="dashed" w:sz="4" w:space="0" w:color="auto"/>
              <w:bottom w:val="dashed" w:sz="4" w:space="0" w:color="auto"/>
            </w:tcBorders>
          </w:tcPr>
          <w:p w14:paraId="22994144" w14:textId="77777777" w:rsidR="00575886" w:rsidRPr="0083207C" w:rsidRDefault="00575886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8196EBC" w14:textId="77777777" w:rsidR="00E51F04" w:rsidRPr="0083207C" w:rsidRDefault="00E51F04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72B9F637" w14:textId="77777777" w:rsidR="00E51F04" w:rsidRPr="0083207C" w:rsidRDefault="00E51F04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trả lời:</w:t>
            </w:r>
          </w:p>
          <w:p w14:paraId="6327869A" w14:textId="5346007B" w:rsidR="00E51F04" w:rsidRPr="0083207C" w:rsidRDefault="00E51F04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+ Câu 1: </w:t>
            </w:r>
            <w:r w:rsidR="00442076" w:rsidRPr="0083207C">
              <w:rPr>
                <w:sz w:val="28"/>
                <w:szCs w:val="28"/>
                <w:lang w:val="nl-NL"/>
              </w:rPr>
              <w:t>4 x 5 = 20</w:t>
            </w:r>
          </w:p>
          <w:p w14:paraId="7E63AE10" w14:textId="4CA05CC0" w:rsidR="00E51F04" w:rsidRPr="0083207C" w:rsidRDefault="00E51F04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+ Câu 2: </w:t>
            </w:r>
            <w:r w:rsidR="00442076" w:rsidRPr="0083207C">
              <w:rPr>
                <w:sz w:val="28"/>
                <w:szCs w:val="28"/>
                <w:lang w:val="nl-NL"/>
              </w:rPr>
              <w:t>4 x 8 = 32</w:t>
            </w:r>
          </w:p>
          <w:p w14:paraId="5119A023" w14:textId="77777777" w:rsidR="00E51F04" w:rsidRPr="0083207C" w:rsidRDefault="00E51F04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nghe</w:t>
            </w:r>
          </w:p>
        </w:tc>
      </w:tr>
      <w:tr w:rsidR="0083207C" w:rsidRPr="0083207C" w14:paraId="266C5305" w14:textId="77777777" w:rsidTr="003A3B49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17417FBF" w14:textId="675752E3" w:rsidR="00E51F04" w:rsidRPr="0083207C" w:rsidRDefault="00CB3C81" w:rsidP="0083207C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4</w:t>
            </w:r>
            <w:r w:rsidR="00E51F04" w:rsidRPr="0083207C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6A96634C" w14:textId="1D2F2E77" w:rsidR="00E51F04" w:rsidRPr="0083207C" w:rsidRDefault="00E51F04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</w:t>
            </w:r>
            <w:r w:rsidR="001D2FE1" w:rsidRPr="0083207C">
              <w:rPr>
                <w:sz w:val="28"/>
                <w:szCs w:val="28"/>
                <w:lang w:val="nl-NL"/>
              </w:rPr>
              <w:t>..........</w:t>
            </w:r>
            <w:r w:rsidR="00D71189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4B9BCB0" w14:textId="77777777" w:rsidR="00E51F04" w:rsidRPr="0083207C" w:rsidRDefault="00E51F04" w:rsidP="0083207C">
      <w:pPr>
        <w:spacing w:line="288" w:lineRule="auto"/>
        <w:rPr>
          <w:sz w:val="28"/>
          <w:szCs w:val="28"/>
        </w:rPr>
      </w:pPr>
    </w:p>
    <w:p w14:paraId="348DD31B" w14:textId="73F62A43" w:rsidR="005843A7" w:rsidRPr="0083207C" w:rsidRDefault="005843A7" w:rsidP="0083207C">
      <w:pPr>
        <w:spacing w:line="288" w:lineRule="auto"/>
        <w:jc w:val="center"/>
        <w:rPr>
          <w:sz w:val="28"/>
          <w:szCs w:val="28"/>
        </w:rPr>
      </w:pPr>
      <w:r w:rsidRPr="0083207C">
        <w:rPr>
          <w:sz w:val="28"/>
          <w:szCs w:val="28"/>
        </w:rPr>
        <w:lastRenderedPageBreak/>
        <w:t>------------------------------------------</w:t>
      </w:r>
      <w:r w:rsidR="00582B3C" w:rsidRPr="0083207C">
        <w:rPr>
          <w:sz w:val="28"/>
          <w:szCs w:val="28"/>
        </w:rPr>
        <w:t>-------------------------------</w:t>
      </w:r>
    </w:p>
    <w:p w14:paraId="7FACEC92" w14:textId="5D4066A1" w:rsidR="00E51F04" w:rsidRPr="0083207C" w:rsidRDefault="00E51F04" w:rsidP="0083207C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 w:rsidRPr="0083207C">
        <w:rPr>
          <w:b/>
          <w:bCs/>
          <w:sz w:val="28"/>
          <w:szCs w:val="28"/>
          <w:lang w:val="nl-NL"/>
        </w:rPr>
        <w:t>TOÁN</w:t>
      </w:r>
    </w:p>
    <w:p w14:paraId="63D5B65D" w14:textId="5F3140F8" w:rsidR="00E51F04" w:rsidRPr="0083207C" w:rsidRDefault="00E51F04" w:rsidP="0083207C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 w:rsidRPr="0083207C">
        <w:rPr>
          <w:b/>
          <w:bCs/>
          <w:sz w:val="28"/>
          <w:szCs w:val="28"/>
          <w:lang w:val="nl-NL"/>
        </w:rPr>
        <w:t>Bài 0</w:t>
      </w:r>
      <w:r w:rsidR="00442076" w:rsidRPr="0083207C">
        <w:rPr>
          <w:b/>
          <w:bCs/>
          <w:sz w:val="28"/>
          <w:szCs w:val="28"/>
          <w:lang w:val="nl-NL"/>
        </w:rPr>
        <w:t>6</w:t>
      </w:r>
      <w:r w:rsidRPr="0083207C">
        <w:rPr>
          <w:b/>
          <w:bCs/>
          <w:sz w:val="28"/>
          <w:szCs w:val="28"/>
          <w:lang w:val="nl-NL"/>
        </w:rPr>
        <w:t xml:space="preserve">: BẢNG NHÂN </w:t>
      </w:r>
      <w:r w:rsidR="00442076" w:rsidRPr="0083207C">
        <w:rPr>
          <w:b/>
          <w:bCs/>
          <w:sz w:val="28"/>
          <w:szCs w:val="28"/>
          <w:lang w:val="nl-NL"/>
        </w:rPr>
        <w:t>4</w:t>
      </w:r>
      <w:r w:rsidRPr="0083207C">
        <w:rPr>
          <w:b/>
          <w:bCs/>
          <w:sz w:val="28"/>
          <w:szCs w:val="28"/>
          <w:lang w:val="nl-NL"/>
        </w:rPr>
        <w:t xml:space="preserve">, BẢNG CHIA </w:t>
      </w:r>
      <w:r w:rsidR="00C63D0C" w:rsidRPr="0083207C">
        <w:rPr>
          <w:b/>
          <w:bCs/>
          <w:sz w:val="28"/>
          <w:szCs w:val="28"/>
          <w:lang w:val="nl-NL"/>
        </w:rPr>
        <w:t>4</w:t>
      </w:r>
      <w:r w:rsidRPr="0083207C">
        <w:rPr>
          <w:b/>
          <w:bCs/>
          <w:sz w:val="28"/>
          <w:szCs w:val="28"/>
          <w:lang w:val="nl-NL"/>
        </w:rPr>
        <w:t xml:space="preserve"> (Tiết 2) – Trang </w:t>
      </w:r>
      <w:r w:rsidR="00070F9F" w:rsidRPr="0083207C">
        <w:rPr>
          <w:b/>
          <w:bCs/>
          <w:sz w:val="28"/>
          <w:szCs w:val="28"/>
          <w:lang w:val="nl-NL"/>
        </w:rPr>
        <w:t>16</w:t>
      </w:r>
    </w:p>
    <w:p w14:paraId="18C1FA5C" w14:textId="77777777" w:rsidR="00E51F04" w:rsidRPr="0083207C" w:rsidRDefault="00E51F04" w:rsidP="0083207C">
      <w:pPr>
        <w:spacing w:line="288" w:lineRule="auto"/>
        <w:rPr>
          <w:b/>
          <w:bCs/>
          <w:sz w:val="28"/>
          <w:szCs w:val="28"/>
          <w:lang w:val="nl-NL"/>
        </w:rPr>
      </w:pPr>
      <w:r w:rsidRPr="0083207C">
        <w:rPr>
          <w:b/>
          <w:bCs/>
          <w:sz w:val="28"/>
          <w:szCs w:val="28"/>
          <w:lang w:val="nl-NL"/>
        </w:rPr>
        <w:t>I. YÊU CẦU CẦN ĐẠT:</w:t>
      </w:r>
    </w:p>
    <w:p w14:paraId="64AE5677" w14:textId="77777777" w:rsidR="00E51F04" w:rsidRPr="0083207C" w:rsidRDefault="00E51F04" w:rsidP="0083207C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83207C">
        <w:rPr>
          <w:b/>
          <w:sz w:val="28"/>
          <w:szCs w:val="28"/>
          <w:lang w:val="nl-NL"/>
        </w:rPr>
        <w:t>1. Năng lực đặc thù:</w:t>
      </w:r>
    </w:p>
    <w:p w14:paraId="0F37F22B" w14:textId="43A1CF05" w:rsidR="00E51F04" w:rsidRPr="0083207C" w:rsidRDefault="00E51F04" w:rsidP="0083207C">
      <w:pPr>
        <w:spacing w:line="288" w:lineRule="auto"/>
        <w:jc w:val="both"/>
        <w:rPr>
          <w:sz w:val="28"/>
          <w:szCs w:val="28"/>
          <w:lang w:val="nl-NL"/>
        </w:rPr>
      </w:pPr>
      <w:r w:rsidRPr="0083207C">
        <w:rPr>
          <w:sz w:val="28"/>
          <w:szCs w:val="28"/>
          <w:lang w:val="nl-NL"/>
        </w:rPr>
        <w:t xml:space="preserve">- </w:t>
      </w:r>
      <w:r w:rsidR="00070F9F" w:rsidRPr="0083207C">
        <w:rPr>
          <w:sz w:val="28"/>
          <w:szCs w:val="28"/>
          <w:lang w:val="nl-NL"/>
        </w:rPr>
        <w:t xml:space="preserve">Củng cố </w:t>
      </w:r>
      <w:r w:rsidRPr="0083207C">
        <w:rPr>
          <w:sz w:val="28"/>
          <w:szCs w:val="28"/>
          <w:lang w:val="nl-NL"/>
        </w:rPr>
        <w:t xml:space="preserve">bảng chia </w:t>
      </w:r>
      <w:r w:rsidR="00442076" w:rsidRPr="0083207C">
        <w:rPr>
          <w:sz w:val="28"/>
          <w:szCs w:val="28"/>
          <w:lang w:val="nl-NL"/>
        </w:rPr>
        <w:t>4</w:t>
      </w:r>
    </w:p>
    <w:p w14:paraId="7052146A" w14:textId="28D23943" w:rsidR="00E51F04" w:rsidRPr="0083207C" w:rsidRDefault="00E51F04" w:rsidP="0083207C">
      <w:pPr>
        <w:spacing w:line="288" w:lineRule="auto"/>
        <w:jc w:val="both"/>
        <w:rPr>
          <w:sz w:val="28"/>
          <w:szCs w:val="28"/>
          <w:lang w:val="nl-NL"/>
        </w:rPr>
      </w:pPr>
      <w:r w:rsidRPr="0083207C">
        <w:rPr>
          <w:sz w:val="28"/>
          <w:szCs w:val="28"/>
          <w:lang w:val="nl-NL"/>
        </w:rPr>
        <w:t xml:space="preserve">- </w:t>
      </w:r>
      <w:r w:rsidR="00575886" w:rsidRPr="0083207C">
        <w:rPr>
          <w:sz w:val="28"/>
          <w:szCs w:val="28"/>
          <w:lang w:val="nl-NL"/>
        </w:rPr>
        <w:t>Củng cố cách</w:t>
      </w:r>
      <w:r w:rsidRPr="0083207C">
        <w:rPr>
          <w:sz w:val="28"/>
          <w:szCs w:val="28"/>
          <w:lang w:val="nl-NL"/>
        </w:rPr>
        <w:t xml:space="preserve"> tính nhẩm, giải bài tập, bài toán thực tế liên quan đến bảng </w:t>
      </w:r>
      <w:r w:rsidR="00C63D0C" w:rsidRPr="0083207C">
        <w:rPr>
          <w:sz w:val="28"/>
          <w:szCs w:val="28"/>
          <w:lang w:val="nl-NL"/>
        </w:rPr>
        <w:t>nhân 4 và bảng chia 4</w:t>
      </w:r>
      <w:r w:rsidRPr="0083207C">
        <w:rPr>
          <w:sz w:val="28"/>
          <w:szCs w:val="28"/>
          <w:lang w:val="nl-NL"/>
        </w:rPr>
        <w:t>.</w:t>
      </w:r>
    </w:p>
    <w:p w14:paraId="71963AD0" w14:textId="77777777" w:rsidR="00E51F04" w:rsidRPr="0083207C" w:rsidRDefault="00E51F04" w:rsidP="0083207C">
      <w:pPr>
        <w:spacing w:line="288" w:lineRule="auto"/>
        <w:jc w:val="both"/>
        <w:rPr>
          <w:b/>
          <w:sz w:val="28"/>
          <w:szCs w:val="28"/>
        </w:rPr>
      </w:pPr>
      <w:r w:rsidRPr="0083207C">
        <w:rPr>
          <w:b/>
          <w:sz w:val="28"/>
          <w:szCs w:val="28"/>
        </w:rPr>
        <w:t>2. Năng lực chung.</w:t>
      </w:r>
    </w:p>
    <w:p w14:paraId="2B5B2D5B" w14:textId="77777777" w:rsidR="00E51F04" w:rsidRPr="0083207C" w:rsidRDefault="00E51F04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Năng lực tự chủ, tự học: lắng nghe, trả lời câu hỏi, làm bài tập.</w:t>
      </w:r>
    </w:p>
    <w:p w14:paraId="63E7D632" w14:textId="77777777" w:rsidR="00E51F04" w:rsidRPr="0083207C" w:rsidRDefault="00E51F04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Năng lực giải quyết vấn đề và sáng tạo: tham gia trò chơi, vận dụng.</w:t>
      </w:r>
    </w:p>
    <w:p w14:paraId="501129B5" w14:textId="77777777" w:rsidR="00E51F04" w:rsidRPr="0083207C" w:rsidRDefault="00E51F04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Năng lực giao tiếp và hợp tác: hoạt động nhóm.</w:t>
      </w:r>
    </w:p>
    <w:p w14:paraId="3D79F406" w14:textId="77777777" w:rsidR="00E51F04" w:rsidRPr="0083207C" w:rsidRDefault="00E51F04" w:rsidP="0083207C">
      <w:pPr>
        <w:spacing w:line="288" w:lineRule="auto"/>
        <w:jc w:val="both"/>
        <w:rPr>
          <w:b/>
          <w:sz w:val="28"/>
          <w:szCs w:val="28"/>
        </w:rPr>
      </w:pPr>
      <w:r w:rsidRPr="0083207C">
        <w:rPr>
          <w:b/>
          <w:sz w:val="28"/>
          <w:szCs w:val="28"/>
        </w:rPr>
        <w:t>3. Phẩm chất.</w:t>
      </w:r>
    </w:p>
    <w:p w14:paraId="0A9359E8" w14:textId="77777777" w:rsidR="00E51F04" w:rsidRPr="0083207C" w:rsidRDefault="00E51F04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51ECD6F2" w14:textId="77777777" w:rsidR="00E51F04" w:rsidRPr="0083207C" w:rsidRDefault="00E51F04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Phẩm chất chăm chỉ: Chăm chỉ suy nghĩ, trả lời câu hỏi; làm tốt các bài tập.</w:t>
      </w:r>
    </w:p>
    <w:p w14:paraId="05FEEE90" w14:textId="77777777" w:rsidR="00E51F04" w:rsidRPr="0083207C" w:rsidRDefault="00E51F04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Phẩm chất trách nhiệm: Giữ trật tự, biết lắng nghe, học tập nghiêm túc.</w:t>
      </w:r>
    </w:p>
    <w:p w14:paraId="2012CC54" w14:textId="77777777" w:rsidR="00E51F04" w:rsidRPr="0083207C" w:rsidRDefault="00E51F04" w:rsidP="0083207C">
      <w:pPr>
        <w:spacing w:line="288" w:lineRule="auto"/>
        <w:jc w:val="both"/>
        <w:rPr>
          <w:b/>
          <w:sz w:val="28"/>
          <w:szCs w:val="28"/>
        </w:rPr>
      </w:pPr>
      <w:r w:rsidRPr="0083207C">
        <w:rPr>
          <w:b/>
          <w:sz w:val="28"/>
          <w:szCs w:val="28"/>
        </w:rPr>
        <w:t xml:space="preserve">II. ĐỒ DÙNG DẠY HỌC </w:t>
      </w:r>
    </w:p>
    <w:p w14:paraId="7566F58C" w14:textId="67E4AE9D" w:rsidR="00070F9F" w:rsidRPr="0083207C" w:rsidRDefault="00070F9F" w:rsidP="0083207C">
      <w:pPr>
        <w:spacing w:line="288" w:lineRule="auto"/>
        <w:jc w:val="both"/>
        <w:rPr>
          <w:rFonts w:eastAsia="Calibri"/>
          <w:sz w:val="28"/>
          <w:szCs w:val="28"/>
        </w:rPr>
      </w:pPr>
      <w:r w:rsidRPr="0083207C">
        <w:rPr>
          <w:rFonts w:eastAsia="Calibri"/>
          <w:b/>
          <w:sz w:val="28"/>
          <w:szCs w:val="28"/>
        </w:rPr>
        <w:t>1. Giáo viên:</w:t>
      </w:r>
      <w:r w:rsidRPr="0083207C">
        <w:rPr>
          <w:rFonts w:eastAsia="Calibri"/>
          <w:sz w:val="28"/>
          <w:szCs w:val="28"/>
        </w:rPr>
        <w:t xml:space="preserve"> Vở bài tập Toán; bảng phụ BT 3</w:t>
      </w:r>
    </w:p>
    <w:p w14:paraId="77BBF143" w14:textId="79FB1E25" w:rsidR="00E51F04" w:rsidRPr="0083207C" w:rsidRDefault="00070F9F" w:rsidP="0083207C">
      <w:pPr>
        <w:spacing w:line="288" w:lineRule="auto"/>
        <w:jc w:val="both"/>
        <w:rPr>
          <w:rFonts w:eastAsia="Calibri"/>
          <w:sz w:val="28"/>
          <w:szCs w:val="28"/>
        </w:rPr>
      </w:pPr>
      <w:r w:rsidRPr="0083207C">
        <w:rPr>
          <w:rFonts w:eastAsia="Calibri"/>
          <w:b/>
          <w:sz w:val="28"/>
          <w:szCs w:val="28"/>
        </w:rPr>
        <w:t>2. Học sinh:</w:t>
      </w:r>
      <w:r w:rsidRPr="0083207C">
        <w:rPr>
          <w:rFonts w:eastAsia="Calibri"/>
          <w:sz w:val="28"/>
          <w:szCs w:val="28"/>
        </w:rPr>
        <w:t xml:space="preserve"> Vở bài tập toán</w:t>
      </w:r>
    </w:p>
    <w:p w14:paraId="002387E3" w14:textId="77777777" w:rsidR="00E51F04" w:rsidRPr="0083207C" w:rsidRDefault="00E51F04" w:rsidP="0083207C">
      <w:pPr>
        <w:spacing w:line="288" w:lineRule="auto"/>
        <w:jc w:val="both"/>
        <w:outlineLvl w:val="0"/>
        <w:rPr>
          <w:b/>
          <w:bCs/>
          <w:sz w:val="28"/>
          <w:szCs w:val="28"/>
          <w:lang w:val="nl-NL"/>
        </w:rPr>
      </w:pPr>
      <w:r w:rsidRPr="0083207C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63"/>
        <w:gridCol w:w="3330"/>
      </w:tblGrid>
      <w:tr w:rsidR="0083207C" w:rsidRPr="0083207C" w14:paraId="3C14311B" w14:textId="77777777" w:rsidTr="00575886">
        <w:trPr>
          <w:tblHeader/>
        </w:trPr>
        <w:tc>
          <w:tcPr>
            <w:tcW w:w="6345" w:type="dxa"/>
            <w:tcBorders>
              <w:bottom w:val="dashed" w:sz="4" w:space="0" w:color="auto"/>
            </w:tcBorders>
          </w:tcPr>
          <w:p w14:paraId="6E20BC58" w14:textId="77777777" w:rsidR="00E51F04" w:rsidRPr="0083207C" w:rsidRDefault="00E51F04" w:rsidP="0083207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393" w:type="dxa"/>
            <w:gridSpan w:val="2"/>
            <w:tcBorders>
              <w:bottom w:val="dashed" w:sz="4" w:space="0" w:color="auto"/>
            </w:tcBorders>
          </w:tcPr>
          <w:p w14:paraId="78E6749A" w14:textId="77777777" w:rsidR="00E51F04" w:rsidRPr="0083207C" w:rsidRDefault="00E51F04" w:rsidP="0083207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3207C" w:rsidRPr="0083207C" w14:paraId="62589599" w14:textId="77777777" w:rsidTr="00575886">
        <w:tc>
          <w:tcPr>
            <w:tcW w:w="6345" w:type="dxa"/>
            <w:tcBorders>
              <w:bottom w:val="dashed" w:sz="4" w:space="0" w:color="auto"/>
            </w:tcBorders>
          </w:tcPr>
          <w:p w14:paraId="5D1A37CA" w14:textId="77777777" w:rsidR="00575886" w:rsidRPr="0083207C" w:rsidRDefault="00575886" w:rsidP="0083207C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83207C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01F11859" w14:textId="77777777" w:rsidR="00E51F04" w:rsidRPr="0083207C" w:rsidRDefault="00E51F04" w:rsidP="0083207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3207C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46E7D4BA" w14:textId="46D8BE3C" w:rsidR="00070F9F" w:rsidRPr="0083207C" w:rsidRDefault="00070F9F" w:rsidP="0083207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3207C">
              <w:rPr>
                <w:bCs/>
                <w:sz w:val="28"/>
                <w:szCs w:val="28"/>
                <w:lang w:val="nl-NL"/>
              </w:rPr>
              <w:t>- Truyền điện học thuộc bảng chia 4</w:t>
            </w:r>
          </w:p>
          <w:p w14:paraId="6F1E3757" w14:textId="77777777" w:rsidR="00E51F04" w:rsidRPr="0083207C" w:rsidRDefault="00E51F04" w:rsidP="0083207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3207C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753DFA9D" w14:textId="77777777" w:rsidR="00E51F04" w:rsidRPr="0083207C" w:rsidRDefault="00E51F04" w:rsidP="0083207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3207C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393" w:type="dxa"/>
            <w:gridSpan w:val="2"/>
            <w:tcBorders>
              <w:bottom w:val="dashed" w:sz="4" w:space="0" w:color="auto"/>
            </w:tcBorders>
          </w:tcPr>
          <w:p w14:paraId="51DB1FB1" w14:textId="77777777" w:rsidR="00575886" w:rsidRPr="0083207C" w:rsidRDefault="00575886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5C45C88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tham gia trò chơi</w:t>
            </w:r>
          </w:p>
          <w:p w14:paraId="2165D49B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lắng nghe.</w:t>
            </w:r>
          </w:p>
          <w:p w14:paraId="5A9A0903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83207C" w:rsidRPr="0083207C" w14:paraId="3CA984B0" w14:textId="77777777" w:rsidTr="00575886">
        <w:trPr>
          <w:trHeight w:val="20"/>
        </w:trPr>
        <w:tc>
          <w:tcPr>
            <w:tcW w:w="6345" w:type="dxa"/>
            <w:tcBorders>
              <w:top w:val="dashed" w:sz="4" w:space="0" w:color="auto"/>
              <w:bottom w:val="dashed" w:sz="4" w:space="0" w:color="auto"/>
            </w:tcBorders>
          </w:tcPr>
          <w:p w14:paraId="617D63C0" w14:textId="3BB75A84" w:rsidR="00575886" w:rsidRPr="0083207C" w:rsidRDefault="00D71189" w:rsidP="0083207C">
            <w:pPr>
              <w:spacing w:line="288" w:lineRule="auto"/>
              <w:rPr>
                <w:rFonts w:eastAsiaTheme="minorHAnsi"/>
                <w:b/>
                <w:sz w:val="28"/>
                <w:szCs w:val="28"/>
                <w:lang w:val="vi-VN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2. Luyện tập</w:t>
            </w:r>
          </w:p>
          <w:p w14:paraId="2268B709" w14:textId="77777777" w:rsidR="00575886" w:rsidRPr="0083207C" w:rsidRDefault="00575886" w:rsidP="0083207C">
            <w:pPr>
              <w:spacing w:line="288" w:lineRule="auto"/>
              <w:rPr>
                <w:sz w:val="28"/>
                <w:szCs w:val="28"/>
              </w:rPr>
            </w:pPr>
            <w:r w:rsidRPr="0083207C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83207C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83207C">
              <w:rPr>
                <w:sz w:val="28"/>
                <w:szCs w:val="28"/>
              </w:rPr>
              <w:t>ài.</w:t>
            </w:r>
          </w:p>
          <w:p w14:paraId="26429888" w14:textId="3F958588" w:rsidR="00575886" w:rsidRPr="0083207C" w:rsidRDefault="00575886" w:rsidP="0083207C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83207C">
              <w:rPr>
                <w:sz w:val="28"/>
                <w:szCs w:val="28"/>
                <w:lang w:val="pt-BR"/>
              </w:rPr>
              <w:t xml:space="preserve">- Gv lệnh: HS chưa đạt chuẩn làm bài 1, 2/ 16 Vở Bài tập Toán.  </w:t>
            </w:r>
          </w:p>
          <w:p w14:paraId="63E25F16" w14:textId="2EAC34E6" w:rsidR="00575886" w:rsidRPr="0083207C" w:rsidRDefault="00575886" w:rsidP="0083207C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83207C">
              <w:rPr>
                <w:sz w:val="28"/>
                <w:szCs w:val="28"/>
                <w:lang w:val="pt-BR"/>
              </w:rPr>
              <w:t xml:space="preserve">- Gv lệnh: HS đạt chuẩn làm bài 1, 2, 3, 4/ 16 Vở Bài tập Toán.  </w:t>
            </w:r>
          </w:p>
          <w:p w14:paraId="7E66CC58" w14:textId="77777777" w:rsidR="00575886" w:rsidRPr="0083207C" w:rsidRDefault="00575886" w:rsidP="0083207C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83207C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48BA47C0" w14:textId="77777777" w:rsidR="00575886" w:rsidRPr="0083207C" w:rsidRDefault="00575886" w:rsidP="0083207C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83207C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4421AD90" w14:textId="2D5F6D4A" w:rsidR="00575886" w:rsidRPr="0083207C" w:rsidRDefault="00575886" w:rsidP="0083207C">
            <w:pPr>
              <w:spacing w:line="288" w:lineRule="auto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</w:rPr>
              <w:t xml:space="preserve">- HS làm xong bài GV cho HS đổi vở kiểm tra bài cho </w:t>
            </w:r>
            <w:r w:rsidRPr="0083207C">
              <w:rPr>
                <w:sz w:val="28"/>
                <w:szCs w:val="28"/>
              </w:rPr>
              <w:lastRenderedPageBreak/>
              <w:t>nhau.</w:t>
            </w:r>
          </w:p>
        </w:tc>
        <w:tc>
          <w:tcPr>
            <w:tcW w:w="33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0F06FDF" w14:textId="77777777" w:rsidR="00575886" w:rsidRPr="0083207C" w:rsidRDefault="00575886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29808FDA" w14:textId="77777777" w:rsidR="00575886" w:rsidRPr="0083207C" w:rsidRDefault="00575886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441B5E42" w14:textId="01183EB9" w:rsidR="00575886" w:rsidRPr="0083207C" w:rsidRDefault="00575886" w:rsidP="0083207C">
            <w:pPr>
              <w:spacing w:line="288" w:lineRule="auto"/>
              <w:rPr>
                <w:sz w:val="28"/>
                <w:szCs w:val="28"/>
              </w:rPr>
            </w:pPr>
            <w:r w:rsidRPr="0083207C">
              <w:rPr>
                <w:rFonts w:eastAsiaTheme="minorHAnsi"/>
                <w:sz w:val="28"/>
                <w:szCs w:val="28"/>
              </w:rPr>
              <w:t>-</w:t>
            </w:r>
            <w:r w:rsidRPr="0083207C">
              <w:rPr>
                <w:sz w:val="28"/>
                <w:szCs w:val="28"/>
              </w:rPr>
              <w:t xml:space="preserve"> HS đánh dấu bài tập cần làm vào vở. </w:t>
            </w:r>
          </w:p>
          <w:p w14:paraId="68FBEF6D" w14:textId="1A2AFE13" w:rsidR="00575886" w:rsidRPr="0083207C" w:rsidRDefault="00575886" w:rsidP="0083207C">
            <w:pPr>
              <w:spacing w:line="288" w:lineRule="auto"/>
              <w:rPr>
                <w:sz w:val="28"/>
                <w:szCs w:val="28"/>
              </w:rPr>
            </w:pPr>
            <w:r w:rsidRPr="0083207C">
              <w:rPr>
                <w:rFonts w:eastAsiaTheme="minorHAnsi"/>
                <w:sz w:val="28"/>
                <w:szCs w:val="28"/>
              </w:rPr>
              <w:t>-</w:t>
            </w:r>
            <w:r w:rsidRPr="0083207C">
              <w:rPr>
                <w:sz w:val="28"/>
                <w:szCs w:val="28"/>
              </w:rPr>
              <w:t xml:space="preserve"> HS đánh dấu bài tập cần làm vào vở.</w:t>
            </w:r>
          </w:p>
          <w:p w14:paraId="241D268E" w14:textId="77777777" w:rsidR="00575886" w:rsidRPr="0083207C" w:rsidRDefault="00575886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  <w:r w:rsidRPr="0083207C">
              <w:rPr>
                <w:rFonts w:eastAsiaTheme="minorHAnsi"/>
                <w:sz w:val="28"/>
                <w:szCs w:val="28"/>
              </w:rPr>
              <w:t>-Hs làm bài</w:t>
            </w:r>
          </w:p>
          <w:p w14:paraId="0D5CD607" w14:textId="77777777" w:rsidR="00575886" w:rsidRPr="0083207C" w:rsidRDefault="00575886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D8B861D" w14:textId="77777777" w:rsidR="00575886" w:rsidRPr="0083207C" w:rsidRDefault="00575886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2CA4C986" w14:textId="77777777" w:rsidR="00575886" w:rsidRPr="0083207C" w:rsidRDefault="00575886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507F3F3A" w14:textId="48D3DBFE" w:rsidR="00575886" w:rsidRPr="0083207C" w:rsidRDefault="00575886" w:rsidP="0083207C">
            <w:pPr>
              <w:spacing w:line="288" w:lineRule="auto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83207C">
              <w:rPr>
                <w:rFonts w:eastAsiaTheme="minorHAnsi"/>
                <w:sz w:val="28"/>
                <w:szCs w:val="28"/>
              </w:rPr>
              <w:t xml:space="preserve">- HS cùng bàn đổi vở kiểm </w:t>
            </w:r>
            <w:r w:rsidRPr="0083207C">
              <w:rPr>
                <w:rFonts w:eastAsiaTheme="minorHAnsi"/>
                <w:sz w:val="28"/>
                <w:szCs w:val="28"/>
              </w:rPr>
              <w:lastRenderedPageBreak/>
              <w:t>tra bài.</w:t>
            </w:r>
          </w:p>
        </w:tc>
      </w:tr>
      <w:tr w:rsidR="0083207C" w:rsidRPr="0083207C" w14:paraId="0EBFFE46" w14:textId="77777777" w:rsidTr="00575886">
        <w:trPr>
          <w:trHeight w:val="20"/>
        </w:trPr>
        <w:tc>
          <w:tcPr>
            <w:tcW w:w="6345" w:type="dxa"/>
            <w:tcBorders>
              <w:top w:val="dashed" w:sz="4" w:space="0" w:color="auto"/>
              <w:bottom w:val="single" w:sz="4" w:space="0" w:color="auto"/>
            </w:tcBorders>
          </w:tcPr>
          <w:p w14:paraId="17E28C1A" w14:textId="77777777" w:rsidR="00575886" w:rsidRPr="0083207C" w:rsidRDefault="00575886" w:rsidP="0083207C">
            <w:pPr>
              <w:spacing w:line="288" w:lineRule="auto"/>
              <w:rPr>
                <w:sz w:val="28"/>
                <w:szCs w:val="28"/>
              </w:rPr>
            </w:pPr>
            <w:r w:rsidRPr="0083207C">
              <w:rPr>
                <w:b/>
                <w:bCs/>
                <w:sz w:val="28"/>
                <w:szCs w:val="28"/>
              </w:rPr>
              <w:lastRenderedPageBreak/>
              <w:t>Hoạt động 2:</w:t>
            </w:r>
            <w:r w:rsidRPr="0083207C">
              <w:rPr>
                <w:sz w:val="28"/>
                <w:szCs w:val="28"/>
              </w:rPr>
              <w:t xml:space="preserve"> Chữa bài:</w:t>
            </w:r>
          </w:p>
          <w:p w14:paraId="692586AD" w14:textId="77777777" w:rsidR="00575886" w:rsidRPr="0083207C" w:rsidRDefault="00575886" w:rsidP="0083207C">
            <w:pPr>
              <w:spacing w:line="288" w:lineRule="auto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</w:rPr>
              <w:t>- GV gọi HS chữa lần lượt các bài:</w:t>
            </w:r>
          </w:p>
          <w:p w14:paraId="4E542E00" w14:textId="77777777" w:rsidR="00E51F04" w:rsidRPr="0083207C" w:rsidRDefault="00E51F04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Bài 1. (Làm việc cá nhân) Số?</w:t>
            </w:r>
          </w:p>
          <w:p w14:paraId="0E541934" w14:textId="605B19E5" w:rsidR="00070F9F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 xml:space="preserve">- </w:t>
            </w:r>
            <w:r w:rsidR="00070F9F" w:rsidRPr="0083207C">
              <w:rPr>
                <w:sz w:val="28"/>
                <w:szCs w:val="28"/>
                <w:lang w:val="nl-NL"/>
              </w:rPr>
              <w:t>GV mời 1 HS nêu YC của bài</w:t>
            </w:r>
          </w:p>
          <w:p w14:paraId="49BB4545" w14:textId="00DB1B7E" w:rsidR="00E51F04" w:rsidRPr="0083207C" w:rsidRDefault="00070F9F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Yêu cầu học sinh vận dụng bảng chia 4 và viết số thích hợp vào ô trống trong bảng </w:t>
            </w:r>
          </w:p>
          <w:p w14:paraId="5BADD50A" w14:textId="77777777" w:rsidR="0085072D" w:rsidRPr="0083207C" w:rsidRDefault="0085072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6D2D30D" w14:textId="77777777" w:rsidR="0085072D" w:rsidRPr="0083207C" w:rsidRDefault="0085072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5D42F5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3207C">
              <w:rPr>
                <w:sz w:val="28"/>
                <w:szCs w:val="28"/>
                <w:lang w:val="nl-NL"/>
              </w:rPr>
              <w:t>GV nhận xét, tuyên dương.</w:t>
            </w:r>
          </w:p>
          <w:p w14:paraId="3A8AB294" w14:textId="1AECABBD" w:rsidR="00575886" w:rsidRPr="0083207C" w:rsidRDefault="00575886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chốt: BT Củng cố: Bảng chia 4</w:t>
            </w:r>
          </w:p>
          <w:p w14:paraId="04DE7125" w14:textId="55519542" w:rsidR="00E51F04" w:rsidRPr="0083207C" w:rsidRDefault="00E51F04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 xml:space="preserve">Bài 2: (Làm việc cá nhân) </w:t>
            </w:r>
            <w:r w:rsidR="00070F9F" w:rsidRPr="0083207C">
              <w:rPr>
                <w:b/>
                <w:sz w:val="28"/>
                <w:szCs w:val="28"/>
                <w:lang w:val="nl-NL"/>
              </w:rPr>
              <w:t>Phép tính nào dưới đây có kết quả bé nhất ?</w:t>
            </w:r>
          </w:p>
          <w:p w14:paraId="64A75E7F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Gọi 1 HS nêu yêu cầu của bài</w:t>
            </w:r>
          </w:p>
          <w:p w14:paraId="5F910FF6" w14:textId="3E2361E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Yêu cầu HS </w:t>
            </w:r>
            <w:r w:rsidR="0085072D" w:rsidRPr="0083207C">
              <w:rPr>
                <w:sz w:val="28"/>
                <w:szCs w:val="28"/>
                <w:lang w:val="nl-NL"/>
              </w:rPr>
              <w:t>đọc bài làm và nêu cách tìm phép tính có kết quả bé nhất</w:t>
            </w:r>
          </w:p>
          <w:p w14:paraId="6E6FBB0C" w14:textId="77777777" w:rsidR="0085072D" w:rsidRPr="0083207C" w:rsidRDefault="0085072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F67BD49" w14:textId="77777777" w:rsidR="00070F9F" w:rsidRPr="0083207C" w:rsidRDefault="00070F9F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711BE6FE" w14:textId="751C6C6F" w:rsidR="0085072D" w:rsidRPr="0083207C" w:rsidRDefault="0085072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chốt: BT Củng cố các phép tính trong bảng chia 4</w:t>
            </w:r>
          </w:p>
        </w:tc>
        <w:tc>
          <w:tcPr>
            <w:tcW w:w="339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56799A47" w14:textId="77777777" w:rsidR="00E51F04" w:rsidRPr="0083207C" w:rsidRDefault="00E51F04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FAC94C1" w14:textId="77777777" w:rsidR="00575886" w:rsidRPr="0083207C" w:rsidRDefault="00575886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AD39E41" w14:textId="77777777" w:rsidR="00575886" w:rsidRPr="0083207C" w:rsidRDefault="00575886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2208750" w14:textId="77777777" w:rsidR="00E51F04" w:rsidRPr="0083207C" w:rsidRDefault="00E51F04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- 1 HS nêu: Số</w:t>
            </w:r>
          </w:p>
          <w:p w14:paraId="04F3C2A9" w14:textId="77EE024C" w:rsidR="00E51F04" w:rsidRPr="0083207C" w:rsidRDefault="00E51F04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HS </w:t>
            </w:r>
            <w:r w:rsidR="00575886" w:rsidRPr="0083207C">
              <w:rPr>
                <w:sz w:val="28"/>
                <w:szCs w:val="28"/>
                <w:lang w:val="nl-NL"/>
              </w:rPr>
              <w:t>nối tiếp đọc bài làm</w:t>
            </w:r>
          </w:p>
          <w:p w14:paraId="0569611B" w14:textId="50F75B36" w:rsidR="00070F9F" w:rsidRPr="0083207C" w:rsidRDefault="0085072D" w:rsidP="0083207C">
            <w:pPr>
              <w:spacing w:line="288" w:lineRule="auto"/>
              <w:rPr>
                <w:i/>
                <w:iCs/>
                <w:sz w:val="28"/>
                <w:szCs w:val="28"/>
                <w:lang w:val="nl-NL"/>
              </w:rPr>
            </w:pPr>
            <w:r w:rsidRPr="0083207C">
              <w:rPr>
                <w:i/>
                <w:iCs/>
                <w:sz w:val="28"/>
                <w:szCs w:val="28"/>
                <w:lang w:val="nl-NL"/>
              </w:rPr>
              <w:t>Các số lần lượt điền vào bảng là: 3; 6; 5;9;8;10; 7</w:t>
            </w:r>
          </w:p>
          <w:p w14:paraId="36BF0F04" w14:textId="66DEE706" w:rsidR="00070F9F" w:rsidRPr="0083207C" w:rsidRDefault="0085072D" w:rsidP="0083207C">
            <w:pPr>
              <w:spacing w:line="288" w:lineRule="auto"/>
              <w:rPr>
                <w:iCs/>
                <w:sz w:val="28"/>
                <w:szCs w:val="28"/>
                <w:lang w:val="nl-NL"/>
              </w:rPr>
            </w:pPr>
            <w:r w:rsidRPr="0083207C">
              <w:rPr>
                <w:iCs/>
                <w:sz w:val="28"/>
                <w:szCs w:val="28"/>
                <w:lang w:val="nl-NL"/>
              </w:rPr>
              <w:t>- Hs nhận xét</w:t>
            </w:r>
          </w:p>
          <w:p w14:paraId="5AAFEDDC" w14:textId="77777777" w:rsidR="00070F9F" w:rsidRPr="0083207C" w:rsidRDefault="00070F9F" w:rsidP="0083207C">
            <w:pPr>
              <w:spacing w:line="288" w:lineRule="auto"/>
              <w:rPr>
                <w:i/>
                <w:iCs/>
                <w:sz w:val="28"/>
                <w:szCs w:val="28"/>
                <w:lang w:val="nl-NL"/>
              </w:rPr>
            </w:pPr>
          </w:p>
          <w:p w14:paraId="3C72F704" w14:textId="77777777" w:rsidR="0085072D" w:rsidRPr="0083207C" w:rsidRDefault="0085072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17B2A79" w14:textId="77777777" w:rsidR="0085072D" w:rsidRPr="0083207C" w:rsidRDefault="0085072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D192B84" w14:textId="77777777" w:rsidR="0085072D" w:rsidRPr="0083207C" w:rsidRDefault="0085072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79B83A" w14:textId="19A72C5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85072D" w:rsidRPr="0083207C">
              <w:rPr>
                <w:sz w:val="28"/>
                <w:szCs w:val="28"/>
                <w:lang w:val="nl-NL"/>
              </w:rPr>
              <w:t xml:space="preserve"> </w:t>
            </w:r>
            <w:r w:rsidRPr="0083207C">
              <w:rPr>
                <w:sz w:val="28"/>
                <w:szCs w:val="28"/>
                <w:lang w:val="nl-NL"/>
              </w:rPr>
              <w:t>1HS nêu</w:t>
            </w:r>
          </w:p>
          <w:p w14:paraId="09555E62" w14:textId="2A5A5F1C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HS </w:t>
            </w:r>
            <w:r w:rsidR="00BC7EFC" w:rsidRPr="0083207C">
              <w:rPr>
                <w:sz w:val="28"/>
                <w:szCs w:val="28"/>
                <w:lang w:val="nl-NL"/>
              </w:rPr>
              <w:t>nêu:</w:t>
            </w:r>
            <w:r w:rsidR="0085072D" w:rsidRPr="0083207C">
              <w:rPr>
                <w:sz w:val="28"/>
                <w:szCs w:val="28"/>
                <w:lang w:val="nl-NL"/>
              </w:rPr>
              <w:t xml:space="preserve"> </w:t>
            </w:r>
            <w:r w:rsidR="00070F9F" w:rsidRPr="0083207C">
              <w:rPr>
                <w:i/>
                <w:iCs/>
                <w:sz w:val="28"/>
                <w:szCs w:val="28"/>
                <w:lang w:val="nl-NL"/>
              </w:rPr>
              <w:t>Phép tính C ghi phép tính có kết quả bé</w:t>
            </w:r>
            <w:r w:rsidR="00BC7EFC" w:rsidRPr="0083207C">
              <w:rPr>
                <w:i/>
                <w:iCs/>
                <w:sz w:val="28"/>
                <w:szCs w:val="28"/>
                <w:lang w:val="nl-NL"/>
              </w:rPr>
              <w:t xml:space="preserve"> nhất</w:t>
            </w:r>
          </w:p>
          <w:p w14:paraId="2B12906C" w14:textId="67FF9035" w:rsidR="00070F9F" w:rsidRPr="0083207C" w:rsidRDefault="00070F9F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85072D" w:rsidRPr="0083207C">
              <w:rPr>
                <w:sz w:val="28"/>
                <w:szCs w:val="28"/>
                <w:lang w:val="nl-NL"/>
              </w:rPr>
              <w:t xml:space="preserve"> </w:t>
            </w:r>
            <w:r w:rsidRPr="0083207C">
              <w:rPr>
                <w:sz w:val="28"/>
                <w:szCs w:val="28"/>
                <w:lang w:val="nl-NL"/>
              </w:rPr>
              <w:t>HS khác NX</w:t>
            </w:r>
          </w:p>
          <w:p w14:paraId="68292D69" w14:textId="023B4945" w:rsidR="00070F9F" w:rsidRPr="0083207C" w:rsidRDefault="00070F9F" w:rsidP="0083207C">
            <w:pPr>
              <w:spacing w:line="288" w:lineRule="auto"/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nghe</w:t>
            </w:r>
          </w:p>
        </w:tc>
      </w:tr>
      <w:tr w:rsidR="0083207C" w:rsidRPr="0083207C" w14:paraId="39365D4B" w14:textId="77777777" w:rsidTr="00575886">
        <w:tc>
          <w:tcPr>
            <w:tcW w:w="6345" w:type="dxa"/>
            <w:tcBorders>
              <w:top w:val="dashed" w:sz="4" w:space="0" w:color="auto"/>
              <w:bottom w:val="dashed" w:sz="4" w:space="0" w:color="auto"/>
            </w:tcBorders>
          </w:tcPr>
          <w:p w14:paraId="7B8D2FC2" w14:textId="545FA1A6" w:rsidR="00E51F04" w:rsidRPr="0083207C" w:rsidRDefault="00E51F04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 xml:space="preserve">Bài </w:t>
            </w:r>
            <w:r w:rsidR="00070F9F" w:rsidRPr="0083207C">
              <w:rPr>
                <w:b/>
                <w:sz w:val="28"/>
                <w:szCs w:val="28"/>
                <w:lang w:val="nl-NL"/>
              </w:rPr>
              <w:t>3</w:t>
            </w:r>
            <w:r w:rsidRPr="0083207C">
              <w:rPr>
                <w:b/>
                <w:sz w:val="28"/>
                <w:szCs w:val="28"/>
                <w:lang w:val="nl-NL"/>
              </w:rPr>
              <w:t xml:space="preserve">: (Làm việc </w:t>
            </w:r>
            <w:r w:rsidR="007F3B70" w:rsidRPr="0083207C">
              <w:rPr>
                <w:b/>
                <w:sz w:val="28"/>
                <w:szCs w:val="28"/>
                <w:lang w:val="nl-NL"/>
              </w:rPr>
              <w:t>cá nhân</w:t>
            </w:r>
            <w:r w:rsidRPr="0083207C">
              <w:rPr>
                <w:b/>
                <w:sz w:val="28"/>
                <w:szCs w:val="28"/>
                <w:lang w:val="nl-NL"/>
              </w:rPr>
              <w:t xml:space="preserve">) </w:t>
            </w:r>
            <w:r w:rsidR="007F3B70" w:rsidRPr="0083207C">
              <w:rPr>
                <w:b/>
                <w:sz w:val="28"/>
                <w:szCs w:val="28"/>
                <w:lang w:val="nl-NL"/>
              </w:rPr>
              <w:t>Số?</w:t>
            </w:r>
          </w:p>
          <w:p w14:paraId="726E1292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Gọi 1 HS nêu yêu cầu của bài</w:t>
            </w:r>
          </w:p>
          <w:p w14:paraId="4C9646EF" w14:textId="624E5F28" w:rsidR="00070F9F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Yêu cầu HS </w:t>
            </w:r>
            <w:r w:rsidR="007F3B70" w:rsidRPr="0083207C">
              <w:rPr>
                <w:sz w:val="28"/>
                <w:szCs w:val="28"/>
                <w:lang w:val="nl-NL"/>
              </w:rPr>
              <w:t xml:space="preserve">tính nhẩm </w:t>
            </w:r>
            <w:r w:rsidR="0085072D" w:rsidRPr="0083207C">
              <w:rPr>
                <w:sz w:val="28"/>
                <w:szCs w:val="28"/>
                <w:lang w:val="nl-NL"/>
              </w:rPr>
              <w:t>và đọc kết quả</w:t>
            </w:r>
            <w:r w:rsidR="00070F9F" w:rsidRPr="0083207C">
              <w:rPr>
                <w:sz w:val="28"/>
                <w:szCs w:val="28"/>
                <w:lang w:val="nl-NL"/>
              </w:rPr>
              <w:t xml:space="preserve"> </w:t>
            </w:r>
          </w:p>
          <w:p w14:paraId="1FA55BFB" w14:textId="77777777" w:rsidR="0085072D" w:rsidRPr="0083207C" w:rsidRDefault="0085072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83C15A8" w14:textId="77777777" w:rsidR="0085072D" w:rsidRPr="0083207C" w:rsidRDefault="0085072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664CA26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3F95FEF6" w14:textId="0544FA54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</w:t>
            </w:r>
            <w:r w:rsidR="00070F9F" w:rsidRPr="0083207C">
              <w:rPr>
                <w:sz w:val="28"/>
                <w:szCs w:val="28"/>
                <w:lang w:val="nl-NL"/>
              </w:rPr>
              <w:t xml:space="preserve">32 : 4 và 8 : 4 </w:t>
            </w:r>
            <w:r w:rsidR="009A21D3" w:rsidRPr="0083207C">
              <w:rPr>
                <w:sz w:val="28"/>
                <w:szCs w:val="28"/>
                <w:lang w:val="nl-NL"/>
              </w:rPr>
              <w:t>Em có nhận xét gì về 2 phép tính này?</w:t>
            </w:r>
          </w:p>
          <w:p w14:paraId="095DD6D7" w14:textId="77777777" w:rsidR="00CB3C81" w:rsidRPr="0083207C" w:rsidRDefault="00CB3C81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86302E6" w14:textId="1F361546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85072D" w:rsidRPr="0083207C">
              <w:rPr>
                <w:sz w:val="28"/>
                <w:szCs w:val="28"/>
                <w:lang w:val="nl-NL"/>
              </w:rPr>
              <w:t xml:space="preserve"> </w:t>
            </w:r>
            <w:r w:rsidRPr="0083207C">
              <w:rPr>
                <w:sz w:val="28"/>
                <w:szCs w:val="28"/>
                <w:lang w:val="nl-NL"/>
              </w:rPr>
              <w:t>GV NX</w:t>
            </w:r>
          </w:p>
          <w:p w14:paraId="6A8B1CC0" w14:textId="75DAE8A9" w:rsidR="0085072D" w:rsidRPr="0083207C" w:rsidRDefault="0085072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chốt: BT Củng cố các phép tính trong bảng chia 4</w:t>
            </w:r>
          </w:p>
          <w:p w14:paraId="0973221A" w14:textId="700D35CA" w:rsidR="00E51F04" w:rsidRPr="0083207C" w:rsidRDefault="00E51F04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 xml:space="preserve">Bài </w:t>
            </w:r>
            <w:r w:rsidR="00CB3C81" w:rsidRPr="0083207C">
              <w:rPr>
                <w:b/>
                <w:sz w:val="28"/>
                <w:szCs w:val="28"/>
                <w:lang w:val="nl-NL"/>
              </w:rPr>
              <w:t>4</w:t>
            </w:r>
            <w:r w:rsidRPr="0083207C">
              <w:rPr>
                <w:b/>
                <w:sz w:val="28"/>
                <w:szCs w:val="28"/>
                <w:lang w:val="nl-NL"/>
              </w:rPr>
              <w:t>:</w:t>
            </w:r>
          </w:p>
          <w:p w14:paraId="20EFEC54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mời HS đọc bài toán</w:t>
            </w:r>
          </w:p>
          <w:p w14:paraId="2F4A24CA" w14:textId="372F8BA1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85072D" w:rsidRPr="0083207C">
              <w:rPr>
                <w:sz w:val="28"/>
                <w:szCs w:val="28"/>
                <w:lang w:val="nl-NL"/>
              </w:rPr>
              <w:t xml:space="preserve"> </w:t>
            </w:r>
            <w:r w:rsidRPr="0083207C">
              <w:rPr>
                <w:sz w:val="28"/>
                <w:szCs w:val="28"/>
                <w:lang w:val="nl-NL"/>
              </w:rPr>
              <w:t xml:space="preserve">GV hỏi: </w:t>
            </w:r>
          </w:p>
          <w:p w14:paraId="4A721DCB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               + Bài toán cho biết gì? </w:t>
            </w:r>
          </w:p>
          <w:p w14:paraId="16EDC85E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B2C8CE6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               + Bài toán hỏi gì?</w:t>
            </w:r>
          </w:p>
          <w:p w14:paraId="7BE60993" w14:textId="77777777" w:rsidR="0085072D" w:rsidRPr="0083207C" w:rsidRDefault="0085072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30A3FB8" w14:textId="77777777" w:rsidR="0085072D" w:rsidRPr="0083207C" w:rsidRDefault="0085072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72629B9" w14:textId="42DB8E11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GV yêu cầu HS </w:t>
            </w:r>
            <w:r w:rsidR="0085072D" w:rsidRPr="0083207C">
              <w:rPr>
                <w:sz w:val="28"/>
                <w:szCs w:val="28"/>
                <w:lang w:val="nl-NL"/>
              </w:rPr>
              <w:t>lên bảng chữa bài</w:t>
            </w:r>
          </w:p>
          <w:p w14:paraId="4E1B73B3" w14:textId="592EC27E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1E84858" w14:textId="772C395F" w:rsidR="009A21D3" w:rsidRPr="0083207C" w:rsidRDefault="009A21D3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6A1F6CE" w14:textId="3E86426F" w:rsidR="009A21D3" w:rsidRPr="0083207C" w:rsidRDefault="009A21D3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FAF7112" w14:textId="77777777" w:rsidR="009A21D3" w:rsidRPr="0083207C" w:rsidRDefault="009A21D3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E327D89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0197BB2" w14:textId="77777777" w:rsidR="0085072D" w:rsidRPr="0083207C" w:rsidRDefault="0085072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519C814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191D5918" w14:textId="55B8080B" w:rsidR="00E51F04" w:rsidRPr="0083207C" w:rsidRDefault="0085072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chốt: BT Củng cố về bài toán có lời văn liên quan đến bảng chia 4</w:t>
            </w:r>
          </w:p>
        </w:tc>
        <w:tc>
          <w:tcPr>
            <w:tcW w:w="33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993F876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CAF8CDA" w14:textId="31CEEDF2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85072D" w:rsidRPr="0083207C">
              <w:rPr>
                <w:sz w:val="28"/>
                <w:szCs w:val="28"/>
                <w:lang w:val="nl-NL"/>
              </w:rPr>
              <w:t xml:space="preserve"> </w:t>
            </w:r>
            <w:r w:rsidRPr="0083207C">
              <w:rPr>
                <w:sz w:val="28"/>
                <w:szCs w:val="28"/>
                <w:lang w:val="nl-NL"/>
              </w:rPr>
              <w:t xml:space="preserve">1HS nêu: </w:t>
            </w:r>
            <w:r w:rsidR="007F3B70" w:rsidRPr="0083207C">
              <w:rPr>
                <w:sz w:val="28"/>
                <w:szCs w:val="28"/>
                <w:lang w:val="nl-NL"/>
              </w:rPr>
              <w:t>Số.</w:t>
            </w:r>
          </w:p>
          <w:p w14:paraId="65BB53B2" w14:textId="2E9184EE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HS </w:t>
            </w:r>
            <w:r w:rsidR="0085072D" w:rsidRPr="0083207C">
              <w:rPr>
                <w:sz w:val="28"/>
                <w:szCs w:val="28"/>
                <w:lang w:val="nl-NL"/>
              </w:rPr>
              <w:t>đọc kết quả</w:t>
            </w:r>
          </w:p>
          <w:p w14:paraId="1F2D5076" w14:textId="28747F15" w:rsidR="0085072D" w:rsidRPr="0083207C" w:rsidRDefault="00070F9F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32 : 4 = 8 : 4 = 2 : 2 = 1</w:t>
            </w:r>
          </w:p>
          <w:p w14:paraId="41A8EE7B" w14:textId="47E05ADB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</w:t>
            </w:r>
            <w:r w:rsidR="007F3B70" w:rsidRPr="0083207C">
              <w:rPr>
                <w:sz w:val="28"/>
                <w:szCs w:val="28"/>
                <w:lang w:val="nl-NL"/>
              </w:rPr>
              <w:t>HS khác nhận xét</w:t>
            </w:r>
            <w:r w:rsidRPr="0083207C">
              <w:rPr>
                <w:sz w:val="28"/>
                <w:szCs w:val="28"/>
                <w:lang w:val="nl-NL"/>
              </w:rPr>
              <w:t xml:space="preserve"> </w:t>
            </w:r>
          </w:p>
          <w:p w14:paraId="54179D61" w14:textId="77777777" w:rsidR="0085072D" w:rsidRPr="0083207C" w:rsidRDefault="0085072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24411E0" w14:textId="25C66488" w:rsidR="00070F9F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85072D" w:rsidRPr="0083207C">
              <w:rPr>
                <w:sz w:val="28"/>
                <w:szCs w:val="28"/>
                <w:lang w:val="nl-NL"/>
              </w:rPr>
              <w:t xml:space="preserve"> </w:t>
            </w:r>
            <w:r w:rsidRPr="0083207C">
              <w:rPr>
                <w:sz w:val="28"/>
                <w:szCs w:val="28"/>
                <w:lang w:val="nl-NL"/>
              </w:rPr>
              <w:t>HS trả lời</w:t>
            </w:r>
            <w:r w:rsidR="00CB3C81" w:rsidRPr="0083207C">
              <w:rPr>
                <w:sz w:val="28"/>
                <w:szCs w:val="28"/>
                <w:lang w:val="nl-NL"/>
              </w:rPr>
              <w:t>: Đây là các phép tính trong bảng chia 4</w:t>
            </w:r>
          </w:p>
          <w:p w14:paraId="3934FC88" w14:textId="28FD79CA" w:rsidR="009A21D3" w:rsidRPr="0083207C" w:rsidRDefault="009A21D3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85072D" w:rsidRPr="0083207C">
              <w:rPr>
                <w:sz w:val="28"/>
                <w:szCs w:val="28"/>
                <w:lang w:val="nl-NL"/>
              </w:rPr>
              <w:t xml:space="preserve"> </w:t>
            </w:r>
            <w:r w:rsidRPr="0083207C">
              <w:rPr>
                <w:sz w:val="28"/>
                <w:szCs w:val="28"/>
                <w:lang w:val="nl-NL"/>
              </w:rPr>
              <w:t>HS nghe</w:t>
            </w:r>
          </w:p>
          <w:p w14:paraId="48DC15CD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8DADE91" w14:textId="77777777" w:rsidR="0085072D" w:rsidRPr="0083207C" w:rsidRDefault="0085072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F994D18" w14:textId="77777777" w:rsidR="0085072D" w:rsidRPr="0083207C" w:rsidRDefault="0085072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E3D448C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- 1HS đọc bài toán</w:t>
            </w:r>
          </w:p>
          <w:p w14:paraId="4F7B77FD" w14:textId="360C6758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85072D" w:rsidRPr="0083207C">
              <w:rPr>
                <w:sz w:val="28"/>
                <w:szCs w:val="28"/>
                <w:lang w:val="nl-NL"/>
              </w:rPr>
              <w:t xml:space="preserve"> </w:t>
            </w:r>
            <w:r w:rsidRPr="0083207C">
              <w:rPr>
                <w:sz w:val="28"/>
                <w:szCs w:val="28"/>
                <w:lang w:val="nl-NL"/>
              </w:rPr>
              <w:t xml:space="preserve">HS trả lời: </w:t>
            </w:r>
          </w:p>
          <w:p w14:paraId="4EB7098A" w14:textId="58CE023D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+ </w:t>
            </w:r>
            <w:r w:rsidR="00CB3C81" w:rsidRPr="0083207C">
              <w:rPr>
                <w:sz w:val="28"/>
                <w:szCs w:val="28"/>
                <w:lang w:val="nl-NL"/>
              </w:rPr>
              <w:t xml:space="preserve">Có </w:t>
            </w:r>
            <w:r w:rsidR="007F3B70" w:rsidRPr="0083207C">
              <w:rPr>
                <w:sz w:val="28"/>
                <w:szCs w:val="28"/>
                <w:lang w:val="nl-NL"/>
              </w:rPr>
              <w:t xml:space="preserve"> </w:t>
            </w:r>
            <w:r w:rsidR="00CB3C81" w:rsidRPr="0083207C">
              <w:rPr>
                <w:sz w:val="28"/>
                <w:szCs w:val="28"/>
                <w:lang w:val="nl-NL"/>
              </w:rPr>
              <w:t>16 bánh xe, biết 1 xe ô tô con có 4 bánh xe</w:t>
            </w:r>
          </w:p>
          <w:p w14:paraId="5EF5CACC" w14:textId="72DD2318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+ </w:t>
            </w:r>
            <w:r w:rsidR="007F3B70" w:rsidRPr="0083207C">
              <w:rPr>
                <w:sz w:val="28"/>
                <w:szCs w:val="28"/>
                <w:lang w:val="nl-NL"/>
              </w:rPr>
              <w:t xml:space="preserve">Hỏi </w:t>
            </w:r>
            <w:r w:rsidR="00CB3C81" w:rsidRPr="0083207C">
              <w:rPr>
                <w:sz w:val="28"/>
                <w:szCs w:val="28"/>
                <w:lang w:val="nl-NL"/>
              </w:rPr>
              <w:t xml:space="preserve">có tất cả bao nhiêu xe </w:t>
            </w:r>
            <w:r w:rsidR="00CB3C81" w:rsidRPr="0083207C">
              <w:rPr>
                <w:sz w:val="28"/>
                <w:szCs w:val="28"/>
                <w:lang w:val="nl-NL"/>
              </w:rPr>
              <w:lastRenderedPageBreak/>
              <w:t>ô tô con đang ở điểm đỗ đó?</w:t>
            </w:r>
          </w:p>
          <w:p w14:paraId="1671E1E2" w14:textId="2AD1DC40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HS </w:t>
            </w:r>
            <w:r w:rsidR="0085072D" w:rsidRPr="0083207C">
              <w:rPr>
                <w:sz w:val="28"/>
                <w:szCs w:val="28"/>
                <w:lang w:val="nl-NL"/>
              </w:rPr>
              <w:t>lên bảng chữa bài, HS dưới lớp đọc bài</w:t>
            </w:r>
          </w:p>
          <w:p w14:paraId="29F3528D" w14:textId="77777777" w:rsidR="00E51F04" w:rsidRPr="0083207C" w:rsidRDefault="00E51F04" w:rsidP="0083207C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83207C">
              <w:rPr>
                <w:i/>
                <w:iCs/>
                <w:sz w:val="28"/>
                <w:szCs w:val="28"/>
                <w:lang w:val="nl-NL"/>
              </w:rPr>
              <w:t>Bài giải</w:t>
            </w:r>
          </w:p>
          <w:p w14:paraId="76B2AE95" w14:textId="75D48757" w:rsidR="00E51F04" w:rsidRPr="0083207C" w:rsidRDefault="00E51F04" w:rsidP="0083207C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83207C">
              <w:rPr>
                <w:i/>
                <w:iCs/>
                <w:sz w:val="28"/>
                <w:szCs w:val="28"/>
                <w:lang w:val="nl-NL"/>
              </w:rPr>
              <w:t xml:space="preserve">Số </w:t>
            </w:r>
            <w:r w:rsidR="00CB3C81" w:rsidRPr="0083207C">
              <w:rPr>
                <w:i/>
                <w:iCs/>
                <w:sz w:val="28"/>
                <w:szCs w:val="28"/>
                <w:lang w:val="nl-NL"/>
              </w:rPr>
              <w:t xml:space="preserve">xe ô tô con </w:t>
            </w:r>
            <w:r w:rsidRPr="0083207C">
              <w:rPr>
                <w:i/>
                <w:iCs/>
                <w:sz w:val="28"/>
                <w:szCs w:val="28"/>
                <w:lang w:val="nl-NL"/>
              </w:rPr>
              <w:t xml:space="preserve"> là:</w:t>
            </w:r>
          </w:p>
          <w:p w14:paraId="3FE06F48" w14:textId="0CD27AE7" w:rsidR="00E51F04" w:rsidRPr="0083207C" w:rsidRDefault="00CB3C81" w:rsidP="0083207C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83207C">
              <w:rPr>
                <w:i/>
                <w:iCs/>
                <w:sz w:val="28"/>
                <w:szCs w:val="28"/>
                <w:lang w:val="nl-NL"/>
              </w:rPr>
              <w:t>16 : 4 = 4 (xe</w:t>
            </w:r>
            <w:r w:rsidR="009A21D3" w:rsidRPr="0083207C">
              <w:rPr>
                <w:i/>
                <w:iCs/>
                <w:sz w:val="28"/>
                <w:szCs w:val="28"/>
                <w:lang w:val="nl-NL"/>
              </w:rPr>
              <w:t>)</w:t>
            </w:r>
          </w:p>
          <w:p w14:paraId="2019FF64" w14:textId="2706D439" w:rsidR="00E51F04" w:rsidRPr="0083207C" w:rsidRDefault="00E51F04" w:rsidP="0083207C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83207C">
              <w:rPr>
                <w:i/>
                <w:iCs/>
                <w:sz w:val="28"/>
                <w:szCs w:val="28"/>
                <w:lang w:val="nl-NL"/>
              </w:rPr>
              <w:t>Đáp số:</w:t>
            </w:r>
            <w:r w:rsidR="00CB3C81" w:rsidRPr="0083207C">
              <w:rPr>
                <w:i/>
                <w:iCs/>
                <w:sz w:val="28"/>
                <w:szCs w:val="28"/>
                <w:lang w:val="nl-NL"/>
              </w:rPr>
              <w:t>4</w:t>
            </w:r>
            <w:r w:rsidR="009A21D3" w:rsidRPr="0083207C">
              <w:rPr>
                <w:i/>
                <w:iCs/>
                <w:sz w:val="28"/>
                <w:szCs w:val="28"/>
                <w:lang w:val="nl-NL"/>
              </w:rPr>
              <w:t xml:space="preserve"> </w:t>
            </w:r>
            <w:r w:rsidR="00CB3C81" w:rsidRPr="0083207C">
              <w:rPr>
                <w:i/>
                <w:iCs/>
                <w:sz w:val="28"/>
                <w:szCs w:val="28"/>
                <w:lang w:val="nl-NL"/>
              </w:rPr>
              <w:t>xe ô tô con</w:t>
            </w:r>
          </w:p>
          <w:p w14:paraId="206757D4" w14:textId="4FFB59CB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nhận xét bài bạn</w:t>
            </w:r>
          </w:p>
          <w:p w14:paraId="37A111D8" w14:textId="78B092B7" w:rsidR="00E51F04" w:rsidRPr="0083207C" w:rsidRDefault="00E51F04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85072D" w:rsidRPr="0083207C">
              <w:rPr>
                <w:sz w:val="28"/>
                <w:szCs w:val="28"/>
                <w:lang w:val="nl-NL"/>
              </w:rPr>
              <w:t xml:space="preserve"> </w:t>
            </w:r>
            <w:r w:rsidRPr="0083207C">
              <w:rPr>
                <w:sz w:val="28"/>
                <w:szCs w:val="28"/>
                <w:lang w:val="nl-NL"/>
              </w:rPr>
              <w:t>HS nghe</w:t>
            </w:r>
          </w:p>
        </w:tc>
      </w:tr>
      <w:tr w:rsidR="0083207C" w:rsidRPr="0083207C" w14:paraId="579FC1E8" w14:textId="77777777" w:rsidTr="00575886">
        <w:tc>
          <w:tcPr>
            <w:tcW w:w="64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8FDAEED" w14:textId="77777777" w:rsidR="0085072D" w:rsidRPr="0083207C" w:rsidRDefault="0085072D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14:paraId="00CB73ED" w14:textId="3EA577E5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3207C">
              <w:rPr>
                <w:sz w:val="28"/>
                <w:szCs w:val="28"/>
                <w:lang w:val="nl-NL"/>
              </w:rPr>
              <w:t xml:space="preserve">GV tổ chức vận dụng bằng các hình thức như trò chơi hái hoa sau bài học để củng cố bảng nhân </w:t>
            </w:r>
            <w:r w:rsidR="009A21D3" w:rsidRPr="0083207C">
              <w:rPr>
                <w:sz w:val="28"/>
                <w:szCs w:val="28"/>
                <w:lang w:val="nl-NL"/>
              </w:rPr>
              <w:t>4</w:t>
            </w:r>
            <w:r w:rsidRPr="0083207C">
              <w:rPr>
                <w:sz w:val="28"/>
                <w:szCs w:val="28"/>
                <w:lang w:val="nl-NL"/>
              </w:rPr>
              <w:t xml:space="preserve">, bảng chia </w:t>
            </w:r>
            <w:r w:rsidR="009A21D3" w:rsidRPr="0083207C">
              <w:rPr>
                <w:sz w:val="28"/>
                <w:szCs w:val="28"/>
                <w:lang w:val="nl-NL"/>
              </w:rPr>
              <w:t>4</w:t>
            </w:r>
          </w:p>
          <w:p w14:paraId="182B0099" w14:textId="7777777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4C2BB95" w14:textId="5B887591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+ Câu 1: </w:t>
            </w:r>
            <w:r w:rsidR="009A21D3" w:rsidRPr="0083207C">
              <w:rPr>
                <w:sz w:val="28"/>
                <w:szCs w:val="28"/>
                <w:lang w:val="nl-NL"/>
              </w:rPr>
              <w:t>Có 36 cái bút chia vào 4 hộp. Hỏi mỗi hộp có bao nhiêu cái bút?</w:t>
            </w:r>
          </w:p>
          <w:p w14:paraId="7DA32BD6" w14:textId="34382C87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+ Câu 2: 24 : </w:t>
            </w:r>
            <w:r w:rsidR="009A21D3" w:rsidRPr="0083207C">
              <w:rPr>
                <w:sz w:val="28"/>
                <w:szCs w:val="28"/>
                <w:lang w:val="nl-NL"/>
              </w:rPr>
              <w:t>4</w:t>
            </w:r>
            <w:r w:rsidRPr="0083207C">
              <w:rPr>
                <w:sz w:val="28"/>
                <w:szCs w:val="28"/>
                <w:lang w:val="nl-NL"/>
              </w:rPr>
              <w:t xml:space="preserve"> = ?</w:t>
            </w:r>
          </w:p>
          <w:p w14:paraId="77D5BE0E" w14:textId="77777777" w:rsidR="00E51F04" w:rsidRPr="0083207C" w:rsidRDefault="00E51F04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330" w:type="dxa"/>
            <w:tcBorders>
              <w:top w:val="dashed" w:sz="4" w:space="0" w:color="auto"/>
              <w:bottom w:val="dashed" w:sz="4" w:space="0" w:color="auto"/>
            </w:tcBorders>
          </w:tcPr>
          <w:p w14:paraId="072C7884" w14:textId="77777777" w:rsidR="0085072D" w:rsidRPr="0083207C" w:rsidRDefault="0085072D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DE90F1A" w14:textId="77777777" w:rsidR="00E51F04" w:rsidRPr="0083207C" w:rsidRDefault="00E51F04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50F54790" w14:textId="77777777" w:rsidR="00E51F04" w:rsidRPr="0083207C" w:rsidRDefault="00E51F04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CC74776" w14:textId="77777777" w:rsidR="00E51F04" w:rsidRPr="0083207C" w:rsidRDefault="00E51F04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trả lời:</w:t>
            </w:r>
          </w:p>
          <w:p w14:paraId="340D6624" w14:textId="6A110B7C" w:rsidR="00E51F04" w:rsidRPr="0083207C" w:rsidRDefault="00E51F04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+ Câu 1: </w:t>
            </w:r>
            <w:r w:rsidR="009A21D3" w:rsidRPr="0083207C">
              <w:rPr>
                <w:sz w:val="28"/>
                <w:szCs w:val="28"/>
                <w:lang w:val="nl-NL"/>
              </w:rPr>
              <w:t>Mỗi hộp có 9 cái bút.</w:t>
            </w:r>
          </w:p>
          <w:p w14:paraId="2AF28916" w14:textId="77777777" w:rsidR="009A21D3" w:rsidRPr="0083207C" w:rsidRDefault="009A21D3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11438B1" w14:textId="1667BCF8" w:rsidR="00E51F04" w:rsidRPr="0083207C" w:rsidRDefault="00E51F04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+ Câu 2: 24 : </w:t>
            </w:r>
            <w:r w:rsidR="009A21D3" w:rsidRPr="0083207C">
              <w:rPr>
                <w:sz w:val="28"/>
                <w:szCs w:val="28"/>
                <w:lang w:val="nl-NL"/>
              </w:rPr>
              <w:t>4</w:t>
            </w:r>
            <w:r w:rsidRPr="0083207C">
              <w:rPr>
                <w:sz w:val="28"/>
                <w:szCs w:val="28"/>
                <w:lang w:val="nl-NL"/>
              </w:rPr>
              <w:t xml:space="preserve"> = </w:t>
            </w:r>
            <w:r w:rsidR="009A21D3" w:rsidRPr="0083207C">
              <w:rPr>
                <w:sz w:val="28"/>
                <w:szCs w:val="28"/>
                <w:lang w:val="nl-NL"/>
              </w:rPr>
              <w:t>6</w:t>
            </w:r>
          </w:p>
          <w:p w14:paraId="7FCF87F5" w14:textId="77777777" w:rsidR="00E51F04" w:rsidRPr="0083207C" w:rsidRDefault="00E51F04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nghe</w:t>
            </w:r>
          </w:p>
        </w:tc>
      </w:tr>
      <w:tr w:rsidR="0083207C" w:rsidRPr="0083207C" w14:paraId="25B106A4" w14:textId="77777777" w:rsidTr="00575886">
        <w:tc>
          <w:tcPr>
            <w:tcW w:w="9738" w:type="dxa"/>
            <w:gridSpan w:val="3"/>
            <w:tcBorders>
              <w:top w:val="dashed" w:sz="4" w:space="0" w:color="auto"/>
            </w:tcBorders>
          </w:tcPr>
          <w:p w14:paraId="26DEC90F" w14:textId="64D97932" w:rsidR="00E51F04" w:rsidRPr="0083207C" w:rsidRDefault="00CB3C81" w:rsidP="0083207C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4</w:t>
            </w:r>
            <w:r w:rsidR="00E51F04" w:rsidRPr="0083207C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2F03BC84" w14:textId="77777777" w:rsidR="00E51F04" w:rsidRDefault="00E51F04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</w:t>
            </w:r>
            <w:r w:rsidR="0085072D" w:rsidRPr="0083207C">
              <w:rPr>
                <w:sz w:val="28"/>
                <w:szCs w:val="28"/>
                <w:lang w:val="nl-NL"/>
              </w:rPr>
              <w:t>...............................</w:t>
            </w:r>
          </w:p>
          <w:p w14:paraId="5C9B16F2" w14:textId="77777777" w:rsidR="00D71189" w:rsidRDefault="00D71189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2EB660EC" w14:textId="44CC3B00" w:rsidR="00D71189" w:rsidRPr="0083207C" w:rsidRDefault="00D71189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37E1B10C" w14:textId="28CC75A5" w:rsidR="003A3B49" w:rsidRPr="0083207C" w:rsidRDefault="003A3B49" w:rsidP="0083207C">
      <w:pPr>
        <w:spacing w:line="288" w:lineRule="auto"/>
        <w:jc w:val="center"/>
        <w:rPr>
          <w:sz w:val="28"/>
          <w:szCs w:val="28"/>
        </w:rPr>
      </w:pPr>
      <w:r w:rsidRPr="0083207C">
        <w:rPr>
          <w:sz w:val="28"/>
          <w:szCs w:val="28"/>
        </w:rPr>
        <w:t>---------------------------------------------------------------------------------------</w:t>
      </w:r>
    </w:p>
    <w:p w14:paraId="27365F99" w14:textId="14F5CCE9" w:rsidR="003A3B49" w:rsidRPr="0083207C" w:rsidRDefault="003A3B49" w:rsidP="0083207C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 w:rsidRPr="0083207C">
        <w:rPr>
          <w:b/>
          <w:bCs/>
          <w:sz w:val="28"/>
          <w:szCs w:val="28"/>
          <w:lang w:val="nl-NL"/>
        </w:rPr>
        <w:t>TOÁN</w:t>
      </w:r>
    </w:p>
    <w:p w14:paraId="0CA33320" w14:textId="50181F31" w:rsidR="003A3B49" w:rsidRPr="0083207C" w:rsidRDefault="003A3B49" w:rsidP="0083207C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 w:rsidRPr="0083207C">
        <w:rPr>
          <w:b/>
          <w:bCs/>
          <w:sz w:val="28"/>
          <w:szCs w:val="28"/>
          <w:lang w:val="nl-NL"/>
        </w:rPr>
        <w:t>Bài 7: ÔN TẬP HÌNH HỌ</w:t>
      </w:r>
      <w:r w:rsidR="00CB3C81" w:rsidRPr="0083207C">
        <w:rPr>
          <w:b/>
          <w:bCs/>
          <w:sz w:val="28"/>
          <w:szCs w:val="28"/>
          <w:lang w:val="nl-NL"/>
        </w:rPr>
        <w:t>C VÀ ĐO LƯỜNG (T1) – Trang 17,18</w:t>
      </w:r>
    </w:p>
    <w:p w14:paraId="6BED17B5" w14:textId="77777777" w:rsidR="003A3B49" w:rsidRPr="0083207C" w:rsidRDefault="003A3B49" w:rsidP="0083207C">
      <w:pPr>
        <w:spacing w:line="288" w:lineRule="auto"/>
        <w:rPr>
          <w:b/>
          <w:bCs/>
          <w:sz w:val="28"/>
          <w:szCs w:val="28"/>
          <w:lang w:val="nl-NL"/>
        </w:rPr>
      </w:pPr>
      <w:r w:rsidRPr="0083207C">
        <w:rPr>
          <w:b/>
          <w:bCs/>
          <w:sz w:val="28"/>
          <w:szCs w:val="28"/>
          <w:lang w:val="nl-NL"/>
        </w:rPr>
        <w:t>I. YÊU CẦU CẦN ĐẠT:</w:t>
      </w:r>
    </w:p>
    <w:p w14:paraId="01B366BB" w14:textId="77777777" w:rsidR="003A3B49" w:rsidRPr="0083207C" w:rsidRDefault="003A3B49" w:rsidP="0083207C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83207C">
        <w:rPr>
          <w:b/>
          <w:sz w:val="28"/>
          <w:szCs w:val="28"/>
          <w:lang w:val="nl-NL"/>
        </w:rPr>
        <w:t>1. Năng lực đặc thù:</w:t>
      </w:r>
    </w:p>
    <w:p w14:paraId="5A78BDAB" w14:textId="39318270" w:rsidR="003A3B49" w:rsidRPr="0083207C" w:rsidRDefault="003A3B49" w:rsidP="0083207C">
      <w:pPr>
        <w:spacing w:line="288" w:lineRule="auto"/>
        <w:jc w:val="both"/>
        <w:rPr>
          <w:rStyle w:val="Hyperlink"/>
          <w:color w:val="auto"/>
          <w:sz w:val="28"/>
          <w:szCs w:val="28"/>
          <w:u w:val="none"/>
        </w:rPr>
      </w:pPr>
      <w:r w:rsidRPr="0083207C">
        <w:rPr>
          <w:b/>
          <w:sz w:val="28"/>
          <w:szCs w:val="28"/>
          <w:lang w:val="nl-NL"/>
        </w:rPr>
        <w:t xml:space="preserve">- </w:t>
      </w:r>
      <w:hyperlink r:id="rId5" w:history="1">
        <w:r w:rsidR="00CB3C81" w:rsidRPr="0083207C">
          <w:rPr>
            <w:rStyle w:val="Hyperlink"/>
            <w:color w:val="auto"/>
            <w:sz w:val="28"/>
            <w:szCs w:val="28"/>
            <w:u w:val="none"/>
          </w:rPr>
          <w:t>Củng cố n</w:t>
        </w:r>
        <w:r w:rsidRPr="0083207C">
          <w:rPr>
            <w:rStyle w:val="Hyperlink"/>
            <w:color w:val="auto"/>
            <w:sz w:val="28"/>
            <w:szCs w:val="28"/>
            <w:u w:val="none"/>
          </w:rPr>
          <w:t>hận biết được khối l</w:t>
        </w:r>
      </w:hyperlink>
      <w:r w:rsidRPr="0083207C">
        <w:rPr>
          <w:rStyle w:val="Vnbnnidung0"/>
          <w:color w:val="auto"/>
          <w:sz w:val="28"/>
          <w:szCs w:val="28"/>
        </w:rPr>
        <w:t>ập phương, khối hộp chữ nhậ</w:t>
      </w:r>
      <w:r w:rsidRPr="0083207C">
        <w:rPr>
          <w:rStyle w:val="Vnbnnidung0"/>
          <w:color w:val="auto"/>
          <w:sz w:val="28"/>
          <w:szCs w:val="28"/>
          <w:lang w:val="en-US"/>
        </w:rPr>
        <w:t>t</w:t>
      </w:r>
      <w:r w:rsidRPr="0083207C">
        <w:rPr>
          <w:rStyle w:val="Vnbnnidung0"/>
          <w:color w:val="auto"/>
          <w:sz w:val="28"/>
          <w:szCs w:val="28"/>
        </w:rPr>
        <w:t xml:space="preserve"> khối t</w:t>
      </w:r>
      <w:hyperlink r:id="rId6" w:history="1">
        <w:r w:rsidRPr="0083207C">
          <w:rPr>
            <w:rStyle w:val="Hyperlink"/>
            <w:color w:val="auto"/>
            <w:sz w:val="28"/>
            <w:szCs w:val="28"/>
            <w:u w:val="none"/>
          </w:rPr>
          <w:t>rụ, khối cầu qua hình ảnh</w:t>
        </w:r>
      </w:hyperlink>
      <w:r w:rsidRPr="0083207C">
        <w:rPr>
          <w:rStyle w:val="Vnbnnidung0"/>
          <w:color w:val="auto"/>
          <w:sz w:val="28"/>
          <w:szCs w:val="28"/>
        </w:rPr>
        <w:t xml:space="preserve"> các đó vật và qua hình vẽ. </w:t>
      </w:r>
      <w:r w:rsidR="0085072D" w:rsidRPr="0083207C">
        <w:rPr>
          <w:rStyle w:val="Vnbnnidung0"/>
          <w:color w:val="auto"/>
          <w:sz w:val="28"/>
          <w:szCs w:val="28"/>
          <w:lang w:val="en-US"/>
        </w:rPr>
        <w:t>Củng cố về</w:t>
      </w:r>
      <w:r w:rsidRPr="0083207C">
        <w:rPr>
          <w:rStyle w:val="Vnbnnidung0"/>
          <w:color w:val="auto"/>
          <w:sz w:val="28"/>
          <w:szCs w:val="28"/>
        </w:rPr>
        <w:t xml:space="preserve"> ba điểm thẳng </w:t>
      </w:r>
      <w:r w:rsidR="0085072D" w:rsidRPr="0083207C">
        <w:rPr>
          <w:sz w:val="28"/>
          <w:szCs w:val="28"/>
        </w:rPr>
        <w:t>hàng</w:t>
      </w:r>
    </w:p>
    <w:p w14:paraId="5E76F488" w14:textId="796F8806" w:rsidR="003A3B49" w:rsidRPr="0083207C" w:rsidRDefault="003A3B49" w:rsidP="0083207C">
      <w:pPr>
        <w:spacing w:line="288" w:lineRule="auto"/>
        <w:jc w:val="both"/>
        <w:rPr>
          <w:rStyle w:val="Vnbnnidung0"/>
          <w:color w:val="auto"/>
          <w:sz w:val="28"/>
          <w:szCs w:val="28"/>
          <w:lang w:val="en-US"/>
        </w:rPr>
      </w:pPr>
      <w:r w:rsidRPr="0083207C">
        <w:rPr>
          <w:rStyle w:val="Hyperlink"/>
          <w:color w:val="auto"/>
          <w:sz w:val="28"/>
          <w:szCs w:val="28"/>
          <w:u w:val="none"/>
        </w:rPr>
        <w:t xml:space="preserve">- </w:t>
      </w:r>
      <w:hyperlink r:id="rId7" w:history="1">
        <w:r w:rsidRPr="0083207C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="0085072D" w:rsidRPr="0083207C">
          <w:rPr>
            <w:rStyle w:val="Hyperlink"/>
            <w:color w:val="auto"/>
            <w:sz w:val="28"/>
            <w:szCs w:val="28"/>
            <w:u w:val="none"/>
          </w:rPr>
          <w:t>Củng cố cách tính</w:t>
        </w:r>
        <w:r w:rsidRPr="0083207C">
          <w:rPr>
            <w:rStyle w:val="Hyperlink"/>
            <w:color w:val="auto"/>
            <w:sz w:val="28"/>
            <w:szCs w:val="28"/>
            <w:u w:val="none"/>
          </w:rPr>
          <w:t xml:space="preserve"> độ dài đườ</w:t>
        </w:r>
      </w:hyperlink>
      <w:r w:rsidR="0085072D" w:rsidRPr="0083207C">
        <w:rPr>
          <w:rStyle w:val="Vnbnnidung0"/>
          <w:color w:val="auto"/>
          <w:sz w:val="28"/>
          <w:szCs w:val="28"/>
        </w:rPr>
        <w:t>ng gấp khúc</w:t>
      </w:r>
      <w:r w:rsidR="0085072D" w:rsidRPr="0083207C">
        <w:rPr>
          <w:rStyle w:val="Vnbnnidung0"/>
          <w:color w:val="auto"/>
          <w:sz w:val="28"/>
          <w:szCs w:val="28"/>
          <w:lang w:val="en-US"/>
        </w:rPr>
        <w:t xml:space="preserve"> và giải bài toán thực tế</w:t>
      </w:r>
    </w:p>
    <w:p w14:paraId="6F8DF8E2" w14:textId="258E0B36" w:rsidR="003A3B49" w:rsidRPr="0083207C" w:rsidRDefault="003A3B49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rStyle w:val="Vnbnnidung0"/>
          <w:color w:val="auto"/>
          <w:sz w:val="28"/>
          <w:szCs w:val="28"/>
          <w:lang w:val="en-US"/>
        </w:rPr>
        <w:t xml:space="preserve">- </w:t>
      </w:r>
      <w:r w:rsidR="0085072D" w:rsidRPr="0083207C">
        <w:rPr>
          <w:sz w:val="28"/>
          <w:szCs w:val="28"/>
        </w:rPr>
        <w:t>Vẽ hình theo hình mẫu trên giấy ô vuông</w:t>
      </w:r>
    </w:p>
    <w:p w14:paraId="3491E1A0" w14:textId="77777777" w:rsidR="003A3B49" w:rsidRPr="0083207C" w:rsidRDefault="003A3B49" w:rsidP="0083207C">
      <w:pPr>
        <w:spacing w:line="288" w:lineRule="auto"/>
        <w:jc w:val="both"/>
        <w:rPr>
          <w:b/>
          <w:sz w:val="28"/>
          <w:szCs w:val="28"/>
        </w:rPr>
      </w:pPr>
      <w:r w:rsidRPr="0083207C">
        <w:rPr>
          <w:b/>
          <w:sz w:val="28"/>
          <w:szCs w:val="28"/>
        </w:rPr>
        <w:t>2. Năng lực chung.</w:t>
      </w:r>
    </w:p>
    <w:p w14:paraId="5B8983C6" w14:textId="77777777" w:rsidR="003A3B49" w:rsidRPr="0083207C" w:rsidRDefault="003A3B49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lastRenderedPageBreak/>
        <w:t>- Năng lực tự chủ, tự học: lắng nghe, trả lời câu hỏi, làm bài tập.</w:t>
      </w:r>
    </w:p>
    <w:p w14:paraId="45913C2A" w14:textId="77777777" w:rsidR="003A3B49" w:rsidRPr="0083207C" w:rsidRDefault="003A3B49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Năng lực giải quyết vấn đề và sáng tạo: tham gia trò chơi, vận dụng.</w:t>
      </w:r>
    </w:p>
    <w:p w14:paraId="6FBDED0C" w14:textId="77777777" w:rsidR="003A3B49" w:rsidRPr="0083207C" w:rsidRDefault="003A3B49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Năng lực giao tiếp và hợp tác: hoạt động nhóm.</w:t>
      </w:r>
    </w:p>
    <w:p w14:paraId="643BE4BC" w14:textId="77777777" w:rsidR="003A3B49" w:rsidRPr="0083207C" w:rsidRDefault="003A3B49" w:rsidP="0083207C">
      <w:pPr>
        <w:spacing w:line="288" w:lineRule="auto"/>
        <w:jc w:val="both"/>
        <w:rPr>
          <w:b/>
          <w:sz w:val="28"/>
          <w:szCs w:val="28"/>
        </w:rPr>
      </w:pPr>
      <w:r w:rsidRPr="0083207C">
        <w:rPr>
          <w:b/>
          <w:sz w:val="28"/>
          <w:szCs w:val="28"/>
        </w:rPr>
        <w:t>3. Phẩm chất.</w:t>
      </w:r>
    </w:p>
    <w:p w14:paraId="68C2F868" w14:textId="77777777" w:rsidR="003A3B49" w:rsidRPr="0083207C" w:rsidRDefault="003A3B49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1AC08E24" w14:textId="77777777" w:rsidR="003A3B49" w:rsidRPr="0083207C" w:rsidRDefault="003A3B49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Phẩm chất chăm chỉ: Chăm chỉ suy nghĩ, trả lời câu hỏi; làm tốt các bài tập.</w:t>
      </w:r>
    </w:p>
    <w:p w14:paraId="6819C52E" w14:textId="77777777" w:rsidR="003A3B49" w:rsidRPr="0083207C" w:rsidRDefault="003A3B49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Phẩm chất trách nhiệm: Giữ trật tự, biết lắng nghe, học tập nghiêm túc.</w:t>
      </w:r>
    </w:p>
    <w:p w14:paraId="3FAE6834" w14:textId="4155BFC5" w:rsidR="003A3B49" w:rsidRPr="0083207C" w:rsidRDefault="003A3B49" w:rsidP="0083207C">
      <w:pPr>
        <w:spacing w:line="288" w:lineRule="auto"/>
        <w:jc w:val="both"/>
        <w:rPr>
          <w:b/>
          <w:sz w:val="28"/>
          <w:szCs w:val="28"/>
        </w:rPr>
      </w:pPr>
      <w:r w:rsidRPr="0083207C">
        <w:rPr>
          <w:b/>
          <w:sz w:val="28"/>
          <w:szCs w:val="28"/>
        </w:rPr>
        <w:t xml:space="preserve">I. ĐỒ DÙNG DẠY HỌC </w:t>
      </w:r>
    </w:p>
    <w:p w14:paraId="272F5704" w14:textId="77777777" w:rsidR="00CB3C81" w:rsidRPr="0083207C" w:rsidRDefault="00CB3C81" w:rsidP="0083207C">
      <w:pPr>
        <w:spacing w:line="288" w:lineRule="auto"/>
        <w:jc w:val="both"/>
        <w:rPr>
          <w:rFonts w:eastAsia="Calibri"/>
          <w:sz w:val="28"/>
          <w:szCs w:val="28"/>
        </w:rPr>
      </w:pPr>
      <w:r w:rsidRPr="0083207C">
        <w:rPr>
          <w:rFonts w:eastAsia="Calibri"/>
          <w:b/>
          <w:sz w:val="28"/>
          <w:szCs w:val="28"/>
        </w:rPr>
        <w:t>1. Giáo viên:</w:t>
      </w:r>
      <w:r w:rsidRPr="0083207C">
        <w:rPr>
          <w:rFonts w:eastAsia="Calibri"/>
          <w:sz w:val="28"/>
          <w:szCs w:val="28"/>
        </w:rPr>
        <w:t xml:space="preserve"> Vở bài tập Toán; bảng phụ BT 3</w:t>
      </w:r>
    </w:p>
    <w:p w14:paraId="4D364309" w14:textId="0AB5EFFD" w:rsidR="00CB3C81" w:rsidRPr="0083207C" w:rsidRDefault="00CB3C81" w:rsidP="0083207C">
      <w:pPr>
        <w:spacing w:line="288" w:lineRule="auto"/>
        <w:jc w:val="both"/>
        <w:rPr>
          <w:rFonts w:eastAsia="Calibri"/>
          <w:sz w:val="28"/>
          <w:szCs w:val="28"/>
        </w:rPr>
      </w:pPr>
      <w:r w:rsidRPr="0083207C">
        <w:rPr>
          <w:rFonts w:eastAsia="Calibri"/>
          <w:b/>
          <w:sz w:val="28"/>
          <w:szCs w:val="28"/>
        </w:rPr>
        <w:t>2. Học sinh:</w:t>
      </w:r>
      <w:r w:rsidRPr="0083207C">
        <w:rPr>
          <w:rFonts w:eastAsia="Calibri"/>
          <w:sz w:val="28"/>
          <w:szCs w:val="28"/>
        </w:rPr>
        <w:t xml:space="preserve"> Vở bài tập toán</w:t>
      </w:r>
    </w:p>
    <w:p w14:paraId="2D050411" w14:textId="77777777" w:rsidR="003A3B49" w:rsidRPr="0083207C" w:rsidRDefault="003A3B49" w:rsidP="0083207C">
      <w:pPr>
        <w:spacing w:line="288" w:lineRule="auto"/>
        <w:jc w:val="both"/>
        <w:outlineLvl w:val="0"/>
        <w:rPr>
          <w:b/>
          <w:bCs/>
          <w:sz w:val="28"/>
          <w:szCs w:val="28"/>
          <w:lang w:val="nl-NL"/>
        </w:rPr>
      </w:pPr>
      <w:r w:rsidRPr="0083207C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6"/>
        <w:gridCol w:w="3822"/>
      </w:tblGrid>
      <w:tr w:rsidR="0083207C" w:rsidRPr="0083207C" w14:paraId="62674FD4" w14:textId="77777777" w:rsidTr="0085072D">
        <w:tc>
          <w:tcPr>
            <w:tcW w:w="5916" w:type="dxa"/>
            <w:tcBorders>
              <w:bottom w:val="dashed" w:sz="4" w:space="0" w:color="auto"/>
            </w:tcBorders>
          </w:tcPr>
          <w:p w14:paraId="3479C436" w14:textId="77777777" w:rsidR="003A3B49" w:rsidRPr="0083207C" w:rsidRDefault="003A3B49" w:rsidP="0083207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22" w:type="dxa"/>
            <w:tcBorders>
              <w:bottom w:val="dashed" w:sz="4" w:space="0" w:color="auto"/>
            </w:tcBorders>
          </w:tcPr>
          <w:p w14:paraId="3E6922C2" w14:textId="77777777" w:rsidR="003A3B49" w:rsidRPr="0083207C" w:rsidRDefault="003A3B49" w:rsidP="0083207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3207C" w:rsidRPr="0083207C" w14:paraId="62139646" w14:textId="77777777" w:rsidTr="0085072D">
        <w:tc>
          <w:tcPr>
            <w:tcW w:w="5916" w:type="dxa"/>
            <w:tcBorders>
              <w:bottom w:val="dashed" w:sz="4" w:space="0" w:color="auto"/>
            </w:tcBorders>
          </w:tcPr>
          <w:p w14:paraId="1BEC3846" w14:textId="77777777" w:rsidR="0085072D" w:rsidRPr="0083207C" w:rsidRDefault="0085072D" w:rsidP="0083207C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83207C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546B09C5" w14:textId="77777777" w:rsidR="003A3B49" w:rsidRPr="0083207C" w:rsidRDefault="003A3B49" w:rsidP="0083207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3207C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2962BA49" w14:textId="77777777" w:rsidR="003A3B49" w:rsidRPr="0083207C" w:rsidRDefault="003A3B49" w:rsidP="0083207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3207C">
              <w:rPr>
                <w:bCs/>
                <w:sz w:val="28"/>
                <w:szCs w:val="28"/>
                <w:lang w:val="nl-NL"/>
              </w:rPr>
              <w:t xml:space="preserve">+ GV trình chiếu phép tính nhân 4, chia 4 </w:t>
            </w:r>
          </w:p>
          <w:p w14:paraId="4B9155B1" w14:textId="77777777" w:rsidR="003A3B49" w:rsidRPr="0083207C" w:rsidRDefault="003A3B49" w:rsidP="0083207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3207C">
              <w:rPr>
                <w:bCs/>
                <w:sz w:val="28"/>
                <w:szCs w:val="28"/>
                <w:lang w:val="nl-NL"/>
              </w:rPr>
              <w:t>+ HS chọn kết quả đúng.</w:t>
            </w:r>
          </w:p>
          <w:p w14:paraId="2191329B" w14:textId="45C8BF0A" w:rsidR="003A3B49" w:rsidRPr="0083207C" w:rsidRDefault="0085072D" w:rsidP="0083207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3207C">
              <w:rPr>
                <w:bCs/>
                <w:sz w:val="28"/>
                <w:szCs w:val="28"/>
                <w:lang w:val="nl-NL"/>
              </w:rPr>
              <w:t>+ HS đọc bảng nhân</w:t>
            </w:r>
            <w:r w:rsidR="003A3B49" w:rsidRPr="0083207C">
              <w:rPr>
                <w:bCs/>
                <w:sz w:val="28"/>
                <w:szCs w:val="28"/>
                <w:lang w:val="nl-NL"/>
              </w:rPr>
              <w:t>, chia 4</w:t>
            </w:r>
          </w:p>
          <w:p w14:paraId="5A4F2CD7" w14:textId="77777777" w:rsidR="003A3B49" w:rsidRPr="0083207C" w:rsidRDefault="003A3B49" w:rsidP="0083207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3207C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2A78075A" w14:textId="77777777" w:rsidR="003A3B49" w:rsidRPr="0083207C" w:rsidRDefault="003A3B49" w:rsidP="0083207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3207C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22" w:type="dxa"/>
            <w:tcBorders>
              <w:bottom w:val="dashed" w:sz="4" w:space="0" w:color="auto"/>
            </w:tcBorders>
          </w:tcPr>
          <w:p w14:paraId="5037A3A7" w14:textId="77777777" w:rsidR="0085072D" w:rsidRPr="0083207C" w:rsidRDefault="0085072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9BED9F7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tham gia trò chơi</w:t>
            </w:r>
          </w:p>
          <w:p w14:paraId="09BCC382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+ HS ghi kết quả vào bảng con</w:t>
            </w:r>
          </w:p>
          <w:p w14:paraId="29A4FF7C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+ HS nhận xét, chữa bài</w:t>
            </w:r>
          </w:p>
          <w:p w14:paraId="39EA06CC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83207C" w:rsidRPr="0083207C" w14:paraId="0927208F" w14:textId="77777777" w:rsidTr="0085072D">
        <w:tc>
          <w:tcPr>
            <w:tcW w:w="5916" w:type="dxa"/>
            <w:tcBorders>
              <w:top w:val="dashed" w:sz="4" w:space="0" w:color="auto"/>
              <w:bottom w:val="dashed" w:sz="4" w:space="0" w:color="auto"/>
            </w:tcBorders>
          </w:tcPr>
          <w:p w14:paraId="6410D591" w14:textId="33D7C9FB" w:rsidR="0085072D" w:rsidRPr="0083207C" w:rsidRDefault="00D71189" w:rsidP="0083207C">
            <w:pPr>
              <w:spacing w:line="288" w:lineRule="auto"/>
              <w:rPr>
                <w:rFonts w:eastAsiaTheme="minorHAnsi"/>
                <w:b/>
                <w:sz w:val="28"/>
                <w:szCs w:val="28"/>
                <w:lang w:val="vi-VN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2. Luyện tập</w:t>
            </w:r>
          </w:p>
          <w:p w14:paraId="74DE0E8A" w14:textId="77777777" w:rsidR="0085072D" w:rsidRPr="0083207C" w:rsidRDefault="0085072D" w:rsidP="0083207C">
            <w:pPr>
              <w:spacing w:line="288" w:lineRule="auto"/>
              <w:rPr>
                <w:sz w:val="28"/>
                <w:szCs w:val="28"/>
              </w:rPr>
            </w:pPr>
            <w:r w:rsidRPr="0083207C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83207C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83207C">
              <w:rPr>
                <w:sz w:val="28"/>
                <w:szCs w:val="28"/>
              </w:rPr>
              <w:t>ài.</w:t>
            </w:r>
          </w:p>
          <w:p w14:paraId="05E0AF6F" w14:textId="6EBC8A0C" w:rsidR="0085072D" w:rsidRPr="0083207C" w:rsidRDefault="0085072D" w:rsidP="0083207C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83207C">
              <w:rPr>
                <w:sz w:val="28"/>
                <w:szCs w:val="28"/>
                <w:lang w:val="pt-BR"/>
              </w:rPr>
              <w:t xml:space="preserve">- Gv lệnh: HS chưa đạt chuẩn làm bài 1, 2/ 17 Vở Bài tập Toán.  </w:t>
            </w:r>
          </w:p>
          <w:p w14:paraId="17B6ED00" w14:textId="2C42D1D3" w:rsidR="0085072D" w:rsidRPr="0083207C" w:rsidRDefault="0085072D" w:rsidP="0083207C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83207C">
              <w:rPr>
                <w:sz w:val="28"/>
                <w:szCs w:val="28"/>
                <w:lang w:val="pt-BR"/>
              </w:rPr>
              <w:t xml:space="preserve">- Gv lệnh: HS đạt chuẩn làm bài 1, 2, 3, 4/ 17 Vở Bài tập Toán.  </w:t>
            </w:r>
          </w:p>
          <w:p w14:paraId="5FAECAE7" w14:textId="77777777" w:rsidR="0085072D" w:rsidRPr="0083207C" w:rsidRDefault="0085072D" w:rsidP="0083207C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83207C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4FAAD8B5" w14:textId="77777777" w:rsidR="0085072D" w:rsidRPr="0083207C" w:rsidRDefault="0085072D" w:rsidP="0083207C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83207C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7B8D0570" w14:textId="68487AF5" w:rsidR="0085072D" w:rsidRPr="0083207C" w:rsidRDefault="0085072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3822" w:type="dxa"/>
            <w:tcBorders>
              <w:top w:val="dashed" w:sz="4" w:space="0" w:color="auto"/>
              <w:bottom w:val="dashed" w:sz="4" w:space="0" w:color="auto"/>
            </w:tcBorders>
          </w:tcPr>
          <w:p w14:paraId="3FA1F5BA" w14:textId="77777777" w:rsidR="0085072D" w:rsidRPr="0083207C" w:rsidRDefault="0085072D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54E15CEA" w14:textId="77777777" w:rsidR="0085072D" w:rsidRPr="0083207C" w:rsidRDefault="0085072D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64B65CEA" w14:textId="77777777" w:rsidR="0085072D" w:rsidRPr="0083207C" w:rsidRDefault="0085072D" w:rsidP="0083207C">
            <w:pPr>
              <w:spacing w:line="288" w:lineRule="auto"/>
              <w:rPr>
                <w:sz w:val="28"/>
                <w:szCs w:val="28"/>
              </w:rPr>
            </w:pPr>
            <w:r w:rsidRPr="0083207C">
              <w:rPr>
                <w:rFonts w:eastAsiaTheme="minorHAnsi"/>
                <w:sz w:val="28"/>
                <w:szCs w:val="28"/>
              </w:rPr>
              <w:t>-</w:t>
            </w:r>
            <w:r w:rsidRPr="0083207C">
              <w:rPr>
                <w:sz w:val="28"/>
                <w:szCs w:val="28"/>
              </w:rPr>
              <w:t xml:space="preserve"> HS đánh dấu bài tập cần làm  vào vở. </w:t>
            </w:r>
          </w:p>
          <w:p w14:paraId="43176A07" w14:textId="77777777" w:rsidR="0085072D" w:rsidRPr="0083207C" w:rsidRDefault="0085072D" w:rsidP="0083207C">
            <w:pPr>
              <w:spacing w:line="288" w:lineRule="auto"/>
              <w:rPr>
                <w:sz w:val="28"/>
                <w:szCs w:val="28"/>
              </w:rPr>
            </w:pPr>
            <w:r w:rsidRPr="0083207C">
              <w:rPr>
                <w:rFonts w:eastAsiaTheme="minorHAnsi"/>
                <w:sz w:val="28"/>
                <w:szCs w:val="28"/>
              </w:rPr>
              <w:t>-</w:t>
            </w:r>
            <w:r w:rsidRPr="0083207C">
              <w:rPr>
                <w:sz w:val="28"/>
                <w:szCs w:val="28"/>
              </w:rPr>
              <w:t xml:space="preserve"> HS đánh dấu bài tập cần làm  vào vở.</w:t>
            </w:r>
          </w:p>
          <w:p w14:paraId="744B7365" w14:textId="77777777" w:rsidR="0085072D" w:rsidRPr="0083207C" w:rsidRDefault="0085072D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  <w:r w:rsidRPr="0083207C">
              <w:rPr>
                <w:rFonts w:eastAsiaTheme="minorHAnsi"/>
                <w:sz w:val="28"/>
                <w:szCs w:val="28"/>
              </w:rPr>
              <w:t>-Hs làm bài</w:t>
            </w:r>
          </w:p>
          <w:p w14:paraId="0D96D644" w14:textId="77777777" w:rsidR="0085072D" w:rsidRPr="0083207C" w:rsidRDefault="0085072D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6EA6A9D2" w14:textId="77777777" w:rsidR="0085072D" w:rsidRPr="0083207C" w:rsidRDefault="0085072D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0ACDC332" w14:textId="77777777" w:rsidR="0085072D" w:rsidRPr="0083207C" w:rsidRDefault="0085072D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505C8A01" w14:textId="12C609D7" w:rsidR="0085072D" w:rsidRPr="0083207C" w:rsidRDefault="0085072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83207C" w:rsidRPr="0083207C" w14:paraId="5D03C997" w14:textId="77777777" w:rsidTr="0085072D">
        <w:tc>
          <w:tcPr>
            <w:tcW w:w="5916" w:type="dxa"/>
            <w:tcBorders>
              <w:top w:val="dashed" w:sz="4" w:space="0" w:color="auto"/>
              <w:bottom w:val="dashed" w:sz="4" w:space="0" w:color="auto"/>
            </w:tcBorders>
          </w:tcPr>
          <w:p w14:paraId="42DFA4A9" w14:textId="77777777" w:rsidR="0085072D" w:rsidRPr="0083207C" w:rsidRDefault="0085072D" w:rsidP="0083207C">
            <w:pPr>
              <w:spacing w:line="288" w:lineRule="auto"/>
              <w:rPr>
                <w:sz w:val="28"/>
                <w:szCs w:val="28"/>
              </w:rPr>
            </w:pPr>
            <w:r w:rsidRPr="0083207C">
              <w:rPr>
                <w:b/>
                <w:bCs/>
                <w:sz w:val="28"/>
                <w:szCs w:val="28"/>
              </w:rPr>
              <w:t>Hoạt động 2:</w:t>
            </w:r>
            <w:r w:rsidRPr="0083207C">
              <w:rPr>
                <w:sz w:val="28"/>
                <w:szCs w:val="28"/>
              </w:rPr>
              <w:t xml:space="preserve"> Chữa bài:</w:t>
            </w:r>
          </w:p>
          <w:p w14:paraId="18BCCA9A" w14:textId="77777777" w:rsidR="0085072D" w:rsidRPr="0083207C" w:rsidRDefault="0085072D" w:rsidP="0083207C">
            <w:pPr>
              <w:spacing w:line="288" w:lineRule="auto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</w:rPr>
              <w:t>- GV gọi HS chữa lần lượt các bài:</w:t>
            </w:r>
          </w:p>
          <w:p w14:paraId="3D18B968" w14:textId="09B6C78C" w:rsidR="003A3B49" w:rsidRPr="0083207C" w:rsidRDefault="003A3B49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 xml:space="preserve">Bài 1a. </w:t>
            </w:r>
            <w:r w:rsidR="00CB3C81" w:rsidRPr="0083207C">
              <w:rPr>
                <w:b/>
                <w:sz w:val="28"/>
                <w:szCs w:val="28"/>
                <w:lang w:val="nl-NL"/>
              </w:rPr>
              <w:t>Nối ( theo mẫu)</w:t>
            </w:r>
          </w:p>
          <w:p w14:paraId="223DA653" w14:textId="26FA9CCE" w:rsidR="00CB3C81" w:rsidRPr="0083207C" w:rsidRDefault="008336E1" w:rsidP="0083207C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  <w:lang w:val="en-US" w:eastAsia="en-US" w:bidi="ar-SA"/>
              </w:rPr>
            </w:pPr>
            <w:r w:rsidRPr="0083207C">
              <w:rPr>
                <w:sz w:val="28"/>
                <w:szCs w:val="28"/>
              </w:rPr>
              <w:t xml:space="preserve">- </w:t>
            </w:r>
            <w:hyperlink r:id="rId8" w:history="1"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GV cho HS nêu yêu c</w:t>
              </w:r>
            </w:hyperlink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>ầu của bài.</w:t>
            </w:r>
          </w:p>
          <w:p w14:paraId="277B0E69" w14:textId="775E4C78" w:rsidR="00CB3C81" w:rsidRPr="0083207C" w:rsidRDefault="008336E1" w:rsidP="0083207C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  <w:lang w:val="en-US" w:eastAsia="en-US" w:bidi="ar-SA"/>
              </w:rPr>
            </w:pPr>
            <w:r w:rsidRPr="0083207C">
              <w:rPr>
                <w:sz w:val="28"/>
                <w:szCs w:val="28"/>
              </w:rPr>
              <w:t xml:space="preserve">- </w:t>
            </w:r>
            <w:r w:rsidR="003A3B49" w:rsidRPr="0083207C">
              <w:rPr>
                <w:sz w:val="28"/>
                <w:szCs w:val="28"/>
              </w:rPr>
              <w:t xml:space="preserve">GV </w:t>
            </w:r>
            <w:r w:rsidR="001D2FE1" w:rsidRPr="0083207C">
              <w:rPr>
                <w:sz w:val="28"/>
                <w:szCs w:val="28"/>
              </w:rPr>
              <w:t>YC HS nối các hình</w:t>
            </w:r>
          </w:p>
          <w:p w14:paraId="5A3ACF94" w14:textId="77A89C4A" w:rsidR="003A3B49" w:rsidRPr="0083207C" w:rsidRDefault="008336E1" w:rsidP="0083207C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  <w:lang w:val="en-US" w:eastAsia="en-US" w:bidi="ar-SA"/>
              </w:rPr>
            </w:pPr>
            <w:r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- </w:t>
            </w:r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 xml:space="preserve">GV </w:t>
            </w:r>
            <w:r w:rsidR="001D2FE1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YC</w:t>
            </w:r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 xml:space="preserve"> HS lấy </w:t>
            </w:r>
            <w:hyperlink r:id="rId9" w:history="1"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ví dụ trong thực tế một số</w:t>
              </w:r>
            </w:hyperlink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10" w:history="1"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đồ vật </w:t>
              </w:r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lastRenderedPageBreak/>
                <w:t xml:space="preserve">có dạng hình </w:t>
              </w:r>
            </w:hyperlink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>kh</w:t>
            </w:r>
            <w:r w:rsidR="003A3B49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ố</w:t>
            </w:r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>i đã học.</w:t>
            </w:r>
          </w:p>
          <w:p w14:paraId="5FE63C38" w14:textId="1A80B719" w:rsidR="0085072D" w:rsidRPr="0083207C" w:rsidRDefault="008336E1" w:rsidP="0083207C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  <w:lang w:val="en-US" w:eastAsia="en-US" w:bidi="ar-SA"/>
              </w:rPr>
            </w:pPr>
            <w:r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- </w:t>
            </w:r>
            <w:r w:rsidR="0085072D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Gv nhận xét, tuyên dương</w:t>
            </w:r>
          </w:p>
          <w:p w14:paraId="1D3A35A9" w14:textId="46D43AB6" w:rsidR="003A3B49" w:rsidRPr="0083207C" w:rsidRDefault="003A3B49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 xml:space="preserve">Bài 1b. </w:t>
            </w:r>
            <w:r w:rsidR="00CB3C81" w:rsidRPr="0083207C">
              <w:rPr>
                <w:b/>
                <w:sz w:val="28"/>
                <w:szCs w:val="28"/>
                <w:lang w:val="nl-NL"/>
              </w:rPr>
              <w:t>Khoanh vào trước câu trả lời đúng</w:t>
            </w:r>
          </w:p>
          <w:p w14:paraId="5D296684" w14:textId="56FD096E" w:rsidR="003A3B49" w:rsidRPr="0083207C" w:rsidRDefault="008336E1" w:rsidP="0083207C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  <w:lang w:val="en-US" w:eastAsia="en-US" w:bidi="ar-SA"/>
              </w:rPr>
            </w:pPr>
            <w:r w:rsidRPr="0083207C">
              <w:rPr>
                <w:sz w:val="28"/>
                <w:szCs w:val="28"/>
              </w:rPr>
              <w:t xml:space="preserve">- </w:t>
            </w:r>
            <w:hyperlink r:id="rId11" w:history="1"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GV cho HS nêu yêu c</w:t>
              </w:r>
            </w:hyperlink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>ầu của bài.</w:t>
            </w:r>
          </w:p>
          <w:p w14:paraId="184EB2CB" w14:textId="445FA883" w:rsidR="003A3B49" w:rsidRPr="0083207C" w:rsidRDefault="008336E1" w:rsidP="0083207C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  <w:lang w:val="en-US"/>
              </w:rPr>
            </w:pPr>
            <w:r w:rsidRPr="0083207C">
              <w:rPr>
                <w:sz w:val="28"/>
                <w:szCs w:val="28"/>
              </w:rPr>
              <w:t xml:space="preserve">- </w:t>
            </w:r>
            <w:hyperlink r:id="rId12" w:history="1"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GV yêu cầu HS</w:t>
              </w:r>
            </w:hyperlink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 xml:space="preserve"> nêu cách làm bài</w:t>
            </w:r>
          </w:p>
          <w:p w14:paraId="64FF849D" w14:textId="77777777" w:rsidR="008336E1" w:rsidRPr="0083207C" w:rsidRDefault="008336E1" w:rsidP="0083207C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  <w:lang w:val="en-US" w:eastAsia="en-US" w:bidi="ar-SA"/>
              </w:rPr>
            </w:pPr>
          </w:p>
          <w:p w14:paraId="1E2DCB3F" w14:textId="221F9036" w:rsidR="003A3B49" w:rsidRPr="0083207C" w:rsidRDefault="008336E1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</w:rPr>
              <w:t xml:space="preserve">- </w:t>
            </w:r>
            <w:r w:rsidR="003A3B49" w:rsidRPr="0083207C">
              <w:rPr>
                <w:sz w:val="28"/>
                <w:szCs w:val="28"/>
              </w:rPr>
              <w:t xml:space="preserve">GV </w:t>
            </w:r>
            <w:r w:rsidRPr="0083207C">
              <w:rPr>
                <w:sz w:val="28"/>
                <w:szCs w:val="28"/>
              </w:rPr>
              <w:t>YC HS nêu quy luật sắp xếp các hình</w:t>
            </w:r>
          </w:p>
          <w:p w14:paraId="2FEC3A6A" w14:textId="77777777" w:rsidR="008336E1" w:rsidRPr="0083207C" w:rsidRDefault="008336E1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1489C356" w14:textId="77777777" w:rsidR="008336E1" w:rsidRPr="0083207C" w:rsidRDefault="008336E1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581FE91D" w14:textId="77777777" w:rsidR="008336E1" w:rsidRPr="0083207C" w:rsidRDefault="008336E1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44FA1A57" w14:textId="49D14F26" w:rsidR="008336E1" w:rsidRPr="0083207C" w:rsidRDefault="008336E1" w:rsidP="0083207C">
            <w:pPr>
              <w:pStyle w:val="ListParagraph"/>
              <w:spacing w:line="288" w:lineRule="auto"/>
              <w:ind w:left="0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YC HS nêu đáp án</w:t>
            </w:r>
          </w:p>
          <w:p w14:paraId="5DDAFDE3" w14:textId="6E7722D2" w:rsidR="003A3B49" w:rsidRPr="0083207C" w:rsidRDefault="008336E1" w:rsidP="0083207C">
            <w:pPr>
              <w:pStyle w:val="ListParagraph"/>
              <w:spacing w:line="288" w:lineRule="auto"/>
              <w:ind w:left="0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</w:t>
            </w:r>
            <w:r w:rsidR="003A3B49" w:rsidRPr="0083207C">
              <w:rPr>
                <w:sz w:val="28"/>
                <w:szCs w:val="28"/>
                <w:lang w:val="nl-NL"/>
              </w:rPr>
              <w:t>GV và HS nhận xét và bổ sung.</w:t>
            </w:r>
          </w:p>
          <w:p w14:paraId="252CE66F" w14:textId="04177105" w:rsidR="0085072D" w:rsidRPr="0083207C" w:rsidRDefault="0085072D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  <w:lang w:val="nl-NL"/>
              </w:rPr>
              <w:t>- GV chốt: BT Củng cố cách nhận biết các hình khối đã học</w:t>
            </w:r>
          </w:p>
          <w:p w14:paraId="354ACAAD" w14:textId="793CC512" w:rsidR="003A3B49" w:rsidRPr="0083207C" w:rsidRDefault="003A3B49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 xml:space="preserve">Bài 2: </w:t>
            </w:r>
            <w:r w:rsidR="00CB3C81" w:rsidRPr="0083207C">
              <w:rPr>
                <w:b/>
                <w:sz w:val="28"/>
                <w:szCs w:val="28"/>
                <w:lang w:val="nl-NL"/>
              </w:rPr>
              <w:t>Viết tiếp vào chỗ chấm</w:t>
            </w:r>
          </w:p>
          <w:p w14:paraId="2B612C97" w14:textId="2569AE1E" w:rsidR="00CB3C81" w:rsidRPr="0083207C" w:rsidRDefault="003A3B49" w:rsidP="0083207C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  <w:lang w:val="en-US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</w:t>
            </w:r>
            <w:hyperlink r:id="rId13" w:history="1">
              <w:r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GV cho HS tìm hiểu</w:t>
              </w:r>
            </w:hyperlink>
            <w:r w:rsidRPr="0083207C">
              <w:rPr>
                <w:rStyle w:val="Vnbnnidung0"/>
                <w:color w:val="auto"/>
                <w:sz w:val="28"/>
                <w:szCs w:val="28"/>
              </w:rPr>
              <w:t xml:space="preserve"> yêu c</w:t>
            </w:r>
            <w:r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ầ</w:t>
            </w:r>
            <w:r w:rsidRPr="0083207C">
              <w:rPr>
                <w:rStyle w:val="Vnbnnidung0"/>
                <w:color w:val="auto"/>
                <w:sz w:val="28"/>
                <w:szCs w:val="28"/>
              </w:rPr>
              <w:t>u của bài r</w:t>
            </w:r>
            <w:r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ồi</w:t>
            </w:r>
            <w:r w:rsidR="008336E1" w:rsidRPr="0083207C">
              <w:rPr>
                <w:rStyle w:val="Vnbnnidung0"/>
                <w:color w:val="auto"/>
                <w:sz w:val="28"/>
                <w:szCs w:val="28"/>
              </w:rPr>
              <w:t xml:space="preserve"> làm bài.</w:t>
            </w:r>
          </w:p>
          <w:p w14:paraId="4A3E6CCB" w14:textId="57E08E79" w:rsidR="008336E1" w:rsidRPr="0083207C" w:rsidRDefault="003A3B49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  <w:lang w:eastAsia="vi-VN" w:bidi="vi-VN"/>
              </w:rPr>
            </w:pPr>
            <w:r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- </w:t>
            </w:r>
            <w:r w:rsidRPr="0083207C">
              <w:rPr>
                <w:rStyle w:val="Vnbnnidung0"/>
                <w:color w:val="auto"/>
                <w:sz w:val="28"/>
                <w:szCs w:val="28"/>
              </w:rPr>
              <w:t xml:space="preserve">GV </w:t>
            </w:r>
            <w:r w:rsidR="008336E1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YC</w:t>
            </w:r>
            <w:r w:rsidRPr="0083207C">
              <w:rPr>
                <w:rStyle w:val="Vnbnnidung0"/>
                <w:color w:val="auto"/>
                <w:sz w:val="28"/>
                <w:szCs w:val="28"/>
              </w:rPr>
              <w:t xml:space="preserve"> HS quan sát hình vẽ xem ba điể</w:t>
            </w:r>
            <w:hyperlink r:id="rId14" w:history="1">
              <w:r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m nào cùng nằm trên một</w:t>
              </w:r>
            </w:hyperlink>
            <w:r w:rsidR="008336E1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 đoạn thẳng</w:t>
            </w:r>
          </w:p>
          <w:p w14:paraId="4E0C293F" w14:textId="327F2C1A" w:rsidR="003A3B49" w:rsidRPr="0083207C" w:rsidRDefault="00000000" w:rsidP="0083207C">
            <w:pPr>
              <w:pStyle w:val="NoSpacing"/>
              <w:spacing w:line="288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hyperlink r:id="rId15" w:history="1"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8336E1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- </w:t>
              </w:r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Khi chữa bài, GV yê</w:t>
              </w:r>
            </w:hyperlink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>u cầu HS nêu tên ba điểm thẳng hàn</w:t>
            </w:r>
            <w:hyperlink r:id="rId16" w:history="1"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g trong từng trường hợp.</w:t>
              </w:r>
            </w:hyperlink>
          </w:p>
          <w:p w14:paraId="5CC692EB" w14:textId="77777777" w:rsidR="008336E1" w:rsidRPr="0083207C" w:rsidRDefault="008336E1" w:rsidP="0083207C">
            <w:pPr>
              <w:pStyle w:val="NoSpacing"/>
              <w:spacing w:line="288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14:paraId="00B4D669" w14:textId="77777777" w:rsidR="008336E1" w:rsidRPr="0083207C" w:rsidRDefault="008336E1" w:rsidP="0083207C">
            <w:pPr>
              <w:pStyle w:val="NoSpacing"/>
              <w:spacing w:line="288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14:paraId="4397430F" w14:textId="77777777" w:rsidR="003A3B49" w:rsidRPr="0083207C" w:rsidRDefault="003A3B49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660708C7" w14:textId="545D2723" w:rsidR="008336E1" w:rsidRPr="0083207C" w:rsidRDefault="008336E1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chốt: BT Củng cố về ba điểm thẳng hàng</w:t>
            </w:r>
          </w:p>
          <w:p w14:paraId="1CF462E1" w14:textId="77777777" w:rsidR="003A3B49" w:rsidRPr="0083207C" w:rsidRDefault="003A3B49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Bài 3: Giải bài toán</w:t>
            </w:r>
          </w:p>
          <w:p w14:paraId="34A3A6A9" w14:textId="3F60EBA9" w:rsidR="00582B3C" w:rsidRPr="0083207C" w:rsidRDefault="008336E1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cho HS tìm hiểu đề bài:</w:t>
            </w:r>
          </w:p>
          <w:p w14:paraId="775D2ED0" w14:textId="77777777" w:rsidR="008336E1" w:rsidRPr="0083207C" w:rsidRDefault="008336E1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54F28C1" w14:textId="65B6E608" w:rsidR="003A3B49" w:rsidRPr="0083207C" w:rsidRDefault="00582B3C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+ Bài toán cho biết gì?</w:t>
            </w:r>
          </w:p>
          <w:p w14:paraId="4CD9E5A9" w14:textId="77777777" w:rsidR="008336E1" w:rsidRPr="0083207C" w:rsidRDefault="008336E1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8DB2A10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+ Bài toán hỏi gì?</w:t>
            </w:r>
          </w:p>
          <w:p w14:paraId="77FA9F52" w14:textId="77777777" w:rsidR="008336E1" w:rsidRPr="0083207C" w:rsidRDefault="008336E1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AE97943" w14:textId="5E838B1A" w:rsidR="003A3B49" w:rsidRPr="0083207C" w:rsidRDefault="008336E1" w:rsidP="0083207C">
            <w:pPr>
              <w:pStyle w:val="ListParagraph"/>
              <w:spacing w:line="288" w:lineRule="auto"/>
              <w:ind w:left="0"/>
              <w:jc w:val="both"/>
              <w:rPr>
                <w:rStyle w:val="Vnbnnidung0"/>
                <w:color w:val="auto"/>
                <w:sz w:val="28"/>
                <w:szCs w:val="28"/>
                <w:lang w:val="en-US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</w:t>
            </w:r>
            <w:r w:rsidR="003A3B49" w:rsidRPr="0083207C">
              <w:rPr>
                <w:sz w:val="28"/>
                <w:szCs w:val="28"/>
                <w:lang w:val="nl-NL"/>
              </w:rPr>
              <w:t xml:space="preserve">Gv </w:t>
            </w:r>
            <w:r w:rsidRPr="0083207C">
              <w:rPr>
                <w:sz w:val="28"/>
                <w:szCs w:val="28"/>
                <w:lang w:val="nl-NL"/>
              </w:rPr>
              <w:t>YC</w:t>
            </w:r>
            <w:r w:rsidR="003A3B49" w:rsidRPr="0083207C">
              <w:rPr>
                <w:sz w:val="28"/>
                <w:szCs w:val="28"/>
                <w:lang w:val="nl-NL"/>
              </w:rPr>
              <w:t xml:space="preserve"> HS </w:t>
            </w:r>
            <w:r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nêu cách giải</w:t>
            </w:r>
          </w:p>
          <w:p w14:paraId="4FA89D33" w14:textId="77777777" w:rsidR="008336E1" w:rsidRPr="0083207C" w:rsidRDefault="008336E1" w:rsidP="0083207C">
            <w:pPr>
              <w:pStyle w:val="ListParagraph"/>
              <w:spacing w:line="288" w:lineRule="auto"/>
              <w:ind w:left="0"/>
              <w:jc w:val="both"/>
              <w:rPr>
                <w:rStyle w:val="Vnbnnidung0"/>
                <w:color w:val="auto"/>
                <w:sz w:val="28"/>
                <w:szCs w:val="28"/>
                <w:lang w:val="en-US"/>
              </w:rPr>
            </w:pPr>
          </w:p>
          <w:p w14:paraId="12A3813A" w14:textId="77777777" w:rsidR="008336E1" w:rsidRPr="0083207C" w:rsidRDefault="008336E1" w:rsidP="0083207C">
            <w:pPr>
              <w:pStyle w:val="ListParagraph"/>
              <w:spacing w:line="288" w:lineRule="auto"/>
              <w:ind w:left="0"/>
              <w:jc w:val="both"/>
              <w:rPr>
                <w:rStyle w:val="Vnbnnidung0"/>
                <w:color w:val="auto"/>
                <w:sz w:val="28"/>
                <w:szCs w:val="28"/>
                <w:lang w:val="en-US"/>
              </w:rPr>
            </w:pPr>
          </w:p>
          <w:p w14:paraId="25A13D6D" w14:textId="77777777" w:rsidR="008336E1" w:rsidRPr="0083207C" w:rsidRDefault="008336E1" w:rsidP="0083207C">
            <w:pPr>
              <w:pStyle w:val="ListParagraph"/>
              <w:spacing w:line="288" w:lineRule="auto"/>
              <w:ind w:left="0"/>
              <w:jc w:val="both"/>
              <w:rPr>
                <w:rStyle w:val="Vnbnnidung0"/>
                <w:color w:val="auto"/>
                <w:sz w:val="28"/>
                <w:szCs w:val="28"/>
                <w:lang w:val="en-US" w:eastAsia="en-US" w:bidi="ar-SA"/>
              </w:rPr>
            </w:pPr>
          </w:p>
          <w:p w14:paraId="59DDC3D3" w14:textId="45DB26C2" w:rsidR="003A3B49" w:rsidRPr="0083207C" w:rsidRDefault="008336E1" w:rsidP="0083207C">
            <w:pPr>
              <w:pStyle w:val="ListParagraph"/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- </w:t>
            </w:r>
            <w:r w:rsidR="003A3B49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GV và HS chữa bài </w:t>
            </w:r>
          </w:p>
          <w:p w14:paraId="2BAE503E" w14:textId="77777777" w:rsidR="003A3B49" w:rsidRPr="0083207C" w:rsidRDefault="003A3B49" w:rsidP="0083207C">
            <w:pPr>
              <w:pStyle w:val="NoSpacing"/>
              <w:spacing w:line="288" w:lineRule="auto"/>
              <w:jc w:val="both"/>
              <w:rPr>
                <w:i/>
                <w:sz w:val="28"/>
                <w:szCs w:val="28"/>
              </w:rPr>
            </w:pPr>
          </w:p>
          <w:p w14:paraId="501E62B9" w14:textId="77777777" w:rsidR="00582B3C" w:rsidRPr="0083207C" w:rsidRDefault="00582B3C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8BE234E" w14:textId="77777777" w:rsidR="00582B3C" w:rsidRPr="0083207C" w:rsidRDefault="00582B3C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15D47D7" w14:textId="77777777" w:rsidR="00582B3C" w:rsidRPr="0083207C" w:rsidRDefault="00582B3C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29A0183" w14:textId="77777777" w:rsidR="00582B3C" w:rsidRPr="0083207C" w:rsidRDefault="00582B3C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5069B1F" w14:textId="77777777" w:rsidR="008336E1" w:rsidRPr="0083207C" w:rsidRDefault="008336E1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9492527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7BFA65C0" w14:textId="3B4BB823" w:rsidR="00582B3C" w:rsidRPr="0083207C" w:rsidRDefault="008336E1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chốt: BT Củng cố về cách tính độ dài đường gấp khúc</w:t>
            </w:r>
          </w:p>
          <w:p w14:paraId="66231FB5" w14:textId="77777777" w:rsidR="003A3B49" w:rsidRPr="0083207C" w:rsidRDefault="003A3B49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Bài 4. Vẽ hình theo mẫu</w:t>
            </w:r>
          </w:p>
          <w:p w14:paraId="6C845B16" w14:textId="247913F0" w:rsidR="003A3B49" w:rsidRPr="0083207C" w:rsidRDefault="003A3B49" w:rsidP="0083207C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  <w:lang w:val="en-US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403C3A" w:rsidRPr="0083207C">
              <w:rPr>
                <w:sz w:val="28"/>
                <w:szCs w:val="28"/>
              </w:rPr>
              <w:t xml:space="preserve">GV YC </w:t>
            </w:r>
            <w:r w:rsidRPr="0083207C">
              <w:rPr>
                <w:rStyle w:val="Vnbnnidung0"/>
                <w:color w:val="auto"/>
                <w:sz w:val="28"/>
                <w:szCs w:val="28"/>
              </w:rPr>
              <w:t xml:space="preserve">HS </w:t>
            </w:r>
            <w:r w:rsidR="00403C3A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nêu</w:t>
            </w:r>
            <w:r w:rsidRPr="0083207C">
              <w:rPr>
                <w:rStyle w:val="Vnbnnidung0"/>
                <w:color w:val="auto"/>
                <w:sz w:val="28"/>
                <w:szCs w:val="28"/>
              </w:rPr>
              <w:t xml:space="preserve"> các bước sau:</w:t>
            </w:r>
          </w:p>
          <w:p w14:paraId="15F0FAD3" w14:textId="77777777" w:rsidR="00403C3A" w:rsidRPr="0083207C" w:rsidRDefault="00403C3A" w:rsidP="0083207C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  <w:lang w:val="en-US"/>
              </w:rPr>
            </w:pPr>
          </w:p>
          <w:p w14:paraId="58D33E0D" w14:textId="77777777" w:rsidR="00403C3A" w:rsidRPr="0083207C" w:rsidRDefault="00403C3A" w:rsidP="0083207C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  <w:lang w:val="en-US"/>
              </w:rPr>
            </w:pPr>
          </w:p>
          <w:p w14:paraId="3B006AEA" w14:textId="77777777" w:rsidR="00403C3A" w:rsidRPr="0083207C" w:rsidRDefault="00403C3A" w:rsidP="0083207C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  <w:lang w:val="en-US"/>
              </w:rPr>
            </w:pPr>
          </w:p>
          <w:p w14:paraId="1A1265F5" w14:textId="77777777" w:rsidR="00403C3A" w:rsidRPr="0083207C" w:rsidRDefault="00403C3A" w:rsidP="0083207C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  <w:lang w:val="en-US"/>
              </w:rPr>
            </w:pPr>
          </w:p>
          <w:p w14:paraId="4EDE1E67" w14:textId="77777777" w:rsidR="00403C3A" w:rsidRPr="0083207C" w:rsidRDefault="00403C3A" w:rsidP="0083207C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  <w:lang w:val="en-US"/>
              </w:rPr>
            </w:pPr>
          </w:p>
          <w:p w14:paraId="3A412A50" w14:textId="77777777" w:rsidR="00403C3A" w:rsidRPr="0083207C" w:rsidRDefault="00403C3A" w:rsidP="0083207C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  <w:lang w:val="en-US"/>
              </w:rPr>
            </w:pPr>
          </w:p>
          <w:p w14:paraId="6D5ACB18" w14:textId="77777777" w:rsidR="00403C3A" w:rsidRPr="0083207C" w:rsidRDefault="00403C3A" w:rsidP="0083207C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  <w:lang w:val="en-US"/>
              </w:rPr>
            </w:pPr>
          </w:p>
          <w:p w14:paraId="50FD14E9" w14:textId="77777777" w:rsidR="00403C3A" w:rsidRPr="0083207C" w:rsidRDefault="00403C3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03A7BFDE" w14:textId="4F2E572C" w:rsidR="003A3B49" w:rsidRPr="0083207C" w:rsidRDefault="00403C3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</w:rPr>
              <w:t>-</w:t>
            </w:r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>.</w:t>
            </w:r>
            <w:r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YC HS vẽ vào vở, 1 HS lên bảng</w:t>
            </w:r>
          </w:p>
          <w:p w14:paraId="42D4FB47" w14:textId="77777777" w:rsidR="00475ADF" w:rsidRPr="0083207C" w:rsidRDefault="00475ADF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FD30BC6" w14:textId="77777777" w:rsidR="00403C3A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0CCFB64" w14:textId="14DEE4F2" w:rsidR="00475ADF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60B3ED4F" w14:textId="723DD945" w:rsidR="003A3B49" w:rsidRPr="0083207C" w:rsidRDefault="003A3B49" w:rsidP="0083207C">
            <w:pPr>
              <w:pStyle w:val="NoSpacing"/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 xml:space="preserve">Bài 5. </w:t>
            </w:r>
            <w:r w:rsidR="00582B3C" w:rsidRPr="0083207C">
              <w:rPr>
                <w:b/>
                <w:sz w:val="28"/>
                <w:szCs w:val="28"/>
                <w:lang w:val="nl-NL"/>
              </w:rPr>
              <w:t xml:space="preserve">Khoanh vào chữ trước câu trả lời đúng </w:t>
            </w:r>
          </w:p>
          <w:p w14:paraId="71A3D4A0" w14:textId="4601DF65" w:rsidR="003A3B49" w:rsidRPr="0083207C" w:rsidRDefault="00403C3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</w:rPr>
              <w:t xml:space="preserve">- </w:t>
            </w:r>
            <w:hyperlink r:id="rId17" w:history="1"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GV h</w:t>
              </w:r>
            </w:hyperlink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>ướng d</w:t>
            </w:r>
            <w:r w:rsidR="003A3B49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ẫ</w:t>
            </w:r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>n HS cách giải dạng bài này:</w:t>
            </w:r>
            <w:hyperlink r:id="rId18" w:history="1"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Đếm số hình đơn trước</w:t>
              </w:r>
            </w:hyperlink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19" w:history="1"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(hình gồm một hình </w:t>
              </w:r>
            </w:hyperlink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 xml:space="preserve">tứ giác), sau đó đếm số hình tứ giác </w:t>
            </w:r>
            <w:hyperlink r:id="rId20" w:history="1"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gồm một số hình đơn.</w:t>
              </w:r>
            </w:hyperlink>
          </w:p>
          <w:p w14:paraId="3520F1AA" w14:textId="50E40A78" w:rsidR="003A3B49" w:rsidRPr="0083207C" w:rsidRDefault="00403C3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</w:t>
            </w:r>
            <w:r w:rsidR="003A3B49" w:rsidRPr="0083207C">
              <w:rPr>
                <w:sz w:val="28"/>
                <w:szCs w:val="28"/>
                <w:lang w:val="nl-NL"/>
              </w:rPr>
              <w:t>GV nhận xét tuyên dương.</w:t>
            </w:r>
          </w:p>
        </w:tc>
        <w:tc>
          <w:tcPr>
            <w:tcW w:w="3822" w:type="dxa"/>
            <w:tcBorders>
              <w:top w:val="dashed" w:sz="4" w:space="0" w:color="auto"/>
              <w:bottom w:val="dashed" w:sz="4" w:space="0" w:color="auto"/>
            </w:tcBorders>
          </w:tcPr>
          <w:p w14:paraId="67CCFC4A" w14:textId="77777777" w:rsidR="0085072D" w:rsidRPr="0083207C" w:rsidRDefault="0085072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179ACFB" w14:textId="77777777" w:rsidR="0085072D" w:rsidRPr="0083207C" w:rsidRDefault="0085072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3EDD74D" w14:textId="77777777" w:rsidR="0085072D" w:rsidRPr="0083207C" w:rsidRDefault="0085072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E7F13F4" w14:textId="73A4B118" w:rsidR="00CB3C81" w:rsidRPr="0083207C" w:rsidRDefault="001D2FE1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nêu yêu cầu của bài.</w:t>
            </w:r>
          </w:p>
          <w:p w14:paraId="3C2D3455" w14:textId="3DF78E7B" w:rsidR="00CB3C81" w:rsidRPr="0083207C" w:rsidRDefault="0085072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nối các hình tương ứng</w:t>
            </w:r>
          </w:p>
          <w:p w14:paraId="438C6F16" w14:textId="7D8E8737" w:rsidR="0085072D" w:rsidRPr="0083207C" w:rsidRDefault="0085072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nhận xét</w:t>
            </w:r>
          </w:p>
          <w:p w14:paraId="2D3D7FAA" w14:textId="346DCED6" w:rsidR="00CB3C81" w:rsidRPr="0083207C" w:rsidRDefault="001D2FE1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lastRenderedPageBreak/>
              <w:t>- HS lấy ví dụ</w:t>
            </w:r>
          </w:p>
          <w:p w14:paraId="2B576DFB" w14:textId="77777777" w:rsidR="00CB3C81" w:rsidRPr="0083207C" w:rsidRDefault="00CB3C81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4230C20" w14:textId="77777777" w:rsidR="00CB3C81" w:rsidRPr="0083207C" w:rsidRDefault="00CB3C81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45D0D44" w14:textId="77777777" w:rsidR="00CB3C81" w:rsidRPr="0083207C" w:rsidRDefault="00CB3C81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4EBB4C1" w14:textId="6D2BD0E7" w:rsidR="003A3B49" w:rsidRPr="0083207C" w:rsidRDefault="008336E1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Cá nhân tự suy nghĩ và tìm đáp án</w:t>
            </w:r>
          </w:p>
          <w:p w14:paraId="125777D4" w14:textId="5B3EEE27" w:rsidR="008336E1" w:rsidRPr="0083207C" w:rsidRDefault="00CB3C81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  <w:lang w:val="nl-NL"/>
              </w:rPr>
              <w:t>- HS trả lời trước lớp</w:t>
            </w:r>
            <w:r w:rsidR="008336E1" w:rsidRPr="0083207C">
              <w:rPr>
                <w:sz w:val="28"/>
                <w:szCs w:val="28"/>
                <w:lang w:val="nl-NL"/>
              </w:rPr>
              <w:t xml:space="preserve">: </w:t>
            </w:r>
            <w:hyperlink r:id="rId21" w:history="1">
              <w:r w:rsidR="008336E1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theo thứ tự kh</w:t>
              </w:r>
            </w:hyperlink>
            <w:r w:rsidR="008336E1" w:rsidRPr="0083207C">
              <w:rPr>
                <w:rStyle w:val="Vnbnnidung0"/>
                <w:color w:val="auto"/>
                <w:sz w:val="28"/>
                <w:szCs w:val="28"/>
              </w:rPr>
              <w:t>ối hộp chữ nhật, khối trụ, khối lập p</w:t>
            </w:r>
            <w:hyperlink r:id="rId22" w:history="1">
              <w:r w:rsidR="008336E1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hương, khối cầu và lặp lại</w:t>
              </w:r>
            </w:hyperlink>
            <w:r w:rsidR="008336E1" w:rsidRPr="0083207C">
              <w:rPr>
                <w:rStyle w:val="Vnbnnidung0"/>
                <w:color w:val="auto"/>
                <w:sz w:val="28"/>
                <w:szCs w:val="28"/>
              </w:rPr>
              <w:t xml:space="preserve"> ba lần. </w:t>
            </w:r>
          </w:p>
          <w:p w14:paraId="56DD2EE2" w14:textId="7E5C7AFA" w:rsidR="00CB3C81" w:rsidRPr="0083207C" w:rsidRDefault="00CB3C81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Đáp án : C</w:t>
            </w:r>
          </w:p>
          <w:p w14:paraId="32652AE4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nhận xét câu trả lời.</w:t>
            </w:r>
          </w:p>
          <w:p w14:paraId="53685A99" w14:textId="77777777" w:rsidR="008336E1" w:rsidRPr="0083207C" w:rsidRDefault="008336E1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56893E8" w14:textId="77777777" w:rsidR="008336E1" w:rsidRPr="0083207C" w:rsidRDefault="008336E1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7FF1839" w14:textId="77777777" w:rsidR="008336E1" w:rsidRPr="0083207C" w:rsidRDefault="008336E1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81823A6" w14:textId="105146F5" w:rsidR="008336E1" w:rsidRPr="0083207C" w:rsidRDefault="008336E1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nêu yêu cầu của bài.</w:t>
            </w:r>
          </w:p>
          <w:p w14:paraId="6AD3432D" w14:textId="48FF2ED7" w:rsidR="003A3B49" w:rsidRPr="0083207C" w:rsidRDefault="003A3B49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HS </w:t>
            </w:r>
            <w:r w:rsidR="008336E1" w:rsidRPr="0083207C">
              <w:rPr>
                <w:sz w:val="28"/>
                <w:szCs w:val="28"/>
                <w:lang w:val="nl-NL"/>
              </w:rPr>
              <w:t xml:space="preserve">quan sát và trả lời: </w:t>
            </w:r>
            <w:r w:rsidR="008336E1" w:rsidRPr="0083207C">
              <w:rPr>
                <w:rStyle w:val="Vnbnnidung0"/>
                <w:color w:val="auto"/>
                <w:sz w:val="28"/>
                <w:szCs w:val="28"/>
              </w:rPr>
              <w:t xml:space="preserve">A, N, B là ba điểm thẳng hàng; </w:t>
            </w:r>
            <w:r w:rsidR="008336E1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N, H</w:t>
            </w:r>
            <w:hyperlink r:id="rId23" w:history="1">
              <w:r w:rsidR="008336E1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, C là ba điểm thẳng hàng;</w:t>
              </w:r>
            </w:hyperlink>
            <w:r w:rsidR="008336E1" w:rsidRPr="0083207C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r w:rsidR="008336E1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A, H, M</w:t>
            </w:r>
            <w:hyperlink r:id="rId24" w:history="1">
              <w:r w:rsidR="008336E1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là ba điểm t</w:t>
              </w:r>
            </w:hyperlink>
            <w:r w:rsidR="008336E1" w:rsidRPr="0083207C">
              <w:rPr>
                <w:rStyle w:val="Vnbnnidung0"/>
                <w:color w:val="auto"/>
                <w:sz w:val="28"/>
                <w:szCs w:val="28"/>
              </w:rPr>
              <w:t>hẳng hàng; B, M, C là ba điểm thẳng hàng.</w:t>
            </w:r>
          </w:p>
          <w:p w14:paraId="30384941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nhận xét câu trả lời của bạn</w:t>
            </w:r>
          </w:p>
          <w:p w14:paraId="7A5F067F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FB33F17" w14:textId="77777777" w:rsidR="00CB3C81" w:rsidRPr="0083207C" w:rsidRDefault="00CB3C81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214E598" w14:textId="0D57AB8E" w:rsidR="00582B3C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</w:t>
            </w:r>
            <w:r w:rsidR="008336E1" w:rsidRPr="0083207C">
              <w:rPr>
                <w:sz w:val="28"/>
                <w:szCs w:val="28"/>
                <w:lang w:val="nl-NL"/>
              </w:rPr>
              <w:t>HS đọc bài toán</w:t>
            </w:r>
          </w:p>
          <w:p w14:paraId="258A7E54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trả lời câu hỏi</w:t>
            </w:r>
          </w:p>
          <w:p w14:paraId="4D1D202D" w14:textId="261B4347" w:rsidR="003A3B49" w:rsidRPr="0083207C" w:rsidRDefault="00582B3C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+ Con kiến</w:t>
            </w:r>
            <w:r w:rsidR="003A3B49" w:rsidRPr="0083207C">
              <w:rPr>
                <w:sz w:val="28"/>
                <w:szCs w:val="28"/>
                <w:lang w:val="nl-NL"/>
              </w:rPr>
              <w:t xml:space="preserve"> bò qua đường gấp khúc. </w:t>
            </w:r>
          </w:p>
          <w:p w14:paraId="71683902" w14:textId="733A94A6" w:rsidR="003A3B49" w:rsidRPr="0083207C" w:rsidRDefault="00582B3C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+ Con kiến bò </w:t>
            </w:r>
            <w:r w:rsidR="003A3B49" w:rsidRPr="0083207C">
              <w:rPr>
                <w:sz w:val="28"/>
                <w:szCs w:val="28"/>
                <w:lang w:val="nl-NL"/>
              </w:rPr>
              <w:t>được bao nhiêu cm?</w:t>
            </w:r>
          </w:p>
          <w:p w14:paraId="465FF9B0" w14:textId="6AD6DB51" w:rsidR="003A3B49" w:rsidRPr="0083207C" w:rsidRDefault="00582B3C" w:rsidP="0083207C">
            <w:pPr>
              <w:pStyle w:val="ListParagraph"/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8336E1" w:rsidRPr="0083207C">
              <w:rPr>
                <w:sz w:val="28"/>
                <w:szCs w:val="28"/>
                <w:lang w:val="nl-NL"/>
              </w:rPr>
              <w:t xml:space="preserve"> </w:t>
            </w:r>
            <w:r w:rsidR="003A3B49" w:rsidRPr="0083207C">
              <w:rPr>
                <w:sz w:val="28"/>
                <w:szCs w:val="28"/>
                <w:lang w:val="nl-NL"/>
              </w:rPr>
              <w:t xml:space="preserve">HS </w:t>
            </w:r>
            <w:r w:rsidR="008336E1" w:rsidRPr="0083207C">
              <w:rPr>
                <w:sz w:val="28"/>
                <w:szCs w:val="28"/>
                <w:lang w:val="nl-NL"/>
              </w:rPr>
              <w:t xml:space="preserve">nêu: </w:t>
            </w:r>
            <w:r w:rsidR="008336E1" w:rsidRPr="0083207C">
              <w:rPr>
                <w:rStyle w:val="Vnbnnidung0"/>
                <w:color w:val="auto"/>
                <w:sz w:val="28"/>
                <w:szCs w:val="28"/>
              </w:rPr>
              <w:t>Độ dài quãng đường</w:t>
            </w:r>
            <w:r w:rsidR="008336E1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 </w:t>
            </w:r>
            <w:r w:rsidR="008336E1" w:rsidRPr="0083207C">
              <w:rPr>
                <w:rStyle w:val="Vnbnnidung0"/>
                <w:color w:val="auto"/>
                <w:sz w:val="28"/>
                <w:szCs w:val="28"/>
              </w:rPr>
              <w:t xml:space="preserve">con kiến </w:t>
            </w:r>
            <w:hyperlink r:id="rId25" w:history="1">
              <w:r w:rsidR="008336E1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phải bò đến </w:t>
              </w:r>
            </w:hyperlink>
            <w:r w:rsidR="008336E1" w:rsidRPr="0083207C">
              <w:rPr>
                <w:rStyle w:val="Hyperlink"/>
                <w:color w:val="auto"/>
                <w:sz w:val="28"/>
                <w:szCs w:val="28"/>
                <w:u w:val="none"/>
              </w:rPr>
              <w:t>miếng bánh</w:t>
            </w:r>
            <w:r w:rsidR="008336E1" w:rsidRPr="0083207C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26" w:history="1">
              <w:r w:rsidR="008336E1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là độ dài đường gấp </w:t>
              </w:r>
            </w:hyperlink>
            <w:r w:rsidR="008336E1" w:rsidRPr="0083207C">
              <w:rPr>
                <w:rStyle w:val="Vnbnnidung0"/>
                <w:color w:val="auto"/>
                <w:sz w:val="28"/>
                <w:szCs w:val="28"/>
              </w:rPr>
              <w:t xml:space="preserve">khúc ABCD. </w:t>
            </w:r>
          </w:p>
          <w:p w14:paraId="6AFAA76E" w14:textId="35BE50A5" w:rsidR="003A3B49" w:rsidRPr="0083207C" w:rsidRDefault="00582B3C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8336E1" w:rsidRPr="0083207C">
              <w:rPr>
                <w:sz w:val="28"/>
                <w:szCs w:val="28"/>
                <w:lang w:val="nl-NL"/>
              </w:rPr>
              <w:t xml:space="preserve"> </w:t>
            </w:r>
            <w:r w:rsidR="003A3B49" w:rsidRPr="0083207C">
              <w:rPr>
                <w:sz w:val="28"/>
                <w:szCs w:val="28"/>
                <w:lang w:val="nl-NL"/>
              </w:rPr>
              <w:t>HS đổi vở kiểm tra bài</w:t>
            </w:r>
          </w:p>
          <w:p w14:paraId="2CF626A4" w14:textId="61289FCF" w:rsidR="003A3B49" w:rsidRPr="0083207C" w:rsidRDefault="00582B3C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8336E1" w:rsidRPr="0083207C">
              <w:rPr>
                <w:sz w:val="28"/>
                <w:szCs w:val="28"/>
                <w:lang w:val="nl-NL"/>
              </w:rPr>
              <w:t xml:space="preserve"> </w:t>
            </w:r>
            <w:r w:rsidR="003A3B49" w:rsidRPr="0083207C">
              <w:rPr>
                <w:sz w:val="28"/>
                <w:szCs w:val="28"/>
                <w:lang w:val="nl-NL"/>
              </w:rPr>
              <w:t>1HS làm vào bảng nhóm</w:t>
            </w:r>
          </w:p>
          <w:p w14:paraId="7A3528D5" w14:textId="77777777" w:rsidR="003A3B49" w:rsidRPr="0083207C" w:rsidRDefault="003A3B49" w:rsidP="0083207C">
            <w:pPr>
              <w:pStyle w:val="NoSpacing"/>
              <w:spacing w:line="288" w:lineRule="auto"/>
              <w:jc w:val="center"/>
              <w:rPr>
                <w:i/>
                <w:sz w:val="28"/>
                <w:szCs w:val="28"/>
              </w:rPr>
            </w:pPr>
            <w:bookmarkStart w:id="0" w:name="bookmark51"/>
            <w:r w:rsidRPr="0083207C">
              <w:rPr>
                <w:rStyle w:val="Tiu450"/>
                <w:b w:val="0"/>
                <w:bCs w:val="0"/>
                <w:iCs w:val="0"/>
                <w:color w:val="auto"/>
                <w:sz w:val="28"/>
                <w:szCs w:val="28"/>
              </w:rPr>
              <w:t>Bài giải</w:t>
            </w:r>
            <w:bookmarkEnd w:id="0"/>
          </w:p>
          <w:p w14:paraId="646C699D" w14:textId="618C6B65" w:rsidR="003A3B49" w:rsidRPr="0083207C" w:rsidRDefault="00000000" w:rsidP="0083207C">
            <w:pPr>
              <w:pStyle w:val="NoSpacing"/>
              <w:spacing w:line="288" w:lineRule="auto"/>
              <w:jc w:val="center"/>
              <w:rPr>
                <w:i/>
                <w:sz w:val="28"/>
                <w:szCs w:val="28"/>
              </w:rPr>
            </w:pPr>
            <w:hyperlink r:id="rId27" w:history="1">
              <w:r w:rsidR="003A3B49" w:rsidRPr="0083207C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Q</w:t>
              </w:r>
            </w:hyperlink>
            <w:r w:rsidR="003A3B49" w:rsidRPr="0083207C">
              <w:rPr>
                <w:rStyle w:val="Vnbnnidung0"/>
                <w:i/>
                <w:color w:val="auto"/>
                <w:sz w:val="28"/>
                <w:szCs w:val="28"/>
              </w:rPr>
              <w:t xml:space="preserve">uãng đường </w:t>
            </w:r>
            <w:r w:rsidR="00582B3C" w:rsidRPr="0083207C">
              <w:rPr>
                <w:rStyle w:val="Vnbnnidung0"/>
                <w:i/>
                <w:color w:val="auto"/>
                <w:sz w:val="28"/>
                <w:szCs w:val="28"/>
                <w:lang w:val="en-US"/>
              </w:rPr>
              <w:t>con kiến</w:t>
            </w:r>
            <w:r w:rsidR="003A3B49" w:rsidRPr="0083207C">
              <w:rPr>
                <w:rStyle w:val="Vnbnnidung0"/>
                <w:i/>
                <w:color w:val="auto"/>
                <w:sz w:val="28"/>
                <w:szCs w:val="28"/>
              </w:rPr>
              <w:t xml:space="preserve"> phải bò có độ dài </w:t>
            </w:r>
            <w:hyperlink r:id="rId28" w:history="1">
              <w:r w:rsidR="003A3B49" w:rsidRPr="0083207C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là:</w:t>
              </w:r>
            </w:hyperlink>
          </w:p>
          <w:p w14:paraId="2E1C9E27" w14:textId="1A0CCA2A" w:rsidR="003A3B49" w:rsidRPr="0083207C" w:rsidRDefault="00582B3C" w:rsidP="0083207C">
            <w:pPr>
              <w:pStyle w:val="NoSpacing"/>
              <w:spacing w:line="288" w:lineRule="auto"/>
              <w:jc w:val="center"/>
              <w:rPr>
                <w:i/>
                <w:sz w:val="28"/>
                <w:szCs w:val="28"/>
              </w:rPr>
            </w:pPr>
            <w:r w:rsidRPr="0083207C">
              <w:rPr>
                <w:rStyle w:val="Vnbnnidung0"/>
                <w:i/>
                <w:color w:val="auto"/>
                <w:sz w:val="28"/>
                <w:szCs w:val="28"/>
                <w:lang w:val="en-US"/>
              </w:rPr>
              <w:t>252 + 138 + 210</w:t>
            </w:r>
            <w:r w:rsidRPr="0083207C">
              <w:rPr>
                <w:rStyle w:val="Vnbnnidung0"/>
                <w:i/>
                <w:color w:val="auto"/>
                <w:sz w:val="28"/>
                <w:szCs w:val="28"/>
              </w:rPr>
              <w:t xml:space="preserve"> = 600</w:t>
            </w:r>
            <w:r w:rsidR="003A3B49" w:rsidRPr="0083207C">
              <w:rPr>
                <w:rStyle w:val="Vnbnnidung0"/>
                <w:i/>
                <w:color w:val="auto"/>
                <w:sz w:val="28"/>
                <w:szCs w:val="28"/>
              </w:rPr>
              <w:t xml:space="preserve"> (cm)</w:t>
            </w:r>
          </w:p>
          <w:p w14:paraId="1AEC0A26" w14:textId="5D82A2E2" w:rsidR="003A3B49" w:rsidRPr="0083207C" w:rsidRDefault="003A3B49" w:rsidP="0083207C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83207C">
              <w:rPr>
                <w:rStyle w:val="VnbnnidungInnghing"/>
                <w:color w:val="auto"/>
                <w:sz w:val="28"/>
                <w:szCs w:val="28"/>
              </w:rPr>
              <w:t>Đáp số:</w:t>
            </w:r>
            <w:r w:rsidR="00582B3C" w:rsidRPr="0083207C">
              <w:rPr>
                <w:rStyle w:val="Vnbnnidung0"/>
                <w:i/>
                <w:color w:val="auto"/>
                <w:sz w:val="28"/>
                <w:szCs w:val="28"/>
              </w:rPr>
              <w:t xml:space="preserve"> 600</w:t>
            </w:r>
            <w:r w:rsidRPr="0083207C">
              <w:rPr>
                <w:rStyle w:val="Vnbnnidung0"/>
                <w:i/>
                <w:color w:val="auto"/>
                <w:sz w:val="28"/>
                <w:szCs w:val="28"/>
              </w:rPr>
              <w:t xml:space="preserve"> cm.</w:t>
            </w:r>
          </w:p>
          <w:p w14:paraId="6C4E0E52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979BE98" w14:textId="77777777" w:rsidR="008336E1" w:rsidRPr="0083207C" w:rsidRDefault="008336E1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E9187E3" w14:textId="77777777" w:rsidR="008336E1" w:rsidRPr="0083207C" w:rsidRDefault="008336E1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016F1EB" w14:textId="77777777" w:rsidR="008336E1" w:rsidRPr="0083207C" w:rsidRDefault="008336E1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2E3E29E" w14:textId="77777777" w:rsidR="008336E1" w:rsidRPr="0083207C" w:rsidRDefault="008336E1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B79A150" w14:textId="77777777" w:rsidR="008336E1" w:rsidRPr="0083207C" w:rsidRDefault="008336E1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75CB1A3" w14:textId="77777777" w:rsidR="00403C3A" w:rsidRPr="0083207C" w:rsidRDefault="003A3B49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HS </w:t>
            </w:r>
            <w:r w:rsidR="00403C3A" w:rsidRPr="0083207C">
              <w:rPr>
                <w:sz w:val="28"/>
                <w:szCs w:val="28"/>
                <w:lang w:val="nl-NL"/>
              </w:rPr>
              <w:t xml:space="preserve">nêu: </w:t>
            </w:r>
          </w:p>
          <w:p w14:paraId="4AFFD713" w14:textId="4A17981A" w:rsidR="00403C3A" w:rsidRPr="0083207C" w:rsidRDefault="00000000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hyperlink r:id="rId29" w:history="1">
              <w:r w:rsidR="00403C3A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+ Quan sát kĩ hình cần</w:t>
              </w:r>
            </w:hyperlink>
            <w:r w:rsidR="00403C3A" w:rsidRPr="0083207C">
              <w:rPr>
                <w:rStyle w:val="Vnbnnidung0"/>
                <w:color w:val="auto"/>
                <w:sz w:val="28"/>
                <w:szCs w:val="28"/>
              </w:rPr>
              <w:t xml:space="preserve"> vẽ (hình mẫu).</w:t>
            </w:r>
          </w:p>
          <w:p w14:paraId="53EAD169" w14:textId="77777777" w:rsidR="00403C3A" w:rsidRPr="0083207C" w:rsidRDefault="00000000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hyperlink r:id="rId30" w:history="1">
              <w:r w:rsidR="00403C3A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+ Chấm các điểm đặc b</w:t>
              </w:r>
            </w:hyperlink>
            <w:r w:rsidR="00403C3A" w:rsidRPr="0083207C">
              <w:rPr>
                <w:rStyle w:val="Vnbnnidung0"/>
                <w:color w:val="auto"/>
                <w:sz w:val="28"/>
                <w:szCs w:val="28"/>
              </w:rPr>
              <w:t>iệt của hình c</w:t>
            </w:r>
            <w:r w:rsidR="00403C3A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ầ</w:t>
            </w:r>
            <w:r w:rsidR="00403C3A" w:rsidRPr="0083207C">
              <w:rPr>
                <w:rStyle w:val="Vnbnnidung0"/>
                <w:color w:val="auto"/>
                <w:sz w:val="28"/>
                <w:szCs w:val="28"/>
              </w:rPr>
              <w:t>n v</w:t>
            </w:r>
            <w:r w:rsidR="00403C3A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ẽ</w:t>
            </w:r>
            <w:r w:rsidR="00403C3A" w:rsidRPr="0083207C">
              <w:rPr>
                <w:rStyle w:val="Vnbnnidung0"/>
                <w:color w:val="auto"/>
                <w:sz w:val="28"/>
                <w:szCs w:val="28"/>
              </w:rPr>
              <w:t xml:space="preserve"> (theo hình mẫu).</w:t>
            </w:r>
            <w:r w:rsidR="00403C3A" w:rsidRPr="0083207C">
              <w:rPr>
                <w:sz w:val="28"/>
                <w:szCs w:val="28"/>
              </w:rPr>
              <w:t xml:space="preserve"> </w:t>
            </w:r>
          </w:p>
          <w:p w14:paraId="72709D5B" w14:textId="77777777" w:rsidR="00403C3A" w:rsidRPr="0083207C" w:rsidRDefault="00000000" w:rsidP="0083207C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</w:rPr>
            </w:pPr>
            <w:hyperlink r:id="rId31" w:history="1">
              <w:r w:rsidR="00403C3A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+ Nối các điểm theo hìn</w:t>
              </w:r>
            </w:hyperlink>
            <w:r w:rsidR="00403C3A" w:rsidRPr="0083207C">
              <w:rPr>
                <w:rStyle w:val="Vnbnnidung0"/>
                <w:color w:val="auto"/>
                <w:sz w:val="28"/>
                <w:szCs w:val="28"/>
              </w:rPr>
              <w:t>h mẫu.</w:t>
            </w:r>
          </w:p>
          <w:p w14:paraId="6551A1B2" w14:textId="77777777" w:rsidR="00403C3A" w:rsidRPr="0083207C" w:rsidRDefault="00403C3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r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+ </w:t>
            </w:r>
            <w:r w:rsidRPr="0083207C">
              <w:rPr>
                <w:rStyle w:val="Hyperlink"/>
                <w:color w:val="auto"/>
                <w:sz w:val="28"/>
                <w:szCs w:val="28"/>
                <w:u w:val="none"/>
              </w:rPr>
              <w:t>T</w:t>
            </w:r>
            <w:r w:rsidRPr="0083207C">
              <w:rPr>
                <w:rStyle w:val="Vnbnnidung0"/>
                <w:color w:val="auto"/>
                <w:sz w:val="28"/>
                <w:szCs w:val="28"/>
              </w:rPr>
              <w:t>ô màu trang trí hì</w:t>
            </w:r>
            <w:hyperlink r:id="rId32" w:history="1">
              <w:r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nh ngôi nhà để tạo thành</w:t>
              </w:r>
            </w:hyperlink>
            <w:r w:rsidRPr="0083207C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33" w:history="1">
              <w:r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bức tranh (tuỳ theo ý</w:t>
              </w:r>
            </w:hyperlink>
            <w:r w:rsidRPr="0083207C">
              <w:rPr>
                <w:rStyle w:val="Vnbnnidung0"/>
                <w:color w:val="auto"/>
                <w:sz w:val="28"/>
                <w:szCs w:val="28"/>
              </w:rPr>
              <w:t xml:space="preserve"> của từng em).</w:t>
            </w:r>
          </w:p>
          <w:p w14:paraId="7FC11310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F65ACAA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HS vẽ vào vở </w:t>
            </w:r>
          </w:p>
          <w:p w14:paraId="7A9DE6F9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trao đổi vở</w:t>
            </w:r>
          </w:p>
          <w:p w14:paraId="16B2C9FB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nhận xét bài bạn và trình bày trước lớp.</w:t>
            </w:r>
          </w:p>
          <w:p w14:paraId="1E778E23" w14:textId="77777777" w:rsidR="00403C3A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302789B" w14:textId="77777777" w:rsidR="00403C3A" w:rsidRPr="0083207C" w:rsidRDefault="00403C3A" w:rsidP="0083207C">
            <w:pPr>
              <w:pStyle w:val="ListParagraph"/>
              <w:spacing w:line="288" w:lineRule="auto"/>
              <w:ind w:left="0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đọc yêu cầu của bài</w:t>
            </w:r>
          </w:p>
          <w:p w14:paraId="3FD7DA9D" w14:textId="25331314" w:rsidR="003A3B49" w:rsidRPr="0083207C" w:rsidRDefault="00403C3A" w:rsidP="0083207C">
            <w:pPr>
              <w:pStyle w:val="ListParagraph"/>
              <w:spacing w:line="288" w:lineRule="auto"/>
              <w:ind w:left="0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</w:t>
            </w:r>
            <w:r w:rsidR="003A3B49" w:rsidRPr="0083207C">
              <w:rPr>
                <w:sz w:val="28"/>
                <w:szCs w:val="28"/>
                <w:lang w:val="nl-NL"/>
              </w:rPr>
              <w:t>HS tìm câu trả lời.</w:t>
            </w:r>
          </w:p>
          <w:p w14:paraId="56EA8ED4" w14:textId="336FBA56" w:rsidR="003A3B49" w:rsidRPr="0083207C" w:rsidRDefault="00403C3A" w:rsidP="0083207C">
            <w:pPr>
              <w:pStyle w:val="ListParagraph"/>
              <w:spacing w:line="288" w:lineRule="auto"/>
              <w:ind w:left="0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</w:t>
            </w:r>
            <w:r w:rsidR="003A3B49" w:rsidRPr="0083207C">
              <w:rPr>
                <w:sz w:val="28"/>
                <w:szCs w:val="28"/>
                <w:lang w:val="nl-NL"/>
              </w:rPr>
              <w:t>HS trao đổi nhóm đôi</w:t>
            </w:r>
          </w:p>
          <w:p w14:paraId="7F763407" w14:textId="604C4770" w:rsidR="003A3B49" w:rsidRPr="0083207C" w:rsidRDefault="00403C3A" w:rsidP="0083207C">
            <w:pPr>
              <w:pStyle w:val="ListParagraph"/>
              <w:spacing w:line="288" w:lineRule="auto"/>
              <w:ind w:left="0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</w:t>
            </w:r>
            <w:r w:rsidR="003A3B49" w:rsidRPr="0083207C">
              <w:rPr>
                <w:sz w:val="28"/>
                <w:szCs w:val="28"/>
                <w:lang w:val="nl-NL"/>
              </w:rPr>
              <w:t>HS trả lời trước lớp.</w:t>
            </w:r>
          </w:p>
          <w:p w14:paraId="74B6E8A6" w14:textId="2B2F1107" w:rsidR="003A3B49" w:rsidRPr="0083207C" w:rsidRDefault="00582B3C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Kết quả: Chọn B</w:t>
            </w:r>
          </w:p>
          <w:p w14:paraId="28082F1A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3207C" w:rsidRPr="0083207C" w14:paraId="5E633A25" w14:textId="77777777" w:rsidTr="0085072D">
        <w:tc>
          <w:tcPr>
            <w:tcW w:w="5916" w:type="dxa"/>
            <w:tcBorders>
              <w:top w:val="dashed" w:sz="4" w:space="0" w:color="auto"/>
              <w:bottom w:val="dashed" w:sz="4" w:space="0" w:color="auto"/>
            </w:tcBorders>
          </w:tcPr>
          <w:p w14:paraId="2F5A3A54" w14:textId="77777777" w:rsidR="00403C3A" w:rsidRPr="0083207C" w:rsidRDefault="00403C3A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14:paraId="578EBEB1" w14:textId="77777777" w:rsidR="003A3B49" w:rsidRPr="0083207C" w:rsidRDefault="003A3B49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3207C">
              <w:rPr>
                <w:sz w:val="28"/>
                <w:szCs w:val="28"/>
                <w:lang w:val="nl-NL"/>
              </w:rPr>
              <w:t xml:space="preserve">GV tổ chức vận dụng bằng các hình thức như trò chơi, hái hoa,...sau bài học để học sinh nhận </w:t>
            </w:r>
            <w:r w:rsidRPr="0083207C">
              <w:rPr>
                <w:rStyle w:val="Vnbnnidung0"/>
                <w:color w:val="auto"/>
                <w:sz w:val="28"/>
                <w:szCs w:val="28"/>
              </w:rPr>
              <w:t xml:space="preserve">dạng được các hình khối </w:t>
            </w:r>
            <w:hyperlink r:id="rId34" w:history="1">
              <w:r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đã học; nhận biết được ba</w:t>
              </w:r>
            </w:hyperlink>
            <w:r w:rsidRPr="0083207C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35" w:history="1">
              <w:r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điểm thẳng hàng; </w:t>
              </w:r>
            </w:hyperlink>
            <w:r w:rsidRPr="0083207C">
              <w:rPr>
                <w:rStyle w:val="Vnbnnidung0"/>
                <w:color w:val="auto"/>
                <w:sz w:val="28"/>
                <w:szCs w:val="28"/>
              </w:rPr>
              <w:t xml:space="preserve">cách tính độ dài đường </w:t>
            </w:r>
            <w:hyperlink r:id="rId36" w:history="1">
              <w:r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gấp khúc </w:t>
              </w:r>
            </w:hyperlink>
            <w:hyperlink r:id="rId37" w:history="1">
              <w:r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; vẽ hình theo h</w:t>
              </w:r>
            </w:hyperlink>
            <w:r w:rsidRPr="0083207C">
              <w:rPr>
                <w:rStyle w:val="Vnbnnidung0"/>
                <w:color w:val="auto"/>
                <w:sz w:val="28"/>
                <w:szCs w:val="28"/>
              </w:rPr>
              <w:t>ình mẫu trên giấy ô vuông.</w:t>
            </w:r>
          </w:p>
          <w:p w14:paraId="1A367355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+ Bài toán:....</w:t>
            </w:r>
          </w:p>
          <w:p w14:paraId="35F344FE" w14:textId="77777777" w:rsidR="003A3B49" w:rsidRPr="0083207C" w:rsidRDefault="003A3B49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lastRenderedPageBreak/>
              <w:t>- Nhận xét, tuyên dương</w:t>
            </w:r>
          </w:p>
        </w:tc>
        <w:tc>
          <w:tcPr>
            <w:tcW w:w="3822" w:type="dxa"/>
            <w:tcBorders>
              <w:top w:val="dashed" w:sz="4" w:space="0" w:color="auto"/>
              <w:bottom w:val="dashed" w:sz="4" w:space="0" w:color="auto"/>
            </w:tcBorders>
          </w:tcPr>
          <w:p w14:paraId="337C8235" w14:textId="77777777" w:rsidR="00403C3A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0AA9831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3B9D7A6D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36E6D48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+ HS trả lời:.....</w:t>
            </w:r>
          </w:p>
        </w:tc>
      </w:tr>
      <w:tr w:rsidR="0083207C" w:rsidRPr="0083207C" w14:paraId="152AC2B6" w14:textId="77777777" w:rsidTr="003A3B49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1FBA993A" w14:textId="240332D3" w:rsidR="003A3B49" w:rsidRPr="0083207C" w:rsidRDefault="00403C3A" w:rsidP="0083207C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IV</w:t>
            </w:r>
            <w:r w:rsidR="003A3B49" w:rsidRPr="0083207C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5494FC3E" w14:textId="77777777" w:rsidR="003A3B49" w:rsidRPr="0083207C" w:rsidRDefault="003A3B49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729DBCDF" w14:textId="77777777" w:rsidR="003A3B49" w:rsidRPr="0083207C" w:rsidRDefault="003A3B49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2863BBDD" w14:textId="77777777" w:rsidR="003A3B49" w:rsidRPr="0083207C" w:rsidRDefault="003A3B49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5C8D49F9" w14:textId="63321C4F" w:rsidR="00582B3C" w:rsidRPr="0083207C" w:rsidRDefault="00582B3C" w:rsidP="0083207C">
      <w:pPr>
        <w:spacing w:line="288" w:lineRule="auto"/>
        <w:jc w:val="center"/>
        <w:rPr>
          <w:bCs/>
          <w:sz w:val="28"/>
          <w:szCs w:val="28"/>
          <w:lang w:val="nl-NL"/>
        </w:rPr>
      </w:pPr>
      <w:r w:rsidRPr="0083207C">
        <w:rPr>
          <w:bCs/>
          <w:sz w:val="28"/>
          <w:szCs w:val="28"/>
          <w:lang w:val="nl-NL"/>
        </w:rPr>
        <w:t>____________________________________________</w:t>
      </w:r>
    </w:p>
    <w:p w14:paraId="29C19A07" w14:textId="77777777" w:rsidR="00403C3A" w:rsidRPr="0083207C" w:rsidRDefault="00403C3A" w:rsidP="0083207C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</w:p>
    <w:p w14:paraId="247C8727" w14:textId="0A8D1A39" w:rsidR="003A3B49" w:rsidRPr="0083207C" w:rsidRDefault="003A3B49" w:rsidP="0083207C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 w:rsidRPr="0083207C">
        <w:rPr>
          <w:b/>
          <w:bCs/>
          <w:sz w:val="28"/>
          <w:szCs w:val="28"/>
          <w:lang w:val="nl-NL"/>
        </w:rPr>
        <w:t>TOÁN</w:t>
      </w:r>
    </w:p>
    <w:p w14:paraId="01147CAF" w14:textId="512A3DAF" w:rsidR="003A3B49" w:rsidRPr="0083207C" w:rsidRDefault="003A3B49" w:rsidP="0083207C">
      <w:pPr>
        <w:spacing w:line="288" w:lineRule="auto"/>
        <w:rPr>
          <w:b/>
          <w:bCs/>
          <w:sz w:val="28"/>
          <w:szCs w:val="28"/>
          <w:lang w:val="nl-NL"/>
        </w:rPr>
      </w:pPr>
      <w:r w:rsidRPr="0083207C">
        <w:rPr>
          <w:b/>
          <w:bCs/>
          <w:sz w:val="28"/>
          <w:szCs w:val="28"/>
          <w:lang w:val="nl-NL"/>
        </w:rPr>
        <w:t xml:space="preserve">Bài 7: ÔN TẬP HÌNH HỌC VÀ ĐO LƯỜNG (T2) – Trang </w:t>
      </w:r>
      <w:r w:rsidR="00582B3C" w:rsidRPr="0083207C">
        <w:rPr>
          <w:b/>
          <w:bCs/>
          <w:sz w:val="28"/>
          <w:szCs w:val="28"/>
          <w:lang w:val="nl-NL"/>
        </w:rPr>
        <w:t>19, 20</w:t>
      </w:r>
    </w:p>
    <w:p w14:paraId="0A00027F" w14:textId="77777777" w:rsidR="003A3B49" w:rsidRPr="0083207C" w:rsidRDefault="003A3B49" w:rsidP="0083207C">
      <w:pPr>
        <w:spacing w:line="288" w:lineRule="auto"/>
        <w:rPr>
          <w:b/>
          <w:bCs/>
          <w:sz w:val="28"/>
          <w:szCs w:val="28"/>
          <w:lang w:val="nl-NL"/>
        </w:rPr>
      </w:pPr>
      <w:r w:rsidRPr="0083207C">
        <w:rPr>
          <w:b/>
          <w:bCs/>
          <w:sz w:val="28"/>
          <w:szCs w:val="28"/>
          <w:lang w:val="nl-NL"/>
        </w:rPr>
        <w:t>I. YÊU CẦU CẦN ĐẠT:</w:t>
      </w:r>
    </w:p>
    <w:p w14:paraId="3D6C691A" w14:textId="77777777" w:rsidR="003A3B49" w:rsidRPr="0083207C" w:rsidRDefault="003A3B49" w:rsidP="0083207C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83207C">
        <w:rPr>
          <w:b/>
          <w:sz w:val="28"/>
          <w:szCs w:val="28"/>
          <w:lang w:val="nl-NL"/>
        </w:rPr>
        <w:t>1. Năng lực đặc thù:</w:t>
      </w:r>
    </w:p>
    <w:p w14:paraId="05BEF698" w14:textId="1585E598" w:rsidR="003A3B49" w:rsidRPr="0083207C" w:rsidRDefault="003A3B49" w:rsidP="0083207C">
      <w:pPr>
        <w:spacing w:line="288" w:lineRule="auto"/>
        <w:jc w:val="both"/>
        <w:rPr>
          <w:rStyle w:val="Hyperlink"/>
          <w:color w:val="auto"/>
          <w:sz w:val="28"/>
          <w:szCs w:val="28"/>
          <w:u w:val="none"/>
        </w:rPr>
      </w:pPr>
      <w:r w:rsidRPr="0083207C">
        <w:rPr>
          <w:rStyle w:val="Hyperlink"/>
          <w:color w:val="auto"/>
          <w:sz w:val="28"/>
          <w:szCs w:val="28"/>
          <w:u w:val="none"/>
        </w:rPr>
        <w:t xml:space="preserve">- </w:t>
      </w:r>
      <w:hyperlink r:id="rId38" w:history="1">
        <w:r w:rsidR="00582B3C" w:rsidRPr="0083207C">
          <w:rPr>
            <w:rStyle w:val="Hyperlink"/>
            <w:color w:val="auto"/>
            <w:sz w:val="28"/>
            <w:szCs w:val="28"/>
            <w:u w:val="none"/>
          </w:rPr>
          <w:t xml:space="preserve"> Củng cố n</w:t>
        </w:r>
        <w:r w:rsidRPr="0083207C">
          <w:rPr>
            <w:rStyle w:val="Hyperlink"/>
            <w:color w:val="auto"/>
            <w:sz w:val="28"/>
            <w:szCs w:val="28"/>
            <w:u w:val="none"/>
          </w:rPr>
          <w:t xml:space="preserve">hận biết được giờ </w:t>
        </w:r>
      </w:hyperlink>
      <w:r w:rsidRPr="0083207C">
        <w:rPr>
          <w:rStyle w:val="Vnbnnidung0"/>
          <w:color w:val="auto"/>
          <w:sz w:val="28"/>
          <w:szCs w:val="28"/>
        </w:rPr>
        <w:t>theo buổi trong ngày, ngày trong th</w:t>
      </w:r>
      <w:hyperlink r:id="rId39" w:history="1">
        <w:r w:rsidRPr="0083207C">
          <w:rPr>
            <w:rStyle w:val="Hyperlink"/>
            <w:color w:val="auto"/>
            <w:sz w:val="28"/>
            <w:szCs w:val="28"/>
            <w:u w:val="none"/>
          </w:rPr>
          <w:t>áng. Đọc được giờ trên</w:t>
        </w:r>
      </w:hyperlink>
      <w:r w:rsidRPr="0083207C">
        <w:rPr>
          <w:rStyle w:val="Vnbnnidung0"/>
          <w:color w:val="auto"/>
          <w:sz w:val="28"/>
          <w:szCs w:val="28"/>
        </w:rPr>
        <w:t xml:space="preserve"> </w:t>
      </w:r>
      <w:hyperlink r:id="rId40" w:history="1">
        <w:r w:rsidRPr="0083207C">
          <w:rPr>
            <w:rStyle w:val="Hyperlink"/>
            <w:color w:val="auto"/>
            <w:sz w:val="28"/>
            <w:szCs w:val="28"/>
            <w:u w:val="none"/>
          </w:rPr>
          <w:t>đồng hồ.</w:t>
        </w:r>
      </w:hyperlink>
    </w:p>
    <w:p w14:paraId="0A06CBF6" w14:textId="77777777" w:rsidR="003A3B49" w:rsidRPr="0083207C" w:rsidRDefault="003A3B49" w:rsidP="0083207C">
      <w:pPr>
        <w:spacing w:line="288" w:lineRule="auto"/>
        <w:jc w:val="both"/>
        <w:rPr>
          <w:rStyle w:val="Vnbnnidung0"/>
          <w:color w:val="auto"/>
          <w:sz w:val="28"/>
          <w:szCs w:val="28"/>
        </w:rPr>
      </w:pPr>
      <w:r w:rsidRPr="0083207C">
        <w:rPr>
          <w:rStyle w:val="Hyperlink"/>
          <w:color w:val="auto"/>
          <w:sz w:val="28"/>
          <w:szCs w:val="28"/>
          <w:u w:val="none"/>
        </w:rPr>
        <w:t xml:space="preserve">- </w:t>
      </w:r>
      <w:hyperlink r:id="rId41" w:history="1">
        <w:r w:rsidRPr="0083207C">
          <w:rPr>
            <w:rStyle w:val="Hyperlink"/>
            <w:color w:val="auto"/>
            <w:sz w:val="28"/>
            <w:szCs w:val="28"/>
            <w:u w:val="none"/>
          </w:rPr>
          <w:t xml:space="preserve"> Tính được độ dài đườ</w:t>
        </w:r>
      </w:hyperlink>
      <w:r w:rsidRPr="0083207C">
        <w:rPr>
          <w:rStyle w:val="Vnbnnidung0"/>
          <w:color w:val="auto"/>
          <w:sz w:val="28"/>
          <w:szCs w:val="28"/>
        </w:rPr>
        <w:t>ng gấp khúc.</w:t>
      </w:r>
    </w:p>
    <w:p w14:paraId="41CB6351" w14:textId="77777777" w:rsidR="003A3B49" w:rsidRPr="0083207C" w:rsidRDefault="003A3B49" w:rsidP="0083207C">
      <w:pPr>
        <w:spacing w:line="288" w:lineRule="auto"/>
        <w:jc w:val="both"/>
        <w:rPr>
          <w:rStyle w:val="VnbnnidungInnghing"/>
          <w:color w:val="auto"/>
          <w:sz w:val="28"/>
          <w:szCs w:val="28"/>
        </w:rPr>
      </w:pPr>
      <w:r w:rsidRPr="0083207C">
        <w:rPr>
          <w:rStyle w:val="Vnbnnidung0"/>
          <w:color w:val="auto"/>
          <w:sz w:val="28"/>
          <w:szCs w:val="28"/>
          <w:lang w:val="en-US"/>
        </w:rPr>
        <w:t xml:space="preserve">- </w:t>
      </w:r>
      <w:hyperlink r:id="rId42" w:history="1">
        <w:r w:rsidRPr="0083207C">
          <w:rPr>
            <w:rStyle w:val="Hyperlink"/>
            <w:color w:val="auto"/>
            <w:sz w:val="28"/>
            <w:szCs w:val="28"/>
            <w:u w:val="none"/>
          </w:rPr>
          <w:t xml:space="preserve"> Xác định được cân n</w:t>
        </w:r>
      </w:hyperlink>
      <w:r w:rsidRPr="0083207C">
        <w:rPr>
          <w:rStyle w:val="Vnbnnidung0"/>
          <w:color w:val="auto"/>
          <w:sz w:val="28"/>
          <w:szCs w:val="28"/>
        </w:rPr>
        <w:t xml:space="preserve">ặng của một số đồ vật dựa vào cân </w:t>
      </w:r>
      <w:hyperlink r:id="rId43" w:history="1">
        <w:r w:rsidRPr="0083207C">
          <w:rPr>
            <w:rStyle w:val="Hyperlink"/>
            <w:color w:val="auto"/>
            <w:sz w:val="28"/>
            <w:szCs w:val="28"/>
            <w:u w:val="none"/>
          </w:rPr>
          <w:t>đồng hồ. Thực hiện được</w:t>
        </w:r>
      </w:hyperlink>
      <w:r w:rsidRPr="0083207C">
        <w:rPr>
          <w:rStyle w:val="Vnbnnidung0"/>
          <w:color w:val="auto"/>
          <w:sz w:val="28"/>
          <w:szCs w:val="28"/>
        </w:rPr>
        <w:t xml:space="preserve"> </w:t>
      </w:r>
      <w:hyperlink r:id="rId44" w:history="1">
        <w:r w:rsidRPr="0083207C">
          <w:rPr>
            <w:rStyle w:val="Hyperlink"/>
            <w:color w:val="auto"/>
            <w:sz w:val="28"/>
            <w:szCs w:val="28"/>
            <w:u w:val="none"/>
          </w:rPr>
          <w:t xml:space="preserve">phép cộng, trừ số đo </w:t>
        </w:r>
      </w:hyperlink>
      <w:r w:rsidRPr="0083207C">
        <w:rPr>
          <w:rStyle w:val="Vnbnnidung0"/>
          <w:color w:val="auto"/>
          <w:sz w:val="28"/>
          <w:szCs w:val="28"/>
        </w:rPr>
        <w:t xml:space="preserve">khối lượng (kg) và dung tích </w:t>
      </w:r>
      <w:r w:rsidRPr="0083207C">
        <w:rPr>
          <w:rStyle w:val="VnbnnidungInnghing"/>
          <w:color w:val="auto"/>
          <w:sz w:val="28"/>
          <w:szCs w:val="28"/>
        </w:rPr>
        <w:t>(</w:t>
      </w:r>
      <w:r w:rsidRPr="0083207C">
        <w:rPr>
          <w:rStyle w:val="VnbnnidungInnghing"/>
          <w:color w:val="auto"/>
          <w:sz w:val="28"/>
          <w:szCs w:val="28"/>
          <w:lang w:val="en-US"/>
        </w:rPr>
        <w:t>l</w:t>
      </w:r>
      <w:r w:rsidRPr="0083207C">
        <w:rPr>
          <w:rStyle w:val="VnbnnidungInnghing"/>
          <w:color w:val="auto"/>
          <w:sz w:val="28"/>
          <w:szCs w:val="28"/>
        </w:rPr>
        <w:t>).</w:t>
      </w:r>
    </w:p>
    <w:p w14:paraId="32ADE588" w14:textId="77777777" w:rsidR="003A3B49" w:rsidRPr="0083207C" w:rsidRDefault="003A3B49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rStyle w:val="VnbnnidungInnghing"/>
          <w:i w:val="0"/>
          <w:color w:val="auto"/>
          <w:sz w:val="28"/>
          <w:szCs w:val="28"/>
          <w:lang w:val="en-US"/>
        </w:rPr>
        <w:t xml:space="preserve">- </w:t>
      </w:r>
      <w:hyperlink r:id="rId45" w:history="1">
        <w:r w:rsidRPr="0083207C">
          <w:rPr>
            <w:rStyle w:val="Hyperlink"/>
            <w:color w:val="auto"/>
            <w:sz w:val="28"/>
            <w:szCs w:val="28"/>
            <w:u w:val="none"/>
          </w:rPr>
          <w:t xml:space="preserve"> Giải được bài toán th</w:t>
        </w:r>
      </w:hyperlink>
      <w:r w:rsidRPr="0083207C">
        <w:rPr>
          <w:rStyle w:val="Vnbnnidung0"/>
          <w:color w:val="auto"/>
          <w:sz w:val="28"/>
          <w:szCs w:val="28"/>
        </w:rPr>
        <w:t>ực tế liên quan đến s</w:t>
      </w:r>
      <w:r w:rsidRPr="0083207C">
        <w:rPr>
          <w:rStyle w:val="Vnbnnidung0"/>
          <w:color w:val="auto"/>
          <w:sz w:val="28"/>
          <w:szCs w:val="28"/>
          <w:lang w:val="en-US"/>
        </w:rPr>
        <w:t>ố</w:t>
      </w:r>
      <w:r w:rsidRPr="0083207C">
        <w:rPr>
          <w:rStyle w:val="Vnbnnidung0"/>
          <w:color w:val="auto"/>
          <w:sz w:val="28"/>
          <w:szCs w:val="28"/>
        </w:rPr>
        <w:t xml:space="preserve"> đo độ dài, kh</w:t>
      </w:r>
      <w:r w:rsidRPr="0083207C">
        <w:rPr>
          <w:rStyle w:val="Vnbnnidung0"/>
          <w:color w:val="auto"/>
          <w:sz w:val="28"/>
          <w:szCs w:val="28"/>
          <w:lang w:val="en-US"/>
        </w:rPr>
        <w:t>ố</w:t>
      </w:r>
      <w:hyperlink r:id="rId46" w:history="1">
        <w:r w:rsidRPr="0083207C">
          <w:rPr>
            <w:rStyle w:val="Hyperlink"/>
            <w:color w:val="auto"/>
            <w:sz w:val="28"/>
            <w:szCs w:val="28"/>
            <w:u w:val="none"/>
          </w:rPr>
          <w:t>i lượng, dung tích.</w:t>
        </w:r>
      </w:hyperlink>
    </w:p>
    <w:p w14:paraId="544B73D0" w14:textId="77777777" w:rsidR="003A3B49" w:rsidRPr="0083207C" w:rsidRDefault="003A3B49" w:rsidP="0083207C">
      <w:pPr>
        <w:spacing w:line="288" w:lineRule="auto"/>
        <w:jc w:val="both"/>
        <w:rPr>
          <w:b/>
          <w:sz w:val="28"/>
          <w:szCs w:val="28"/>
        </w:rPr>
      </w:pPr>
      <w:r w:rsidRPr="0083207C">
        <w:rPr>
          <w:b/>
          <w:sz w:val="28"/>
          <w:szCs w:val="28"/>
        </w:rPr>
        <w:t>2. Năng lực chung.</w:t>
      </w:r>
    </w:p>
    <w:p w14:paraId="6DA6D17F" w14:textId="77777777" w:rsidR="003A3B49" w:rsidRPr="0083207C" w:rsidRDefault="003A3B49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Năng lực tự chủ, tự học: lắng nghe, trả lời câu hỏi, làm bài tập.</w:t>
      </w:r>
    </w:p>
    <w:p w14:paraId="33BFD44C" w14:textId="77777777" w:rsidR="003A3B49" w:rsidRPr="0083207C" w:rsidRDefault="003A3B49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Năng lực giải quyết vấn đề và sáng tạo: tham gia trò chơi, vận dụng.</w:t>
      </w:r>
    </w:p>
    <w:p w14:paraId="61403575" w14:textId="77777777" w:rsidR="003A3B49" w:rsidRPr="0083207C" w:rsidRDefault="003A3B49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Năng lực giao tiếp và hợp tác: hoạt động nhóm.</w:t>
      </w:r>
    </w:p>
    <w:p w14:paraId="774FBF23" w14:textId="77777777" w:rsidR="003A3B49" w:rsidRPr="0083207C" w:rsidRDefault="003A3B49" w:rsidP="0083207C">
      <w:pPr>
        <w:spacing w:line="288" w:lineRule="auto"/>
        <w:jc w:val="both"/>
        <w:rPr>
          <w:b/>
          <w:sz w:val="28"/>
          <w:szCs w:val="28"/>
        </w:rPr>
      </w:pPr>
      <w:r w:rsidRPr="0083207C">
        <w:rPr>
          <w:b/>
          <w:sz w:val="28"/>
          <w:szCs w:val="28"/>
        </w:rPr>
        <w:t>3. Phẩm chất.</w:t>
      </w:r>
    </w:p>
    <w:p w14:paraId="4964A8A9" w14:textId="77777777" w:rsidR="003A3B49" w:rsidRPr="0083207C" w:rsidRDefault="003A3B49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35A73A7B" w14:textId="77777777" w:rsidR="003A3B49" w:rsidRPr="0083207C" w:rsidRDefault="003A3B49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Phẩm chất chăm chỉ: Chăm chỉ suy nghĩ, trả lời câu hỏi; làm tốt các bài tập.</w:t>
      </w:r>
    </w:p>
    <w:p w14:paraId="6B7B476A" w14:textId="77777777" w:rsidR="003A3B49" w:rsidRPr="0083207C" w:rsidRDefault="003A3B49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Phẩm chất trách nhiệm: Giữ trật tự, biết lắng nghe, học tập nghiêm túc.</w:t>
      </w:r>
    </w:p>
    <w:p w14:paraId="25DB4EB0" w14:textId="69667E8B" w:rsidR="00582B3C" w:rsidRPr="0083207C" w:rsidRDefault="003A3B49" w:rsidP="0083207C">
      <w:pPr>
        <w:spacing w:line="288" w:lineRule="auto"/>
        <w:jc w:val="both"/>
        <w:rPr>
          <w:b/>
          <w:sz w:val="28"/>
          <w:szCs w:val="28"/>
        </w:rPr>
      </w:pPr>
      <w:r w:rsidRPr="0083207C">
        <w:rPr>
          <w:b/>
          <w:sz w:val="28"/>
          <w:szCs w:val="28"/>
        </w:rPr>
        <w:t xml:space="preserve">II. ĐỒ DÙNG DẠY HỌC </w:t>
      </w:r>
    </w:p>
    <w:p w14:paraId="611D5A92" w14:textId="032D8223" w:rsidR="00582B3C" w:rsidRPr="0083207C" w:rsidRDefault="00582B3C" w:rsidP="0083207C">
      <w:pPr>
        <w:spacing w:line="288" w:lineRule="auto"/>
        <w:jc w:val="both"/>
        <w:rPr>
          <w:b/>
          <w:sz w:val="28"/>
          <w:szCs w:val="28"/>
        </w:rPr>
      </w:pPr>
      <w:r w:rsidRPr="0083207C">
        <w:rPr>
          <w:rFonts w:eastAsia="Calibri"/>
          <w:b/>
          <w:sz w:val="28"/>
          <w:szCs w:val="28"/>
        </w:rPr>
        <w:t>1. Giáo viên:</w:t>
      </w:r>
      <w:r w:rsidRPr="0083207C">
        <w:rPr>
          <w:rFonts w:eastAsia="Calibri"/>
          <w:sz w:val="28"/>
          <w:szCs w:val="28"/>
        </w:rPr>
        <w:t xml:space="preserve"> Vở bài tập Toán; bảng phụ BT 4</w:t>
      </w:r>
    </w:p>
    <w:p w14:paraId="69BFAC75" w14:textId="03E6247A" w:rsidR="003A3B49" w:rsidRPr="0083207C" w:rsidRDefault="00582B3C" w:rsidP="0083207C">
      <w:pPr>
        <w:spacing w:line="288" w:lineRule="auto"/>
        <w:jc w:val="both"/>
        <w:rPr>
          <w:rFonts w:eastAsia="Calibri"/>
          <w:sz w:val="28"/>
          <w:szCs w:val="28"/>
        </w:rPr>
      </w:pPr>
      <w:r w:rsidRPr="0083207C">
        <w:rPr>
          <w:rFonts w:eastAsia="Calibri"/>
          <w:b/>
          <w:sz w:val="28"/>
          <w:szCs w:val="28"/>
        </w:rPr>
        <w:t>2. Học sinh:</w:t>
      </w:r>
      <w:r w:rsidRPr="0083207C">
        <w:rPr>
          <w:rFonts w:eastAsia="Calibri"/>
          <w:sz w:val="28"/>
          <w:szCs w:val="28"/>
        </w:rPr>
        <w:t xml:space="preserve"> Vở bài tập toán, bút, thước</w:t>
      </w:r>
    </w:p>
    <w:p w14:paraId="7947E2C3" w14:textId="77777777" w:rsidR="003A3B49" w:rsidRPr="0083207C" w:rsidRDefault="003A3B49" w:rsidP="0083207C">
      <w:pPr>
        <w:spacing w:line="288" w:lineRule="auto"/>
        <w:jc w:val="both"/>
        <w:outlineLvl w:val="0"/>
        <w:rPr>
          <w:b/>
          <w:bCs/>
          <w:sz w:val="28"/>
          <w:szCs w:val="28"/>
          <w:lang w:val="nl-NL"/>
        </w:rPr>
      </w:pPr>
      <w:r w:rsidRPr="0083207C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83207C" w:rsidRPr="0083207C" w14:paraId="7F6AAF26" w14:textId="77777777" w:rsidTr="003A3B49">
        <w:tc>
          <w:tcPr>
            <w:tcW w:w="5862" w:type="dxa"/>
            <w:tcBorders>
              <w:bottom w:val="dashed" w:sz="4" w:space="0" w:color="auto"/>
            </w:tcBorders>
          </w:tcPr>
          <w:p w14:paraId="55D34002" w14:textId="77777777" w:rsidR="003A3B49" w:rsidRPr="0083207C" w:rsidRDefault="003A3B49" w:rsidP="0083207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244B7F98" w14:textId="77777777" w:rsidR="003A3B49" w:rsidRPr="0083207C" w:rsidRDefault="003A3B49" w:rsidP="0083207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3207C" w:rsidRPr="0083207C" w14:paraId="33A59115" w14:textId="77777777" w:rsidTr="003A3B49">
        <w:tc>
          <w:tcPr>
            <w:tcW w:w="5862" w:type="dxa"/>
            <w:tcBorders>
              <w:bottom w:val="dashed" w:sz="4" w:space="0" w:color="auto"/>
            </w:tcBorders>
          </w:tcPr>
          <w:p w14:paraId="75E4EAEC" w14:textId="77777777" w:rsidR="00403C3A" w:rsidRPr="0083207C" w:rsidRDefault="00403C3A" w:rsidP="0083207C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83207C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0F5DA9DC" w14:textId="77777777" w:rsidR="003A3B49" w:rsidRPr="0083207C" w:rsidRDefault="003A3B49" w:rsidP="0083207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3207C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174A1AE4" w14:textId="77777777" w:rsidR="003A3B49" w:rsidRPr="0083207C" w:rsidRDefault="003A3B49" w:rsidP="0083207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3207C">
              <w:rPr>
                <w:bCs/>
                <w:sz w:val="28"/>
                <w:szCs w:val="28"/>
                <w:lang w:val="nl-NL"/>
              </w:rPr>
              <w:t>+ GV trình chiếu bài tính độ dài đường gấp khúc, cách vẽ 1 hình theo mẫu.</w:t>
            </w:r>
          </w:p>
          <w:p w14:paraId="10F658A0" w14:textId="77777777" w:rsidR="003A3B49" w:rsidRPr="0083207C" w:rsidRDefault="003A3B49" w:rsidP="0083207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3207C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55B2A3A7" w14:textId="77777777" w:rsidR="003A3B49" w:rsidRPr="0083207C" w:rsidRDefault="003A3B49" w:rsidP="0083207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3207C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6A1562EE" w14:textId="77777777" w:rsidR="00403C3A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13D19FB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tham gia trò chơi</w:t>
            </w:r>
          </w:p>
          <w:p w14:paraId="601A83A1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+ HS nêu cách thực hiện</w:t>
            </w:r>
          </w:p>
          <w:p w14:paraId="7438A255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+ HS nêu cách tính</w:t>
            </w:r>
          </w:p>
          <w:p w14:paraId="3BB897D5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83207C" w:rsidRPr="0083207C" w14:paraId="1339FEE8" w14:textId="77777777" w:rsidTr="00403C3A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1145A2A2" w14:textId="729CFDD8" w:rsidR="00403C3A" w:rsidRPr="0083207C" w:rsidRDefault="00D71189" w:rsidP="0083207C">
            <w:pPr>
              <w:spacing w:line="288" w:lineRule="auto"/>
              <w:rPr>
                <w:rFonts w:eastAsiaTheme="minorHAnsi"/>
                <w:b/>
                <w:sz w:val="28"/>
                <w:szCs w:val="28"/>
                <w:lang w:val="vi-VN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2. Luyện tập</w:t>
            </w:r>
          </w:p>
          <w:p w14:paraId="377CEC4E" w14:textId="77777777" w:rsidR="00403C3A" w:rsidRPr="0083207C" w:rsidRDefault="00403C3A" w:rsidP="0083207C">
            <w:pPr>
              <w:spacing w:line="288" w:lineRule="auto"/>
              <w:rPr>
                <w:sz w:val="28"/>
                <w:szCs w:val="28"/>
              </w:rPr>
            </w:pPr>
            <w:r w:rsidRPr="0083207C">
              <w:rPr>
                <w:b/>
                <w:bCs/>
                <w:sz w:val="28"/>
                <w:szCs w:val="28"/>
                <w:lang w:val="pt-BR"/>
              </w:rPr>
              <w:lastRenderedPageBreak/>
              <w:t>Hoạt động 1:</w:t>
            </w:r>
            <w:r w:rsidRPr="0083207C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83207C">
              <w:rPr>
                <w:sz w:val="28"/>
                <w:szCs w:val="28"/>
              </w:rPr>
              <w:t>ài.</w:t>
            </w:r>
          </w:p>
          <w:p w14:paraId="4E8242CD" w14:textId="028A795B" w:rsidR="00403C3A" w:rsidRPr="0083207C" w:rsidRDefault="00403C3A" w:rsidP="0083207C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83207C">
              <w:rPr>
                <w:sz w:val="28"/>
                <w:szCs w:val="28"/>
                <w:lang w:val="pt-BR"/>
              </w:rPr>
              <w:t xml:space="preserve">- Gv lệnh: HS chưa đạt chuẩn làm bài 1, 2,3 / 19, 20 Vở Bài tập Toán.  </w:t>
            </w:r>
          </w:p>
          <w:p w14:paraId="7649A3D6" w14:textId="5DF1D387" w:rsidR="00403C3A" w:rsidRPr="0083207C" w:rsidRDefault="00403C3A" w:rsidP="0083207C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83207C">
              <w:rPr>
                <w:sz w:val="28"/>
                <w:szCs w:val="28"/>
                <w:lang w:val="pt-BR"/>
              </w:rPr>
              <w:t xml:space="preserve">- Gv lệnh: HS đạt chuẩn làm bài 1, 2, 3, 4, 5/ 19 20 Vở Bài tập Toán.  </w:t>
            </w:r>
          </w:p>
          <w:p w14:paraId="021F4221" w14:textId="77777777" w:rsidR="00403C3A" w:rsidRPr="0083207C" w:rsidRDefault="00403C3A" w:rsidP="0083207C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83207C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0438A95C" w14:textId="77777777" w:rsidR="00403C3A" w:rsidRPr="0083207C" w:rsidRDefault="00403C3A" w:rsidP="0083207C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83207C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0699DAF7" w14:textId="0CC5D8D6" w:rsidR="00403C3A" w:rsidRPr="0083207C" w:rsidRDefault="00403C3A" w:rsidP="0083207C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1D1C4CDF" w14:textId="77777777" w:rsidR="00403C3A" w:rsidRPr="0083207C" w:rsidRDefault="00403C3A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48AE9BC4" w14:textId="77777777" w:rsidR="00403C3A" w:rsidRPr="0083207C" w:rsidRDefault="00403C3A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6D9A7A07" w14:textId="3254F75B" w:rsidR="00403C3A" w:rsidRPr="0083207C" w:rsidRDefault="00403C3A" w:rsidP="0083207C">
            <w:pPr>
              <w:spacing w:line="288" w:lineRule="auto"/>
              <w:rPr>
                <w:sz w:val="28"/>
                <w:szCs w:val="28"/>
              </w:rPr>
            </w:pPr>
            <w:r w:rsidRPr="0083207C">
              <w:rPr>
                <w:rFonts w:eastAsiaTheme="minorHAnsi"/>
                <w:sz w:val="28"/>
                <w:szCs w:val="28"/>
              </w:rPr>
              <w:t>-</w:t>
            </w:r>
            <w:r w:rsidRPr="0083207C">
              <w:rPr>
                <w:sz w:val="28"/>
                <w:szCs w:val="28"/>
              </w:rPr>
              <w:t xml:space="preserve"> HS đánh dấu bài tập cần làm vào vở. </w:t>
            </w:r>
          </w:p>
          <w:p w14:paraId="5A4857DA" w14:textId="00A23966" w:rsidR="00403C3A" w:rsidRPr="0083207C" w:rsidRDefault="00403C3A" w:rsidP="0083207C">
            <w:pPr>
              <w:spacing w:line="288" w:lineRule="auto"/>
              <w:rPr>
                <w:sz w:val="28"/>
                <w:szCs w:val="28"/>
              </w:rPr>
            </w:pPr>
            <w:r w:rsidRPr="0083207C">
              <w:rPr>
                <w:rFonts w:eastAsiaTheme="minorHAnsi"/>
                <w:sz w:val="28"/>
                <w:szCs w:val="28"/>
              </w:rPr>
              <w:t>-</w:t>
            </w:r>
            <w:r w:rsidRPr="0083207C">
              <w:rPr>
                <w:sz w:val="28"/>
                <w:szCs w:val="28"/>
              </w:rPr>
              <w:t xml:space="preserve"> HS đánh dấu bài tập cần làm vào vở.</w:t>
            </w:r>
          </w:p>
          <w:p w14:paraId="245F2309" w14:textId="77777777" w:rsidR="00403C3A" w:rsidRPr="0083207C" w:rsidRDefault="00403C3A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  <w:r w:rsidRPr="0083207C">
              <w:rPr>
                <w:rFonts w:eastAsiaTheme="minorHAnsi"/>
                <w:sz w:val="28"/>
                <w:szCs w:val="28"/>
              </w:rPr>
              <w:t>-Hs làm bài</w:t>
            </w:r>
          </w:p>
          <w:p w14:paraId="70CFC5C4" w14:textId="77777777" w:rsidR="00403C3A" w:rsidRPr="0083207C" w:rsidRDefault="00403C3A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6DE2E490" w14:textId="77777777" w:rsidR="00403C3A" w:rsidRPr="0083207C" w:rsidRDefault="00403C3A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34676BF6" w14:textId="77777777" w:rsidR="00403C3A" w:rsidRPr="0083207C" w:rsidRDefault="00403C3A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0B31DEB8" w14:textId="7EA59BBF" w:rsidR="00403C3A" w:rsidRPr="0083207C" w:rsidRDefault="00403C3A" w:rsidP="0083207C">
            <w:pPr>
              <w:pStyle w:val="NoSpacing"/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83207C" w:rsidRPr="0083207C" w14:paraId="28E7CD23" w14:textId="77777777" w:rsidTr="003A3B49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6F4A1B10" w14:textId="47A64AB7" w:rsidR="00403C3A" w:rsidRPr="0083207C" w:rsidRDefault="00403C3A" w:rsidP="0083207C">
            <w:pPr>
              <w:spacing w:line="288" w:lineRule="auto"/>
              <w:rPr>
                <w:sz w:val="28"/>
                <w:szCs w:val="28"/>
              </w:rPr>
            </w:pPr>
            <w:r w:rsidRPr="0083207C">
              <w:rPr>
                <w:b/>
                <w:bCs/>
                <w:sz w:val="28"/>
                <w:szCs w:val="28"/>
              </w:rPr>
              <w:lastRenderedPageBreak/>
              <w:t>Hoạt động 2:</w:t>
            </w:r>
            <w:r w:rsidRPr="0083207C">
              <w:rPr>
                <w:sz w:val="28"/>
                <w:szCs w:val="28"/>
              </w:rPr>
              <w:t xml:space="preserve"> Chữa bài:</w:t>
            </w:r>
          </w:p>
          <w:p w14:paraId="08FD2057" w14:textId="77777777" w:rsidR="00403C3A" w:rsidRPr="0083207C" w:rsidRDefault="00403C3A" w:rsidP="0083207C">
            <w:pPr>
              <w:spacing w:line="288" w:lineRule="auto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</w:rPr>
              <w:t>- GV gọi HS chữa lần lượt các bài:</w:t>
            </w:r>
          </w:p>
          <w:p w14:paraId="32F4B764" w14:textId="77777777" w:rsidR="003A3B49" w:rsidRPr="0083207C" w:rsidRDefault="003A3B49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Bài 1. Số?</w:t>
            </w:r>
          </w:p>
          <w:p w14:paraId="712C3823" w14:textId="7FB8A55C" w:rsidR="003A3B49" w:rsidRPr="0083207C" w:rsidRDefault="00475ADF" w:rsidP="0083207C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  <w:lang w:val="en-US" w:eastAsia="en-US" w:bidi="ar-SA"/>
              </w:rPr>
            </w:pPr>
            <w:r w:rsidRPr="0083207C">
              <w:rPr>
                <w:sz w:val="28"/>
                <w:szCs w:val="28"/>
              </w:rPr>
              <w:t xml:space="preserve">- </w:t>
            </w:r>
            <w:hyperlink r:id="rId47" w:history="1"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GV cho HS nêu yêu c</w:t>
              </w:r>
            </w:hyperlink>
            <w:r w:rsidR="003A3B49" w:rsidRPr="0083207C">
              <w:rPr>
                <w:rStyle w:val="Hyperlink"/>
                <w:color w:val="auto"/>
                <w:sz w:val="28"/>
                <w:szCs w:val="28"/>
                <w:u w:val="none"/>
              </w:rPr>
              <w:t>ầ</w:t>
            </w:r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>u của bài.</w:t>
            </w:r>
          </w:p>
          <w:p w14:paraId="48729B7D" w14:textId="77777777" w:rsidR="003A3B49" w:rsidRPr="0083207C" w:rsidRDefault="003A3B49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6FC3DF27" w14:textId="7F616951" w:rsidR="003A3B49" w:rsidRPr="0083207C" w:rsidRDefault="00475ADF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</w:rPr>
              <w:t xml:space="preserve">- </w:t>
            </w:r>
            <w:r w:rsidR="003A3B49" w:rsidRPr="0083207C">
              <w:rPr>
                <w:sz w:val="28"/>
                <w:szCs w:val="28"/>
              </w:rPr>
              <w:t xml:space="preserve">GV </w:t>
            </w:r>
            <w:r w:rsidR="00403C3A" w:rsidRPr="0083207C">
              <w:rPr>
                <w:sz w:val="28"/>
                <w:szCs w:val="28"/>
              </w:rPr>
              <w:t>YC HS quan sát tranh và trả lời các câu hỏi</w:t>
            </w:r>
          </w:p>
          <w:p w14:paraId="5712537E" w14:textId="77777777" w:rsidR="00403C3A" w:rsidRPr="0083207C" w:rsidRDefault="00403C3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4F3A1D76" w14:textId="77777777" w:rsidR="00403C3A" w:rsidRPr="0083207C" w:rsidRDefault="00403C3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03890725" w14:textId="77777777" w:rsidR="00403C3A" w:rsidRPr="0083207C" w:rsidRDefault="00403C3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3AE3D0A9" w14:textId="77777777" w:rsidR="00403C3A" w:rsidRPr="0083207C" w:rsidRDefault="00403C3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50C8C267" w14:textId="77777777" w:rsidR="00403C3A" w:rsidRPr="0083207C" w:rsidRDefault="00403C3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40D6CF8C" w14:textId="77777777" w:rsidR="00403C3A" w:rsidRPr="0083207C" w:rsidRDefault="00403C3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0BE4F771" w14:textId="77777777" w:rsidR="00403C3A" w:rsidRPr="0083207C" w:rsidRDefault="00403C3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69F56BC3" w14:textId="77777777" w:rsidR="00403C3A" w:rsidRPr="0083207C" w:rsidRDefault="00403C3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0733FD26" w14:textId="77777777" w:rsidR="00403C3A" w:rsidRPr="0083207C" w:rsidRDefault="00403C3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70833E18" w14:textId="77777777" w:rsidR="00403C3A" w:rsidRPr="0083207C" w:rsidRDefault="00403C3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75F20DC2" w14:textId="77777777" w:rsidR="00403C3A" w:rsidRPr="0083207C" w:rsidRDefault="00403C3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6206D32C" w14:textId="77777777" w:rsidR="00403C3A" w:rsidRPr="0083207C" w:rsidRDefault="00403C3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3AE01707" w14:textId="77777777" w:rsidR="00403C3A" w:rsidRPr="0083207C" w:rsidRDefault="00403C3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41E02B6E" w14:textId="77777777" w:rsidR="00403C3A" w:rsidRPr="0083207C" w:rsidRDefault="00403C3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025E4941" w14:textId="1932DC4C" w:rsidR="003A3B49" w:rsidRPr="0083207C" w:rsidRDefault="00403C3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</w:rPr>
              <w:t>-</w:t>
            </w:r>
            <w:hyperlink r:id="rId48" w:history="1"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Lưu ý: Sau khi chữa b</w:t>
              </w:r>
            </w:hyperlink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>ài, GV có thể hỏi thêm HS, chẳng hạ</w:t>
            </w:r>
            <w:hyperlink r:id="rId49" w:history="1"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n:</w:t>
              </w:r>
            </w:hyperlink>
          </w:p>
          <w:p w14:paraId="762CF7BC" w14:textId="7AE6E1C7" w:rsidR="003A3B49" w:rsidRPr="0083207C" w:rsidRDefault="00000000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hyperlink r:id="rId50" w:history="1"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+ Câu a: Cả </w:t>
              </w:r>
              <w:r w:rsidR="00582B3C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sầu riêng</w:t>
              </w:r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và </w:t>
              </w:r>
            </w:hyperlink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>dưa hấu cân nặng bao nhiêu ki-lô-ga</w:t>
            </w:r>
            <w:hyperlink r:id="rId51" w:history="1"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m?</w:t>
              </w:r>
            </w:hyperlink>
          </w:p>
          <w:p w14:paraId="3628DF2F" w14:textId="3A8C180C" w:rsidR="003A3B49" w:rsidRPr="0083207C" w:rsidRDefault="00000000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hyperlink r:id="rId52" w:history="1"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+ Câu b: Can </w:t>
              </w:r>
              <w:r w:rsidR="00582B3C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bé</w:t>
              </w:r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đựng </w:t>
              </w:r>
              <w:r w:rsidR="00582B3C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ít </w:t>
              </w:r>
            </w:hyperlink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 xml:space="preserve">hơn can </w:t>
            </w:r>
            <w:r w:rsidR="00582B3C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to </w:t>
            </w:r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 xml:space="preserve">bao nhiêu lít </w:t>
            </w:r>
            <w:r w:rsidR="00582B3C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nước mắm</w:t>
            </w:r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>?</w:t>
            </w:r>
          </w:p>
          <w:p w14:paraId="5906F09B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3207C">
              <w:rPr>
                <w:sz w:val="28"/>
                <w:szCs w:val="28"/>
                <w:lang w:val="nl-NL"/>
              </w:rPr>
              <w:t>GV nhận xét, tuyên dương.</w:t>
            </w:r>
          </w:p>
          <w:p w14:paraId="66F660EA" w14:textId="69E9DA63" w:rsidR="003A3B49" w:rsidRPr="0083207C" w:rsidRDefault="003A3B49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lastRenderedPageBreak/>
              <w:t xml:space="preserve">Bài 2: </w:t>
            </w:r>
            <w:r w:rsidR="00582B3C" w:rsidRPr="0083207C">
              <w:rPr>
                <w:b/>
                <w:sz w:val="28"/>
                <w:szCs w:val="28"/>
                <w:lang w:val="nl-NL"/>
              </w:rPr>
              <w:t>Chọn câu trả lời đúng.</w:t>
            </w:r>
          </w:p>
          <w:p w14:paraId="05334AD6" w14:textId="77777777" w:rsidR="00403C3A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YC HS đọc đề bài</w:t>
            </w:r>
          </w:p>
          <w:p w14:paraId="1BCAA19A" w14:textId="518D2A0B" w:rsidR="00403C3A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Gọi HS nối tiếp trả lời câu hỏi và giải thích vì sao?</w:t>
            </w:r>
          </w:p>
          <w:p w14:paraId="45ACEE68" w14:textId="77777777" w:rsidR="00403C3A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642E1BA" w14:textId="77777777" w:rsidR="00403C3A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EDA5D29" w14:textId="77777777" w:rsidR="00403C3A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A34B766" w14:textId="77777777" w:rsidR="00403C3A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36CA52A" w14:textId="77777777" w:rsidR="00403C3A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A08FF51" w14:textId="77777777" w:rsidR="00403C3A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637B611" w14:textId="77777777" w:rsidR="00403C3A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70351BD" w14:textId="77777777" w:rsidR="00403C3A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56372D7" w14:textId="77777777" w:rsidR="00403C3A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33957E7" w14:textId="77777777" w:rsidR="00403C3A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9EE22CA" w14:textId="77777777" w:rsidR="00403C3A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2B93BAD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và HS nhận xét và bổ sung.</w:t>
            </w:r>
          </w:p>
          <w:p w14:paraId="3733304B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41D07BEC" w14:textId="77777777" w:rsidR="003A3B49" w:rsidRPr="0083207C" w:rsidRDefault="003A3B49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Bài 3: Giải bài toán</w:t>
            </w:r>
          </w:p>
          <w:p w14:paraId="762EDBEE" w14:textId="77777777" w:rsidR="003A3B49" w:rsidRPr="0083207C" w:rsidRDefault="003A3B49" w:rsidP="0083207C">
            <w:pPr>
              <w:spacing w:line="288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-</w:t>
            </w:r>
            <w:hyperlink r:id="rId53" w:history="1">
              <w:r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GV yêu cầu HS đọc</w:t>
              </w:r>
            </w:hyperlink>
            <w:r w:rsidRPr="0083207C">
              <w:rPr>
                <w:rStyle w:val="Vnbnnidung0"/>
                <w:color w:val="auto"/>
                <w:sz w:val="28"/>
                <w:szCs w:val="28"/>
              </w:rPr>
              <w:t xml:space="preserve"> đề bài, tìm hiểu để bài (cho biết gì, </w:t>
            </w:r>
            <w:hyperlink r:id="rId54" w:history="1">
              <w:r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hỏi gì, phải làm phép tính</w:t>
              </w:r>
            </w:hyperlink>
            <w:r w:rsidRPr="0083207C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55" w:history="1">
              <w:r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gì?) </w:t>
              </w:r>
            </w:hyperlink>
          </w:p>
          <w:p w14:paraId="7EB8396F" w14:textId="77777777" w:rsidR="003A3B49" w:rsidRPr="0083207C" w:rsidRDefault="003A3B49" w:rsidP="0083207C">
            <w:pPr>
              <w:spacing w:line="288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14:paraId="7C8060D0" w14:textId="77777777" w:rsidR="003A3B49" w:rsidRPr="0083207C" w:rsidRDefault="003A3B49" w:rsidP="0083207C">
            <w:pPr>
              <w:spacing w:line="288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14:paraId="640F17C0" w14:textId="77777777" w:rsidR="003A3B49" w:rsidRPr="0083207C" w:rsidRDefault="003A3B49" w:rsidP="0083207C">
            <w:pPr>
              <w:spacing w:line="288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14:paraId="320F1B42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8958C25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58DD67C" w14:textId="77777777" w:rsidR="00D50B82" w:rsidRPr="0083207C" w:rsidRDefault="00D50B82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D6A252B" w14:textId="77777777" w:rsidR="00D50B82" w:rsidRPr="0083207C" w:rsidRDefault="00D50B82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C2E20C2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GV chữa bài cho HS. </w:t>
            </w:r>
          </w:p>
          <w:p w14:paraId="2C20BF75" w14:textId="77777777" w:rsidR="00D50B82" w:rsidRPr="0083207C" w:rsidRDefault="00D50B82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F5DC75D" w14:textId="77777777" w:rsidR="00D50B82" w:rsidRPr="0083207C" w:rsidRDefault="00D50B82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BB62F26" w14:textId="77777777" w:rsidR="00D50B82" w:rsidRPr="0083207C" w:rsidRDefault="00D50B82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0ABB0F5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6B4D97AF" w14:textId="2C5B3DB7" w:rsidR="003A3B49" w:rsidRPr="0083207C" w:rsidRDefault="003A3B49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 xml:space="preserve">Bài 4. </w:t>
            </w:r>
            <w:r w:rsidR="00D50B82" w:rsidRPr="0083207C">
              <w:rPr>
                <w:b/>
                <w:sz w:val="28"/>
                <w:szCs w:val="28"/>
                <w:lang w:val="nl-NL"/>
              </w:rPr>
              <w:t>Nối hai đồng hồ chỉ cùng giờ vào buổi chiều hoặc buổi tối ( theo mẫu)</w:t>
            </w:r>
          </w:p>
          <w:p w14:paraId="5D4B2D1B" w14:textId="77777777" w:rsidR="00D1275A" w:rsidRPr="0083207C" w:rsidRDefault="00D1275A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8F40E51" w14:textId="3CC5CC0B" w:rsidR="003A3B49" w:rsidRPr="0083207C" w:rsidRDefault="003A3B49" w:rsidP="0083207C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  <w:lang w:val="en-US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</w:t>
            </w:r>
            <w:hyperlink r:id="rId56" w:history="1">
              <w:r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GV </w:t>
              </w:r>
            </w:hyperlink>
            <w:r w:rsidR="00D1275A" w:rsidRPr="0083207C">
              <w:rPr>
                <w:sz w:val="28"/>
                <w:szCs w:val="28"/>
              </w:rPr>
              <w:t>YC</w:t>
            </w:r>
            <w:r w:rsidRPr="0083207C">
              <w:rPr>
                <w:rStyle w:val="Vnbnnidung0"/>
                <w:color w:val="auto"/>
                <w:sz w:val="28"/>
                <w:szCs w:val="28"/>
              </w:rPr>
              <w:t xml:space="preserve"> HS </w:t>
            </w:r>
            <w:r w:rsidR="00D1275A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nêu </w:t>
            </w:r>
            <w:r w:rsidRPr="0083207C">
              <w:rPr>
                <w:rStyle w:val="Vnbnnidung0"/>
                <w:color w:val="auto"/>
                <w:sz w:val="28"/>
                <w:szCs w:val="28"/>
              </w:rPr>
              <w:t xml:space="preserve">cách làm bài: </w:t>
            </w:r>
          </w:p>
          <w:p w14:paraId="0B319864" w14:textId="77777777" w:rsidR="00D1275A" w:rsidRPr="0083207C" w:rsidRDefault="00D1275A" w:rsidP="0083207C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  <w:lang w:val="en-US"/>
              </w:rPr>
            </w:pPr>
          </w:p>
          <w:p w14:paraId="0A6F0B77" w14:textId="77777777" w:rsidR="00D1275A" w:rsidRPr="0083207C" w:rsidRDefault="00D1275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00511CE7" w14:textId="77777777" w:rsidR="00D1275A" w:rsidRPr="0083207C" w:rsidRDefault="00A275A5" w:rsidP="0083207C">
            <w:pPr>
              <w:pStyle w:val="NoSpacing"/>
              <w:spacing w:line="288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83207C">
              <w:lastRenderedPageBreak/>
              <w:fldChar w:fldCharType="begin"/>
            </w:r>
            <w:r w:rsidRPr="0083207C">
              <w:rPr>
                <w:sz w:val="28"/>
                <w:szCs w:val="28"/>
              </w:rPr>
              <w:instrText xml:space="preserve"> HYPERLINK "https://blogtailieu.com/" </w:instrText>
            </w:r>
            <w:r w:rsidRPr="0083207C">
              <w:fldChar w:fldCharType="separate"/>
            </w:r>
          </w:p>
          <w:p w14:paraId="069C1E25" w14:textId="77777777" w:rsidR="00D1275A" w:rsidRPr="0083207C" w:rsidRDefault="00D1275A" w:rsidP="0083207C">
            <w:pPr>
              <w:pStyle w:val="NoSpacing"/>
              <w:spacing w:line="288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14:paraId="2E3D2538" w14:textId="77777777" w:rsidR="00D1275A" w:rsidRPr="0083207C" w:rsidRDefault="00D1275A" w:rsidP="0083207C">
            <w:pPr>
              <w:pStyle w:val="NoSpacing"/>
              <w:spacing w:line="288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14:paraId="7AC99C86" w14:textId="77777777" w:rsidR="00D1275A" w:rsidRPr="0083207C" w:rsidRDefault="00D1275A" w:rsidP="0083207C">
            <w:pPr>
              <w:pStyle w:val="NoSpacing"/>
              <w:spacing w:line="288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14:paraId="2386AFF3" w14:textId="77777777" w:rsidR="00D1275A" w:rsidRPr="0083207C" w:rsidRDefault="00D1275A" w:rsidP="0083207C">
            <w:pPr>
              <w:pStyle w:val="NoSpacing"/>
              <w:spacing w:line="288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14:paraId="0118CD15" w14:textId="77777777" w:rsidR="00D1275A" w:rsidRPr="0083207C" w:rsidRDefault="00D1275A" w:rsidP="0083207C">
            <w:pPr>
              <w:pStyle w:val="NoSpacing"/>
              <w:spacing w:line="288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14:paraId="2F803CE7" w14:textId="77777777" w:rsidR="00D1275A" w:rsidRPr="0083207C" w:rsidRDefault="00D1275A" w:rsidP="0083207C">
            <w:pPr>
              <w:pStyle w:val="NoSpacing"/>
              <w:spacing w:line="288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14:paraId="65AD2C14" w14:textId="77777777" w:rsidR="00D1275A" w:rsidRPr="0083207C" w:rsidRDefault="00D1275A" w:rsidP="0083207C">
            <w:pPr>
              <w:pStyle w:val="NoSpacing"/>
              <w:spacing w:line="288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</w:p>
          <w:p w14:paraId="45D6385B" w14:textId="42CE7CF2" w:rsidR="003A3B49" w:rsidRPr="0083207C" w:rsidRDefault="00D1275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r w:rsidRPr="0083207C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- </w:t>
            </w:r>
            <w:r w:rsidR="003A3B49" w:rsidRPr="0083207C">
              <w:rPr>
                <w:rStyle w:val="Hyperlink"/>
                <w:color w:val="auto"/>
                <w:sz w:val="28"/>
                <w:szCs w:val="28"/>
                <w:u w:val="none"/>
              </w:rPr>
              <w:t>Khi chữa bài, GV ch</w:t>
            </w:r>
            <w:r w:rsidR="00A275A5" w:rsidRPr="0083207C">
              <w:rPr>
                <w:rStyle w:val="Hyperlink"/>
                <w:color w:val="auto"/>
                <w:sz w:val="28"/>
                <w:szCs w:val="28"/>
                <w:u w:val="none"/>
              </w:rPr>
              <w:fldChar w:fldCharType="end"/>
            </w:r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>o HS nêu lần lượt hai đồng h</w:t>
            </w:r>
            <w:r w:rsidR="003A3B49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ồ</w:t>
            </w:r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 xml:space="preserve"> chỉ cù</w:t>
            </w:r>
            <w:hyperlink r:id="rId57" w:history="1"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ng giờ.</w:t>
              </w:r>
            </w:hyperlink>
          </w:p>
          <w:p w14:paraId="250B60E3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và HS chữa bài cho HS</w:t>
            </w:r>
          </w:p>
          <w:p w14:paraId="4090A414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07F37547" w14:textId="77777777" w:rsidR="003A3B49" w:rsidRPr="0083207C" w:rsidRDefault="003A3B49" w:rsidP="0083207C">
            <w:pPr>
              <w:pStyle w:val="NoSpacing"/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 xml:space="preserve">Bài 5. Đố bạn! </w:t>
            </w:r>
          </w:p>
          <w:p w14:paraId="21E6C863" w14:textId="77777777" w:rsidR="003A3B49" w:rsidRPr="0083207C" w:rsidRDefault="003A3B49" w:rsidP="0083207C">
            <w:pPr>
              <w:pStyle w:val="NoSpacing"/>
              <w:spacing w:line="288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</w:t>
            </w:r>
            <w:hyperlink r:id="rId58" w:history="1">
              <w:r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GV yêu cầu HS </w:t>
              </w:r>
            </w:hyperlink>
            <w:r w:rsidRPr="0083207C">
              <w:rPr>
                <w:rStyle w:val="Vnbnnidung0"/>
                <w:color w:val="auto"/>
                <w:sz w:val="28"/>
                <w:szCs w:val="28"/>
              </w:rPr>
              <w:t>tìm hiểu đ</w:t>
            </w:r>
            <w:r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ề</w:t>
            </w:r>
            <w:r w:rsidRPr="0083207C">
              <w:rPr>
                <w:rStyle w:val="Vnbnnidung0"/>
                <w:color w:val="auto"/>
                <w:sz w:val="28"/>
                <w:szCs w:val="28"/>
              </w:rPr>
              <w:t xml:space="preserve"> bài r</w:t>
            </w:r>
            <w:r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ồi</w:t>
            </w:r>
            <w:r w:rsidRPr="0083207C">
              <w:rPr>
                <w:rStyle w:val="Vnbnnidung0"/>
                <w:color w:val="auto"/>
                <w:sz w:val="28"/>
                <w:szCs w:val="28"/>
              </w:rPr>
              <w:t xml:space="preserve"> suy nghĩ c</w:t>
            </w:r>
            <w:hyperlink r:id="rId59" w:history="1">
              <w:r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ách làm bài.</w:t>
              </w:r>
            </w:hyperlink>
          </w:p>
          <w:p w14:paraId="498B8B5D" w14:textId="77777777" w:rsidR="00D1275A" w:rsidRPr="0083207C" w:rsidRDefault="00D1275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096E5178" w14:textId="77777777" w:rsidR="00D1275A" w:rsidRPr="0083207C" w:rsidRDefault="00D1275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68382489" w14:textId="77777777" w:rsidR="00D1275A" w:rsidRPr="0083207C" w:rsidRDefault="00D1275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4CDE8199" w14:textId="77777777" w:rsidR="00D1275A" w:rsidRPr="0083207C" w:rsidRDefault="00D1275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0F1E9EA8" w14:textId="77777777" w:rsidR="00D1275A" w:rsidRPr="0083207C" w:rsidRDefault="00D1275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24B93EDE" w14:textId="77777777" w:rsidR="00D1275A" w:rsidRPr="0083207C" w:rsidRDefault="00D1275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71AD8816" w14:textId="77777777" w:rsidR="00D1275A" w:rsidRPr="0083207C" w:rsidRDefault="00D1275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294AB219" w14:textId="77777777" w:rsidR="00D1275A" w:rsidRPr="0083207C" w:rsidRDefault="00D1275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319F3788" w14:textId="77777777" w:rsidR="00D1275A" w:rsidRPr="0083207C" w:rsidRDefault="00D1275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</w:p>
          <w:p w14:paraId="561B70B8" w14:textId="77777777" w:rsidR="003A3B49" w:rsidRPr="0083207C" w:rsidRDefault="003A3B49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75C0163C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1CE4FE4" w14:textId="77777777" w:rsidR="00403C3A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2DBD711" w14:textId="77777777" w:rsidR="00403C3A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522025E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nêu yêu cầu của bài.</w:t>
            </w:r>
          </w:p>
          <w:p w14:paraId="64C1B2AD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tự tìm câu trả lời</w:t>
            </w:r>
          </w:p>
          <w:p w14:paraId="75F09194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trả lời trước lớp và nhận xét câu trả lời của bạn</w:t>
            </w:r>
          </w:p>
          <w:p w14:paraId="290DC8D6" w14:textId="3267D2F3" w:rsidR="003A3B49" w:rsidRPr="0083207C" w:rsidRDefault="00000000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hyperlink r:id="rId60" w:history="1"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+ Quả </w:t>
              </w:r>
              <w:r w:rsidR="00582B3C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dưa hấu</w:t>
              </w:r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câ</w:t>
              </w:r>
              <w:r w:rsidR="00582B3C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n nặng 5</w:t>
              </w:r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k</w:t>
              </w:r>
            </w:hyperlink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 xml:space="preserve">g, quả </w:t>
            </w:r>
            <w:r w:rsidR="00582B3C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sầu riêng</w:t>
            </w:r>
            <w:r w:rsidR="00582B3C" w:rsidRPr="0083207C">
              <w:rPr>
                <w:rStyle w:val="Vnbnnidung0"/>
                <w:color w:val="auto"/>
                <w:sz w:val="28"/>
                <w:szCs w:val="28"/>
              </w:rPr>
              <w:t xml:space="preserve"> cân nặng 2</w:t>
            </w:r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 xml:space="preserve"> kg.</w:t>
            </w:r>
          </w:p>
          <w:p w14:paraId="020C55C0" w14:textId="4F989D3E" w:rsidR="00582B3C" w:rsidRPr="0083207C" w:rsidRDefault="00000000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  <w:lang w:val="vi-VN" w:eastAsia="vi-VN" w:bidi="vi-VN"/>
              </w:rPr>
            </w:pPr>
            <w:hyperlink r:id="rId61" w:history="1">
              <w:r w:rsidR="00582B3C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+ Quả sầu riêng nhẹ</w:t>
              </w:r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hơn qu</w:t>
              </w:r>
            </w:hyperlink>
            <w:r w:rsidR="00582B3C" w:rsidRPr="0083207C">
              <w:rPr>
                <w:rStyle w:val="Vnbnnidung0"/>
                <w:color w:val="auto"/>
                <w:sz w:val="28"/>
                <w:szCs w:val="28"/>
              </w:rPr>
              <w:t>ả dưa hấu 3 kg (5</w:t>
            </w:r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 xml:space="preserve"> kg</w:t>
            </w:r>
            <w:r w:rsidR="00582B3C" w:rsidRPr="0083207C">
              <w:rPr>
                <w:rStyle w:val="Vnbnnidung0"/>
                <w:color w:val="auto"/>
                <w:sz w:val="28"/>
                <w:szCs w:val="28"/>
              </w:rPr>
              <w:t xml:space="preserve"> - 2 kg = 3</w:t>
            </w:r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 xml:space="preserve"> kg).</w:t>
            </w:r>
          </w:p>
          <w:p w14:paraId="11FE9413" w14:textId="67F22594" w:rsidR="003A3B49" w:rsidRPr="0083207C" w:rsidRDefault="003A3B49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</w:rPr>
              <w:t xml:space="preserve">+ </w:t>
            </w:r>
            <w:r w:rsidR="00582B3C" w:rsidRPr="0083207C">
              <w:rPr>
                <w:sz w:val="28"/>
                <w:szCs w:val="28"/>
              </w:rPr>
              <w:t>Can thứ nhất có 10l nước mắm</w:t>
            </w:r>
          </w:p>
          <w:p w14:paraId="6E83649B" w14:textId="26E73383" w:rsidR="003A3B49" w:rsidRPr="0083207C" w:rsidRDefault="003A3B49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</w:rPr>
              <w:t xml:space="preserve">+ Can thứ hai có 15 l </w:t>
            </w:r>
            <w:r w:rsidR="00582B3C" w:rsidRPr="0083207C">
              <w:rPr>
                <w:sz w:val="28"/>
                <w:szCs w:val="28"/>
              </w:rPr>
              <w:t>nước mắm</w:t>
            </w:r>
          </w:p>
          <w:p w14:paraId="41B787FE" w14:textId="4190ECC3" w:rsidR="003A3B49" w:rsidRPr="0083207C" w:rsidRDefault="003A3B49" w:rsidP="0083207C">
            <w:pPr>
              <w:pStyle w:val="NoSpacing"/>
              <w:spacing w:line="288" w:lineRule="auto"/>
              <w:jc w:val="both"/>
              <w:rPr>
                <w:rStyle w:val="Vnbnnidung0"/>
                <w:color w:val="auto"/>
                <w:sz w:val="28"/>
                <w:szCs w:val="28"/>
                <w:lang w:val="en-US"/>
              </w:rPr>
            </w:pPr>
            <w:r w:rsidRPr="0083207C">
              <w:rPr>
                <w:sz w:val="28"/>
                <w:szCs w:val="28"/>
              </w:rPr>
              <w:t xml:space="preserve">+ </w:t>
            </w:r>
            <w:r w:rsidRPr="0083207C">
              <w:rPr>
                <w:rStyle w:val="Vnbnnidung0"/>
                <w:color w:val="auto"/>
                <w:sz w:val="28"/>
                <w:szCs w:val="28"/>
              </w:rPr>
              <w:t>Cả hai c</w:t>
            </w:r>
            <w:r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a</w:t>
            </w:r>
            <w:r w:rsidR="00582B3C" w:rsidRPr="0083207C">
              <w:rPr>
                <w:rStyle w:val="Vnbnnidung0"/>
                <w:color w:val="auto"/>
                <w:sz w:val="28"/>
                <w:szCs w:val="28"/>
              </w:rPr>
              <w:t>n có 25</w:t>
            </w:r>
            <w:r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 xml:space="preserve">l </w:t>
            </w:r>
            <w:r w:rsidR="00582B3C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nước mắm</w:t>
            </w:r>
          </w:p>
          <w:p w14:paraId="217AFA85" w14:textId="2CD544BE" w:rsidR="00582B3C" w:rsidRPr="0083207C" w:rsidRDefault="00582B3C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</w:rPr>
              <w:t>+ Can to đựng nhiều hơn can bé 5l nước mắm</w:t>
            </w:r>
          </w:p>
          <w:p w14:paraId="38E8F484" w14:textId="4FEEE42A" w:rsidR="003A3B49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trả lời</w:t>
            </w:r>
          </w:p>
          <w:p w14:paraId="5BF92C3D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1231A86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ABD2B8C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63C5B6D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48C2110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490CDB8" w14:textId="77777777" w:rsidR="00403C3A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4B9E8D0" w14:textId="77777777" w:rsidR="00403C3A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B2568D4" w14:textId="77777777" w:rsidR="00403C3A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230D6C6" w14:textId="77777777" w:rsidR="00403C3A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EDD530F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nêu yêu cầu của bài.</w:t>
            </w:r>
          </w:p>
          <w:p w14:paraId="3727244E" w14:textId="2F92C07D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HS </w:t>
            </w:r>
            <w:r w:rsidR="00403C3A" w:rsidRPr="0083207C">
              <w:rPr>
                <w:sz w:val="28"/>
                <w:szCs w:val="28"/>
                <w:lang w:val="nl-NL"/>
              </w:rPr>
              <w:t xml:space="preserve">nôi tiếp trả lời </w:t>
            </w:r>
          </w:p>
          <w:p w14:paraId="2BEF42BE" w14:textId="77777777" w:rsidR="00403C3A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a/ đáp án b</w:t>
            </w:r>
          </w:p>
          <w:p w14:paraId="7B7E9120" w14:textId="2CD5DBE2" w:rsidR="00403C3A" w:rsidRPr="0083207C" w:rsidRDefault="00403C3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b/ đáp án C</w:t>
            </w:r>
          </w:p>
          <w:p w14:paraId="470D63DA" w14:textId="3FB9928C" w:rsidR="00403C3A" w:rsidRPr="0083207C" w:rsidRDefault="00000000" w:rsidP="0083207C">
            <w:pPr>
              <w:pStyle w:val="NoSpacing"/>
              <w:spacing w:line="288" w:lineRule="auto"/>
              <w:jc w:val="both"/>
              <w:rPr>
                <w:rStyle w:val="Hyperlink"/>
                <w:color w:val="auto"/>
                <w:sz w:val="28"/>
                <w:szCs w:val="28"/>
                <w:u w:val="none"/>
              </w:rPr>
            </w:pPr>
            <w:hyperlink r:id="rId62" w:history="1">
              <w:r w:rsidR="00403C3A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HS nêu cách tính ý b: tính nhẩm</w:t>
              </w:r>
            </w:hyperlink>
            <w:r w:rsidR="00403C3A" w:rsidRPr="0083207C">
              <w:rPr>
                <w:rStyle w:val="Vnbnnidung0"/>
                <w:color w:val="auto"/>
                <w:sz w:val="28"/>
                <w:szCs w:val="28"/>
              </w:rPr>
              <w:t xml:space="preserve"> lần lượt, bắt đầu từ ngày </w:t>
            </w:r>
            <w:r w:rsidR="00403C3A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1</w:t>
            </w:r>
            <w:r w:rsidR="00403C3A" w:rsidRPr="0083207C">
              <w:rPr>
                <w:rStyle w:val="Vnbnnidung0"/>
                <w:color w:val="auto"/>
                <w:sz w:val="28"/>
                <w:szCs w:val="28"/>
              </w:rPr>
              <w:t>4</w:t>
            </w:r>
            <w:r w:rsidR="00403C3A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/10</w:t>
            </w:r>
            <w:r w:rsidR="00403C3A" w:rsidRPr="0083207C">
              <w:rPr>
                <w:rStyle w:val="Vnbnnidung0"/>
                <w:color w:val="auto"/>
                <w:sz w:val="28"/>
                <w:szCs w:val="28"/>
              </w:rPr>
              <w:t xml:space="preserve"> là thứ Bảy,</w:t>
            </w:r>
            <w:hyperlink r:id="rId63" w:history="1">
              <w:r w:rsidR="00403C3A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ngày 15/10 là Chủ nhật</w:t>
              </w:r>
            </w:hyperlink>
            <w:r w:rsidR="00403C3A" w:rsidRPr="0083207C">
              <w:rPr>
                <w:rStyle w:val="Vnbnnidung0"/>
                <w:color w:val="auto"/>
                <w:sz w:val="28"/>
                <w:szCs w:val="28"/>
              </w:rPr>
              <w:t xml:space="preserve">..., ngày 20/10 là thứ Sáu. Hoặc có thể nhẩm: ngày </w:t>
            </w:r>
            <w:r w:rsidR="00403C3A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1</w:t>
            </w:r>
            <w:r w:rsidR="00403C3A" w:rsidRPr="0083207C">
              <w:rPr>
                <w:rStyle w:val="Vnbnnidung0"/>
                <w:color w:val="auto"/>
                <w:sz w:val="28"/>
                <w:szCs w:val="28"/>
              </w:rPr>
              <w:t>4 là thứ Bảy, vậy sa</w:t>
            </w:r>
            <w:hyperlink r:id="rId64" w:history="1">
              <w:r w:rsidR="00403C3A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u 1 tuần là ngày 21 cũng là</w:t>
              </w:r>
            </w:hyperlink>
            <w:r w:rsidR="00403C3A" w:rsidRPr="0083207C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65" w:history="1">
              <w:r w:rsidR="00403C3A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thứ Bảy, nhưng đề bài hỏi ngày 20/10 nên lùi lại 1 ngày do đó ngày </w:t>
              </w:r>
            </w:hyperlink>
            <w:r w:rsidR="00403C3A" w:rsidRPr="0083207C">
              <w:rPr>
                <w:rStyle w:val="Hyperlink"/>
                <w:color w:val="auto"/>
                <w:sz w:val="28"/>
                <w:szCs w:val="28"/>
                <w:u w:val="none"/>
              </w:rPr>
              <w:t>20/10</w:t>
            </w:r>
            <w:r w:rsidR="00403C3A" w:rsidRPr="0083207C">
              <w:rPr>
                <w:rStyle w:val="Vnbnnidung0"/>
                <w:color w:val="auto"/>
                <w:sz w:val="28"/>
                <w:szCs w:val="28"/>
              </w:rPr>
              <w:t xml:space="preserve"> là thứ Sáu. Chọn C.</w:t>
            </w:r>
          </w:p>
          <w:p w14:paraId="73A88F7C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rStyle w:val="Hyperlink"/>
                <w:color w:val="auto"/>
                <w:sz w:val="28"/>
                <w:szCs w:val="28"/>
                <w:u w:val="none"/>
              </w:rPr>
              <w:t>- HS nhận xét bài làm của bạn.</w:t>
            </w:r>
          </w:p>
          <w:p w14:paraId="24958F5F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C82D768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28E9B1B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đọc yêu cầu của bài.</w:t>
            </w:r>
          </w:p>
          <w:p w14:paraId="43E12AFB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trả lời câu hỏi:</w:t>
            </w:r>
          </w:p>
          <w:p w14:paraId="303AC6A9" w14:textId="450FC09C" w:rsidR="003A3B49" w:rsidRPr="0083207C" w:rsidRDefault="00D50B82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+ 1 tuần ăn hết 5kg gạo. Có 15</w:t>
            </w:r>
            <w:r w:rsidR="003A3B49" w:rsidRPr="0083207C">
              <w:rPr>
                <w:sz w:val="28"/>
                <w:szCs w:val="28"/>
                <w:lang w:val="nl-NL"/>
              </w:rPr>
              <w:t xml:space="preserve"> kg gạo thì ăn trong mấy tuần?</w:t>
            </w:r>
          </w:p>
          <w:p w14:paraId="59E41550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+ Thực hiện phép chia </w:t>
            </w:r>
          </w:p>
          <w:p w14:paraId="1E1288B0" w14:textId="4D37E5BE" w:rsidR="003A3B49" w:rsidRPr="0083207C" w:rsidRDefault="00D50B82" w:rsidP="0083207C">
            <w:pPr>
              <w:pStyle w:val="ListParagraph"/>
              <w:spacing w:line="288" w:lineRule="auto"/>
              <w:ind w:left="0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403C3A" w:rsidRPr="0083207C">
              <w:rPr>
                <w:sz w:val="28"/>
                <w:szCs w:val="28"/>
                <w:lang w:val="nl-NL"/>
              </w:rPr>
              <w:t xml:space="preserve"> </w:t>
            </w:r>
            <w:r w:rsidR="003A3B49" w:rsidRPr="0083207C">
              <w:rPr>
                <w:sz w:val="28"/>
                <w:szCs w:val="28"/>
                <w:lang w:val="nl-NL"/>
              </w:rPr>
              <w:t>HS làm bài vào vở.</w:t>
            </w:r>
          </w:p>
          <w:p w14:paraId="48128D9F" w14:textId="74757E8A" w:rsidR="003A3B49" w:rsidRPr="0083207C" w:rsidRDefault="00D50B82" w:rsidP="0083207C">
            <w:pPr>
              <w:pStyle w:val="ListParagraph"/>
              <w:spacing w:line="288" w:lineRule="auto"/>
              <w:ind w:left="0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403C3A" w:rsidRPr="0083207C">
              <w:rPr>
                <w:sz w:val="28"/>
                <w:szCs w:val="28"/>
                <w:lang w:val="nl-NL"/>
              </w:rPr>
              <w:t xml:space="preserve"> </w:t>
            </w:r>
            <w:r w:rsidR="003A3B49" w:rsidRPr="0083207C">
              <w:rPr>
                <w:sz w:val="28"/>
                <w:szCs w:val="28"/>
                <w:lang w:val="nl-NL"/>
              </w:rPr>
              <w:t>1HS làm vào bảng nhóm và trình bày trước lớp.</w:t>
            </w:r>
          </w:p>
          <w:p w14:paraId="0ACFE3C2" w14:textId="5A847023" w:rsidR="003A3B49" w:rsidRPr="0083207C" w:rsidRDefault="003A3B49" w:rsidP="0083207C">
            <w:pPr>
              <w:pStyle w:val="NoSpacing"/>
              <w:spacing w:line="288" w:lineRule="auto"/>
              <w:jc w:val="center"/>
              <w:rPr>
                <w:i/>
                <w:sz w:val="28"/>
                <w:szCs w:val="28"/>
              </w:rPr>
            </w:pPr>
            <w:r w:rsidRPr="0083207C">
              <w:rPr>
                <w:rStyle w:val="Vnbnnidung61"/>
                <w:iCs w:val="0"/>
                <w:color w:val="auto"/>
                <w:sz w:val="28"/>
                <w:szCs w:val="28"/>
              </w:rPr>
              <w:t>Bài giải</w:t>
            </w:r>
          </w:p>
          <w:p w14:paraId="64613888" w14:textId="25CEE03C" w:rsidR="003A3B49" w:rsidRPr="0083207C" w:rsidRDefault="00000000" w:rsidP="0083207C">
            <w:pPr>
              <w:pStyle w:val="NoSpacing"/>
              <w:spacing w:line="288" w:lineRule="auto"/>
              <w:jc w:val="center"/>
              <w:rPr>
                <w:i/>
                <w:sz w:val="28"/>
                <w:szCs w:val="28"/>
              </w:rPr>
            </w:pPr>
            <w:hyperlink r:id="rId66" w:history="1">
              <w:r w:rsidR="003A3B49" w:rsidRPr="0083207C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Số tu</w:t>
              </w:r>
            </w:hyperlink>
            <w:r w:rsidR="003A3B49" w:rsidRPr="0083207C">
              <w:rPr>
                <w:rStyle w:val="Hyperlink"/>
                <w:i/>
                <w:color w:val="auto"/>
                <w:sz w:val="28"/>
                <w:szCs w:val="28"/>
                <w:u w:val="none"/>
              </w:rPr>
              <w:t>ầ</w:t>
            </w:r>
            <w:r w:rsidR="003A3B49" w:rsidRPr="0083207C">
              <w:rPr>
                <w:rStyle w:val="Vnbnnidung0"/>
                <w:i/>
                <w:color w:val="auto"/>
                <w:sz w:val="28"/>
                <w:szCs w:val="28"/>
              </w:rPr>
              <w:t>n đ</w:t>
            </w:r>
            <w:r w:rsidR="003A3B49" w:rsidRPr="0083207C">
              <w:rPr>
                <w:rStyle w:val="Vnbnnidung0"/>
                <w:i/>
                <w:color w:val="auto"/>
                <w:sz w:val="28"/>
                <w:szCs w:val="28"/>
                <w:lang w:val="en-US"/>
              </w:rPr>
              <w:t>ể</w:t>
            </w:r>
            <w:r w:rsidR="00D50B82" w:rsidRPr="0083207C">
              <w:rPr>
                <w:rStyle w:val="Vnbnnidung0"/>
                <w:i/>
                <w:color w:val="auto"/>
                <w:sz w:val="28"/>
                <w:szCs w:val="28"/>
              </w:rPr>
              <w:t xml:space="preserve"> gia đình cô Bình ăn hết 15</w:t>
            </w:r>
            <w:r w:rsidR="003A3B49" w:rsidRPr="0083207C">
              <w:rPr>
                <w:rStyle w:val="Vnbnnidung0"/>
                <w:i/>
                <w:color w:val="auto"/>
                <w:sz w:val="28"/>
                <w:szCs w:val="28"/>
              </w:rPr>
              <w:t xml:space="preserve"> kg g</w:t>
            </w:r>
            <w:hyperlink r:id="rId67" w:history="1">
              <w:r w:rsidR="003A3B49" w:rsidRPr="0083207C">
                <w:rPr>
                  <w:rStyle w:val="Hyperlink"/>
                  <w:i/>
                  <w:color w:val="auto"/>
                  <w:sz w:val="28"/>
                  <w:szCs w:val="28"/>
                  <w:u w:val="none"/>
                </w:rPr>
                <w:t>ạo là:</w:t>
              </w:r>
            </w:hyperlink>
          </w:p>
          <w:p w14:paraId="00C295F2" w14:textId="0C7D1865" w:rsidR="003A3B49" w:rsidRPr="0083207C" w:rsidRDefault="00D50B82" w:rsidP="0083207C">
            <w:pPr>
              <w:pStyle w:val="NoSpacing"/>
              <w:spacing w:line="288" w:lineRule="auto"/>
              <w:jc w:val="center"/>
              <w:rPr>
                <w:i/>
                <w:sz w:val="28"/>
                <w:szCs w:val="28"/>
              </w:rPr>
            </w:pPr>
            <w:r w:rsidRPr="0083207C">
              <w:rPr>
                <w:rStyle w:val="Vnbnnidung0"/>
                <w:i/>
                <w:color w:val="auto"/>
                <w:sz w:val="28"/>
                <w:szCs w:val="28"/>
              </w:rPr>
              <w:t>15 : 5 = 3</w:t>
            </w:r>
            <w:r w:rsidR="003A3B49" w:rsidRPr="0083207C">
              <w:rPr>
                <w:rStyle w:val="Vnbnnidung0"/>
                <w:i/>
                <w:color w:val="auto"/>
                <w:sz w:val="28"/>
                <w:szCs w:val="28"/>
              </w:rPr>
              <w:t xml:space="preserve"> (tu</w:t>
            </w:r>
            <w:r w:rsidR="003A3B49" w:rsidRPr="0083207C">
              <w:rPr>
                <w:rStyle w:val="Vnbnnidung0"/>
                <w:i/>
                <w:color w:val="auto"/>
                <w:sz w:val="28"/>
                <w:szCs w:val="28"/>
                <w:lang w:val="en-US"/>
              </w:rPr>
              <w:t>ầ</w:t>
            </w:r>
            <w:r w:rsidR="003A3B49" w:rsidRPr="0083207C">
              <w:rPr>
                <w:rStyle w:val="Vnbnnidung0"/>
                <w:i/>
                <w:color w:val="auto"/>
                <w:sz w:val="28"/>
                <w:szCs w:val="28"/>
              </w:rPr>
              <w:t>n)</w:t>
            </w:r>
          </w:p>
          <w:p w14:paraId="43FF24E7" w14:textId="608056C0" w:rsidR="003A3B49" w:rsidRPr="0083207C" w:rsidRDefault="003A3B49" w:rsidP="0083207C">
            <w:pPr>
              <w:pStyle w:val="NoSpacing"/>
              <w:spacing w:line="288" w:lineRule="auto"/>
              <w:jc w:val="center"/>
              <w:rPr>
                <w:i/>
                <w:sz w:val="28"/>
                <w:szCs w:val="28"/>
              </w:rPr>
            </w:pPr>
            <w:bookmarkStart w:id="1" w:name="bookmark53"/>
            <w:r w:rsidRPr="0083207C">
              <w:rPr>
                <w:rStyle w:val="Vnbnnidung61"/>
                <w:iCs w:val="0"/>
                <w:color w:val="auto"/>
                <w:sz w:val="28"/>
                <w:szCs w:val="28"/>
              </w:rPr>
              <w:t xml:space="preserve">Đáp </w:t>
            </w:r>
            <w:r w:rsidR="00D50B82" w:rsidRPr="0083207C">
              <w:rPr>
                <w:rStyle w:val="Vnbnnidung61"/>
                <w:iCs w:val="0"/>
                <w:color w:val="auto"/>
                <w:sz w:val="28"/>
                <w:szCs w:val="28"/>
              </w:rPr>
              <w:t>số: 3</w:t>
            </w:r>
            <w:r w:rsidRPr="0083207C">
              <w:rPr>
                <w:rStyle w:val="Vnbnnidung6Khnginnghing"/>
                <w:color w:val="auto"/>
                <w:sz w:val="28"/>
                <w:szCs w:val="28"/>
              </w:rPr>
              <w:t xml:space="preserve"> tuần.</w:t>
            </w:r>
            <w:bookmarkEnd w:id="1"/>
          </w:p>
          <w:p w14:paraId="2E379068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F41E6F8" w14:textId="77777777" w:rsidR="00D50B82" w:rsidRPr="0083207C" w:rsidRDefault="00D50B82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35B6222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4ABA699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đọc yêu cầu của bài</w:t>
            </w:r>
          </w:p>
          <w:p w14:paraId="3554FFEB" w14:textId="549DF82F" w:rsidR="00D50B82" w:rsidRPr="0083207C" w:rsidRDefault="00D1275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HS quan sát hình nêu </w:t>
            </w:r>
            <w:r w:rsidRPr="0083207C">
              <w:rPr>
                <w:rStyle w:val="Vnbnnidung0"/>
                <w:color w:val="auto"/>
                <w:sz w:val="28"/>
                <w:szCs w:val="28"/>
              </w:rPr>
              <w:t>giờ vào bu</w:t>
            </w:r>
            <w:hyperlink r:id="rId68" w:history="1">
              <w:r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ổi chiều hoặc buổi tối của</w:t>
              </w:r>
            </w:hyperlink>
            <w:r w:rsidRPr="0083207C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69" w:history="1">
              <w:r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đồng hồ A, B, C, D.</w:t>
              </w:r>
            </w:hyperlink>
          </w:p>
          <w:p w14:paraId="6822F3A0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lastRenderedPageBreak/>
              <w:t>- HS làm bài</w:t>
            </w:r>
          </w:p>
          <w:p w14:paraId="1FE93C3C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nêu kết quả trước lớp</w:t>
            </w:r>
          </w:p>
          <w:p w14:paraId="51B88DFB" w14:textId="1D3567DE" w:rsidR="003A3B49" w:rsidRPr="0083207C" w:rsidRDefault="00000000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hyperlink r:id="rId70" w:history="1"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+ Đồng hồ A chỉ</w:t>
              </w:r>
              <w:r w:rsidR="00EA7AE7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3</w:t>
              </w:r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giờ</w:t>
              </w:r>
            </w:hyperlink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 xml:space="preserve"> 15 phút chiề</w:t>
            </w:r>
            <w:r w:rsidR="00EA7AE7" w:rsidRPr="0083207C">
              <w:rPr>
                <w:rStyle w:val="Vnbnnidung0"/>
                <w:color w:val="auto"/>
                <w:sz w:val="28"/>
                <w:szCs w:val="28"/>
              </w:rPr>
              <w:t>u hay 15 giở 15 phút chiều</w:t>
            </w:r>
          </w:p>
          <w:p w14:paraId="302BBB43" w14:textId="1DAD738B" w:rsidR="003A3B49" w:rsidRPr="0083207C" w:rsidRDefault="00000000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hyperlink r:id="rId71" w:history="1"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+ Đồng hồ B chỉ</w:t>
              </w:r>
              <w:r w:rsidR="00EA7AE7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8</w:t>
              </w:r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giờ</w:t>
              </w:r>
            </w:hyperlink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 xml:space="preserve"> 30 phút chiề</w:t>
            </w:r>
            <w:r w:rsidR="00EA7AE7" w:rsidRPr="0083207C">
              <w:rPr>
                <w:rStyle w:val="Vnbnnidung0"/>
                <w:color w:val="auto"/>
                <w:sz w:val="28"/>
                <w:szCs w:val="28"/>
              </w:rPr>
              <w:t>u hay 20</w:t>
            </w:r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 xml:space="preserve"> giờ 30 phút;</w:t>
            </w:r>
          </w:p>
          <w:p w14:paraId="18BBD475" w14:textId="042F1ED8" w:rsidR="003A3B49" w:rsidRPr="0083207C" w:rsidRDefault="00000000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hyperlink r:id="rId72" w:history="1"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+ Đồng hồ C chỉ</w:t>
              </w:r>
              <w:r w:rsidR="00EA7AE7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9</w:t>
              </w:r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giờ</w:t>
              </w:r>
            </w:hyperlink>
            <w:r w:rsidR="00EA7AE7" w:rsidRPr="0083207C">
              <w:rPr>
                <w:rStyle w:val="Vnbnnidung0"/>
                <w:color w:val="auto"/>
                <w:sz w:val="28"/>
                <w:szCs w:val="28"/>
              </w:rPr>
              <w:t xml:space="preserve"> hay 21</w:t>
            </w:r>
            <w:r w:rsidR="003A3B49" w:rsidRPr="0083207C">
              <w:rPr>
                <w:rStyle w:val="Vnbnnidung0"/>
                <w:color w:val="auto"/>
                <w:sz w:val="28"/>
                <w:szCs w:val="28"/>
              </w:rPr>
              <w:t xml:space="preserve"> giờ </w:t>
            </w:r>
            <w:r w:rsidR="00EA7AE7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tối</w:t>
            </w:r>
          </w:p>
          <w:p w14:paraId="78D23B2E" w14:textId="63E71DFD" w:rsidR="003A3B49" w:rsidRPr="0083207C" w:rsidRDefault="00000000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hyperlink r:id="rId73" w:history="1"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+ Đồng hồ D chỉ</w:t>
              </w:r>
              <w:r w:rsidR="00EA7AE7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4</w:t>
              </w:r>
              <w:r w:rsidR="003A3B49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giờ</w:t>
              </w:r>
            </w:hyperlink>
            <w:r w:rsidR="00EA7AE7" w:rsidRPr="0083207C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 15 phút</w:t>
            </w:r>
            <w:r w:rsidR="00EA7AE7" w:rsidRPr="0083207C">
              <w:rPr>
                <w:rStyle w:val="Vnbnnidung0"/>
                <w:color w:val="auto"/>
                <w:sz w:val="28"/>
                <w:szCs w:val="28"/>
              </w:rPr>
              <w:t xml:space="preserve">  hay 16 giờ 15 phút chiều.</w:t>
            </w:r>
          </w:p>
          <w:p w14:paraId="34355A22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DCF9F18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1174645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4EF83EF" w14:textId="3F80EF84" w:rsidR="003A3B49" w:rsidRPr="0083207C" w:rsidRDefault="00EA7AE7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D1275A" w:rsidRPr="0083207C">
              <w:rPr>
                <w:sz w:val="28"/>
                <w:szCs w:val="28"/>
                <w:lang w:val="nl-NL"/>
              </w:rPr>
              <w:t xml:space="preserve"> </w:t>
            </w:r>
            <w:r w:rsidR="003A3B49" w:rsidRPr="0083207C">
              <w:rPr>
                <w:sz w:val="28"/>
                <w:szCs w:val="28"/>
                <w:lang w:val="nl-NL"/>
              </w:rPr>
              <w:t>HS trao đổi nhóm 4 tìm cách thực hiện</w:t>
            </w:r>
          </w:p>
          <w:p w14:paraId="30117C57" w14:textId="77777777" w:rsidR="00D1275A" w:rsidRPr="0083207C" w:rsidRDefault="00EA7AE7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D1275A" w:rsidRPr="0083207C">
              <w:rPr>
                <w:sz w:val="28"/>
                <w:szCs w:val="28"/>
                <w:lang w:val="nl-NL"/>
              </w:rPr>
              <w:t xml:space="preserve"> </w:t>
            </w:r>
            <w:r w:rsidR="003A3B49" w:rsidRPr="0083207C">
              <w:rPr>
                <w:sz w:val="28"/>
                <w:szCs w:val="28"/>
                <w:lang w:val="nl-NL"/>
              </w:rPr>
              <w:t>HS trao đổi trước lớp</w:t>
            </w:r>
            <w:r w:rsidR="00D1275A" w:rsidRPr="0083207C">
              <w:rPr>
                <w:sz w:val="28"/>
                <w:szCs w:val="28"/>
                <w:lang w:val="nl-NL"/>
              </w:rPr>
              <w:t xml:space="preserve">: </w:t>
            </w:r>
            <w:hyperlink r:id="rId74" w:history="1">
              <w:r w:rsidR="00D1275A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 xml:space="preserve"> Có thể làm như sau:</w:t>
              </w:r>
            </w:hyperlink>
          </w:p>
          <w:p w14:paraId="29DBDD17" w14:textId="77777777" w:rsidR="00D1275A" w:rsidRPr="0083207C" w:rsidRDefault="00D1275A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</w:rPr>
              <w:t>2</w:t>
            </w:r>
            <w:hyperlink r:id="rId75" w:history="1"/>
            <w:r w:rsidRPr="0083207C">
              <w:rPr>
                <w:rStyle w:val="Hyperlink"/>
                <w:color w:val="auto"/>
                <w:sz w:val="28"/>
                <w:szCs w:val="28"/>
                <w:u w:val="none"/>
              </w:rPr>
              <w:t>l</w:t>
            </w:r>
            <w:r w:rsidRPr="0083207C">
              <w:rPr>
                <w:rStyle w:val="Vnbnnidung0"/>
                <w:color w:val="auto"/>
                <w:sz w:val="28"/>
                <w:szCs w:val="28"/>
              </w:rPr>
              <w:t xml:space="preserve"> đổ hết vào can 5</w:t>
            </w:r>
            <w:r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l</w:t>
            </w:r>
            <w:r w:rsidRPr="0083207C">
              <w:rPr>
                <w:rStyle w:val="Vnbnnidung0"/>
                <w:color w:val="auto"/>
                <w:sz w:val="28"/>
                <w:szCs w:val="28"/>
              </w:rPr>
              <w:t>, trong can 5</w:t>
            </w:r>
            <w:r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l</w:t>
            </w:r>
            <w:r w:rsidRPr="0083207C">
              <w:rPr>
                <w:rStyle w:val="Vnbnnidung0"/>
                <w:color w:val="auto"/>
                <w:sz w:val="28"/>
                <w:szCs w:val="28"/>
              </w:rPr>
              <w:t xml:space="preserve"> đổ </w:t>
            </w:r>
            <w:hyperlink r:id="rId76" w:history="1">
              <w:r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3l nước.</w:t>
              </w:r>
            </w:hyperlink>
          </w:p>
          <w:p w14:paraId="72BD79C5" w14:textId="77777777" w:rsidR="00D1275A" w:rsidRPr="0083207C" w:rsidRDefault="00000000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hyperlink r:id="rId77" w:history="1">
              <w:r w:rsidR="00D1275A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+ Lần 2: Lấy đầy can 3</w:t>
              </w:r>
            </w:hyperlink>
            <w:r w:rsidR="00D1275A" w:rsidRPr="0083207C">
              <w:rPr>
                <w:rStyle w:val="Hyperlink"/>
                <w:color w:val="auto"/>
                <w:sz w:val="28"/>
                <w:szCs w:val="28"/>
                <w:u w:val="none"/>
              </w:rPr>
              <w:t>l</w:t>
            </w:r>
            <w:r w:rsidR="00D1275A" w:rsidRPr="0083207C">
              <w:rPr>
                <w:rStyle w:val="Vnbnnidung0"/>
                <w:color w:val="auto"/>
                <w:sz w:val="28"/>
                <w:szCs w:val="28"/>
              </w:rPr>
              <w:t xml:space="preserve"> đổ vào cho đ</w:t>
            </w:r>
            <w:r w:rsidR="00D1275A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ầy</w:t>
            </w:r>
            <w:r w:rsidR="00D1275A" w:rsidRPr="0083207C">
              <w:rPr>
                <w:rStyle w:val="Vnbnnidung0"/>
                <w:color w:val="auto"/>
                <w:sz w:val="28"/>
                <w:szCs w:val="28"/>
              </w:rPr>
              <w:t xml:space="preserve"> can 2l.</w:t>
            </w:r>
          </w:p>
          <w:p w14:paraId="43A52A83" w14:textId="05773727" w:rsidR="003A3B49" w:rsidRPr="0083207C" w:rsidRDefault="00000000" w:rsidP="0083207C">
            <w:pPr>
              <w:pStyle w:val="NoSpacing"/>
              <w:spacing w:line="288" w:lineRule="auto"/>
              <w:jc w:val="both"/>
              <w:rPr>
                <w:sz w:val="28"/>
                <w:szCs w:val="28"/>
              </w:rPr>
            </w:pPr>
            <w:hyperlink r:id="rId78" w:history="1">
              <w:r w:rsidR="00D1275A"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Khi đó, trong can 3l cò</w:t>
              </w:r>
            </w:hyperlink>
            <w:r w:rsidR="00D1275A" w:rsidRPr="0083207C">
              <w:rPr>
                <w:rStyle w:val="Vnbnnidung0"/>
                <w:color w:val="auto"/>
                <w:sz w:val="28"/>
                <w:szCs w:val="28"/>
              </w:rPr>
              <w:t>n 1</w:t>
            </w:r>
            <w:r w:rsidR="00D1275A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l</w:t>
            </w:r>
            <w:r w:rsidR="00D1275A" w:rsidRPr="0083207C">
              <w:rPr>
                <w:rStyle w:val="Vnbnnidung0"/>
                <w:color w:val="auto"/>
                <w:sz w:val="28"/>
                <w:szCs w:val="28"/>
              </w:rPr>
              <w:t xml:space="preserve"> nước (3</w:t>
            </w:r>
            <w:r w:rsidR="00D1275A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l</w:t>
            </w:r>
            <w:r w:rsidR="00D1275A" w:rsidRPr="0083207C">
              <w:rPr>
                <w:rStyle w:val="Vnbnnidung0"/>
                <w:color w:val="auto"/>
                <w:sz w:val="28"/>
                <w:szCs w:val="28"/>
              </w:rPr>
              <w:t xml:space="preserve"> – 2</w:t>
            </w:r>
            <w:r w:rsidR="00D1275A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l</w:t>
            </w:r>
            <w:r w:rsidR="00D1275A" w:rsidRPr="0083207C">
              <w:rPr>
                <w:rStyle w:val="Vnbnnidung0"/>
                <w:color w:val="auto"/>
                <w:sz w:val="28"/>
                <w:szCs w:val="28"/>
              </w:rPr>
              <w:t xml:space="preserve"> = 1</w:t>
            </w:r>
            <w:r w:rsidR="00D1275A"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l</w:t>
            </w:r>
            <w:r w:rsidR="00D1275A" w:rsidRPr="0083207C">
              <w:rPr>
                <w:rStyle w:val="Vnbnnidung0"/>
                <w:color w:val="auto"/>
                <w:sz w:val="28"/>
                <w:szCs w:val="28"/>
              </w:rPr>
              <w:t>)</w:t>
            </w:r>
          </w:p>
          <w:p w14:paraId="325CB064" w14:textId="2D692C99" w:rsidR="003A3B49" w:rsidRPr="0083207C" w:rsidRDefault="00EA7AE7" w:rsidP="0083207C">
            <w:pPr>
              <w:pStyle w:val="ListParagraph"/>
              <w:spacing w:line="288" w:lineRule="auto"/>
              <w:ind w:left="0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</w:t>
            </w:r>
            <w:r w:rsidR="00D1275A" w:rsidRPr="0083207C">
              <w:rPr>
                <w:sz w:val="28"/>
                <w:szCs w:val="28"/>
                <w:lang w:val="nl-NL"/>
              </w:rPr>
              <w:t xml:space="preserve"> </w:t>
            </w:r>
            <w:r w:rsidR="003A3B49" w:rsidRPr="0083207C">
              <w:rPr>
                <w:sz w:val="28"/>
                <w:szCs w:val="28"/>
                <w:lang w:val="nl-NL"/>
              </w:rPr>
              <w:t>HS nhận xét cách làm của bạn</w:t>
            </w:r>
          </w:p>
        </w:tc>
      </w:tr>
      <w:tr w:rsidR="0083207C" w:rsidRPr="0083207C" w14:paraId="145E76BE" w14:textId="77777777" w:rsidTr="003A3B49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708D74CA" w14:textId="77777777" w:rsidR="00D1275A" w:rsidRPr="0083207C" w:rsidRDefault="00D1275A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14:paraId="2AB528AB" w14:textId="77777777" w:rsidR="003A3B49" w:rsidRPr="0083207C" w:rsidRDefault="003A3B49" w:rsidP="0083207C">
            <w:pPr>
              <w:pStyle w:val="NoSpacing"/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3207C">
              <w:rPr>
                <w:sz w:val="28"/>
                <w:szCs w:val="28"/>
                <w:lang w:val="nl-NL"/>
              </w:rPr>
              <w:t xml:space="preserve">GV tổ chức vận dụng bằng các hình thức như trò chơi, hái hoa,...sau bài học để học sinh nhận biết </w:t>
            </w:r>
            <w:r w:rsidRPr="0083207C">
              <w:rPr>
                <w:rStyle w:val="Vnbnnidung0"/>
                <w:color w:val="auto"/>
                <w:sz w:val="28"/>
                <w:szCs w:val="28"/>
              </w:rPr>
              <w:t>được c</w:t>
            </w:r>
            <w:r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â</w:t>
            </w:r>
            <w:r w:rsidRPr="0083207C">
              <w:rPr>
                <w:rStyle w:val="Vnbnnidung0"/>
                <w:color w:val="auto"/>
                <w:sz w:val="28"/>
                <w:szCs w:val="28"/>
              </w:rPr>
              <w:t>n nặng c</w:t>
            </w:r>
            <w:r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ủ</w:t>
            </w:r>
            <w:r w:rsidRPr="0083207C">
              <w:rPr>
                <w:rStyle w:val="Vnbnnidung0"/>
                <w:color w:val="auto"/>
                <w:sz w:val="28"/>
                <w:szCs w:val="28"/>
              </w:rPr>
              <w:t>a m</w:t>
            </w:r>
            <w:hyperlink r:id="rId79" w:history="1">
              <w:r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ột số đồ vật dựa vào cân</w:t>
              </w:r>
            </w:hyperlink>
            <w:r w:rsidRPr="0083207C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80" w:history="1">
              <w:r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đồng hồ; thực hiện đượ</w:t>
              </w:r>
            </w:hyperlink>
            <w:r w:rsidRPr="0083207C">
              <w:rPr>
                <w:rStyle w:val="Vnbnnidung0"/>
                <w:color w:val="auto"/>
                <w:sz w:val="28"/>
                <w:szCs w:val="28"/>
              </w:rPr>
              <w:t>c phép t</w:t>
            </w:r>
            <w:r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í</w:t>
            </w:r>
            <w:r w:rsidRPr="0083207C">
              <w:rPr>
                <w:rStyle w:val="Vnbnnidung0"/>
                <w:color w:val="auto"/>
                <w:sz w:val="28"/>
                <w:szCs w:val="28"/>
              </w:rPr>
              <w:t>nh với s</w:t>
            </w:r>
            <w:r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ố</w:t>
            </w:r>
            <w:r w:rsidRPr="0083207C">
              <w:rPr>
                <w:rStyle w:val="Vnbnnidung0"/>
                <w:color w:val="auto"/>
                <w:sz w:val="28"/>
                <w:szCs w:val="28"/>
              </w:rPr>
              <w:t xml:space="preserve"> đo đại lượng (kg, </w:t>
            </w:r>
            <w:r w:rsidRPr="0083207C">
              <w:rPr>
                <w:rStyle w:val="Vnbnnidung0"/>
                <w:color w:val="auto"/>
                <w:sz w:val="28"/>
                <w:szCs w:val="28"/>
                <w:lang w:val="en-US"/>
              </w:rPr>
              <w:t>l</w:t>
            </w:r>
            <w:r w:rsidRPr="0083207C">
              <w:rPr>
                <w:rStyle w:val="VnbnnidungInnghing"/>
                <w:color w:val="auto"/>
                <w:sz w:val="28"/>
                <w:szCs w:val="28"/>
              </w:rPr>
              <w:t>)</w:t>
            </w:r>
            <w:hyperlink r:id="rId81" w:history="1">
              <w:r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; xem được giờ trên đồng</w:t>
              </w:r>
            </w:hyperlink>
            <w:r w:rsidRPr="0083207C">
              <w:rPr>
                <w:rStyle w:val="Vnbnnidung0"/>
                <w:color w:val="auto"/>
                <w:sz w:val="28"/>
                <w:szCs w:val="28"/>
              </w:rPr>
              <w:t xml:space="preserve"> </w:t>
            </w:r>
            <w:hyperlink r:id="rId82" w:history="1">
              <w:r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hồ; giải được bài toán th</w:t>
              </w:r>
            </w:hyperlink>
            <w:r w:rsidRPr="0083207C">
              <w:rPr>
                <w:rStyle w:val="Vnbnnidung0"/>
                <w:color w:val="auto"/>
                <w:sz w:val="28"/>
                <w:szCs w:val="28"/>
              </w:rPr>
              <w:t xml:space="preserve">ực tế liên quan đến phép tính với số </w:t>
            </w:r>
            <w:hyperlink r:id="rId83" w:history="1">
              <w:r w:rsidRPr="0083207C">
                <w:rPr>
                  <w:rStyle w:val="Hyperlink"/>
                  <w:color w:val="auto"/>
                  <w:sz w:val="28"/>
                  <w:szCs w:val="28"/>
                  <w:u w:val="none"/>
                </w:rPr>
                <w:t>đo đại lượng.</w:t>
              </w:r>
            </w:hyperlink>
          </w:p>
          <w:p w14:paraId="02E5E7E4" w14:textId="77777777" w:rsidR="003A3B49" w:rsidRPr="0083207C" w:rsidRDefault="003A3B4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+ Bài toán:....</w:t>
            </w:r>
          </w:p>
          <w:p w14:paraId="48FDB90B" w14:textId="77777777" w:rsidR="003A3B49" w:rsidRPr="0083207C" w:rsidRDefault="003A3B49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7DC64B63" w14:textId="77777777" w:rsidR="00D1275A" w:rsidRPr="0083207C" w:rsidRDefault="00D1275A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48B0C313" w14:textId="77777777" w:rsidR="003A3B49" w:rsidRPr="0083207C" w:rsidRDefault="003A3B49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403885D8" w14:textId="77777777" w:rsidR="003A3B49" w:rsidRPr="0083207C" w:rsidRDefault="003A3B49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373966B" w14:textId="77777777" w:rsidR="003A3B49" w:rsidRPr="0083207C" w:rsidRDefault="003A3B49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+ HS trả lời:.....</w:t>
            </w:r>
          </w:p>
        </w:tc>
      </w:tr>
      <w:tr w:rsidR="0083207C" w:rsidRPr="0083207C" w14:paraId="1EE5FC11" w14:textId="77777777" w:rsidTr="003A3B49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06FE11C5" w14:textId="2EA27FC9" w:rsidR="003A3B49" w:rsidRPr="0083207C" w:rsidRDefault="00D1275A" w:rsidP="0083207C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IV</w:t>
            </w:r>
            <w:r w:rsidR="003A3B49" w:rsidRPr="0083207C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5BFC75A0" w14:textId="77777777" w:rsidR="003A3B49" w:rsidRPr="0083207C" w:rsidRDefault="003A3B49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7F396AC4" w14:textId="77777777" w:rsidR="003A3B49" w:rsidRPr="0083207C" w:rsidRDefault="003A3B49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58C1D3C4" w14:textId="77777777" w:rsidR="003A3B49" w:rsidRPr="0083207C" w:rsidRDefault="003A3B49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lastRenderedPageBreak/>
              <w:t>.......................................................................................................................................</w:t>
            </w:r>
          </w:p>
        </w:tc>
      </w:tr>
    </w:tbl>
    <w:p w14:paraId="62C6C078" w14:textId="7DD2ACCF" w:rsidR="00EA7AE7" w:rsidRPr="0083207C" w:rsidRDefault="00EA7AE7" w:rsidP="0083207C">
      <w:pPr>
        <w:spacing w:line="288" w:lineRule="auto"/>
        <w:jc w:val="center"/>
        <w:rPr>
          <w:bCs/>
          <w:sz w:val="28"/>
          <w:szCs w:val="28"/>
          <w:lang w:val="nl-NL"/>
        </w:rPr>
      </w:pPr>
      <w:r w:rsidRPr="0083207C">
        <w:rPr>
          <w:bCs/>
          <w:sz w:val="28"/>
          <w:szCs w:val="28"/>
          <w:lang w:val="nl-NL"/>
        </w:rPr>
        <w:lastRenderedPageBreak/>
        <w:t>_____________________________________________</w:t>
      </w:r>
    </w:p>
    <w:p w14:paraId="2B0D19B0" w14:textId="77777777" w:rsidR="00D1275A" w:rsidRPr="0083207C" w:rsidRDefault="00D1275A" w:rsidP="0083207C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</w:p>
    <w:p w14:paraId="34395F7F" w14:textId="67DAD9C7" w:rsidR="00427B79" w:rsidRPr="0083207C" w:rsidRDefault="00427B79" w:rsidP="0083207C">
      <w:pPr>
        <w:spacing w:line="288" w:lineRule="auto"/>
        <w:jc w:val="center"/>
        <w:rPr>
          <w:sz w:val="28"/>
          <w:szCs w:val="28"/>
        </w:rPr>
      </w:pPr>
      <w:r w:rsidRPr="0083207C">
        <w:rPr>
          <w:b/>
          <w:bCs/>
          <w:sz w:val="28"/>
          <w:szCs w:val="28"/>
          <w:lang w:val="nl-NL"/>
        </w:rPr>
        <w:t>TOÁN</w:t>
      </w:r>
    </w:p>
    <w:p w14:paraId="77B8F27D" w14:textId="51E19104" w:rsidR="00427B79" w:rsidRPr="0083207C" w:rsidRDefault="00427B79" w:rsidP="0083207C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 w:rsidRPr="0083207C">
        <w:rPr>
          <w:b/>
          <w:bCs/>
          <w:sz w:val="28"/>
          <w:szCs w:val="28"/>
          <w:lang w:val="nl-NL"/>
        </w:rPr>
        <w:t xml:space="preserve">Bài 08: LUYỆN TẬP CHUNG (T1) – </w:t>
      </w:r>
      <w:r w:rsidR="00EA7AE7" w:rsidRPr="0083207C">
        <w:rPr>
          <w:b/>
          <w:bCs/>
          <w:sz w:val="28"/>
          <w:szCs w:val="28"/>
          <w:lang w:val="nl-NL"/>
        </w:rPr>
        <w:t>Trang 21,22</w:t>
      </w:r>
    </w:p>
    <w:p w14:paraId="0D3B98BA" w14:textId="77777777" w:rsidR="00427B79" w:rsidRPr="0083207C" w:rsidRDefault="00427B79" w:rsidP="0083207C">
      <w:pPr>
        <w:spacing w:line="288" w:lineRule="auto"/>
        <w:rPr>
          <w:b/>
          <w:bCs/>
          <w:sz w:val="28"/>
          <w:szCs w:val="28"/>
          <w:lang w:val="nl-NL"/>
        </w:rPr>
      </w:pPr>
      <w:r w:rsidRPr="0083207C">
        <w:rPr>
          <w:b/>
          <w:bCs/>
          <w:sz w:val="28"/>
          <w:szCs w:val="28"/>
          <w:lang w:val="nl-NL"/>
        </w:rPr>
        <w:t>I. YÊU CẦU CẦN ĐẠT:</w:t>
      </w:r>
    </w:p>
    <w:p w14:paraId="425EE007" w14:textId="77777777" w:rsidR="00427B79" w:rsidRPr="0083207C" w:rsidRDefault="00427B79" w:rsidP="0083207C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83207C">
        <w:rPr>
          <w:b/>
          <w:sz w:val="28"/>
          <w:szCs w:val="28"/>
          <w:lang w:val="nl-NL"/>
        </w:rPr>
        <w:t>1. Năng lực đặc thù:</w:t>
      </w:r>
    </w:p>
    <w:p w14:paraId="4CC538D2" w14:textId="3404AF04" w:rsidR="00427B79" w:rsidRPr="0083207C" w:rsidRDefault="00427B79" w:rsidP="0083207C">
      <w:pPr>
        <w:spacing w:line="288" w:lineRule="auto"/>
        <w:jc w:val="both"/>
        <w:rPr>
          <w:sz w:val="28"/>
          <w:szCs w:val="28"/>
          <w:lang w:val="nl-NL"/>
        </w:rPr>
      </w:pPr>
      <w:r w:rsidRPr="0083207C">
        <w:rPr>
          <w:sz w:val="28"/>
          <w:szCs w:val="28"/>
          <w:lang w:val="nl-NL"/>
        </w:rPr>
        <w:t xml:space="preserve">- </w:t>
      </w:r>
      <w:r w:rsidR="00EA7AE7" w:rsidRPr="0083207C">
        <w:rPr>
          <w:sz w:val="28"/>
          <w:szCs w:val="28"/>
          <w:lang w:val="nl-NL"/>
        </w:rPr>
        <w:t>Củng cố s</w:t>
      </w:r>
      <w:r w:rsidRPr="0083207C">
        <w:rPr>
          <w:sz w:val="28"/>
          <w:szCs w:val="28"/>
          <w:lang w:val="nl-NL"/>
        </w:rPr>
        <w:t>o sánh và sắp xếp được 4 số trong phạm vi 1 000 theo thứ tự từ bé đến lớn.</w:t>
      </w:r>
    </w:p>
    <w:p w14:paraId="4521A6AE" w14:textId="24823450" w:rsidR="00427B79" w:rsidRPr="0083207C" w:rsidRDefault="00EA7AE7" w:rsidP="0083207C">
      <w:pPr>
        <w:spacing w:line="288" w:lineRule="auto"/>
        <w:jc w:val="both"/>
        <w:rPr>
          <w:sz w:val="28"/>
          <w:szCs w:val="28"/>
          <w:lang w:val="nl-NL"/>
        </w:rPr>
      </w:pPr>
      <w:r w:rsidRPr="0083207C">
        <w:rPr>
          <w:sz w:val="28"/>
          <w:szCs w:val="28"/>
          <w:lang w:val="nl-NL"/>
        </w:rPr>
        <w:t xml:space="preserve">- Củng cố viết </w:t>
      </w:r>
      <w:r w:rsidR="00427B79" w:rsidRPr="0083207C">
        <w:rPr>
          <w:sz w:val="28"/>
          <w:szCs w:val="28"/>
          <w:lang w:val="nl-NL"/>
        </w:rPr>
        <w:t>số thành tổng các trăm, chục, đơn vị.</w:t>
      </w:r>
    </w:p>
    <w:p w14:paraId="37044B9C" w14:textId="77777777" w:rsidR="00427B79" w:rsidRPr="0083207C" w:rsidRDefault="00427B79" w:rsidP="0083207C">
      <w:pPr>
        <w:spacing w:line="288" w:lineRule="auto"/>
        <w:jc w:val="both"/>
        <w:rPr>
          <w:sz w:val="28"/>
          <w:szCs w:val="28"/>
          <w:lang w:val="nl-NL"/>
        </w:rPr>
      </w:pPr>
      <w:r w:rsidRPr="0083207C">
        <w:rPr>
          <w:sz w:val="28"/>
          <w:szCs w:val="28"/>
          <w:lang w:val="nl-NL"/>
        </w:rPr>
        <w:t>- Thực hiện được phép cộng, phép trừ  và thực hiện tính có hai phép tính cộng, trừ trong phạm vi 1 000.</w:t>
      </w:r>
    </w:p>
    <w:p w14:paraId="3AD576D0" w14:textId="77777777" w:rsidR="00427B79" w:rsidRPr="0083207C" w:rsidRDefault="00427B79" w:rsidP="0083207C">
      <w:pPr>
        <w:spacing w:line="288" w:lineRule="auto"/>
        <w:jc w:val="both"/>
        <w:rPr>
          <w:sz w:val="28"/>
          <w:szCs w:val="28"/>
          <w:lang w:val="nl-NL"/>
        </w:rPr>
      </w:pPr>
      <w:r w:rsidRPr="0083207C">
        <w:rPr>
          <w:sz w:val="28"/>
          <w:szCs w:val="28"/>
          <w:lang w:val="nl-NL"/>
        </w:rPr>
        <w:t xml:space="preserve">- Giải được bài toán về nhiều hơn trong thực tiễn. </w:t>
      </w:r>
    </w:p>
    <w:p w14:paraId="2A3BECEB" w14:textId="77777777" w:rsidR="00427B79" w:rsidRPr="0083207C" w:rsidRDefault="00427B79" w:rsidP="0083207C">
      <w:pPr>
        <w:spacing w:line="288" w:lineRule="auto"/>
        <w:jc w:val="both"/>
        <w:rPr>
          <w:sz w:val="28"/>
          <w:szCs w:val="28"/>
          <w:lang w:val="nl-NL"/>
        </w:rPr>
      </w:pPr>
      <w:r w:rsidRPr="0083207C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14:paraId="57FCC7AA" w14:textId="77777777" w:rsidR="00427B79" w:rsidRPr="0083207C" w:rsidRDefault="00427B79" w:rsidP="0083207C">
      <w:pPr>
        <w:spacing w:line="288" w:lineRule="auto"/>
        <w:jc w:val="both"/>
        <w:rPr>
          <w:b/>
          <w:sz w:val="28"/>
          <w:szCs w:val="28"/>
        </w:rPr>
      </w:pPr>
      <w:r w:rsidRPr="0083207C">
        <w:rPr>
          <w:b/>
          <w:sz w:val="28"/>
          <w:szCs w:val="28"/>
        </w:rPr>
        <w:t>2. Năng lực chung.</w:t>
      </w:r>
    </w:p>
    <w:p w14:paraId="1784ABDD" w14:textId="77777777" w:rsidR="00427B79" w:rsidRPr="0083207C" w:rsidRDefault="00427B79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Năng lực tự chủ, tự học: lắng nghe, trả lời câu hỏi, làm bài tập.</w:t>
      </w:r>
    </w:p>
    <w:p w14:paraId="57C1EE5D" w14:textId="77777777" w:rsidR="00427B79" w:rsidRPr="0083207C" w:rsidRDefault="00427B79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Năng lực giải quyết vấn đề và sáng tạo:tham gia trò chơi, vận dụng.</w:t>
      </w:r>
    </w:p>
    <w:p w14:paraId="45E23EA6" w14:textId="77777777" w:rsidR="00427B79" w:rsidRPr="0083207C" w:rsidRDefault="00427B79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Năng lực giao tiếp và hợp tác: hoạt động nhóm.</w:t>
      </w:r>
    </w:p>
    <w:p w14:paraId="138A507B" w14:textId="77777777" w:rsidR="00427B79" w:rsidRPr="0083207C" w:rsidRDefault="00427B79" w:rsidP="0083207C">
      <w:pPr>
        <w:spacing w:line="288" w:lineRule="auto"/>
        <w:jc w:val="both"/>
        <w:rPr>
          <w:b/>
          <w:sz w:val="28"/>
          <w:szCs w:val="28"/>
        </w:rPr>
      </w:pPr>
      <w:r w:rsidRPr="0083207C">
        <w:rPr>
          <w:b/>
          <w:sz w:val="28"/>
          <w:szCs w:val="28"/>
        </w:rPr>
        <w:t>3. Phẩm chất.</w:t>
      </w:r>
    </w:p>
    <w:p w14:paraId="3C3E40EC" w14:textId="77777777" w:rsidR="00427B79" w:rsidRPr="0083207C" w:rsidRDefault="00427B79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3B4D6717" w14:textId="77777777" w:rsidR="00427B79" w:rsidRPr="0083207C" w:rsidRDefault="00427B79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Phẩm chất chăm chỉ: Chăm chỉ suy nghĩ, trả lời câu hỏi; làm tốt các bài tập.</w:t>
      </w:r>
    </w:p>
    <w:p w14:paraId="2378B087" w14:textId="77777777" w:rsidR="00427B79" w:rsidRPr="0083207C" w:rsidRDefault="00427B79" w:rsidP="0083207C">
      <w:pPr>
        <w:spacing w:line="288" w:lineRule="auto"/>
        <w:jc w:val="both"/>
        <w:rPr>
          <w:sz w:val="28"/>
          <w:szCs w:val="28"/>
        </w:rPr>
      </w:pPr>
      <w:r w:rsidRPr="0083207C">
        <w:rPr>
          <w:sz w:val="28"/>
          <w:szCs w:val="28"/>
        </w:rPr>
        <w:t>- Phẩm chất trách nhiệm: Giữ trật tự, biết lắng nghe, học tập nghiêm túc.</w:t>
      </w:r>
    </w:p>
    <w:p w14:paraId="6818F658" w14:textId="77777777" w:rsidR="00427B79" w:rsidRPr="0083207C" w:rsidRDefault="00427B79" w:rsidP="0083207C">
      <w:pPr>
        <w:spacing w:line="288" w:lineRule="auto"/>
        <w:jc w:val="both"/>
        <w:rPr>
          <w:b/>
          <w:sz w:val="28"/>
          <w:szCs w:val="28"/>
        </w:rPr>
      </w:pPr>
      <w:r w:rsidRPr="0083207C">
        <w:rPr>
          <w:b/>
          <w:sz w:val="28"/>
          <w:szCs w:val="28"/>
        </w:rPr>
        <w:t>II.ĐỒ DÙNG DẠY HỌC</w:t>
      </w:r>
    </w:p>
    <w:p w14:paraId="374EDD6E" w14:textId="3CCAA3A9" w:rsidR="00E84810" w:rsidRPr="0083207C" w:rsidRDefault="00E84810" w:rsidP="0083207C">
      <w:pPr>
        <w:spacing w:line="288" w:lineRule="auto"/>
        <w:jc w:val="both"/>
        <w:rPr>
          <w:b/>
          <w:sz w:val="28"/>
          <w:szCs w:val="28"/>
        </w:rPr>
      </w:pPr>
      <w:r w:rsidRPr="0083207C">
        <w:rPr>
          <w:rFonts w:eastAsia="Calibri"/>
          <w:b/>
          <w:sz w:val="28"/>
          <w:szCs w:val="28"/>
        </w:rPr>
        <w:t>1. Giáo viên:</w:t>
      </w:r>
      <w:r w:rsidRPr="0083207C">
        <w:rPr>
          <w:rFonts w:eastAsia="Calibri"/>
          <w:sz w:val="28"/>
          <w:szCs w:val="28"/>
        </w:rPr>
        <w:t xml:space="preserve"> Vở bài tập Toán; bảng phụ BT 3</w:t>
      </w:r>
    </w:p>
    <w:p w14:paraId="419599BC" w14:textId="57DF37A5" w:rsidR="00E84810" w:rsidRPr="0083207C" w:rsidRDefault="00E84810" w:rsidP="0083207C">
      <w:pPr>
        <w:spacing w:line="288" w:lineRule="auto"/>
        <w:jc w:val="both"/>
        <w:rPr>
          <w:rFonts w:eastAsia="Calibri"/>
          <w:sz w:val="28"/>
          <w:szCs w:val="28"/>
        </w:rPr>
      </w:pPr>
      <w:r w:rsidRPr="0083207C">
        <w:rPr>
          <w:rFonts w:eastAsia="Calibri"/>
          <w:b/>
          <w:sz w:val="28"/>
          <w:szCs w:val="28"/>
        </w:rPr>
        <w:t>2. Học sinh:</w:t>
      </w:r>
      <w:r w:rsidRPr="0083207C">
        <w:rPr>
          <w:rFonts w:eastAsia="Calibri"/>
          <w:sz w:val="28"/>
          <w:szCs w:val="28"/>
        </w:rPr>
        <w:t xml:space="preserve"> Vở bài tập toán, bút, thước</w:t>
      </w:r>
    </w:p>
    <w:p w14:paraId="08EC1CAE" w14:textId="77777777" w:rsidR="00427B79" w:rsidRPr="0083207C" w:rsidRDefault="00427B79" w:rsidP="0083207C">
      <w:pPr>
        <w:spacing w:line="288" w:lineRule="auto"/>
        <w:jc w:val="both"/>
        <w:outlineLvl w:val="0"/>
        <w:rPr>
          <w:b/>
          <w:bCs/>
          <w:sz w:val="28"/>
          <w:szCs w:val="28"/>
          <w:lang w:val="nl-NL"/>
        </w:rPr>
      </w:pPr>
      <w:r w:rsidRPr="0083207C">
        <w:rPr>
          <w:b/>
          <w:sz w:val="28"/>
          <w:szCs w:val="28"/>
        </w:rPr>
        <w:t>III. HOẠT ĐỘNG DẠY HỌC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1"/>
        <w:gridCol w:w="839"/>
        <w:gridCol w:w="3753"/>
      </w:tblGrid>
      <w:tr w:rsidR="0083207C" w:rsidRPr="0083207C" w14:paraId="05EC845B" w14:textId="77777777" w:rsidTr="00D1275A">
        <w:tc>
          <w:tcPr>
            <w:tcW w:w="5495" w:type="dxa"/>
          </w:tcPr>
          <w:p w14:paraId="6515039E" w14:textId="77777777" w:rsidR="00427B79" w:rsidRPr="0083207C" w:rsidRDefault="00427B79" w:rsidP="0083207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03" w:type="dxa"/>
            <w:gridSpan w:val="3"/>
          </w:tcPr>
          <w:p w14:paraId="7238BE61" w14:textId="77777777" w:rsidR="00427B79" w:rsidRPr="0083207C" w:rsidRDefault="00427B79" w:rsidP="0083207C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3207C" w:rsidRPr="0083207C" w14:paraId="3F397517" w14:textId="77777777" w:rsidTr="00D1275A">
        <w:tc>
          <w:tcPr>
            <w:tcW w:w="5495" w:type="dxa"/>
          </w:tcPr>
          <w:p w14:paraId="70E6BB63" w14:textId="77777777" w:rsidR="00D1275A" w:rsidRPr="0083207C" w:rsidRDefault="00D1275A" w:rsidP="0083207C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83207C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26950654" w14:textId="77777777" w:rsidR="00427B79" w:rsidRPr="0083207C" w:rsidRDefault="00427B79" w:rsidP="0083207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3207C"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3E20985C" w14:textId="7E91D427" w:rsidR="00427B79" w:rsidRPr="0083207C" w:rsidRDefault="00427B79" w:rsidP="0083207C">
            <w:pPr>
              <w:tabs>
                <w:tab w:val="left" w:pos="4140"/>
              </w:tabs>
              <w:spacing w:line="288" w:lineRule="auto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</w:rPr>
              <w:t>GV cho quan sát và lần lượt đọc số giờ trên các mặt đồng hồ: 6 giờ 55 phút;  10 giờ 10 phút; 1 giờ 50 phút  ; 3 giờ 45 phút .</w:t>
            </w:r>
          </w:p>
          <w:p w14:paraId="49AF5B28" w14:textId="4309C91B" w:rsidR="00427B79" w:rsidRPr="0083207C" w:rsidRDefault="00D1275A" w:rsidP="0083207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3207C"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1" locked="0" layoutInCell="1" allowOverlap="1" wp14:anchorId="5560D889" wp14:editId="6974DDC2">
                  <wp:simplePos x="0" y="0"/>
                  <wp:positionH relativeFrom="column">
                    <wp:posOffset>2536825</wp:posOffset>
                  </wp:positionH>
                  <wp:positionV relativeFrom="paragraph">
                    <wp:posOffset>40640</wp:posOffset>
                  </wp:positionV>
                  <wp:extent cx="575310" cy="563245"/>
                  <wp:effectExtent l="0" t="0" r="0" b="8255"/>
                  <wp:wrapTight wrapText="bothSides">
                    <wp:wrapPolygon edited="0">
                      <wp:start x="5722" y="0"/>
                      <wp:lineTo x="0" y="3653"/>
                      <wp:lineTo x="0" y="17533"/>
                      <wp:lineTo x="5007" y="21186"/>
                      <wp:lineTo x="15735" y="21186"/>
                      <wp:lineTo x="20742" y="17533"/>
                      <wp:lineTo x="20742" y="4383"/>
                      <wp:lineTo x="15020" y="0"/>
                      <wp:lineTo x="5722" y="0"/>
                    </wp:wrapPolygon>
                  </wp:wrapTight>
                  <wp:docPr id="1" name="Picture 1" descr="C:\Users\admin\Downloads\1541472856929_Untitled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admin\Downloads\1541472856929_Untitled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207C"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1E9B9FC6" wp14:editId="79A97B8D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39370</wp:posOffset>
                  </wp:positionV>
                  <wp:extent cx="594995" cy="558800"/>
                  <wp:effectExtent l="0" t="0" r="0" b="0"/>
                  <wp:wrapNone/>
                  <wp:docPr id="23" name="Picture 3" descr="Câu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âu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r:link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48E678" w14:textId="77777777" w:rsidR="00427B79" w:rsidRPr="0083207C" w:rsidRDefault="00427B79" w:rsidP="0083207C">
            <w:pPr>
              <w:tabs>
                <w:tab w:val="left" w:pos="2131"/>
              </w:tabs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3207C">
              <w:rPr>
                <w:bCs/>
                <w:sz w:val="28"/>
                <w:szCs w:val="28"/>
                <w:lang w:val="nl-NL"/>
              </w:rPr>
              <w:tab/>
            </w:r>
          </w:p>
          <w:p w14:paraId="72BE7ABC" w14:textId="77777777" w:rsidR="00427B79" w:rsidRPr="0083207C" w:rsidRDefault="00427B79" w:rsidP="0083207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527C7B7C" w14:textId="77777777" w:rsidR="00D1275A" w:rsidRPr="0083207C" w:rsidRDefault="00D1275A" w:rsidP="0083207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0C9A1ECA" w14:textId="77777777" w:rsidR="00D1275A" w:rsidRPr="0083207C" w:rsidRDefault="00D1275A" w:rsidP="0083207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7BC933B2" w14:textId="4F106544" w:rsidR="00427B79" w:rsidRPr="0083207C" w:rsidRDefault="00D1275A" w:rsidP="0083207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3207C">
              <w:rPr>
                <w:bCs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51DA39B1" wp14:editId="4FC1E5DD">
                  <wp:simplePos x="0" y="0"/>
                  <wp:positionH relativeFrom="column">
                    <wp:posOffset>963295</wp:posOffset>
                  </wp:positionH>
                  <wp:positionV relativeFrom="paragraph">
                    <wp:posOffset>-982980</wp:posOffset>
                  </wp:positionV>
                  <wp:extent cx="596265" cy="584200"/>
                  <wp:effectExtent l="0" t="0" r="0" b="6350"/>
                  <wp:wrapSquare wrapText="bothSides"/>
                  <wp:docPr id="38" name="Picture 0" descr="d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207C"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3B2AF3CC" wp14:editId="3D0012BA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-982980</wp:posOffset>
                  </wp:positionV>
                  <wp:extent cx="703580" cy="659130"/>
                  <wp:effectExtent l="0" t="0" r="1270" b="7620"/>
                  <wp:wrapSquare wrapText="bothSides"/>
                  <wp:docPr id="37" name="Picture 1" descr="de-kscl-2013-phuoclong-lop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-kscl-2013-phuoclong-lop4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 r="66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659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7B79" w:rsidRPr="0083207C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70D132F7" w14:textId="544476E4" w:rsidR="00D1275A" w:rsidRPr="0083207C" w:rsidRDefault="00427B79" w:rsidP="0083207C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3207C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603" w:type="dxa"/>
            <w:gridSpan w:val="3"/>
          </w:tcPr>
          <w:p w14:paraId="21C0E1A6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49D1EF3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tham gia trò chơi</w:t>
            </w:r>
          </w:p>
          <w:p w14:paraId="3AB91570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9783643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  <w:lang w:val="nl-NL"/>
              </w:rPr>
              <w:t>- HS trả lời ứng với các mặt đồng hồ:</w:t>
            </w:r>
            <w:r w:rsidRPr="0083207C">
              <w:rPr>
                <w:sz w:val="28"/>
                <w:szCs w:val="28"/>
              </w:rPr>
              <w:t xml:space="preserve"> </w:t>
            </w:r>
          </w:p>
          <w:p w14:paraId="43C69A9B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</w:rPr>
              <w:t xml:space="preserve">+ 6 giờ 55 phút   </w:t>
            </w:r>
          </w:p>
          <w:p w14:paraId="35260639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</w:rPr>
              <w:t>+ 10 giờ 10 phút</w:t>
            </w:r>
          </w:p>
          <w:p w14:paraId="0EC9915A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</w:rPr>
              <w:t>+ 1 giờ 50 phút</w:t>
            </w:r>
          </w:p>
          <w:p w14:paraId="65D9D899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</w:rPr>
              <w:t xml:space="preserve">+ 3 giờ 45 phút </w:t>
            </w:r>
          </w:p>
          <w:p w14:paraId="71575A8B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83207C" w:rsidRPr="0083207C" w14:paraId="5ED39082" w14:textId="77777777" w:rsidTr="00D1275A">
        <w:tc>
          <w:tcPr>
            <w:tcW w:w="5495" w:type="dxa"/>
          </w:tcPr>
          <w:p w14:paraId="78F32AEB" w14:textId="5B3A3EE8" w:rsidR="00D1275A" w:rsidRPr="0083207C" w:rsidRDefault="00D71189" w:rsidP="0083207C">
            <w:pPr>
              <w:spacing w:line="288" w:lineRule="auto"/>
              <w:rPr>
                <w:rFonts w:eastAsiaTheme="minorHAnsi"/>
                <w:b/>
                <w:sz w:val="28"/>
                <w:szCs w:val="28"/>
                <w:lang w:val="vi-VN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>2. Luyện tập</w:t>
            </w:r>
          </w:p>
          <w:p w14:paraId="23C27CCC" w14:textId="77777777" w:rsidR="00D1275A" w:rsidRPr="0083207C" w:rsidRDefault="00D1275A" w:rsidP="0083207C">
            <w:pPr>
              <w:spacing w:line="288" w:lineRule="auto"/>
              <w:rPr>
                <w:sz w:val="28"/>
                <w:szCs w:val="28"/>
              </w:rPr>
            </w:pPr>
            <w:r w:rsidRPr="0083207C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83207C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83207C">
              <w:rPr>
                <w:sz w:val="28"/>
                <w:szCs w:val="28"/>
              </w:rPr>
              <w:t>ài.</w:t>
            </w:r>
          </w:p>
          <w:p w14:paraId="773A68A9" w14:textId="34DFCEF1" w:rsidR="00D1275A" w:rsidRPr="0083207C" w:rsidRDefault="00D1275A" w:rsidP="0083207C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83207C">
              <w:rPr>
                <w:sz w:val="28"/>
                <w:szCs w:val="28"/>
                <w:lang w:val="pt-BR"/>
              </w:rPr>
              <w:t xml:space="preserve">- Gv lệnh: HS chưa đạt chuẩn làm bài 1, 2/ 21 Vở Bài tập Toán.  </w:t>
            </w:r>
          </w:p>
          <w:p w14:paraId="16CE1156" w14:textId="227D98FF" w:rsidR="00D1275A" w:rsidRPr="0083207C" w:rsidRDefault="00D1275A" w:rsidP="0083207C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83207C">
              <w:rPr>
                <w:sz w:val="28"/>
                <w:szCs w:val="28"/>
                <w:lang w:val="pt-BR"/>
              </w:rPr>
              <w:t xml:space="preserve">- Gv lệnh: HS đạt chuẩn làm bài 1, 2, 3, 4/ 21, 22 Vở Bài tập Toán.  </w:t>
            </w:r>
          </w:p>
          <w:p w14:paraId="7A7BC01E" w14:textId="77777777" w:rsidR="00D1275A" w:rsidRPr="0083207C" w:rsidRDefault="00D1275A" w:rsidP="0083207C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83207C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788641B8" w14:textId="77777777" w:rsidR="00D1275A" w:rsidRPr="0083207C" w:rsidRDefault="00D1275A" w:rsidP="0083207C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83207C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4557F005" w14:textId="519435BD" w:rsidR="00D1275A" w:rsidRPr="0083207C" w:rsidRDefault="00D1275A" w:rsidP="0083207C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603" w:type="dxa"/>
            <w:gridSpan w:val="3"/>
          </w:tcPr>
          <w:p w14:paraId="3DDE8447" w14:textId="77777777" w:rsidR="00D1275A" w:rsidRPr="0083207C" w:rsidRDefault="00D1275A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1C8571DC" w14:textId="77777777" w:rsidR="00D1275A" w:rsidRPr="0083207C" w:rsidRDefault="00D1275A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466DC523" w14:textId="77777777" w:rsidR="00D1275A" w:rsidRPr="0083207C" w:rsidRDefault="00D1275A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7C309CBD" w14:textId="442E6108" w:rsidR="00D1275A" w:rsidRPr="0083207C" w:rsidRDefault="00D1275A" w:rsidP="0083207C">
            <w:pPr>
              <w:spacing w:line="288" w:lineRule="auto"/>
              <w:rPr>
                <w:sz w:val="28"/>
                <w:szCs w:val="28"/>
              </w:rPr>
            </w:pPr>
            <w:r w:rsidRPr="0083207C">
              <w:rPr>
                <w:rFonts w:eastAsiaTheme="minorHAnsi"/>
                <w:sz w:val="28"/>
                <w:szCs w:val="28"/>
              </w:rPr>
              <w:t>-</w:t>
            </w:r>
            <w:r w:rsidRPr="0083207C">
              <w:rPr>
                <w:sz w:val="28"/>
                <w:szCs w:val="28"/>
              </w:rPr>
              <w:t xml:space="preserve"> HS đánh dấu bài tập cần làm vào vở. </w:t>
            </w:r>
          </w:p>
          <w:p w14:paraId="6FF9F45F" w14:textId="424D40E7" w:rsidR="00D1275A" w:rsidRPr="0083207C" w:rsidRDefault="00D1275A" w:rsidP="0083207C">
            <w:pPr>
              <w:spacing w:line="288" w:lineRule="auto"/>
              <w:rPr>
                <w:sz w:val="28"/>
                <w:szCs w:val="28"/>
              </w:rPr>
            </w:pPr>
            <w:r w:rsidRPr="0083207C">
              <w:rPr>
                <w:rFonts w:eastAsiaTheme="minorHAnsi"/>
                <w:sz w:val="28"/>
                <w:szCs w:val="28"/>
              </w:rPr>
              <w:t>-</w:t>
            </w:r>
            <w:r w:rsidRPr="0083207C">
              <w:rPr>
                <w:sz w:val="28"/>
                <w:szCs w:val="28"/>
              </w:rPr>
              <w:t xml:space="preserve"> HS đánh dấu bài tập cần làm vào vở.</w:t>
            </w:r>
          </w:p>
          <w:p w14:paraId="6320C823" w14:textId="77777777" w:rsidR="00D1275A" w:rsidRPr="0083207C" w:rsidRDefault="00D1275A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  <w:r w:rsidRPr="0083207C">
              <w:rPr>
                <w:rFonts w:eastAsiaTheme="minorHAnsi"/>
                <w:sz w:val="28"/>
                <w:szCs w:val="28"/>
              </w:rPr>
              <w:t>-Hs làm bài</w:t>
            </w:r>
          </w:p>
          <w:p w14:paraId="7BAAC8A5" w14:textId="77777777" w:rsidR="00D1275A" w:rsidRPr="0083207C" w:rsidRDefault="00D1275A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61E04B4A" w14:textId="77777777" w:rsidR="00D1275A" w:rsidRPr="0083207C" w:rsidRDefault="00D1275A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74B53EB4" w14:textId="77777777" w:rsidR="00D1275A" w:rsidRPr="0083207C" w:rsidRDefault="00D1275A" w:rsidP="0083207C">
            <w:pPr>
              <w:spacing w:line="288" w:lineRule="auto"/>
              <w:rPr>
                <w:rFonts w:eastAsiaTheme="minorHAnsi"/>
                <w:sz w:val="28"/>
                <w:szCs w:val="28"/>
              </w:rPr>
            </w:pPr>
          </w:p>
          <w:p w14:paraId="6755BA28" w14:textId="68338403" w:rsidR="00D1275A" w:rsidRPr="0083207C" w:rsidRDefault="00D1275A" w:rsidP="0083207C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83207C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83207C" w:rsidRPr="0083207C" w14:paraId="7C59BA44" w14:textId="77777777" w:rsidTr="00D1275A">
        <w:trPr>
          <w:trHeight w:val="699"/>
        </w:trPr>
        <w:tc>
          <w:tcPr>
            <w:tcW w:w="5506" w:type="dxa"/>
            <w:gridSpan w:val="2"/>
          </w:tcPr>
          <w:p w14:paraId="377F5468" w14:textId="27693F4B" w:rsidR="00D1275A" w:rsidRPr="0083207C" w:rsidRDefault="00D1275A" w:rsidP="0083207C">
            <w:pPr>
              <w:spacing w:line="288" w:lineRule="auto"/>
              <w:rPr>
                <w:sz w:val="28"/>
                <w:szCs w:val="28"/>
              </w:rPr>
            </w:pPr>
            <w:r w:rsidRPr="0083207C">
              <w:rPr>
                <w:b/>
                <w:bCs/>
                <w:sz w:val="28"/>
                <w:szCs w:val="28"/>
              </w:rPr>
              <w:t>Hoạt động 2:</w:t>
            </w:r>
            <w:r w:rsidRPr="0083207C">
              <w:rPr>
                <w:sz w:val="28"/>
                <w:szCs w:val="28"/>
              </w:rPr>
              <w:t xml:space="preserve"> Chữa bài:</w:t>
            </w:r>
          </w:p>
          <w:p w14:paraId="2AD5E3D0" w14:textId="77777777" w:rsidR="00D1275A" w:rsidRPr="0083207C" w:rsidRDefault="00D1275A" w:rsidP="0083207C">
            <w:pPr>
              <w:spacing w:line="288" w:lineRule="auto"/>
              <w:rPr>
                <w:sz w:val="28"/>
                <w:szCs w:val="28"/>
              </w:rPr>
            </w:pPr>
            <w:r w:rsidRPr="0083207C">
              <w:rPr>
                <w:sz w:val="28"/>
                <w:szCs w:val="28"/>
              </w:rPr>
              <w:t>- GV gọi HS chữa lần lượt các bài:</w:t>
            </w:r>
          </w:p>
          <w:p w14:paraId="755BAE5B" w14:textId="77777777" w:rsidR="00427B79" w:rsidRPr="0083207C" w:rsidRDefault="00427B79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Bài 1. (Làm việc cá nhân)</w:t>
            </w:r>
          </w:p>
          <w:p w14:paraId="593CBECF" w14:textId="64EAA07D" w:rsidR="00427B79" w:rsidRPr="0083207C" w:rsidRDefault="00427B79" w:rsidP="0083207C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a)Viết tên các con</w:t>
            </w:r>
            <w:r w:rsidR="00EA7AE7" w:rsidRPr="0083207C">
              <w:rPr>
                <w:b/>
                <w:sz w:val="28"/>
                <w:szCs w:val="28"/>
                <w:lang w:val="nl-NL"/>
              </w:rPr>
              <w:t xml:space="preserve"> vật  theo thứ tự cân nặng từ lớn đến bé</w:t>
            </w:r>
            <w:r w:rsidRPr="0083207C">
              <w:rPr>
                <w:b/>
                <w:sz w:val="28"/>
                <w:szCs w:val="28"/>
                <w:lang w:val="nl-NL"/>
              </w:rPr>
              <w:t>.</w:t>
            </w:r>
          </w:p>
          <w:p w14:paraId="0A70FED1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cho HS nêu cầu</w:t>
            </w:r>
          </w:p>
          <w:p w14:paraId="0429A230" w14:textId="4C3FB3D3" w:rsidR="00D1275A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3207C">
              <w:rPr>
                <w:sz w:val="28"/>
                <w:szCs w:val="28"/>
                <w:lang w:val="nl-NL"/>
              </w:rPr>
              <w:t xml:space="preserve">GV </w:t>
            </w:r>
            <w:r w:rsidR="00D1275A" w:rsidRPr="0083207C">
              <w:rPr>
                <w:sz w:val="28"/>
                <w:szCs w:val="28"/>
                <w:lang w:val="nl-NL"/>
              </w:rPr>
              <w:t>YC HS làm việc nhóm</w:t>
            </w:r>
          </w:p>
          <w:p w14:paraId="24A50E1E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Đại diện nhóm trình bày kết quả.</w:t>
            </w:r>
          </w:p>
          <w:p w14:paraId="0B52682A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372CF1F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680DD7D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B1B4A8B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3207C">
              <w:rPr>
                <w:sz w:val="28"/>
                <w:szCs w:val="28"/>
                <w:lang w:val="nl-NL"/>
              </w:rPr>
              <w:t>GV nhận xét, tuyên dương.</w:t>
            </w:r>
          </w:p>
          <w:p w14:paraId="510AD3B9" w14:textId="2982F0A5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H: Để viết tên các con vật theo thứ tự cân nặng từ lớn đến bé em là như thế nào?</w:t>
            </w:r>
          </w:p>
          <w:p w14:paraId="1372A19C" w14:textId="6E10B605" w:rsidR="00D1275A" w:rsidRPr="0083207C" w:rsidRDefault="008433CD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D1275A" w:rsidRPr="0083207C">
              <w:rPr>
                <w:i/>
                <w:sz w:val="28"/>
                <w:szCs w:val="28"/>
                <w:lang w:val="nl-NL"/>
              </w:rPr>
              <w:t xml:space="preserve"> Gv chốt cách cách so sánh các số có ba chữ số</w:t>
            </w:r>
          </w:p>
          <w:p w14:paraId="1107B8CD" w14:textId="61EC5275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b) Viết các số </w:t>
            </w:r>
            <w:r w:rsidR="00EA7AE7" w:rsidRPr="0083207C">
              <w:rPr>
                <w:sz w:val="28"/>
                <w:szCs w:val="28"/>
                <w:lang w:val="nl-NL"/>
              </w:rPr>
              <w:t xml:space="preserve">285, 309, 666,710 </w:t>
            </w:r>
            <w:r w:rsidRPr="0083207C">
              <w:rPr>
                <w:sz w:val="28"/>
                <w:szCs w:val="28"/>
                <w:lang w:val="nl-NL"/>
              </w:rPr>
              <w:t xml:space="preserve"> thành tổng các trăm, chục, đơn vị.( theo mẫu)</w:t>
            </w:r>
          </w:p>
          <w:p w14:paraId="70493F26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cho HS làm bài tập vào vở.</w:t>
            </w:r>
          </w:p>
          <w:p w14:paraId="45089B3A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Gọi HS nêu kết quả, HS nhận xét lẫn nhau.</w:t>
            </w:r>
          </w:p>
          <w:p w14:paraId="4BC81BB0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6DB1FB4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F5C2464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637D4D0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3207C">
              <w:rPr>
                <w:sz w:val="28"/>
                <w:szCs w:val="28"/>
                <w:lang w:val="nl-NL"/>
              </w:rPr>
              <w:t>GV nhận xét, tuyên dương.</w:t>
            </w:r>
          </w:p>
          <w:p w14:paraId="56EC1A1C" w14:textId="04F7F858" w:rsidR="00427B79" w:rsidRPr="0083207C" w:rsidRDefault="008433CD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D1275A" w:rsidRPr="0083207C">
              <w:rPr>
                <w:i/>
                <w:sz w:val="28"/>
                <w:szCs w:val="28"/>
                <w:lang w:val="nl-NL"/>
              </w:rPr>
              <w:t xml:space="preserve"> Gv chốt cách viết số thành tổng các trăm, chục và đơn vị</w:t>
            </w:r>
          </w:p>
          <w:p w14:paraId="3AB28967" w14:textId="77777777" w:rsidR="00427B79" w:rsidRPr="0083207C" w:rsidRDefault="00427B79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Bài 2: (Làm việc cá nhân) Đặt tính rồi tính?</w:t>
            </w:r>
          </w:p>
          <w:p w14:paraId="6E4DF71A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cho HS nêu cầu</w:t>
            </w:r>
          </w:p>
          <w:p w14:paraId="400D939C" w14:textId="20C3031E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GV cho HS  làm </w:t>
            </w:r>
            <w:r w:rsidR="00D1275A" w:rsidRPr="0083207C">
              <w:rPr>
                <w:sz w:val="28"/>
                <w:szCs w:val="28"/>
                <w:lang w:val="nl-NL"/>
              </w:rPr>
              <w:t>vào vở, 2-3 HS lên bảng chữa</w:t>
            </w:r>
          </w:p>
          <w:p w14:paraId="5623241B" w14:textId="70ACD06B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D2CF574" w14:textId="7AAE5DEC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0D12E38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3E6F455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5CA58EC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12F3D48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C4EE905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EC240CF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121CDC8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69D51E74" w14:textId="4AF0025F" w:rsidR="00D1275A" w:rsidRPr="0083207C" w:rsidRDefault="008433CD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=&gt;</w:t>
            </w:r>
            <w:r w:rsidR="00D1275A" w:rsidRPr="0083207C">
              <w:rPr>
                <w:i/>
                <w:sz w:val="28"/>
                <w:szCs w:val="28"/>
                <w:lang w:val="nl-NL"/>
              </w:rPr>
              <w:t xml:space="preserve"> Gv chốt cách đặt tính rồi tính phép tính cộng, trừ các số có hai, ba chữ số</w:t>
            </w:r>
          </w:p>
          <w:p w14:paraId="2B398CCD" w14:textId="5C338F3F" w:rsidR="00427B79" w:rsidRPr="0083207C" w:rsidRDefault="00D1275A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 xml:space="preserve">Bài 3: </w:t>
            </w:r>
            <w:r w:rsidR="00427B79" w:rsidRPr="0083207C">
              <w:rPr>
                <w:b/>
                <w:sz w:val="28"/>
                <w:szCs w:val="28"/>
                <w:lang w:val="nl-NL"/>
              </w:rPr>
              <w:t>Giải bài toán có lời văn.</w:t>
            </w:r>
          </w:p>
          <w:p w14:paraId="59DB4E8A" w14:textId="5A592932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3207C">
              <w:rPr>
                <w:sz w:val="28"/>
                <w:szCs w:val="28"/>
                <w:lang w:val="nl-NL"/>
              </w:rPr>
              <w:t>GV cho H</w:t>
            </w:r>
            <w:r w:rsidR="00303C2F" w:rsidRPr="0083207C">
              <w:rPr>
                <w:sz w:val="28"/>
                <w:szCs w:val="28"/>
                <w:lang w:val="nl-NL"/>
              </w:rPr>
              <w:t>S đọc đề toán, tìm hiểu đề bài (</w:t>
            </w:r>
            <w:r w:rsidRPr="0083207C">
              <w:rPr>
                <w:sz w:val="28"/>
                <w:szCs w:val="28"/>
                <w:lang w:val="nl-NL"/>
              </w:rPr>
              <w:t>cho biết gì? hỏi gì? Phải làm phép tính gì?</w:t>
            </w:r>
          </w:p>
          <w:p w14:paraId="4D60FB91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cho HS làm bài tập vào vở.</w:t>
            </w:r>
          </w:p>
          <w:p w14:paraId="552DEE57" w14:textId="634FC8FB" w:rsidR="00303C2F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Gọi HS nê</w:t>
            </w:r>
            <w:r w:rsidR="00DA2F9D" w:rsidRPr="0083207C">
              <w:rPr>
                <w:sz w:val="28"/>
                <w:szCs w:val="28"/>
                <w:lang w:val="nl-NL"/>
              </w:rPr>
              <w:t>u kết quả, HS nhận xét lẫn nhau</w:t>
            </w:r>
          </w:p>
          <w:p w14:paraId="32E61AE8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0A314D7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B635EC9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E382753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B4980FC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E1D54CC" w14:textId="3B9041F1" w:rsidR="00303C2F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16048293" w14:textId="77777777" w:rsidR="00427B79" w:rsidRPr="0083207C" w:rsidRDefault="00427B79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Bài 4. (Làm việc nhóm 4) Số?</w:t>
            </w:r>
          </w:p>
          <w:p w14:paraId="46120A75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cho HS nêu cầu</w:t>
            </w:r>
          </w:p>
          <w:p w14:paraId="3D28082A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chia nhóm 2, các nhóm làm việc vào phiếu học tập nhóm.</w:t>
            </w:r>
          </w:p>
          <w:p w14:paraId="283E8542" w14:textId="19651CD0" w:rsidR="0016353E" w:rsidRPr="0083207C" w:rsidRDefault="0016353E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1A7C095" w14:textId="346B7FC7" w:rsidR="00427B79" w:rsidRPr="0083207C" w:rsidRDefault="0016353E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 </w:t>
            </w:r>
          </w:p>
          <w:p w14:paraId="0B93E86D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4485E56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757E0AF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1537270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70F1501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8A59F1A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4D59D30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1FBEDEB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8E2FBAF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95A1CDD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Các nhóm trình bày kết quả, nhận xét lẫn nhau.</w:t>
            </w:r>
          </w:p>
          <w:p w14:paraId="01120C9A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Nhận xét, tuyên dương.</w:t>
            </w:r>
          </w:p>
          <w:p w14:paraId="2C7A19E8" w14:textId="77777777" w:rsidR="00427B79" w:rsidRPr="0083207C" w:rsidRDefault="00427B79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Bài 5. (Làm việc cá nhân) Số?</w:t>
            </w:r>
          </w:p>
          <w:p w14:paraId="6023E537" w14:textId="11D5B12C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cho HS nêu yêu cầu</w:t>
            </w:r>
          </w:p>
          <w:p w14:paraId="6D0AE585" w14:textId="77777777" w:rsidR="0016353E" w:rsidRPr="0083207C" w:rsidRDefault="0016353E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dành cho HS khá , giỏi</w:t>
            </w:r>
          </w:p>
          <w:p w14:paraId="56140764" w14:textId="77777777" w:rsidR="0016353E" w:rsidRPr="0083207C" w:rsidRDefault="0016353E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cho HS quan sát nhận ra 8 + 8= 16, 16 ở ô trên và chính giữa hai ô có số 8; 8 + 7 = 15; 15 ở ô trên và chính giữa hai ô có số 8 và số 7; 16 + 15 = 31; 31 ở ô trên và chính giữa hai ô có số 16 và 15. Từ đó tìm được các số ở các ô còn lại.</w:t>
            </w:r>
          </w:p>
          <w:p w14:paraId="125D8F5A" w14:textId="77777777" w:rsidR="00BC3719" w:rsidRPr="0083207C" w:rsidRDefault="00BC371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A5132C2" w14:textId="77777777" w:rsidR="00BC3719" w:rsidRPr="0083207C" w:rsidRDefault="00BC371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81505C3" w14:textId="77777777" w:rsidR="00BC3719" w:rsidRPr="0083207C" w:rsidRDefault="00BC371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98AAFAE" w14:textId="77777777" w:rsidR="00BC3719" w:rsidRPr="0083207C" w:rsidRDefault="00BC371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F013916" w14:textId="535D9F1A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592" w:type="dxa"/>
            <w:gridSpan w:val="2"/>
          </w:tcPr>
          <w:p w14:paraId="5CF7C673" w14:textId="77777777" w:rsidR="00427B79" w:rsidRPr="0083207C" w:rsidRDefault="00427B79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885123B" w14:textId="77777777" w:rsidR="00427B79" w:rsidRPr="0083207C" w:rsidRDefault="00427B79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4191CDB" w14:textId="77777777" w:rsidR="00427B79" w:rsidRPr="0083207C" w:rsidRDefault="00427B79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A9167B8" w14:textId="77777777" w:rsidR="00D1275A" w:rsidRPr="0083207C" w:rsidRDefault="00D1275A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744F0C8" w14:textId="77777777" w:rsidR="00D1275A" w:rsidRPr="0083207C" w:rsidRDefault="00D1275A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274B29C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nêu yêu cầu</w:t>
            </w:r>
          </w:p>
          <w:p w14:paraId="71F4D539" w14:textId="77777777" w:rsidR="00427B79" w:rsidRPr="0083207C" w:rsidRDefault="00427B79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làm việc nhóm</w:t>
            </w:r>
          </w:p>
          <w:p w14:paraId="42E27BD2" w14:textId="05B4FCC9" w:rsidR="00D1275A" w:rsidRPr="0083207C" w:rsidRDefault="00D1275A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Đại diện các nhóm trình bày</w:t>
            </w:r>
          </w:p>
          <w:p w14:paraId="58A4E1A5" w14:textId="2E73047E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+ Viết tên các con</w:t>
            </w:r>
            <w:r w:rsidR="00EA7AE7" w:rsidRPr="0083207C">
              <w:rPr>
                <w:sz w:val="28"/>
                <w:szCs w:val="28"/>
                <w:lang w:val="nl-NL"/>
              </w:rPr>
              <w:t xml:space="preserve"> vật  theo thứ tự cân nặng từ lớn đến bé</w:t>
            </w:r>
            <w:r w:rsidRPr="0083207C">
              <w:rPr>
                <w:sz w:val="28"/>
                <w:szCs w:val="28"/>
                <w:lang w:val="nl-NL"/>
              </w:rPr>
              <w:t xml:space="preserve">: </w:t>
            </w:r>
            <w:r w:rsidR="00EA7AE7" w:rsidRPr="0083207C">
              <w:rPr>
                <w:sz w:val="28"/>
                <w:szCs w:val="28"/>
                <w:lang w:val="nl-NL"/>
              </w:rPr>
              <w:t>Linh dương, Cá sấu, Gấu đen, Báo hoa</w:t>
            </w:r>
          </w:p>
          <w:p w14:paraId="48714D2F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DAAE089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F56AC08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42BFE3A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6C4ED16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48A645E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làm bài tập vào vở.</w:t>
            </w:r>
          </w:p>
          <w:p w14:paraId="1C391981" w14:textId="363FE697" w:rsidR="00427B79" w:rsidRPr="0083207C" w:rsidRDefault="000C0132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285</w:t>
            </w:r>
            <w:r w:rsidR="00427B79" w:rsidRPr="0083207C">
              <w:rPr>
                <w:sz w:val="28"/>
                <w:szCs w:val="28"/>
                <w:lang w:val="nl-NL"/>
              </w:rPr>
              <w:t xml:space="preserve">= </w:t>
            </w:r>
            <w:r w:rsidRPr="0083207C">
              <w:rPr>
                <w:sz w:val="28"/>
                <w:szCs w:val="28"/>
                <w:lang w:val="nl-NL"/>
              </w:rPr>
              <w:t>200 + 80 + 5</w:t>
            </w:r>
          </w:p>
          <w:p w14:paraId="5B126A53" w14:textId="6C85CD90" w:rsidR="00D1275A" w:rsidRPr="0083207C" w:rsidRDefault="000C0132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309</w:t>
            </w:r>
            <w:r w:rsidR="00427B79" w:rsidRPr="0083207C">
              <w:rPr>
                <w:sz w:val="28"/>
                <w:szCs w:val="28"/>
                <w:lang w:val="nl-NL"/>
              </w:rPr>
              <w:t xml:space="preserve">= </w:t>
            </w:r>
            <w:r w:rsidRPr="0083207C">
              <w:rPr>
                <w:sz w:val="28"/>
                <w:szCs w:val="28"/>
                <w:lang w:val="nl-NL"/>
              </w:rPr>
              <w:t>300 + 9</w:t>
            </w:r>
          </w:p>
          <w:p w14:paraId="32CB2F83" w14:textId="1F8314FF" w:rsidR="00427B79" w:rsidRPr="0083207C" w:rsidRDefault="000C0132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666</w:t>
            </w:r>
            <w:r w:rsidR="00427B79" w:rsidRPr="0083207C">
              <w:rPr>
                <w:sz w:val="28"/>
                <w:szCs w:val="28"/>
                <w:lang w:val="nl-NL"/>
              </w:rPr>
              <w:t xml:space="preserve">= </w:t>
            </w:r>
            <w:r w:rsidRPr="0083207C">
              <w:rPr>
                <w:sz w:val="28"/>
                <w:szCs w:val="28"/>
                <w:lang w:val="nl-NL"/>
              </w:rPr>
              <w:t>600 + 60 + 6</w:t>
            </w:r>
          </w:p>
          <w:p w14:paraId="37EA9493" w14:textId="7CBE42E7" w:rsidR="00427B79" w:rsidRPr="0083207C" w:rsidRDefault="000C0132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710</w:t>
            </w:r>
            <w:r w:rsidR="00427B79" w:rsidRPr="0083207C">
              <w:rPr>
                <w:sz w:val="28"/>
                <w:szCs w:val="28"/>
                <w:lang w:val="nl-NL"/>
              </w:rPr>
              <w:t xml:space="preserve">= </w:t>
            </w:r>
            <w:r w:rsidRPr="0083207C">
              <w:rPr>
                <w:sz w:val="28"/>
                <w:szCs w:val="28"/>
                <w:lang w:val="nl-NL"/>
              </w:rPr>
              <w:t>700 + 10</w:t>
            </w:r>
          </w:p>
          <w:p w14:paraId="7CECEEA9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88CBD89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A4FF93A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402D48D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BA10F66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CD87E4B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823A460" w14:textId="00344B09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HS làm </w:t>
            </w:r>
            <w:r w:rsidR="00D1275A" w:rsidRPr="0083207C">
              <w:rPr>
                <w:sz w:val="28"/>
                <w:szCs w:val="28"/>
                <w:lang w:val="nl-NL"/>
              </w:rPr>
              <w:t>vào vở</w:t>
            </w:r>
          </w:p>
          <w:p w14:paraId="1A65D4C3" w14:textId="5F484985" w:rsidR="00427B79" w:rsidRPr="0083207C" w:rsidRDefault="000C0132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10590320" wp14:editId="336EFD2F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186055</wp:posOffset>
                      </wp:positionV>
                      <wp:extent cx="985520" cy="724535"/>
                      <wp:effectExtent l="0" t="0" r="5080" b="0"/>
                      <wp:wrapNone/>
                      <wp:docPr id="59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5520" cy="724535"/>
                                <a:chOff x="1164" y="6421"/>
                                <a:chExt cx="1552" cy="1141"/>
                              </a:xfrm>
                            </wpg:grpSpPr>
                            <wps:wsp>
                              <wps:cNvPr id="60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4" y="6421"/>
                                  <a:ext cx="1552" cy="1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7DD388" w14:textId="7C155155" w:rsidR="00A275A5" w:rsidRPr="00D677BD" w:rsidRDefault="00A275A5" w:rsidP="00427B79">
                                    <w:pPr>
                                      <w:spacing w:line="288" w:lineRule="auto"/>
                                      <w:jc w:val="right"/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638</w:t>
                                    </w:r>
                                  </w:p>
                                  <w:p w14:paraId="2728EA31" w14:textId="5A862177" w:rsidR="00A275A5" w:rsidRPr="00D677BD" w:rsidRDefault="00A275A5" w:rsidP="00427B79">
                                    <w:pPr>
                                      <w:spacing w:line="288" w:lineRule="auto"/>
                                      <w:jc w:val="right"/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254</w:t>
                                    </w:r>
                                  </w:p>
                                  <w:p w14:paraId="751F8BBF" w14:textId="3E90C10B" w:rsidR="00A275A5" w:rsidRPr="000F42CF" w:rsidRDefault="00A275A5" w:rsidP="000F42CF">
                                    <w:pPr>
                                      <w:spacing w:line="288" w:lineRule="auto"/>
                                      <w:jc w:val="right"/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892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88" y="6618"/>
                                  <a:ext cx="427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B58A66" w14:textId="77777777" w:rsidR="00A275A5" w:rsidRPr="00A235C8" w:rsidRDefault="00A275A5" w:rsidP="00427B79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70" y="7180"/>
                                  <a:ext cx="57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590320" id="Group 16" o:spid="_x0000_s1026" style="position:absolute;left:0;text-align:left;margin-left:125.1pt;margin-top:14.65pt;width:77.6pt;height:57.05pt;z-index:251646976" coordorigin="1164,6421" coordsize="1552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27" type="#_x0000_t202" style="position:absolute;left:1164;top:6421;width:1552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      <v:textbox>
                          <w:txbxContent>
                            <w:p w14:paraId="657DD388" w14:textId="7C155155" w:rsidR="00A275A5" w:rsidRPr="00D677BD" w:rsidRDefault="00A275A5" w:rsidP="00427B79">
                              <w:pPr>
                                <w:spacing w:line="288" w:lineRule="auto"/>
                                <w:jc w:val="right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638</w:t>
                              </w:r>
                            </w:p>
                            <w:p w14:paraId="2728EA31" w14:textId="5A862177" w:rsidR="00A275A5" w:rsidRPr="00D677BD" w:rsidRDefault="00A275A5" w:rsidP="00427B79">
                              <w:pPr>
                                <w:spacing w:line="288" w:lineRule="auto"/>
                                <w:jc w:val="right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254</w:t>
                              </w:r>
                            </w:p>
                            <w:p w14:paraId="751F8BBF" w14:textId="3E90C10B" w:rsidR="00A275A5" w:rsidRPr="000F42CF" w:rsidRDefault="00A275A5" w:rsidP="000F42CF">
                              <w:pPr>
                                <w:spacing w:line="288" w:lineRule="auto"/>
                                <w:jc w:val="right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892</w:t>
                              </w:r>
                            </w:p>
                          </w:txbxContent>
                        </v:textbox>
                      </v:shape>
                      <v:shape id="Text Box 18" o:spid="_x0000_s1028" type="#_x0000_t202" style="position:absolute;left:1788;top:6618;width:42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    <v:textbox>
                          <w:txbxContent>
                            <w:p w14:paraId="19B58A66" w14:textId="77777777" w:rsidR="00A275A5" w:rsidRPr="00A235C8" w:rsidRDefault="00A275A5" w:rsidP="00427B79">
                              <w:pPr>
                                <w:jc w:val="right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9" o:spid="_x0000_s1029" type="#_x0000_t32" style="position:absolute;left:2070;top:7180;width:5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      </v:group>
                  </w:pict>
                </mc:Fallback>
              </mc:AlternateContent>
            </w:r>
            <w:r w:rsidRPr="0083207C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 wp14:anchorId="54154CF8" wp14:editId="18194783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178435</wp:posOffset>
                      </wp:positionV>
                      <wp:extent cx="629920" cy="724535"/>
                      <wp:effectExtent l="0" t="0" r="0" b="0"/>
                      <wp:wrapNone/>
                      <wp:docPr id="5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9920" cy="724535"/>
                                <a:chOff x="1655" y="6409"/>
                                <a:chExt cx="1083" cy="1141"/>
                              </a:xfrm>
                            </wpg:grpSpPr>
                            <wps:wsp>
                              <wps:cNvPr id="56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5" y="6409"/>
                                  <a:ext cx="1083" cy="1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83B48D" w14:textId="477299CE" w:rsidR="00A275A5" w:rsidRPr="00D677BD" w:rsidRDefault="00A275A5" w:rsidP="00427B79">
                                    <w:pPr>
                                      <w:spacing w:line="288" w:lineRule="auto"/>
                                      <w:jc w:val="right"/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463</w:t>
                                    </w:r>
                                  </w:p>
                                  <w:p w14:paraId="7FB267D3" w14:textId="52B4F29B" w:rsidR="00A275A5" w:rsidRPr="00D677BD" w:rsidRDefault="00A275A5" w:rsidP="00427B79">
                                    <w:pPr>
                                      <w:spacing w:line="288" w:lineRule="auto"/>
                                      <w:jc w:val="right"/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82</w:t>
                                    </w:r>
                                  </w:p>
                                  <w:p w14:paraId="6C2E65B7" w14:textId="6657CFAF" w:rsidR="00A275A5" w:rsidRPr="000F42CF" w:rsidRDefault="00A275A5" w:rsidP="000F42CF">
                                    <w:pPr>
                                      <w:spacing w:line="288" w:lineRule="auto"/>
                                      <w:jc w:val="right"/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545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88" y="6618"/>
                                  <a:ext cx="427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FF12C6" w14:textId="77777777" w:rsidR="00A275A5" w:rsidRPr="00A235C8" w:rsidRDefault="00A275A5" w:rsidP="00427B79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70" y="7180"/>
                                  <a:ext cx="57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154CF8" id="Group 12" o:spid="_x0000_s1030" style="position:absolute;left:0;text-align:left;margin-left:81.3pt;margin-top:14.05pt;width:49.6pt;height:57.05pt;z-index:251642880" coordorigin="1655,6409" coordsize="1083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">
                      <v:shape id="Text Box 13" o:spid="_x0000_s1031" type="#_x0000_t202" style="position:absolute;left:1655;top:6409;width:1083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      <v:textbox>
                          <w:txbxContent>
                            <w:p w14:paraId="4883B48D" w14:textId="477299CE" w:rsidR="00A275A5" w:rsidRPr="00D677BD" w:rsidRDefault="00A275A5" w:rsidP="00427B79">
                              <w:pPr>
                                <w:spacing w:line="288" w:lineRule="auto"/>
                                <w:jc w:val="right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463</w:t>
                              </w:r>
                            </w:p>
                            <w:p w14:paraId="7FB267D3" w14:textId="52B4F29B" w:rsidR="00A275A5" w:rsidRPr="00D677BD" w:rsidRDefault="00A275A5" w:rsidP="00427B79">
                              <w:pPr>
                                <w:spacing w:line="288" w:lineRule="auto"/>
                                <w:jc w:val="right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82</w:t>
                              </w:r>
                            </w:p>
                            <w:p w14:paraId="6C2E65B7" w14:textId="6657CFAF" w:rsidR="00A275A5" w:rsidRPr="000F42CF" w:rsidRDefault="00A275A5" w:rsidP="000F42CF">
                              <w:pPr>
                                <w:spacing w:line="288" w:lineRule="auto"/>
                                <w:jc w:val="right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545</w:t>
                              </w:r>
                            </w:p>
                          </w:txbxContent>
                        </v:textbox>
                      </v:shape>
                      <v:shape id="Text Box 14" o:spid="_x0000_s1032" type="#_x0000_t202" style="position:absolute;left:1788;top:6618;width:42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      <v:textbox>
                          <w:txbxContent>
                            <w:p w14:paraId="04FF12C6" w14:textId="77777777" w:rsidR="00A275A5" w:rsidRPr="00A235C8" w:rsidRDefault="00A275A5" w:rsidP="00427B79">
                              <w:pPr>
                                <w:jc w:val="right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AutoShape 15" o:spid="_x0000_s1033" type="#_x0000_t32" style="position:absolute;left:2070;top:7180;width:5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7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RqbvqQfIOd/AAAA//8DAFBLAQItABQABgAIAAAAIQDb4fbL7gAAAIUBAAATAAAAAAAAAAAAAAAA&#10;AAAAAABbQ29udGVudF9UeXBlc10ueG1sUEsBAi0AFAAGAAgAAAAhAFr0LFu/AAAAFQEAAAsAAAAA&#10;AAAAAAAAAAAAHwEAAF9yZWxzLy5yZWxzUEsBAi0AFAAGAAgAAAAhAMMVP3vBAAAA2wAAAA8AAAAA&#10;AAAAAAAAAAAABwIAAGRycy9kb3ducmV2LnhtbFBLBQYAAAAAAwADALcAAAD1AgAAAAA=&#10;"/>
                    </v:group>
                  </w:pict>
                </mc:Fallback>
              </mc:AlternateContent>
            </w:r>
            <w:r w:rsidRPr="0083207C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63B0DDAC" wp14:editId="7339558B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231775</wp:posOffset>
                      </wp:positionV>
                      <wp:extent cx="575310" cy="724535"/>
                      <wp:effectExtent l="0" t="0" r="0" b="0"/>
                      <wp:wrapNone/>
                      <wp:docPr id="6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5310" cy="724535"/>
                                <a:chOff x="1584" y="6397"/>
                                <a:chExt cx="1227" cy="1141"/>
                              </a:xfrm>
                            </wpg:grpSpPr>
                            <wps:wsp>
                              <wps:cNvPr id="68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4" y="6397"/>
                                  <a:ext cx="1227" cy="1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D34492" w14:textId="42A91F0F" w:rsidR="00A275A5" w:rsidRPr="00D677BD" w:rsidRDefault="00A275A5" w:rsidP="00427B79">
                                    <w:pPr>
                                      <w:spacing w:line="288" w:lineRule="auto"/>
                                      <w:jc w:val="right"/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38</w:t>
                                    </w:r>
                                  </w:p>
                                  <w:p w14:paraId="44FA9CBC" w14:textId="01FEC8A9" w:rsidR="00A275A5" w:rsidRPr="00D677BD" w:rsidRDefault="00A275A5" w:rsidP="00427B79">
                                    <w:pPr>
                                      <w:spacing w:line="288" w:lineRule="auto"/>
                                      <w:jc w:val="right"/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45</w:t>
                                    </w:r>
                                  </w:p>
                                  <w:p w14:paraId="2188BD7E" w14:textId="10B3E19D" w:rsidR="00A275A5" w:rsidRPr="003A1919" w:rsidRDefault="00A275A5" w:rsidP="003A1919">
                                    <w:pPr>
                                      <w:spacing w:line="288" w:lineRule="auto"/>
                                      <w:jc w:val="right"/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183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88" y="6618"/>
                                  <a:ext cx="427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D4896A" w14:textId="77777777" w:rsidR="00A275A5" w:rsidRPr="00A235C8" w:rsidRDefault="00A275A5" w:rsidP="00427B79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70" y="7180"/>
                                  <a:ext cx="57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B0DDAC" id="Group 4" o:spid="_x0000_s1034" style="position:absolute;left:0;text-align:left;margin-left:26.7pt;margin-top:18.25pt;width:45.3pt;height:57.05pt;z-index:251638784" coordorigin="1584,6397" coordsize="1227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">
                      <v:shape id="Text Box 5" o:spid="_x0000_s1035" type="#_x0000_t202" style="position:absolute;left:1584;top:6397;width:1227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QG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" stroked="f">
                        <v:textbox>
                          <w:txbxContent>
                            <w:p w14:paraId="75D34492" w14:textId="42A91F0F" w:rsidR="00A275A5" w:rsidRPr="00D677BD" w:rsidRDefault="00A275A5" w:rsidP="00427B79">
                              <w:pPr>
                                <w:spacing w:line="288" w:lineRule="auto"/>
                                <w:jc w:val="right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38</w:t>
                              </w:r>
                            </w:p>
                            <w:p w14:paraId="44FA9CBC" w14:textId="01FEC8A9" w:rsidR="00A275A5" w:rsidRPr="00D677BD" w:rsidRDefault="00A275A5" w:rsidP="00427B79">
                              <w:pPr>
                                <w:spacing w:line="288" w:lineRule="auto"/>
                                <w:jc w:val="right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45</w:t>
                              </w:r>
                            </w:p>
                            <w:p w14:paraId="2188BD7E" w14:textId="10B3E19D" w:rsidR="00A275A5" w:rsidRPr="003A1919" w:rsidRDefault="00A275A5" w:rsidP="003A1919">
                              <w:pPr>
                                <w:spacing w:line="288" w:lineRule="auto"/>
                                <w:jc w:val="right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183</w:t>
                              </w:r>
                            </w:p>
                          </w:txbxContent>
                        </v:textbox>
                      </v:shape>
                      <v:shape id="Text Box 6" o:spid="_x0000_s1036" type="#_x0000_t202" style="position:absolute;left:1788;top:6618;width:42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      <v:textbox>
                          <w:txbxContent>
                            <w:p w14:paraId="73D4896A" w14:textId="77777777" w:rsidR="00A275A5" w:rsidRPr="00A235C8" w:rsidRDefault="00A275A5" w:rsidP="00427B79">
                              <w:pPr>
                                <w:jc w:val="right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AutoShape 7" o:spid="_x0000_s1037" type="#_x0000_t32" style="position:absolute;left:2070;top:7180;width:5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m8d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X16Uv6AXLxBwAA//8DAFBLAQItABQABgAIAAAAIQDb4fbL7gAAAIUBAAATAAAAAAAAAAAAAAAA&#10;AAAAAABbQ29udGVudF9UeXBlc10ueG1sUEsBAi0AFAAGAAgAAAAhAFr0LFu/AAAAFQEAAAsAAAAA&#10;AAAAAAAAAAAAHwEAAF9yZWxzLy5yZWxzUEsBAi0AFAAGAAgAAAAhAHbWbx3BAAAA2wAAAA8AAAAA&#10;AAAAAAAAAAAABwIAAGRycy9kb3ducmV2LnhtbFBLBQYAAAAAAwADALcAAAD1AgAAAAA=&#10;"/>
                    </v:group>
                  </w:pict>
                </mc:Fallback>
              </mc:AlternateContent>
            </w:r>
            <w:r w:rsidR="00427B79" w:rsidRPr="0083207C">
              <w:rPr>
                <w:sz w:val="28"/>
                <w:szCs w:val="28"/>
                <w:lang w:val="nl-NL"/>
              </w:rPr>
              <w:t>a)</w:t>
            </w:r>
          </w:p>
          <w:p w14:paraId="4FA0072B" w14:textId="253BB61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93FDDA7" w14:textId="77E1A2C4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2273220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4BAC307" w14:textId="5EF16B46" w:rsidR="00427B79" w:rsidRPr="0083207C" w:rsidRDefault="000C0132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EDD7A2F" wp14:editId="7302C2CD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170815</wp:posOffset>
                      </wp:positionV>
                      <wp:extent cx="567055" cy="712470"/>
                      <wp:effectExtent l="0" t="0" r="4445" b="0"/>
                      <wp:wrapNone/>
                      <wp:docPr id="3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055" cy="712470"/>
                                <a:chOff x="1788" y="6397"/>
                                <a:chExt cx="975" cy="1122"/>
                              </a:xfrm>
                            </wpg:grpSpPr>
                            <wps:wsp>
                              <wps:cNvPr id="4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88" y="6397"/>
                                  <a:ext cx="975" cy="11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718D3C" w14:textId="2C1D9A79" w:rsidR="00A275A5" w:rsidRPr="00D677BD" w:rsidRDefault="00A275A5" w:rsidP="00427B79">
                                    <w:pPr>
                                      <w:spacing w:line="288" w:lineRule="auto"/>
                                      <w:jc w:val="right"/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739</w:t>
                                    </w:r>
                                  </w:p>
                                  <w:p w14:paraId="39443354" w14:textId="7198E88C" w:rsidR="00A275A5" w:rsidRPr="00D677BD" w:rsidRDefault="00A275A5" w:rsidP="00427B79">
                                    <w:pPr>
                                      <w:spacing w:line="288" w:lineRule="auto"/>
                                      <w:jc w:val="right"/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683</w:t>
                                    </w:r>
                                  </w:p>
                                  <w:p w14:paraId="1684773C" w14:textId="2CA3BE49" w:rsidR="00A275A5" w:rsidRPr="000F42CF" w:rsidRDefault="00A275A5" w:rsidP="000F42CF">
                                    <w:pPr>
                                      <w:spacing w:line="288" w:lineRule="auto"/>
                                      <w:jc w:val="right"/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56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88" y="6618"/>
                                  <a:ext cx="427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5CFC9D" w14:textId="77777777" w:rsidR="00A275A5" w:rsidRPr="00A235C8" w:rsidRDefault="00A275A5" w:rsidP="00427B79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70" y="7180"/>
                                  <a:ext cx="57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DD7A2F" id="Group 39" o:spid="_x0000_s1038" style="position:absolute;left:0;text-align:left;margin-left:161.1pt;margin-top:13.45pt;width:44.65pt;height:56.1pt;z-index:251659264" coordorigin="1788,6397" coordsize="975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">
                      <v:shape id="Text Box 40" o:spid="_x0000_s1039" type="#_x0000_t202" style="position:absolute;left:1788;top:6397;width:975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    <v:textbox>
                          <w:txbxContent>
                            <w:p w14:paraId="62718D3C" w14:textId="2C1D9A79" w:rsidR="00A275A5" w:rsidRPr="00D677BD" w:rsidRDefault="00A275A5" w:rsidP="00427B79">
                              <w:pPr>
                                <w:spacing w:line="288" w:lineRule="auto"/>
                                <w:jc w:val="right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739</w:t>
                              </w:r>
                            </w:p>
                            <w:p w14:paraId="39443354" w14:textId="7198E88C" w:rsidR="00A275A5" w:rsidRPr="00D677BD" w:rsidRDefault="00A275A5" w:rsidP="00427B79">
                              <w:pPr>
                                <w:spacing w:line="288" w:lineRule="auto"/>
                                <w:jc w:val="right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683</w:t>
                              </w:r>
                            </w:p>
                            <w:p w14:paraId="1684773C" w14:textId="2CA3BE49" w:rsidR="00A275A5" w:rsidRPr="000F42CF" w:rsidRDefault="00A275A5" w:rsidP="000F42CF">
                              <w:pPr>
                                <w:spacing w:line="288" w:lineRule="auto"/>
                                <w:jc w:val="right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56</w:t>
                              </w:r>
                            </w:p>
                          </w:txbxContent>
                        </v:textbox>
                      </v:shape>
                      <v:shape id="Text Box 41" o:spid="_x0000_s1040" type="#_x0000_t202" style="position:absolute;left:1788;top:6618;width:42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14:paraId="6E5CFC9D" w14:textId="77777777" w:rsidR="00A275A5" w:rsidRPr="00A235C8" w:rsidRDefault="00A275A5" w:rsidP="00427B79">
                              <w:pPr>
                                <w:jc w:val="right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shape id="AutoShape 42" o:spid="_x0000_s1041" type="#_x0000_t32" style="position:absolute;left:2070;top:7180;width:5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</v:group>
                  </w:pict>
                </mc:Fallback>
              </mc:AlternateContent>
            </w:r>
            <w:r w:rsidRPr="0083207C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70945F10" wp14:editId="150CD356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178435</wp:posOffset>
                      </wp:positionV>
                      <wp:extent cx="690880" cy="724535"/>
                      <wp:effectExtent l="0" t="0" r="0" b="0"/>
                      <wp:wrapNone/>
                      <wp:docPr id="6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0880" cy="724535"/>
                                <a:chOff x="1777" y="6397"/>
                                <a:chExt cx="976" cy="1141"/>
                              </a:xfrm>
                            </wpg:grpSpPr>
                            <wps:wsp>
                              <wps:cNvPr id="64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7" y="6397"/>
                                  <a:ext cx="976" cy="11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454DBA" w14:textId="2B1D92B1" w:rsidR="00A275A5" w:rsidRPr="00D677BD" w:rsidRDefault="00A275A5" w:rsidP="00427B79">
                                    <w:pPr>
                                      <w:spacing w:line="288" w:lineRule="auto"/>
                                      <w:jc w:val="right"/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175</w:t>
                                    </w:r>
                                  </w:p>
                                  <w:p w14:paraId="30C3B9D4" w14:textId="6985A815" w:rsidR="00A275A5" w:rsidRPr="00D677BD" w:rsidRDefault="00A275A5" w:rsidP="00427B79">
                                    <w:pPr>
                                      <w:spacing w:line="288" w:lineRule="auto"/>
                                      <w:jc w:val="right"/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92</w:t>
                                    </w:r>
                                  </w:p>
                                  <w:p w14:paraId="68C5197D" w14:textId="3081C418" w:rsidR="00A275A5" w:rsidRPr="00BF686C" w:rsidRDefault="00A275A5" w:rsidP="00BF686C">
                                    <w:pPr>
                                      <w:spacing w:line="288" w:lineRule="auto"/>
                                      <w:jc w:val="right"/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83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88" y="6618"/>
                                  <a:ext cx="427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B47EF4" w14:textId="77777777" w:rsidR="00A275A5" w:rsidRPr="00A235C8" w:rsidRDefault="00A275A5" w:rsidP="00427B79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70" y="7180"/>
                                  <a:ext cx="57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945F10" id="Group 24" o:spid="_x0000_s1042" style="position:absolute;left:0;text-align:left;margin-left:12.85pt;margin-top:14.05pt;width:54.4pt;height:57.05pt;z-index:251651072" coordorigin="1777,6397" coordsize="976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">
                      <v:shape id="Text Box 25" o:spid="_x0000_s1043" type="#_x0000_t202" style="position:absolute;left:1777;top:6397;width:976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4D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SQy/X8IPkNkTAAD//wMAUEsBAi0AFAAGAAgAAAAhANvh9svuAAAAhQEAABMAAAAAAAAAAAAA&#10;AAAAAAAAAFtDb250ZW50X1R5cGVzXS54bWxQSwECLQAUAAYACAAAACEAWvQsW78AAAAVAQAACwAA&#10;AAAAAAAAAAAAAAAfAQAAX3JlbHMvLnJlbHNQSwECLQAUAAYACAAAACEAqlyOA8MAAADbAAAADwAA&#10;AAAAAAAAAAAAAAAHAgAAZHJzL2Rvd25yZXYueG1sUEsFBgAAAAADAAMAtwAAAPcCAAAAAA==&#10;" stroked="f">
                        <v:textbox>
                          <w:txbxContent>
                            <w:p w14:paraId="4F454DBA" w14:textId="2B1D92B1" w:rsidR="00A275A5" w:rsidRPr="00D677BD" w:rsidRDefault="00A275A5" w:rsidP="00427B79">
                              <w:pPr>
                                <w:spacing w:line="288" w:lineRule="auto"/>
                                <w:jc w:val="right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175</w:t>
                              </w:r>
                            </w:p>
                            <w:p w14:paraId="30C3B9D4" w14:textId="6985A815" w:rsidR="00A275A5" w:rsidRPr="00D677BD" w:rsidRDefault="00A275A5" w:rsidP="00427B79">
                              <w:pPr>
                                <w:spacing w:line="288" w:lineRule="auto"/>
                                <w:jc w:val="right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92</w:t>
                              </w:r>
                            </w:p>
                            <w:p w14:paraId="68C5197D" w14:textId="3081C418" w:rsidR="00A275A5" w:rsidRPr="00BF686C" w:rsidRDefault="00A275A5" w:rsidP="00BF686C">
                              <w:pPr>
                                <w:spacing w:line="288" w:lineRule="auto"/>
                                <w:jc w:val="right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83</w:t>
                              </w:r>
                            </w:p>
                          </w:txbxContent>
                        </v:textbox>
                      </v:shape>
                      <v:shape id="Text Box 26" o:spid="_x0000_s1044" type="#_x0000_t202" style="position:absolute;left:1788;top:6618;width:42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      <v:textbox>
                          <w:txbxContent>
                            <w:p w14:paraId="16B47EF4" w14:textId="77777777" w:rsidR="00A275A5" w:rsidRPr="00A235C8" w:rsidRDefault="00A275A5" w:rsidP="00427B79">
                              <w:pPr>
                                <w:jc w:val="right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shape id="AutoShape 27" o:spid="_x0000_s1045" type="#_x0000_t32" style="position:absolute;left:2070;top:7180;width:5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4C64E899" w14:textId="5CA91E04" w:rsidR="00427B79" w:rsidRPr="0083207C" w:rsidRDefault="000C0132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5BE736E1" wp14:editId="6EAD44E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-1270</wp:posOffset>
                      </wp:positionV>
                      <wp:extent cx="640715" cy="712470"/>
                      <wp:effectExtent l="0" t="0" r="6985" b="0"/>
                      <wp:wrapNone/>
                      <wp:docPr id="5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0715" cy="712470"/>
                                <a:chOff x="1731" y="6457"/>
                                <a:chExt cx="1009" cy="1122"/>
                              </a:xfrm>
                            </wpg:grpSpPr>
                            <wps:wsp>
                              <wps:cNvPr id="52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31" y="6457"/>
                                  <a:ext cx="1009" cy="11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7AB457" w14:textId="5A46F5D1" w:rsidR="00A275A5" w:rsidRPr="00D677BD" w:rsidRDefault="00A275A5" w:rsidP="00427B79">
                                    <w:pPr>
                                      <w:spacing w:line="288" w:lineRule="auto"/>
                                      <w:jc w:val="right"/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595</w:t>
                                    </w:r>
                                  </w:p>
                                  <w:p w14:paraId="17655C34" w14:textId="1B8AA636" w:rsidR="00A275A5" w:rsidRPr="00D677BD" w:rsidRDefault="00A275A5" w:rsidP="00427B79">
                                    <w:pPr>
                                      <w:spacing w:line="288" w:lineRule="auto"/>
                                      <w:jc w:val="right"/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346</w:t>
                                    </w:r>
                                  </w:p>
                                  <w:p w14:paraId="54576318" w14:textId="5D6CC7ED" w:rsidR="00A275A5" w:rsidRPr="000F42CF" w:rsidRDefault="00A275A5" w:rsidP="000F42CF">
                                    <w:pPr>
                                      <w:spacing w:line="288" w:lineRule="auto"/>
                                      <w:jc w:val="right"/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249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88" y="6618"/>
                                  <a:ext cx="427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0B89FA" w14:textId="77777777" w:rsidR="00A275A5" w:rsidRPr="00A235C8" w:rsidRDefault="00A275A5" w:rsidP="00427B79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70" y="7180"/>
                                  <a:ext cx="57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E736E1" id="Group 32" o:spid="_x0000_s1046" style="position:absolute;left:0;text-align:left;margin-left:83.1pt;margin-top:-.1pt;width:50.45pt;height:56.1pt;z-index:251655168" coordorigin="1731,6457" coordsize="1009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">
                      <v:shape id="Text Box 33" o:spid="_x0000_s1047" type="#_x0000_t202" style="position:absolute;left:1731;top:6457;width:1009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      <v:textbox>
                          <w:txbxContent>
                            <w:p w14:paraId="6D7AB457" w14:textId="5A46F5D1" w:rsidR="00A275A5" w:rsidRPr="00D677BD" w:rsidRDefault="00A275A5" w:rsidP="00427B79">
                              <w:pPr>
                                <w:spacing w:line="288" w:lineRule="auto"/>
                                <w:jc w:val="right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595</w:t>
                              </w:r>
                            </w:p>
                            <w:p w14:paraId="17655C34" w14:textId="1B8AA636" w:rsidR="00A275A5" w:rsidRPr="00D677BD" w:rsidRDefault="00A275A5" w:rsidP="00427B79">
                              <w:pPr>
                                <w:spacing w:line="288" w:lineRule="auto"/>
                                <w:jc w:val="right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346</w:t>
                              </w:r>
                            </w:p>
                            <w:p w14:paraId="54576318" w14:textId="5D6CC7ED" w:rsidR="00A275A5" w:rsidRPr="000F42CF" w:rsidRDefault="00A275A5" w:rsidP="000F42CF">
                              <w:pPr>
                                <w:spacing w:line="288" w:lineRule="auto"/>
                                <w:jc w:val="right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249</w:t>
                              </w:r>
                            </w:p>
                          </w:txbxContent>
                        </v:textbox>
                      </v:shape>
                      <v:shape id="Text Box 34" o:spid="_x0000_s1048" type="#_x0000_t202" style="position:absolute;left:1788;top:6618;width:42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    <v:textbox>
                          <w:txbxContent>
                            <w:p w14:paraId="7D0B89FA" w14:textId="77777777" w:rsidR="00A275A5" w:rsidRPr="00A235C8" w:rsidRDefault="00A275A5" w:rsidP="00427B79">
                              <w:pPr>
                                <w:jc w:val="right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shape id="AutoShape 35" o:spid="_x0000_s1049" type="#_x0000_t32" style="position:absolute;left:2070;top:7180;width:5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    </v:group>
                  </w:pict>
                </mc:Fallback>
              </mc:AlternateContent>
            </w:r>
            <w:r w:rsidR="00427B79" w:rsidRPr="0083207C">
              <w:rPr>
                <w:sz w:val="28"/>
                <w:szCs w:val="28"/>
                <w:lang w:val="nl-NL"/>
              </w:rPr>
              <w:t>b)</w:t>
            </w:r>
          </w:p>
          <w:p w14:paraId="563C07C7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8034119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E533D4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A4E4267" w14:textId="67563E3C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nhận xét</w:t>
            </w:r>
          </w:p>
          <w:p w14:paraId="50FB8A3B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lắng nghe.</w:t>
            </w:r>
          </w:p>
          <w:p w14:paraId="5CF2E388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D0FBA09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60DF1D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FB043A8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- HS nêu </w:t>
            </w:r>
          </w:p>
          <w:p w14:paraId="298E5A60" w14:textId="77777777" w:rsidR="00303C2F" w:rsidRPr="0083207C" w:rsidRDefault="00303C2F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8207F4A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làm vào vở.</w:t>
            </w:r>
          </w:p>
          <w:p w14:paraId="71C00C14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- 1 HS lên bảng giải</w:t>
            </w:r>
          </w:p>
          <w:p w14:paraId="6F9C3F11" w14:textId="67B35596" w:rsidR="00427B79" w:rsidRPr="0083207C" w:rsidRDefault="00427B79" w:rsidP="0083207C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Bài giải:</w:t>
            </w:r>
          </w:p>
          <w:p w14:paraId="582C6D47" w14:textId="28D3F629" w:rsidR="00427B79" w:rsidRPr="0083207C" w:rsidRDefault="00427B79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 xml:space="preserve">Số học sinh trường Tiểu học </w:t>
            </w:r>
            <w:r w:rsidR="000C0132" w:rsidRPr="0083207C">
              <w:rPr>
                <w:sz w:val="28"/>
                <w:szCs w:val="28"/>
                <w:lang w:val="nl-NL"/>
              </w:rPr>
              <w:t>Nguyễn Huệ</w:t>
            </w:r>
            <w:r w:rsidRPr="0083207C">
              <w:rPr>
                <w:sz w:val="28"/>
                <w:szCs w:val="28"/>
                <w:lang w:val="nl-NL"/>
              </w:rPr>
              <w:t xml:space="preserve"> có là:</w:t>
            </w:r>
          </w:p>
          <w:p w14:paraId="3B69319B" w14:textId="3335D2D6" w:rsidR="00427B79" w:rsidRPr="0083207C" w:rsidRDefault="000C0132" w:rsidP="0083207C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674 + 45 = 719</w:t>
            </w:r>
            <w:r w:rsidR="00D1275A" w:rsidRPr="0083207C">
              <w:rPr>
                <w:sz w:val="28"/>
                <w:szCs w:val="28"/>
                <w:lang w:val="nl-NL"/>
              </w:rPr>
              <w:t xml:space="preserve"> (</w:t>
            </w:r>
            <w:r w:rsidR="00427B79" w:rsidRPr="0083207C">
              <w:rPr>
                <w:sz w:val="28"/>
                <w:szCs w:val="28"/>
                <w:lang w:val="nl-NL"/>
              </w:rPr>
              <w:t>học sinh)</w:t>
            </w:r>
          </w:p>
          <w:p w14:paraId="4DA0E7F7" w14:textId="21E1B3CC" w:rsidR="00427B79" w:rsidRPr="0083207C" w:rsidRDefault="00427B79" w:rsidP="0083207C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Đáp số:</w:t>
            </w:r>
            <w:r w:rsidR="000C0132" w:rsidRPr="0083207C">
              <w:rPr>
                <w:sz w:val="28"/>
                <w:szCs w:val="28"/>
                <w:lang w:val="nl-NL"/>
              </w:rPr>
              <w:t xml:space="preserve"> 719</w:t>
            </w:r>
            <w:r w:rsidRPr="0083207C">
              <w:rPr>
                <w:sz w:val="28"/>
                <w:szCs w:val="28"/>
                <w:lang w:val="nl-NL"/>
              </w:rPr>
              <w:t xml:space="preserve"> học sinh</w:t>
            </w:r>
          </w:p>
          <w:p w14:paraId="30EFD4B6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DE5F141" w14:textId="77777777" w:rsidR="00D1275A" w:rsidRPr="0083207C" w:rsidRDefault="00D1275A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0A9D3CC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nêu yêu cầu</w:t>
            </w:r>
          </w:p>
          <w:p w14:paraId="5E2EF760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làm việc theo nhóm.</w:t>
            </w:r>
          </w:p>
          <w:p w14:paraId="4AD4F58A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nêu kết quả:</w:t>
            </w:r>
          </w:p>
          <w:p w14:paraId="66DC9CE7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tbl>
            <w:tblPr>
              <w:tblStyle w:val="TableGrid"/>
              <w:tblpPr w:leftFromText="180" w:rightFromText="180" w:vertAnchor="text" w:horzAnchor="margin" w:tblpY="-177"/>
              <w:tblOverlap w:val="never"/>
              <w:tblW w:w="4135" w:type="dxa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990"/>
              <w:gridCol w:w="1080"/>
              <w:gridCol w:w="990"/>
            </w:tblGrid>
            <w:tr w:rsidR="0083207C" w:rsidRPr="0083207C" w14:paraId="189D24A4" w14:textId="77777777" w:rsidTr="003252A6">
              <w:tc>
                <w:tcPr>
                  <w:tcW w:w="1075" w:type="dxa"/>
                </w:tcPr>
                <w:p w14:paraId="387C27BB" w14:textId="77777777" w:rsidR="00427B79" w:rsidRPr="0083207C" w:rsidRDefault="00427B79" w:rsidP="0083207C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3207C">
                    <w:rPr>
                      <w:sz w:val="28"/>
                      <w:szCs w:val="28"/>
                      <w:lang w:val="nl-NL"/>
                    </w:rPr>
                    <w:lastRenderedPageBreak/>
                    <w:t xml:space="preserve">Số hạng </w:t>
                  </w:r>
                </w:p>
              </w:tc>
              <w:tc>
                <w:tcPr>
                  <w:tcW w:w="990" w:type="dxa"/>
                </w:tcPr>
                <w:p w14:paraId="0E0CF44C" w14:textId="11C9051E" w:rsidR="00427B79" w:rsidRPr="0083207C" w:rsidRDefault="0016353E" w:rsidP="0083207C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3207C">
                    <w:rPr>
                      <w:sz w:val="28"/>
                      <w:szCs w:val="28"/>
                      <w:lang w:val="nl-NL"/>
                    </w:rPr>
                    <w:t>58</w:t>
                  </w:r>
                </w:p>
              </w:tc>
              <w:tc>
                <w:tcPr>
                  <w:tcW w:w="1080" w:type="dxa"/>
                </w:tcPr>
                <w:p w14:paraId="2204C667" w14:textId="2F565A0A" w:rsidR="00427B79" w:rsidRPr="0083207C" w:rsidRDefault="0016353E" w:rsidP="0083207C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3207C">
                    <w:rPr>
                      <w:sz w:val="28"/>
                      <w:szCs w:val="28"/>
                      <w:lang w:val="nl-NL"/>
                    </w:rPr>
                    <w:t>38</w:t>
                  </w:r>
                </w:p>
              </w:tc>
              <w:tc>
                <w:tcPr>
                  <w:tcW w:w="990" w:type="dxa"/>
                </w:tcPr>
                <w:p w14:paraId="2C3C1923" w14:textId="68905AF4" w:rsidR="00427B79" w:rsidRPr="0083207C" w:rsidRDefault="0016353E" w:rsidP="0083207C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83207C">
                    <w:rPr>
                      <w:b/>
                      <w:sz w:val="28"/>
                      <w:szCs w:val="28"/>
                      <w:lang w:val="nl-NL"/>
                    </w:rPr>
                    <w:t>200</w:t>
                  </w:r>
                </w:p>
              </w:tc>
            </w:tr>
            <w:tr w:rsidR="0083207C" w:rsidRPr="0083207C" w14:paraId="714E4F99" w14:textId="77777777" w:rsidTr="003252A6">
              <w:tc>
                <w:tcPr>
                  <w:tcW w:w="1075" w:type="dxa"/>
                </w:tcPr>
                <w:p w14:paraId="5F9361A5" w14:textId="77777777" w:rsidR="00427B79" w:rsidRPr="0083207C" w:rsidRDefault="00427B79" w:rsidP="0083207C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3207C">
                    <w:rPr>
                      <w:sz w:val="28"/>
                      <w:szCs w:val="28"/>
                      <w:lang w:val="nl-NL"/>
                    </w:rPr>
                    <w:t>Số hạng</w:t>
                  </w:r>
                </w:p>
              </w:tc>
              <w:tc>
                <w:tcPr>
                  <w:tcW w:w="990" w:type="dxa"/>
                </w:tcPr>
                <w:p w14:paraId="3415EE61" w14:textId="19F5B869" w:rsidR="00427B79" w:rsidRPr="0083207C" w:rsidRDefault="0016353E" w:rsidP="0083207C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3207C">
                    <w:rPr>
                      <w:sz w:val="28"/>
                      <w:szCs w:val="28"/>
                      <w:lang w:val="nl-NL"/>
                    </w:rPr>
                    <w:t>23</w:t>
                  </w:r>
                </w:p>
              </w:tc>
              <w:tc>
                <w:tcPr>
                  <w:tcW w:w="1080" w:type="dxa"/>
                </w:tcPr>
                <w:p w14:paraId="4866C73F" w14:textId="3C9155C4" w:rsidR="00427B79" w:rsidRPr="0083207C" w:rsidRDefault="0016353E" w:rsidP="0083207C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83207C">
                    <w:rPr>
                      <w:b/>
                      <w:sz w:val="28"/>
                      <w:szCs w:val="28"/>
                      <w:lang w:val="nl-NL"/>
                    </w:rPr>
                    <w:t>53</w:t>
                  </w:r>
                </w:p>
              </w:tc>
              <w:tc>
                <w:tcPr>
                  <w:tcW w:w="990" w:type="dxa"/>
                </w:tcPr>
                <w:p w14:paraId="29F684B8" w14:textId="4CA167C8" w:rsidR="00427B79" w:rsidRPr="0083207C" w:rsidRDefault="0016353E" w:rsidP="0083207C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3207C">
                    <w:rPr>
                      <w:sz w:val="28"/>
                      <w:szCs w:val="28"/>
                      <w:lang w:val="nl-NL"/>
                    </w:rPr>
                    <w:t>64</w:t>
                  </w:r>
                </w:p>
              </w:tc>
            </w:tr>
            <w:tr w:rsidR="0083207C" w:rsidRPr="0083207C" w14:paraId="03631039" w14:textId="77777777" w:rsidTr="003252A6">
              <w:tc>
                <w:tcPr>
                  <w:tcW w:w="1075" w:type="dxa"/>
                </w:tcPr>
                <w:p w14:paraId="645088BB" w14:textId="77777777" w:rsidR="00427B79" w:rsidRPr="0083207C" w:rsidRDefault="00427B79" w:rsidP="0083207C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3207C">
                    <w:rPr>
                      <w:sz w:val="28"/>
                      <w:szCs w:val="28"/>
                      <w:lang w:val="nl-NL"/>
                    </w:rPr>
                    <w:t>Tổng</w:t>
                  </w:r>
                </w:p>
              </w:tc>
              <w:tc>
                <w:tcPr>
                  <w:tcW w:w="990" w:type="dxa"/>
                </w:tcPr>
                <w:p w14:paraId="009A5A5C" w14:textId="403CAA7C" w:rsidR="00427B79" w:rsidRPr="0083207C" w:rsidRDefault="0016353E" w:rsidP="0083207C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83207C">
                    <w:rPr>
                      <w:b/>
                      <w:sz w:val="28"/>
                      <w:szCs w:val="28"/>
                      <w:lang w:val="nl-NL"/>
                    </w:rPr>
                    <w:t>81</w:t>
                  </w:r>
                </w:p>
              </w:tc>
              <w:tc>
                <w:tcPr>
                  <w:tcW w:w="1080" w:type="dxa"/>
                </w:tcPr>
                <w:p w14:paraId="3C892887" w14:textId="135B5605" w:rsidR="00427B79" w:rsidRPr="0083207C" w:rsidRDefault="0016353E" w:rsidP="0083207C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3207C">
                    <w:rPr>
                      <w:sz w:val="28"/>
                      <w:szCs w:val="28"/>
                      <w:lang w:val="nl-NL"/>
                    </w:rPr>
                    <w:t>91</w:t>
                  </w:r>
                </w:p>
              </w:tc>
              <w:tc>
                <w:tcPr>
                  <w:tcW w:w="990" w:type="dxa"/>
                </w:tcPr>
                <w:p w14:paraId="74E4AA38" w14:textId="02B8B624" w:rsidR="00427B79" w:rsidRPr="0083207C" w:rsidRDefault="0016353E" w:rsidP="0083207C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3207C">
                    <w:rPr>
                      <w:sz w:val="28"/>
                      <w:szCs w:val="28"/>
                      <w:lang w:val="nl-NL"/>
                    </w:rPr>
                    <w:t>136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147"/>
              <w:tblOverlap w:val="never"/>
              <w:tblW w:w="4225" w:type="dxa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1080"/>
              <w:gridCol w:w="1080"/>
              <w:gridCol w:w="990"/>
            </w:tblGrid>
            <w:tr w:rsidR="0083207C" w:rsidRPr="0083207C" w14:paraId="4F3469DD" w14:textId="77777777" w:rsidTr="003252A6">
              <w:tc>
                <w:tcPr>
                  <w:tcW w:w="1075" w:type="dxa"/>
                </w:tcPr>
                <w:p w14:paraId="0A720126" w14:textId="77777777" w:rsidR="00427B79" w:rsidRPr="0083207C" w:rsidRDefault="00427B79" w:rsidP="0083207C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3207C">
                    <w:rPr>
                      <w:sz w:val="28"/>
                      <w:szCs w:val="28"/>
                      <w:lang w:val="nl-NL"/>
                    </w:rPr>
                    <w:t>Số bị trừ</w:t>
                  </w:r>
                </w:p>
              </w:tc>
              <w:tc>
                <w:tcPr>
                  <w:tcW w:w="1080" w:type="dxa"/>
                </w:tcPr>
                <w:p w14:paraId="52A2C93F" w14:textId="24F30EB4" w:rsidR="00427B79" w:rsidRPr="0083207C" w:rsidRDefault="0016353E" w:rsidP="0083207C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3207C">
                    <w:rPr>
                      <w:sz w:val="28"/>
                      <w:szCs w:val="28"/>
                      <w:lang w:val="nl-NL"/>
                    </w:rPr>
                    <w:t>72</w:t>
                  </w:r>
                </w:p>
              </w:tc>
              <w:tc>
                <w:tcPr>
                  <w:tcW w:w="1080" w:type="dxa"/>
                </w:tcPr>
                <w:p w14:paraId="4A0F69CD" w14:textId="64B9353A" w:rsidR="00427B79" w:rsidRPr="0083207C" w:rsidRDefault="0016353E" w:rsidP="0083207C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3207C">
                    <w:rPr>
                      <w:sz w:val="28"/>
                      <w:szCs w:val="28"/>
                      <w:lang w:val="nl-NL"/>
                    </w:rPr>
                    <w:t>65</w:t>
                  </w:r>
                </w:p>
              </w:tc>
              <w:tc>
                <w:tcPr>
                  <w:tcW w:w="990" w:type="dxa"/>
                </w:tcPr>
                <w:p w14:paraId="4C5AB73C" w14:textId="3C9F08AF" w:rsidR="00427B79" w:rsidRPr="0083207C" w:rsidRDefault="0016353E" w:rsidP="0083207C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83207C">
                    <w:rPr>
                      <w:b/>
                      <w:sz w:val="28"/>
                      <w:szCs w:val="28"/>
                      <w:lang w:val="nl-NL"/>
                    </w:rPr>
                    <w:t>265</w:t>
                  </w:r>
                </w:p>
              </w:tc>
            </w:tr>
            <w:tr w:rsidR="0083207C" w:rsidRPr="0083207C" w14:paraId="571B2EE7" w14:textId="77777777" w:rsidTr="003252A6">
              <w:tc>
                <w:tcPr>
                  <w:tcW w:w="1075" w:type="dxa"/>
                </w:tcPr>
                <w:p w14:paraId="28CE20CC" w14:textId="77777777" w:rsidR="00427B79" w:rsidRPr="0083207C" w:rsidRDefault="00427B79" w:rsidP="0083207C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3207C">
                    <w:rPr>
                      <w:sz w:val="28"/>
                      <w:szCs w:val="28"/>
                      <w:lang w:val="nl-NL"/>
                    </w:rPr>
                    <w:t>Số trừ</w:t>
                  </w:r>
                </w:p>
              </w:tc>
              <w:tc>
                <w:tcPr>
                  <w:tcW w:w="1080" w:type="dxa"/>
                </w:tcPr>
                <w:p w14:paraId="06CCFFF7" w14:textId="44F4D1AC" w:rsidR="00427B79" w:rsidRPr="0083207C" w:rsidRDefault="0016353E" w:rsidP="0083207C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3207C">
                    <w:rPr>
                      <w:sz w:val="28"/>
                      <w:szCs w:val="28"/>
                      <w:lang w:val="nl-NL"/>
                    </w:rPr>
                    <w:t>38</w:t>
                  </w:r>
                </w:p>
              </w:tc>
              <w:tc>
                <w:tcPr>
                  <w:tcW w:w="1080" w:type="dxa"/>
                </w:tcPr>
                <w:p w14:paraId="01844FA5" w14:textId="2A3C4D28" w:rsidR="00427B79" w:rsidRPr="0083207C" w:rsidRDefault="0016353E" w:rsidP="0083207C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83207C">
                    <w:rPr>
                      <w:b/>
                      <w:sz w:val="28"/>
                      <w:szCs w:val="28"/>
                      <w:lang w:val="nl-NL"/>
                    </w:rPr>
                    <w:t>38</w:t>
                  </w:r>
                </w:p>
              </w:tc>
              <w:tc>
                <w:tcPr>
                  <w:tcW w:w="990" w:type="dxa"/>
                </w:tcPr>
                <w:p w14:paraId="4BF02729" w14:textId="5C355234" w:rsidR="00427B79" w:rsidRPr="0083207C" w:rsidRDefault="0016353E" w:rsidP="0083207C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3207C">
                    <w:rPr>
                      <w:sz w:val="28"/>
                      <w:szCs w:val="28"/>
                      <w:lang w:val="nl-NL"/>
                    </w:rPr>
                    <w:t>46</w:t>
                  </w:r>
                </w:p>
              </w:tc>
            </w:tr>
            <w:tr w:rsidR="0083207C" w:rsidRPr="0083207C" w14:paraId="07A0680E" w14:textId="77777777" w:rsidTr="003252A6">
              <w:tc>
                <w:tcPr>
                  <w:tcW w:w="1075" w:type="dxa"/>
                </w:tcPr>
                <w:p w14:paraId="48E34582" w14:textId="77777777" w:rsidR="00427B79" w:rsidRPr="0083207C" w:rsidRDefault="00427B79" w:rsidP="0083207C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3207C">
                    <w:rPr>
                      <w:sz w:val="28"/>
                      <w:szCs w:val="28"/>
                      <w:lang w:val="nl-NL"/>
                    </w:rPr>
                    <w:t>Hiệu</w:t>
                  </w:r>
                </w:p>
              </w:tc>
              <w:tc>
                <w:tcPr>
                  <w:tcW w:w="1080" w:type="dxa"/>
                </w:tcPr>
                <w:p w14:paraId="51EE7427" w14:textId="02B1B9FF" w:rsidR="00427B79" w:rsidRPr="0083207C" w:rsidRDefault="0016353E" w:rsidP="0083207C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83207C">
                    <w:rPr>
                      <w:b/>
                      <w:sz w:val="28"/>
                      <w:szCs w:val="28"/>
                      <w:lang w:val="nl-NL"/>
                    </w:rPr>
                    <w:t>34</w:t>
                  </w:r>
                </w:p>
              </w:tc>
              <w:tc>
                <w:tcPr>
                  <w:tcW w:w="1080" w:type="dxa"/>
                </w:tcPr>
                <w:p w14:paraId="43EAD389" w14:textId="027A6AC4" w:rsidR="00427B79" w:rsidRPr="0083207C" w:rsidRDefault="0016353E" w:rsidP="0083207C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3207C">
                    <w:rPr>
                      <w:sz w:val="28"/>
                      <w:szCs w:val="28"/>
                      <w:lang w:val="nl-NL"/>
                    </w:rPr>
                    <w:t>27</w:t>
                  </w:r>
                </w:p>
              </w:tc>
              <w:tc>
                <w:tcPr>
                  <w:tcW w:w="990" w:type="dxa"/>
                </w:tcPr>
                <w:p w14:paraId="22C200AB" w14:textId="7408C65C" w:rsidR="00427B79" w:rsidRPr="0083207C" w:rsidRDefault="0016353E" w:rsidP="0083207C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3207C">
                    <w:rPr>
                      <w:sz w:val="28"/>
                      <w:szCs w:val="28"/>
                      <w:lang w:val="nl-NL"/>
                    </w:rPr>
                    <w:t>21</w:t>
                  </w:r>
                  <w:r w:rsidR="00427B79" w:rsidRPr="0083207C">
                    <w:rPr>
                      <w:sz w:val="28"/>
                      <w:szCs w:val="28"/>
                      <w:lang w:val="nl-NL"/>
                    </w:rPr>
                    <w:t>9</w:t>
                  </w:r>
                </w:p>
              </w:tc>
            </w:tr>
          </w:tbl>
          <w:p w14:paraId="25AC1128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nhận xét lẫn nhau.</w:t>
            </w:r>
          </w:p>
          <w:p w14:paraId="551AECF1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lắng nghe.</w:t>
            </w:r>
          </w:p>
          <w:p w14:paraId="0500C959" w14:textId="77777777" w:rsidR="00427B79" w:rsidRPr="0083207C" w:rsidRDefault="00427B79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4DFAB0BD" w14:textId="77777777" w:rsidR="00D1275A" w:rsidRPr="0083207C" w:rsidRDefault="00D1275A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6D20C2C" w14:textId="255B0EA4" w:rsidR="0016353E" w:rsidRPr="0083207C" w:rsidRDefault="00427B79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nêu yêu cầu</w:t>
            </w:r>
          </w:p>
          <w:p w14:paraId="314D6419" w14:textId="77777777" w:rsidR="00D1275A" w:rsidRPr="0083207C" w:rsidRDefault="00D1275A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4A056C5A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làm việc cá nhân.</w:t>
            </w:r>
          </w:p>
          <w:p w14:paraId="4D1AA7F7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F48CC1F" w14:textId="71F65667" w:rsidR="0016353E" w:rsidRPr="0083207C" w:rsidRDefault="005F6FC5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nêu kết quả</w:t>
            </w:r>
          </w:p>
          <w:p w14:paraId="16CB9DF3" w14:textId="66290F9D" w:rsidR="0016353E" w:rsidRPr="0083207C" w:rsidRDefault="0016353E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noProof/>
                <w:sz w:val="28"/>
                <w:szCs w:val="28"/>
              </w:rPr>
              <w:drawing>
                <wp:inline distT="0" distB="0" distL="0" distR="0" wp14:anchorId="5048EE2C" wp14:editId="7AC7D2CB">
                  <wp:extent cx="2777490" cy="1325880"/>
                  <wp:effectExtent l="0" t="0" r="381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774135" w14:textId="77777777" w:rsidR="0016353E" w:rsidRPr="0083207C" w:rsidRDefault="0016353E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21A8DA7" w14:textId="77777777" w:rsidR="009240EE" w:rsidRPr="0083207C" w:rsidRDefault="009240EE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1C20C2C" w14:textId="08906FCA" w:rsidR="009240EE" w:rsidRPr="0083207C" w:rsidRDefault="009240EE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83207C" w:rsidRPr="0083207C" w14:paraId="5BFB6B42" w14:textId="77777777" w:rsidTr="00D1275A">
        <w:tc>
          <w:tcPr>
            <w:tcW w:w="6345" w:type="dxa"/>
            <w:gridSpan w:val="3"/>
          </w:tcPr>
          <w:p w14:paraId="4FE7B65F" w14:textId="77777777" w:rsidR="00BC3719" w:rsidRPr="0083207C" w:rsidRDefault="00BC3719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14:paraId="27E8B50C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83207C">
              <w:rPr>
                <w:sz w:val="28"/>
                <w:szCs w:val="28"/>
                <w:lang w:val="nl-NL"/>
              </w:rPr>
              <w:t>GV tổ chức vận dụng bằng các hình thức như trò chơi, hái hoa,...sau bài học để học sinh nhận biết tổng các trăm, chục, đơn vị.</w:t>
            </w:r>
          </w:p>
          <w:p w14:paraId="2576518C" w14:textId="77777777" w:rsidR="00427B79" w:rsidRPr="0083207C" w:rsidRDefault="00427B79" w:rsidP="008320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+ Viết các số 332,869, thành tổng các trăm, chục, đơn vị.</w:t>
            </w:r>
          </w:p>
          <w:p w14:paraId="47232693" w14:textId="77777777" w:rsidR="00427B79" w:rsidRPr="0083207C" w:rsidRDefault="00427B79" w:rsidP="0083207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753" w:type="dxa"/>
          </w:tcPr>
          <w:p w14:paraId="074C3148" w14:textId="77777777" w:rsidR="00BC3719" w:rsidRPr="0083207C" w:rsidRDefault="00BC3719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A8BB084" w14:textId="77777777" w:rsidR="00427B79" w:rsidRPr="0083207C" w:rsidRDefault="00427B79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4BFF8CFF" w14:textId="77777777" w:rsidR="00427B79" w:rsidRPr="0083207C" w:rsidRDefault="00427B79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5D0F2B2" w14:textId="77777777" w:rsidR="00427B79" w:rsidRPr="0083207C" w:rsidRDefault="00427B79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+ HS làm vào bảng con</w:t>
            </w:r>
          </w:p>
        </w:tc>
      </w:tr>
      <w:tr w:rsidR="0083207C" w:rsidRPr="0083207C" w14:paraId="187F4CCC" w14:textId="77777777" w:rsidTr="003252A6">
        <w:tc>
          <w:tcPr>
            <w:tcW w:w="10098" w:type="dxa"/>
            <w:gridSpan w:val="4"/>
          </w:tcPr>
          <w:p w14:paraId="574E9F96" w14:textId="77777777" w:rsidR="00427B79" w:rsidRPr="0083207C" w:rsidRDefault="00427B79" w:rsidP="0083207C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83207C">
              <w:rPr>
                <w:b/>
                <w:sz w:val="28"/>
                <w:szCs w:val="28"/>
                <w:lang w:val="nl-NL"/>
              </w:rPr>
              <w:t>4. Điều chỉnh sau bài dạy:</w:t>
            </w:r>
          </w:p>
          <w:p w14:paraId="7E4D2ACF" w14:textId="77777777" w:rsidR="00427B79" w:rsidRPr="0083207C" w:rsidRDefault="00427B79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717047EC" w14:textId="77777777" w:rsidR="00427B79" w:rsidRPr="0083207C" w:rsidRDefault="00427B79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7B842B55" w14:textId="77777777" w:rsidR="00427B79" w:rsidRPr="0083207C" w:rsidRDefault="00427B79" w:rsidP="008320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3207C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66B1FDC2" w14:textId="1C69ACE8" w:rsidR="00427B79" w:rsidRPr="0083207C" w:rsidRDefault="00E84810" w:rsidP="0083207C">
      <w:pPr>
        <w:spacing w:line="288" w:lineRule="auto"/>
        <w:jc w:val="center"/>
        <w:rPr>
          <w:bCs/>
          <w:sz w:val="28"/>
          <w:szCs w:val="28"/>
          <w:lang w:val="nl-NL"/>
        </w:rPr>
      </w:pPr>
      <w:r w:rsidRPr="0083207C">
        <w:rPr>
          <w:bCs/>
          <w:sz w:val="28"/>
          <w:szCs w:val="28"/>
          <w:lang w:val="nl-NL"/>
        </w:rPr>
        <w:lastRenderedPageBreak/>
        <w:t>_________________________________________________</w:t>
      </w:r>
    </w:p>
    <w:p w14:paraId="4A2E5EC9" w14:textId="77777777" w:rsidR="00BA14D7" w:rsidRPr="00BA14D7" w:rsidRDefault="00BA14D7" w:rsidP="00BA14D7">
      <w:pPr>
        <w:spacing w:line="288" w:lineRule="auto"/>
        <w:jc w:val="center"/>
        <w:rPr>
          <w:bCs/>
          <w:sz w:val="28"/>
          <w:szCs w:val="28"/>
          <w:lang w:val="nl-NL"/>
        </w:rPr>
      </w:pPr>
    </w:p>
    <w:p w14:paraId="6FF719E9" w14:textId="77777777" w:rsidR="00BA14D7" w:rsidRPr="00BA14D7" w:rsidRDefault="00BA14D7" w:rsidP="00BA14D7">
      <w:pPr>
        <w:spacing w:line="288" w:lineRule="auto"/>
        <w:jc w:val="center"/>
        <w:rPr>
          <w:bCs/>
          <w:sz w:val="28"/>
          <w:szCs w:val="28"/>
          <w:lang w:val="nl-NL"/>
        </w:rPr>
      </w:pPr>
      <w:r w:rsidRPr="00BA14D7">
        <w:rPr>
          <w:bCs/>
          <w:sz w:val="28"/>
          <w:szCs w:val="28"/>
          <w:lang w:val="nl-NL"/>
        </w:rPr>
        <w:t>Tài liệu được chia sẻ bởi Website VnTeach.Com</w:t>
      </w:r>
    </w:p>
    <w:p w14:paraId="75A9F820" w14:textId="77777777" w:rsidR="00BA14D7" w:rsidRPr="00BA14D7" w:rsidRDefault="00BA14D7" w:rsidP="00BA14D7">
      <w:pPr>
        <w:spacing w:line="288" w:lineRule="auto"/>
        <w:jc w:val="center"/>
        <w:rPr>
          <w:bCs/>
          <w:sz w:val="28"/>
          <w:szCs w:val="28"/>
          <w:lang w:val="nl-NL"/>
        </w:rPr>
      </w:pPr>
      <w:r w:rsidRPr="00BA14D7">
        <w:rPr>
          <w:bCs/>
          <w:sz w:val="28"/>
          <w:szCs w:val="28"/>
          <w:lang w:val="nl-NL"/>
        </w:rPr>
        <w:t>https://www.vnteach.com</w:t>
      </w:r>
    </w:p>
    <w:p w14:paraId="14A0E6D4" w14:textId="77777777" w:rsidR="00BA14D7" w:rsidRPr="00BA14D7" w:rsidRDefault="00BA14D7" w:rsidP="00BA14D7">
      <w:pPr>
        <w:spacing w:line="288" w:lineRule="auto"/>
        <w:jc w:val="center"/>
        <w:rPr>
          <w:bCs/>
          <w:sz w:val="28"/>
          <w:szCs w:val="28"/>
          <w:lang w:val="nl-NL"/>
        </w:rPr>
      </w:pPr>
      <w:r w:rsidRPr="00BA14D7">
        <w:rPr>
          <w:bCs/>
          <w:sz w:val="28"/>
          <w:szCs w:val="28"/>
          <w:lang w:val="nl-NL"/>
        </w:rPr>
        <w:t>Một sản phẩm của cộng đồng facebook Thư Viện VnTeach.Com</w:t>
      </w:r>
    </w:p>
    <w:p w14:paraId="7BC40896" w14:textId="77777777" w:rsidR="00BA14D7" w:rsidRPr="00BA14D7" w:rsidRDefault="00BA14D7" w:rsidP="00BA14D7">
      <w:pPr>
        <w:spacing w:line="288" w:lineRule="auto"/>
        <w:jc w:val="center"/>
        <w:rPr>
          <w:bCs/>
          <w:sz w:val="28"/>
          <w:szCs w:val="28"/>
          <w:lang w:val="nl-NL"/>
        </w:rPr>
      </w:pPr>
      <w:r w:rsidRPr="00BA14D7">
        <w:rPr>
          <w:bCs/>
          <w:sz w:val="28"/>
          <w:szCs w:val="28"/>
          <w:lang w:val="nl-NL"/>
        </w:rPr>
        <w:t>https://www.facebook.com/groups/vnteach/</w:t>
      </w:r>
    </w:p>
    <w:p w14:paraId="2AD06BC0" w14:textId="2A8A5DD3" w:rsidR="0083207C" w:rsidRPr="0083207C" w:rsidRDefault="00BA14D7" w:rsidP="00BA14D7">
      <w:pPr>
        <w:spacing w:line="288" w:lineRule="auto"/>
        <w:jc w:val="center"/>
        <w:rPr>
          <w:bCs/>
          <w:sz w:val="28"/>
          <w:szCs w:val="28"/>
          <w:lang w:val="nl-NL"/>
        </w:rPr>
      </w:pPr>
      <w:r w:rsidRPr="00BA14D7">
        <w:rPr>
          <w:bCs/>
          <w:sz w:val="28"/>
          <w:szCs w:val="28"/>
          <w:lang w:val="nl-NL"/>
        </w:rPr>
        <w:t>https://www.facebook.com/groups/thuvienvnteach/</w:t>
      </w:r>
    </w:p>
    <w:sectPr w:rsidR="0083207C" w:rsidRPr="0083207C" w:rsidSect="003770BE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AD0"/>
    <w:multiLevelType w:val="hybridMultilevel"/>
    <w:tmpl w:val="908A9CBE"/>
    <w:lvl w:ilvl="0" w:tplc="0C4ABF4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512B7"/>
    <w:multiLevelType w:val="hybridMultilevel"/>
    <w:tmpl w:val="4E8A5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617A0"/>
    <w:multiLevelType w:val="hybridMultilevel"/>
    <w:tmpl w:val="EC5E6234"/>
    <w:lvl w:ilvl="0" w:tplc="E5EE80E2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11EC7"/>
    <w:multiLevelType w:val="hybridMultilevel"/>
    <w:tmpl w:val="3C9EDDAE"/>
    <w:lvl w:ilvl="0" w:tplc="B54A5D1A">
      <w:start w:val="1"/>
      <w:numFmt w:val="lowerLetter"/>
      <w:lvlText w:val="%1)"/>
      <w:lvlJc w:val="left"/>
      <w:pPr>
        <w:ind w:left="531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5" w15:restartNumberingAfterBreak="0">
    <w:nsid w:val="45062C6F"/>
    <w:multiLevelType w:val="hybridMultilevel"/>
    <w:tmpl w:val="4E00E75E"/>
    <w:lvl w:ilvl="0" w:tplc="C2DE6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319B3"/>
    <w:multiLevelType w:val="multilevel"/>
    <w:tmpl w:val="4514663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D51ADB"/>
    <w:multiLevelType w:val="hybridMultilevel"/>
    <w:tmpl w:val="1D3CF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03A02"/>
    <w:multiLevelType w:val="multilevel"/>
    <w:tmpl w:val="2C2CF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3D2FF4"/>
    <w:multiLevelType w:val="hybridMultilevel"/>
    <w:tmpl w:val="E2A446A4"/>
    <w:lvl w:ilvl="0" w:tplc="B98CBA92">
      <w:start w:val="1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2096F"/>
    <w:multiLevelType w:val="multilevel"/>
    <w:tmpl w:val="2C2E4C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2D6530"/>
    <w:multiLevelType w:val="hybridMultilevel"/>
    <w:tmpl w:val="50B0D8D0"/>
    <w:lvl w:ilvl="0" w:tplc="4574FC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D1E06"/>
    <w:multiLevelType w:val="hybridMultilevel"/>
    <w:tmpl w:val="3C9EDDAE"/>
    <w:lvl w:ilvl="0" w:tplc="B54A5D1A">
      <w:start w:val="1"/>
      <w:numFmt w:val="lowerLetter"/>
      <w:lvlText w:val="%1)"/>
      <w:lvlJc w:val="left"/>
      <w:pPr>
        <w:ind w:left="531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3" w15:restartNumberingAfterBreak="0">
    <w:nsid w:val="789D7873"/>
    <w:multiLevelType w:val="hybridMultilevel"/>
    <w:tmpl w:val="6E483F9A"/>
    <w:lvl w:ilvl="0" w:tplc="976222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81C5E"/>
    <w:multiLevelType w:val="hybridMultilevel"/>
    <w:tmpl w:val="2562A9EC"/>
    <w:lvl w:ilvl="0" w:tplc="2774DC6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768577524">
    <w:abstractNumId w:val="5"/>
  </w:num>
  <w:num w:numId="2" w16cid:durableId="39943135">
    <w:abstractNumId w:val="13"/>
  </w:num>
  <w:num w:numId="3" w16cid:durableId="897283229">
    <w:abstractNumId w:val="1"/>
  </w:num>
  <w:num w:numId="4" w16cid:durableId="528572487">
    <w:abstractNumId w:val="14"/>
  </w:num>
  <w:num w:numId="5" w16cid:durableId="2034728184">
    <w:abstractNumId w:val="2"/>
  </w:num>
  <w:num w:numId="6" w16cid:durableId="1569535947">
    <w:abstractNumId w:val="10"/>
  </w:num>
  <w:num w:numId="7" w16cid:durableId="1024211643">
    <w:abstractNumId w:val="6"/>
  </w:num>
  <w:num w:numId="8" w16cid:durableId="1390806570">
    <w:abstractNumId w:val="12"/>
  </w:num>
  <w:num w:numId="9" w16cid:durableId="990787976">
    <w:abstractNumId w:val="7"/>
  </w:num>
  <w:num w:numId="10" w16cid:durableId="1104687352">
    <w:abstractNumId w:val="4"/>
  </w:num>
  <w:num w:numId="11" w16cid:durableId="618880990">
    <w:abstractNumId w:val="8"/>
  </w:num>
  <w:num w:numId="12" w16cid:durableId="264190957">
    <w:abstractNumId w:val="11"/>
  </w:num>
  <w:num w:numId="13" w16cid:durableId="259719870">
    <w:abstractNumId w:val="3"/>
  </w:num>
  <w:num w:numId="14" w16cid:durableId="683097260">
    <w:abstractNumId w:val="0"/>
  </w:num>
  <w:num w:numId="15" w16cid:durableId="18435503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39D"/>
    <w:rsid w:val="00012915"/>
    <w:rsid w:val="0004664E"/>
    <w:rsid w:val="00046BD7"/>
    <w:rsid w:val="00050EEA"/>
    <w:rsid w:val="00055C51"/>
    <w:rsid w:val="00070F9F"/>
    <w:rsid w:val="000C0132"/>
    <w:rsid w:val="000C252C"/>
    <w:rsid w:val="000E51C3"/>
    <w:rsid w:val="000F0FC6"/>
    <w:rsid w:val="000F42CF"/>
    <w:rsid w:val="00153B88"/>
    <w:rsid w:val="0016353E"/>
    <w:rsid w:val="001C3192"/>
    <w:rsid w:val="001D2FE1"/>
    <w:rsid w:val="002F1557"/>
    <w:rsid w:val="002F1566"/>
    <w:rsid w:val="00303C2F"/>
    <w:rsid w:val="003252A6"/>
    <w:rsid w:val="0033299C"/>
    <w:rsid w:val="00366E2A"/>
    <w:rsid w:val="003770BE"/>
    <w:rsid w:val="003A1919"/>
    <w:rsid w:val="003A3B49"/>
    <w:rsid w:val="003F5BF8"/>
    <w:rsid w:val="00403C3A"/>
    <w:rsid w:val="00427B79"/>
    <w:rsid w:val="00442076"/>
    <w:rsid w:val="00475ADF"/>
    <w:rsid w:val="004A4AAB"/>
    <w:rsid w:val="004C1642"/>
    <w:rsid w:val="004F6284"/>
    <w:rsid w:val="00575886"/>
    <w:rsid w:val="00582B3C"/>
    <w:rsid w:val="005843A7"/>
    <w:rsid w:val="005F6FC5"/>
    <w:rsid w:val="006304EF"/>
    <w:rsid w:val="00672E1B"/>
    <w:rsid w:val="006969EC"/>
    <w:rsid w:val="006977A0"/>
    <w:rsid w:val="006F0C23"/>
    <w:rsid w:val="00724136"/>
    <w:rsid w:val="0075139D"/>
    <w:rsid w:val="007963D0"/>
    <w:rsid w:val="007D1526"/>
    <w:rsid w:val="007F3B70"/>
    <w:rsid w:val="00801756"/>
    <w:rsid w:val="0083207C"/>
    <w:rsid w:val="008336E1"/>
    <w:rsid w:val="008433CD"/>
    <w:rsid w:val="0085072D"/>
    <w:rsid w:val="00880420"/>
    <w:rsid w:val="00891298"/>
    <w:rsid w:val="00896A0F"/>
    <w:rsid w:val="009240EE"/>
    <w:rsid w:val="00931B9A"/>
    <w:rsid w:val="00977CD5"/>
    <w:rsid w:val="009A21D3"/>
    <w:rsid w:val="00A16656"/>
    <w:rsid w:val="00A275A5"/>
    <w:rsid w:val="00A30112"/>
    <w:rsid w:val="00AB3460"/>
    <w:rsid w:val="00AD203C"/>
    <w:rsid w:val="00B37A78"/>
    <w:rsid w:val="00B70D5C"/>
    <w:rsid w:val="00BA14D7"/>
    <w:rsid w:val="00BA3249"/>
    <w:rsid w:val="00BC3719"/>
    <w:rsid w:val="00BC7EFC"/>
    <w:rsid w:val="00BD0BDE"/>
    <w:rsid w:val="00BF686C"/>
    <w:rsid w:val="00C31483"/>
    <w:rsid w:val="00C63D0C"/>
    <w:rsid w:val="00CB3C81"/>
    <w:rsid w:val="00CC0641"/>
    <w:rsid w:val="00CD36F2"/>
    <w:rsid w:val="00D1275A"/>
    <w:rsid w:val="00D35FE8"/>
    <w:rsid w:val="00D50B82"/>
    <w:rsid w:val="00D71189"/>
    <w:rsid w:val="00DA2F9D"/>
    <w:rsid w:val="00DE5081"/>
    <w:rsid w:val="00E16E73"/>
    <w:rsid w:val="00E51F04"/>
    <w:rsid w:val="00E55048"/>
    <w:rsid w:val="00E84810"/>
    <w:rsid w:val="00E930FC"/>
    <w:rsid w:val="00EA4873"/>
    <w:rsid w:val="00EA7AE7"/>
    <w:rsid w:val="00ED4136"/>
    <w:rsid w:val="00F04BEC"/>
    <w:rsid w:val="00F9650A"/>
    <w:rsid w:val="00FD447E"/>
    <w:rsid w:val="00FE3A6D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1FD3B"/>
  <w15:docId w15:val="{0372FAAF-478E-4804-9CFB-4EE87E4A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39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A6D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4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B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3B49"/>
    <w:rPr>
      <w:color w:val="0066CC"/>
      <w:u w:val="single"/>
    </w:rPr>
  </w:style>
  <w:style w:type="character" w:customStyle="1" w:styleId="Vnbnnidung">
    <w:name w:val="Văn bản nội dung_"/>
    <w:basedOn w:val="DefaultParagraphFont"/>
    <w:rsid w:val="003A3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Vnbnnidung0">
    <w:name w:val="Văn bản nội dung"/>
    <w:basedOn w:val="Vnbnnidung"/>
    <w:rsid w:val="003A3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styleId="NoSpacing">
    <w:name w:val="No Spacing"/>
    <w:uiPriority w:val="1"/>
    <w:qFormat/>
    <w:rsid w:val="003A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nbnnidungInnghing">
    <w:name w:val="Văn bản nội dung + In nghiêng"/>
    <w:basedOn w:val="Vnbnnidung"/>
    <w:rsid w:val="003A3B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Chthchnh2">
    <w:name w:val="Chú thích ảnh (2)_"/>
    <w:basedOn w:val="DefaultParagraphFont"/>
    <w:link w:val="Chthchnh20"/>
    <w:rsid w:val="003A3B49"/>
    <w:rPr>
      <w:rFonts w:eastAsia="Times New Roman" w:cs="Times New Roman"/>
      <w:sz w:val="11"/>
      <w:szCs w:val="11"/>
      <w:shd w:val="clear" w:color="auto" w:fill="FFFFFF"/>
    </w:rPr>
  </w:style>
  <w:style w:type="paragraph" w:customStyle="1" w:styleId="Chthchnh20">
    <w:name w:val="Chú thích ảnh (2)"/>
    <w:basedOn w:val="Normal"/>
    <w:link w:val="Chthchnh2"/>
    <w:rsid w:val="003A3B49"/>
    <w:pPr>
      <w:widowControl w:val="0"/>
      <w:shd w:val="clear" w:color="auto" w:fill="FFFFFF"/>
      <w:spacing w:line="230" w:lineRule="exact"/>
    </w:pPr>
    <w:rPr>
      <w:rFonts w:asciiTheme="minorHAnsi" w:hAnsiTheme="minorHAnsi"/>
      <w:sz w:val="11"/>
      <w:szCs w:val="11"/>
      <w:lang w:val="en-GB"/>
    </w:rPr>
  </w:style>
  <w:style w:type="character" w:customStyle="1" w:styleId="Chthchnh2Exact">
    <w:name w:val="Chú thích ảnh (2) Exact"/>
    <w:basedOn w:val="Chthchnh2"/>
    <w:rsid w:val="003A3B49"/>
    <w:rPr>
      <w:rFonts w:eastAsia="Times New Roman" w:cs="Times New Roman"/>
      <w:color w:val="000000"/>
      <w:spacing w:val="3"/>
      <w:w w:val="100"/>
      <w:position w:val="0"/>
      <w:sz w:val="10"/>
      <w:szCs w:val="10"/>
      <w:shd w:val="clear" w:color="auto" w:fill="FFFFFF"/>
      <w:lang w:val="vi-VN" w:eastAsia="vi-VN" w:bidi="vi-VN"/>
    </w:rPr>
  </w:style>
  <w:style w:type="character" w:customStyle="1" w:styleId="Vnbnnidung59">
    <w:name w:val="Văn bản nội dung (59)_"/>
    <w:basedOn w:val="DefaultParagraphFont"/>
    <w:rsid w:val="003A3B49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Vnbnnidung590">
    <w:name w:val="Văn bản nội dung (59)"/>
    <w:basedOn w:val="Vnbnnidung59"/>
    <w:rsid w:val="003A3B4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0">
    <w:name w:val="Văn bản nội dung (60)_"/>
    <w:basedOn w:val="DefaultParagraphFont"/>
    <w:rsid w:val="003A3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Vnbnnidung600">
    <w:name w:val="Văn bản nội dung (60)"/>
    <w:basedOn w:val="Vnbnnidung60"/>
    <w:rsid w:val="003A3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3Exact">
    <w:name w:val="Văn bản nội dung (3) Exact"/>
    <w:basedOn w:val="DefaultParagraphFont"/>
    <w:link w:val="Vnbnnidung3"/>
    <w:rsid w:val="003A3B49"/>
    <w:rPr>
      <w:rFonts w:eastAsia="Times New Roman" w:cs="Times New Roman"/>
      <w:b/>
      <w:bCs/>
      <w:spacing w:val="3"/>
      <w:shd w:val="clear" w:color="auto" w:fill="FFFFFF"/>
      <w:lang w:bidi="en-US"/>
    </w:rPr>
  </w:style>
  <w:style w:type="paragraph" w:customStyle="1" w:styleId="Vnbnnidung3">
    <w:name w:val="Văn bản nội dung (3)"/>
    <w:basedOn w:val="Normal"/>
    <w:link w:val="Vnbnnidung3Exact"/>
    <w:rsid w:val="003A3B49"/>
    <w:pPr>
      <w:widowControl w:val="0"/>
      <w:shd w:val="clear" w:color="auto" w:fill="FFFFFF"/>
      <w:spacing w:line="0" w:lineRule="atLeast"/>
    </w:pPr>
    <w:rPr>
      <w:rFonts w:asciiTheme="minorHAnsi" w:hAnsiTheme="minorHAnsi"/>
      <w:b/>
      <w:bCs/>
      <w:spacing w:val="3"/>
      <w:sz w:val="22"/>
      <w:szCs w:val="22"/>
      <w:lang w:val="en-GB" w:bidi="en-US"/>
    </w:rPr>
  </w:style>
  <w:style w:type="character" w:customStyle="1" w:styleId="Vnbnnidung6">
    <w:name w:val="Văn bản nội dung (6)_"/>
    <w:basedOn w:val="DefaultParagraphFont"/>
    <w:rsid w:val="003A3B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Vnbnnidung61">
    <w:name w:val="Văn bản nội dung (6)"/>
    <w:basedOn w:val="Vnbnnidung6"/>
    <w:rsid w:val="003A3B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Tiu45">
    <w:name w:val="Tiêu đề #4 (5)_"/>
    <w:basedOn w:val="DefaultParagraphFont"/>
    <w:rsid w:val="003A3B49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Tiu450">
    <w:name w:val="Tiêu đề #4 (5)"/>
    <w:basedOn w:val="Tiu45"/>
    <w:rsid w:val="003A3B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3A3B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styleId="NormalWeb">
    <w:name w:val="Normal (Web)"/>
    <w:basedOn w:val="Normal"/>
    <w:uiPriority w:val="99"/>
    <w:semiHidden/>
    <w:unhideWhenUsed/>
    <w:rsid w:val="00DA2F9D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403C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logtailieu.com/" TargetMode="External"/><Relationship Id="rId21" Type="http://schemas.openxmlformats.org/officeDocument/2006/relationships/hyperlink" Target="https://blogtailieu.com/" TargetMode="External"/><Relationship Id="rId42" Type="http://schemas.openxmlformats.org/officeDocument/2006/relationships/hyperlink" Target="https://blogtailieu.com/" TargetMode="External"/><Relationship Id="rId47" Type="http://schemas.openxmlformats.org/officeDocument/2006/relationships/hyperlink" Target="https://blogtailieu.com/" TargetMode="External"/><Relationship Id="rId63" Type="http://schemas.openxmlformats.org/officeDocument/2006/relationships/hyperlink" Target="https://blogtailieu.com/" TargetMode="External"/><Relationship Id="rId68" Type="http://schemas.openxmlformats.org/officeDocument/2006/relationships/hyperlink" Target="https://blogtailieu.com/" TargetMode="External"/><Relationship Id="rId84" Type="http://schemas.openxmlformats.org/officeDocument/2006/relationships/image" Target="media/image1.png"/><Relationship Id="rId89" Type="http://schemas.openxmlformats.org/officeDocument/2006/relationships/image" Target="media/image5.png"/><Relationship Id="rId16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32" Type="http://schemas.openxmlformats.org/officeDocument/2006/relationships/hyperlink" Target="https://blogtailieu.com/" TargetMode="External"/><Relationship Id="rId37" Type="http://schemas.openxmlformats.org/officeDocument/2006/relationships/hyperlink" Target="https://blogtailieu.com/" TargetMode="External"/><Relationship Id="rId53" Type="http://schemas.openxmlformats.org/officeDocument/2006/relationships/hyperlink" Target="https://blogtailieu.com/" TargetMode="External"/><Relationship Id="rId58" Type="http://schemas.openxmlformats.org/officeDocument/2006/relationships/hyperlink" Target="https://blogtailieu.com/" TargetMode="External"/><Relationship Id="rId74" Type="http://schemas.openxmlformats.org/officeDocument/2006/relationships/hyperlink" Target="https://blogtailieu.com/" TargetMode="External"/><Relationship Id="rId79" Type="http://schemas.openxmlformats.org/officeDocument/2006/relationships/hyperlink" Target="https://blogtailieu.com/" TargetMode="External"/><Relationship Id="rId5" Type="http://schemas.openxmlformats.org/officeDocument/2006/relationships/hyperlink" Target="https://blogtailieu.com/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Relationship Id="rId35" Type="http://schemas.openxmlformats.org/officeDocument/2006/relationships/hyperlink" Target="https://blogtailieu.com/" TargetMode="External"/><Relationship Id="rId43" Type="http://schemas.openxmlformats.org/officeDocument/2006/relationships/hyperlink" Target="https://blogtailieu.com/" TargetMode="External"/><Relationship Id="rId48" Type="http://schemas.openxmlformats.org/officeDocument/2006/relationships/hyperlink" Target="https://blogtailieu.com/" TargetMode="External"/><Relationship Id="rId56" Type="http://schemas.openxmlformats.org/officeDocument/2006/relationships/hyperlink" Target="https://blogtailieu.com/" TargetMode="External"/><Relationship Id="rId64" Type="http://schemas.openxmlformats.org/officeDocument/2006/relationships/hyperlink" Target="https://blogtailieu.com/" TargetMode="External"/><Relationship Id="rId69" Type="http://schemas.openxmlformats.org/officeDocument/2006/relationships/hyperlink" Target="https://blogtailieu.com/" TargetMode="External"/><Relationship Id="rId77" Type="http://schemas.openxmlformats.org/officeDocument/2006/relationships/hyperlink" Target="https://blogtailieu.com/" TargetMode="External"/><Relationship Id="rId8" Type="http://schemas.openxmlformats.org/officeDocument/2006/relationships/hyperlink" Target="https://blogtailieu.com/" TargetMode="External"/><Relationship Id="rId51" Type="http://schemas.openxmlformats.org/officeDocument/2006/relationships/hyperlink" Target="https://blogtailieu.com/" TargetMode="External"/><Relationship Id="rId72" Type="http://schemas.openxmlformats.org/officeDocument/2006/relationships/hyperlink" Target="https://blogtailieu.com/" TargetMode="External"/><Relationship Id="rId80" Type="http://schemas.openxmlformats.org/officeDocument/2006/relationships/hyperlink" Target="https://blogtailieu.com/" TargetMode="External"/><Relationship Id="rId85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5" Type="http://schemas.openxmlformats.org/officeDocument/2006/relationships/hyperlink" Target="https://blogtailieu.com/" TargetMode="External"/><Relationship Id="rId33" Type="http://schemas.openxmlformats.org/officeDocument/2006/relationships/hyperlink" Target="https://blogtailieu.com/" TargetMode="External"/><Relationship Id="rId38" Type="http://schemas.openxmlformats.org/officeDocument/2006/relationships/hyperlink" Target="https://blogtailieu.com/" TargetMode="External"/><Relationship Id="rId46" Type="http://schemas.openxmlformats.org/officeDocument/2006/relationships/hyperlink" Target="https://blogtailieu.com/" TargetMode="External"/><Relationship Id="rId59" Type="http://schemas.openxmlformats.org/officeDocument/2006/relationships/hyperlink" Target="https://blogtailieu.com/" TargetMode="External"/><Relationship Id="rId67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41" Type="http://schemas.openxmlformats.org/officeDocument/2006/relationships/hyperlink" Target="https://blogtailieu.com/" TargetMode="External"/><Relationship Id="rId54" Type="http://schemas.openxmlformats.org/officeDocument/2006/relationships/hyperlink" Target="https://blogtailieu.com/" TargetMode="External"/><Relationship Id="rId62" Type="http://schemas.openxmlformats.org/officeDocument/2006/relationships/hyperlink" Target="https://blogtailieu.com/" TargetMode="External"/><Relationship Id="rId70" Type="http://schemas.openxmlformats.org/officeDocument/2006/relationships/hyperlink" Target="https://blogtailieu.com/" TargetMode="External"/><Relationship Id="rId75" Type="http://schemas.openxmlformats.org/officeDocument/2006/relationships/hyperlink" Target="https://blogtailieu.com/" TargetMode="External"/><Relationship Id="rId83" Type="http://schemas.openxmlformats.org/officeDocument/2006/relationships/hyperlink" Target="https://blogtailieu.com/" TargetMode="External"/><Relationship Id="rId88" Type="http://schemas.openxmlformats.org/officeDocument/2006/relationships/image" Target="media/image4.jpeg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36" Type="http://schemas.openxmlformats.org/officeDocument/2006/relationships/hyperlink" Target="https://blogtailieu.com/" TargetMode="External"/><Relationship Id="rId49" Type="http://schemas.openxmlformats.org/officeDocument/2006/relationships/hyperlink" Target="https://blogtailieu.com/" TargetMode="External"/><Relationship Id="rId57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44" Type="http://schemas.openxmlformats.org/officeDocument/2006/relationships/hyperlink" Target="https://blogtailieu.com/" TargetMode="External"/><Relationship Id="rId52" Type="http://schemas.openxmlformats.org/officeDocument/2006/relationships/hyperlink" Target="https://blogtailieu.com/" TargetMode="External"/><Relationship Id="rId60" Type="http://schemas.openxmlformats.org/officeDocument/2006/relationships/hyperlink" Target="https://blogtailieu.com/" TargetMode="External"/><Relationship Id="rId65" Type="http://schemas.openxmlformats.org/officeDocument/2006/relationships/hyperlink" Target="https://blogtailieu.com/" TargetMode="External"/><Relationship Id="rId73" Type="http://schemas.openxmlformats.org/officeDocument/2006/relationships/hyperlink" Target="https://blogtailieu.com/" TargetMode="External"/><Relationship Id="rId78" Type="http://schemas.openxmlformats.org/officeDocument/2006/relationships/hyperlink" Target="https://blogtailieu.com/" TargetMode="External"/><Relationship Id="rId81" Type="http://schemas.openxmlformats.org/officeDocument/2006/relationships/hyperlink" Target="https://blogtailieu.com/" TargetMode="External"/><Relationship Id="rId86" Type="http://schemas.openxmlformats.org/officeDocument/2006/relationships/image" Target="https://o.rada.vn/data/image/2021/12/04/Toan-3-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9" Type="http://schemas.openxmlformats.org/officeDocument/2006/relationships/hyperlink" Target="https://blogtailieu.com/" TargetMode="External"/><Relationship Id="rId34" Type="http://schemas.openxmlformats.org/officeDocument/2006/relationships/hyperlink" Target="https://blogtailieu.com/" TargetMode="External"/><Relationship Id="rId50" Type="http://schemas.openxmlformats.org/officeDocument/2006/relationships/hyperlink" Target="https://blogtailieu.com/" TargetMode="External"/><Relationship Id="rId55" Type="http://schemas.openxmlformats.org/officeDocument/2006/relationships/hyperlink" Target="https://blogtailieu.com/" TargetMode="External"/><Relationship Id="rId76" Type="http://schemas.openxmlformats.org/officeDocument/2006/relationships/hyperlink" Target="https://blogtailieu.com/" TargetMode="External"/><Relationship Id="rId7" Type="http://schemas.openxmlformats.org/officeDocument/2006/relationships/hyperlink" Target="https://blogtailieu.com/" TargetMode="External"/><Relationship Id="rId71" Type="http://schemas.openxmlformats.org/officeDocument/2006/relationships/hyperlink" Target="https://blogtailieu.co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40" Type="http://schemas.openxmlformats.org/officeDocument/2006/relationships/hyperlink" Target="https://blogtailieu.com/" TargetMode="External"/><Relationship Id="rId45" Type="http://schemas.openxmlformats.org/officeDocument/2006/relationships/hyperlink" Target="https://blogtailieu.com/" TargetMode="External"/><Relationship Id="rId66" Type="http://schemas.openxmlformats.org/officeDocument/2006/relationships/hyperlink" Target="https://blogtailieu.com/" TargetMode="External"/><Relationship Id="rId87" Type="http://schemas.openxmlformats.org/officeDocument/2006/relationships/image" Target="media/image3.jpeg"/><Relationship Id="rId61" Type="http://schemas.openxmlformats.org/officeDocument/2006/relationships/hyperlink" Target="https://blogtailieu.com/" TargetMode="External"/><Relationship Id="rId82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12</TotalTime>
  <Pages>1</Pages>
  <Words>4213</Words>
  <Characters>24019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2022-08-12T22:23:00Z</dcterms:created>
  <dcterms:modified xsi:type="dcterms:W3CDTF">2023-09-22T03:27:00Z</dcterms:modified>
</cp:coreProperties>
</file>