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209"/>
        <w:gridCol w:w="3209"/>
        <w:gridCol w:w="3210"/>
      </w:tblGrid>
      <w:tr w:rsidR="00F53F94" w:rsidRPr="00C35EDB" w:rsidTr="00C35EDB">
        <w:tc>
          <w:tcPr>
            <w:tcW w:w="3209" w:type="dxa"/>
          </w:tcPr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dạy: ………………</w:t>
            </w: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F53F94" w:rsidRPr="005C5009" w:rsidRDefault="00F53F94" w:rsidP="005C5009">
      <w:pPr>
        <w:jc w:val="center"/>
        <w:rPr>
          <w:rFonts w:ascii="Times New Roman" w:hAnsi="Times New Roman"/>
          <w:b/>
          <w:sz w:val="28"/>
          <w:szCs w:val="28"/>
        </w:rPr>
      </w:pPr>
      <w:r w:rsidRPr="005C5009">
        <w:rPr>
          <w:rFonts w:ascii="Times New Roman" w:hAnsi="Times New Roman"/>
          <w:b/>
          <w:sz w:val="28"/>
          <w:szCs w:val="28"/>
        </w:rPr>
        <w:t>Tiết 72: RÚT GỌN PHÂN SỐ.</w:t>
      </w:r>
    </w:p>
    <w:p w:rsidR="00F53F94" w:rsidRPr="005C5009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5C5009">
        <w:rPr>
          <w:rFonts w:ascii="Times New Roman" w:hAnsi="Times New Roman"/>
          <w:b/>
          <w:sz w:val="28"/>
          <w:szCs w:val="28"/>
        </w:rPr>
        <w:t>I. MỤC TIÊU:</w:t>
      </w:r>
      <w:r w:rsidRPr="005C5009">
        <w:rPr>
          <w:rFonts w:ascii="Times New Roman" w:hAnsi="Times New Roman"/>
          <w:sz w:val="28"/>
          <w:szCs w:val="28"/>
        </w:rPr>
        <w:t xml:space="preserve">Qua bài này giúp học sinh: </w:t>
      </w:r>
    </w:p>
    <w:p w:rsidR="00F53F94" w:rsidRPr="00856AEE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856AEE">
        <w:rPr>
          <w:rFonts w:ascii="Times New Roman" w:hAnsi="Times New Roman"/>
          <w:b/>
          <w:sz w:val="28"/>
          <w:szCs w:val="28"/>
        </w:rPr>
        <w:t>1. Kiến thức:</w:t>
      </w:r>
    </w:p>
    <w:p w:rsidR="00F53F94" w:rsidRPr="00856AEE" w:rsidRDefault="00F53F94" w:rsidP="00356748">
      <w:pPr>
        <w:rPr>
          <w:rFonts w:ascii="Times New Roman" w:hAnsi="Times New Roman"/>
          <w:sz w:val="28"/>
          <w:szCs w:val="28"/>
        </w:rPr>
      </w:pPr>
      <w:r w:rsidRPr="00856AEE">
        <w:rPr>
          <w:rFonts w:ascii="Times New Roman" w:hAnsi="Times New Roman"/>
          <w:sz w:val="28"/>
          <w:szCs w:val="28"/>
        </w:rPr>
        <w:t>-Học sinh hiểu thế nào là rút gọn phân số và biết cách rút gọn phân số.</w:t>
      </w:r>
    </w:p>
    <w:p w:rsidR="00F53F94" w:rsidRPr="00856AEE" w:rsidRDefault="00F53F94" w:rsidP="00356748">
      <w:pPr>
        <w:rPr>
          <w:rFonts w:ascii="Times New Roman" w:hAnsi="Times New Roman"/>
          <w:sz w:val="28"/>
          <w:szCs w:val="28"/>
        </w:rPr>
      </w:pPr>
      <w:r w:rsidRPr="00856AEE">
        <w:rPr>
          <w:rFonts w:ascii="Times New Roman" w:hAnsi="Times New Roman"/>
          <w:sz w:val="28"/>
          <w:szCs w:val="28"/>
        </w:rPr>
        <w:t>-Học sinh hiểu thế nào là phân số tối giản và biết cách đưa một phân số về dạng tối giản.</w:t>
      </w:r>
    </w:p>
    <w:p w:rsidR="00F53F94" w:rsidRPr="00856AEE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856AEE">
        <w:rPr>
          <w:rFonts w:ascii="Times New Roman" w:hAnsi="Times New Roman"/>
          <w:b/>
          <w:sz w:val="28"/>
          <w:szCs w:val="28"/>
        </w:rPr>
        <w:t>2. Kỹ năng:</w:t>
      </w:r>
    </w:p>
    <w:p w:rsidR="00F53F94" w:rsidRPr="00856AEE" w:rsidRDefault="00F53F94" w:rsidP="00356748">
      <w:pPr>
        <w:rPr>
          <w:rFonts w:ascii="Times New Roman" w:hAnsi="Times New Roman"/>
          <w:sz w:val="28"/>
          <w:szCs w:val="28"/>
        </w:rPr>
      </w:pPr>
      <w:r w:rsidRPr="00856AEE">
        <w:rPr>
          <w:rFonts w:ascii="Times New Roman" w:hAnsi="Times New Roman"/>
          <w:b/>
          <w:sz w:val="28"/>
          <w:szCs w:val="28"/>
        </w:rPr>
        <w:t>-</w:t>
      </w:r>
      <w:r w:rsidRPr="00856AEE">
        <w:rPr>
          <w:rFonts w:ascii="Times New Roman" w:hAnsi="Times New Roman"/>
          <w:sz w:val="28"/>
          <w:szCs w:val="28"/>
        </w:rPr>
        <w:t>Bước đầu có kĩ năng rút gọn phân số,có ý thức viết phân số ở dạng tối giản.</w:t>
      </w:r>
    </w:p>
    <w:p w:rsidR="00F53F94" w:rsidRPr="00856AEE" w:rsidRDefault="00F53F94" w:rsidP="00356748">
      <w:pPr>
        <w:rPr>
          <w:rFonts w:ascii="Times New Roman" w:hAnsi="Times New Roman"/>
          <w:sz w:val="28"/>
          <w:szCs w:val="28"/>
        </w:rPr>
      </w:pPr>
      <w:r w:rsidRPr="00856AEE">
        <w:rPr>
          <w:rFonts w:ascii="Times New Roman" w:hAnsi="Times New Roman"/>
          <w:b/>
          <w:sz w:val="28"/>
          <w:szCs w:val="28"/>
        </w:rPr>
        <w:t>3. Thái độ:</w:t>
      </w:r>
      <w:r w:rsidRPr="00856AEE">
        <w:rPr>
          <w:rFonts w:ascii="Times New Roman" w:hAnsi="Times New Roman"/>
          <w:sz w:val="28"/>
          <w:szCs w:val="28"/>
        </w:rPr>
        <w:t xml:space="preserve"> </w:t>
      </w:r>
    </w:p>
    <w:p w:rsidR="00F53F94" w:rsidRPr="00BB693A" w:rsidRDefault="00F53F94" w:rsidP="00BB693A">
      <w:pPr>
        <w:jc w:val="both"/>
        <w:rPr>
          <w:rFonts w:ascii="Times New Roman" w:hAnsi="Times New Roman"/>
          <w:sz w:val="28"/>
          <w:szCs w:val="28"/>
        </w:rPr>
      </w:pPr>
      <w:r w:rsidRPr="00856AEE">
        <w:rPr>
          <w:rFonts w:ascii="Times New Roman" w:hAnsi="Times New Roman"/>
          <w:b/>
          <w:sz w:val="28"/>
          <w:szCs w:val="28"/>
        </w:rPr>
        <w:t>-</w:t>
      </w:r>
      <w:r w:rsidRPr="00BB693A">
        <w:rPr>
          <w:rFonts w:ascii="Times New Roman" w:hAnsi="Times New Roman"/>
          <w:sz w:val="28"/>
          <w:szCs w:val="28"/>
        </w:rPr>
        <w:t xml:space="preserve"> Giáo dục cho HS tính cẩn thận, chính xác khi rút gọn phân số, cò ý thức viết phân số ở dạng tối giản.</w:t>
      </w:r>
    </w:p>
    <w:p w:rsidR="00F53F94" w:rsidRPr="00BB693A" w:rsidRDefault="00F53F94" w:rsidP="00356748">
      <w:pPr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Trung thực, </w:t>
      </w:r>
      <w:r w:rsidRPr="00BB693A">
        <w:rPr>
          <w:rFonts w:ascii="Times New Roman" w:hAnsi="Times New Roman"/>
          <w:sz w:val="28"/>
          <w:szCs w:val="28"/>
        </w:rPr>
        <w:t>nghiêm túc và hứng thú học tập.</w:t>
      </w:r>
    </w:p>
    <w:p w:rsidR="00F53F94" w:rsidRPr="003D3BB1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3D3BB1">
        <w:rPr>
          <w:rFonts w:ascii="Times New Roman" w:hAnsi="Times New Roman"/>
          <w:b/>
          <w:sz w:val="28"/>
          <w:szCs w:val="28"/>
        </w:rPr>
        <w:t>4. Định hướng năng lực, phẩm chất</w:t>
      </w:r>
    </w:p>
    <w:p w:rsidR="00F53F94" w:rsidRPr="003D3BB1" w:rsidRDefault="00F53F94" w:rsidP="0096556F">
      <w:pPr>
        <w:pStyle w:val="BodyText2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3D3BB1">
        <w:rPr>
          <w:rFonts w:ascii="Times New Roman" w:hAnsi="Times New Roman"/>
          <w:b/>
          <w:i/>
          <w:sz w:val="28"/>
          <w:szCs w:val="28"/>
          <w:lang w:val="vi-VN"/>
        </w:rPr>
        <w:t>+Năng lực:</w:t>
      </w:r>
      <w:r w:rsidRPr="003D3BB1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F53F94" w:rsidRPr="003D3BB1" w:rsidRDefault="00F53F94" w:rsidP="0096556F">
      <w:pPr>
        <w:pStyle w:val="BodyText2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3D3BB1">
        <w:rPr>
          <w:rFonts w:ascii="Times New Roman" w:hAnsi="Times New Roman"/>
          <w:sz w:val="28"/>
          <w:szCs w:val="28"/>
          <w:lang w:val="vi-VN"/>
        </w:rPr>
        <w:t>- Nă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chung:</w:t>
      </w:r>
      <w:r w:rsidRPr="003D3BB1">
        <w:rPr>
          <w:rFonts w:ascii="Times New Roman" w:hAnsi="Times New Roman"/>
          <w:sz w:val="28"/>
          <w:szCs w:val="28"/>
          <w:lang w:val="vi-VN"/>
        </w:rPr>
        <w:t xml:space="preserve"> Nă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t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 xml:space="preserve"> h</w:t>
      </w:r>
      <w:r w:rsidRPr="003D3BB1">
        <w:rPr>
          <w:rFonts w:ascii="Times New Roman" w:hAnsi="Times New Roman"/>
          <w:sz w:val="28"/>
          <w:szCs w:val="28"/>
          <w:lang w:val="vi-VN"/>
        </w:rPr>
        <w:t>ọ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c, n</w:t>
      </w:r>
      <w:r w:rsidRPr="003D3BB1">
        <w:rPr>
          <w:rFonts w:ascii="Times New Roman" w:hAnsi="Times New Roman"/>
          <w:sz w:val="28"/>
          <w:szCs w:val="28"/>
          <w:lang w:val="vi-VN"/>
        </w:rPr>
        <w:t>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gi</w:t>
      </w:r>
      <w:r w:rsidRPr="003D3BB1">
        <w:rPr>
          <w:rFonts w:ascii="Times New Roman" w:hAnsi="Times New Roman"/>
          <w:sz w:val="28"/>
          <w:szCs w:val="28"/>
          <w:lang w:val="vi-VN"/>
        </w:rPr>
        <w:t>ả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i quy</w:t>
      </w:r>
      <w:r w:rsidRPr="003D3BB1">
        <w:rPr>
          <w:rFonts w:ascii="Times New Roman" w:hAnsi="Times New Roman"/>
          <w:sz w:val="28"/>
          <w:szCs w:val="28"/>
          <w:lang w:val="vi-VN"/>
        </w:rPr>
        <w:t>ế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t v</w:t>
      </w:r>
      <w:r w:rsidRPr="003D3BB1">
        <w:rPr>
          <w:rFonts w:ascii="Times New Roman" w:hAnsi="Times New Roman"/>
          <w:sz w:val="28"/>
          <w:szCs w:val="28"/>
          <w:lang w:val="vi-VN"/>
        </w:rPr>
        <w:t>ấ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 đ</w:t>
      </w:r>
      <w:r w:rsidRPr="003D3BB1">
        <w:rPr>
          <w:rFonts w:ascii="Times New Roman" w:hAnsi="Times New Roman"/>
          <w:sz w:val="28"/>
          <w:szCs w:val="28"/>
          <w:lang w:val="vi-VN"/>
        </w:rPr>
        <w:t>ề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, n</w:t>
      </w:r>
      <w:r w:rsidRPr="003D3BB1">
        <w:rPr>
          <w:rFonts w:ascii="Times New Roman" w:hAnsi="Times New Roman"/>
          <w:sz w:val="28"/>
          <w:szCs w:val="28"/>
          <w:lang w:val="vi-VN"/>
        </w:rPr>
        <w:t>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sáng t</w:t>
      </w:r>
      <w:r w:rsidRPr="003D3BB1">
        <w:rPr>
          <w:rFonts w:ascii="Times New Roman" w:hAnsi="Times New Roman"/>
          <w:sz w:val="28"/>
          <w:szCs w:val="28"/>
          <w:lang w:val="vi-VN"/>
        </w:rPr>
        <w:t>ạ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o, n</w:t>
      </w:r>
      <w:r w:rsidRPr="003D3BB1">
        <w:rPr>
          <w:rFonts w:ascii="Times New Roman" w:hAnsi="Times New Roman"/>
          <w:sz w:val="28"/>
          <w:szCs w:val="28"/>
          <w:lang w:val="vi-VN"/>
        </w:rPr>
        <w:t>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giao ti</w:t>
      </w:r>
      <w:r w:rsidRPr="003D3BB1">
        <w:rPr>
          <w:rFonts w:ascii="Times New Roman" w:hAnsi="Times New Roman"/>
          <w:sz w:val="28"/>
          <w:szCs w:val="28"/>
          <w:lang w:val="vi-VN"/>
        </w:rPr>
        <w:t>ế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p,</w:t>
      </w:r>
      <w:r w:rsidRPr="003D3BB1">
        <w:rPr>
          <w:rFonts w:ascii="Times New Roman" w:hAnsi="Times New Roman"/>
          <w:sz w:val="28"/>
          <w:szCs w:val="28"/>
          <w:lang w:val="vi-VN"/>
        </w:rPr>
        <w:t xml:space="preserve"> nă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h</w:t>
      </w:r>
      <w:r w:rsidRPr="003D3BB1">
        <w:rPr>
          <w:rFonts w:ascii="Times New Roman" w:hAnsi="Times New Roman"/>
          <w:sz w:val="28"/>
          <w:szCs w:val="28"/>
          <w:lang w:val="vi-VN"/>
        </w:rPr>
        <w:t>ợ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p tác, n</w:t>
      </w:r>
      <w:r w:rsidRPr="003D3BB1">
        <w:rPr>
          <w:rFonts w:ascii="Times New Roman" w:hAnsi="Times New Roman"/>
          <w:sz w:val="28"/>
          <w:szCs w:val="28"/>
          <w:lang w:val="vi-VN"/>
        </w:rPr>
        <w:t>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s</w:t>
      </w:r>
      <w:r w:rsidRPr="003D3BB1">
        <w:rPr>
          <w:rFonts w:ascii="Times New Roman" w:hAnsi="Times New Roman"/>
          <w:sz w:val="28"/>
          <w:szCs w:val="28"/>
          <w:lang w:val="vi-VN"/>
        </w:rPr>
        <w:t>ử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 xml:space="preserve"> d</w:t>
      </w:r>
      <w:r w:rsidRPr="003D3BB1">
        <w:rPr>
          <w:rFonts w:ascii="Times New Roman" w:hAnsi="Times New Roman"/>
          <w:sz w:val="28"/>
          <w:szCs w:val="28"/>
          <w:lang w:val="vi-VN"/>
        </w:rPr>
        <w:t>ụ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ngô</w:t>
      </w:r>
      <w:r w:rsidRPr="003D3BB1">
        <w:rPr>
          <w:rFonts w:ascii="Times New Roman" w:hAnsi="Times New Roman"/>
          <w:sz w:val="28"/>
          <w:szCs w:val="28"/>
          <w:lang w:val="vi-VN"/>
        </w:rPr>
        <w:t>n ngữ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, n</w:t>
      </w:r>
      <w:r w:rsidRPr="003D3BB1">
        <w:rPr>
          <w:rFonts w:ascii="Times New Roman" w:hAnsi="Times New Roman"/>
          <w:sz w:val="28"/>
          <w:szCs w:val="28"/>
          <w:lang w:val="vi-VN"/>
        </w:rPr>
        <w:t>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tính toán.</w:t>
      </w:r>
    </w:p>
    <w:p w:rsidR="00F53F94" w:rsidRPr="003D3BB1" w:rsidRDefault="00F53F94" w:rsidP="0096556F">
      <w:pPr>
        <w:pStyle w:val="BodyText2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3D3BB1">
        <w:rPr>
          <w:rFonts w:ascii="Times New Roman" w:hAnsi="Times New Roman"/>
          <w:sz w:val="28"/>
          <w:szCs w:val="28"/>
          <w:lang w:val="vi-VN"/>
        </w:rPr>
        <w:t>- Nă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ng l</w:t>
      </w:r>
      <w:r w:rsidRPr="003D3BB1">
        <w:rPr>
          <w:rFonts w:ascii="Times New Roman" w:hAnsi="Times New Roman"/>
          <w:sz w:val="28"/>
          <w:szCs w:val="28"/>
          <w:lang w:val="vi-VN"/>
        </w:rPr>
        <w:t>ự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c chuyên bi</w:t>
      </w:r>
      <w:r w:rsidRPr="003D3BB1">
        <w:rPr>
          <w:rFonts w:ascii="Times New Roman" w:hAnsi="Times New Roman"/>
          <w:sz w:val="28"/>
          <w:szCs w:val="28"/>
          <w:lang w:val="vi-VN"/>
        </w:rPr>
        <w:t>ệ</w:t>
      </w:r>
      <w:r w:rsidRPr="003D3BB1">
        <w:rPr>
          <w:rFonts w:ascii="Times New Roman" w:hAnsi="Times New Roman" w:cs="VNI-Times"/>
          <w:sz w:val="28"/>
          <w:szCs w:val="28"/>
          <w:lang w:val="vi-VN"/>
        </w:rPr>
        <w:t>t:</w:t>
      </w:r>
      <w:r w:rsidRPr="003D3BB1">
        <w:rPr>
          <w:rFonts w:ascii="Times New Roman" w:hAnsi="Times New Roman"/>
          <w:sz w:val="28"/>
          <w:szCs w:val="28"/>
          <w:lang w:val="vi-VN"/>
        </w:rPr>
        <w:t xml:space="preserve"> Tư duy tổng hợp, phân tích bài toán, tóm tắt đề,  tính toán chính xác, sử dụng máy tính bỏ túi.</w:t>
      </w:r>
    </w:p>
    <w:p w:rsidR="00F53F94" w:rsidRPr="003D3BB1" w:rsidRDefault="00F53F94" w:rsidP="00356748">
      <w:pPr>
        <w:rPr>
          <w:rFonts w:ascii="Times New Roman" w:hAnsi="Times New Roman"/>
          <w:sz w:val="28"/>
          <w:szCs w:val="28"/>
        </w:rPr>
      </w:pPr>
      <w:r w:rsidRPr="003D3BB1">
        <w:rPr>
          <w:rFonts w:ascii="Times New Roman" w:hAnsi="Times New Roman"/>
          <w:b/>
          <w:i/>
          <w:sz w:val="28"/>
          <w:szCs w:val="28"/>
        </w:rPr>
        <w:t>+ Phẩm chất:</w:t>
      </w:r>
      <w:r w:rsidRPr="003D3BB1">
        <w:rPr>
          <w:rFonts w:ascii="Times New Roman" w:hAnsi="Times New Roman"/>
          <w:sz w:val="28"/>
          <w:szCs w:val="28"/>
        </w:rPr>
        <w:t xml:space="preserve"> Tự tin, tự chủ,có trách nhiệm.</w:t>
      </w:r>
    </w:p>
    <w:p w:rsidR="00F53F94" w:rsidRPr="003D3BB1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3D3BB1">
        <w:rPr>
          <w:rFonts w:ascii="Times New Roman" w:hAnsi="Times New Roman"/>
          <w:b/>
          <w:sz w:val="28"/>
          <w:szCs w:val="28"/>
        </w:rPr>
        <w:t xml:space="preserve">II. CHUẨN BỊ </w:t>
      </w:r>
    </w:p>
    <w:p w:rsidR="00F53F94" w:rsidRPr="003D3BB1" w:rsidRDefault="00F53F94" w:rsidP="00356748">
      <w:pPr>
        <w:rPr>
          <w:rFonts w:ascii="Times New Roman" w:hAnsi="Times New Roman"/>
          <w:sz w:val="28"/>
          <w:szCs w:val="28"/>
        </w:rPr>
      </w:pPr>
      <w:r w:rsidRPr="003D3BB1">
        <w:rPr>
          <w:rFonts w:ascii="Times New Roman" w:hAnsi="Times New Roman"/>
          <w:sz w:val="28"/>
          <w:szCs w:val="28"/>
        </w:rPr>
        <w:t>1. Giáo viên: Phấn màu, bảng phụ, thước thẳng, SGK, SBT</w:t>
      </w:r>
    </w:p>
    <w:p w:rsidR="00F53F94" w:rsidRPr="003D3BB1" w:rsidRDefault="00F53F94" w:rsidP="00356748">
      <w:pPr>
        <w:rPr>
          <w:rFonts w:ascii="Times New Roman" w:hAnsi="Times New Roman"/>
          <w:sz w:val="28"/>
          <w:szCs w:val="28"/>
        </w:rPr>
      </w:pPr>
      <w:r w:rsidRPr="003D3BB1">
        <w:rPr>
          <w:rFonts w:ascii="Times New Roman" w:hAnsi="Times New Roman"/>
          <w:sz w:val="28"/>
          <w:szCs w:val="28"/>
        </w:rPr>
        <w:t>2. Học sinh: Đồ dùng học tập, đọc trước bài.</w:t>
      </w:r>
    </w:p>
    <w:p w:rsidR="00F53F94" w:rsidRPr="003D3BB1" w:rsidRDefault="00F53F94" w:rsidP="00356748">
      <w:pPr>
        <w:rPr>
          <w:rFonts w:ascii="Times New Roman" w:hAnsi="Times New Roman"/>
          <w:b/>
          <w:sz w:val="28"/>
          <w:szCs w:val="28"/>
        </w:rPr>
      </w:pPr>
      <w:r w:rsidRPr="003D3BB1">
        <w:rPr>
          <w:rFonts w:ascii="Times New Roman" w:hAnsi="Times New Roman"/>
          <w:b/>
          <w:sz w:val="28"/>
          <w:szCs w:val="28"/>
        </w:rPr>
        <w:t>III. TỔ CHỨC CÁC HOẠT ĐỘNG DẠY HỌC</w:t>
      </w:r>
    </w:p>
    <w:p w:rsidR="00F53F94" w:rsidRDefault="00F53F94" w:rsidP="00356748">
      <w:pPr>
        <w:rPr>
          <w:rFonts w:ascii="Times New Roman" w:hAnsi="Times New Roman"/>
          <w:sz w:val="28"/>
          <w:szCs w:val="28"/>
          <w:lang w:val="en-US"/>
        </w:rPr>
      </w:pPr>
      <w:r w:rsidRPr="003D3BB1">
        <w:rPr>
          <w:rFonts w:ascii="Times New Roman" w:hAnsi="Times New Roman"/>
          <w:sz w:val="28"/>
          <w:szCs w:val="28"/>
        </w:rPr>
        <w:t xml:space="preserve">1. Ổn định lớp: Kiểm tra sĩ số.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320866">
        <w:rPr>
          <w:rFonts w:ascii="Times New Roman" w:hAnsi="Times New Roman"/>
          <w:b/>
          <w:sz w:val="28"/>
          <w:szCs w:val="28"/>
          <w:lang w:val="en-US"/>
        </w:rPr>
        <w:t>1 phút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F53F94" w:rsidRDefault="00F53F94" w:rsidP="0035674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Nội 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170"/>
        <w:gridCol w:w="3040"/>
      </w:tblGrid>
      <w:tr w:rsidR="00F53F94" w:rsidRPr="00C35EDB" w:rsidTr="00C35EDB">
        <w:tc>
          <w:tcPr>
            <w:tcW w:w="3209" w:type="dxa"/>
          </w:tcPr>
          <w:p w:rsidR="00F53F94" w:rsidRPr="00C35EDB" w:rsidRDefault="00F53F94" w:rsidP="00C3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F53F94" w:rsidRPr="00C35EDB" w:rsidRDefault="00F53F94" w:rsidP="00C3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  <w:gridSpan w:val="2"/>
          </w:tcPr>
          <w:p w:rsidR="00F53F94" w:rsidRPr="00C35EDB" w:rsidRDefault="00F53F94" w:rsidP="00C3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Hoạt động khởi động (</w:t>
            </w:r>
            <w:r w:rsidRPr="005273D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3A2015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015">
              <w:rPr>
                <w:rFonts w:ascii="Times New Roman" w:hAnsi="Times New Roman"/>
                <w:sz w:val="28"/>
                <w:szCs w:val="28"/>
              </w:rPr>
              <w:t>Nhớ lại các tính chất cơ bản của phân số.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015">
              <w:rPr>
                <w:rFonts w:ascii="Times New Roman" w:hAnsi="Times New Roman"/>
                <w:sz w:val="28"/>
                <w:szCs w:val="28"/>
              </w:rPr>
              <w:t>Hoạt động cá nhân ,tự kiểm tra</w:t>
            </w:r>
            <w:r w:rsidRPr="009B1A12">
              <w:rPr>
                <w:rFonts w:ascii="Times New Roman" w:hAnsi="Times New Roman"/>
                <w:sz w:val="28"/>
                <w:szCs w:val="28"/>
              </w:rPr>
              <w:t>,</w:t>
            </w:r>
            <w:r w:rsidRPr="003A2015">
              <w:rPr>
                <w:rFonts w:ascii="Times New Roman" w:hAnsi="Times New Roman"/>
                <w:sz w:val="28"/>
                <w:szCs w:val="28"/>
              </w:rPr>
              <w:t xml:space="preserve"> đánh giá 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3F94" w:rsidRPr="00C35EDB" w:rsidTr="009B1A12">
        <w:tc>
          <w:tcPr>
            <w:tcW w:w="3209" w:type="dxa"/>
          </w:tcPr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GV ghi đề kiểm tra lên bảng phụ:</w:t>
            </w:r>
          </w:p>
          <w:p w:rsidR="00F53F94" w:rsidRPr="009B1A12" w:rsidRDefault="00F53F94" w:rsidP="009B1A12">
            <w:pPr>
              <w:numPr>
                <w:ilvl w:val="0"/>
                <w:numId w:val="43"/>
              </w:numPr>
              <w:tabs>
                <w:tab w:val="clear" w:pos="360"/>
                <w:tab w:val="num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Phát biểu tính chất cơ bẳn của phân số. Viết dạng tổng quát.</w:t>
            </w:r>
          </w:p>
          <w:p w:rsidR="00F53F94" w:rsidRPr="009B1A12" w:rsidRDefault="00F53F94" w:rsidP="009B1A12">
            <w:pPr>
              <w:numPr>
                <w:ilvl w:val="0"/>
                <w:numId w:val="43"/>
              </w:numPr>
              <w:tabs>
                <w:tab w:val="clear" w:pos="360"/>
                <w:tab w:val="num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Làm bài tập 12  tr.11 SGK</w:t>
            </w: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Điền số thích hợp vào ô trống:</w:t>
            </w: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- Khi nào một phân số có thể viết dưới dạng một số nguyên. Cho ví dụ.</w:t>
            </w:r>
          </w:p>
          <w:p w:rsidR="00F53F94" w:rsidRPr="003D3BB1" w:rsidRDefault="00F53F94" w:rsidP="00C35E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Sau đó GV yêu cầu 3 HS đem bài lên bảng và sửa bài của HS dưới lớp</w:t>
            </w:r>
          </w:p>
          <w:p w:rsidR="00F53F94" w:rsidRPr="00876F36" w:rsidRDefault="00F53F94" w:rsidP="00876F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t xml:space="preserve">Trong bài 12 ta có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6.25pt">
                  <v:imagedata r:id="rId7" o:title=""/>
                </v:shape>
              </w:pict>
            </w: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t xml:space="preserve">,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26" type="#_x0000_t75" style="width:19.5pt;height:26.25pt">
                  <v:imagedata r:id="rId8" o:title=""/>
                </v:shape>
              </w:pict>
            </w: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t xml:space="preserve"> đơn giản hơn phân số ban đầu nhưng vẫ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bằng nó. Cách biến đổi như tr</w: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ê</w:t>
            </w: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t xml:space="preserve">n gọi là rút gọn phân số  </w:t>
            </w: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Pr="00876F36">
              <w:rPr>
                <w:rFonts w:ascii="Times New Roman" w:hAnsi="Times New Roman"/>
                <w:bCs/>
                <w:sz w:val="28"/>
                <w:szCs w:val="28"/>
              </w:rPr>
              <w:t xml:space="preserve"> Bài mới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>GV giới thiệu tiết họ</w:t>
            </w:r>
            <w:r>
              <w:rPr>
                <w:rFonts w:ascii="Times New Roman" w:hAnsi="Times New Roman"/>
                <w:sz w:val="28"/>
                <w:szCs w:val="28"/>
              </w:rPr>
              <w:t>c: “</w:t>
            </w:r>
            <w:r w:rsidRPr="009B1A12">
              <w:rPr>
                <w:rFonts w:ascii="Times New Roman" w:hAnsi="Times New Roman"/>
                <w:sz w:val="28"/>
                <w:szCs w:val="28"/>
              </w:rPr>
              <w:t>Rút gọn phân số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379" w:type="dxa"/>
            <w:gridSpan w:val="2"/>
          </w:tcPr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HS lên bảng trả lời câu hỏi và làm bài tập, HS dướp lớp làm bài tập vào bảng phụ</w:t>
            </w: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Viết công thức tổng quát:</w:t>
            </w:r>
          </w:p>
          <w:p w:rsidR="00F53F94" w:rsidRPr="003D3BB1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27" type="#_x0000_t75" style="width:60.75pt;height:34.5pt">
                  <v:imagedata r:id="rId9" o:title=""/>
                </v:shape>
              </w:pict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 xml:space="preserve"> với m </w:t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sym w:font="Symbol" w:char="F0CE"/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 xml:space="preserve"> Z, m ≠ 0</w:t>
            </w: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28" type="#_x0000_t75" style="width:63pt;height:34.5pt">
                  <v:imagedata r:id="rId10" o:title=""/>
                </v:shape>
              </w:pict>
            </w:r>
            <w:r w:rsidRPr="003D3B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r w:rsidRPr="003D3B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sym w:font="Symbol" w:char="F0CE"/>
            </w: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 xml:space="preserve"> ƯC(a,b)</w:t>
            </w:r>
          </w:p>
          <w:p w:rsidR="00F53F94" w:rsidRPr="009B1A12" w:rsidRDefault="00F53F94" w:rsidP="009B1A1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Một phân số có thể viết dưới dạng 1 số nguyên nếu có tử chia hết cho mẫu (hoặc tử là bội của mẫu).</w:t>
            </w:r>
          </w:p>
          <w:p w:rsidR="00F53F94" w:rsidRPr="009B310D" w:rsidRDefault="00F53F94" w:rsidP="009B1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A12">
              <w:rPr>
                <w:rFonts w:ascii="Times New Roman" w:hAnsi="Times New Roman"/>
                <w:bCs/>
                <w:sz w:val="28"/>
                <w:szCs w:val="28"/>
              </w:rPr>
              <w:t>HS nhận xét bài của các bài trên bảng.</w:t>
            </w:r>
          </w:p>
        </w:tc>
        <w:tc>
          <w:tcPr>
            <w:tcW w:w="3040" w:type="dxa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>B.  Hoạt động hình thành kiến thức.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1: Cá</w:t>
            </w:r>
            <w:r w:rsidRPr="00876F36">
              <w:rPr>
                <w:rFonts w:ascii="Times New Roman" w:hAnsi="Times New Roman"/>
                <w:b/>
                <w:sz w:val="28"/>
                <w:szCs w:val="28"/>
              </w:rPr>
              <w:t>ch rút gọn phân số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5C500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876F36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Mục tiêu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>: Học si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nh </w:t>
            </w:r>
            <w:r w:rsidRPr="00876F36">
              <w:rPr>
                <w:rFonts w:ascii="Times New Roman" w:hAnsi="Times New Roman"/>
                <w:sz w:val="28"/>
                <w:szCs w:val="28"/>
              </w:rPr>
              <w:t>biết cách rút gọn phân số.</w:t>
            </w:r>
          </w:p>
          <w:p w:rsidR="00F53F94" w:rsidRPr="00876F36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 xml:space="preserve"> Thuyết trình, luyện tập thực hành, vấn đáp</w:t>
            </w:r>
            <w:r w:rsidRPr="00876F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3F94" w:rsidRPr="00C35EDB" w:rsidTr="00C35EDB">
        <w:tc>
          <w:tcPr>
            <w:tcW w:w="3209" w:type="dxa"/>
          </w:tcPr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Ví dụ 1: Xét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29" type="#_x0000_t75" style="width:17.25pt;height:26.25pt">
                  <v:imagedata r:id="rId11" o:title=""/>
                </v:shape>
              </w:pic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Hãy rút gọn phân số.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GV ghi cách làm của HS.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Trên cơ sở nào em làm được như vậy?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Vậy để rút gọn phân số ta phải làm như thế nào?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- Ví dụ 2: Rút gọn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0" type="#_x0000_t75" style="width:26.25pt;height:26.25pt">
                  <v:imagedata r:id="rId12" o:title=""/>
                </v:shape>
              </w:pict>
            </w:r>
          </w:p>
          <w:p w:rsidR="00F53F94" w:rsidRPr="003D3BB1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3D3BB1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3D3BB1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3D3BB1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3D3BB1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Qua các ví dụ và bài tập trên, hãy nêu cách rút gọn phân số?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- Yêu cầu HS làm </w:t>
            </w:r>
            <w:r w:rsidRPr="004F01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?1: </w: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Rút gọn các phân số sau: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1" type="#_x0000_t75" style="width:19.5pt;height:26.25pt">
                  <v:imagedata r:id="rId13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b)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2" type="#_x0000_t75" style="width:26.25pt;height:26.25pt">
                  <v:imagedata r:id="rId14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c)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3" type="#_x0000_t75" style="width:17.25pt;height:26.25pt">
                  <v:imagedata r:id="rId15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d)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4" type="#_x0000_t75" style="width:26.25pt;height:26.25pt">
                  <v:imagedata r:id="rId16" o:title=""/>
                </v:shape>
              </w:pict>
            </w:r>
          </w:p>
          <w:p w:rsidR="00F53F94" w:rsidRPr="004F01CF" w:rsidRDefault="00F53F94" w:rsidP="004F0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Qua các ví dụ và bài tập trên, hãy nêu cách rút gọn phân số?</w:t>
            </w:r>
          </w:p>
        </w:tc>
        <w:tc>
          <w:tcPr>
            <w:tcW w:w="3209" w:type="dxa"/>
          </w:tcPr>
          <w:p w:rsidR="00F53F94" w:rsidRPr="004F01CF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F01CF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F01CF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F01CF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6.75pt;margin-top:4.7pt;width:98.8pt;height:39.9pt;z-index:251654144" filled="f" stroked="f">
                  <v:textbox style="mso-next-textbox:#_x0000_s1026">
                    <w:txbxContent>
                      <w:p w:rsidR="00F53F94" w:rsidRDefault="00F53F94" w:rsidP="004F01CF"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2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27" type="#_x0000_t202" style="position:absolute;left:0;text-align:left;margin-left:34.7pt;margin-top:34.35pt;width:110.85pt;height:44.3pt;z-index:251655168" filled="f" stroked="f">
                  <v:textbox style="mso-next-textbox:#_x0000_s1027">
                    <w:txbxContent>
                      <w:p w:rsidR="00F53F94" w:rsidRDefault="00F53F94" w:rsidP="004F01CF"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7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235E2D">
              <w:rPr>
                <w:rFonts w:ascii="Times New Roman" w:hAnsi="Times New Roman"/>
                <w:bCs/>
                <w:position w:val="-58"/>
                <w:sz w:val="28"/>
                <w:szCs w:val="28"/>
              </w:rPr>
              <w:pict>
                <v:shape id="_x0000_i1035" type="#_x0000_t75" style="width:41.25pt;height:63pt">
                  <v:imagedata r:id="rId17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Hoặc có thể làm: 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28" type="#_x0000_t202" style="position:absolute;left:0;text-align:left;margin-left:28.55pt;margin-top:-.5pt;width:126pt;height:43.6pt;z-index:251656192" filled="f" stroked="f">
                  <v:textbox style="mso-next-textbox:#_x0000_s1028">
                    <w:txbxContent>
                      <w:p w:rsidR="00F53F94" w:rsidRDefault="00F53F94" w:rsidP="004F01CF"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14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6" type="#_x0000_t75" style="width:36.75pt;height:26.25pt">
                  <v:imagedata r:id="rId18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Dựa trên cơ sở: tính chất cơ bản của phân số.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- Để rút gọn phân số ta phải chia cả tử và mẫu của phân số cho một ước chung khác 1 của chúng.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29" type="#_x0000_t202" style="position:absolute;left:0;text-align:left;margin-left:55.75pt;margin-top:1.15pt;width:103.65pt;height:45pt;z-index:251657216" filled="f" stroked="f">
                  <v:textbox style="mso-next-textbox:#_x0000_s1029">
                    <w:txbxContent>
                      <w:p w:rsidR="00F53F94" w:rsidRDefault="00F53F94" w:rsidP="004F01CF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2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7" type="#_x0000_t75" style="width:54pt;height:26.25pt">
                  <v:imagedata r:id="rId19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F53F94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F53F94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-Hs nêu quy tắc rút gọn phân số.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HS làm </w:t>
            </w:r>
            <w:r w:rsidRPr="004F01CF">
              <w:rPr>
                <w:rFonts w:ascii="Times New Roman" w:hAnsi="Times New Roman"/>
                <w:b/>
                <w:bCs/>
                <w:sz w:val="28"/>
                <w:szCs w:val="28"/>
              </w:rPr>
              <w:t>?1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8" type="#_x0000_t75" style="width:88.5pt;height:26.25pt">
                  <v:imagedata r:id="rId20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b)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39" type="#_x0000_t75" style="width:134.25pt;height:26.25pt">
                  <v:imagedata r:id="rId21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c)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0" type="#_x0000_t75" style="width:80.25pt;height:26.25pt">
                  <v:imagedata r:id="rId22" o:title=""/>
                </v:shape>
              </w:pict>
            </w:r>
          </w:p>
          <w:p w:rsidR="00F53F94" w:rsidRPr="004F01CF" w:rsidRDefault="00F53F94" w:rsidP="004F0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d)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1" type="#_x0000_t75" style="width:132pt;height:26.25pt">
                  <v:imagedata r:id="rId23" o:title=""/>
                </v:shape>
              </w:pict>
            </w:r>
          </w:p>
          <w:p w:rsidR="00F53F94" w:rsidRPr="004F01CF" w:rsidRDefault="00F53F94" w:rsidP="004F0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4F01CF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I. Cách rút gọn phân số: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Ví dụ 1:</w: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Xét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2" type="#_x0000_t75" style="width:17.25pt;height:26.25pt">
                  <v:imagedata r:id="rId11" o:title=""/>
                </v:shape>
              </w:pic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Hãy rút gọn phân số.</w:t>
            </w:r>
          </w:p>
          <w:p w:rsidR="00F53F94" w:rsidRPr="003D3BB1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D3BB1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D3BB1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D3BB1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30" type="#_x0000_t202" style="position:absolute;left:0;text-align:left;margin-left:43.2pt;margin-top:10.8pt;width:93.5pt;height:45pt;z-index:251659264" filled="f" stroked="f">
                  <v:textbox style="mso-next-textbox:#_x0000_s1030">
                    <w:txbxContent>
                      <w:p w:rsidR="00F53F94" w:rsidRDefault="00F53F94" w:rsidP="004F01CF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7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Hãy rút gọn phân số.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31" type="#_x0000_t202" style="position:absolute;left:0;text-align:left;margin-left:43.25pt;margin-top:37.3pt;width:92.9pt;height:35.85pt;z-index:251658240" filled="f" stroked="f">
                  <v:textbox style="mso-next-textbox:#_x0000_s1031">
                    <w:txbxContent>
                      <w:p w:rsidR="00F53F94" w:rsidRDefault="00F53F94" w:rsidP="00E26DAD"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2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235E2D">
              <w:rPr>
                <w:rFonts w:ascii="Times New Roman" w:hAnsi="Times New Roman"/>
                <w:bCs/>
                <w:position w:val="-58"/>
                <w:sz w:val="28"/>
                <w:szCs w:val="28"/>
              </w:rPr>
              <w:pict>
                <v:shape id="_x0000_i1043" type="#_x0000_t75" style="width:41.25pt;height:63pt">
                  <v:imagedata r:id="rId17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32" type="#_x0000_t202" style="position:absolute;left:0;text-align:left;margin-left:32.15pt;margin-top:7.25pt;width:102.85pt;height:45pt;z-index:251660288" filled="f" stroked="f">
                  <v:textbox style="mso-next-textbox:#_x0000_s1032">
                    <w:txbxContent>
                      <w:p w:rsidR="00F53F94" w:rsidRDefault="00F53F94" w:rsidP="004F01CF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14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Hoặc có thể làm: </w: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4" type="#_x0000_t75" style="width:36.75pt;height:26.25pt">
                  <v:imagedata r:id="rId18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 id="_x0000_s1033" type="#_x0000_t202" style="position:absolute;left:0;text-align:left;margin-left:48.05pt;margin-top:38.2pt;width:97.4pt;height:45pt;z-index:251661312" filled="f" stroked="f">
                  <v:textbox style="mso-next-textbox:#_x0000_s1033">
                    <w:txbxContent>
                      <w:p w:rsidR="00F53F94" w:rsidRDefault="00F53F94" w:rsidP="004F01CF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chia cả tử và mẫu cho 2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4F01C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Ví dụ 2:</w: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Rút gọn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5" type="#_x0000_t75" style="width:26.25pt;height:26.25pt">
                  <v:imagedata r:id="rId12" o:title=""/>
                </v:shape>
              </w:pict>
            </w:r>
          </w:p>
          <w:p w:rsidR="00F53F94" w:rsidRPr="004F01CF" w:rsidRDefault="00F53F94" w:rsidP="004F01C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6" type="#_x0000_t75" style="width:54pt;height:26.25pt">
                  <v:imagedata r:id="rId19" o:title=""/>
                </v:shape>
              </w:pict>
            </w:r>
          </w:p>
          <w:p w:rsidR="00F53F94" w:rsidRPr="00E26DAD" w:rsidRDefault="00F53F94" w:rsidP="00E26D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4F01CF">
              <w:rPr>
                <w:rFonts w:ascii="Times New Roman" w:hAnsi="Times New Roman"/>
                <w:bCs/>
                <w:i/>
                <w:sz w:val="28"/>
                <w:szCs w:val="28"/>
              </w:rPr>
              <w:t>Quy tắc rút gọn phân số</w:t>
            </w: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26DAD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SGK tr.1</w:t>
            </w:r>
            <w:r w:rsidRPr="00E26DAD">
              <w:rPr>
                <w:rFonts w:ascii="Times New Roman" w:hAnsi="Times New Roman"/>
                <w:bCs/>
                <w:sz w:val="28"/>
                <w:szCs w:val="28"/>
              </w:rPr>
              <w:t>3)</w:t>
            </w:r>
          </w:p>
          <w:p w:rsidR="00F53F94" w:rsidRPr="00E26DAD" w:rsidRDefault="00F53F94" w:rsidP="00E26D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F01CF">
              <w:rPr>
                <w:rFonts w:ascii="Times New Roman" w:hAnsi="Times New Roman"/>
                <w:b/>
                <w:bCs/>
                <w:sz w:val="28"/>
                <w:szCs w:val="28"/>
              </w:rPr>
              <w:t>?1</w:t>
            </w:r>
          </w:p>
          <w:p w:rsidR="00F53F94" w:rsidRPr="004F01CF" w:rsidRDefault="00F53F94" w:rsidP="00E26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7" type="#_x0000_t75" style="width:88.5pt;height:26.25pt">
                  <v:imagedata r:id="rId20" o:title=""/>
                </v:shape>
              </w:pict>
            </w:r>
          </w:p>
          <w:p w:rsidR="00F53F94" w:rsidRPr="004F01CF" w:rsidRDefault="00F53F94" w:rsidP="00E26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b)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8" type="#_x0000_t75" style="width:134.25pt;height:26.25pt">
                  <v:imagedata r:id="rId21" o:title=""/>
                </v:shape>
              </w:pict>
            </w:r>
          </w:p>
          <w:p w:rsidR="00F53F94" w:rsidRPr="004F01CF" w:rsidRDefault="00F53F94" w:rsidP="00E26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c)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49" type="#_x0000_t75" style="width:80.25pt;height:26.25pt">
                  <v:imagedata r:id="rId22" o:title=""/>
                </v:shape>
              </w:pict>
            </w:r>
          </w:p>
          <w:p w:rsidR="00F53F94" w:rsidRPr="004F01CF" w:rsidRDefault="00F53F94" w:rsidP="00E26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1CF">
              <w:rPr>
                <w:rFonts w:ascii="Times New Roman" w:hAnsi="Times New Roman"/>
                <w:bCs/>
                <w:sz w:val="28"/>
                <w:szCs w:val="28"/>
              </w:rPr>
              <w:t xml:space="preserve">d)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50" type="#_x0000_t75" style="width:132pt;height:26.25pt">
                  <v:imagedata r:id="rId23" o:title=""/>
                </v:shape>
              </w:pict>
            </w:r>
          </w:p>
          <w:p w:rsidR="00F53F94" w:rsidRPr="00E26DAD" w:rsidRDefault="00F53F94" w:rsidP="004F0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 xml:space="preserve">Hoạt động 2: </w:t>
            </w:r>
            <w:r w:rsidRPr="0048625D">
              <w:rPr>
                <w:rFonts w:ascii="Times New Roman" w:hAnsi="Times New Roman"/>
                <w:b/>
                <w:iCs/>
                <w:sz w:val="28"/>
                <w:szCs w:val="28"/>
              </w:rPr>
              <w:t>Thế nào là phân số tối giản</w:t>
            </w:r>
            <w:r w:rsidRPr="00F82DB0"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Pr="005273D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625D">
              <w:rPr>
                <w:rFonts w:ascii="Times New Roman" w:hAnsi="Times New Roman"/>
                <w:sz w:val="28"/>
                <w:szCs w:val="28"/>
              </w:rPr>
              <w:t>Hs biết cách đư</w:t>
            </w:r>
            <w:r>
              <w:rPr>
                <w:rFonts w:ascii="Times New Roman" w:hAnsi="Times New Roman"/>
                <w:sz w:val="28"/>
                <w:szCs w:val="28"/>
              </w:rPr>
              <w:t>a một phân số về dạng tối giản.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 xml:space="preserve"> Thuyết trình, hoạt động nhóm, luyện tập thực hành</w:t>
            </w:r>
          </w:p>
        </w:tc>
      </w:tr>
      <w:tr w:rsidR="00F53F94" w:rsidRPr="00C35EDB" w:rsidTr="00C35EDB">
        <w:tc>
          <w:tcPr>
            <w:tcW w:w="3209" w:type="dxa"/>
          </w:tcPr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 xml:space="preserve">-Ở các bài tập trên, tại sao ta dừng lại ở phân số </w:t>
            </w:r>
            <w:r w:rsidRPr="00235E2D">
              <w:rPr>
                <w:rFonts w:ascii="Times New Roman" w:hAnsi="Times New Roman"/>
                <w:iCs/>
                <w:position w:val="-24"/>
                <w:sz w:val="28"/>
                <w:szCs w:val="28"/>
              </w:rPr>
              <w:pict>
                <v:shape id="_x0000_i1051" type="#_x0000_t75" style="width:56.25pt;height:26.25pt">
                  <v:imagedata r:id="rId24" o:title=""/>
                </v:shape>
              </w:pict>
            </w: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- Hãy tìm ước chung của tử và mẫu của mỗi phân số?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- Các phân số trên là các phân số tối giản. Vậy thế nào là phân số tối giản?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 xml:space="preserve">GV yêu cầu HS làm </w:t>
            </w:r>
            <w:r w:rsidRPr="0048625D">
              <w:rPr>
                <w:rFonts w:ascii="Times New Roman" w:hAnsi="Times New Roman"/>
                <w:b/>
                <w:iCs/>
                <w:sz w:val="28"/>
                <w:szCs w:val="28"/>
              </w:rPr>
              <w:t>?2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Tìm các phân số tối giản trong các phân số sau?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iCs/>
                <w:position w:val="-24"/>
                <w:sz w:val="28"/>
                <w:szCs w:val="28"/>
              </w:rPr>
              <w:pict>
                <v:shape id="_x0000_i1052" type="#_x0000_t75" style="width:97.5pt;height:26.25pt">
                  <v:imagedata r:id="rId25" o:title=""/>
                </v:shape>
              </w:pic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- Làm thế nào để đưa một phân số chưa tối giản về dạng phân số tối giản?</w:t>
            </w:r>
          </w:p>
          <w:p w:rsidR="00F53F94" w:rsidRPr="002509BF" w:rsidRDefault="00F53F94" w:rsidP="0048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iCs/>
                <w:sz w:val="28"/>
                <w:szCs w:val="28"/>
              </w:rPr>
              <w:t>Từ ví dụ ta rút ra các chú ý sau</w:t>
            </w:r>
            <w:r w:rsidRPr="002509BF">
              <w:rPr>
                <w:rFonts w:ascii="Times New Roman" w:hAnsi="Times New Roman"/>
                <w:iCs/>
                <w:sz w:val="28"/>
                <w:szCs w:val="28"/>
              </w:rPr>
              <w:t xml:space="preserve"> (GV cho đọc chú ý SGK)</w:t>
            </w:r>
          </w:p>
        </w:tc>
        <w:tc>
          <w:tcPr>
            <w:tcW w:w="3209" w:type="dxa"/>
          </w:tcPr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>- Vì các phân số này không rút gọn được nữa.</w: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 xml:space="preserve">- Ước chung của tử và mẫu của mỗi phân số chỉ là </w:t>
            </w:r>
            <w:r w:rsidRPr="0048625D">
              <w:rPr>
                <w:rFonts w:ascii="Times New Roman" w:hAnsi="Times New Roman"/>
                <w:sz w:val="28"/>
                <w:szCs w:val="28"/>
              </w:rPr>
              <w:sym w:font="Symbol" w:char="F0B1"/>
            </w:r>
            <w:r w:rsidRPr="0048625D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>- Phân số tối giản (hay phân số không rút gọn được nữa) là phân số mà tử và mẫu chỉ có ước chung là 1 và (-1)</w: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b/>
                <w:sz w:val="28"/>
                <w:szCs w:val="28"/>
              </w:rPr>
              <w:t>?2</w:t>
            </w:r>
            <w:r w:rsidRPr="0048625D">
              <w:rPr>
                <w:rFonts w:ascii="Times New Roman" w:hAnsi="Times New Roman"/>
                <w:sz w:val="28"/>
                <w:szCs w:val="28"/>
              </w:rPr>
              <w:t xml:space="preserve"> Phân số tối giản: </w: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53" type="#_x0000_t75" style="width:43.5pt;height:26.25pt">
                  <v:imagedata r:id="rId26" o:title=""/>
                </v:shape>
              </w:pict>
            </w: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>Các phân số còn lại không phải là phân số tối giản vỉ còn có thể rút gọn được.</w:t>
            </w:r>
          </w:p>
          <w:p w:rsidR="00F53F94" w:rsidRPr="003D3BB1" w:rsidRDefault="00F53F94" w:rsidP="0048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 xml:space="preserve">VD: </w:t>
            </w: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54" type="#_x0000_t75" style="width:43.5pt;height:26.25pt">
                  <v:imagedata r:id="rId27" o:title=""/>
                </v:shape>
              </w:pict>
            </w:r>
          </w:p>
          <w:p w:rsidR="00F53F94" w:rsidRPr="003D3BB1" w:rsidRDefault="00F53F94" w:rsidP="0048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BB1">
              <w:rPr>
                <w:rFonts w:ascii="Times New Roman" w:hAnsi="Times New Roman"/>
                <w:sz w:val="28"/>
                <w:szCs w:val="28"/>
              </w:rPr>
              <w:t xml:space="preserve">-Hs đưa ra ý kiến thảo luận </w:t>
            </w:r>
          </w:p>
        </w:tc>
        <w:tc>
          <w:tcPr>
            <w:tcW w:w="3210" w:type="dxa"/>
            <w:gridSpan w:val="2"/>
          </w:tcPr>
          <w:p w:rsidR="00F53F94" w:rsidRPr="0048625D" w:rsidRDefault="00F53F94" w:rsidP="0048625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862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II. Thế nàp là phân số tối giản?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sz w:val="28"/>
                <w:szCs w:val="28"/>
              </w:rPr>
              <w:t xml:space="preserve">         Phân số tối giản (hay phân số không rút gọn được nữa) là phân số mà tử và mẫu chỉ có ước chung là 1 và (-1)</w:t>
            </w:r>
          </w:p>
          <w:p w:rsidR="00F53F94" w:rsidRPr="0048625D" w:rsidRDefault="00F53F94" w:rsidP="0048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8625D" w:rsidRDefault="00F53F94" w:rsidP="0048625D">
            <w:pPr>
              <w:rPr>
                <w:rFonts w:ascii="Times New Roman" w:hAnsi="Times New Roman"/>
                <w:sz w:val="28"/>
                <w:szCs w:val="28"/>
              </w:rPr>
            </w:pPr>
            <w:r w:rsidRPr="0048625D">
              <w:rPr>
                <w:rFonts w:ascii="Times New Roman" w:hAnsi="Times New Roman"/>
                <w:b/>
                <w:sz w:val="28"/>
                <w:szCs w:val="28"/>
              </w:rPr>
              <w:t>?2</w:t>
            </w:r>
            <w:r w:rsidRPr="0048625D">
              <w:rPr>
                <w:rFonts w:ascii="Times New Roman" w:hAnsi="Times New Roman"/>
                <w:sz w:val="28"/>
                <w:szCs w:val="28"/>
              </w:rPr>
              <w:t xml:space="preserve"> Phân số tối giản: </w:t>
            </w:r>
          </w:p>
          <w:p w:rsidR="00F53F94" w:rsidRPr="0048625D" w:rsidRDefault="00F53F94" w:rsidP="0048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55" type="#_x0000_t75" style="width:43.5pt;height:26.25pt">
                  <v:imagedata r:id="rId26" o:title=""/>
                </v:shape>
              </w:pict>
            </w: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-Nhận xét (SGK/14)</w:t>
            </w:r>
          </w:p>
          <w:p w:rsidR="00F53F94" w:rsidRPr="00C35EDB" w:rsidRDefault="00F53F94" w:rsidP="00486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>C. Hoạt động luyện tậ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 ( </w:t>
            </w:r>
            <w:r w:rsidRPr="005273D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 xml:space="preserve"> phút) </w:t>
            </w:r>
          </w:p>
          <w:p w:rsidR="00F53F94" w:rsidRPr="005273D8" w:rsidRDefault="00F53F94" w:rsidP="005273D8">
            <w:pPr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 xml:space="preserve">Mục đích: Học sinh biết </w:t>
            </w:r>
            <w:r w:rsidRPr="005273D8">
              <w:rPr>
                <w:rFonts w:ascii="Times New Roman" w:hAnsi="Times New Roman"/>
                <w:sz w:val="28"/>
                <w:szCs w:val="28"/>
              </w:rPr>
              <w:t xml:space="preserve"> cách rút gọn phân số.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>Phương pháp: thuyết trình, hoạt động nhóm, luyện tập</w:t>
            </w:r>
          </w:p>
        </w:tc>
      </w:tr>
      <w:tr w:rsidR="00F53F94" w:rsidRPr="00C35EDB" w:rsidTr="00C35EDB">
        <w:tc>
          <w:tcPr>
            <w:tcW w:w="3209" w:type="dxa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 xml:space="preserve">Chia lớp làm các nhóm (2 bàn / 1 nhóm. </w:t>
            </w:r>
          </w:p>
          <w:p w:rsidR="00F53F94" w:rsidRPr="000C3E0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 xml:space="preserve">Nhóm 1: Làm </w:t>
            </w:r>
            <w:r w:rsidRPr="000C3E0B">
              <w:rPr>
                <w:rFonts w:ascii="Times New Roman" w:hAnsi="Times New Roman"/>
                <w:sz w:val="28"/>
                <w:szCs w:val="28"/>
              </w:rPr>
              <w:t>bài 15 a,b</w:t>
            </w:r>
          </w:p>
          <w:p w:rsidR="00F53F94" w:rsidRPr="000C3E0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 xml:space="preserve">Nhóm 2: Làm bài </w:t>
            </w:r>
            <w:r w:rsidRPr="000C3E0B">
              <w:rPr>
                <w:rFonts w:ascii="Times New Roman" w:hAnsi="Times New Roman"/>
                <w:sz w:val="28"/>
                <w:szCs w:val="28"/>
              </w:rPr>
              <w:t>15 c,d</w:t>
            </w: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>GV nhận xét, lưu ý:</w:t>
            </w:r>
          </w:p>
          <w:p w:rsidR="00F53F94" w:rsidRPr="005C5009" w:rsidRDefault="00F53F94" w:rsidP="00527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>HS hoạt động nhóm làm bài 15/sgk</w:t>
            </w: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>HS dưới lớp làm vào vở.</w:t>
            </w:r>
          </w:p>
        </w:tc>
        <w:tc>
          <w:tcPr>
            <w:tcW w:w="3210" w:type="dxa"/>
            <w:gridSpan w:val="2"/>
          </w:tcPr>
          <w:p w:rsidR="00F53F94" w:rsidRPr="000C3E0B" w:rsidRDefault="00F53F94" w:rsidP="000C3E0B">
            <w:pPr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Bài 15/SGK</w:t>
            </w:r>
          </w:p>
          <w:p w:rsidR="00F53F94" w:rsidRPr="003D3BB1" w:rsidRDefault="00F53F94" w:rsidP="000C3E0B">
            <w:pPr>
              <w:ind w:right="-108"/>
              <w:rPr>
                <w:rFonts w:ascii=".VnTime" w:hAnsi=".VnTime"/>
              </w:rPr>
            </w:pPr>
            <w:r w:rsidRPr="003D3BB1">
              <w:rPr>
                <w:rFonts w:ascii=".VnTime" w:hAnsi=".VnTime"/>
              </w:rPr>
              <w:t xml:space="preserve">a) </w:t>
            </w:r>
            <w:r w:rsidRPr="003D3BB1">
              <w:rPr>
                <w:rFonts w:ascii=".VnTime" w:hAnsi=".VnTime"/>
                <w:position w:val="-28"/>
              </w:rPr>
              <w:object w:dxaOrig="859" w:dyaOrig="720">
                <v:shape id="_x0000_i1056" type="#_x0000_t75" style="width:42.75pt;height:36pt" o:ole="">
                  <v:imagedata r:id="rId28" o:title=""/>
                </v:shape>
                <o:OLEObject Type="Embed" ProgID="Equation.DSMT4" ShapeID="_x0000_i1056" DrawAspect="Content" ObjectID="_1600512446" r:id="rId29"/>
              </w:object>
            </w:r>
            <w:r w:rsidRPr="003D3BB1">
              <w:rPr>
                <w:rFonts w:ascii=".VnTime" w:hAnsi=".VnTime"/>
              </w:rPr>
              <w:t xml:space="preserve">         b) </w:t>
            </w:r>
            <w:r w:rsidRPr="003D3BB1">
              <w:rPr>
                <w:rFonts w:ascii=".VnTime" w:hAnsi=".VnTime"/>
                <w:position w:val="-28"/>
              </w:rPr>
              <w:object w:dxaOrig="1160" w:dyaOrig="720">
                <v:shape id="_x0000_i1057" type="#_x0000_t75" style="width:57.75pt;height:36pt" o:ole="">
                  <v:imagedata r:id="rId30" o:title=""/>
                </v:shape>
                <o:OLEObject Type="Embed" ProgID="Equation.DSMT4" ShapeID="_x0000_i1057" DrawAspect="Content" ObjectID="_1600512447" r:id="rId31"/>
              </w:object>
            </w: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3BB1">
              <w:rPr>
                <w:rFonts w:ascii=".VnTime" w:hAnsi=".VnTime"/>
              </w:rPr>
              <w:t xml:space="preserve">c) </w:t>
            </w:r>
            <w:r w:rsidRPr="003D3BB1">
              <w:rPr>
                <w:rFonts w:ascii=".VnTime" w:hAnsi=".VnTime"/>
                <w:position w:val="-28"/>
              </w:rPr>
              <w:object w:dxaOrig="1300" w:dyaOrig="720">
                <v:shape id="_x0000_i1058" type="#_x0000_t75" style="width:65.25pt;height:36pt" o:ole="">
                  <v:imagedata r:id="rId32" o:title=""/>
                </v:shape>
                <o:OLEObject Type="Embed" ProgID="Equation.DSMT4" ShapeID="_x0000_i1058" DrawAspect="Content" ObjectID="_1600512448" r:id="rId33"/>
              </w:object>
            </w:r>
            <w:r w:rsidRPr="003D3BB1">
              <w:rPr>
                <w:rFonts w:ascii=".VnTime" w:hAnsi=".VnTime"/>
              </w:rPr>
              <w:t xml:space="preserve">   d) </w:t>
            </w:r>
            <w:r w:rsidRPr="003D3BB1">
              <w:rPr>
                <w:rFonts w:ascii=".VnTime" w:hAnsi=".VnTime"/>
                <w:position w:val="-28"/>
              </w:rPr>
              <w:object w:dxaOrig="980" w:dyaOrig="720">
                <v:shape id="_x0000_i1059" type="#_x0000_t75" style="width:48.75pt;height:36pt" o:ole="">
                  <v:imagedata r:id="rId34" o:title=""/>
                </v:shape>
                <o:OLEObject Type="Embed" ProgID="Equation.DSMT4" ShapeID="_x0000_i1059" DrawAspect="Content" ObjectID="_1600512449" r:id="rId35"/>
              </w:object>
            </w: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>D. Hoạt động vận dụng ( 5 phút)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 xml:space="preserve"> Học sinh vận dụng kiến thức thực tế vào giải bài toán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Phương pháp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>: vấn đáp, thuyết trình</w:t>
            </w:r>
          </w:p>
        </w:tc>
      </w:tr>
      <w:tr w:rsidR="00F53F94" w:rsidRPr="00C35EDB" w:rsidTr="00C35EDB">
        <w:tc>
          <w:tcPr>
            <w:tcW w:w="3209" w:type="dxa"/>
          </w:tcPr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BED">
              <w:rPr>
                <w:rFonts w:ascii="Times New Roman" w:hAnsi="Times New Roman"/>
                <w:sz w:val="28"/>
                <w:szCs w:val="28"/>
              </w:rPr>
              <w:t>Gv yêu cầu hs làm Bài 17a,b/SGK</w:t>
            </w: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 xml:space="preserve">GV nhận xét chữa bài và lưu ý cách làm </w:t>
            </w:r>
          </w:p>
        </w:tc>
        <w:tc>
          <w:tcPr>
            <w:tcW w:w="3209" w:type="dxa"/>
          </w:tcPr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 xml:space="preserve">Hs làm vào vở </w:t>
            </w: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C5009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009">
              <w:rPr>
                <w:rFonts w:ascii="Times New Roman" w:hAnsi="Times New Roman"/>
                <w:sz w:val="28"/>
                <w:szCs w:val="28"/>
              </w:rPr>
              <w:t>HS nghe và ghi bài .</w:t>
            </w:r>
          </w:p>
          <w:p w:rsidR="00F53F94" w:rsidRPr="003C0BE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53F94" w:rsidRPr="00C35EDB" w:rsidTr="00C35EDB">
        <w:tc>
          <w:tcPr>
            <w:tcW w:w="9628" w:type="dxa"/>
            <w:gridSpan w:val="4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(2 phút)</w:t>
            </w:r>
          </w:p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9B310D">
              <w:rPr>
                <w:rFonts w:ascii="Times New Roman" w:hAnsi="Times New Roman"/>
                <w:sz w:val="28"/>
                <w:szCs w:val="28"/>
              </w:rPr>
              <w:t xml:space="preserve"> Học sinh chủ động làm các bài tập về nhà để củng cố kiến thức đã học ở tiết học.</w:t>
            </w:r>
          </w:p>
          <w:p w:rsidR="00F53F94" w:rsidRPr="00C35ED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: Ghi chép</w:t>
            </w:r>
          </w:p>
        </w:tc>
      </w:tr>
      <w:tr w:rsidR="00F53F94" w:rsidRPr="00C35EDB" w:rsidTr="00C35EDB">
        <w:tc>
          <w:tcPr>
            <w:tcW w:w="3209" w:type="dxa"/>
          </w:tcPr>
          <w:p w:rsidR="00F53F94" w:rsidRPr="000C3E0B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>Bài t</w:t>
            </w:r>
            <w:r>
              <w:rPr>
                <w:rFonts w:ascii="Times New Roman" w:hAnsi="Times New Roman"/>
                <w:sz w:val="28"/>
                <w:szCs w:val="28"/>
              </w:rPr>
              <w:t>ập về nhà</w:t>
            </w:r>
            <w:r w:rsidRPr="000C3E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3F94" w:rsidRPr="005C5009" w:rsidRDefault="00F53F94" w:rsidP="005C50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3D8">
              <w:rPr>
                <w:rFonts w:ascii="Times New Roman" w:hAnsi="Times New Roman"/>
                <w:bCs/>
                <w:sz w:val="28"/>
                <w:szCs w:val="28"/>
              </w:rPr>
              <w:t>16, 17 (c</w:t>
            </w:r>
            <w:r w:rsidRPr="005C5009">
              <w:rPr>
                <w:rFonts w:ascii="Times New Roman" w:hAnsi="Times New Roman"/>
                <w:bCs/>
                <w:sz w:val="28"/>
                <w:szCs w:val="28"/>
              </w:rPr>
              <w:t>,d</w:t>
            </w:r>
            <w:r w:rsidRPr="005273D8">
              <w:rPr>
                <w:rFonts w:ascii="Times New Roman" w:hAnsi="Times New Roman"/>
                <w:bCs/>
                <w:sz w:val="28"/>
                <w:szCs w:val="28"/>
              </w:rPr>
              <w:t>,e), 18, 19, 20 tr.15 SGK + 25, 26 tr.7 SBT</w:t>
            </w:r>
          </w:p>
        </w:tc>
        <w:tc>
          <w:tcPr>
            <w:tcW w:w="3209" w:type="dxa"/>
          </w:tcPr>
          <w:p w:rsidR="00F53F94" w:rsidRPr="009B310D" w:rsidRDefault="00F53F94" w:rsidP="00C35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0D">
              <w:rPr>
                <w:rFonts w:ascii="Times New Roman" w:hAnsi="Times New Roman"/>
                <w:sz w:val="28"/>
                <w:szCs w:val="28"/>
              </w:rPr>
              <w:t>HS ghi chép nội dung yêu cầu</w:t>
            </w:r>
          </w:p>
        </w:tc>
        <w:tc>
          <w:tcPr>
            <w:tcW w:w="3210" w:type="dxa"/>
            <w:gridSpan w:val="2"/>
          </w:tcPr>
          <w:p w:rsidR="00F53F94" w:rsidRPr="005273D8" w:rsidRDefault="00F53F94" w:rsidP="005273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3D8">
              <w:rPr>
                <w:rFonts w:ascii="Times New Roman" w:hAnsi="Times New Roman"/>
                <w:sz w:val="28"/>
                <w:szCs w:val="28"/>
              </w:rPr>
              <w:t>+ Học bài trong SGK và trong vở ghi</w:t>
            </w:r>
          </w:p>
          <w:p w:rsidR="00F53F94" w:rsidRPr="003C0BED" w:rsidRDefault="00F53F94" w:rsidP="003C0BE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3D8">
              <w:rPr>
                <w:rFonts w:ascii="Times New Roman" w:hAnsi="Times New Roman"/>
                <w:bCs/>
                <w:sz w:val="28"/>
                <w:szCs w:val="28"/>
              </w:rPr>
              <w:t>+ BTVN: 16, 17 (c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,d</w:t>
            </w:r>
            <w:r w:rsidRPr="005273D8">
              <w:rPr>
                <w:rFonts w:ascii="Times New Roman" w:hAnsi="Times New Roman"/>
                <w:bCs/>
                <w:sz w:val="28"/>
                <w:szCs w:val="28"/>
              </w:rPr>
              <w:t>,e), 18, 19, 20 tr.15 SGK + 25, 26 tr.7 SBT</w:t>
            </w:r>
          </w:p>
        </w:tc>
      </w:tr>
    </w:tbl>
    <w:p w:rsidR="00F53F94" w:rsidRDefault="00F53F94" w:rsidP="00356748">
      <w:pPr>
        <w:rPr>
          <w:rFonts w:ascii="Times New Roman" w:hAnsi="Times New Roman"/>
          <w:sz w:val="28"/>
          <w:szCs w:val="28"/>
          <w:lang w:val="en-US"/>
        </w:rPr>
      </w:pPr>
    </w:p>
    <w:p w:rsidR="00F53F94" w:rsidRDefault="00F53F94" w:rsidP="00356748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209"/>
        <w:gridCol w:w="3209"/>
        <w:gridCol w:w="3210"/>
      </w:tblGrid>
      <w:tr w:rsidR="00F53F94" w:rsidRPr="00C35EDB" w:rsidTr="005A313E">
        <w:tc>
          <w:tcPr>
            <w:tcW w:w="3209" w:type="dxa"/>
          </w:tcPr>
          <w:p w:rsidR="00F53F94" w:rsidRPr="00C35ED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F53F94" w:rsidRPr="00C35ED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dạy: ………………</w:t>
            </w:r>
          </w:p>
          <w:p w:rsidR="00F53F94" w:rsidRPr="00C35ED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F53F94" w:rsidRPr="00C35ED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F53F94" w:rsidRDefault="00F53F94" w:rsidP="00900AA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4714">
        <w:rPr>
          <w:rFonts w:ascii="Times New Roman" w:hAnsi="Times New Roman"/>
          <w:b/>
          <w:sz w:val="28"/>
          <w:szCs w:val="28"/>
          <w:lang w:val="en-US"/>
        </w:rPr>
        <w:t>Tiế</w:t>
      </w:r>
      <w:r>
        <w:rPr>
          <w:rFonts w:ascii="Times New Roman" w:hAnsi="Times New Roman"/>
          <w:b/>
          <w:sz w:val="28"/>
          <w:szCs w:val="28"/>
          <w:lang w:val="en-US"/>
        </w:rPr>
        <w:t>t 73:LUYỆN TẬP</w:t>
      </w:r>
    </w:p>
    <w:p w:rsidR="00F53F94" w:rsidRPr="00900AA7" w:rsidRDefault="00F53F94" w:rsidP="005A313E">
      <w:pPr>
        <w:rPr>
          <w:rFonts w:ascii="Times New Roman" w:hAnsi="Times New Roman"/>
          <w:b/>
          <w:sz w:val="28"/>
          <w:szCs w:val="28"/>
          <w:lang w:val="en-US"/>
        </w:rPr>
      </w:pPr>
      <w:r w:rsidRPr="00364B44">
        <w:rPr>
          <w:rFonts w:ascii="Times New Roman" w:hAnsi="Times New Roman"/>
          <w:b/>
          <w:sz w:val="28"/>
          <w:szCs w:val="28"/>
          <w:lang w:val="en-US"/>
        </w:rPr>
        <w:t>I. MỤC TIÊU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Qua bài này giúp học sinh: </w:t>
      </w:r>
    </w:p>
    <w:p w:rsidR="00F53F94" w:rsidRPr="00900AA7" w:rsidRDefault="00F53F94" w:rsidP="005A313E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1. Kiến thức:</w:t>
      </w:r>
    </w:p>
    <w:p w:rsidR="00F53F94" w:rsidRPr="00900AA7" w:rsidRDefault="00F53F94" w:rsidP="00900AA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 xml:space="preserve">-Củng cố </w:t>
      </w:r>
      <w:r>
        <w:rPr>
          <w:rFonts w:ascii="Times New Roman" w:hAnsi="Times New Roman"/>
          <w:sz w:val="28"/>
          <w:szCs w:val="28"/>
          <w:lang w:val="en-US"/>
        </w:rPr>
        <w:t xml:space="preserve">và khắc sâu </w:t>
      </w:r>
      <w:r w:rsidRPr="00900AA7">
        <w:rPr>
          <w:rFonts w:ascii="Times New Roman" w:hAnsi="Times New Roman"/>
          <w:sz w:val="28"/>
          <w:szCs w:val="28"/>
        </w:rPr>
        <w:t>định nghĩa phân số bằng nhau, tính chất cơ bản của phân số, phân số tối giản.</w:t>
      </w:r>
    </w:p>
    <w:p w:rsidR="00F53F94" w:rsidRPr="00900AA7" w:rsidRDefault="00F53F94" w:rsidP="005A313E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2. Kỹ năng:</w:t>
      </w:r>
    </w:p>
    <w:p w:rsidR="00F53F94" w:rsidRPr="00900AA7" w:rsidRDefault="00F53F94" w:rsidP="00900AA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>-Rèn luyện kỹ năng rút gọn, so sánh phân số, lập phân số bằng phân số cho trước.</w:t>
      </w:r>
    </w:p>
    <w:p w:rsidR="00F53F94" w:rsidRPr="00A04F83" w:rsidRDefault="00F53F94" w:rsidP="00900AA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3. Thái độ: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</w:p>
    <w:p w:rsidR="00F53F94" w:rsidRPr="00900AA7" w:rsidRDefault="00F53F94" w:rsidP="00900AA7">
      <w:pPr>
        <w:jc w:val="both"/>
        <w:rPr>
          <w:rFonts w:ascii="Times New Roman" w:hAnsi="Times New Roman"/>
          <w:sz w:val="28"/>
          <w:szCs w:val="28"/>
        </w:rPr>
      </w:pPr>
      <w:r w:rsidRPr="00A04F83">
        <w:rPr>
          <w:rFonts w:ascii="Times New Roman" w:hAnsi="Times New Roman"/>
          <w:sz w:val="28"/>
          <w:szCs w:val="28"/>
        </w:rPr>
        <w:t>-</w:t>
      </w:r>
      <w:r w:rsidRPr="00900AA7">
        <w:rPr>
          <w:rFonts w:ascii="Times New Roman" w:hAnsi="Times New Roman"/>
          <w:sz w:val="28"/>
          <w:szCs w:val="28"/>
        </w:rPr>
        <w:t>Giáo dục cho HS tính cẩn thận, chính xác khi rút gọn phân số, có ý thức viết phân số ở dạng tối giản, biết áp dụng rút gọn phân số vào một số bài tóan có nội dung thực tế.</w:t>
      </w:r>
    </w:p>
    <w:p w:rsidR="00F53F94" w:rsidRPr="00900AA7" w:rsidRDefault="00F53F94" w:rsidP="005A313E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 xml:space="preserve"> </w:t>
      </w:r>
      <w:r w:rsidRPr="00900AA7">
        <w:rPr>
          <w:rFonts w:ascii="Times New Roman" w:hAnsi="Times New Roman"/>
          <w:b/>
          <w:sz w:val="28"/>
          <w:szCs w:val="28"/>
        </w:rPr>
        <w:t>4. Định hướng năng lực, phẩm chất</w:t>
      </w:r>
    </w:p>
    <w:p w:rsidR="00F53F94" w:rsidRPr="00A04F83" w:rsidRDefault="00F53F94" w:rsidP="00900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i/>
          <w:sz w:val="28"/>
          <w:szCs w:val="28"/>
        </w:rPr>
        <w:t>- Năng lực: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</w:p>
    <w:p w:rsidR="00F53F94" w:rsidRPr="00900AA7" w:rsidRDefault="00F53F94" w:rsidP="00900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>Năng lực chung: năng lực tự học, năng lực giải quyết vấn đề, năng lực sáng tạo, năng lực giao tiếp, năng lực hợp tác, năng lực sử dụng ngôn ngữ</w:t>
      </w:r>
    </w:p>
    <w:p w:rsidR="00F53F94" w:rsidRPr="00900AA7" w:rsidRDefault="00F53F94" w:rsidP="00900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>Năng lực chuyên biệt: năng lực tính toán, tư duy logic.</w:t>
      </w:r>
    </w:p>
    <w:p w:rsidR="00F53F94" w:rsidRPr="003D3BB1" w:rsidRDefault="00F53F94" w:rsidP="00900AA7">
      <w:pPr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i/>
          <w:sz w:val="28"/>
          <w:szCs w:val="28"/>
        </w:rPr>
        <w:t>- Phẩm chất: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  <w:r w:rsidRPr="003D3BB1">
        <w:rPr>
          <w:rFonts w:ascii="Times New Roman" w:hAnsi="Times New Roman"/>
          <w:sz w:val="28"/>
          <w:szCs w:val="28"/>
        </w:rPr>
        <w:t>Tự tin, tự chủ,có trách nhiệm.</w:t>
      </w:r>
    </w:p>
    <w:p w:rsidR="00F53F94" w:rsidRPr="00EE2C14" w:rsidRDefault="00F53F94" w:rsidP="005A313E">
      <w:pPr>
        <w:rPr>
          <w:rFonts w:ascii="Times New Roman" w:hAnsi="Times New Roman"/>
          <w:b/>
          <w:sz w:val="28"/>
          <w:szCs w:val="28"/>
        </w:rPr>
      </w:pPr>
      <w:r w:rsidRPr="00EE2C14">
        <w:rPr>
          <w:rFonts w:ascii="Times New Roman" w:hAnsi="Times New Roman"/>
          <w:b/>
          <w:sz w:val="28"/>
          <w:szCs w:val="28"/>
        </w:rPr>
        <w:t xml:space="preserve">II. CHUẨN BỊ </w:t>
      </w:r>
    </w:p>
    <w:p w:rsidR="00F53F94" w:rsidRPr="008A3243" w:rsidRDefault="00F53F94" w:rsidP="00EE2C14">
      <w:pPr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E2C14">
        <w:rPr>
          <w:rFonts w:ascii="Times New Roman" w:hAnsi="Times New Roman"/>
          <w:sz w:val="28"/>
          <w:szCs w:val="28"/>
        </w:rPr>
        <w:t xml:space="preserve">1. Giáo viên: </w:t>
      </w:r>
      <w:r w:rsidRPr="008A3243">
        <w:rPr>
          <w:rFonts w:ascii="Times New Roman" w:hAnsi="Times New Roman"/>
          <w:sz w:val="28"/>
          <w:szCs w:val="28"/>
        </w:rPr>
        <w:t>Phấn màu, bảng phụ ghi sẵn quy tắc rút gọn</w:t>
      </w:r>
      <w:r w:rsidRPr="00EE2C14">
        <w:rPr>
          <w:rFonts w:ascii="Times New Roman" w:hAnsi="Times New Roman"/>
          <w:sz w:val="28"/>
          <w:szCs w:val="28"/>
        </w:rPr>
        <w:t xml:space="preserve"> </w:t>
      </w:r>
      <w:r w:rsidRPr="008A3243">
        <w:rPr>
          <w:rFonts w:ascii="Times New Roman" w:hAnsi="Times New Roman"/>
          <w:sz w:val="28"/>
          <w:szCs w:val="28"/>
        </w:rPr>
        <w:t>phân số, định nghĩa phân số tối giản và các bài tập.</w:t>
      </w:r>
    </w:p>
    <w:p w:rsidR="00F53F94" w:rsidRPr="00EE2C14" w:rsidRDefault="00F53F94" w:rsidP="00EE2C14">
      <w:pPr>
        <w:rPr>
          <w:rFonts w:ascii="Times New Roman" w:hAnsi="Times New Roman"/>
          <w:sz w:val="28"/>
          <w:szCs w:val="28"/>
        </w:rPr>
      </w:pPr>
      <w:r w:rsidRPr="00EE2C14">
        <w:rPr>
          <w:rFonts w:ascii="Times New Roman" w:hAnsi="Times New Roman"/>
          <w:sz w:val="28"/>
          <w:szCs w:val="28"/>
        </w:rPr>
        <w:t>2. Học sinh:</w:t>
      </w:r>
      <w:r>
        <w:rPr>
          <w:rFonts w:ascii="Times New Roman" w:hAnsi="Times New Roman"/>
          <w:sz w:val="28"/>
          <w:szCs w:val="28"/>
        </w:rPr>
        <w:t>Chuẩn bị bảng nhóm, bút viết</w:t>
      </w:r>
      <w:r w:rsidRPr="00EE2C14">
        <w:rPr>
          <w:rFonts w:ascii="Times New Roman" w:hAnsi="Times New Roman"/>
          <w:sz w:val="28"/>
          <w:szCs w:val="28"/>
        </w:rPr>
        <w:t>, bảng phụ, thước thẳng, SGK, SBT</w:t>
      </w:r>
    </w:p>
    <w:p w:rsidR="00F53F94" w:rsidRPr="004D5E05" w:rsidRDefault="00F53F94" w:rsidP="005A313E">
      <w:pPr>
        <w:rPr>
          <w:rFonts w:ascii="Times New Roman" w:hAnsi="Times New Roman"/>
          <w:b/>
          <w:sz w:val="28"/>
          <w:szCs w:val="28"/>
        </w:rPr>
      </w:pPr>
      <w:r w:rsidRPr="004D5E05">
        <w:rPr>
          <w:rFonts w:ascii="Times New Roman" w:hAnsi="Times New Roman"/>
          <w:b/>
          <w:sz w:val="28"/>
          <w:szCs w:val="28"/>
        </w:rPr>
        <w:t>III. TỔ CHỨC CÁC HOẠT ĐỘNG DẠY HỌC</w:t>
      </w:r>
    </w:p>
    <w:p w:rsidR="00F53F94" w:rsidRPr="004D5E05" w:rsidRDefault="00F53F94" w:rsidP="005A313E">
      <w:pPr>
        <w:rPr>
          <w:rFonts w:ascii="Times New Roman" w:hAnsi="Times New Roman"/>
          <w:sz w:val="28"/>
          <w:szCs w:val="28"/>
        </w:rPr>
      </w:pPr>
      <w:r w:rsidRPr="004D5E05">
        <w:rPr>
          <w:rFonts w:ascii="Times New Roman" w:hAnsi="Times New Roman"/>
          <w:sz w:val="28"/>
          <w:szCs w:val="28"/>
        </w:rPr>
        <w:t>1. Ổn định lớp: Kiểm tra sĩ số. (</w:t>
      </w:r>
      <w:r w:rsidRPr="004D5E05">
        <w:rPr>
          <w:rFonts w:ascii="Times New Roman" w:hAnsi="Times New Roman"/>
          <w:b/>
          <w:sz w:val="28"/>
          <w:szCs w:val="28"/>
        </w:rPr>
        <w:t>1 phút</w:t>
      </w:r>
      <w:r w:rsidRPr="004D5E05">
        <w:rPr>
          <w:rFonts w:ascii="Times New Roman" w:hAnsi="Times New Roman"/>
          <w:sz w:val="28"/>
          <w:szCs w:val="28"/>
        </w:rPr>
        <w:t>)</w:t>
      </w:r>
    </w:p>
    <w:p w:rsidR="00F53F94" w:rsidRPr="004D5E05" w:rsidRDefault="00F53F94" w:rsidP="005A313E">
      <w:pPr>
        <w:rPr>
          <w:rFonts w:ascii="Times New Roman" w:hAnsi="Times New Roman"/>
          <w:sz w:val="28"/>
          <w:szCs w:val="28"/>
        </w:rPr>
      </w:pPr>
      <w:r w:rsidRPr="004D5E05">
        <w:rPr>
          <w:rFonts w:ascii="Times New Roman" w:hAnsi="Times New Roman"/>
          <w:sz w:val="28"/>
          <w:szCs w:val="28"/>
        </w:rPr>
        <w:t xml:space="preserve">2. Nội 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3"/>
        <w:gridCol w:w="215"/>
        <w:gridCol w:w="4320"/>
        <w:gridCol w:w="2906"/>
      </w:tblGrid>
      <w:tr w:rsidR="00F53F94" w:rsidRPr="00C35EDB" w:rsidTr="00FD50EE">
        <w:tc>
          <w:tcPr>
            <w:tcW w:w="2413" w:type="dxa"/>
          </w:tcPr>
          <w:p w:rsidR="00F53F94" w:rsidRPr="004D5E05" w:rsidRDefault="00F53F94" w:rsidP="005A3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5" w:type="dxa"/>
            <w:gridSpan w:val="2"/>
          </w:tcPr>
          <w:p w:rsidR="00F53F94" w:rsidRPr="004D5E05" w:rsidRDefault="00F53F94" w:rsidP="005A3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906" w:type="dxa"/>
          </w:tcPr>
          <w:p w:rsidR="00F53F94" w:rsidRPr="00C35EDB" w:rsidRDefault="00F53F94" w:rsidP="005A3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Nội </w:t>
            </w:r>
            <w:r w:rsidRPr="00C35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dung</w:t>
            </w:r>
          </w:p>
        </w:tc>
      </w:tr>
      <w:tr w:rsidR="00F53F94" w:rsidRPr="00C35EDB" w:rsidTr="00297296">
        <w:tc>
          <w:tcPr>
            <w:tcW w:w="9854" w:type="dxa"/>
            <w:gridSpan w:val="4"/>
          </w:tcPr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Hoạt động khởi động (</w:t>
            </w:r>
            <w:r w:rsidRPr="002877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683ABB" w:rsidRDefault="00F53F94" w:rsidP="00683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900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Củng cố</w:t>
            </w:r>
            <w:r w:rsidRPr="00287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AA7">
              <w:rPr>
                <w:rFonts w:ascii="Times New Roman" w:hAnsi="Times New Roman"/>
                <w:sz w:val="28"/>
                <w:szCs w:val="28"/>
              </w:rPr>
              <w:t>định nghĩa phân số bằng nhau, tính chất cơ bản của phân số, phân số tối giản.</w:t>
            </w:r>
          </w:p>
          <w:p w:rsidR="00F53F94" w:rsidRPr="005A313E" w:rsidRDefault="00F53F94" w:rsidP="00683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EE2C14">
              <w:rPr>
                <w:rFonts w:ascii="Times New Roman" w:hAnsi="Times New Roman"/>
                <w:sz w:val="28"/>
                <w:szCs w:val="28"/>
              </w:rPr>
              <w:t>Gợi mở vấn đáp, thuyết minh</w:t>
            </w:r>
          </w:p>
        </w:tc>
      </w:tr>
      <w:tr w:rsidR="00F53F94" w:rsidRPr="00C35EDB" w:rsidTr="00FD50EE">
        <w:tc>
          <w:tcPr>
            <w:tcW w:w="2413" w:type="dxa"/>
          </w:tcPr>
          <w:p w:rsidR="00F53F94" w:rsidRPr="00EE2C14" w:rsidRDefault="00F53F94" w:rsidP="00EE2C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C14">
              <w:rPr>
                <w:rFonts w:ascii="Times New Roman" w:hAnsi="Times New Roman"/>
                <w:sz w:val="28"/>
                <w:szCs w:val="28"/>
              </w:rPr>
              <w:t>GV gọi nhanh HS kiểm tra miệng:</w:t>
            </w:r>
          </w:p>
          <w:p w:rsidR="00F53F94" w:rsidRPr="00287769" w:rsidRDefault="00F53F94" w:rsidP="00EE2C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769">
              <w:rPr>
                <w:rFonts w:ascii="Times New Roman" w:hAnsi="Times New Roman"/>
                <w:sz w:val="28"/>
                <w:szCs w:val="28"/>
              </w:rPr>
              <w:t>HS1:</w:t>
            </w:r>
          </w:p>
          <w:p w:rsidR="00F53F94" w:rsidRPr="00EE2C14" w:rsidRDefault="00F53F94" w:rsidP="00EE2C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C14">
              <w:rPr>
                <w:rFonts w:ascii="Times New Roman" w:hAnsi="Times New Roman"/>
                <w:sz w:val="28"/>
                <w:szCs w:val="28"/>
              </w:rPr>
              <w:t>1. Phát biểu định nghĩa hai phân số bằng nhau.</w:t>
            </w:r>
          </w:p>
          <w:p w:rsidR="00F53F94" w:rsidRPr="00EE2C14" w:rsidRDefault="00F53F94" w:rsidP="00EE2C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C14">
              <w:rPr>
                <w:rFonts w:ascii="Times New Roman" w:hAnsi="Times New Roman"/>
                <w:sz w:val="28"/>
                <w:szCs w:val="28"/>
              </w:rPr>
              <w:t>2. Phát biểu tính chất cơ bản của phân số.</w:t>
            </w:r>
          </w:p>
          <w:p w:rsidR="00F53F94" w:rsidRPr="00A04F83" w:rsidRDefault="00F53F94" w:rsidP="002877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C14">
              <w:rPr>
                <w:rFonts w:ascii="Times New Roman" w:hAnsi="Times New Roman"/>
                <w:sz w:val="28"/>
                <w:szCs w:val="28"/>
              </w:rPr>
              <w:t>3. Phát biểu quy tắc rút gọn phân số và nêu lưu ý khi rút gọn phân số.</w:t>
            </w:r>
          </w:p>
          <w:p w:rsidR="00F53F94" w:rsidRPr="00A04F83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>HS2:</w: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Làm bài 19 tr.15 SGK</w: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 xml:space="preserve">         Đổi ra mét vuông (viết dưới dạng phân số tối giản)25 dm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; 36 dm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; 450 cm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; 575 cm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53F94" w:rsidRPr="00FB3858" w:rsidRDefault="00F53F94" w:rsidP="00FB385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GV: yêu cầu HS nói rõ cách rút gọn các phân số.</w:t>
            </w:r>
          </w:p>
        </w:tc>
        <w:tc>
          <w:tcPr>
            <w:tcW w:w="4535" w:type="dxa"/>
            <w:gridSpan w:val="2"/>
          </w:tcPr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F83">
              <w:rPr>
                <w:rFonts w:ascii="Times New Roman" w:hAnsi="Times New Roman"/>
                <w:sz w:val="28"/>
                <w:szCs w:val="28"/>
              </w:rPr>
              <w:t xml:space="preserve">HS1:Phát biểu </w:t>
            </w:r>
          </w:p>
          <w:p w:rsidR="00F53F94" w:rsidRPr="00A04F83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sz w:val="28"/>
                <w:szCs w:val="28"/>
              </w:rPr>
              <w:t>HS lắng nghe, ghi chép (nếu cần)</w:t>
            </w: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HS2: Nêu định nghĩa phân số tối giản.</w: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25 dm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vertAlign w:val="superscript"/>
              </w:rPr>
              <w:pict>
                <v:shape id="_x0000_i1060" type="#_x0000_t75" style="width:80.25pt;height:27.75pt">
                  <v:imagedata r:id="rId36" o:title=""/>
                </v:shape>
              </w:pic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36 dm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 xml:space="preserve"> =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vertAlign w:val="superscript"/>
              </w:rPr>
              <w:pict>
                <v:shape id="_x0000_i1061" type="#_x0000_t75" style="width:90.75pt;height:30pt">
                  <v:imagedata r:id="rId37" o:title=""/>
                </v:shape>
              </w:pic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cm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62" type="#_x0000_t75" style="width:108pt;height:27.75pt">
                  <v:imagedata r:id="rId38" o:title=""/>
                </v:shape>
              </w:pict>
            </w:r>
          </w:p>
          <w:p w:rsidR="00F53F94" w:rsidRPr="000C4774" w:rsidRDefault="00F53F94" w:rsidP="002877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575</w:t>
            </w: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cm</w:t>
            </w:r>
            <w:r w:rsidRPr="000C4774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63" type="#_x0000_t75" style="width:108pt;height:27.75pt">
                  <v:imagedata r:id="rId39" o:title=""/>
                </v:shape>
              </w:pict>
            </w:r>
          </w:p>
          <w:p w:rsidR="00F53F94" w:rsidRPr="00287769" w:rsidRDefault="00F53F94" w:rsidP="0028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774">
              <w:rPr>
                <w:rFonts w:ascii="Times New Roman" w:hAnsi="Times New Roman"/>
                <w:bCs/>
                <w:sz w:val="28"/>
                <w:szCs w:val="28"/>
              </w:rPr>
              <w:t>HS nhận xét bài của các bài trên bảng.</w:t>
            </w:r>
          </w:p>
        </w:tc>
        <w:tc>
          <w:tcPr>
            <w:tcW w:w="2906" w:type="dxa"/>
          </w:tcPr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F94" w:rsidRPr="00C35EDB" w:rsidTr="00297296">
        <w:tc>
          <w:tcPr>
            <w:tcW w:w="9854" w:type="dxa"/>
            <w:gridSpan w:val="4"/>
          </w:tcPr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>B.  Hoạt động hình thành kiến thức.</w:t>
            </w: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động 1: </w:t>
            </w: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Chữa bài tập về nhà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>phút)</w:t>
            </w:r>
          </w:p>
          <w:p w:rsidR="00F53F94" w:rsidRPr="00683AB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HS tự kiểm tra bài tập về nhà,nhận biết các phép biến đổi trong bài.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Nêu vấn đề ,thuyết trình vấn đáp,trực quan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 xml:space="preserve"> và hoạt động nhóm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.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3F94" w:rsidRPr="00C35EDB" w:rsidTr="00FD50EE">
        <w:tc>
          <w:tcPr>
            <w:tcW w:w="2628" w:type="dxa"/>
            <w:gridSpan w:val="2"/>
          </w:tcPr>
          <w:p w:rsidR="00F53F94" w:rsidRPr="00FB3858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Làm bài 16 ( SGK.15)</w:t>
            </w: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683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:(?) Muốn biết mỗi loại răng chiếm mấy phần tổng số răng ta làm thế nào?</w:t>
            </w: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ài1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7c,d,e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SGK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15)</w:t>
            </w:r>
          </w:p>
          <w:p w:rsidR="00F53F94" w:rsidRPr="004D5E05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GV nhận xét</w:t>
            </w:r>
          </w:p>
          <w:p w:rsidR="00F53F94" w:rsidRPr="004D5E05" w:rsidRDefault="00F53F94" w:rsidP="004D5E05">
            <w:pPr>
              <w:tabs>
                <w:tab w:val="left" w:pos="111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>: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 Lưu ý</w:t>
            </w: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 xml:space="preserve">+ Ta  viết tử và mẫu của các phân số thành tích sao cho tử và mẫu xuất hiện thừa số chung rồi tiến hành rút gọn phân số.              </w:t>
            </w:r>
          </w:p>
          <w:p w:rsidR="00F53F94" w:rsidRPr="004D5E05" w:rsidRDefault="00F53F94" w:rsidP="004D5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>Trong phần d và e cần chú ý, trên tử xuất hiện thừa số chung trong mỗi hạng tử nên có thể đưa thừa số chung ra ngoài,  viết tử số dưới dạng tích.</w:t>
            </w:r>
          </w:p>
        </w:tc>
        <w:tc>
          <w:tcPr>
            <w:tcW w:w="4320" w:type="dxa"/>
          </w:tcPr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>Đại diện nhóm 1 lên trình bày, các HS khác nhận xét, bổ sung</w:t>
            </w: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chấm chữa bài làm trong vở bài tập</w:t>
            </w: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683ABB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A04F83" w:rsidRDefault="00F53F94" w:rsidP="00683ABB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: Lấy mỗi loại răng chia cho tổng số răng</w:t>
            </w:r>
          </w:p>
          <w:p w:rsidR="00F53F94" w:rsidRPr="00683AB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683AB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683AB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D5E05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>Đại diện nhóm 2 lên trình bày, các HS khác nhận xét, bổ sung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>chấm chữa bài làm trong vở bài tập</w:t>
            </w: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>- HS tiếp thu</w:t>
            </w:r>
          </w:p>
          <w:p w:rsidR="00F53F94" w:rsidRPr="004D5E05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683ABB" w:rsidRDefault="00F53F94" w:rsidP="00683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F53F94" w:rsidRPr="00A04F83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1. Chữa bài tập:</w:t>
            </w:r>
          </w:p>
          <w:p w:rsidR="00F53F94" w:rsidRPr="00A04F83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Bài 16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ABB">
              <w:rPr>
                <w:rFonts w:ascii="Times New Roman" w:hAnsi="Times New Roman"/>
                <w:b/>
                <w:bCs/>
                <w:sz w:val="28"/>
                <w:szCs w:val="28"/>
              </w:rPr>
              <w:t>(SGK</w:t>
            </w:r>
            <w:r w:rsidRPr="00A04F83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683ABB">
              <w:rPr>
                <w:rFonts w:ascii="Times New Roman" w:hAnsi="Times New Roman"/>
                <w:b/>
                <w:bCs/>
                <w:sz w:val="28"/>
                <w:szCs w:val="28"/>
              </w:rPr>
              <w:t>15)</w:t>
            </w: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 xml:space="preserve">Răng cửa chiếm: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53" o:spid="_x0000_i1064" type="#_x0000_t75" style="width:36.75pt;height:27.75pt;visibility:visible">
                  <v:imagedata r:id="rId40" o:title=""/>
                </v:shape>
              </w:pic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 (tổng số răng)</w:t>
            </w:r>
          </w:p>
          <w:p w:rsidR="00F53F94" w:rsidRPr="00683ABB" w:rsidRDefault="00F53F94" w:rsidP="00683ABB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 xml:space="preserve">Răng nanh chiếm: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52" o:spid="_x0000_i1065" type="#_x0000_t75" style="width:36.75pt;height:27.75pt;visibility:visible">
                  <v:imagedata r:id="rId41" o:title=""/>
                </v:shape>
              </w:pict>
            </w:r>
            <w:r w:rsidRPr="00683ABB">
              <w:rPr>
                <w:rFonts w:ascii="Times New Roman" w:hAnsi="Times New Roman"/>
                <w:sz w:val="28"/>
                <w:szCs w:val="28"/>
              </w:rPr>
              <w:t>(tổng số răng)</w:t>
            </w:r>
          </w:p>
          <w:p w:rsidR="00F53F94" w:rsidRPr="004D5E05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 xml:space="preserve">Răng cối nhỏ: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51" o:spid="_x0000_i1066" type="#_x0000_t75" style="width:36.75pt;height:27.75pt;visibility:visible">
                  <v:imagedata r:id="rId42" o:title=""/>
                </v:shape>
              </w:pic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 (tổng số răng)</w:t>
            </w: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 xml:space="preserve">Răng hàm chiếm: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50" o:spid="_x0000_i1067" type="#_x0000_t75" style="width:36.75pt;height:27.75pt;visibility:visible">
                  <v:imagedata r:id="rId43" o:title=""/>
                </v:shape>
              </w:pict>
            </w:r>
            <w:r w:rsidRPr="00683ABB">
              <w:rPr>
                <w:rFonts w:ascii="Times New Roman" w:hAnsi="Times New Roman"/>
                <w:sz w:val="28"/>
                <w:szCs w:val="28"/>
              </w:rPr>
              <w:t>(tổng số răng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53F94" w:rsidRPr="00A04F83" w:rsidRDefault="00F53F94" w:rsidP="004D5E05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D50EE" w:rsidRDefault="00F53F94" w:rsidP="00FB3858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D50E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</w:t>
            </w:r>
            <w:r w:rsidRPr="00FD50E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D50E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7c,d,e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 ( SGK</w:t>
            </w:r>
            <w:r w:rsidRPr="00FD50E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/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15)</w:t>
            </w: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43" o:spid="_x0000_i1068" type="#_x0000_t75" style="width:97.5pt;height:27.75pt;visibility:visible">
                  <v:imagedata r:id="rId44" o:title=""/>
                </v:shape>
              </w:pict>
            </w:r>
            <w:r w:rsidRPr="004D5E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 xml:space="preserve">d) 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42" o:spid="_x0000_i1069" type="#_x0000_t75" style="width:110.25pt;height:27.75pt;visibility:visible">
                  <v:imagedata r:id="rId45" o:title=""/>
                </v:shape>
              </w:pict>
            </w:r>
          </w:p>
          <w:p w:rsidR="00F53F94" w:rsidRPr="004D5E05" w:rsidRDefault="00F53F94" w:rsidP="004D5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>e)</w:t>
            </w:r>
            <w:r w:rsidRPr="00235E2D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pict>
                <v:shape id="Picture 41" o:spid="_x0000_i1070" type="#_x0000_t75" style="width:117pt;height:27.75pt;visibility:visible">
                  <v:imagedata r:id="rId46" o:title=""/>
                </v:shape>
              </w:pict>
            </w:r>
          </w:p>
          <w:p w:rsidR="00F53F94" w:rsidRPr="00FD50EE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F53F94" w:rsidRPr="00C35EDB" w:rsidTr="00297296">
        <w:tc>
          <w:tcPr>
            <w:tcW w:w="9854" w:type="dxa"/>
            <w:gridSpan w:val="4"/>
          </w:tcPr>
          <w:p w:rsidR="00F53F94" w:rsidRPr="004D5E05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5A313E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Hoạt động 2: 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Bài tập luyện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713C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FB3858" w:rsidRDefault="00F53F94" w:rsidP="00FB38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HS thực hiện thành thạo Việc rút gọn phân số, biết một số ứng dụng của Việc rút gọn phân số và liên hệ thực tế.</w:t>
            </w: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Thuyết trình, hoạt động nhóm, luyện tập thực hành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3F94" w:rsidRPr="00C35EDB" w:rsidTr="001C75BF">
        <w:trPr>
          <w:trHeight w:val="8974"/>
        </w:trPr>
        <w:tc>
          <w:tcPr>
            <w:tcW w:w="2628" w:type="dxa"/>
            <w:gridSpan w:val="2"/>
          </w:tcPr>
          <w:p w:rsidR="00F53F94" w:rsidRPr="00FB3858" w:rsidRDefault="00F53F94" w:rsidP="00FB3858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3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F94" w:rsidRPr="00FD50EE" w:rsidRDefault="00F53F94" w:rsidP="00297296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 ( SGK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15)</w:t>
            </w:r>
          </w:p>
          <w:p w:rsidR="00F53F94" w:rsidRPr="00B52D87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D87">
              <w:rPr>
                <w:rFonts w:ascii="Times New Roman" w:hAnsi="Times New Roman"/>
                <w:bCs/>
                <w:sz w:val="28"/>
                <w:szCs w:val="28"/>
              </w:rPr>
              <w:t>Tìm các cặp phân số bằng nhau trong các phân số sau đây: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pict>
                <v:shape id="_x0000_i1071" type="#_x0000_t75" style="width:149.25pt;height:30pt">
                  <v:imagedata r:id="rId47" o:title=""/>
                </v:shape>
              </w:pict>
            </w: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52D87">
              <w:rPr>
                <w:rFonts w:ascii="Times New Roman" w:hAnsi="Times New Roman"/>
                <w:bCs/>
                <w:sz w:val="28"/>
                <w:szCs w:val="28"/>
              </w:rPr>
              <w:t>Để tìm các cặp phân số bằng nhau, ta nên làm như thế nào?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- Ngoài cách trên còn cách nào khác?</w:t>
            </w:r>
          </w:p>
          <w:p w:rsidR="00F53F94" w:rsidRPr="00A04F83" w:rsidRDefault="00F53F94" w:rsidP="00FD50EE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A04F8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ài 21 tr.15 SGK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trong các phân số sau, tìm phân số không bằng phân số nào trong các phân số còn lại?</w:t>
            </w:r>
          </w:p>
          <w:p w:rsidR="00F53F94" w:rsidRPr="001C75BF" w:rsidRDefault="00F53F94" w:rsidP="00FD50E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72" type="#_x0000_t75" style="width:125.25pt;height:27.75pt">
                  <v:imagedata r:id="rId48" o:title=""/>
                </v:shape>
              </w:pict>
            </w:r>
          </w:p>
        </w:tc>
        <w:tc>
          <w:tcPr>
            <w:tcW w:w="4320" w:type="dxa"/>
          </w:tcPr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71B09" w:rsidRDefault="00F53F94" w:rsidP="00297296">
            <w:pPr>
              <w:rPr>
                <w:rFonts w:ascii="Times New Roman" w:hAnsi="Times New Roman"/>
                <w:sz w:val="28"/>
                <w:szCs w:val="28"/>
              </w:rPr>
            </w:pPr>
            <w:r w:rsidRPr="00571B09">
              <w:rPr>
                <w:rFonts w:ascii="Times New Roman" w:hAnsi="Times New Roman"/>
                <w:sz w:val="28"/>
                <w:szCs w:val="28"/>
              </w:rPr>
              <w:t>Ta cần rút gọn các phân số đến tối giản rồi so sánh.</w:t>
            </w:r>
          </w:p>
          <w:p w:rsidR="00F53F94" w:rsidRPr="00571B09" w:rsidRDefault="00F53F94" w:rsidP="00297296">
            <w:pPr>
              <w:rPr>
                <w:rFonts w:ascii="Times New Roman" w:hAnsi="Times New Roman"/>
                <w:sz w:val="28"/>
                <w:szCs w:val="28"/>
              </w:rPr>
            </w:pP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73" type="#_x0000_t75" style="width:80.25pt;height:27.75pt">
                  <v:imagedata r:id="rId49" o:title=""/>
                </v:shape>
              </w:pict>
            </w:r>
            <w:r w:rsidRPr="00571B09">
              <w:rPr>
                <w:rFonts w:ascii="Times New Roman" w:hAnsi="Times New Roman"/>
                <w:sz w:val="28"/>
                <w:szCs w:val="28"/>
              </w:rPr>
              <w:t xml:space="preserve">;          </w:t>
            </w: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74" type="#_x0000_t75" style="width:34.5pt;height:27.75pt">
                  <v:imagedata r:id="rId50" o:title=""/>
                </v:shape>
              </w:pict>
            </w: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571B09" w:rsidRDefault="00F53F94" w:rsidP="00297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75" type="#_x0000_t75" style="width:95.25pt;height:27.75pt">
                  <v:imagedata r:id="rId51" o:title=""/>
                </v:shape>
              </w:pic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B09">
              <w:rPr>
                <w:rFonts w:ascii="Times New Roman" w:hAnsi="Times New Roman"/>
                <w:sz w:val="28"/>
                <w:szCs w:val="28"/>
              </w:rPr>
              <w:t>- Dựa vào định nghĩa hai phân số bằng nhau.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HS hoạt động theo nhóm, tự trao đổi để tìm cách giải quyết.</w:t>
            </w:r>
          </w:p>
          <w:p w:rsidR="00F53F94" w:rsidRPr="00A04F83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>Rút gọn phân số:</w: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76" type="#_x0000_t75" style="width:162pt;height:27.75pt">
                  <v:imagedata r:id="rId52" o:title=""/>
                </v:shape>
              </w:pic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77" type="#_x0000_t75" style="width:162pt;height:30pt">
                  <v:imagedata r:id="rId53" o:title=""/>
                </v:shape>
              </w:pict>
            </w: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 xml:space="preserve">Vậy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78" type="#_x0000_t75" style="width:80.25pt;height:27.75pt">
                  <v:imagedata r:id="rId54" o:title=""/>
                </v:shape>
              </w:pict>
            </w:r>
          </w:p>
          <w:p w:rsidR="00F53F94" w:rsidRPr="00297296" w:rsidRDefault="00F53F94" w:rsidP="0029729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Cs/>
                <w:sz w:val="28"/>
                <w:szCs w:val="28"/>
              </w:rPr>
              <w:t xml:space="preserve"> và     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79" type="#_x0000_t75" style="width:47.25pt;height:27.75pt">
                  <v:imagedata r:id="rId55" o:title=""/>
                </v:shape>
              </w:pict>
            </w:r>
          </w:p>
          <w:p w:rsidR="00F53F94" w:rsidRPr="001C75BF" w:rsidRDefault="00F53F94" w:rsidP="005A313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06" w:type="dxa"/>
          </w:tcPr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2. Bài tập luyện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F53F94" w:rsidRPr="004D5E05" w:rsidRDefault="00F53F94" w:rsidP="00FB3858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 ( SGK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15)</w:t>
            </w:r>
          </w:p>
          <w:p w:rsidR="00F53F94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80" type="#_x0000_t75" style="width:80.25pt;height:27.75pt">
                  <v:imagedata r:id="rId49" o:title=""/>
                </v:shape>
              </w:pict>
            </w:r>
            <w:r w:rsidRPr="00571B09">
              <w:rPr>
                <w:rFonts w:ascii="Times New Roman" w:hAnsi="Times New Roman"/>
                <w:sz w:val="28"/>
                <w:szCs w:val="28"/>
              </w:rPr>
              <w:t xml:space="preserve">;         </w:t>
            </w:r>
          </w:p>
          <w:p w:rsidR="00F53F94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81" type="#_x0000_t75" style="width:34.5pt;height:27.75pt">
                  <v:imagedata r:id="rId50" o:title=""/>
                </v:shape>
              </w:pict>
            </w: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297296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571B09" w:rsidRDefault="00F53F94" w:rsidP="00297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E2D">
              <w:rPr>
                <w:rFonts w:ascii="Times New Roman" w:hAnsi="Times New Roman"/>
                <w:position w:val="-24"/>
                <w:sz w:val="28"/>
                <w:szCs w:val="28"/>
              </w:rPr>
              <w:pict>
                <v:shape id="_x0000_i1082" type="#_x0000_t75" style="width:95.25pt;height:27.75pt">
                  <v:imagedata r:id="rId51" o:title=""/>
                </v:shape>
              </w:pict>
            </w:r>
          </w:p>
          <w:p w:rsidR="00F53F94" w:rsidRPr="00FB3858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8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53F94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Pr="00297296" w:rsidRDefault="00F53F94" w:rsidP="0029729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7296">
              <w:rPr>
                <w:rFonts w:ascii="Times New Roman" w:hAnsi="Times New Roman"/>
                <w:b/>
                <w:bCs/>
                <w:sz w:val="28"/>
                <w:szCs w:val="28"/>
              </w:rPr>
              <w:t>Bài 21 (SGK.15):</w:t>
            </w:r>
          </w:p>
          <w:p w:rsidR="00F53F94" w:rsidRPr="00297296" w:rsidRDefault="00F53F94" w:rsidP="002972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296">
              <w:rPr>
                <w:rFonts w:ascii="Times New Roman" w:hAnsi="Times New Roman"/>
                <w:kern w:val="28"/>
                <w:position w:val="-30"/>
                <w:sz w:val="28"/>
                <w:szCs w:val="28"/>
              </w:rPr>
              <w:object w:dxaOrig="2520" w:dyaOrig="735">
                <v:shape id="_x0000_i1083" type="#_x0000_t75" style="width:107.25pt;height:36.75pt" o:ole="">
                  <v:imagedata r:id="rId56" o:title=""/>
                </v:shape>
                <o:OLEObject Type="Embed" ProgID="Equation.DSMT4" ShapeID="_x0000_i1083" DrawAspect="Content" ObjectID="_1600512450" r:id="rId57"/>
              </w:object>
            </w:r>
          </w:p>
          <w:p w:rsidR="00F53F94" w:rsidRPr="00297296" w:rsidRDefault="00F53F94" w:rsidP="002972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296">
              <w:rPr>
                <w:rFonts w:ascii="Times New Roman" w:hAnsi="Times New Roman"/>
                <w:kern w:val="28"/>
                <w:position w:val="-30"/>
                <w:sz w:val="28"/>
                <w:szCs w:val="28"/>
              </w:rPr>
              <w:object w:dxaOrig="1740" w:dyaOrig="735">
                <v:shape id="_x0000_i1084" type="#_x0000_t75" style="width:87pt;height:36.75pt" o:ole="">
                  <v:imagedata r:id="rId58" o:title=""/>
                </v:shape>
                <o:OLEObject Type="Embed" ProgID="Equation.DSMT4" ShapeID="_x0000_i1084" DrawAspect="Content" ObjectID="_1600512451" r:id="rId59"/>
              </w:object>
            </w:r>
          </w:p>
          <w:p w:rsidR="00F53F94" w:rsidRPr="00297296" w:rsidRDefault="00F53F94" w:rsidP="00297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296">
              <w:rPr>
                <w:rFonts w:ascii="Times New Roman" w:hAnsi="Times New Roman"/>
                <w:sz w:val="28"/>
                <w:szCs w:val="28"/>
              </w:rPr>
              <w:t xml:space="preserve">Vậy phân số phải tìm là: </w:t>
            </w:r>
            <w:r w:rsidRPr="00297296">
              <w:rPr>
                <w:rFonts w:ascii="Times New Roman" w:hAnsi="Times New Roman"/>
                <w:kern w:val="28"/>
                <w:position w:val="-26"/>
                <w:sz w:val="28"/>
                <w:szCs w:val="28"/>
              </w:rPr>
              <w:object w:dxaOrig="375" w:dyaOrig="675">
                <v:shape id="_x0000_i1085" type="#_x0000_t75" style="width:18.75pt;height:33.75pt" o:ole="">
                  <v:imagedata r:id="rId60" o:title=""/>
                </v:shape>
                <o:OLEObject Type="Embed" ProgID="Equation.DSMT4" ShapeID="_x0000_i1085" DrawAspect="Content" ObjectID="_1600512452" r:id="rId61"/>
              </w:object>
            </w:r>
          </w:p>
        </w:tc>
      </w:tr>
      <w:tr w:rsidR="00F53F94" w:rsidRPr="00C35EDB" w:rsidTr="00297296">
        <w:tc>
          <w:tcPr>
            <w:tcW w:w="9854" w:type="dxa"/>
            <w:gridSpan w:val="4"/>
          </w:tcPr>
          <w:p w:rsidR="00F53F94" w:rsidRPr="001C75BF" w:rsidRDefault="00F53F94" w:rsidP="00FD50E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50EE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D50EE">
              <w:rPr>
                <w:rFonts w:ascii="Times New Roman" w:hAnsi="Times New Roman"/>
                <w:b/>
                <w:bCs/>
                <w:sz w:val="28"/>
                <w:szCs w:val="28"/>
              </w:rPr>
              <w:t>Củng cố toàn bài- Hướng dẫn học và chuẩn bị bài</w:t>
            </w:r>
            <w:r w:rsidRPr="009713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 phút)</w:t>
            </w:r>
            <w:r w:rsidRPr="001C75B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F53F94" w:rsidRPr="001C75BF" w:rsidRDefault="00F53F94" w:rsidP="001C75B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0EE">
              <w:rPr>
                <w:rFonts w:ascii="Times New Roman" w:hAnsi="Times New Roman"/>
                <w:bCs/>
                <w:sz w:val="28"/>
                <w:szCs w:val="28"/>
              </w:rPr>
              <w:t xml:space="preserve">HS nắm vững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kiến thức trọng tâm của bài học</w:t>
            </w:r>
            <w:r w:rsidRPr="001C75BF">
              <w:rPr>
                <w:rFonts w:ascii="Times New Roman" w:hAnsi="Times New Roman"/>
                <w:bCs/>
                <w:sz w:val="28"/>
                <w:szCs w:val="28"/>
              </w:rPr>
              <w:t xml:space="preserve"> và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chủ động làm các bài tập về nhà để củng cố kiến thức đã học ở tiết họ</w:t>
            </w:r>
            <w:r w:rsidRPr="00FD50EE">
              <w:rPr>
                <w:rFonts w:ascii="Times New Roman" w:hAnsi="Times New Roman"/>
                <w:sz w:val="28"/>
                <w:szCs w:val="28"/>
              </w:rPr>
              <w:t>c</w:t>
            </w:r>
            <w:r w:rsidRPr="00FD50EE">
              <w:rPr>
                <w:rFonts w:ascii="Times New Roman" w:hAnsi="Times New Roman"/>
                <w:bCs/>
                <w:sz w:val="28"/>
                <w:szCs w:val="28"/>
              </w:rPr>
              <w:t xml:space="preserve"> và chuẩn bị cho tiết sau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F53F94" w:rsidRPr="00C35EDB" w:rsidRDefault="00F53F94" w:rsidP="005A3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: Ghi chép</w:t>
            </w:r>
          </w:p>
        </w:tc>
      </w:tr>
      <w:tr w:rsidR="00F53F94" w:rsidRPr="00C35EDB" w:rsidTr="00FD50EE">
        <w:tc>
          <w:tcPr>
            <w:tcW w:w="2413" w:type="dxa"/>
          </w:tcPr>
          <w:p w:rsidR="00F53F94" w:rsidRPr="00AE3577" w:rsidRDefault="00F53F94" w:rsidP="00AE35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577">
              <w:rPr>
                <w:rFonts w:ascii="Times New Roman" w:hAnsi="Times New Roman"/>
                <w:sz w:val="28"/>
                <w:szCs w:val="28"/>
              </w:rPr>
              <w:t>* Củng cố: GV gọi HS phát biểu các kiến thức trọng tâm của bài học.</w:t>
            </w:r>
          </w:p>
          <w:p w:rsidR="00F53F94" w:rsidRPr="001C75BF" w:rsidRDefault="00F53F94" w:rsidP="001C7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577">
              <w:rPr>
                <w:rFonts w:ascii="Times New Roman" w:hAnsi="Times New Roman"/>
                <w:sz w:val="28"/>
                <w:szCs w:val="28"/>
              </w:rPr>
              <w:t>* Hướng dẫn học và chuẩn bị bài</w:t>
            </w:r>
            <w:r w:rsidRPr="001C7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577">
              <w:rPr>
                <w:rFonts w:ascii="Times New Roman" w:hAnsi="Times New Roman"/>
                <w:sz w:val="28"/>
                <w:szCs w:val="28"/>
              </w:rPr>
              <w:t>tiếp tục luyện tập các nội dung về phân số bằng nhau, tính 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ất cơ bản của phân số, rút gọn </w:t>
            </w:r>
            <w:r w:rsidRPr="00AE35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F53F94" w:rsidRPr="00AE3577" w:rsidRDefault="00F53F94" w:rsidP="00AE35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577">
              <w:rPr>
                <w:rFonts w:ascii="Times New Roman" w:hAnsi="Times New Roman"/>
                <w:b/>
                <w:sz w:val="28"/>
                <w:szCs w:val="28"/>
              </w:rPr>
              <w:t xml:space="preserve">- HS </w:t>
            </w:r>
            <w:r w:rsidRPr="00AE3577">
              <w:rPr>
                <w:rFonts w:ascii="Times New Roman" w:hAnsi="Times New Roman"/>
                <w:sz w:val="28"/>
                <w:szCs w:val="28"/>
              </w:rPr>
              <w:t>phát biểu</w:t>
            </w:r>
          </w:p>
          <w:p w:rsidR="00F53F94" w:rsidRPr="00AE3577" w:rsidRDefault="00F53F94" w:rsidP="00AE35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E3577" w:rsidRDefault="00F53F94" w:rsidP="00AE35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E3577" w:rsidRDefault="00F53F94" w:rsidP="00AE3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577">
              <w:rPr>
                <w:rFonts w:ascii="Times New Roman" w:hAnsi="Times New Roman"/>
                <w:sz w:val="28"/>
                <w:szCs w:val="28"/>
              </w:rPr>
              <w:t>- HS lắng nghe, ghi chú</w:t>
            </w:r>
          </w:p>
        </w:tc>
        <w:tc>
          <w:tcPr>
            <w:tcW w:w="2906" w:type="dxa"/>
          </w:tcPr>
          <w:p w:rsidR="00F53F94" w:rsidRPr="009F6179" w:rsidRDefault="00F53F94" w:rsidP="001C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179">
              <w:rPr>
                <w:rFonts w:ascii="Times New Roman" w:hAnsi="Times New Roman"/>
                <w:sz w:val="28"/>
                <w:szCs w:val="28"/>
              </w:rPr>
              <w:t>+ Ôn tập lại tính chất cơ bản của phân số, cách rút gọn phân số, lưu ý không được rút gọn phân số ở dạng tổng quát.</w:t>
            </w:r>
          </w:p>
          <w:p w:rsidR="00F53F94" w:rsidRPr="001C75BF" w:rsidRDefault="00F53F94" w:rsidP="001C75BF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6179">
              <w:rPr>
                <w:rFonts w:ascii="Times New Roman" w:hAnsi="Times New Roman"/>
                <w:bCs/>
                <w:sz w:val="28"/>
                <w:szCs w:val="28"/>
              </w:rPr>
              <w:t xml:space="preserve">+ BTVN: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22,</w:t>
            </w:r>
            <w:r w:rsidRPr="009F6179">
              <w:rPr>
                <w:rFonts w:ascii="Times New Roman" w:hAnsi="Times New Roman"/>
                <w:bCs/>
                <w:sz w:val="28"/>
                <w:szCs w:val="28"/>
              </w:rPr>
              <w:t xml:space="preserve">23, 25, 26 tr.16 SGK  + 29, 31 </w:t>
            </w:r>
            <w:r w:rsidRPr="009F6179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Pr="009F6179">
              <w:rPr>
                <w:rFonts w:ascii="Times New Roman" w:hAnsi="Times New Roman"/>
                <w:bCs/>
                <w:sz w:val="28"/>
                <w:szCs w:val="28"/>
              </w:rPr>
              <w:t xml:space="preserve"> 34 tr.7 (SBT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F53F94" w:rsidRDefault="00F53F94" w:rsidP="009713C7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3209"/>
        <w:gridCol w:w="3209"/>
        <w:gridCol w:w="3210"/>
      </w:tblGrid>
      <w:tr w:rsidR="00F53F94" w:rsidRPr="00C35EDB" w:rsidTr="00445FB2">
        <w:tc>
          <w:tcPr>
            <w:tcW w:w="3209" w:type="dxa"/>
          </w:tcPr>
          <w:p w:rsidR="00F53F94" w:rsidRPr="00C35ED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F53F94" w:rsidRPr="00C35ED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Ngày dạy: ………………</w:t>
            </w:r>
          </w:p>
          <w:p w:rsidR="00F53F94" w:rsidRPr="00C35ED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F53F94" w:rsidRPr="00C35ED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F53F94" w:rsidRPr="00A62988" w:rsidRDefault="00F53F94" w:rsidP="00A62988">
      <w:pPr>
        <w:spacing w:line="240" w:lineRule="auto"/>
        <w:ind w:left="284" w:hanging="4"/>
        <w:jc w:val="center"/>
        <w:rPr>
          <w:rFonts w:ascii="Times New Roman" w:hAnsi="Times New Roman"/>
          <w:b/>
          <w:sz w:val="28"/>
          <w:szCs w:val="28"/>
        </w:rPr>
      </w:pPr>
      <w:r w:rsidRPr="009713C7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7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9713C7">
        <w:rPr>
          <w:rFonts w:ascii="Times New Roman" w:hAnsi="Times New Roman"/>
          <w:b/>
          <w:sz w:val="28"/>
          <w:szCs w:val="28"/>
        </w:rPr>
        <w:t>:LUYỆN TẬP</w:t>
      </w:r>
      <w:r w:rsidRPr="00A62988">
        <w:rPr>
          <w:rFonts w:ascii="Times New Roman" w:hAnsi="Times New Roman"/>
          <w:b/>
          <w:sz w:val="28"/>
          <w:szCs w:val="28"/>
          <w:lang w:val="nl-NL"/>
        </w:rPr>
        <w:t>(Tiếp)</w:t>
      </w:r>
    </w:p>
    <w:p w:rsidR="00F53F94" w:rsidRPr="009713C7" w:rsidRDefault="00F53F94" w:rsidP="004909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3F94" w:rsidRPr="009713C7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9713C7">
        <w:rPr>
          <w:rFonts w:ascii="Times New Roman" w:hAnsi="Times New Roman"/>
          <w:b/>
          <w:sz w:val="28"/>
          <w:szCs w:val="28"/>
        </w:rPr>
        <w:t>I. MỤC TIÊU:</w:t>
      </w:r>
      <w:r w:rsidRPr="009713C7">
        <w:rPr>
          <w:rFonts w:ascii="Times New Roman" w:hAnsi="Times New Roman"/>
          <w:sz w:val="28"/>
          <w:szCs w:val="28"/>
        </w:rPr>
        <w:t xml:space="preserve">Qua bài này giúp học sinh: </w:t>
      </w:r>
    </w:p>
    <w:p w:rsidR="00F53F94" w:rsidRPr="00900AA7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1. Kiến thức:</w:t>
      </w:r>
    </w:p>
    <w:p w:rsidR="00F53F94" w:rsidRPr="00900AA7" w:rsidRDefault="00F53F94" w:rsidP="009713C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 xml:space="preserve">-Củng cố </w:t>
      </w:r>
      <w:r w:rsidRPr="009713C7">
        <w:rPr>
          <w:rFonts w:ascii="Times New Roman" w:hAnsi="Times New Roman"/>
          <w:sz w:val="28"/>
          <w:szCs w:val="28"/>
        </w:rPr>
        <w:t xml:space="preserve">và khắc sâu </w:t>
      </w:r>
      <w:r w:rsidRPr="00900AA7">
        <w:rPr>
          <w:rFonts w:ascii="Times New Roman" w:hAnsi="Times New Roman"/>
          <w:sz w:val="28"/>
          <w:szCs w:val="28"/>
        </w:rPr>
        <w:t>định nghĩa phân số bằng nhau, tính chất cơ bản của phân số, phân số tối giản.</w:t>
      </w:r>
    </w:p>
    <w:p w:rsidR="00F53F94" w:rsidRPr="00900AA7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2. Kỹ năng:</w:t>
      </w:r>
    </w:p>
    <w:p w:rsidR="00F53F94" w:rsidRPr="00900AA7" w:rsidRDefault="00F53F94" w:rsidP="009713C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 xml:space="preserve">-Rèn luyện </w:t>
      </w:r>
      <w:r w:rsidRPr="00A62988">
        <w:rPr>
          <w:rFonts w:ascii="Times New Roman" w:hAnsi="Times New Roman"/>
          <w:sz w:val="28"/>
          <w:szCs w:val="28"/>
        </w:rPr>
        <w:t xml:space="preserve">thành thạo </w:t>
      </w:r>
      <w:r w:rsidRPr="00900AA7">
        <w:rPr>
          <w:rFonts w:ascii="Times New Roman" w:hAnsi="Times New Roman"/>
          <w:sz w:val="28"/>
          <w:szCs w:val="28"/>
        </w:rPr>
        <w:t>kỹ năng rút gọn, so sánh phân số, lập phân số bằng phân số cho trước.</w:t>
      </w:r>
    </w:p>
    <w:p w:rsidR="00F53F94" w:rsidRPr="009713C7" w:rsidRDefault="00F53F94" w:rsidP="009713C7">
      <w:pPr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sz w:val="28"/>
          <w:szCs w:val="28"/>
        </w:rPr>
        <w:t>3. Thái độ: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</w:p>
    <w:p w:rsidR="00F53F94" w:rsidRPr="00900AA7" w:rsidRDefault="00F53F94" w:rsidP="009713C7">
      <w:pPr>
        <w:jc w:val="both"/>
        <w:rPr>
          <w:rFonts w:ascii="Times New Roman" w:hAnsi="Times New Roman"/>
          <w:sz w:val="28"/>
          <w:szCs w:val="28"/>
        </w:rPr>
      </w:pPr>
      <w:r w:rsidRPr="009713C7">
        <w:rPr>
          <w:rFonts w:ascii="Times New Roman" w:hAnsi="Times New Roman"/>
          <w:sz w:val="28"/>
          <w:szCs w:val="28"/>
        </w:rPr>
        <w:t>-</w:t>
      </w:r>
      <w:r w:rsidRPr="00900AA7">
        <w:rPr>
          <w:rFonts w:ascii="Times New Roman" w:hAnsi="Times New Roman"/>
          <w:sz w:val="28"/>
          <w:szCs w:val="28"/>
        </w:rPr>
        <w:t>Giáo dục cho HS tính cẩn thận, chính xác khi rút gọn phân số, có ý thức viết phân số ở dạng tối giản, biết áp dụng rút gọn phân số vào một số bài tóan có nội dung thực tế.</w:t>
      </w:r>
    </w:p>
    <w:p w:rsidR="00F53F94" w:rsidRPr="00900AA7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 xml:space="preserve"> </w:t>
      </w:r>
      <w:r w:rsidRPr="00900AA7">
        <w:rPr>
          <w:rFonts w:ascii="Times New Roman" w:hAnsi="Times New Roman"/>
          <w:b/>
          <w:sz w:val="28"/>
          <w:szCs w:val="28"/>
        </w:rPr>
        <w:t>4. Định hướng năng lực, phẩm chất</w:t>
      </w:r>
    </w:p>
    <w:p w:rsidR="00F53F94" w:rsidRPr="009713C7" w:rsidRDefault="00F53F94" w:rsidP="009713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i/>
          <w:sz w:val="28"/>
          <w:szCs w:val="28"/>
        </w:rPr>
        <w:t>- Năng lực: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</w:p>
    <w:p w:rsidR="00F53F94" w:rsidRPr="00900AA7" w:rsidRDefault="00F53F94" w:rsidP="009713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>Năng lực chung: năng lực tự học, năng lực giải quyết vấn đề, năng lực sáng tạo, năng lực giao tiếp, năng lực hợp tác, năng lực sử dụng ngôn ngữ</w:t>
      </w:r>
    </w:p>
    <w:p w:rsidR="00F53F94" w:rsidRPr="00900AA7" w:rsidRDefault="00F53F94" w:rsidP="009713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sz w:val="28"/>
          <w:szCs w:val="28"/>
        </w:rPr>
        <w:t>Năng lực chuyên biệt: năng lực tính toán, tư duy logic.</w:t>
      </w:r>
    </w:p>
    <w:p w:rsidR="00F53F94" w:rsidRPr="003D3BB1" w:rsidRDefault="00F53F94" w:rsidP="009713C7">
      <w:pPr>
        <w:rPr>
          <w:rFonts w:ascii="Times New Roman" w:hAnsi="Times New Roman"/>
          <w:sz w:val="28"/>
          <w:szCs w:val="28"/>
        </w:rPr>
      </w:pPr>
      <w:r w:rsidRPr="00900AA7">
        <w:rPr>
          <w:rFonts w:ascii="Times New Roman" w:hAnsi="Times New Roman"/>
          <w:b/>
          <w:i/>
          <w:sz w:val="28"/>
          <w:szCs w:val="28"/>
        </w:rPr>
        <w:t>- Phẩm chất:</w:t>
      </w:r>
      <w:r w:rsidRPr="00900AA7">
        <w:rPr>
          <w:rFonts w:ascii="Times New Roman" w:hAnsi="Times New Roman"/>
          <w:sz w:val="28"/>
          <w:szCs w:val="28"/>
        </w:rPr>
        <w:t xml:space="preserve"> </w:t>
      </w:r>
      <w:r w:rsidRPr="003D3BB1">
        <w:rPr>
          <w:rFonts w:ascii="Times New Roman" w:hAnsi="Times New Roman"/>
          <w:sz w:val="28"/>
          <w:szCs w:val="28"/>
        </w:rPr>
        <w:t>Tự tin, tự chủ,có trách nhiệm.</w:t>
      </w:r>
    </w:p>
    <w:p w:rsidR="00F53F94" w:rsidRPr="00EE2C14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EE2C14">
        <w:rPr>
          <w:rFonts w:ascii="Times New Roman" w:hAnsi="Times New Roman"/>
          <w:b/>
          <w:sz w:val="28"/>
          <w:szCs w:val="28"/>
        </w:rPr>
        <w:t xml:space="preserve">II. CHUẨN BỊ </w:t>
      </w:r>
    </w:p>
    <w:p w:rsidR="00F53F94" w:rsidRPr="008A3243" w:rsidRDefault="00F53F94" w:rsidP="009713C7">
      <w:pPr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E2C14">
        <w:rPr>
          <w:rFonts w:ascii="Times New Roman" w:hAnsi="Times New Roman"/>
          <w:sz w:val="28"/>
          <w:szCs w:val="28"/>
        </w:rPr>
        <w:t xml:space="preserve">1. Giáo viên: </w:t>
      </w:r>
      <w:r w:rsidRPr="008A3243">
        <w:rPr>
          <w:rFonts w:ascii="Times New Roman" w:hAnsi="Times New Roman"/>
          <w:sz w:val="28"/>
          <w:szCs w:val="28"/>
        </w:rPr>
        <w:t>Phấn màu, bảng phụ ghi sẵn quy tắc rút gọn</w:t>
      </w:r>
      <w:r w:rsidRPr="00EE2C14">
        <w:rPr>
          <w:rFonts w:ascii="Times New Roman" w:hAnsi="Times New Roman"/>
          <w:sz w:val="28"/>
          <w:szCs w:val="28"/>
        </w:rPr>
        <w:t xml:space="preserve"> </w:t>
      </w:r>
      <w:r w:rsidRPr="008A3243">
        <w:rPr>
          <w:rFonts w:ascii="Times New Roman" w:hAnsi="Times New Roman"/>
          <w:sz w:val="28"/>
          <w:szCs w:val="28"/>
        </w:rPr>
        <w:t>phân số, định nghĩa phân số tối giản và các bài tập.</w:t>
      </w:r>
    </w:p>
    <w:p w:rsidR="00F53F94" w:rsidRPr="00EE2C14" w:rsidRDefault="00F53F94" w:rsidP="009713C7">
      <w:pPr>
        <w:rPr>
          <w:rFonts w:ascii="Times New Roman" w:hAnsi="Times New Roman"/>
          <w:sz w:val="28"/>
          <w:szCs w:val="28"/>
        </w:rPr>
      </w:pPr>
      <w:r w:rsidRPr="00EE2C14">
        <w:rPr>
          <w:rFonts w:ascii="Times New Roman" w:hAnsi="Times New Roman"/>
          <w:sz w:val="28"/>
          <w:szCs w:val="28"/>
        </w:rPr>
        <w:t>2. Học sinh:</w:t>
      </w:r>
      <w:r>
        <w:rPr>
          <w:rFonts w:ascii="Times New Roman" w:hAnsi="Times New Roman"/>
          <w:sz w:val="28"/>
          <w:szCs w:val="28"/>
        </w:rPr>
        <w:t>Chuẩn bị bảng nhóm, bút viết</w:t>
      </w:r>
      <w:r w:rsidRPr="00EE2C14">
        <w:rPr>
          <w:rFonts w:ascii="Times New Roman" w:hAnsi="Times New Roman"/>
          <w:sz w:val="28"/>
          <w:szCs w:val="28"/>
        </w:rPr>
        <w:t>, bảng phụ, thước thẳng, SGK, SBT</w:t>
      </w:r>
    </w:p>
    <w:p w:rsidR="00F53F94" w:rsidRPr="004D5E05" w:rsidRDefault="00F53F94" w:rsidP="009713C7">
      <w:pPr>
        <w:rPr>
          <w:rFonts w:ascii="Times New Roman" w:hAnsi="Times New Roman"/>
          <w:b/>
          <w:sz w:val="28"/>
          <w:szCs w:val="28"/>
        </w:rPr>
      </w:pPr>
      <w:r w:rsidRPr="004D5E05">
        <w:rPr>
          <w:rFonts w:ascii="Times New Roman" w:hAnsi="Times New Roman"/>
          <w:b/>
          <w:sz w:val="28"/>
          <w:szCs w:val="28"/>
        </w:rPr>
        <w:t>III. TỔ CHỨC CÁC HOẠT ĐỘNG DẠY HỌC</w:t>
      </w:r>
    </w:p>
    <w:p w:rsidR="00F53F94" w:rsidRPr="004D5E05" w:rsidRDefault="00F53F94" w:rsidP="009713C7">
      <w:pPr>
        <w:rPr>
          <w:rFonts w:ascii="Times New Roman" w:hAnsi="Times New Roman"/>
          <w:sz w:val="28"/>
          <w:szCs w:val="28"/>
        </w:rPr>
      </w:pPr>
      <w:r w:rsidRPr="004D5E05">
        <w:rPr>
          <w:rFonts w:ascii="Times New Roman" w:hAnsi="Times New Roman"/>
          <w:sz w:val="28"/>
          <w:szCs w:val="28"/>
        </w:rPr>
        <w:t>1. Ổn định lớp: Kiểm tra sĩ số. (</w:t>
      </w:r>
      <w:r w:rsidRPr="004D5E05">
        <w:rPr>
          <w:rFonts w:ascii="Times New Roman" w:hAnsi="Times New Roman"/>
          <w:b/>
          <w:sz w:val="28"/>
          <w:szCs w:val="28"/>
        </w:rPr>
        <w:t>1 phút</w:t>
      </w:r>
      <w:r w:rsidRPr="004D5E05">
        <w:rPr>
          <w:rFonts w:ascii="Times New Roman" w:hAnsi="Times New Roman"/>
          <w:sz w:val="28"/>
          <w:szCs w:val="28"/>
        </w:rPr>
        <w:t>)</w:t>
      </w:r>
    </w:p>
    <w:p w:rsidR="00F53F94" w:rsidRPr="004D5E05" w:rsidRDefault="00F53F94" w:rsidP="009713C7">
      <w:pPr>
        <w:rPr>
          <w:rFonts w:ascii="Times New Roman" w:hAnsi="Times New Roman"/>
          <w:sz w:val="28"/>
          <w:szCs w:val="28"/>
        </w:rPr>
      </w:pPr>
      <w:r w:rsidRPr="004D5E05">
        <w:rPr>
          <w:rFonts w:ascii="Times New Roman" w:hAnsi="Times New Roman"/>
          <w:sz w:val="28"/>
          <w:szCs w:val="28"/>
        </w:rPr>
        <w:t xml:space="preserve">2. Nội 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3"/>
        <w:gridCol w:w="215"/>
        <w:gridCol w:w="4320"/>
        <w:gridCol w:w="2906"/>
      </w:tblGrid>
      <w:tr w:rsidR="00F53F94" w:rsidRPr="00C35EDB" w:rsidTr="00445FB2">
        <w:tc>
          <w:tcPr>
            <w:tcW w:w="2413" w:type="dxa"/>
          </w:tcPr>
          <w:p w:rsidR="00F53F94" w:rsidRPr="004D5E05" w:rsidRDefault="00F53F94" w:rsidP="0044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5" w:type="dxa"/>
            <w:gridSpan w:val="2"/>
          </w:tcPr>
          <w:p w:rsidR="00F53F94" w:rsidRPr="004D5E05" w:rsidRDefault="00F53F94" w:rsidP="0044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906" w:type="dxa"/>
          </w:tcPr>
          <w:p w:rsidR="00F53F94" w:rsidRPr="00C35EDB" w:rsidRDefault="00F53F94" w:rsidP="0044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Nội </w:t>
            </w:r>
            <w:r w:rsidRPr="00C35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dung</w:t>
            </w:r>
          </w:p>
        </w:tc>
      </w:tr>
      <w:tr w:rsidR="00F53F94" w:rsidRPr="00C35EDB" w:rsidTr="00445FB2">
        <w:tc>
          <w:tcPr>
            <w:tcW w:w="9854" w:type="dxa"/>
            <w:gridSpan w:val="4"/>
          </w:tcPr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Hoạt động khởi động (</w:t>
            </w:r>
            <w:r w:rsidRPr="0020270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683ABB" w:rsidRDefault="00F53F94" w:rsidP="00445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900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Củng cố</w:t>
            </w:r>
            <w:r w:rsidRPr="00287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AA7">
              <w:rPr>
                <w:rFonts w:ascii="Times New Roman" w:hAnsi="Times New Roman"/>
                <w:sz w:val="28"/>
                <w:szCs w:val="28"/>
              </w:rPr>
              <w:t>định nghĩa phân số bằng nhau, tính chất cơ bản của phân số, phân số tối giản.</w:t>
            </w:r>
          </w:p>
          <w:p w:rsidR="00F53F94" w:rsidRPr="009028A4" w:rsidRDefault="00F53F94" w:rsidP="00445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EE2C14">
              <w:rPr>
                <w:rFonts w:ascii="Times New Roman" w:hAnsi="Times New Roman"/>
                <w:sz w:val="28"/>
                <w:szCs w:val="28"/>
              </w:rPr>
              <w:t>Gợi mở vấn đáp, thuyết minh</w:t>
            </w:r>
            <w:r w:rsidRPr="009028A4">
              <w:rPr>
                <w:rFonts w:ascii="Times New Roman" w:hAnsi="Times New Roman"/>
                <w:sz w:val="28"/>
                <w:szCs w:val="28"/>
              </w:rPr>
              <w:t>,tính toán.</w:t>
            </w:r>
          </w:p>
        </w:tc>
      </w:tr>
      <w:tr w:rsidR="00F53F94" w:rsidRPr="00C35EDB" w:rsidTr="00445FB2">
        <w:tc>
          <w:tcPr>
            <w:tcW w:w="2413" w:type="dxa"/>
          </w:tcPr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>Bài 22 tr.15 SGK: Điền số thích hợp vào ô:</w:t>
            </w:r>
          </w:p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86" type="#_x0000_t75" style="width:84pt;height:34.5pt">
                  <v:imagedata r:id="rId62" o:title=""/>
                </v:shape>
              </w:pict>
            </w: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87" type="#_x0000_t75" style="width:84pt;height:34.5pt">
                  <v:imagedata r:id="rId63" o:title=""/>
                </v:shape>
              </w:pict>
            </w:r>
          </w:p>
          <w:p w:rsidR="00F53F94" w:rsidRPr="009028A4" w:rsidRDefault="00F53F94" w:rsidP="00445FB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  <w:gridSpan w:val="2"/>
          </w:tcPr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>HS tính nhẩm ra kết quả và giải thích cách làm của mình.</w:t>
            </w:r>
          </w:p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>- Có thể dùng định nghĩa 2 phân số bằng nhau.</w:t>
            </w: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287769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1395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Bài 22 tr.15 SGK</w:t>
            </w:r>
          </w:p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88" type="#_x0000_t75" style="width:84pt;height:34.5pt">
                  <v:imagedata r:id="rId64" o:title=""/>
                </v:shape>
              </w:pict>
            </w:r>
          </w:p>
          <w:p w:rsidR="00F53F94" w:rsidRPr="0081395F" w:rsidRDefault="00F53F94" w:rsidP="009028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89" type="#_x0000_t75" style="width:81.75pt;height:34.5pt">
                  <v:imagedata r:id="rId65" o:title=""/>
                </v:shape>
              </w:pict>
            </w:r>
          </w:p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F94" w:rsidRPr="00C35EDB" w:rsidTr="00445FB2">
        <w:tc>
          <w:tcPr>
            <w:tcW w:w="9854" w:type="dxa"/>
            <w:gridSpan w:val="4"/>
          </w:tcPr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>B.  Hoạt động hình thành kiến thức.</w:t>
            </w:r>
          </w:p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động 1: </w:t>
            </w: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>Chữa bài tập về nhà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(1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713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>phút)</w:t>
            </w:r>
          </w:p>
          <w:p w:rsidR="00F53F94" w:rsidRPr="00683AB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HS tự kiểm tra bài tập về nhà,nhận biết các phép biến đổi trong bài.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Nêu vấn đề ,thuyết trình vấn đáp,trực quan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 xml:space="preserve"> và hoạt động nhóm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.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3F94" w:rsidRPr="00C35EDB" w:rsidTr="00445FB2">
        <w:tc>
          <w:tcPr>
            <w:tcW w:w="2628" w:type="dxa"/>
            <w:gridSpan w:val="2"/>
          </w:tcPr>
          <w:p w:rsidR="00F53F94" w:rsidRPr="00FB3858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F53F94" w:rsidRPr="00A04F83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>Bài 23 tr.16 SGK</w:t>
            </w:r>
          </w:p>
          <w:p w:rsidR="00F53F94" w:rsidRPr="00A04F83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>Cho tập hợp A = {0; -3; 5}</w:t>
            </w:r>
          </w:p>
          <w:p w:rsidR="00F53F94" w:rsidRPr="00A04F83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 xml:space="preserve">Viết tập hợp B các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lang w:val="en-US"/>
              </w:rPr>
              <w:pict>
                <v:shape id="_x0000_i1090" type="#_x0000_t75" style="width:10.5pt;height:27.75pt">
                  <v:imagedata r:id="rId66" o:title=""/>
                </v:shape>
              </w:pict>
            </w: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 xml:space="preserve"> mà m,n </w:t>
            </w:r>
            <w:r w:rsidRPr="00202706">
              <w:rPr>
                <w:rFonts w:ascii="Times New Roman" w:hAnsi="Times New Roman"/>
                <w:bCs/>
                <w:sz w:val="28"/>
                <w:szCs w:val="28"/>
              </w:rPr>
              <w:sym w:font="Symbol" w:char="F0CE"/>
            </w: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 xml:space="preserve"> A (nếu có 2 phân số bằng nhau thì chỉ viết 1 lần)</w:t>
            </w:r>
          </w:p>
          <w:p w:rsidR="00F53F94" w:rsidRPr="00A04F83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</w:rPr>
              <w:t>- Trong các số -3; 5; 0 ta có thể lấp được những phân số nào? Viết tập hợp B.</w:t>
            </w:r>
          </w:p>
          <w:p w:rsidR="00F53F94" w:rsidRPr="00A04F83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3E5A1F">
              <w:rPr>
                <w:rFonts w:ascii="Times New Roman" w:hAnsi="Times New Roman"/>
                <w:b/>
                <w:sz w:val="28"/>
                <w:szCs w:val="28"/>
              </w:rPr>
              <w:t>ài 24( SGK.16)</w:t>
            </w: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A1F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3E5A1F">
              <w:rPr>
                <w:rFonts w:ascii="Times New Roman" w:hAnsi="Times New Roman"/>
                <w:sz w:val="28"/>
                <w:szCs w:val="28"/>
              </w:rPr>
              <w:t>: + Để làm được bài toán này ta cần lưu ý điều gì?</w:t>
            </w: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A1F">
              <w:rPr>
                <w:rFonts w:ascii="Times New Roman" w:hAnsi="Times New Roman"/>
                <w:sz w:val="28"/>
                <w:szCs w:val="28"/>
              </w:rPr>
              <w:t>+ Còn cách giải nào khác nữa không?</w:t>
            </w:r>
          </w:p>
          <w:p w:rsidR="00F53F94" w:rsidRPr="00A04F83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3E5A1F" w:rsidRDefault="00F53F94" w:rsidP="003E5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1F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</w:tc>
        <w:tc>
          <w:tcPr>
            <w:tcW w:w="4320" w:type="dxa"/>
          </w:tcPr>
          <w:p w:rsidR="00F53F94" w:rsidRPr="00683ABB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ABB">
              <w:rPr>
                <w:rFonts w:ascii="Times New Roman" w:hAnsi="Times New Roman"/>
                <w:sz w:val="28"/>
                <w:szCs w:val="28"/>
              </w:rPr>
              <w:t>Đại diện nhóm 1 lên trình bày, các HS khác nhận xét, bổ sung</w:t>
            </w:r>
            <w:r w:rsidRPr="00683AB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>chấm chữa bài làm trong vở bài tập</w:t>
            </w:r>
          </w:p>
          <w:p w:rsidR="00F53F94" w:rsidRPr="00683ABB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202706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Tử số </w:t>
            </w:r>
            <w:r w:rsidRPr="00202706">
              <w:rPr>
                <w:rFonts w:ascii="Times New Roman" w:hAnsi="Times New Roman"/>
                <w:bCs/>
                <w:sz w:val="28"/>
                <w:szCs w:val="28"/>
              </w:rPr>
              <w:t>n có thể nhận 0; -3; 5, mẫu số có thể là -3; 5.</w:t>
            </w:r>
          </w:p>
          <w:p w:rsidR="00F53F94" w:rsidRPr="00202706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706">
              <w:rPr>
                <w:rFonts w:ascii="Times New Roman" w:hAnsi="Times New Roman"/>
                <w:bCs/>
                <w:sz w:val="28"/>
                <w:szCs w:val="28"/>
              </w:rPr>
              <w:t>- Ta lập được các phân số:</w:t>
            </w:r>
          </w:p>
          <w:p w:rsidR="00F53F94" w:rsidRPr="00202706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706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91" type="#_x0000_t75" style="width:117pt;height:27.75pt">
                  <v:imagedata r:id="rId67" o:title=""/>
                </v:shape>
              </w:pict>
            </w:r>
          </w:p>
          <w:p w:rsidR="00F53F94" w:rsidRPr="00202706" w:rsidRDefault="00F53F94" w:rsidP="00202706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2706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235E2D">
              <w:rPr>
                <w:rFonts w:ascii="Times New Roman" w:hAnsi="Times New Roman"/>
                <w:bCs/>
                <w:position w:val="-28"/>
                <w:sz w:val="28"/>
                <w:szCs w:val="28"/>
              </w:rPr>
              <w:pict>
                <v:shape id="_x0000_i1092" type="#_x0000_t75" style="width:101.25pt;height:30pt">
                  <v:imagedata r:id="rId68" o:title=""/>
                </v:shape>
              </w:pict>
            </w: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683AB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683AB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683AB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sz w:val="28"/>
                <w:szCs w:val="28"/>
              </w:rPr>
              <w:t>Đại diện nhóm 2 lên trình bày, các HS khác nhận xét, bổ sung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>chấm chữa bài làm trong vở bài tập</w:t>
            </w:r>
          </w:p>
          <w:p w:rsidR="00F53F94" w:rsidRPr="003E5A1F" w:rsidRDefault="00F53F94" w:rsidP="003E5A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A1F">
              <w:rPr>
                <w:rFonts w:ascii="Times New Roman" w:hAnsi="Times New Roman"/>
                <w:sz w:val="28"/>
                <w:szCs w:val="28"/>
              </w:rPr>
              <w:t>HS: Ta cần lưu ý rút gọn phân số chưa tối giản rồi dùng định nghĩa hai phân số bằng nhau để giải.</w:t>
            </w:r>
          </w:p>
          <w:p w:rsidR="00F53F94" w:rsidRPr="003E5A1F" w:rsidRDefault="00F53F94" w:rsidP="003E5A1F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A1F">
              <w:rPr>
                <w:rFonts w:ascii="Times New Roman" w:hAnsi="Times New Roman"/>
                <w:sz w:val="28"/>
                <w:szCs w:val="28"/>
              </w:rPr>
              <w:t>HS trả lời: Có thể  viết hai phân số bằng nhau có cùng mẫu số để suy ra tử số bằng nhau hoặc  viết hai phân số bằng nhau có cùng tử</w:t>
            </w:r>
            <w:r w:rsidRPr="00D6692F">
              <w:rPr>
                <w:sz w:val="26"/>
                <w:szCs w:val="26"/>
              </w:rPr>
              <w:t xml:space="preserve"> </w:t>
            </w:r>
            <w:r w:rsidRPr="003E5A1F">
              <w:rPr>
                <w:rFonts w:ascii="Times New Roman" w:hAnsi="Times New Roman"/>
                <w:sz w:val="28"/>
                <w:szCs w:val="28"/>
              </w:rPr>
              <w:t>số để suy ra các mẫu số bằng nhau</w:t>
            </w:r>
          </w:p>
          <w:p w:rsidR="00F53F94" w:rsidRPr="00A04F83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F53F94" w:rsidRPr="009713C7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13C7">
              <w:rPr>
                <w:rFonts w:ascii="Times New Roman" w:hAnsi="Times New Roman"/>
                <w:b/>
                <w:sz w:val="28"/>
                <w:szCs w:val="28"/>
              </w:rPr>
              <w:t>1. Chữa bài tập:</w:t>
            </w: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Pr="00A04F8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683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ABB">
              <w:rPr>
                <w:rFonts w:ascii="Times New Roman" w:hAnsi="Times New Roman"/>
                <w:b/>
                <w:bCs/>
                <w:sz w:val="28"/>
                <w:szCs w:val="28"/>
              </w:rPr>
              <w:t>(SGK</w:t>
            </w:r>
            <w:r w:rsidRPr="009713C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A04F8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683AB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F53F94" w:rsidRPr="0081395F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>- Tử số n có thể nhận 0; -3; 5, mẫu số có thể là -3; 5.</w:t>
            </w:r>
          </w:p>
          <w:p w:rsidR="00F53F94" w:rsidRPr="0081395F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>- Ta lập được các phân số:</w:t>
            </w:r>
          </w:p>
          <w:p w:rsidR="00F53F94" w:rsidRPr="0081395F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093" type="#_x0000_t75" style="width:117pt;height:27.75pt">
                  <v:imagedata r:id="rId67" o:title=""/>
                </v:shape>
              </w:pict>
            </w:r>
          </w:p>
          <w:p w:rsidR="00F53F94" w:rsidRPr="0081395F" w:rsidRDefault="00F53F94" w:rsidP="002027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95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235E2D">
              <w:rPr>
                <w:rFonts w:ascii="Times New Roman" w:hAnsi="Times New Roman"/>
                <w:bCs/>
                <w:position w:val="-28"/>
                <w:sz w:val="28"/>
                <w:szCs w:val="28"/>
              </w:rPr>
              <w:pict>
                <v:shape id="_x0000_i1094" type="#_x0000_t75" style="width:101.25pt;height:30pt">
                  <v:imagedata r:id="rId69" o:title=""/>
                </v:shape>
              </w:pict>
            </w: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A04F83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3E5A1F" w:rsidRDefault="00F53F94" w:rsidP="003E5A1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A1F">
              <w:rPr>
                <w:rFonts w:ascii="Times New Roman" w:hAnsi="Times New Roman"/>
                <w:b/>
                <w:sz w:val="28"/>
                <w:szCs w:val="28"/>
              </w:rPr>
              <w:t xml:space="preserve">Bài 24 ( SGK.16): </w:t>
            </w:r>
            <w:r w:rsidRPr="003E5A1F">
              <w:rPr>
                <w:rFonts w:ascii="Times New Roman" w:hAnsi="Times New Roman"/>
                <w:bCs/>
                <w:sz w:val="28"/>
                <w:szCs w:val="28"/>
              </w:rPr>
              <w:t>Tìm các số nguyên x và y biết</w:t>
            </w:r>
          </w:p>
          <w:p w:rsidR="00F53F94" w:rsidRPr="003E5A1F" w:rsidRDefault="00F53F94" w:rsidP="003E5A1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r w:rsidRPr="003E5A1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3E5A1F">
              <w:rPr>
                <w:rFonts w:ascii="Times New Roman" w:hAnsi="Times New Roman"/>
                <w:bCs/>
                <w:sz w:val="28"/>
                <w:szCs w:val="28"/>
              </w:rPr>
              <w:t>: Ta có:</w:t>
            </w:r>
            <w:r w:rsidRPr="003E5A1F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1005" w:dyaOrig="660">
                <v:shape id="_x0000_i1095" type="#_x0000_t75" style="width:50.25pt;height:33pt" o:ole="">
                  <v:imagedata r:id="rId70" o:title=""/>
                </v:shape>
                <o:OLEObject Type="Embed" ProgID="Equation.DSMT4" ShapeID="_x0000_i1095" DrawAspect="Content" ObjectID="_1600512453" r:id="rId71"/>
              </w:object>
            </w:r>
          </w:p>
          <w:p w:rsidR="00F53F94" w:rsidRPr="003E5A1F" w:rsidRDefault="00F53F94" w:rsidP="003E5A1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A1F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2610" w:dyaOrig="690">
                <v:shape id="_x0000_i1096" type="#_x0000_t75" style="width:130.5pt;height:34.5pt" o:ole="">
                  <v:imagedata r:id="rId72" o:title=""/>
                </v:shape>
                <o:OLEObject Type="Embed" ProgID="Equation.DSMT4" ShapeID="_x0000_i1096" DrawAspect="Content" ObjectID="_1600512454" r:id="rId73"/>
              </w:object>
            </w:r>
          </w:p>
          <w:p w:rsidR="00F53F94" w:rsidRPr="003E5A1F" w:rsidRDefault="00F53F94" w:rsidP="003E5A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A1F">
              <w:rPr>
                <w:rFonts w:ascii="Times New Roman" w:hAnsi="Times New Roman"/>
                <w:position w:val="-24"/>
                <w:sz w:val="28"/>
                <w:szCs w:val="28"/>
              </w:rPr>
              <w:object w:dxaOrig="3180" w:dyaOrig="675">
                <v:shape id="_x0000_i1097" type="#_x0000_t75" style="width:159pt;height:33.75pt" o:ole="">
                  <v:imagedata r:id="rId74" o:title=""/>
                </v:shape>
                <o:OLEObject Type="Embed" ProgID="Equation.DSMT4" ShapeID="_x0000_i1097" DrawAspect="Content" ObjectID="_1600512455" r:id="rId75"/>
              </w:objec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:Ta</w:t>
            </w:r>
            <w:r w:rsidRPr="003E5A1F">
              <w:rPr>
                <w:rFonts w:ascii="Times New Roman" w:hAnsi="Times New Roman"/>
                <w:bCs/>
                <w:sz w:val="28"/>
                <w:szCs w:val="28"/>
              </w:rPr>
              <w:t>có:</w:t>
            </w:r>
            <w:r w:rsidRPr="003E5A1F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2205" w:dyaOrig="660">
                <v:shape id="_x0000_i1098" type="#_x0000_t75" style="width:110.25pt;height:33pt" o:ole="">
                  <v:imagedata r:id="rId76" o:title=""/>
                </v:shape>
                <o:OLEObject Type="Embed" ProgID="Equation.DSMT4" ShapeID="_x0000_i1098" DrawAspect="Content" ObjectID="_1600512456" r:id="rId77"/>
              </w:object>
            </w:r>
          </w:p>
          <w:p w:rsidR="00F53F94" w:rsidRPr="003E5A1F" w:rsidRDefault="00F53F94" w:rsidP="003E5A1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A1F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object w:dxaOrig="2565" w:dyaOrig="690">
                <v:shape id="_x0000_i1099" type="#_x0000_t75" style="width:128.25pt;height:34.5pt" o:ole="">
                  <v:imagedata r:id="rId78" o:title=""/>
                </v:shape>
                <o:OLEObject Type="Embed" ProgID="Equation.DSMT4" ShapeID="_x0000_i1099" DrawAspect="Content" ObjectID="_1600512457" r:id="rId79"/>
              </w:object>
            </w:r>
          </w:p>
          <w:p w:rsidR="00F53F94" w:rsidRPr="003E5A1F" w:rsidRDefault="00F53F94" w:rsidP="003E5A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A1F">
              <w:rPr>
                <w:rFonts w:ascii="Times New Roman" w:hAnsi="Times New Roman"/>
                <w:position w:val="-24"/>
                <w:sz w:val="28"/>
                <w:szCs w:val="28"/>
              </w:rPr>
              <w:object w:dxaOrig="2805" w:dyaOrig="675">
                <v:shape id="_x0000_i1100" type="#_x0000_t75" style="width:140.25pt;height:33.75pt" o:ole="">
                  <v:imagedata r:id="rId80" o:title=""/>
                </v:shape>
                <o:OLEObject Type="Embed" ProgID="Equation.DSMT4" ShapeID="_x0000_i1100" DrawAspect="Content" ObjectID="_1600512458" r:id="rId81"/>
              </w:object>
            </w:r>
          </w:p>
        </w:tc>
      </w:tr>
      <w:tr w:rsidR="00F53F94" w:rsidRPr="00C35EDB" w:rsidTr="00445FB2">
        <w:tc>
          <w:tcPr>
            <w:tcW w:w="9854" w:type="dxa"/>
            <w:gridSpan w:val="4"/>
          </w:tcPr>
          <w:p w:rsidR="00F53F94" w:rsidRPr="004D5E05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94" w:rsidRPr="005A313E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Hoạt động 2: 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Bài tập luyện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0147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F53F94" w:rsidRPr="00FB3858" w:rsidRDefault="00F53F94" w:rsidP="00445F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 xml:space="preserve">HS thực hiện thành thạo </w:t>
            </w:r>
            <w:r w:rsidRPr="003E5A1F">
              <w:rPr>
                <w:rFonts w:ascii="Times New Roman" w:hAnsi="Times New Roman"/>
                <w:sz w:val="28"/>
                <w:szCs w:val="28"/>
              </w:rPr>
              <w:t>v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 xml:space="preserve">iệc rút gọn phân số, biết một số ứng dụng của </w:t>
            </w:r>
            <w:r w:rsidRPr="003E5A1F">
              <w:rPr>
                <w:rFonts w:ascii="Times New Roman" w:hAnsi="Times New Roman"/>
                <w:sz w:val="28"/>
                <w:szCs w:val="28"/>
              </w:rPr>
              <w:t>v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iệc rút gọn phân số và liên hệ thực tế.</w:t>
            </w: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Phương pháp: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Thuyết trình, hoạt động nhóm, luyện tập thực hành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3F94" w:rsidRPr="00C35EDB" w:rsidTr="00926A23">
        <w:trPr>
          <w:trHeight w:val="8075"/>
        </w:trPr>
        <w:tc>
          <w:tcPr>
            <w:tcW w:w="2628" w:type="dxa"/>
            <w:gridSpan w:val="2"/>
          </w:tcPr>
          <w:p w:rsidR="00F53F94" w:rsidRPr="00A04F83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FB3858">
              <w:rPr>
                <w:rFonts w:ascii="Times New Roman" w:hAnsi="Times New Roman"/>
                <w:sz w:val="28"/>
                <w:szCs w:val="28"/>
              </w:rPr>
              <w:t>3</w:t>
            </w:r>
            <w:r w:rsidRPr="004D5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>Bài 24 tr.16 SGK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>Tìm các số nguyên x và y biết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101" type="#_x0000_t75" style="width:73.5pt;height:27.75pt">
                  <v:imagedata r:id="rId82" o:title=""/>
                </v:shape>
              </w:pic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 xml:space="preserve">- Hãy rút gọn phân số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102" type="#_x0000_t75" style="width:26.25pt;height:27.75pt">
                  <v:imagedata r:id="rId83" o:title=""/>
                </v:shape>
              </w:pic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 Vậy ta có: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lang w:val="fr-FR"/>
              </w:rPr>
              <w:pict>
                <v:shape id="_x0000_i1103" type="#_x0000_t75" style="width:64.5pt;height:27.75pt">
                  <v:imagedata r:id="rId84" o:title=""/>
                </v:shape>
              </w:pic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Tính x? Tính y?</w:t>
            </w:r>
          </w:p>
          <w:p w:rsidR="00F53F94" w:rsidRPr="009713C7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GV mời nhóm </w:t>
            </w:r>
            <w:r w:rsidRPr="009713C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>Bài 25 tr.16 SGK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 xml:space="preserve">Viết tất cả các phân số bằng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104" type="#_x0000_t75" style="width:17.25pt;height:27.75pt">
                  <v:imagedata r:id="rId85" o:title=""/>
                </v:shape>
              </w:pict>
            </w: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 xml:space="preserve"> mà tử và mẫu số là các số tự nhiên có hai chữ số.</w:t>
            </w:r>
          </w:p>
          <w:p w:rsidR="00F53F94" w:rsidRPr="00C3650D" w:rsidRDefault="00F53F94" w:rsidP="00C365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>B1 ta làm gì?</w:t>
            </w:r>
          </w:p>
          <w:p w:rsidR="00F53F94" w:rsidRPr="00A04F83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</w:rPr>
              <w:t>B2 ta làm gì ?</w:t>
            </w:r>
          </w:p>
          <w:p w:rsidR="00F53F94" w:rsidRPr="00A04F83" w:rsidRDefault="00F53F94" w:rsidP="00926A23">
            <w:pPr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F53F94" w:rsidRPr="00A04F8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A04F83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Bài 36 tr.8 SBT: Rút gọn: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Yêu cầu HS hoạt động nhóm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GV gợi ý: Muốn rút gọn các phân số này ta phải làm như thế nào?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Gợi ý để HS tìm được thừa số chung của tử và mẫu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    </w:t>
            </w:r>
            <w:r w:rsidRPr="00235E2D">
              <w:rPr>
                <w:rFonts w:ascii="Times New Roman" w:hAnsi="Times New Roman"/>
                <w:bCs/>
                <w:position w:val="-58"/>
                <w:sz w:val="28"/>
                <w:szCs w:val="28"/>
              </w:rPr>
              <w:pict>
                <v:shape id="_x0000_i1105" type="#_x0000_t75" style="width:129.75pt;height:63pt">
                  <v:imagedata r:id="rId86" o:title=""/>
                </v:shape>
              </w:pic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</w:rPr>
              <w:t>GV nhận xét bài của từng nhóm và cho điểm</w:t>
            </w:r>
          </w:p>
        </w:tc>
        <w:tc>
          <w:tcPr>
            <w:tcW w:w="4320" w:type="dxa"/>
          </w:tcPr>
          <w:p w:rsidR="00F53F94" w:rsidRPr="00C3650D" w:rsidRDefault="00F53F94" w:rsidP="00C365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0D">
              <w:rPr>
                <w:rFonts w:ascii="Times New Roman" w:hAnsi="Times New Roman"/>
                <w:b/>
                <w:sz w:val="28"/>
                <w:szCs w:val="28"/>
              </w:rPr>
              <w:t xml:space="preserve">HS </w:t>
            </w:r>
            <w:r w:rsidRPr="00C3650D">
              <w:rPr>
                <w:rFonts w:ascii="Times New Roman" w:hAnsi="Times New Roman"/>
                <w:sz w:val="28"/>
                <w:szCs w:val="28"/>
              </w:rPr>
              <w:t>Hoạt độngnhóm đôi trong 3’. Sau đó, đại diện nhóm nhanh nhất lên trình bày kết quả, các nhóm khác nhận xét chéo lẫn nhau.</w:t>
            </w: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Pr="00F82DB0" w:rsidRDefault="00F53F94" w:rsidP="00C3650D">
            <w:pPr>
              <w:jc w:val="both"/>
              <w:rPr>
                <w:rFonts w:ascii="Times New Roman" w:hAnsi="Times New Roman"/>
                <w:bCs/>
              </w:rPr>
            </w:pPr>
            <w:r w:rsidRPr="00235E2D">
              <w:rPr>
                <w:rFonts w:ascii="Times New Roman" w:hAnsi="Times New Roman"/>
                <w:bCs/>
                <w:position w:val="-24"/>
              </w:rPr>
              <w:pict>
                <v:shape id="_x0000_i1106" type="#_x0000_t75" style="width:54pt;height:30pt">
                  <v:imagedata r:id="rId87" o:title=""/>
                </v:shape>
              </w:pict>
            </w:r>
          </w:p>
          <w:p w:rsidR="00F53F94" w:rsidRDefault="00F53F94" w:rsidP="00C3650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35E2D">
              <w:rPr>
                <w:rFonts w:ascii="Times New Roman" w:hAnsi="Times New Roman"/>
                <w:bCs/>
                <w:position w:val="-58"/>
              </w:rPr>
              <w:pict>
                <v:shape id="_x0000_i1107" type="#_x0000_t75" style="width:151.5pt;height:64.5pt">
                  <v:imagedata r:id="rId88" o:title=""/>
                </v:shape>
              </w:pict>
            </w:r>
          </w:p>
          <w:p w:rsidR="00F53F94" w:rsidRPr="00926A23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Pr="00926A23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Pr="00926A23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6A23">
              <w:rPr>
                <w:rFonts w:ascii="Times New Roman" w:hAnsi="Times New Roman"/>
                <w:sz w:val="28"/>
                <w:szCs w:val="28"/>
                <w:lang w:val="fr-FR"/>
              </w:rPr>
              <w:t>B1 ta rút gọn phân số.</w:t>
            </w:r>
          </w:p>
          <w:p w:rsidR="00F53F94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26A23">
              <w:rPr>
                <w:rFonts w:ascii="Times New Roman" w:hAnsi="Times New Roman"/>
                <w:sz w:val="28"/>
                <w:szCs w:val="28"/>
                <w:lang w:val="fr-FR"/>
              </w:rPr>
              <w:t>B2 Nhân cả tử và mẫu của phân số với cùng một số tự nhiên sao cho tử và mẫu của nó là các số tự nhiên có hai chữ số.</w:t>
            </w:r>
          </w:p>
          <w:p w:rsidR="00F53F94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6A23">
              <w:rPr>
                <w:rFonts w:ascii="Times New Roman" w:hAnsi="Times New Roman"/>
                <w:bCs/>
                <w:sz w:val="28"/>
                <w:szCs w:val="28"/>
              </w:rPr>
              <w:t>- Ta phải phân tích cả tử và mẫu thành tích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62"/>
                <w:sz w:val="28"/>
                <w:szCs w:val="28"/>
              </w:rPr>
              <w:pict>
                <v:shape id="_x0000_i1108" type="#_x0000_t75" style="width:144.75pt;height:63pt">
                  <v:imagedata r:id="rId89" o:title=""/>
                </v:shape>
              </w:pict>
            </w:r>
          </w:p>
          <w:p w:rsidR="00F53F94" w:rsidRPr="00926A23" w:rsidRDefault="00F53F94" w:rsidP="00926A2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906" w:type="dxa"/>
          </w:tcPr>
          <w:p w:rsidR="00F53F94" w:rsidRPr="00A04F83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2. Bài tập luyện</w:t>
            </w:r>
            <w:r w:rsidRPr="00A04F8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</w:p>
          <w:p w:rsidR="00F53F94" w:rsidRPr="004D5E05" w:rsidRDefault="00F53F94" w:rsidP="00445FB2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04F8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 xml:space="preserve"> ( SGK</w:t>
            </w:r>
            <w:r w:rsidRPr="00FB385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04F8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6</w:t>
            </w:r>
            <w:r w:rsidRPr="004D5E0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</w:rPr>
              <w:pict>
                <v:shape id="_x0000_i1109" type="#_x0000_t75" style="width:54pt;height:30pt">
                  <v:imagedata r:id="rId87" o:title=""/>
                </v:shape>
              </w:pic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58"/>
                <w:sz w:val="28"/>
                <w:szCs w:val="28"/>
              </w:rPr>
              <w:pict>
                <v:shape id="_x0000_i1110" type="#_x0000_t75" style="width:134.25pt;height:64.5pt">
                  <v:imagedata r:id="rId90" o:title=""/>
                </v:shape>
              </w:pict>
            </w:r>
          </w:p>
          <w:p w:rsidR="00F53F94" w:rsidRPr="00FB3858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53F94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297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(SGK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297296">
              <w:rPr>
                <w:rFonts w:ascii="Times New Roman" w:hAnsi="Times New Roman"/>
                <w:b/>
                <w:bCs/>
                <w:sz w:val="28"/>
                <w:szCs w:val="28"/>
              </w:rPr>
              <w:t>):</w:t>
            </w:r>
            <w:r w:rsidRPr="00297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3650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Rút gọn: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lang w:val="en-US"/>
              </w:rPr>
              <w:pict>
                <v:shape id="_x0000_i1111" type="#_x0000_t75" style="width:17.25pt;height:27.75pt">
                  <v:imagedata r:id="rId85" o:title=""/>
                </v:shape>
              </w:pict>
            </w:r>
            <w:r w:rsidRPr="00C3650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= </w:t>
            </w:r>
            <w:r w:rsidRPr="00235E2D">
              <w:rPr>
                <w:rFonts w:ascii="Times New Roman" w:hAnsi="Times New Roman"/>
                <w:bCs/>
                <w:position w:val="-24"/>
                <w:sz w:val="28"/>
                <w:szCs w:val="28"/>
                <w:lang w:val="en-US"/>
              </w:rPr>
              <w:pict>
                <v:shape id="_x0000_i1112" type="#_x0000_t75" style="width:12.75pt;height:27.75pt">
                  <v:imagedata r:id="rId91" o:title=""/>
                </v:shape>
              </w:pict>
            </w:r>
          </w:p>
          <w:p w:rsidR="00F53F94" w:rsidRPr="00C3650D" w:rsidRDefault="00F53F94" w:rsidP="00C3650D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/>
                <w:i/>
                <w:iCs/>
                <w:position w:val="-24"/>
                <w:sz w:val="28"/>
                <w:szCs w:val="28"/>
              </w:rPr>
              <w:pict>
                <v:shape id="_x0000_i1113" type="#_x0000_t75" style="width:151.5pt;height:27.75pt">
                  <v:imagedata r:id="rId92" o:title=""/>
                </v:shape>
              </w:pict>
            </w:r>
            <w:r w:rsidRPr="00C3650D">
              <w:rPr>
                <w:rFonts w:ascii="Times New Roman" w:hAnsi="Times New Roman"/>
                <w:iCs/>
                <w:sz w:val="28"/>
                <w:szCs w:val="28"/>
              </w:rPr>
              <w:t xml:space="preserve"> Có 6 phân số từ </w:t>
            </w:r>
            <w:r w:rsidRPr="00235E2D">
              <w:rPr>
                <w:rFonts w:ascii="Times New Roman" w:hAnsi="Times New Roman"/>
                <w:iCs/>
                <w:position w:val="-24"/>
                <w:sz w:val="28"/>
                <w:szCs w:val="28"/>
              </w:rPr>
              <w:pict>
                <v:shape id="_x0000_i1114" type="#_x0000_t75" style="width:17.25pt;height:27.75pt">
                  <v:imagedata r:id="rId93" o:title=""/>
                </v:shape>
              </w:pict>
            </w:r>
            <w:r w:rsidRPr="00C3650D">
              <w:rPr>
                <w:rFonts w:ascii="Times New Roman" w:hAnsi="Times New Roman"/>
                <w:iCs/>
                <w:sz w:val="28"/>
                <w:szCs w:val="28"/>
              </w:rPr>
              <w:t xml:space="preserve"> đến </w:t>
            </w:r>
            <w:r w:rsidRPr="00235E2D">
              <w:rPr>
                <w:rFonts w:ascii="Times New Roman" w:hAnsi="Times New Roman"/>
                <w:iCs/>
                <w:position w:val="-24"/>
                <w:sz w:val="28"/>
                <w:szCs w:val="28"/>
              </w:rPr>
              <w:pict>
                <v:shape id="_x0000_i1115" type="#_x0000_t75" style="width:17.25pt;height:27.75pt">
                  <v:imagedata r:id="rId94" o:title=""/>
                </v:shape>
              </w:pict>
            </w:r>
            <w:r w:rsidRPr="00C3650D">
              <w:rPr>
                <w:rFonts w:ascii="Times New Roman" w:hAnsi="Times New Roman"/>
                <w:iCs/>
                <w:sz w:val="28"/>
                <w:szCs w:val="28"/>
              </w:rPr>
              <w:t xml:space="preserve"> là thỏa mãn đề bài.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926A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Bài 36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(S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BT</w:t>
            </w:r>
            <w:r w:rsidRPr="00926A2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/8</w:t>
            </w:r>
            <w:r w:rsidRPr="00926A2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53F94" w:rsidRPr="00C3650D" w:rsidRDefault="00F53F94" w:rsidP="00926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E2D">
              <w:rPr>
                <w:rFonts w:ascii="Times New Roman" w:hAnsi="Times New Roman"/>
                <w:bCs/>
                <w:position w:val="-62"/>
                <w:sz w:val="28"/>
                <w:szCs w:val="28"/>
              </w:rPr>
              <w:pict>
                <v:shape id="_x0000_i1116" type="#_x0000_t75" style="width:134.25pt;height:63pt">
                  <v:imagedata r:id="rId95" o:title=""/>
                </v:shape>
              </w:pict>
            </w:r>
          </w:p>
        </w:tc>
      </w:tr>
      <w:tr w:rsidR="00F53F94" w:rsidRPr="00C35EDB" w:rsidTr="00445FB2">
        <w:tc>
          <w:tcPr>
            <w:tcW w:w="9854" w:type="dxa"/>
            <w:gridSpan w:val="4"/>
          </w:tcPr>
          <w:p w:rsidR="00F53F94" w:rsidRPr="001C75BF" w:rsidRDefault="00F53F94" w:rsidP="00445FB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50EE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5A313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D50EE">
              <w:rPr>
                <w:rFonts w:ascii="Times New Roman" w:hAnsi="Times New Roman"/>
                <w:b/>
                <w:bCs/>
                <w:sz w:val="28"/>
                <w:szCs w:val="28"/>
              </w:rPr>
              <w:t>Củng cố toàn bài- Hướng dẫn học và chuẩn bị bài</w:t>
            </w:r>
            <w:r w:rsidRPr="009713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 phút)</w:t>
            </w:r>
            <w:r w:rsidRPr="001C75B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F53F94" w:rsidRPr="001C75BF" w:rsidRDefault="00F53F94" w:rsidP="00445FB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13E">
              <w:rPr>
                <w:rFonts w:ascii="Times New Roman" w:hAnsi="Times New Roman"/>
                <w:b/>
                <w:i/>
                <w:sz w:val="28"/>
                <w:szCs w:val="28"/>
              </w:rPr>
              <w:t>Mục tiêu: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0EE">
              <w:rPr>
                <w:rFonts w:ascii="Times New Roman" w:hAnsi="Times New Roman"/>
                <w:bCs/>
                <w:sz w:val="28"/>
                <w:szCs w:val="28"/>
              </w:rPr>
              <w:t xml:space="preserve">HS nắm vững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kiến thức trọng tâm của bài học</w:t>
            </w:r>
            <w:r w:rsidRPr="001C75BF">
              <w:rPr>
                <w:rFonts w:ascii="Times New Roman" w:hAnsi="Times New Roman"/>
                <w:bCs/>
                <w:sz w:val="28"/>
                <w:szCs w:val="28"/>
              </w:rPr>
              <w:t xml:space="preserve"> và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chủ động làm các bài tập về nhà để củng cố kiến thức đã học ở tiết họ</w:t>
            </w:r>
            <w:r w:rsidRPr="00FD50EE">
              <w:rPr>
                <w:rFonts w:ascii="Times New Roman" w:hAnsi="Times New Roman"/>
                <w:sz w:val="28"/>
                <w:szCs w:val="28"/>
              </w:rPr>
              <w:t>c</w:t>
            </w:r>
            <w:r w:rsidRPr="00FD50EE">
              <w:rPr>
                <w:rFonts w:ascii="Times New Roman" w:hAnsi="Times New Roman"/>
                <w:bCs/>
                <w:sz w:val="28"/>
                <w:szCs w:val="28"/>
              </w:rPr>
              <w:t xml:space="preserve"> và chuẩn bị cho tiết sau</w:t>
            </w:r>
            <w:r w:rsidRPr="005A313E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F53F94" w:rsidRPr="00C35EDB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5ED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C35EDB">
              <w:rPr>
                <w:rFonts w:ascii="Times New Roman" w:hAnsi="Times New Roman"/>
                <w:sz w:val="28"/>
                <w:szCs w:val="28"/>
                <w:lang w:val="en-US"/>
              </w:rPr>
              <w:t>: Ghi chép</w:t>
            </w:r>
          </w:p>
        </w:tc>
      </w:tr>
      <w:tr w:rsidR="00F53F94" w:rsidRPr="00C35EDB" w:rsidTr="00445FB2">
        <w:tc>
          <w:tcPr>
            <w:tcW w:w="2413" w:type="dxa"/>
          </w:tcPr>
          <w:p w:rsidR="00F53F94" w:rsidRPr="00926A23" w:rsidRDefault="00F53F94" w:rsidP="00926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A23">
              <w:rPr>
                <w:rFonts w:ascii="Times New Roman" w:hAnsi="Times New Roman"/>
                <w:sz w:val="28"/>
                <w:szCs w:val="28"/>
              </w:rPr>
              <w:t>+ Ôn tập tính chất cơ bản của phân số, cách tìm BCNN của hai hay nhiều số để tiết sau học bài “Quy đồng mẫu nhiều phân số”.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+BTVN:</w:t>
            </w:r>
            <w:r w:rsidRPr="00926A23">
              <w:rPr>
                <w:rFonts w:ascii="Times New Roman" w:hAnsi="Times New Roman"/>
                <w:bCs/>
                <w:sz w:val="28"/>
                <w:szCs w:val="28"/>
              </w:rPr>
              <w:t>33, 35, 37, 38, 40 tr.8,9 SBT</w:t>
            </w:r>
          </w:p>
        </w:tc>
        <w:tc>
          <w:tcPr>
            <w:tcW w:w="4535" w:type="dxa"/>
            <w:gridSpan w:val="2"/>
          </w:tcPr>
          <w:p w:rsidR="00F53F94" w:rsidRPr="00926A23" w:rsidRDefault="00F53F94" w:rsidP="0044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6A23">
              <w:rPr>
                <w:rFonts w:ascii="Times New Roman" w:hAnsi="Times New Roman"/>
                <w:sz w:val="28"/>
                <w:szCs w:val="28"/>
              </w:rPr>
              <w:t xml:space="preserve">- HS lắng nghe, ghi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bài.</w:t>
            </w:r>
          </w:p>
        </w:tc>
        <w:tc>
          <w:tcPr>
            <w:tcW w:w="2906" w:type="dxa"/>
          </w:tcPr>
          <w:p w:rsidR="00F53F94" w:rsidRPr="00926A23" w:rsidRDefault="00F53F94" w:rsidP="00926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A23">
              <w:rPr>
                <w:rFonts w:ascii="Times New Roman" w:hAnsi="Times New Roman"/>
                <w:sz w:val="28"/>
                <w:szCs w:val="28"/>
              </w:rPr>
              <w:t>+ Ôn tập tính chất cơ bản của phân số, cách tìm BCNN của hai hay nhiều số để tiết sau học bài “Quy đồng mẫu nhiều phân số”.</w:t>
            </w:r>
          </w:p>
          <w:p w:rsidR="00F53F94" w:rsidRPr="00926A23" w:rsidRDefault="00F53F94" w:rsidP="00926A2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+BTVN:</w:t>
            </w:r>
            <w:r w:rsidRPr="00926A23">
              <w:rPr>
                <w:rFonts w:ascii="Times New Roman" w:hAnsi="Times New Roman"/>
                <w:bCs/>
                <w:sz w:val="28"/>
                <w:szCs w:val="28"/>
              </w:rPr>
              <w:t>33, 35, 37, 38, 40 tr.8,9 SBT</w:t>
            </w:r>
          </w:p>
          <w:p w:rsidR="00F53F94" w:rsidRPr="00926A23" w:rsidRDefault="00F53F94" w:rsidP="00445FB2">
            <w:pPr>
              <w:tabs>
                <w:tab w:val="left" w:pos="59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F94" w:rsidRPr="00926A23" w:rsidRDefault="00F53F94" w:rsidP="00356748">
      <w:pPr>
        <w:rPr>
          <w:rFonts w:ascii="Times New Roman" w:hAnsi="Times New Roman"/>
          <w:sz w:val="28"/>
          <w:szCs w:val="28"/>
          <w:lang w:val="en-US"/>
        </w:rPr>
      </w:pPr>
    </w:p>
    <w:sectPr w:rsidR="00F53F94" w:rsidRPr="00926A23" w:rsidSect="00BF2A5F">
      <w:headerReference w:type="default" r:id="rId9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94" w:rsidRDefault="00F53F94" w:rsidP="006846CF">
      <w:pPr>
        <w:spacing w:after="0" w:line="240" w:lineRule="auto"/>
      </w:pPr>
      <w:r>
        <w:separator/>
      </w:r>
    </w:p>
  </w:endnote>
  <w:endnote w:type="continuationSeparator" w:id="0">
    <w:p w:rsidR="00F53F94" w:rsidRDefault="00F53F9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94" w:rsidRDefault="00F53F94" w:rsidP="006846CF">
      <w:pPr>
        <w:spacing w:after="0" w:line="240" w:lineRule="auto"/>
      </w:pPr>
      <w:r>
        <w:separator/>
      </w:r>
    </w:p>
  </w:footnote>
  <w:footnote w:type="continuationSeparator" w:id="0">
    <w:p w:rsidR="00F53F94" w:rsidRDefault="00F53F9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4" w:rsidRPr="00856AEE" w:rsidRDefault="00F53F94" w:rsidP="00856AEE">
    <w:pPr>
      <w:pStyle w:val="Header"/>
      <w:rPr>
        <w:rFonts w:ascii="Times New Roman" w:hAnsi="Times New Roman"/>
        <w:i/>
        <w:sz w:val="24"/>
        <w:szCs w:val="24"/>
      </w:rPr>
    </w:pPr>
    <w:r w:rsidRPr="006846CF">
      <w:rPr>
        <w:rFonts w:ascii="Times New Roman" w:hAnsi="Times New Roman"/>
        <w:i/>
        <w:color w:val="2F5496"/>
        <w:sz w:val="24"/>
        <w:szCs w:val="24"/>
      </w:rPr>
      <w:tab/>
    </w:r>
    <w:r w:rsidRPr="00B0147D">
      <w:rPr>
        <w:rFonts w:ascii="Times New Roman" w:hAnsi="Times New Roman"/>
        <w:i/>
        <w:sz w:val="24"/>
        <w:szCs w:val="24"/>
      </w:rPr>
      <w:t>Giáo án Số học 6-GV:Hoàng Trung Dương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4F"/>
    <w:multiLevelType w:val="hybridMultilevel"/>
    <w:tmpl w:val="57724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21801"/>
    <w:multiLevelType w:val="hybridMultilevel"/>
    <w:tmpl w:val="32A6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D5FA7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D40EA"/>
    <w:multiLevelType w:val="hybridMultilevel"/>
    <w:tmpl w:val="329C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D7920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3729A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54BC9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73630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504680"/>
    <w:multiLevelType w:val="hybridMultilevel"/>
    <w:tmpl w:val="DCECC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FBF7908"/>
    <w:multiLevelType w:val="hybridMultilevel"/>
    <w:tmpl w:val="2392D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44A79"/>
    <w:multiLevelType w:val="hybridMultilevel"/>
    <w:tmpl w:val="9D2C1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955E1E"/>
    <w:multiLevelType w:val="singleLevel"/>
    <w:tmpl w:val="DFBCA9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1E24E3"/>
    <w:multiLevelType w:val="hybridMultilevel"/>
    <w:tmpl w:val="E8E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F56CA"/>
    <w:multiLevelType w:val="hybridMultilevel"/>
    <w:tmpl w:val="B9767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016BDB"/>
    <w:multiLevelType w:val="hybridMultilevel"/>
    <w:tmpl w:val="36E20098"/>
    <w:lvl w:ilvl="0" w:tplc="FAF4EF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424C41"/>
    <w:multiLevelType w:val="hybridMultilevel"/>
    <w:tmpl w:val="AE407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6B753A"/>
    <w:multiLevelType w:val="hybridMultilevel"/>
    <w:tmpl w:val="B7F82DC0"/>
    <w:lvl w:ilvl="0" w:tplc="D03C48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A946C7"/>
    <w:multiLevelType w:val="hybridMultilevel"/>
    <w:tmpl w:val="67EEB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252134"/>
    <w:multiLevelType w:val="hybridMultilevel"/>
    <w:tmpl w:val="240EA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67956"/>
    <w:multiLevelType w:val="hybridMultilevel"/>
    <w:tmpl w:val="C29A4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444D91"/>
    <w:multiLevelType w:val="hybridMultilevel"/>
    <w:tmpl w:val="B296A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274FE"/>
    <w:multiLevelType w:val="hybridMultilevel"/>
    <w:tmpl w:val="6E8A4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913886"/>
    <w:multiLevelType w:val="hybridMultilevel"/>
    <w:tmpl w:val="5402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F1B06"/>
    <w:multiLevelType w:val="hybridMultilevel"/>
    <w:tmpl w:val="DFB6F7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787876"/>
    <w:multiLevelType w:val="hybridMultilevel"/>
    <w:tmpl w:val="05A83D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6C5076C"/>
    <w:multiLevelType w:val="hybridMultilevel"/>
    <w:tmpl w:val="F2E83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D1947B6"/>
    <w:multiLevelType w:val="hybridMultilevel"/>
    <w:tmpl w:val="9272B8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037D3"/>
    <w:multiLevelType w:val="hybridMultilevel"/>
    <w:tmpl w:val="DA4C2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A6228B"/>
    <w:multiLevelType w:val="hybridMultilevel"/>
    <w:tmpl w:val="279CDD48"/>
    <w:lvl w:ilvl="0" w:tplc="EAFE9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B9E862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052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480653"/>
    <w:multiLevelType w:val="hybridMultilevel"/>
    <w:tmpl w:val="9E22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C1EE7"/>
    <w:multiLevelType w:val="hybridMultilevel"/>
    <w:tmpl w:val="2904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014654"/>
    <w:multiLevelType w:val="hybridMultilevel"/>
    <w:tmpl w:val="51F4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06014F"/>
    <w:multiLevelType w:val="multilevel"/>
    <w:tmpl w:val="7706014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C174FD"/>
    <w:multiLevelType w:val="hybridMultilevel"/>
    <w:tmpl w:val="10F8802A"/>
    <w:lvl w:ilvl="0" w:tplc="430207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2"/>
  </w:num>
  <w:num w:numId="3">
    <w:abstractNumId w:val="1"/>
  </w:num>
  <w:num w:numId="4">
    <w:abstractNumId w:val="8"/>
  </w:num>
  <w:num w:numId="5">
    <w:abstractNumId w:val="7"/>
  </w:num>
  <w:num w:numId="6">
    <w:abstractNumId w:val="41"/>
  </w:num>
  <w:num w:numId="7">
    <w:abstractNumId w:val="32"/>
  </w:num>
  <w:num w:numId="8">
    <w:abstractNumId w:val="38"/>
  </w:num>
  <w:num w:numId="9">
    <w:abstractNumId w:val="25"/>
  </w:num>
  <w:num w:numId="10">
    <w:abstractNumId w:val="3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4"/>
  </w:num>
  <w:num w:numId="16">
    <w:abstractNumId w:val="37"/>
  </w:num>
  <w:num w:numId="17">
    <w:abstractNumId w:val="31"/>
  </w:num>
  <w:num w:numId="18">
    <w:abstractNumId w:val="27"/>
  </w:num>
  <w:num w:numId="19">
    <w:abstractNumId w:val="34"/>
  </w:num>
  <w:num w:numId="20">
    <w:abstractNumId w:val="19"/>
  </w:num>
  <w:num w:numId="21">
    <w:abstractNumId w:val="5"/>
  </w:num>
  <w:num w:numId="22">
    <w:abstractNumId w:val="6"/>
  </w:num>
  <w:num w:numId="23">
    <w:abstractNumId w:val="39"/>
  </w:num>
  <w:num w:numId="24">
    <w:abstractNumId w:val="35"/>
  </w:num>
  <w:num w:numId="25">
    <w:abstractNumId w:val="2"/>
  </w:num>
  <w:num w:numId="26">
    <w:abstractNumId w:val="11"/>
  </w:num>
  <w:num w:numId="27">
    <w:abstractNumId w:val="43"/>
  </w:num>
  <w:num w:numId="28">
    <w:abstractNumId w:val="12"/>
  </w:num>
  <w:num w:numId="29">
    <w:abstractNumId w:val="1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40"/>
  </w:num>
  <w:num w:numId="35">
    <w:abstractNumId w:val="21"/>
  </w:num>
  <w:num w:numId="36">
    <w:abstractNumId w:val="29"/>
  </w:num>
  <w:num w:numId="37">
    <w:abstractNumId w:val="16"/>
  </w:num>
  <w:num w:numId="38">
    <w:abstractNumId w:val="33"/>
  </w:num>
  <w:num w:numId="39">
    <w:abstractNumId w:val="0"/>
  </w:num>
  <w:num w:numId="40">
    <w:abstractNumId w:val="14"/>
  </w:num>
  <w:num w:numId="41">
    <w:abstractNumId w:val="17"/>
  </w:num>
  <w:num w:numId="42">
    <w:abstractNumId w:val="28"/>
  </w:num>
  <w:num w:numId="43">
    <w:abstractNumId w:val="15"/>
  </w:num>
  <w:num w:numId="44">
    <w:abstractNumId w:val="3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A4F"/>
    <w:rsid w:val="000102CC"/>
    <w:rsid w:val="000138FC"/>
    <w:rsid w:val="00025567"/>
    <w:rsid w:val="000270F2"/>
    <w:rsid w:val="000334C0"/>
    <w:rsid w:val="00033FFC"/>
    <w:rsid w:val="0003750D"/>
    <w:rsid w:val="0005315E"/>
    <w:rsid w:val="00061868"/>
    <w:rsid w:val="000A35AB"/>
    <w:rsid w:val="000A6333"/>
    <w:rsid w:val="000B6E75"/>
    <w:rsid w:val="000C0748"/>
    <w:rsid w:val="000C3E0B"/>
    <w:rsid w:val="000C4774"/>
    <w:rsid w:val="000C5CD9"/>
    <w:rsid w:val="000D5AAF"/>
    <w:rsid w:val="000F564F"/>
    <w:rsid w:val="00123440"/>
    <w:rsid w:val="0012767C"/>
    <w:rsid w:val="00135BA1"/>
    <w:rsid w:val="00142B35"/>
    <w:rsid w:val="00142DDA"/>
    <w:rsid w:val="00150EDF"/>
    <w:rsid w:val="001543FA"/>
    <w:rsid w:val="00163463"/>
    <w:rsid w:val="00166DB8"/>
    <w:rsid w:val="00182F74"/>
    <w:rsid w:val="00195E01"/>
    <w:rsid w:val="001A6343"/>
    <w:rsid w:val="001B5A88"/>
    <w:rsid w:val="001C75BF"/>
    <w:rsid w:val="001F4332"/>
    <w:rsid w:val="00202706"/>
    <w:rsid w:val="00211136"/>
    <w:rsid w:val="00235E2D"/>
    <w:rsid w:val="002509BF"/>
    <w:rsid w:val="0026098A"/>
    <w:rsid w:val="00266EED"/>
    <w:rsid w:val="0028379F"/>
    <w:rsid w:val="00284EB1"/>
    <w:rsid w:val="00287769"/>
    <w:rsid w:val="0029140A"/>
    <w:rsid w:val="00297296"/>
    <w:rsid w:val="002A0394"/>
    <w:rsid w:val="002A55B6"/>
    <w:rsid w:val="002D50AF"/>
    <w:rsid w:val="002E47FD"/>
    <w:rsid w:val="00320866"/>
    <w:rsid w:val="003228BB"/>
    <w:rsid w:val="00336D1B"/>
    <w:rsid w:val="003423B3"/>
    <w:rsid w:val="00350AB9"/>
    <w:rsid w:val="00356748"/>
    <w:rsid w:val="0036070F"/>
    <w:rsid w:val="00364B44"/>
    <w:rsid w:val="0037213A"/>
    <w:rsid w:val="00372475"/>
    <w:rsid w:val="003730D5"/>
    <w:rsid w:val="0038565F"/>
    <w:rsid w:val="0038640D"/>
    <w:rsid w:val="003A2015"/>
    <w:rsid w:val="003A77C1"/>
    <w:rsid w:val="003B6197"/>
    <w:rsid w:val="003B776B"/>
    <w:rsid w:val="003C0BED"/>
    <w:rsid w:val="003C40FD"/>
    <w:rsid w:val="003D3BB1"/>
    <w:rsid w:val="003D6886"/>
    <w:rsid w:val="003E5A1F"/>
    <w:rsid w:val="003F7131"/>
    <w:rsid w:val="003F7C7C"/>
    <w:rsid w:val="00416723"/>
    <w:rsid w:val="00445FB2"/>
    <w:rsid w:val="00446403"/>
    <w:rsid w:val="004474FC"/>
    <w:rsid w:val="00451A3F"/>
    <w:rsid w:val="00481995"/>
    <w:rsid w:val="00483F99"/>
    <w:rsid w:val="0048625D"/>
    <w:rsid w:val="0049099F"/>
    <w:rsid w:val="00490D5B"/>
    <w:rsid w:val="004B13FD"/>
    <w:rsid w:val="004B5926"/>
    <w:rsid w:val="004B65D9"/>
    <w:rsid w:val="004D5E05"/>
    <w:rsid w:val="004E128F"/>
    <w:rsid w:val="004F01CF"/>
    <w:rsid w:val="004F6C1D"/>
    <w:rsid w:val="00507E42"/>
    <w:rsid w:val="00514505"/>
    <w:rsid w:val="00515B60"/>
    <w:rsid w:val="005168E7"/>
    <w:rsid w:val="005215EC"/>
    <w:rsid w:val="005273D8"/>
    <w:rsid w:val="00531F48"/>
    <w:rsid w:val="0053203A"/>
    <w:rsid w:val="00544115"/>
    <w:rsid w:val="00552AD0"/>
    <w:rsid w:val="00557408"/>
    <w:rsid w:val="005601DF"/>
    <w:rsid w:val="00571B09"/>
    <w:rsid w:val="00574499"/>
    <w:rsid w:val="005950D0"/>
    <w:rsid w:val="005A2EED"/>
    <w:rsid w:val="005A313E"/>
    <w:rsid w:val="005B7F4A"/>
    <w:rsid w:val="005C5009"/>
    <w:rsid w:val="005D48B2"/>
    <w:rsid w:val="005E1AC5"/>
    <w:rsid w:val="005F28FF"/>
    <w:rsid w:val="005F375E"/>
    <w:rsid w:val="006517AB"/>
    <w:rsid w:val="00665A4E"/>
    <w:rsid w:val="00666544"/>
    <w:rsid w:val="00675FC5"/>
    <w:rsid w:val="00683ABB"/>
    <w:rsid w:val="006846CF"/>
    <w:rsid w:val="00691C3F"/>
    <w:rsid w:val="006B070C"/>
    <w:rsid w:val="006E48DE"/>
    <w:rsid w:val="006F07D3"/>
    <w:rsid w:val="00715610"/>
    <w:rsid w:val="007229CC"/>
    <w:rsid w:val="007441DB"/>
    <w:rsid w:val="00757A6E"/>
    <w:rsid w:val="00775F76"/>
    <w:rsid w:val="007A2F3F"/>
    <w:rsid w:val="007B0876"/>
    <w:rsid w:val="007C784B"/>
    <w:rsid w:val="007D24A6"/>
    <w:rsid w:val="007D3341"/>
    <w:rsid w:val="007F7137"/>
    <w:rsid w:val="0081395F"/>
    <w:rsid w:val="00817E89"/>
    <w:rsid w:val="00821A04"/>
    <w:rsid w:val="008224FD"/>
    <w:rsid w:val="0082560D"/>
    <w:rsid w:val="00836392"/>
    <w:rsid w:val="00837C9D"/>
    <w:rsid w:val="00845421"/>
    <w:rsid w:val="00854540"/>
    <w:rsid w:val="00855D21"/>
    <w:rsid w:val="00856AEE"/>
    <w:rsid w:val="008619E8"/>
    <w:rsid w:val="00863DF7"/>
    <w:rsid w:val="00876F36"/>
    <w:rsid w:val="00883A01"/>
    <w:rsid w:val="008848B2"/>
    <w:rsid w:val="008A3243"/>
    <w:rsid w:val="008B2F7C"/>
    <w:rsid w:val="008B579E"/>
    <w:rsid w:val="008E7B97"/>
    <w:rsid w:val="008F2765"/>
    <w:rsid w:val="00900AA7"/>
    <w:rsid w:val="009028A4"/>
    <w:rsid w:val="00902A8D"/>
    <w:rsid w:val="009106F0"/>
    <w:rsid w:val="0092411C"/>
    <w:rsid w:val="00925709"/>
    <w:rsid w:val="00925E5D"/>
    <w:rsid w:val="00926A23"/>
    <w:rsid w:val="009468B4"/>
    <w:rsid w:val="00947842"/>
    <w:rsid w:val="009557C4"/>
    <w:rsid w:val="0096556F"/>
    <w:rsid w:val="00970BA5"/>
    <w:rsid w:val="009713C7"/>
    <w:rsid w:val="00983FC7"/>
    <w:rsid w:val="0099712E"/>
    <w:rsid w:val="009A3785"/>
    <w:rsid w:val="009B0131"/>
    <w:rsid w:val="009B1A12"/>
    <w:rsid w:val="009B310D"/>
    <w:rsid w:val="009E43C5"/>
    <w:rsid w:val="009E56F6"/>
    <w:rsid w:val="009F4503"/>
    <w:rsid w:val="009F6179"/>
    <w:rsid w:val="00A04F83"/>
    <w:rsid w:val="00A11192"/>
    <w:rsid w:val="00A42ADE"/>
    <w:rsid w:val="00A57654"/>
    <w:rsid w:val="00A62988"/>
    <w:rsid w:val="00A73EA7"/>
    <w:rsid w:val="00A8361E"/>
    <w:rsid w:val="00AA0B7E"/>
    <w:rsid w:val="00AA37BE"/>
    <w:rsid w:val="00AA3E2D"/>
    <w:rsid w:val="00AA4435"/>
    <w:rsid w:val="00AA4566"/>
    <w:rsid w:val="00AB1275"/>
    <w:rsid w:val="00AD7A10"/>
    <w:rsid w:val="00AE3577"/>
    <w:rsid w:val="00B01419"/>
    <w:rsid w:val="00B0147D"/>
    <w:rsid w:val="00B05EE2"/>
    <w:rsid w:val="00B35AD3"/>
    <w:rsid w:val="00B4238A"/>
    <w:rsid w:val="00B4585B"/>
    <w:rsid w:val="00B51D80"/>
    <w:rsid w:val="00B52D87"/>
    <w:rsid w:val="00B570A7"/>
    <w:rsid w:val="00B67993"/>
    <w:rsid w:val="00B7290F"/>
    <w:rsid w:val="00B737CE"/>
    <w:rsid w:val="00B75781"/>
    <w:rsid w:val="00BA1AE4"/>
    <w:rsid w:val="00BA6B3E"/>
    <w:rsid w:val="00BB4714"/>
    <w:rsid w:val="00BB693A"/>
    <w:rsid w:val="00BB79AC"/>
    <w:rsid w:val="00BC75FF"/>
    <w:rsid w:val="00BD142D"/>
    <w:rsid w:val="00BE5B98"/>
    <w:rsid w:val="00BE777C"/>
    <w:rsid w:val="00BF2A5F"/>
    <w:rsid w:val="00BF43E7"/>
    <w:rsid w:val="00C17DA4"/>
    <w:rsid w:val="00C35EDB"/>
    <w:rsid w:val="00C3650D"/>
    <w:rsid w:val="00C509C8"/>
    <w:rsid w:val="00C5683C"/>
    <w:rsid w:val="00C616BC"/>
    <w:rsid w:val="00C6749C"/>
    <w:rsid w:val="00CB590A"/>
    <w:rsid w:val="00CC1EF9"/>
    <w:rsid w:val="00CE2B88"/>
    <w:rsid w:val="00CE7725"/>
    <w:rsid w:val="00CF1FF6"/>
    <w:rsid w:val="00CF7796"/>
    <w:rsid w:val="00D10341"/>
    <w:rsid w:val="00D231B4"/>
    <w:rsid w:val="00D6692F"/>
    <w:rsid w:val="00D9402C"/>
    <w:rsid w:val="00DA1D49"/>
    <w:rsid w:val="00DA4D24"/>
    <w:rsid w:val="00DA6F11"/>
    <w:rsid w:val="00DB5424"/>
    <w:rsid w:val="00DC2335"/>
    <w:rsid w:val="00DC524A"/>
    <w:rsid w:val="00DF5820"/>
    <w:rsid w:val="00E20BFF"/>
    <w:rsid w:val="00E2347C"/>
    <w:rsid w:val="00E26DAD"/>
    <w:rsid w:val="00E40B26"/>
    <w:rsid w:val="00E54F52"/>
    <w:rsid w:val="00E845FE"/>
    <w:rsid w:val="00E85FC3"/>
    <w:rsid w:val="00E87C25"/>
    <w:rsid w:val="00EA5911"/>
    <w:rsid w:val="00EA73B5"/>
    <w:rsid w:val="00ED56DD"/>
    <w:rsid w:val="00EE2496"/>
    <w:rsid w:val="00EE2C14"/>
    <w:rsid w:val="00F21059"/>
    <w:rsid w:val="00F34168"/>
    <w:rsid w:val="00F53F94"/>
    <w:rsid w:val="00F62667"/>
    <w:rsid w:val="00F72BE2"/>
    <w:rsid w:val="00F75C82"/>
    <w:rsid w:val="00F82DB0"/>
    <w:rsid w:val="00F84567"/>
    <w:rsid w:val="00F87A4F"/>
    <w:rsid w:val="00F91732"/>
    <w:rsid w:val="00FA5CF1"/>
    <w:rsid w:val="00FB3858"/>
    <w:rsid w:val="00FB38A1"/>
    <w:rsid w:val="00FC14BB"/>
    <w:rsid w:val="00FD50EE"/>
    <w:rsid w:val="00FE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0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BF2A5F"/>
    <w:pPr>
      <w:spacing w:after="0" w:line="276" w:lineRule="auto"/>
      <w:ind w:left="720"/>
      <w:contextualSpacing/>
    </w:pPr>
    <w:rPr>
      <w:rFonts w:ascii="Times New Roman" w:hAnsi="Times New Roman"/>
      <w:sz w:val="26"/>
      <w:szCs w:val="20"/>
      <w:lang w:val="en-US"/>
    </w:rPr>
  </w:style>
  <w:style w:type="paragraph" w:customStyle="1" w:styleId="MTDisplayEquation">
    <w:name w:val="MTDisplayEquation"/>
    <w:basedOn w:val="ListParagraph"/>
    <w:next w:val="Normal"/>
    <w:link w:val="MTDisplayEquationChar"/>
    <w:uiPriority w:val="99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</w:rPr>
  </w:style>
  <w:style w:type="character" w:customStyle="1" w:styleId="ListParagraphChar">
    <w:name w:val="List Paragraph Char"/>
    <w:link w:val="ListParagraph"/>
    <w:uiPriority w:val="99"/>
    <w:locked/>
    <w:rsid w:val="00BF2A5F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6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uiPriority w:val="99"/>
    <w:locked/>
    <w:rsid w:val="00A73EA7"/>
    <w:rPr>
      <w:rFonts w:cs="Times New Roman"/>
      <w:color w:val="FF0000"/>
      <w:lang w:val="en-US"/>
    </w:rPr>
  </w:style>
  <w:style w:type="character" w:customStyle="1" w:styleId="fontstyle31">
    <w:name w:val="fontstyle31"/>
    <w:uiPriority w:val="99"/>
    <w:rsid w:val="00372475"/>
    <w:rPr>
      <w:rFonts w:ascii="Times New Roman" w:hAnsi="Times New Roman"/>
      <w:i/>
      <w:color w:val="000000"/>
      <w:sz w:val="28"/>
    </w:rPr>
  </w:style>
  <w:style w:type="paragraph" w:customStyle="1" w:styleId="ListParagraph1">
    <w:name w:val="List Paragraph1"/>
    <w:basedOn w:val="Normal"/>
    <w:uiPriority w:val="99"/>
    <w:rsid w:val="00372475"/>
    <w:pPr>
      <w:spacing w:after="200" w:line="276" w:lineRule="auto"/>
      <w:ind w:left="720"/>
      <w:contextualSpacing/>
    </w:pPr>
    <w:rPr>
      <w:rFonts w:ascii="Calibri" w:hAnsi="Calibri"/>
      <w:lang w:val="en-US"/>
    </w:rPr>
  </w:style>
  <w:style w:type="character" w:styleId="SubtleEmphasis">
    <w:name w:val="Subtle Emphasis"/>
    <w:basedOn w:val="DefaultParagraphFont"/>
    <w:uiPriority w:val="99"/>
    <w:qFormat/>
    <w:rsid w:val="00372475"/>
    <w:rPr>
      <w:rFonts w:cs="Times New Roman"/>
      <w:i/>
      <w:iCs/>
      <w:color w:val="404040"/>
    </w:rPr>
  </w:style>
  <w:style w:type="paragraph" w:styleId="NormalWeb">
    <w:name w:val="Normal (Web)"/>
    <w:basedOn w:val="Normal"/>
    <w:uiPriority w:val="99"/>
    <w:semiHidden/>
    <w:rsid w:val="00C50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uiPriority w:val="99"/>
    <w:rsid w:val="00C509C8"/>
    <w:rPr>
      <w:rFonts w:cs="Times New Roman"/>
    </w:rPr>
  </w:style>
  <w:style w:type="character" w:customStyle="1" w:styleId="58cl">
    <w:name w:val="_58cl"/>
    <w:basedOn w:val="DefaultParagraphFont"/>
    <w:uiPriority w:val="99"/>
    <w:rsid w:val="00C509C8"/>
    <w:rPr>
      <w:rFonts w:cs="Times New Roman"/>
    </w:rPr>
  </w:style>
  <w:style w:type="character" w:customStyle="1" w:styleId="58cm">
    <w:name w:val="_58cm"/>
    <w:basedOn w:val="DefaultParagraphFont"/>
    <w:uiPriority w:val="99"/>
    <w:rsid w:val="00C509C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6556F"/>
    <w:pPr>
      <w:spacing w:after="0" w:line="240" w:lineRule="auto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6556F"/>
    <w:rPr>
      <w:rFonts w:ascii="VNI-Times" w:hAnsi="VNI-Times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5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6" Type="http://schemas.openxmlformats.org/officeDocument/2006/relationships/image" Target="media/image60.wmf"/><Relationship Id="rId84" Type="http://schemas.openxmlformats.org/officeDocument/2006/relationships/image" Target="media/image65.wmf"/><Relationship Id="rId89" Type="http://schemas.openxmlformats.org/officeDocument/2006/relationships/image" Target="media/image70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8.bin"/><Relationship Id="rId92" Type="http://schemas.openxmlformats.org/officeDocument/2006/relationships/image" Target="media/image7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7.wmf"/><Relationship Id="rId66" Type="http://schemas.openxmlformats.org/officeDocument/2006/relationships/image" Target="media/image53.wmf"/><Relationship Id="rId74" Type="http://schemas.openxmlformats.org/officeDocument/2006/relationships/image" Target="media/image59.wmf"/><Relationship Id="rId79" Type="http://schemas.openxmlformats.org/officeDocument/2006/relationships/oleObject" Target="embeddings/oleObject12.bin"/><Relationship Id="rId87" Type="http://schemas.openxmlformats.org/officeDocument/2006/relationships/image" Target="media/image68.wmf"/><Relationship Id="rId5" Type="http://schemas.openxmlformats.org/officeDocument/2006/relationships/footnotes" Target="footnotes.xml"/><Relationship Id="rId61" Type="http://schemas.openxmlformats.org/officeDocument/2006/relationships/oleObject" Target="embeddings/oleObject7.bin"/><Relationship Id="rId82" Type="http://schemas.openxmlformats.org/officeDocument/2006/relationships/image" Target="media/image63.wmf"/><Relationship Id="rId90" Type="http://schemas.openxmlformats.org/officeDocument/2006/relationships/image" Target="media/image71.wmf"/><Relationship Id="rId95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3.wmf"/><Relationship Id="rId35" Type="http://schemas.openxmlformats.org/officeDocument/2006/relationships/oleObject" Target="embeddings/oleObject4.bin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oleObject" Target="embeddings/oleObject11.bin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58.wmf"/><Relationship Id="rId80" Type="http://schemas.openxmlformats.org/officeDocument/2006/relationships/image" Target="media/image62.wmf"/><Relationship Id="rId85" Type="http://schemas.openxmlformats.org/officeDocument/2006/relationships/image" Target="media/image66.wmf"/><Relationship Id="rId93" Type="http://schemas.openxmlformats.org/officeDocument/2006/relationships/image" Target="media/image74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oleObject" Target="embeddings/oleObject3.bin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oleObject" Target="embeddings/oleObject6.bin"/><Relationship Id="rId67" Type="http://schemas.openxmlformats.org/officeDocument/2006/relationships/image" Target="media/image54.wmf"/><Relationship Id="rId20" Type="http://schemas.openxmlformats.org/officeDocument/2006/relationships/image" Target="media/image14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oleObject" Target="embeddings/oleObject10.bin"/><Relationship Id="rId83" Type="http://schemas.openxmlformats.org/officeDocument/2006/relationships/image" Target="media/image64.wmf"/><Relationship Id="rId88" Type="http://schemas.openxmlformats.org/officeDocument/2006/relationships/image" Target="media/image69.wmf"/><Relationship Id="rId91" Type="http://schemas.openxmlformats.org/officeDocument/2006/relationships/image" Target="media/image72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oleObject" Target="embeddings/oleObject5.bin"/><Relationship Id="rId10" Type="http://schemas.openxmlformats.org/officeDocument/2006/relationships/image" Target="media/image4.wmf"/><Relationship Id="rId31" Type="http://schemas.openxmlformats.org/officeDocument/2006/relationships/oleObject" Target="embeddings/oleObject2.bin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48.wmf"/><Relationship Id="rId65" Type="http://schemas.openxmlformats.org/officeDocument/2006/relationships/image" Target="media/image52.wmf"/><Relationship Id="rId73" Type="http://schemas.openxmlformats.org/officeDocument/2006/relationships/oleObject" Target="embeddings/oleObject9.bin"/><Relationship Id="rId78" Type="http://schemas.openxmlformats.org/officeDocument/2006/relationships/image" Target="media/image61.wmf"/><Relationship Id="rId81" Type="http://schemas.openxmlformats.org/officeDocument/2006/relationships/oleObject" Target="embeddings/oleObject13.bin"/><Relationship Id="rId86" Type="http://schemas.openxmlformats.org/officeDocument/2006/relationships/image" Target="media/image67.wmf"/><Relationship Id="rId94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12</Pages>
  <Words>2181</Words>
  <Characters>12435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subject/>
  <dc:creator>Tài liệu toán THCS</dc:creator>
  <cp:keywords>GV Nguyễn Văn Tiến</cp:keywords>
  <dc:description>GV soạn: Nguyễn Văn Tiến</dc:description>
  <cp:lastModifiedBy>NP-COMPUTER</cp:lastModifiedBy>
  <cp:revision>24</cp:revision>
  <cp:lastPrinted>2018-08-25T04:26:00Z</cp:lastPrinted>
  <dcterms:created xsi:type="dcterms:W3CDTF">2018-09-26T01:26:00Z</dcterms:created>
  <dcterms:modified xsi:type="dcterms:W3CDTF">2018-10-08T07:01:00Z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