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579"/>
        <w:gridCol w:w="3861"/>
      </w:tblGrid>
      <w:tr w:rsidR="00874802" w:rsidRPr="00A87A0E" w14:paraId="280844C9" w14:textId="77777777" w:rsidTr="0085189D">
        <w:tc>
          <w:tcPr>
            <w:tcW w:w="2245" w:type="dxa"/>
            <w:shd w:val="clear" w:color="auto" w:fill="FBE4D5"/>
          </w:tcPr>
          <w:p w14:paraId="12D7F9DF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8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3650" w:type="dxa"/>
            <w:shd w:val="clear" w:color="auto" w:fill="FBE4D5"/>
          </w:tcPr>
          <w:p w14:paraId="02998E2C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3962" w:type="dxa"/>
            <w:shd w:val="clear" w:color="auto" w:fill="FBE4D5"/>
          </w:tcPr>
          <w:p w14:paraId="57EFDD43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</w:tr>
      <w:tr w:rsidR="00874802" w:rsidRPr="00A87A0E" w14:paraId="7D45E1D2" w14:textId="77777777" w:rsidTr="0085189D">
        <w:tc>
          <w:tcPr>
            <w:tcW w:w="2245" w:type="dxa"/>
            <w:shd w:val="clear" w:color="auto" w:fill="auto"/>
          </w:tcPr>
          <w:p w14:paraId="60439DA5" w14:textId="77777777" w:rsidR="00874802" w:rsidRPr="00A87A0E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Unit 1</w:t>
            </w:r>
          </w:p>
          <w:p w14:paraId="1D03BFD9" w14:textId="77777777" w:rsidR="00874802" w:rsidRPr="00A87A0E" w:rsidRDefault="0085189D" w:rsidP="00A9706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FREE TIME</w:t>
            </w:r>
          </w:p>
        </w:tc>
        <w:tc>
          <w:tcPr>
            <w:tcW w:w="3650" w:type="dxa"/>
            <w:shd w:val="clear" w:color="auto" w:fill="auto"/>
          </w:tcPr>
          <w:p w14:paraId="33E3B9CE" w14:textId="77777777" w:rsidR="00874802" w:rsidRPr="00A87A0E" w:rsidRDefault="00874802" w:rsidP="00A9706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1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Hobbies</w:t>
            </w:r>
          </w:p>
          <w:p w14:paraId="425BE2BC" w14:textId="77777777" w:rsidR="00874802" w:rsidRPr="00A87A0E" w:rsidRDefault="00874802" w:rsidP="0032199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1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Make future plans</w:t>
            </w:r>
          </w:p>
          <w:p w14:paraId="5A162A66" w14:textId="77777777" w:rsidR="00874802" w:rsidRPr="0032199D" w:rsidRDefault="00874802" w:rsidP="00355E6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1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Pronunciation</w:t>
            </w:r>
            <w:r w:rsidR="0032199D" w:rsidRPr="007233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32199D" w:rsidRPr="007233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32199D" w:rsidRPr="00723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eɪ</w:t>
            </w:r>
            <w:r w:rsidR="0032199D" w:rsidRPr="00723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 sound</w:t>
            </w:r>
          </w:p>
        </w:tc>
        <w:tc>
          <w:tcPr>
            <w:tcW w:w="3962" w:type="dxa"/>
            <w:shd w:val="clear" w:color="auto" w:fill="auto"/>
          </w:tcPr>
          <w:p w14:paraId="1F657EAC" w14:textId="77777777" w:rsidR="00874802" w:rsidRPr="00A87A0E" w:rsidRDefault="00874802" w:rsidP="00C21C1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21C1D"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 simple</w:t>
            </w:r>
            <w:r w:rsidR="00C352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habits</w:t>
            </w:r>
          </w:p>
          <w:p w14:paraId="13B94A61" w14:textId="77777777" w:rsidR="00C21C1D" w:rsidRDefault="00C21C1D" w:rsidP="00C3523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Present continuous</w:t>
            </w:r>
            <w:r w:rsidR="00C352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future plans</w:t>
            </w:r>
          </w:p>
          <w:p w14:paraId="46672010" w14:textId="77777777" w:rsidR="00C35235" w:rsidRPr="00A87A0E" w:rsidRDefault="00C35235" w:rsidP="00C3523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Prepositions of place</w:t>
            </w:r>
          </w:p>
        </w:tc>
      </w:tr>
    </w:tbl>
    <w:p w14:paraId="235AF4BC" w14:textId="77777777" w:rsidR="00913825" w:rsidRDefault="00913825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01B040D" w14:textId="77777777" w:rsidR="00913825" w:rsidRDefault="00913825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099582B" w14:textId="35D81EBF" w:rsidR="00913825" w:rsidRDefault="00913825" w:rsidP="00913825">
      <w:pPr>
        <w:tabs>
          <w:tab w:val="left" w:pos="2944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</w:p>
    <w:p w14:paraId="7CF53796" w14:textId="2777237E" w:rsidR="009D793F" w:rsidRPr="0008741C" w:rsidRDefault="00874802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13825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943287"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TIẾNG ANH 7 – </w:t>
      </w:r>
      <w:r w:rsidR="009432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i-</w:t>
      </w:r>
      <w:r w:rsidR="00943287"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666270E6" w14:textId="77777777" w:rsidR="002C0074" w:rsidRPr="00A87A0E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50CA7" w:rsidRPr="00A87A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699207AF" w14:textId="77777777" w:rsidR="00742081" w:rsidRPr="00A87A0E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23DC681" w14:textId="77777777" w:rsidR="005F79E9" w:rsidRPr="00A87A0E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6F4F4FE" w14:textId="77777777" w:rsidR="00054EF5" w:rsidRPr="00A87A0E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1" w:name="OLE_LINK18"/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1"/>
    </w:p>
    <w:p w14:paraId="6E677B9A" w14:textId="77777777" w:rsidR="002C0074" w:rsidRPr="00A87A0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2FDC027" w14:textId="77777777" w:rsidR="002C0074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123CD" w:rsidRPr="00C123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C1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5756FB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DA7489" w:rsidRPr="00DA7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5B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945B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DA7489" w:rsidRPr="00945BF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a</w:t>
      </w:r>
      <w:r w:rsidR="00DA7489" w:rsidRPr="00945B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lley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DA7489" w:rsidRPr="00DA7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DA74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</w:t>
      </w:r>
    </w:p>
    <w:p w14:paraId="2BC15FBA" w14:textId="77777777" w:rsidR="002C0074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="00113B1E" w:rsidRPr="006D2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3B1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113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113B1E" w:rsidRPr="00113B1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13B1E" w:rsidRPr="006D2D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o</w:t>
      </w:r>
      <w:r w:rsidR="00113B1E" w:rsidRPr="00113B1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wling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113B1E" w:rsidRPr="006D2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rbing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="00113B1E" w:rsidRPr="006D2D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113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rts</w:t>
      </w:r>
    </w:p>
    <w:p w14:paraId="348227F4" w14:textId="77777777" w:rsidR="002C0074" w:rsidRPr="00A87A0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2" w:name="_Hlk66976743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2"/>
      <w:r w:rsidR="006A0EA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0439D20" w14:textId="77777777" w:rsidR="002C0074" w:rsidRPr="00A87A0E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collect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tonight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63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behind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E05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05DCD" w:rsidRPr="00E05DC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comic</w:t>
      </w:r>
    </w:p>
    <w:p w14:paraId="3CEF942A" w14:textId="77777777" w:rsidR="002C0074" w:rsidRPr="00A87A0E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A71A3" w:rsidRPr="002F0EB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2F0E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2F0EB7" w:rsidRPr="002F0EB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equipment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0E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0E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opposite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05D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0E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teenager</w:t>
      </w:r>
    </w:p>
    <w:p w14:paraId="4E13EA4C" w14:textId="77777777" w:rsidR="005F79E9" w:rsidRPr="00A87A0E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104212" w14:textId="77777777" w:rsidR="002C0074" w:rsidRPr="00A87A0E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3C38BED" w14:textId="6B2A10CB" w:rsidR="002C0074" w:rsidRPr="00A87A0E" w:rsidRDefault="00184107" w:rsidP="00744E9F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option (A, B, C or D) to complete each of the following </w:t>
      </w:r>
      <w:r w:rsidR="00DD22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questions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FDBBF6B" w14:textId="77777777" w:rsidR="001A71A3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743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</w:t>
      </w:r>
      <w:r w:rsidR="005D4DD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743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F65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</w:t>
      </w:r>
      <w:r w:rsidR="0006562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9657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5F65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watches TV or plays computer games all day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C4B27D0" w14:textId="77777777" w:rsidR="00A449C1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 plays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A449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7436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C74363" w:rsidRPr="00C7436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never plays</w:t>
      </w:r>
    </w:p>
    <w:p w14:paraId="7A433C63" w14:textId="77777777" w:rsidR="001A71A3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D6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rarely play</w:t>
      </w:r>
      <w:r w:rsidR="00FD6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D6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sometimes playing</w:t>
      </w:r>
    </w:p>
    <w:p w14:paraId="00709C67" w14:textId="77777777" w:rsidR="001A71A3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550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friends and </w:t>
      </w:r>
      <w:r w:rsidR="00936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go skating at the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5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Saturdays</w:t>
      </w:r>
      <w:r w:rsidR="0016633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B2CC766" w14:textId="77777777" w:rsidR="001A71A3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D51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 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0432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fair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51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alley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4328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9C482B" w:rsidRPr="0004328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ice rink</w:t>
      </w:r>
    </w:p>
    <w:p w14:paraId="7FEA85CB" w14:textId="77777777" w:rsidR="001A71A3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659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sister</w:t>
      </w:r>
      <w:r w:rsidR="00C77B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0972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her friends on school nights</w:t>
      </w:r>
      <w:r w:rsidR="004313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659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7659B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7659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lots of homework.</w:t>
      </w:r>
      <w:r w:rsidR="00523A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31BBE25" w14:textId="44463B9A" w:rsidR="00FF117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FF11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FF1176" w:rsidRPr="00FF11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doesn’t </w:t>
      </w:r>
      <w:r w:rsidR="000972F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hang out</w:t>
      </w:r>
      <w:r w:rsidR="00FF1176" w:rsidRPr="00FF11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/ </w:t>
      </w:r>
      <w:r w:rsidR="002925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has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63E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hangs</w:t>
      </w:r>
      <w:r w:rsidR="007969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out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D020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</w:p>
    <w:p w14:paraId="3A5A85F5" w14:textId="77777777" w:rsidR="001A71A3" w:rsidRPr="00A87A0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isn’t </w:t>
      </w:r>
      <w:r w:rsidR="007969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hanging out</w:t>
      </w:r>
      <w:r w:rsidR="00FF1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is </w:t>
      </w:r>
      <w:r w:rsidR="00D020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675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isn’t </w:t>
      </w:r>
      <w:r w:rsidR="007A0A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hanging out</w:t>
      </w:r>
      <w:r w:rsidR="00A675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A038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  <w:r w:rsidR="006227D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DD1CCCA" w14:textId="77777777" w:rsidR="00BF5074" w:rsidRPr="00A87A0E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F27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Our family </w:t>
      </w:r>
      <w:r w:rsidR="00D945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</w:t>
      </w:r>
      <w:r w:rsidR="004419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D945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going</w:t>
      </w:r>
      <w:r w:rsidR="003F27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the</w:t>
      </w:r>
      <w:r w:rsidR="007F6FC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933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69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every summer. </w:t>
      </w:r>
      <w:r w:rsidR="003F27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are many amazing water slides and a lazy river. 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4AA317B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ab/>
        <w:t xml:space="preserve">A. </w:t>
      </w:r>
      <w:r w:rsidR="00A53D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 fair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53D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 center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D5E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A53D68" w:rsidRPr="007D5E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water 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06A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</w:p>
    <w:p w14:paraId="00391C32" w14:textId="77777777" w:rsidR="00BF5074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F1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often</w:t>
      </w:r>
      <w:r w:rsidR="00946DA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FF44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F18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my camera or smartphone</w:t>
      </w:r>
      <w:r w:rsidR="009E6BCA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9FB5BD8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5C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build models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C556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CC5CC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make vlogs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1323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write blogs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71B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 stories</w:t>
      </w:r>
    </w:p>
    <w:p w14:paraId="2AFF315B" w14:textId="77777777" w:rsidR="0014354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435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A: “Why did you buy eggs and flour?”</w:t>
      </w:r>
    </w:p>
    <w:p w14:paraId="1B1547A7" w14:textId="77777777" w:rsidR="00BF5074" w:rsidRPr="00A87A0E" w:rsidRDefault="0014354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“I</w:t>
      </w:r>
      <w:r w:rsidR="00F61BC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81251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cake for my mum</w:t>
      </w:r>
      <w:r w:rsidR="0081251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It’s her birthday tomorrow.”</w:t>
      </w:r>
    </w:p>
    <w:p w14:paraId="1A6A921C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4F0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262145" w:rsidRPr="00DA4F0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am baking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30D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have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C74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</w:t>
      </w:r>
      <w:r w:rsidR="00C30D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</w:t>
      </w:r>
      <w:r w:rsidR="00CC74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1D4B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</w:t>
      </w:r>
    </w:p>
    <w:p w14:paraId="0573F7BE" w14:textId="77777777" w:rsidR="00BF5074" w:rsidRPr="00A87A0E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There’s a park</w:t>
      </w:r>
      <w:r w:rsidR="00E21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390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 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house</w:t>
      </w:r>
      <w:r w:rsidR="008C6D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But </w:t>
      </w:r>
      <w:r w:rsidR="00CC4E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 has to take us there</w:t>
      </w:r>
      <w:r w:rsidR="00005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 crossing the road is dangerous.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CF3F702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B58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front</w:t>
      </w:r>
      <w:r w:rsidR="009A267E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5768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AB58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 to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0B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3D0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opposite</w:t>
      </w:r>
      <w:r w:rsidR="007A5768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FA1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behind of</w:t>
      </w:r>
    </w:p>
    <w:p w14:paraId="4657F067" w14:textId="77777777" w:rsidR="00BF5074" w:rsidRPr="00A87A0E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C1D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mother likes buying vegetables at the</w:t>
      </w:r>
      <w:r w:rsidR="00AE0E9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6C1D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they are fresh and cheap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6AE6FBE" w14:textId="77777777" w:rsidR="00BF507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753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fun </w:t>
      </w:r>
      <w:r w:rsidR="00035C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fair</w:t>
      </w:r>
      <w:r w:rsidR="00546CD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753C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035CA7" w:rsidRPr="00C753C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market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35C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B252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</w:t>
      </w:r>
    </w:p>
    <w:p w14:paraId="5D019B12" w14:textId="77777777" w:rsidR="00BF5074" w:rsidRPr="00A87A0E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4E688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0A33BA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6B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Hòa Bình theater</w:t>
      </w:r>
      <w:r w:rsidR="009E2B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0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tomorrow</w:t>
      </w:r>
      <w:r w:rsidR="00DB530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31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6B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 bought the tickets yesterday.</w:t>
      </w:r>
    </w:p>
    <w:p w14:paraId="21A6F395" w14:textId="702616FB" w:rsidR="001733AC" w:rsidRPr="00A87A0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E0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going to watch</w:t>
      </w:r>
      <w:r w:rsidR="002A1E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play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E0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</w:t>
      </w:r>
      <w:r w:rsidR="00270D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play</w:t>
      </w:r>
    </w:p>
    <w:p w14:paraId="1CDB6024" w14:textId="77777777" w:rsidR="008526D9" w:rsidRPr="00A87A0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8819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121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</w:t>
      </w:r>
      <w:r w:rsidR="00FD4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play</w:t>
      </w:r>
      <w:r w:rsidR="001733A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3268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902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watching a play</w:t>
      </w:r>
    </w:p>
    <w:p w14:paraId="270403B8" w14:textId="4B39A2AB" w:rsidR="00FE1EA4" w:rsidRPr="00A87A0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1EA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often do you play online games?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600F7DFD" w14:textId="628C6220" w:rsidR="00FE1EA4" w:rsidRPr="00A87A0E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4F44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F9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4D612C13" w14:textId="77777777" w:rsidR="00FE1EA4" w:rsidRPr="00A87A0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D0E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I’m playing it now.</w:t>
      </w:r>
      <w:r w:rsidR="0039752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0A46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do.</w:t>
      </w:r>
    </w:p>
    <w:p w14:paraId="23E4B496" w14:textId="77777777" w:rsidR="00BF5074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27006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F0A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 weekend</w:t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30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C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C734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always </w:t>
      </w:r>
      <w:r w:rsidR="00AC2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 online games.</w:t>
      </w:r>
      <w:r w:rsidR="003A7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7F0B69C" w14:textId="77777777" w:rsidR="00730DD7" w:rsidRPr="00A87A0E" w:rsidRDefault="00730DD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9A4987" w14:textId="26001C6D" w:rsidR="0047460C" w:rsidRDefault="00E72A94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br w:type="page"/>
      </w:r>
      <w:r w:rsidR="0047460C" w:rsidRPr="00A87A0E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r w:rsidR="0074257D">
        <w:rPr>
          <w:rFonts w:ascii="Times New Roman" w:hAnsi="Times New Roman"/>
          <w:color w:val="000000"/>
          <w:sz w:val="24"/>
          <w:szCs w:val="24"/>
          <w:lang w:val="en-US"/>
        </w:rPr>
        <w:t>Read the poster and c</w:t>
      </w:r>
      <w:r w:rsidR="00765C0D">
        <w:rPr>
          <w:rFonts w:ascii="Times New Roman" w:hAnsi="Times New Roman"/>
          <w:color w:val="000000"/>
          <w:sz w:val="24"/>
          <w:szCs w:val="24"/>
          <w:lang w:val="en-US"/>
        </w:rPr>
        <w:t>hoose the correct statement.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73BB2FDF" w14:textId="77777777" w:rsidTr="00F92FF2">
        <w:tc>
          <w:tcPr>
            <w:tcW w:w="2972" w:type="dxa"/>
            <w:vAlign w:val="center"/>
          </w:tcPr>
          <w:p w14:paraId="04C72D38" w14:textId="2B3A7E19" w:rsidR="00744E9F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E045746" wp14:editId="414B98E1">
                  <wp:extent cx="1509080" cy="1146406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080" cy="114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Align w:val="center"/>
          </w:tcPr>
          <w:p w14:paraId="6BA543B9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don’t have to buy tickets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240C4A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opens daily from 3 to 7p.m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F844EF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580C6E">
              <w:rPr>
                <w:rFonts w:ascii="Times New Roman" w:hAnsi="Times New Roman"/>
                <w:color w:val="FF0000"/>
                <w:sz w:val="24"/>
                <w:szCs w:val="24"/>
              </w:rPr>
              <w:t>C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costs $2.5 to rent a pair of skates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1E76A9" w14:textId="16F732DE" w:rsidR="00744E9F" w:rsidRPr="00F92FF2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It’s closed early on Saturdays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2A8FE26" w14:textId="76D95A7F" w:rsidR="0047460C" w:rsidRDefault="0047460C" w:rsidP="00DB4A2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t>16.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1F82C1CD" w14:textId="77777777" w:rsidTr="00F92FF2">
        <w:tc>
          <w:tcPr>
            <w:tcW w:w="2972" w:type="dxa"/>
            <w:vAlign w:val="center"/>
          </w:tcPr>
          <w:p w14:paraId="7917C63F" w14:textId="0EBE36AF" w:rsidR="00744E9F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244820F" wp14:editId="78591FEC">
                  <wp:extent cx="891471" cy="1093444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847" cy="111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Align w:val="center"/>
          </w:tcPr>
          <w:p w14:paraId="4A0311C3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 enter this place alone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CD43CA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6B210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can’t play in this area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AE84C2" w14:textId="77777777" w:rsidR="00744E9F" w:rsidRPr="00A87A0E" w:rsidRDefault="00744E9F" w:rsidP="00F92FF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Only children can enter this place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D4F95" w14:textId="1A649AD4" w:rsidR="00744E9F" w:rsidRPr="00F92FF2" w:rsidRDefault="00744E9F" w:rsidP="00F92FF2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r w:rsidRPr="00E4561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D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can’t enter this area without their parents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5E13654" w14:textId="77777777" w:rsidR="002C0074" w:rsidRPr="00A87A0E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BEE1565" w14:textId="414931A6" w:rsidR="002C0074" w:rsidRPr="00A87A0E" w:rsidRDefault="008B3B55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form of the words </w:t>
      </w:r>
      <w:r w:rsidR="005B5103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7B7BE93" w14:textId="77777777" w:rsidR="00D2449D" w:rsidRPr="00A87A0E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84235006"/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1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Scuba diving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looks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CF3F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exciting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think I will try it.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11BA8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EXCITE</w:t>
      </w:r>
      <w:r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3"/>
    </w:p>
    <w:p w14:paraId="4F16E30B" w14:textId="77777777" w:rsidR="002C0074" w:rsidRPr="00A87A0E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11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first time I went rock climbing, I was really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58192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scared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753DA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4212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SCARY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C110E70" w14:textId="77777777" w:rsidR="007D3C3D" w:rsidRPr="00A87A0E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costs 10 </w:t>
      </w:r>
      <w:r w:rsidR="00BC7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dollars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028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rent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E709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E379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safety</w:t>
      </w:r>
      <w:r w:rsidR="007D3C3D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8C741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equipment</w:t>
      </w:r>
      <w:r w:rsidR="007B7F4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D17E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C75BA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SAFE</w:t>
      </w:r>
      <w:r w:rsidR="00A15F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563B8AC" w14:textId="77777777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Andy has a</w:t>
      </w:r>
      <w:r w:rsidR="00D307C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67686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collection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DD730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stamps and </w:t>
      </w:r>
      <w:r w:rsidR="00D726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postcards from different countries</w:t>
      </w:r>
      <w:r w:rsidR="00CE45B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EA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7269E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COLLECT</w:t>
      </w:r>
      <w:r w:rsidR="00FD4BD6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DB0A476" w14:textId="77777777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Kate is having a birthday party next Sunday. She sent me an</w:t>
      </w:r>
      <w:r w:rsidR="009B7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730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30B91" w:rsidRPr="00330B9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</w:t>
      </w:r>
      <w:r w:rsidR="00347FC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nvitation</w:t>
      </w:r>
      <w:r w:rsidR="00DD730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60E3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yesterday</w:t>
      </w:r>
      <w:r w:rsidR="00F0507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B5E0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INVITE</w:t>
      </w:r>
      <w:r w:rsidR="002433D0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26EEA4" w14:textId="32B536DF" w:rsidR="002F18F5" w:rsidRPr="00DB4A26" w:rsidRDefault="001A71A3" w:rsidP="00DB4A26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4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 is really into extreme sports like rock climbing or zorbing, but my mum thinks they’re too</w:t>
      </w:r>
      <w:r w:rsidR="006A7DE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A2C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dangerous</w:t>
      </w:r>
      <w:r w:rsidR="000A72E2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822DB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409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F402C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="000A72E2" w:rsidRPr="001C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F9DF4A7" w14:textId="77777777" w:rsidR="00992630" w:rsidRPr="00A87A0E" w:rsidRDefault="00992630" w:rsidP="00DB4A26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9BF73E0" w14:textId="1AA857D6" w:rsidR="004869D4" w:rsidRPr="00A87A0E" w:rsidRDefault="00DF78DA" w:rsidP="00744E9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Becky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calling Toby to make plans to meet</w:t>
      </w:r>
      <w:r w:rsidR="00C0464D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w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rite short answers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the questions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</w:p>
    <w:p w14:paraId="27F5BD38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23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877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is Becky meeting Joe tonight?</w:t>
      </w:r>
    </w:p>
    <w:p w14:paraId="1968D521" w14:textId="77777777" w:rsidR="00425F5D" w:rsidRPr="00A87A0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87A6D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At the fair</w:t>
      </w:r>
    </w:p>
    <w:p w14:paraId="65C506E9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7D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Toby doing tonight?</w:t>
      </w:r>
    </w:p>
    <w:p w14:paraId="52A71420" w14:textId="77777777" w:rsidR="00425F5D" w:rsidRPr="004D7CA9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D7CA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(He’s) doing his homework/ Doing homework</w:t>
      </w:r>
    </w:p>
    <w:p w14:paraId="6EBBF6A6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7D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is Toby going bowling?</w:t>
      </w:r>
    </w:p>
    <w:p w14:paraId="3BF23524" w14:textId="77777777" w:rsidR="00425F5D" w:rsidRPr="00072DDA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072DD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(On) Saturday night</w:t>
      </w:r>
    </w:p>
    <w:p w14:paraId="55ED8337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7D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Whose birthday is on Saturday?</w:t>
      </w:r>
    </w:p>
    <w:p w14:paraId="13CFA65B" w14:textId="77777777" w:rsidR="00425F5D" w:rsidRPr="00D55495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5549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Becky’s brother</w:t>
      </w:r>
    </w:p>
    <w:p w14:paraId="202DAE94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27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77F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are Becky and Toby meeting on Saturday afternoon?</w:t>
      </w:r>
    </w:p>
    <w:p w14:paraId="138F1C1D" w14:textId="77777777" w:rsidR="00425F5D" w:rsidRPr="00D71A77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71A7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Behind the mall</w:t>
      </w:r>
    </w:p>
    <w:p w14:paraId="689B7D23" w14:textId="4DFB9434" w:rsidR="00545DA4" w:rsidRPr="00A87A0E" w:rsidRDefault="00DF78DA" w:rsidP="00744E9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D4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 talk about an extreme sport</w:t>
      </w:r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isten and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decide whether the statements are True (T) or False (F)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568DD21A" w14:textId="77777777" w:rsidR="00C53383" w:rsidRPr="00A87A0E" w:rsidRDefault="00C53383" w:rsidP="00C5338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BD77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started skydiving two years ago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55C63" w:rsidRPr="00955C6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9C217C0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29.</w:t>
      </w:r>
      <w:r w:rsidR="00A120FC"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0C720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His friend taught him how to skydive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6D6FA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4615CE3B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E45BF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They fell for 13 seconds before opening the parachute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410C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D959116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F630D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felt excited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46F0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DEBE928" w14:textId="7777777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C918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thought he would never go skydiving again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F54C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2869A88" w14:textId="77777777" w:rsidR="002C0074" w:rsidRPr="00A87A0E" w:rsidRDefault="008F4498" w:rsidP="00744E9F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0E31E30" w14:textId="5EC39B7D" w:rsidR="0005527A" w:rsidRPr="00A87A0E" w:rsidRDefault="00FF68BF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4B3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summary with </w:t>
      </w:r>
      <w:r w:rsidR="00684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suitable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information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171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each </w:t>
      </w:r>
      <w:r w:rsidR="00EC1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7E7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rite </w:t>
      </w:r>
      <w:r w:rsidR="0060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THREE WORDS AND/</w:t>
      </w:r>
      <w:r w:rsidR="00356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60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A NUMBER</w:t>
      </w:r>
      <w:r w:rsidR="00C02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48527251" w14:textId="77777777" w:rsidR="00C15953" w:rsidRPr="005F7A30" w:rsidRDefault="006A32E2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name is </w:t>
      </w:r>
      <w:r w:rsidR="00F0643F">
        <w:rPr>
          <w:rFonts w:ascii="Times New Roman" w:hAnsi="Times New Roman" w:cs="Times New Roman"/>
          <w:sz w:val="24"/>
          <w:szCs w:val="24"/>
        </w:rPr>
        <w:t>Dylan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F44A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F0643F">
        <w:rPr>
          <w:rFonts w:ascii="Times New Roman" w:hAnsi="Times New Roman" w:cs="Times New Roman"/>
          <w:sz w:val="24"/>
          <w:szCs w:val="24"/>
        </w:rPr>
        <w:t xml:space="preserve">favorite hobby is making vlogs.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started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0643F">
        <w:rPr>
          <w:rFonts w:ascii="Times New Roman" w:hAnsi="Times New Roman" w:cs="Times New Roman"/>
          <w:sz w:val="24"/>
          <w:szCs w:val="24"/>
        </w:rPr>
        <w:t xml:space="preserve"> hobby when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was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in grade 6th</w:t>
      </w:r>
      <w:r w:rsidR="00F0643F">
        <w:rPr>
          <w:rFonts w:ascii="Times New Roman" w:hAnsi="Times New Roman" w:cs="Times New Roman"/>
          <w:sz w:val="24"/>
          <w:szCs w:val="24"/>
        </w:rPr>
        <w:t xml:space="preserve">. On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0643F" w:rsidRPr="00AD6D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643F">
        <w:rPr>
          <w:rFonts w:ascii="Times New Roman" w:hAnsi="Times New Roman" w:cs="Times New Roman"/>
          <w:sz w:val="24"/>
          <w:szCs w:val="24"/>
        </w:rPr>
        <w:t xml:space="preserve"> birthday,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F0643F">
        <w:rPr>
          <w:rFonts w:ascii="Times New Roman" w:hAnsi="Times New Roman" w:cs="Times New Roman"/>
          <w:sz w:val="24"/>
          <w:szCs w:val="24"/>
        </w:rPr>
        <w:t xml:space="preserve"> gave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a camera.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I love it so much and I always</w:t>
      </w:r>
      <w:r w:rsidR="00F0643F">
        <w:rPr>
          <w:rFonts w:ascii="Times New Roman" w:hAnsi="Times New Roman" w:cs="Times New Roman"/>
          <w:sz w:val="24"/>
          <w:szCs w:val="24"/>
        </w:rPr>
        <w:t xml:space="preserve"> use it to 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take photos and make vlogs about people and places. </w:t>
      </w:r>
      <w:r w:rsidR="00FA2BE8" w:rsidRPr="005F7A30">
        <w:rPr>
          <w:rFonts w:ascii="Times New Roman" w:hAnsi="Times New Roman" w:cs="Times New Roman"/>
          <w:sz w:val="24"/>
          <w:szCs w:val="24"/>
          <w:lang w:val="en-US"/>
        </w:rPr>
        <w:t>I really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enjoy meeting new people. </w:t>
      </w:r>
      <w:r w:rsidR="00D028BA" w:rsidRPr="005F7A30">
        <w:rPr>
          <w:rFonts w:ascii="Times New Roman" w:hAnsi="Times New Roman" w:cs="Times New Roman"/>
          <w:sz w:val="24"/>
          <w:szCs w:val="24"/>
          <w:lang w:val="en-US"/>
        </w:rPr>
        <w:t>I think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it’s great to make new friends and see their way of life. </w:t>
      </w:r>
      <w:r w:rsidR="0066078F" w:rsidRPr="005F7A30">
        <w:rPr>
          <w:rFonts w:ascii="Times New Roman" w:hAnsi="Times New Roman" w:cs="Times New Roman"/>
          <w:sz w:val="24"/>
          <w:szCs w:val="24"/>
          <w:lang w:val="en-US"/>
        </w:rPr>
        <w:t>My dad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is a journalist, so he often takes </w:t>
      </w:r>
      <w:r w:rsidR="0066078F" w:rsidRPr="005F7A3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to different places. </w:t>
      </w:r>
      <w:r w:rsidR="0066078F" w:rsidRPr="005F7A3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also created a Facebook account for </w:t>
      </w:r>
      <w:r w:rsidR="00C35D07" w:rsidRPr="005F7A3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, so </w:t>
      </w:r>
      <w:r w:rsidR="00C35D07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can post </w:t>
      </w:r>
      <w:r w:rsidR="00C35D07" w:rsidRPr="005F7A3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vlogs there. The account has more than 1,000 followers. </w:t>
      </w:r>
      <w:r w:rsidR="00901323" w:rsidRPr="005F7A30">
        <w:rPr>
          <w:rFonts w:ascii="Times New Roman" w:hAnsi="Times New Roman" w:cs="Times New Roman"/>
          <w:sz w:val="24"/>
          <w:szCs w:val="24"/>
          <w:lang w:val="en-US"/>
        </w:rPr>
        <w:lastRenderedPageBreak/>
        <w:t>I don’t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have a lot of free time during the week because </w:t>
      </w:r>
      <w:r w:rsidR="00206A8E" w:rsidRPr="005F7A30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206A8E" w:rsidRPr="005F7A30">
        <w:rPr>
          <w:rFonts w:ascii="Times New Roman" w:hAnsi="Times New Roman" w:cs="Times New Roman"/>
          <w:sz w:val="24"/>
          <w:szCs w:val="24"/>
          <w:lang w:val="en-US"/>
        </w:rPr>
        <w:t>so much homework to do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A57D0C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only edit vlogs on the weekends. And it often takes </w:t>
      </w:r>
      <w:r w:rsidR="00A57D0C" w:rsidRPr="005F7A3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</w:t>
      </w:r>
      <w:r w:rsidR="005B78B2" w:rsidRPr="005F7A30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E0479" w:rsidRPr="005F7A30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to finish one vlog. </w:t>
      </w:r>
      <w:r w:rsidR="005E63B5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also like video games but </w:t>
      </w:r>
      <w:r w:rsidR="005E63B5" w:rsidRPr="005F7A30">
        <w:rPr>
          <w:rFonts w:ascii="Times New Roman" w:hAnsi="Times New Roman" w:cs="Times New Roman"/>
          <w:sz w:val="24"/>
          <w:szCs w:val="24"/>
          <w:lang w:val="en-US"/>
        </w:rPr>
        <w:t>I’m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not really a big fan. Sometimes </w:t>
      </w:r>
      <w:r w:rsidR="00C70FC3" w:rsidRPr="005F7A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 w:rsidRPr="005F7A30">
        <w:rPr>
          <w:rFonts w:ascii="Times New Roman" w:hAnsi="Times New Roman" w:cs="Times New Roman"/>
          <w:sz w:val="24"/>
          <w:szCs w:val="24"/>
        </w:rPr>
        <w:t xml:space="preserve"> make vlogs about new video games, too.</w:t>
      </w:r>
    </w:p>
    <w:p w14:paraId="1DF85D14" w14:textId="77777777" w:rsidR="008660A1" w:rsidRPr="005F7A30" w:rsidRDefault="008660A1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177EF6" w14:textId="77777777" w:rsidR="00A350EE" w:rsidRPr="009729A4" w:rsidRDefault="00A350EE" w:rsidP="00A350EE">
      <w:pPr>
        <w:tabs>
          <w:tab w:val="left" w:leader="underscore" w:pos="2268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729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DYLAN’S FAVORITE HOBBY</w:t>
      </w:r>
    </w:p>
    <w:p w14:paraId="397A52B3" w14:textId="549F8128" w:rsidR="009A295D" w:rsidRDefault="009A295D" w:rsidP="00D576E5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Dylan began making vlogs at the age of (33) __</w:t>
      </w:r>
      <w:r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twelve/ 12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_______. He uses a (34) ___</w:t>
      </w:r>
      <w:r w:rsidRPr="00F400DE">
        <w:rPr>
          <w:rFonts w:ascii="Times New Roman" w:hAnsi="Times New Roman" w:cs="Times New Roman"/>
          <w:color w:val="FF0000"/>
          <w:sz w:val="24"/>
          <w:szCs w:val="24"/>
          <w:lang w:val="en-US"/>
        </w:rPr>
        <w:t>camera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______ to make them. 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hobby helps him make (35) ___</w:t>
      </w:r>
      <w:r w:rsidR="00DE703A"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new friends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 and know more about their lifestyles.</w:t>
      </w:r>
      <w:r w:rsidR="00733BB5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posts his </w:t>
      </w:r>
      <w:r w:rsidR="00470E65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videos</w:t>
      </w:r>
      <w:r w:rsidR="00733BB5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(36) 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DE703A"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Facebook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F6088C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attracts many followers. 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A275AB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 the editing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(37) __</w:t>
      </w:r>
      <w:r w:rsidR="00DE703A" w:rsidRPr="00F5042B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weekends</w:t>
      </w:r>
      <w:r w:rsidR="00DE703A"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 and it takes him one day to make a vlog.</w:t>
      </w:r>
    </w:p>
    <w:p w14:paraId="55BE8279" w14:textId="24C36A5B" w:rsidR="009A295D" w:rsidRDefault="009A295D" w:rsidP="000F6475">
      <w:pPr>
        <w:tabs>
          <w:tab w:val="left" w:leader="underscore" w:pos="226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BA8F07" w14:textId="49A3CD06" w:rsidR="0061679B" w:rsidRPr="00A87A0E" w:rsidRDefault="0061679B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 fill in each blank with a suitable word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/phrase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from the box.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are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 phrase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you don’t need.</w:t>
      </w:r>
    </w:p>
    <w:p w14:paraId="060DF3B0" w14:textId="2F72649B" w:rsidR="0061679B" w:rsidRPr="00A87A0E" w:rsidRDefault="008A1BD9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8A6227" wp14:editId="1D38079A">
                <wp:simplePos x="0" y="0"/>
                <wp:positionH relativeFrom="column">
                  <wp:posOffset>731440</wp:posOffset>
                </wp:positionH>
                <wp:positionV relativeFrom="paragraph">
                  <wp:posOffset>113070</wp:posOffset>
                </wp:positionV>
                <wp:extent cx="4680705" cy="396453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705" cy="39645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FD36498">
              <v:rect id="Rectangle 1" style="position:absolute;margin-left:57.6pt;margin-top:8.9pt;width:368.5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w14:anchorId="79775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"/>
            </w:pict>
          </mc:Fallback>
        </mc:AlternateContent>
      </w:r>
    </w:p>
    <w:p w14:paraId="604A4907" w14:textId="77777777" w:rsidR="0061679B" w:rsidRPr="00A87A0E" w:rsidRDefault="00131F25" w:rsidP="0061679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DF3D8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 to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361B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zorbing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takes</w:t>
      </w:r>
      <w:r w:rsidR="001D1271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swimming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spends</w:t>
      </w:r>
      <w:r w:rsidR="00EF32DC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F32DC" w:rsidRPr="00A87A0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      </w:t>
      </w:r>
    </w:p>
    <w:p w14:paraId="1CE08430" w14:textId="77777777" w:rsidR="0061679B" w:rsidRPr="00A87A0E" w:rsidRDefault="0061679B" w:rsidP="0061679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3BD577" w14:textId="78884FEA" w:rsidR="000D7947" w:rsidRDefault="008B0C9E" w:rsidP="000D7947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A4370F" wp14:editId="662A1B29">
                <wp:simplePos x="0" y="0"/>
                <wp:positionH relativeFrom="column">
                  <wp:posOffset>668020</wp:posOffset>
                </wp:positionH>
                <wp:positionV relativeFrom="paragraph">
                  <wp:posOffset>620346</wp:posOffset>
                </wp:positionV>
                <wp:extent cx="1967865" cy="2851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7E638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Water park next Sunday?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997CA7D">
              <v:shapetype id="_x0000_t202" coordsize="21600,21600" o:spt="202" path="m,l,21600r21600,l21600,xe" w14:anchorId="18A4370F">
                <v:stroke joinstyle="miter"/>
                <v:path gradientshapeok="t" o:connecttype="rect"/>
              </v:shapetype>
              <v:shape id="Text Box 6" style="position:absolute;margin-left:52.6pt;margin-top:48.85pt;width:154.95pt;height:22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">
                <v:textbox>
                  <w:txbxContent>
                    <w:p w:rsidRPr="00872840" w:rsidR="000D7947" w:rsidP="000D7947" w:rsidRDefault="000D7947" w14:paraId="465CB21C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Water park next Sunday?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9435C6" wp14:editId="42B5E805">
                <wp:simplePos x="0" y="0"/>
                <wp:positionH relativeFrom="column">
                  <wp:posOffset>698402</wp:posOffset>
                </wp:positionH>
                <wp:positionV relativeFrom="paragraph">
                  <wp:posOffset>361168</wp:posOffset>
                </wp:positionV>
                <wp:extent cx="1967865" cy="2851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72010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1140B01">
              <v:shape id="Text Box 5" style="position:absolute;margin-left:55pt;margin-top:28.45pt;width:154.95pt;height:22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" w14:anchorId="589435C6">
                <v:textbox>
                  <w:txbxContent>
                    <w:p w:rsidRPr="00872840" w:rsidR="000D7947" w:rsidP="000D7947" w:rsidRDefault="000D7947" w14:paraId="5A26153F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Michael@gmail.com</w:t>
                      </w:r>
                    </w:p>
                  </w:txbxContent>
                </v:textbox>
              </v:shape>
            </w:pict>
          </mc:Fallback>
        </mc:AlternateContent>
      </w:r>
      <w:r w:rsidR="00A719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4724B" wp14:editId="6DA07EA1">
                <wp:simplePos x="0" y="0"/>
                <wp:positionH relativeFrom="column">
                  <wp:posOffset>111369</wp:posOffset>
                </wp:positionH>
                <wp:positionV relativeFrom="paragraph">
                  <wp:posOffset>940875</wp:posOffset>
                </wp:positionV>
                <wp:extent cx="5449570" cy="24796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47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6B2E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 Michael,</w:t>
                            </w:r>
                          </w:p>
                          <w:p w14:paraId="37A929E5" w14:textId="2BBEF80C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 you 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(38)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BA613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free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next Sunday? My dad is taking me and my brother to the new </w:t>
                            </w:r>
                            <w:r w:rsidR="000A0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park. It’s 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</w:t>
                            </w:r>
                            <w:r w:rsidR="005762A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131F2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next to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sports center. Do you want to come? </w:t>
                            </w:r>
                          </w:p>
                          <w:p w14:paraId="6FB90CF5" w14:textId="77777777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My dad can pick you up at 8a.m. It 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421F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40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55051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takes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one hour to get there. Tickets cost 30 dollars. There are many amazing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water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slides and especially, there is aqua 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157D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41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C51A0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zorbing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It will be incredibly fun and thrilling when you roll </w:t>
                            </w:r>
                            <w:r w:rsidR="008144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on water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inside a huge ball. And don’t worry, it’s not dangerous at all. There’s also a souvenir shop where you can buy beautiful wooden boat 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279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42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</w:t>
                            </w:r>
                            <w:r w:rsidR="00B934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models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your collection.</w:t>
                            </w:r>
                          </w:p>
                          <w:p w14:paraId="2932F9E2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 me know if you can come by Thursday.</w:t>
                            </w:r>
                          </w:p>
                          <w:p w14:paraId="23A915B7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hope you can come!</w:t>
                            </w:r>
                          </w:p>
                          <w:p w14:paraId="28B2D35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 you soon.</w:t>
                            </w:r>
                          </w:p>
                          <w:p w14:paraId="6F6188FD" w14:textId="77777777" w:rsidR="000D7947" w:rsidRPr="00F11492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4472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8.75pt;margin-top:74.1pt;width:429.1pt;height:1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" filled="f" stroked="f" strokeweight=".5pt">
                <v:textbox>
                  <w:txbxContent>
                    <w:p w14:paraId="1026B2E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 Michael,</w:t>
                      </w:r>
                    </w:p>
                    <w:p w14:paraId="37A929E5" w14:textId="2BBEF80C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 you 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(38)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BA613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free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next Sunday? My dad is taking me and my brother to the new </w:t>
                      </w:r>
                      <w:r w:rsidR="000A0A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theme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park.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It’s 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</w:t>
                      </w:r>
                      <w:r w:rsidR="005762A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131F2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next to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sports center. Do you want to come? </w:t>
                      </w:r>
                    </w:p>
                    <w:p w14:paraId="6FB90CF5" w14:textId="77777777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My dad can pick you up at 8a.m. It 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421F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40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55051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takes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one hour to get there. Tickets cost 30 dollars. There are many amazing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water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slides and especially, there is aqua 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157D3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41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C51A0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zorbing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It will be incredibly fun and thrilling when you roll </w:t>
                      </w:r>
                      <w:r w:rsidR="0081440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on water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inside a huge ball. And don’t worry, it’s not dangerous at all. There’s also a souvenir shop where you can buy beautiful wooden boat 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279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42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</w:t>
                      </w:r>
                      <w:r w:rsidR="00B934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models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your collection.</w:t>
                      </w:r>
                    </w:p>
                    <w:p w14:paraId="2932F9E2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 me know if you can come by Thursday.</w:t>
                      </w:r>
                    </w:p>
                    <w:p w14:paraId="23A915B7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you can come!</w:t>
                      </w:r>
                    </w:p>
                    <w:p w14:paraId="28B2D35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 you soon.</w:t>
                      </w:r>
                    </w:p>
                    <w:p w14:paraId="6F6188FD" w14:textId="77777777" w:rsidR="000D7947" w:rsidRPr="00F11492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Jackson</w:t>
                      </w:r>
                    </w:p>
                  </w:txbxContent>
                </v:textbox>
              </v:shape>
            </w:pict>
          </mc:Fallback>
        </mc:AlternateContent>
      </w:r>
      <w:r w:rsidR="00667FC9">
        <w:rPr>
          <w:noProof/>
          <w:lang w:val="en-US"/>
        </w:rPr>
        <w:drawing>
          <wp:inline distT="0" distB="0" distL="0" distR="0" wp14:anchorId="530119E7" wp14:editId="1538FFD4">
            <wp:extent cx="5833136" cy="4005931"/>
            <wp:effectExtent l="0" t="0" r="0" b="0"/>
            <wp:docPr id="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36" cy="400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97F1" w14:textId="77777777" w:rsidR="002C0074" w:rsidRPr="00A87A0E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9C0CFFD" w14:textId="014D50CF" w:rsidR="008229A2" w:rsidRPr="00C64FF4" w:rsidRDefault="008229A2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>Rewrite the following sentences without changing the</w:t>
      </w:r>
      <w:r w:rsidR="002938B8" w:rsidRPr="00A87A0E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ir</w:t>
      </w:r>
      <w:r w:rsidR="004E2FA4" w:rsidRPr="00A87A0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meaning</w:t>
      </w:r>
      <w:r w:rsidR="004E2FA4" w:rsidRPr="00A87A0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64FF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C64FF4" w:rsidRPr="00C64FF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Use the given word(s) if any.</w:t>
      </w:r>
    </w:p>
    <w:p w14:paraId="24F81C24" w14:textId="77777777" w:rsidR="008229A2" w:rsidRPr="00A87A0E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CA26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 likes making vlogs about his plants and flowers</w:t>
      </w:r>
      <w:r w:rsidR="000B0F0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D5C54E3" w14:textId="77777777" w:rsidR="008229A2" w:rsidRPr="00BD00DF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E527C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Ben’s hobby</w:t>
      </w:r>
      <w:r w:rsidR="00BD00D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making vlogs about his plants and flowers.</w:t>
      </w:r>
    </w:p>
    <w:p w14:paraId="3A317111" w14:textId="77777777" w:rsidR="00E83ACA" w:rsidRPr="00A87A0E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81D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often takes Ben two hours to make a vlog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5CB6289" w14:textId="77777777" w:rsidR="00E83ACA" w:rsidRPr="00E51B66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Ben often spends</w:t>
      </w:r>
      <w:r w:rsidR="00E51B6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two hours (on) making a vlog.</w:t>
      </w:r>
    </w:p>
    <w:p w14:paraId="368FCE94" w14:textId="77777777" w:rsidR="008229A2" w:rsidRPr="00A87A0E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81D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231B7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2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café is in front of the sports center</w:t>
      </w:r>
      <w:r w:rsidR="00530E8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5F4CF12" w14:textId="77777777" w:rsidR="008229A2" w:rsidRPr="001C53C7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9D13A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 sports center</w:t>
      </w:r>
      <w:r w:rsidR="001C53C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behind the café.</w:t>
      </w:r>
    </w:p>
    <w:p w14:paraId="5BB8AE11" w14:textId="77777777" w:rsidR="00281D75" w:rsidRPr="00A87A0E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130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I’m interested in cycling in the park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6FABBC9" w14:textId="77777777" w:rsidR="00281D75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E657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I </w:t>
      </w:r>
      <w:r w:rsidR="0096220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think </w:t>
      </w:r>
      <w:r w:rsidR="00686A5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cycling</w:t>
      </w:r>
      <w:r w:rsidR="005738D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511B8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in the park is interesting.</w:t>
      </w:r>
      <w:r w:rsidR="00D6581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56361A8" w14:textId="77777777" w:rsidR="005F5291" w:rsidRDefault="00191DA0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5F529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CE52BC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or phrases</w:t>
      </w:r>
      <w:r w:rsidR="00DE1E6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="005F5291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0A63DBB" w14:textId="77777777" w:rsidR="007639BC" w:rsidRPr="00A87A0E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F15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266C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</w:t>
      </w:r>
      <w:r w:rsidR="009E3B4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A3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</w:t>
      </w:r>
      <w:r w:rsidR="009E3B4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A3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 center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2B6AF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A0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weekends</w:t>
      </w:r>
      <w:r w:rsidR="00947D4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49ADE4A" w14:textId="77777777" w:rsidR="007639BC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C43C6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My dad goes to the sports center on weekends.</w:t>
      </w:r>
    </w:p>
    <w:p w14:paraId="544E8EEE" w14:textId="77777777" w:rsidR="00C43C6E" w:rsidRDefault="00C43C6E" w:rsidP="00C43C6E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My dad goes to the sports center at </w:t>
      </w:r>
      <w:r w:rsidR="00485D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eekends.</w:t>
      </w:r>
    </w:p>
    <w:p w14:paraId="64CE1654" w14:textId="77777777" w:rsidR="005F5291" w:rsidRPr="00A87A0E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F15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Molly</w:t>
      </w:r>
      <w:r w:rsidR="009B3D1C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40A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enjoy/ 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</w:t>
      </w:r>
      <w:r w:rsidR="0068531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D10F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collect/ </w:t>
      </w:r>
      <w:r w:rsidR="001459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comics</w:t>
      </w:r>
      <w:r w:rsidR="004E407E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E350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13B747F" w14:textId="77777777" w:rsidR="005F5291" w:rsidRPr="00D11F24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11F2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Molly enjoys reading </w:t>
      </w:r>
      <w:r w:rsidR="00D10FF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and collecting </w:t>
      </w:r>
      <w:r w:rsidR="00D11F2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comics.</w:t>
      </w:r>
    </w:p>
    <w:p w14:paraId="70F12020" w14:textId="77777777" w:rsidR="00B52E9A" w:rsidRPr="00A87A0E" w:rsidRDefault="00B52E9A" w:rsidP="00B52E9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F15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Ann/ </w:t>
      </w:r>
      <w:r w:rsidR="00637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637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us/ in front/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3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bowling alley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637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 o’clock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this evening</w:t>
      </w:r>
      <w:r w:rsidR="00896C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6A4C5B" w14:textId="77777777" w:rsidR="00B52E9A" w:rsidRPr="00FA6C18" w:rsidRDefault="00B52E9A" w:rsidP="00B52E9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A6C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Ann </w:t>
      </w:r>
      <w:r w:rsidR="0063728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meeting us in front of the bowling alley at 7 o’clock this evening</w:t>
      </w:r>
      <w:r w:rsidR="00FA6C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22002C15" w14:textId="20946B2B" w:rsidR="005F5291" w:rsidRPr="00A87A0E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</w:t>
      </w:r>
      <w:r w:rsidR="00CA5C72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sister</w:t>
      </w:r>
      <w:r w:rsidR="00583687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90765E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="005F5291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583687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B0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 time</w:t>
      </w:r>
      <w:r w:rsidR="00E84B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/?</w:t>
      </w:r>
    </w:p>
    <w:p w14:paraId="7BA7E031" w14:textId="77777777" w:rsidR="005F5291" w:rsidRPr="00635D5A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A87A0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635D5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does your sister do in her free time?</w:t>
      </w:r>
    </w:p>
    <w:p w14:paraId="7250AB56" w14:textId="77777777" w:rsidR="005F5291" w:rsidRPr="00A87A0E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BCA060B" w14:textId="77777777" w:rsidR="00A15FD6" w:rsidRPr="00A87A0E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0569AF4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05835D02" w14:textId="77777777" w:rsidR="00CB0BAB" w:rsidRDefault="00CB0BAB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1B93CB74" w14:textId="77777777" w:rsidR="00CB0BAB" w:rsidRPr="00B834CB" w:rsidRDefault="00CB0BAB" w:rsidP="00CB0B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3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Audio scripts:</w:t>
      </w:r>
    </w:p>
    <w:p w14:paraId="0FF0DDB0" w14:textId="77777777" w:rsidR="00CB0BAB" w:rsidRPr="00F21AD8" w:rsidRDefault="00CB0BAB" w:rsidP="00CB0B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1:</w:t>
      </w:r>
    </w:p>
    <w:p w14:paraId="2675536C" w14:textId="77777777" w:rsidR="00F21AD8" w:rsidRDefault="00F21AD8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 Hi Toby, it’s Becky. Can you talk now?</w:t>
      </w:r>
    </w:p>
    <w:p w14:paraId="7E0E2FB2" w14:textId="77777777" w:rsidR="00F21AD8" w:rsidRDefault="00F21AD8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 Hi Becky. Yeah, what’s up?</w:t>
      </w:r>
    </w:p>
    <w:p w14:paraId="0148BB3A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622B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I’m meeting Joe at the fair tonight. It’ll be fun. Do you want to come?</w:t>
      </w:r>
    </w:p>
    <w:p w14:paraId="5E434169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622B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Sorry, I can’t. I’m doing my homework tonight.</w:t>
      </w:r>
    </w:p>
    <w:p w14:paraId="553152D4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622B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3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Oh, that’s too bad.</w:t>
      </w:r>
    </w:p>
    <w:p w14:paraId="604373B8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DE3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Yeah. Oh wait, do you like bowling?</w:t>
      </w:r>
    </w:p>
    <w:p w14:paraId="16BB387B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A84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Yeah, why?</w:t>
      </w:r>
    </w:p>
    <w:p w14:paraId="277289F9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A84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We’re going to the bowling alley on Saturday night. You should come.</w:t>
      </w:r>
    </w:p>
    <w:p w14:paraId="7023CD47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Becky:</w:t>
      </w:r>
      <w:r w:rsidR="00A84D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Saturday night? Oh no. It’s my brother’s birthday. We’re going skating at the new ice rink. Sorry!</w:t>
      </w:r>
    </w:p>
    <w:p w14:paraId="288702FF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EC53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Ah! That’s OK.</w:t>
      </w:r>
    </w:p>
    <w:p w14:paraId="5E8AC12F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</w:t>
      </w:r>
      <w:r w:rsidR="00EC53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Hey, I’m buying him a present at the market on Saturday afternoon. Do you want to come?</w:t>
      </w:r>
    </w:p>
    <w:p w14:paraId="0C220C08" w14:textId="77777777" w:rsidR="00F21AD8" w:rsidRDefault="00F21AD8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</w:t>
      </w:r>
      <w:r w:rsidR="00EC53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Sure. Where do you want to meet?</w:t>
      </w:r>
    </w:p>
    <w:p w14:paraId="11344E39" w14:textId="77777777" w:rsidR="00EC53CE" w:rsidRDefault="00EC53CE" w:rsidP="00F21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 Let’s meet at three behind the mall.</w:t>
      </w:r>
    </w:p>
    <w:p w14:paraId="1EA9A6D8" w14:textId="77777777" w:rsidR="00F21AD8" w:rsidRDefault="00EC53CE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Toby: OK. Cool. See you then. Bye, Becky!</w:t>
      </w:r>
    </w:p>
    <w:p w14:paraId="6D72608B" w14:textId="77777777" w:rsidR="00EC53CE" w:rsidRDefault="00EC53CE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Becky: Bye!</w:t>
      </w:r>
    </w:p>
    <w:p w14:paraId="57EE978D" w14:textId="77777777" w:rsidR="00840335" w:rsidRDefault="00840335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738DB27" w14:textId="77777777" w:rsidR="00840335" w:rsidRDefault="00840335" w:rsidP="008403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2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Listening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F2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5B3C6CB0" w14:textId="3AE62F57" w:rsidR="00A00811" w:rsidRPr="00A00811" w:rsidRDefault="00A00811" w:rsidP="00BE28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like new adventures and I used to play a lot of sport. Then, one day, a friend introduced me to skydiving. In this activity, you jump out of an airplane and fall for hundreds of meters before a parachute opens. My friend started skydiving two years ago. He said it was easy and very exciting, and I should try it. </w:t>
      </w:r>
      <w:r w:rsidR="00F46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gave me lessons in how to skydive, and then we went up </w:t>
      </w:r>
      <w:r w:rsidR="00627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a</w:t>
      </w:r>
      <w:r w:rsidR="00634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627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airplane. We were strapped together and we jumped out of the airplane. We fell for thirty seconds before he opened our parachute. I was really scared. We went so fast! We landed safely, but I couldn’t stand up for a few minutes because I was so scared. Many people think skydiving is an exciting hobby, but I thought it was frightening. Never again!</w:t>
      </w:r>
    </w:p>
    <w:p w14:paraId="38229027" w14:textId="77777777" w:rsidR="00840335" w:rsidRDefault="00840335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100F772" w14:textId="77777777" w:rsidR="00CB0BAB" w:rsidRPr="00CB0BAB" w:rsidRDefault="00CB0BAB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CB0BAB" w:rsidRPr="00CB0BAB" w:rsidSect="003A66EE">
      <w:footerReference w:type="default" r:id="rId10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9C63" w14:textId="77777777" w:rsidR="006F0DAA" w:rsidRDefault="006F0DAA" w:rsidP="00146A97">
      <w:pPr>
        <w:spacing w:line="240" w:lineRule="auto"/>
      </w:pPr>
      <w:r>
        <w:separator/>
      </w:r>
    </w:p>
  </w:endnote>
  <w:endnote w:type="continuationSeparator" w:id="0">
    <w:p w14:paraId="701BE8E4" w14:textId="77777777" w:rsidR="006F0DAA" w:rsidRDefault="006F0DAA" w:rsidP="00146A97">
      <w:pPr>
        <w:spacing w:line="240" w:lineRule="auto"/>
      </w:pPr>
      <w:r>
        <w:continuationSeparator/>
      </w:r>
    </w:p>
  </w:endnote>
  <w:endnote w:type="continuationNotice" w:id="1">
    <w:p w14:paraId="301AB5D1" w14:textId="77777777" w:rsidR="006F0DAA" w:rsidRDefault="006F0D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51B0" w14:textId="61983F78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151E35">
      <w:rPr>
        <w:b/>
        <w:bCs/>
        <w:i/>
        <w:iCs/>
        <w:noProof/>
      </w:rPr>
      <w:t>1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151E35">
      <w:rPr>
        <w:b/>
        <w:bCs/>
        <w:i/>
        <w:iCs/>
        <w:noProof/>
      </w:rPr>
      <w:t>1</w:t>
    </w:r>
    <w:r w:rsidRPr="00395F34">
      <w:rPr>
        <w:b/>
        <w:bCs/>
        <w:i/>
        <w:iCs/>
      </w:rPr>
      <w:fldChar w:fldCharType="end"/>
    </w:r>
  </w:p>
  <w:p w14:paraId="7A28C10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5153" w14:textId="77777777" w:rsidR="006F0DAA" w:rsidRDefault="006F0DAA" w:rsidP="00146A97">
      <w:pPr>
        <w:spacing w:line="240" w:lineRule="auto"/>
      </w:pPr>
      <w:r>
        <w:separator/>
      </w:r>
    </w:p>
  </w:footnote>
  <w:footnote w:type="continuationSeparator" w:id="0">
    <w:p w14:paraId="5B1BAD1E" w14:textId="77777777" w:rsidR="006F0DAA" w:rsidRDefault="006F0DAA" w:rsidP="00146A97">
      <w:pPr>
        <w:spacing w:line="240" w:lineRule="auto"/>
      </w:pPr>
      <w:r>
        <w:continuationSeparator/>
      </w:r>
    </w:p>
  </w:footnote>
  <w:footnote w:type="continuationNotice" w:id="1">
    <w:p w14:paraId="12695E40" w14:textId="77777777" w:rsidR="006F0DAA" w:rsidRDefault="006F0DA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8197A"/>
    <w:multiLevelType w:val="hybridMultilevel"/>
    <w:tmpl w:val="A0CA1038"/>
    <w:lvl w:ilvl="0" w:tplc="D95AFD80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4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9"/>
  </w:num>
  <w:num w:numId="8">
    <w:abstractNumId w:val="40"/>
  </w:num>
  <w:num w:numId="9">
    <w:abstractNumId w:val="7"/>
  </w:num>
  <w:num w:numId="10">
    <w:abstractNumId w:val="43"/>
  </w:num>
  <w:num w:numId="11">
    <w:abstractNumId w:val="5"/>
  </w:num>
  <w:num w:numId="12">
    <w:abstractNumId w:val="2"/>
  </w:num>
  <w:num w:numId="13">
    <w:abstractNumId w:val="6"/>
  </w:num>
  <w:num w:numId="14">
    <w:abstractNumId w:val="35"/>
  </w:num>
  <w:num w:numId="15">
    <w:abstractNumId w:val="45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41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6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4"/>
  </w:num>
  <w:num w:numId="37">
    <w:abstractNumId w:val="42"/>
  </w:num>
  <w:num w:numId="38">
    <w:abstractNumId w:val="29"/>
  </w:num>
  <w:num w:numId="39">
    <w:abstractNumId w:val="38"/>
  </w:num>
  <w:num w:numId="40">
    <w:abstractNumId w:val="17"/>
  </w:num>
  <w:num w:numId="41">
    <w:abstractNumId w:val="28"/>
  </w:num>
  <w:num w:numId="42">
    <w:abstractNumId w:val="4"/>
  </w:num>
  <w:num w:numId="43">
    <w:abstractNumId w:val="34"/>
  </w:num>
  <w:num w:numId="44">
    <w:abstractNumId w:val="23"/>
  </w:num>
  <w:num w:numId="45">
    <w:abstractNumId w:val="3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attachedTemplate r:id="rId1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0599"/>
    <w:rsid w:val="00001D2F"/>
    <w:rsid w:val="00002962"/>
    <w:rsid w:val="0000335C"/>
    <w:rsid w:val="00005184"/>
    <w:rsid w:val="00005669"/>
    <w:rsid w:val="000069B1"/>
    <w:rsid w:val="00010DE7"/>
    <w:rsid w:val="000126C5"/>
    <w:rsid w:val="00014516"/>
    <w:rsid w:val="00015250"/>
    <w:rsid w:val="00016ABD"/>
    <w:rsid w:val="0001730F"/>
    <w:rsid w:val="00022975"/>
    <w:rsid w:val="0002333F"/>
    <w:rsid w:val="0002445A"/>
    <w:rsid w:val="00033F04"/>
    <w:rsid w:val="000348E0"/>
    <w:rsid w:val="00034BAC"/>
    <w:rsid w:val="0003515D"/>
    <w:rsid w:val="00035CA7"/>
    <w:rsid w:val="000362C6"/>
    <w:rsid w:val="00037234"/>
    <w:rsid w:val="000410C7"/>
    <w:rsid w:val="00041F21"/>
    <w:rsid w:val="0004328F"/>
    <w:rsid w:val="00043C2F"/>
    <w:rsid w:val="00044298"/>
    <w:rsid w:val="00044437"/>
    <w:rsid w:val="00047655"/>
    <w:rsid w:val="000515FB"/>
    <w:rsid w:val="0005321A"/>
    <w:rsid w:val="000535D2"/>
    <w:rsid w:val="00053DF6"/>
    <w:rsid w:val="00054EF5"/>
    <w:rsid w:val="0005527A"/>
    <w:rsid w:val="00060F8D"/>
    <w:rsid w:val="00064401"/>
    <w:rsid w:val="0006545B"/>
    <w:rsid w:val="0006562D"/>
    <w:rsid w:val="00065796"/>
    <w:rsid w:val="00066B2C"/>
    <w:rsid w:val="00070D88"/>
    <w:rsid w:val="00072641"/>
    <w:rsid w:val="00072DDA"/>
    <w:rsid w:val="00072DE5"/>
    <w:rsid w:val="00072E39"/>
    <w:rsid w:val="0007311A"/>
    <w:rsid w:val="00074450"/>
    <w:rsid w:val="00075CDA"/>
    <w:rsid w:val="00080BA8"/>
    <w:rsid w:val="00082C73"/>
    <w:rsid w:val="00084C2D"/>
    <w:rsid w:val="000870B3"/>
    <w:rsid w:val="0008741C"/>
    <w:rsid w:val="00091445"/>
    <w:rsid w:val="00091825"/>
    <w:rsid w:val="00092CB4"/>
    <w:rsid w:val="00092F28"/>
    <w:rsid w:val="0009476A"/>
    <w:rsid w:val="00096843"/>
    <w:rsid w:val="000972F3"/>
    <w:rsid w:val="000A0AFA"/>
    <w:rsid w:val="000A325F"/>
    <w:rsid w:val="000A33BA"/>
    <w:rsid w:val="000A3E28"/>
    <w:rsid w:val="000A3F2A"/>
    <w:rsid w:val="000A4575"/>
    <w:rsid w:val="000A46BF"/>
    <w:rsid w:val="000A6D5D"/>
    <w:rsid w:val="000A72E2"/>
    <w:rsid w:val="000B01B3"/>
    <w:rsid w:val="000B0F00"/>
    <w:rsid w:val="000B11BC"/>
    <w:rsid w:val="000B219E"/>
    <w:rsid w:val="000B5003"/>
    <w:rsid w:val="000B5753"/>
    <w:rsid w:val="000B6DD1"/>
    <w:rsid w:val="000C048F"/>
    <w:rsid w:val="000C112B"/>
    <w:rsid w:val="000C227D"/>
    <w:rsid w:val="000C29CF"/>
    <w:rsid w:val="000C720A"/>
    <w:rsid w:val="000D0E67"/>
    <w:rsid w:val="000D1268"/>
    <w:rsid w:val="000D33B1"/>
    <w:rsid w:val="000D5E30"/>
    <w:rsid w:val="000D7947"/>
    <w:rsid w:val="000E3D99"/>
    <w:rsid w:val="000E6EB8"/>
    <w:rsid w:val="000E7DFE"/>
    <w:rsid w:val="000F0069"/>
    <w:rsid w:val="000F103C"/>
    <w:rsid w:val="000F1A6D"/>
    <w:rsid w:val="000F1F2E"/>
    <w:rsid w:val="000F470E"/>
    <w:rsid w:val="000F526F"/>
    <w:rsid w:val="000F6475"/>
    <w:rsid w:val="000F65B3"/>
    <w:rsid w:val="001006A2"/>
    <w:rsid w:val="00100A1E"/>
    <w:rsid w:val="00100DF0"/>
    <w:rsid w:val="001014A5"/>
    <w:rsid w:val="00101D6C"/>
    <w:rsid w:val="001023B6"/>
    <w:rsid w:val="001043AF"/>
    <w:rsid w:val="00106A5C"/>
    <w:rsid w:val="00107993"/>
    <w:rsid w:val="00112DC5"/>
    <w:rsid w:val="0011312F"/>
    <w:rsid w:val="001139DB"/>
    <w:rsid w:val="00113B1E"/>
    <w:rsid w:val="00114063"/>
    <w:rsid w:val="00117663"/>
    <w:rsid w:val="00120A95"/>
    <w:rsid w:val="0012143A"/>
    <w:rsid w:val="00121E30"/>
    <w:rsid w:val="001235BA"/>
    <w:rsid w:val="00123FF6"/>
    <w:rsid w:val="00126314"/>
    <w:rsid w:val="0012653B"/>
    <w:rsid w:val="00130D34"/>
    <w:rsid w:val="00131AAF"/>
    <w:rsid w:val="00131F25"/>
    <w:rsid w:val="001323B9"/>
    <w:rsid w:val="00135795"/>
    <w:rsid w:val="00140130"/>
    <w:rsid w:val="00141F13"/>
    <w:rsid w:val="00143543"/>
    <w:rsid w:val="00144716"/>
    <w:rsid w:val="00145824"/>
    <w:rsid w:val="001459E0"/>
    <w:rsid w:val="00146A97"/>
    <w:rsid w:val="00151312"/>
    <w:rsid w:val="00151B13"/>
    <w:rsid w:val="00151DA4"/>
    <w:rsid w:val="00151E35"/>
    <w:rsid w:val="00152085"/>
    <w:rsid w:val="00152739"/>
    <w:rsid w:val="001529A3"/>
    <w:rsid w:val="00153236"/>
    <w:rsid w:val="0015415A"/>
    <w:rsid w:val="001565BC"/>
    <w:rsid w:val="00157D36"/>
    <w:rsid w:val="00164533"/>
    <w:rsid w:val="00164F42"/>
    <w:rsid w:val="001652B0"/>
    <w:rsid w:val="00166332"/>
    <w:rsid w:val="00167414"/>
    <w:rsid w:val="00167613"/>
    <w:rsid w:val="001733AC"/>
    <w:rsid w:val="001739B7"/>
    <w:rsid w:val="001740E9"/>
    <w:rsid w:val="00174DED"/>
    <w:rsid w:val="00176B32"/>
    <w:rsid w:val="00176BB4"/>
    <w:rsid w:val="00180D1D"/>
    <w:rsid w:val="00182ADD"/>
    <w:rsid w:val="00184107"/>
    <w:rsid w:val="001858FC"/>
    <w:rsid w:val="00190255"/>
    <w:rsid w:val="001906B6"/>
    <w:rsid w:val="00191DA0"/>
    <w:rsid w:val="00193837"/>
    <w:rsid w:val="00193B47"/>
    <w:rsid w:val="00194FD2"/>
    <w:rsid w:val="0019565F"/>
    <w:rsid w:val="001960BC"/>
    <w:rsid w:val="001963D1"/>
    <w:rsid w:val="001967D1"/>
    <w:rsid w:val="001A05ED"/>
    <w:rsid w:val="001A11B6"/>
    <w:rsid w:val="001A43D3"/>
    <w:rsid w:val="001A5A70"/>
    <w:rsid w:val="001A6CC0"/>
    <w:rsid w:val="001A71A3"/>
    <w:rsid w:val="001A73FF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C3C6A"/>
    <w:rsid w:val="001C52C1"/>
    <w:rsid w:val="001C53C7"/>
    <w:rsid w:val="001C68FF"/>
    <w:rsid w:val="001C6D9B"/>
    <w:rsid w:val="001C763B"/>
    <w:rsid w:val="001D09CF"/>
    <w:rsid w:val="001D1271"/>
    <w:rsid w:val="001D39F8"/>
    <w:rsid w:val="001D467F"/>
    <w:rsid w:val="001D4B76"/>
    <w:rsid w:val="001D4DE3"/>
    <w:rsid w:val="001D6584"/>
    <w:rsid w:val="001D73DE"/>
    <w:rsid w:val="001D74A4"/>
    <w:rsid w:val="001E1D57"/>
    <w:rsid w:val="001E2C15"/>
    <w:rsid w:val="001E59FC"/>
    <w:rsid w:val="001E5B29"/>
    <w:rsid w:val="001E6D7B"/>
    <w:rsid w:val="001E7093"/>
    <w:rsid w:val="001F076B"/>
    <w:rsid w:val="001F0896"/>
    <w:rsid w:val="001F15B3"/>
    <w:rsid w:val="001F16D9"/>
    <w:rsid w:val="001F251A"/>
    <w:rsid w:val="001F3181"/>
    <w:rsid w:val="001F374E"/>
    <w:rsid w:val="001F3AFE"/>
    <w:rsid w:val="001F4671"/>
    <w:rsid w:val="001F4731"/>
    <w:rsid w:val="001F62C1"/>
    <w:rsid w:val="001F7C0B"/>
    <w:rsid w:val="00201428"/>
    <w:rsid w:val="0020315D"/>
    <w:rsid w:val="00204D78"/>
    <w:rsid w:val="002062F7"/>
    <w:rsid w:val="00206A8E"/>
    <w:rsid w:val="0021006E"/>
    <w:rsid w:val="00215076"/>
    <w:rsid w:val="00217841"/>
    <w:rsid w:val="0022120D"/>
    <w:rsid w:val="00222493"/>
    <w:rsid w:val="00223EBC"/>
    <w:rsid w:val="002243C5"/>
    <w:rsid w:val="00227755"/>
    <w:rsid w:val="0022794D"/>
    <w:rsid w:val="00227958"/>
    <w:rsid w:val="0023048E"/>
    <w:rsid w:val="00235F3C"/>
    <w:rsid w:val="002361B5"/>
    <w:rsid w:val="002375EC"/>
    <w:rsid w:val="0023796F"/>
    <w:rsid w:val="00237A96"/>
    <w:rsid w:val="00237C48"/>
    <w:rsid w:val="00237E2B"/>
    <w:rsid w:val="002405F7"/>
    <w:rsid w:val="00241C4A"/>
    <w:rsid w:val="00242C82"/>
    <w:rsid w:val="002433D0"/>
    <w:rsid w:val="00244A8F"/>
    <w:rsid w:val="00246FCE"/>
    <w:rsid w:val="00250556"/>
    <w:rsid w:val="00250898"/>
    <w:rsid w:val="00250FD6"/>
    <w:rsid w:val="00252E73"/>
    <w:rsid w:val="002532BF"/>
    <w:rsid w:val="00254812"/>
    <w:rsid w:val="00255690"/>
    <w:rsid w:val="002557DD"/>
    <w:rsid w:val="00256792"/>
    <w:rsid w:val="00257AFF"/>
    <w:rsid w:val="00262145"/>
    <w:rsid w:val="00262D33"/>
    <w:rsid w:val="00262ECB"/>
    <w:rsid w:val="00270064"/>
    <w:rsid w:val="00270D3D"/>
    <w:rsid w:val="00272F73"/>
    <w:rsid w:val="00273AE2"/>
    <w:rsid w:val="0027414D"/>
    <w:rsid w:val="00275ED0"/>
    <w:rsid w:val="00280529"/>
    <w:rsid w:val="00281D75"/>
    <w:rsid w:val="00281F87"/>
    <w:rsid w:val="002851A7"/>
    <w:rsid w:val="002852FC"/>
    <w:rsid w:val="00285C8A"/>
    <w:rsid w:val="00286194"/>
    <w:rsid w:val="00290860"/>
    <w:rsid w:val="00291A08"/>
    <w:rsid w:val="002925C6"/>
    <w:rsid w:val="00292EE7"/>
    <w:rsid w:val="002938B8"/>
    <w:rsid w:val="00294F68"/>
    <w:rsid w:val="002965A7"/>
    <w:rsid w:val="002A04E6"/>
    <w:rsid w:val="002A1E33"/>
    <w:rsid w:val="002A671D"/>
    <w:rsid w:val="002B060A"/>
    <w:rsid w:val="002B16CD"/>
    <w:rsid w:val="002B1703"/>
    <w:rsid w:val="002B2755"/>
    <w:rsid w:val="002B54F8"/>
    <w:rsid w:val="002B6AF4"/>
    <w:rsid w:val="002B6D2C"/>
    <w:rsid w:val="002B6EA6"/>
    <w:rsid w:val="002C0074"/>
    <w:rsid w:val="002C2994"/>
    <w:rsid w:val="002C35B8"/>
    <w:rsid w:val="002C4A02"/>
    <w:rsid w:val="002C4AA2"/>
    <w:rsid w:val="002C6E9D"/>
    <w:rsid w:val="002C6ED1"/>
    <w:rsid w:val="002C711B"/>
    <w:rsid w:val="002C7463"/>
    <w:rsid w:val="002D1960"/>
    <w:rsid w:val="002D358D"/>
    <w:rsid w:val="002D4612"/>
    <w:rsid w:val="002D47F2"/>
    <w:rsid w:val="002D4DFD"/>
    <w:rsid w:val="002D79B8"/>
    <w:rsid w:val="002D7AE5"/>
    <w:rsid w:val="002E0754"/>
    <w:rsid w:val="002E2687"/>
    <w:rsid w:val="002E29C2"/>
    <w:rsid w:val="002E46A8"/>
    <w:rsid w:val="002E562E"/>
    <w:rsid w:val="002F0195"/>
    <w:rsid w:val="002F0D03"/>
    <w:rsid w:val="002F0EB7"/>
    <w:rsid w:val="002F18F5"/>
    <w:rsid w:val="002F6A30"/>
    <w:rsid w:val="002F6A3D"/>
    <w:rsid w:val="00300127"/>
    <w:rsid w:val="00302807"/>
    <w:rsid w:val="003043C8"/>
    <w:rsid w:val="003065B3"/>
    <w:rsid w:val="00311BA8"/>
    <w:rsid w:val="003127A9"/>
    <w:rsid w:val="0031310F"/>
    <w:rsid w:val="0031340A"/>
    <w:rsid w:val="00316E16"/>
    <w:rsid w:val="003218CA"/>
    <w:rsid w:val="0032199D"/>
    <w:rsid w:val="00321C66"/>
    <w:rsid w:val="00322C0E"/>
    <w:rsid w:val="00322DEB"/>
    <w:rsid w:val="003231B7"/>
    <w:rsid w:val="00323C92"/>
    <w:rsid w:val="00323CDD"/>
    <w:rsid w:val="003246C1"/>
    <w:rsid w:val="003247BF"/>
    <w:rsid w:val="00325633"/>
    <w:rsid w:val="0032615D"/>
    <w:rsid w:val="0032676D"/>
    <w:rsid w:val="0032747B"/>
    <w:rsid w:val="00330217"/>
    <w:rsid w:val="00330B91"/>
    <w:rsid w:val="00330D61"/>
    <w:rsid w:val="00331A71"/>
    <w:rsid w:val="0033268B"/>
    <w:rsid w:val="00334970"/>
    <w:rsid w:val="00340173"/>
    <w:rsid w:val="003403AF"/>
    <w:rsid w:val="00341FAA"/>
    <w:rsid w:val="00343ECB"/>
    <w:rsid w:val="0034522A"/>
    <w:rsid w:val="00345D1A"/>
    <w:rsid w:val="00347FC5"/>
    <w:rsid w:val="0035011E"/>
    <w:rsid w:val="00351FB3"/>
    <w:rsid w:val="003522AA"/>
    <w:rsid w:val="0035325F"/>
    <w:rsid w:val="00354184"/>
    <w:rsid w:val="00355067"/>
    <w:rsid w:val="00355E6F"/>
    <w:rsid w:val="00356ABC"/>
    <w:rsid w:val="00356DEF"/>
    <w:rsid w:val="003609E0"/>
    <w:rsid w:val="00360E3D"/>
    <w:rsid w:val="0037159E"/>
    <w:rsid w:val="00371BDC"/>
    <w:rsid w:val="00372EFA"/>
    <w:rsid w:val="00373942"/>
    <w:rsid w:val="00374278"/>
    <w:rsid w:val="00374964"/>
    <w:rsid w:val="003750B2"/>
    <w:rsid w:val="00375EDA"/>
    <w:rsid w:val="00375F94"/>
    <w:rsid w:val="003778CA"/>
    <w:rsid w:val="00377E11"/>
    <w:rsid w:val="003814FE"/>
    <w:rsid w:val="003831B8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9752C"/>
    <w:rsid w:val="003977E4"/>
    <w:rsid w:val="003A3D2E"/>
    <w:rsid w:val="003A5721"/>
    <w:rsid w:val="003A66EE"/>
    <w:rsid w:val="003A6AC8"/>
    <w:rsid w:val="003A6C76"/>
    <w:rsid w:val="003A73C5"/>
    <w:rsid w:val="003B0823"/>
    <w:rsid w:val="003B168E"/>
    <w:rsid w:val="003B2446"/>
    <w:rsid w:val="003B283C"/>
    <w:rsid w:val="003B2C0F"/>
    <w:rsid w:val="003B3B35"/>
    <w:rsid w:val="003B3B75"/>
    <w:rsid w:val="003B54EF"/>
    <w:rsid w:val="003B75E0"/>
    <w:rsid w:val="003B78D8"/>
    <w:rsid w:val="003C0124"/>
    <w:rsid w:val="003C0350"/>
    <w:rsid w:val="003C0E8A"/>
    <w:rsid w:val="003C0F2F"/>
    <w:rsid w:val="003C17F8"/>
    <w:rsid w:val="003C1C2B"/>
    <w:rsid w:val="003C259A"/>
    <w:rsid w:val="003C4BC4"/>
    <w:rsid w:val="003C7389"/>
    <w:rsid w:val="003C75A2"/>
    <w:rsid w:val="003C7C32"/>
    <w:rsid w:val="003D065D"/>
    <w:rsid w:val="003D235B"/>
    <w:rsid w:val="003D2A38"/>
    <w:rsid w:val="003D451A"/>
    <w:rsid w:val="003D796F"/>
    <w:rsid w:val="003E0574"/>
    <w:rsid w:val="003E1AEF"/>
    <w:rsid w:val="003E420D"/>
    <w:rsid w:val="003E4C57"/>
    <w:rsid w:val="003E7CF7"/>
    <w:rsid w:val="003F2785"/>
    <w:rsid w:val="003F283C"/>
    <w:rsid w:val="003F3AF8"/>
    <w:rsid w:val="003F4A5C"/>
    <w:rsid w:val="003F6B25"/>
    <w:rsid w:val="003F6DA9"/>
    <w:rsid w:val="00406309"/>
    <w:rsid w:val="00406AF0"/>
    <w:rsid w:val="004130A0"/>
    <w:rsid w:val="00415D52"/>
    <w:rsid w:val="004165C2"/>
    <w:rsid w:val="0041756A"/>
    <w:rsid w:val="00417850"/>
    <w:rsid w:val="00421F3A"/>
    <w:rsid w:val="004226A7"/>
    <w:rsid w:val="004245DB"/>
    <w:rsid w:val="00425F5D"/>
    <w:rsid w:val="004263B8"/>
    <w:rsid w:val="00431323"/>
    <w:rsid w:val="00434A0A"/>
    <w:rsid w:val="00434EED"/>
    <w:rsid w:val="004351F0"/>
    <w:rsid w:val="00436250"/>
    <w:rsid w:val="00440016"/>
    <w:rsid w:val="00440EB3"/>
    <w:rsid w:val="004412C4"/>
    <w:rsid w:val="00441940"/>
    <w:rsid w:val="00445183"/>
    <w:rsid w:val="0044559E"/>
    <w:rsid w:val="004456E3"/>
    <w:rsid w:val="0044584B"/>
    <w:rsid w:val="00446732"/>
    <w:rsid w:val="0044673B"/>
    <w:rsid w:val="00446D49"/>
    <w:rsid w:val="004478DA"/>
    <w:rsid w:val="00450CA7"/>
    <w:rsid w:val="00452193"/>
    <w:rsid w:val="004522B9"/>
    <w:rsid w:val="00452697"/>
    <w:rsid w:val="00452CED"/>
    <w:rsid w:val="00455491"/>
    <w:rsid w:val="00455AB1"/>
    <w:rsid w:val="00455E2B"/>
    <w:rsid w:val="00457D61"/>
    <w:rsid w:val="00457FE4"/>
    <w:rsid w:val="004612AD"/>
    <w:rsid w:val="004624DD"/>
    <w:rsid w:val="00463726"/>
    <w:rsid w:val="00466395"/>
    <w:rsid w:val="00466C8B"/>
    <w:rsid w:val="0046703D"/>
    <w:rsid w:val="00470E65"/>
    <w:rsid w:val="004711A8"/>
    <w:rsid w:val="00472839"/>
    <w:rsid w:val="00472C3F"/>
    <w:rsid w:val="004742D6"/>
    <w:rsid w:val="0047460C"/>
    <w:rsid w:val="0048163A"/>
    <w:rsid w:val="00481B80"/>
    <w:rsid w:val="00482ACF"/>
    <w:rsid w:val="0048315C"/>
    <w:rsid w:val="00485D85"/>
    <w:rsid w:val="004869D4"/>
    <w:rsid w:val="00490FE2"/>
    <w:rsid w:val="00492C26"/>
    <w:rsid w:val="004957D9"/>
    <w:rsid w:val="00497B0A"/>
    <w:rsid w:val="004A00E6"/>
    <w:rsid w:val="004A1D9D"/>
    <w:rsid w:val="004A2412"/>
    <w:rsid w:val="004A2A3D"/>
    <w:rsid w:val="004A2C04"/>
    <w:rsid w:val="004A2FE9"/>
    <w:rsid w:val="004A3188"/>
    <w:rsid w:val="004A33C5"/>
    <w:rsid w:val="004A3E59"/>
    <w:rsid w:val="004A4408"/>
    <w:rsid w:val="004A5131"/>
    <w:rsid w:val="004A518A"/>
    <w:rsid w:val="004B06CE"/>
    <w:rsid w:val="004B1237"/>
    <w:rsid w:val="004B13C5"/>
    <w:rsid w:val="004B2233"/>
    <w:rsid w:val="004B3606"/>
    <w:rsid w:val="004B3948"/>
    <w:rsid w:val="004B3CA0"/>
    <w:rsid w:val="004B50F8"/>
    <w:rsid w:val="004B5548"/>
    <w:rsid w:val="004B5EA8"/>
    <w:rsid w:val="004B6735"/>
    <w:rsid w:val="004B6A42"/>
    <w:rsid w:val="004B7142"/>
    <w:rsid w:val="004B721C"/>
    <w:rsid w:val="004B72DA"/>
    <w:rsid w:val="004C2312"/>
    <w:rsid w:val="004C2A91"/>
    <w:rsid w:val="004C31A9"/>
    <w:rsid w:val="004C3E91"/>
    <w:rsid w:val="004D0B9C"/>
    <w:rsid w:val="004D579B"/>
    <w:rsid w:val="004D7CA9"/>
    <w:rsid w:val="004E1F66"/>
    <w:rsid w:val="004E29B4"/>
    <w:rsid w:val="004E2FA4"/>
    <w:rsid w:val="004E3094"/>
    <w:rsid w:val="004E407E"/>
    <w:rsid w:val="004E40EC"/>
    <w:rsid w:val="004E4AE3"/>
    <w:rsid w:val="004E688B"/>
    <w:rsid w:val="004E6BD6"/>
    <w:rsid w:val="004E6EFD"/>
    <w:rsid w:val="004E76B6"/>
    <w:rsid w:val="004F2277"/>
    <w:rsid w:val="004F2725"/>
    <w:rsid w:val="004F34CC"/>
    <w:rsid w:val="004F44FC"/>
    <w:rsid w:val="004F51CC"/>
    <w:rsid w:val="004F55C9"/>
    <w:rsid w:val="004F5903"/>
    <w:rsid w:val="004F5A9D"/>
    <w:rsid w:val="004F6D29"/>
    <w:rsid w:val="005002A2"/>
    <w:rsid w:val="005033FE"/>
    <w:rsid w:val="0050347F"/>
    <w:rsid w:val="00504674"/>
    <w:rsid w:val="00505534"/>
    <w:rsid w:val="00505F07"/>
    <w:rsid w:val="00510A2E"/>
    <w:rsid w:val="00513A76"/>
    <w:rsid w:val="00513D09"/>
    <w:rsid w:val="00515FDE"/>
    <w:rsid w:val="005161A2"/>
    <w:rsid w:val="0052030E"/>
    <w:rsid w:val="005216B1"/>
    <w:rsid w:val="00521834"/>
    <w:rsid w:val="00523014"/>
    <w:rsid w:val="00523AB7"/>
    <w:rsid w:val="0052478F"/>
    <w:rsid w:val="00525211"/>
    <w:rsid w:val="00525F3C"/>
    <w:rsid w:val="005305DA"/>
    <w:rsid w:val="00530E84"/>
    <w:rsid w:val="00533298"/>
    <w:rsid w:val="00534722"/>
    <w:rsid w:val="005348E6"/>
    <w:rsid w:val="00535706"/>
    <w:rsid w:val="005359D3"/>
    <w:rsid w:val="00537277"/>
    <w:rsid w:val="005374AB"/>
    <w:rsid w:val="00537F81"/>
    <w:rsid w:val="00537F96"/>
    <w:rsid w:val="005412F2"/>
    <w:rsid w:val="00542589"/>
    <w:rsid w:val="005429E9"/>
    <w:rsid w:val="00543B7D"/>
    <w:rsid w:val="0054412B"/>
    <w:rsid w:val="00545DA4"/>
    <w:rsid w:val="00546CD3"/>
    <w:rsid w:val="00547F1D"/>
    <w:rsid w:val="00550513"/>
    <w:rsid w:val="00550852"/>
    <w:rsid w:val="005514FE"/>
    <w:rsid w:val="0055186F"/>
    <w:rsid w:val="00552C96"/>
    <w:rsid w:val="00553051"/>
    <w:rsid w:val="005540CB"/>
    <w:rsid w:val="005565F3"/>
    <w:rsid w:val="00557BB2"/>
    <w:rsid w:val="00565922"/>
    <w:rsid w:val="005714D6"/>
    <w:rsid w:val="00571B3D"/>
    <w:rsid w:val="005738DA"/>
    <w:rsid w:val="005756FB"/>
    <w:rsid w:val="005762A9"/>
    <w:rsid w:val="00580C6E"/>
    <w:rsid w:val="00580E70"/>
    <w:rsid w:val="00581674"/>
    <w:rsid w:val="0058192B"/>
    <w:rsid w:val="00581FE7"/>
    <w:rsid w:val="00583687"/>
    <w:rsid w:val="00583820"/>
    <w:rsid w:val="005845AB"/>
    <w:rsid w:val="00585B87"/>
    <w:rsid w:val="00586C33"/>
    <w:rsid w:val="00586D8E"/>
    <w:rsid w:val="00587697"/>
    <w:rsid w:val="00590502"/>
    <w:rsid w:val="005906A2"/>
    <w:rsid w:val="00591AD3"/>
    <w:rsid w:val="00593E20"/>
    <w:rsid w:val="0059433F"/>
    <w:rsid w:val="005944F3"/>
    <w:rsid w:val="005963AE"/>
    <w:rsid w:val="00596BB5"/>
    <w:rsid w:val="005A2D04"/>
    <w:rsid w:val="005A3F03"/>
    <w:rsid w:val="005A4E92"/>
    <w:rsid w:val="005A7276"/>
    <w:rsid w:val="005A7F71"/>
    <w:rsid w:val="005B1204"/>
    <w:rsid w:val="005B14F5"/>
    <w:rsid w:val="005B1700"/>
    <w:rsid w:val="005B4C0E"/>
    <w:rsid w:val="005B5103"/>
    <w:rsid w:val="005B78B2"/>
    <w:rsid w:val="005C060E"/>
    <w:rsid w:val="005C1E72"/>
    <w:rsid w:val="005C7D7A"/>
    <w:rsid w:val="005D0E9B"/>
    <w:rsid w:val="005D1480"/>
    <w:rsid w:val="005D1F01"/>
    <w:rsid w:val="005D4245"/>
    <w:rsid w:val="005D4DD4"/>
    <w:rsid w:val="005D6431"/>
    <w:rsid w:val="005E0479"/>
    <w:rsid w:val="005E2AF5"/>
    <w:rsid w:val="005E63B5"/>
    <w:rsid w:val="005E63CC"/>
    <w:rsid w:val="005E735E"/>
    <w:rsid w:val="005F0A6D"/>
    <w:rsid w:val="005F3D48"/>
    <w:rsid w:val="005F3F4A"/>
    <w:rsid w:val="005F4E8C"/>
    <w:rsid w:val="005F5291"/>
    <w:rsid w:val="005F657B"/>
    <w:rsid w:val="005F79E9"/>
    <w:rsid w:val="005F7A30"/>
    <w:rsid w:val="006027A5"/>
    <w:rsid w:val="00604376"/>
    <w:rsid w:val="0060444D"/>
    <w:rsid w:val="006054D6"/>
    <w:rsid w:val="006054FC"/>
    <w:rsid w:val="006056A7"/>
    <w:rsid w:val="00606ABD"/>
    <w:rsid w:val="006100CC"/>
    <w:rsid w:val="006124C1"/>
    <w:rsid w:val="00612620"/>
    <w:rsid w:val="00613ECC"/>
    <w:rsid w:val="00614662"/>
    <w:rsid w:val="00614B55"/>
    <w:rsid w:val="00615BD5"/>
    <w:rsid w:val="00615C11"/>
    <w:rsid w:val="0061679B"/>
    <w:rsid w:val="00616A5C"/>
    <w:rsid w:val="006227DC"/>
    <w:rsid w:val="00622B67"/>
    <w:rsid w:val="00626226"/>
    <w:rsid w:val="00627C29"/>
    <w:rsid w:val="00627DFB"/>
    <w:rsid w:val="00631F5C"/>
    <w:rsid w:val="006346FC"/>
    <w:rsid w:val="00634B33"/>
    <w:rsid w:val="00635591"/>
    <w:rsid w:val="00635D5A"/>
    <w:rsid w:val="00636A7E"/>
    <w:rsid w:val="00636B37"/>
    <w:rsid w:val="00637283"/>
    <w:rsid w:val="00637518"/>
    <w:rsid w:val="006409D8"/>
    <w:rsid w:val="00642A5E"/>
    <w:rsid w:val="00643EF9"/>
    <w:rsid w:val="006446A4"/>
    <w:rsid w:val="00644884"/>
    <w:rsid w:val="00650506"/>
    <w:rsid w:val="00650591"/>
    <w:rsid w:val="006505AB"/>
    <w:rsid w:val="00650A7C"/>
    <w:rsid w:val="006521B1"/>
    <w:rsid w:val="006521BB"/>
    <w:rsid w:val="0065397A"/>
    <w:rsid w:val="006551DC"/>
    <w:rsid w:val="00655A54"/>
    <w:rsid w:val="00656C71"/>
    <w:rsid w:val="00660511"/>
    <w:rsid w:val="0066078F"/>
    <w:rsid w:val="00660AEB"/>
    <w:rsid w:val="00661909"/>
    <w:rsid w:val="00662560"/>
    <w:rsid w:val="00663044"/>
    <w:rsid w:val="0066476E"/>
    <w:rsid w:val="006667AA"/>
    <w:rsid w:val="00667977"/>
    <w:rsid w:val="00667FC9"/>
    <w:rsid w:val="00670BC6"/>
    <w:rsid w:val="00670ECB"/>
    <w:rsid w:val="00671966"/>
    <w:rsid w:val="00671BBA"/>
    <w:rsid w:val="0067274E"/>
    <w:rsid w:val="00672986"/>
    <w:rsid w:val="006732BC"/>
    <w:rsid w:val="006745D0"/>
    <w:rsid w:val="0067614C"/>
    <w:rsid w:val="00676866"/>
    <w:rsid w:val="00680307"/>
    <w:rsid w:val="0068197B"/>
    <w:rsid w:val="00683831"/>
    <w:rsid w:val="00684922"/>
    <w:rsid w:val="00684B19"/>
    <w:rsid w:val="00685311"/>
    <w:rsid w:val="00685782"/>
    <w:rsid w:val="00686A54"/>
    <w:rsid w:val="00687D25"/>
    <w:rsid w:val="0069110E"/>
    <w:rsid w:val="0069236A"/>
    <w:rsid w:val="00692CFD"/>
    <w:rsid w:val="0069339D"/>
    <w:rsid w:val="00694C5E"/>
    <w:rsid w:val="00697D77"/>
    <w:rsid w:val="006A0CC5"/>
    <w:rsid w:val="006A0EA1"/>
    <w:rsid w:val="006A1475"/>
    <w:rsid w:val="006A14C2"/>
    <w:rsid w:val="006A22AA"/>
    <w:rsid w:val="006A32E2"/>
    <w:rsid w:val="006A4626"/>
    <w:rsid w:val="006A7134"/>
    <w:rsid w:val="006A76D7"/>
    <w:rsid w:val="006A7731"/>
    <w:rsid w:val="006A7DE5"/>
    <w:rsid w:val="006B0279"/>
    <w:rsid w:val="006B1B82"/>
    <w:rsid w:val="006B1D97"/>
    <w:rsid w:val="006B210F"/>
    <w:rsid w:val="006B2389"/>
    <w:rsid w:val="006B2F4C"/>
    <w:rsid w:val="006B308B"/>
    <w:rsid w:val="006B4DD7"/>
    <w:rsid w:val="006B55A3"/>
    <w:rsid w:val="006C0954"/>
    <w:rsid w:val="006C0E75"/>
    <w:rsid w:val="006C1DB2"/>
    <w:rsid w:val="006C37DE"/>
    <w:rsid w:val="006C3CBC"/>
    <w:rsid w:val="006C539E"/>
    <w:rsid w:val="006C677B"/>
    <w:rsid w:val="006D0CD8"/>
    <w:rsid w:val="006D2B32"/>
    <w:rsid w:val="006D2DC0"/>
    <w:rsid w:val="006D3368"/>
    <w:rsid w:val="006D45ED"/>
    <w:rsid w:val="006D5215"/>
    <w:rsid w:val="006D6FAD"/>
    <w:rsid w:val="006E075C"/>
    <w:rsid w:val="006E57B7"/>
    <w:rsid w:val="006E73DA"/>
    <w:rsid w:val="006E7443"/>
    <w:rsid w:val="006E778A"/>
    <w:rsid w:val="006E7CD2"/>
    <w:rsid w:val="006F0DAA"/>
    <w:rsid w:val="006F1715"/>
    <w:rsid w:val="006F2194"/>
    <w:rsid w:val="006F2E09"/>
    <w:rsid w:val="006F66A3"/>
    <w:rsid w:val="006F71A4"/>
    <w:rsid w:val="0070320B"/>
    <w:rsid w:val="00703270"/>
    <w:rsid w:val="00704266"/>
    <w:rsid w:val="0070500D"/>
    <w:rsid w:val="007054CF"/>
    <w:rsid w:val="0070552D"/>
    <w:rsid w:val="007063A5"/>
    <w:rsid w:val="00706CE2"/>
    <w:rsid w:val="00706E7A"/>
    <w:rsid w:val="0070700F"/>
    <w:rsid w:val="00707D9E"/>
    <w:rsid w:val="00710156"/>
    <w:rsid w:val="007116CF"/>
    <w:rsid w:val="00711FCC"/>
    <w:rsid w:val="0071281A"/>
    <w:rsid w:val="00713905"/>
    <w:rsid w:val="00713BB2"/>
    <w:rsid w:val="00714A9D"/>
    <w:rsid w:val="00717C37"/>
    <w:rsid w:val="00720409"/>
    <w:rsid w:val="00720451"/>
    <w:rsid w:val="00720E8D"/>
    <w:rsid w:val="0072339B"/>
    <w:rsid w:val="00723671"/>
    <w:rsid w:val="00724CE7"/>
    <w:rsid w:val="00725AD1"/>
    <w:rsid w:val="0073000C"/>
    <w:rsid w:val="00730DD7"/>
    <w:rsid w:val="007332AB"/>
    <w:rsid w:val="00733BB5"/>
    <w:rsid w:val="00733D93"/>
    <w:rsid w:val="00734CF1"/>
    <w:rsid w:val="0073614E"/>
    <w:rsid w:val="00740FA6"/>
    <w:rsid w:val="00742081"/>
    <w:rsid w:val="0074257D"/>
    <w:rsid w:val="007426FF"/>
    <w:rsid w:val="00742D12"/>
    <w:rsid w:val="0074457C"/>
    <w:rsid w:val="00744E9F"/>
    <w:rsid w:val="00745783"/>
    <w:rsid w:val="00746C39"/>
    <w:rsid w:val="007475A2"/>
    <w:rsid w:val="00747747"/>
    <w:rsid w:val="00747E4F"/>
    <w:rsid w:val="0075211D"/>
    <w:rsid w:val="0075285B"/>
    <w:rsid w:val="00753DAB"/>
    <w:rsid w:val="00754C88"/>
    <w:rsid w:val="0075536A"/>
    <w:rsid w:val="00756E05"/>
    <w:rsid w:val="00757B63"/>
    <w:rsid w:val="00757D48"/>
    <w:rsid w:val="00757F68"/>
    <w:rsid w:val="00757F7E"/>
    <w:rsid w:val="007607FF"/>
    <w:rsid w:val="00761218"/>
    <w:rsid w:val="007639BC"/>
    <w:rsid w:val="00763F73"/>
    <w:rsid w:val="007653B5"/>
    <w:rsid w:val="007659B1"/>
    <w:rsid w:val="00765C0D"/>
    <w:rsid w:val="0076652A"/>
    <w:rsid w:val="00772AB4"/>
    <w:rsid w:val="007762DD"/>
    <w:rsid w:val="0077725F"/>
    <w:rsid w:val="00777839"/>
    <w:rsid w:val="007834B4"/>
    <w:rsid w:val="007866C3"/>
    <w:rsid w:val="00787161"/>
    <w:rsid w:val="00787D90"/>
    <w:rsid w:val="007917F7"/>
    <w:rsid w:val="007927DA"/>
    <w:rsid w:val="00792E9D"/>
    <w:rsid w:val="007940DD"/>
    <w:rsid w:val="00795F83"/>
    <w:rsid w:val="0079659C"/>
    <w:rsid w:val="00796916"/>
    <w:rsid w:val="0079767E"/>
    <w:rsid w:val="007A0A47"/>
    <w:rsid w:val="007A381E"/>
    <w:rsid w:val="007A5768"/>
    <w:rsid w:val="007A59C9"/>
    <w:rsid w:val="007A5FCD"/>
    <w:rsid w:val="007A6494"/>
    <w:rsid w:val="007A7951"/>
    <w:rsid w:val="007B094D"/>
    <w:rsid w:val="007B1B96"/>
    <w:rsid w:val="007B25B7"/>
    <w:rsid w:val="007B31CB"/>
    <w:rsid w:val="007B3748"/>
    <w:rsid w:val="007B3D38"/>
    <w:rsid w:val="007B4051"/>
    <w:rsid w:val="007B4262"/>
    <w:rsid w:val="007B54AF"/>
    <w:rsid w:val="007B6128"/>
    <w:rsid w:val="007B6A9C"/>
    <w:rsid w:val="007B7190"/>
    <w:rsid w:val="007B7F49"/>
    <w:rsid w:val="007C18DB"/>
    <w:rsid w:val="007C1EB8"/>
    <w:rsid w:val="007C2EF5"/>
    <w:rsid w:val="007C4EEB"/>
    <w:rsid w:val="007D132D"/>
    <w:rsid w:val="007D1875"/>
    <w:rsid w:val="007D1F53"/>
    <w:rsid w:val="007D28BA"/>
    <w:rsid w:val="007D3C3D"/>
    <w:rsid w:val="007D4816"/>
    <w:rsid w:val="007D5237"/>
    <w:rsid w:val="007D5E80"/>
    <w:rsid w:val="007D78C7"/>
    <w:rsid w:val="007E011D"/>
    <w:rsid w:val="007E02D7"/>
    <w:rsid w:val="007E1E2C"/>
    <w:rsid w:val="007E29AD"/>
    <w:rsid w:val="007E379D"/>
    <w:rsid w:val="007E485D"/>
    <w:rsid w:val="007E6BF9"/>
    <w:rsid w:val="007E6C72"/>
    <w:rsid w:val="007E709B"/>
    <w:rsid w:val="007F3598"/>
    <w:rsid w:val="007F4AE6"/>
    <w:rsid w:val="007F6F82"/>
    <w:rsid w:val="007F6FCC"/>
    <w:rsid w:val="00800031"/>
    <w:rsid w:val="00803750"/>
    <w:rsid w:val="00804ECE"/>
    <w:rsid w:val="0080726D"/>
    <w:rsid w:val="00807389"/>
    <w:rsid w:val="00812519"/>
    <w:rsid w:val="00814409"/>
    <w:rsid w:val="008201C4"/>
    <w:rsid w:val="00821451"/>
    <w:rsid w:val="008229A2"/>
    <w:rsid w:val="00822DB0"/>
    <w:rsid w:val="008268D3"/>
    <w:rsid w:val="00827902"/>
    <w:rsid w:val="0083022A"/>
    <w:rsid w:val="00831045"/>
    <w:rsid w:val="0083111B"/>
    <w:rsid w:val="0083180F"/>
    <w:rsid w:val="00831845"/>
    <w:rsid w:val="00833079"/>
    <w:rsid w:val="008332AA"/>
    <w:rsid w:val="00833C58"/>
    <w:rsid w:val="0083472D"/>
    <w:rsid w:val="00835E71"/>
    <w:rsid w:val="008361EB"/>
    <w:rsid w:val="00837178"/>
    <w:rsid w:val="0083789D"/>
    <w:rsid w:val="00837BF2"/>
    <w:rsid w:val="00840335"/>
    <w:rsid w:val="00840AD7"/>
    <w:rsid w:val="00840CA2"/>
    <w:rsid w:val="00840CD3"/>
    <w:rsid w:val="008441C9"/>
    <w:rsid w:val="0085094D"/>
    <w:rsid w:val="0085189D"/>
    <w:rsid w:val="00851E37"/>
    <w:rsid w:val="008526D9"/>
    <w:rsid w:val="008527CA"/>
    <w:rsid w:val="00853B56"/>
    <w:rsid w:val="00854C6D"/>
    <w:rsid w:val="008551DE"/>
    <w:rsid w:val="008616F8"/>
    <w:rsid w:val="0086456B"/>
    <w:rsid w:val="00864C96"/>
    <w:rsid w:val="00865307"/>
    <w:rsid w:val="008660A1"/>
    <w:rsid w:val="008726FE"/>
    <w:rsid w:val="00874802"/>
    <w:rsid w:val="00876C8C"/>
    <w:rsid w:val="0088144F"/>
    <w:rsid w:val="00881905"/>
    <w:rsid w:val="00884DC7"/>
    <w:rsid w:val="00884EA7"/>
    <w:rsid w:val="008854E7"/>
    <w:rsid w:val="008903AE"/>
    <w:rsid w:val="008928F2"/>
    <w:rsid w:val="00892BF9"/>
    <w:rsid w:val="00896327"/>
    <w:rsid w:val="008965BB"/>
    <w:rsid w:val="00896CA9"/>
    <w:rsid w:val="00897140"/>
    <w:rsid w:val="008A1BD9"/>
    <w:rsid w:val="008A1CFE"/>
    <w:rsid w:val="008A1E9C"/>
    <w:rsid w:val="008A4560"/>
    <w:rsid w:val="008A6450"/>
    <w:rsid w:val="008A66F9"/>
    <w:rsid w:val="008B0C9E"/>
    <w:rsid w:val="008B0E67"/>
    <w:rsid w:val="008B2444"/>
    <w:rsid w:val="008B3B55"/>
    <w:rsid w:val="008B7C42"/>
    <w:rsid w:val="008C01C7"/>
    <w:rsid w:val="008C30F4"/>
    <w:rsid w:val="008C5D32"/>
    <w:rsid w:val="008C6D33"/>
    <w:rsid w:val="008C6DD6"/>
    <w:rsid w:val="008C7413"/>
    <w:rsid w:val="008C7B63"/>
    <w:rsid w:val="008D025D"/>
    <w:rsid w:val="008D1E84"/>
    <w:rsid w:val="008D28D3"/>
    <w:rsid w:val="008D45FF"/>
    <w:rsid w:val="008E1695"/>
    <w:rsid w:val="008E225B"/>
    <w:rsid w:val="008E22D2"/>
    <w:rsid w:val="008E48B9"/>
    <w:rsid w:val="008E62F2"/>
    <w:rsid w:val="008F0038"/>
    <w:rsid w:val="008F044A"/>
    <w:rsid w:val="008F34DA"/>
    <w:rsid w:val="008F4498"/>
    <w:rsid w:val="008F4E6C"/>
    <w:rsid w:val="008F5020"/>
    <w:rsid w:val="008F51C2"/>
    <w:rsid w:val="008F6EAD"/>
    <w:rsid w:val="008F702F"/>
    <w:rsid w:val="008F7D7B"/>
    <w:rsid w:val="00901323"/>
    <w:rsid w:val="00901330"/>
    <w:rsid w:val="0090765E"/>
    <w:rsid w:val="00911DDB"/>
    <w:rsid w:val="0091209E"/>
    <w:rsid w:val="00913825"/>
    <w:rsid w:val="009138ED"/>
    <w:rsid w:val="00915967"/>
    <w:rsid w:val="00915BC5"/>
    <w:rsid w:val="00916447"/>
    <w:rsid w:val="0091707D"/>
    <w:rsid w:val="00920C8A"/>
    <w:rsid w:val="009213FE"/>
    <w:rsid w:val="0092171C"/>
    <w:rsid w:val="009259CA"/>
    <w:rsid w:val="0092715F"/>
    <w:rsid w:val="009279B0"/>
    <w:rsid w:val="00930FB8"/>
    <w:rsid w:val="0093173C"/>
    <w:rsid w:val="0093434F"/>
    <w:rsid w:val="00936555"/>
    <w:rsid w:val="009372D7"/>
    <w:rsid w:val="00940402"/>
    <w:rsid w:val="00940A30"/>
    <w:rsid w:val="00942FE5"/>
    <w:rsid w:val="00943287"/>
    <w:rsid w:val="00943E0D"/>
    <w:rsid w:val="00945528"/>
    <w:rsid w:val="00945BF1"/>
    <w:rsid w:val="00946293"/>
    <w:rsid w:val="0094660F"/>
    <w:rsid w:val="00946DA1"/>
    <w:rsid w:val="00946F3F"/>
    <w:rsid w:val="00947D43"/>
    <w:rsid w:val="00952294"/>
    <w:rsid w:val="00953F21"/>
    <w:rsid w:val="00955A6C"/>
    <w:rsid w:val="00955C63"/>
    <w:rsid w:val="00956AB4"/>
    <w:rsid w:val="0096220F"/>
    <w:rsid w:val="009625ED"/>
    <w:rsid w:val="00963479"/>
    <w:rsid w:val="00963E98"/>
    <w:rsid w:val="00964C39"/>
    <w:rsid w:val="00965513"/>
    <w:rsid w:val="009704D3"/>
    <w:rsid w:val="00971ED1"/>
    <w:rsid w:val="009729A4"/>
    <w:rsid w:val="00974CAE"/>
    <w:rsid w:val="00977AA1"/>
    <w:rsid w:val="009826D4"/>
    <w:rsid w:val="00984D9D"/>
    <w:rsid w:val="00985108"/>
    <w:rsid w:val="009905F2"/>
    <w:rsid w:val="00992352"/>
    <w:rsid w:val="00992630"/>
    <w:rsid w:val="00993890"/>
    <w:rsid w:val="00993A7D"/>
    <w:rsid w:val="00995B72"/>
    <w:rsid w:val="00995CBE"/>
    <w:rsid w:val="0099712A"/>
    <w:rsid w:val="009A267E"/>
    <w:rsid w:val="009A295D"/>
    <w:rsid w:val="009A4239"/>
    <w:rsid w:val="009B041C"/>
    <w:rsid w:val="009B3363"/>
    <w:rsid w:val="009B3BCE"/>
    <w:rsid w:val="009B3C87"/>
    <w:rsid w:val="009B3D1C"/>
    <w:rsid w:val="009B4892"/>
    <w:rsid w:val="009B4F2F"/>
    <w:rsid w:val="009B6F7C"/>
    <w:rsid w:val="009B75D6"/>
    <w:rsid w:val="009B78A9"/>
    <w:rsid w:val="009C076B"/>
    <w:rsid w:val="009C221B"/>
    <w:rsid w:val="009C2715"/>
    <w:rsid w:val="009C2DEC"/>
    <w:rsid w:val="009C482B"/>
    <w:rsid w:val="009C5567"/>
    <w:rsid w:val="009C61C0"/>
    <w:rsid w:val="009D05F1"/>
    <w:rsid w:val="009D1065"/>
    <w:rsid w:val="009D13A3"/>
    <w:rsid w:val="009D17E6"/>
    <w:rsid w:val="009D19C8"/>
    <w:rsid w:val="009D2B13"/>
    <w:rsid w:val="009D4399"/>
    <w:rsid w:val="009D793F"/>
    <w:rsid w:val="009E2006"/>
    <w:rsid w:val="009E2BF0"/>
    <w:rsid w:val="009E2E54"/>
    <w:rsid w:val="009E3B4D"/>
    <w:rsid w:val="009E6955"/>
    <w:rsid w:val="009E6A2E"/>
    <w:rsid w:val="009E6BCA"/>
    <w:rsid w:val="009E6E19"/>
    <w:rsid w:val="009E71C5"/>
    <w:rsid w:val="009E7BED"/>
    <w:rsid w:val="009F0AFC"/>
    <w:rsid w:val="009F12BF"/>
    <w:rsid w:val="009F1C4E"/>
    <w:rsid w:val="009F3B68"/>
    <w:rsid w:val="009F3E8E"/>
    <w:rsid w:val="009F44A0"/>
    <w:rsid w:val="009F5797"/>
    <w:rsid w:val="009F6396"/>
    <w:rsid w:val="009F695D"/>
    <w:rsid w:val="009F6FB1"/>
    <w:rsid w:val="009F7496"/>
    <w:rsid w:val="00A000B7"/>
    <w:rsid w:val="00A00811"/>
    <w:rsid w:val="00A016E2"/>
    <w:rsid w:val="00A02A74"/>
    <w:rsid w:val="00A02B9F"/>
    <w:rsid w:val="00A032E4"/>
    <w:rsid w:val="00A03839"/>
    <w:rsid w:val="00A03D7E"/>
    <w:rsid w:val="00A04942"/>
    <w:rsid w:val="00A04AE9"/>
    <w:rsid w:val="00A06BA3"/>
    <w:rsid w:val="00A07566"/>
    <w:rsid w:val="00A07B3E"/>
    <w:rsid w:val="00A103C5"/>
    <w:rsid w:val="00A1187B"/>
    <w:rsid w:val="00A11AC8"/>
    <w:rsid w:val="00A120FC"/>
    <w:rsid w:val="00A130D1"/>
    <w:rsid w:val="00A15788"/>
    <w:rsid w:val="00A15FD6"/>
    <w:rsid w:val="00A161E0"/>
    <w:rsid w:val="00A16880"/>
    <w:rsid w:val="00A16CFD"/>
    <w:rsid w:val="00A177FD"/>
    <w:rsid w:val="00A21A1E"/>
    <w:rsid w:val="00A2462B"/>
    <w:rsid w:val="00A25F1C"/>
    <w:rsid w:val="00A2612D"/>
    <w:rsid w:val="00A26CE4"/>
    <w:rsid w:val="00A275AB"/>
    <w:rsid w:val="00A3507F"/>
    <w:rsid w:val="00A350EE"/>
    <w:rsid w:val="00A37E00"/>
    <w:rsid w:val="00A426DC"/>
    <w:rsid w:val="00A449C1"/>
    <w:rsid w:val="00A44DD2"/>
    <w:rsid w:val="00A45B73"/>
    <w:rsid w:val="00A45E93"/>
    <w:rsid w:val="00A463E6"/>
    <w:rsid w:val="00A46821"/>
    <w:rsid w:val="00A47BBE"/>
    <w:rsid w:val="00A47C0B"/>
    <w:rsid w:val="00A50FDA"/>
    <w:rsid w:val="00A520B2"/>
    <w:rsid w:val="00A5278D"/>
    <w:rsid w:val="00A5291E"/>
    <w:rsid w:val="00A52EA4"/>
    <w:rsid w:val="00A53392"/>
    <w:rsid w:val="00A53D68"/>
    <w:rsid w:val="00A55106"/>
    <w:rsid w:val="00A56025"/>
    <w:rsid w:val="00A56AE0"/>
    <w:rsid w:val="00A57D0C"/>
    <w:rsid w:val="00A6207A"/>
    <w:rsid w:val="00A625AE"/>
    <w:rsid w:val="00A62A42"/>
    <w:rsid w:val="00A62AC8"/>
    <w:rsid w:val="00A6427B"/>
    <w:rsid w:val="00A65B7A"/>
    <w:rsid w:val="00A65FC4"/>
    <w:rsid w:val="00A675E7"/>
    <w:rsid w:val="00A67DCA"/>
    <w:rsid w:val="00A70D1E"/>
    <w:rsid w:val="00A71382"/>
    <w:rsid w:val="00A719C6"/>
    <w:rsid w:val="00A72EF6"/>
    <w:rsid w:val="00A72F55"/>
    <w:rsid w:val="00A73012"/>
    <w:rsid w:val="00A8179D"/>
    <w:rsid w:val="00A8198D"/>
    <w:rsid w:val="00A829AB"/>
    <w:rsid w:val="00A8335A"/>
    <w:rsid w:val="00A83C40"/>
    <w:rsid w:val="00A84AC6"/>
    <w:rsid w:val="00A84DC0"/>
    <w:rsid w:val="00A87A0E"/>
    <w:rsid w:val="00A87D02"/>
    <w:rsid w:val="00A90AAD"/>
    <w:rsid w:val="00A91EF4"/>
    <w:rsid w:val="00A9706D"/>
    <w:rsid w:val="00A976F5"/>
    <w:rsid w:val="00A97A55"/>
    <w:rsid w:val="00A97A5A"/>
    <w:rsid w:val="00AA11F1"/>
    <w:rsid w:val="00AA228A"/>
    <w:rsid w:val="00AA5218"/>
    <w:rsid w:val="00AA5ED5"/>
    <w:rsid w:val="00AA7F8D"/>
    <w:rsid w:val="00AB14FC"/>
    <w:rsid w:val="00AB1772"/>
    <w:rsid w:val="00AB1D69"/>
    <w:rsid w:val="00AB3D25"/>
    <w:rsid w:val="00AB488C"/>
    <w:rsid w:val="00AB52FD"/>
    <w:rsid w:val="00AB54D6"/>
    <w:rsid w:val="00AB58DF"/>
    <w:rsid w:val="00AB6F18"/>
    <w:rsid w:val="00AB7093"/>
    <w:rsid w:val="00AC271C"/>
    <w:rsid w:val="00AC3A93"/>
    <w:rsid w:val="00AC571C"/>
    <w:rsid w:val="00AC7F0A"/>
    <w:rsid w:val="00AD0EF4"/>
    <w:rsid w:val="00AD1573"/>
    <w:rsid w:val="00AE0724"/>
    <w:rsid w:val="00AE0BAC"/>
    <w:rsid w:val="00AE0BF9"/>
    <w:rsid w:val="00AE0E96"/>
    <w:rsid w:val="00AE1A50"/>
    <w:rsid w:val="00AE2BCE"/>
    <w:rsid w:val="00AE30E0"/>
    <w:rsid w:val="00AE5DF7"/>
    <w:rsid w:val="00AE5F0D"/>
    <w:rsid w:val="00AE7AFA"/>
    <w:rsid w:val="00AE7F05"/>
    <w:rsid w:val="00AF15F3"/>
    <w:rsid w:val="00AF1616"/>
    <w:rsid w:val="00AF1DFB"/>
    <w:rsid w:val="00AF2406"/>
    <w:rsid w:val="00AF35D8"/>
    <w:rsid w:val="00AF402C"/>
    <w:rsid w:val="00AF446E"/>
    <w:rsid w:val="00AF4BFC"/>
    <w:rsid w:val="00AF7363"/>
    <w:rsid w:val="00AF737C"/>
    <w:rsid w:val="00AF77C2"/>
    <w:rsid w:val="00B00FE4"/>
    <w:rsid w:val="00B01E7D"/>
    <w:rsid w:val="00B02501"/>
    <w:rsid w:val="00B04F64"/>
    <w:rsid w:val="00B12C51"/>
    <w:rsid w:val="00B14053"/>
    <w:rsid w:val="00B144E7"/>
    <w:rsid w:val="00B15407"/>
    <w:rsid w:val="00B162E9"/>
    <w:rsid w:val="00B16F05"/>
    <w:rsid w:val="00B171A4"/>
    <w:rsid w:val="00B2122E"/>
    <w:rsid w:val="00B213F7"/>
    <w:rsid w:val="00B22B24"/>
    <w:rsid w:val="00B24C0A"/>
    <w:rsid w:val="00B25297"/>
    <w:rsid w:val="00B25C6D"/>
    <w:rsid w:val="00B30B2C"/>
    <w:rsid w:val="00B3180B"/>
    <w:rsid w:val="00B31CF0"/>
    <w:rsid w:val="00B3310C"/>
    <w:rsid w:val="00B333FA"/>
    <w:rsid w:val="00B36F75"/>
    <w:rsid w:val="00B377D0"/>
    <w:rsid w:val="00B415F4"/>
    <w:rsid w:val="00B42120"/>
    <w:rsid w:val="00B42719"/>
    <w:rsid w:val="00B46914"/>
    <w:rsid w:val="00B46F0D"/>
    <w:rsid w:val="00B47EA8"/>
    <w:rsid w:val="00B5025A"/>
    <w:rsid w:val="00B50E8E"/>
    <w:rsid w:val="00B52BFC"/>
    <w:rsid w:val="00B52E9A"/>
    <w:rsid w:val="00B5302F"/>
    <w:rsid w:val="00B533E0"/>
    <w:rsid w:val="00B551DE"/>
    <w:rsid w:val="00B55F33"/>
    <w:rsid w:val="00B56D6E"/>
    <w:rsid w:val="00B6327A"/>
    <w:rsid w:val="00B63C5D"/>
    <w:rsid w:val="00B65014"/>
    <w:rsid w:val="00B66B82"/>
    <w:rsid w:val="00B66F63"/>
    <w:rsid w:val="00B70DDC"/>
    <w:rsid w:val="00B70ED1"/>
    <w:rsid w:val="00B74AEF"/>
    <w:rsid w:val="00B76B49"/>
    <w:rsid w:val="00B80DFE"/>
    <w:rsid w:val="00B82BBD"/>
    <w:rsid w:val="00B833F4"/>
    <w:rsid w:val="00B834CB"/>
    <w:rsid w:val="00B84389"/>
    <w:rsid w:val="00B84CD5"/>
    <w:rsid w:val="00B87C0F"/>
    <w:rsid w:val="00B87FFC"/>
    <w:rsid w:val="00B90957"/>
    <w:rsid w:val="00B90ACD"/>
    <w:rsid w:val="00B934DB"/>
    <w:rsid w:val="00B93565"/>
    <w:rsid w:val="00B941DD"/>
    <w:rsid w:val="00B949BE"/>
    <w:rsid w:val="00B9510C"/>
    <w:rsid w:val="00B954A8"/>
    <w:rsid w:val="00B96572"/>
    <w:rsid w:val="00BA6133"/>
    <w:rsid w:val="00BB0D39"/>
    <w:rsid w:val="00BB1526"/>
    <w:rsid w:val="00BB1D60"/>
    <w:rsid w:val="00BB433D"/>
    <w:rsid w:val="00BB4379"/>
    <w:rsid w:val="00BB4964"/>
    <w:rsid w:val="00BB5F33"/>
    <w:rsid w:val="00BB5FCB"/>
    <w:rsid w:val="00BB6375"/>
    <w:rsid w:val="00BB6521"/>
    <w:rsid w:val="00BB67B9"/>
    <w:rsid w:val="00BC14C2"/>
    <w:rsid w:val="00BC1D6E"/>
    <w:rsid w:val="00BC479E"/>
    <w:rsid w:val="00BC4B77"/>
    <w:rsid w:val="00BC6198"/>
    <w:rsid w:val="00BC71A4"/>
    <w:rsid w:val="00BC75BA"/>
    <w:rsid w:val="00BC77CD"/>
    <w:rsid w:val="00BD00DF"/>
    <w:rsid w:val="00BD239A"/>
    <w:rsid w:val="00BD2B2D"/>
    <w:rsid w:val="00BD341D"/>
    <w:rsid w:val="00BD3E87"/>
    <w:rsid w:val="00BD60AC"/>
    <w:rsid w:val="00BD706D"/>
    <w:rsid w:val="00BD771A"/>
    <w:rsid w:val="00BE1180"/>
    <w:rsid w:val="00BE2894"/>
    <w:rsid w:val="00BE2932"/>
    <w:rsid w:val="00BE3592"/>
    <w:rsid w:val="00BE3F86"/>
    <w:rsid w:val="00BE5314"/>
    <w:rsid w:val="00BE69E3"/>
    <w:rsid w:val="00BE7252"/>
    <w:rsid w:val="00BE739D"/>
    <w:rsid w:val="00BF046B"/>
    <w:rsid w:val="00BF266E"/>
    <w:rsid w:val="00BF268A"/>
    <w:rsid w:val="00BF5074"/>
    <w:rsid w:val="00C006C6"/>
    <w:rsid w:val="00C00ABD"/>
    <w:rsid w:val="00C01743"/>
    <w:rsid w:val="00C022B9"/>
    <w:rsid w:val="00C0464D"/>
    <w:rsid w:val="00C04E2B"/>
    <w:rsid w:val="00C0530D"/>
    <w:rsid w:val="00C06F1D"/>
    <w:rsid w:val="00C07793"/>
    <w:rsid w:val="00C100A3"/>
    <w:rsid w:val="00C11266"/>
    <w:rsid w:val="00C123CD"/>
    <w:rsid w:val="00C14550"/>
    <w:rsid w:val="00C15953"/>
    <w:rsid w:val="00C16305"/>
    <w:rsid w:val="00C168AA"/>
    <w:rsid w:val="00C178D4"/>
    <w:rsid w:val="00C200D9"/>
    <w:rsid w:val="00C20696"/>
    <w:rsid w:val="00C21C1D"/>
    <w:rsid w:val="00C22515"/>
    <w:rsid w:val="00C22C6E"/>
    <w:rsid w:val="00C24277"/>
    <w:rsid w:val="00C24E59"/>
    <w:rsid w:val="00C2738B"/>
    <w:rsid w:val="00C27AC9"/>
    <w:rsid w:val="00C27BED"/>
    <w:rsid w:val="00C30BCE"/>
    <w:rsid w:val="00C30D58"/>
    <w:rsid w:val="00C3211C"/>
    <w:rsid w:val="00C33974"/>
    <w:rsid w:val="00C34BC7"/>
    <w:rsid w:val="00C35235"/>
    <w:rsid w:val="00C35D07"/>
    <w:rsid w:val="00C35E67"/>
    <w:rsid w:val="00C37F15"/>
    <w:rsid w:val="00C4165A"/>
    <w:rsid w:val="00C419D9"/>
    <w:rsid w:val="00C4223A"/>
    <w:rsid w:val="00C434E1"/>
    <w:rsid w:val="00C43A2A"/>
    <w:rsid w:val="00C43C6E"/>
    <w:rsid w:val="00C43CF3"/>
    <w:rsid w:val="00C44B0A"/>
    <w:rsid w:val="00C45CA2"/>
    <w:rsid w:val="00C47364"/>
    <w:rsid w:val="00C47B56"/>
    <w:rsid w:val="00C50134"/>
    <w:rsid w:val="00C504A6"/>
    <w:rsid w:val="00C51A08"/>
    <w:rsid w:val="00C52D07"/>
    <w:rsid w:val="00C53383"/>
    <w:rsid w:val="00C53AFC"/>
    <w:rsid w:val="00C56558"/>
    <w:rsid w:val="00C56E2F"/>
    <w:rsid w:val="00C57BE6"/>
    <w:rsid w:val="00C57F99"/>
    <w:rsid w:val="00C60CC5"/>
    <w:rsid w:val="00C63909"/>
    <w:rsid w:val="00C64FF4"/>
    <w:rsid w:val="00C652F0"/>
    <w:rsid w:val="00C67AE8"/>
    <w:rsid w:val="00C70FC3"/>
    <w:rsid w:val="00C72639"/>
    <w:rsid w:val="00C73449"/>
    <w:rsid w:val="00C73D25"/>
    <w:rsid w:val="00C73F16"/>
    <w:rsid w:val="00C74363"/>
    <w:rsid w:val="00C74431"/>
    <w:rsid w:val="00C753C3"/>
    <w:rsid w:val="00C7540F"/>
    <w:rsid w:val="00C7708B"/>
    <w:rsid w:val="00C77B3F"/>
    <w:rsid w:val="00C77B5C"/>
    <w:rsid w:val="00C81AD3"/>
    <w:rsid w:val="00C83561"/>
    <w:rsid w:val="00C83E0C"/>
    <w:rsid w:val="00C90218"/>
    <w:rsid w:val="00C911BC"/>
    <w:rsid w:val="00C9188C"/>
    <w:rsid w:val="00C9201D"/>
    <w:rsid w:val="00C92334"/>
    <w:rsid w:val="00C94C90"/>
    <w:rsid w:val="00C94D5C"/>
    <w:rsid w:val="00C94FEA"/>
    <w:rsid w:val="00CA1EBF"/>
    <w:rsid w:val="00CA26B7"/>
    <w:rsid w:val="00CA3981"/>
    <w:rsid w:val="00CA3EF7"/>
    <w:rsid w:val="00CA59E5"/>
    <w:rsid w:val="00CA5C72"/>
    <w:rsid w:val="00CA5E35"/>
    <w:rsid w:val="00CA5EA3"/>
    <w:rsid w:val="00CA734F"/>
    <w:rsid w:val="00CA7EEC"/>
    <w:rsid w:val="00CB0920"/>
    <w:rsid w:val="00CB0BAB"/>
    <w:rsid w:val="00CB2105"/>
    <w:rsid w:val="00CB328C"/>
    <w:rsid w:val="00CB60B0"/>
    <w:rsid w:val="00CB753D"/>
    <w:rsid w:val="00CC00A2"/>
    <w:rsid w:val="00CC2D8C"/>
    <w:rsid w:val="00CC46F8"/>
    <w:rsid w:val="00CC4869"/>
    <w:rsid w:val="00CC4A7F"/>
    <w:rsid w:val="00CC4EC7"/>
    <w:rsid w:val="00CC5CC9"/>
    <w:rsid w:val="00CC706B"/>
    <w:rsid w:val="00CC72E7"/>
    <w:rsid w:val="00CC7407"/>
    <w:rsid w:val="00CC7BD7"/>
    <w:rsid w:val="00CD04B1"/>
    <w:rsid w:val="00CD1EB1"/>
    <w:rsid w:val="00CD2E71"/>
    <w:rsid w:val="00CD3390"/>
    <w:rsid w:val="00CD4E22"/>
    <w:rsid w:val="00CD5F67"/>
    <w:rsid w:val="00CD6527"/>
    <w:rsid w:val="00CE1AF3"/>
    <w:rsid w:val="00CE45BD"/>
    <w:rsid w:val="00CE52BC"/>
    <w:rsid w:val="00CE57E6"/>
    <w:rsid w:val="00CE5B54"/>
    <w:rsid w:val="00CF34CB"/>
    <w:rsid w:val="00CF35CF"/>
    <w:rsid w:val="00CF3FDF"/>
    <w:rsid w:val="00CF520D"/>
    <w:rsid w:val="00CF72C5"/>
    <w:rsid w:val="00D003B8"/>
    <w:rsid w:val="00D0069A"/>
    <w:rsid w:val="00D00A1E"/>
    <w:rsid w:val="00D02006"/>
    <w:rsid w:val="00D028BA"/>
    <w:rsid w:val="00D041AA"/>
    <w:rsid w:val="00D05E23"/>
    <w:rsid w:val="00D06255"/>
    <w:rsid w:val="00D06E3E"/>
    <w:rsid w:val="00D0766B"/>
    <w:rsid w:val="00D101E9"/>
    <w:rsid w:val="00D10FFC"/>
    <w:rsid w:val="00D11F24"/>
    <w:rsid w:val="00D13774"/>
    <w:rsid w:val="00D1635E"/>
    <w:rsid w:val="00D178BB"/>
    <w:rsid w:val="00D22838"/>
    <w:rsid w:val="00D22FB1"/>
    <w:rsid w:val="00D2307B"/>
    <w:rsid w:val="00D239BD"/>
    <w:rsid w:val="00D2449D"/>
    <w:rsid w:val="00D266C1"/>
    <w:rsid w:val="00D268B1"/>
    <w:rsid w:val="00D27AEA"/>
    <w:rsid w:val="00D307CB"/>
    <w:rsid w:val="00D315BB"/>
    <w:rsid w:val="00D31BA2"/>
    <w:rsid w:val="00D3217C"/>
    <w:rsid w:val="00D32984"/>
    <w:rsid w:val="00D3327D"/>
    <w:rsid w:val="00D34575"/>
    <w:rsid w:val="00D355FF"/>
    <w:rsid w:val="00D36A1F"/>
    <w:rsid w:val="00D407BF"/>
    <w:rsid w:val="00D41B3C"/>
    <w:rsid w:val="00D4263B"/>
    <w:rsid w:val="00D42966"/>
    <w:rsid w:val="00D43462"/>
    <w:rsid w:val="00D43619"/>
    <w:rsid w:val="00D5002F"/>
    <w:rsid w:val="00D51473"/>
    <w:rsid w:val="00D518CA"/>
    <w:rsid w:val="00D51A73"/>
    <w:rsid w:val="00D54374"/>
    <w:rsid w:val="00D5505E"/>
    <w:rsid w:val="00D55495"/>
    <w:rsid w:val="00D576E5"/>
    <w:rsid w:val="00D65818"/>
    <w:rsid w:val="00D701E3"/>
    <w:rsid w:val="00D706F2"/>
    <w:rsid w:val="00D7172A"/>
    <w:rsid w:val="00D71A77"/>
    <w:rsid w:val="00D7269E"/>
    <w:rsid w:val="00D803F1"/>
    <w:rsid w:val="00D819FF"/>
    <w:rsid w:val="00D83B7C"/>
    <w:rsid w:val="00D84453"/>
    <w:rsid w:val="00D85745"/>
    <w:rsid w:val="00D86636"/>
    <w:rsid w:val="00D87A6D"/>
    <w:rsid w:val="00D90578"/>
    <w:rsid w:val="00D90A3F"/>
    <w:rsid w:val="00D93568"/>
    <w:rsid w:val="00D93ABB"/>
    <w:rsid w:val="00D94152"/>
    <w:rsid w:val="00D94534"/>
    <w:rsid w:val="00D95E64"/>
    <w:rsid w:val="00D968B8"/>
    <w:rsid w:val="00D97149"/>
    <w:rsid w:val="00DA109E"/>
    <w:rsid w:val="00DA33B1"/>
    <w:rsid w:val="00DA41F8"/>
    <w:rsid w:val="00DA47E0"/>
    <w:rsid w:val="00DA4BBE"/>
    <w:rsid w:val="00DA4F0E"/>
    <w:rsid w:val="00DA6288"/>
    <w:rsid w:val="00DA6513"/>
    <w:rsid w:val="00DA6AF8"/>
    <w:rsid w:val="00DA6E03"/>
    <w:rsid w:val="00DA6F91"/>
    <w:rsid w:val="00DA7489"/>
    <w:rsid w:val="00DA7798"/>
    <w:rsid w:val="00DA7C57"/>
    <w:rsid w:val="00DB3F4B"/>
    <w:rsid w:val="00DB4770"/>
    <w:rsid w:val="00DB4A26"/>
    <w:rsid w:val="00DB530C"/>
    <w:rsid w:val="00DB574D"/>
    <w:rsid w:val="00DB6EAE"/>
    <w:rsid w:val="00DC005F"/>
    <w:rsid w:val="00DC2DFD"/>
    <w:rsid w:val="00DC396A"/>
    <w:rsid w:val="00DC39AE"/>
    <w:rsid w:val="00DC4F75"/>
    <w:rsid w:val="00DC501F"/>
    <w:rsid w:val="00DC512A"/>
    <w:rsid w:val="00DC5C78"/>
    <w:rsid w:val="00DC674D"/>
    <w:rsid w:val="00DD104C"/>
    <w:rsid w:val="00DD1E52"/>
    <w:rsid w:val="00DD221B"/>
    <w:rsid w:val="00DD3C72"/>
    <w:rsid w:val="00DD4C20"/>
    <w:rsid w:val="00DD5144"/>
    <w:rsid w:val="00DD7302"/>
    <w:rsid w:val="00DE076F"/>
    <w:rsid w:val="00DE0F79"/>
    <w:rsid w:val="00DE1E67"/>
    <w:rsid w:val="00DE2443"/>
    <w:rsid w:val="00DE309C"/>
    <w:rsid w:val="00DE56D1"/>
    <w:rsid w:val="00DE5D61"/>
    <w:rsid w:val="00DE6573"/>
    <w:rsid w:val="00DE703A"/>
    <w:rsid w:val="00DE7A85"/>
    <w:rsid w:val="00DF19BF"/>
    <w:rsid w:val="00DF2B37"/>
    <w:rsid w:val="00DF38F2"/>
    <w:rsid w:val="00DF3D85"/>
    <w:rsid w:val="00DF3EA9"/>
    <w:rsid w:val="00DF54C6"/>
    <w:rsid w:val="00DF70DA"/>
    <w:rsid w:val="00DF78DA"/>
    <w:rsid w:val="00E0041F"/>
    <w:rsid w:val="00E0067F"/>
    <w:rsid w:val="00E00FE7"/>
    <w:rsid w:val="00E01549"/>
    <w:rsid w:val="00E0343D"/>
    <w:rsid w:val="00E046B8"/>
    <w:rsid w:val="00E05935"/>
    <w:rsid w:val="00E05B2E"/>
    <w:rsid w:val="00E05DCD"/>
    <w:rsid w:val="00E0661D"/>
    <w:rsid w:val="00E0731F"/>
    <w:rsid w:val="00E10CDF"/>
    <w:rsid w:val="00E12E63"/>
    <w:rsid w:val="00E13EEC"/>
    <w:rsid w:val="00E14A0D"/>
    <w:rsid w:val="00E154B4"/>
    <w:rsid w:val="00E15D77"/>
    <w:rsid w:val="00E16094"/>
    <w:rsid w:val="00E17355"/>
    <w:rsid w:val="00E17356"/>
    <w:rsid w:val="00E20358"/>
    <w:rsid w:val="00E2120B"/>
    <w:rsid w:val="00E21B65"/>
    <w:rsid w:val="00E21FC7"/>
    <w:rsid w:val="00E22E0C"/>
    <w:rsid w:val="00E23D22"/>
    <w:rsid w:val="00E269EE"/>
    <w:rsid w:val="00E26EFE"/>
    <w:rsid w:val="00E2784C"/>
    <w:rsid w:val="00E27B2D"/>
    <w:rsid w:val="00E32A47"/>
    <w:rsid w:val="00E349FE"/>
    <w:rsid w:val="00E350C4"/>
    <w:rsid w:val="00E35235"/>
    <w:rsid w:val="00E36C3C"/>
    <w:rsid w:val="00E443D8"/>
    <w:rsid w:val="00E4561F"/>
    <w:rsid w:val="00E45BF2"/>
    <w:rsid w:val="00E46D07"/>
    <w:rsid w:val="00E5009C"/>
    <w:rsid w:val="00E50A6C"/>
    <w:rsid w:val="00E51B66"/>
    <w:rsid w:val="00E527CA"/>
    <w:rsid w:val="00E53EFD"/>
    <w:rsid w:val="00E54CA5"/>
    <w:rsid w:val="00E559BB"/>
    <w:rsid w:val="00E55F00"/>
    <w:rsid w:val="00E56696"/>
    <w:rsid w:val="00E56CC2"/>
    <w:rsid w:val="00E56F34"/>
    <w:rsid w:val="00E60354"/>
    <w:rsid w:val="00E618AE"/>
    <w:rsid w:val="00E64126"/>
    <w:rsid w:val="00E65786"/>
    <w:rsid w:val="00E65791"/>
    <w:rsid w:val="00E65E1A"/>
    <w:rsid w:val="00E71435"/>
    <w:rsid w:val="00E71B00"/>
    <w:rsid w:val="00E72A94"/>
    <w:rsid w:val="00E736B7"/>
    <w:rsid w:val="00E736D9"/>
    <w:rsid w:val="00E770D0"/>
    <w:rsid w:val="00E779C2"/>
    <w:rsid w:val="00E81127"/>
    <w:rsid w:val="00E8146F"/>
    <w:rsid w:val="00E83ACA"/>
    <w:rsid w:val="00E84B10"/>
    <w:rsid w:val="00E85F66"/>
    <w:rsid w:val="00E87161"/>
    <w:rsid w:val="00E87745"/>
    <w:rsid w:val="00E87B6F"/>
    <w:rsid w:val="00E91062"/>
    <w:rsid w:val="00E9541E"/>
    <w:rsid w:val="00E97F3C"/>
    <w:rsid w:val="00E97FC5"/>
    <w:rsid w:val="00EA0348"/>
    <w:rsid w:val="00EA097A"/>
    <w:rsid w:val="00EA69BD"/>
    <w:rsid w:val="00EB03A4"/>
    <w:rsid w:val="00EB2700"/>
    <w:rsid w:val="00EB53F2"/>
    <w:rsid w:val="00EB5606"/>
    <w:rsid w:val="00EB641E"/>
    <w:rsid w:val="00EB7C22"/>
    <w:rsid w:val="00EC089D"/>
    <w:rsid w:val="00EC1D6F"/>
    <w:rsid w:val="00EC1F52"/>
    <w:rsid w:val="00EC20AB"/>
    <w:rsid w:val="00EC22F4"/>
    <w:rsid w:val="00EC483E"/>
    <w:rsid w:val="00EC4FD8"/>
    <w:rsid w:val="00EC53CE"/>
    <w:rsid w:val="00EC6CF3"/>
    <w:rsid w:val="00ED033C"/>
    <w:rsid w:val="00ED1A82"/>
    <w:rsid w:val="00ED2B07"/>
    <w:rsid w:val="00ED3AC8"/>
    <w:rsid w:val="00ED6DDF"/>
    <w:rsid w:val="00EE1940"/>
    <w:rsid w:val="00EE2423"/>
    <w:rsid w:val="00EE2D06"/>
    <w:rsid w:val="00EE2D1C"/>
    <w:rsid w:val="00EE3817"/>
    <w:rsid w:val="00EE396F"/>
    <w:rsid w:val="00EE49D9"/>
    <w:rsid w:val="00EE5FD0"/>
    <w:rsid w:val="00EE7A93"/>
    <w:rsid w:val="00EF2251"/>
    <w:rsid w:val="00EF32DC"/>
    <w:rsid w:val="00EF4DD6"/>
    <w:rsid w:val="00EF551B"/>
    <w:rsid w:val="00EF7869"/>
    <w:rsid w:val="00F01448"/>
    <w:rsid w:val="00F01499"/>
    <w:rsid w:val="00F017BE"/>
    <w:rsid w:val="00F03350"/>
    <w:rsid w:val="00F05070"/>
    <w:rsid w:val="00F0643F"/>
    <w:rsid w:val="00F11A9E"/>
    <w:rsid w:val="00F128BA"/>
    <w:rsid w:val="00F12E4E"/>
    <w:rsid w:val="00F15638"/>
    <w:rsid w:val="00F158B0"/>
    <w:rsid w:val="00F15BED"/>
    <w:rsid w:val="00F163AE"/>
    <w:rsid w:val="00F16400"/>
    <w:rsid w:val="00F20E31"/>
    <w:rsid w:val="00F21AD8"/>
    <w:rsid w:val="00F236FD"/>
    <w:rsid w:val="00F24EAF"/>
    <w:rsid w:val="00F267D1"/>
    <w:rsid w:val="00F274F6"/>
    <w:rsid w:val="00F3127B"/>
    <w:rsid w:val="00F3135E"/>
    <w:rsid w:val="00F343EF"/>
    <w:rsid w:val="00F34824"/>
    <w:rsid w:val="00F36827"/>
    <w:rsid w:val="00F400DE"/>
    <w:rsid w:val="00F41AE8"/>
    <w:rsid w:val="00F42119"/>
    <w:rsid w:val="00F42BB8"/>
    <w:rsid w:val="00F4663C"/>
    <w:rsid w:val="00F5042B"/>
    <w:rsid w:val="00F50B21"/>
    <w:rsid w:val="00F511B8"/>
    <w:rsid w:val="00F511F5"/>
    <w:rsid w:val="00F56112"/>
    <w:rsid w:val="00F56CDE"/>
    <w:rsid w:val="00F604DD"/>
    <w:rsid w:val="00F6088C"/>
    <w:rsid w:val="00F61BCC"/>
    <w:rsid w:val="00F6216E"/>
    <w:rsid w:val="00F62F45"/>
    <w:rsid w:val="00F630DC"/>
    <w:rsid w:val="00F63AF6"/>
    <w:rsid w:val="00F63DE3"/>
    <w:rsid w:val="00F66D7A"/>
    <w:rsid w:val="00F67932"/>
    <w:rsid w:val="00F70416"/>
    <w:rsid w:val="00F7053F"/>
    <w:rsid w:val="00F7079D"/>
    <w:rsid w:val="00F735D6"/>
    <w:rsid w:val="00F73948"/>
    <w:rsid w:val="00F77FAD"/>
    <w:rsid w:val="00F80B80"/>
    <w:rsid w:val="00F80F83"/>
    <w:rsid w:val="00F82681"/>
    <w:rsid w:val="00F82C00"/>
    <w:rsid w:val="00F838A1"/>
    <w:rsid w:val="00F861C4"/>
    <w:rsid w:val="00F869F1"/>
    <w:rsid w:val="00F90CAF"/>
    <w:rsid w:val="00F929A2"/>
    <w:rsid w:val="00F92FF2"/>
    <w:rsid w:val="00F93309"/>
    <w:rsid w:val="00F93342"/>
    <w:rsid w:val="00F94095"/>
    <w:rsid w:val="00F9432C"/>
    <w:rsid w:val="00F94F17"/>
    <w:rsid w:val="00FA0550"/>
    <w:rsid w:val="00FA1906"/>
    <w:rsid w:val="00FA1A14"/>
    <w:rsid w:val="00FA2BE8"/>
    <w:rsid w:val="00FA31E5"/>
    <w:rsid w:val="00FA3E4F"/>
    <w:rsid w:val="00FA4E38"/>
    <w:rsid w:val="00FA51DC"/>
    <w:rsid w:val="00FA665F"/>
    <w:rsid w:val="00FA6B25"/>
    <w:rsid w:val="00FA6C18"/>
    <w:rsid w:val="00FA71D8"/>
    <w:rsid w:val="00FA7325"/>
    <w:rsid w:val="00FA7682"/>
    <w:rsid w:val="00FA7F19"/>
    <w:rsid w:val="00FB02BC"/>
    <w:rsid w:val="00FB3000"/>
    <w:rsid w:val="00FB32A7"/>
    <w:rsid w:val="00FB5E00"/>
    <w:rsid w:val="00FB6DCA"/>
    <w:rsid w:val="00FC159D"/>
    <w:rsid w:val="00FC2D45"/>
    <w:rsid w:val="00FC3910"/>
    <w:rsid w:val="00FC759E"/>
    <w:rsid w:val="00FD455F"/>
    <w:rsid w:val="00FD4BD6"/>
    <w:rsid w:val="00FD6AD9"/>
    <w:rsid w:val="00FD7386"/>
    <w:rsid w:val="00FE1EA4"/>
    <w:rsid w:val="00FE2EB7"/>
    <w:rsid w:val="00FE39DB"/>
    <w:rsid w:val="00FE538F"/>
    <w:rsid w:val="00FE5BF9"/>
    <w:rsid w:val="00FF0427"/>
    <w:rsid w:val="00FF0C96"/>
    <w:rsid w:val="00FF1176"/>
    <w:rsid w:val="00FF3516"/>
    <w:rsid w:val="00FF3BDF"/>
    <w:rsid w:val="00FF4494"/>
    <w:rsid w:val="00FF48D1"/>
    <w:rsid w:val="00FF5ABC"/>
    <w:rsid w:val="00FF68BF"/>
    <w:rsid w:val="00FF7BAC"/>
    <w:rsid w:val="2823CD70"/>
    <w:rsid w:val="2F996E7F"/>
    <w:rsid w:val="332AA59E"/>
    <w:rsid w:val="5B948C3F"/>
    <w:rsid w:val="638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5FD4"/>
  <w15:docId w15:val="{D86E4B84-48CA-4E4C-8708-AB9AEFA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1</TotalTime>
  <Pages>9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2</cp:revision>
  <cp:lastPrinted>2022-05-18T06:24:00Z</cp:lastPrinted>
  <dcterms:created xsi:type="dcterms:W3CDTF">2023-04-25T00:40:00Z</dcterms:created>
  <dcterms:modified xsi:type="dcterms:W3CDTF">2023-04-25T00:40:00Z</dcterms:modified>
</cp:coreProperties>
</file>