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53" w:rsidRPr="00D40CE5" w:rsidRDefault="00AD5D53" w:rsidP="00D40CE5">
      <w:pPr>
        <w:spacing w:line="240" w:lineRule="auto"/>
        <w:ind w:left="992" w:hanging="992"/>
        <w:jc w:val="center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bookmarkStart w:id="0" w:name="_GoBack"/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</w:rPr>
        <w:t>PHẦN III: CÂU HỎI NGẮN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Câu 1. </w:t>
      </w: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>Dựa vào sự sắp xếp của capsomer, virus được phân thành bao nhiêu loại?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2.   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>Dựa vào đối tượng vật chủ, virus được phân thành bao nhiêu loại?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3.    </w:t>
      </w:r>
      <w:r w:rsidRPr="00D40CE5">
        <w:rPr>
          <w:rFonts w:ascii="Cambria" w:eastAsia="Times New Roman" w:hAnsi="Cambria" w:cs="Times New Roman"/>
          <w:sz w:val="24"/>
          <w:szCs w:val="24"/>
        </w:rPr>
        <w:t>Quá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 xml:space="preserve"> trình nhân lên của virus trong tế bào chủ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ab/>
        <w:t xml:space="preserve"> gồm bao nhiêu giai đoạn?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4.   </w:t>
      </w:r>
      <w:r w:rsidRPr="00D40CE5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vi-VN"/>
        </w:rPr>
        <w:t>Virus được cấu trúc bởi bao nhiên thành phần cơ bản?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5.     </w:t>
      </w:r>
      <w:r w:rsidRPr="00D40CE5">
        <w:rPr>
          <w:rFonts w:ascii="Cambria" w:eastAsia="Times New Roman" w:hAnsi="Cambria" w:cs="Times New Roman"/>
          <w:sz w:val="24"/>
          <w:szCs w:val="24"/>
        </w:rPr>
        <w:t>Dựa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 xml:space="preserve"> vào vật chất di truyền , virus được phân thành bao nhiêu loại?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6.      </w:t>
      </w:r>
      <w:r w:rsidRPr="00D40CE5">
        <w:rPr>
          <w:rFonts w:ascii="Cambria" w:eastAsia="Times New Roman" w:hAnsi="Cambria" w:cs="Times New Roman"/>
          <w:sz w:val="24"/>
          <w:szCs w:val="24"/>
        </w:rPr>
        <w:t>Dựa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 xml:space="preserve"> vào vật chất di truyền , virus được phân thành bao nhiêu loại?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7.     </w:t>
      </w:r>
      <w:r w:rsidRPr="00D40CE5">
        <w:rPr>
          <w:rFonts w:ascii="Cambria" w:hAnsi="Cambria" w:cs="Times New Roman"/>
          <w:sz w:val="24"/>
          <w:szCs w:val="24"/>
        </w:rPr>
        <w:t>Quá trình nhân lên của virus có thể theo bao nhiêu cách?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8.     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Cho các đặc điểm sau: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(1)Chưa có cấu tạo tế bào.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(2)Có hệ thống sinh năng lượng.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(3)Không có hiện tượng sinh trưởng.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(4)Mẫn cảm với kháng sinh.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Có bao nhiêu ý là đặc điểm của virus?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9.     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Cho các yếu tố ảnh hưởng khả năng gây bệnh của virus sau: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(1)Lượng virus.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(2)Đường xâm nhập.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(3)Tình trạng miễn dịch.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(4)Cơ quan nhiễm virus.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(5)Tốc độ nhân lên.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Có bao nhiêu yếu tố là đến từ virus?</w:t>
      </w:r>
    </w:p>
    <w:p w:rsidR="00D40CE5" w:rsidRP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10.     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Cho các yếu tố ảnh hưởng khả năng gây bệnh của virus sau: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(1)Lượng virus.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(2)Tuổi.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(3)Tình trạng miễn dịch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en-US"/>
        </w:rPr>
        <w:t>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(4)Cơ quan nhiễm virus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en-US"/>
        </w:rPr>
        <w:t>.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 xml:space="preserve">(5)Tốc độ lây lan. </w:t>
      </w:r>
    </w:p>
    <w:p w:rsidR="00D40CE5" w:rsidRPr="00D40CE5" w:rsidRDefault="00D40CE5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Có bao nhiêu yếu tố là đến từ vật chủ?</w:t>
      </w:r>
    </w:p>
    <w:p w:rsidR="00D40CE5" w:rsidRDefault="00D40CE5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3D7273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11.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 w:rsidRPr="001C47CA">
        <w:rPr>
          <w:rFonts w:ascii="Times New Roman" w:hAnsi="Times New Roman" w:cs="Times New Roman"/>
          <w:sz w:val="24"/>
          <w:szCs w:val="24"/>
        </w:rPr>
        <w:t>Virus có vỏ ngoài thoát ra khỏi tế bào vật chủ</w:t>
      </w:r>
      <w:r>
        <w:rPr>
          <w:rFonts w:ascii="Times New Roman" w:hAnsi="Times New Roman" w:cs="Times New Roman"/>
          <w:sz w:val="24"/>
          <w:szCs w:val="24"/>
        </w:rPr>
        <w:t xml:space="preserve"> theo bao nhiêu kiểu sau đây: x</w:t>
      </w:r>
      <w:r w:rsidRPr="001C47CA">
        <w:rPr>
          <w:rFonts w:ascii="Times New Roman" w:hAnsi="Times New Roman" w:cs="Times New Roman"/>
          <w:sz w:val="24"/>
          <w:szCs w:val="24"/>
        </w:rPr>
        <w:t>uấ</w:t>
      </w:r>
      <w:r>
        <w:rPr>
          <w:rFonts w:ascii="Times New Roman" w:hAnsi="Times New Roman" w:cs="Times New Roman"/>
          <w:sz w:val="24"/>
          <w:szCs w:val="24"/>
        </w:rPr>
        <w:t>t bào, n</w:t>
      </w:r>
      <w:r w:rsidRPr="001C47CA">
        <w:rPr>
          <w:rFonts w:ascii="Times New Roman" w:hAnsi="Times New Roman" w:cs="Times New Roman"/>
          <w:sz w:val="24"/>
          <w:szCs w:val="24"/>
        </w:rPr>
        <w:t>hậ</w:t>
      </w:r>
      <w:r>
        <w:rPr>
          <w:rFonts w:ascii="Times New Roman" w:hAnsi="Times New Roman" w:cs="Times New Roman"/>
          <w:sz w:val="24"/>
          <w:szCs w:val="24"/>
        </w:rPr>
        <w:t>p bào, ẩ</w:t>
      </w:r>
      <w:r w:rsidRPr="001C47CA">
        <w:rPr>
          <w:rFonts w:ascii="Times New Roman" w:hAnsi="Times New Roman" w:cs="Times New Roman"/>
          <w:sz w:val="24"/>
          <w:szCs w:val="24"/>
        </w:rPr>
        <w:t>m bả</w:t>
      </w:r>
      <w:r>
        <w:rPr>
          <w:rFonts w:ascii="Times New Roman" w:hAnsi="Times New Roman" w:cs="Times New Roman"/>
          <w:sz w:val="24"/>
          <w:szCs w:val="24"/>
        </w:rPr>
        <w:t>o, tan bào?</w:t>
      </w:r>
    </w:p>
    <w:p w:rsidR="003D7273" w:rsidRDefault="005C243B" w:rsidP="003D7273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</w:t>
      </w:r>
    </w:p>
    <w:p w:rsidR="003D7273" w:rsidRPr="003D7273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12.</w:t>
      </w:r>
      <w:r w:rsidRPr="003D7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C47CA">
        <w:rPr>
          <w:rFonts w:ascii="Times New Roman" w:hAnsi="Times New Roman" w:cs="Times New Roman"/>
          <w:sz w:val="24"/>
          <w:szCs w:val="24"/>
        </w:rPr>
        <w:t>Khi cơ thể bị nhiễm virus, giai đoạn đầ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C243B">
        <w:rPr>
          <w:rFonts w:ascii="Times New Roman" w:hAnsi="Times New Roman" w:cs="Times New Roman"/>
          <w:color w:val="000000" w:themeColor="text1"/>
          <w:sz w:val="24"/>
          <w:szCs w:val="24"/>
        </w:rPr>
        <w:t>có bao nhiêu triệu chứng sau đây:</w:t>
      </w:r>
      <w:r w:rsidRPr="005C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nhức đầu, sỗ mũi, tử vong, chưa có triệu chứng rõ ràng?</w:t>
      </w:r>
    </w:p>
    <w:p w:rsidR="003D7273" w:rsidRDefault="003D7273" w:rsidP="003D7273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3D7273" w:rsidRDefault="003D7273" w:rsidP="003D727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13.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 w:rsidRPr="005C243B">
        <w:rPr>
          <w:rFonts w:ascii="Cambria" w:eastAsia="Times New Roman" w:hAnsi="Cambria" w:cs="Times New Roman"/>
          <w:sz w:val="24"/>
          <w:szCs w:val="24"/>
          <w:lang w:val="en-US"/>
        </w:rPr>
        <w:t>Trong số các  hệ cơ quan sau đây: t</w:t>
      </w:r>
      <w:r w:rsidRPr="005C243B">
        <w:rPr>
          <w:rFonts w:ascii="Times New Roman" w:hAnsi="Times New Roman" w:cs="Times New Roman"/>
          <w:sz w:val="24"/>
          <w:szCs w:val="24"/>
        </w:rPr>
        <w:t>im</w:t>
      </w:r>
      <w:r w:rsidRPr="001C47CA">
        <w:rPr>
          <w:rFonts w:ascii="Times New Roman" w:hAnsi="Times New Roman" w:cs="Times New Roman"/>
          <w:sz w:val="24"/>
          <w:szCs w:val="24"/>
        </w:rPr>
        <w:t xml:space="preserve"> mạ</w:t>
      </w:r>
      <w:r>
        <w:rPr>
          <w:rFonts w:ascii="Times New Roman" w:hAnsi="Times New Roman" w:cs="Times New Roman"/>
          <w:sz w:val="24"/>
          <w:szCs w:val="24"/>
        </w:rPr>
        <w:t>ch, t</w:t>
      </w:r>
      <w:r w:rsidRPr="001C47CA">
        <w:rPr>
          <w:rFonts w:ascii="Times New Roman" w:hAnsi="Times New Roman" w:cs="Times New Roman"/>
          <w:sz w:val="24"/>
          <w:szCs w:val="24"/>
        </w:rPr>
        <w:t>hận niệ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3D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C47CA">
        <w:rPr>
          <w:rFonts w:ascii="Times New Roman" w:hAnsi="Times New Roman" w:cs="Times New Roman"/>
          <w:sz w:val="24"/>
          <w:szCs w:val="24"/>
        </w:rPr>
        <w:t xml:space="preserve">ô </w:t>
      </w:r>
      <w:r w:rsidRPr="005C243B">
        <w:rPr>
          <w:rFonts w:ascii="Times New Roman" w:hAnsi="Times New Roman" w:cs="Times New Roman"/>
          <w:sz w:val="24"/>
          <w:szCs w:val="24"/>
        </w:rPr>
        <w:t>hấp, tiêu hoá.</w:t>
      </w:r>
      <w:r w:rsidR="005C243B">
        <w:rPr>
          <w:rFonts w:ascii="Times New Roman" w:hAnsi="Times New Roman" w:cs="Times New Roman"/>
          <w:sz w:val="24"/>
          <w:szCs w:val="24"/>
        </w:rPr>
        <w:t xml:space="preserve"> </w:t>
      </w:r>
      <w:r w:rsidRPr="005C243B">
        <w:rPr>
          <w:rFonts w:ascii="Cambria" w:eastAsia="Times New Roman" w:hAnsi="Cambria" w:cs="Times New Roman"/>
          <w:sz w:val="24"/>
          <w:szCs w:val="24"/>
          <w:lang w:val="en-US"/>
        </w:rPr>
        <w:t>Có bao nhiêu cơ quan mà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C47CA">
        <w:rPr>
          <w:rFonts w:ascii="Times New Roman" w:hAnsi="Times New Roman" w:cs="Times New Roman"/>
          <w:sz w:val="24"/>
          <w:szCs w:val="24"/>
        </w:rPr>
        <w:t>irus SARS-CoV-2 gây tổn thương chủ yế</w:t>
      </w:r>
      <w:r>
        <w:rPr>
          <w:rFonts w:ascii="Times New Roman" w:hAnsi="Times New Roman" w:cs="Times New Roman"/>
          <w:sz w:val="24"/>
          <w:szCs w:val="24"/>
        </w:rPr>
        <w:t xml:space="preserve">u ?     </w:t>
      </w:r>
    </w:p>
    <w:p w:rsidR="003D7273" w:rsidRPr="003D7273" w:rsidRDefault="003D7273" w:rsidP="003D7273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3D7273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14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. </w:t>
      </w:r>
      <w:r w:rsidRPr="001C47CA">
        <w:rPr>
          <w:rFonts w:ascii="Times New Roman" w:hAnsi="Times New Roman" w:cs="Times New Roman"/>
          <w:sz w:val="24"/>
          <w:szCs w:val="24"/>
        </w:rPr>
        <w:t xml:space="preserve">Trong giai đoạn hấp phụ, </w:t>
      </w:r>
      <w:r>
        <w:rPr>
          <w:rFonts w:ascii="Times New Roman" w:hAnsi="Times New Roman" w:cs="Times New Roman"/>
          <w:sz w:val="24"/>
          <w:szCs w:val="24"/>
        </w:rPr>
        <w:t>có bao nhiêu nguyên tắc sau đây: 1 vs 1, chìa và khoá, n</w:t>
      </w:r>
      <w:r w:rsidRPr="001C47CA">
        <w:rPr>
          <w:rFonts w:ascii="Times New Roman" w:hAnsi="Times New Roman" w:cs="Times New Roman"/>
          <w:sz w:val="24"/>
          <w:szCs w:val="24"/>
        </w:rPr>
        <w:t>gẫu nhiên và đặc hiệ</w:t>
      </w:r>
      <w:r>
        <w:rPr>
          <w:rFonts w:ascii="Times New Roman" w:hAnsi="Times New Roman" w:cs="Times New Roman"/>
          <w:sz w:val="24"/>
          <w:szCs w:val="24"/>
        </w:rPr>
        <w:t>u, t</w:t>
      </w:r>
      <w:r w:rsidRPr="001C47CA">
        <w:rPr>
          <w:rFonts w:ascii="Times New Roman" w:hAnsi="Times New Roman" w:cs="Times New Roman"/>
          <w:sz w:val="24"/>
          <w:szCs w:val="24"/>
        </w:rPr>
        <w:t>hích hợp và chuyên biệ</w:t>
      </w:r>
      <w:r>
        <w:rPr>
          <w:rFonts w:ascii="Times New Roman" w:hAnsi="Times New Roman" w:cs="Times New Roman"/>
          <w:sz w:val="24"/>
          <w:szCs w:val="24"/>
        </w:rPr>
        <w:t>t mà p</w:t>
      </w:r>
      <w:r w:rsidRPr="001C47CA">
        <w:rPr>
          <w:rFonts w:ascii="Times New Roman" w:hAnsi="Times New Roman" w:cs="Times New Roman"/>
          <w:sz w:val="24"/>
          <w:szCs w:val="24"/>
        </w:rPr>
        <w:t>hân tử bề mặt virus gắn đặc hiệu vào thụ thể bề mặt tế</w:t>
      </w:r>
      <w:r>
        <w:rPr>
          <w:rFonts w:ascii="Times New Roman" w:hAnsi="Times New Roman" w:cs="Times New Roman"/>
          <w:sz w:val="24"/>
          <w:szCs w:val="24"/>
        </w:rPr>
        <w:t xml:space="preserve"> bào</w:t>
      </w:r>
      <w:r w:rsidRPr="001C47CA">
        <w:rPr>
          <w:rFonts w:ascii="Times New Roman" w:hAnsi="Times New Roman" w:cs="Times New Roman"/>
          <w:sz w:val="24"/>
          <w:szCs w:val="24"/>
        </w:rPr>
        <w:t>?</w:t>
      </w:r>
    </w:p>
    <w:p w:rsidR="003D7273" w:rsidRPr="003D7273" w:rsidRDefault="003D7273" w:rsidP="003D7273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3D7273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lastRenderedPageBreak/>
        <w:t>Câu 15.</w:t>
      </w:r>
      <w:r>
        <w:rPr>
          <w:rFonts w:ascii="Times New Roman" w:hAnsi="Times New Roman" w:cs="Times New Roman"/>
          <w:sz w:val="24"/>
          <w:szCs w:val="24"/>
        </w:rPr>
        <w:t xml:space="preserve"> Trong số các virus sau đây: v</w:t>
      </w:r>
      <w:r w:rsidRPr="001C47CA">
        <w:rPr>
          <w:rFonts w:ascii="Times New Roman" w:hAnsi="Times New Roman" w:cs="Times New Roman"/>
          <w:sz w:val="24"/>
          <w:szCs w:val="24"/>
        </w:rPr>
        <w:t>irus khảm thuố</w:t>
      </w:r>
      <w:r>
        <w:rPr>
          <w:rFonts w:ascii="Times New Roman" w:hAnsi="Times New Roman" w:cs="Times New Roman"/>
          <w:sz w:val="24"/>
          <w:szCs w:val="24"/>
        </w:rPr>
        <w:t>c lá, aldenovirus, phage, HIV. Có bao nhiêu v</w:t>
      </w:r>
      <w:r w:rsidRPr="001C47CA">
        <w:rPr>
          <w:rFonts w:ascii="Times New Roman" w:hAnsi="Times New Roman" w:cs="Times New Roman"/>
          <w:sz w:val="24"/>
          <w:szCs w:val="24"/>
        </w:rPr>
        <w:t>irus có bao đuôi?</w:t>
      </w:r>
    </w:p>
    <w:p w:rsidR="003D7273" w:rsidRPr="003D7273" w:rsidRDefault="003D7273" w:rsidP="003D7273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3D7273" w:rsidRPr="001C47CA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7273" w:rsidRPr="001C47CA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D7273" w:rsidRPr="003D7273" w:rsidRDefault="003D7273" w:rsidP="003D7273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</w:p>
    <w:p w:rsidR="003D7273" w:rsidRPr="00CC03B5" w:rsidRDefault="003D7273" w:rsidP="003D72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D7273" w:rsidRPr="003D7273" w:rsidRDefault="003D727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</w:p>
    <w:p w:rsidR="00D40CE5" w:rsidRPr="00D40CE5" w:rsidRDefault="00D40CE5" w:rsidP="00D40CE5">
      <w:pPr>
        <w:spacing w:line="240" w:lineRule="auto"/>
        <w:rPr>
          <w:rFonts w:ascii="Cambria" w:hAnsi="Cambria"/>
          <w:sz w:val="24"/>
          <w:szCs w:val="24"/>
        </w:rPr>
      </w:pPr>
    </w:p>
    <w:p w:rsidR="00D40CE5" w:rsidRPr="00D40CE5" w:rsidRDefault="00D40CE5" w:rsidP="00D40CE5">
      <w:pPr>
        <w:spacing w:line="240" w:lineRule="auto"/>
        <w:ind w:left="992" w:hanging="992"/>
        <w:jc w:val="center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</w:rPr>
        <w:t>HƯỚNG DẪN GIẢI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Câu 1. </w:t>
      </w: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>Dựa vào sự sắp xếp của capsomer, virus được phân thành bao nhiêu loại?</w:t>
      </w:r>
    </w:p>
    <w:p w:rsidR="00D40CE5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</w:p>
    <w:p w:rsidR="00AD5D53" w:rsidRPr="00D40CE5" w:rsidRDefault="00AD5D53" w:rsidP="00D40CE5">
      <w:pPr>
        <w:spacing w:line="240" w:lineRule="auto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3 (virus cấu trúc xoắn, virus cấu trúc khối, virus vừa cấu trúc xoắn vừa cấu trúc khối)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2.     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>Dựa vào đối tượng vật chủ, virus được phân thành bao nhiêu loại?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  <w:r w:rsidRPr="00D40CE5">
        <w:rPr>
          <w:rFonts w:ascii="Cambria" w:eastAsia="Times New Roman" w:hAnsi="Cambria" w:cs="Times New Roman"/>
          <w:b/>
          <w:sz w:val="24"/>
          <w:szCs w:val="24"/>
          <w:lang w:val="en-US"/>
        </w:rPr>
        <w:t>4</w:t>
      </w: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 (</w:t>
      </w:r>
      <w:r w:rsidRPr="00D40CE5">
        <w:rPr>
          <w:rFonts w:ascii="Cambria" w:eastAsia="Times New Roman" w:hAnsi="Cambria" w:cs="Times New Roman"/>
          <w:b/>
          <w:sz w:val="24"/>
          <w:szCs w:val="24"/>
          <w:lang w:val="en-US"/>
        </w:rPr>
        <w:t>Virus kí</w:t>
      </w: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 sinh vi khuẩn, virus kí sinh nấm, virus kí sinh thực vật, virus kí sinh động vật và người)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3.     </w:t>
      </w:r>
      <w:r w:rsidRPr="00D40CE5">
        <w:rPr>
          <w:rFonts w:ascii="Cambria" w:eastAsia="Times New Roman" w:hAnsi="Cambria" w:cs="Times New Roman"/>
          <w:sz w:val="24"/>
          <w:szCs w:val="24"/>
        </w:rPr>
        <w:t>Quá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 xml:space="preserve"> trình nhân lên của virus trong tế bào chủ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ab/>
        <w:t xml:space="preserve"> gồm bao nhiêu giai đoạn?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5 (Hấp thu, xâm nhập, tổng hợp, lắp ráp, phóng thích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>)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4.     </w:t>
      </w:r>
      <w:r w:rsidRPr="00D40CE5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vi-VN"/>
        </w:rPr>
        <w:t>Virus được cấu trúc bởi bao nhiên thành phần cơ bản?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2 (lõi nucleic acid và lớp vỏ capsid)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5.     </w:t>
      </w:r>
      <w:r w:rsidRPr="00D40CE5">
        <w:rPr>
          <w:rFonts w:ascii="Cambria" w:eastAsia="Times New Roman" w:hAnsi="Cambria" w:cs="Times New Roman"/>
          <w:sz w:val="24"/>
          <w:szCs w:val="24"/>
        </w:rPr>
        <w:t>Dựa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 xml:space="preserve"> vào vật chất di truyền , virus được phân thành bao nhiêu loại?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2 (DNA và RNA)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6.      </w:t>
      </w:r>
      <w:r w:rsidRPr="00D40CE5">
        <w:rPr>
          <w:rFonts w:ascii="Cambria" w:eastAsia="Times New Roman" w:hAnsi="Cambria" w:cs="Times New Roman"/>
          <w:sz w:val="24"/>
          <w:szCs w:val="24"/>
        </w:rPr>
        <w:t>Dựa</w:t>
      </w:r>
      <w:r w:rsidRPr="00D40CE5">
        <w:rPr>
          <w:rFonts w:ascii="Cambria" w:eastAsia="Times New Roman" w:hAnsi="Cambria" w:cs="Times New Roman"/>
          <w:sz w:val="24"/>
          <w:szCs w:val="24"/>
          <w:lang w:val="vi-VN"/>
        </w:rPr>
        <w:t xml:space="preserve"> vào vật chất di truyền , virus được phân thành bao nhiêu loại?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2 (Virus trần và virus có vỏ ngoài)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7.     </w:t>
      </w:r>
      <w:r w:rsidRPr="00D40CE5">
        <w:rPr>
          <w:rFonts w:ascii="Cambria" w:hAnsi="Cambria" w:cs="Times New Roman"/>
          <w:sz w:val="24"/>
          <w:szCs w:val="24"/>
        </w:rPr>
        <w:t>Quá trình nhân lên của virus có thể theo bao nhiêu cách?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2 (chu trình tan và chu trình tiềm tan)</w:t>
      </w:r>
    </w:p>
    <w:p w:rsidR="00AD5D53" w:rsidRPr="00D40CE5" w:rsidRDefault="00AD5D53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8.     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Cho các đặc điểm sau: (1)Chưa có cấu tạo tế bào; (2)Có hệ thống sinh năng lượng; (3)Không có hiện tượng sinh trưởng; (4)Mẫn cảm với kháng sinh. Có bao nhiêu ý là đặc điểm của virus?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2 (Đặc điểm 1 và 3)</w:t>
      </w:r>
    </w:p>
    <w:p w:rsidR="00AD5D53" w:rsidRPr="00D40CE5" w:rsidRDefault="00AD5D53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9.     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Cho các yếu tố ảnh hưởng khả năng gây bệnh của virus sau: (1)Lượng virus; (2)Đường xâm nhập; (3)Tình trạng miễn dịch; (4)Cơ quan nhiễm virus; (5)Tốc độ nhân lên. Có bao nhiêu yếu tố là đến từ virus?</w:t>
      </w:r>
    </w:p>
    <w:p w:rsidR="00AD5D53" w:rsidRPr="00D40CE5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3 (yếu tố 1, 2 và 5)</w:t>
      </w:r>
    </w:p>
    <w:p w:rsidR="00AD5D53" w:rsidRPr="00D40CE5" w:rsidRDefault="00AD5D53" w:rsidP="00D40CE5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10.     </w:t>
      </w:r>
      <w:r w:rsidRPr="00D40CE5">
        <w:rPr>
          <w:rFonts w:ascii="Cambria" w:eastAsia="Times New Roman" w:hAnsi="Cambria" w:cs="Times New Roman"/>
          <w:bCs/>
          <w:sz w:val="24"/>
          <w:szCs w:val="24"/>
          <w:lang w:val="vi-VN"/>
        </w:rPr>
        <w:t>Cho các yếu tố ảnh hưởng khả năng gây bệnh của virus sau: (1)Lượng virus; (2)Tuổi; (3)Tình trạng miễn dịch; (4)Cơ quan nhiễm virus; (5)Tốc độ lây lan. Có bao nhiêu yếu tố là đến từ vật chủ?</w:t>
      </w:r>
    </w:p>
    <w:p w:rsidR="00AD5D53" w:rsidRDefault="00AD5D53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>Đáp án là: 3 (Đặc điểm 2, 3 và 4)</w:t>
      </w:r>
    </w:p>
    <w:p w:rsidR="005C243B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11.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 w:rsidRPr="001C47CA">
        <w:rPr>
          <w:rFonts w:ascii="Times New Roman" w:hAnsi="Times New Roman" w:cs="Times New Roman"/>
          <w:sz w:val="24"/>
          <w:szCs w:val="24"/>
        </w:rPr>
        <w:t>Virus có vỏ ngoài thoát ra khỏi tế bào vật chủ</w:t>
      </w:r>
      <w:r>
        <w:rPr>
          <w:rFonts w:ascii="Times New Roman" w:hAnsi="Times New Roman" w:cs="Times New Roman"/>
          <w:sz w:val="24"/>
          <w:szCs w:val="24"/>
        </w:rPr>
        <w:t xml:space="preserve"> theo bao nhiêu kiểu sau đây: x</w:t>
      </w:r>
      <w:r w:rsidRPr="001C47CA">
        <w:rPr>
          <w:rFonts w:ascii="Times New Roman" w:hAnsi="Times New Roman" w:cs="Times New Roman"/>
          <w:sz w:val="24"/>
          <w:szCs w:val="24"/>
        </w:rPr>
        <w:t>uấ</w:t>
      </w:r>
      <w:r>
        <w:rPr>
          <w:rFonts w:ascii="Times New Roman" w:hAnsi="Times New Roman" w:cs="Times New Roman"/>
          <w:sz w:val="24"/>
          <w:szCs w:val="24"/>
        </w:rPr>
        <w:t>t bào, n</w:t>
      </w:r>
      <w:r w:rsidRPr="001C47CA">
        <w:rPr>
          <w:rFonts w:ascii="Times New Roman" w:hAnsi="Times New Roman" w:cs="Times New Roman"/>
          <w:sz w:val="24"/>
          <w:szCs w:val="24"/>
        </w:rPr>
        <w:t>hậ</w:t>
      </w:r>
      <w:r>
        <w:rPr>
          <w:rFonts w:ascii="Times New Roman" w:hAnsi="Times New Roman" w:cs="Times New Roman"/>
          <w:sz w:val="24"/>
          <w:szCs w:val="24"/>
        </w:rPr>
        <w:t>p bào, ẩ</w:t>
      </w:r>
      <w:r w:rsidRPr="001C47CA">
        <w:rPr>
          <w:rFonts w:ascii="Times New Roman" w:hAnsi="Times New Roman" w:cs="Times New Roman"/>
          <w:sz w:val="24"/>
          <w:szCs w:val="24"/>
        </w:rPr>
        <w:t>m bả</w:t>
      </w:r>
      <w:r>
        <w:rPr>
          <w:rFonts w:ascii="Times New Roman" w:hAnsi="Times New Roman" w:cs="Times New Roman"/>
          <w:sz w:val="24"/>
          <w:szCs w:val="24"/>
        </w:rPr>
        <w:t>o, tan bào?</w:t>
      </w:r>
    </w:p>
    <w:p w:rsidR="005C243B" w:rsidRDefault="005C243B" w:rsidP="005C243B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>1</w:t>
      </w:r>
    </w:p>
    <w:p w:rsidR="005C243B" w:rsidRDefault="005C243B" w:rsidP="005C243B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>Xuất bào</w:t>
      </w:r>
    </w:p>
    <w:p w:rsidR="005C243B" w:rsidRPr="003D7273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12.</w:t>
      </w:r>
      <w:r w:rsidRPr="003D727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C47CA">
        <w:rPr>
          <w:rFonts w:ascii="Times New Roman" w:hAnsi="Times New Roman" w:cs="Times New Roman"/>
          <w:sz w:val="24"/>
          <w:szCs w:val="24"/>
        </w:rPr>
        <w:t>Khi cơ thể bị nhiễm virus, giai đoạn đầ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có bao nhiêu triệu chứng sau đây: </w:t>
      </w:r>
      <w:r>
        <w:rPr>
          <w:rFonts w:ascii="Times New Roman" w:hAnsi="Times New Roman" w:cs="Times New Roman"/>
          <w:sz w:val="24"/>
          <w:szCs w:val="24"/>
        </w:rPr>
        <w:t>nhức đầu, sỗ mũi, tử vong, chưa có triệu chứng rõ ràng?</w:t>
      </w:r>
    </w:p>
    <w:p w:rsidR="005C243B" w:rsidRDefault="005C243B" w:rsidP="005C243B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>1</w:t>
      </w:r>
    </w:p>
    <w:p w:rsidR="005C243B" w:rsidRPr="001C47CA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C47CA">
        <w:rPr>
          <w:rFonts w:ascii="Times New Roman" w:hAnsi="Times New Roman" w:cs="Times New Roman"/>
          <w:sz w:val="24"/>
          <w:szCs w:val="24"/>
        </w:rPr>
        <w:t>chưa có triệu chứng.</w:t>
      </w:r>
    </w:p>
    <w:p w:rsidR="005C243B" w:rsidRDefault="005C243B" w:rsidP="005C243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13.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Trong số các  hệ cơ quan sau đây: t</w:t>
      </w:r>
      <w:r w:rsidRPr="001C47CA">
        <w:rPr>
          <w:rFonts w:ascii="Times New Roman" w:hAnsi="Times New Roman" w:cs="Times New Roman"/>
          <w:sz w:val="24"/>
          <w:szCs w:val="24"/>
        </w:rPr>
        <w:t>im mạ</w:t>
      </w:r>
      <w:r>
        <w:rPr>
          <w:rFonts w:ascii="Times New Roman" w:hAnsi="Times New Roman" w:cs="Times New Roman"/>
          <w:sz w:val="24"/>
          <w:szCs w:val="24"/>
        </w:rPr>
        <w:t>ch, t</w:t>
      </w:r>
      <w:r w:rsidRPr="001C47CA">
        <w:rPr>
          <w:rFonts w:ascii="Times New Roman" w:hAnsi="Times New Roman" w:cs="Times New Roman"/>
          <w:sz w:val="24"/>
          <w:szCs w:val="24"/>
        </w:rPr>
        <w:t>hận niệ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3D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C47CA">
        <w:rPr>
          <w:rFonts w:ascii="Times New Roman" w:hAnsi="Times New Roman" w:cs="Times New Roman"/>
          <w:sz w:val="24"/>
          <w:szCs w:val="24"/>
        </w:rPr>
        <w:t>ô hấ</w:t>
      </w:r>
      <w:r>
        <w:rPr>
          <w:rFonts w:ascii="Times New Roman" w:hAnsi="Times New Roman" w:cs="Times New Roman"/>
          <w:sz w:val="24"/>
          <w:szCs w:val="24"/>
        </w:rPr>
        <w:t>p,</w:t>
      </w:r>
      <w:r w:rsidRPr="003D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C47CA">
        <w:rPr>
          <w:rFonts w:ascii="Times New Roman" w:hAnsi="Times New Roman" w:cs="Times New Roman"/>
          <w:sz w:val="24"/>
          <w:szCs w:val="24"/>
        </w:rPr>
        <w:t>iêu hoá.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Có bao nhiêu cơ quan mà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C47CA">
        <w:rPr>
          <w:rFonts w:ascii="Times New Roman" w:hAnsi="Times New Roman" w:cs="Times New Roman"/>
          <w:sz w:val="24"/>
          <w:szCs w:val="24"/>
        </w:rPr>
        <w:t>irus SARS-CoV-2 gây tổn thương chủ yế</w:t>
      </w:r>
      <w:r>
        <w:rPr>
          <w:rFonts w:ascii="Times New Roman" w:hAnsi="Times New Roman" w:cs="Times New Roman"/>
          <w:sz w:val="24"/>
          <w:szCs w:val="24"/>
        </w:rPr>
        <w:t xml:space="preserve">u ?     </w:t>
      </w:r>
    </w:p>
    <w:p w:rsidR="005C243B" w:rsidRPr="003D7273" w:rsidRDefault="005C243B" w:rsidP="005C243B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>1</w:t>
      </w:r>
    </w:p>
    <w:p w:rsidR="005C243B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C47C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1C47CA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1C47CA">
        <w:rPr>
          <w:rFonts w:ascii="Times New Roman" w:hAnsi="Times New Roman" w:cs="Times New Roman"/>
          <w:sz w:val="24"/>
          <w:szCs w:val="24"/>
        </w:rPr>
        <w:t>Hô hấp.</w:t>
      </w:r>
    </w:p>
    <w:p w:rsidR="005C243B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14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. </w:t>
      </w:r>
      <w:r w:rsidRPr="001C47CA">
        <w:rPr>
          <w:rFonts w:ascii="Times New Roman" w:hAnsi="Times New Roman" w:cs="Times New Roman"/>
          <w:sz w:val="24"/>
          <w:szCs w:val="24"/>
        </w:rPr>
        <w:t xml:space="preserve">Trong giai đoạn hấp phụ, </w:t>
      </w:r>
      <w:r>
        <w:rPr>
          <w:rFonts w:ascii="Times New Roman" w:hAnsi="Times New Roman" w:cs="Times New Roman"/>
          <w:sz w:val="24"/>
          <w:szCs w:val="24"/>
        </w:rPr>
        <w:t>có bao nhiêu nguyên tắc sau đây: 1 vs 1, chìa và khoá, n</w:t>
      </w:r>
      <w:r w:rsidRPr="001C47CA">
        <w:rPr>
          <w:rFonts w:ascii="Times New Roman" w:hAnsi="Times New Roman" w:cs="Times New Roman"/>
          <w:sz w:val="24"/>
          <w:szCs w:val="24"/>
        </w:rPr>
        <w:t>gẫu nhiên và đặc hiệ</w:t>
      </w:r>
      <w:r>
        <w:rPr>
          <w:rFonts w:ascii="Times New Roman" w:hAnsi="Times New Roman" w:cs="Times New Roman"/>
          <w:sz w:val="24"/>
          <w:szCs w:val="24"/>
        </w:rPr>
        <w:t>u, t</w:t>
      </w:r>
      <w:r w:rsidRPr="001C47CA">
        <w:rPr>
          <w:rFonts w:ascii="Times New Roman" w:hAnsi="Times New Roman" w:cs="Times New Roman"/>
          <w:sz w:val="24"/>
          <w:szCs w:val="24"/>
        </w:rPr>
        <w:t>hích hợp và chuyên biệ</w:t>
      </w:r>
      <w:r>
        <w:rPr>
          <w:rFonts w:ascii="Times New Roman" w:hAnsi="Times New Roman" w:cs="Times New Roman"/>
          <w:sz w:val="24"/>
          <w:szCs w:val="24"/>
        </w:rPr>
        <w:t>t mà p</w:t>
      </w:r>
      <w:r w:rsidRPr="001C47CA">
        <w:rPr>
          <w:rFonts w:ascii="Times New Roman" w:hAnsi="Times New Roman" w:cs="Times New Roman"/>
          <w:sz w:val="24"/>
          <w:szCs w:val="24"/>
        </w:rPr>
        <w:t>hân tử bề mặt virus gắn đặc hiệu vào thụ thể bề mặt tế</w:t>
      </w:r>
      <w:r>
        <w:rPr>
          <w:rFonts w:ascii="Times New Roman" w:hAnsi="Times New Roman" w:cs="Times New Roman"/>
          <w:sz w:val="24"/>
          <w:szCs w:val="24"/>
        </w:rPr>
        <w:t xml:space="preserve"> bào</w:t>
      </w:r>
      <w:r w:rsidRPr="001C47CA">
        <w:rPr>
          <w:rFonts w:ascii="Times New Roman" w:hAnsi="Times New Roman" w:cs="Times New Roman"/>
          <w:sz w:val="24"/>
          <w:szCs w:val="24"/>
        </w:rPr>
        <w:t>?</w:t>
      </w:r>
    </w:p>
    <w:p w:rsidR="005C243B" w:rsidRPr="003D7273" w:rsidRDefault="005C243B" w:rsidP="005C243B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>1</w:t>
      </w:r>
    </w:p>
    <w:p w:rsidR="005C243B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chìa và khoá</w:t>
      </w:r>
    </w:p>
    <w:p w:rsidR="005C243B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273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>Câu 15.</w:t>
      </w:r>
      <w:r>
        <w:rPr>
          <w:rFonts w:ascii="Times New Roman" w:hAnsi="Times New Roman" w:cs="Times New Roman"/>
          <w:sz w:val="24"/>
          <w:szCs w:val="24"/>
        </w:rPr>
        <w:t xml:space="preserve"> Trong số các virus sau đây: v</w:t>
      </w:r>
      <w:r w:rsidRPr="001C47CA">
        <w:rPr>
          <w:rFonts w:ascii="Times New Roman" w:hAnsi="Times New Roman" w:cs="Times New Roman"/>
          <w:sz w:val="24"/>
          <w:szCs w:val="24"/>
        </w:rPr>
        <w:t>irus khảm thuố</w:t>
      </w:r>
      <w:r>
        <w:rPr>
          <w:rFonts w:ascii="Times New Roman" w:hAnsi="Times New Roman" w:cs="Times New Roman"/>
          <w:sz w:val="24"/>
          <w:szCs w:val="24"/>
        </w:rPr>
        <w:t>c lá, aldenovirus, phage, HIV. Có bao nhiêu v</w:t>
      </w:r>
      <w:r w:rsidRPr="001C47CA">
        <w:rPr>
          <w:rFonts w:ascii="Times New Roman" w:hAnsi="Times New Roman" w:cs="Times New Roman"/>
          <w:sz w:val="24"/>
          <w:szCs w:val="24"/>
        </w:rPr>
        <w:t>irus có bao đuôi?</w:t>
      </w:r>
    </w:p>
    <w:p w:rsidR="005C243B" w:rsidRPr="003D7273" w:rsidRDefault="005C243B" w:rsidP="005C243B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D40CE5">
        <w:rPr>
          <w:rFonts w:ascii="Cambria" w:eastAsia="Times New Roman" w:hAnsi="Cambria" w:cs="Times New Roman"/>
          <w:b/>
          <w:sz w:val="24"/>
          <w:szCs w:val="24"/>
          <w:lang w:val="vi-VN"/>
        </w:rPr>
        <w:t xml:space="preserve">Đáp án là: </w:t>
      </w:r>
      <w:r>
        <w:rPr>
          <w:rFonts w:ascii="Cambria" w:eastAsia="Times New Roman" w:hAnsi="Cambria" w:cs="Times New Roman"/>
          <w:b/>
          <w:sz w:val="24"/>
          <w:szCs w:val="24"/>
          <w:lang w:val="en-US"/>
        </w:rPr>
        <w:t>1</w:t>
      </w:r>
    </w:p>
    <w:p w:rsidR="005C243B" w:rsidRPr="003D7273" w:rsidRDefault="005C243B" w:rsidP="005C24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phage</w:t>
      </w:r>
    </w:p>
    <w:p w:rsidR="005C243B" w:rsidRPr="00D40CE5" w:rsidRDefault="005C243B" w:rsidP="00D40CE5">
      <w:pPr>
        <w:spacing w:line="240" w:lineRule="auto"/>
        <w:ind w:left="992" w:hanging="992"/>
        <w:jc w:val="both"/>
        <w:rPr>
          <w:rFonts w:ascii="Cambria" w:eastAsia="Times New Roman" w:hAnsi="Cambria" w:cs="Times New Roman"/>
          <w:b/>
          <w:sz w:val="24"/>
          <w:szCs w:val="24"/>
          <w:lang w:val="vi-VN"/>
        </w:rPr>
      </w:pPr>
    </w:p>
    <w:bookmarkEnd w:id="0"/>
    <w:p w:rsidR="003E1B80" w:rsidRPr="00D40CE5" w:rsidRDefault="00D724AD" w:rsidP="00D40CE5">
      <w:pPr>
        <w:spacing w:line="240" w:lineRule="auto"/>
        <w:rPr>
          <w:rFonts w:ascii="Cambria" w:hAnsi="Cambria"/>
          <w:sz w:val="24"/>
          <w:szCs w:val="24"/>
        </w:rPr>
      </w:pPr>
    </w:p>
    <w:sectPr w:rsidR="003E1B80" w:rsidRPr="00D40CE5" w:rsidSect="00D40CE5">
      <w:headerReference w:type="even" r:id="rId6"/>
      <w:headerReference w:type="first" r:id="rId7"/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7C" w:rsidRDefault="00FF2C7C" w:rsidP="00D40CE5">
      <w:pPr>
        <w:spacing w:line="240" w:lineRule="auto"/>
      </w:pPr>
      <w:r>
        <w:separator/>
      </w:r>
    </w:p>
  </w:endnote>
  <w:endnote w:type="continuationSeparator" w:id="0">
    <w:p w:rsidR="00FF2C7C" w:rsidRDefault="00FF2C7C" w:rsidP="00D40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7C" w:rsidRDefault="00FF2C7C" w:rsidP="00D40CE5">
      <w:pPr>
        <w:spacing w:line="240" w:lineRule="auto"/>
      </w:pPr>
      <w:r>
        <w:separator/>
      </w:r>
    </w:p>
  </w:footnote>
  <w:footnote w:type="continuationSeparator" w:id="0">
    <w:p w:rsidR="00FF2C7C" w:rsidRDefault="00FF2C7C" w:rsidP="00D40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E5" w:rsidRDefault="00D724A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95813" o:spid="_x0000_s2050" type="#_x0000_t75" style="position:absolute;margin-left:0;margin-top:0;width:538.2pt;height:538.2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E5" w:rsidRDefault="00D724A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95812" o:spid="_x0000_s2049" type="#_x0000_t75" style="position:absolute;margin-left:0;margin-top:0;width:538.2pt;height:538.2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3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D7273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43B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5E4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D53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CE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4AD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C7C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DB0E0CF-167E-4CF6-8842-8944C22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5D53"/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C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E5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D40C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E5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19</TotalTime>
  <Pages>3</Pages>
  <Words>689</Words>
  <Characters>3929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2024-03-27T12:06:00Z</dcterms:created>
  <dcterms:modified xsi:type="dcterms:W3CDTF">2024-07-29T07:43:00Z</dcterms:modified>
</cp:coreProperties>
</file>