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8" w:type="pct"/>
        <w:tblLook w:val="04A0" w:firstRow="1" w:lastRow="0" w:firstColumn="1" w:lastColumn="0" w:noHBand="0" w:noVBand="1"/>
      </w:tblPr>
      <w:tblGrid>
        <w:gridCol w:w="4960"/>
        <w:gridCol w:w="4038"/>
        <w:gridCol w:w="1463"/>
      </w:tblGrid>
      <w:tr w:rsidR="00337D21" w:rsidRPr="00D57C6B" w:rsidTr="00115537">
        <w:trPr>
          <w:trHeight w:val="833"/>
        </w:trPr>
        <w:tc>
          <w:tcPr>
            <w:tcW w:w="4960" w:type="dxa"/>
          </w:tcPr>
          <w:p w:rsidR="00337D21" w:rsidRPr="00D57C6B" w:rsidRDefault="00337D21" w:rsidP="009F2F25">
            <w:pPr>
              <w:jc w:val="center"/>
              <w:rPr>
                <w:b/>
                <w:color w:val="8A2BE2"/>
              </w:rPr>
            </w:pPr>
            <w:bookmarkStart w:id="0" w:name="note"/>
            <w:bookmarkEnd w:id="0"/>
            <w:r w:rsidRPr="00D57C6B">
              <w:rPr>
                <w:b/>
                <w:color w:val="8A2BE2"/>
              </w:rPr>
              <w:t>TRƯỜNG THPT LẠNG GIANG SỐ 1</w:t>
            </w:r>
          </w:p>
          <w:p w:rsidR="00337D21" w:rsidRPr="00D57C6B" w:rsidRDefault="00337D21" w:rsidP="009F2F25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TỔ TOÁN</w:t>
            </w:r>
          </w:p>
        </w:tc>
        <w:tc>
          <w:tcPr>
            <w:tcW w:w="5501" w:type="dxa"/>
            <w:gridSpan w:val="2"/>
          </w:tcPr>
          <w:p w:rsidR="00337D21" w:rsidRPr="00D57C6B" w:rsidRDefault="00337D21" w:rsidP="009F2F25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 xml:space="preserve">ĐỀ THI  </w:t>
            </w:r>
            <w:r>
              <w:rPr>
                <w:b/>
                <w:color w:val="00008B"/>
              </w:rPr>
              <w:t xml:space="preserve">GIỮA HỌC KỲ 2 </w:t>
            </w:r>
          </w:p>
          <w:p w:rsidR="00337D21" w:rsidRPr="00D57C6B" w:rsidRDefault="00337D21" w:rsidP="009F2F25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>NĂM HỌC 2022 - 2023</w:t>
            </w:r>
          </w:p>
          <w:p w:rsidR="00337D21" w:rsidRPr="00D57C6B" w:rsidRDefault="00337D21" w:rsidP="009F2F25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 xml:space="preserve">Môn: TOÁN - Lớp 10 </w:t>
            </w:r>
          </w:p>
        </w:tc>
      </w:tr>
      <w:tr w:rsidR="00337D21" w:rsidRPr="00D57C6B" w:rsidTr="00115537">
        <w:trPr>
          <w:trHeight w:val="546"/>
        </w:trPr>
        <w:tc>
          <w:tcPr>
            <w:tcW w:w="4960" w:type="dxa"/>
          </w:tcPr>
          <w:p w:rsidR="00337D21" w:rsidRPr="00D57C6B" w:rsidRDefault="00337D21" w:rsidP="009F2F25">
            <w:pPr>
              <w:jc w:val="center"/>
              <w:rPr>
                <w:b/>
                <w:color w:val="8B0000"/>
              </w:rPr>
            </w:pPr>
            <w:r w:rsidRPr="00D57C6B">
              <w:rPr>
                <w:b/>
                <w:color w:val="8B0000"/>
              </w:rPr>
              <w:t>ĐỀ CHÍNH THỨC</w:t>
            </w:r>
          </w:p>
        </w:tc>
        <w:tc>
          <w:tcPr>
            <w:tcW w:w="5501" w:type="dxa"/>
            <w:gridSpan w:val="2"/>
          </w:tcPr>
          <w:p w:rsidR="00337D21" w:rsidRPr="00D57C6B" w:rsidRDefault="00337D21" w:rsidP="009F2F25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>Thời gian: 90 phút (Không kể thời gian phát đề)</w:t>
            </w:r>
          </w:p>
          <w:p w:rsidR="00337D21" w:rsidRPr="00D57C6B" w:rsidRDefault="00337D21" w:rsidP="009F2F25">
            <w:pPr>
              <w:jc w:val="center"/>
              <w:rPr>
                <w:i/>
                <w:color w:val="000000"/>
              </w:rPr>
            </w:pPr>
          </w:p>
        </w:tc>
      </w:tr>
      <w:tr w:rsidR="00337D21" w:rsidRPr="00D57C6B" w:rsidTr="00115537">
        <w:trPr>
          <w:trHeight w:val="833"/>
        </w:trPr>
        <w:tc>
          <w:tcPr>
            <w:tcW w:w="8998" w:type="dxa"/>
            <w:gridSpan w:val="2"/>
          </w:tcPr>
          <w:p w:rsidR="00337D21" w:rsidRPr="00D57C6B" w:rsidRDefault="00337D21" w:rsidP="009F2F25">
            <w:pPr>
              <w:jc w:val="center"/>
              <w:rPr>
                <w:b/>
                <w:color w:val="8A2BE2"/>
              </w:rPr>
            </w:pPr>
          </w:p>
          <w:p w:rsidR="00337D21" w:rsidRPr="00D57C6B" w:rsidRDefault="00337D21" w:rsidP="009F2F25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Họ và tên thí sinh:.................................................................... SBD:.....................</w:t>
            </w:r>
          </w:p>
        </w:tc>
        <w:tc>
          <w:tcPr>
            <w:tcW w:w="14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37D21" w:rsidRPr="00D57C6B" w:rsidRDefault="00337D21" w:rsidP="009F2F25">
            <w:pPr>
              <w:jc w:val="center"/>
              <w:rPr>
                <w:b/>
                <w:color w:val="0000FF"/>
              </w:rPr>
            </w:pPr>
            <w:r w:rsidRPr="00D57C6B">
              <w:rPr>
                <w:b/>
                <w:color w:val="0000FF"/>
              </w:rPr>
              <w:t>Mã đề thi</w:t>
            </w:r>
          </w:p>
          <w:p w:rsidR="00337D21" w:rsidRPr="00D57C6B" w:rsidRDefault="00337D21" w:rsidP="009F2F2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Pr="00D57C6B">
              <w:rPr>
                <w:b/>
                <w:color w:val="0000FF"/>
              </w:rPr>
              <w:t>01</w:t>
            </w:r>
          </w:p>
        </w:tc>
      </w:tr>
    </w:tbl>
    <w:p w:rsidR="00337D21" w:rsidRPr="00115537" w:rsidRDefault="00115537" w:rsidP="0011553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7B49DA">
        <w:rPr>
          <w:b/>
          <w:color w:val="C00000"/>
          <w:lang w:val="pt-BR"/>
        </w:rPr>
        <w:t xml:space="preserve">PHẦN I. </w:t>
      </w:r>
      <w:r>
        <w:rPr>
          <w:b/>
          <w:color w:val="C00000"/>
          <w:lang w:val="pt-BR"/>
        </w:rPr>
        <w:t xml:space="preserve">TRẮC NGHIỆM </w:t>
      </w:r>
      <w:r w:rsidRPr="007B49DA">
        <w:rPr>
          <w:b/>
          <w:color w:val="C00000"/>
          <w:lang w:val="pt-BR"/>
        </w:rPr>
        <w:t xml:space="preserve"> ( </w:t>
      </w:r>
      <w:r>
        <w:rPr>
          <w:b/>
          <w:color w:val="C00000"/>
          <w:lang w:val="pt-BR"/>
        </w:rPr>
        <w:t>25</w:t>
      </w:r>
      <w:r w:rsidRPr="007B49DA">
        <w:rPr>
          <w:b/>
          <w:color w:val="C00000"/>
          <w:lang w:val="pt-BR"/>
        </w:rPr>
        <w:t xml:space="preserve"> câu  - 5 điểm)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hypebol?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30.6pt" o:ole="">
            <v:imagedata r:id="rId8" o:title=""/>
          </v:shape>
          <o:OLEObject Type="Embed" ProgID="Equation.DSMT4" ShapeID="_x0000_i1025" DrawAspect="Content" ObjectID="_1739480153" r:id="rId9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026" type="#_x0000_t75" style="width:56.5pt;height:30.6pt" o:ole="">
            <v:imagedata r:id="rId10" o:title=""/>
          </v:shape>
          <o:OLEObject Type="Embed" ProgID="Equation.DSMT4" ShapeID="_x0000_i1026" DrawAspect="Content" ObjectID="_1739480154" r:id="rId11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027" type="#_x0000_t75" style="width:56.5pt;height:30.6pt" o:ole="">
            <v:imagedata r:id="rId12" o:title=""/>
          </v:shape>
          <o:OLEObject Type="Embed" ProgID="Equation.DSMT4" ShapeID="_x0000_i1027" DrawAspect="Content" ObjectID="_1739480155" r:id="rId13"/>
        </w:object>
      </w:r>
      <w:r w:rsidR="005D6484" w:rsidRPr="00337D21">
        <w:rPr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028" type="#_x0000_t75" style="width:56.5pt;height:30.6pt" o:ole="">
            <v:imagedata r:id="rId14" o:title=""/>
          </v:shape>
          <o:OLEObject Type="Embed" ProgID="Equation.DSMT4" ShapeID="_x0000_i1028" DrawAspect="Content" ObjectID="_1739480156" r:id="rId15"/>
        </w:object>
      </w:r>
      <w:r w:rsidR="005D6484" w:rsidRPr="00337D21">
        <w:rPr>
          <w:bCs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fr-FR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>Phương trình chính tắc của</w:t>
      </w:r>
      <w:r w:rsidRPr="00337D21">
        <w:rPr>
          <w:rFonts w:ascii="Times New Roman" w:hAnsi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Pr="00337D21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elip đi qua điểm </w:t>
      </w:r>
      <w:r w:rsidRPr="00337D21">
        <w:rPr>
          <w:rFonts w:ascii="Times New Roman" w:hAnsi="Times New Roman" w:hint="cs"/>
          <w:color w:val="000000"/>
          <w:position w:val="-14"/>
          <w:sz w:val="24"/>
        </w:rPr>
        <w:object w:dxaOrig="515" w:dyaOrig="412">
          <v:shape id="_x0000_i1029" type="#_x0000_t75" style="width:25.85pt;height:20.7pt" o:ole="">
            <v:imagedata r:id="rId16" o:title=""/>
          </v:shape>
          <o:OLEObject Type="Embed" ProgID="Equation.DSMT4" ShapeID="_x0000_i1029" DrawAspect="Content" ObjectID="_1739480157" r:id="rId17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và có tiêu cự bằng </w:t>
      </w:r>
      <w:r w:rsidRPr="00337D21">
        <w:rPr>
          <w:rFonts w:ascii="Times New Roman" w:hAnsi="Times New Roman"/>
          <w:color w:val="000000"/>
          <w:position w:val="-8"/>
          <w:sz w:val="24"/>
          <w:lang w:val="fr-FR"/>
        </w:rPr>
        <w:object w:dxaOrig="514" w:dyaOrig="410">
          <v:shape id="_x0000_i1030" type="#_x0000_t75" style="width:25.85pt;height:20.7pt" o:ole="">
            <v:imagedata r:id="rId18" o:title=""/>
          </v:shape>
          <o:OLEObject Type="Embed" ProgID="Equation.DSMT4" ShapeID="_x0000_i1030" DrawAspect="Content" ObjectID="_1739480158" r:id="rId19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24"/>
        </w:rPr>
        <w:object w:dxaOrig="1133" w:dyaOrig="614">
          <v:shape id="_x0000_i1031" type="#_x0000_t75" style="width:56.5pt;height:30.6pt" o:ole="">
            <v:imagedata r:id="rId20" o:title=""/>
          </v:shape>
          <o:OLEObject Type="Embed" ProgID="Equation.DSMT4" ShapeID="_x0000_i1031" DrawAspect="Content" ObjectID="_1739480159" r:id="rId21"/>
        </w:object>
      </w:r>
      <w:r w:rsidR="005D6484" w:rsidRPr="00337D21">
        <w:rPr>
          <w:color w:val="000000"/>
          <w:lang w:val="fr-FR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24"/>
        </w:rPr>
        <w:object w:dxaOrig="1235" w:dyaOrig="614">
          <v:shape id="_x0000_i1032" type="#_x0000_t75" style="width:61.65pt;height:30.6pt" o:ole="">
            <v:imagedata r:id="rId22" o:title=""/>
          </v:shape>
          <o:OLEObject Type="Embed" ProgID="Equation.DSMT4" ShapeID="_x0000_i1032" DrawAspect="Content" ObjectID="_1739480160" r:id="rId23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24"/>
        </w:rPr>
        <w:object w:dxaOrig="1235" w:dyaOrig="614">
          <v:shape id="_x0000_i1033" type="#_x0000_t75" style="width:61.65pt;height:30.6pt" o:ole="">
            <v:imagedata r:id="rId24" o:title=""/>
          </v:shape>
          <o:OLEObject Type="Embed" ProgID="Equation.DSMT4" ShapeID="_x0000_i1033" DrawAspect="Content" ObjectID="_1739480161" r:id="rId25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24"/>
        </w:rPr>
        <w:object w:dxaOrig="1133" w:dyaOrig="614">
          <v:shape id="_x0000_i1034" type="#_x0000_t75" style="width:56.5pt;height:30.6pt" o:ole="">
            <v:imagedata r:id="rId26" o:title=""/>
          </v:shape>
          <o:OLEObject Type="Embed" ProgID="Equation.DSMT4" ShapeID="_x0000_i1034" DrawAspect="Content" ObjectID="_1739480162" r:id="rId27"/>
        </w:object>
      </w:r>
      <w:r w:rsidR="005D6484" w:rsidRPr="00337D21">
        <w:rPr>
          <w:color w:val="000000"/>
          <w:lang w:val="fr-FR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>Bán kính của đường tròn</w:t>
      </w:r>
      <w:r w:rsidRPr="00337D21"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  <w:t xml:space="preserve"> </w:t>
      </w:r>
      <w:r w:rsidRPr="00337D21">
        <w:rPr>
          <w:rFonts w:ascii="Times New Roman" w:hAnsi="Times New Roman"/>
          <w:color w:val="000000"/>
          <w:position w:val="-10"/>
          <w:sz w:val="24"/>
          <w:lang w:val="sv-SE"/>
        </w:rPr>
        <w:object w:dxaOrig="2868" w:dyaOrig="410">
          <v:shape id="_x0000_i1035" type="#_x0000_t75" style="width:143.55pt;height:20.7pt" o:ole="">
            <v:imagedata r:id="rId28" o:title=""/>
          </v:shape>
          <o:OLEObject Type="Embed" ProgID="Equation.DSMT4" ShapeID="_x0000_i1035" DrawAspect="Content" ObjectID="_1739480163" r:id="rId29"/>
        </w:object>
      </w:r>
      <w:r w:rsidRPr="00337D21"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  <w:t xml:space="preserve"> </w:t>
      </w:r>
      <w:r w:rsidRPr="00337D21">
        <w:rPr>
          <w:rFonts w:ascii="Times New Roman" w:hAnsi="Times New Roman"/>
          <w:color w:val="000000"/>
          <w:sz w:val="24"/>
          <w:szCs w:val="22"/>
          <w:lang w:val="sv-SE" w:eastAsia="en-US"/>
        </w:rPr>
        <w:t>là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4"/>
          <w:szCs w:val="20"/>
          <w:lang w:val="pt-BR"/>
        </w:rPr>
        <w:object w:dxaOrig="515" w:dyaOrig="309">
          <v:shape id="_x0000_i1036" type="#_x0000_t75" style="width:25.85pt;height:15.5pt" o:ole="">
            <v:imagedata r:id="rId30" o:title=""/>
          </v:shape>
          <o:OLEObject Type="Embed" ProgID="Equation.DSMT4" ShapeID="_x0000_i1036" DrawAspect="Content" ObjectID="_1739480164" r:id="rId31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4"/>
          <w:szCs w:val="20"/>
          <w:lang w:val="pt-BR"/>
        </w:rPr>
        <w:object w:dxaOrig="618" w:dyaOrig="309">
          <v:shape id="_x0000_i1037" type="#_x0000_t75" style="width:31.05pt;height:15.5pt" o:ole="">
            <v:imagedata r:id="rId32" o:title=""/>
          </v:shape>
          <o:OLEObject Type="Embed" ProgID="Equation.DSMT4" ShapeID="_x0000_i1037" DrawAspect="Content" ObjectID="_1739480165" r:id="rId33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038" type="#_x0000_t75" style="width:30.6pt;height:15.5pt" o:ole="">
            <v:imagedata r:id="rId34" o:title=""/>
          </v:shape>
          <o:OLEObject Type="Embed" ProgID="Equation.DSMT4" ShapeID="_x0000_i1038" DrawAspect="Content" ObjectID="_1739480166" r:id="rId35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039" type="#_x0000_t75" style="width:30.6pt;height:15.5pt" o:ole="">
            <v:imagedata r:id="rId36" o:title=""/>
          </v:shape>
          <o:OLEObject Type="Embed" ProgID="Equation.DSMT4" ShapeID="_x0000_i1039" DrawAspect="Content" ObjectID="_1739480167" r:id="rId37"/>
        </w:objec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Tìm tọa độ tâm </w:t>
      </w:r>
      <w:r w:rsidRPr="00337D21">
        <w:rPr>
          <w:rFonts w:ascii="Times New Roman" w:hAnsi="Times New Roman"/>
          <w:color w:val="000000"/>
          <w:sz w:val="24"/>
          <w:lang w:val="pt-BR"/>
        </w:rPr>
        <w:object w:dxaOrig="206" w:dyaOrig="310">
          <v:shape id="_x0000_i1040" type="#_x0000_t75" style="width:10.35pt;height:15.5pt" o:ole="">
            <v:imagedata r:id="rId38" o:title=""/>
          </v:shape>
          <o:OLEObject Type="Embed" ProgID="Equation.DSMT4" ShapeID="_x0000_i1040" DrawAspect="Content" ObjectID="_1739480168" r:id="rId39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của đường tròn </w:t>
      </w:r>
      <w:r w:rsidRPr="00337D21">
        <w:rPr>
          <w:rFonts w:ascii="Times New Roman" w:hAnsi="Times New Roman"/>
          <w:color w:val="000000"/>
          <w:position w:val="-14"/>
          <w:sz w:val="24"/>
          <w:lang w:val="pt-BR"/>
        </w:rPr>
        <w:object w:dxaOrig="2672" w:dyaOrig="409">
          <v:shape id="_x0000_i1041" type="#_x0000_t75" style="width:133.65pt;height:20.25pt" o:ole="">
            <v:imagedata r:id="rId40" o:title=""/>
          </v:shape>
          <o:OLEObject Type="Embed" ProgID="Equation.DSMT4" ShapeID="_x0000_i1041" DrawAspect="Content" ObjectID="_1739480169" r:id="rId41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>.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hint="cs"/>
          <w:color w:val="000000"/>
          <w:position w:val="-10"/>
          <w:lang w:val="pt-BR" w:eastAsia="vi-VN"/>
        </w:rPr>
        <w:object w:dxaOrig="824" w:dyaOrig="310">
          <v:shape id="_x0000_i1042" type="#_x0000_t75" style="width:41.4pt;height:15.5pt" o:ole="">
            <v:imagedata r:id="rId42" o:title=""/>
          </v:shape>
          <o:OLEObject Type="Embed" ProgID="Equation.DSMT4" ShapeID="_x0000_i1042" DrawAspect="Content" ObjectID="_1739480170" r:id="rId43"/>
        </w:object>
      </w:r>
      <w:r w:rsidR="005D6484" w:rsidRPr="00337D21">
        <w:rPr>
          <w:color w:val="000000"/>
          <w:lang w:val="fr-FR"/>
        </w:rPr>
        <w:t>.</w:t>
      </w:r>
      <w:r w:rsidRPr="00337D21">
        <w:rPr>
          <w:color w:val="000000"/>
          <w:lang w:val="fr-FR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hint="cs"/>
          <w:color w:val="000000"/>
          <w:position w:val="-10"/>
          <w:lang w:val="pt-BR" w:eastAsia="vi-VN"/>
        </w:rPr>
        <w:object w:dxaOrig="721" w:dyaOrig="310">
          <v:shape id="_x0000_i1043" type="#_x0000_t75" style="width:36.2pt;height:15.5pt" o:ole="">
            <v:imagedata r:id="rId44" o:title=""/>
          </v:shape>
          <o:OLEObject Type="Embed" ProgID="Equation.DSMT4" ShapeID="_x0000_i1043" DrawAspect="Content" ObjectID="_1739480171" r:id="rId45"/>
        </w:object>
      </w:r>
      <w:r w:rsidR="005D6484" w:rsidRPr="00337D21">
        <w:rPr>
          <w:color w:val="000000"/>
          <w:lang w:val="fr-FR"/>
        </w:rPr>
        <w:t>.</w:t>
      </w:r>
      <w:r w:rsidRPr="00337D21">
        <w:rPr>
          <w:color w:val="000000"/>
          <w:lang w:val="fr-FR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hint="cs"/>
          <w:color w:val="000000"/>
          <w:position w:val="-10"/>
          <w:lang w:val="pt-BR" w:eastAsia="vi-VN"/>
        </w:rPr>
        <w:object w:dxaOrig="820" w:dyaOrig="310">
          <v:shape id="_x0000_i1044" type="#_x0000_t75" style="width:40.95pt;height:15.5pt" o:ole="">
            <v:imagedata r:id="rId46" o:title=""/>
          </v:shape>
          <o:OLEObject Type="Embed" ProgID="Equation.DSMT4" ShapeID="_x0000_i1044" DrawAspect="Content" ObjectID="_1739480172" r:id="rId47"/>
        </w:object>
      </w:r>
      <w:r w:rsidR="005D6484" w:rsidRPr="00337D21">
        <w:rPr>
          <w:color w:val="000000"/>
          <w:lang w:val="fr-FR"/>
        </w:rPr>
        <w:t>.</w:t>
      </w:r>
      <w:r w:rsidRPr="00337D21">
        <w:rPr>
          <w:color w:val="000000"/>
          <w:lang w:val="fr-FR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hint="cs"/>
          <w:color w:val="000000"/>
          <w:position w:val="-10"/>
          <w:lang w:val="pt-BR" w:eastAsia="vi-VN"/>
        </w:rPr>
        <w:object w:dxaOrig="824" w:dyaOrig="310">
          <v:shape id="_x0000_i1045" type="#_x0000_t75" style="width:41.4pt;height:15.5pt" o:ole="">
            <v:imagedata r:id="rId48" o:title=""/>
          </v:shape>
          <o:OLEObject Type="Embed" ProgID="Equation.DSMT4" ShapeID="_x0000_i1045" DrawAspect="Content" ObjectID="_1739480173" r:id="rId49"/>
        </w:objec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cong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3101" w:dyaOrig="412">
          <v:shape id="_x0000_i1046" type="#_x0000_t75" style="width:155.2pt;height:20.7pt" o:ole="">
            <v:imagedata r:id="rId50" o:title=""/>
          </v:shape>
          <o:OLEObject Type="Embed" ProgID="Equation.DSMT4" ShapeID="_x0000_i1046" DrawAspect="Content" ObjectID="_1739480174" r:id="rId51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(1). Với giá trị nào của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309" w:dyaOrig="207">
          <v:shape id="_x0000_i1047" type="#_x0000_t75" style="width:15.5pt;height:10.35pt" o:ole="">
            <v:imagedata r:id="rId52" o:title=""/>
          </v:shape>
          <o:OLEObject Type="Embed" ProgID="Equation.DSMT4" ShapeID="_x0000_i1047" DrawAspect="Content" ObjectID="_1739480175" r:id="rId53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thì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309" w:dyaOrig="412">
          <v:shape id="_x0000_i1048" type="#_x0000_t75" style="width:15.5pt;height:20.7pt" o:ole="">
            <v:imagedata r:id="rId54" o:title=""/>
          </v:shape>
          <o:OLEObject Type="Embed" ProgID="Equation.DSMT4" ShapeID="_x0000_i1048" DrawAspect="Content" ObjectID="_1739480176" r:id="rId55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đường tròn?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/>
          <w:color w:val="000000"/>
          <w:position w:val="-6"/>
        </w:rPr>
        <w:object w:dxaOrig="514" w:dyaOrig="308">
          <v:shape id="_x0000_i1049" type="#_x0000_t75" style="width:25.85pt;height:15.5pt" o:ole="">
            <v:imagedata r:id="rId56" o:title=""/>
          </v:shape>
          <o:OLEObject Type="Embed" ProgID="Equation.DSMT4" ShapeID="_x0000_i1049" DrawAspect="Content" ObjectID="_1739480177" r:id="rId57"/>
        </w:object>
      </w:r>
      <w:r w:rsidR="005D6484" w:rsidRPr="00337D21">
        <w:rPr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/>
          <w:color w:val="000000"/>
          <w:position w:val="-6"/>
        </w:rPr>
        <w:object w:dxaOrig="720" w:dyaOrig="308">
          <v:shape id="_x0000_i1050" type="#_x0000_t75" style="width:36.2pt;height:15.5pt" o:ole="">
            <v:imagedata r:id="rId58" o:title=""/>
          </v:shape>
          <o:OLEObject Type="Embed" ProgID="Equation.DSMT4" ShapeID="_x0000_i1050" DrawAspect="Content" ObjectID="_1739480178" r:id="rId59"/>
        </w:object>
      </w:r>
      <w:r w:rsidR="005D6484" w:rsidRPr="00337D21">
        <w:rPr>
          <w:b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6"/>
        </w:rPr>
        <w:object w:dxaOrig="720" w:dyaOrig="308">
          <v:shape id="_x0000_i1051" type="#_x0000_t75" style="width:36.2pt;height:15.5pt" o:ole="">
            <v:imagedata r:id="rId60" o:title=""/>
          </v:shape>
          <o:OLEObject Type="Embed" ProgID="Equation.DSMT4" ShapeID="_x0000_i1051" DrawAspect="Content" ObjectID="_1739480179" r:id="rId61"/>
        </w:object>
      </w:r>
      <w:r w:rsidR="005D6484" w:rsidRPr="00337D21">
        <w:rPr>
          <w:b/>
          <w:color w:val="000000"/>
        </w:rPr>
        <w:t>.</w:t>
      </w:r>
      <w:r w:rsidRPr="00337D21">
        <w:rPr>
          <w:b/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/>
          <w:color w:val="000000"/>
          <w:position w:val="-6"/>
        </w:rPr>
        <w:object w:dxaOrig="617" w:dyaOrig="308">
          <v:shape id="_x0000_i1052" type="#_x0000_t75" style="width:31.05pt;height:15.5pt" o:ole="">
            <v:imagedata r:id="rId62" o:title=""/>
          </v:shape>
          <o:OLEObject Type="Embed" ProgID="Equation.DSMT4" ShapeID="_x0000_i1052" DrawAspect="Content" ObjectID="_1739480180" r:id="rId63"/>
        </w:object>
      </w:r>
      <w:r w:rsidR="005D6484" w:rsidRPr="00337D21">
        <w:rPr>
          <w:b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Phương trình nào sau đây </w:t>
      </w:r>
      <w:r w:rsidRPr="00337D21">
        <w:rPr>
          <w:rFonts w:ascii="Times New Roman" w:hAnsi="Times New Roman"/>
          <w:b/>
          <w:color w:val="000000"/>
          <w:sz w:val="24"/>
          <w:szCs w:val="22"/>
          <w:lang w:eastAsia="en-US"/>
        </w:rPr>
        <w:t>không phải</w: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chính tắc của parabol?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Cs/>
          <w:color w:val="000000"/>
          <w:position w:val="-10"/>
        </w:rPr>
        <w:object w:dxaOrig="827" w:dyaOrig="410">
          <v:shape id="_x0000_i1053" type="#_x0000_t75" style="width:41.4pt;height:20.7pt" o:ole="">
            <v:imagedata r:id="rId64" o:title=""/>
          </v:shape>
          <o:OLEObject Type="Embed" ProgID="Equation.DSMT4" ShapeID="_x0000_i1053" DrawAspect="Content" ObjectID="_1739480181" r:id="rId65"/>
        </w:object>
      </w:r>
      <w:r w:rsidR="005D6484" w:rsidRPr="00337D21">
        <w:rPr>
          <w:bCs/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Cs/>
          <w:color w:val="000000"/>
          <w:position w:val="-10"/>
        </w:rPr>
        <w:object w:dxaOrig="824" w:dyaOrig="410">
          <v:shape id="_x0000_i1054" type="#_x0000_t75" style="width:41.4pt;height:20.7pt" o:ole="">
            <v:imagedata r:id="rId66" o:title=""/>
          </v:shape>
          <o:OLEObject Type="Embed" ProgID="Equation.DSMT4" ShapeID="_x0000_i1054" DrawAspect="Content" ObjectID="_1739480182" r:id="rId67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Cs/>
          <w:color w:val="000000"/>
          <w:position w:val="-10"/>
        </w:rPr>
        <w:object w:dxaOrig="827" w:dyaOrig="410">
          <v:shape id="_x0000_i1055" type="#_x0000_t75" style="width:41.4pt;height:20.7pt" o:ole="">
            <v:imagedata r:id="rId68" o:title=""/>
          </v:shape>
          <o:OLEObject Type="Embed" ProgID="Equation.DSMT4" ShapeID="_x0000_i1055" DrawAspect="Content" ObjectID="_1739480183" r:id="rId69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Cs/>
          <w:color w:val="000000"/>
          <w:position w:val="-10"/>
        </w:rPr>
        <w:object w:dxaOrig="824" w:dyaOrig="410">
          <v:shape id="_x0000_i1056" type="#_x0000_t75" style="width:41.4pt;height:20.7pt" o:ole="">
            <v:imagedata r:id="rId70" o:title=""/>
          </v:shape>
          <o:OLEObject Type="Embed" ProgID="Equation.DSMT4" ShapeID="_x0000_i1056" DrawAspect="Content" ObjectID="_1739480184" r:id="rId71"/>
        </w:object>
      </w:r>
      <w:r w:rsidR="005D6484" w:rsidRPr="00337D21">
        <w:rPr>
          <w:bCs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hypebol có phương trình </w:t>
      </w:r>
      <w:r w:rsidRPr="00337D21">
        <w:rPr>
          <w:rFonts w:ascii="Times New Roman" w:hAnsi="Times New Roman"/>
          <w:color w:val="000000"/>
          <w:position w:val="-24"/>
          <w:sz w:val="24"/>
        </w:rPr>
        <w:object w:dxaOrig="1646" w:dyaOrig="614">
          <v:shape id="_x0000_i1057" type="#_x0000_t75" style="width:82.35pt;height:30.6pt" o:ole="">
            <v:imagedata r:id="rId72" o:title=""/>
          </v:shape>
          <o:OLEObject Type="Embed" ProgID="Equation.DSMT4" ShapeID="_x0000_i1057" DrawAspect="Content" ObjectID="_1739480185" r:id="rId73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>. Tiêu cự của hypebol đó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Cs/>
          <w:color w:val="000000"/>
          <w:position w:val="-6"/>
        </w:rPr>
        <w:object w:dxaOrig="514" w:dyaOrig="309">
          <v:shape id="_x0000_i1058" type="#_x0000_t75" style="width:25.85pt;height:15.5pt" o:ole="">
            <v:imagedata r:id="rId74" o:title=""/>
          </v:shape>
          <o:OLEObject Type="Embed" ProgID="Equation.DSMT4" ShapeID="_x0000_i1058" DrawAspect="Content" ObjectID="_1739480186" r:id="rId75"/>
        </w:object>
      </w:r>
      <w:r w:rsidR="005D6484" w:rsidRPr="00337D21">
        <w:rPr>
          <w:bCs/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Cs/>
          <w:color w:val="000000"/>
          <w:position w:val="-8"/>
        </w:rPr>
        <w:object w:dxaOrig="515" w:dyaOrig="410">
          <v:shape id="_x0000_i1059" type="#_x0000_t75" style="width:25.85pt;height:20.7pt" o:ole="">
            <v:imagedata r:id="rId76" o:title=""/>
          </v:shape>
          <o:OLEObject Type="Embed" ProgID="Equation.DSMT4" ShapeID="_x0000_i1059" DrawAspect="Content" ObjectID="_1739480187" r:id="rId77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8"/>
        </w:rPr>
        <w:object w:dxaOrig="618" w:dyaOrig="410">
          <v:shape id="_x0000_i1060" type="#_x0000_t75" style="width:31.05pt;height:20.7pt" o:ole="">
            <v:imagedata r:id="rId78" o:title=""/>
          </v:shape>
          <o:OLEObject Type="Embed" ProgID="Equation.DSMT4" ShapeID="_x0000_i1060" DrawAspect="Content" ObjectID="_1739480188" r:id="rId79"/>
        </w:object>
      </w:r>
      <w:r w:rsidR="005D6484" w:rsidRPr="00337D21">
        <w:rPr>
          <w:b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Cs/>
          <w:color w:val="000000"/>
          <w:position w:val="-6"/>
        </w:rPr>
        <w:object w:dxaOrig="514" w:dyaOrig="309">
          <v:shape id="_x0000_i1061" type="#_x0000_t75" style="width:25.85pt;height:15.5pt" o:ole="">
            <v:imagedata r:id="rId80" o:title=""/>
          </v:shape>
          <o:OLEObject Type="Embed" ProgID="Equation.DSMT4" ShapeID="_x0000_i1061" DrawAspect="Content" ObjectID="_1739480189" r:id="rId81"/>
        </w:object>
      </w:r>
      <w:r w:rsidR="005D6484" w:rsidRPr="00337D21">
        <w:rPr>
          <w:bCs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062" type="#_x0000_t75" style="width:20.25pt;height:15.5pt" o:ole="">
            <v:imagedata r:id="rId82" o:title=""/>
          </v:shape>
          <o:OLEObject Type="Embed" ProgID="Equation.DSMT4" ShapeID="_x0000_i1062" DrawAspect="Content" ObjectID="_1739480190" r:id="rId83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đường thẳng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063" type="#_x0000_t75" style="width:10.35pt;height:15.5pt" o:ole="">
            <v:imagedata r:id="rId84" o:title=""/>
          </v:shape>
          <o:OLEObject Type="Embed" ProgID="Equation.DSMT4" ShapeID="_x0000_i1063" DrawAspect="Content" ObjectID="_1739480191" r:id="rId85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1433" w:dyaOrig="310">
          <v:shape id="_x0000_i1064" type="#_x0000_t75" style="width:71.55pt;height:15.5pt" o:ole="">
            <v:imagedata r:id="rId86" o:title=""/>
          </v:shape>
          <o:OLEObject Type="Embed" ProgID="Equation.DSMT4" ShapeID="_x0000_i1064" DrawAspect="Content" ObjectID="_1739480192" r:id="rId87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Xác định một vectơ pháp tuyến của đường thẳng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065" type="#_x0000_t75" style="width:10.35pt;height:15.5pt" o:ole="">
            <v:imagedata r:id="rId84" o:title=""/>
          </v:shape>
          <o:OLEObject Type="Embed" ProgID="Equation.DSMT4" ShapeID="_x0000_i1065" DrawAspect="Content" ObjectID="_1739480193" r:id="rId88"/>
        </w:objec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/>
          <w:color w:val="000000"/>
          <w:position w:val="-14"/>
        </w:rPr>
        <w:object w:dxaOrig="931" w:dyaOrig="412">
          <v:shape id="_x0000_i1066" type="#_x0000_t75" style="width:46.55pt;height:20.7pt" o:ole="">
            <v:imagedata r:id="rId89" o:title=""/>
          </v:shape>
          <o:OLEObject Type="Embed" ProgID="Equation.DSMT4" ShapeID="_x0000_i1066" DrawAspect="Content" ObjectID="_1739480194" r:id="rId90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/>
          <w:color w:val="000000"/>
          <w:position w:val="-14"/>
        </w:rPr>
        <w:object w:dxaOrig="1026" w:dyaOrig="412">
          <v:shape id="_x0000_i1067" type="#_x0000_t75" style="width:51.3pt;height:20.7pt" o:ole="">
            <v:imagedata r:id="rId91" o:title=""/>
          </v:shape>
          <o:OLEObject Type="Embed" ProgID="Equation.DSMT4" ShapeID="_x0000_i1067" DrawAspect="Content" ObjectID="_1739480195" r:id="rId92"/>
        </w:object>
      </w:r>
      <w:r w:rsidR="005D6484" w:rsidRPr="00337D21">
        <w:rPr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14"/>
        </w:rPr>
        <w:object w:dxaOrig="1026" w:dyaOrig="412">
          <v:shape id="_x0000_i1068" type="#_x0000_t75" style="width:51.3pt;height:20.7pt" o:ole="">
            <v:imagedata r:id="rId93" o:title=""/>
          </v:shape>
          <o:OLEObject Type="Embed" ProgID="Equation.DSMT4" ShapeID="_x0000_i1068" DrawAspect="Content" ObjectID="_1739480196" r:id="rId94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/>
          <w:color w:val="000000"/>
          <w:position w:val="-14"/>
        </w:rPr>
        <w:object w:dxaOrig="931" w:dyaOrig="412">
          <v:shape id="_x0000_i1069" type="#_x0000_t75" style="width:46.55pt;height:20.7pt" o:ole="">
            <v:imagedata r:id="rId95" o:title=""/>
          </v:shape>
          <o:OLEObject Type="Embed" ProgID="Equation.DSMT4" ShapeID="_x0000_i1069" DrawAspect="Content" ObjectID="_1739480197" r:id="rId96"/>
        </w:object>
      </w:r>
      <w:r w:rsidR="005D6484" w:rsidRPr="00337D21">
        <w:rPr>
          <w:color w:val="000000"/>
        </w:rPr>
        <w:t>.</w:t>
      </w:r>
    </w:p>
    <w:p w:rsidR="00337D21" w:rsidRPr="00337D21" w:rsidRDefault="005D6484" w:rsidP="00337D21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00"/>
          <w:szCs w:val="24"/>
          <w:lang w:val="vi-VN" w:eastAsia="en-US"/>
        </w:rPr>
      </w:pPr>
      <w:r w:rsidRPr="00337D21">
        <w:rPr>
          <w:color w:val="000000"/>
          <w:szCs w:val="24"/>
          <w:lang w:val="vi-VN" w:eastAsia="en-US"/>
        </w:rPr>
        <w:t xml:space="preserve">Phương trình tổng quát của đường thẳng </w:t>
      </w:r>
      <w:r w:rsidRPr="00337D21">
        <w:rPr>
          <w:color w:val="000000"/>
          <w:position w:val="-6"/>
          <w:szCs w:val="24"/>
        </w:rPr>
        <w:object w:dxaOrig="207" w:dyaOrig="308">
          <v:shape id="_x0000_i1070" type="#_x0000_t75" style="width:10.35pt;height:15.5pt" o:ole="">
            <v:imagedata r:id="rId97" o:title=""/>
          </v:shape>
          <o:OLEObject Type="Embed" ProgID="Equation.DSMT4" ShapeID="_x0000_i1070" DrawAspect="Content" ObjectID="_1739480198" r:id="rId98"/>
        </w:object>
      </w:r>
      <w:r w:rsidRPr="00337D21">
        <w:rPr>
          <w:color w:val="000000"/>
          <w:szCs w:val="24"/>
          <w:lang w:val="vi-VN" w:eastAsia="en-US"/>
        </w:rPr>
        <w:t xml:space="preserve"> đi qua </w:t>
      </w:r>
      <w:r w:rsidRPr="00337D21">
        <w:rPr>
          <w:color w:val="000000"/>
          <w:position w:val="-14"/>
          <w:szCs w:val="24"/>
        </w:rPr>
        <w:object w:dxaOrig="823" w:dyaOrig="412">
          <v:shape id="_x0000_i1071" type="#_x0000_t75" style="width:40.95pt;height:20.7pt" o:ole="">
            <v:imagedata r:id="rId99" o:title=""/>
          </v:shape>
          <o:OLEObject Type="Embed" ProgID="Equation.DSMT4" ShapeID="_x0000_i1071" DrawAspect="Content" ObjectID="_1739480199" r:id="rId100"/>
        </w:object>
      </w:r>
      <w:r w:rsidRPr="00337D21">
        <w:rPr>
          <w:color w:val="000000"/>
          <w:szCs w:val="24"/>
          <w:lang w:val="vi-VN" w:eastAsia="en-US"/>
        </w:rPr>
        <w:t xml:space="preserve"> và vuông góc với đường thẳng </w:t>
      </w:r>
      <w:r w:rsidRPr="00337D21">
        <w:rPr>
          <w:color w:val="000000"/>
          <w:position w:val="-10"/>
          <w:szCs w:val="24"/>
        </w:rPr>
        <w:object w:dxaOrig="1651" w:dyaOrig="310">
          <v:shape id="_x0000_i1072" type="#_x0000_t75" style="width:82.35pt;height:15.5pt" o:ole="">
            <v:imagedata r:id="rId101" o:title=""/>
          </v:shape>
          <o:OLEObject Type="Embed" ProgID="Equation.DSMT4" ShapeID="_x0000_i1072" DrawAspect="Content" ObjectID="_1739480200" r:id="rId102"/>
        </w:object>
      </w:r>
      <w:r w:rsidRPr="00337D21">
        <w:rPr>
          <w:color w:val="000000"/>
          <w:szCs w:val="24"/>
          <w:lang w:val="vi-VN" w:eastAsia="en-US"/>
        </w:rPr>
        <w:t xml:space="preserve"> là: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0"/>
        </w:rPr>
        <w:object w:dxaOrig="1332" w:dyaOrig="310">
          <v:shape id="_x0000_i1073" type="#_x0000_t75" style="width:66.4pt;height:15.5pt" o:ole="">
            <v:imagedata r:id="rId103" o:title=""/>
          </v:shape>
          <o:OLEObject Type="Embed" ProgID="Equation.DSMT4" ShapeID="_x0000_i1073" DrawAspect="Content" ObjectID="_1739480201" r:id="rId104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/>
          <w:color w:val="000000"/>
          <w:position w:val="-10"/>
        </w:rPr>
        <w:object w:dxaOrig="1441" w:dyaOrig="310">
          <v:shape id="_x0000_i1074" type="#_x0000_t75" style="width:1in;height:15.5pt" o:ole="">
            <v:imagedata r:id="rId105" o:title=""/>
          </v:shape>
          <o:OLEObject Type="Embed" ProgID="Equation.DSMT4" ShapeID="_x0000_i1074" DrawAspect="Content" ObjectID="_1739480202" r:id="rId106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0"/>
        </w:rPr>
        <w:object w:dxaOrig="1441" w:dyaOrig="310">
          <v:shape id="_x0000_i1075" type="#_x0000_t75" style="width:1in;height:15.5pt" o:ole="">
            <v:imagedata r:id="rId107" o:title=""/>
          </v:shape>
          <o:OLEObject Type="Embed" ProgID="Equation.DSMT4" ShapeID="_x0000_i1075" DrawAspect="Content" ObjectID="_1739480203" r:id="rId108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0"/>
        </w:rPr>
        <w:object w:dxaOrig="1441" w:dyaOrig="310">
          <v:shape id="_x0000_i1076" type="#_x0000_t75" style="width:1in;height:15.5pt" o:ole="">
            <v:imagedata r:id="rId109" o:title=""/>
          </v:shape>
          <o:OLEObject Type="Embed" ProgID="Equation.DSMT4" ShapeID="_x0000_i1076" DrawAspect="Content" ObjectID="_1739480204" r:id="rId110"/>
        </w:objec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Trong mặt phẳng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077" type="#_x0000_t75" style="width:20.25pt;height:15.5pt" o:ole="">
            <v:imagedata r:id="rId111" o:title=""/>
          </v:shape>
          <o:OLEObject Type="Embed" ProgID="Equation.DSMT4" ShapeID="_x0000_i1077" DrawAspect="Content" ObjectID="_1739480205" r:id="rId112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, một vectơ chỉ phương của đường thẳng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078" type="#_x0000_t75" style="width:10.35pt;height:15.5pt" o:ole="">
            <v:imagedata r:id="rId113" o:title=""/>
          </v:shape>
          <o:OLEObject Type="Embed" ProgID="Equation.DSMT4" ShapeID="_x0000_i1078" DrawAspect="Content" ObjectID="_1739480206" r:id="rId114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vi-VN" w:eastAsia="en-US"/>
        </w:rPr>
        <w:t>:</w:t>
      </w:r>
      <w:r w:rsidRPr="00337D21">
        <w:rPr>
          <w:rFonts w:ascii="Times New Roman" w:hAnsi="Times New Roman"/>
          <w:color w:val="000000"/>
          <w:position w:val="-30"/>
          <w:sz w:val="24"/>
        </w:rPr>
        <w:object w:dxaOrig="1026" w:dyaOrig="720">
          <v:shape id="_x0000_i1079" type="#_x0000_t75" style="width:51.3pt;height:36.2pt" o:ole="">
            <v:imagedata r:id="rId115" o:title=""/>
          </v:shape>
          <o:OLEObject Type="Embed" ProgID="Equation.DSMT4" ShapeID="_x0000_i1079" DrawAspect="Content" ObjectID="_1739480207" r:id="rId116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4"/>
        </w:rPr>
        <w:object w:dxaOrig="928" w:dyaOrig="412">
          <v:shape id="_x0000_i1080" type="#_x0000_t75" style="width:46.55pt;height:20.7pt" o:ole="">
            <v:imagedata r:id="rId117" o:title=""/>
          </v:shape>
          <o:OLEObject Type="Embed" ProgID="Equation.DSMT4" ShapeID="_x0000_i1080" DrawAspect="Content" ObjectID="_1739480208" r:id="rId118"/>
        </w:object>
      </w:r>
      <w:r w:rsidR="005D6484" w:rsidRPr="00337D21">
        <w:rPr>
          <w:color w:val="000000"/>
          <w:lang w:val="vi-VN"/>
        </w:rPr>
        <w:t>.</w:t>
      </w:r>
      <w:r w:rsidRPr="00337D21">
        <w:rPr>
          <w:color w:val="000000"/>
          <w:lang w:val="vi-VN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14"/>
        </w:rPr>
        <w:object w:dxaOrig="1026" w:dyaOrig="412">
          <v:shape id="_x0000_i1081" type="#_x0000_t75" style="width:51.3pt;height:20.7pt" o:ole="">
            <v:imagedata r:id="rId119" o:title=""/>
          </v:shape>
          <o:OLEObject Type="Embed" ProgID="Equation.DSMT4" ShapeID="_x0000_i1081" DrawAspect="Content" ObjectID="_1739480209" r:id="rId120"/>
        </w:object>
      </w:r>
      <w:r w:rsidR="005D6484" w:rsidRPr="00337D21">
        <w:rPr>
          <w:color w:val="000000"/>
          <w:lang w:val="vi-VN"/>
        </w:rPr>
        <w:t>.</w:t>
      </w:r>
      <w:r w:rsidRPr="00337D21">
        <w:rPr>
          <w:color w:val="000000"/>
          <w:lang w:val="vi-VN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4"/>
        </w:rPr>
        <w:object w:dxaOrig="1028" w:dyaOrig="412">
          <v:shape id="_x0000_i1082" type="#_x0000_t75" style="width:51.3pt;height:20.7pt" o:ole="">
            <v:imagedata r:id="rId121" o:title=""/>
          </v:shape>
          <o:OLEObject Type="Embed" ProgID="Equation.DSMT4" ShapeID="_x0000_i1082" DrawAspect="Content" ObjectID="_1739480210" r:id="rId122"/>
        </w:object>
      </w:r>
      <w:r w:rsidR="005D6484" w:rsidRPr="00337D21">
        <w:rPr>
          <w:color w:val="000000"/>
          <w:lang w:val="vi-VN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4"/>
        </w:rPr>
        <w:object w:dxaOrig="927" w:dyaOrig="412">
          <v:shape id="_x0000_i1083" type="#_x0000_t75" style="width:46.55pt;height:20.7pt" o:ole="">
            <v:imagedata r:id="rId123" o:title=""/>
          </v:shape>
          <o:OLEObject Type="Embed" ProgID="Equation.DSMT4" ShapeID="_x0000_i1083" DrawAspect="Content" ObjectID="_1739480211" r:id="rId124"/>
        </w:object>
      </w:r>
      <w:r w:rsidR="005D6484" w:rsidRPr="00337D21">
        <w:rPr>
          <w:color w:val="000000"/>
          <w:lang w:val="vi-VN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337D21">
        <w:rPr>
          <w:rFonts w:ascii="Times New Roman" w:hAnsi="Times New Roman"/>
          <w:bCs/>
          <w:color w:val="000000"/>
          <w:sz w:val="24"/>
          <w:szCs w:val="22"/>
          <w:lang w:val="pt-BR" w:eastAsia="en-US"/>
        </w:rPr>
        <w:t>Đ</w: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ường tròn đường kính </w:t>
      </w:r>
      <w:r w:rsidRPr="00337D21">
        <w:rPr>
          <w:rFonts w:ascii="Times New Roman" w:hAnsi="Times New Roman"/>
          <w:color w:val="000000"/>
          <w:position w:val="-4"/>
          <w:sz w:val="24"/>
        </w:rPr>
        <w:object w:dxaOrig="410" w:dyaOrig="207">
          <v:shape id="_x0000_i1084" type="#_x0000_t75" style="width:20.7pt;height:10.35pt" o:ole="">
            <v:imagedata r:id="rId125" o:title=""/>
          </v:shape>
          <o:OLEObject Type="Embed" ProgID="Equation.DSMT4" ShapeID="_x0000_i1084" DrawAspect="Content" ObjectID="_1739480212" r:id="rId126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với </w:t>
      </w:r>
      <w:r w:rsidRPr="00337D21">
        <w:rPr>
          <w:rFonts w:ascii="Times New Roman" w:hAnsi="Times New Roman"/>
          <w:color w:val="000000"/>
          <w:position w:val="-12"/>
          <w:sz w:val="24"/>
        </w:rPr>
        <w:object w:dxaOrig="1438" w:dyaOrig="411">
          <v:shape id="_x0000_i1085" type="#_x0000_t75" style="width:1in;height:20.7pt" o:ole="">
            <v:imagedata r:id="rId127" o:title=""/>
          </v:shape>
          <o:OLEObject Type="Embed" ProgID="Equation.DSMT4" ShapeID="_x0000_i1085" DrawAspect="Content" ObjectID="_1739480213" r:id="rId128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có phương trình là: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337D21">
        <w:rPr>
          <w:b/>
          <w:color w:val="0000FF"/>
        </w:rPr>
        <w:lastRenderedPageBreak/>
        <w:t xml:space="preserve">A. </w:t>
      </w:r>
      <w:r w:rsidR="005D6484" w:rsidRPr="00337D21">
        <w:rPr>
          <w:rFonts w:eastAsia="Calibri"/>
          <w:color w:val="000000"/>
          <w:position w:val="-14"/>
        </w:rPr>
        <w:object w:dxaOrig="2262" w:dyaOrig="409">
          <v:shape id="_x0000_i1086" type="#_x0000_t75" style="width:112.95pt;height:20.25pt" o:ole="">
            <v:imagedata r:id="rId129" o:title=""/>
          </v:shape>
          <o:OLEObject Type="Embed" ProgID="Equation.DSMT4" ShapeID="_x0000_i1086" DrawAspect="Content" ObjectID="_1739480214" r:id="rId130"/>
        </w:object>
      </w:r>
      <w:r w:rsidR="005D6484" w:rsidRPr="00337D21">
        <w:rPr>
          <w:color w:val="000000"/>
          <w:lang w:val="fr-FR"/>
        </w:rPr>
        <w:t>.</w:t>
      </w:r>
      <w:r w:rsidRPr="00337D21">
        <w:rPr>
          <w:color w:val="000000"/>
          <w:lang w:val="fr-FR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14"/>
        </w:rPr>
        <w:object w:dxaOrig="2262" w:dyaOrig="409">
          <v:shape id="_x0000_i1087" type="#_x0000_t75" style="width:112.95pt;height:20.25pt" o:ole="">
            <v:imagedata r:id="rId131" o:title=""/>
          </v:shape>
          <o:OLEObject Type="Embed" ProgID="Equation.DSMT4" ShapeID="_x0000_i1087" DrawAspect="Content" ObjectID="_1739480215" r:id="rId132"/>
        </w:object>
      </w:r>
      <w:r w:rsidR="005D6484" w:rsidRPr="00337D21">
        <w:rPr>
          <w:color w:val="000000"/>
          <w:lang w:val="fr-FR"/>
        </w:rPr>
        <w:t>.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4"/>
        </w:rPr>
        <w:object w:dxaOrig="2153" w:dyaOrig="409">
          <v:shape id="_x0000_i1088" type="#_x0000_t75" style="width:107.8pt;height:20.25pt" o:ole="">
            <v:imagedata r:id="rId133" o:title=""/>
          </v:shape>
          <o:OLEObject Type="Embed" ProgID="Equation.DSMT4" ShapeID="_x0000_i1088" DrawAspect="Content" ObjectID="_1739480216" r:id="rId134"/>
        </w:object>
      </w:r>
      <w:r w:rsidR="005D6484" w:rsidRPr="00337D21">
        <w:rPr>
          <w:color w:val="000000"/>
          <w:lang w:val="fr-FR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4"/>
        </w:rPr>
        <w:object w:dxaOrig="2153" w:dyaOrig="409">
          <v:shape id="_x0000_i1089" type="#_x0000_t75" style="width:107.8pt;height:20.25pt" o:ole="">
            <v:imagedata r:id="rId135" o:title=""/>
          </v:shape>
          <o:OLEObject Type="Embed" ProgID="Equation.DSMT4" ShapeID="_x0000_i1089" DrawAspect="Content" ObjectID="_1739480217" r:id="rId136"/>
        </w:object>
      </w:r>
      <w:r w:rsidR="005D6484" w:rsidRPr="00337D21">
        <w:rPr>
          <w:color w:val="000000"/>
          <w:lang w:val="fr-FR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>Trong mặt phẳng</w:t>
      </w:r>
      <w:r w:rsidRPr="00337D21">
        <w:rPr>
          <w:rFonts w:ascii="Times New Roman" w:hAnsi="Times New Roman"/>
          <w:b/>
          <w:color w:val="000000"/>
          <w:sz w:val="24"/>
          <w:szCs w:val="22"/>
          <w:lang w:eastAsia="en-US"/>
        </w:rPr>
        <w:t xml:space="preserve">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090" type="#_x0000_t75" style="width:25.85pt;height:15.5pt" o:ole="">
            <v:imagedata r:id="rId137" o:title=""/>
          </v:shape>
          <o:OLEObject Type="Embed" ProgID="Equation.DSMT4" ShapeID="_x0000_i1090" DrawAspect="Content" ObjectID="_1739480218" r:id="rId138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điểm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1028" w:dyaOrig="412">
          <v:shape id="_x0000_i1091" type="#_x0000_t75" style="width:51.3pt;height:20.7pt" o:ole="">
            <v:imagedata r:id="rId139" o:title=""/>
          </v:shape>
          <o:OLEObject Type="Embed" ProgID="Equation.DSMT4" ShapeID="_x0000_i1091" DrawAspect="Content" ObjectID="_1739480219" r:id="rId140"/>
        </w:object>
      </w:r>
      <w:r w:rsidRPr="00337D21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và đường thẳng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1743" w:dyaOrig="310">
          <v:shape id="_x0000_i1092" type="#_x0000_t75" style="width:87.1pt;height:15.5pt" o:ole="">
            <v:imagedata r:id="rId141" o:title=""/>
          </v:shape>
          <o:OLEObject Type="Embed" ProgID="Equation.DSMT4" ShapeID="_x0000_i1092" DrawAspect="Content" ObjectID="_1739480220" r:id="rId142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Khoảng cách từ điểm </w:t>
      </w:r>
      <w:r w:rsidRPr="00337D21">
        <w:rPr>
          <w:rFonts w:ascii="Times New Roman" w:hAnsi="Times New Roman"/>
          <w:color w:val="000000"/>
          <w:position w:val="-4"/>
          <w:sz w:val="24"/>
        </w:rPr>
        <w:object w:dxaOrig="310" w:dyaOrig="309">
          <v:shape id="_x0000_i1093" type="#_x0000_t75" style="width:15.5pt;height:15.5pt" o:ole="">
            <v:imagedata r:id="rId143" o:title=""/>
          </v:shape>
          <o:OLEObject Type="Embed" ProgID="Equation.DSMT4" ShapeID="_x0000_i1093" DrawAspect="Content" ObjectID="_1739480221" r:id="rId144"/>
        </w:object>
      </w:r>
      <w:r w:rsidRPr="00337D21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đến đường thẳng </w:t>
      </w:r>
      <w:r w:rsidRPr="00337D21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094" type="#_x0000_t75" style="width:10.35pt;height:15.5pt" o:ole="">
            <v:imagedata r:id="rId145" o:title=""/>
          </v:shape>
          <o:OLEObject Type="Embed" ProgID="Equation.DSMT4" ShapeID="_x0000_i1094" DrawAspect="Content" ObjectID="_1739480222" r:id="rId146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bằng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8"/>
        </w:rPr>
        <w:object w:dxaOrig="620" w:dyaOrig="410">
          <v:shape id="_x0000_i1095" type="#_x0000_t75" style="width:31.05pt;height:20.7pt" o:ole="">
            <v:imagedata r:id="rId147" o:title=""/>
          </v:shape>
          <o:OLEObject Type="Embed" ProgID="Equation.DSMT4" ShapeID="_x0000_i1095" DrawAspect="Content" ObjectID="_1739480223" r:id="rId148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24"/>
        </w:rPr>
        <w:object w:dxaOrig="827" w:dyaOrig="721">
          <v:shape id="_x0000_i1096" type="#_x0000_t75" style="width:41.4pt;height:36.2pt" o:ole="">
            <v:imagedata r:id="rId149" o:title=""/>
          </v:shape>
          <o:OLEObject Type="Embed" ProgID="Equation.DSMT4" ShapeID="_x0000_i1096" DrawAspect="Content" ObjectID="_1739480224" r:id="rId150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8"/>
        </w:rPr>
        <w:object w:dxaOrig="515" w:dyaOrig="410">
          <v:shape id="_x0000_i1097" type="#_x0000_t75" style="width:25.85pt;height:20.7pt" o:ole="">
            <v:imagedata r:id="rId151" o:title=""/>
          </v:shape>
          <o:OLEObject Type="Embed" ProgID="Equation.DSMT4" ShapeID="_x0000_i1097" DrawAspect="Content" ObjectID="_1739480225" r:id="rId152"/>
        </w:objec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24"/>
        </w:rPr>
        <w:object w:dxaOrig="827" w:dyaOrig="721">
          <v:shape id="_x0000_i1098" type="#_x0000_t75" style="width:41.4pt;height:36.2pt" o:ole="">
            <v:imagedata r:id="rId153" o:title=""/>
          </v:shape>
          <o:OLEObject Type="Embed" ProgID="Equation.DSMT4" ShapeID="_x0000_i1098" DrawAspect="Content" ObjectID="_1739480226" r:id="rId154"/>
        </w:objec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elip?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099" type="#_x0000_t75" style="width:56.5pt;height:30.6pt" o:ole="">
            <v:imagedata r:id="rId155" o:title=""/>
          </v:shape>
          <o:OLEObject Type="Embed" ProgID="Equation.DSMT4" ShapeID="_x0000_i1099" DrawAspect="Content" ObjectID="_1739480227" r:id="rId156"/>
        </w:object>
      </w:r>
      <w:r w:rsidR="005D6484" w:rsidRPr="00337D21">
        <w:rPr>
          <w:bCs/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100" type="#_x0000_t75" style="width:56.5pt;height:30.6pt" o:ole="">
            <v:imagedata r:id="rId10" o:title=""/>
          </v:shape>
          <o:OLEObject Type="Embed" ProgID="Equation.DSMT4" ShapeID="_x0000_i1100" DrawAspect="Content" ObjectID="_1739480228" r:id="rId157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101" type="#_x0000_t75" style="width:56.5pt;height:30.6pt" o:ole="">
            <v:imagedata r:id="rId12" o:title=""/>
          </v:shape>
          <o:OLEObject Type="Embed" ProgID="Equation.DSMT4" ShapeID="_x0000_i1101" DrawAspect="Content" ObjectID="_1739480229" r:id="rId158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Cs/>
          <w:color w:val="000000"/>
          <w:position w:val="-24"/>
        </w:rPr>
        <w:object w:dxaOrig="1129" w:dyaOrig="614">
          <v:shape id="_x0000_i1102" type="#_x0000_t75" style="width:56.5pt;height:30.6pt" o:ole="">
            <v:imagedata r:id="rId159" o:title=""/>
          </v:shape>
          <o:OLEObject Type="Embed" ProgID="Equation.DSMT4" ShapeID="_x0000_i1102" DrawAspect="Content" ObjectID="_1739480230" r:id="rId160"/>
        </w:object>
      </w:r>
      <w:r w:rsidR="005D6484" w:rsidRPr="00337D21">
        <w:rPr>
          <w:bCs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parabol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1338" w:dyaOrig="412">
          <v:shape id="_x0000_i1103" type="#_x0000_t75" style="width:66.85pt;height:20.7pt" o:ole="">
            <v:imagedata r:id="rId161" o:title=""/>
          </v:shape>
          <o:OLEObject Type="Embed" ProgID="Equation.DSMT4" ShapeID="_x0000_i1103" DrawAspect="Content" ObjectID="_1739480231" r:id="rId162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đường chuẩn </w:t>
      </w:r>
      <w:r w:rsidRPr="00337D21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104" type="#_x0000_t75" style="width:10.35pt;height:15.5pt" o:ole="">
            <v:imagedata r:id="rId163" o:title=""/>
          </v:shape>
          <o:OLEObject Type="Embed" ProgID="Equation.DSMT4" ShapeID="_x0000_i1104" DrawAspect="Content" ObjectID="_1739480232" r:id="rId164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Cs/>
          <w:color w:val="000000"/>
          <w:position w:val="-24"/>
        </w:rPr>
        <w:object w:dxaOrig="1028" w:dyaOrig="620">
          <v:shape id="_x0000_i1105" type="#_x0000_t75" style="width:51.3pt;height:31.05pt" o:ole="">
            <v:imagedata r:id="rId165" o:title=""/>
          </v:shape>
          <o:OLEObject Type="Embed" ProgID="Equation.DSMT4" ShapeID="_x0000_i1105" DrawAspect="Content" ObjectID="_1739480233" r:id="rId166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Cs/>
          <w:color w:val="000000"/>
          <w:position w:val="-24"/>
        </w:rPr>
        <w:object w:dxaOrig="927" w:dyaOrig="620">
          <v:shape id="_x0000_i1106" type="#_x0000_t75" style="width:46.55pt;height:31.05pt" o:ole="">
            <v:imagedata r:id="rId167" o:title=""/>
          </v:shape>
          <o:OLEObject Type="Embed" ProgID="Equation.DSMT4" ShapeID="_x0000_i1106" DrawAspect="Content" ObjectID="_1739480234" r:id="rId168"/>
        </w:object>
      </w:r>
      <w:r w:rsidR="005D6484" w:rsidRPr="00337D21">
        <w:rPr>
          <w:bCs/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Cs/>
          <w:color w:val="000000"/>
          <w:position w:val="-24"/>
        </w:rPr>
        <w:object w:dxaOrig="1028" w:dyaOrig="620">
          <v:shape id="_x0000_i1107" type="#_x0000_t75" style="width:51.3pt;height:31.05pt" o:ole="">
            <v:imagedata r:id="rId169" o:title=""/>
          </v:shape>
          <o:OLEObject Type="Embed" ProgID="Equation.DSMT4" ShapeID="_x0000_i1107" DrawAspect="Content" ObjectID="_1739480235" r:id="rId170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Cs/>
          <w:color w:val="000000"/>
          <w:position w:val="-24"/>
        </w:rPr>
        <w:object w:dxaOrig="827" w:dyaOrig="620">
          <v:shape id="_x0000_i1108" type="#_x0000_t75" style="width:41.4pt;height:31.05pt" o:ole="">
            <v:imagedata r:id="rId171" o:title=""/>
          </v:shape>
          <o:OLEObject Type="Embed" ProgID="Equation.DSMT4" ShapeID="_x0000_i1108" DrawAspect="Content" ObjectID="_1739480236" r:id="rId172"/>
        </w:object>
      </w:r>
      <w:r w:rsidR="005D6484" w:rsidRPr="00337D21">
        <w:rPr>
          <w:bCs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</w:pPr>
      <w:r w:rsidRPr="00337D21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Cho đường tròn </w:t>
      </w:r>
      <w:r w:rsidRPr="00337D21">
        <w:rPr>
          <w:rFonts w:ascii="Times New Roman" w:hAnsi="Times New Roman"/>
          <w:color w:val="000000"/>
          <w:position w:val="-10"/>
          <w:sz w:val="24"/>
          <w:lang w:val="pt-BR"/>
        </w:rPr>
        <w:object w:dxaOrig="2568" w:dyaOrig="410">
          <v:shape id="_x0000_i1109" type="#_x0000_t75" style="width:128.5pt;height:20.7pt" o:ole="">
            <v:imagedata r:id="rId173" o:title=""/>
          </v:shape>
          <o:OLEObject Type="Embed" ProgID="Equation.DSMT4" ShapeID="_x0000_i1109" DrawAspect="Content" ObjectID="_1739480237" r:id="rId174"/>
        </w:object>
      </w:r>
      <w:r w:rsidRPr="00337D21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. Phương trình tiếp tuyến của </w:t>
      </w:r>
      <w:r w:rsidRPr="00337D21">
        <w:rPr>
          <w:rFonts w:ascii="Times New Roman" w:hAnsi="Times New Roman"/>
          <w:color w:val="000000"/>
          <w:position w:val="-10"/>
          <w:sz w:val="24"/>
          <w:lang w:val="pt-BR"/>
        </w:rPr>
        <w:object w:dxaOrig="412" w:dyaOrig="310">
          <v:shape id="_x0000_i1110" type="#_x0000_t75" style="width:20.7pt;height:15.5pt" o:ole="">
            <v:imagedata r:id="rId175" o:title=""/>
          </v:shape>
          <o:OLEObject Type="Embed" ProgID="Equation.DSMT4" ShapeID="_x0000_i1110" DrawAspect="Content" ObjectID="_1739480238" r:id="rId176"/>
        </w:object>
      </w:r>
      <w:r w:rsidRPr="00337D21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tại điểm </w:t>
      </w:r>
      <w:r w:rsidRPr="00337D21">
        <w:rPr>
          <w:rFonts w:ascii="Times New Roman" w:hAnsi="Times New Roman"/>
          <w:color w:val="000000"/>
          <w:position w:val="-10"/>
          <w:sz w:val="24"/>
          <w:lang w:val="pt-BR"/>
        </w:rPr>
        <w:object w:dxaOrig="718" w:dyaOrig="310">
          <v:shape id="_x0000_i1111" type="#_x0000_t75" style="width:35.8pt;height:15.5pt" o:ole="">
            <v:imagedata r:id="rId177" o:title=""/>
          </v:shape>
          <o:OLEObject Type="Embed" ProgID="Equation.DSMT4" ShapeID="_x0000_i1111" DrawAspect="Content" ObjectID="_1739480239" r:id="rId178"/>
        </w:object>
      </w:r>
      <w:r w:rsidRPr="00337D21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112" type="#_x0000_t75" style="width:1in;height:15.5pt" o:ole="">
            <v:imagedata r:id="rId179" o:title=""/>
          </v:shape>
          <o:OLEObject Type="Embed" ProgID="Equation.DSMT4" ShapeID="_x0000_i1112" DrawAspect="Content" ObjectID="_1739480240" r:id="rId180"/>
        </w:object>
      </w:r>
      <w:r w:rsidR="005D6484" w:rsidRPr="00337D21">
        <w:rPr>
          <w:color w:val="000000"/>
          <w:lang w:val="pt-BR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113" type="#_x0000_t75" style="width:66.85pt;height:15.5pt" o:ole="">
            <v:imagedata r:id="rId181" o:title=""/>
          </v:shape>
          <o:OLEObject Type="Embed" ProgID="Equation.DSMT4" ShapeID="_x0000_i1113" DrawAspect="Content" ObjectID="_1739480241" r:id="rId182"/>
        </w:object>
      </w:r>
      <w:r w:rsidR="005D6484" w:rsidRPr="00337D21">
        <w:rPr>
          <w:color w:val="000000"/>
          <w:lang w:val="pt-BR"/>
        </w:rPr>
        <w:t>.</w:t>
      </w:r>
      <w:r w:rsidRPr="00337D21">
        <w:rPr>
          <w:color w:val="000000"/>
          <w:lang w:val="pt-BR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114" type="#_x0000_t75" style="width:66.85pt;height:15.5pt" o:ole="">
            <v:imagedata r:id="rId183" o:title=""/>
          </v:shape>
          <o:OLEObject Type="Embed" ProgID="Equation.DSMT4" ShapeID="_x0000_i1114" DrawAspect="Content" ObjectID="_1739480242" r:id="rId184"/>
        </w:object>
      </w:r>
      <w:r w:rsidR="005D6484" w:rsidRPr="00337D21">
        <w:rPr>
          <w:color w:val="000000"/>
          <w:lang w:val="pt-BR"/>
        </w:rPr>
        <w:t>.</w:t>
      </w:r>
      <w:r w:rsidRPr="00337D21">
        <w:rPr>
          <w:color w:val="000000"/>
          <w:lang w:val="pt-BR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115" type="#_x0000_t75" style="width:1in;height:15.5pt" o:ole="">
            <v:imagedata r:id="rId185" o:title=""/>
          </v:shape>
          <o:OLEObject Type="Embed" ProgID="Equation.DSMT4" ShapeID="_x0000_i1115" DrawAspect="Content" ObjectID="_1739480243" r:id="rId186"/>
        </w:object>
      </w:r>
      <w:r w:rsidR="005D6484" w:rsidRPr="00337D21">
        <w:rPr>
          <w:color w:val="000000"/>
          <w:lang w:val="pt-BR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elip có phương trình </w:t>
      </w:r>
      <w:r w:rsidRPr="00337D21">
        <w:rPr>
          <w:rFonts w:ascii="Times New Roman" w:hAnsi="Times New Roman"/>
          <w:color w:val="000000"/>
          <w:position w:val="-24"/>
          <w:sz w:val="24"/>
        </w:rPr>
        <w:object w:dxaOrig="1639" w:dyaOrig="614">
          <v:shape id="_x0000_i1116" type="#_x0000_t75" style="width:81.9pt;height:30.6pt" o:ole="">
            <v:imagedata r:id="rId187" o:title=""/>
          </v:shape>
          <o:OLEObject Type="Embed" ProgID="Equation.DSMT4" ShapeID="_x0000_i1116" DrawAspect="Content" ObjectID="_1739480244" r:id="rId188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>. Tiêu cự của elip đó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Cs/>
          <w:color w:val="000000"/>
          <w:position w:val="-6"/>
        </w:rPr>
        <w:object w:dxaOrig="618" w:dyaOrig="309">
          <v:shape id="_x0000_i1117" type="#_x0000_t75" style="width:31.05pt;height:15.5pt" o:ole="">
            <v:imagedata r:id="rId189" o:title=""/>
          </v:shape>
          <o:OLEObject Type="Embed" ProgID="Equation.DSMT4" ShapeID="_x0000_i1117" DrawAspect="Content" ObjectID="_1739480245" r:id="rId190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/>
          <w:color w:val="000000"/>
          <w:position w:val="-8"/>
        </w:rPr>
        <w:object w:dxaOrig="515" w:dyaOrig="410">
          <v:shape id="_x0000_i1118" type="#_x0000_t75" style="width:25.85pt;height:20.7pt" o:ole="">
            <v:imagedata r:id="rId191" o:title=""/>
          </v:shape>
          <o:OLEObject Type="Embed" ProgID="Equation.DSMT4" ShapeID="_x0000_i1118" DrawAspect="Content" ObjectID="_1739480246" r:id="rId192"/>
        </w:object>
      </w:r>
      <w:r w:rsidR="005D6484" w:rsidRPr="00337D21">
        <w:rPr>
          <w:bCs/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8"/>
        </w:rPr>
        <w:object w:dxaOrig="620" w:dyaOrig="410">
          <v:shape id="_x0000_i1119" type="#_x0000_t75" style="width:31.05pt;height:20.7pt" o:ole="">
            <v:imagedata r:id="rId193" o:title=""/>
          </v:shape>
          <o:OLEObject Type="Embed" ProgID="Equation.DSMT4" ShapeID="_x0000_i1119" DrawAspect="Content" ObjectID="_1739480247" r:id="rId194"/>
        </w:object>
      </w:r>
      <w:r w:rsidR="005D6484" w:rsidRPr="00337D21">
        <w:rPr>
          <w:bCs/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/>
          <w:color w:val="000000"/>
          <w:position w:val="-6"/>
        </w:rPr>
        <w:object w:dxaOrig="514" w:dyaOrig="309">
          <v:shape id="_x0000_i1120" type="#_x0000_t75" style="width:25.85pt;height:15.5pt" o:ole="">
            <v:imagedata r:id="rId195" o:title=""/>
          </v:shape>
          <o:OLEObject Type="Embed" ProgID="Equation.DSMT4" ShapeID="_x0000_i1120" DrawAspect="Content" ObjectID="_1739480248" r:id="rId196"/>
        </w:object>
      </w:r>
      <w:r w:rsidR="005D6484" w:rsidRPr="00337D21">
        <w:rPr>
          <w:bCs/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Trong mặt phẳng tọa độ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21" type="#_x0000_t75" style="width:25.85pt;height:15.5pt" o:ole="">
            <v:imagedata r:id="rId197" o:title=""/>
          </v:shape>
          <o:OLEObject Type="Embed" ProgID="Equation.DSMT4" ShapeID="_x0000_i1121" DrawAspect="Content" ObjectID="_1739480249" r:id="rId198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</w:t>
      </w:r>
      <w:r w:rsidRPr="00337D21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cho tam giác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122" type="#_x0000_t75" style="width:30.6pt;height:15.5pt" o:ole="">
            <v:imagedata r:id="rId199" o:title=""/>
          </v:shape>
          <o:OLEObject Type="Embed" ProgID="Equation.DSMT4" ShapeID="_x0000_i1122" DrawAspect="Content" ObjectID="_1739480250" r:id="rId200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có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2574" w:dyaOrig="412">
          <v:shape id="_x0000_i1123" type="#_x0000_t75" style="width:128.9pt;height:20.7pt" o:ole="">
            <v:imagedata r:id="rId201" o:title=""/>
          </v:shape>
          <o:OLEObject Type="Embed" ProgID="Equation.DSMT4" ShapeID="_x0000_i1123" DrawAspect="Content" ObjectID="_1739480251" r:id="rId202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Viết phương trình đường trung tuyến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411" w:dyaOrig="308">
          <v:shape id="_x0000_i1124" type="#_x0000_t75" style="width:20.7pt;height:15.5pt" o:ole="">
            <v:imagedata r:id="rId203" o:title=""/>
          </v:shape>
          <o:OLEObject Type="Embed" ProgID="Equation.DSMT4" ShapeID="_x0000_i1124" DrawAspect="Content" ObjectID="_1739480252" r:id="rId204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của tam giác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617" w:dyaOrig="308">
          <v:shape id="_x0000_i1125" type="#_x0000_t75" style="width:31.05pt;height:15.5pt" o:ole="">
            <v:imagedata r:id="rId205" o:title=""/>
          </v:shape>
          <o:OLEObject Type="Embed" ProgID="Equation.DSMT4" ShapeID="_x0000_i1125" DrawAspect="Content" ObjectID="_1739480253" r:id="rId206"/>
        </w:objec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vi-VN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0"/>
        </w:rPr>
        <w:object w:dxaOrig="1339" w:dyaOrig="310">
          <v:shape id="_x0000_i1126" type="#_x0000_t75" style="width:66.85pt;height:15.5pt" o:ole="">
            <v:imagedata r:id="rId207" o:title=""/>
          </v:shape>
          <o:OLEObject Type="Embed" ProgID="Equation.DSMT4" ShapeID="_x0000_i1126" DrawAspect="Content" ObjectID="_1739480254" r:id="rId208"/>
        </w:object>
      </w:r>
      <w:r w:rsidR="005D6484" w:rsidRPr="00337D21">
        <w:rPr>
          <w:color w:val="000000"/>
          <w:spacing w:val="-8"/>
          <w:lang w:val="vi-VN"/>
        </w:rPr>
        <w:t>.</w:t>
      </w:r>
      <w:r w:rsidRPr="00337D21">
        <w:rPr>
          <w:b/>
          <w:color w:val="000000"/>
          <w:lang w:val="vi-VN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10"/>
        </w:rPr>
        <w:object w:dxaOrig="1239" w:dyaOrig="310">
          <v:shape id="_x0000_i1127" type="#_x0000_t75" style="width:62.1pt;height:15.5pt" o:ole="">
            <v:imagedata r:id="rId209" o:title=""/>
          </v:shape>
          <o:OLEObject Type="Embed" ProgID="Equation.DSMT4" ShapeID="_x0000_i1127" DrawAspect="Content" ObjectID="_1739480255" r:id="rId210"/>
        </w:object>
      </w:r>
      <w:r w:rsidR="005D6484" w:rsidRPr="00337D21">
        <w:rPr>
          <w:color w:val="000000"/>
          <w:spacing w:val="-8"/>
          <w:lang w:val="vi-VN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0"/>
        </w:rPr>
        <w:object w:dxaOrig="1339" w:dyaOrig="310">
          <v:shape id="_x0000_i1128" type="#_x0000_t75" style="width:66.85pt;height:15.5pt" o:ole="">
            <v:imagedata r:id="rId211" o:title=""/>
          </v:shape>
          <o:OLEObject Type="Embed" ProgID="Equation.DSMT4" ShapeID="_x0000_i1128" DrawAspect="Content" ObjectID="_1739480256" r:id="rId212"/>
        </w:object>
      </w:r>
      <w:r w:rsidR="005D6484" w:rsidRPr="00337D21">
        <w:rPr>
          <w:color w:val="000000"/>
          <w:spacing w:val="-8"/>
          <w:lang w:val="vi-VN"/>
        </w:rPr>
        <w:t>.</w:t>
      </w:r>
      <w:r w:rsidRPr="00337D21">
        <w:rPr>
          <w:b/>
          <w:color w:val="000000"/>
          <w:lang w:val="vi-VN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0"/>
        </w:rPr>
        <w:object w:dxaOrig="1339" w:dyaOrig="310">
          <v:shape id="_x0000_i1129" type="#_x0000_t75" style="width:66.85pt;height:15.5pt" o:ole="">
            <v:imagedata r:id="rId213" o:title=""/>
          </v:shape>
          <o:OLEObject Type="Embed" ProgID="Equation.DSMT4" ShapeID="_x0000_i1129" DrawAspect="Content" ObjectID="_1739480257" r:id="rId214"/>
        </w:object>
      </w:r>
      <w:r w:rsidR="005D6484" w:rsidRPr="00337D21">
        <w:rPr>
          <w:color w:val="000000"/>
          <w:spacing w:val="-8"/>
          <w:lang w:val="vi-VN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hệ tọa độ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30" type="#_x0000_t75" style="width:25.85pt;height:15.5pt" o:ole="">
            <v:imagedata r:id="rId215" o:title=""/>
          </v:shape>
          <o:OLEObject Type="Embed" ProgID="Equation.DSMT4" ShapeID="_x0000_i1130" DrawAspect="Content" ObjectID="_1739480258" r:id="rId216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góc giữa hai đường thẳng </w:t>
      </w:r>
      <w:r w:rsidRPr="00337D21">
        <w:rPr>
          <w:rFonts w:ascii="Times New Roman" w:hAnsi="Times New Roman"/>
          <w:color w:val="000000"/>
          <w:position w:val="-12"/>
          <w:sz w:val="24"/>
        </w:rPr>
        <w:object w:dxaOrig="1649" w:dyaOrig="410">
          <v:shape id="_x0000_i1131" type="#_x0000_t75" style="width:82.35pt;height:20.7pt" o:ole="">
            <v:imagedata r:id="rId217" o:title=""/>
          </v:shape>
          <o:OLEObject Type="Embed" ProgID="Equation.DSMT4" ShapeID="_x0000_i1131" DrawAspect="Content" ObjectID="_1739480259" r:id="rId218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337D21">
        <w:rPr>
          <w:rFonts w:ascii="Times New Roman" w:hAnsi="Times New Roman"/>
          <w:color w:val="000000"/>
          <w:position w:val="-12"/>
          <w:sz w:val="24"/>
        </w:rPr>
        <w:object w:dxaOrig="1643" w:dyaOrig="410">
          <v:shape id="_x0000_i1132" type="#_x0000_t75" style="width:82.35pt;height:20.7pt" o:ole="">
            <v:imagedata r:id="rId219" o:title=""/>
          </v:shape>
          <o:OLEObject Type="Embed" ProgID="Equation.DSMT4" ShapeID="_x0000_i1132" DrawAspect="Content" ObjectID="_1739480260" r:id="rId220"/>
        </w:object>
      </w:r>
      <w:r w:rsidRPr="00337D21">
        <w:rPr>
          <w:rFonts w:ascii="Times New Roman" w:hAnsi="Times New Roman"/>
          <w:color w:val="000000"/>
          <w:position w:val="-12"/>
          <w:sz w:val="24"/>
          <w:szCs w:val="22"/>
          <w:lang w:val="nl-NL" w:eastAsia="en-US"/>
        </w:rPr>
        <w:t xml:space="preserve"> </w: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>có giá trị gần nhất với số đo nào dưới đây?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6"/>
        </w:rPr>
        <w:object w:dxaOrig="411" w:dyaOrig="308">
          <v:shape id="_x0000_i1133" type="#_x0000_t75" style="width:20.7pt;height:15.5pt" o:ole="">
            <v:imagedata r:id="rId221" o:title=""/>
          </v:shape>
          <o:OLEObject Type="Embed" ProgID="Equation.DSMT4" ShapeID="_x0000_i1133" DrawAspect="Content" ObjectID="_1739480261" r:id="rId222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color w:val="000000"/>
          <w:lang w:val="nl-NL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6"/>
        </w:rPr>
        <w:object w:dxaOrig="411" w:dyaOrig="308">
          <v:shape id="_x0000_i1134" type="#_x0000_t75" style="width:20.7pt;height:15.5pt" o:ole="">
            <v:imagedata r:id="rId223" o:title=""/>
          </v:shape>
          <o:OLEObject Type="Embed" ProgID="Equation.DSMT4" ShapeID="_x0000_i1134" DrawAspect="Content" ObjectID="_1739480262" r:id="rId224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color w:val="000000"/>
          <w:lang w:val="nl-NL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6"/>
        </w:rPr>
        <w:object w:dxaOrig="411" w:dyaOrig="308">
          <v:shape id="_x0000_i1135" type="#_x0000_t75" style="width:20.7pt;height:15.5pt" o:ole="">
            <v:imagedata r:id="rId225" o:title=""/>
          </v:shape>
          <o:OLEObject Type="Embed" ProgID="Equation.DSMT4" ShapeID="_x0000_i1135" DrawAspect="Content" ObjectID="_1739480263" r:id="rId226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b/>
          <w:color w:val="000000"/>
          <w:lang w:val="nl-NL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6"/>
        </w:rPr>
        <w:object w:dxaOrig="411" w:dyaOrig="308">
          <v:shape id="_x0000_i1136" type="#_x0000_t75" style="width:20.7pt;height:15.5pt" o:ole="">
            <v:imagedata r:id="rId227" o:title=""/>
          </v:shape>
          <o:OLEObject Type="Embed" ProgID="Equation.DSMT4" ShapeID="_x0000_i1136" DrawAspect="Content" ObjectID="_1739480264" r:id="rId228"/>
        </w:object>
      </w:r>
      <w:r w:rsidR="005D6484" w:rsidRPr="00337D21">
        <w:rPr>
          <w:color w:val="000000"/>
          <w:lang w:val="nl-NL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37" type="#_x0000_t75" style="width:25.85pt;height:15.5pt" o:ole="">
            <v:imagedata r:id="rId82" o:title=""/>
          </v:shape>
          <o:OLEObject Type="Embed" ProgID="Equation.DSMT4" ShapeID="_x0000_i1137" DrawAspect="Content" ObjectID="_1739480265" r:id="rId229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viết phương trình tổng quát của đường thẳng đi qua điểm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820" w:dyaOrig="412">
          <v:shape id="_x0000_i1138" type="#_x0000_t75" style="width:40.95pt;height:20.7pt" o:ole="">
            <v:imagedata r:id="rId230" o:title=""/>
          </v:shape>
          <o:OLEObject Type="Embed" ProgID="Equation.DSMT4" ShapeID="_x0000_i1138" DrawAspect="Content" ObjectID="_1739480266" r:id="rId231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và có một vectơ pháp tuyến </w:t>
      </w:r>
      <w:r w:rsidRPr="00337D21">
        <w:rPr>
          <w:rFonts w:ascii="Times New Roman" w:hAnsi="Times New Roman"/>
          <w:b/>
          <w:color w:val="000000"/>
          <w:position w:val="-14"/>
          <w:sz w:val="24"/>
        </w:rPr>
        <w:object w:dxaOrig="1026" w:dyaOrig="412">
          <v:shape id="_x0000_i1139" type="#_x0000_t75" style="width:51.3pt;height:20.7pt" o:ole="">
            <v:imagedata r:id="rId232" o:title=""/>
          </v:shape>
          <o:OLEObject Type="Embed" ProgID="Equation.DSMT4" ShapeID="_x0000_i1139" DrawAspect="Content" ObjectID="_1739480267" r:id="rId233"/>
        </w:objec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b/>
          <w:color w:val="000000"/>
          <w:position w:val="-10"/>
        </w:rPr>
        <w:object w:dxaOrig="1339" w:dyaOrig="310">
          <v:shape id="_x0000_i1140" type="#_x0000_t75" style="width:66.85pt;height:15.5pt" o:ole="">
            <v:imagedata r:id="rId234" o:title=""/>
          </v:shape>
          <o:OLEObject Type="Embed" ProgID="Equation.DSMT4" ShapeID="_x0000_i1140" DrawAspect="Content" ObjectID="_1739480268" r:id="rId235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b/>
          <w:color w:val="000000"/>
          <w:position w:val="-10"/>
        </w:rPr>
        <w:object w:dxaOrig="1433" w:dyaOrig="310">
          <v:shape id="_x0000_i1141" type="#_x0000_t75" style="width:71.55pt;height:15.5pt" o:ole="">
            <v:imagedata r:id="rId236" o:title=""/>
          </v:shape>
          <o:OLEObject Type="Embed" ProgID="Equation.DSMT4" ShapeID="_x0000_i1141" DrawAspect="Content" ObjectID="_1739480269" r:id="rId237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b/>
          <w:color w:val="000000"/>
          <w:position w:val="-10"/>
        </w:rPr>
        <w:object w:dxaOrig="1332" w:dyaOrig="310">
          <v:shape id="_x0000_i1142" type="#_x0000_t75" style="width:66.4pt;height:15.5pt" o:ole="">
            <v:imagedata r:id="rId238" o:title=""/>
          </v:shape>
          <o:OLEObject Type="Embed" ProgID="Equation.DSMT4" ShapeID="_x0000_i1142" DrawAspect="Content" ObjectID="_1739480270" r:id="rId239"/>
        </w:object>
      </w:r>
      <w:r w:rsidR="005D6484" w:rsidRPr="00337D21">
        <w:rPr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b/>
          <w:color w:val="000000"/>
          <w:position w:val="-10"/>
        </w:rPr>
        <w:object w:dxaOrig="1235" w:dyaOrig="310">
          <v:shape id="_x0000_i1143" type="#_x0000_t75" style="width:61.65pt;height:15.5pt" o:ole="">
            <v:imagedata r:id="rId240" o:title=""/>
          </v:shape>
          <o:OLEObject Type="Embed" ProgID="Equation.DSMT4" ShapeID="_x0000_i1143" DrawAspect="Content" ObjectID="_1739480271" r:id="rId241"/>
        </w:object>
      </w:r>
      <w:r w:rsidR="005D6484" w:rsidRPr="00337D21">
        <w:rPr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mặt phẳng với hệ tọa độ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44" type="#_x0000_t75" style="width:20.25pt;height:15.5pt" o:ole="">
            <v:imagedata r:id="rId242" o:title=""/>
          </v:shape>
          <o:OLEObject Type="Embed" ProgID="Equation.DSMT4" ShapeID="_x0000_i1144" DrawAspect="Content" ObjectID="_1739480272" r:id="rId243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cho đường thẳng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1750" w:dyaOrig="310">
          <v:shape id="_x0000_i1145" type="#_x0000_t75" style="width:87.5pt;height:15.5pt" o:ole="">
            <v:imagedata r:id="rId244" o:title=""/>
          </v:shape>
          <o:OLEObject Type="Embed" ProgID="Equation.DSMT4" ShapeID="_x0000_i1145" DrawAspect="Content" ObjectID="_1739480273" r:id="rId245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điểm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825" w:dyaOrig="412">
          <v:shape id="_x0000_i1146" type="#_x0000_t75" style="width:41.4pt;height:20.7pt" o:ole="">
            <v:imagedata r:id="rId246" o:title=""/>
          </v:shape>
          <o:OLEObject Type="Embed" ProgID="Equation.DSMT4" ShapeID="_x0000_i1146" DrawAspect="Content" ObjectID="_1739480274" r:id="rId247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. Gọi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47" type="#_x0000_t75" style="width:20.7pt;height:20.7pt" o:ole="">
            <v:imagedata r:id="rId248" o:title=""/>
          </v:shape>
          <o:OLEObject Type="Embed" ProgID="Equation.DSMT4" ShapeID="_x0000_i1147" DrawAspect="Content" ObjectID="_1739480275" r:id="rId249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 đường tròn có tâm </w:t>
      </w:r>
      <w:r w:rsidRPr="00337D21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</w: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cắt đường thẳng </w:t>
      </w:r>
      <w:r w:rsidRPr="00337D21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d</w: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tại hai điểm </w:t>
      </w:r>
      <w:r w:rsidRPr="00337D21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A</w: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337D21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B</w: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sao cho tam giác </w:t>
      </w:r>
      <w:r w:rsidRPr="00337D21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IAB</w: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có diện tích bằng 4. Phương trình đường tròn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48" type="#_x0000_t75" style="width:20.7pt;height:20.7pt" o:ole="">
            <v:imagedata r:id="rId250" o:title=""/>
          </v:shape>
          <o:OLEObject Type="Embed" ProgID="Equation.DSMT4" ShapeID="_x0000_i1148" DrawAspect="Content" ObjectID="_1739480276" r:id="rId251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4"/>
        </w:rPr>
        <w:object w:dxaOrig="2058" w:dyaOrig="409">
          <v:shape id="_x0000_i1149" type="#_x0000_t75" style="width:103.05pt;height:20.25pt" o:ole="">
            <v:imagedata r:id="rId252" o:title=""/>
          </v:shape>
          <o:OLEObject Type="Embed" ProgID="Equation.DSMT4" ShapeID="_x0000_i1149" DrawAspect="Content" ObjectID="_1739480277" r:id="rId253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color w:val="000000"/>
          <w:lang w:val="nl-NL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14"/>
        </w:rPr>
        <w:object w:dxaOrig="2163" w:dyaOrig="409">
          <v:shape id="_x0000_i1150" type="#_x0000_t75" style="width:108.2pt;height:20.25pt" o:ole="">
            <v:imagedata r:id="rId254" o:title=""/>
          </v:shape>
          <o:OLEObject Type="Embed" ProgID="Equation.DSMT4" ShapeID="_x0000_i1150" DrawAspect="Content" ObjectID="_1739480278" r:id="rId255"/>
        </w:object>
      </w:r>
      <w:r w:rsidR="005D6484" w:rsidRPr="00337D21">
        <w:rPr>
          <w:color w:val="000000"/>
          <w:lang w:val="nl-NL"/>
        </w:rPr>
        <w:t>.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4"/>
        </w:rPr>
        <w:object w:dxaOrig="2156" w:dyaOrig="409">
          <v:shape id="_x0000_i1151" type="#_x0000_t75" style="width:107.8pt;height:20.25pt" o:ole="">
            <v:imagedata r:id="rId256" o:title=""/>
          </v:shape>
          <o:OLEObject Type="Embed" ProgID="Equation.DSMT4" ShapeID="_x0000_i1151" DrawAspect="Content" ObjectID="_1739480279" r:id="rId257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4"/>
        </w:rPr>
        <w:object w:dxaOrig="2163" w:dyaOrig="409">
          <v:shape id="_x0000_i1152" type="#_x0000_t75" style="width:108.2pt;height:20.25pt" o:ole="">
            <v:imagedata r:id="rId258" o:title=""/>
          </v:shape>
          <o:OLEObject Type="Embed" ProgID="Equation.DSMT4" ShapeID="_x0000_i1152" DrawAspect="Content" ObjectID="_1739480280" r:id="rId259"/>
        </w:object>
      </w:r>
      <w:r w:rsidR="005D6484" w:rsidRPr="00337D21">
        <w:rPr>
          <w:color w:val="000000"/>
          <w:lang w:val="nl-NL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Đường tròn tâm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823" w:dyaOrig="412">
          <v:shape id="_x0000_i1153" type="#_x0000_t75" style="width:40.95pt;height:20.7pt" o:ole="">
            <v:imagedata r:id="rId260" o:title=""/>
          </v:shape>
          <o:OLEObject Type="Embed" ProgID="Equation.DSMT4" ShapeID="_x0000_i1153" DrawAspect="Content" ObjectID="_1739480281" r:id="rId261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bán kính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154" type="#_x0000_t75" style="width:30.6pt;height:15.5pt" o:ole="">
            <v:imagedata r:id="rId262" o:title=""/>
          </v:shape>
          <o:OLEObject Type="Embed" ProgID="Equation.DSMT4" ShapeID="_x0000_i1154" DrawAspect="Content" ObjectID="_1739480282" r:id="rId263"/>
        </w:object>
      </w: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là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4"/>
        </w:rPr>
        <w:object w:dxaOrig="2058" w:dyaOrig="409">
          <v:shape id="_x0000_i1155" type="#_x0000_t75" style="width:103.05pt;height:20.25pt" o:ole="">
            <v:imagedata r:id="rId264" o:title=""/>
          </v:shape>
          <o:OLEObject Type="Embed" ProgID="Equation.DSMT4" ShapeID="_x0000_i1155" DrawAspect="Content" ObjectID="_1739480283" r:id="rId265"/>
        </w:object>
      </w:r>
      <w:r w:rsidR="005D6484" w:rsidRPr="00337D21">
        <w:rPr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14"/>
        </w:rPr>
        <w:object w:dxaOrig="2058" w:dyaOrig="409">
          <v:shape id="_x0000_i1156" type="#_x0000_t75" style="width:103.05pt;height:20.25pt" o:ole="">
            <v:imagedata r:id="rId266" o:title=""/>
          </v:shape>
          <o:OLEObject Type="Embed" ProgID="Equation.DSMT4" ShapeID="_x0000_i1156" DrawAspect="Content" ObjectID="_1739480284" r:id="rId267"/>
        </w:object>
      </w:r>
      <w:r w:rsidR="005D6484" w:rsidRPr="00337D21">
        <w:rPr>
          <w:color w:val="000000"/>
        </w:rPr>
        <w:t>.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4"/>
        </w:rPr>
        <w:object w:dxaOrig="2058" w:dyaOrig="409">
          <v:shape id="_x0000_i1157" type="#_x0000_t75" style="width:103.05pt;height:20.25pt" o:ole="">
            <v:imagedata r:id="rId268" o:title=""/>
          </v:shape>
          <o:OLEObject Type="Embed" ProgID="Equation.DSMT4" ShapeID="_x0000_i1157" DrawAspect="Content" ObjectID="_1739480285" r:id="rId269"/>
        </w:object>
      </w:r>
      <w:r w:rsidR="005D6484" w:rsidRPr="00337D21">
        <w:rPr>
          <w:color w:val="000000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4"/>
        </w:rPr>
        <w:object w:dxaOrig="2058" w:dyaOrig="409">
          <v:shape id="_x0000_i1158" type="#_x0000_t75" style="width:103.05pt;height:20.25pt" o:ole="">
            <v:imagedata r:id="rId270" o:title=""/>
          </v:shape>
          <o:OLEObject Type="Embed" ProgID="Equation.DSMT4" ShapeID="_x0000_i1158" DrawAspect="Content" ObjectID="_1739480286" r:id="rId271"/>
        </w:object>
      </w:r>
      <w:r w:rsidR="005D6484" w:rsidRPr="00337D21">
        <w:rPr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eastAsia="en-US"/>
        </w:rPr>
        <w:lastRenderedPageBreak/>
        <w:t>Phương trình nào sau đây là phương trình của đường tròn?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0"/>
        </w:rPr>
        <w:object w:dxaOrig="2464" w:dyaOrig="410">
          <v:shape id="_x0000_i1159" type="#_x0000_t75" style="width:123.3pt;height:20.7pt" o:ole="">
            <v:imagedata r:id="rId272" o:title=""/>
          </v:shape>
          <o:OLEObject Type="Embed" ProgID="Equation.DSMT4" ShapeID="_x0000_i1159" DrawAspect="Content" ObjectID="_1739480287" r:id="rId273"/>
        </w:object>
      </w:r>
      <w:r w:rsidR="005D6484" w:rsidRPr="00337D21">
        <w:rPr>
          <w:color w:val="000000"/>
        </w:rPr>
        <w:t>.</w:t>
      </w:r>
      <w:r w:rsidRPr="00337D21">
        <w:rPr>
          <w:color w:val="000000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10"/>
        </w:rPr>
        <w:object w:dxaOrig="2360" w:dyaOrig="410">
          <v:shape id="_x0000_i1160" type="#_x0000_t75" style="width:118.15pt;height:20.7pt" o:ole="">
            <v:imagedata r:id="rId274" o:title=""/>
          </v:shape>
          <o:OLEObject Type="Embed" ProgID="Equation.DSMT4" ShapeID="_x0000_i1160" DrawAspect="Content" ObjectID="_1739480288" r:id="rId275"/>
        </w:object>
      </w:r>
      <w:r w:rsidR="005D6484" w:rsidRPr="00337D21">
        <w:rPr>
          <w:color w:val="000000"/>
        </w:rPr>
        <w:t>.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0"/>
        </w:rPr>
        <w:object w:dxaOrig="2480" w:dyaOrig="410">
          <v:shape id="_x0000_i1161" type="#_x0000_t75" style="width:124.15pt;height:20.7pt" o:ole="">
            <v:imagedata r:id="rId276" o:title=""/>
          </v:shape>
          <o:OLEObject Type="Embed" ProgID="Equation.DSMT4" ShapeID="_x0000_i1161" DrawAspect="Content" ObjectID="_1739480289" r:id="rId277"/>
        </w:object>
      </w:r>
      <w:r w:rsidR="005D6484" w:rsidRPr="00337D21">
        <w:rPr>
          <w:color w:val="000000"/>
        </w:rPr>
        <w:t>.</w:t>
      </w:r>
      <w:r w:rsidRPr="00337D21">
        <w:rPr>
          <w:b/>
          <w:color w:val="000000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10"/>
        </w:rPr>
        <w:object w:dxaOrig="2580" w:dyaOrig="410">
          <v:shape id="_x0000_i1162" type="#_x0000_t75" style="width:128.9pt;height:20.7pt" o:ole="">
            <v:imagedata r:id="rId278" o:title=""/>
          </v:shape>
          <o:OLEObject Type="Embed" ProgID="Equation.DSMT4" ShapeID="_x0000_i1162" DrawAspect="Content" ObjectID="_1739480290" r:id="rId279"/>
        </w:object>
      </w:r>
      <w:r w:rsidR="005D6484" w:rsidRPr="00337D21">
        <w:rPr>
          <w:color w:val="000000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vi-VN"/>
        </w:rPr>
      </w:pP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Trong mặt phẳng với hệ tọa độ </w:t>
      </w:r>
      <w:r w:rsidRPr="00337D21">
        <w:rPr>
          <w:rFonts w:ascii="Times New Roman" w:hAnsi="Times New Roman"/>
          <w:color w:val="000000"/>
          <w:position w:val="-10"/>
          <w:sz w:val="24"/>
          <w:lang w:val="nl-NL" w:eastAsia="vi-VN"/>
        </w:rPr>
        <w:object w:dxaOrig="515" w:dyaOrig="310">
          <v:shape id="_x0000_i1163" type="#_x0000_t75" style="width:25.85pt;height:15.5pt" o:ole="">
            <v:imagedata r:id="rId280" o:title=""/>
          </v:shape>
          <o:OLEObject Type="Embed" ProgID="Equation.DSMT4" ShapeID="_x0000_i1163" DrawAspect="Content" ObjectID="_1739480291" r:id="rId281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cho hình chữ nhật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720" w:dyaOrig="308">
          <v:shape id="_x0000_i1164" type="#_x0000_t75" style="width:36.2pt;height:15.5pt" o:ole="">
            <v:imagedata r:id="rId282" o:title=""/>
          </v:shape>
          <o:OLEObject Type="Embed" ProgID="Equation.DSMT4" ShapeID="_x0000_i1164" DrawAspect="Content" ObjectID="_1739480292" r:id="rId283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có diện tích bằng 12, tâm </w:t>
      </w:r>
      <w:r w:rsidRPr="00337D21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165" type="#_x0000_t75" style="width:10.35pt;height:10.35pt" o:ole="">
            <v:imagedata r:id="rId284" o:title=""/>
          </v:shape>
          <o:OLEObject Type="Embed" ProgID="Equation.DSMT4" ShapeID="_x0000_i1165" DrawAspect="Content" ObjectID="_1739480293" r:id="rId285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hai đường thẳng </w:t>
      </w:r>
      <w:r w:rsidRPr="00337D21">
        <w:rPr>
          <w:rFonts w:ascii="Times New Roman" w:hAnsi="Times New Roman"/>
          <w:color w:val="000000"/>
          <w:position w:val="-12"/>
          <w:sz w:val="24"/>
        </w:rPr>
        <w:object w:dxaOrig="3284" w:dyaOrig="410">
          <v:shape id="_x0000_i1166" type="#_x0000_t75" style="width:164.25pt;height:20.7pt" o:ole="">
            <v:imagedata r:id="rId286" o:title=""/>
          </v:shape>
          <o:OLEObject Type="Embed" ProgID="Equation.DSMT4" ShapeID="_x0000_i1166" DrawAspect="Content" ObjectID="_1739480294" r:id="rId287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Trung điểm cạnh </w:t>
      </w:r>
      <w:r w:rsidRPr="00337D21">
        <w:rPr>
          <w:rFonts w:ascii="Times New Roman" w:hAnsi="Times New Roman"/>
          <w:color w:val="000000"/>
          <w:position w:val="-4"/>
          <w:sz w:val="24"/>
          <w:lang w:val="nl-NL" w:eastAsia="vi-VN"/>
        </w:rPr>
        <w:object w:dxaOrig="409" w:dyaOrig="205">
          <v:shape id="_x0000_i1167" type="#_x0000_t75" style="width:20.25pt;height:10.35pt" o:ole="">
            <v:imagedata r:id="rId288" o:title=""/>
          </v:shape>
          <o:OLEObject Type="Embed" ProgID="Equation.DSMT4" ShapeID="_x0000_i1167" DrawAspect="Content" ObjectID="_1739480295" r:id="rId289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</w:t>
      </w:r>
      <w:r w:rsidRPr="00337D21">
        <w:rPr>
          <w:rFonts w:ascii="Times New Roman" w:hAnsi="Times New Roman"/>
          <w:color w:val="000000"/>
          <w:position w:val="-12"/>
          <w:sz w:val="24"/>
          <w:lang w:val="nl-NL" w:eastAsia="vi-VN"/>
        </w:rPr>
        <w:object w:dxaOrig="205" w:dyaOrig="410">
          <v:shape id="_x0000_i1168" type="#_x0000_t75" style="width:10.35pt;height:20.7pt" o:ole="">
            <v:imagedata r:id="rId290" o:title=""/>
          </v:shape>
          <o:OLEObject Type="Embed" ProgID="Equation.DSMT4" ShapeID="_x0000_i1168" DrawAspect="Content" ObjectID="_1739480296" r:id="rId291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và </w:t>
      </w:r>
      <w:r w:rsidRPr="00337D21">
        <w:rPr>
          <w:rFonts w:ascii="Times New Roman" w:hAnsi="Times New Roman"/>
          <w:color w:val="000000"/>
          <w:position w:val="-6"/>
          <w:sz w:val="24"/>
          <w:lang w:val="nl-NL" w:eastAsia="vi-VN"/>
        </w:rPr>
        <w:object w:dxaOrig="410" w:dyaOrig="308">
          <v:shape id="_x0000_i1169" type="#_x0000_t75" style="width:20.7pt;height:15.5pt" o:ole="">
            <v:imagedata r:id="rId292" o:title=""/>
          </v:shape>
          <o:OLEObject Type="Embed" ProgID="Equation.DSMT4" ShapeID="_x0000_i1169" DrawAspect="Content" ObjectID="_1739480297" r:id="rId293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Biết đỉnh </w:t>
      </w:r>
      <w:r w:rsidRPr="00337D21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170" type="#_x0000_t75" style="width:10.35pt;height:10.35pt" o:ole="">
            <v:imagedata r:id="rId294" o:title=""/>
          </v:shape>
          <o:OLEObject Type="Embed" ProgID="Equation.DSMT4" ShapeID="_x0000_i1170" DrawAspect="Content" ObjectID="_1739480298" r:id="rId295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có tung độ âm, giả sử tọa độ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824" w:dyaOrig="412">
          <v:shape id="_x0000_i1171" type="#_x0000_t75" style="width:41.4pt;height:20.7pt" o:ole="">
            <v:imagedata r:id="rId296" o:title=""/>
          </v:shape>
          <o:OLEObject Type="Embed" ProgID="Equation.DSMT4" ShapeID="_x0000_i1171" DrawAspect="Content" ObjectID="_1739480299" r:id="rId297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khi đó giá </w:t>
      </w:r>
      <w:r w:rsidRPr="00337D21">
        <w:rPr>
          <w:rFonts w:ascii="Times New Roman" w:hAnsi="Times New Roman"/>
          <w:color w:val="000000"/>
          <w:position w:val="-6"/>
          <w:sz w:val="24"/>
        </w:rPr>
        <w:object w:dxaOrig="1543" w:dyaOrig="310">
          <v:shape id="_x0000_i1172" type="#_x0000_t75" style="width:77.15pt;height:15.5pt" o:ole="">
            <v:imagedata r:id="rId298" o:title=""/>
          </v:shape>
          <o:OLEObject Type="Embed" ProgID="Equation.DSMT4" ShapeID="_x0000_i1172" DrawAspect="Content" ObjectID="_1739480300" r:id="rId299"/>
        </w:object>
      </w:r>
      <w:r w:rsidRPr="00337D21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bằng</w:t>
      </w:r>
    </w:p>
    <w:p w:rsidR="00A77B3E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6"/>
        </w:rPr>
        <w:object w:dxaOrig="514" w:dyaOrig="308">
          <v:shape id="_x0000_i1173" type="#_x0000_t75" style="width:25.85pt;height:15.5pt" o:ole="">
            <v:imagedata r:id="rId300" o:title=""/>
          </v:shape>
          <o:OLEObject Type="Embed" ProgID="Equation.DSMT4" ShapeID="_x0000_i1173" DrawAspect="Content" ObjectID="_1739480301" r:id="rId301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color w:val="000000"/>
          <w:lang w:val="nl-NL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6"/>
        </w:rPr>
        <w:object w:dxaOrig="515" w:dyaOrig="308">
          <v:shape id="_x0000_i1174" type="#_x0000_t75" style="width:25.85pt;height:15.5pt" o:ole="">
            <v:imagedata r:id="rId302" o:title=""/>
          </v:shape>
          <o:OLEObject Type="Embed" ProgID="Equation.DSMT4" ShapeID="_x0000_i1174" DrawAspect="Content" ObjectID="_1739480302" r:id="rId303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color w:val="000000"/>
          <w:lang w:val="nl-NL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6"/>
        </w:rPr>
        <w:object w:dxaOrig="513" w:dyaOrig="308">
          <v:shape id="_x0000_i1175" type="#_x0000_t75" style="width:25.45pt;height:15.5pt" o:ole="">
            <v:imagedata r:id="rId304" o:title=""/>
          </v:shape>
          <o:OLEObject Type="Embed" ProgID="Equation.DSMT4" ShapeID="_x0000_i1175" DrawAspect="Content" ObjectID="_1739480303" r:id="rId305"/>
        </w:object>
      </w:r>
      <w:r w:rsidR="005D6484" w:rsidRPr="00337D21">
        <w:rPr>
          <w:color w:val="000000"/>
          <w:lang w:val="nl-NL"/>
        </w:rPr>
        <w:t>.</w:t>
      </w:r>
      <w:r w:rsidRPr="00337D21">
        <w:rPr>
          <w:color w:val="000000"/>
          <w:lang w:val="nl-NL"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6"/>
        </w:rPr>
        <w:object w:dxaOrig="514" w:dyaOrig="308">
          <v:shape id="_x0000_i1176" type="#_x0000_t75" style="width:25.85pt;height:15.5pt" o:ole="">
            <v:imagedata r:id="rId306" o:title=""/>
          </v:shape>
          <o:OLEObject Type="Embed" ProgID="Equation.DSMT4" ShapeID="_x0000_i1176" DrawAspect="Content" ObjectID="_1739480304" r:id="rId307"/>
        </w:object>
      </w:r>
      <w:r w:rsidR="005D6484" w:rsidRPr="00337D21">
        <w:rPr>
          <w:color w:val="000000"/>
          <w:lang w:val="nl-NL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Một đường tròn có tâm </w:t>
      </w:r>
      <w:r w:rsidRPr="00337D21">
        <w:rPr>
          <w:rFonts w:ascii="Times New Roman" w:hAnsi="Times New Roman"/>
          <w:color w:val="000000"/>
          <w:position w:val="-10"/>
          <w:sz w:val="24"/>
          <w:lang w:val="pt-BR"/>
        </w:rPr>
        <w:object w:dxaOrig="929" w:dyaOrig="310">
          <v:shape id="_x0000_i1177" type="#_x0000_t75" style="width:46.55pt;height:15.5pt" o:ole="">
            <v:imagedata r:id="rId308" o:title=""/>
          </v:shape>
          <o:OLEObject Type="Embed" ProgID="Equation.DSMT4" ShapeID="_x0000_i1177" DrawAspect="Content" ObjectID="_1739480305" r:id="rId309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tiếp xúc với đường thẳng </w:t>
      </w:r>
      <w:r w:rsidRPr="00337D21">
        <w:rPr>
          <w:rFonts w:ascii="Times New Roman" w:hAnsi="Times New Roman"/>
          <w:color w:val="000000"/>
          <w:position w:val="-10"/>
          <w:sz w:val="24"/>
          <w:lang w:val="pt-BR"/>
        </w:rPr>
        <w:object w:dxaOrig="1757" w:dyaOrig="310">
          <v:shape id="_x0000_i1178" type="#_x0000_t75" style="width:87.95pt;height:15.5pt" o:ole="">
            <v:imagedata r:id="rId310" o:title=""/>
          </v:shape>
          <o:OLEObject Type="Embed" ProgID="Equation.DSMT4" ShapeID="_x0000_i1178" DrawAspect="Content" ObjectID="_1739480306" r:id="rId311"/>
        </w:object>
      </w:r>
      <w:r w:rsidRPr="00337D21">
        <w:rPr>
          <w:rFonts w:ascii="Times New Roman" w:hAnsi="Times New Roman"/>
          <w:color w:val="000000"/>
          <w:sz w:val="24"/>
          <w:szCs w:val="22"/>
          <w:lang w:val="pt-BR" w:eastAsia="en-US"/>
        </w:rPr>
        <w:t>. Hỏi đường kính của đường tròn đó bằng bao nhiêu?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6"/>
          <w:szCs w:val="22"/>
        </w:rPr>
        <w:object w:dxaOrig="206" w:dyaOrig="310">
          <v:shape id="_x0000_i1179" type="#_x0000_t75" style="width:10.35pt;height:15.5pt" o:ole="">
            <v:imagedata r:id="rId312" o:title=""/>
          </v:shape>
          <o:OLEObject Type="Embed" ProgID="Equation.DSMT4" ShapeID="_x0000_i1179" DrawAspect="Content" ObjectID="_1739480307" r:id="rId313"/>
        </w:object>
      </w:r>
      <w:r w:rsidR="005D6484" w:rsidRPr="00337D21">
        <w:rPr>
          <w:color w:val="000000"/>
          <w:lang w:val="pt-BR"/>
        </w:rPr>
        <w:t>.</w:t>
      </w:r>
      <w:r w:rsidRPr="00337D21">
        <w:rPr>
          <w:color w:val="000000"/>
          <w:lang w:val="pt-BR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4"/>
          <w:szCs w:val="22"/>
        </w:rPr>
        <w:object w:dxaOrig="206" w:dyaOrig="309">
          <v:shape id="_x0000_i1180" type="#_x0000_t75" style="width:10.35pt;height:15.5pt" o:ole="">
            <v:imagedata r:id="rId314" o:title=""/>
          </v:shape>
          <o:OLEObject Type="Embed" ProgID="Equation.DSMT4" ShapeID="_x0000_i1180" DrawAspect="Content" ObjectID="_1739480308" r:id="rId315"/>
        </w:object>
      </w:r>
      <w:r w:rsidR="005D6484" w:rsidRPr="00337D21">
        <w:rPr>
          <w:color w:val="000000"/>
          <w:lang w:val="pt-BR"/>
        </w:rPr>
        <w:t>.</w:t>
      </w:r>
      <w:r w:rsidRPr="00337D21">
        <w:rPr>
          <w:color w:val="000000"/>
          <w:lang w:val="pt-BR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4"/>
          <w:szCs w:val="22"/>
        </w:rPr>
        <w:object w:dxaOrig="206" w:dyaOrig="309">
          <v:shape id="_x0000_i1181" type="#_x0000_t75" style="width:10.35pt;height:15.5pt" o:ole="">
            <v:imagedata r:id="rId316" o:title=""/>
          </v:shape>
          <o:OLEObject Type="Embed" ProgID="Equation.DSMT4" ShapeID="_x0000_i1181" DrawAspect="Content" ObjectID="_1739480309" r:id="rId317"/>
        </w:object>
      </w:r>
      <w:r w:rsidR="005D6484" w:rsidRPr="00337D21">
        <w:rPr>
          <w:color w:val="000000"/>
          <w:lang w:val="pt-BR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24"/>
          <w:szCs w:val="22"/>
        </w:rPr>
        <w:object w:dxaOrig="207" w:dyaOrig="620">
          <v:shape id="_x0000_i1182" type="#_x0000_t75" style="width:10.35pt;height:31.05pt" o:ole="">
            <v:imagedata r:id="rId318" o:title=""/>
          </v:shape>
          <o:OLEObject Type="Embed" ProgID="Equation.DSMT4" ShapeID="_x0000_i1182" DrawAspect="Content" ObjectID="_1739480310" r:id="rId319"/>
        </w:object>
      </w:r>
      <w:r w:rsidR="005D6484" w:rsidRPr="00337D21">
        <w:rPr>
          <w:color w:val="000000"/>
          <w:lang w:val="vi-VN"/>
        </w:rPr>
        <w:t>.</w:t>
      </w:r>
    </w:p>
    <w:p w:rsidR="00337D21" w:rsidRPr="00337D21" w:rsidRDefault="005D6484" w:rsidP="00337D21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</w:pPr>
      <w:r w:rsidRPr="00337D21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Trong mặt phẳng tọa độ, một thiết bị âm thanh được phát từ vị trí </w:t>
      </w:r>
      <w:r w:rsidRPr="00337D21">
        <w:rPr>
          <w:rFonts w:ascii="Times New Roman" w:hAnsi="Times New Roman"/>
          <w:color w:val="000000"/>
          <w:position w:val="-14"/>
          <w:sz w:val="24"/>
        </w:rPr>
        <w:object w:dxaOrig="717" w:dyaOrig="412">
          <v:shape id="_x0000_i1183" type="#_x0000_t75" style="width:35.8pt;height:20.7pt" o:ole="">
            <v:imagedata r:id="rId320" o:title=""/>
          </v:shape>
          <o:OLEObject Type="Embed" ProgID="Equation.DSMT4" ShapeID="_x0000_i1183" DrawAspect="Content" ObjectID="_1739480311" r:id="rId321"/>
        </w:object>
      </w:r>
      <w:r w:rsidRPr="00337D21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. Người ta dự định đặt một máy thu tín hiệu trên đường thẳng có phương trình </w:t>
      </w:r>
      <w:r w:rsidRPr="00337D21">
        <w:rPr>
          <w:rFonts w:ascii="Times New Roman" w:hAnsi="Times New Roman"/>
          <w:color w:val="000000"/>
          <w:position w:val="-10"/>
          <w:sz w:val="24"/>
        </w:rPr>
        <w:object w:dxaOrig="1234" w:dyaOrig="310">
          <v:shape id="_x0000_i1184" type="#_x0000_t75" style="width:61.65pt;height:15.5pt" o:ole="">
            <v:imagedata r:id="rId322" o:title=""/>
          </v:shape>
          <o:OLEObject Type="Embed" ProgID="Equation.DSMT4" ShapeID="_x0000_i1184" DrawAspect="Content" ObjectID="_1739480312" r:id="rId323"/>
        </w:object>
      </w:r>
      <w:r w:rsidRPr="00337D21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>. Hỏi máy thu đặt ở vị trí nào dưới đây sẽ nhận được tín hiệu sớm nhất?</w:t>
      </w:r>
    </w:p>
    <w:p w:rsidR="00337D21" w:rsidRPr="00337D21" w:rsidRDefault="00337D21" w:rsidP="00337D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it-IT"/>
        </w:rPr>
      </w:pPr>
      <w:r w:rsidRPr="00337D21">
        <w:rPr>
          <w:b/>
          <w:color w:val="0000FF"/>
        </w:rPr>
        <w:t xml:space="preserve">A. </w:t>
      </w:r>
      <w:r w:rsidR="005D6484" w:rsidRPr="00337D21">
        <w:rPr>
          <w:rFonts w:eastAsia="Calibri"/>
          <w:color w:val="000000"/>
          <w:position w:val="-14"/>
          <w:szCs w:val="20"/>
        </w:rPr>
        <w:object w:dxaOrig="823" w:dyaOrig="412">
          <v:shape id="_x0000_i1185" type="#_x0000_t75" style="width:40.95pt;height:20.7pt" o:ole="">
            <v:imagedata r:id="rId324" o:title=""/>
          </v:shape>
          <o:OLEObject Type="Embed" ProgID="Equation.DSMT4" ShapeID="_x0000_i1185" DrawAspect="Content" ObjectID="_1739480313" r:id="rId325"/>
        </w:object>
      </w:r>
      <w:r w:rsidR="005D6484" w:rsidRPr="00337D21">
        <w:rPr>
          <w:color w:val="000000"/>
          <w:lang w:val="it-IT"/>
        </w:rPr>
        <w:t>.</w:t>
      </w:r>
      <w:r w:rsidRPr="00337D21">
        <w:rPr>
          <w:b/>
          <w:color w:val="000000"/>
          <w:lang w:val="it-IT"/>
        </w:rPr>
        <w:tab/>
      </w:r>
      <w:r w:rsidRPr="00337D21">
        <w:rPr>
          <w:b/>
          <w:color w:val="0000FF"/>
        </w:rPr>
        <w:t xml:space="preserve">B. </w:t>
      </w:r>
      <w:r w:rsidR="005D6484" w:rsidRPr="00337D21">
        <w:rPr>
          <w:rFonts w:eastAsia="Calibri"/>
          <w:color w:val="000000"/>
          <w:position w:val="-28"/>
          <w:szCs w:val="20"/>
        </w:rPr>
        <w:object w:dxaOrig="1026" w:dyaOrig="721">
          <v:shape id="_x0000_i1186" type="#_x0000_t75" style="width:51.3pt;height:36.2pt" o:ole="">
            <v:imagedata r:id="rId326" o:title=""/>
          </v:shape>
          <o:OLEObject Type="Embed" ProgID="Equation.DSMT4" ShapeID="_x0000_i1186" DrawAspect="Content" ObjectID="_1739480314" r:id="rId327"/>
        </w:object>
      </w:r>
      <w:r w:rsidR="005D6484" w:rsidRPr="00337D21">
        <w:rPr>
          <w:color w:val="000000"/>
          <w:lang w:val="it-IT"/>
        </w:rPr>
        <w:t>.</w:t>
      </w:r>
      <w:r w:rsidRPr="00337D21">
        <w:rPr>
          <w:b/>
          <w:color w:val="000000"/>
          <w:lang w:val="it-IT"/>
        </w:rPr>
        <w:tab/>
      </w:r>
      <w:r w:rsidRPr="00337D21">
        <w:rPr>
          <w:b/>
          <w:color w:val="0000FF"/>
        </w:rPr>
        <w:t xml:space="preserve">C. </w:t>
      </w:r>
      <w:r w:rsidR="005D6484" w:rsidRPr="00337D21">
        <w:rPr>
          <w:rFonts w:eastAsia="Calibri"/>
          <w:color w:val="000000"/>
          <w:position w:val="-14"/>
          <w:szCs w:val="20"/>
        </w:rPr>
        <w:object w:dxaOrig="825" w:dyaOrig="412">
          <v:shape id="_x0000_i1187" type="#_x0000_t75" style="width:41.4pt;height:20.7pt" o:ole="">
            <v:imagedata r:id="rId328" o:title=""/>
          </v:shape>
          <o:OLEObject Type="Embed" ProgID="Equation.DSMT4" ShapeID="_x0000_i1187" DrawAspect="Content" ObjectID="_1739480315" r:id="rId329"/>
        </w:object>
      </w:r>
      <w:r w:rsidR="005D6484" w:rsidRPr="00337D21">
        <w:rPr>
          <w:color w:val="000000"/>
          <w:lang w:val="it-IT"/>
        </w:rPr>
        <w:t>.</w:t>
      </w:r>
      <w:r w:rsidRPr="00337D21">
        <w:rPr>
          <w:b/>
        </w:rPr>
        <w:tab/>
      </w:r>
      <w:r w:rsidRPr="00337D21">
        <w:rPr>
          <w:b/>
          <w:color w:val="0000FF"/>
        </w:rPr>
        <w:t xml:space="preserve">D. </w:t>
      </w:r>
      <w:r w:rsidR="005D6484" w:rsidRPr="00337D21">
        <w:rPr>
          <w:rFonts w:eastAsia="Calibri"/>
          <w:color w:val="000000"/>
          <w:position w:val="-28"/>
          <w:szCs w:val="20"/>
        </w:rPr>
        <w:object w:dxaOrig="1030" w:dyaOrig="721">
          <v:shape id="_x0000_i1188" type="#_x0000_t75" style="width:51.3pt;height:36.2pt" o:ole="">
            <v:imagedata r:id="rId330" o:title=""/>
          </v:shape>
          <o:OLEObject Type="Embed" ProgID="Equation.DSMT4" ShapeID="_x0000_i1188" DrawAspect="Content" ObjectID="_1739480316" r:id="rId331"/>
        </w:object>
      </w:r>
      <w:r w:rsidR="005D6484" w:rsidRPr="00337D21">
        <w:rPr>
          <w:color w:val="000000"/>
          <w:lang w:val="it-IT"/>
        </w:rPr>
        <w:t>.</w:t>
      </w:r>
    </w:p>
    <w:p w:rsidR="006858C7" w:rsidRPr="00454C75" w:rsidRDefault="006858C7" w:rsidP="006858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454C75">
        <w:rPr>
          <w:b/>
          <w:color w:val="C00000"/>
          <w:lang w:val="pt-BR"/>
        </w:rPr>
        <w:t>PHẦN II. TỰ LUẬN ( 4 câu  - 5 điểm)</w:t>
      </w:r>
    </w:p>
    <w:p w:rsidR="006858C7" w:rsidRPr="00454C75" w:rsidRDefault="006858C7" w:rsidP="006858C7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rFonts w:eastAsia="Calibri"/>
          <w:b/>
          <w:bCs/>
        </w:rPr>
        <w:t xml:space="preserve">(2.0 điểm) </w:t>
      </w:r>
    </w:p>
    <w:p w:rsidR="006858C7" w:rsidRPr="00454C75" w:rsidRDefault="006858C7" w:rsidP="006858C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>1)</w:t>
      </w:r>
      <w:r w:rsidRPr="00454C75">
        <w:rPr>
          <w:rFonts w:ascii="Times New Roman" w:hAnsi="Times New Roman"/>
          <w:sz w:val="24"/>
          <w:szCs w:val="24"/>
        </w:rPr>
        <w:t xml:space="preserve">  Cho hai đường thẳng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19" w:dyaOrig="360">
          <v:shape id="_x0000_i1189" type="#_x0000_t75" style="width:85.35pt;height:18.1pt" o:ole="">
            <v:imagedata r:id="rId332" o:title=""/>
          </v:shape>
          <o:OLEObject Type="Embed" ProgID="Equation.DSMT4" ShapeID="_x0000_i1189" DrawAspect="Content" ObjectID="_1739480317" r:id="rId33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80" w:dyaOrig="360">
          <v:shape id="_x0000_i1190" type="#_x0000_t75" style="width:88.8pt;height:18.1pt" o:ole="">
            <v:imagedata r:id="rId334" o:title=""/>
          </v:shape>
          <o:OLEObject Type="Embed" ProgID="Equation.DSMT4" ShapeID="_x0000_i1190" DrawAspect="Content" ObjectID="_1739480318" r:id="rId335"/>
        </w:object>
      </w:r>
      <w:r w:rsidRPr="00454C75">
        <w:rPr>
          <w:rFonts w:ascii="Times New Roman" w:hAnsi="Times New Roman"/>
          <w:sz w:val="24"/>
          <w:szCs w:val="24"/>
        </w:rPr>
        <w:t xml:space="preserve"> Tính góc giữa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191" type="#_x0000_t75" style="width:14.25pt;height:18.1pt" o:ole="">
            <v:imagedata r:id="rId336" o:title=""/>
          </v:shape>
          <o:OLEObject Type="Embed" ProgID="Equation.DSMT4" ShapeID="_x0000_i1191" DrawAspect="Content" ObjectID="_1739480319" r:id="rId337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192" type="#_x0000_t75" style="width:15.1pt;height:18.1pt" o:ole="">
            <v:imagedata r:id="rId338" o:title=""/>
          </v:shape>
          <o:OLEObject Type="Embed" ProgID="Equation.DSMT4" ShapeID="_x0000_i1192" DrawAspect="Content" ObjectID="_1739480320" r:id="rId339"/>
        </w:object>
      </w:r>
      <w:r w:rsidRPr="00454C75">
        <w:rPr>
          <w:rFonts w:ascii="Times New Roman" w:hAnsi="Times New Roman"/>
          <w:sz w:val="24"/>
          <w:szCs w:val="24"/>
        </w:rPr>
        <w:t>.</w:t>
      </w:r>
    </w:p>
    <w:p w:rsidR="006858C7" w:rsidRPr="00454C75" w:rsidRDefault="006858C7" w:rsidP="006858C7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 xml:space="preserve">2) </w:t>
      </w:r>
      <w:r w:rsidRPr="00454C75">
        <w:rPr>
          <w:rFonts w:ascii="Times New Roman" w:hAnsi="Times New Roman"/>
          <w:sz w:val="24"/>
          <w:szCs w:val="24"/>
        </w:rPr>
        <w:t xml:space="preserve">Viết phương trình tổng quát của đường thẳng </w:t>
      </w:r>
      <w:r w:rsidRPr="00454C7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93" type="#_x0000_t75" style="width:10.8pt;height:13.35pt" o:ole="">
            <v:imagedata r:id="rId340" o:title=""/>
          </v:shape>
          <o:OLEObject Type="Embed" ProgID="Equation.DSMT4" ShapeID="_x0000_i1193" DrawAspect="Content" ObjectID="_1739480321" r:id="rId341"/>
        </w:object>
      </w:r>
      <w:r w:rsidRPr="00454C75">
        <w:rPr>
          <w:rFonts w:ascii="Times New Roman" w:hAnsi="Times New Roman"/>
          <w:sz w:val="24"/>
          <w:szCs w:val="24"/>
        </w:rPr>
        <w:t xml:space="preserve"> đi qua điểm </w:t>
      </w:r>
      <w:r w:rsidRPr="00454C75">
        <w:rPr>
          <w:rFonts w:ascii="Times New Roman" w:hAnsi="Times New Roman"/>
          <w:position w:val="-14"/>
          <w:sz w:val="24"/>
          <w:szCs w:val="24"/>
        </w:rPr>
        <w:object w:dxaOrig="740" w:dyaOrig="400">
          <v:shape id="_x0000_i1194" type="#_x0000_t75" style="width:37.1pt;height:20.25pt" o:ole="">
            <v:imagedata r:id="rId342" o:title=""/>
          </v:shape>
          <o:OLEObject Type="Embed" ProgID="Equation.DSMT4" ShapeID="_x0000_i1194" DrawAspect="Content" ObjectID="_1739480322" r:id="rId34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>
        <w:rPr>
          <w:rFonts w:ascii="Times New Roman" w:hAnsi="Times New Roman"/>
          <w:sz w:val="24"/>
          <w:szCs w:val="24"/>
        </w:rPr>
        <w:t xml:space="preserve">song song </w:t>
      </w:r>
      <w:r w:rsidRPr="00454C75">
        <w:rPr>
          <w:rFonts w:ascii="Times New Roman" w:hAnsi="Times New Roman"/>
          <w:sz w:val="24"/>
          <w:szCs w:val="24"/>
        </w:rPr>
        <w:t xml:space="preserve"> với đường thẳng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195" type="#_x0000_t75" style="width:87.1pt;height:15.95pt" o:ole="">
            <v:imagedata r:id="rId344" o:title=""/>
          </v:shape>
          <o:OLEObject Type="Embed" ProgID="Equation.DSMT4" ShapeID="_x0000_i1195" DrawAspect="Content" ObjectID="_1739480323" r:id="rId345"/>
        </w:object>
      </w:r>
    </w:p>
    <w:p w:rsidR="006858C7" w:rsidRPr="00454C75" w:rsidRDefault="006858C7" w:rsidP="006858C7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 xml:space="preserve"> (1.5  điểm)</w:t>
      </w:r>
      <w:r w:rsidRPr="00454C75">
        <w:rPr>
          <w:rFonts w:eastAsia="Calibri"/>
          <w:bCs/>
        </w:rPr>
        <w:t xml:space="preserve"> </w:t>
      </w:r>
    </w:p>
    <w:p w:rsidR="006858C7" w:rsidRPr="00454C75" w:rsidRDefault="006858C7" w:rsidP="006858C7">
      <w:pPr>
        <w:pStyle w:val="ListParagraph"/>
        <w:numPr>
          <w:ilvl w:val="0"/>
          <w:numId w:val="3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Trong mặt phẳng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196" type="#_x0000_t75" style="width:31.05pt;height:15.95pt" o:ole="">
            <v:imagedata r:id="rId346" o:title=""/>
          </v:shape>
          <o:OLEObject Type="Embed" ProgID="Equation.DSMT4" ShapeID="_x0000_i1196" DrawAspect="Content" ObjectID="_1739480324" r:id="rId347"/>
        </w:object>
      </w:r>
      <w:r w:rsidRPr="00454C75">
        <w:rPr>
          <w:rFonts w:ascii="Times New Roman" w:hAnsi="Times New Roman"/>
          <w:sz w:val="24"/>
          <w:szCs w:val="24"/>
        </w:rPr>
        <w:t xml:space="preserve">cho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7" type="#_x0000_t75" style="width:20.25pt;height:15.95pt" o:ole="">
            <v:imagedata r:id="rId348" o:title=""/>
          </v:shape>
          <o:OLEObject Type="Embed" ProgID="Equation.DSMT4" ShapeID="_x0000_i1197" DrawAspect="Content" ObjectID="_1739480325" r:id="rId349"/>
        </w:object>
      </w:r>
      <w:r w:rsidRPr="00454C75">
        <w:rPr>
          <w:rFonts w:ascii="Times New Roman" w:hAnsi="Times New Roman"/>
          <w:sz w:val="24"/>
          <w:szCs w:val="24"/>
        </w:rPr>
        <w:t xml:space="preserve">có phương trình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2040" w:dyaOrig="360">
          <v:shape id="_x0000_i1198" type="#_x0000_t75" style="width:102.2pt;height:17.7pt" o:ole="">
            <v:imagedata r:id="rId350" o:title=""/>
          </v:shape>
          <o:OLEObject Type="Embed" ProgID="Equation.DSMT4" ShapeID="_x0000_i1198" DrawAspect="Content" ObjectID="_1739480326" r:id="rId351"/>
        </w:object>
      </w:r>
      <w:r w:rsidRPr="00454C75">
        <w:rPr>
          <w:rFonts w:ascii="Times New Roman" w:hAnsi="Times New Roman"/>
          <w:sz w:val="24"/>
          <w:szCs w:val="24"/>
        </w:rPr>
        <w:t xml:space="preserve">. Xác định    </w:t>
      </w:r>
    </w:p>
    <w:p w:rsidR="006858C7" w:rsidRPr="00454C75" w:rsidRDefault="006858C7" w:rsidP="006858C7">
      <w:pPr>
        <w:pStyle w:val="ListParagraph"/>
        <w:spacing w:after="240" w:line="259" w:lineRule="auto"/>
        <w:ind w:left="1033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tâm , bán kính của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9" type="#_x0000_t75" style="width:20.25pt;height:15.95pt" o:ole="">
            <v:imagedata r:id="rId348" o:title=""/>
          </v:shape>
          <o:OLEObject Type="Embed" ProgID="Equation.DSMT4" ShapeID="_x0000_i1199" DrawAspect="Content" ObjectID="_1739480327" r:id="rId352"/>
        </w:object>
      </w:r>
      <w:r w:rsidRPr="00454C75">
        <w:rPr>
          <w:rFonts w:ascii="Times New Roman" w:hAnsi="Times New Roman"/>
          <w:sz w:val="24"/>
          <w:szCs w:val="24"/>
        </w:rPr>
        <w:t xml:space="preserve">. </w:t>
      </w:r>
    </w:p>
    <w:p w:rsidR="006858C7" w:rsidRPr="00454C75" w:rsidRDefault="006858C7" w:rsidP="006858C7">
      <w:pPr>
        <w:spacing w:after="240" w:line="259" w:lineRule="auto"/>
        <w:ind w:left="493"/>
        <w:contextualSpacing/>
      </w:pPr>
      <w:r w:rsidRPr="00454C75">
        <w:t xml:space="preserve">   </w:t>
      </w:r>
      <w:r w:rsidRPr="00454C75">
        <w:rPr>
          <w:b/>
        </w:rPr>
        <w:t>2)</w:t>
      </w:r>
      <w:r w:rsidRPr="00454C75">
        <w:t xml:space="preserve"> Viết phương trình đường tròn tâm </w:t>
      </w:r>
      <w:r w:rsidRPr="00454C75">
        <w:rPr>
          <w:position w:val="-10"/>
        </w:rPr>
        <w:object w:dxaOrig="800" w:dyaOrig="320">
          <v:shape id="_x0000_i1200" type="#_x0000_t75" style="width:39.65pt;height:15.95pt" o:ole="">
            <v:imagedata r:id="rId353" o:title=""/>
          </v:shape>
          <o:OLEObject Type="Embed" ProgID="Equation.DSMT4" ShapeID="_x0000_i1200" DrawAspect="Content" ObjectID="_1739480328" r:id="rId354"/>
        </w:object>
      </w:r>
      <w:r w:rsidRPr="00454C75">
        <w:t xml:space="preserve"> và đi qua điểm </w:t>
      </w:r>
      <w:r w:rsidRPr="00454C75">
        <w:rPr>
          <w:position w:val="-10"/>
        </w:rPr>
        <w:object w:dxaOrig="800" w:dyaOrig="320">
          <v:shape id="_x0000_i1201" type="#_x0000_t75" style="width:39.65pt;height:15.95pt" o:ole="">
            <v:imagedata r:id="rId355" o:title=""/>
          </v:shape>
          <o:OLEObject Type="Embed" ProgID="Equation.DSMT4" ShapeID="_x0000_i1201" DrawAspect="Content" ObjectID="_1739480329" r:id="rId356"/>
        </w:object>
      </w:r>
      <w:r w:rsidRPr="00454C75">
        <w:t>.</w:t>
      </w:r>
    </w:p>
    <w:p w:rsidR="006858C7" w:rsidRPr="00454C75" w:rsidRDefault="006858C7" w:rsidP="006858C7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>( 1.0 điểm)</w:t>
      </w:r>
      <w:r w:rsidRPr="00454C75">
        <w:rPr>
          <w:rFonts w:eastAsia="Calibri"/>
          <w:bCs/>
        </w:rPr>
        <w:t xml:space="preserve"> Viết p</w:t>
      </w:r>
      <w:r w:rsidRPr="00454C75">
        <w:t>hương trình chính tắc của</w:t>
      </w:r>
      <w:r w:rsidRPr="00454C75">
        <w:rPr>
          <w:b/>
          <w:bCs/>
        </w:rPr>
        <w:t xml:space="preserve"> </w:t>
      </w:r>
      <w:r w:rsidRPr="00454C75">
        <w:rPr>
          <w:color w:val="000000"/>
          <w:lang w:val="fr-FR"/>
        </w:rPr>
        <w:t xml:space="preserve">elip </w:t>
      </w:r>
      <w:r>
        <w:rPr>
          <w:color w:val="000000"/>
          <w:lang w:val="fr-FR"/>
        </w:rPr>
        <w:t xml:space="preserve">đi qua điểm </w:t>
      </w:r>
      <w:r w:rsidRPr="00454C75">
        <w:rPr>
          <w:color w:val="000000"/>
          <w:lang w:val="fr-FR"/>
        </w:rPr>
        <w:t xml:space="preserve"> </w:t>
      </w:r>
      <w:r w:rsidRPr="003771AA">
        <w:rPr>
          <w:color w:val="000000"/>
          <w:position w:val="-14"/>
          <w:lang w:val="vi-VN"/>
        </w:rPr>
        <w:object w:dxaOrig="760" w:dyaOrig="400">
          <v:shape id="_x0000_i1205" type="#_x0000_t75" style="width:38.8pt;height:20.7pt" o:ole="">
            <v:imagedata r:id="rId357" o:title=""/>
          </v:shape>
          <o:OLEObject Type="Embed" ProgID="Equation.DSMT4" ShapeID="_x0000_i1205" DrawAspect="Content" ObjectID="_1739480330" r:id="rId358"/>
        </w:object>
      </w:r>
      <w:r w:rsidRPr="00454C75">
        <w:rPr>
          <w:color w:val="000000"/>
        </w:rPr>
        <w:t xml:space="preserve"> và có tiêu cự bằng </w:t>
      </w:r>
      <w:r w:rsidRPr="00454C75">
        <w:rPr>
          <w:color w:val="000000"/>
          <w:position w:val="-8"/>
          <w:lang w:val="vi-VN"/>
        </w:rPr>
        <w:object w:dxaOrig="480" w:dyaOrig="360">
          <v:shape id="_x0000_i1202" type="#_x0000_t75" style="width:23.3pt;height:18.55pt" o:ole="">
            <v:imagedata r:id="rId359" o:title=""/>
          </v:shape>
          <o:OLEObject Type="Embed" ProgID="Equation.DSMT4" ShapeID="_x0000_i1202" DrawAspect="Content" ObjectID="_1739480331" r:id="rId360"/>
        </w:object>
      </w:r>
    </w:p>
    <w:p w:rsidR="006858C7" w:rsidRPr="00454C75" w:rsidRDefault="006858C7" w:rsidP="006858C7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b/>
          <w:bCs/>
        </w:rPr>
        <w:t xml:space="preserve"> (0,5 điểm)</w:t>
      </w:r>
      <w:r w:rsidRPr="00454C75">
        <w:rPr>
          <w:rFonts w:eastAsia="Calibri"/>
        </w:rPr>
        <w:t xml:space="preserve">  </w:t>
      </w:r>
      <w:r w:rsidRPr="00454C75">
        <w:rPr>
          <w:lang w:val="vi-VN"/>
        </w:rPr>
        <w:t xml:space="preserve">Một cổng chào có hình parabol cao </w:t>
      </w:r>
      <w:r w:rsidRPr="00454C75">
        <w:rPr>
          <w:position w:val="-6"/>
          <w:lang w:val="vi-VN"/>
        </w:rPr>
        <w:object w:dxaOrig="460" w:dyaOrig="279">
          <v:shape id="_x0000_i1203" type="#_x0000_t75" style="width:22.85pt;height:14.25pt" o:ole="">
            <v:imagedata r:id="rId361" o:title=""/>
          </v:shape>
          <o:OLEObject Type="Embed" ProgID="Equation.DSMT4" ShapeID="_x0000_i1203" DrawAspect="Content" ObjectID="_1739480332" r:id="rId362"/>
        </w:object>
      </w:r>
      <w:r w:rsidRPr="00454C75">
        <w:rPr>
          <w:lang w:val="vi-VN"/>
        </w:rPr>
        <w:t xml:space="preserve"> và bề rộng của cổng tại chân cổng là </w:t>
      </w:r>
      <w:r w:rsidRPr="00454C75">
        <w:rPr>
          <w:position w:val="-6"/>
          <w:lang w:val="vi-VN"/>
        </w:rPr>
        <w:object w:dxaOrig="360" w:dyaOrig="279">
          <v:shape id="_x0000_i1204" type="#_x0000_t75" style="width:18.1pt;height:14.25pt" o:ole="">
            <v:imagedata r:id="rId363" o:title=""/>
          </v:shape>
          <o:OLEObject Type="Embed" ProgID="Equation.DSMT4" ShapeID="_x0000_i1204" DrawAspect="Content" ObjectID="_1739480333" r:id="rId364"/>
        </w:object>
      </w:r>
      <w:r w:rsidRPr="00454C75">
        <w:rPr>
          <w:lang w:val="vi-VN"/>
        </w:rPr>
        <w:t>.</w:t>
      </w:r>
    </w:p>
    <w:p w:rsidR="006858C7" w:rsidRPr="00454C75" w:rsidRDefault="006858C7" w:rsidP="006858C7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 xml:space="preserve">Người ta treo một bóng đèn tại tiêu điểm của parabol. Tính khoảng cách từ bóng đèn </w:t>
      </w:r>
    </w:p>
    <w:p w:rsidR="006858C7" w:rsidRPr="00454C75" w:rsidRDefault="006858C7" w:rsidP="006858C7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>đến đỉnh của cổng (làm tròn đến hàng phần trăm).</w:t>
      </w:r>
    </w:p>
    <w:p w:rsidR="00337D21" w:rsidRPr="00337D21" w:rsidRDefault="005D6484" w:rsidP="00337D21">
      <w:pPr>
        <w:spacing w:before="60" w:line="276" w:lineRule="auto"/>
        <w:ind w:left="992"/>
        <w:jc w:val="center"/>
        <w:rPr>
          <w:b/>
          <w:i/>
          <w:color w:val="FF0000"/>
          <w:szCs w:val="26"/>
        </w:rPr>
      </w:pPr>
      <w:bookmarkStart w:id="1" w:name="_GoBack"/>
      <w:bookmarkEnd w:id="1"/>
      <w:r w:rsidRPr="00337D21">
        <w:rPr>
          <w:b/>
          <w:i/>
          <w:color w:val="FF0000"/>
          <w:szCs w:val="26"/>
        </w:rPr>
        <w:t>------ HẾT ------</w:t>
      </w:r>
    </w:p>
    <w:p w:rsidR="00CE1DAE" w:rsidRPr="00337D21" w:rsidRDefault="004E1AF1" w:rsidP="00337D21">
      <w:pPr>
        <w:spacing w:before="60" w:line="276" w:lineRule="auto"/>
        <w:ind w:left="992"/>
        <w:jc w:val="center"/>
        <w:rPr>
          <w:b/>
          <w:i/>
          <w:color w:val="FF0000"/>
          <w:szCs w:val="26"/>
        </w:rPr>
      </w:pPr>
    </w:p>
    <w:sectPr w:rsidR="00CE1DAE" w:rsidRPr="00337D21" w:rsidSect="00337D21">
      <w:footerReference w:type="default" r:id="rId36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F1" w:rsidRDefault="004E1AF1">
      <w:r>
        <w:separator/>
      </w:r>
    </w:p>
  </w:endnote>
  <w:endnote w:type="continuationSeparator" w:id="0">
    <w:p w:rsidR="004E1AF1" w:rsidRDefault="004E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35" w:rsidRDefault="005D6484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58C7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858C7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0</w:t>
    </w:r>
    <w:r w:rsidR="00337D21">
      <w:rPr>
        <w:color w:val="000000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F1" w:rsidRDefault="004E1AF1">
      <w:r>
        <w:separator/>
      </w:r>
    </w:p>
  </w:footnote>
  <w:footnote w:type="continuationSeparator" w:id="0">
    <w:p w:rsidR="004E1AF1" w:rsidRDefault="004E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038B"/>
    <w:multiLevelType w:val="hybridMultilevel"/>
    <w:tmpl w:val="7CB6E0BE"/>
    <w:lvl w:ilvl="0" w:tplc="9D80A002">
      <w:start w:val="1"/>
      <w:numFmt w:val="decimal"/>
      <w:lvlText w:val="%1)"/>
      <w:lvlJc w:val="left"/>
      <w:pPr>
        <w:ind w:left="1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>
    <w:nsid w:val="25D22269"/>
    <w:multiLevelType w:val="hybridMultilevel"/>
    <w:tmpl w:val="05AE59A2"/>
    <w:lvl w:ilvl="0" w:tplc="D2BE6E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02BD"/>
    <w:multiLevelType w:val="hybridMultilevel"/>
    <w:tmpl w:val="89DC2DDC"/>
    <w:lvl w:ilvl="0" w:tplc="2C6ED1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935"/>
    <w:rsid w:val="000423EF"/>
    <w:rsid w:val="00115537"/>
    <w:rsid w:val="00337D21"/>
    <w:rsid w:val="003E6E4B"/>
    <w:rsid w:val="004E1AF1"/>
    <w:rsid w:val="005D6484"/>
    <w:rsid w:val="006858C7"/>
    <w:rsid w:val="006B74CB"/>
    <w:rsid w:val="008537F8"/>
    <w:rsid w:val="00885935"/>
    <w:rsid w:val="009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69C441-73EA-421D-A146-19D04665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NoSpacing">
    <w:name w:val="No Spacing"/>
    <w:link w:val="NoSpacingChar"/>
    <w:uiPriority w:val="1"/>
    <w:qFormat/>
    <w:rsid w:val="005920EE"/>
    <w:pPr>
      <w:widowControl w:val="0"/>
      <w:ind w:left="720" w:hanging="720"/>
    </w:pPr>
    <w:rPr>
      <w:rFonts w:eastAsia="Calibri"/>
      <w:sz w:val="24"/>
      <w:lang w:eastAsia="ja-JP"/>
    </w:rPr>
  </w:style>
  <w:style w:type="character" w:customStyle="1" w:styleId="NoSpacingChar">
    <w:name w:val="No Spacing Char"/>
    <w:link w:val="NoSpacing"/>
    <w:uiPriority w:val="1"/>
    <w:locked/>
    <w:rsid w:val="005920EE"/>
    <w:rPr>
      <w:rFonts w:ascii="Times New Roman" w:hAnsi="Times New Roman"/>
      <w:sz w:val="24"/>
      <w:rtl w:val="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15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1553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7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image" Target="media/image17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340" Type="http://schemas.openxmlformats.org/officeDocument/2006/relationships/image" Target="media/image165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footer" Target="footer1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theme" Target="theme/theme1.xml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B65B-3BEE-4DDC-946B-078C631C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3</Pages>
  <Words>1244</Words>
  <Characters>7096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2023-03-04T14:09:00Z</dcterms:modified>
</cp:coreProperties>
</file>