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4D50" w14:textId="632C3C87" w:rsidR="009D793F" w:rsidRPr="009F2716" w:rsidRDefault="001F6179" w:rsidP="00C100A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TIẾNG ANH 6 – </w:t>
      </w:r>
      <w:proofErr w:type="spellStart"/>
      <w:r w:rsidR="008A07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proofErr w:type="spellEnd"/>
      <w:r w:rsidRPr="009F2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-LEARN SMART WORLD</w:t>
      </w:r>
    </w:p>
    <w:p w14:paraId="7C34F2F7" w14:textId="48208CD1" w:rsidR="002C0074" w:rsidRPr="009F2716" w:rsidRDefault="004F51CC" w:rsidP="00C100A3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2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UNIT </w:t>
      </w:r>
      <w:r w:rsidR="00752D7F" w:rsidRPr="009F2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6</w:t>
      </w:r>
      <w:r w:rsidRPr="009F2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TEST</w:t>
      </w:r>
    </w:p>
    <w:p w14:paraId="23C6FB41" w14:textId="77777777" w:rsidR="004A745B" w:rsidRPr="009F2716" w:rsidRDefault="004A745B" w:rsidP="004A745B">
      <w:pPr>
        <w:rPr>
          <w:color w:val="000000" w:themeColor="text1"/>
        </w:rPr>
      </w:pPr>
    </w:p>
    <w:p w14:paraId="2AD2ABC5" w14:textId="77777777" w:rsidR="00742081" w:rsidRPr="009F2716" w:rsidRDefault="009D793F" w:rsidP="004A745B">
      <w:pPr>
        <w:spacing w:before="120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  <w:t>Note:</w:t>
      </w:r>
      <w:r w:rsidRPr="009F27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742081" w:rsidRPr="009F27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Each correct answer earns </w:t>
      </w:r>
      <w:r w:rsidR="002557DD" w:rsidRPr="009F27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0.2 points</w:t>
      </w:r>
      <w:r w:rsidR="00742081" w:rsidRPr="009F27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</w:p>
    <w:p w14:paraId="7DCF89A5" w14:textId="77777777" w:rsidR="00054EF5" w:rsidRPr="009F2716" w:rsidRDefault="00064401" w:rsidP="004A745B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I.</w:t>
      </w:r>
      <w:r w:rsidR="00992630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643EF9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PRONUNCIATION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bookmarkStart w:id="0" w:name="OLE_LINK18"/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</w:t>
      </w:r>
      <w:r w:rsidR="003E420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0.8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</w:t>
      </w:r>
      <w:r w:rsidR="000B5753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)</w:t>
      </w:r>
      <w:bookmarkEnd w:id="0"/>
    </w:p>
    <w:p w14:paraId="1DE0685E" w14:textId="77777777" w:rsidR="002C0074" w:rsidRPr="009F2716" w:rsidRDefault="00054EF5" w:rsidP="004A745B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A. </w:t>
      </w:r>
      <w:r w:rsidR="00A625AE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Choose the word whose underlined part is pronounced differently</w:t>
      </w:r>
      <w:r w:rsidR="008E48B9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4510A781" w14:textId="77777777" w:rsidR="002C0074" w:rsidRPr="009F2716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l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="005756F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wa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l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shou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l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simp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l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</w:p>
    <w:p w14:paraId="2AF6D309" w14:textId="77777777" w:rsidR="002C0074" w:rsidRPr="009F2716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li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st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en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st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ume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st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pla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st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ic</w:t>
      </w:r>
    </w:p>
    <w:p w14:paraId="5A0ACB92" w14:textId="77777777" w:rsidR="002C0074" w:rsidRPr="009F2716" w:rsidRDefault="00054EF5" w:rsidP="004A745B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B. </w:t>
      </w:r>
      <w:bookmarkStart w:id="1" w:name="_Hlk66976743"/>
      <w:proofErr w:type="spellStart"/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Choose</w:t>
      </w:r>
      <w:proofErr w:type="spellEnd"/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the </w:t>
      </w:r>
      <w:proofErr w:type="spellStart"/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word</w:t>
      </w:r>
      <w:proofErr w:type="spellEnd"/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that</w:t>
      </w:r>
      <w:proofErr w:type="spellEnd"/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has</w:t>
      </w:r>
      <w:proofErr w:type="spellEnd"/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a </w:t>
      </w:r>
      <w:proofErr w:type="spellStart"/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different</w:t>
      </w:r>
      <w:proofErr w:type="spellEnd"/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s</w:t>
      </w:r>
      <w:r w:rsidR="006A0EA1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tressed syllable from the rest</w:t>
      </w:r>
      <w:bookmarkEnd w:id="1"/>
      <w:r w:rsidR="006A0EA1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6B308EEE" w14:textId="77777777" w:rsidR="002C0074" w:rsidRPr="009F2716" w:rsidRDefault="00EC6CF3" w:rsidP="00C100A3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11EC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wildlife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11EC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bottle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11EC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protect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A749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office</w:t>
      </w:r>
    </w:p>
    <w:p w14:paraId="40E83A12" w14:textId="77777777" w:rsidR="002C0074" w:rsidRPr="009F2716" w:rsidRDefault="00EC6CF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90E0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newspaper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90E0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recycle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44B7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hospital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44B7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charity</w:t>
      </w:r>
    </w:p>
    <w:p w14:paraId="6C914DD7" w14:textId="77777777" w:rsidR="002C0074" w:rsidRPr="009F2716" w:rsidRDefault="00075CDA" w:rsidP="004A745B">
      <w:pPr>
        <w:tabs>
          <w:tab w:val="left" w:pos="2552"/>
          <w:tab w:val="left" w:pos="6804"/>
        </w:tabs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II. VOCABULARY AND </w:t>
      </w: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G</w:t>
      </w: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RAMMAR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</w:t>
      </w:r>
      <w:r w:rsidR="003E420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2.4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points)</w:t>
      </w:r>
    </w:p>
    <w:p w14:paraId="1D6426F8" w14:textId="77777777" w:rsidR="002C0074" w:rsidRPr="009F2716" w:rsidRDefault="00184107" w:rsidP="003971C0">
      <w:pPr>
        <w:tabs>
          <w:tab w:val="left" w:pos="2552"/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proofErr w:type="spellStart"/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Choose</w:t>
      </w:r>
      <w:proofErr w:type="spellEnd"/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the </w:t>
      </w:r>
      <w:r w:rsidR="007D1875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best </w:t>
      </w:r>
      <w:r w:rsidR="001A71A3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option (A, B, C or D) to complete each of the following sentence</w:t>
      </w:r>
      <w:r w:rsidR="00DC2362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s</w:t>
      </w:r>
      <w:r w:rsidR="008E48B9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2637C74B" w14:textId="4887A9AF" w:rsidR="001A71A3" w:rsidRPr="009F2716" w:rsidRDefault="004E6BD6" w:rsidP="00E37174">
      <w:pPr>
        <w:tabs>
          <w:tab w:val="left" w:pos="426"/>
          <w:tab w:val="left" w:pos="2552"/>
          <w:tab w:val="left" w:pos="4678"/>
          <w:tab w:val="left" w:pos="6804"/>
        </w:tabs>
        <w:ind w:left="426" w:right="-140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50A6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D57C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At the concert, you can get </w:t>
      </w:r>
      <w:r w:rsidR="008875D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food and drink</w:t>
      </w:r>
      <w:r w:rsidR="00FD57C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for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="00566DF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8875D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</w:t>
      </w:r>
      <w:r w:rsidR="00566DF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don’t have to pay money for </w:t>
      </w:r>
      <w:r w:rsidR="008875D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it</w:t>
      </w:r>
      <w:r w:rsidR="00566DF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4E561DC" w14:textId="77777777" w:rsidR="001A71A3" w:rsidRPr="009F2716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proofErr w:type="gramStart"/>
      <w:r w:rsidR="00B62E1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reuse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7E60B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B62E1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free</w:t>
      </w:r>
      <w:r w:rsidR="007E60B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56618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recycle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2D38E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charity</w:t>
      </w:r>
    </w:p>
    <w:p w14:paraId="2EE8180E" w14:textId="79436B54" w:rsidR="001A71A3" w:rsidRPr="009F2716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50A6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="0016633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D2B1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in this lake. It’s very </w:t>
      </w:r>
      <w:r w:rsidR="00EB02E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deep and </w:t>
      </w:r>
      <w:r w:rsidR="001D2B1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dangerous.</w:t>
      </w:r>
    </w:p>
    <w:p w14:paraId="18EF907A" w14:textId="77777777" w:rsidR="001A71A3" w:rsidRPr="009F2716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C4413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Swim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C4413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Swimming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6662E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Don’t swim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6662E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 can swim</w:t>
      </w:r>
    </w:p>
    <w:p w14:paraId="3986656C" w14:textId="2E231344" w:rsidR="00376865" w:rsidRPr="009F2716" w:rsidRDefault="004E6BD6" w:rsidP="000D38D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7680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There’s</w:t>
      </w:r>
      <w:r w:rsidR="0037686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="000D38D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7680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new girl in our class.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="0067680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girl’s brother is in Dan’s class.</w:t>
      </w:r>
    </w:p>
    <w:p w14:paraId="73EDB68D" w14:textId="77777777" w:rsidR="001A71A3" w:rsidRPr="009F2716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1669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791B8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a/ The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791B8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the/ The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791B8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a/ A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1669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58494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the/ A</w:t>
      </w:r>
    </w:p>
    <w:p w14:paraId="018122A8" w14:textId="273A2DF1" w:rsidR="00BF5074" w:rsidRPr="009F2716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E4384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need to go to the</w:t>
      </w:r>
      <w:r w:rsidR="00AE6EA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="00E4384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to send these letters to my grandparents.</w:t>
      </w:r>
    </w:p>
    <w:p w14:paraId="521B3C01" w14:textId="77777777" w:rsidR="00BF5074" w:rsidRPr="009F2716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ED358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library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ED358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police station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5E34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supermarket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ED358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post office</w:t>
      </w:r>
    </w:p>
    <w:p w14:paraId="79D9DC4F" w14:textId="0F00B158" w:rsidR="00BF5074" w:rsidRPr="009F2716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E74F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like going to the</w:t>
      </w:r>
      <w:r w:rsidR="00B33D8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="00946DA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74F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because I can read and borrow many interesting books</w:t>
      </w:r>
      <w:r w:rsidR="008E003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there</w:t>
      </w:r>
      <w:r w:rsidR="00946DA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5E5C839" w14:textId="77777777" w:rsidR="00BF5074" w:rsidRPr="009F2716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D676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3359D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bookstore</w:t>
      </w:r>
      <w:r w:rsidR="00AD676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9C36E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library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D676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EE389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department store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250A0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school</w:t>
      </w:r>
    </w:p>
    <w:p w14:paraId="4B3F008F" w14:textId="28186CED" w:rsidR="00BF5074" w:rsidRPr="009F2716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10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4C6E9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 should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C6E9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recycle empty cans and bottles. Don’t just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="004C6E9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30A944B" w14:textId="79CC93B4" w:rsidR="00BF5074" w:rsidRPr="009F2716" w:rsidRDefault="00BF5074" w:rsidP="004A745B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4C6E9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throw it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4C6E9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reuse them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4C6E9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throw them away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D. </w:t>
      </w:r>
      <w:r w:rsidR="004C6E9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donate it</w:t>
      </w:r>
    </w:p>
    <w:p w14:paraId="67E7B9E4" w14:textId="404B5FEE" w:rsidR="00BF5074" w:rsidRPr="009F2716" w:rsidRDefault="00E770D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7E0F6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 can</w:t>
      </w:r>
      <w:r w:rsidR="00BC2AA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="007A576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E0F6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old books and computer equipment to charity</w:t>
      </w:r>
      <w:r w:rsidR="000C642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14:paraId="3FD345F5" w14:textId="77777777" w:rsidR="00BF5074" w:rsidRPr="009F2716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proofErr w:type="gramStart"/>
      <w:r w:rsidR="00AE6C2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donate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AE6C2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protect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6128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AE6C2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reuse</w:t>
      </w:r>
      <w:r w:rsidR="0036128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C93E4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get</w:t>
      </w:r>
    </w:p>
    <w:p w14:paraId="272F9196" w14:textId="2EF1BA0B" w:rsidR="00BF5074" w:rsidRPr="009F2716" w:rsidRDefault="001B06B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0A3EA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We have to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="007F44F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3EA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wild animals, such as whales or tigers, </w:t>
      </w:r>
      <w:r w:rsidR="00795B4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</w:t>
      </w:r>
      <w:r w:rsidR="000A3EA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they will disappear</w:t>
      </w:r>
      <w:r w:rsidR="0031042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6F0E934" w14:textId="77777777" w:rsidR="00BF5074" w:rsidRPr="009F2716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D623F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pick </w:t>
      </w:r>
      <w:proofErr w:type="gramStart"/>
      <w:r w:rsidR="00D623F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up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460F5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take part </w:t>
      </w:r>
      <w:r w:rsidR="0024630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EA4F5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look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EA4F5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protect</w:t>
      </w:r>
    </w:p>
    <w:p w14:paraId="432F5532" w14:textId="2EFD89B1" w:rsidR="00DE1B95" w:rsidRPr="009F2716" w:rsidRDefault="007834B4" w:rsidP="00E37174">
      <w:pPr>
        <w:tabs>
          <w:tab w:val="left" w:pos="426"/>
          <w:tab w:val="left" w:pos="2552"/>
          <w:tab w:val="left" w:pos="4678"/>
          <w:tab w:val="left" w:pos="6804"/>
        </w:tabs>
        <w:ind w:right="-42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CA17F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There is a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="003756E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1197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near my school</w:t>
      </w:r>
      <w:r w:rsidR="00EB4BA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E419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Homeless people go there for free meals and a place to stay.</w:t>
      </w:r>
    </w:p>
    <w:p w14:paraId="09E428D2" w14:textId="77777777" w:rsidR="008526D9" w:rsidRPr="009F2716" w:rsidRDefault="008526D9" w:rsidP="00DE1B95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proofErr w:type="gramStart"/>
      <w:r w:rsidR="00697FF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organization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F441C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charity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225AE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hospital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22637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police station</w:t>
      </w:r>
    </w:p>
    <w:p w14:paraId="10FEC8F9" w14:textId="37B5A0FF" w:rsidR="009E4431" w:rsidRPr="009F2716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14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07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00AB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A: </w:t>
      </w:r>
      <w:r w:rsidR="009C76E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believe everyone can help save the environment.</w:t>
      </w:r>
    </w:p>
    <w:p w14:paraId="1970B347" w14:textId="4DEE2E61" w:rsidR="00BF5074" w:rsidRPr="009F2716" w:rsidRDefault="00F00AB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</w:t>
      </w:r>
      <w:r w:rsidR="00B07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B: </w:t>
      </w:r>
      <w:r w:rsidR="008526D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</w:t>
      </w:r>
    </w:p>
    <w:p w14:paraId="278087D0" w14:textId="34AE4603" w:rsidR="00BF5074" w:rsidRPr="009F2716" w:rsidRDefault="00BF5074" w:rsidP="004A745B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9C76E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What’s wrong?</w:t>
      </w:r>
      <w:r w:rsidR="00F9704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D04D8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Yes, </w:t>
      </w:r>
      <w:r w:rsidR="004B5E8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I’d love to</w:t>
      </w:r>
      <w:r w:rsidR="00D04D8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40461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Yes, I think</w:t>
      </w:r>
      <w:r w:rsidR="00D04D8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9704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9C76E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agree</w:t>
      </w:r>
      <w:r w:rsidR="00F82F3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17047FC" w14:textId="64D45249" w:rsidR="0047460C" w:rsidRPr="009F2716" w:rsidRDefault="0047460C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does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7A1B19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poster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mean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51"/>
      </w:tblGrid>
      <w:tr w:rsidR="009F2716" w:rsidRPr="009F2716" w14:paraId="6CC2397F" w14:textId="77777777" w:rsidTr="004A745B">
        <w:tc>
          <w:tcPr>
            <w:tcW w:w="1696" w:type="dxa"/>
          </w:tcPr>
          <w:p w14:paraId="7CBAAE2C" w14:textId="0B8E37B0" w:rsidR="00E37174" w:rsidRPr="009F2716" w:rsidRDefault="00E37174" w:rsidP="0047460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1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9FB02B9" wp14:editId="78BBDE09">
                  <wp:extent cx="929390" cy="92939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620" cy="94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1" w:type="dxa"/>
          </w:tcPr>
          <w:p w14:paraId="506F4C1A" w14:textId="77777777" w:rsidR="00E37174" w:rsidRPr="009F2716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A. 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Don’t pick flowers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8C76194" w14:textId="77777777" w:rsidR="00E37174" w:rsidRPr="009F2716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B. 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can pick flowers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3F74653" w14:textId="77777777" w:rsidR="00E37174" w:rsidRPr="009F2716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C. 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There aren’t any flowers here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0B8CDF7" w14:textId="0F985D23" w:rsidR="00E37174" w:rsidRPr="009F2716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D. 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can’t plant flowers here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65051882" w14:textId="77777777" w:rsidR="004A745B" w:rsidRPr="009F2716" w:rsidRDefault="004A745B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2EA0FAB" w14:textId="63EF0E51" w:rsidR="0047460C" w:rsidRPr="009F2716" w:rsidRDefault="0047460C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16.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does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sign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mean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51"/>
      </w:tblGrid>
      <w:tr w:rsidR="009F2716" w:rsidRPr="009F2716" w14:paraId="31EC4F53" w14:textId="77777777" w:rsidTr="004A745B">
        <w:tc>
          <w:tcPr>
            <w:tcW w:w="1696" w:type="dxa"/>
          </w:tcPr>
          <w:p w14:paraId="0763A860" w14:textId="4491650F" w:rsidR="00E37174" w:rsidRPr="009F2716" w:rsidRDefault="00E37174" w:rsidP="0047460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16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8DEC8CB" wp14:editId="5F11C30A">
                  <wp:extent cx="824459" cy="970734"/>
                  <wp:effectExtent l="0" t="0" r="127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121" cy="99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1" w:type="dxa"/>
          </w:tcPr>
          <w:p w14:paraId="59C6B882" w14:textId="77777777" w:rsidR="00E37174" w:rsidRPr="009F2716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ab/>
              <w:t xml:space="preserve">A.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can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use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lights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here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37A130AA" w14:textId="77777777" w:rsidR="00E37174" w:rsidRPr="009F2716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ab/>
              <w:t xml:space="preserve">B.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can’t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use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lights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here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3DD4B0A4" w14:textId="77777777" w:rsidR="00E37174" w:rsidRPr="009F2716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ab/>
              <w:t xml:space="preserve">C.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Turn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off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lights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when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don’t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use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them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153F2147" w14:textId="66DA6EAA" w:rsidR="00E37174" w:rsidRPr="009F2716" w:rsidRDefault="00E37174" w:rsidP="00E37174">
            <w:pPr>
              <w:tabs>
                <w:tab w:val="left" w:pos="284"/>
                <w:tab w:val="left" w:pos="2552"/>
                <w:tab w:val="left" w:pos="4678"/>
                <w:tab w:val="left" w:pos="6804"/>
              </w:tabs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D.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Switch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lights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when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don’t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use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them</w:t>
            </w:r>
            <w:proofErr w:type="spellEnd"/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</w:tr>
    </w:tbl>
    <w:p w14:paraId="00251765" w14:textId="77777777" w:rsidR="002C0074" w:rsidRPr="009F2716" w:rsidRDefault="00184107" w:rsidP="004A745B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6F1715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II. </w:t>
      </w:r>
      <w:r w:rsidR="00CC4A7F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WORD FORMATION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</w:t>
      </w:r>
      <w:r w:rsidR="00C74431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</w:t>
      </w:r>
      <w:r w:rsidR="00434A0A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.2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</w:t>
      </w:r>
      <w:r w:rsidR="00434A0A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)</w:t>
      </w:r>
    </w:p>
    <w:p w14:paraId="29FF2A0D" w14:textId="61A954B2" w:rsidR="002C0074" w:rsidRPr="009F2716" w:rsidRDefault="008B3B55" w:rsidP="003971C0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Write</w:t>
      </w:r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the </w:t>
      </w:r>
      <w:r w:rsidR="00B82BBD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correct </w:t>
      </w:r>
      <w:proofErr w:type="spellStart"/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form</w:t>
      </w:r>
      <w:proofErr w:type="spellEnd"/>
      <w:r w:rsidR="00241226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s</w:t>
      </w:r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of</w:t>
      </w:r>
      <w:proofErr w:type="spellEnd"/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the </w:t>
      </w:r>
      <w:proofErr w:type="spellStart"/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words</w:t>
      </w:r>
      <w:proofErr w:type="spellEnd"/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="005B5103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in brackets</w:t>
      </w:r>
      <w:r w:rsidR="008E48B9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3CFCFC95" w14:textId="2BF77F78" w:rsidR="00D2449D" w:rsidRPr="009F2716" w:rsidRDefault="00D2449D" w:rsidP="009D05F1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Hlk84235006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17.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821E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Students can join one of our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821E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 clean rivers and beaches all around Vietnam</w:t>
      </w:r>
      <w:r w:rsidR="00B27F8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20647A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CLEAN</w:t>
      </w:r>
      <w:r w:rsidR="000D4B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UP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bookmarkEnd w:id="2"/>
    </w:p>
    <w:p w14:paraId="5072A968" w14:textId="2B76FC00" w:rsidR="002E2948" w:rsidRPr="009F2716" w:rsidRDefault="002E2948" w:rsidP="002E2948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18.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We are taking </w:t>
      </w:r>
      <w:proofErr w:type="gramStart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these old newspaper</w:t>
      </w:r>
      <w:proofErr w:type="gramEnd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to the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_______________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bins in town.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RECYCLE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59D9ED58" w14:textId="4F38E350" w:rsidR="007D3C3D" w:rsidRPr="009F2716" w:rsidRDefault="00D2449D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19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D65F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 can help by</w:t>
      </w:r>
      <w:r w:rsidR="001E709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_______________ </w:t>
      </w:r>
      <w:r w:rsidR="009D65F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money to the charity.</w:t>
      </w:r>
      <w:r w:rsidR="009D17E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D3C3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4135D7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DONATE</w:t>
      </w:r>
      <w:r w:rsidR="003A52C8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)</w:t>
      </w:r>
    </w:p>
    <w:p w14:paraId="18733EC2" w14:textId="329F2F93" w:rsidR="002C0074" w:rsidRPr="009F2716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D2449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132A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 can</w:t>
      </w:r>
      <w:r w:rsidR="006759F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_______________ </w:t>
      </w:r>
      <w:r w:rsidR="00B132A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empty glass jars to store food, like jam and nuts</w:t>
      </w:r>
      <w:r w:rsidR="00F9330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D4BD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0C44E9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USE</w:t>
      </w:r>
      <w:r w:rsidR="00FD4BD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14:paraId="183B60A3" w14:textId="78A04E29" w:rsidR="002C0074" w:rsidRPr="009F2716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D2449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C2165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Trees are very</w:t>
      </w:r>
      <w:r w:rsidR="00DD730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</w:t>
      </w:r>
      <w:r w:rsidR="00356AB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8F6DC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2165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They give food to people and animals</w:t>
      </w:r>
      <w:r w:rsidR="008F6DC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4E29B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/>
        </w:rPr>
        <w:t xml:space="preserve"> </w:t>
      </w:r>
      <w:r w:rsidR="002433D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9C4D70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USE</w:t>
      </w:r>
      <w:r w:rsidR="002433D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38F6FD9F" w14:textId="079A9AFE" w:rsidR="002E2948" w:rsidRPr="009F2716" w:rsidRDefault="00124316" w:rsidP="002E2948">
      <w:pPr>
        <w:pStyle w:val="ListParagraph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22</w:t>
      </w:r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D68C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Act Green Vietnam is an</w:t>
      </w:r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_______________ </w:t>
      </w:r>
      <w:r w:rsidR="002D68C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charity in </w:t>
      </w:r>
      <w:r w:rsidR="000E002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Ho Chi Minh city</w:t>
      </w:r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E721B2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ENVIRONMENT</w:t>
      </w:r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14:paraId="4234AEBE" w14:textId="33DB7798" w:rsidR="00992630" w:rsidRPr="009F2716" w:rsidRDefault="00992630" w:rsidP="004A745B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 LISTENING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(2 points)</w:t>
      </w:r>
    </w:p>
    <w:p w14:paraId="4F76DDB4" w14:textId="347BFB58" w:rsidR="004869D4" w:rsidRPr="009F2716" w:rsidRDefault="00DF78DA" w:rsidP="003971C0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A</w:t>
      </w:r>
      <w:r w:rsidR="00215076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.</w:t>
      </w:r>
      <w:r w:rsidR="004869D4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B07D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L</w:t>
      </w:r>
      <w:r w:rsidR="00E44068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isten to a </w:t>
      </w:r>
      <w:r w:rsidR="00C44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man</w:t>
      </w:r>
      <w:r w:rsidR="00E44068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talking about the Global Penguin Society</w:t>
      </w:r>
      <w:r w:rsidR="00B07D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and complete the following sentences.</w:t>
      </w:r>
      <w:r w:rsidR="0069506D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B07D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W</w:t>
      </w:r>
      <w:r w:rsidR="0069506D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rite </w:t>
      </w:r>
      <w:r w:rsidR="00A61FA0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ONE</w:t>
      </w:r>
      <w:r w:rsidR="00CE7F5E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1832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WORD</w:t>
      </w:r>
      <w:r w:rsidR="00CE7F5E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3A6D60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OR </w:t>
      </w:r>
      <w:r w:rsidR="00A61FA0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A </w:t>
      </w:r>
      <w:r w:rsidR="001832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NUMBER</w:t>
      </w:r>
      <w:r w:rsidR="0069506D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for each blank.</w:t>
      </w:r>
      <w:r w:rsidR="008F4E6C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1E242346" w14:textId="0611CA67" w:rsidR="00505F07" w:rsidRPr="009F2716" w:rsidRDefault="004F058A" w:rsidP="0009677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23. </w:t>
      </w:r>
      <w:r w:rsidR="0015660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There are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_______________ </w:t>
      </w:r>
      <w:r w:rsidR="0015660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kinds of penguins in the world</w:t>
      </w:r>
      <w:r w:rsidR="0009677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B6A08F2" w14:textId="3D173C2B" w:rsidR="00393472" w:rsidRPr="009F2716" w:rsidRDefault="00393472" w:rsidP="0009677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24. </w:t>
      </w:r>
      <w:r w:rsidR="00360C7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Global Penguin Society is a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DE627EB" w14:textId="2D51C3A2" w:rsidR="00CE7F5E" w:rsidRPr="009F2716" w:rsidRDefault="00CE7F5E" w:rsidP="0009677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25. </w:t>
      </w:r>
      <w:r w:rsidR="001E028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It helps to protect penguins and other</w:t>
      </w:r>
      <w:r w:rsidR="00D873A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</w:t>
      </w:r>
      <w:r w:rsidR="00D873A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619653E3" w14:textId="6576C20C" w:rsidR="00D873A5" w:rsidRPr="009F2716" w:rsidRDefault="00D873A5" w:rsidP="0009677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26. </w:t>
      </w:r>
      <w:r w:rsidR="001E028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Over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_______________ </w:t>
      </w:r>
      <w:r w:rsidR="001E028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school children visited and learned about groups of penguins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F1D0C6C" w14:textId="32075040" w:rsidR="00D873A5" w:rsidRPr="009F2716" w:rsidRDefault="00D873A5" w:rsidP="0009677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27. </w:t>
      </w:r>
      <w:r w:rsidR="0072013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They collect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_______________ </w:t>
      </w:r>
      <w:r w:rsidR="0072013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on their website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7DB98BA" w14:textId="1AD8F369" w:rsidR="00545DA4" w:rsidRPr="009F2716" w:rsidRDefault="00DF78DA" w:rsidP="003971C0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B</w:t>
      </w:r>
      <w:r w:rsidR="004869D4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 w:rsidR="00AC5989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You will hear </w:t>
      </w:r>
      <w:r w:rsidR="00C44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people asking for and giving directions to five different places</w:t>
      </w:r>
      <w:r w:rsidR="00545DA4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 w:rsidR="00C44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L</w:t>
      </w:r>
      <w:r w:rsidR="00AC5989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isten and label the maps</w:t>
      </w:r>
      <w:r w:rsidR="009C4683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887"/>
      </w:tblGrid>
      <w:tr w:rsidR="009F2716" w:rsidRPr="009F2716" w14:paraId="680A05F6" w14:textId="77777777" w:rsidTr="004A745B">
        <w:tc>
          <w:tcPr>
            <w:tcW w:w="4749" w:type="dxa"/>
            <w:vAlign w:val="center"/>
          </w:tcPr>
          <w:p w14:paraId="3892DC04" w14:textId="42ED0618" w:rsidR="003971C0" w:rsidRPr="009F2716" w:rsidRDefault="003971C0" w:rsidP="00386FF6">
            <w:pPr>
              <w:pStyle w:val="ListParagraph"/>
              <w:tabs>
                <w:tab w:val="left" w:pos="7938"/>
                <w:tab w:val="left" w:leader="underscore" w:pos="8789"/>
              </w:tabs>
              <w:ind w:left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9F2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28. </w:t>
            </w:r>
            <w:r w:rsidRPr="009F27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Where is the bus station?</w:t>
            </w:r>
          </w:p>
        </w:tc>
        <w:tc>
          <w:tcPr>
            <w:tcW w:w="4887" w:type="dxa"/>
            <w:vAlign w:val="center"/>
          </w:tcPr>
          <w:p w14:paraId="750F53AD" w14:textId="4172DBCE" w:rsidR="003971C0" w:rsidRPr="009F2716" w:rsidRDefault="00386FF6" w:rsidP="00386FF6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9F271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en-US"/>
              </w:rPr>
              <w:t>29. Where is the library?</w:t>
            </w:r>
          </w:p>
        </w:tc>
      </w:tr>
      <w:tr w:rsidR="009F2716" w:rsidRPr="009F2716" w14:paraId="62FC4B9F" w14:textId="77777777" w:rsidTr="004A745B">
        <w:tc>
          <w:tcPr>
            <w:tcW w:w="4749" w:type="dxa"/>
          </w:tcPr>
          <w:p w14:paraId="6393A0C8" w14:textId="020ABB09" w:rsidR="003971C0" w:rsidRPr="009F2716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9F271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vi-VN"/>
              </w:rPr>
              <w:drawing>
                <wp:inline distT="0" distB="0" distL="0" distR="0" wp14:anchorId="70B5EDE2" wp14:editId="12089C10">
                  <wp:extent cx="2780984" cy="1901417"/>
                  <wp:effectExtent l="0" t="0" r="635" b="381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984" cy="190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7" w:type="dxa"/>
          </w:tcPr>
          <w:p w14:paraId="318C0082" w14:textId="049E0BFE" w:rsidR="003971C0" w:rsidRPr="009F2716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9F271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3E3EC5BF" wp14:editId="28DB6772">
                  <wp:extent cx="2744039" cy="1893774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039" cy="189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16" w:rsidRPr="009F2716" w14:paraId="3DE655CB" w14:textId="77777777" w:rsidTr="004A745B">
        <w:tc>
          <w:tcPr>
            <w:tcW w:w="4749" w:type="dxa"/>
            <w:vAlign w:val="center"/>
          </w:tcPr>
          <w:p w14:paraId="77FD77BE" w14:textId="77777777" w:rsidR="004A745B" w:rsidRPr="009F2716" w:rsidRDefault="004A745B" w:rsidP="00386FF6">
            <w:pPr>
              <w:pStyle w:val="ListParagraph"/>
              <w:tabs>
                <w:tab w:val="left" w:pos="7938"/>
                <w:tab w:val="left" w:leader="underscore" w:pos="8789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87" w:type="dxa"/>
            <w:vAlign w:val="center"/>
          </w:tcPr>
          <w:p w14:paraId="51E79FB2" w14:textId="77777777" w:rsidR="004A745B" w:rsidRPr="009F2716" w:rsidRDefault="004A745B" w:rsidP="00386FF6">
            <w:pPr>
              <w:spacing w:before="120" w:after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F2716" w:rsidRPr="009F2716" w14:paraId="45327192" w14:textId="77777777" w:rsidTr="004A745B">
        <w:tc>
          <w:tcPr>
            <w:tcW w:w="4749" w:type="dxa"/>
            <w:vAlign w:val="center"/>
          </w:tcPr>
          <w:p w14:paraId="4CF2DB51" w14:textId="77777777" w:rsidR="004A745B" w:rsidRPr="009F2716" w:rsidRDefault="004A745B" w:rsidP="00386FF6">
            <w:pPr>
              <w:pStyle w:val="ListParagraph"/>
              <w:tabs>
                <w:tab w:val="left" w:pos="7938"/>
                <w:tab w:val="left" w:leader="underscore" w:pos="8789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87" w:type="dxa"/>
            <w:vAlign w:val="center"/>
          </w:tcPr>
          <w:p w14:paraId="1BD493AF" w14:textId="77777777" w:rsidR="004A745B" w:rsidRPr="009F2716" w:rsidRDefault="004A745B" w:rsidP="00386FF6">
            <w:pPr>
              <w:spacing w:before="120" w:after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F2716" w:rsidRPr="009F2716" w14:paraId="392FC46F" w14:textId="77777777" w:rsidTr="004A745B">
        <w:tc>
          <w:tcPr>
            <w:tcW w:w="4749" w:type="dxa"/>
            <w:vAlign w:val="center"/>
          </w:tcPr>
          <w:p w14:paraId="2C3DD6C1" w14:textId="77777777" w:rsidR="004A745B" w:rsidRPr="009F2716" w:rsidRDefault="004A745B" w:rsidP="00386FF6">
            <w:pPr>
              <w:pStyle w:val="ListParagraph"/>
              <w:tabs>
                <w:tab w:val="left" w:pos="7938"/>
                <w:tab w:val="left" w:leader="underscore" w:pos="8789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87" w:type="dxa"/>
            <w:vAlign w:val="center"/>
          </w:tcPr>
          <w:p w14:paraId="5B647D82" w14:textId="77777777" w:rsidR="004A745B" w:rsidRPr="009F2716" w:rsidRDefault="004A745B" w:rsidP="00386FF6">
            <w:pPr>
              <w:spacing w:before="120" w:after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F2716" w:rsidRPr="009F2716" w14:paraId="6D225213" w14:textId="77777777" w:rsidTr="004A745B">
        <w:tc>
          <w:tcPr>
            <w:tcW w:w="4749" w:type="dxa"/>
            <w:vAlign w:val="center"/>
          </w:tcPr>
          <w:p w14:paraId="26AC4A7E" w14:textId="37DE3470" w:rsidR="003971C0" w:rsidRPr="009F2716" w:rsidRDefault="00386FF6" w:rsidP="00386FF6">
            <w:pPr>
              <w:pStyle w:val="ListParagraph"/>
              <w:tabs>
                <w:tab w:val="left" w:pos="7938"/>
                <w:tab w:val="left" w:leader="underscore" w:pos="8789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F2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30. Where is the hospital?</w:t>
            </w:r>
          </w:p>
        </w:tc>
        <w:tc>
          <w:tcPr>
            <w:tcW w:w="4887" w:type="dxa"/>
            <w:vAlign w:val="center"/>
          </w:tcPr>
          <w:p w14:paraId="3AB28197" w14:textId="5C01BBE2" w:rsidR="003971C0" w:rsidRPr="009F2716" w:rsidRDefault="00386FF6" w:rsidP="00386FF6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9F2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31. Where is the bus station?</w:t>
            </w:r>
          </w:p>
        </w:tc>
      </w:tr>
      <w:tr w:rsidR="009F2716" w:rsidRPr="009F2716" w14:paraId="74B962BD" w14:textId="77777777" w:rsidTr="004A745B">
        <w:tc>
          <w:tcPr>
            <w:tcW w:w="4749" w:type="dxa"/>
          </w:tcPr>
          <w:p w14:paraId="58B38309" w14:textId="3A58D0FA" w:rsidR="003971C0" w:rsidRPr="009F2716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9F271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C55E201" wp14:editId="24D2E131">
                  <wp:extent cx="2853273" cy="1959958"/>
                  <wp:effectExtent l="0" t="0" r="4445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273" cy="1959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7" w:type="dxa"/>
          </w:tcPr>
          <w:p w14:paraId="79B6CBE7" w14:textId="0D880937" w:rsidR="003971C0" w:rsidRPr="009F2716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9F271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6D64C43" wp14:editId="67F56C52">
                  <wp:extent cx="2879231" cy="1959477"/>
                  <wp:effectExtent l="0" t="0" r="381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231" cy="1959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16" w:rsidRPr="009F2716" w14:paraId="694DAC56" w14:textId="77777777" w:rsidTr="004A745B">
        <w:tc>
          <w:tcPr>
            <w:tcW w:w="4749" w:type="dxa"/>
            <w:vAlign w:val="center"/>
          </w:tcPr>
          <w:p w14:paraId="6AAD5182" w14:textId="7933E390" w:rsidR="00386FF6" w:rsidRPr="009F2716" w:rsidRDefault="00386FF6" w:rsidP="00386FF6">
            <w:pPr>
              <w:pStyle w:val="ListParagraph"/>
              <w:tabs>
                <w:tab w:val="left" w:pos="7938"/>
                <w:tab w:val="left" w:leader="underscore" w:pos="8789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9F2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32. Where is the train station?</w:t>
            </w:r>
          </w:p>
        </w:tc>
        <w:tc>
          <w:tcPr>
            <w:tcW w:w="4887" w:type="dxa"/>
            <w:vAlign w:val="center"/>
          </w:tcPr>
          <w:p w14:paraId="161CC8BD" w14:textId="77777777" w:rsidR="00386FF6" w:rsidRPr="009F2716" w:rsidRDefault="00386FF6" w:rsidP="00386FF6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F2716" w:rsidRPr="009F2716" w14:paraId="5B5B99BA" w14:textId="77777777" w:rsidTr="004A745B">
        <w:tc>
          <w:tcPr>
            <w:tcW w:w="4749" w:type="dxa"/>
          </w:tcPr>
          <w:p w14:paraId="706E756A" w14:textId="26F815CE" w:rsidR="00386FF6" w:rsidRPr="009F2716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9F271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166943E0" wp14:editId="13DDAA0B">
                  <wp:extent cx="2786216" cy="1896174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216" cy="1896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7" w:type="dxa"/>
          </w:tcPr>
          <w:p w14:paraId="589B5D6A" w14:textId="77777777" w:rsidR="00386FF6" w:rsidRPr="009F2716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6DCE78A9" w14:textId="77777777" w:rsidR="002C0074" w:rsidRPr="009F2716" w:rsidRDefault="008F4498" w:rsidP="003971C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V. </w:t>
      </w: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READING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(2 points)</w:t>
      </w:r>
    </w:p>
    <w:p w14:paraId="24F7DBF0" w14:textId="646A20AA" w:rsidR="0005527A" w:rsidRPr="009F2716" w:rsidRDefault="00FF68BF" w:rsidP="000E6796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A.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05527A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Read</w:t>
      </w:r>
      <w:proofErr w:type="spellEnd"/>
      <w:r w:rsidR="0005527A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the </w:t>
      </w:r>
      <w:r w:rsidR="00547F1D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passage</w:t>
      </w:r>
      <w:r w:rsidR="00C44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and </w:t>
      </w:r>
      <w:r w:rsidR="00A20EE4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decide whether the statements are True (T), False (F) or </w:t>
      </w:r>
      <w:r w:rsidR="00C44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there is </w:t>
      </w:r>
      <w:r w:rsidR="00A20EE4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No Information (NI)</w:t>
      </w:r>
      <w:r w:rsidR="00631F5C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.</w:t>
      </w:r>
    </w:p>
    <w:p w14:paraId="221CC999" w14:textId="3CAB585E" w:rsidR="00A27146" w:rsidRPr="009F2716" w:rsidRDefault="0061577D" w:rsidP="00A27146">
      <w:pPr>
        <w:tabs>
          <w:tab w:val="left" w:pos="426"/>
          <w:tab w:val="left" w:pos="2552"/>
          <w:tab w:val="left" w:pos="4678"/>
          <w:tab w:val="left" w:pos="680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The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World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Wide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Fund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Nature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(W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WF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)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is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a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very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large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charity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in the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world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They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first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started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in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1961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in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Switzerland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They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work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six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areas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food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climate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freshwater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wildlife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forests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oceans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W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WF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has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offices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in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more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than 100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countries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To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help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W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WF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,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people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can ‘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adopt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’ an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animal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People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can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choose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the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animal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they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like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such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as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tigers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,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butterflies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,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bears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,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birds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,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etc</w:t>
      </w:r>
      <w:proofErr w:type="spellEnd"/>
      <w:r w:rsidR="005B22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and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make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a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donation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The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WWF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will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send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them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photographs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,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information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and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an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adoption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certificate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It’s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a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great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way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to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learn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more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about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animal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Or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they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can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donate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money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by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buying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toy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animals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W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WF-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Vietnam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started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in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1985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They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help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to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save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wild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animals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such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Saolas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,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rhinos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,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elephants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,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tortoises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and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turtles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They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also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make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wildlife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documentaries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to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teach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young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children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to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love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wild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animals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live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peace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nature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436F01E5" w14:textId="39D111E2" w:rsidR="00AB20D8" w:rsidRPr="009F2716" w:rsidRDefault="00AB20D8" w:rsidP="00AB20D8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33. </w:t>
      </w:r>
      <w:r w:rsidR="00D3005B" w:rsidRPr="009F271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W</w:t>
      </w:r>
      <w:r w:rsidR="001E290C" w:rsidRPr="009F271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WF</w:t>
      </w:r>
      <w:r w:rsidR="00D3005B" w:rsidRPr="009F271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r w:rsidR="001E290C" w:rsidRPr="009F271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only </w:t>
      </w:r>
      <w:r w:rsidR="00D3005B" w:rsidRPr="009F271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work to protect wild animals</w:t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14A87CF2" w14:textId="24A7D32F" w:rsidR="00AB20D8" w:rsidRPr="009F2716" w:rsidRDefault="00AB20D8" w:rsidP="00AB20D8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9F271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  <w:t xml:space="preserve">34. </w:t>
      </w:r>
      <w:r w:rsidR="004575A8" w:rsidRPr="009F271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  <w:t>There are WWF</w:t>
      </w:r>
      <w:r w:rsidR="00C15323" w:rsidRPr="009F271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  <w:t xml:space="preserve"> office</w:t>
      </w:r>
      <w:r w:rsidR="006521AB" w:rsidRPr="009F271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  <w:t>s</w:t>
      </w:r>
      <w:r w:rsidR="00C15323" w:rsidRPr="009F271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  <w:t xml:space="preserve"> </w:t>
      </w:r>
      <w:r w:rsidR="009A5E2F" w:rsidRPr="009F271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  <w:t xml:space="preserve">in </w:t>
      </w:r>
      <w:r w:rsidR="004575A8" w:rsidRPr="009F271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  <w:t>more than 100 countries</w:t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ab/>
      </w:r>
    </w:p>
    <w:p w14:paraId="1ECDFFB8" w14:textId="555D81DF" w:rsidR="00AB20D8" w:rsidRPr="009F2716" w:rsidRDefault="00AB20D8" w:rsidP="00AB20D8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35. </w:t>
      </w:r>
      <w:r w:rsidR="00E30810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To ‘adopt’ an animal in </w:t>
      </w:r>
      <w:r w:rsidR="00F80BF0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the </w:t>
      </w:r>
      <w:r w:rsidR="00E30810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W</w:t>
      </w:r>
      <w:r w:rsidR="00697FC1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WF</w:t>
      </w:r>
      <w:r w:rsidR="00E30810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, you choose an animal and donate money</w:t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5FD80B56" w14:textId="7F4C3301" w:rsidR="00AB20D8" w:rsidRPr="009F2716" w:rsidRDefault="00AB20D8" w:rsidP="00AB20D8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36. </w:t>
      </w:r>
      <w:r w:rsidR="00C94F3D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The W</w:t>
      </w:r>
      <w:r w:rsidR="00697FC1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WF</w:t>
      </w:r>
      <w:r w:rsidR="003F7CCB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-Vietnam is very famous</w:t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7E37C5BE" w14:textId="294DBC41" w:rsidR="00AB20D8" w:rsidRPr="009F2716" w:rsidRDefault="00AB20D8" w:rsidP="00AB20D8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37. </w:t>
      </w:r>
      <w:r w:rsidR="00070ECB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The </w:t>
      </w:r>
      <w:r w:rsidR="007179BD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WWF</w:t>
      </w:r>
      <w:r w:rsidR="008D3B12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-</w:t>
      </w:r>
      <w:r w:rsidR="007179BD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Vietnam </w:t>
      </w:r>
      <w:r w:rsidR="00070ECB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teaches </w:t>
      </w:r>
      <w:r w:rsidR="007179BD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young </w:t>
      </w:r>
      <w:r w:rsidR="00070ECB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children to make wildlife documentaries</w:t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76E53090" w14:textId="77777777" w:rsidR="004A745B" w:rsidRPr="009F2716" w:rsidRDefault="004A745B" w:rsidP="003971C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br w:type="page"/>
      </w:r>
    </w:p>
    <w:p w14:paraId="63991655" w14:textId="69E4849D" w:rsidR="00973CA0" w:rsidRPr="009F2716" w:rsidRDefault="00973CA0" w:rsidP="000E6796">
      <w:pPr>
        <w:tabs>
          <w:tab w:val="left" w:pos="284"/>
        </w:tabs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lastRenderedPageBreak/>
        <w:t xml:space="preserve">B. </w:t>
      </w:r>
      <w:r w:rsidR="000E67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Read</w:t>
      </w:r>
      <w:proofErr w:type="spellEnd"/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the </w:t>
      </w:r>
      <w:proofErr w:type="spellStart"/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following</w:t>
      </w:r>
      <w:proofErr w:type="spellEnd"/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9F271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passage</w:t>
      </w:r>
      <w:r w:rsidRPr="009F271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and</w:t>
      </w:r>
      <w:proofErr w:type="spellEnd"/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fill in each blank with a suitable word or phrase from the box. There is ONE word/phrase that you don’t need.</w:t>
      </w:r>
    </w:p>
    <w:p w14:paraId="62F43F55" w14:textId="77777777" w:rsidR="00973CA0" w:rsidRPr="009F2716" w:rsidRDefault="004B0BDC" w:rsidP="00973CA0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  <w:lang w:val="en-US"/>
        </w:rPr>
        <w:t>reuse</w:t>
      </w:r>
      <w:r w:rsidR="00973CA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</w:rPr>
        <w:t xml:space="preserve">      </w:t>
      </w:r>
      <w:r w:rsidR="00353F9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  <w:lang w:val="en-US"/>
        </w:rPr>
        <w:t>electricity</w:t>
      </w:r>
      <w:r w:rsidR="00973CA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</w:rPr>
        <w:t xml:space="preserve">       </w:t>
      </w:r>
      <w:r w:rsidR="00F96A0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  <w:lang w:val="en-US"/>
        </w:rPr>
        <w:t>water</w:t>
      </w:r>
      <w:r w:rsidR="00973CA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</w:rPr>
        <w:t xml:space="preserve">       </w:t>
      </w:r>
      <w:r w:rsidR="000941D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  <w:lang w:val="en-US"/>
        </w:rPr>
        <w:t>plastic</w:t>
      </w:r>
      <w:r w:rsidR="00973CA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</w:rPr>
        <w:t xml:space="preserve">      </w:t>
      </w:r>
      <w:r w:rsidR="00353F9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  <w:lang w:val="en-US"/>
        </w:rPr>
        <w:t>free</w:t>
      </w:r>
      <w:r w:rsidR="00973CA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</w:rPr>
        <w:t xml:space="preserve">       </w:t>
      </w:r>
      <w:r w:rsidR="00F96A0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  <w:lang w:val="en-US"/>
        </w:rPr>
        <w:t>picking up</w:t>
      </w:r>
      <w:r w:rsidR="00973CA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  <w:lang w:val="en-US"/>
        </w:rPr>
        <w:t xml:space="preserve"> </w:t>
      </w:r>
    </w:p>
    <w:p w14:paraId="47143898" w14:textId="18390087" w:rsidR="00AE1A50" w:rsidRPr="009F2716" w:rsidRDefault="007D019C" w:rsidP="003971C0">
      <w:pPr>
        <w:spacing w:before="12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Our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planet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big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trouble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animals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disappearing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sea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air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dirty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But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there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many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different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213E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things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do to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protect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0941DE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environment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First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recycle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everything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can.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Don’t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throw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away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plastic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bottles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glass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jars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cardboard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boxes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41DB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cans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</w:t>
      </w:r>
      <w:r w:rsidR="004B0BDC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(3</w:t>
      </w:r>
      <w:r w:rsidR="000941DE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="004B0BDC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4B0BDC"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0BDC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them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store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food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toys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grow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flowers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Second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why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not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walk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cycle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work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It’s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3F9F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0941DE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39</w:t>
      </w:r>
      <w:r w:rsidR="00353F9F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353F9F"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716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good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exercise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good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environment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Third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don’t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waste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3F9F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(4</w:t>
      </w:r>
      <w:r w:rsidR="000941DE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 w:rsidR="00353F9F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353F9F"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716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Switch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35B1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lights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off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when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leave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room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keep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city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clean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6A0B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(4</w:t>
      </w:r>
      <w:r w:rsidR="000941DE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F96A0B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F96A0B"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716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litter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off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streets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When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shopping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bring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your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own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bags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instead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taking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41DE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(42)</w:t>
      </w:r>
      <w:r w:rsidR="000941DE"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716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="009F2716"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bags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Together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make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big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difference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help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save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proofErr w:type="spellStart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planet</w:t>
      </w:r>
      <w:proofErr w:type="spellEnd"/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6C4E24" w14:textId="77777777" w:rsidR="002C0074" w:rsidRPr="009F2716" w:rsidRDefault="00992630" w:rsidP="003971C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VI. </w:t>
      </w:r>
      <w:r w:rsidR="00EC483E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WRITING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</w:t>
      </w:r>
      <w:r w:rsidR="00C74431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</w:t>
      </w:r>
      <w:r w:rsidR="00351FB3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.6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</w:t>
      </w:r>
      <w:r w:rsidR="00351FB3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)</w:t>
      </w:r>
    </w:p>
    <w:p w14:paraId="09FE876F" w14:textId="77777777" w:rsidR="008229A2" w:rsidRPr="009F2716" w:rsidRDefault="008229A2" w:rsidP="003971C0">
      <w:pPr>
        <w:tabs>
          <w:tab w:val="left" w:leader="underscore" w:pos="9072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A</w:t>
      </w: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. </w:t>
      </w: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P</w:t>
      </w:r>
      <w:proofErr w:type="spellStart"/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ut</w:t>
      </w:r>
      <w:proofErr w:type="spellEnd"/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the </w:t>
      </w:r>
      <w:proofErr w:type="spellStart"/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words</w:t>
      </w:r>
      <w:proofErr w:type="spellEnd"/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in the </w:t>
      </w:r>
      <w:proofErr w:type="spellStart"/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correct</w:t>
      </w:r>
      <w:proofErr w:type="spellEnd"/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order</w:t>
      </w:r>
      <w:proofErr w:type="spellEnd"/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to </w:t>
      </w:r>
      <w:proofErr w:type="spellStart"/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make</w:t>
      </w:r>
      <w:proofErr w:type="spellEnd"/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correct</w:t>
      </w:r>
      <w:proofErr w:type="spellEnd"/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sentences</w:t>
      </w:r>
      <w:proofErr w:type="spellEnd"/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049E6453" w14:textId="5B7289EA" w:rsidR="008229A2" w:rsidRPr="009F2716" w:rsidRDefault="008229A2" w:rsidP="009F2716">
      <w:pPr>
        <w:pStyle w:val="ListParagraph"/>
        <w:tabs>
          <w:tab w:val="left" w:pos="426"/>
          <w:tab w:val="left" w:leader="underscore" w:pos="7938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43.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Start"/>
      <w:r w:rsidR="005D5DC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me,</w:t>
      </w:r>
      <w:r w:rsidR="00030A5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proofErr w:type="gramEnd"/>
      <w:r w:rsidR="00030A5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D5DC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="00030A5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5D5DC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bus</w:t>
      </w:r>
      <w:r w:rsidR="00030A5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5D5DC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030A5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5D5DC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Excuse</w:t>
      </w:r>
      <w:r w:rsidR="00030A5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5D5DC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near</w:t>
      </w:r>
      <w:r w:rsidR="00030A5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5D5DC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there</w:t>
      </w:r>
      <w:r w:rsidR="00030A5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5D5DC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here</w:t>
      </w:r>
      <w:r w:rsidR="00030A5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5D5DC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station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030A5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4B7B8411" w14:textId="2B79407F" w:rsidR="008229A2" w:rsidRPr="009F2716" w:rsidRDefault="008229A2" w:rsidP="00B83F97">
      <w:pPr>
        <w:tabs>
          <w:tab w:val="left" w:pos="426"/>
          <w:tab w:val="left" w:leader="underscore" w:pos="7938"/>
        </w:tabs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5C8657B1" w14:textId="5421B58A" w:rsidR="008229A2" w:rsidRPr="009F2716" w:rsidRDefault="008229A2" w:rsidP="009F2716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44.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C6CF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like</w:t>
      </w:r>
      <w:r w:rsidR="0097120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BC6CF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</w:t>
      </w:r>
      <w:r w:rsidR="0097120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37193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take</w:t>
      </w:r>
      <w:r w:rsidR="0097120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BC6CF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</w:t>
      </w:r>
      <w:r w:rsidR="0037193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ould</w:t>
      </w:r>
      <w:r w:rsidR="0097120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BC6CF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="0097120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37193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="0097120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37193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part/ </w:t>
      </w:r>
      <w:r w:rsidR="0076000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school’s/ </w:t>
      </w:r>
      <w:r w:rsidR="0037193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cleanup/ </w:t>
      </w:r>
      <w:r w:rsidR="0076000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our</w:t>
      </w:r>
      <w:proofErr w:type="gramStart"/>
      <w:r w:rsidR="0076000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BC6CF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  <w:proofErr w:type="gramEnd"/>
    </w:p>
    <w:p w14:paraId="28DF0123" w14:textId="2E975912" w:rsidR="008229A2" w:rsidRPr="009F2716" w:rsidRDefault="008229A2" w:rsidP="009F2716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0E3B5B68" w14:textId="2C3E5FAD" w:rsidR="00B5354F" w:rsidRPr="009F2716" w:rsidRDefault="00B5354F" w:rsidP="00B83F97">
      <w:pPr>
        <w:pStyle w:val="ListParagraph"/>
        <w:tabs>
          <w:tab w:val="left" w:pos="426"/>
          <w:tab w:val="left" w:leader="underscore" w:pos="7938"/>
        </w:tabs>
        <w:spacing w:before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45.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F107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environment/ help/ Trees/ the/ clean/ green/ to/ and/ keep</w:t>
      </w:r>
      <w:r w:rsidR="003C6DE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BE2E4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62E6765" w14:textId="2538E2BD" w:rsidR="00B5354F" w:rsidRPr="009F2716" w:rsidRDefault="00B5354F" w:rsidP="009F2716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6AA5CDD9" w14:textId="6FE942F1" w:rsidR="00F94F0A" w:rsidRPr="009F2716" w:rsidRDefault="00F94F0A" w:rsidP="00B83F97">
      <w:pPr>
        <w:pStyle w:val="ListParagraph"/>
        <w:tabs>
          <w:tab w:val="left" w:pos="426"/>
          <w:tab w:val="left" w:leader="underscore" w:pos="7938"/>
        </w:tabs>
        <w:spacing w:before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46.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You/ old/ can/ charity/ clothes/ give/ local/ the/ to/.</w:t>
      </w:r>
    </w:p>
    <w:p w14:paraId="75D6DB1D" w14:textId="10D8E898" w:rsidR="00F94F0A" w:rsidRPr="009F2716" w:rsidRDefault="00F94F0A" w:rsidP="009F2716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0EB8E5E5" w14:textId="77777777" w:rsidR="002C0074" w:rsidRPr="009F2716" w:rsidRDefault="008229A2" w:rsidP="003971C0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B</w:t>
      </w:r>
      <w:r w:rsidR="00CC7BD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. </w:t>
      </w:r>
      <w:r w:rsidR="00542AEA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Rewrite the following sentences without changing the meaning</w:t>
      </w:r>
      <w:r w:rsidR="00A032E4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66583B49" w14:textId="41C0475C" w:rsidR="002C0074" w:rsidRPr="009F2716" w:rsidRDefault="008C7B63" w:rsidP="00C4473B">
      <w:pPr>
        <w:pStyle w:val="ListParagraph"/>
        <w:tabs>
          <w:tab w:val="left" w:pos="426"/>
          <w:tab w:val="left" w:leader="underscore" w:pos="7938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752F0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C44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4166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police station is to the left of the </w:t>
      </w:r>
      <w:r w:rsidR="00B6106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movie theater</w:t>
      </w:r>
      <w:r w:rsidR="00D4166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and the post office is to the right of the </w:t>
      </w:r>
      <w:r w:rsidR="00B6106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movie theater</w:t>
      </w:r>
      <w:r w:rsidR="00D4166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1E74917" w14:textId="62BA023F" w:rsidR="002C0074" w:rsidRPr="009F2716" w:rsidRDefault="00D819FF" w:rsidP="009F2716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146A97"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4473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  <w:r w:rsidR="00B6106A"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The movie theater</w:t>
      </w:r>
      <w:r w:rsidR="00A75B3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33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7205F25" w14:textId="779A9804" w:rsidR="002C0074" w:rsidRPr="009F2716" w:rsidRDefault="008C7B63" w:rsidP="00B83F97">
      <w:pPr>
        <w:tabs>
          <w:tab w:val="left" w:pos="426"/>
          <w:tab w:val="left" w:leader="underscore" w:pos="7938"/>
        </w:tabs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OLE_LINK17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1A102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C44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06FD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Keep our community clean by picking up trash</w:t>
      </w:r>
      <w:r w:rsidR="00130D3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bookmarkEnd w:id="3"/>
    </w:p>
    <w:p w14:paraId="2FEF04FB" w14:textId="14F51DE8" w:rsidR="00146A97" w:rsidRPr="009F2716" w:rsidRDefault="00D819FF" w:rsidP="009F2716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1A6CC0"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4473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  <w:r w:rsidR="00D47AF7"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Pick</w:t>
      </w:r>
      <w:r w:rsidR="00861E13"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33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F9EDDD5" w14:textId="77777777" w:rsidR="005F5291" w:rsidRPr="009F2716" w:rsidRDefault="005F5291" w:rsidP="009F2716">
      <w:pPr>
        <w:tabs>
          <w:tab w:val="left" w:pos="426"/>
          <w:tab w:val="left" w:leader="underscore" w:pos="7938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C</w:t>
      </w: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. </w:t>
      </w:r>
      <w:r w:rsidR="00DE1E6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Use the given words to make complete sentences</w:t>
      </w: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0CB12D9E" w14:textId="62EDB3D0" w:rsidR="005F5291" w:rsidRPr="009F2716" w:rsidRDefault="005F5291" w:rsidP="009F2716">
      <w:pPr>
        <w:pStyle w:val="ListParagraph"/>
        <w:tabs>
          <w:tab w:val="left" w:pos="426"/>
          <w:tab w:val="left" w:leader="underscore" w:pos="7938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7639B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C44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243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cinema/ Miller </w:t>
      </w:r>
      <w:proofErr w:type="gramStart"/>
      <w:r w:rsidR="001243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Street,/</w:t>
      </w:r>
      <w:proofErr w:type="gramEnd"/>
      <w:r w:rsidR="001243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854B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opposite</w:t>
      </w:r>
      <w:r w:rsidR="001243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 arcade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F0777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42FB5FB" w14:textId="211FADC4" w:rsidR="005F5291" w:rsidRPr="009F2716" w:rsidRDefault="005F5291" w:rsidP="009F2716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94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5651EC6" w14:textId="5418214F" w:rsidR="005F5291" w:rsidRPr="009F2716" w:rsidRDefault="007639BC" w:rsidP="009F2716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50</w:t>
      </w:r>
      <w:r w:rsidR="005F529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C44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73E7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There/ shopping mall/ </w:t>
      </w:r>
      <w:r w:rsidR="00FE700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next</w:t>
      </w:r>
      <w:r w:rsidR="00373E7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 train station</w:t>
      </w:r>
      <w:r w:rsidR="00360B3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35A5B70" w14:textId="575A0D78" w:rsidR="005F5291" w:rsidRPr="009F2716" w:rsidRDefault="005F5291" w:rsidP="009F2716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94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C72926F" w14:textId="77777777" w:rsidR="00A15FD6" w:rsidRPr="009F2716" w:rsidRDefault="00A15FD6" w:rsidP="00C100A3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</w:p>
    <w:p w14:paraId="12686F63" w14:textId="77777777" w:rsidR="00964C39" w:rsidRPr="009F2716" w:rsidRDefault="00146A97" w:rsidP="00C100A3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***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End – Of – Test</w:t>
      </w:r>
      <w:r w:rsidRPr="009F27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***</w:t>
      </w:r>
    </w:p>
    <w:p w14:paraId="46213FD8" w14:textId="77777777" w:rsidR="009C14D3" w:rsidRPr="009F2716" w:rsidRDefault="009C14D3" w:rsidP="009C14D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9C14D3" w:rsidRPr="009F2716" w:rsidSect="004A745B">
      <w:footerReference w:type="default" r:id="rId15"/>
      <w:type w:val="continuous"/>
      <w:pgSz w:w="11909" w:h="16834" w:code="9"/>
      <w:pgMar w:top="938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4E918" w14:textId="77777777" w:rsidR="00AD17A5" w:rsidRDefault="00AD17A5" w:rsidP="00146A97">
      <w:pPr>
        <w:spacing w:line="240" w:lineRule="auto"/>
      </w:pPr>
      <w:r>
        <w:separator/>
      </w:r>
    </w:p>
  </w:endnote>
  <w:endnote w:type="continuationSeparator" w:id="0">
    <w:p w14:paraId="15D6618D" w14:textId="77777777" w:rsidR="00AD17A5" w:rsidRDefault="00AD17A5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F40F" w14:textId="77777777" w:rsidR="00395F34" w:rsidRPr="00395F34" w:rsidRDefault="00395F34">
    <w:pPr>
      <w:pStyle w:val="Footer"/>
      <w:jc w:val="right"/>
      <w:rPr>
        <w:i/>
        <w:iCs/>
      </w:rPr>
    </w:pPr>
    <w:proofErr w:type="spellStart"/>
    <w:r w:rsidRPr="00395F34">
      <w:rPr>
        <w:i/>
        <w:iCs/>
      </w:rPr>
      <w:t>Page</w:t>
    </w:r>
    <w:proofErr w:type="spellEnd"/>
    <w:r w:rsidRPr="00395F34">
      <w:rPr>
        <w:i/>
        <w:iCs/>
      </w:rPr>
      <w:t xml:space="preserve">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</w:t>
    </w:r>
    <w:proofErr w:type="spellStart"/>
    <w:r w:rsidRPr="00395F34">
      <w:rPr>
        <w:i/>
        <w:iCs/>
      </w:rPr>
      <w:t>of</w:t>
    </w:r>
    <w:proofErr w:type="spellEnd"/>
    <w:r w:rsidRPr="00395F34">
      <w:rPr>
        <w:i/>
        <w:iCs/>
      </w:rPr>
      <w:t xml:space="preserve">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</w:p>
  <w:p w14:paraId="06DAACA8" w14:textId="77777777" w:rsidR="00EC089D" w:rsidRDefault="00EC08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C1F0" w14:textId="77777777" w:rsidR="00AD17A5" w:rsidRDefault="00AD17A5" w:rsidP="00146A97">
      <w:pPr>
        <w:spacing w:line="240" w:lineRule="auto"/>
      </w:pPr>
      <w:r>
        <w:separator/>
      </w:r>
    </w:p>
  </w:footnote>
  <w:footnote w:type="continuationSeparator" w:id="0">
    <w:p w14:paraId="0F18890A" w14:textId="77777777" w:rsidR="00AD17A5" w:rsidRDefault="00AD17A5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5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8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2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954287319">
    <w:abstractNumId w:val="30"/>
  </w:num>
  <w:num w:numId="2" w16cid:durableId="703139900">
    <w:abstractNumId w:val="21"/>
  </w:num>
  <w:num w:numId="3" w16cid:durableId="1058937591">
    <w:abstractNumId w:val="18"/>
  </w:num>
  <w:num w:numId="4" w16cid:durableId="1033992931">
    <w:abstractNumId w:val="10"/>
  </w:num>
  <w:num w:numId="5" w16cid:durableId="1401365170">
    <w:abstractNumId w:val="9"/>
  </w:num>
  <w:num w:numId="6" w16cid:durableId="462163064">
    <w:abstractNumId w:val="32"/>
  </w:num>
  <w:num w:numId="7" w16cid:durableId="462817041">
    <w:abstractNumId w:val="37"/>
  </w:num>
  <w:num w:numId="8" w16cid:durableId="1152596050">
    <w:abstractNumId w:val="38"/>
  </w:num>
  <w:num w:numId="9" w16cid:durableId="230696160">
    <w:abstractNumId w:val="7"/>
  </w:num>
  <w:num w:numId="10" w16cid:durableId="33577320">
    <w:abstractNumId w:val="41"/>
  </w:num>
  <w:num w:numId="11" w16cid:durableId="2011448216">
    <w:abstractNumId w:val="5"/>
  </w:num>
  <w:num w:numId="12" w16cid:durableId="1959793312">
    <w:abstractNumId w:val="2"/>
  </w:num>
  <w:num w:numId="13" w16cid:durableId="904680629">
    <w:abstractNumId w:val="6"/>
  </w:num>
  <w:num w:numId="14" w16cid:durableId="2025789560">
    <w:abstractNumId w:val="34"/>
  </w:num>
  <w:num w:numId="15" w16cid:durableId="1012876011">
    <w:abstractNumId w:val="43"/>
  </w:num>
  <w:num w:numId="16" w16cid:durableId="1277788011">
    <w:abstractNumId w:val="27"/>
  </w:num>
  <w:num w:numId="17" w16cid:durableId="1883244906">
    <w:abstractNumId w:val="22"/>
  </w:num>
  <w:num w:numId="18" w16cid:durableId="838235521">
    <w:abstractNumId w:val="19"/>
  </w:num>
  <w:num w:numId="19" w16cid:durableId="645358111">
    <w:abstractNumId w:val="31"/>
  </w:num>
  <w:num w:numId="20" w16cid:durableId="2029138970">
    <w:abstractNumId w:val="1"/>
  </w:num>
  <w:num w:numId="21" w16cid:durableId="303121458">
    <w:abstractNumId w:val="20"/>
  </w:num>
  <w:num w:numId="22" w16cid:durableId="1513715553">
    <w:abstractNumId w:val="39"/>
  </w:num>
  <w:num w:numId="23" w16cid:durableId="507140528">
    <w:abstractNumId w:val="15"/>
  </w:num>
  <w:num w:numId="24" w16cid:durableId="64497201">
    <w:abstractNumId w:val="12"/>
  </w:num>
  <w:num w:numId="25" w16cid:durableId="1778713449">
    <w:abstractNumId w:val="0"/>
  </w:num>
  <w:num w:numId="26" w16cid:durableId="1148666758">
    <w:abstractNumId w:val="16"/>
  </w:num>
  <w:num w:numId="27" w16cid:durableId="2024739844">
    <w:abstractNumId w:val="8"/>
  </w:num>
  <w:num w:numId="28" w16cid:durableId="1030960586">
    <w:abstractNumId w:val="26"/>
  </w:num>
  <w:num w:numId="29" w16cid:durableId="731394435">
    <w:abstractNumId w:val="35"/>
  </w:num>
  <w:num w:numId="30" w16cid:durableId="1993027000">
    <w:abstractNumId w:val="11"/>
  </w:num>
  <w:num w:numId="31" w16cid:durableId="68355508">
    <w:abstractNumId w:val="3"/>
  </w:num>
  <w:num w:numId="32" w16cid:durableId="760032377">
    <w:abstractNumId w:val="13"/>
  </w:num>
  <w:num w:numId="33" w16cid:durableId="1405951809">
    <w:abstractNumId w:val="24"/>
  </w:num>
  <w:num w:numId="34" w16cid:durableId="1816949713">
    <w:abstractNumId w:val="14"/>
  </w:num>
  <w:num w:numId="35" w16cid:durableId="39718434">
    <w:abstractNumId w:val="25"/>
  </w:num>
  <w:num w:numId="36" w16cid:durableId="1034113800">
    <w:abstractNumId w:val="42"/>
  </w:num>
  <w:num w:numId="37" w16cid:durableId="1378704424">
    <w:abstractNumId w:val="40"/>
  </w:num>
  <w:num w:numId="38" w16cid:durableId="1881278613">
    <w:abstractNumId w:val="29"/>
  </w:num>
  <w:num w:numId="39" w16cid:durableId="1624536693">
    <w:abstractNumId w:val="36"/>
  </w:num>
  <w:num w:numId="40" w16cid:durableId="1169784498">
    <w:abstractNumId w:val="17"/>
  </w:num>
  <w:num w:numId="41" w16cid:durableId="1438015625">
    <w:abstractNumId w:val="28"/>
  </w:num>
  <w:num w:numId="42" w16cid:durableId="43675853">
    <w:abstractNumId w:val="4"/>
  </w:num>
  <w:num w:numId="43" w16cid:durableId="804083310">
    <w:abstractNumId w:val="33"/>
  </w:num>
  <w:num w:numId="44" w16cid:durableId="413662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9"/>
    <w:rsid w:val="00002962"/>
    <w:rsid w:val="00002A1A"/>
    <w:rsid w:val="00003E47"/>
    <w:rsid w:val="00005184"/>
    <w:rsid w:val="00012BE2"/>
    <w:rsid w:val="00014516"/>
    <w:rsid w:val="00015250"/>
    <w:rsid w:val="00016ABD"/>
    <w:rsid w:val="00020EF0"/>
    <w:rsid w:val="0002333F"/>
    <w:rsid w:val="0002445A"/>
    <w:rsid w:val="000300AE"/>
    <w:rsid w:val="00030A57"/>
    <w:rsid w:val="00034BAC"/>
    <w:rsid w:val="000362C6"/>
    <w:rsid w:val="00037234"/>
    <w:rsid w:val="00042591"/>
    <w:rsid w:val="00043C2F"/>
    <w:rsid w:val="00044298"/>
    <w:rsid w:val="00044437"/>
    <w:rsid w:val="00044FAA"/>
    <w:rsid w:val="000535D2"/>
    <w:rsid w:val="00054EF5"/>
    <w:rsid w:val="0005527A"/>
    <w:rsid w:val="00057C48"/>
    <w:rsid w:val="00064401"/>
    <w:rsid w:val="00070046"/>
    <w:rsid w:val="00070D88"/>
    <w:rsid w:val="00070ECB"/>
    <w:rsid w:val="00072641"/>
    <w:rsid w:val="00072DE5"/>
    <w:rsid w:val="00072E39"/>
    <w:rsid w:val="00073467"/>
    <w:rsid w:val="00074450"/>
    <w:rsid w:val="00075CDA"/>
    <w:rsid w:val="00080BA8"/>
    <w:rsid w:val="00082C73"/>
    <w:rsid w:val="00084ADA"/>
    <w:rsid w:val="00084C2D"/>
    <w:rsid w:val="00090304"/>
    <w:rsid w:val="00092CB4"/>
    <w:rsid w:val="00092F28"/>
    <w:rsid w:val="000941DE"/>
    <w:rsid w:val="0009476A"/>
    <w:rsid w:val="00096052"/>
    <w:rsid w:val="00096773"/>
    <w:rsid w:val="000A325F"/>
    <w:rsid w:val="000A3EA9"/>
    <w:rsid w:val="000A3F2A"/>
    <w:rsid w:val="000A6D5D"/>
    <w:rsid w:val="000A72E2"/>
    <w:rsid w:val="000B01E2"/>
    <w:rsid w:val="000B01E7"/>
    <w:rsid w:val="000B11BC"/>
    <w:rsid w:val="000B198F"/>
    <w:rsid w:val="000B219E"/>
    <w:rsid w:val="000B5753"/>
    <w:rsid w:val="000B6DD1"/>
    <w:rsid w:val="000C0240"/>
    <w:rsid w:val="000C227D"/>
    <w:rsid w:val="000C2468"/>
    <w:rsid w:val="000C29CF"/>
    <w:rsid w:val="000C44E9"/>
    <w:rsid w:val="000C6421"/>
    <w:rsid w:val="000C7B0A"/>
    <w:rsid w:val="000D0E67"/>
    <w:rsid w:val="000D1268"/>
    <w:rsid w:val="000D1472"/>
    <w:rsid w:val="000D33B1"/>
    <w:rsid w:val="000D38D0"/>
    <w:rsid w:val="000D4B1B"/>
    <w:rsid w:val="000E0021"/>
    <w:rsid w:val="000E6796"/>
    <w:rsid w:val="000E6A25"/>
    <w:rsid w:val="000E7DFE"/>
    <w:rsid w:val="000F103C"/>
    <w:rsid w:val="000F1A6D"/>
    <w:rsid w:val="000F1F2E"/>
    <w:rsid w:val="000F4190"/>
    <w:rsid w:val="000F526F"/>
    <w:rsid w:val="001006A2"/>
    <w:rsid w:val="00100A1E"/>
    <w:rsid w:val="00100BEA"/>
    <w:rsid w:val="00101121"/>
    <w:rsid w:val="001014A5"/>
    <w:rsid w:val="00101D6C"/>
    <w:rsid w:val="00102572"/>
    <w:rsid w:val="001043AF"/>
    <w:rsid w:val="0010456E"/>
    <w:rsid w:val="00106A5C"/>
    <w:rsid w:val="00107993"/>
    <w:rsid w:val="00107D8A"/>
    <w:rsid w:val="00112DC5"/>
    <w:rsid w:val="00112E20"/>
    <w:rsid w:val="001139DB"/>
    <w:rsid w:val="00116971"/>
    <w:rsid w:val="00117222"/>
    <w:rsid w:val="00117663"/>
    <w:rsid w:val="00120A95"/>
    <w:rsid w:val="00120E77"/>
    <w:rsid w:val="00121E30"/>
    <w:rsid w:val="001235BA"/>
    <w:rsid w:val="00124316"/>
    <w:rsid w:val="0012653B"/>
    <w:rsid w:val="001267C0"/>
    <w:rsid w:val="00130D34"/>
    <w:rsid w:val="00135656"/>
    <w:rsid w:val="00141F13"/>
    <w:rsid w:val="00144716"/>
    <w:rsid w:val="00146A97"/>
    <w:rsid w:val="00151CEF"/>
    <w:rsid w:val="00151DA4"/>
    <w:rsid w:val="00152085"/>
    <w:rsid w:val="00152739"/>
    <w:rsid w:val="001529A3"/>
    <w:rsid w:val="00153236"/>
    <w:rsid w:val="00153AC4"/>
    <w:rsid w:val="00154031"/>
    <w:rsid w:val="00156603"/>
    <w:rsid w:val="001606C2"/>
    <w:rsid w:val="00161540"/>
    <w:rsid w:val="00163DAE"/>
    <w:rsid w:val="00164533"/>
    <w:rsid w:val="001652B0"/>
    <w:rsid w:val="00166332"/>
    <w:rsid w:val="001728F1"/>
    <w:rsid w:val="00173F61"/>
    <w:rsid w:val="00175033"/>
    <w:rsid w:val="0017776F"/>
    <w:rsid w:val="00180C24"/>
    <w:rsid w:val="00180D1D"/>
    <w:rsid w:val="001821EE"/>
    <w:rsid w:val="00183268"/>
    <w:rsid w:val="00184107"/>
    <w:rsid w:val="001858FC"/>
    <w:rsid w:val="00185B5F"/>
    <w:rsid w:val="00190255"/>
    <w:rsid w:val="001906B6"/>
    <w:rsid w:val="0019178D"/>
    <w:rsid w:val="00193837"/>
    <w:rsid w:val="00194FD2"/>
    <w:rsid w:val="0019565F"/>
    <w:rsid w:val="001960BC"/>
    <w:rsid w:val="001974F6"/>
    <w:rsid w:val="001A05ED"/>
    <w:rsid w:val="001A1029"/>
    <w:rsid w:val="001A43D3"/>
    <w:rsid w:val="001A6CC0"/>
    <w:rsid w:val="001A71A3"/>
    <w:rsid w:val="001B06B0"/>
    <w:rsid w:val="001B0919"/>
    <w:rsid w:val="001B0C60"/>
    <w:rsid w:val="001B3874"/>
    <w:rsid w:val="001B5197"/>
    <w:rsid w:val="001B561A"/>
    <w:rsid w:val="001B6D51"/>
    <w:rsid w:val="001B7A5F"/>
    <w:rsid w:val="001C0318"/>
    <w:rsid w:val="001C13DF"/>
    <w:rsid w:val="001C1A65"/>
    <w:rsid w:val="001D002E"/>
    <w:rsid w:val="001D03E3"/>
    <w:rsid w:val="001D09CF"/>
    <w:rsid w:val="001D1465"/>
    <w:rsid w:val="001D2B1B"/>
    <w:rsid w:val="001D39F8"/>
    <w:rsid w:val="001D467F"/>
    <w:rsid w:val="001D4D5F"/>
    <w:rsid w:val="001D6584"/>
    <w:rsid w:val="001D74A4"/>
    <w:rsid w:val="001D7D7B"/>
    <w:rsid w:val="001E028E"/>
    <w:rsid w:val="001E0464"/>
    <w:rsid w:val="001E1D57"/>
    <w:rsid w:val="001E290C"/>
    <w:rsid w:val="001E2C15"/>
    <w:rsid w:val="001E3DE3"/>
    <w:rsid w:val="001E6D7B"/>
    <w:rsid w:val="001E7093"/>
    <w:rsid w:val="001F0333"/>
    <w:rsid w:val="001F0896"/>
    <w:rsid w:val="001F1079"/>
    <w:rsid w:val="001F14E3"/>
    <w:rsid w:val="001F15B3"/>
    <w:rsid w:val="001F17CE"/>
    <w:rsid w:val="001F3181"/>
    <w:rsid w:val="001F3AFE"/>
    <w:rsid w:val="001F6179"/>
    <w:rsid w:val="00200704"/>
    <w:rsid w:val="00201428"/>
    <w:rsid w:val="0020288B"/>
    <w:rsid w:val="00204272"/>
    <w:rsid w:val="00204D78"/>
    <w:rsid w:val="0020647A"/>
    <w:rsid w:val="00207EBB"/>
    <w:rsid w:val="00215076"/>
    <w:rsid w:val="0021728E"/>
    <w:rsid w:val="00217790"/>
    <w:rsid w:val="00224FB7"/>
    <w:rsid w:val="00225AED"/>
    <w:rsid w:val="00226375"/>
    <w:rsid w:val="00227755"/>
    <w:rsid w:val="0022794D"/>
    <w:rsid w:val="00227958"/>
    <w:rsid w:val="0023048E"/>
    <w:rsid w:val="00237A96"/>
    <w:rsid w:val="00237C48"/>
    <w:rsid w:val="00237E2B"/>
    <w:rsid w:val="00241226"/>
    <w:rsid w:val="00242C82"/>
    <w:rsid w:val="002433D0"/>
    <w:rsid w:val="002458E7"/>
    <w:rsid w:val="00246309"/>
    <w:rsid w:val="00246FCE"/>
    <w:rsid w:val="00250556"/>
    <w:rsid w:val="00250A0E"/>
    <w:rsid w:val="00255690"/>
    <w:rsid w:val="002557DD"/>
    <w:rsid w:val="00255BFD"/>
    <w:rsid w:val="00256792"/>
    <w:rsid w:val="00262D33"/>
    <w:rsid w:val="00262ECB"/>
    <w:rsid w:val="00267AE3"/>
    <w:rsid w:val="00271A2D"/>
    <w:rsid w:val="00272F73"/>
    <w:rsid w:val="00274FBE"/>
    <w:rsid w:val="00275ED0"/>
    <w:rsid w:val="00276303"/>
    <w:rsid w:val="00280529"/>
    <w:rsid w:val="002851A7"/>
    <w:rsid w:val="002852FC"/>
    <w:rsid w:val="00285C8A"/>
    <w:rsid w:val="00286194"/>
    <w:rsid w:val="00290860"/>
    <w:rsid w:val="00291A08"/>
    <w:rsid w:val="00292EE7"/>
    <w:rsid w:val="00294F68"/>
    <w:rsid w:val="00295C2D"/>
    <w:rsid w:val="002965A7"/>
    <w:rsid w:val="002A066C"/>
    <w:rsid w:val="002A0707"/>
    <w:rsid w:val="002A7B3C"/>
    <w:rsid w:val="002B1703"/>
    <w:rsid w:val="002B1EAF"/>
    <w:rsid w:val="002B2755"/>
    <w:rsid w:val="002B387F"/>
    <w:rsid w:val="002B54F8"/>
    <w:rsid w:val="002B6EA6"/>
    <w:rsid w:val="002B7776"/>
    <w:rsid w:val="002C0074"/>
    <w:rsid w:val="002C0A80"/>
    <w:rsid w:val="002C26C0"/>
    <w:rsid w:val="002C308A"/>
    <w:rsid w:val="002C35B8"/>
    <w:rsid w:val="002C4047"/>
    <w:rsid w:val="002C4A02"/>
    <w:rsid w:val="002C4AA2"/>
    <w:rsid w:val="002C4E45"/>
    <w:rsid w:val="002D0FB3"/>
    <w:rsid w:val="002D1960"/>
    <w:rsid w:val="002D38E7"/>
    <w:rsid w:val="002D3F75"/>
    <w:rsid w:val="002D4BC3"/>
    <w:rsid w:val="002D4DFD"/>
    <w:rsid w:val="002D68CE"/>
    <w:rsid w:val="002E0754"/>
    <w:rsid w:val="002E2948"/>
    <w:rsid w:val="002E29C2"/>
    <w:rsid w:val="002E4599"/>
    <w:rsid w:val="002E46A8"/>
    <w:rsid w:val="002F0CBE"/>
    <w:rsid w:val="00300127"/>
    <w:rsid w:val="003043C8"/>
    <w:rsid w:val="00305983"/>
    <w:rsid w:val="00306CCB"/>
    <w:rsid w:val="00310422"/>
    <w:rsid w:val="003127A9"/>
    <w:rsid w:val="0031340A"/>
    <w:rsid w:val="003167DC"/>
    <w:rsid w:val="00316E16"/>
    <w:rsid w:val="003175D4"/>
    <w:rsid w:val="00322C0E"/>
    <w:rsid w:val="00323214"/>
    <w:rsid w:val="00323C1F"/>
    <w:rsid w:val="00323C92"/>
    <w:rsid w:val="00323CDD"/>
    <w:rsid w:val="003247BF"/>
    <w:rsid w:val="0032676D"/>
    <w:rsid w:val="0032747B"/>
    <w:rsid w:val="00330217"/>
    <w:rsid w:val="00331582"/>
    <w:rsid w:val="00331A71"/>
    <w:rsid w:val="00334F54"/>
    <w:rsid w:val="003359D3"/>
    <w:rsid w:val="003403AF"/>
    <w:rsid w:val="0034079D"/>
    <w:rsid w:val="00341FAA"/>
    <w:rsid w:val="00342668"/>
    <w:rsid w:val="0034304A"/>
    <w:rsid w:val="00343ECB"/>
    <w:rsid w:val="00345D1A"/>
    <w:rsid w:val="00351FB3"/>
    <w:rsid w:val="003522AA"/>
    <w:rsid w:val="00353028"/>
    <w:rsid w:val="0035325F"/>
    <w:rsid w:val="00353F9F"/>
    <w:rsid w:val="00356ABC"/>
    <w:rsid w:val="00360B34"/>
    <w:rsid w:val="00360C7A"/>
    <w:rsid w:val="00360E3D"/>
    <w:rsid w:val="00361289"/>
    <w:rsid w:val="00364A63"/>
    <w:rsid w:val="00364D07"/>
    <w:rsid w:val="0037146F"/>
    <w:rsid w:val="00371939"/>
    <w:rsid w:val="0037351B"/>
    <w:rsid w:val="00373942"/>
    <w:rsid w:val="00373E77"/>
    <w:rsid w:val="00374278"/>
    <w:rsid w:val="003750B2"/>
    <w:rsid w:val="003756EE"/>
    <w:rsid w:val="00375D4E"/>
    <w:rsid w:val="00375F94"/>
    <w:rsid w:val="00376865"/>
    <w:rsid w:val="003778CA"/>
    <w:rsid w:val="00377E11"/>
    <w:rsid w:val="003814FE"/>
    <w:rsid w:val="00382F8D"/>
    <w:rsid w:val="003832ED"/>
    <w:rsid w:val="00385215"/>
    <w:rsid w:val="003865DE"/>
    <w:rsid w:val="0038669C"/>
    <w:rsid w:val="00386706"/>
    <w:rsid w:val="00386DD8"/>
    <w:rsid w:val="00386FF6"/>
    <w:rsid w:val="00392F0B"/>
    <w:rsid w:val="00392F7A"/>
    <w:rsid w:val="00393472"/>
    <w:rsid w:val="00394DC9"/>
    <w:rsid w:val="003957D2"/>
    <w:rsid w:val="003957ED"/>
    <w:rsid w:val="00395F34"/>
    <w:rsid w:val="00396D50"/>
    <w:rsid w:val="003971C0"/>
    <w:rsid w:val="003A24CC"/>
    <w:rsid w:val="003A3D2E"/>
    <w:rsid w:val="003A4B2A"/>
    <w:rsid w:val="003A52C8"/>
    <w:rsid w:val="003A5721"/>
    <w:rsid w:val="003A58E4"/>
    <w:rsid w:val="003A66EE"/>
    <w:rsid w:val="003A6AC8"/>
    <w:rsid w:val="003A6C76"/>
    <w:rsid w:val="003A6D60"/>
    <w:rsid w:val="003B0672"/>
    <w:rsid w:val="003B0823"/>
    <w:rsid w:val="003B168E"/>
    <w:rsid w:val="003B1A60"/>
    <w:rsid w:val="003B2446"/>
    <w:rsid w:val="003B283C"/>
    <w:rsid w:val="003B3B75"/>
    <w:rsid w:val="003B58D6"/>
    <w:rsid w:val="003B75E0"/>
    <w:rsid w:val="003C0350"/>
    <w:rsid w:val="003C0F2F"/>
    <w:rsid w:val="003C17F8"/>
    <w:rsid w:val="003C1DF9"/>
    <w:rsid w:val="003C4BC4"/>
    <w:rsid w:val="003C6DE1"/>
    <w:rsid w:val="003C75A2"/>
    <w:rsid w:val="003D2A38"/>
    <w:rsid w:val="003D3542"/>
    <w:rsid w:val="003D451A"/>
    <w:rsid w:val="003D796F"/>
    <w:rsid w:val="003E1AEF"/>
    <w:rsid w:val="003E420D"/>
    <w:rsid w:val="003E67BC"/>
    <w:rsid w:val="003F0BAF"/>
    <w:rsid w:val="003F139F"/>
    <w:rsid w:val="003F7CCB"/>
    <w:rsid w:val="004042C4"/>
    <w:rsid w:val="00404619"/>
    <w:rsid w:val="0040758F"/>
    <w:rsid w:val="004135D7"/>
    <w:rsid w:val="00415A6C"/>
    <w:rsid w:val="0041669A"/>
    <w:rsid w:val="00417850"/>
    <w:rsid w:val="00423DF6"/>
    <w:rsid w:val="004245DB"/>
    <w:rsid w:val="004259F2"/>
    <w:rsid w:val="004263B8"/>
    <w:rsid w:val="00432484"/>
    <w:rsid w:val="00434727"/>
    <w:rsid w:val="00434A0A"/>
    <w:rsid w:val="00434EED"/>
    <w:rsid w:val="00440464"/>
    <w:rsid w:val="00441188"/>
    <w:rsid w:val="004412C4"/>
    <w:rsid w:val="00445183"/>
    <w:rsid w:val="0044559E"/>
    <w:rsid w:val="00446732"/>
    <w:rsid w:val="00446D49"/>
    <w:rsid w:val="00452193"/>
    <w:rsid w:val="00452697"/>
    <w:rsid w:val="00455491"/>
    <w:rsid w:val="00455AB1"/>
    <w:rsid w:val="00455E2B"/>
    <w:rsid w:val="004560BB"/>
    <w:rsid w:val="00456867"/>
    <w:rsid w:val="004575A8"/>
    <w:rsid w:val="00457D61"/>
    <w:rsid w:val="0046020D"/>
    <w:rsid w:val="00460F52"/>
    <w:rsid w:val="004612AD"/>
    <w:rsid w:val="00463726"/>
    <w:rsid w:val="00466395"/>
    <w:rsid w:val="00466C8B"/>
    <w:rsid w:val="00467530"/>
    <w:rsid w:val="004709A6"/>
    <w:rsid w:val="004711A8"/>
    <w:rsid w:val="00472839"/>
    <w:rsid w:val="00472C3F"/>
    <w:rsid w:val="004739E8"/>
    <w:rsid w:val="0047460C"/>
    <w:rsid w:val="00474739"/>
    <w:rsid w:val="00477145"/>
    <w:rsid w:val="004778FE"/>
    <w:rsid w:val="0048163A"/>
    <w:rsid w:val="00481B80"/>
    <w:rsid w:val="00482886"/>
    <w:rsid w:val="0048314C"/>
    <w:rsid w:val="0048315C"/>
    <w:rsid w:val="004869D4"/>
    <w:rsid w:val="00487A9D"/>
    <w:rsid w:val="00492C26"/>
    <w:rsid w:val="0049362A"/>
    <w:rsid w:val="00494FC1"/>
    <w:rsid w:val="004957D9"/>
    <w:rsid w:val="004A00E6"/>
    <w:rsid w:val="004A0A9C"/>
    <w:rsid w:val="004A1DE0"/>
    <w:rsid w:val="004A2412"/>
    <w:rsid w:val="004A33C5"/>
    <w:rsid w:val="004A3AC5"/>
    <w:rsid w:val="004A3E59"/>
    <w:rsid w:val="004A4408"/>
    <w:rsid w:val="004A745B"/>
    <w:rsid w:val="004B06CE"/>
    <w:rsid w:val="004B0BDC"/>
    <w:rsid w:val="004B13C5"/>
    <w:rsid w:val="004B1547"/>
    <w:rsid w:val="004B3948"/>
    <w:rsid w:val="004B50F8"/>
    <w:rsid w:val="004B547A"/>
    <w:rsid w:val="004B5E8E"/>
    <w:rsid w:val="004B6A42"/>
    <w:rsid w:val="004B721C"/>
    <w:rsid w:val="004B7BCA"/>
    <w:rsid w:val="004C13F2"/>
    <w:rsid w:val="004C31A9"/>
    <w:rsid w:val="004C6E92"/>
    <w:rsid w:val="004D0B9C"/>
    <w:rsid w:val="004D30D7"/>
    <w:rsid w:val="004D50D0"/>
    <w:rsid w:val="004D579B"/>
    <w:rsid w:val="004D7354"/>
    <w:rsid w:val="004E0BA7"/>
    <w:rsid w:val="004E224F"/>
    <w:rsid w:val="004E29B4"/>
    <w:rsid w:val="004E40EC"/>
    <w:rsid w:val="004E6BD6"/>
    <w:rsid w:val="004E6EFD"/>
    <w:rsid w:val="004E76B6"/>
    <w:rsid w:val="004F058A"/>
    <w:rsid w:val="004F0E1C"/>
    <w:rsid w:val="004F2277"/>
    <w:rsid w:val="004F51CC"/>
    <w:rsid w:val="004F55C9"/>
    <w:rsid w:val="004F5903"/>
    <w:rsid w:val="004F5A9D"/>
    <w:rsid w:val="004F68E6"/>
    <w:rsid w:val="005033FE"/>
    <w:rsid w:val="00505534"/>
    <w:rsid w:val="00505F07"/>
    <w:rsid w:val="00506E44"/>
    <w:rsid w:val="00513D09"/>
    <w:rsid w:val="00515FDE"/>
    <w:rsid w:val="005161A2"/>
    <w:rsid w:val="0052030E"/>
    <w:rsid w:val="005216B1"/>
    <w:rsid w:val="00521834"/>
    <w:rsid w:val="0052478F"/>
    <w:rsid w:val="00525F3C"/>
    <w:rsid w:val="00526D1B"/>
    <w:rsid w:val="00530A9E"/>
    <w:rsid w:val="005348E6"/>
    <w:rsid w:val="005359D3"/>
    <w:rsid w:val="00537277"/>
    <w:rsid w:val="00542589"/>
    <w:rsid w:val="005429E9"/>
    <w:rsid w:val="00542AEA"/>
    <w:rsid w:val="0054412B"/>
    <w:rsid w:val="00544B86"/>
    <w:rsid w:val="00545DA4"/>
    <w:rsid w:val="00547030"/>
    <w:rsid w:val="00547F1D"/>
    <w:rsid w:val="005514FE"/>
    <w:rsid w:val="00552641"/>
    <w:rsid w:val="00552C96"/>
    <w:rsid w:val="00553051"/>
    <w:rsid w:val="005540CB"/>
    <w:rsid w:val="00555E7E"/>
    <w:rsid w:val="005565F3"/>
    <w:rsid w:val="00557902"/>
    <w:rsid w:val="00557C14"/>
    <w:rsid w:val="0056239F"/>
    <w:rsid w:val="005635B1"/>
    <w:rsid w:val="00565922"/>
    <w:rsid w:val="00565CE9"/>
    <w:rsid w:val="0056618C"/>
    <w:rsid w:val="00566DF7"/>
    <w:rsid w:val="005714D6"/>
    <w:rsid w:val="00571B3D"/>
    <w:rsid w:val="005756FB"/>
    <w:rsid w:val="00576DB7"/>
    <w:rsid w:val="00581674"/>
    <w:rsid w:val="0058494A"/>
    <w:rsid w:val="00585AB8"/>
    <w:rsid w:val="00586D8E"/>
    <w:rsid w:val="005906A2"/>
    <w:rsid w:val="005906C4"/>
    <w:rsid w:val="00591AD3"/>
    <w:rsid w:val="00593E20"/>
    <w:rsid w:val="0059433F"/>
    <w:rsid w:val="005944F3"/>
    <w:rsid w:val="00594D59"/>
    <w:rsid w:val="00595E87"/>
    <w:rsid w:val="005963AE"/>
    <w:rsid w:val="00596BB5"/>
    <w:rsid w:val="005A2D04"/>
    <w:rsid w:val="005A3F03"/>
    <w:rsid w:val="005A48E1"/>
    <w:rsid w:val="005A749F"/>
    <w:rsid w:val="005A7F71"/>
    <w:rsid w:val="005B1204"/>
    <w:rsid w:val="005B14F5"/>
    <w:rsid w:val="005B1700"/>
    <w:rsid w:val="005B1D45"/>
    <w:rsid w:val="005B226C"/>
    <w:rsid w:val="005B4478"/>
    <w:rsid w:val="005B5103"/>
    <w:rsid w:val="005C060E"/>
    <w:rsid w:val="005D11D1"/>
    <w:rsid w:val="005D1480"/>
    <w:rsid w:val="005D1F01"/>
    <w:rsid w:val="005D4245"/>
    <w:rsid w:val="005D4DD4"/>
    <w:rsid w:val="005D5DC2"/>
    <w:rsid w:val="005E2AF5"/>
    <w:rsid w:val="005E3448"/>
    <w:rsid w:val="005E63CC"/>
    <w:rsid w:val="005E6AAD"/>
    <w:rsid w:val="005E6C3F"/>
    <w:rsid w:val="005F2D7E"/>
    <w:rsid w:val="005F38EA"/>
    <w:rsid w:val="005F3B70"/>
    <w:rsid w:val="005F3F4A"/>
    <w:rsid w:val="005F4E8C"/>
    <w:rsid w:val="005F507C"/>
    <w:rsid w:val="005F5291"/>
    <w:rsid w:val="005F79E9"/>
    <w:rsid w:val="006027A5"/>
    <w:rsid w:val="00604376"/>
    <w:rsid w:val="006054FC"/>
    <w:rsid w:val="006057EC"/>
    <w:rsid w:val="00607315"/>
    <w:rsid w:val="0061196B"/>
    <w:rsid w:val="00612620"/>
    <w:rsid w:val="00614B55"/>
    <w:rsid w:val="00615251"/>
    <w:rsid w:val="0061577D"/>
    <w:rsid w:val="00615BD5"/>
    <w:rsid w:val="006219ED"/>
    <w:rsid w:val="00622573"/>
    <w:rsid w:val="00625582"/>
    <w:rsid w:val="00626226"/>
    <w:rsid w:val="00627DFB"/>
    <w:rsid w:val="00631F5C"/>
    <w:rsid w:val="006333D3"/>
    <w:rsid w:val="00633CF3"/>
    <w:rsid w:val="00636B37"/>
    <w:rsid w:val="00636ED5"/>
    <w:rsid w:val="00637518"/>
    <w:rsid w:val="00642A5E"/>
    <w:rsid w:val="00643636"/>
    <w:rsid w:val="00643EF9"/>
    <w:rsid w:val="006446A4"/>
    <w:rsid w:val="00644884"/>
    <w:rsid w:val="00645246"/>
    <w:rsid w:val="00645F12"/>
    <w:rsid w:val="00650506"/>
    <w:rsid w:val="00650A7C"/>
    <w:rsid w:val="0065129E"/>
    <w:rsid w:val="006514D6"/>
    <w:rsid w:val="006521AB"/>
    <w:rsid w:val="006521B1"/>
    <w:rsid w:val="006521BB"/>
    <w:rsid w:val="0065397A"/>
    <w:rsid w:val="00660511"/>
    <w:rsid w:val="00660AEB"/>
    <w:rsid w:val="00661909"/>
    <w:rsid w:val="00662560"/>
    <w:rsid w:val="00663044"/>
    <w:rsid w:val="006662EC"/>
    <w:rsid w:val="00667977"/>
    <w:rsid w:val="00670B3B"/>
    <w:rsid w:val="00671BBA"/>
    <w:rsid w:val="0067274E"/>
    <w:rsid w:val="00672986"/>
    <w:rsid w:val="00673FB6"/>
    <w:rsid w:val="006745D0"/>
    <w:rsid w:val="006759F3"/>
    <w:rsid w:val="00675E75"/>
    <w:rsid w:val="00676800"/>
    <w:rsid w:val="0068197B"/>
    <w:rsid w:val="00684B19"/>
    <w:rsid w:val="00684D70"/>
    <w:rsid w:val="00685E44"/>
    <w:rsid w:val="006877BD"/>
    <w:rsid w:val="00687D25"/>
    <w:rsid w:val="006902B3"/>
    <w:rsid w:val="0069236A"/>
    <w:rsid w:val="00692CFD"/>
    <w:rsid w:val="0069506D"/>
    <w:rsid w:val="0069643F"/>
    <w:rsid w:val="00697FC1"/>
    <w:rsid w:val="00697FF5"/>
    <w:rsid w:val="006A0EA1"/>
    <w:rsid w:val="006A14C2"/>
    <w:rsid w:val="006A1E81"/>
    <w:rsid w:val="006A22AA"/>
    <w:rsid w:val="006A662C"/>
    <w:rsid w:val="006B0642"/>
    <w:rsid w:val="006B19CC"/>
    <w:rsid w:val="006B1B82"/>
    <w:rsid w:val="006B1D97"/>
    <w:rsid w:val="006B2389"/>
    <w:rsid w:val="006B3802"/>
    <w:rsid w:val="006B4DD7"/>
    <w:rsid w:val="006B55A3"/>
    <w:rsid w:val="006C37DE"/>
    <w:rsid w:val="006C3CBC"/>
    <w:rsid w:val="006C539E"/>
    <w:rsid w:val="006C5A99"/>
    <w:rsid w:val="006C677B"/>
    <w:rsid w:val="006C77BE"/>
    <w:rsid w:val="006D2B32"/>
    <w:rsid w:val="006D3368"/>
    <w:rsid w:val="006D3456"/>
    <w:rsid w:val="006D443E"/>
    <w:rsid w:val="006D45ED"/>
    <w:rsid w:val="006E73DA"/>
    <w:rsid w:val="006E778A"/>
    <w:rsid w:val="006E7CD2"/>
    <w:rsid w:val="006F1715"/>
    <w:rsid w:val="006F2E09"/>
    <w:rsid w:val="006F462F"/>
    <w:rsid w:val="006F5B20"/>
    <w:rsid w:val="006F66A3"/>
    <w:rsid w:val="006F7C69"/>
    <w:rsid w:val="00701757"/>
    <w:rsid w:val="00703270"/>
    <w:rsid w:val="0070500D"/>
    <w:rsid w:val="00706A78"/>
    <w:rsid w:val="00706CE2"/>
    <w:rsid w:val="00706E7A"/>
    <w:rsid w:val="007116CF"/>
    <w:rsid w:val="00712277"/>
    <w:rsid w:val="0071281A"/>
    <w:rsid w:val="00712DDE"/>
    <w:rsid w:val="00713333"/>
    <w:rsid w:val="00713905"/>
    <w:rsid w:val="00713BB2"/>
    <w:rsid w:val="00714A9D"/>
    <w:rsid w:val="007179BD"/>
    <w:rsid w:val="00720132"/>
    <w:rsid w:val="00720451"/>
    <w:rsid w:val="0072180D"/>
    <w:rsid w:val="00721F9E"/>
    <w:rsid w:val="00723671"/>
    <w:rsid w:val="00724CE7"/>
    <w:rsid w:val="00727349"/>
    <w:rsid w:val="0073000C"/>
    <w:rsid w:val="0073155A"/>
    <w:rsid w:val="0074085C"/>
    <w:rsid w:val="00740FA6"/>
    <w:rsid w:val="00742081"/>
    <w:rsid w:val="00742D12"/>
    <w:rsid w:val="007440E7"/>
    <w:rsid w:val="0074457C"/>
    <w:rsid w:val="00745783"/>
    <w:rsid w:val="00746C39"/>
    <w:rsid w:val="007475A2"/>
    <w:rsid w:val="00747747"/>
    <w:rsid w:val="00747E4F"/>
    <w:rsid w:val="0075211D"/>
    <w:rsid w:val="0075285B"/>
    <w:rsid w:val="00752D7F"/>
    <w:rsid w:val="00752F01"/>
    <w:rsid w:val="00754C88"/>
    <w:rsid w:val="00755D10"/>
    <w:rsid w:val="00756974"/>
    <w:rsid w:val="00756C10"/>
    <w:rsid w:val="00757D48"/>
    <w:rsid w:val="00757F7E"/>
    <w:rsid w:val="00760003"/>
    <w:rsid w:val="00761BC3"/>
    <w:rsid w:val="007639BC"/>
    <w:rsid w:val="007653B5"/>
    <w:rsid w:val="0076652A"/>
    <w:rsid w:val="007834B4"/>
    <w:rsid w:val="00784927"/>
    <w:rsid w:val="00787161"/>
    <w:rsid w:val="00787D90"/>
    <w:rsid w:val="00791B87"/>
    <w:rsid w:val="007927DA"/>
    <w:rsid w:val="00792E9D"/>
    <w:rsid w:val="00795B41"/>
    <w:rsid w:val="00795F83"/>
    <w:rsid w:val="00796053"/>
    <w:rsid w:val="007A0A0E"/>
    <w:rsid w:val="007A1B19"/>
    <w:rsid w:val="007A5768"/>
    <w:rsid w:val="007A5FCD"/>
    <w:rsid w:val="007A6D0C"/>
    <w:rsid w:val="007A6DAF"/>
    <w:rsid w:val="007A7951"/>
    <w:rsid w:val="007A7DC3"/>
    <w:rsid w:val="007B25B7"/>
    <w:rsid w:val="007B31CB"/>
    <w:rsid w:val="007B3D38"/>
    <w:rsid w:val="007B3F43"/>
    <w:rsid w:val="007B54AF"/>
    <w:rsid w:val="007B6128"/>
    <w:rsid w:val="007B7190"/>
    <w:rsid w:val="007C18DB"/>
    <w:rsid w:val="007C202B"/>
    <w:rsid w:val="007D019C"/>
    <w:rsid w:val="007D1875"/>
    <w:rsid w:val="007D1F53"/>
    <w:rsid w:val="007D3C3D"/>
    <w:rsid w:val="007D5237"/>
    <w:rsid w:val="007D6C65"/>
    <w:rsid w:val="007D78C7"/>
    <w:rsid w:val="007E011D"/>
    <w:rsid w:val="007E02D7"/>
    <w:rsid w:val="007E0426"/>
    <w:rsid w:val="007E0A68"/>
    <w:rsid w:val="007E0F65"/>
    <w:rsid w:val="007E1A63"/>
    <w:rsid w:val="007E1E2C"/>
    <w:rsid w:val="007E29AD"/>
    <w:rsid w:val="007E485D"/>
    <w:rsid w:val="007E56A6"/>
    <w:rsid w:val="007E60BC"/>
    <w:rsid w:val="007E6BF9"/>
    <w:rsid w:val="007E6C72"/>
    <w:rsid w:val="007F3598"/>
    <w:rsid w:val="007F44FD"/>
    <w:rsid w:val="007F579E"/>
    <w:rsid w:val="007F5D2A"/>
    <w:rsid w:val="007F6F82"/>
    <w:rsid w:val="007F7515"/>
    <w:rsid w:val="00800031"/>
    <w:rsid w:val="008024BE"/>
    <w:rsid w:val="00803750"/>
    <w:rsid w:val="00804ECE"/>
    <w:rsid w:val="0080726D"/>
    <w:rsid w:val="00807389"/>
    <w:rsid w:val="008170E6"/>
    <w:rsid w:val="00821451"/>
    <w:rsid w:val="008229A2"/>
    <w:rsid w:val="00826B4E"/>
    <w:rsid w:val="008276DE"/>
    <w:rsid w:val="00831045"/>
    <w:rsid w:val="0083111B"/>
    <w:rsid w:val="0083180F"/>
    <w:rsid w:val="00831DE7"/>
    <w:rsid w:val="00832B95"/>
    <w:rsid w:val="00833079"/>
    <w:rsid w:val="008332AA"/>
    <w:rsid w:val="00833C58"/>
    <w:rsid w:val="0083472D"/>
    <w:rsid w:val="0083684A"/>
    <w:rsid w:val="00837178"/>
    <w:rsid w:val="00837BF2"/>
    <w:rsid w:val="00840CA2"/>
    <w:rsid w:val="00840CD3"/>
    <w:rsid w:val="00841920"/>
    <w:rsid w:val="00844B75"/>
    <w:rsid w:val="008526D9"/>
    <w:rsid w:val="00853B56"/>
    <w:rsid w:val="008551DE"/>
    <w:rsid w:val="008616F8"/>
    <w:rsid w:val="00861E13"/>
    <w:rsid w:val="0086456B"/>
    <w:rsid w:val="00864C96"/>
    <w:rsid w:val="00865307"/>
    <w:rsid w:val="00871588"/>
    <w:rsid w:val="008733B9"/>
    <w:rsid w:val="00873F7B"/>
    <w:rsid w:val="00882CE3"/>
    <w:rsid w:val="008854E7"/>
    <w:rsid w:val="008875D5"/>
    <w:rsid w:val="00893B6A"/>
    <w:rsid w:val="00894322"/>
    <w:rsid w:val="008A0741"/>
    <w:rsid w:val="008A1049"/>
    <w:rsid w:val="008A1E9C"/>
    <w:rsid w:val="008A3D92"/>
    <w:rsid w:val="008A4560"/>
    <w:rsid w:val="008A6450"/>
    <w:rsid w:val="008A651E"/>
    <w:rsid w:val="008A66F9"/>
    <w:rsid w:val="008B0A3C"/>
    <w:rsid w:val="008B0E67"/>
    <w:rsid w:val="008B3B55"/>
    <w:rsid w:val="008B44A1"/>
    <w:rsid w:val="008B7970"/>
    <w:rsid w:val="008C2D75"/>
    <w:rsid w:val="008C7B63"/>
    <w:rsid w:val="008D025D"/>
    <w:rsid w:val="008D2E05"/>
    <w:rsid w:val="008D3B12"/>
    <w:rsid w:val="008D45FF"/>
    <w:rsid w:val="008E003A"/>
    <w:rsid w:val="008E1695"/>
    <w:rsid w:val="008E3D7F"/>
    <w:rsid w:val="008E48B9"/>
    <w:rsid w:val="008E712E"/>
    <w:rsid w:val="008F0038"/>
    <w:rsid w:val="008F34DA"/>
    <w:rsid w:val="008F39DB"/>
    <w:rsid w:val="008F39FA"/>
    <w:rsid w:val="008F4498"/>
    <w:rsid w:val="008F4E6C"/>
    <w:rsid w:val="008F5020"/>
    <w:rsid w:val="008F51C2"/>
    <w:rsid w:val="008F66F3"/>
    <w:rsid w:val="008F6DCF"/>
    <w:rsid w:val="008F7D7B"/>
    <w:rsid w:val="00901330"/>
    <w:rsid w:val="00902DD0"/>
    <w:rsid w:val="00904E16"/>
    <w:rsid w:val="00905DA6"/>
    <w:rsid w:val="00906FD9"/>
    <w:rsid w:val="009138ED"/>
    <w:rsid w:val="00915BC5"/>
    <w:rsid w:val="00916447"/>
    <w:rsid w:val="00920C8A"/>
    <w:rsid w:val="009213FE"/>
    <w:rsid w:val="00926C80"/>
    <w:rsid w:val="009279B0"/>
    <w:rsid w:val="00930FB8"/>
    <w:rsid w:val="00931A9D"/>
    <w:rsid w:val="00936BD5"/>
    <w:rsid w:val="009372D7"/>
    <w:rsid w:val="00940402"/>
    <w:rsid w:val="00941016"/>
    <w:rsid w:val="009423E9"/>
    <w:rsid w:val="00942FE5"/>
    <w:rsid w:val="00943E0D"/>
    <w:rsid w:val="00944E24"/>
    <w:rsid w:val="00945528"/>
    <w:rsid w:val="00946DA1"/>
    <w:rsid w:val="00952294"/>
    <w:rsid w:val="00953F21"/>
    <w:rsid w:val="00955A6C"/>
    <w:rsid w:val="00956AB4"/>
    <w:rsid w:val="00960D04"/>
    <w:rsid w:val="009625ED"/>
    <w:rsid w:val="00963DF0"/>
    <w:rsid w:val="00964C39"/>
    <w:rsid w:val="00965513"/>
    <w:rsid w:val="00966BBF"/>
    <w:rsid w:val="00966DC8"/>
    <w:rsid w:val="00966F0E"/>
    <w:rsid w:val="009704D3"/>
    <w:rsid w:val="00971203"/>
    <w:rsid w:val="00973CA0"/>
    <w:rsid w:val="00974CAE"/>
    <w:rsid w:val="009826D4"/>
    <w:rsid w:val="00984544"/>
    <w:rsid w:val="00984D9D"/>
    <w:rsid w:val="00986843"/>
    <w:rsid w:val="009905F2"/>
    <w:rsid w:val="00992352"/>
    <w:rsid w:val="00992630"/>
    <w:rsid w:val="00995CBE"/>
    <w:rsid w:val="0099636B"/>
    <w:rsid w:val="0099712A"/>
    <w:rsid w:val="00997829"/>
    <w:rsid w:val="009A5E2F"/>
    <w:rsid w:val="009B03D5"/>
    <w:rsid w:val="009B041C"/>
    <w:rsid w:val="009B29AD"/>
    <w:rsid w:val="009B2A07"/>
    <w:rsid w:val="009B30F9"/>
    <w:rsid w:val="009B3BCE"/>
    <w:rsid w:val="009B3C87"/>
    <w:rsid w:val="009B4892"/>
    <w:rsid w:val="009B75D6"/>
    <w:rsid w:val="009C14D3"/>
    <w:rsid w:val="009C1698"/>
    <w:rsid w:val="009C221B"/>
    <w:rsid w:val="009C2715"/>
    <w:rsid w:val="009C36ED"/>
    <w:rsid w:val="009C4683"/>
    <w:rsid w:val="009C4D70"/>
    <w:rsid w:val="009C61C0"/>
    <w:rsid w:val="009C76EF"/>
    <w:rsid w:val="009D05F1"/>
    <w:rsid w:val="009D1065"/>
    <w:rsid w:val="009D17E6"/>
    <w:rsid w:val="009D2B13"/>
    <w:rsid w:val="009D5EC3"/>
    <w:rsid w:val="009D65F5"/>
    <w:rsid w:val="009D793F"/>
    <w:rsid w:val="009E2E54"/>
    <w:rsid w:val="009E3B4D"/>
    <w:rsid w:val="009E3CD7"/>
    <w:rsid w:val="009E4431"/>
    <w:rsid w:val="009E6955"/>
    <w:rsid w:val="009E6A2E"/>
    <w:rsid w:val="009E71C5"/>
    <w:rsid w:val="009E7BED"/>
    <w:rsid w:val="009F0AFA"/>
    <w:rsid w:val="009F12BF"/>
    <w:rsid w:val="009F1C4E"/>
    <w:rsid w:val="009F2716"/>
    <w:rsid w:val="009F3E3A"/>
    <w:rsid w:val="009F3E8E"/>
    <w:rsid w:val="009F41DB"/>
    <w:rsid w:val="009F6415"/>
    <w:rsid w:val="009F6FB1"/>
    <w:rsid w:val="00A02A74"/>
    <w:rsid w:val="00A02B9F"/>
    <w:rsid w:val="00A032E4"/>
    <w:rsid w:val="00A04942"/>
    <w:rsid w:val="00A04AE9"/>
    <w:rsid w:val="00A06BA3"/>
    <w:rsid w:val="00A07566"/>
    <w:rsid w:val="00A07B3E"/>
    <w:rsid w:val="00A10C2A"/>
    <w:rsid w:val="00A10E05"/>
    <w:rsid w:val="00A11AC8"/>
    <w:rsid w:val="00A11F67"/>
    <w:rsid w:val="00A12D27"/>
    <w:rsid w:val="00A13E44"/>
    <w:rsid w:val="00A15788"/>
    <w:rsid w:val="00A15FD6"/>
    <w:rsid w:val="00A161E0"/>
    <w:rsid w:val="00A177FD"/>
    <w:rsid w:val="00A20EE4"/>
    <w:rsid w:val="00A211C6"/>
    <w:rsid w:val="00A22D78"/>
    <w:rsid w:val="00A27146"/>
    <w:rsid w:val="00A27FA0"/>
    <w:rsid w:val="00A31D73"/>
    <w:rsid w:val="00A3507F"/>
    <w:rsid w:val="00A37E00"/>
    <w:rsid w:val="00A426DC"/>
    <w:rsid w:val="00A445F5"/>
    <w:rsid w:val="00A463E6"/>
    <w:rsid w:val="00A46821"/>
    <w:rsid w:val="00A46A73"/>
    <w:rsid w:val="00A47C0B"/>
    <w:rsid w:val="00A50756"/>
    <w:rsid w:val="00A50FDA"/>
    <w:rsid w:val="00A52A12"/>
    <w:rsid w:val="00A52EA4"/>
    <w:rsid w:val="00A53392"/>
    <w:rsid w:val="00A61FA0"/>
    <w:rsid w:val="00A6207A"/>
    <w:rsid w:val="00A625AE"/>
    <w:rsid w:val="00A62AC8"/>
    <w:rsid w:val="00A63C77"/>
    <w:rsid w:val="00A6427B"/>
    <w:rsid w:val="00A65B7A"/>
    <w:rsid w:val="00A65FC4"/>
    <w:rsid w:val="00A67DCA"/>
    <w:rsid w:val="00A70D1E"/>
    <w:rsid w:val="00A71382"/>
    <w:rsid w:val="00A72EF6"/>
    <w:rsid w:val="00A73012"/>
    <w:rsid w:val="00A736EF"/>
    <w:rsid w:val="00A75B3C"/>
    <w:rsid w:val="00A77AB3"/>
    <w:rsid w:val="00A829AB"/>
    <w:rsid w:val="00A8335A"/>
    <w:rsid w:val="00A83C40"/>
    <w:rsid w:val="00A84AC6"/>
    <w:rsid w:val="00A85270"/>
    <w:rsid w:val="00A854B4"/>
    <w:rsid w:val="00A87D02"/>
    <w:rsid w:val="00A906E8"/>
    <w:rsid w:val="00A90AAD"/>
    <w:rsid w:val="00A91E4B"/>
    <w:rsid w:val="00A91EF4"/>
    <w:rsid w:val="00A92560"/>
    <w:rsid w:val="00A93E06"/>
    <w:rsid w:val="00A97A55"/>
    <w:rsid w:val="00A97A5A"/>
    <w:rsid w:val="00AA0B43"/>
    <w:rsid w:val="00AA11F1"/>
    <w:rsid w:val="00AA13D8"/>
    <w:rsid w:val="00AA540F"/>
    <w:rsid w:val="00AA5ED5"/>
    <w:rsid w:val="00AA6FF7"/>
    <w:rsid w:val="00AA7F8D"/>
    <w:rsid w:val="00AB1770"/>
    <w:rsid w:val="00AB1772"/>
    <w:rsid w:val="00AB20D8"/>
    <w:rsid w:val="00AB3C7F"/>
    <w:rsid w:val="00AB3D25"/>
    <w:rsid w:val="00AB488C"/>
    <w:rsid w:val="00AB52FD"/>
    <w:rsid w:val="00AB6D8E"/>
    <w:rsid w:val="00AB74DA"/>
    <w:rsid w:val="00AB772E"/>
    <w:rsid w:val="00AC5989"/>
    <w:rsid w:val="00AD0EF4"/>
    <w:rsid w:val="00AD17A5"/>
    <w:rsid w:val="00AD2C62"/>
    <w:rsid w:val="00AD6768"/>
    <w:rsid w:val="00AE0724"/>
    <w:rsid w:val="00AE0BAC"/>
    <w:rsid w:val="00AE1A50"/>
    <w:rsid w:val="00AE5DF7"/>
    <w:rsid w:val="00AE6C29"/>
    <w:rsid w:val="00AE6D66"/>
    <w:rsid w:val="00AE6EA9"/>
    <w:rsid w:val="00AE7AFA"/>
    <w:rsid w:val="00AE7F05"/>
    <w:rsid w:val="00AF15F3"/>
    <w:rsid w:val="00AF1616"/>
    <w:rsid w:val="00AF1A5B"/>
    <w:rsid w:val="00AF2406"/>
    <w:rsid w:val="00AF2DB6"/>
    <w:rsid w:val="00AF35D8"/>
    <w:rsid w:val="00AF4D23"/>
    <w:rsid w:val="00AF7363"/>
    <w:rsid w:val="00AF737C"/>
    <w:rsid w:val="00AF77C2"/>
    <w:rsid w:val="00B00833"/>
    <w:rsid w:val="00B00A32"/>
    <w:rsid w:val="00B00FE4"/>
    <w:rsid w:val="00B01D81"/>
    <w:rsid w:val="00B01E7D"/>
    <w:rsid w:val="00B02501"/>
    <w:rsid w:val="00B034CB"/>
    <w:rsid w:val="00B04F64"/>
    <w:rsid w:val="00B07C78"/>
    <w:rsid w:val="00B07D8C"/>
    <w:rsid w:val="00B132AD"/>
    <w:rsid w:val="00B144E7"/>
    <w:rsid w:val="00B15407"/>
    <w:rsid w:val="00B22B24"/>
    <w:rsid w:val="00B2318C"/>
    <w:rsid w:val="00B24C0A"/>
    <w:rsid w:val="00B25475"/>
    <w:rsid w:val="00B25C6D"/>
    <w:rsid w:val="00B27F8D"/>
    <w:rsid w:val="00B30D79"/>
    <w:rsid w:val="00B3180B"/>
    <w:rsid w:val="00B31CF0"/>
    <w:rsid w:val="00B3310C"/>
    <w:rsid w:val="00B33D89"/>
    <w:rsid w:val="00B42719"/>
    <w:rsid w:val="00B47EA8"/>
    <w:rsid w:val="00B5166A"/>
    <w:rsid w:val="00B52A31"/>
    <w:rsid w:val="00B52BFC"/>
    <w:rsid w:val="00B5302F"/>
    <w:rsid w:val="00B533E0"/>
    <w:rsid w:val="00B5354F"/>
    <w:rsid w:val="00B551DE"/>
    <w:rsid w:val="00B553A4"/>
    <w:rsid w:val="00B55D76"/>
    <w:rsid w:val="00B56D6E"/>
    <w:rsid w:val="00B6106A"/>
    <w:rsid w:val="00B62E18"/>
    <w:rsid w:val="00B63C5D"/>
    <w:rsid w:val="00B65014"/>
    <w:rsid w:val="00B66F63"/>
    <w:rsid w:val="00B70DDC"/>
    <w:rsid w:val="00B80DFE"/>
    <w:rsid w:val="00B82BBD"/>
    <w:rsid w:val="00B833F4"/>
    <w:rsid w:val="00B83F97"/>
    <w:rsid w:val="00B85E62"/>
    <w:rsid w:val="00B87C0F"/>
    <w:rsid w:val="00B87FFC"/>
    <w:rsid w:val="00B90957"/>
    <w:rsid w:val="00B90ACD"/>
    <w:rsid w:val="00B90E5F"/>
    <w:rsid w:val="00B9146D"/>
    <w:rsid w:val="00B91E5A"/>
    <w:rsid w:val="00B941DD"/>
    <w:rsid w:val="00BB12F2"/>
    <w:rsid w:val="00BB1D60"/>
    <w:rsid w:val="00BB5F33"/>
    <w:rsid w:val="00BB6521"/>
    <w:rsid w:val="00BB67B9"/>
    <w:rsid w:val="00BC2AAD"/>
    <w:rsid w:val="00BC3C6E"/>
    <w:rsid w:val="00BC479E"/>
    <w:rsid w:val="00BC4B77"/>
    <w:rsid w:val="00BC4D91"/>
    <w:rsid w:val="00BC6198"/>
    <w:rsid w:val="00BC6CFC"/>
    <w:rsid w:val="00BC71A4"/>
    <w:rsid w:val="00BC77CD"/>
    <w:rsid w:val="00BC7EB6"/>
    <w:rsid w:val="00BD1478"/>
    <w:rsid w:val="00BD2A62"/>
    <w:rsid w:val="00BD2B2D"/>
    <w:rsid w:val="00BD3E87"/>
    <w:rsid w:val="00BD5495"/>
    <w:rsid w:val="00BE1180"/>
    <w:rsid w:val="00BE2932"/>
    <w:rsid w:val="00BE2E47"/>
    <w:rsid w:val="00BE3592"/>
    <w:rsid w:val="00BE3F86"/>
    <w:rsid w:val="00BE5314"/>
    <w:rsid w:val="00BE69E3"/>
    <w:rsid w:val="00BE7252"/>
    <w:rsid w:val="00BF046B"/>
    <w:rsid w:val="00BF266E"/>
    <w:rsid w:val="00BF5074"/>
    <w:rsid w:val="00BF7825"/>
    <w:rsid w:val="00C006C6"/>
    <w:rsid w:val="00C00ABD"/>
    <w:rsid w:val="00C01743"/>
    <w:rsid w:val="00C04E2B"/>
    <w:rsid w:val="00C0530D"/>
    <w:rsid w:val="00C061FC"/>
    <w:rsid w:val="00C07793"/>
    <w:rsid w:val="00C100A3"/>
    <w:rsid w:val="00C11973"/>
    <w:rsid w:val="00C14550"/>
    <w:rsid w:val="00C15323"/>
    <w:rsid w:val="00C168AA"/>
    <w:rsid w:val="00C178D4"/>
    <w:rsid w:val="00C200D9"/>
    <w:rsid w:val="00C20199"/>
    <w:rsid w:val="00C21655"/>
    <w:rsid w:val="00C22515"/>
    <w:rsid w:val="00C22C6E"/>
    <w:rsid w:val="00C24277"/>
    <w:rsid w:val="00C24E59"/>
    <w:rsid w:val="00C24F84"/>
    <w:rsid w:val="00C2582D"/>
    <w:rsid w:val="00C27BED"/>
    <w:rsid w:val="00C30B89"/>
    <w:rsid w:val="00C30BCE"/>
    <w:rsid w:val="00C3211C"/>
    <w:rsid w:val="00C3456F"/>
    <w:rsid w:val="00C34BC7"/>
    <w:rsid w:val="00C35E67"/>
    <w:rsid w:val="00C36CC8"/>
    <w:rsid w:val="00C40EA1"/>
    <w:rsid w:val="00C4165A"/>
    <w:rsid w:val="00C419D9"/>
    <w:rsid w:val="00C434E1"/>
    <w:rsid w:val="00C4413A"/>
    <w:rsid w:val="00C4473B"/>
    <w:rsid w:val="00C44B0A"/>
    <w:rsid w:val="00C44E85"/>
    <w:rsid w:val="00C47A04"/>
    <w:rsid w:val="00C504A6"/>
    <w:rsid w:val="00C50D3B"/>
    <w:rsid w:val="00C53AFC"/>
    <w:rsid w:val="00C56558"/>
    <w:rsid w:val="00C56E2F"/>
    <w:rsid w:val="00C56F03"/>
    <w:rsid w:val="00C57BE6"/>
    <w:rsid w:val="00C57F99"/>
    <w:rsid w:val="00C60CC5"/>
    <w:rsid w:val="00C652F0"/>
    <w:rsid w:val="00C702E0"/>
    <w:rsid w:val="00C73D25"/>
    <w:rsid w:val="00C73F16"/>
    <w:rsid w:val="00C74431"/>
    <w:rsid w:val="00C750E3"/>
    <w:rsid w:val="00C7540F"/>
    <w:rsid w:val="00C7570B"/>
    <w:rsid w:val="00C75736"/>
    <w:rsid w:val="00C77B3F"/>
    <w:rsid w:val="00C83561"/>
    <w:rsid w:val="00C83E0C"/>
    <w:rsid w:val="00C91060"/>
    <w:rsid w:val="00C911BC"/>
    <w:rsid w:val="00C92334"/>
    <w:rsid w:val="00C92F49"/>
    <w:rsid w:val="00C92FE6"/>
    <w:rsid w:val="00C93E41"/>
    <w:rsid w:val="00C94C90"/>
    <w:rsid w:val="00C94D5C"/>
    <w:rsid w:val="00C94F3D"/>
    <w:rsid w:val="00C95FFA"/>
    <w:rsid w:val="00CA17F0"/>
    <w:rsid w:val="00CA28AE"/>
    <w:rsid w:val="00CA2D7D"/>
    <w:rsid w:val="00CA3EF7"/>
    <w:rsid w:val="00CA4244"/>
    <w:rsid w:val="00CA5E35"/>
    <w:rsid w:val="00CB0F42"/>
    <w:rsid w:val="00CB2105"/>
    <w:rsid w:val="00CB6375"/>
    <w:rsid w:val="00CB753D"/>
    <w:rsid w:val="00CC2AED"/>
    <w:rsid w:val="00CC2D8C"/>
    <w:rsid w:val="00CC3B24"/>
    <w:rsid w:val="00CC4869"/>
    <w:rsid w:val="00CC4A7F"/>
    <w:rsid w:val="00CC5E60"/>
    <w:rsid w:val="00CC62BA"/>
    <w:rsid w:val="00CC72E7"/>
    <w:rsid w:val="00CC7BD7"/>
    <w:rsid w:val="00CD04B1"/>
    <w:rsid w:val="00CD0A25"/>
    <w:rsid w:val="00CD3390"/>
    <w:rsid w:val="00CD6DF1"/>
    <w:rsid w:val="00CE1AF3"/>
    <w:rsid w:val="00CE2DD8"/>
    <w:rsid w:val="00CE5B54"/>
    <w:rsid w:val="00CE7F5E"/>
    <w:rsid w:val="00CF3480"/>
    <w:rsid w:val="00CF34CB"/>
    <w:rsid w:val="00CF35CF"/>
    <w:rsid w:val="00CF384A"/>
    <w:rsid w:val="00CF520D"/>
    <w:rsid w:val="00CF72C5"/>
    <w:rsid w:val="00D003B8"/>
    <w:rsid w:val="00D00A1E"/>
    <w:rsid w:val="00D025AA"/>
    <w:rsid w:val="00D04D89"/>
    <w:rsid w:val="00D06255"/>
    <w:rsid w:val="00D0766B"/>
    <w:rsid w:val="00D101E9"/>
    <w:rsid w:val="00D22838"/>
    <w:rsid w:val="00D2307B"/>
    <w:rsid w:val="00D231ED"/>
    <w:rsid w:val="00D239BD"/>
    <w:rsid w:val="00D2449D"/>
    <w:rsid w:val="00D27AEA"/>
    <w:rsid w:val="00D3005B"/>
    <w:rsid w:val="00D307CB"/>
    <w:rsid w:val="00D315BB"/>
    <w:rsid w:val="00D32984"/>
    <w:rsid w:val="00D33151"/>
    <w:rsid w:val="00D3327D"/>
    <w:rsid w:val="00D34575"/>
    <w:rsid w:val="00D407BF"/>
    <w:rsid w:val="00D41662"/>
    <w:rsid w:val="00D4263B"/>
    <w:rsid w:val="00D42966"/>
    <w:rsid w:val="00D45097"/>
    <w:rsid w:val="00D47AF7"/>
    <w:rsid w:val="00D5002F"/>
    <w:rsid w:val="00D50F35"/>
    <w:rsid w:val="00D51473"/>
    <w:rsid w:val="00D51A73"/>
    <w:rsid w:val="00D54374"/>
    <w:rsid w:val="00D623F1"/>
    <w:rsid w:val="00D701E3"/>
    <w:rsid w:val="00D706F2"/>
    <w:rsid w:val="00D73913"/>
    <w:rsid w:val="00D803F1"/>
    <w:rsid w:val="00D819FF"/>
    <w:rsid w:val="00D85745"/>
    <w:rsid w:val="00D86636"/>
    <w:rsid w:val="00D873A5"/>
    <w:rsid w:val="00D90578"/>
    <w:rsid w:val="00D930DC"/>
    <w:rsid w:val="00D93568"/>
    <w:rsid w:val="00D93ABB"/>
    <w:rsid w:val="00D93BA3"/>
    <w:rsid w:val="00D94152"/>
    <w:rsid w:val="00D9585C"/>
    <w:rsid w:val="00D97149"/>
    <w:rsid w:val="00DA109E"/>
    <w:rsid w:val="00DA23B1"/>
    <w:rsid w:val="00DA252C"/>
    <w:rsid w:val="00DA37A6"/>
    <w:rsid w:val="00DA4BBE"/>
    <w:rsid w:val="00DA6288"/>
    <w:rsid w:val="00DA6513"/>
    <w:rsid w:val="00DA798B"/>
    <w:rsid w:val="00DA7C57"/>
    <w:rsid w:val="00DB23D8"/>
    <w:rsid w:val="00DB3D27"/>
    <w:rsid w:val="00DB3F4B"/>
    <w:rsid w:val="00DB4770"/>
    <w:rsid w:val="00DB574D"/>
    <w:rsid w:val="00DB6CFE"/>
    <w:rsid w:val="00DB6EAE"/>
    <w:rsid w:val="00DB6FBB"/>
    <w:rsid w:val="00DC005F"/>
    <w:rsid w:val="00DC2362"/>
    <w:rsid w:val="00DC2EE9"/>
    <w:rsid w:val="00DC396A"/>
    <w:rsid w:val="00DC39AE"/>
    <w:rsid w:val="00DC46D6"/>
    <w:rsid w:val="00DC501F"/>
    <w:rsid w:val="00DC5C78"/>
    <w:rsid w:val="00DC69AE"/>
    <w:rsid w:val="00DD0BF3"/>
    <w:rsid w:val="00DD1E52"/>
    <w:rsid w:val="00DD3C72"/>
    <w:rsid w:val="00DD5144"/>
    <w:rsid w:val="00DD7302"/>
    <w:rsid w:val="00DE0762"/>
    <w:rsid w:val="00DE0847"/>
    <w:rsid w:val="00DE1B95"/>
    <w:rsid w:val="00DE1E67"/>
    <w:rsid w:val="00DE2348"/>
    <w:rsid w:val="00DE2443"/>
    <w:rsid w:val="00DE56D1"/>
    <w:rsid w:val="00DF19BF"/>
    <w:rsid w:val="00DF2B37"/>
    <w:rsid w:val="00DF3EA9"/>
    <w:rsid w:val="00DF70DA"/>
    <w:rsid w:val="00DF78DA"/>
    <w:rsid w:val="00E00FE7"/>
    <w:rsid w:val="00E01549"/>
    <w:rsid w:val="00E046B8"/>
    <w:rsid w:val="00E05935"/>
    <w:rsid w:val="00E05B2E"/>
    <w:rsid w:val="00E0731F"/>
    <w:rsid w:val="00E129E7"/>
    <w:rsid w:val="00E13EEC"/>
    <w:rsid w:val="00E14A0D"/>
    <w:rsid w:val="00E168FF"/>
    <w:rsid w:val="00E20358"/>
    <w:rsid w:val="00E20974"/>
    <w:rsid w:val="00E20AB9"/>
    <w:rsid w:val="00E22E20"/>
    <w:rsid w:val="00E26EFE"/>
    <w:rsid w:val="00E2784C"/>
    <w:rsid w:val="00E30810"/>
    <w:rsid w:val="00E349FE"/>
    <w:rsid w:val="00E35C27"/>
    <w:rsid w:val="00E36434"/>
    <w:rsid w:val="00E36C3C"/>
    <w:rsid w:val="00E37174"/>
    <w:rsid w:val="00E43847"/>
    <w:rsid w:val="00E44068"/>
    <w:rsid w:val="00E45D06"/>
    <w:rsid w:val="00E46D07"/>
    <w:rsid w:val="00E5009C"/>
    <w:rsid w:val="00E50A6C"/>
    <w:rsid w:val="00E52145"/>
    <w:rsid w:val="00E53EFD"/>
    <w:rsid w:val="00E56CC2"/>
    <w:rsid w:val="00E56F34"/>
    <w:rsid w:val="00E60354"/>
    <w:rsid w:val="00E618AE"/>
    <w:rsid w:val="00E64126"/>
    <w:rsid w:val="00E64204"/>
    <w:rsid w:val="00E655BD"/>
    <w:rsid w:val="00E65786"/>
    <w:rsid w:val="00E65E1A"/>
    <w:rsid w:val="00E721B2"/>
    <w:rsid w:val="00E72A94"/>
    <w:rsid w:val="00E736B7"/>
    <w:rsid w:val="00E73E92"/>
    <w:rsid w:val="00E74FA3"/>
    <w:rsid w:val="00E770D0"/>
    <w:rsid w:val="00E773EB"/>
    <w:rsid w:val="00E779C2"/>
    <w:rsid w:val="00E81A7A"/>
    <w:rsid w:val="00E87161"/>
    <w:rsid w:val="00E87B6F"/>
    <w:rsid w:val="00E90E04"/>
    <w:rsid w:val="00E9541E"/>
    <w:rsid w:val="00E96C34"/>
    <w:rsid w:val="00E96E16"/>
    <w:rsid w:val="00EA097A"/>
    <w:rsid w:val="00EA3BF1"/>
    <w:rsid w:val="00EA4F59"/>
    <w:rsid w:val="00EA69BD"/>
    <w:rsid w:val="00EB02E5"/>
    <w:rsid w:val="00EB3D2C"/>
    <w:rsid w:val="00EB4BAE"/>
    <w:rsid w:val="00EB53F2"/>
    <w:rsid w:val="00EB5606"/>
    <w:rsid w:val="00EC04AB"/>
    <w:rsid w:val="00EC089D"/>
    <w:rsid w:val="00EC1D6F"/>
    <w:rsid w:val="00EC20AB"/>
    <w:rsid w:val="00EC22F4"/>
    <w:rsid w:val="00EC483E"/>
    <w:rsid w:val="00EC6CF3"/>
    <w:rsid w:val="00ED033C"/>
    <w:rsid w:val="00ED2B07"/>
    <w:rsid w:val="00ED3503"/>
    <w:rsid w:val="00ED3586"/>
    <w:rsid w:val="00ED3AC8"/>
    <w:rsid w:val="00ED54A2"/>
    <w:rsid w:val="00ED6C20"/>
    <w:rsid w:val="00ED6DDF"/>
    <w:rsid w:val="00EE2423"/>
    <w:rsid w:val="00EE2D06"/>
    <w:rsid w:val="00EE389F"/>
    <w:rsid w:val="00EE396F"/>
    <w:rsid w:val="00EE49D9"/>
    <w:rsid w:val="00EE7A93"/>
    <w:rsid w:val="00EF4DD6"/>
    <w:rsid w:val="00EF528E"/>
    <w:rsid w:val="00EF551B"/>
    <w:rsid w:val="00EF7869"/>
    <w:rsid w:val="00F00AB7"/>
    <w:rsid w:val="00F0777F"/>
    <w:rsid w:val="00F10BCD"/>
    <w:rsid w:val="00F11EC6"/>
    <w:rsid w:val="00F128BA"/>
    <w:rsid w:val="00F12E4E"/>
    <w:rsid w:val="00F12FF3"/>
    <w:rsid w:val="00F13E4F"/>
    <w:rsid w:val="00F15BED"/>
    <w:rsid w:val="00F16400"/>
    <w:rsid w:val="00F17BA1"/>
    <w:rsid w:val="00F20E31"/>
    <w:rsid w:val="00F236FD"/>
    <w:rsid w:val="00F24C56"/>
    <w:rsid w:val="00F267D1"/>
    <w:rsid w:val="00F3127B"/>
    <w:rsid w:val="00F3135E"/>
    <w:rsid w:val="00F33000"/>
    <w:rsid w:val="00F343EF"/>
    <w:rsid w:val="00F34824"/>
    <w:rsid w:val="00F413CE"/>
    <w:rsid w:val="00F41AE8"/>
    <w:rsid w:val="00F42119"/>
    <w:rsid w:val="00F4327C"/>
    <w:rsid w:val="00F441CF"/>
    <w:rsid w:val="00F511F5"/>
    <w:rsid w:val="00F56112"/>
    <w:rsid w:val="00F563C2"/>
    <w:rsid w:val="00F56CDE"/>
    <w:rsid w:val="00F6216E"/>
    <w:rsid w:val="00F62F45"/>
    <w:rsid w:val="00F63AF6"/>
    <w:rsid w:val="00F63DE3"/>
    <w:rsid w:val="00F65EAA"/>
    <w:rsid w:val="00F67932"/>
    <w:rsid w:val="00F70416"/>
    <w:rsid w:val="00F7079D"/>
    <w:rsid w:val="00F70CF9"/>
    <w:rsid w:val="00F80BF0"/>
    <w:rsid w:val="00F80F83"/>
    <w:rsid w:val="00F82C00"/>
    <w:rsid w:val="00F82F3B"/>
    <w:rsid w:val="00F83026"/>
    <w:rsid w:val="00F838A1"/>
    <w:rsid w:val="00F83A81"/>
    <w:rsid w:val="00F84940"/>
    <w:rsid w:val="00F86075"/>
    <w:rsid w:val="00F861C4"/>
    <w:rsid w:val="00F869F1"/>
    <w:rsid w:val="00F90CAF"/>
    <w:rsid w:val="00F91D4E"/>
    <w:rsid w:val="00F92DC0"/>
    <w:rsid w:val="00F93309"/>
    <w:rsid w:val="00F94095"/>
    <w:rsid w:val="00F9432C"/>
    <w:rsid w:val="00F948FE"/>
    <w:rsid w:val="00F94F0A"/>
    <w:rsid w:val="00F951F0"/>
    <w:rsid w:val="00F96A0B"/>
    <w:rsid w:val="00F97045"/>
    <w:rsid w:val="00F9715A"/>
    <w:rsid w:val="00FA31E5"/>
    <w:rsid w:val="00FA3E4F"/>
    <w:rsid w:val="00FA665F"/>
    <w:rsid w:val="00FA66BF"/>
    <w:rsid w:val="00FA6B25"/>
    <w:rsid w:val="00FA71D8"/>
    <w:rsid w:val="00FA7325"/>
    <w:rsid w:val="00FA7F19"/>
    <w:rsid w:val="00FA7FD5"/>
    <w:rsid w:val="00FB3000"/>
    <w:rsid w:val="00FB4B23"/>
    <w:rsid w:val="00FC159D"/>
    <w:rsid w:val="00FC36AF"/>
    <w:rsid w:val="00FC3910"/>
    <w:rsid w:val="00FC654A"/>
    <w:rsid w:val="00FC759E"/>
    <w:rsid w:val="00FD213E"/>
    <w:rsid w:val="00FD4BD6"/>
    <w:rsid w:val="00FD57C0"/>
    <w:rsid w:val="00FD6CC3"/>
    <w:rsid w:val="00FD72BC"/>
    <w:rsid w:val="00FD7386"/>
    <w:rsid w:val="00FD76FC"/>
    <w:rsid w:val="00FE08C9"/>
    <w:rsid w:val="00FE39DB"/>
    <w:rsid w:val="00FE4190"/>
    <w:rsid w:val="00FE538F"/>
    <w:rsid w:val="00FE5BF9"/>
    <w:rsid w:val="00FE700F"/>
    <w:rsid w:val="00FF0C96"/>
    <w:rsid w:val="00FF5884"/>
    <w:rsid w:val="00FF61AD"/>
    <w:rsid w:val="00FF68BF"/>
    <w:rsid w:val="00FF6ECD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80A1"/>
  <w15:docId w15:val="{CF69CD19-BB6B-F749-BBAA-1FAF9A37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84D3-B712-45D2-AED3-35DF25BF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</Template>
  <TotalTime>34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Vuong Que Mai</cp:lastModifiedBy>
  <cp:revision>14</cp:revision>
  <cp:lastPrinted>2021-09-28T10:54:00Z</cp:lastPrinted>
  <dcterms:created xsi:type="dcterms:W3CDTF">2021-10-28T08:24:00Z</dcterms:created>
  <dcterms:modified xsi:type="dcterms:W3CDTF">2022-06-27T04:04:00Z</dcterms:modified>
</cp:coreProperties>
</file>