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4609E3" w14:paraId="5E137733" w14:textId="77777777" w:rsidTr="00F50294">
        <w:tc>
          <w:tcPr>
            <w:tcW w:w="2654" w:type="pct"/>
          </w:tcPr>
          <w:p w14:paraId="0D88A892" w14:textId="77777777" w:rsidR="004609E3" w:rsidRPr="00EF0D50" w:rsidRDefault="004609E3" w:rsidP="004609E3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name_school"/>
            <w:bookmarkEnd w:id="0"/>
            <w:bookmarkEnd w:id="1"/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THCS – THPT NGUYỂN KHUYẾN</w:t>
            </w:r>
          </w:p>
          <w:p w14:paraId="4EB7A282" w14:textId="77777777" w:rsidR="004609E3" w:rsidRDefault="004609E3" w:rsidP="004609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– THCS – THPT LÊ THÁNH TÔNG</w:t>
            </w:r>
          </w:p>
          <w:p w14:paraId="75E23B47" w14:textId="2BD248E2" w:rsidR="004609E3" w:rsidRPr="00EF0D50" w:rsidRDefault="009F374B" w:rsidP="004609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7644A70">
                <v:line id="_x0000_s1234" style="position:absolute;left:0;text-align:left;z-index:3" from="66.85pt,36.6pt" to="182.3pt,36.6pt" o:allowincell="f"/>
              </w:pict>
            </w:r>
          </w:p>
          <w:p w14:paraId="0308FBC6" w14:textId="490358D1" w:rsidR="004609E3" w:rsidRPr="009F374B" w:rsidRDefault="009F374B" w:rsidP="004609E3">
            <w:pPr>
              <w:rPr>
                <w:b/>
                <w:sz w:val="26"/>
                <w:szCs w:val="26"/>
              </w:rPr>
            </w:pPr>
            <w:r w:rsidRPr="009F374B">
              <w:rPr>
                <w:b/>
                <w:sz w:val="26"/>
                <w:szCs w:val="26"/>
              </w:rPr>
              <w:t xml:space="preserve">                      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9F374B">
              <w:rPr>
                <w:b/>
                <w:sz w:val="26"/>
                <w:szCs w:val="26"/>
              </w:rPr>
              <w:t>ĐỀ CHÍNH THỨC</w:t>
            </w:r>
          </w:p>
          <w:p w14:paraId="51D091FA" w14:textId="489C31A2" w:rsidR="004609E3" w:rsidRPr="00B520DD" w:rsidRDefault="004609E3" w:rsidP="004609E3">
            <w:pPr>
              <w:jc w:val="center"/>
              <w:rPr>
                <w:sz w:val="26"/>
                <w:szCs w:val="26"/>
              </w:rPr>
            </w:pPr>
            <w:r w:rsidRPr="009F374B">
              <w:rPr>
                <w:b/>
                <w:sz w:val="26"/>
                <w:szCs w:val="26"/>
              </w:rPr>
              <w:t>(</w:t>
            </w:r>
            <w:r w:rsidR="009F374B">
              <w:rPr>
                <w:b/>
                <w:i/>
                <w:sz w:val="26"/>
                <w:szCs w:val="26"/>
              </w:rPr>
              <w:t>Đề gồm</w:t>
            </w:r>
            <w:r w:rsidRPr="009F374B">
              <w:rPr>
                <w:b/>
                <w:i/>
                <w:sz w:val="26"/>
                <w:szCs w:val="26"/>
              </w:rPr>
              <w:t xml:space="preserve"> có 05 trang</w:t>
            </w:r>
            <w:r w:rsidRPr="009F374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083C349C" w14:textId="52688A90" w:rsidR="004609E3" w:rsidRDefault="004609E3" w:rsidP="004609E3">
            <w:pPr>
              <w:jc w:val="center"/>
              <w:rPr>
                <w:b/>
                <w:bCs/>
                <w:sz w:val="26"/>
                <w:szCs w:val="26"/>
              </w:rPr>
            </w:pPr>
            <w:r w:rsidRPr="00C45118">
              <w:rPr>
                <w:b/>
                <w:bCs/>
                <w:sz w:val="26"/>
                <w:szCs w:val="26"/>
              </w:rPr>
              <w:t xml:space="preserve">ĐỀ KIỂM TRA CUỐI </w:t>
            </w:r>
            <w:r w:rsidR="00657501">
              <w:rPr>
                <w:b/>
                <w:bCs/>
                <w:sz w:val="26"/>
                <w:szCs w:val="26"/>
              </w:rPr>
              <w:t xml:space="preserve">HỌC </w:t>
            </w:r>
            <w:r w:rsidRPr="00C45118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 xml:space="preserve">Ì I </w:t>
            </w:r>
          </w:p>
          <w:p w14:paraId="08BB0A03" w14:textId="77777777" w:rsidR="004609E3" w:rsidRPr="00C45118" w:rsidRDefault="004609E3" w:rsidP="004609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0A7BD0A7" w14:textId="53ABF10D" w:rsidR="004609E3" w:rsidRPr="00B520DD" w:rsidRDefault="004609E3" w:rsidP="004609E3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E25061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4B004A65" w14:textId="77777777" w:rsidR="004609E3" w:rsidRPr="00B520DD" w:rsidRDefault="004609E3" w:rsidP="004609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Ngày 15/01/2022</w:t>
            </w:r>
          </w:p>
          <w:p w14:paraId="6532F2AD" w14:textId="77777777" w:rsidR="004609E3" w:rsidRPr="00ED7FB6" w:rsidRDefault="004609E3" w:rsidP="004609E3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bài:</w:t>
            </w:r>
            <w:r>
              <w:rPr>
                <w:i/>
                <w:iCs/>
                <w:sz w:val="26"/>
                <w:szCs w:val="26"/>
              </w:rPr>
              <w:t xml:space="preserve"> 60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48B18A4D" w14:textId="6E94BA46" w:rsidR="004609E3" w:rsidRPr="00B520DD" w:rsidRDefault="004609E3" w:rsidP="004609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2BD0C774" w14:textId="77777777" w:rsidR="00DC56CC" w:rsidRPr="00B520DD" w:rsidRDefault="000C6DAB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1A8B3CA7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015962A2" w14:textId="77777777" w:rsidR="00DC56CC" w:rsidRPr="00B520DD" w:rsidRDefault="00FD3B78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101</w:t>
                  </w:r>
                </w:p>
              </w:txbxContent>
            </v:textbox>
          </v:rect>
        </w:pict>
      </w:r>
      <w:r w:rsidR="00FD3B78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03808483" w14:textId="279E36E5" w:rsidR="00DC56CC" w:rsidRPr="00B520DD" w:rsidRDefault="00BB4F73" w:rsidP="00DC56CC">
      <w:pPr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bookmarkStart w:id="2" w:name="_GoBack"/>
      <w:bookmarkEnd w:id="2"/>
      <w:r w:rsidR="00FD3B78" w:rsidRPr="00B520DD">
        <w:rPr>
          <w:sz w:val="26"/>
          <w:szCs w:val="26"/>
        </w:rPr>
        <w:t>:.....</w:t>
      </w:r>
      <w:r w:rsidR="00FD3B78">
        <w:rPr>
          <w:sz w:val="26"/>
          <w:szCs w:val="26"/>
        </w:rPr>
        <w:t>...............................</w:t>
      </w:r>
      <w:r w:rsidR="00FD3B78" w:rsidRPr="00B520DD">
        <w:rPr>
          <w:sz w:val="26"/>
          <w:szCs w:val="26"/>
        </w:rPr>
        <w:t>.....</w:t>
      </w:r>
      <w:r w:rsidR="00FD3B78">
        <w:rPr>
          <w:sz w:val="26"/>
          <w:szCs w:val="26"/>
        </w:rPr>
        <w:t>........</w:t>
      </w:r>
      <w:r w:rsidR="00536CF7">
        <w:rPr>
          <w:sz w:val="26"/>
          <w:szCs w:val="26"/>
        </w:rPr>
        <w:t>.... Số báo danh</w:t>
      </w:r>
      <w:r w:rsidR="00FD3B78" w:rsidRPr="00B520DD">
        <w:rPr>
          <w:sz w:val="26"/>
          <w:szCs w:val="26"/>
        </w:rPr>
        <w:t>: ...................</w:t>
      </w:r>
    </w:p>
    <w:p w14:paraId="7468411F" w14:textId="77777777" w:rsidR="00DA6820" w:rsidRPr="00B520DD" w:rsidRDefault="000C6DAB" w:rsidP="00DC56CC">
      <w:pPr>
        <w:rPr>
          <w:sz w:val="26"/>
          <w:szCs w:val="26"/>
        </w:rPr>
      </w:pPr>
    </w:p>
    <w:p w14:paraId="5E97308E" w14:textId="77777777" w:rsidR="0089595D" w:rsidRPr="00B520DD" w:rsidRDefault="000C6DAB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6AA28A56">
          <v:line id="_x0000_s1027" style="position:absolute;z-index:2" from="3.75pt,1.4pt" to="499.8pt,1.4pt"/>
        </w:pict>
      </w:r>
    </w:p>
    <w:p w14:paraId="153AF5D0" w14:textId="77777777" w:rsidR="008473FE" w:rsidRDefault="008473FE" w:rsidP="00B02CC8">
      <w:pPr>
        <w:pStyle w:val="Normal0"/>
        <w:tabs>
          <w:tab w:val="left" w:pos="993"/>
        </w:tabs>
        <w:spacing w:before="60"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3" w:name="note"/>
      <w:bookmarkEnd w:id="3"/>
    </w:p>
    <w:p w14:paraId="692E9FCF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phép biến đổi sau, phép biến đổi nào đúng?</w:t>
      </w:r>
    </w:p>
    <w:p w14:paraId="3CB5BB71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79" w:dyaOrig="400" w14:anchorId="78A20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pt;height:20.15pt" o:ole="">
            <v:imagedata r:id="rId7" o:title=""/>
          </v:shape>
          <o:OLEObject Type="Embed" ProgID="Equation.DSMT4" ShapeID="_x0000_i1025" DrawAspect="Content" ObjectID="_1703477837" r:id="rId8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00" w:dyaOrig="400" w14:anchorId="7A7B5ACC">
          <v:shape id="_x0000_i1026" type="#_x0000_t75" style="width:164.9pt;height:20.15pt" o:ole="">
            <v:imagedata r:id="rId9" o:title=""/>
          </v:shape>
          <o:OLEObject Type="Embed" ProgID="Equation.DSMT4" ShapeID="_x0000_i1026" DrawAspect="Content" ObjectID="_1703477838" r:id="rId10"/>
        </w:object>
      </w:r>
    </w:p>
    <w:p w14:paraId="22E49F77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580" w:dyaOrig="440" w14:anchorId="69574DC0">
          <v:shape id="_x0000_i1027" type="#_x0000_t75" style="width:179.3pt;height:21.6pt" o:ole="">
            <v:imagedata r:id="rId11" o:title=""/>
          </v:shape>
          <o:OLEObject Type="Embed" ProgID="Equation.DSMT4" ShapeID="_x0000_i1027" DrawAspect="Content" ObjectID="_1703477839" r:id="rId12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040" w:dyaOrig="400" w14:anchorId="554EB283">
          <v:shape id="_x0000_i1028" type="#_x0000_t75" style="width:151.9pt;height:20.15pt" o:ole="">
            <v:imagedata r:id="rId13" o:title=""/>
          </v:shape>
          <o:OLEObject Type="Embed" ProgID="Equation.DSMT4" ShapeID="_x0000_i1028" DrawAspect="Content" ObjectID="_1703477840" r:id="rId14"/>
        </w:object>
      </w:r>
    </w:p>
    <w:p w14:paraId="37C661A9" w14:textId="77777777" w:rsidR="00F626E9" w:rsidRP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các điểm </w:t>
      </w:r>
      <w:r>
        <w:rPr>
          <w:position w:val="-14"/>
        </w:rPr>
        <w:object w:dxaOrig="2480" w:dyaOrig="400" w14:anchorId="47233DC8">
          <v:shape id="_x0000_i1029" type="#_x0000_t75" style="width:123.85pt;height:20.15pt" o:ole="">
            <v:imagedata r:id="rId15" o:title=""/>
          </v:shape>
          <o:OLEObject Type="Embed" ProgID="Equation.DSMT4" ShapeID="_x0000_i1029" DrawAspect="Content" ObjectID="_1703477841" r:id="rId1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</w:t>
      </w:r>
      <w:r>
        <w:rPr>
          <w:position w:val="-6"/>
        </w:rPr>
        <w:object w:dxaOrig="263" w:dyaOrig="222" w14:anchorId="2E05F49A">
          <v:shape id="_x0000_i1030" type="#_x0000_t75" style="width:12.95pt;height:10.8pt" o:ole="">
            <v:imagedata r:id="rId17" o:title=""/>
          </v:shape>
          <o:OLEObject Type="Embed" ProgID="Equation.DSMT4" ShapeID="_x0000_i1030" DrawAspect="Content" ObjectID="_1703477842" r:id="rId1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để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vuông tại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09D6A88" w14:textId="6C20177C" w:rsidR="00A77B3E" w:rsidRDefault="00FD3B78">
      <w:pPr>
        <w:tabs>
          <w:tab w:val="left" w:pos="280"/>
          <w:tab w:val="left" w:pos="524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358594B5">
          <v:shape id="_x0000_i1031" type="#_x0000_t75" style="width:27.35pt;height:13.7pt" o:ole="">
            <v:imagedata r:id="rId19" o:title=""/>
          </v:shape>
          <o:OLEObject Type="Embed" ProgID="Equation.DSMT4" ShapeID="_x0000_i1031" DrawAspect="Content" ObjectID="_1703477843" r:id="rId20"/>
        </w:object>
      </w:r>
      <w:r w:rsidR="00F31A8A" w:rsidRPr="00657501">
        <w:rPr>
          <w:rFonts w:ascii="Calibri" w:eastAsia="Calibri" w:hAnsi="Calibri"/>
          <w:sz w:val="20"/>
          <w:szCs w:val="20"/>
          <w:lang w:val="vi-VN"/>
        </w:rPr>
        <w:t xml:space="preserve"> </w:t>
      </w:r>
      <w:r>
        <w:rPr>
          <w:color w:val="000000"/>
          <w:lang w:val="vi-VN"/>
        </w:rPr>
        <w:t xml:space="preserve">hay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60A6B8A5">
          <v:shape id="_x0000_i1032" type="#_x0000_t75" style="width:30.95pt;height:13.7pt" o:ole="">
            <v:imagedata r:id="rId21" o:title=""/>
          </v:shape>
          <o:OLEObject Type="Embed" ProgID="Equation.DSMT4" ShapeID="_x0000_i1032" DrawAspect="Content" ObjectID="_1703477844" r:id="rId22"/>
        </w:objec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77068A6C">
          <v:shape id="_x0000_i1033" type="#_x0000_t75" style="width:30.25pt;height:13.7pt" o:ole="">
            <v:imagedata r:id="rId23" o:title=""/>
          </v:shape>
          <o:OLEObject Type="Embed" ProgID="Equation.DSMT4" ShapeID="_x0000_i1033" DrawAspect="Content" ObjectID="_1703477845" r:id="rId24"/>
        </w:object>
      </w:r>
      <w:r w:rsidR="00F31A8A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50F9546F">
          <v:shape id="_x0000_i1034" type="#_x0000_t75" style="width:30.95pt;height:13.7pt" o:ole="">
            <v:imagedata r:id="rId25" o:title=""/>
          </v:shape>
          <o:OLEObject Type="Embed" ProgID="Equation.DSMT4" ShapeID="_x0000_i1034" DrawAspect="Content" ObjectID="_1703477846" r:id="rId26"/>
        </w:object>
      </w:r>
      <w:r>
        <w:rPr>
          <w:color w:val="000000"/>
          <w:lang w:val="vi-VN"/>
        </w:rPr>
        <w:t>.</w:t>
      </w:r>
    </w:p>
    <w:p w14:paraId="420CD0F4" w14:textId="2631F07A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08290244">
          <v:shape id="_x0000_i1035" type="#_x0000_t75" style="width:30.25pt;height:13.7pt" o:ole="">
            <v:imagedata r:id="rId27" o:title=""/>
          </v:shape>
          <o:OLEObject Type="Embed" ProgID="Equation.DSMT4" ShapeID="_x0000_i1035" DrawAspect="Content" ObjectID="_1703477847" r:id="rId28"/>
        </w:object>
      </w:r>
      <w:r w:rsidR="00F31A8A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740" w:dyaOrig="277" w14:anchorId="2848994F">
          <v:shape id="_x0000_i1036" type="#_x0000_t75" style="width:36.7pt;height:13.7pt" o:ole="">
            <v:imagedata r:id="rId29" o:title=""/>
          </v:shape>
          <o:OLEObject Type="Embed" ProgID="Equation.DSMT4" ShapeID="_x0000_i1036" DrawAspect="Content" ObjectID="_1703477848" r:id="rId30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042E44CB">
          <v:shape id="_x0000_i1037" type="#_x0000_t75" style="width:27.35pt;height:13.7pt" o:ole="">
            <v:imagedata r:id="rId31" o:title=""/>
          </v:shape>
          <o:OLEObject Type="Embed" ProgID="Equation.DSMT4" ShapeID="_x0000_i1037" DrawAspect="Content" ObjectID="_1703477849" r:id="rId32"/>
        </w:object>
      </w:r>
      <w:r w:rsidR="00F31A8A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7E11D218">
          <v:shape id="_x0000_i1038" type="#_x0000_t75" style="width:30.25pt;height:13.7pt" o:ole="">
            <v:imagedata r:id="rId33" o:title=""/>
          </v:shape>
          <o:OLEObject Type="Embed" ProgID="Equation.DSMT4" ShapeID="_x0000_i1038" DrawAspect="Content" ObjectID="_1703477850" r:id="rId34"/>
        </w:object>
      </w:r>
      <w:r>
        <w:rPr>
          <w:color w:val="000000"/>
          <w:lang w:val="vi-VN"/>
        </w:rPr>
        <w:t>.</w:t>
      </w:r>
    </w:p>
    <w:p w14:paraId="00B8E98D" w14:textId="77777777" w:rsidR="00910121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tọa độ, cho </w:t>
      </w:r>
      <w:r>
        <w:rPr>
          <w:position w:val="-14"/>
        </w:rPr>
        <w:object w:dxaOrig="2079" w:dyaOrig="424" w14:anchorId="0CB5E552">
          <v:shape id="_x0000_i1039" type="#_x0000_t75" style="width:103.7pt;height:20.9pt" o:ole="">
            <v:imagedata r:id="rId35" o:title=""/>
          </v:shape>
          <o:OLEObject Type="Embed" ProgID="Equation.DSMT4" ShapeID="_x0000_i1039" DrawAspect="Content" ObjectID="_1703477851" r:id="rId3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Kết luận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50E46F95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4609E3">
        <w:rPr>
          <w:b/>
          <w:lang w:val="fr-FR"/>
        </w:rPr>
        <w:tab/>
        <w:t>A.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940" w:dyaOrig="475" w14:anchorId="392B4558">
          <v:shape id="_x0000_i1040" type="#_x0000_t75" style="width:46.8pt;height:23.75pt" o:ole="">
            <v:imagedata r:id="rId37" o:title=""/>
          </v:shape>
          <o:OLEObject Type="Embed" ProgID="Equation.DSMT4" ShapeID="_x0000_i1040" DrawAspect="Content" ObjectID="_1703477852" r:id="rId38"/>
        </w:object>
      </w:r>
      <w:r w:rsidRPr="00910121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340" w14:anchorId="4C10108B">
          <v:shape id="_x0000_i1041" type="#_x0000_t75" style="width:30.95pt;height:17.3pt" o:ole="">
            <v:imagedata r:id="rId39" o:title=""/>
          </v:shape>
          <o:OLEObject Type="Embed" ProgID="Equation.DSMT4" ShapeID="_x0000_i1041" DrawAspect="Content" ObjectID="_1703477853" r:id="rId40"/>
        </w:object>
      </w:r>
      <w:r w:rsidRPr="00910121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60" w:dyaOrig="376" w14:anchorId="1F577A97">
          <v:shape id="_x0000_i1042" type="#_x0000_t75" style="width:38.15pt;height:18.7pt" o:ole="">
            <v:imagedata r:id="rId41" o:title=""/>
          </v:shape>
          <o:OLEObject Type="Embed" ProgID="Equation.DSMT4" ShapeID="_x0000_i1042" DrawAspect="Content" ObjectID="_1703477854" r:id="rId42"/>
        </w:object>
      </w:r>
      <w:r w:rsidRPr="00910121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75" w14:anchorId="7A06C161">
          <v:shape id="_x0000_i1043" type="#_x0000_t75" style="width:41.75pt;height:23.75pt" o:ole="">
            <v:imagedata r:id="rId43" o:title=""/>
          </v:shape>
          <o:OLEObject Type="Embed" ProgID="Equation.DSMT4" ShapeID="_x0000_i1043" DrawAspect="Content" ObjectID="_1703477855" r:id="rId44"/>
        </w:object>
      </w:r>
      <w:r w:rsidRPr="00910121">
        <w:rPr>
          <w:color w:val="000000"/>
          <w:lang w:val="vi-VN"/>
        </w:rPr>
        <w:t>.</w:t>
      </w:r>
    </w:p>
    <w:p w14:paraId="66998B28" w14:textId="77777777" w:rsidR="00BB4D46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4.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kết luận sau, kết luận nào đúng?</w:t>
      </w:r>
    </w:p>
    <w:p w14:paraId="2B7C75A5" w14:textId="77777777" w:rsidR="00A77B3E" w:rsidRPr="004609E3" w:rsidRDefault="00FD3B78">
      <w:pPr>
        <w:tabs>
          <w:tab w:val="left" w:pos="280"/>
        </w:tabs>
        <w:spacing w:before="60"/>
        <w:ind w:left="292" w:hanging="292"/>
        <w:rPr>
          <w:lang w:val="fr-FR"/>
        </w:rPr>
      </w:pPr>
      <w:r w:rsidRPr="004609E3">
        <w:rPr>
          <w:b/>
          <w:lang w:val="fr-FR"/>
        </w:rPr>
        <w:tab/>
        <w:t>A.</w:t>
      </w:r>
      <w:r w:rsidRPr="004609E3">
        <w:rPr>
          <w:lang w:val="fr-FR"/>
        </w:rP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70358DDD">
          <v:shape id="_x0000_i1044" type="#_x0000_t75" style="width:56.15pt;height:15.85pt" o:ole="">
            <v:imagedata r:id="rId45" o:title=""/>
          </v:shape>
          <o:OLEObject Type="Embed" ProgID="Equation.DSMT4" ShapeID="_x0000_i1044" DrawAspect="Content" ObjectID="_1703477856" r:id="rId46"/>
        </w:object>
      </w:r>
      <w:r w:rsidRPr="00BB4D46">
        <w:rPr>
          <w:rFonts w:hint="cs"/>
          <w:color w:val="000000"/>
          <w:lang w:val="vi-VN"/>
        </w:rPr>
        <w:t xml:space="preserve"> có</w:t>
      </w:r>
      <w:r>
        <w:rPr>
          <w:rFonts w:hint="cs"/>
          <w:color w:val="000000"/>
          <w:lang w:val="vi-VN"/>
        </w:rPr>
        <w:t xml:space="preserve"> tập nghiệm </w:t>
      </w:r>
      <w:proofErr w:type="gramStart"/>
      <w:r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51903937">
          <v:shape id="_x0000_i1045" type="#_x0000_t75" style="width:12.95pt;height:12.95pt" o:ole="">
            <v:imagedata r:id="rId47" o:title=""/>
          </v:shape>
          <o:OLEObject Type="Embed" ProgID="Equation.DSMT4" ShapeID="_x0000_i1045" DrawAspect="Content" ObjectID="_1703477857" r:id="rId48"/>
        </w:object>
      </w:r>
      <w:r w:rsidRPr="00BB4D46">
        <w:rPr>
          <w:color w:val="000000"/>
          <w:lang w:val="vi-VN"/>
        </w:rPr>
        <w:t>.</w:t>
      </w:r>
    </w:p>
    <w:p w14:paraId="60B9F4EF" w14:textId="77777777" w:rsidR="00A77B3E" w:rsidRPr="004609E3" w:rsidRDefault="00FD3B78">
      <w:pPr>
        <w:tabs>
          <w:tab w:val="left" w:pos="280"/>
        </w:tabs>
        <w:spacing w:before="60"/>
        <w:ind w:left="292" w:hanging="292"/>
        <w:rPr>
          <w:lang w:val="fr-FR"/>
        </w:rPr>
      </w:pP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24EFDC68">
          <v:shape id="_x0000_i1046" type="#_x0000_t75" style="width:56.15pt;height:15.85pt" o:ole="">
            <v:imagedata r:id="rId49" o:title=""/>
          </v:shape>
          <o:OLEObject Type="Embed" ProgID="Equation.DSMT4" ShapeID="_x0000_i1046" DrawAspect="Content" ObjectID="_1703477858" r:id="rId50"/>
        </w:object>
      </w:r>
      <w:r>
        <w:rPr>
          <w:rFonts w:hint="cs"/>
          <w:color w:val="000000"/>
          <w:lang w:val="vi-VN"/>
        </w:rPr>
        <w:t>vô nghiệm</w:t>
      </w:r>
      <w:r w:rsidRPr="00BB4D46">
        <w:rPr>
          <w:color w:val="000000"/>
          <w:lang w:val="vi-VN"/>
        </w:rPr>
        <w:t>.</w:t>
      </w:r>
    </w:p>
    <w:p w14:paraId="58F6654A" w14:textId="77777777" w:rsidR="00A77B3E" w:rsidRPr="004609E3" w:rsidRDefault="00FD3B78">
      <w:pPr>
        <w:tabs>
          <w:tab w:val="left" w:pos="280"/>
        </w:tabs>
        <w:spacing w:before="60"/>
        <w:ind w:left="292" w:hanging="292"/>
        <w:rPr>
          <w:lang w:val="fr-FR"/>
        </w:rPr>
      </w:pP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20E74B10">
          <v:shape id="_x0000_i1047" type="#_x0000_t75" style="width:56.15pt;height:15.85pt" o:ole="">
            <v:imagedata r:id="rId51" o:title=""/>
          </v:shape>
          <o:OLEObject Type="Embed" ProgID="Equation.DSMT4" ShapeID="_x0000_i1047" DrawAspect="Content" ObjectID="_1703477859" r:id="rId52"/>
        </w:object>
      </w:r>
      <w:r w:rsidRPr="00BB4D46">
        <w:rPr>
          <w:rFonts w:hint="cs"/>
          <w:color w:val="000000"/>
          <w:lang w:val="vi-VN"/>
        </w:rPr>
        <w:t>vô nghiệm.</w:t>
      </w:r>
    </w:p>
    <w:p w14:paraId="7F98BA5F" w14:textId="77777777" w:rsidR="00A77B3E" w:rsidRPr="004609E3" w:rsidRDefault="00FD3B78">
      <w:pPr>
        <w:tabs>
          <w:tab w:val="left" w:pos="280"/>
        </w:tabs>
        <w:spacing w:before="60"/>
        <w:ind w:left="292" w:hanging="292"/>
        <w:rPr>
          <w:lang w:val="fr-FR"/>
        </w:rPr>
      </w:pP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64377103">
          <v:shape id="_x0000_i1048" type="#_x0000_t75" style="width:56.15pt;height:15.85pt" o:ole="">
            <v:imagedata r:id="rId53" o:title=""/>
          </v:shape>
          <o:OLEObject Type="Embed" ProgID="Equation.DSMT4" ShapeID="_x0000_i1048" DrawAspect="Content" ObjectID="_1703477860" r:id="rId54"/>
        </w:object>
      </w:r>
      <w:r w:rsidRPr="00BB4D46">
        <w:rPr>
          <w:rFonts w:hint="cs"/>
          <w:color w:val="000000"/>
          <w:lang w:val="vi-VN"/>
        </w:rPr>
        <w:t xml:space="preserve"> có tập nghiệm </w:t>
      </w:r>
      <w:proofErr w:type="gramStart"/>
      <w:r w:rsidRPr="00BB4D46"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3DF775E1">
          <v:shape id="_x0000_i1049" type="#_x0000_t75" style="width:12.95pt;height:12.95pt" o:ole="">
            <v:imagedata r:id="rId55" o:title=""/>
          </v:shape>
          <o:OLEObject Type="Embed" ProgID="Equation.DSMT4" ShapeID="_x0000_i1049" DrawAspect="Content" ObjectID="_1703477861" r:id="rId56"/>
        </w:object>
      </w:r>
      <w:r w:rsidRPr="00BB4D46">
        <w:rPr>
          <w:color w:val="000000"/>
          <w:lang w:val="vi-VN"/>
        </w:rPr>
        <w:t>.</w:t>
      </w:r>
    </w:p>
    <w:p w14:paraId="2132BD55" w14:textId="77777777" w:rsidR="00B630A4" w:rsidRP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Dùng biểu đồ Ven để xét xem 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296323B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4609E3">
        <w:rPr>
          <w:b/>
          <w:lang w:val="fr-FR"/>
        </w:rPr>
        <w:tab/>
        <w:t>A.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597200E5">
          <v:shape id="_x0000_i1050" type="#_x0000_t75" style="width:53.3pt;height:12.95pt" o:ole="">
            <v:imagedata r:id="rId57" o:title=""/>
          </v:shape>
          <o:OLEObject Type="Embed" ProgID="Equation.DSMT4" ShapeID="_x0000_i1050" DrawAspect="Content" ObjectID="_1703477862" r:id="rId58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059927F6">
          <v:shape id="_x0000_i1051" type="#_x0000_t75" style="width:61.9pt;height:20.15pt" o:ole="">
            <v:imagedata r:id="rId59" o:title=""/>
          </v:shape>
          <o:OLEObject Type="Embed" ProgID="Equation.DSMT4" ShapeID="_x0000_i1051" DrawAspect="Content" ObjectID="_1703477863" r:id="rId60"/>
        </w:object>
      </w:r>
      <w:r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5F9EC8E1">
          <v:shape id="_x0000_i1052" type="#_x0000_t75" style="width:61.9pt;height:20.15pt" o:ole="">
            <v:imagedata r:id="rId61" o:title=""/>
          </v:shape>
          <o:OLEObject Type="Embed" ProgID="Equation.DSMT4" ShapeID="_x0000_i1052" DrawAspect="Content" ObjectID="_1703477864" r:id="rId62"/>
        </w:object>
      </w:r>
      <w:r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698D48A3">
          <v:shape id="_x0000_i1053" type="#_x0000_t75" style="width:53.3pt;height:12.95pt" o:ole="">
            <v:imagedata r:id="rId63" o:title=""/>
          </v:shape>
          <o:OLEObject Type="Embed" ProgID="Equation.DSMT4" ShapeID="_x0000_i1053" DrawAspect="Content" ObjectID="_1703477865" r:id="rId64"/>
        </w:object>
      </w:r>
      <w:r w:rsidRPr="00942368">
        <w:rPr>
          <w:color w:val="000000"/>
          <w:lang w:val="vi-VN"/>
        </w:rPr>
        <w:t>.</w:t>
      </w:r>
    </w:p>
    <w:p w14:paraId="4711DECB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6. </w:t>
      </w:r>
      <w:r w:rsidRPr="00B02CC8">
        <w:rPr>
          <w:rFonts w:ascii="Times New Roman" w:hAnsi="Times New Roman"/>
          <w:sz w:val="24"/>
          <w:szCs w:val="24"/>
          <w:lang w:val="vi-VN" w:eastAsia="en-US"/>
        </w:rPr>
        <w:t xml:space="preserve">Cho phương trình </w:t>
      </w:r>
      <w:r>
        <w:rPr>
          <w:position w:val="-28"/>
        </w:rPr>
        <w:object w:dxaOrig="1563" w:dyaOrig="660" w14:anchorId="6C287A71">
          <v:shape id="_x0000_i1054" type="#_x0000_t75" style="width:78.5pt;height:33.1pt" o:ole="">
            <v:imagedata r:id="rId65" o:title=""/>
          </v:shape>
          <o:OLEObject Type="Embed" ProgID="Equation.DSMT4" ShapeID="_x0000_i1054" DrawAspect="Content" ObjectID="_1703477866" r:id="rId66"/>
        </w:objec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. Với giá trị nào của </w:t>
      </w:r>
      <w:r w:rsidRPr="00B02CC8">
        <w:rPr>
          <w:rFonts w:ascii="Times New Roman" w:hAnsi="Times New Roman"/>
          <w:i/>
          <w:iCs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 thì phương trình có nghiệm?</w:t>
      </w:r>
    </w:p>
    <w:p w14:paraId="139CF807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86" w14:anchorId="67EE2A19">
          <v:shape id="_x0000_i1055" type="#_x0000_t75" style="width:30.95pt;height:14.4pt" o:ole="">
            <v:imagedata r:id="rId67" o:title=""/>
          </v:shape>
          <o:OLEObject Type="Embed" ProgID="Equation.DSMT4" ShapeID="_x0000_i1055" DrawAspect="Content" ObjectID="_1703477867" r:id="rId68"/>
        </w:objec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36D1F466">
          <v:shape id="_x0000_i1056" type="#_x0000_t75" style="width:33.1pt;height:13.7pt" o:ole="">
            <v:imagedata r:id="rId69" o:title=""/>
          </v:shape>
          <o:OLEObject Type="Embed" ProgID="Equation.DSMT4" ShapeID="_x0000_i1056" DrawAspect="Content" ObjectID="_1703477868" r:id="rId70"/>
        </w:objec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2F99B570">
          <v:shape id="_x0000_i1057" type="#_x0000_t75" style="width:33.1pt;height:13.7pt" o:ole="">
            <v:imagedata r:id="rId71" o:title=""/>
          </v:shape>
          <o:OLEObject Type="Embed" ProgID="Equation.DSMT4" ShapeID="_x0000_i1057" DrawAspect="Content" ObjectID="_1703477869" r:id="rId72"/>
        </w:objec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color w:val="FF0000"/>
          <w:position w:val="-6"/>
          <w:sz w:val="20"/>
          <w:szCs w:val="20"/>
        </w:rPr>
        <w:object w:dxaOrig="639" w:dyaOrig="286" w14:anchorId="36D24EFF">
          <v:shape id="_x0000_i1058" type="#_x0000_t75" style="width:31.7pt;height:14.4pt" o:ole="">
            <v:imagedata r:id="rId73" o:title=""/>
          </v:shape>
          <o:OLEObject Type="Embed" ProgID="Equation.DSMT4" ShapeID="_x0000_i1058" DrawAspect="Content" ObjectID="_1703477870" r:id="rId74"/>
        </w:object>
      </w:r>
    </w:p>
    <w:p w14:paraId="07E3D5B3" w14:textId="77777777" w:rsidR="000B0525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Gọi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trung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Tập hợp các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mãn </w:t>
      </w:r>
      <w:r>
        <w:rPr>
          <w:position w:val="-6"/>
        </w:rPr>
        <w:object w:dxaOrig="1839" w:dyaOrig="400" w14:anchorId="3D2D6727">
          <v:shape id="_x0000_i1059" type="#_x0000_t75" style="width:92.15pt;height:20.15pt" o:ole="">
            <v:imagedata r:id="rId75" o:title=""/>
          </v:shape>
          <o:OLEObject Type="Embed" ProgID="Equation.DSMT4" ShapeID="_x0000_i1059" DrawAspect="Content" ObjectID="_1703477871" r:id="rId7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4A89ED7F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Đường thẳng vuông góc với </w:t>
      </w:r>
      <w:r w:rsidRPr="005B067F">
        <w:rPr>
          <w:i/>
          <w:iCs/>
          <w:color w:val="000000"/>
          <w:lang w:val="vi-VN"/>
        </w:rPr>
        <w:t>AB</w: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OB</w:t>
      </w:r>
      <w:r w:rsidRPr="00942368">
        <w:rPr>
          <w:color w:val="000000"/>
          <w:lang w:val="vi-VN"/>
        </w:rPr>
        <w:t>.</w:t>
      </w:r>
    </w:p>
    <w:p w14:paraId="28690731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AB</w: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AO</w:t>
      </w:r>
      <w:r w:rsidRPr="00942368">
        <w:rPr>
          <w:color w:val="000000"/>
          <w:lang w:val="vi-VN"/>
        </w:rPr>
        <w:t>.</w:t>
      </w:r>
    </w:p>
    <w:p w14:paraId="6045A569" w14:textId="77777777" w:rsidR="00F0738B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ba điểm </w:t>
      </w:r>
      <w:r>
        <w:rPr>
          <w:position w:val="-14"/>
        </w:rPr>
        <w:object w:dxaOrig="2343" w:dyaOrig="400" w14:anchorId="11DB06D5">
          <v:shape id="_x0000_i1060" type="#_x0000_t75" style="width:117.35pt;height:20.15pt" o:ole="">
            <v:imagedata r:id="rId77" o:title=""/>
          </v:shape>
          <o:OLEObject Type="Embed" ProgID="Equation.DSMT4" ShapeID="_x0000_i1060" DrawAspect="Content" ObjectID="_1703477872" r:id="rId7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Chu vi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bằng bao nhiêu?</w:t>
      </w:r>
    </w:p>
    <w:p w14:paraId="6AE79957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1AA1CDAE">
          <v:shape id="_x0000_i1061" type="#_x0000_t75" style="width:41.75pt;height:17.3pt" o:ole="">
            <v:imagedata r:id="rId79" o:title=""/>
          </v:shape>
          <o:OLEObject Type="Embed" ProgID="Equation.DSMT4" ShapeID="_x0000_i1061" DrawAspect="Content" ObjectID="_1703477873" r:id="rId8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4C5C5DCF">
          <v:shape id="_x0000_i1062" type="#_x0000_t75" style="width:41.75pt;height:17.3pt" o:ole="">
            <v:imagedata r:id="rId81" o:title=""/>
          </v:shape>
          <o:OLEObject Type="Embed" ProgID="Equation.DSMT4" ShapeID="_x0000_i1062" DrawAspect="Content" ObjectID="_1703477874" r:id="rId8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0E87A0A0">
          <v:shape id="_x0000_i1063" type="#_x0000_t75" style="width:41.75pt;height:17.3pt" o:ole="">
            <v:imagedata r:id="rId83" o:title=""/>
          </v:shape>
          <o:OLEObject Type="Embed" ProgID="Equation.DSMT4" ShapeID="_x0000_i1063" DrawAspect="Content" ObjectID="_1703477875" r:id="rId84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340" w14:anchorId="0429C61D">
          <v:shape id="_x0000_i1064" type="#_x0000_t75" style="width:40.3pt;height:17.3pt" o:ole="">
            <v:imagedata r:id="rId85" o:title=""/>
          </v:shape>
          <o:OLEObject Type="Embed" ProgID="Equation.DSMT4" ShapeID="_x0000_i1064" DrawAspect="Content" ObjectID="_1703477876" r:id="rId86"/>
        </w:object>
      </w:r>
      <w:r w:rsidRPr="00942368">
        <w:rPr>
          <w:color w:val="000000"/>
          <w:lang w:val="vi-VN"/>
        </w:rPr>
        <w:t>.</w:t>
      </w:r>
    </w:p>
    <w:p w14:paraId="51F28388" w14:textId="77777777" w:rsidR="00AD6D30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9. </w:t>
      </w:r>
      <w:r w:rsidRP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trình </w:t>
      </w:r>
      <w:r>
        <w:rPr>
          <w:position w:val="-14"/>
        </w:rPr>
        <w:object w:dxaOrig="2376" w:dyaOrig="400" w14:anchorId="51A1EB8D">
          <v:shape id="_x0000_i1065" type="#_x0000_t75" style="width:118.8pt;height:20.15pt" o:ole="">
            <v:imagedata r:id="rId87" o:title=""/>
          </v:shape>
          <o:OLEObject Type="Embed" ProgID="Equation.DSMT4" ShapeID="_x0000_i1065" DrawAspect="Content" ObjectID="_1703477877" r:id="rId8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4 nghiệm phân biệt thì </w:t>
      </w:r>
      <w:r>
        <w:rPr>
          <w:position w:val="-6"/>
        </w:rPr>
        <w:object w:dxaOrig="263" w:dyaOrig="222" w14:anchorId="4BD64FB9">
          <v:shape id="_x0000_i1066" type="#_x0000_t75" style="width:12.95pt;height:10.8pt" o:ole="">
            <v:imagedata r:id="rId89" o:title=""/>
          </v:shape>
          <o:OLEObject Type="Embed" ProgID="Equation.DSMT4" ShapeID="_x0000_i1066" DrawAspect="Content" ObjectID="_1703477878" r:id="rId9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5FACEC05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46"/>
          <w:sz w:val="20"/>
          <w:szCs w:val="20"/>
        </w:rPr>
        <w:object w:dxaOrig="840" w:dyaOrig="1040" w14:anchorId="77BD3B54">
          <v:shape id="_x0000_i1067" type="#_x0000_t75" style="width:41.75pt;height:51.85pt" o:ole="">
            <v:imagedata r:id="rId91" o:title=""/>
          </v:shape>
          <o:OLEObject Type="Embed" ProgID="Equation.DSMT4" ShapeID="_x0000_i1067" DrawAspect="Content" ObjectID="_1703477879" r:id="rId92"/>
        </w:objec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53" w:dyaOrig="626" w14:anchorId="3199FE87">
          <v:shape id="_x0000_i1068" type="#_x0000_t75" style="width:32.4pt;height:30.95pt" o:ole="">
            <v:imagedata r:id="rId93" o:title=""/>
          </v:shape>
          <o:OLEObject Type="Embed" ProgID="Equation.DSMT4" ShapeID="_x0000_i1068" DrawAspect="Content" ObjectID="_1703477880" r:id="rId94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53" w:dyaOrig="277" w14:anchorId="7BC64201">
          <v:shape id="_x0000_i1069" type="#_x0000_t75" style="width:32.4pt;height:13.7pt" o:ole="">
            <v:imagedata r:id="rId95" o:title=""/>
          </v:shape>
          <o:OLEObject Type="Embed" ProgID="Equation.DSMT4" ShapeID="_x0000_i1069" DrawAspect="Content" ObjectID="_1703477881" r:id="rId96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7FDF0CB5">
          <v:shape id="_x0000_i1070" type="#_x0000_t75" style="width:30.25pt;height:13.7pt" o:ole="">
            <v:imagedata r:id="rId97" o:title=""/>
          </v:shape>
          <o:OLEObject Type="Embed" ProgID="Equation.DSMT4" ShapeID="_x0000_i1070" DrawAspect="Content" ObjectID="_1703477882" r:id="rId98"/>
        </w:object>
      </w:r>
      <w:r w:rsidRPr="00942368">
        <w:rPr>
          <w:color w:val="000000"/>
          <w:lang w:val="vi-VN"/>
        </w:rPr>
        <w:t>.</w:t>
      </w:r>
    </w:p>
    <w:p w14:paraId="07E76013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10.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Điều kiện xác định của phương trình </w:t>
      </w:r>
      <w:r>
        <w:rPr>
          <w:position w:val="-28"/>
        </w:rPr>
        <w:object w:dxaOrig="2240" w:dyaOrig="727" w14:anchorId="2AF76EC5">
          <v:shape id="_x0000_i1071" type="#_x0000_t75" style="width:112.3pt;height:36pt" o:ole="">
            <v:imagedata r:id="rId99" o:title=""/>
          </v:shape>
          <o:OLEObject Type="Embed" ProgID="Equation.DSMT4" ShapeID="_x0000_i1071" DrawAspect="Content" ObjectID="_1703477883" r:id="rId10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525D6DBA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4609E3">
        <w:rPr>
          <w:b/>
          <w:lang w:val="vi-VN"/>
        </w:rPr>
        <w:tab/>
      </w:r>
      <w:r w:rsidRPr="004609E3">
        <w:rPr>
          <w:b/>
          <w:lang w:val="fr-FR"/>
        </w:rPr>
        <w:t>A.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71614E82">
          <v:shape id="_x0000_i1072" type="#_x0000_t75" style="width:36pt;height:13.7pt" o:ole="">
            <v:imagedata r:id="rId101" o:title=""/>
          </v:shape>
          <o:OLEObject Type="Embed" ProgID="Equation.DSMT4" ShapeID="_x0000_i1072" DrawAspect="Content" ObjectID="_1703477884" r:id="rId102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3D0DD45A">
          <v:shape id="_x0000_i1073" type="#_x0000_t75" style="width:30.25pt;height:30.95pt" o:ole="">
            <v:imagedata r:id="rId103" o:title=""/>
          </v:shape>
          <o:OLEObject Type="Embed" ProgID="Equation.DSMT4" ShapeID="_x0000_i1073" DrawAspect="Content" ObjectID="_1703477885" r:id="rId104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1279" w:dyaOrig="323" w14:anchorId="569855BD">
          <v:shape id="_x0000_i1074" type="#_x0000_t75" style="width:64.1pt;height:15.85pt" o:ole="">
            <v:imagedata r:id="rId105" o:title=""/>
          </v:shape>
          <o:OLEObject Type="Embed" ProgID="Equation.DSMT4" ShapeID="_x0000_i1074" DrawAspect="Content" ObjectID="_1703477886" r:id="rId106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2D1E13B8">
          <v:shape id="_x0000_i1075" type="#_x0000_t75" style="width:30.25pt;height:30.95pt" o:ole="">
            <v:imagedata r:id="rId107" o:title=""/>
          </v:shape>
          <o:OLEObject Type="Embed" ProgID="Equation.DSMT4" ShapeID="_x0000_i1075" DrawAspect="Content" ObjectID="_1703477887" r:id="rId108"/>
        </w:object>
      </w:r>
      <w:r w:rsidRPr="00942368">
        <w:rPr>
          <w:color w:val="000000"/>
          <w:lang w:val="vi-VN"/>
        </w:rPr>
        <w:t>.</w:t>
      </w:r>
    </w:p>
    <w:p w14:paraId="65475495" w14:textId="77777777" w:rsidR="00A77B3E" w:rsidRDefault="00FD3B78">
      <w:pPr>
        <w:tabs>
          <w:tab w:val="left" w:pos="280"/>
          <w:tab w:val="left" w:pos="5240"/>
        </w:tabs>
        <w:spacing w:before="60"/>
      </w:pP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75E74E6F">
          <v:shape id="_x0000_i1076" type="#_x0000_t75" style="width:36pt;height:13.7pt" o:ole="">
            <v:imagedata r:id="rId109" o:title=""/>
          </v:shape>
          <o:OLEObject Type="Embed" ProgID="Equation.DSMT4" ShapeID="_x0000_i1076" DrawAspect="Content" ObjectID="_1703477888" r:id="rId110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45B8FB4D">
          <v:shape id="_x0000_i1077" type="#_x0000_t75" style="width:27.35pt;height:13.7pt" o:ole="">
            <v:imagedata r:id="rId111" o:title=""/>
          </v:shape>
          <o:OLEObject Type="Embed" ProgID="Equation.DSMT4" ShapeID="_x0000_i1077" DrawAspect="Content" ObjectID="_1703477889" r:id="rId11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648D7FEE">
          <v:shape id="_x0000_i1078" type="#_x0000_t75" style="width:36pt;height:13.7pt" o:ole="">
            <v:imagedata r:id="rId113" o:title=""/>
          </v:shape>
          <o:OLEObject Type="Embed" ProgID="Equation.DSMT4" ShapeID="_x0000_i1078" DrawAspect="Content" ObjectID="_1703477890" r:id="rId114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2371A7D4">
          <v:shape id="_x0000_i1079" type="#_x0000_t75" style="width:30.25pt;height:30.95pt" o:ole="">
            <v:imagedata r:id="rId115" o:title=""/>
          </v:shape>
          <o:OLEObject Type="Embed" ProgID="Equation.DSMT4" ShapeID="_x0000_i1079" DrawAspect="Content" ObjectID="_1703477891" r:id="rId116"/>
        </w:object>
      </w:r>
      <w:r w:rsidRPr="00942368">
        <w:rPr>
          <w:color w:val="000000"/>
          <w:lang w:val="vi-VN"/>
        </w:rPr>
        <w:t>.</w:t>
      </w:r>
    </w:p>
    <w:p w14:paraId="7C84B410" w14:textId="77777777" w:rsidR="00F6087F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các đẳng thức sau, đẳng thức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9FCC526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160" w:dyaOrig="340" w14:anchorId="5A4025BD">
          <v:shape id="_x0000_i1080" type="#_x0000_t75" style="width:108pt;height:17.3pt" o:ole="">
            <v:imagedata r:id="rId117" o:title=""/>
          </v:shape>
          <o:OLEObject Type="Embed" ProgID="Equation.DSMT4" ShapeID="_x0000_i1080" DrawAspect="Content" ObjectID="_1703477892" r:id="rId11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979" w:dyaOrig="323" w14:anchorId="69F4A690">
          <v:shape id="_x0000_i1081" type="#_x0000_t75" style="width:98.65pt;height:15.85pt" o:ole="">
            <v:imagedata r:id="rId119" o:title=""/>
          </v:shape>
          <o:OLEObject Type="Embed" ProgID="Equation.DSMT4" ShapeID="_x0000_i1081" DrawAspect="Content" ObjectID="_1703477893" r:id="rId120"/>
        </w:object>
      </w:r>
      <w:r w:rsidRPr="00942368">
        <w:rPr>
          <w:color w:val="000000"/>
          <w:lang w:val="vi-VN"/>
        </w:rPr>
        <w:t>.</w:t>
      </w:r>
    </w:p>
    <w:p w14:paraId="4123F5AE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699" w:dyaOrig="323" w14:anchorId="69A6D985">
          <v:shape id="_x0000_i1082" type="#_x0000_t75" style="width:84.95pt;height:15.85pt" o:ole="">
            <v:imagedata r:id="rId121" o:title=""/>
          </v:shape>
          <o:OLEObject Type="Embed" ProgID="Equation.DSMT4" ShapeID="_x0000_i1082" DrawAspect="Content" ObjectID="_1703477894" r:id="rId12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299" w:dyaOrig="323" w14:anchorId="40F3C325">
          <v:shape id="_x0000_i1083" type="#_x0000_t75" style="width:115.2pt;height:15.85pt" o:ole="">
            <v:imagedata r:id="rId123" o:title=""/>
          </v:shape>
          <o:OLEObject Type="Embed" ProgID="Equation.DSMT4" ShapeID="_x0000_i1083" DrawAspect="Content" ObjectID="_1703477895" r:id="rId124"/>
        </w:object>
      </w:r>
      <w:r w:rsidRPr="00942368">
        <w:rPr>
          <w:color w:val="000000"/>
          <w:lang w:val="vi-VN"/>
        </w:rPr>
        <w:t>.</w:t>
      </w:r>
    </w:p>
    <w:p w14:paraId="1B94FADE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Trong các kết luận sau, kết luận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D68C448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6"/>
          <w:sz w:val="20"/>
          <w:szCs w:val="20"/>
        </w:rPr>
        <w:object w:dxaOrig="1300" w:dyaOrig="440" w14:anchorId="629237A2">
          <v:shape id="_x0000_i1084" type="#_x0000_t75" style="width:64.8pt;height:21.6pt" o:ole="">
            <v:imagedata r:id="rId125" o:title=""/>
          </v:shape>
          <o:OLEObject Type="Embed" ProgID="Equation.DSMT4" ShapeID="_x0000_i1084" DrawAspect="Content" ObjectID="_1703477896" r:id="rId126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773EC962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950" w:dyaOrig="277" w14:anchorId="1E6D2FD9">
          <v:shape id="_x0000_i1085" type="#_x0000_t75" style="width:47.5pt;height:13.7pt" o:ole="">
            <v:imagedata r:id="rId127" o:title=""/>
          </v:shape>
          <o:OLEObject Type="Embed" ProgID="Equation.DSMT4" ShapeID="_x0000_i1085" DrawAspect="Content" ObjectID="_1703477897" r:id="rId128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3EC09C87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5DD1642F">
          <v:shape id="_x0000_i1086" type="#_x0000_t75" style="width:59.05pt;height:20.15pt" o:ole="">
            <v:imagedata r:id="rId129" o:title=""/>
          </v:shape>
          <o:OLEObject Type="Embed" ProgID="Equation.DSMT4" ShapeID="_x0000_i1086" DrawAspect="Content" ObjectID="_1703477898" r:id="rId130"/>
        </w:object>
      </w:r>
      <w:r>
        <w:rPr>
          <w:rFonts w:hint="cs"/>
          <w:color w:val="000000"/>
          <w:lang w:val="vi-VN"/>
        </w:rPr>
        <w:t xml:space="preserve"> có nghiệm duy nhất</w:t>
      </w:r>
      <w:r>
        <w:rPr>
          <w:color w:val="000000"/>
          <w:lang w:val="vi-VN"/>
        </w:rPr>
        <w:t>.</w:t>
      </w:r>
    </w:p>
    <w:p w14:paraId="7E41BE7B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44FD3C6F">
          <v:shape id="_x0000_i1087" type="#_x0000_t75" style="width:31.7pt;height:13.7pt" o:ole="">
            <v:imagedata r:id="rId131" o:title=""/>
          </v:shape>
          <o:OLEObject Type="Embed" ProgID="Equation.DSMT4" ShapeID="_x0000_i1087" DrawAspect="Content" ObjectID="_1703477899" r:id="rId132"/>
        </w:object>
      </w:r>
      <w:r>
        <w:rPr>
          <w:rFonts w:hint="cs"/>
          <w:color w:val="000000"/>
          <w:lang w:val="vi-VN"/>
        </w:rPr>
        <w:t xml:space="preserve"> vô nghiệm.</w:t>
      </w:r>
    </w:p>
    <w:p w14:paraId="3B3573EA" w14:textId="77777777" w:rsidR="005B067F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bốn điểm </w:t>
      </w:r>
      <w:r>
        <w:rPr>
          <w:position w:val="-14"/>
        </w:rPr>
        <w:object w:dxaOrig="2700" w:dyaOrig="400" w14:anchorId="4204549A">
          <v:shape id="_x0000_i1088" type="#_x0000_t75" style="width:135.35pt;height:20.15pt" o:ole="">
            <v:imagedata r:id="rId133" o:title=""/>
          </v:shape>
          <o:OLEObject Type="Embed" ProgID="Equation.DSMT4" ShapeID="_x0000_i1088" DrawAspect="Content" ObjectID="_1703477900" r:id="rId13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14"/>
        </w:rPr>
        <w:object w:dxaOrig="1040" w:dyaOrig="400" w14:anchorId="3B2E6F76">
          <v:shape id="_x0000_i1089" type="#_x0000_t75" style="width:51.85pt;height:20.15pt" o:ole="">
            <v:imagedata r:id="rId135" o:title=""/>
          </v:shape>
          <o:OLEObject Type="Embed" ProgID="Equation.DSMT4" ShapeID="_x0000_i1089" DrawAspect="Content" ObjectID="_1703477901" r:id="rId13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Xét ba mệnh đề sau:</w:t>
      </w:r>
    </w:p>
    <w:p w14:paraId="0CAC9BF9" w14:textId="3D82E149" w:rsidR="005B067F" w:rsidRDefault="00FD3B78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hình thoi.</w:t>
      </w:r>
    </w:p>
    <w:p w14:paraId="54E84944" w14:textId="61097560" w:rsidR="005B067F" w:rsidRDefault="00FD3B78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ABCD 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là hình bình hành.</w:t>
      </w:r>
    </w:p>
    <w:p w14:paraId="6E4F9D2D" w14:textId="77777777" w:rsidR="005B067F" w:rsidRDefault="00FD3B78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AC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cắt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tại </w:t>
      </w:r>
      <w:r>
        <w:rPr>
          <w:position w:val="-14"/>
        </w:rPr>
        <w:object w:dxaOrig="950" w:dyaOrig="400" w14:anchorId="7F76E1B2">
          <v:shape id="_x0000_i1090" type="#_x0000_t75" style="width:47.5pt;height:20.15pt" o:ole="">
            <v:imagedata r:id="rId137" o:title=""/>
          </v:shape>
          <o:OLEObject Type="Embed" ProgID="Equation.DSMT4" ShapeID="_x0000_i1090" DrawAspect="Content" ObjectID="_1703477902" r:id="rId138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7F4DC1A1" w14:textId="77777777" w:rsidR="005B067F" w:rsidRPr="005B067F" w:rsidRDefault="00FD3B78" w:rsidP="00B02CC8">
      <w:pPr>
        <w:pStyle w:val="Normal0"/>
        <w:tabs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mệnh đề trên, tìm mệnh đề đúng?</w:t>
      </w:r>
    </w:p>
    <w:p w14:paraId="650A281C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Chỉ (II) đúng</w:t>
      </w:r>
      <w:r w:rsidRPr="005B067F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Cả ba đều đúng</w:t>
      </w:r>
      <w:r w:rsidRPr="00942368">
        <w:rPr>
          <w:color w:val="000000"/>
          <w:lang w:val="vi-VN"/>
        </w:rPr>
        <w:t>.</w:t>
      </w:r>
    </w:p>
    <w:p w14:paraId="51B1A64B" w14:textId="77777777" w:rsidR="00A77B3E" w:rsidRDefault="00FD3B78">
      <w:pPr>
        <w:tabs>
          <w:tab w:val="left" w:pos="280"/>
          <w:tab w:val="left" w:pos="5240"/>
        </w:tabs>
        <w:spacing w:before="60"/>
      </w:pP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Chỉ (II) và (III) đúng</w:t>
      </w:r>
      <w:r w:rsidRPr="005B067F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</w:r>
      <w:r>
        <w:rPr>
          <w:b/>
        </w:rPr>
        <w:t>D.</w:t>
      </w:r>
      <w:r>
        <w:t xml:space="preserve"> </w:t>
      </w:r>
      <w:r>
        <w:rPr>
          <w:rFonts w:hint="cs"/>
          <w:color w:val="000000"/>
          <w:lang w:val="vi-VN"/>
        </w:rPr>
        <w:t>Chỉ (I) đúng</w:t>
      </w:r>
      <w:r w:rsidRPr="005B067F">
        <w:rPr>
          <w:color w:val="000000"/>
          <w:lang w:val="vi-VN"/>
        </w:rPr>
        <w:t>.</w:t>
      </w:r>
    </w:p>
    <w:p w14:paraId="27456935" w14:textId="77777777" w:rsidR="006E6D5E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1359" w:dyaOrig="400" w14:anchorId="0EBD7615">
          <v:shape id="_x0000_i1091" type="#_x0000_t75" style="width:67.7pt;height:20.15pt" o:ole="">
            <v:imagedata r:id="rId139" o:title=""/>
          </v:shape>
          <o:OLEObject Type="Embed" ProgID="Equation.DSMT4" ShapeID="_x0000_i1091" DrawAspect="Content" ObjectID="_1703477903" r:id="rId14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là nghiệm của phương trình thì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2CE1E78D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239" w:dyaOrig="626" w14:anchorId="1567C665">
          <v:shape id="_x0000_i1092" type="#_x0000_t75" style="width:61.9pt;height:30.95pt" o:ole="">
            <v:imagedata r:id="rId141" o:title=""/>
          </v:shape>
          <o:OLEObject Type="Embed" ProgID="Equation.DSMT4" ShapeID="_x0000_i1092" DrawAspect="Content" ObjectID="_1703477904" r:id="rId14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59" w:dyaOrig="277" w14:anchorId="4932BE19">
          <v:shape id="_x0000_i1093" type="#_x0000_t75" style="width:58.3pt;height:13.7pt" o:ole="">
            <v:imagedata r:id="rId143" o:title=""/>
          </v:shape>
          <o:OLEObject Type="Embed" ProgID="Equation.DSMT4" ShapeID="_x0000_i1093" DrawAspect="Content" ObjectID="_1703477905" r:id="rId14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50" w:dyaOrig="277" w14:anchorId="3AB3A1C5">
          <v:shape id="_x0000_i1094" type="#_x0000_t75" style="width:42.5pt;height:13.7pt" o:ole="">
            <v:imagedata r:id="rId145" o:title=""/>
          </v:shape>
          <o:OLEObject Type="Embed" ProgID="Equation.DSMT4" ShapeID="_x0000_i1094" DrawAspect="Content" ObjectID="_1703477906" r:id="rId14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020" w:dyaOrig="277" w14:anchorId="1851D07F">
          <v:shape id="_x0000_i1095" type="#_x0000_t75" style="width:51.1pt;height:13.7pt" o:ole="">
            <v:imagedata r:id="rId147" o:title=""/>
          </v:shape>
          <o:OLEObject Type="Embed" ProgID="Equation.DSMT4" ShapeID="_x0000_i1095" DrawAspect="Content" ObjectID="_1703477907" r:id="rId148"/>
        </w:object>
      </w:r>
      <w:r w:rsidRPr="00942368">
        <w:rPr>
          <w:color w:val="000000"/>
          <w:lang w:val="vi-VN"/>
        </w:rPr>
        <w:t>.</w:t>
      </w:r>
    </w:p>
    <w:p w14:paraId="717CE922" w14:textId="77777777" w:rsidR="00AD6D30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B02CC8">
        <w:rPr>
          <w:rFonts w:ascii="Times New Roman" w:hAnsi="Times New Roman" w:hint="cs"/>
          <w:color w:val="000000"/>
          <w:sz w:val="24"/>
          <w:szCs w:val="24"/>
          <w:lang w:eastAsia="en-US"/>
        </w:rPr>
        <w:t>Một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mảnh vườn hình chữ nhật có chu vi bằng </w:t>
      </w:r>
      <w:r>
        <w:rPr>
          <w:position w:val="-6"/>
        </w:rPr>
        <w:object w:dxaOrig="525" w:dyaOrig="277" w14:anchorId="15B84805">
          <v:shape id="_x0000_i1096" type="#_x0000_t75" style="width:25.9pt;height:13.7pt" o:ole="">
            <v:imagedata r:id="rId149" o:title=""/>
          </v:shape>
          <o:OLEObject Type="Embed" ProgID="Equation.DSMT4" ShapeID="_x0000_i1096" DrawAspect="Content" ObjectID="_1703477908" r:id="rId15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có diện tích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bằng </w:t>
      </w:r>
      <w:proofErr w:type="gramEnd"/>
      <w:r>
        <w:rPr>
          <w:position w:val="-6"/>
        </w:rPr>
        <w:object w:dxaOrig="600" w:dyaOrig="323" w14:anchorId="59AF9DEA">
          <v:shape id="_x0000_i1097" type="#_x0000_t75" style="width:30.25pt;height:15.85pt" o:ole="">
            <v:imagedata r:id="rId151" o:title=""/>
          </v:shape>
          <o:OLEObject Type="Embed" ProgID="Equation.DSMT4" ShapeID="_x0000_i1097" DrawAspect="Content" ObjectID="_1703477909" r:id="rId15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Cạnh lớn của hình chữ nhật có độ dài là </w:t>
      </w:r>
      <w:r>
        <w:rPr>
          <w:position w:val="-6"/>
        </w:rPr>
        <w:object w:dxaOrig="200" w:dyaOrig="276" w14:anchorId="4149F964">
          <v:shape id="_x0000_i1098" type="#_x0000_t75" style="width:10.1pt;height:13.7pt" o:ole="">
            <v:imagedata r:id="rId153" o:title=""/>
          </v:shape>
          <o:OLEObject Type="Embed" ProgID="Equation.DSMT4" ShapeID="_x0000_i1098" DrawAspect="Content" ObjectID="_1703477910" r:id="rId15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(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đơn vị dùng là mét) thì </w:t>
      </w:r>
      <w:r>
        <w:rPr>
          <w:position w:val="-6"/>
        </w:rPr>
        <w:object w:dxaOrig="200" w:dyaOrig="276" w14:anchorId="4DF153EF">
          <v:shape id="_x0000_i1099" type="#_x0000_t75" style="width:10.1pt;height:13.7pt" o:ole="">
            <v:imagedata r:id="rId155" o:title=""/>
          </v:shape>
          <o:OLEObject Type="Embed" ProgID="Equation.DSMT4" ShapeID="_x0000_i1099" DrawAspect="Content" ObjectID="_1703477911" r:id="rId15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6008A02E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3E2DD32A">
          <v:shape id="_x0000_i1100" type="#_x0000_t75" style="width:44.65pt;height:13.7pt" o:ole="">
            <v:imagedata r:id="rId157" o:title=""/>
          </v:shape>
          <o:OLEObject Type="Embed" ProgID="Equation.DSMT4" ShapeID="_x0000_i1100" DrawAspect="Content" ObjectID="_1703477912" r:id="rId158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7F0AB5D7">
          <v:shape id="_x0000_i1101" type="#_x0000_t75" style="width:44.65pt;height:13.7pt" o:ole="">
            <v:imagedata r:id="rId159" o:title=""/>
          </v:shape>
          <o:OLEObject Type="Embed" ProgID="Equation.DSMT4" ShapeID="_x0000_i1101" DrawAspect="Content" ObjectID="_1703477913" r:id="rId16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58EEF32A">
          <v:shape id="_x0000_i1102" type="#_x0000_t75" style="width:44.65pt;height:13.7pt" o:ole="">
            <v:imagedata r:id="rId161" o:title=""/>
          </v:shape>
          <o:OLEObject Type="Embed" ProgID="Equation.DSMT4" ShapeID="_x0000_i1102" DrawAspect="Content" ObjectID="_1703477914" r:id="rId16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89" w:dyaOrig="277" w14:anchorId="61F3680D">
          <v:shape id="_x0000_i1103" type="#_x0000_t75" style="width:44.65pt;height:13.7pt" o:ole="">
            <v:imagedata r:id="rId163" o:title=""/>
          </v:shape>
          <o:OLEObject Type="Embed" ProgID="Equation.DSMT4" ShapeID="_x0000_i1103" DrawAspect="Content" ObjectID="_1703477915" r:id="rId164"/>
        </w:object>
      </w:r>
      <w:r w:rsidRPr="00942368">
        <w:rPr>
          <w:color w:val="000000"/>
          <w:lang w:val="vi-VN"/>
        </w:rPr>
        <w:t>.</w:t>
      </w:r>
    </w:p>
    <w:p w14:paraId="45F5F507" w14:textId="77777777" w:rsidR="00F6087F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hai vectơ </w:t>
      </w:r>
      <w:r>
        <w:rPr>
          <w:position w:val="-10"/>
        </w:rPr>
        <w:object w:dxaOrig="440" w:dyaOrig="376" w14:anchorId="51EB93BD">
          <v:shape id="_x0000_i1104" type="#_x0000_t75" style="width:21.6pt;height:18.7pt" o:ole="">
            <v:imagedata r:id="rId165" o:title=""/>
          </v:shape>
          <o:OLEObject Type="Embed" ProgID="Equation.DSMT4" ShapeID="_x0000_i1104" DrawAspect="Content" ObjectID="_1703477916" r:id="rId16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thoả mãn các điều kiện sau </w:t>
      </w:r>
      <w:r>
        <w:rPr>
          <w:position w:val="-18"/>
        </w:rPr>
        <w:object w:dxaOrig="3420" w:dyaOrig="494" w14:anchorId="558F8B68">
          <v:shape id="_x0000_i1105" type="#_x0000_t75" style="width:171.35pt;height:24.5pt" o:ole="">
            <v:imagedata r:id="rId167" o:title=""/>
          </v:shape>
          <o:OLEObject Type="Embed" ProgID="Equation.DSMT4" ShapeID="_x0000_i1105" DrawAspect="Content" ObjectID="_1703477917" r:id="rId1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Góc giữa hai vectơ này sẽ bằng</w:t>
      </w:r>
    </w:p>
    <w:p w14:paraId="07C5F21A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7EE3F523">
          <v:shape id="_x0000_i1106" type="#_x0000_t75" style="width:18.7pt;height:15.85pt" o:ole="">
            <v:imagedata r:id="rId169" o:title=""/>
          </v:shape>
          <o:OLEObject Type="Embed" ProgID="Equation.DSMT4" ShapeID="_x0000_i1106" DrawAspect="Content" ObjectID="_1703477918" r:id="rId17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94" w:dyaOrig="323" w14:anchorId="0A403030">
          <v:shape id="_x0000_i1107" type="#_x0000_t75" style="width:24.5pt;height:15.85pt" o:ole="">
            <v:imagedata r:id="rId171" o:title=""/>
          </v:shape>
          <o:OLEObject Type="Embed" ProgID="Equation.DSMT4" ShapeID="_x0000_i1107" DrawAspect="Content" ObjectID="_1703477919" r:id="rId17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5B854746">
          <v:shape id="_x0000_i1108" type="#_x0000_t75" style="width:18.7pt;height:15.85pt" o:ole="">
            <v:imagedata r:id="rId173" o:title=""/>
          </v:shape>
          <o:OLEObject Type="Embed" ProgID="Equation.DSMT4" ShapeID="_x0000_i1108" DrawAspect="Content" ObjectID="_1703477920" r:id="rId17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230C3E38">
          <v:shape id="_x0000_i1109" type="#_x0000_t75" style="width:18.7pt;height:15.85pt" o:ole="">
            <v:imagedata r:id="rId175" o:title=""/>
          </v:shape>
          <o:OLEObject Type="Embed" ProgID="Equation.DSMT4" ShapeID="_x0000_i1109" DrawAspect="Content" ObjectID="_1703477921" r:id="rId176"/>
        </w:object>
      </w:r>
      <w:r w:rsidRPr="00942368">
        <w:rPr>
          <w:color w:val="000000"/>
          <w:lang w:val="vi-VN"/>
        </w:rPr>
        <w:t>.</w:t>
      </w:r>
    </w:p>
    <w:p w14:paraId="4FE579C7" w14:textId="77777777" w:rsidR="00942368" w:rsidRP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17DB92F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27BBB280">
          <v:shape id="_x0000_i1110" type="#_x0000_t75" style="width:149.05pt;height:20.15pt" o:ole="">
            <v:imagedata r:id="rId177" o:title=""/>
          </v:shape>
          <o:OLEObject Type="Embed" ProgID="Equation.DSMT4" ShapeID="_x0000_i1110" DrawAspect="Content" ObjectID="_1703477922" r:id="rId17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280" w:dyaOrig="400" w14:anchorId="66BBAF44">
          <v:shape id="_x0000_i1111" type="#_x0000_t75" style="width:164.15pt;height:20.15pt" o:ole="">
            <v:imagedata r:id="rId179" o:title=""/>
          </v:shape>
          <o:OLEObject Type="Embed" ProgID="Equation.DSMT4" ShapeID="_x0000_i1111" DrawAspect="Content" ObjectID="_1703477923" r:id="rId180"/>
        </w:object>
      </w:r>
      <w:r>
        <w:rPr>
          <w:color w:val="000000"/>
          <w:lang w:val="vi-VN"/>
        </w:rPr>
        <w:t>.</w:t>
      </w:r>
    </w:p>
    <w:p w14:paraId="3F361D83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680" w:dyaOrig="400" w14:anchorId="493FAA94">
          <v:shape id="_x0000_i1112" type="#_x0000_t75" style="width:133.9pt;height:20.15pt" o:ole="">
            <v:imagedata r:id="rId181" o:title=""/>
          </v:shape>
          <o:OLEObject Type="Embed" ProgID="Equation.DSMT4" ShapeID="_x0000_i1112" DrawAspect="Content" ObjectID="_1703477924" r:id="rId18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2A7FD8AB">
          <v:shape id="_x0000_i1113" type="#_x0000_t75" style="width:149.05pt;height:20.15pt" o:ole="">
            <v:imagedata r:id="rId183" o:title=""/>
          </v:shape>
          <o:OLEObject Type="Embed" ProgID="Equation.DSMT4" ShapeID="_x0000_i1113" DrawAspect="Content" ObjectID="_1703477925" r:id="rId184"/>
        </w:object>
      </w:r>
      <w:r w:rsidRPr="00942368">
        <w:rPr>
          <w:color w:val="000000"/>
          <w:lang w:val="vi-VN"/>
        </w:rPr>
        <w:t>.</w:t>
      </w:r>
    </w:p>
    <w:p w14:paraId="1A16F17A" w14:textId="77777777" w:rsidR="00B630A4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tập hợp sau, tập hợp nào là rỗng?</w:t>
      </w:r>
    </w:p>
    <w:p w14:paraId="7D3A8259" w14:textId="77777777" w:rsidR="00942368" w:rsidRPr="00942368" w:rsidRDefault="00FD3B78" w:rsidP="004609E3">
      <w:pPr>
        <w:pStyle w:val="MTDisplayEquation"/>
        <w:spacing w:before="60"/>
        <w:ind w:firstLine="28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30"/>
        </w:rPr>
        <w:object w:dxaOrig="5080" w:dyaOrig="727" w14:anchorId="05A7D6FD">
          <v:shape id="_x0000_i1114" type="#_x0000_t75" style="width:254.15pt;height:36pt" o:ole="">
            <v:imagedata r:id="rId185" o:title=""/>
          </v:shape>
          <o:OLEObject Type="Embed" ProgID="Equation.DSMT4" ShapeID="_x0000_i1114" DrawAspect="Content" ObjectID="_1703477926" r:id="rId186"/>
        </w:object>
      </w:r>
    </w:p>
    <w:p w14:paraId="48A796E7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fr-FR"/>
        </w:rPr>
      </w:pPr>
      <w:r>
        <w:rPr>
          <w:b/>
        </w:rPr>
        <w:tab/>
      </w:r>
      <w:r w:rsidRPr="004609E3">
        <w:rPr>
          <w:b/>
          <w:lang w:val="fr-FR"/>
        </w:rPr>
        <w:t>A.</w:t>
      </w:r>
      <w:r w:rsidRPr="004609E3">
        <w:rPr>
          <w:lang w:val="fr-FR"/>
        </w:rPr>
        <w:t xml:space="preserve"> </w:t>
      </w:r>
      <w:r>
        <w:rPr>
          <w:color w:val="000000"/>
          <w:lang w:val="vi-VN"/>
        </w:rPr>
        <w:t xml:space="preserve">Cả </w:t>
      </w:r>
      <w:r w:rsidRPr="00942368">
        <w:rPr>
          <w:i/>
          <w:iCs/>
          <w:color w:val="000000"/>
          <w:lang w:val="vi-VN"/>
        </w:rPr>
        <w:t>P</w:t>
      </w:r>
      <w:r>
        <w:rPr>
          <w:color w:val="000000"/>
          <w:lang w:val="vi-VN"/>
        </w:rPr>
        <w:t xml:space="preserve"> và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</w:p>
    <w:p w14:paraId="6054FE72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>
        <w:rPr>
          <w:color w:val="000000"/>
          <w:lang w:val="vi-VN"/>
        </w:rPr>
        <w:t>Không tập hợp nào</w: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P</w:t>
      </w:r>
      <w:r w:rsidRPr="00942368">
        <w:rPr>
          <w:color w:val="000000"/>
          <w:lang w:val="vi-VN"/>
        </w:rPr>
        <w:t>.</w:t>
      </w:r>
    </w:p>
    <w:p w14:paraId="37B25626" w14:textId="77777777" w:rsidR="006E6D5E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fr-FR"/>
        </w:rPr>
        <w:lastRenderedPageBreak/>
        <w:t xml:space="preserve">Câu 19.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14"/>
        </w:rPr>
        <w:object w:dxaOrig="2299" w:dyaOrig="400" w14:anchorId="12EF6A99">
          <v:shape id="_x0000_i1115" type="#_x0000_t75" style="width:115.2pt;height:20.15pt" o:ole="">
            <v:imagedata r:id="rId187" o:title=""/>
          </v:shape>
          <o:OLEObject Type="Embed" ProgID="Equation.DSMT4" ShapeID="_x0000_i1115" DrawAspect="Content" ObjectID="_1703477927" r:id="rId18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hai nghiệm đều lớn hơn </w:t>
      </w:r>
      <w:r>
        <w:rPr>
          <w:rFonts w:ascii="Symbol" w:hAnsi="Symbol"/>
          <w:sz w:val="24"/>
          <w:szCs w:val="24"/>
          <w:lang w:val="vi-VN" w:eastAsia="en-US"/>
        </w:rPr>
        <w:sym w:font="Symbol" w:char="F02D"/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3 thì </w:t>
      </w:r>
      <w:r>
        <w:rPr>
          <w:position w:val="-6"/>
        </w:rPr>
        <w:object w:dxaOrig="263" w:dyaOrig="222" w14:anchorId="05D93C63">
          <v:shape id="_x0000_i1116" type="#_x0000_t75" style="width:12.95pt;height:10.8pt" o:ole="">
            <v:imagedata r:id="rId189" o:title=""/>
          </v:shape>
          <o:OLEObject Type="Embed" ProgID="Equation.DSMT4" ShapeID="_x0000_i1116" DrawAspect="Content" ObjectID="_1703477928" r:id="rId19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4F9FB783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889" w:dyaOrig="626" w14:anchorId="79EE5C68">
          <v:shape id="_x0000_i1117" type="#_x0000_t75" style="width:44.65pt;height:30.95pt" o:ole="">
            <v:imagedata r:id="rId191" o:title=""/>
          </v:shape>
          <o:OLEObject Type="Embed" ProgID="Equation.DSMT4" ShapeID="_x0000_i1117" DrawAspect="Content" ObjectID="_1703477929" r:id="rId192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727" w:dyaOrig="626" w14:anchorId="485BF5B2">
          <v:shape id="_x0000_i1118" type="#_x0000_t75" style="width:36pt;height:30.95pt" o:ole="">
            <v:imagedata r:id="rId193" o:title=""/>
          </v:shape>
          <o:OLEObject Type="Embed" ProgID="Equation.DSMT4" ShapeID="_x0000_i1118" DrawAspect="Content" ObjectID="_1703477930" r:id="rId194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0AED8782">
          <v:shape id="_x0000_i1119" type="#_x0000_t75" style="width:31.7pt;height:13.7pt" o:ole="">
            <v:imagedata r:id="rId195" o:title=""/>
          </v:shape>
          <o:OLEObject Type="Embed" ProgID="Equation.DSMT4" ShapeID="_x0000_i1119" DrawAspect="Content" ObjectID="_1703477931" r:id="rId196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277" w14:anchorId="55743189">
          <v:shape id="_x0000_i1120" type="#_x0000_t75" style="width:40.3pt;height:13.7pt" o:ole="">
            <v:imagedata r:id="rId197" o:title=""/>
          </v:shape>
          <o:OLEObject Type="Embed" ProgID="Equation.DSMT4" ShapeID="_x0000_i1120" DrawAspect="Content" ObjectID="_1703477932" r:id="rId198"/>
        </w:object>
      </w:r>
    </w:p>
    <w:p w14:paraId="3D4FEFE9" w14:textId="77777777" w:rsidR="000662FC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1091" w:dyaOrig="400" w14:anchorId="659D2E28">
          <v:shape id="_x0000_i1121" type="#_x0000_t75" style="width:54.7pt;height:20.15pt" o:ole="">
            <v:imagedata r:id="rId199" o:title=""/>
          </v:shape>
          <o:OLEObject Type="Embed" ProgID="Equation.DSMT4" ShapeID="_x0000_i1121" DrawAspect="Content" ObjectID="_1703477933" r:id="rId20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5A00A91E">
          <v:shape id="_x0000_i1122" type="#_x0000_t75" style="width:54.7pt;height:20.9pt" o:ole="">
            <v:imagedata r:id="rId201" o:title=""/>
          </v:shape>
          <o:OLEObject Type="Embed" ProgID="Equation.DSMT4" ShapeID="_x0000_i1122" DrawAspect="Content" ObjectID="_1703477934" r:id="rId2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vectơ </w:t>
      </w:r>
      <w:r>
        <w:rPr>
          <w:position w:val="-6"/>
        </w:rPr>
        <w:object w:dxaOrig="1040" w:dyaOrig="340" w14:anchorId="6664D603">
          <v:shape id="_x0000_i1123" type="#_x0000_t75" style="width:51.85pt;height:17.3pt" o:ole="">
            <v:imagedata r:id="rId203" o:title=""/>
          </v:shape>
          <o:OLEObject Type="Embed" ProgID="Equation.DSMT4" ShapeID="_x0000_i1123" DrawAspect="Content" ObjectID="_1703477935" r:id="rId20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3EB396E2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11" w:dyaOrig="400" w14:anchorId="4573236E">
          <v:shape id="_x0000_i1124" type="#_x0000_t75" style="width:55.45pt;height:20.15pt" o:ole="">
            <v:imagedata r:id="rId205" o:title=""/>
          </v:shape>
          <o:OLEObject Type="Embed" ProgID="Equation.DSMT4" ShapeID="_x0000_i1124" DrawAspect="Content" ObjectID="_1703477936" r:id="rId206"/>
        </w:object>
      </w:r>
      <w:r w:rsidRPr="000662FC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6D2313D7">
          <v:shape id="_x0000_i1125" type="#_x0000_t75" style="width:59.05pt;height:20.15pt" o:ole="">
            <v:imagedata r:id="rId207" o:title=""/>
          </v:shape>
          <o:OLEObject Type="Embed" ProgID="Equation.DSMT4" ShapeID="_x0000_i1125" DrawAspect="Content" ObjectID="_1703477937" r:id="rId208"/>
        </w:object>
      </w:r>
      <w:r w:rsidRPr="000662FC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40" w:dyaOrig="400" w14:anchorId="75BD19FC">
          <v:shape id="_x0000_i1126" type="#_x0000_t75" style="width:46.8pt;height:20.15pt" o:ole="">
            <v:imagedata r:id="rId209" o:title=""/>
          </v:shape>
          <o:OLEObject Type="Embed" ProgID="Equation.DSMT4" ShapeID="_x0000_i1126" DrawAspect="Content" ObjectID="_1703477938" r:id="rId210"/>
        </w:object>
      </w:r>
      <w:r w:rsidRPr="000662FC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60" w:dyaOrig="400" w14:anchorId="729AD48D">
          <v:shape id="_x0000_i1127" type="#_x0000_t75" style="width:53.3pt;height:20.15pt" o:ole="">
            <v:imagedata r:id="rId211" o:title=""/>
          </v:shape>
          <o:OLEObject Type="Embed" ProgID="Equation.DSMT4" ShapeID="_x0000_i1127" DrawAspect="Content" ObjectID="_1703477939" r:id="rId212"/>
        </w:object>
      </w:r>
      <w:r w:rsidRPr="000662FC">
        <w:rPr>
          <w:color w:val="000000"/>
          <w:lang w:val="vi-VN"/>
        </w:rPr>
        <w:t>.</w:t>
      </w:r>
    </w:p>
    <w:p w14:paraId="0AB042C2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8"/>
        </w:rPr>
        <w:object w:dxaOrig="1499" w:dyaOrig="364" w14:anchorId="38D916BD">
          <v:shape id="_x0000_i1128" type="#_x0000_t75" style="width:74.9pt;height:18pt" o:ole="">
            <v:imagedata r:id="rId213" o:title=""/>
          </v:shape>
          <o:OLEObject Type="Embed" ProgID="Equation.DSMT4" ShapeID="_x0000_i1128" DrawAspect="Content" ObjectID="_1703477940" r:id="rId21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Số nghiệm của phương trình?</w:t>
      </w:r>
    </w:p>
    <w:p w14:paraId="26FDBA1C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Có 1 nghiệm.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>Vô nghiệm.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iCs/>
          <w:color w:val="000000"/>
          <w:lang w:val="vi-VN"/>
        </w:rPr>
        <w:t>Có 2 nghiệm.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iCs/>
          <w:color w:val="000000"/>
          <w:lang w:val="vi-VN"/>
        </w:rPr>
        <w:t>Có 3 nghiệm.</w:t>
      </w:r>
    </w:p>
    <w:p w14:paraId="2316BB08" w14:textId="77777777" w:rsid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Số nào trong các số sau đây là tổng các nghiệm của phương trình</w:t>
      </w:r>
    </w:p>
    <w:p w14:paraId="6ED98F66" w14:textId="2F3F1BB5" w:rsidR="00B866FA" w:rsidRPr="00B02CC8" w:rsidRDefault="00FD3B78" w:rsidP="004609E3">
      <w:pPr>
        <w:pStyle w:val="Normal0"/>
        <w:tabs>
          <w:tab w:val="left" w:pos="993"/>
        </w:tabs>
        <w:spacing w:before="6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4"/>
        </w:rPr>
        <w:object w:dxaOrig="3480" w:dyaOrig="400" w14:anchorId="7B4A31B0">
          <v:shape id="_x0000_i1129" type="#_x0000_t75" style="width:174.25pt;height:20.15pt" o:ole="">
            <v:imagedata r:id="rId215" o:title=""/>
          </v:shape>
          <o:OLEObject Type="Embed" ProgID="Equation.DSMT4" ShapeID="_x0000_i1129" DrawAspect="Content" ObjectID="_1703477941" r:id="rId21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B5F23FB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>13</w: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686135C1">
          <v:shape id="_x0000_i1130" type="#_x0000_t75" style="width:12.25pt;height:13.7pt" o:ole="">
            <v:imagedata r:id="rId217" o:title=""/>
          </v:shape>
          <o:OLEObject Type="Embed" ProgID="Equation.DSMT4" ShapeID="_x0000_i1130" DrawAspect="Content" ObjectID="_1703477942" r:id="rId218"/>
        </w:objec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74582106">
          <v:shape id="_x0000_i1131" type="#_x0000_t75" style="width:12.25pt;height:13.7pt" o:ole="">
            <v:imagedata r:id="rId219" o:title=""/>
          </v:shape>
          <o:OLEObject Type="Embed" ProgID="Equation.DSMT4" ShapeID="_x0000_i1131" DrawAspect="Content" ObjectID="_1703477943" r:id="rId220"/>
        </w:objec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00" w:dyaOrig="626" w14:anchorId="73F7E34E">
          <v:shape id="_x0000_i1132" type="#_x0000_t75" style="width:15.1pt;height:30.95pt" o:ole="">
            <v:imagedata r:id="rId221" o:title=""/>
          </v:shape>
          <o:OLEObject Type="Embed" ProgID="Equation.DSMT4" ShapeID="_x0000_i1132" DrawAspect="Content" ObjectID="_1703477944" r:id="rId222"/>
        </w:object>
      </w:r>
    </w:p>
    <w:p w14:paraId="7BF42B9F" w14:textId="77777777" w:rsidR="006E6D5E" w:rsidRP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23. </w:t>
      </w:r>
      <w:r w:rsidRP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trình </w:t>
      </w:r>
      <w:r>
        <w:rPr>
          <w:position w:val="-6"/>
        </w:rPr>
        <w:object w:dxaOrig="1820" w:dyaOrig="323" w14:anchorId="07D8188E">
          <v:shape id="_x0000_i1133" type="#_x0000_t75" style="width:90.7pt;height:15.85pt" o:ole="">
            <v:imagedata r:id="rId223" o:title=""/>
          </v:shape>
          <o:OLEObject Type="Embed" ProgID="Equation.DSMT4" ShapeID="_x0000_i1133" DrawAspect="Content" ObjectID="_1703477945" r:id="rId22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Biết rằng phương trình này có nghiệm </w:t>
      </w:r>
      <w:r>
        <w:rPr>
          <w:position w:val="-6"/>
        </w:rPr>
        <w:object w:dxaOrig="599" w:dyaOrig="277" w14:anchorId="0832C4C0">
          <v:shape id="_x0000_i1134" type="#_x0000_t75" style="width:30.25pt;height:13.7pt" o:ole="">
            <v:imagedata r:id="rId225" o:title=""/>
          </v:shape>
          <o:OLEObject Type="Embed" ProgID="Equation.DSMT4" ShapeID="_x0000_i1134" DrawAspect="Content" ObjectID="_1703477946" r:id="rId22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</w:t>
      </w:r>
      <w:r>
        <w:rPr>
          <w:position w:val="-6"/>
        </w:rPr>
        <w:object w:dxaOrig="277" w:dyaOrig="222" w14:anchorId="1EB29FF7">
          <v:shape id="_x0000_i1135" type="#_x0000_t75" style="width:13.7pt;height:10.8pt" o:ole="">
            <v:imagedata r:id="rId227" o:title=""/>
          </v:shape>
          <o:OLEObject Type="Embed" ProgID="Equation.DSMT4" ShapeID="_x0000_i1135" DrawAspect="Content" ObjectID="_1703477947" r:id="rId22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thoả điều kiện nào dưới đây?</w:t>
      </w:r>
    </w:p>
    <w:p w14:paraId="613A71FD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19" w:dyaOrig="277" w14:anchorId="45AF92A2">
          <v:shape id="_x0000_i1136" type="#_x0000_t75" style="width:60.5pt;height:13.7pt" o:ole="">
            <v:imagedata r:id="rId229" o:title=""/>
          </v:shape>
          <o:OLEObject Type="Embed" ProgID="Equation.DSMT4" ShapeID="_x0000_i1136" DrawAspect="Content" ObjectID="_1703477948" r:id="rId23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7B992AC3">
          <v:shape id="_x0000_i1137" type="#_x0000_t75" style="width:44.65pt;height:13.7pt" o:ole="">
            <v:imagedata r:id="rId231" o:title=""/>
          </v:shape>
          <o:OLEObject Type="Embed" ProgID="Equation.DSMT4" ShapeID="_x0000_i1137" DrawAspect="Content" ObjectID="_1703477949" r:id="rId23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40" w:dyaOrig="277" w14:anchorId="3E0A79D8">
          <v:shape id="_x0000_i1138" type="#_x0000_t75" style="width:46.8pt;height:13.7pt" o:ole="">
            <v:imagedata r:id="rId233" o:title=""/>
          </v:shape>
          <o:OLEObject Type="Embed" ProgID="Equation.DSMT4" ShapeID="_x0000_i1138" DrawAspect="Content" ObjectID="_1703477950" r:id="rId23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99" w:dyaOrig="277" w14:anchorId="32F128D0">
          <v:shape id="_x0000_i1139" type="#_x0000_t75" style="width:59.75pt;height:13.7pt" o:ole="">
            <v:imagedata r:id="rId235" o:title=""/>
          </v:shape>
          <o:OLEObject Type="Embed" ProgID="Equation.DSMT4" ShapeID="_x0000_i1139" DrawAspect="Content" ObjectID="_1703477951" r:id="rId236"/>
        </w:object>
      </w:r>
      <w:r w:rsidRPr="00942368">
        <w:rPr>
          <w:color w:val="000000"/>
          <w:lang w:val="vi-VN"/>
        </w:rPr>
        <w:t>.</w:t>
      </w:r>
    </w:p>
    <w:p w14:paraId="1A33E13C" w14:textId="77777777" w:rsidR="00F6087F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hệ thức sau, hệ thức nào đúng?</w:t>
      </w:r>
    </w:p>
    <w:p w14:paraId="53548AF8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120" w:dyaOrig="323" w14:anchorId="68B78921">
          <v:shape id="_x0000_i1140" type="#_x0000_t75" style="width:156.25pt;height:15.85pt" o:ole="">
            <v:imagedata r:id="rId237" o:title=""/>
          </v:shape>
          <o:OLEObject Type="Embed" ProgID="Equation.DSMT4" ShapeID="_x0000_i1140" DrawAspect="Content" ObjectID="_1703477952" r:id="rId238"/>
        </w:object>
      </w:r>
      <w:r w:rsidRPr="00942368">
        <w:rPr>
          <w:color w:val="000000"/>
          <w:lang w:val="vi-VN"/>
        </w:rPr>
        <w:t>.</w:t>
      </w:r>
    </w:p>
    <w:p w14:paraId="6D643391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700" w:dyaOrig="440" w14:anchorId="6414A176">
          <v:shape id="_x0000_i1141" type="#_x0000_t75" style="width:234.7pt;height:21.6pt" o:ole="">
            <v:imagedata r:id="rId239" o:title=""/>
          </v:shape>
          <o:OLEObject Type="Embed" ProgID="Equation.DSMT4" ShapeID="_x0000_i1141" DrawAspect="Content" ObjectID="_1703477953" r:id="rId240"/>
        </w:object>
      </w:r>
      <w:r w:rsidRPr="005B4030">
        <w:rPr>
          <w:color w:val="000000"/>
          <w:lang w:val="vi-VN"/>
        </w:rPr>
        <w:t>.</w:t>
      </w:r>
    </w:p>
    <w:p w14:paraId="381B3BF6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818" w:dyaOrig="323" w14:anchorId="068309FB">
          <v:shape id="_x0000_i1142" type="#_x0000_t75" style="width:90.7pt;height:15.85pt" o:ole="">
            <v:imagedata r:id="rId241" o:title=""/>
          </v:shape>
          <o:OLEObject Type="Embed" ProgID="Equation.DSMT4" ShapeID="_x0000_i1142" DrawAspect="Content" ObjectID="_1703477954" r:id="rId242"/>
        </w:object>
      </w:r>
      <w:r w:rsidRPr="005B4030">
        <w:rPr>
          <w:color w:val="000000"/>
          <w:lang w:val="vi-VN"/>
        </w:rPr>
        <w:t>.</w:t>
      </w:r>
    </w:p>
    <w:p w14:paraId="07D810A1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600" w:dyaOrig="400" w14:anchorId="6C229B0D">
          <v:shape id="_x0000_i1143" type="#_x0000_t75" style="width:229.7pt;height:20.15pt" o:ole="">
            <v:imagedata r:id="rId243" o:title=""/>
          </v:shape>
          <o:OLEObject Type="Embed" ProgID="Equation.DSMT4" ShapeID="_x0000_i1143" DrawAspect="Content" ObjectID="_1703477955" r:id="rId244"/>
        </w:object>
      </w:r>
      <w:r w:rsidRPr="005B4030">
        <w:rPr>
          <w:color w:val="000000"/>
          <w:lang w:val="vi-VN"/>
        </w:rPr>
        <w:t>.</w:t>
      </w:r>
    </w:p>
    <w:p w14:paraId="0702B62D" w14:textId="77777777" w:rsidR="00B04207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trung điểm cạnh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</w:t>
      </w:r>
      <w:r>
        <w:rPr>
          <w:position w:val="-14"/>
        </w:rPr>
        <w:object w:dxaOrig="745" w:dyaOrig="400" w14:anchorId="06A33CC2">
          <v:shape id="_x0000_i1144" type="#_x0000_t75" style="width:37.45pt;height:20.15pt" o:ole="">
            <v:imagedata r:id="rId245" o:title=""/>
          </v:shape>
          <o:OLEObject Type="Embed" ProgID="Equation.DSMT4" ShapeID="_x0000_i1144" DrawAspect="Content" ObjectID="_1703477956" r:id="rId24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trọng tâm tam giác là </w:t>
      </w:r>
      <w:r>
        <w:rPr>
          <w:position w:val="-14"/>
        </w:rPr>
        <w:object w:dxaOrig="787" w:dyaOrig="400" w14:anchorId="3F5E9BD8">
          <v:shape id="_x0000_i1145" type="#_x0000_t75" style="width:38.9pt;height:20.15pt" o:ole="">
            <v:imagedata r:id="rId247" o:title=""/>
          </v:shape>
          <o:OLEObject Type="Embed" ProgID="Equation.DSMT4" ShapeID="_x0000_i1145" DrawAspect="Content" ObjectID="_1703477957" r:id="rId24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đỉnh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0E138CFB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2B8D7E3E">
          <v:shape id="_x0000_i1146" type="#_x0000_t75" style="width:29.5pt;height:20.15pt" o:ole="">
            <v:imagedata r:id="rId249" o:title=""/>
          </v:shape>
          <o:OLEObject Type="Embed" ProgID="Equation.DSMT4" ShapeID="_x0000_i1146" DrawAspect="Content" ObjectID="_1703477958" r:id="rId25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6E30E304">
          <v:shape id="_x0000_i1147" type="#_x0000_t75" style="width:27.35pt;height:20.15pt" o:ole="">
            <v:imagedata r:id="rId251" o:title=""/>
          </v:shape>
          <o:OLEObject Type="Embed" ProgID="Equation.DSMT4" ShapeID="_x0000_i1147" DrawAspect="Content" ObjectID="_1703477959" r:id="rId25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64821021">
          <v:shape id="_x0000_i1148" type="#_x0000_t75" style="width:29.5pt;height:20.15pt" o:ole="">
            <v:imagedata r:id="rId253" o:title=""/>
          </v:shape>
          <o:OLEObject Type="Embed" ProgID="Equation.DSMT4" ShapeID="_x0000_i1148" DrawAspect="Content" ObjectID="_1703477960" r:id="rId254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6CB1AF9B">
          <v:shape id="_x0000_i1149" type="#_x0000_t75" style="width:29.5pt;height:20.15pt" o:ole="">
            <v:imagedata r:id="rId255" o:title=""/>
          </v:shape>
          <o:OLEObject Type="Embed" ProgID="Equation.DSMT4" ShapeID="_x0000_i1149" DrawAspect="Content" ObjectID="_1703477961" r:id="rId256"/>
        </w:object>
      </w:r>
      <w:r w:rsidRPr="00942368">
        <w:rPr>
          <w:color w:val="000000"/>
          <w:lang w:val="vi-VN"/>
        </w:rPr>
        <w:t>.</w:t>
      </w:r>
    </w:p>
    <w:p w14:paraId="1F14283E" w14:textId="77777777" w:rsidR="006E6D5E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2560" w:dyaOrig="323" w14:anchorId="77AAC38B">
          <v:shape id="_x0000_i1150" type="#_x0000_t75" style="width:128.15pt;height:15.85pt" o:ole="">
            <v:imagedata r:id="rId257" o:title=""/>
          </v:shape>
          <o:OLEObject Type="Embed" ProgID="Equation.DSMT4" ShapeID="_x0000_i1150" DrawAspect="Content" ObjectID="_1703477962" r:id="rId2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635888B2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43" w:dyaOrig="626" w14:anchorId="6D1C9D9C">
          <v:shape id="_x0000_i1151" type="#_x0000_t75" style="width:41.75pt;height:30.95pt" o:ole="">
            <v:imagedata r:id="rId259" o:title=""/>
          </v:shape>
          <o:OLEObject Type="Embed" ProgID="Equation.DSMT4" ShapeID="_x0000_i1151" DrawAspect="Content" ObjectID="_1703477963" r:id="rId260"/>
        </w:object>
      </w:r>
      <w:r w:rsidRPr="009F598C">
        <w:rPr>
          <w:rFonts w:hint="cs"/>
          <w:color w:val="000000"/>
          <w:lang w:val="vi-VN"/>
        </w:rPr>
        <w:t>thì phương trình đã cho có hai nghiệm phân biệt.</w:t>
      </w:r>
    </w:p>
    <w:p w14:paraId="5680FB04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7DD75C15">
          <v:shape id="_x0000_i1152" type="#_x0000_t75" style="width:41.05pt;height:30.95pt" o:ole="">
            <v:imagedata r:id="rId261" o:title=""/>
          </v:shape>
          <o:OLEObject Type="Embed" ProgID="Equation.DSMT4" ShapeID="_x0000_i1152" DrawAspect="Content" ObjectID="_1703477964" r:id="rId262"/>
        </w:object>
      </w:r>
      <w:r>
        <w:rPr>
          <w:rFonts w:hint="cs"/>
          <w:color w:val="000000"/>
          <w:lang w:val="vi-VN"/>
        </w:rPr>
        <w:t xml:space="preserve"> thì phương trình đã cho có một nghiệm kép.</w:t>
      </w:r>
    </w:p>
    <w:p w14:paraId="2D2AA6F0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49F49FEB">
          <v:shape id="_x0000_i1153" type="#_x0000_t75" style="width:41.05pt;height:30.95pt" o:ole="">
            <v:imagedata r:id="rId263" o:title=""/>
          </v:shape>
          <o:OLEObject Type="Embed" ProgID="Equation.DSMT4" ShapeID="_x0000_i1153" DrawAspect="Content" ObjectID="_1703477965" r:id="rId264"/>
        </w:object>
      </w:r>
      <w:r>
        <w:rPr>
          <w:rFonts w:hint="cs"/>
          <w:color w:val="000000"/>
          <w:lang w:val="vi-VN"/>
        </w:rPr>
        <w:t xml:space="preserve"> thì phương trình đã cho có vô số nghiệm.</w:t>
      </w:r>
    </w:p>
    <w:p w14:paraId="585320E6" w14:textId="77777777" w:rsidR="00A77B3E" w:rsidRDefault="00FD3B7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48A7D1D0">
          <v:shape id="_x0000_i1154" type="#_x0000_t75" style="width:41.05pt;height:30.95pt" o:ole="">
            <v:imagedata r:id="rId265" o:title=""/>
          </v:shape>
          <o:OLEObject Type="Embed" ProgID="Equation.DSMT4" ShapeID="_x0000_i1154" DrawAspect="Content" ObjectID="_1703477966" r:id="rId266"/>
        </w:object>
      </w:r>
      <w:r>
        <w:rPr>
          <w:rFonts w:hint="cs"/>
          <w:color w:val="000000"/>
          <w:lang w:val="vi-VN"/>
        </w:rPr>
        <w:t xml:space="preserve"> thì phương trình đã cho vô nghiệm.</w:t>
      </w:r>
    </w:p>
    <w:p w14:paraId="0821FDFC" w14:textId="77777777" w:rsidR="00AB703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14"/>
        </w:rPr>
        <w:object w:dxaOrig="2376" w:dyaOrig="400" w14:anchorId="6928F16D">
          <v:shape id="_x0000_i1155" type="#_x0000_t75" style="width:118.8pt;height:20.15pt" o:ole="">
            <v:imagedata r:id="rId267" o:title=""/>
          </v:shape>
          <o:OLEObject Type="Embed" ProgID="Equation.DSMT4" ShapeID="_x0000_i1155" DrawAspect="Content" ObjectID="_1703477967" r:id="rId2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trọng tâm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của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1B196BA4" w14:textId="77777777" w:rsidR="00A77B3E" w:rsidRPr="004609E3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62C2CCC5">
          <v:shape id="_x0000_i1156" type="#_x0000_t75" style="width:27.35pt;height:20.15pt" o:ole="">
            <v:imagedata r:id="rId269" o:title=""/>
          </v:shape>
          <o:OLEObject Type="Embed" ProgID="Equation.DSMT4" ShapeID="_x0000_i1156" DrawAspect="Content" ObjectID="_1703477968" r:id="rId27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66368A2A">
          <v:shape id="_x0000_i1157" type="#_x0000_t75" style="width:32.4pt;height:20.15pt" o:ole="">
            <v:imagedata r:id="rId271" o:title=""/>
          </v:shape>
          <o:OLEObject Type="Embed" ProgID="Equation.DSMT4" ShapeID="_x0000_i1157" DrawAspect="Content" ObjectID="_1703477969" r:id="rId272"/>
        </w:objec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555F5CFA">
          <v:shape id="_x0000_i1158" type="#_x0000_t75" style="width:32.4pt;height:20.15pt" o:ole="">
            <v:imagedata r:id="rId273" o:title=""/>
          </v:shape>
          <o:OLEObject Type="Embed" ProgID="Equation.DSMT4" ShapeID="_x0000_i1158" DrawAspect="Content" ObjectID="_1703477970" r:id="rId274"/>
        </w:objec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467EB5FE">
          <v:shape id="_x0000_i1159" type="#_x0000_t75" style="width:27.35pt;height:20.15pt" o:ole="">
            <v:imagedata r:id="rId275" o:title=""/>
          </v:shape>
          <o:OLEObject Type="Embed" ProgID="Equation.DSMT4" ShapeID="_x0000_i1159" DrawAspect="Content" ObjectID="_1703477971" r:id="rId276"/>
        </w:object>
      </w:r>
      <w:r w:rsidRPr="00942368">
        <w:rPr>
          <w:color w:val="000000"/>
          <w:lang w:val="vi-VN"/>
        </w:rPr>
        <w:t>.</w:t>
      </w:r>
    </w:p>
    <w:p w14:paraId="394323CF" w14:textId="77777777" w:rsidR="00AB703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28. </w:t>
      </w:r>
      <w:r w:rsidRP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 cho ba điểm </w:t>
      </w:r>
      <w:r>
        <w:rPr>
          <w:position w:val="-14"/>
        </w:rPr>
        <w:object w:dxaOrig="2520" w:dyaOrig="400" w14:anchorId="06189C95">
          <v:shape id="_x0000_i1160" type="#_x0000_t75" style="width:126pt;height:20.15pt" o:ole="">
            <v:imagedata r:id="rId277" o:title=""/>
          </v:shape>
          <o:OLEObject Type="Embed" ProgID="Equation.DSMT4" ShapeID="_x0000_i1160" DrawAspect="Content" ObjectID="_1703477972" r:id="rId27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</w:t>
      </w:r>
    </w:p>
    <w:p w14:paraId="5FC17CA3" w14:textId="77777777" w:rsidR="00A77B3E" w:rsidRDefault="00FD3B78">
      <w:pPr>
        <w:tabs>
          <w:tab w:val="left" w:pos="280"/>
          <w:tab w:val="left" w:pos="524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140" w:dyaOrig="626" w14:anchorId="793BA24B">
          <v:shape id="_x0000_i1161" type="#_x0000_t75" style="width:56.9pt;height:30.95pt" o:ole="">
            <v:imagedata r:id="rId279" o:title=""/>
          </v:shape>
          <o:OLEObject Type="Embed" ProgID="Equation.DSMT4" ShapeID="_x0000_i1161" DrawAspect="Content" ObjectID="_1703477973" r:id="rId280"/>
        </w:object>
      </w:r>
      <w:r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359" w:dyaOrig="340" w14:anchorId="7FCE10DA">
          <v:shape id="_x0000_i1162" type="#_x0000_t75" style="width:67.7pt;height:17.3pt" o:ole="">
            <v:imagedata r:id="rId281" o:title=""/>
          </v:shape>
          <o:OLEObject Type="Embed" ProgID="Equation.DSMT4" ShapeID="_x0000_i1162" DrawAspect="Content" ObjectID="_1703477974" r:id="rId282"/>
        </w:object>
      </w:r>
      <w:r>
        <w:rPr>
          <w:color w:val="000000"/>
          <w:lang w:val="vi-VN"/>
        </w:rPr>
        <w:t>.</w:t>
      </w:r>
    </w:p>
    <w:p w14:paraId="1CD75B26" w14:textId="77777777" w:rsidR="00A77B3E" w:rsidRDefault="00FD3B7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11" w:dyaOrig="340" w14:anchorId="1F6973E8">
          <v:shape id="_x0000_i1163" type="#_x0000_t75" style="width:55.45pt;height:17.3pt" o:ole="">
            <v:imagedata r:id="rId283" o:title=""/>
          </v:shape>
          <o:OLEObject Type="Embed" ProgID="Equation.DSMT4" ShapeID="_x0000_i1163" DrawAspect="Content" ObjectID="_1703477975" r:id="rId284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27" w:dyaOrig="323" w14:anchorId="2B9056BC">
          <v:shape id="_x0000_i1164" type="#_x0000_t75" style="width:36pt;height:15.85pt" o:ole="">
            <v:imagedata r:id="rId285" o:title=""/>
          </v:shape>
          <o:OLEObject Type="Embed" ProgID="Equation.DSMT4" ShapeID="_x0000_i1164" DrawAspect="Content" ObjectID="_1703477976" r:id="rId286"/>
        </w:object>
      </w:r>
      <w:r>
        <w:rPr>
          <w:rFonts w:hint="cs"/>
          <w:color w:val="000000"/>
          <w:lang w:val="vi-VN"/>
        </w:rPr>
        <w:t>thẳng hàng.</w:t>
      </w:r>
    </w:p>
    <w:p w14:paraId="0CD083CB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nào sau đây thuộc đồ thị hàm số </w:t>
      </w:r>
      <w:r>
        <w:rPr>
          <w:position w:val="-14"/>
        </w:rPr>
        <w:object w:dxaOrig="1239" w:dyaOrig="400" w14:anchorId="5B5C40C3">
          <v:shape id="_x0000_i1165" type="#_x0000_t75" style="width:61.9pt;height:20.15pt" o:ole="">
            <v:imagedata r:id="rId287" o:title=""/>
          </v:shape>
          <o:OLEObject Type="Embed" ProgID="Equation.DSMT4" ShapeID="_x0000_i1165" DrawAspect="Content" ObjectID="_1703477977" r:id="rId28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65CC50F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7D2D6A34">
          <v:shape id="_x0000_i1166" type="#_x0000_t75" style="width:29.5pt;height:20.15pt" o:ole="">
            <v:imagedata r:id="rId289" o:title=""/>
          </v:shape>
          <o:OLEObject Type="Embed" ProgID="Equation.DSMT4" ShapeID="_x0000_i1166" DrawAspect="Content" ObjectID="_1703477978" r:id="rId29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4" w:dyaOrig="400" w14:anchorId="52504646">
          <v:shape id="_x0000_i1167" type="#_x0000_t75" style="width:34.55pt;height:20.15pt" o:ole="">
            <v:imagedata r:id="rId291" o:title=""/>
          </v:shape>
          <o:OLEObject Type="Embed" ProgID="Equation.DSMT4" ShapeID="_x0000_i1167" DrawAspect="Content" ObjectID="_1703477979" r:id="rId29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727" w:dyaOrig="400" w14:anchorId="6CA4CF28">
          <v:shape id="_x0000_i1168" type="#_x0000_t75" style="width:36pt;height:20.15pt" o:ole="">
            <v:imagedata r:id="rId293" o:title=""/>
          </v:shape>
          <o:OLEObject Type="Embed" ProgID="Equation.DSMT4" ShapeID="_x0000_i1168" DrawAspect="Content" ObjectID="_1703477980" r:id="rId29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09AC28AC">
          <v:shape id="_x0000_i1169" type="#_x0000_t75" style="width:32.4pt;height:20.15pt" o:ole="">
            <v:imagedata r:id="rId295" o:title=""/>
          </v:shape>
          <o:OLEObject Type="Embed" ProgID="Equation.DSMT4" ShapeID="_x0000_i1169" DrawAspect="Content" ObjectID="_1703477981" r:id="rId296"/>
        </w:object>
      </w:r>
      <w:r w:rsidRPr="00942368">
        <w:rPr>
          <w:color w:val="000000"/>
          <w:lang w:val="vi-VN"/>
        </w:rPr>
        <w:t>.</w:t>
      </w:r>
    </w:p>
    <w:p w14:paraId="2000A0C6" w14:textId="77777777" w:rsidR="00452875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 thoả hệ thức </w:t>
      </w:r>
      <w:r>
        <w:rPr>
          <w:position w:val="-18"/>
        </w:rPr>
        <w:object w:dxaOrig="1900" w:dyaOrig="540" w14:anchorId="2CA0FAC5">
          <v:shape id="_x0000_i1170" type="#_x0000_t75" style="width:95.05pt;height:26.65pt" o:ole="">
            <v:imagedata r:id="rId297" o:title=""/>
          </v:shape>
          <o:OLEObject Type="Embed" ProgID="Equation.DSMT4" ShapeID="_x0000_i1170" DrawAspect="Content" ObjectID="_1703477982" r:id="rId29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sẽ là</w:t>
      </w:r>
    </w:p>
    <w:p w14:paraId="53249AFA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A</w: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Tam giác vuông.</w:t>
      </w:r>
    </w:p>
    <w:p w14:paraId="3E5A5ADD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B</w:t>
      </w:r>
      <w:r>
        <w:rPr>
          <w:color w:val="000000"/>
          <w:lang w:val="vi-VN"/>
        </w:rPr>
        <w:t>.</w:t>
      </w: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C</w:t>
      </w:r>
      <w:r>
        <w:rPr>
          <w:color w:val="000000"/>
          <w:lang w:val="vi-VN"/>
        </w:rPr>
        <w:t>.</w:t>
      </w:r>
    </w:p>
    <w:p w14:paraId="2B5C954C" w14:textId="77777777" w:rsidR="00B630A4" w:rsidRPr="00B02CC8" w:rsidRDefault="00FD3B78" w:rsidP="00E25061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09E3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20" w:dyaOrig="323" w14:anchorId="36C11875">
          <v:shape id="_x0000_i1171" type="#_x0000_t75" style="width:75.6pt;height:15.85pt" o:ole="">
            <v:imagedata r:id="rId299" o:title=""/>
          </v:shape>
          <o:OLEObject Type="Embed" ProgID="Equation.DSMT4" ShapeID="_x0000_i1171" DrawAspect="Content" ObjectID="_1703477983" r:id="rId30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6"/>
        </w:rPr>
        <w:object w:dxaOrig="553" w:dyaOrig="277" w14:anchorId="28D3FF85">
          <v:shape id="_x0000_i1172" type="#_x0000_t75" style="width:27.35pt;height:13.7pt" o:ole="">
            <v:imagedata r:id="rId301" o:title=""/>
          </v:shape>
          <o:OLEObject Type="Embed" ProgID="Equation.DSMT4" ShapeID="_x0000_i1172" DrawAspect="Content" ObjectID="_1703477984" r:id="rId3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9D84341" w14:textId="77777777" w:rsidR="00A77B3E" w:rsidRPr="004609E3" w:rsidRDefault="00FD3B78" w:rsidP="00E25061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cùng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67FE61F0">
          <v:shape id="_x0000_i1173" type="#_x0000_t75" style="width:44.65pt;height:13.7pt" o:ole="">
            <v:imagedata r:id="rId303" o:title=""/>
          </v:shape>
          <o:OLEObject Type="Embed" ProgID="Equation.DSMT4" ShapeID="_x0000_i1173" DrawAspect="Content" ObjectID="_1703477985" r:id="rId304"/>
        </w:object>
      </w:r>
      <w:r>
        <w:rPr>
          <w:color w:val="000000"/>
          <w:lang w:val="vi-VN"/>
        </w:rPr>
        <w:t>.</w:t>
      </w:r>
    </w:p>
    <w:p w14:paraId="1898C266" w14:textId="77777777" w:rsidR="00A77B3E" w:rsidRPr="004609E3" w:rsidRDefault="00FD3B78" w:rsidP="00E25061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4609E3">
        <w:rPr>
          <w:b/>
          <w:lang w:val="vi-VN"/>
        </w:rPr>
        <w:tab/>
        <w:t>B.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dương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25001F1D">
          <v:shape id="_x0000_i1174" type="#_x0000_t75" style="width:54.7pt;height:56.15pt" o:ole="">
            <v:imagedata r:id="rId305" o:title=""/>
          </v:shape>
          <o:OLEObject Type="Embed" ProgID="Equation.DSMT4" ShapeID="_x0000_i1174" DrawAspect="Content" ObjectID="_1703477986" r:id="rId306"/>
        </w:object>
      </w:r>
    </w:p>
    <w:p w14:paraId="376675DB" w14:textId="77777777" w:rsidR="00A77B3E" w:rsidRPr="004609E3" w:rsidRDefault="00FD3B78" w:rsidP="00E25061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4609E3">
        <w:rPr>
          <w:b/>
          <w:lang w:val="vi-VN"/>
        </w:rPr>
        <w:tab/>
        <w:t>C.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trái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10B656BB">
          <v:shape id="_x0000_i1175" type="#_x0000_t75" style="width:44.65pt;height:13.7pt" o:ole="">
            <v:imagedata r:id="rId307" o:title=""/>
          </v:shape>
          <o:OLEObject Type="Embed" ProgID="Equation.DSMT4" ShapeID="_x0000_i1175" DrawAspect="Content" ObjectID="_1703477987" r:id="rId308"/>
        </w:object>
      </w:r>
      <w:r>
        <w:rPr>
          <w:color w:val="000000"/>
          <w:lang w:val="vi-VN"/>
        </w:rPr>
        <w:t>.</w:t>
      </w:r>
    </w:p>
    <w:p w14:paraId="70C4323D" w14:textId="77777777" w:rsidR="00A77B3E" w:rsidRPr="004609E3" w:rsidRDefault="00FD3B78" w:rsidP="00E25061">
      <w:pPr>
        <w:tabs>
          <w:tab w:val="left" w:pos="280"/>
        </w:tabs>
        <w:spacing w:before="40"/>
        <w:ind w:left="292" w:hanging="292"/>
        <w:rPr>
          <w:lang w:val="vi-VN"/>
        </w:rPr>
      </w:pPr>
      <w:r w:rsidRPr="004609E3">
        <w:rPr>
          <w:b/>
          <w:lang w:val="vi-VN"/>
        </w:rPr>
        <w:tab/>
        <w:t>D.</w:t>
      </w:r>
      <w:r w:rsidRPr="004609E3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âm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3E2A0A71">
          <v:shape id="_x0000_i1176" type="#_x0000_t75" style="width:54.7pt;height:56.15pt" o:ole="">
            <v:imagedata r:id="rId309" o:title=""/>
          </v:shape>
          <o:OLEObject Type="Embed" ProgID="Equation.DSMT4" ShapeID="_x0000_i1176" DrawAspect="Content" ObjectID="_1703477988" r:id="rId310"/>
        </w:object>
      </w:r>
    </w:p>
    <w:p w14:paraId="31C84CA4" w14:textId="77777777" w:rsidR="00F0738B" w:rsidRPr="004609E3" w:rsidRDefault="00FD3B78" w:rsidP="00E25061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940" w:dyaOrig="400" w14:anchorId="6DDF67F7">
          <v:shape id="_x0000_i1177" type="#_x0000_t75" style="width:46.8pt;height:20.15pt" o:ole="">
            <v:imagedata r:id="rId311" o:title=""/>
          </v:shape>
          <o:OLEObject Type="Embed" ProgID="Equation.DSMT4" ShapeID="_x0000_i1177" DrawAspect="Content" ObjectID="_1703477989" r:id="rId312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2EA4638C">
          <v:shape id="_x0000_i1178" type="#_x0000_t75" style="width:54.7pt;height:20.9pt" o:ole="">
            <v:imagedata r:id="rId313" o:title=""/>
          </v:shape>
          <o:OLEObject Type="Embed" ProgID="Equation.DSMT4" ShapeID="_x0000_i1178" DrawAspect="Content" ObjectID="_1703477990" r:id="rId31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Góc giữa hai vectơ </w:t>
      </w:r>
      <w:r>
        <w:rPr>
          <w:position w:val="-10"/>
        </w:rPr>
        <w:object w:dxaOrig="440" w:dyaOrig="376" w14:anchorId="738BAC3A">
          <v:shape id="_x0000_i1179" type="#_x0000_t75" style="width:21.6pt;height:18.7pt" o:ole="">
            <v:imagedata r:id="rId315" o:title=""/>
          </v:shape>
          <o:OLEObject Type="Embed" ProgID="Equation.DSMT4" ShapeID="_x0000_i1179" DrawAspect="Content" ObjectID="_1703477991" r:id="rId31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6C30FA6E" w14:textId="77777777" w:rsidR="00A77B3E" w:rsidRPr="00E25061" w:rsidRDefault="00FD3B78" w:rsidP="00E25061">
      <w:pPr>
        <w:tabs>
          <w:tab w:val="left" w:pos="280"/>
          <w:tab w:val="left" w:pos="2580"/>
          <w:tab w:val="left" w:pos="5240"/>
          <w:tab w:val="left" w:pos="7660"/>
        </w:tabs>
        <w:spacing w:before="40"/>
      </w:pPr>
      <w:r w:rsidRPr="004609E3">
        <w:rPr>
          <w:b/>
          <w:lang w:val="fr-FR"/>
        </w:rPr>
        <w:tab/>
        <w:t>A.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505B1A04">
          <v:shape id="_x0000_i1180" type="#_x0000_t75" style="width:12.95pt;height:30.95pt" o:ole="">
            <v:imagedata r:id="rId317" o:title=""/>
          </v:shape>
          <o:OLEObject Type="Embed" ProgID="Equation.DSMT4" ShapeID="_x0000_i1180" DrawAspect="Content" ObjectID="_1703477992" r:id="rId318"/>
        </w:object>
      </w:r>
      <w:r w:rsidRPr="00942368">
        <w:rPr>
          <w:color w:val="000000"/>
          <w:lang w:val="vi-VN"/>
        </w:rPr>
        <w:t>.</w:t>
      </w:r>
      <w:r w:rsidRPr="00E25061">
        <w:rPr>
          <w:b/>
        </w:rPr>
        <w:tab/>
        <w:t>B.</w:t>
      </w:r>
      <w:r w:rsidRPr="00E25061"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5201E97D">
          <v:shape id="_x0000_i1181" type="#_x0000_t75" style="width:12.95pt;height:30.95pt" o:ole="">
            <v:imagedata r:id="rId319" o:title=""/>
          </v:shape>
          <o:OLEObject Type="Embed" ProgID="Equation.DSMT4" ShapeID="_x0000_i1181" DrawAspect="Content" ObjectID="_1703477993" r:id="rId320"/>
        </w:object>
      </w:r>
      <w:r w:rsidRPr="00942368">
        <w:rPr>
          <w:color w:val="000000"/>
          <w:lang w:val="vi-VN"/>
        </w:rPr>
        <w:t>.</w:t>
      </w:r>
      <w:r w:rsidRPr="00E25061">
        <w:rPr>
          <w:b/>
        </w:rPr>
        <w:tab/>
        <w:t>C.</w:t>
      </w:r>
      <w:r w:rsidRPr="00E25061"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2E6738AD">
          <v:shape id="_x0000_i1182" type="#_x0000_t75" style="width:18.7pt;height:30.95pt" o:ole="">
            <v:imagedata r:id="rId321" o:title=""/>
          </v:shape>
          <o:OLEObject Type="Embed" ProgID="Equation.DSMT4" ShapeID="_x0000_i1182" DrawAspect="Content" ObjectID="_1703477994" r:id="rId322"/>
        </w:object>
      </w:r>
      <w:r w:rsidRPr="00942368">
        <w:rPr>
          <w:color w:val="000000"/>
          <w:lang w:val="vi-VN"/>
        </w:rPr>
        <w:t>.</w:t>
      </w:r>
      <w:r w:rsidRPr="00E25061">
        <w:rPr>
          <w:b/>
        </w:rPr>
        <w:tab/>
        <w:t>D.</w:t>
      </w:r>
      <w:r w:rsidRPr="00E25061"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48F61DA3">
          <v:shape id="_x0000_i1183" type="#_x0000_t75" style="width:18.7pt;height:30.95pt" o:ole="">
            <v:imagedata r:id="rId323" o:title=""/>
          </v:shape>
          <o:OLEObject Type="Embed" ProgID="Equation.DSMT4" ShapeID="_x0000_i1183" DrawAspect="Content" ObjectID="_1703477995" r:id="rId324"/>
        </w:object>
      </w:r>
      <w:r w:rsidRPr="00942368">
        <w:rPr>
          <w:color w:val="000000"/>
          <w:lang w:val="vi-VN"/>
        </w:rPr>
        <w:t>.</w:t>
      </w:r>
    </w:p>
    <w:p w14:paraId="2E043969" w14:textId="77777777" w:rsidR="006E6D5E" w:rsidRPr="00B02CC8" w:rsidRDefault="00FD3B78" w:rsidP="00E25061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25061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</w:t>
      </w:r>
    </w:p>
    <w:bookmarkStart w:id="4" w:name="_Hlk92834883"/>
    <w:p w14:paraId="731B36E6" w14:textId="5B7FC16A" w:rsidR="009F598C" w:rsidRPr="009F598C" w:rsidRDefault="004609E3" w:rsidP="00E25061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20" w14:anchorId="24DBD96C">
          <v:shape id="_x0000_i1184" type="#_x0000_t75" style="width:156.25pt;height:20.9pt" o:ole="">
            <v:imagedata r:id="rId325" o:title=""/>
          </v:shape>
          <o:OLEObject Type="Embed" ProgID="Equation.DSMT4" ShapeID="_x0000_i1184" DrawAspect="Content" ObjectID="_1703477996" r:id="rId326"/>
        </w:object>
      </w:r>
    </w:p>
    <w:p w14:paraId="761619E0" w14:textId="77777777" w:rsidR="009F598C" w:rsidRPr="009F598C" w:rsidRDefault="00FD3B78" w:rsidP="00E25061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55" w14:anchorId="2130CA98">
          <v:shape id="_x0000_i1185" type="#_x0000_t75" style="width:156.25pt;height:23.05pt" o:ole="">
            <v:imagedata r:id="rId327" o:title=""/>
          </v:shape>
          <o:OLEObject Type="Embed" ProgID="Equation.DSMT4" ShapeID="_x0000_i1185" DrawAspect="Content" ObjectID="_1703477997" r:id="rId328"/>
        </w:object>
      </w:r>
    </w:p>
    <w:p w14:paraId="48EB9E2F" w14:textId="2556D4E7" w:rsidR="009F598C" w:rsidRPr="009F598C" w:rsidRDefault="004609E3" w:rsidP="00E25061">
      <w:pPr>
        <w:pStyle w:val="MTDisplayEquation"/>
        <w:spacing w:before="4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00" w:dyaOrig="460" w14:anchorId="67D8F232">
          <v:shape id="_x0000_i1186" type="#_x0000_t75" style="width:154.8pt;height:23.05pt" o:ole="">
            <v:imagedata r:id="rId329" o:title=""/>
          </v:shape>
          <o:OLEObject Type="Embed" ProgID="Equation.DSMT4" ShapeID="_x0000_i1186" DrawAspect="Content" ObjectID="_1703477998" r:id="rId330"/>
        </w:object>
      </w:r>
    </w:p>
    <w:bookmarkEnd w:id="4"/>
    <w:p w14:paraId="12205C00" w14:textId="77777777" w:rsidR="00B866FA" w:rsidRPr="00125DAF" w:rsidRDefault="00FD3B78" w:rsidP="00E25061">
      <w:pPr>
        <w:pStyle w:val="ListParagraph"/>
        <w:tabs>
          <w:tab w:val="left" w:pos="993"/>
        </w:tabs>
        <w:spacing w:before="40"/>
        <w:ind w:left="0"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 trên có bao nhiêu phương trình vô nghiệm?</w:t>
      </w:r>
    </w:p>
    <w:p w14:paraId="7E762731" w14:textId="77777777" w:rsidR="00A77B3E" w:rsidRDefault="00FD3B78" w:rsidP="00E25061">
      <w:pPr>
        <w:tabs>
          <w:tab w:val="left" w:pos="280"/>
          <w:tab w:val="left" w:pos="2580"/>
          <w:tab w:val="left" w:pos="5240"/>
          <w:tab w:val="left" w:pos="7660"/>
        </w:tabs>
        <w:spacing w:before="4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2.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3.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1.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276" w14:anchorId="08D06539">
          <v:shape id="_x0000_i1187" type="#_x0000_t75" style="width:10.1pt;height:13.7pt" o:ole="">
            <v:imagedata r:id="rId331" o:title=""/>
          </v:shape>
          <o:OLEObject Type="Embed" ProgID="Equation.DSMT4" ShapeID="_x0000_i1187" DrawAspect="Content" ObjectID="_1703477999" r:id="rId332"/>
        </w:object>
      </w:r>
      <w:r>
        <w:rPr>
          <w:color w:val="000000"/>
          <w:lang w:val="vi-VN"/>
        </w:rPr>
        <w:t>.</w:t>
      </w:r>
    </w:p>
    <w:p w14:paraId="15CA6FAD" w14:textId="77777777" w:rsidR="00B866FA" w:rsidRPr="00B02CC8" w:rsidRDefault="00FD3B78" w:rsidP="00E25061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Các phép biến đổi sau, phép biến đổi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22AF07B" w14:textId="77777777" w:rsidR="00A77B3E" w:rsidRDefault="00FD3B78" w:rsidP="00E25061">
      <w:pPr>
        <w:tabs>
          <w:tab w:val="left" w:pos="280"/>
          <w:tab w:val="left" w:pos="5240"/>
        </w:tabs>
        <w:spacing w:before="4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460" w:dyaOrig="400" w14:anchorId="3DC7F541">
          <v:shape id="_x0000_i1188" type="#_x0000_t75" style="width:122.4pt;height:20.15pt" o:ole="">
            <v:imagedata r:id="rId333" o:title=""/>
          </v:shape>
          <o:OLEObject Type="Embed" ProgID="Equation.DSMT4" ShapeID="_x0000_i1188" DrawAspect="Content" ObjectID="_1703478000" r:id="rId334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6"/>
          <w:sz w:val="20"/>
          <w:szCs w:val="20"/>
        </w:rPr>
        <w:object w:dxaOrig="2180" w:dyaOrig="440" w14:anchorId="3B188545">
          <v:shape id="_x0000_i1189" type="#_x0000_t75" style="width:108.7pt;height:21.6pt" o:ole="">
            <v:imagedata r:id="rId335" o:title=""/>
          </v:shape>
          <o:OLEObject Type="Embed" ProgID="Equation.DSMT4" ShapeID="_x0000_i1189" DrawAspect="Content" ObjectID="_1703478001" r:id="rId336"/>
        </w:object>
      </w:r>
    </w:p>
    <w:p w14:paraId="14584DBE" w14:textId="77777777" w:rsidR="00A77B3E" w:rsidRDefault="00FD3B78" w:rsidP="00E25061">
      <w:pPr>
        <w:tabs>
          <w:tab w:val="left" w:pos="280"/>
          <w:tab w:val="left" w:pos="5240"/>
        </w:tabs>
        <w:spacing w:before="4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100" w:dyaOrig="727" w14:anchorId="36BD8CEC">
          <v:shape id="_x0000_i1190" type="#_x0000_t75" style="width:105.1pt;height:36pt" o:ole="">
            <v:imagedata r:id="rId337" o:title=""/>
          </v:shape>
          <o:OLEObject Type="Embed" ProgID="Equation.DSMT4" ShapeID="_x0000_i1190" DrawAspect="Content" ObjectID="_1703478002" r:id="rId338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780" w:dyaOrig="727" w14:anchorId="20D3FFF2">
          <v:shape id="_x0000_i1191" type="#_x0000_t75" style="width:138.95pt;height:36pt" o:ole="">
            <v:imagedata r:id="rId339" o:title=""/>
          </v:shape>
          <o:OLEObject Type="Embed" ProgID="Equation.DSMT4" ShapeID="_x0000_i1191" DrawAspect="Content" ObjectID="_1703478003" r:id="rId340"/>
        </w:object>
      </w:r>
    </w:p>
    <w:p w14:paraId="1AAB2833" w14:textId="77777777" w:rsidR="00B866FA" w:rsidRPr="00B02CC8" w:rsidRDefault="00FD3B78" w:rsidP="00E25061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63" w:dyaOrig="323" w14:anchorId="000EA1F6">
          <v:shape id="_x0000_i1192" type="#_x0000_t75" style="width:78.5pt;height:15.85pt" o:ole="">
            <v:imagedata r:id="rId341" o:title=""/>
          </v:shape>
          <o:OLEObject Type="Embed" ProgID="Equation.DSMT4" ShapeID="_x0000_i1192" DrawAspect="Content" ObjectID="_1703478004" r:id="rId34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331EC84" w14:textId="3D6B35DD" w:rsidR="00A77B3E" w:rsidRDefault="00FD3B78" w:rsidP="00E25061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có hai nghiệm phân biệt </w:t>
      </w:r>
      <w:r>
        <w:rPr>
          <w:rFonts w:ascii="Calibri" w:eastAsia="Calibri" w:hAnsi="Calibri"/>
          <w:position w:val="-30"/>
          <w:sz w:val="20"/>
          <w:szCs w:val="20"/>
        </w:rPr>
        <w:object w:dxaOrig="1060" w:dyaOrig="727" w14:anchorId="4C6812F0">
          <v:shape id="_x0000_i1193" type="#_x0000_t75" style="width:53.3pt;height:36pt" o:ole="">
            <v:imagedata r:id="rId343" o:title=""/>
          </v:shape>
          <o:OLEObject Type="Embed" ProgID="Equation.DSMT4" ShapeID="_x0000_i1193" DrawAspect="Content" ObjectID="_1703478005" r:id="rId344"/>
        </w:object>
      </w:r>
      <w:r w:rsidR="00E25061">
        <w:rPr>
          <w:rFonts w:ascii="Calibri" w:eastAsia="Calibri" w:hAnsi="Calibri"/>
          <w:sz w:val="20"/>
          <w:szCs w:val="20"/>
        </w:rPr>
        <w:tab/>
      </w:r>
    </w:p>
    <w:p w14:paraId="1D4B6271" w14:textId="77777777" w:rsidR="00A77B3E" w:rsidRDefault="00FD3B78" w:rsidP="00E25061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có </w:t>
      </w:r>
      <w:proofErr w:type="gramStart"/>
      <w:r>
        <w:rPr>
          <w:color w:val="000000"/>
          <w:lang w:val="vi-VN"/>
        </w:rPr>
        <w:t xml:space="preserve">nghiệm </w:t>
      </w:r>
      <w:proofErr w:type="gramEnd"/>
      <w:r>
        <w:rPr>
          <w:rFonts w:ascii="Calibri" w:eastAsia="Calibri" w:hAnsi="Calibri"/>
          <w:position w:val="-10"/>
          <w:sz w:val="20"/>
          <w:szCs w:val="20"/>
        </w:rPr>
        <w:object w:dxaOrig="891" w:dyaOrig="323" w14:anchorId="4FAB6059">
          <v:shape id="_x0000_i1194" type="#_x0000_t75" style="width:44.65pt;height:15.85pt" o:ole="">
            <v:imagedata r:id="rId345" o:title=""/>
          </v:shape>
          <o:OLEObject Type="Embed" ProgID="Equation.DSMT4" ShapeID="_x0000_i1194" DrawAspect="Content" ObjectID="_1703478006" r:id="rId346"/>
        </w:object>
      </w:r>
      <w:r w:rsidRPr="00942368">
        <w:rPr>
          <w:color w:val="000000"/>
          <w:lang w:val="vi-VN"/>
        </w:rPr>
        <w:t>.</w:t>
      </w:r>
    </w:p>
    <w:p w14:paraId="700C3E66" w14:textId="77777777" w:rsidR="00A77B3E" w:rsidRDefault="00FD3B78" w:rsidP="00E25061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vô nghiệm </w:t>
      </w:r>
      <w:r>
        <w:rPr>
          <w:rFonts w:ascii="Calibri" w:eastAsia="Calibri" w:hAnsi="Calibri"/>
          <w:position w:val="-70"/>
          <w:sz w:val="20"/>
          <w:szCs w:val="20"/>
        </w:rPr>
        <w:object w:dxaOrig="1500" w:dyaOrig="1520" w14:anchorId="7C9C11AB">
          <v:shape id="_x0000_i1195" type="#_x0000_t75" style="width:74.9pt;height:75.6pt" o:ole="">
            <v:imagedata r:id="rId347" o:title=""/>
          </v:shape>
          <o:OLEObject Type="Embed" ProgID="Equation.DSMT4" ShapeID="_x0000_i1195" DrawAspect="Content" ObjectID="_1703478007" r:id="rId348"/>
        </w:object>
      </w:r>
    </w:p>
    <w:p w14:paraId="20C2B57C" w14:textId="77777777" w:rsidR="00A77B3E" w:rsidRDefault="00FD3B78" w:rsidP="00E25061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có nghiệm duy nhất </w:t>
      </w:r>
      <w:r>
        <w:rPr>
          <w:rFonts w:ascii="Calibri" w:eastAsia="Calibri" w:hAnsi="Calibri"/>
          <w:position w:val="-70"/>
          <w:sz w:val="20"/>
          <w:szCs w:val="20"/>
        </w:rPr>
        <w:object w:dxaOrig="1180" w:dyaOrig="1520" w14:anchorId="0A5EB713">
          <v:shape id="_x0000_i1196" type="#_x0000_t75" style="width:59.05pt;height:75.6pt" o:ole="">
            <v:imagedata r:id="rId349" o:title=""/>
          </v:shape>
          <o:OLEObject Type="Embed" ProgID="Equation.DSMT4" ShapeID="_x0000_i1196" DrawAspect="Content" ObjectID="_1703478008" r:id="rId350"/>
        </w:object>
      </w:r>
    </w:p>
    <w:p w14:paraId="68B91536" w14:textId="77777777" w:rsidR="00B866FA" w:rsidRPr="004609E3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36.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bậc hai </w:t>
      </w:r>
      <w:r>
        <w:rPr>
          <w:position w:val="-6"/>
        </w:rPr>
        <w:object w:dxaOrig="1520" w:dyaOrig="323" w14:anchorId="6EA20162">
          <v:shape id="_x0000_i1197" type="#_x0000_t75" style="width:75.6pt;height:15.85pt" o:ole="">
            <v:imagedata r:id="rId351" o:title=""/>
          </v:shape>
          <o:OLEObject Type="Embed" ProgID="Equation.DSMT4" ShapeID="_x0000_i1197" DrawAspect="Content" ObjectID="_1703478009" r:id="rId35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hai nghiệm </w:t>
      </w:r>
      <w:r>
        <w:rPr>
          <w:position w:val="-12"/>
        </w:rPr>
        <w:object w:dxaOrig="540" w:dyaOrig="364" w14:anchorId="581BF041">
          <v:shape id="_x0000_i1198" type="#_x0000_t75" style="width:26.65pt;height:18pt" o:ole="">
            <v:imagedata r:id="rId353" o:title=""/>
          </v:shape>
          <o:OLEObject Type="Embed" ProgID="Equation.DSMT4" ShapeID="_x0000_i1198" DrawAspect="Content" ObjectID="_1703478010" r:id="rId35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cùng khác 0. Phương trình bậc hai nhận </w:t>
      </w:r>
      <w:r>
        <w:rPr>
          <w:position w:val="-30"/>
        </w:rPr>
        <w:object w:dxaOrig="300" w:dyaOrig="694" w14:anchorId="42DCDDEE">
          <v:shape id="_x0000_i1199" type="#_x0000_t75" style="width:15.1pt;height:34.55pt" o:ole="">
            <v:imagedata r:id="rId355" o:title=""/>
          </v:shape>
          <o:OLEObject Type="Embed" ProgID="Equation.DSMT4" ShapeID="_x0000_i1199" DrawAspect="Content" ObjectID="_1703478011" r:id="rId35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30"/>
        </w:rPr>
        <w:object w:dxaOrig="323" w:dyaOrig="694" w14:anchorId="2E3AD804">
          <v:shape id="_x0000_i1200" type="#_x0000_t75" style="width:15.85pt;height:34.55pt" o:ole="">
            <v:imagedata r:id="rId357" o:title=""/>
          </v:shape>
          <o:OLEObject Type="Embed" ProgID="Equation.DSMT4" ShapeID="_x0000_i1200" DrawAspect="Content" ObjectID="_1703478012" r:id="rId3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làm nghiệm là</w:t>
      </w:r>
    </w:p>
    <w:p w14:paraId="1F6F972E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227DE227">
          <v:shape id="_x0000_i1201" type="#_x0000_t75" style="width:75.6pt;height:15.85pt" o:ole="">
            <v:imagedata r:id="rId359" o:title=""/>
          </v:shape>
          <o:OLEObject Type="Embed" ProgID="Equation.DSMT4" ShapeID="_x0000_i1201" DrawAspect="Content" ObjectID="_1703478013" r:id="rId36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5259BDB2">
          <v:shape id="_x0000_i1202" type="#_x0000_t75" style="width:75.6pt;height:15.85pt" o:ole="">
            <v:imagedata r:id="rId361" o:title=""/>
          </v:shape>
          <o:OLEObject Type="Embed" ProgID="Equation.DSMT4" ShapeID="_x0000_i1202" DrawAspect="Content" ObjectID="_1703478014" r:id="rId36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57CF3319">
          <v:shape id="_x0000_i1203" type="#_x0000_t75" style="width:75.6pt;height:15.85pt" o:ole="">
            <v:imagedata r:id="rId363" o:title=""/>
          </v:shape>
          <o:OLEObject Type="Embed" ProgID="Equation.DSMT4" ShapeID="_x0000_i1203" DrawAspect="Content" ObjectID="_1703478015" r:id="rId36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42E83354">
          <v:shape id="_x0000_i1204" type="#_x0000_t75" style="width:75.6pt;height:15.85pt" o:ole="">
            <v:imagedata r:id="rId365" o:title=""/>
          </v:shape>
          <o:OLEObject Type="Embed" ProgID="Equation.DSMT4" ShapeID="_x0000_i1204" DrawAspect="Content" ObjectID="_1703478016" r:id="rId366"/>
        </w:object>
      </w:r>
      <w:r w:rsidRPr="00942368">
        <w:rPr>
          <w:color w:val="000000"/>
          <w:lang w:val="vi-VN"/>
        </w:rPr>
        <w:t>.</w:t>
      </w:r>
    </w:p>
    <w:p w14:paraId="17077C08" w14:textId="77777777" w:rsidR="0088589E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cho </w:t>
      </w:r>
      <w:r>
        <w:rPr>
          <w:position w:val="-10"/>
        </w:rPr>
        <w:object w:dxaOrig="1140" w:dyaOrig="364" w14:anchorId="6105F0E9">
          <v:shape id="_x0000_i1205" type="#_x0000_t75" style="width:56.9pt;height:18pt" o:ole="">
            <v:imagedata r:id="rId367" o:title=""/>
          </v:shape>
          <o:OLEObject Type="Embed" ProgID="Equation.DSMT4" ShapeID="_x0000_i1205" DrawAspect="Content" ObjectID="_1703478017" r:id="rId36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0"/>
        </w:rPr>
        <w:object w:dxaOrig="727" w:dyaOrig="376" w14:anchorId="3BF7FADA">
          <v:shape id="_x0000_i1206" type="#_x0000_t75" style="width:36pt;height:18.7pt" o:ole="">
            <v:imagedata r:id="rId369" o:title=""/>
          </v:shape>
          <o:OLEObject Type="Embed" ProgID="Equation.DSMT4" ShapeID="_x0000_i1206" DrawAspect="Content" ObjectID="_1703478018" r:id="rId37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152DFADA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09E3">
        <w:rPr>
          <w:b/>
          <w:lang w:val="vi-VN"/>
        </w:rPr>
        <w:tab/>
        <w:t>A.</w:t>
      </w:r>
      <w:r w:rsidRPr="004609E3">
        <w:rPr>
          <w:lang w:val="vi-VN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94" w14:anchorId="335F5FBA">
          <v:shape id="_x0000_i1207" type="#_x0000_t75" style="width:41.75pt;height:24.5pt" o:ole="">
            <v:imagedata r:id="rId371" o:title=""/>
          </v:shape>
          <o:OLEObject Type="Embed" ProgID="Equation.DSMT4" ShapeID="_x0000_i1207" DrawAspect="Content" ObjectID="_1703478019" r:id="rId37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91" w:dyaOrig="400" w14:anchorId="6CE836F0">
          <v:shape id="_x0000_i1208" type="#_x0000_t75" style="width:54.7pt;height:20.15pt" o:ole="">
            <v:imagedata r:id="rId373" o:title=""/>
          </v:shape>
          <o:OLEObject Type="Embed" ProgID="Equation.DSMT4" ShapeID="_x0000_i1208" DrawAspect="Content" ObjectID="_1703478020" r:id="rId37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39" w:dyaOrig="400" w14:anchorId="23908342">
          <v:shape id="_x0000_i1209" type="#_x0000_t75" style="width:31.7pt;height:20.15pt" o:ole="">
            <v:imagedata r:id="rId375" o:title=""/>
          </v:shape>
          <o:OLEObject Type="Embed" ProgID="Equation.DSMT4" ShapeID="_x0000_i1209" DrawAspect="Content" ObjectID="_1703478021" r:id="rId37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50" w:dyaOrig="424" w14:anchorId="7A084E5E">
          <v:shape id="_x0000_i1210" type="#_x0000_t75" style="width:47.5pt;height:20.9pt" o:ole="">
            <v:imagedata r:id="rId377" o:title=""/>
          </v:shape>
          <o:OLEObject Type="Embed" ProgID="Equation.DSMT4" ShapeID="_x0000_i1210" DrawAspect="Content" ObjectID="_1703478022" r:id="rId378"/>
        </w:object>
      </w:r>
      <w:r w:rsidRPr="00942368">
        <w:rPr>
          <w:color w:val="000000"/>
          <w:lang w:val="vi-VN"/>
        </w:rPr>
        <w:t>.</w:t>
      </w:r>
    </w:p>
    <w:p w14:paraId="1FFD3CA9" w14:textId="77777777" w:rsidR="006E6D5E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hàm số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sau,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hàm số nào là hàm lẻ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510CF377" w14:textId="6ECE9103" w:rsidR="00D01EB4" w:rsidRPr="00D01EB4" w:rsidRDefault="00FD3B78" w:rsidP="00B02CC8">
      <w:pPr>
        <w:pStyle w:val="MTDisplayEquation"/>
        <w:tabs>
          <w:tab w:val="left" w:pos="540"/>
          <w:tab w:val="left" w:pos="810"/>
        </w:tabs>
        <w:spacing w:before="60"/>
        <w:ind w:firstLine="28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125DAF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rFonts w:ascii="Times New Roman" w:hAnsi="Times New Roman" w:hint="cs"/>
          <w:color w:val="000000"/>
          <w:position w:val="-10"/>
          <w:lang w:val="vi-VN"/>
        </w:rPr>
        <w:object w:dxaOrig="1160" w:dyaOrig="364" w14:anchorId="2BB372B9">
          <v:shape id="_x0000_i1211" type="#_x0000_t75" style="width:58.3pt;height:18pt" o:ole="">
            <v:imagedata r:id="rId379" o:title=""/>
          </v:shape>
          <o:OLEObject Type="Embed" ProgID="Equation.DSMT4" ShapeID="_x0000_i1211" DrawAspect="Content" ObjectID="_1703478023" r:id="rId380"/>
        </w:object>
      </w:r>
    </w:p>
    <w:p w14:paraId="78E4EE6C" w14:textId="0C259E16" w:rsidR="00B866FA" w:rsidRDefault="00FD3B78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24"/>
        </w:rPr>
        <w:object w:dxaOrig="788" w:dyaOrig="626" w14:anchorId="1E44DF60">
          <v:shape id="_x0000_i1212" type="#_x0000_t75" style="width:39.6pt;height:30.95pt" o:ole="">
            <v:imagedata r:id="rId381" o:title=""/>
          </v:shape>
          <o:OLEObject Type="Embed" ProgID="Equation.DSMT4" ShapeID="_x0000_i1212" DrawAspect="Content" ObjectID="_1703478024" r:id="rId382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019BAF68" w14:textId="1A2E5D87" w:rsidR="00D01EB4" w:rsidRPr="00125DAF" w:rsidRDefault="00FD3B78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="004609E3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14"/>
        </w:rPr>
        <w:object w:dxaOrig="1259" w:dyaOrig="400" w14:anchorId="533A3A3E">
          <v:shape id="_x0000_i1213" type="#_x0000_t75" style="width:62.65pt;height:20.15pt" o:ole="">
            <v:imagedata r:id="rId383" o:title=""/>
          </v:shape>
          <o:OLEObject Type="Embed" ProgID="Equation.DSMT4" ShapeID="_x0000_i1213" DrawAspect="Content" ObjectID="_1703478025" r:id="rId384"/>
        </w:object>
      </w:r>
      <w:r>
        <w:rPr>
          <w:sz w:val="24"/>
          <w:szCs w:val="24"/>
          <w:lang w:eastAsia="en-US"/>
        </w:rPr>
        <w:t>.</w:t>
      </w:r>
    </w:p>
    <w:p w14:paraId="4CA4DA29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(I)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(II)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(I) và (II)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Cả ba hàm số</w:t>
      </w:r>
      <w:r w:rsidRPr="00942368">
        <w:rPr>
          <w:color w:val="000000"/>
          <w:lang w:val="vi-VN"/>
        </w:rPr>
        <w:t>.</w:t>
      </w:r>
    </w:p>
    <w:p w14:paraId="6B522545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39.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Toạ độ giao điểm của parabol </w:t>
      </w:r>
      <w:r>
        <w:rPr>
          <w:position w:val="-10"/>
        </w:rPr>
        <w:object w:dxaOrig="1419" w:dyaOrig="364" w14:anchorId="7BD94A97">
          <v:shape id="_x0000_i1214" type="#_x0000_t75" style="width:70.55pt;height:18pt" o:ole="">
            <v:imagedata r:id="rId385" o:title=""/>
          </v:shape>
          <o:OLEObject Type="Embed" ProgID="Equation.DSMT4" ShapeID="_x0000_i1214" DrawAspect="Content" ObjectID="_1703478026" r:id="rId38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đường thẳng </w:t>
      </w:r>
      <w:r>
        <w:rPr>
          <w:position w:val="-10"/>
        </w:rPr>
        <w:object w:dxaOrig="850" w:dyaOrig="323" w14:anchorId="5A0F7C8A">
          <v:shape id="_x0000_i1215" type="#_x0000_t75" style="width:42.5pt;height:15.85pt" o:ole="">
            <v:imagedata r:id="rId387" o:title=""/>
          </v:shape>
          <o:OLEObject Type="Embed" ProgID="Equation.DSMT4" ShapeID="_x0000_i1215" DrawAspect="Content" ObjectID="_1703478027" r:id="rId38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496CAD38" w14:textId="77777777" w:rsidR="00A77B3E" w:rsidRPr="004609E3" w:rsidRDefault="00FD3B78">
      <w:pPr>
        <w:tabs>
          <w:tab w:val="left" w:pos="280"/>
          <w:tab w:val="left" w:pos="5240"/>
        </w:tabs>
        <w:spacing w:before="60"/>
        <w:rPr>
          <w:lang w:val="fr-FR"/>
        </w:rPr>
      </w:pPr>
      <w:r>
        <w:rPr>
          <w:b/>
        </w:rPr>
        <w:tab/>
      </w:r>
      <w:r w:rsidRPr="004609E3">
        <w:rPr>
          <w:b/>
          <w:lang w:val="fr-FR"/>
        </w:rPr>
        <w:t>A.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1F299360">
          <v:shape id="_x0000_i1216" type="#_x0000_t75" style="width:35.3pt;height:20.15pt" o:ole="">
            <v:imagedata r:id="rId389" o:title=""/>
          </v:shape>
          <o:OLEObject Type="Embed" ProgID="Equation.DSMT4" ShapeID="_x0000_i1216" DrawAspect="Content" ObjectID="_1703478028" r:id="rId390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820" w:dyaOrig="400" w14:anchorId="19078A2B">
          <v:shape id="_x0000_i1217" type="#_x0000_t75" style="width:41.05pt;height:20.15pt" o:ole="">
            <v:imagedata r:id="rId391" o:title=""/>
          </v:shape>
          <o:OLEObject Type="Embed" ProgID="Equation.DSMT4" ShapeID="_x0000_i1217" DrawAspect="Content" ObjectID="_1703478029" r:id="rId392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B.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514C4140">
          <v:shape id="_x0000_i1218" type="#_x0000_t75" style="width:35.3pt;height:20.15pt" o:ole="">
            <v:imagedata r:id="rId393" o:title=""/>
          </v:shape>
          <o:OLEObject Type="Embed" ProgID="Equation.DSMT4" ShapeID="_x0000_i1218" DrawAspect="Content" ObjectID="_1703478030" r:id="rId394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57025D7">
          <v:shape id="_x0000_i1219" type="#_x0000_t75" style="width:35.3pt;height:20.15pt" o:ole="">
            <v:imagedata r:id="rId395" o:title=""/>
          </v:shape>
          <o:OLEObject Type="Embed" ProgID="Equation.DSMT4" ShapeID="_x0000_i1219" DrawAspect="Content" ObjectID="_1703478031" r:id="rId396"/>
        </w:object>
      </w:r>
      <w:r w:rsidRPr="00942368">
        <w:rPr>
          <w:color w:val="000000"/>
          <w:lang w:val="vi-VN"/>
        </w:rPr>
        <w:t>.</w:t>
      </w:r>
    </w:p>
    <w:p w14:paraId="693E1F93" w14:textId="77777777" w:rsidR="00A77B3E" w:rsidRDefault="00FD3B78">
      <w:pPr>
        <w:tabs>
          <w:tab w:val="left" w:pos="280"/>
          <w:tab w:val="left" w:pos="5240"/>
        </w:tabs>
        <w:spacing w:before="60"/>
      </w:pPr>
      <w:r w:rsidRPr="004609E3">
        <w:rPr>
          <w:b/>
          <w:lang w:val="fr-FR"/>
        </w:rPr>
        <w:tab/>
        <w:t>C.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40" w:dyaOrig="400" w14:anchorId="6A689107">
          <v:shape id="_x0000_i1220" type="#_x0000_t75" style="width:26.65pt;height:20.15pt" o:ole="">
            <v:imagedata r:id="rId397" o:title=""/>
          </v:shape>
          <o:OLEObject Type="Embed" ProgID="Equation.DSMT4" ShapeID="_x0000_i1220" DrawAspect="Content" ObjectID="_1703478032" r:id="rId398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4890B759">
          <v:shape id="_x0000_i1221" type="#_x0000_t75" style="width:35.3pt;height:20.15pt" o:ole="">
            <v:imagedata r:id="rId399" o:title=""/>
          </v:shape>
          <o:OLEObject Type="Embed" ProgID="Equation.DSMT4" ShapeID="_x0000_i1221" DrawAspect="Content" ObjectID="_1703478033" r:id="rId400"/>
        </w:object>
      </w:r>
      <w:r w:rsidRPr="00942368">
        <w:rPr>
          <w:color w:val="000000"/>
          <w:lang w:val="vi-VN"/>
        </w:rPr>
        <w:t>.</w:t>
      </w:r>
      <w:r w:rsidRPr="004609E3">
        <w:rPr>
          <w:b/>
          <w:lang w:val="fr-FR"/>
        </w:rPr>
        <w:tab/>
        <w:t>D.</w:t>
      </w:r>
      <w:r w:rsidRPr="004609E3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2D6AA32">
          <v:shape id="_x0000_i1222" type="#_x0000_t75" style="width:35.3pt;height:20.15pt" o:ole="">
            <v:imagedata r:id="rId401" o:title=""/>
          </v:shape>
          <o:OLEObject Type="Embed" ProgID="Equation.DSMT4" ShapeID="_x0000_i1222" DrawAspect="Content" ObjectID="_1703478034" r:id="rId402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304C2A57">
          <v:shape id="_x0000_i1223" type="#_x0000_t75" style="width:35.3pt;height:20.15pt" o:ole="">
            <v:imagedata r:id="rId403" o:title=""/>
          </v:shape>
          <o:OLEObject Type="Embed" ProgID="Equation.DSMT4" ShapeID="_x0000_i1223" DrawAspect="Content" ObjectID="_1703478035" r:id="rId404"/>
        </w:object>
      </w:r>
      <w:r w:rsidRPr="00942368">
        <w:rPr>
          <w:color w:val="000000"/>
          <w:lang w:val="vi-VN"/>
        </w:rPr>
        <w:t>.</w:t>
      </w:r>
    </w:p>
    <w:p w14:paraId="0F4E2944" w14:textId="77777777" w:rsidR="00B866FA" w:rsidRPr="00B02CC8" w:rsidRDefault="00FD3B78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Tìm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position w:val="-6"/>
        </w:rPr>
        <w:object w:dxaOrig="263" w:dyaOrig="222" w14:anchorId="75010DEA">
          <v:shape id="_x0000_i1224" type="#_x0000_t75" style="width:12.95pt;height:10.8pt" o:ole="">
            <v:imagedata r:id="rId405" o:title=""/>
          </v:shape>
          <o:OLEObject Type="Embed" ProgID="Equation.DSMT4" ShapeID="_x0000_i1224" DrawAspect="Content" ObjectID="_1703478036" r:id="rId406"/>
        </w:object>
      </w:r>
      <w:r w:rsidRPr="00B02CC8">
        <w:rPr>
          <w:sz w:val="24"/>
          <w:szCs w:val="24"/>
          <w:lang w:val="vi-VN" w:eastAsia="en-US"/>
        </w:rPr>
        <w:t xml:space="preserve">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để phương trình sau vô nghiệm</w:t>
      </w:r>
    </w:p>
    <w:p w14:paraId="4491C788" w14:textId="77777777" w:rsidR="003579C1" w:rsidRPr="00942368" w:rsidRDefault="00FD3B78" w:rsidP="004609E3">
      <w:pPr>
        <w:pStyle w:val="MTDisplayEquation"/>
        <w:spacing w:before="60"/>
        <w:ind w:firstLine="28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6"/>
        </w:rPr>
        <w:object w:dxaOrig="3240" w:dyaOrig="440" w14:anchorId="447FC0B2">
          <v:shape id="_x0000_i1225" type="#_x0000_t75" style="width:162pt;height:21.6pt" o:ole="">
            <v:imagedata r:id="rId407" o:title=""/>
          </v:shape>
          <o:OLEObject Type="Embed" ProgID="Equation.DSMT4" ShapeID="_x0000_i1225" DrawAspect="Content" ObjectID="_1703478037" r:id="rId408"/>
        </w:object>
      </w:r>
    </w:p>
    <w:p w14:paraId="27A07E3B" w14:textId="77777777" w:rsidR="00A77B3E" w:rsidRDefault="00FD3B7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65" w:dyaOrig="277" w14:anchorId="74103BB6">
          <v:shape id="_x0000_i1226" type="#_x0000_t75" style="width:28.1pt;height:13.7pt" o:ole="">
            <v:imagedata r:id="rId409" o:title=""/>
          </v:shape>
          <o:OLEObject Type="Embed" ProgID="Equation.DSMT4" ShapeID="_x0000_i1226" DrawAspect="Content" ObjectID="_1703478038" r:id="rId41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2DCFA729">
          <v:shape id="_x0000_i1227" type="#_x0000_t75" style="width:30.95pt;height:13.7pt" o:ole="">
            <v:imagedata r:id="rId411" o:title=""/>
          </v:shape>
          <o:OLEObject Type="Embed" ProgID="Equation.DSMT4" ShapeID="_x0000_i1227" DrawAspect="Content" ObjectID="_1703478039" r:id="rId412"/>
        </w:object>
      </w:r>
      <w:r w:rsidRPr="003579C1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 w:rsidRPr="0055554D">
        <w:rPr>
          <w:color w:val="000000"/>
          <w:lang w:val="vi-VN"/>
        </w:rPr>
        <w:t>Một đáp số khác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124C950E">
          <v:shape id="_x0000_i1228" type="#_x0000_t75" style="width:30.25pt;height:13.7pt" o:ole="">
            <v:imagedata r:id="rId413" o:title=""/>
          </v:shape>
          <o:OLEObject Type="Embed" ProgID="Equation.DSMT4" ShapeID="_x0000_i1228" DrawAspect="Content" ObjectID="_1703478040" r:id="rId414"/>
        </w:object>
      </w:r>
      <w:r w:rsidRPr="00942368">
        <w:rPr>
          <w:color w:val="000000"/>
          <w:lang w:val="vi-VN"/>
        </w:rPr>
        <w:t>.</w:t>
      </w:r>
    </w:p>
    <w:p w14:paraId="0AB6B7BB" w14:textId="77777777" w:rsidR="00181B4A" w:rsidRDefault="00181B4A" w:rsidP="00D470B4">
      <w:pPr>
        <w:spacing w:before="60"/>
        <w:jc w:val="center"/>
        <w:rPr>
          <w:b/>
          <w:i/>
          <w:szCs w:val="26"/>
        </w:rPr>
      </w:pPr>
    </w:p>
    <w:p w14:paraId="53175E65" w14:textId="77777777" w:rsidR="00CE1DAE" w:rsidRPr="00181B4A" w:rsidRDefault="00FD3B78" w:rsidP="00D470B4">
      <w:pPr>
        <w:spacing w:before="60"/>
        <w:jc w:val="center"/>
        <w:rPr>
          <w:b/>
          <w:szCs w:val="26"/>
        </w:rPr>
      </w:pPr>
      <w:r w:rsidRPr="00181B4A">
        <w:rPr>
          <w:b/>
          <w:szCs w:val="26"/>
        </w:rPr>
        <w:t>------ HẾT ------</w:t>
      </w:r>
    </w:p>
    <w:p w14:paraId="428D350A" w14:textId="77777777" w:rsidR="00CE1DAE" w:rsidRPr="00B520DD" w:rsidRDefault="000C6DAB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415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4C03" w14:textId="77777777" w:rsidR="000C6DAB" w:rsidRDefault="000C6DAB">
      <w:r>
        <w:separator/>
      </w:r>
    </w:p>
  </w:endnote>
  <w:endnote w:type="continuationSeparator" w:id="0">
    <w:p w14:paraId="19F4C31A" w14:textId="77777777" w:rsidR="000C6DAB" w:rsidRDefault="000C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902A9" w14:textId="77777777" w:rsidR="00A9682F" w:rsidRDefault="00FD3B78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4F73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B4F73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8C6C" w14:textId="77777777" w:rsidR="000C6DAB" w:rsidRDefault="000C6DAB">
      <w:r>
        <w:separator/>
      </w:r>
    </w:p>
  </w:footnote>
  <w:footnote w:type="continuationSeparator" w:id="0">
    <w:p w14:paraId="31BBADD4" w14:textId="77777777" w:rsidR="000C6DAB" w:rsidRDefault="000C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82F"/>
    <w:rsid w:val="000C6DAB"/>
    <w:rsid w:val="00181B4A"/>
    <w:rsid w:val="004609E3"/>
    <w:rsid w:val="00536CF7"/>
    <w:rsid w:val="00562BD1"/>
    <w:rsid w:val="00657501"/>
    <w:rsid w:val="008473FE"/>
    <w:rsid w:val="009B499C"/>
    <w:rsid w:val="009F374B"/>
    <w:rsid w:val="00A9682F"/>
    <w:rsid w:val="00BB4F73"/>
    <w:rsid w:val="00E25061"/>
    <w:rsid w:val="00F31A8A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,"/>
  <w14:docId w14:val="4087CC9B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val="en-US" w:eastAsia="ja-JP"/>
    </w:rPr>
  </w:style>
  <w:style w:type="paragraph" w:customStyle="1" w:styleId="MTDisplayEquation">
    <w:name w:val="MTDisplayEquation"/>
    <w:basedOn w:val="ListParagraph"/>
    <w:next w:val="Normal0"/>
    <w:link w:val="MTDisplayEquationChar"/>
    <w:rsid w:val="00F37D52"/>
    <w:pPr>
      <w:tabs>
        <w:tab w:val="center" w:pos="4880"/>
        <w:tab w:val="right" w:pos="9780"/>
      </w:tabs>
      <w:ind w:left="0"/>
      <w:jc w:val="both"/>
    </w:pPr>
  </w:style>
  <w:style w:type="paragraph" w:styleId="ListParagraph">
    <w:name w:val="List Paragraph"/>
    <w:basedOn w:val="Normal0"/>
    <w:link w:val="ListParagraphChar"/>
    <w:uiPriority w:val="34"/>
    <w:qFormat/>
    <w:rsid w:val="00B630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D52"/>
  </w:style>
  <w:style w:type="character" w:customStyle="1" w:styleId="MTDisplayEquationChar">
    <w:name w:val="MTDisplayEquation Char"/>
    <w:basedOn w:val="ListParagraphChar"/>
    <w:link w:val="MTDisplayEquation"/>
    <w:rsid w:val="00F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footer" Target="footer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fontTable" Target="fontTable.xml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CEDA-5B2F-4F89-B343-00949E66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16</TotalTime>
  <Pages>5</Pages>
  <Words>1620</Words>
  <Characters>9240</Characters>
  <DocSecurity>0</DocSecurity>
  <Lines>77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2022-01-12T00:07:00Z</dcterms:modified>
</cp:coreProperties>
</file>