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0D90" w14:textId="77777777" w:rsidR="00123CE6" w:rsidRPr="00326F41" w:rsidRDefault="00123CE6" w:rsidP="00326F41">
      <w:pPr>
        <w:jc w:val="center"/>
        <w:rPr>
          <w:rFonts w:ascii="Cambria" w:eastAsia="Times New Roman" w:hAnsi="Cambria" w:cs="Times New Roman"/>
          <w:b/>
          <w:color w:val="0033CC"/>
          <w:sz w:val="24"/>
          <w:szCs w:val="26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</w:rPr>
        <w:t>PHẦN III: CÂU HỎI NGẮN</w:t>
      </w:r>
    </w:p>
    <w:p w14:paraId="6A08305E" w14:textId="77777777" w:rsidR="00B177D3" w:rsidRPr="00326F41" w:rsidRDefault="00134F67" w:rsidP="00123CE6">
      <w:pPr>
        <w:rPr>
          <w:rFonts w:ascii="Cambria" w:eastAsia="Times New Roman" w:hAnsi="Cambria" w:cs="Times New Roman"/>
          <w:b/>
          <w:color w:val="0000FF"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</w:rPr>
        <w:t xml:space="preserve">Câu 1. </w:t>
      </w:r>
      <w:r w:rsidR="00B177D3" w:rsidRPr="00326F41">
        <w:rPr>
          <w:rFonts w:ascii="Cambria" w:hAnsi="Cambria" w:cs="Times New Roman"/>
          <w:bCs/>
          <w:color w:val="000000" w:themeColor="text1"/>
          <w:sz w:val="26"/>
          <w:szCs w:val="26"/>
        </w:rPr>
        <w:t>Cacbohydrate</w:t>
      </w:r>
      <w:r w:rsidR="00B177D3" w:rsidRPr="00326F41">
        <w:rPr>
          <w:rFonts w:ascii="Cambria" w:hAnsi="Cambria" w:cs="Times New Roman"/>
          <w:bCs/>
          <w:color w:val="000000" w:themeColor="text1"/>
          <w:sz w:val="26"/>
          <w:szCs w:val="26"/>
          <w:lang w:val="vi-VN"/>
        </w:rPr>
        <w:t xml:space="preserve"> được cấu tạo từ bao nhiêu nguyên tố?</w:t>
      </w:r>
    </w:p>
    <w:p w14:paraId="57346515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color w:val="0000FF"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3 (C, H và O)</w:t>
      </w:r>
    </w:p>
    <w:p w14:paraId="1016B5CB" w14:textId="77777777" w:rsidR="00B177D3" w:rsidRPr="00326F41" w:rsidRDefault="00134F67" w:rsidP="00123CE6">
      <w:pPr>
        <w:rPr>
          <w:rFonts w:ascii="Cambria" w:eastAsia="Times New Roman" w:hAnsi="Cambria" w:cs="Times New Roman"/>
          <w:b/>
          <w:color w:val="0000FF"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2. </w:t>
      </w:r>
      <w:r w:rsidR="00B177D3" w:rsidRPr="00326F41">
        <w:rPr>
          <w:rFonts w:ascii="Cambria" w:hAnsi="Cambria" w:cs="Times New Roman"/>
          <w:bCs/>
          <w:color w:val="000000" w:themeColor="text1"/>
          <w:sz w:val="26"/>
          <w:szCs w:val="26"/>
        </w:rPr>
        <w:t>Phân tử sinh học là những phân tử hữu cơ chỉ được tổng hợp và tổn tại trong các tế bào sống</w:t>
      </w:r>
      <w:r w:rsidR="00B177D3" w:rsidRPr="00326F41">
        <w:rPr>
          <w:rFonts w:ascii="Cambria" w:hAnsi="Cambria" w:cs="Times New Roman"/>
          <w:bCs/>
          <w:color w:val="000000" w:themeColor="text1"/>
          <w:sz w:val="26"/>
          <w:szCs w:val="26"/>
          <w:lang w:val="vi-VN"/>
        </w:rPr>
        <w:t>. Từ đó có bao nhiêu loại phân tử sinh học chính?</w:t>
      </w:r>
    </w:p>
    <w:p w14:paraId="5248D415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Đáp án là: </w:t>
      </w:r>
      <w:r w:rsidRPr="00326F41">
        <w:rPr>
          <w:rFonts w:ascii="Cambria" w:eastAsia="Times New Roman" w:hAnsi="Cambria" w:cs="Times New Roman"/>
          <w:b/>
          <w:sz w:val="26"/>
          <w:szCs w:val="26"/>
          <w:lang w:val="en-US"/>
        </w:rPr>
        <w:t>4</w:t>
      </w: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 (protein, lipid, cacbohydrate, nucleic acid)</w:t>
      </w:r>
    </w:p>
    <w:p w14:paraId="4EFD1154" w14:textId="77777777" w:rsidR="00B177D3" w:rsidRPr="00326F41" w:rsidRDefault="00134F67" w:rsidP="00123CE6">
      <w:pPr>
        <w:rPr>
          <w:rFonts w:ascii="Cambria" w:eastAsia="Times New Roman" w:hAnsi="Cambria" w:cs="Times New Roman"/>
          <w:b/>
          <w:color w:val="0000FF"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3. </w:t>
      </w:r>
      <w:r w:rsidR="00B177D3" w:rsidRPr="00326F41">
        <w:rPr>
          <w:rFonts w:ascii="Cambria" w:eastAsia="Times New Roman" w:hAnsi="Cambria" w:cs="Times New Roman"/>
          <w:sz w:val="26"/>
          <w:szCs w:val="26"/>
        </w:rPr>
        <w:t>Tùy</w:t>
      </w:r>
      <w:r w:rsidR="00B177D3" w:rsidRPr="00326F41">
        <w:rPr>
          <w:rFonts w:ascii="Cambria" w:eastAsia="Times New Roman" w:hAnsi="Cambria" w:cs="Times New Roman"/>
          <w:sz w:val="26"/>
          <w:szCs w:val="26"/>
          <w:lang w:val="vi-VN"/>
        </w:rPr>
        <w:t xml:space="preserve"> vào số lượng đơn phân, cacbohydrate được chia thành bao nhiêu nhóm?</w:t>
      </w:r>
    </w:p>
    <w:p w14:paraId="5D8EAC57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3 (đường đơn, đường đôi và đường đa</w:t>
      </w:r>
      <w:r w:rsidRPr="00326F41">
        <w:rPr>
          <w:rFonts w:ascii="Cambria" w:eastAsia="Times New Roman" w:hAnsi="Cambria" w:cs="Times New Roman"/>
          <w:sz w:val="26"/>
          <w:szCs w:val="26"/>
          <w:lang w:val="vi-VN"/>
        </w:rPr>
        <w:t>)</w:t>
      </w:r>
    </w:p>
    <w:p w14:paraId="457663DE" w14:textId="77777777" w:rsidR="00B177D3" w:rsidRPr="00326F41" w:rsidRDefault="00134F67" w:rsidP="00123CE6">
      <w:pPr>
        <w:rPr>
          <w:rFonts w:ascii="Cambria" w:eastAsia="Times New Roman" w:hAnsi="Cambria" w:cs="Times New Roman"/>
          <w:bCs/>
          <w:color w:val="000000" w:themeColor="text1"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4. </w:t>
      </w:r>
      <w:r w:rsidR="00B177D3" w:rsidRPr="00326F41">
        <w:rPr>
          <w:rFonts w:ascii="Cambria" w:eastAsia="Times New Roman" w:hAnsi="Cambria" w:cs="Times New Roman"/>
          <w:sz w:val="26"/>
          <w:szCs w:val="26"/>
        </w:rPr>
        <w:t>Đường</w:t>
      </w:r>
      <w:r w:rsidR="00B177D3" w:rsidRPr="00326F41">
        <w:rPr>
          <w:rFonts w:ascii="Cambria" w:eastAsia="Times New Roman" w:hAnsi="Cambria" w:cs="Times New Roman"/>
          <w:sz w:val="26"/>
          <w:szCs w:val="26"/>
          <w:lang w:val="vi-VN"/>
        </w:rPr>
        <w:t xml:space="preserve"> glucose, fructose, galactose là các đường đơn có bao nhiêu carbon trong phân tử?</w:t>
      </w:r>
    </w:p>
    <w:p w14:paraId="69E20274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6 (cùng có công thức phân tử C</w:t>
      </w:r>
      <w:r w:rsidRPr="00326F41">
        <w:rPr>
          <w:rFonts w:ascii="Cambria" w:eastAsia="Times New Roman" w:hAnsi="Cambria" w:cs="Times New Roman"/>
          <w:b/>
          <w:sz w:val="26"/>
          <w:szCs w:val="26"/>
          <w:vertAlign w:val="subscript"/>
          <w:lang w:val="vi-VN"/>
        </w:rPr>
        <w:t>6</w:t>
      </w: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H</w:t>
      </w:r>
      <w:r w:rsidRPr="00326F41">
        <w:rPr>
          <w:rFonts w:ascii="Cambria" w:eastAsia="Times New Roman" w:hAnsi="Cambria" w:cs="Times New Roman"/>
          <w:b/>
          <w:sz w:val="26"/>
          <w:szCs w:val="26"/>
          <w:vertAlign w:val="subscript"/>
          <w:lang w:val="vi-VN"/>
        </w:rPr>
        <w:t>12</w:t>
      </w: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O</w:t>
      </w:r>
      <w:r w:rsidRPr="00326F41">
        <w:rPr>
          <w:rFonts w:ascii="Cambria" w:eastAsia="Times New Roman" w:hAnsi="Cambria" w:cs="Times New Roman"/>
          <w:b/>
          <w:sz w:val="26"/>
          <w:szCs w:val="26"/>
          <w:vertAlign w:val="subscript"/>
          <w:lang w:val="vi-VN"/>
        </w:rPr>
        <w:t>6</w:t>
      </w: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 xml:space="preserve"> )</w:t>
      </w:r>
    </w:p>
    <w:p w14:paraId="1E850EEF" w14:textId="77777777" w:rsidR="00B177D3" w:rsidRPr="00326F41" w:rsidRDefault="00134F67" w:rsidP="00123CE6">
      <w:pPr>
        <w:rPr>
          <w:rFonts w:ascii="Cambria" w:eastAsia="Times New Roman" w:hAnsi="Cambria" w:cs="Times New Roman"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5. </w:t>
      </w:r>
      <w:r w:rsidR="00B177D3" w:rsidRPr="00326F41">
        <w:rPr>
          <w:rFonts w:ascii="Cambria" w:eastAsia="Times New Roman" w:hAnsi="Cambria" w:cs="Times New Roman"/>
          <w:sz w:val="26"/>
          <w:szCs w:val="26"/>
        </w:rPr>
        <w:t>Nucleotide</w:t>
      </w:r>
      <w:r w:rsidR="00B177D3" w:rsidRPr="00326F41">
        <w:rPr>
          <w:rFonts w:ascii="Cambria" w:eastAsia="Times New Roman" w:hAnsi="Cambria" w:cs="Times New Roman"/>
          <w:sz w:val="26"/>
          <w:szCs w:val="26"/>
          <w:lang w:val="vi-VN"/>
        </w:rPr>
        <w:t xml:space="preserve"> được cấu tạo gồm bao nhiêu phần?</w:t>
      </w:r>
    </w:p>
    <w:p w14:paraId="719AA4CA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3 (đường deoxyribose, gốc phosphate và nitrogenous base)</w:t>
      </w:r>
    </w:p>
    <w:p w14:paraId="54B0BB8A" w14:textId="77777777" w:rsidR="00B177D3" w:rsidRPr="00326F41" w:rsidRDefault="00134F67" w:rsidP="00123CE6">
      <w:pPr>
        <w:rPr>
          <w:rFonts w:ascii="Cambria" w:eastAsia="Times New Roman" w:hAnsi="Cambria" w:cs="Times New Roman"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6. </w:t>
      </w:r>
      <w:r w:rsidR="00B177D3" w:rsidRPr="00326F41">
        <w:rPr>
          <w:rFonts w:ascii="Cambria" w:eastAsia="Times New Roman" w:hAnsi="Cambria" w:cs="Times New Roman"/>
          <w:sz w:val="26"/>
          <w:szCs w:val="26"/>
        </w:rPr>
        <w:t>Có</w:t>
      </w:r>
      <w:r w:rsidR="00B177D3" w:rsidRPr="00326F41">
        <w:rPr>
          <w:rFonts w:ascii="Cambria" w:eastAsia="Times New Roman" w:hAnsi="Cambria" w:cs="Times New Roman"/>
          <w:sz w:val="26"/>
          <w:szCs w:val="26"/>
          <w:lang w:val="vi-VN"/>
        </w:rPr>
        <w:t xml:space="preserve"> khoảng bao nhiêu loại amino acid trong cơ thể sinh vật?</w:t>
      </w:r>
    </w:p>
    <w:p w14:paraId="1B17752D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20</w:t>
      </w:r>
    </w:p>
    <w:p w14:paraId="6DF7033B" w14:textId="77777777" w:rsidR="00B177D3" w:rsidRPr="00326F41" w:rsidRDefault="00134F67" w:rsidP="00123CE6">
      <w:pPr>
        <w:rPr>
          <w:rFonts w:ascii="Cambria" w:hAnsi="Cambria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7. </w:t>
      </w:r>
      <w:r w:rsidR="00B177D3" w:rsidRPr="00326F41">
        <w:rPr>
          <w:rFonts w:ascii="Cambria" w:eastAsia="Times" w:hAnsi="Cambria" w:cs="Times New Roman"/>
          <w:bCs/>
          <w:color w:val="000000" w:themeColor="text1"/>
          <w:sz w:val="26"/>
          <w:szCs w:val="26"/>
        </w:rPr>
        <w:t xml:space="preserve">Một phân tử </w:t>
      </w:r>
      <w:r w:rsidR="00B177D3" w:rsidRPr="00326F41">
        <w:rPr>
          <w:rFonts w:ascii="Cambria" w:eastAsia="Times" w:hAnsi="Cambria" w:cs="Times New Roman"/>
          <w:color w:val="000000" w:themeColor="text1"/>
          <w:sz w:val="26"/>
          <w:szCs w:val="26"/>
        </w:rPr>
        <w:t xml:space="preserve">mỡ động vật được cấu tạo từ 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</w:rPr>
        <w:t>1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  <w:lang w:val="vi-VN"/>
        </w:rPr>
        <w:t xml:space="preserve"> phân tử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</w:rPr>
        <w:t xml:space="preserve"> glycerol và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  <w:lang w:val="vi-VN"/>
        </w:rPr>
        <w:t xml:space="preserve"> bao nhiêu phân tử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</w:rPr>
        <w:t xml:space="preserve"> acid béo no</w:t>
      </w:r>
    </w:p>
    <w:p w14:paraId="3843DE01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3</w:t>
      </w:r>
    </w:p>
    <w:p w14:paraId="1EA891AD" w14:textId="77777777" w:rsidR="00B177D3" w:rsidRPr="00326F41" w:rsidRDefault="00134F67" w:rsidP="00123CE6">
      <w:pPr>
        <w:rPr>
          <w:rFonts w:ascii="Cambria" w:eastAsia="Times New Roman" w:hAnsi="Cambria" w:cs="Times New Roman"/>
          <w:bCs/>
          <w:color w:val="000000" w:themeColor="text1"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8. </w:t>
      </w:r>
      <w:r w:rsidR="00B177D3" w:rsidRPr="00326F41">
        <w:rPr>
          <w:rFonts w:ascii="Cambria" w:hAnsi="Cambria" w:cs="Times New Roman"/>
          <w:sz w:val="26"/>
          <w:szCs w:val="26"/>
        </w:rPr>
        <w:t>Loại</w:t>
      </w:r>
      <w:r w:rsidR="00B177D3" w:rsidRPr="00326F41">
        <w:rPr>
          <w:rFonts w:ascii="Cambria" w:hAnsi="Cambria" w:cs="Times New Roman"/>
          <w:sz w:val="26"/>
          <w:szCs w:val="26"/>
          <w:lang w:val="vi-VN"/>
        </w:rPr>
        <w:t xml:space="preserve"> đường đơn cấu tạo nên nucleic acid có bao nhiêu carbon?</w:t>
      </w:r>
    </w:p>
    <w:p w14:paraId="43E94DFF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5</w:t>
      </w:r>
    </w:p>
    <w:p w14:paraId="686219A8" w14:textId="77777777" w:rsidR="00B177D3" w:rsidRPr="00326F41" w:rsidRDefault="00134F67" w:rsidP="00123CE6">
      <w:pPr>
        <w:rPr>
          <w:rFonts w:ascii="Cambria" w:eastAsia="Times New Roman" w:hAnsi="Cambria" w:cs="Times New Roman"/>
          <w:bCs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9. </w:t>
      </w:r>
      <w:r w:rsidR="00B177D3" w:rsidRPr="00326F41">
        <w:rPr>
          <w:rFonts w:ascii="Cambria" w:eastAsia="Times New Roman" w:hAnsi="Cambria" w:cs="Times New Roman"/>
          <w:bCs/>
          <w:sz w:val="26"/>
          <w:szCs w:val="26"/>
          <w:lang w:val="vi-VN"/>
        </w:rPr>
        <w:t>Đơn phân của DNA/RNA có bao nhiêu loại?</w:t>
      </w:r>
    </w:p>
    <w:p w14:paraId="167F4310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4 (A,T,G,C/A,U,G,C)</w:t>
      </w:r>
    </w:p>
    <w:p w14:paraId="2B3C680C" w14:textId="77777777" w:rsidR="00B177D3" w:rsidRPr="00326F41" w:rsidRDefault="00134F67" w:rsidP="00123CE6">
      <w:pPr>
        <w:rPr>
          <w:rFonts w:ascii="Cambria" w:eastAsia="Times New Roman" w:hAnsi="Cambria" w:cs="Times New Roman"/>
          <w:bCs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10. </w:t>
      </w:r>
      <w:r w:rsidR="00B177D3" w:rsidRPr="00326F41">
        <w:rPr>
          <w:rFonts w:ascii="Cambria" w:eastAsia="Times New Roman" w:hAnsi="Cambria" w:cs="Times New Roman"/>
          <w:bCs/>
          <w:sz w:val="26"/>
          <w:szCs w:val="26"/>
          <w:lang w:val="vi-VN"/>
        </w:rPr>
        <w:t>Phân tử DNA được cấu tạo từ bao nhiêu chuỗi polynucleotide?</w:t>
      </w:r>
    </w:p>
    <w:p w14:paraId="477066C8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2</w:t>
      </w:r>
    </w:p>
    <w:p w14:paraId="3E23D901" w14:textId="77777777" w:rsidR="00B177D3" w:rsidRPr="00326F41" w:rsidRDefault="00134F67" w:rsidP="00123CE6">
      <w:pPr>
        <w:rPr>
          <w:rFonts w:ascii="Cambria" w:hAnsi="Cambria" w:cs="Times New Roman"/>
          <w:color w:val="000000" w:themeColor="text1"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11. 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</w:rPr>
        <w:t>Mỗi chu kì xoắn kép của DNA gồm bao nhiêu cặp nucleotide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  <w:lang w:val="vi-VN"/>
        </w:rPr>
        <w:t>?</w:t>
      </w:r>
    </w:p>
    <w:p w14:paraId="0048C6BF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10</w:t>
      </w:r>
    </w:p>
    <w:p w14:paraId="02FD3687" w14:textId="77777777" w:rsidR="00B177D3" w:rsidRPr="00326F41" w:rsidRDefault="00134F67" w:rsidP="00123CE6">
      <w:pPr>
        <w:rPr>
          <w:rFonts w:ascii="Cambria" w:hAnsi="Cambria" w:cs="Times New Roman"/>
          <w:color w:val="000000" w:themeColor="text1"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12. 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</w:rPr>
        <w:t>Mỗi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  <w:lang w:val="vi-VN"/>
        </w:rPr>
        <w:t xml:space="preserve"> nucleotide dài khoảng bao nhiêu 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</w:rPr>
        <w:t>Å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  <w:lang w:val="vi-VN"/>
        </w:rPr>
        <w:t>?</w:t>
      </w:r>
    </w:p>
    <w:p w14:paraId="472181CE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3,4</w:t>
      </w:r>
    </w:p>
    <w:p w14:paraId="6B7D9CDB" w14:textId="77777777" w:rsidR="00B177D3" w:rsidRPr="00326F41" w:rsidRDefault="00134F67" w:rsidP="00123CE6">
      <w:pPr>
        <w:rPr>
          <w:rFonts w:ascii="Cambria" w:hAnsi="Cambria" w:cs="Times New Roman"/>
          <w:color w:val="000000" w:themeColor="text1"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13. 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</w:rPr>
        <w:t>Mỗi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  <w:lang w:val="vi-VN"/>
        </w:rPr>
        <w:t xml:space="preserve"> nucleotide nặng khoảng bao nhiêu 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</w:rPr>
        <w:t>đvC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  <w:lang w:val="vi-VN"/>
        </w:rPr>
        <w:t>?</w:t>
      </w:r>
    </w:p>
    <w:p w14:paraId="4CF76017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300</w:t>
      </w:r>
    </w:p>
    <w:p w14:paraId="492E26CD" w14:textId="77777777" w:rsidR="00B177D3" w:rsidRPr="00326F41" w:rsidRDefault="00134F67" w:rsidP="00123CE6">
      <w:pPr>
        <w:rPr>
          <w:rFonts w:ascii="Cambria" w:hAnsi="Cambria" w:cs="Times New Roman"/>
          <w:color w:val="000000" w:themeColor="text1"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14. </w:t>
      </w:r>
      <w:r w:rsidR="00B177D3" w:rsidRPr="00326F41">
        <w:rPr>
          <w:rFonts w:ascii="Cambria" w:eastAsia="Times" w:hAnsi="Cambria" w:cs="Times New Roman"/>
          <w:color w:val="000000" w:themeColor="text1"/>
          <w:sz w:val="26"/>
          <w:szCs w:val="26"/>
        </w:rPr>
        <w:t>Trình tự sắp xếp các nucleotide trên mạch một của một phân tử DNA xoắn kép là – ATTTGGG</w:t>
      </w:r>
      <w:r w:rsidR="00B177D3" w:rsidRPr="00326F41">
        <w:rPr>
          <w:rFonts w:ascii="Cambria" w:eastAsia="Times" w:hAnsi="Cambria" w:cs="Times New Roman"/>
          <w:color w:val="000000" w:themeColor="text1"/>
          <w:sz w:val="26"/>
          <w:szCs w:val="26"/>
          <w:lang w:val="en-US"/>
        </w:rPr>
        <w:t>CCC</w:t>
      </w:r>
      <w:r w:rsidR="00B177D3" w:rsidRPr="00326F41">
        <w:rPr>
          <w:rFonts w:ascii="Cambria" w:eastAsia="Times" w:hAnsi="Cambria" w:cs="Times New Roman"/>
          <w:color w:val="000000" w:themeColor="text1"/>
          <w:sz w:val="26"/>
          <w:szCs w:val="26"/>
        </w:rPr>
        <w:t>GAGG</w:t>
      </w:r>
      <w:r w:rsidR="00B177D3" w:rsidRPr="00326F41">
        <w:rPr>
          <w:rFonts w:ascii="Cambria" w:eastAsia="Times" w:hAnsi="Cambria" w:cs="Times New Roman"/>
          <w:color w:val="000000" w:themeColor="text1"/>
          <w:sz w:val="26"/>
          <w:szCs w:val="26"/>
          <w:lang w:val="en-US"/>
        </w:rPr>
        <w:t>C</w:t>
      </w:r>
      <w:r w:rsidR="00B177D3" w:rsidRPr="00326F41">
        <w:rPr>
          <w:rFonts w:ascii="Cambria" w:eastAsia="Times" w:hAnsi="Cambria" w:cs="Times New Roman"/>
          <w:color w:val="000000" w:themeColor="text1"/>
          <w:sz w:val="26"/>
          <w:szCs w:val="26"/>
        </w:rPr>
        <w:t xml:space="preserve"> -. Tổng số liên kết hydrogen của đoạn DNA này là</w:t>
      </w:r>
      <w:r w:rsidR="00B177D3" w:rsidRPr="00326F41">
        <w:rPr>
          <w:rFonts w:ascii="Cambria" w:eastAsia="Times" w:hAnsi="Cambria" w:cs="Times New Roman"/>
          <w:color w:val="000000" w:themeColor="text1"/>
          <w:sz w:val="26"/>
          <w:szCs w:val="26"/>
          <w:lang w:val="vi-VN"/>
        </w:rPr>
        <w:t xml:space="preserve"> bao nhiêu?</w:t>
      </w:r>
    </w:p>
    <w:p w14:paraId="0A935527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40 (2A+2T+3G+3C=2*2+2*3+3*6+3*4=40)</w:t>
      </w:r>
    </w:p>
    <w:p w14:paraId="51366201" w14:textId="77777777" w:rsidR="00B177D3" w:rsidRPr="00326F41" w:rsidRDefault="00134F67" w:rsidP="00123CE6">
      <w:pPr>
        <w:rPr>
          <w:rFonts w:ascii="Cambria" w:eastAsia="Times New Roman" w:hAnsi="Cambria" w:cs="Times New Roman"/>
          <w:bCs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15. </w:t>
      </w:r>
      <w:r w:rsidR="00B177D3" w:rsidRPr="00326F41">
        <w:rPr>
          <w:rFonts w:ascii="Cambria" w:eastAsia="Times New Roman" w:hAnsi="Cambria" w:cs="Times New Roman"/>
          <w:bCs/>
          <w:sz w:val="26"/>
          <w:szCs w:val="26"/>
          <w:lang w:val="vi-VN"/>
        </w:rPr>
        <w:t>Dựa vào cấu trúc và chức năng có bao nhiêu loại RNA</w:t>
      </w:r>
    </w:p>
    <w:p w14:paraId="2E5A99FB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3 (mRNA, tRNA và rRNA)</w:t>
      </w:r>
    </w:p>
    <w:p w14:paraId="64D1EEF3" w14:textId="77777777" w:rsidR="00B177D3" w:rsidRPr="00326F41" w:rsidRDefault="00134F67" w:rsidP="00123CE6">
      <w:pPr>
        <w:rPr>
          <w:rFonts w:ascii="Cambria" w:hAnsi="Cambria" w:cs="Calibri"/>
          <w:color w:val="000000" w:themeColor="text1"/>
          <w:lang w:val="vi-V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16. </w:t>
      </w:r>
      <w:r w:rsidR="00B177D3" w:rsidRPr="00326F41">
        <w:rPr>
          <w:rFonts w:ascii="Cambria" w:hAnsi="Cambria" w:cs="Times New Roman"/>
          <w:bCs/>
          <w:color w:val="000000" w:themeColor="text1"/>
          <w:sz w:val="26"/>
          <w:szCs w:val="26"/>
        </w:rPr>
        <w:t xml:space="preserve">Hầu hết </w:t>
      </w:r>
      <w:r w:rsidR="00B177D3" w:rsidRPr="00326F41">
        <w:rPr>
          <w:rFonts w:ascii="Cambria" w:hAnsi="Cambria" w:cs="Times New Roman"/>
          <w:color w:val="000000" w:themeColor="text1"/>
          <w:sz w:val="26"/>
          <w:szCs w:val="26"/>
        </w:rPr>
        <w:t>phân tử RNA được cấu tạo từ bao nhiêu chuỗi polynucleotide?</w:t>
      </w:r>
    </w:p>
    <w:p w14:paraId="64C8C607" w14:textId="77777777" w:rsidR="00B177D3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1</w:t>
      </w:r>
    </w:p>
    <w:p w14:paraId="0561EE03" w14:textId="77777777" w:rsidR="00B177D3" w:rsidRPr="00326F41" w:rsidRDefault="00134F67" w:rsidP="00123CE6">
      <w:pPr>
        <w:rPr>
          <w:rFonts w:ascii="Cambria" w:eastAsia="SimSun" w:hAnsi="Cambria" w:cs="Times New Roman"/>
          <w:sz w:val="26"/>
          <w:szCs w:val="26"/>
          <w:shd w:val="clear" w:color="auto" w:fill="FFFFFF"/>
          <w:lang w:val="vi-VN" w:eastAsia="zh-CN"/>
        </w:rPr>
      </w:pPr>
      <w:r w:rsidRPr="00326F41">
        <w:rPr>
          <w:rFonts w:ascii="Cambria" w:eastAsia="Times New Roman" w:hAnsi="Cambria" w:cs="Times New Roman"/>
          <w:b/>
          <w:color w:val="0033CC"/>
          <w:sz w:val="24"/>
          <w:szCs w:val="26"/>
          <w:lang w:val="vi-VN"/>
        </w:rPr>
        <w:t xml:space="preserve">Câu 17. </w:t>
      </w:r>
      <w:r w:rsidR="00B177D3" w:rsidRPr="00326F41">
        <w:rPr>
          <w:rFonts w:ascii="Cambria" w:eastAsia="SimSun" w:hAnsi="Cambria" w:cs="Times New Roman"/>
          <w:sz w:val="26"/>
          <w:szCs w:val="26"/>
          <w:shd w:val="clear" w:color="auto" w:fill="FFFFFF"/>
          <w:lang w:val="en-US" w:eastAsia="zh-CN"/>
        </w:rPr>
        <w:t xml:space="preserve">Các bậc cấu trúc của protein gồm bao nhiêu bậc? </w:t>
      </w:r>
    </w:p>
    <w:p w14:paraId="18F4990C" w14:textId="77777777" w:rsidR="00134F67" w:rsidRPr="00326F41" w:rsidRDefault="00B177D3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  <w:r w:rsidRPr="00326F41">
        <w:rPr>
          <w:rFonts w:ascii="Cambria" w:eastAsia="Times New Roman" w:hAnsi="Cambria" w:cs="Times New Roman"/>
          <w:b/>
          <w:sz w:val="26"/>
          <w:szCs w:val="26"/>
          <w:lang w:val="vi-VN"/>
        </w:rPr>
        <w:t>Đáp án là: 4</w:t>
      </w:r>
    </w:p>
    <w:p w14:paraId="7AA01E6C" w14:textId="77777777" w:rsidR="00134F67" w:rsidRPr="00326F41" w:rsidRDefault="00134F67" w:rsidP="00123CE6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 w:cs="Times New Roman"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18. </w:t>
      </w:r>
      <w:r w:rsidRPr="00326F41">
        <w:rPr>
          <w:rFonts w:ascii="Cambria" w:hAnsi="Cambria" w:cs="Times New Roman"/>
          <w:color w:val="000000"/>
          <w:sz w:val="24"/>
          <w:szCs w:val="24"/>
        </w:rPr>
        <w:t>Phân tử DNA có chiều dài 408nm, thì số nucleotide của DNA này là bao nhiêu?</w:t>
      </w:r>
    </w:p>
    <w:p w14:paraId="6BBC16DC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0000"/>
          <w:sz w:val="24"/>
          <w:szCs w:val="24"/>
        </w:rPr>
        <w:t>Đáp án là: 2400</w:t>
      </w:r>
    </w:p>
    <w:p w14:paraId="29C5D90E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0000"/>
          <w:sz w:val="24"/>
          <w:szCs w:val="24"/>
        </w:rPr>
        <w:t xml:space="preserve">- L = 4080Å </w:t>
      </w:r>
    </w:p>
    <w:p w14:paraId="2624AD8D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0000"/>
          <w:sz w:val="24"/>
          <w:szCs w:val="24"/>
        </w:rPr>
        <w:t>- N = (4080:3,4) × 2 = 2400 nucleotide.</w:t>
      </w:r>
    </w:p>
    <w:p w14:paraId="6822CE4A" w14:textId="77777777" w:rsidR="00134F67" w:rsidRPr="00326F41" w:rsidRDefault="00134F67" w:rsidP="00123CE6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 w:cs="Times New Roman"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19. </w:t>
      </w:r>
      <w:r w:rsidRPr="00326F41">
        <w:rPr>
          <w:rFonts w:ascii="Cambria" w:hAnsi="Cambria" w:cs="Times New Roman"/>
          <w:color w:val="000000"/>
          <w:sz w:val="24"/>
          <w:szCs w:val="24"/>
        </w:rPr>
        <w:t>Một gene dài 5100Å có số nucleotide là bao nhiêu?</w:t>
      </w:r>
    </w:p>
    <w:p w14:paraId="1A50E572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0000"/>
          <w:sz w:val="24"/>
          <w:szCs w:val="24"/>
        </w:rPr>
        <w:t>Đáp án là: 3000</w:t>
      </w:r>
    </w:p>
    <w:p w14:paraId="2C7F03DB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0000"/>
          <w:sz w:val="24"/>
          <w:szCs w:val="24"/>
        </w:rPr>
        <w:t>- Áp dụng công thức tính tổng số nu = (L:3,4) x 2 = 3000 nu.</w:t>
      </w:r>
    </w:p>
    <w:p w14:paraId="1FC3C04D" w14:textId="77777777" w:rsidR="00134F67" w:rsidRPr="00326F41" w:rsidRDefault="00134F67" w:rsidP="00123CE6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 w:cs="Times New Roman"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20. </w:t>
      </w:r>
      <w:r w:rsidRPr="00326F41">
        <w:rPr>
          <w:rFonts w:ascii="Cambria" w:hAnsi="Cambria" w:cs="Times New Roman"/>
          <w:bCs/>
          <w:color w:val="000000"/>
          <w:sz w:val="24"/>
          <w:szCs w:val="24"/>
        </w:rPr>
        <w:t>Một phân tử DNA mạch kép có 600 nucleotide loại C và số lượng nucleotide loại A chiếm 30% tổng số nucleotide của DNA. Phân tử DNA này có bao nhiêu liên kết hidro?</w:t>
      </w:r>
    </w:p>
    <w:p w14:paraId="33B51859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0000"/>
          <w:sz w:val="24"/>
          <w:szCs w:val="24"/>
        </w:rPr>
        <w:t>Đáp án là: 3600</w:t>
      </w:r>
    </w:p>
    <w:p w14:paraId="4573E805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bCs/>
          <w:color w:val="000000"/>
          <w:sz w:val="24"/>
          <w:szCs w:val="24"/>
        </w:rPr>
        <w:lastRenderedPageBreak/>
        <w:t>- %A+%C = 50% nên %C = 20% = 600 nu suy ra N = 3000 nu.</w:t>
      </w:r>
    </w:p>
    <w:p w14:paraId="0A98F1EB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bCs/>
          <w:color w:val="000000"/>
          <w:sz w:val="24"/>
          <w:szCs w:val="24"/>
        </w:rPr>
        <w:t>- Suy ra A = 900 nu và G = 600.</w:t>
      </w:r>
    </w:p>
    <w:p w14:paraId="28857FA4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bCs/>
          <w:color w:val="000000"/>
          <w:sz w:val="24"/>
          <w:szCs w:val="24"/>
        </w:rPr>
        <w:t>- Vậy áp dụng công thức ta suy ra H = 3600 liên kết.</w:t>
      </w:r>
    </w:p>
    <w:p w14:paraId="247E840E" w14:textId="77777777" w:rsidR="00134F67" w:rsidRPr="00326F41" w:rsidRDefault="00134F67" w:rsidP="00123CE6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 w:cs="Times New Roman"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21. </w:t>
      </w:r>
      <w:r w:rsidRPr="00326F41">
        <w:rPr>
          <w:rFonts w:ascii="Cambria" w:hAnsi="Cambria" w:cs="Times New Roman"/>
          <w:bCs/>
          <w:color w:val="000000"/>
          <w:sz w:val="24"/>
          <w:szCs w:val="24"/>
        </w:rPr>
        <w:t>Một gene có chiều dài 5100Å</w:t>
      </w:r>
      <w:r w:rsidRPr="00326F41">
        <w:rPr>
          <w:rFonts w:ascii="Cambria" w:hAnsi="Cambria" w:cs="Times New Roman"/>
          <w:bCs/>
          <w:color w:val="000000"/>
          <w:sz w:val="24"/>
          <w:szCs w:val="24"/>
          <w:vertAlign w:val="superscript"/>
        </w:rPr>
        <w:t xml:space="preserve"> </w:t>
      </w:r>
      <w:r w:rsidRPr="00326F41">
        <w:rPr>
          <w:rFonts w:ascii="Cambria" w:hAnsi="Cambria" w:cs="Times New Roman"/>
          <w:bCs/>
          <w:color w:val="000000"/>
          <w:sz w:val="24"/>
          <w:szCs w:val="24"/>
        </w:rPr>
        <w:t>tự nhân đôi liên tiếp 3 lần. Số nucleotide môi trường cung cấp là bao nhiêu?</w:t>
      </w:r>
    </w:p>
    <w:p w14:paraId="249CDFE2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0000"/>
          <w:sz w:val="24"/>
          <w:szCs w:val="24"/>
        </w:rPr>
        <w:t>Đáp án là: 21000</w:t>
      </w:r>
    </w:p>
    <w:p w14:paraId="3145AFED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bCs/>
          <w:color w:val="000000"/>
          <w:sz w:val="24"/>
          <w:szCs w:val="24"/>
        </w:rPr>
        <w:t>- N = (5100: 3,4) × 2 = 3000</w:t>
      </w:r>
    </w:p>
    <w:p w14:paraId="597AF43B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- Khi gen nhân đôi 3 lần, môi trường cung cấp 3000× (2^3 - 1) = 21000 nucleotide. </w:t>
      </w:r>
    </w:p>
    <w:p w14:paraId="5CF8732B" w14:textId="77777777" w:rsidR="00134F67" w:rsidRPr="00326F41" w:rsidRDefault="00134F67" w:rsidP="00123CE6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 w:cs="Times New Roman"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22. </w:t>
      </w:r>
      <w:r w:rsidRPr="00326F41">
        <w:rPr>
          <w:rFonts w:ascii="Cambria" w:hAnsi="Cambria" w:cs="Times New Roman"/>
          <w:bCs/>
          <w:color w:val="000000"/>
          <w:sz w:val="24"/>
          <w:szCs w:val="24"/>
        </w:rPr>
        <w:t>Một DNA chứa 1755 liên kết hidro và có hiệu số giữa nucleotide loại C với một loại nucleotide khác là 10%. Chiều dài của DNA trên là bao nhiêu Å?</w:t>
      </w:r>
    </w:p>
    <w:p w14:paraId="42671C80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0000"/>
          <w:sz w:val="24"/>
          <w:szCs w:val="24"/>
        </w:rPr>
        <w:t>Đáp án là: 2295</w:t>
      </w:r>
    </w:p>
    <w:p w14:paraId="08BD3937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bCs/>
          <w:color w:val="000000"/>
          <w:sz w:val="24"/>
          <w:szCs w:val="24"/>
        </w:rPr>
        <w:t>- 2A +3G = 1755, C-A =10% → C=30%, A=20% → C=3/2A → A = 270, C = 405.</w:t>
      </w:r>
    </w:p>
    <w:p w14:paraId="5E4896DF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bCs/>
          <w:color w:val="000000"/>
          <w:sz w:val="24"/>
          <w:szCs w:val="24"/>
        </w:rPr>
        <w:t>- L = (270 + 405) × 3,4 = 2295Å.</w:t>
      </w:r>
    </w:p>
    <w:p w14:paraId="21D0C314" w14:textId="77777777" w:rsidR="00134F67" w:rsidRPr="00326F41" w:rsidRDefault="00134F67" w:rsidP="00123CE6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 w:cs="Times New Roman"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23. </w:t>
      </w:r>
      <w:r w:rsidRPr="00326F41">
        <w:rPr>
          <w:rFonts w:ascii="Cambria" w:hAnsi="Cambria" w:cs="Times New Roman"/>
          <w:bCs/>
          <w:color w:val="000000"/>
          <w:sz w:val="24"/>
          <w:szCs w:val="24"/>
        </w:rPr>
        <w:t>Một gen có tổng số 2128 liên kết hidro. Trên mạch 1 của gene có số nucleotide loại A bằng số nucleotide loại T; số nucleotide loại G gấp 2 lần số nucleotide loại A; số nucleotide loại C gấp 3 lần số nucleotide loại T. Số nucleotide loại A của gene là bao nhiêu?</w:t>
      </w:r>
    </w:p>
    <w:p w14:paraId="60D8967A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color w:val="000000"/>
          <w:sz w:val="24"/>
          <w:szCs w:val="24"/>
        </w:rPr>
        <w:t>Đáp án là: 224</w:t>
      </w:r>
    </w:p>
    <w:p w14:paraId="7011B9B5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bCs/>
          <w:color w:val="000000"/>
          <w:sz w:val="24"/>
          <w:szCs w:val="24"/>
        </w:rPr>
        <w:t>- 2A + 3G = 2128 (*).</w:t>
      </w:r>
    </w:p>
    <w:p w14:paraId="730E4A77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bCs/>
          <w:color w:val="000000"/>
          <w:sz w:val="24"/>
          <w:szCs w:val="24"/>
        </w:rPr>
        <w:t>- A1 = T1; G1=2 A1; X1= 3A1.</w:t>
      </w:r>
    </w:p>
    <w:p w14:paraId="064B9EDC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bCs/>
          <w:color w:val="000000"/>
          <w:sz w:val="24"/>
          <w:szCs w:val="24"/>
        </w:rPr>
        <w:t>- A/G = (A1+ A2)/ (G1 + G2) = (A1 + T1)/(G1 + X1)=2/5 ==&gt; 5A - 2G = 0 (**).</w:t>
      </w:r>
    </w:p>
    <w:p w14:paraId="1E1A197E" w14:textId="77777777" w:rsidR="00134F67" w:rsidRPr="00326F41" w:rsidRDefault="00134F67" w:rsidP="00123CE6">
      <w:pPr>
        <w:spacing w:line="24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326F41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Giải hệ phương trình (*) và (**): A = 224, G = 560. </w:t>
      </w:r>
    </w:p>
    <w:p w14:paraId="6A50B9C2" w14:textId="77777777" w:rsidR="00134F67" w:rsidRPr="00326F41" w:rsidRDefault="00134F67" w:rsidP="00123CE6">
      <w:pPr>
        <w:ind w:left="992" w:hanging="992"/>
        <w:jc w:val="both"/>
        <w:rPr>
          <w:rFonts w:ascii="Cambria" w:eastAsia="Times New Roman" w:hAnsi="Cambria" w:cs="Times New Roman"/>
          <w:b/>
          <w:sz w:val="26"/>
          <w:szCs w:val="26"/>
          <w:lang w:val="vi-VN"/>
        </w:rPr>
      </w:pPr>
    </w:p>
    <w:p w14:paraId="43EF8649" w14:textId="77777777" w:rsidR="005119CE" w:rsidRPr="005119CE" w:rsidRDefault="005119CE" w:rsidP="005119CE">
      <w:pPr>
        <w:rPr>
          <w:rFonts w:ascii="Cambria" w:hAnsi="Cambria"/>
        </w:rPr>
      </w:pPr>
    </w:p>
    <w:p w14:paraId="56FF6E51" w14:textId="77777777" w:rsidR="005119CE" w:rsidRPr="005119CE" w:rsidRDefault="005119CE" w:rsidP="005119CE">
      <w:pPr>
        <w:rPr>
          <w:rFonts w:ascii="Cambria" w:hAnsi="Cambria"/>
        </w:rPr>
      </w:pPr>
      <w:r w:rsidRPr="005119CE">
        <w:rPr>
          <w:rFonts w:ascii="Cambria" w:hAnsi="Cambria"/>
        </w:rPr>
        <w:t>Tài liệu được chia sẻ bởi Website VnTeach.Com</w:t>
      </w:r>
    </w:p>
    <w:p w14:paraId="35F33027" w14:textId="2038046D" w:rsidR="003E1B80" w:rsidRPr="00326F41" w:rsidRDefault="005119CE" w:rsidP="005119CE">
      <w:pPr>
        <w:rPr>
          <w:rFonts w:ascii="Cambria" w:hAnsi="Cambria"/>
        </w:rPr>
      </w:pPr>
      <w:r w:rsidRPr="005119CE">
        <w:rPr>
          <w:rFonts w:ascii="Cambria" w:hAnsi="Cambria"/>
        </w:rPr>
        <w:t>https://www.vnteach.com</w:t>
      </w:r>
    </w:p>
    <w:sectPr w:rsidR="003E1B80" w:rsidRPr="00326F41" w:rsidSect="00326F41">
      <w:headerReference w:type="even" r:id="rId6"/>
      <w:headerReference w:type="first" r:id="rId7"/>
      <w:pgSz w:w="11906" w:h="16838"/>
      <w:pgMar w:top="1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8E51" w14:textId="77777777" w:rsidR="007F72D4" w:rsidRDefault="007F72D4" w:rsidP="00326F41">
      <w:pPr>
        <w:spacing w:line="240" w:lineRule="auto"/>
      </w:pPr>
      <w:r>
        <w:separator/>
      </w:r>
    </w:p>
  </w:endnote>
  <w:endnote w:type="continuationSeparator" w:id="0">
    <w:p w14:paraId="0514C47B" w14:textId="77777777" w:rsidR="007F72D4" w:rsidRDefault="007F72D4" w:rsidP="00326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CD5F" w14:textId="77777777" w:rsidR="007F72D4" w:rsidRDefault="007F72D4" w:rsidP="00326F41">
      <w:pPr>
        <w:spacing w:line="240" w:lineRule="auto"/>
      </w:pPr>
      <w:r>
        <w:separator/>
      </w:r>
    </w:p>
  </w:footnote>
  <w:footnote w:type="continuationSeparator" w:id="0">
    <w:p w14:paraId="406D45B2" w14:textId="77777777" w:rsidR="007F72D4" w:rsidRDefault="007F72D4" w:rsidP="00326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5D2C" w14:textId="77777777" w:rsidR="00326F41" w:rsidRDefault="00000000">
    <w:pPr>
      <w:pStyle w:val="Header"/>
    </w:pPr>
    <w:r>
      <w:rPr>
        <w:noProof/>
        <w:lang w:val="en-US"/>
      </w:rPr>
      <w:pict w14:anchorId="5107E8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13391" o:spid="_x0000_s1026" type="#_x0000_t75" style="position:absolute;margin-left:0;margin-top:0;width:538.2pt;height:538.2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55B8" w14:textId="77777777" w:rsidR="00326F41" w:rsidRDefault="00000000">
    <w:pPr>
      <w:pStyle w:val="Header"/>
    </w:pPr>
    <w:r>
      <w:rPr>
        <w:noProof/>
        <w:lang w:val="en-US"/>
      </w:rPr>
      <w:pict w14:anchorId="376E9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13390" o:spid="_x0000_s1025" type="#_x0000_t75" style="position:absolute;margin-left:0;margin-top:0;width:538.2pt;height:538.2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D3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CE6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4F67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3E6"/>
    <w:rsid w:val="00326749"/>
    <w:rsid w:val="00326791"/>
    <w:rsid w:val="00326F4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9CE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5E9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2D4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7D3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1A29D"/>
  <w15:chartTrackingRefBased/>
  <w15:docId w15:val="{84BC2122-101B-404B-B9CF-56F5E17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77D3"/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F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F41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326F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F41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4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2024-03-31T01:45:00Z</dcterms:created>
  <dcterms:modified xsi:type="dcterms:W3CDTF">2024-10-22T16:40:00Z</dcterms:modified>
</cp:coreProperties>
</file>