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CB" w:rsidRPr="00A55B64" w:rsidRDefault="00CF5E4E" w:rsidP="00FD064E">
      <w:pPr>
        <w:jc w:val="center"/>
        <w:rPr>
          <w:b/>
        </w:rPr>
      </w:pPr>
      <w:r w:rsidRPr="00A55B64">
        <w:rPr>
          <w:b/>
        </w:rPr>
        <w:t>SỞ</w:t>
      </w:r>
      <w:r w:rsidR="008134CB" w:rsidRPr="00A55B64">
        <w:rPr>
          <w:b/>
        </w:rPr>
        <w:t xml:space="preserve"> GIÁO DỤC VÀ ĐÀO TẠO TỈNH ĐĂKLĂK</w:t>
      </w:r>
    </w:p>
    <w:p w:rsidR="008134CB" w:rsidRPr="00A55B64" w:rsidRDefault="008134CB" w:rsidP="00FD064E">
      <w:pPr>
        <w:jc w:val="center"/>
        <w:rPr>
          <w:b/>
        </w:rPr>
      </w:pPr>
      <w:r w:rsidRPr="00A55B64">
        <w:rPr>
          <w:b/>
        </w:rPr>
        <w:t>TRƯỜNG THPT PHAN ĐĂNG LƯU</w:t>
      </w: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p>
    <w:p w:rsidR="008134CB" w:rsidRPr="00A55B64" w:rsidRDefault="008134CB" w:rsidP="00FD064E">
      <w:pPr>
        <w:jc w:val="center"/>
        <w:rPr>
          <w:b/>
        </w:rPr>
      </w:pPr>
      <w:r w:rsidRPr="00A55B64">
        <w:rPr>
          <w:b/>
        </w:rPr>
        <w:t>KÌ THI OLYMPIC 10 – 3 LẦN THỨ II</w:t>
      </w:r>
      <w:r w:rsidR="00A324C0" w:rsidRPr="00A55B64">
        <w:rPr>
          <w:b/>
        </w:rPr>
        <w:t>I</w:t>
      </w:r>
    </w:p>
    <w:p w:rsidR="008134CB" w:rsidRPr="00A55B64" w:rsidRDefault="008134CB" w:rsidP="00FD064E">
      <w:pPr>
        <w:jc w:val="center"/>
        <w:rPr>
          <w:b/>
        </w:rPr>
      </w:pPr>
      <w:r w:rsidRPr="00A55B64">
        <w:rPr>
          <w:b/>
        </w:rPr>
        <w:t>ĐỀ THI ĐỀ NGHỊ MÔN: VẬT LÍ ; LỚP 11</w:t>
      </w: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134CB" w:rsidP="00FD064E">
      <w:pPr>
        <w:jc w:val="both"/>
        <w:rPr>
          <w:b/>
        </w:rPr>
      </w:pPr>
    </w:p>
    <w:p w:rsidR="008134CB" w:rsidRPr="00A55B64" w:rsidRDefault="008A63BF" w:rsidP="00FD064E">
      <w:pPr>
        <w:jc w:val="center"/>
        <w:rPr>
          <w:b/>
        </w:rPr>
      </w:pPr>
      <w:r w:rsidRPr="00A55B64">
        <w:rPr>
          <w:b/>
        </w:rPr>
        <w:br w:type="page"/>
      </w:r>
      <w:r w:rsidR="008134CB" w:rsidRPr="00A55B64">
        <w:rPr>
          <w:b/>
        </w:rPr>
        <w:lastRenderedPageBreak/>
        <w:t>ĐỀ THI VÀ ĐÁP ÁN</w:t>
      </w:r>
    </w:p>
    <w:p w:rsidR="00C63AE4" w:rsidRPr="00A55B64" w:rsidRDefault="00262DBB" w:rsidP="00FD064E">
      <w:pPr>
        <w:jc w:val="both"/>
      </w:pPr>
      <w:r w:rsidRPr="00A55B64">
        <w:rPr>
          <w:b/>
        </w:rPr>
        <w:t>Câu 1 ( 5 điểm):</w:t>
      </w:r>
      <w:r w:rsidRPr="00A55B64">
        <w:t xml:space="preserve"> </w:t>
      </w:r>
      <w:r w:rsidR="00C63AE4" w:rsidRPr="00A55B64">
        <w:tab/>
        <w:t>Vật A bắt đầu trượt từ tấm ván B nằm ngang. Vận tốc ban đầu của A là 5 m/s, của B là 0. Hệ số ma sát giữa A và B là 0,32. Mặt sàn nhẵn. Chiều dài của tấm ván B là 1,8 m. Vật A có khối lượng m</w:t>
      </w:r>
      <w:r w:rsidR="00C63AE4" w:rsidRPr="00A55B64">
        <w:rPr>
          <w:vertAlign w:val="subscript"/>
        </w:rPr>
        <w:t>1</w:t>
      </w:r>
      <w:r w:rsidR="00C63AE4" w:rsidRPr="00A55B64">
        <w:t xml:space="preserve"> = 500g, vật B có m</w:t>
      </w:r>
      <w:r w:rsidR="00C63AE4" w:rsidRPr="00A55B64">
        <w:rPr>
          <w:vertAlign w:val="subscript"/>
        </w:rPr>
        <w:t>2</w:t>
      </w:r>
      <w:r w:rsidR="00C63AE4" w:rsidRPr="00A55B64">
        <w:t xml:space="preserve"> = 1,25kg. Hỏi A có trượt hết tấm ván không? Nếu không, quãng đường đi được của A trên tấm ván là bao nhiêu và hệ thống sau đó chuyển động ra sao?</w:t>
      </w:r>
    </w:p>
    <w:p w:rsidR="00262DBB" w:rsidRPr="00A55B64" w:rsidRDefault="00262DBB" w:rsidP="00FD064E">
      <w:pPr>
        <w:tabs>
          <w:tab w:val="left" w:pos="2300"/>
        </w:tabs>
        <w:jc w:val="both"/>
      </w:pPr>
    </w:p>
    <w:p w:rsidR="00C63AE4" w:rsidRPr="00A55B64" w:rsidRDefault="00C63AE4" w:rsidP="00FD06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7385"/>
        <w:gridCol w:w="798"/>
      </w:tblGrid>
      <w:tr w:rsidR="00344672" w:rsidRPr="00A55B64" w:rsidTr="00FA6F6C">
        <w:trPr>
          <w:trHeight w:val="9287"/>
        </w:trPr>
        <w:tc>
          <w:tcPr>
            <w:tcW w:w="1116" w:type="dxa"/>
          </w:tcPr>
          <w:p w:rsidR="00344672" w:rsidRPr="00A55B64" w:rsidRDefault="00344672" w:rsidP="00FD064E">
            <w:pPr>
              <w:jc w:val="both"/>
              <w:rPr>
                <w:b/>
                <w:lang w:val="fr-FR"/>
              </w:rPr>
            </w:pPr>
            <w:r w:rsidRPr="00A55B64">
              <w:tab/>
            </w: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1a</w:t>
            </w:r>
          </w:p>
        </w:tc>
        <w:tc>
          <w:tcPr>
            <w:tcW w:w="7639" w:type="dxa"/>
          </w:tcPr>
          <w:p w:rsidR="00344672" w:rsidRPr="00A55B64" w:rsidRDefault="00344672" w:rsidP="00FD064E">
            <w:pPr>
              <w:ind w:firstLine="720"/>
              <w:jc w:val="both"/>
              <w:rPr>
                <w:b/>
              </w:rPr>
            </w:pPr>
            <w:r w:rsidRPr="00A55B64">
              <w:rPr>
                <w:lang w:val="fr-FR"/>
              </w:rPr>
              <w:t xml:space="preserve">  </w:t>
            </w:r>
            <w:r w:rsidRPr="00A55B64">
              <w:rPr>
                <w:b/>
              </w:rPr>
              <w:t>Đáp án c</w:t>
            </w:r>
            <w:r w:rsidR="007837B4" w:rsidRPr="00A55B64">
              <w:rPr>
                <w:b/>
              </w:rPr>
              <w:t>âu 1</w:t>
            </w:r>
            <w:r w:rsidRPr="00A55B64">
              <w:rPr>
                <w:b/>
              </w:rPr>
              <w:t>:</w:t>
            </w:r>
          </w:p>
          <w:p w:rsidR="00344672" w:rsidRPr="00A55B64" w:rsidRDefault="00344672" w:rsidP="00FD064E">
            <w:pPr>
              <w:jc w:val="both"/>
            </w:pPr>
            <w:r w:rsidRPr="00A55B64">
              <w:rPr>
                <w:noProof/>
              </w:rPr>
              <w:drawing>
                <wp:anchor distT="0" distB="0" distL="114300" distR="114300" simplePos="0" relativeHeight="251670016" behindDoc="0" locked="0" layoutInCell="1" allowOverlap="1">
                  <wp:simplePos x="0" y="0"/>
                  <wp:positionH relativeFrom="column">
                    <wp:posOffset>2029460</wp:posOffset>
                  </wp:positionH>
                  <wp:positionV relativeFrom="paragraph">
                    <wp:posOffset>107315</wp:posOffset>
                  </wp:positionV>
                  <wp:extent cx="2081530" cy="783590"/>
                  <wp:effectExtent l="0" t="0" r="0" b="0"/>
                  <wp:wrapSquare wrapText="bothSides"/>
                  <wp:docPr id="5" name="Picture 129" descr="C:\Users\spc\Pictures\Polp1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spc\Pictures\Polp1033.png"/>
                          <pic:cNvPicPr>
                            <a:picLocks noChangeAspect="1" noChangeArrowheads="1"/>
                          </pic:cNvPicPr>
                        </pic:nvPicPr>
                        <pic:blipFill>
                          <a:blip r:embed="rId5"/>
                          <a:srcRect/>
                          <a:stretch>
                            <a:fillRect/>
                          </a:stretch>
                        </pic:blipFill>
                        <pic:spPr bwMode="auto">
                          <a:xfrm>
                            <a:off x="0" y="0"/>
                            <a:ext cx="2081530" cy="783590"/>
                          </a:xfrm>
                          <a:prstGeom prst="rect">
                            <a:avLst/>
                          </a:prstGeom>
                          <a:noFill/>
                          <a:ln w="9525">
                            <a:noFill/>
                            <a:miter lim="800000"/>
                            <a:headEnd/>
                            <a:tailEnd/>
                          </a:ln>
                        </pic:spPr>
                      </pic:pic>
                    </a:graphicData>
                  </a:graphic>
                </wp:anchor>
              </w:drawing>
            </w:r>
            <w:r w:rsidRPr="00A55B64">
              <w:rPr>
                <w:noProof/>
              </w:rPr>
              <w:drawing>
                <wp:anchor distT="0" distB="0" distL="114300" distR="114300" simplePos="0" relativeHeight="251668992" behindDoc="0" locked="0" layoutInCell="1" allowOverlap="1">
                  <wp:simplePos x="0" y="0"/>
                  <wp:positionH relativeFrom="column">
                    <wp:posOffset>262890</wp:posOffset>
                  </wp:positionH>
                  <wp:positionV relativeFrom="paragraph">
                    <wp:posOffset>15240</wp:posOffset>
                  </wp:positionV>
                  <wp:extent cx="1323975" cy="866775"/>
                  <wp:effectExtent l="0" t="0" r="9525" b="0"/>
                  <wp:wrapSquare wrapText="bothSides"/>
                  <wp:docPr id="6" name="Picture 126" descr="C:\Users\spc\Pictures\olp1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spc\Pictures\olp1032.png"/>
                          <pic:cNvPicPr>
                            <a:picLocks noChangeAspect="1" noChangeArrowheads="1"/>
                          </pic:cNvPicPr>
                        </pic:nvPicPr>
                        <pic:blipFill>
                          <a:blip r:embed="rId6"/>
                          <a:srcRect/>
                          <a:stretch>
                            <a:fillRect/>
                          </a:stretch>
                        </pic:blipFill>
                        <pic:spPr bwMode="auto">
                          <a:xfrm>
                            <a:off x="0" y="0"/>
                            <a:ext cx="1323975" cy="866775"/>
                          </a:xfrm>
                          <a:prstGeom prst="rect">
                            <a:avLst/>
                          </a:prstGeom>
                          <a:noFill/>
                          <a:ln w="9525">
                            <a:noFill/>
                            <a:miter lim="800000"/>
                            <a:headEnd/>
                            <a:tailEnd/>
                          </a:ln>
                        </pic:spPr>
                      </pic:pic>
                    </a:graphicData>
                  </a:graphic>
                </wp:anchor>
              </w:drawing>
            </w:r>
          </w:p>
          <w:p w:rsidR="00344672" w:rsidRPr="00A55B64" w:rsidRDefault="00344672" w:rsidP="00FD064E">
            <w:pPr>
              <w:jc w:val="both"/>
            </w:pPr>
          </w:p>
          <w:p w:rsidR="00344672" w:rsidRPr="00A55B64" w:rsidRDefault="00344672" w:rsidP="00FD064E">
            <w:pPr>
              <w:jc w:val="both"/>
            </w:pPr>
          </w:p>
          <w:p w:rsidR="00344672" w:rsidRPr="00A55B64" w:rsidRDefault="00344672" w:rsidP="00FD064E">
            <w:pPr>
              <w:jc w:val="both"/>
            </w:pPr>
          </w:p>
          <w:p w:rsidR="00344672" w:rsidRPr="00A55B64" w:rsidRDefault="00344672" w:rsidP="00FD064E">
            <w:pPr>
              <w:jc w:val="both"/>
            </w:pPr>
          </w:p>
          <w:p w:rsidR="00344672" w:rsidRPr="00A55B64" w:rsidRDefault="00344672" w:rsidP="00FD064E">
            <w:pPr>
              <w:jc w:val="both"/>
            </w:pPr>
          </w:p>
          <w:p w:rsidR="00344672" w:rsidRPr="00A55B64" w:rsidRDefault="00344672" w:rsidP="00FD064E">
            <w:pPr>
              <w:jc w:val="both"/>
            </w:pPr>
            <w:r w:rsidRPr="00A55B64">
              <w:t>Áp dụng định luật II Niu-tơn cho 2 vật ta có:</w:t>
            </w:r>
          </w:p>
          <w:p w:rsidR="00344672" w:rsidRPr="00A55B64" w:rsidRDefault="00344672" w:rsidP="00FD064E">
            <w:pPr>
              <w:tabs>
                <w:tab w:val="right" w:leader="hyphen" w:pos="8789"/>
              </w:tabs>
              <w:jc w:val="both"/>
              <w:rPr>
                <w:b/>
                <w:position w:val="-30"/>
              </w:rPr>
            </w:pPr>
            <w:r w:rsidRPr="00A55B64">
              <w:t xml:space="preserve">*vật A: </w:t>
            </w:r>
            <w:r w:rsidRPr="00A55B64">
              <w:rPr>
                <w:position w:val="-12"/>
              </w:rPr>
              <w:object w:dxaOrig="19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0.25pt" o:ole="">
                  <v:imagedata r:id="rId7" o:title=""/>
                </v:shape>
                <o:OLEObject Type="Embed" ProgID="Equation.DSMT4" ShapeID="_x0000_i1025" DrawAspect="Content" ObjectID="_1581735943" r:id="rId8"/>
              </w:object>
            </w:r>
          </w:p>
          <w:p w:rsidR="00344672" w:rsidRPr="00A55B64" w:rsidRDefault="00344672" w:rsidP="00FD064E">
            <w:pPr>
              <w:tabs>
                <w:tab w:val="right" w:leader="hyphen" w:pos="8789"/>
              </w:tabs>
              <w:jc w:val="both"/>
            </w:pPr>
            <w:r w:rsidRPr="00A55B64">
              <w:rPr>
                <w:position w:val="-30"/>
              </w:rPr>
              <w:object w:dxaOrig="3220" w:dyaOrig="680">
                <v:shape id="_x0000_i1026" type="#_x0000_t75" style="width:161.25pt;height:33pt" o:ole="">
                  <v:imagedata r:id="rId9" o:title=""/>
                </v:shape>
                <o:OLEObject Type="Embed" ProgID="Equation.DSMT4" ShapeID="_x0000_i1026" DrawAspect="Content" ObjectID="_1581735944" r:id="rId10"/>
              </w:object>
            </w:r>
          </w:p>
          <w:p w:rsidR="00344672" w:rsidRPr="00A55B64" w:rsidRDefault="00344672" w:rsidP="00FD064E">
            <w:pPr>
              <w:tabs>
                <w:tab w:val="right" w:leader="hyphen" w:pos="8789"/>
              </w:tabs>
              <w:jc w:val="both"/>
              <w:rPr>
                <w:b/>
                <w:position w:val="-30"/>
              </w:rPr>
            </w:pPr>
            <w:r w:rsidRPr="00A55B64">
              <w:t xml:space="preserve">*vật B: </w:t>
            </w:r>
            <w:r w:rsidRPr="00A55B64">
              <w:rPr>
                <w:position w:val="-12"/>
              </w:rPr>
              <w:object w:dxaOrig="2540" w:dyaOrig="400">
                <v:shape id="_x0000_i1027" type="#_x0000_t75" style="width:126.75pt;height:20.25pt" o:ole="">
                  <v:imagedata r:id="rId11" o:title=""/>
                </v:shape>
                <o:OLEObject Type="Embed" ProgID="Equation.DSMT4" ShapeID="_x0000_i1027" DrawAspect="Content" ObjectID="_1581735945" r:id="rId12"/>
              </w:object>
            </w:r>
          </w:p>
          <w:p w:rsidR="00344672" w:rsidRPr="00A55B64" w:rsidRDefault="00344672" w:rsidP="00FD064E">
            <w:pPr>
              <w:tabs>
                <w:tab w:val="right" w:leader="hyphen" w:pos="8789"/>
              </w:tabs>
              <w:jc w:val="both"/>
            </w:pPr>
            <w:r w:rsidRPr="00A55B64">
              <w:rPr>
                <w:position w:val="-30"/>
              </w:rPr>
              <w:object w:dxaOrig="3060" w:dyaOrig="680">
                <v:shape id="_x0000_i1028" type="#_x0000_t75" style="width:153.75pt;height:33pt" o:ole="">
                  <v:imagedata r:id="rId13" o:title=""/>
                </v:shape>
                <o:OLEObject Type="Embed" ProgID="Equation.DSMT4" ShapeID="_x0000_i1028" DrawAspect="Content" ObjectID="_1581735946" r:id="rId14"/>
              </w:object>
            </w:r>
          </w:p>
          <w:p w:rsidR="00344672" w:rsidRPr="00A55B64" w:rsidRDefault="00344672" w:rsidP="00FD064E">
            <w:pPr>
              <w:tabs>
                <w:tab w:val="right" w:leader="hyphen" w:pos="8789"/>
              </w:tabs>
              <w:jc w:val="both"/>
            </w:pPr>
            <w:r w:rsidRPr="00A55B64">
              <w:t>+Gia tốc của vật A so với vật B là: a = a</w:t>
            </w:r>
            <w:r w:rsidRPr="00A55B64">
              <w:rPr>
                <w:vertAlign w:val="subscript"/>
              </w:rPr>
              <w:t>1</w:t>
            </w:r>
            <w:r w:rsidRPr="00A55B64">
              <w:t xml:space="preserve"> – a</w:t>
            </w:r>
            <w:r w:rsidRPr="00A55B64">
              <w:rPr>
                <w:vertAlign w:val="subscript"/>
              </w:rPr>
              <w:t>2</w:t>
            </w:r>
            <w:r w:rsidRPr="00A55B64">
              <w:t xml:space="preserve"> = -3,2-0,8 = -4 m/s</w:t>
            </w:r>
            <w:r w:rsidRPr="00A55B64">
              <w:rPr>
                <w:vertAlign w:val="superscript"/>
              </w:rPr>
              <w:t>2</w:t>
            </w:r>
            <w:r w:rsidRPr="00A55B64">
              <w:t>.</w:t>
            </w:r>
          </w:p>
          <w:p w:rsidR="00344672" w:rsidRPr="00A55B64" w:rsidRDefault="00344672" w:rsidP="00FD064E">
            <w:pPr>
              <w:tabs>
                <w:tab w:val="right" w:leader="hyphen" w:pos="8789"/>
              </w:tabs>
              <w:jc w:val="both"/>
            </w:pPr>
            <w:r w:rsidRPr="00A55B64">
              <w:t xml:space="preserve">+Quãng đường tối đa mà vật A có thể đi được trên tấm ván là: </w:t>
            </w:r>
          </w:p>
          <w:p w:rsidR="00344672" w:rsidRPr="00A55B64" w:rsidRDefault="00344672" w:rsidP="00FD064E">
            <w:pPr>
              <w:tabs>
                <w:tab w:val="right" w:leader="hyphen" w:pos="8789"/>
              </w:tabs>
              <w:jc w:val="both"/>
            </w:pPr>
            <w:r w:rsidRPr="00A55B64">
              <w:rPr>
                <w:position w:val="-28"/>
              </w:rPr>
              <w:object w:dxaOrig="3019" w:dyaOrig="700">
                <v:shape id="_x0000_i1029" type="#_x0000_t75" style="width:150.75pt;height:35.25pt" o:ole="">
                  <v:imagedata r:id="rId15" o:title=""/>
                </v:shape>
                <o:OLEObject Type="Embed" ProgID="Equation.DSMT4" ShapeID="_x0000_i1029" DrawAspect="Content" ObjectID="_1581735947" r:id="rId16"/>
              </w:object>
            </w:r>
            <w:r w:rsidRPr="00A55B64">
              <w:t>&lt;1,8m</w:t>
            </w:r>
          </w:p>
          <w:p w:rsidR="00344672" w:rsidRPr="00A55B64" w:rsidRDefault="00344672" w:rsidP="00FD064E">
            <w:pPr>
              <w:tabs>
                <w:tab w:val="right" w:leader="hyphen" w:pos="8789"/>
              </w:tabs>
              <w:jc w:val="both"/>
            </w:pPr>
            <w:r w:rsidRPr="00A55B64">
              <w:t>Vậy vật A không đi hết chiều dài tấm ván.</w:t>
            </w:r>
          </w:p>
          <w:p w:rsidR="00344672" w:rsidRPr="00A55B64" w:rsidRDefault="00344672" w:rsidP="00FD064E">
            <w:pPr>
              <w:tabs>
                <w:tab w:val="right" w:leader="hyphen" w:pos="8789"/>
              </w:tabs>
              <w:jc w:val="both"/>
            </w:pPr>
            <w:r w:rsidRPr="00A55B64">
              <w:t xml:space="preserve">+Thời gian A chuyển động trên tấm ván: </w:t>
            </w:r>
            <w:r w:rsidRPr="00A55B64">
              <w:rPr>
                <w:position w:val="-24"/>
              </w:rPr>
              <w:object w:dxaOrig="2400" w:dyaOrig="620">
                <v:shape id="_x0000_i1030" type="#_x0000_t75" style="width:119.25pt;height:31.5pt" o:ole="">
                  <v:imagedata r:id="rId17" o:title=""/>
                </v:shape>
                <o:OLEObject Type="Embed" ProgID="Equation.DSMT4" ShapeID="_x0000_i1030" DrawAspect="Content" ObjectID="_1581735948" r:id="rId18"/>
              </w:object>
            </w:r>
          </w:p>
          <w:p w:rsidR="00344672" w:rsidRPr="00A55B64" w:rsidRDefault="00344672" w:rsidP="00FD064E">
            <w:pPr>
              <w:tabs>
                <w:tab w:val="right" w:leader="hyphen" w:pos="8789"/>
              </w:tabs>
              <w:jc w:val="both"/>
            </w:pPr>
            <w:r w:rsidRPr="00A55B64">
              <w:t>+Lúc này tấm ván B có vận tốc: v</w:t>
            </w:r>
            <w:r w:rsidRPr="00A55B64">
              <w:rPr>
                <w:vertAlign w:val="subscript"/>
              </w:rPr>
              <w:t>2</w:t>
            </w:r>
            <w:r w:rsidRPr="00A55B64">
              <w:t xml:space="preserve"> = a</w:t>
            </w:r>
            <w:r w:rsidRPr="00A55B64">
              <w:rPr>
                <w:vertAlign w:val="subscript"/>
              </w:rPr>
              <w:t>2</w:t>
            </w:r>
            <w:r w:rsidRPr="00A55B64">
              <w:t>.t=0,8.1,25 = 1m/s.</w:t>
            </w:r>
          </w:p>
          <w:p w:rsidR="00344672" w:rsidRPr="00A55B64" w:rsidRDefault="00344672" w:rsidP="00FD064E">
            <w:pPr>
              <w:tabs>
                <w:tab w:val="right" w:leader="hyphen" w:pos="8789"/>
              </w:tabs>
              <w:jc w:val="both"/>
            </w:pPr>
            <w:r w:rsidRPr="00A55B64">
              <w:t>Vật A lúc này sẽ nằm yên trên tấm ván, lực ma sát  giữa A và tấm ván không còn nên hệ sẽ trượt đều với vận tốc 1 m/s.</w:t>
            </w:r>
          </w:p>
          <w:p w:rsidR="00344672" w:rsidRPr="00A55B64" w:rsidRDefault="00344672" w:rsidP="00FD064E">
            <w:pPr>
              <w:jc w:val="both"/>
              <w:rPr>
                <w:lang w:val="fr-FR"/>
              </w:rPr>
            </w:pPr>
          </w:p>
          <w:p w:rsidR="00344672" w:rsidRPr="00A55B64" w:rsidRDefault="00344672" w:rsidP="00FD064E">
            <w:pPr>
              <w:jc w:val="both"/>
              <w:rPr>
                <w:lang w:val="fr-FR"/>
              </w:rPr>
            </w:pPr>
          </w:p>
          <w:p w:rsidR="00344672" w:rsidRPr="00A55B64" w:rsidRDefault="00344672" w:rsidP="00FD064E">
            <w:pPr>
              <w:jc w:val="both"/>
              <w:rPr>
                <w:lang w:val="fr-FR"/>
              </w:rPr>
            </w:pPr>
          </w:p>
          <w:p w:rsidR="00344672" w:rsidRPr="00A55B64" w:rsidRDefault="00344672" w:rsidP="00FD064E">
            <w:pPr>
              <w:jc w:val="both"/>
              <w:rPr>
                <w:lang w:val="fr-FR"/>
              </w:rPr>
            </w:pPr>
          </w:p>
          <w:p w:rsidR="00344672" w:rsidRPr="00A55B64" w:rsidRDefault="00344672" w:rsidP="00FD064E">
            <w:pPr>
              <w:jc w:val="both"/>
              <w:rPr>
                <w:lang w:val="fr-FR"/>
              </w:rPr>
            </w:pPr>
          </w:p>
          <w:p w:rsidR="00344672" w:rsidRPr="00A55B64" w:rsidRDefault="00344672" w:rsidP="00FD064E">
            <w:pPr>
              <w:jc w:val="both"/>
              <w:rPr>
                <w:lang w:val="fr-FR"/>
              </w:rPr>
            </w:pPr>
          </w:p>
          <w:p w:rsidR="00344672" w:rsidRPr="00A55B64" w:rsidRDefault="00344672" w:rsidP="00FD064E">
            <w:pPr>
              <w:jc w:val="both"/>
              <w:rPr>
                <w:noProof/>
                <w:lang w:val="fr-FR"/>
              </w:rPr>
            </w:pPr>
          </w:p>
        </w:tc>
        <w:tc>
          <w:tcPr>
            <w:tcW w:w="816" w:type="dxa"/>
          </w:tcPr>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p>
          <w:p w:rsidR="00344672" w:rsidRPr="00A55B64" w:rsidRDefault="00344672" w:rsidP="00FD064E">
            <w:pPr>
              <w:jc w:val="both"/>
              <w:rPr>
                <w:b/>
                <w:lang w:val="fr-FR"/>
              </w:rPr>
            </w:pPr>
            <w:r w:rsidRPr="00A55B64">
              <w:rPr>
                <w:b/>
                <w:lang w:val="fr-FR"/>
              </w:rPr>
              <w:t>0,5</w:t>
            </w:r>
          </w:p>
          <w:p w:rsidR="00344672" w:rsidRPr="00A55B64" w:rsidRDefault="00344672" w:rsidP="00FD064E">
            <w:pPr>
              <w:jc w:val="both"/>
              <w:rPr>
                <w:b/>
                <w:lang w:val="fr-FR"/>
              </w:rPr>
            </w:pPr>
            <w:r w:rsidRPr="00A55B64">
              <w:rPr>
                <w:b/>
                <w:lang w:val="fr-FR"/>
              </w:rPr>
              <w:t>0,5</w:t>
            </w:r>
          </w:p>
        </w:tc>
      </w:tr>
    </w:tbl>
    <w:p w:rsidR="0028379C" w:rsidRPr="00A55B64" w:rsidRDefault="0028379C" w:rsidP="00FD064E">
      <w:pPr>
        <w:spacing w:before="240"/>
        <w:jc w:val="both"/>
        <w:rPr>
          <w:b/>
        </w:rPr>
      </w:pPr>
    </w:p>
    <w:p w:rsidR="009714EA" w:rsidRPr="00A55B64" w:rsidRDefault="0028379C" w:rsidP="00FD064E">
      <w:pPr>
        <w:spacing w:before="240"/>
        <w:jc w:val="both"/>
      </w:pPr>
      <w:r w:rsidRPr="00A55B64">
        <w:rPr>
          <w:b/>
        </w:rPr>
        <w:br w:type="page"/>
      </w:r>
      <w:r w:rsidR="009714EA" w:rsidRPr="00A55B64">
        <w:rPr>
          <w:b/>
        </w:rPr>
        <w:lastRenderedPageBreak/>
        <w:t>Câu 2 (5,0 điểm</w:t>
      </w:r>
      <w:r w:rsidR="009714EA" w:rsidRPr="00A55B64">
        <w:t xml:space="preserve">). Trong thí nghiệm giao thoa sóng mặt nước, có hai nguồn kết hợp tại hai điểm A, B (AB = 18cm) dao động theo phương trình </w:t>
      </w:r>
      <w:r w:rsidR="009714EA" w:rsidRPr="00A55B64">
        <w:rPr>
          <w:position w:val="-10"/>
        </w:rPr>
        <w:object w:dxaOrig="2400" w:dyaOrig="340">
          <v:shape id="_x0000_i1031" type="#_x0000_t75" style="width:119.25pt;height:17.25pt" o:ole="">
            <v:imagedata r:id="rId19" o:title=""/>
          </v:shape>
          <o:OLEObject Type="Embed" ProgID="Equation.3" ShapeID="_x0000_i1031" DrawAspect="Content" ObjectID="_1581735949" r:id="rId20"/>
        </w:object>
      </w:r>
      <w:r w:rsidR="009714EA" w:rsidRPr="00A55B64">
        <w:t>Coi biên độ sóng không đổi. Tốc độ truyền sóng là 50cm/s.</w:t>
      </w:r>
    </w:p>
    <w:p w:rsidR="009714EA" w:rsidRPr="00A55B64" w:rsidRDefault="009714EA" w:rsidP="00FD064E">
      <w:pPr>
        <w:ind w:left="300"/>
        <w:jc w:val="both"/>
      </w:pPr>
      <w:r w:rsidRPr="00A55B64">
        <w:t>a)  Viết phương trình sóng tổng hợp tại điểm M trên mặt nước cách các nguồn lần lượt d</w:t>
      </w:r>
      <w:r w:rsidRPr="00A55B64">
        <w:rPr>
          <w:vertAlign w:val="subscript"/>
        </w:rPr>
        <w:t>1</w:t>
      </w:r>
      <w:r w:rsidRPr="00A55B64">
        <w:t>, d</w:t>
      </w:r>
      <w:r w:rsidRPr="00A55B64">
        <w:rPr>
          <w:vertAlign w:val="subscript"/>
        </w:rPr>
        <w:t>2</w:t>
      </w:r>
      <w:r w:rsidRPr="00A55B64">
        <w:t>.</w:t>
      </w:r>
    </w:p>
    <w:p w:rsidR="009714EA" w:rsidRPr="00A55B64" w:rsidRDefault="009714EA" w:rsidP="00FD064E">
      <w:pPr>
        <w:ind w:left="300"/>
        <w:jc w:val="both"/>
      </w:pPr>
      <w:r w:rsidRPr="00A55B64">
        <w:t>b)  Xác định số điểm đứng yên trên đoạn AB.</w:t>
      </w:r>
    </w:p>
    <w:p w:rsidR="009714EA" w:rsidRPr="00A55B64" w:rsidRDefault="009714EA" w:rsidP="00FD064E">
      <w:pPr>
        <w:ind w:left="300"/>
        <w:jc w:val="both"/>
      </w:pPr>
      <w:r w:rsidRPr="00A55B64">
        <w:t>c)  Trên đoạn AB có mấy điểm cực đại có dao động cùng pha với nguồn.</w:t>
      </w:r>
    </w:p>
    <w:p w:rsidR="009714EA" w:rsidRPr="00A55B64" w:rsidRDefault="009714EA" w:rsidP="00FD064E">
      <w:pPr>
        <w:ind w:firstLine="300"/>
        <w:jc w:val="both"/>
      </w:pPr>
      <w:r w:rsidRPr="00A55B64">
        <w:t>d)  Gọi O là trung điểm AB, điểm M ở mặt chất lỏng nằm trên đường trung trực của AB và gần O nhất sao cho phần tử chất lỏng tại M dao động cùng pha với phần tử chất lỏng tại O. Tính MO.</w:t>
      </w:r>
    </w:p>
    <w:p w:rsidR="009714EA" w:rsidRPr="00A55B64" w:rsidRDefault="009714EA" w:rsidP="00FD064E">
      <w:pPr>
        <w:ind w:firstLine="300"/>
        <w:jc w:val="both"/>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8199"/>
        <w:gridCol w:w="854"/>
      </w:tblGrid>
      <w:tr w:rsidR="009714EA" w:rsidRPr="00A55B64" w:rsidTr="00005BC5">
        <w:tc>
          <w:tcPr>
            <w:tcW w:w="909" w:type="dxa"/>
          </w:tcPr>
          <w:p w:rsidR="009714EA" w:rsidRPr="00A55B64" w:rsidRDefault="009714EA" w:rsidP="00FD064E">
            <w:pPr>
              <w:jc w:val="both"/>
              <w:rPr>
                <w:b/>
              </w:rPr>
            </w:pPr>
            <w:r w:rsidRPr="00A55B64">
              <w:rPr>
                <w:b/>
              </w:rPr>
              <w:t xml:space="preserve">Câu </w:t>
            </w:r>
            <w:r w:rsidR="004D1E50" w:rsidRPr="00A55B64">
              <w:rPr>
                <w:b/>
              </w:rPr>
              <w:t>2</w:t>
            </w:r>
          </w:p>
        </w:tc>
        <w:tc>
          <w:tcPr>
            <w:tcW w:w="8199" w:type="dxa"/>
          </w:tcPr>
          <w:p w:rsidR="009714EA" w:rsidRPr="00A55B64" w:rsidRDefault="009714EA" w:rsidP="00FD064E">
            <w:pPr>
              <w:jc w:val="both"/>
              <w:rPr>
                <w:b/>
              </w:rPr>
            </w:pPr>
            <w:r w:rsidRPr="00A55B64">
              <w:rPr>
                <w:b/>
              </w:rPr>
              <w:t>NỘI DUNG</w:t>
            </w:r>
          </w:p>
        </w:tc>
        <w:tc>
          <w:tcPr>
            <w:tcW w:w="854" w:type="dxa"/>
          </w:tcPr>
          <w:p w:rsidR="009714EA" w:rsidRPr="00A55B64" w:rsidRDefault="009714EA" w:rsidP="00FD064E">
            <w:pPr>
              <w:jc w:val="both"/>
              <w:rPr>
                <w:b/>
              </w:rPr>
            </w:pPr>
            <w:r w:rsidRPr="00A55B64">
              <w:rPr>
                <w:b/>
              </w:rPr>
              <w:t>Điểm</w:t>
            </w:r>
          </w:p>
        </w:tc>
      </w:tr>
      <w:tr w:rsidR="009714EA" w:rsidRPr="00A55B64" w:rsidTr="00005BC5">
        <w:tc>
          <w:tcPr>
            <w:tcW w:w="909" w:type="dxa"/>
          </w:tcPr>
          <w:p w:rsidR="009714EA" w:rsidRPr="00A55B64" w:rsidRDefault="009714EA" w:rsidP="00FD064E">
            <w:pPr>
              <w:ind w:right="-720"/>
              <w:jc w:val="both"/>
              <w:rPr>
                <w:b/>
                <w:bCs/>
                <w:lang w:val="fr-FR"/>
              </w:rPr>
            </w:pPr>
          </w:p>
          <w:p w:rsidR="009714EA" w:rsidRPr="00A55B64" w:rsidRDefault="009714EA" w:rsidP="00FD064E">
            <w:pPr>
              <w:ind w:right="-720"/>
              <w:jc w:val="both"/>
              <w:rPr>
                <w:b/>
                <w:bCs/>
                <w:lang w:val="fr-FR"/>
              </w:rPr>
            </w:pPr>
          </w:p>
          <w:p w:rsidR="009714EA" w:rsidRPr="00A55B64" w:rsidRDefault="004D1E50" w:rsidP="00FD064E">
            <w:pPr>
              <w:ind w:right="-720"/>
              <w:jc w:val="both"/>
              <w:rPr>
                <w:b/>
                <w:bCs/>
                <w:lang w:val="fr-FR"/>
              </w:rPr>
            </w:pPr>
            <w:r w:rsidRPr="00A55B64">
              <w:rPr>
                <w:b/>
                <w:bCs/>
                <w:lang w:val="fr-FR"/>
              </w:rPr>
              <w:t>2a</w:t>
            </w:r>
          </w:p>
        </w:tc>
        <w:tc>
          <w:tcPr>
            <w:tcW w:w="8199" w:type="dxa"/>
          </w:tcPr>
          <w:p w:rsidR="009714EA" w:rsidRPr="00A55B64" w:rsidRDefault="009714EA" w:rsidP="00FD064E">
            <w:pPr>
              <w:ind w:right="-720"/>
              <w:jc w:val="both"/>
              <w:rPr>
                <w:lang w:val="fr-FR"/>
              </w:rPr>
            </w:pPr>
            <w:r w:rsidRPr="00A55B64">
              <w:rPr>
                <w:lang w:val="fr-FR"/>
              </w:rPr>
              <w:t xml:space="preserve">- Bước sóng :     </w:t>
            </w:r>
            <w:r w:rsidRPr="00A55B64">
              <w:rPr>
                <w:position w:val="-6"/>
                <w:lang w:val="fr-FR"/>
              </w:rPr>
              <w:object w:dxaOrig="1380" w:dyaOrig="279">
                <v:shape id="_x0000_i1032" type="#_x0000_t75" style="width:69pt;height:14.25pt" o:ole="">
                  <v:imagedata r:id="rId21" o:title=""/>
                </v:shape>
                <o:OLEObject Type="Embed" ProgID="Equation.3" ShapeID="_x0000_i1032" DrawAspect="Content" ObjectID="_1581735950" r:id="rId22"/>
              </w:object>
            </w:r>
          </w:p>
          <w:p w:rsidR="009714EA" w:rsidRPr="00A55B64" w:rsidRDefault="009714EA" w:rsidP="00FD064E">
            <w:pPr>
              <w:ind w:right="-720"/>
              <w:jc w:val="both"/>
              <w:rPr>
                <w:lang w:val="fr-FR"/>
              </w:rPr>
            </w:pPr>
            <w:r w:rsidRPr="00A55B64">
              <w:rPr>
                <w:lang w:val="fr-FR"/>
              </w:rPr>
              <w:t>- Phương trình sóng từ các nguồn truyền tới điểm M :</w:t>
            </w:r>
          </w:p>
          <w:p w:rsidR="009714EA" w:rsidRPr="00A55B64" w:rsidRDefault="009714EA" w:rsidP="00FD064E">
            <w:pPr>
              <w:ind w:right="-720"/>
              <w:jc w:val="both"/>
              <w:rPr>
                <w:lang w:val="fr-FR"/>
              </w:rPr>
            </w:pPr>
            <w:r w:rsidRPr="00A55B64">
              <w:rPr>
                <w:lang w:val="fr-FR"/>
              </w:rPr>
              <w:t xml:space="preserve">       </w:t>
            </w:r>
            <w:r w:rsidRPr="00A55B64">
              <w:rPr>
                <w:position w:val="-24"/>
                <w:lang w:val="fr-FR"/>
              </w:rPr>
              <w:object w:dxaOrig="2500" w:dyaOrig="620">
                <v:shape id="_x0000_i1033" type="#_x0000_t75" style="width:126pt;height:31.5pt" o:ole="">
                  <v:imagedata r:id="rId23" o:title=""/>
                </v:shape>
                <o:OLEObject Type="Embed" ProgID="Equation.3" ShapeID="_x0000_i1033" DrawAspect="Content" ObjectID="_1581735951" r:id="rId24"/>
              </w:object>
            </w:r>
            <w:r w:rsidRPr="00A55B64">
              <w:rPr>
                <w:lang w:val="fr-FR"/>
              </w:rPr>
              <w:t xml:space="preserve">     </w:t>
            </w:r>
            <w:r w:rsidRPr="00A55B64">
              <w:rPr>
                <w:position w:val="-24"/>
                <w:lang w:val="fr-FR"/>
              </w:rPr>
              <w:object w:dxaOrig="2500" w:dyaOrig="620">
                <v:shape id="_x0000_i1034" type="#_x0000_t75" style="width:126pt;height:31.5pt" o:ole="">
                  <v:imagedata r:id="rId25" o:title=""/>
                </v:shape>
                <o:OLEObject Type="Embed" ProgID="Equation.3" ShapeID="_x0000_i1034" DrawAspect="Content" ObjectID="_1581735952" r:id="rId26"/>
              </w:object>
            </w:r>
            <w:r w:rsidRPr="00A55B64">
              <w:rPr>
                <w:lang w:val="fr-FR"/>
              </w:rPr>
              <w:t>.</w:t>
            </w:r>
          </w:p>
          <w:p w:rsidR="00BB2210" w:rsidRPr="00A55B64" w:rsidRDefault="009714EA" w:rsidP="00FD064E">
            <w:pPr>
              <w:ind w:right="-720"/>
              <w:jc w:val="both"/>
              <w:rPr>
                <w:lang w:val="fr-FR"/>
              </w:rPr>
            </w:pPr>
            <w:r w:rsidRPr="00A55B64">
              <w:rPr>
                <w:lang w:val="fr-FR"/>
              </w:rPr>
              <w:t>- Phương trình sóng tổng hợp tại M </w:t>
            </w:r>
          </w:p>
          <w:p w:rsidR="00333A1D" w:rsidRPr="00A55B64" w:rsidRDefault="00333A1D" w:rsidP="00FD064E">
            <w:pPr>
              <w:ind w:right="-720"/>
              <w:jc w:val="both"/>
              <w:rPr>
                <w:lang w:val="fr-FR"/>
              </w:rPr>
            </w:pPr>
            <w:r w:rsidRPr="00A55B64">
              <w:rPr>
                <w:lang w:val="fr-FR"/>
              </w:rPr>
              <w:t xml:space="preserve"> </w:t>
            </w:r>
            <w:r w:rsidRPr="00A55B64">
              <w:rPr>
                <w:position w:val="-24"/>
                <w:lang w:val="fr-FR"/>
              </w:rPr>
              <w:object w:dxaOrig="5640" w:dyaOrig="639">
                <v:shape id="_x0000_i1035" type="#_x0000_t75" style="width:282.75pt;height:32.25pt" o:ole="">
                  <v:imagedata r:id="rId27" o:title=""/>
                </v:shape>
                <o:OLEObject Type="Embed" ProgID="Equation.3" ShapeID="_x0000_i1035" DrawAspect="Content" ObjectID="_1581735953" r:id="rId28"/>
              </w:object>
            </w:r>
          </w:p>
          <w:p w:rsidR="009714EA" w:rsidRPr="00A55B64" w:rsidRDefault="002D300C" w:rsidP="00FD064E">
            <w:pPr>
              <w:ind w:right="-720"/>
              <w:jc w:val="both"/>
              <w:rPr>
                <w:lang w:val="fr-FR"/>
              </w:rPr>
            </w:pPr>
            <w:r w:rsidRPr="00A55B64">
              <w:rPr>
                <w:position w:val="-28"/>
                <w:lang w:val="fr-FR"/>
              </w:rPr>
              <w:object w:dxaOrig="5179" w:dyaOrig="680">
                <v:shape id="_x0000_i1036" type="#_x0000_t75" style="width:258.75pt;height:33pt" o:ole="">
                  <v:imagedata r:id="rId29" o:title=""/>
                </v:shape>
                <o:OLEObject Type="Embed" ProgID="Equation.3" ShapeID="_x0000_i1036" DrawAspect="Content" ObjectID="_1581735954" r:id="rId30"/>
              </w:object>
            </w:r>
          </w:p>
          <w:p w:rsidR="009714EA" w:rsidRPr="00A55B64" w:rsidRDefault="009714EA" w:rsidP="00FD064E">
            <w:pPr>
              <w:ind w:right="-720"/>
              <w:jc w:val="both"/>
              <w:rPr>
                <w:lang w:val="fr-FR"/>
              </w:rPr>
            </w:pPr>
          </w:p>
        </w:tc>
        <w:tc>
          <w:tcPr>
            <w:tcW w:w="854" w:type="dxa"/>
          </w:tcPr>
          <w:p w:rsidR="009714EA" w:rsidRPr="00A55B64" w:rsidRDefault="009714EA" w:rsidP="00FD064E">
            <w:pPr>
              <w:jc w:val="both"/>
              <w:rPr>
                <w:b/>
              </w:rPr>
            </w:pPr>
            <w:r w:rsidRPr="00A55B64">
              <w:rPr>
                <w:b/>
              </w:rPr>
              <w:t>0,</w:t>
            </w:r>
            <w:r w:rsidR="00333A1D" w:rsidRPr="00A55B64">
              <w:rPr>
                <w:b/>
              </w:rPr>
              <w:t>2</w:t>
            </w:r>
            <w:r w:rsidRPr="00A55B64">
              <w:rPr>
                <w:b/>
              </w:rPr>
              <w:t>5</w:t>
            </w:r>
          </w:p>
          <w:p w:rsidR="009714EA" w:rsidRPr="00A55B64" w:rsidRDefault="009714EA" w:rsidP="00FD064E">
            <w:pPr>
              <w:jc w:val="both"/>
              <w:rPr>
                <w:b/>
              </w:rPr>
            </w:pPr>
          </w:p>
          <w:p w:rsidR="009714EA" w:rsidRPr="00A55B64" w:rsidRDefault="009714EA" w:rsidP="00FD064E">
            <w:pPr>
              <w:jc w:val="both"/>
              <w:rPr>
                <w:b/>
              </w:rPr>
            </w:pPr>
            <w:r w:rsidRPr="00A55B64">
              <w:rPr>
                <w:b/>
              </w:rPr>
              <w:t>0,</w:t>
            </w:r>
            <w:r w:rsidR="00333A1D" w:rsidRPr="00A55B64">
              <w:rPr>
                <w:b/>
              </w:rPr>
              <w:t>2</w:t>
            </w:r>
            <w:r w:rsidRPr="00A55B64">
              <w:rPr>
                <w:b/>
              </w:rPr>
              <w:t>5</w:t>
            </w:r>
          </w:p>
          <w:p w:rsidR="009714EA" w:rsidRPr="00A55B64" w:rsidRDefault="009714EA" w:rsidP="00FD064E">
            <w:pPr>
              <w:jc w:val="both"/>
              <w:rPr>
                <w:b/>
              </w:rPr>
            </w:pPr>
          </w:p>
          <w:p w:rsidR="009714EA" w:rsidRPr="00A55B64" w:rsidRDefault="009714EA" w:rsidP="00FD064E">
            <w:pPr>
              <w:jc w:val="both"/>
              <w:rPr>
                <w:b/>
              </w:rPr>
            </w:pPr>
          </w:p>
          <w:p w:rsidR="009714EA" w:rsidRPr="00A55B64" w:rsidRDefault="009714EA" w:rsidP="00FD064E">
            <w:pPr>
              <w:jc w:val="both"/>
              <w:rPr>
                <w:b/>
              </w:rPr>
            </w:pPr>
            <w:r w:rsidRPr="00A55B64">
              <w:rPr>
                <w:b/>
              </w:rPr>
              <w:t>0,</w:t>
            </w:r>
            <w:r w:rsidR="00333A1D" w:rsidRPr="00A55B64">
              <w:rPr>
                <w:b/>
              </w:rPr>
              <w:t>2</w:t>
            </w:r>
            <w:r w:rsidRPr="00A55B64">
              <w:rPr>
                <w:b/>
              </w:rPr>
              <w:t>5</w:t>
            </w:r>
          </w:p>
          <w:p w:rsidR="00333A1D" w:rsidRPr="00A55B64" w:rsidRDefault="00333A1D" w:rsidP="00FD064E">
            <w:pPr>
              <w:jc w:val="both"/>
              <w:rPr>
                <w:b/>
              </w:rPr>
            </w:pPr>
          </w:p>
          <w:p w:rsidR="00333A1D" w:rsidRPr="00A55B64" w:rsidRDefault="00333A1D" w:rsidP="00FD064E">
            <w:pPr>
              <w:jc w:val="both"/>
              <w:rPr>
                <w:b/>
              </w:rPr>
            </w:pPr>
          </w:p>
          <w:p w:rsidR="00333A1D" w:rsidRPr="00A55B64" w:rsidRDefault="00333A1D" w:rsidP="00FD064E">
            <w:pPr>
              <w:jc w:val="both"/>
              <w:rPr>
                <w:b/>
              </w:rPr>
            </w:pPr>
          </w:p>
          <w:p w:rsidR="00333A1D" w:rsidRPr="00A55B64" w:rsidRDefault="00333A1D" w:rsidP="00FD064E">
            <w:pPr>
              <w:jc w:val="both"/>
              <w:rPr>
                <w:b/>
              </w:rPr>
            </w:pPr>
          </w:p>
          <w:p w:rsidR="00333A1D" w:rsidRPr="00A55B64" w:rsidRDefault="00333A1D" w:rsidP="00FD064E">
            <w:pPr>
              <w:jc w:val="both"/>
              <w:rPr>
                <w:b/>
              </w:rPr>
            </w:pPr>
            <w:r w:rsidRPr="00A55B64">
              <w:rPr>
                <w:b/>
              </w:rPr>
              <w:t>0,25</w:t>
            </w:r>
          </w:p>
          <w:p w:rsidR="00333A1D" w:rsidRPr="00A55B64" w:rsidRDefault="00333A1D" w:rsidP="00FD064E">
            <w:pPr>
              <w:jc w:val="both"/>
              <w:rPr>
                <w:b/>
              </w:rPr>
            </w:pPr>
          </w:p>
          <w:p w:rsidR="00333A1D" w:rsidRPr="00A55B64" w:rsidRDefault="00333A1D" w:rsidP="00FD064E">
            <w:pPr>
              <w:jc w:val="both"/>
              <w:rPr>
                <w:b/>
              </w:rPr>
            </w:pPr>
          </w:p>
        </w:tc>
      </w:tr>
      <w:tr w:rsidR="009714EA" w:rsidRPr="00A55B64" w:rsidTr="00005BC5">
        <w:tc>
          <w:tcPr>
            <w:tcW w:w="909" w:type="dxa"/>
          </w:tcPr>
          <w:p w:rsidR="009714EA" w:rsidRPr="00A55B64" w:rsidRDefault="009714EA" w:rsidP="00FD064E">
            <w:pPr>
              <w:ind w:right="-720"/>
              <w:jc w:val="both"/>
              <w:rPr>
                <w:b/>
                <w:bCs/>
                <w:lang w:val="fr-FR"/>
              </w:rPr>
            </w:pPr>
          </w:p>
          <w:p w:rsidR="009714EA" w:rsidRPr="00A55B64" w:rsidRDefault="009714EA" w:rsidP="00FD064E">
            <w:pPr>
              <w:ind w:right="-720"/>
              <w:jc w:val="both"/>
              <w:rPr>
                <w:b/>
                <w:bCs/>
                <w:lang w:val="fr-FR"/>
              </w:rPr>
            </w:pPr>
          </w:p>
          <w:p w:rsidR="009714EA" w:rsidRPr="00A55B64" w:rsidRDefault="004D1E50" w:rsidP="00FD064E">
            <w:pPr>
              <w:ind w:right="-720"/>
              <w:jc w:val="both"/>
              <w:rPr>
                <w:b/>
                <w:bCs/>
                <w:lang w:val="fr-FR"/>
              </w:rPr>
            </w:pPr>
            <w:r w:rsidRPr="00A55B64">
              <w:rPr>
                <w:b/>
                <w:bCs/>
                <w:lang w:val="fr-FR"/>
              </w:rPr>
              <w:t>2b</w:t>
            </w:r>
          </w:p>
        </w:tc>
        <w:tc>
          <w:tcPr>
            <w:tcW w:w="8199" w:type="dxa"/>
          </w:tcPr>
          <w:p w:rsidR="009714EA" w:rsidRPr="00A55B64" w:rsidRDefault="009714EA" w:rsidP="00FD064E">
            <w:pPr>
              <w:ind w:right="-720"/>
              <w:jc w:val="both"/>
              <w:rPr>
                <w:lang w:val="fr-FR"/>
              </w:rPr>
            </w:pPr>
            <w:r w:rsidRPr="00A55B64">
              <w:rPr>
                <w:lang w:val="fr-FR"/>
              </w:rPr>
              <w:t xml:space="preserve">- Độ lệch pha :     </w:t>
            </w:r>
            <w:r w:rsidRPr="00A55B64">
              <w:rPr>
                <w:position w:val="-24"/>
                <w:lang w:val="fr-FR"/>
              </w:rPr>
              <w:object w:dxaOrig="1820" w:dyaOrig="620">
                <v:shape id="_x0000_i1037" type="#_x0000_t75" style="width:90pt;height:31.5pt" o:ole="">
                  <v:imagedata r:id="rId31" o:title=""/>
                </v:shape>
                <o:OLEObject Type="Embed" ProgID="Equation.3" ShapeID="_x0000_i1037" DrawAspect="Content" ObjectID="_1581735955" r:id="rId32"/>
              </w:object>
            </w:r>
            <w:r w:rsidR="00333A1D" w:rsidRPr="00A55B64">
              <w:rPr>
                <w:lang w:val="fr-FR"/>
              </w:rPr>
              <w:t>(1)</w:t>
            </w:r>
          </w:p>
          <w:p w:rsidR="00333A1D" w:rsidRPr="00A55B64" w:rsidRDefault="009714EA" w:rsidP="00FD064E">
            <w:pPr>
              <w:ind w:right="-720"/>
              <w:jc w:val="both"/>
              <w:rPr>
                <w:lang w:val="fr-FR"/>
              </w:rPr>
            </w:pPr>
            <w:r w:rsidRPr="00A55B64">
              <w:rPr>
                <w:lang w:val="fr-FR"/>
              </w:rPr>
              <w:t xml:space="preserve">- Điểm đứng yên khi : </w:t>
            </w:r>
            <w:r w:rsidR="00333A1D" w:rsidRPr="00A55B64">
              <w:rPr>
                <w:position w:val="-24"/>
                <w:lang w:val="fr-FR"/>
              </w:rPr>
              <w:object w:dxaOrig="2980" w:dyaOrig="620">
                <v:shape id="_x0000_i1038" type="#_x0000_t75" style="width:149.25pt;height:31.5pt" o:ole="">
                  <v:imagedata r:id="rId33" o:title=""/>
                </v:shape>
                <o:OLEObject Type="Embed" ProgID="Equation.3" ShapeID="_x0000_i1038" DrawAspect="Content" ObjectID="_1581735956" r:id="rId34"/>
              </w:object>
            </w:r>
          </w:p>
          <w:p w:rsidR="00333A1D" w:rsidRPr="00A55B64" w:rsidRDefault="00333A1D" w:rsidP="00FD064E">
            <w:pPr>
              <w:ind w:right="-720"/>
              <w:jc w:val="both"/>
              <w:rPr>
                <w:lang w:val="fr-FR"/>
              </w:rPr>
            </w:pPr>
            <w:r w:rsidRPr="00A55B64">
              <w:rPr>
                <w:lang w:val="fr-FR"/>
              </w:rPr>
              <w:t xml:space="preserve">                                     </w:t>
            </w:r>
            <w:r w:rsidR="00E95152" w:rsidRPr="00A55B64">
              <w:rPr>
                <w:position w:val="-24"/>
                <w:lang w:val="fr-FR"/>
              </w:rPr>
              <w:object w:dxaOrig="2240" w:dyaOrig="620">
                <v:shape id="_x0000_i1039" type="#_x0000_t75" style="width:111.75pt;height:31.5pt" o:ole="">
                  <v:imagedata r:id="rId35" o:title=""/>
                </v:shape>
                <o:OLEObject Type="Embed" ProgID="Equation.3" ShapeID="_x0000_i1039" DrawAspect="Content" ObjectID="_1581735957" r:id="rId36"/>
              </w:object>
            </w:r>
          </w:p>
          <w:p w:rsidR="009714EA" w:rsidRPr="00A55B64" w:rsidRDefault="009714EA" w:rsidP="00FD064E">
            <w:pPr>
              <w:ind w:right="-720"/>
              <w:jc w:val="both"/>
              <w:rPr>
                <w:lang w:val="fr-FR"/>
              </w:rPr>
            </w:pPr>
          </w:p>
          <w:p w:rsidR="00E95152" w:rsidRPr="00A55B64" w:rsidRDefault="009714EA" w:rsidP="00FD064E">
            <w:pPr>
              <w:ind w:right="-720"/>
              <w:jc w:val="both"/>
              <w:rPr>
                <w:lang w:val="fr-FR"/>
              </w:rPr>
            </w:pPr>
            <w:r w:rsidRPr="00A55B64">
              <w:rPr>
                <w:lang w:val="fr-FR"/>
              </w:rPr>
              <w:t xml:space="preserve">- Số điểm đứng yên trên AB : </w:t>
            </w:r>
            <w:r w:rsidRPr="00A55B64">
              <w:rPr>
                <w:position w:val="-28"/>
                <w:lang w:val="fr-FR"/>
              </w:rPr>
              <w:object w:dxaOrig="1640" w:dyaOrig="680">
                <v:shape id="_x0000_i1040" type="#_x0000_t75" style="width:81.75pt;height:33pt" o:ole="">
                  <v:imagedata r:id="rId37" o:title=""/>
                </v:shape>
                <o:OLEObject Type="Embed" ProgID="Equation.3" ShapeID="_x0000_i1040" DrawAspect="Content" ObjectID="_1581735958" r:id="rId38"/>
              </w:object>
            </w:r>
            <w:r w:rsidRPr="00A55B64">
              <w:rPr>
                <w:lang w:val="fr-FR"/>
              </w:rPr>
              <w:t xml:space="preserve"> </w:t>
            </w:r>
          </w:p>
          <w:p w:rsidR="00E95152" w:rsidRPr="00A55B64" w:rsidRDefault="00333A1D" w:rsidP="00FD064E">
            <w:pPr>
              <w:ind w:right="-720"/>
              <w:jc w:val="both"/>
              <w:rPr>
                <w:lang w:val="fr-FR"/>
              </w:rPr>
            </w:pPr>
            <w:r w:rsidRPr="00A55B64">
              <w:rPr>
                <w:lang w:val="fr-FR"/>
              </w:rPr>
              <w:t xml:space="preserve">   </w:t>
            </w:r>
            <w:r w:rsidR="00E95152" w:rsidRPr="00A55B64">
              <w:rPr>
                <w:lang w:val="fr-FR"/>
              </w:rPr>
              <w:t xml:space="preserve">                                             </w:t>
            </w:r>
            <w:r w:rsidR="00E95152" w:rsidRPr="00A55B64">
              <w:rPr>
                <w:position w:val="-24"/>
                <w:lang w:val="fr-FR"/>
              </w:rPr>
              <w:object w:dxaOrig="2340" w:dyaOrig="620">
                <v:shape id="_x0000_i1041" type="#_x0000_t75" style="width:117pt;height:31.5pt" o:ole="">
                  <v:imagedata r:id="rId39" o:title=""/>
                </v:shape>
                <o:OLEObject Type="Embed" ProgID="Equation.3" ShapeID="_x0000_i1041" DrawAspect="Content" ObjectID="_1581735959" r:id="rId40"/>
              </w:object>
            </w:r>
          </w:p>
          <w:p w:rsidR="009714EA" w:rsidRPr="00A55B64" w:rsidRDefault="00333A1D" w:rsidP="00FD064E">
            <w:pPr>
              <w:ind w:right="-720"/>
              <w:jc w:val="both"/>
              <w:rPr>
                <w:lang w:val="fr-FR"/>
              </w:rPr>
            </w:pPr>
            <w:r w:rsidRPr="00A55B64">
              <w:rPr>
                <w:lang w:val="fr-FR"/>
              </w:rPr>
              <w:t xml:space="preserve">                                             </w:t>
            </w:r>
            <w:r w:rsidR="009714EA" w:rsidRPr="00A55B64">
              <w:rPr>
                <w:position w:val="-10"/>
                <w:lang w:val="fr-FR"/>
              </w:rPr>
              <w:object w:dxaOrig="1660" w:dyaOrig="320">
                <v:shape id="_x0000_i1042" type="#_x0000_t75" style="width:82.5pt;height:15.75pt" o:ole="">
                  <v:imagedata r:id="rId41" o:title=""/>
                </v:shape>
                <o:OLEObject Type="Embed" ProgID="Equation.3" ShapeID="_x0000_i1042" DrawAspect="Content" ObjectID="_1581735960" r:id="rId42"/>
              </w:object>
            </w:r>
            <w:r w:rsidR="009714EA" w:rsidRPr="00A55B64">
              <w:rPr>
                <w:lang w:val="fr-FR"/>
              </w:rPr>
              <w:t xml:space="preserve"> với k nguyên</w:t>
            </w:r>
          </w:p>
          <w:p w:rsidR="009714EA" w:rsidRPr="00A55B64" w:rsidRDefault="009714EA" w:rsidP="00FD064E">
            <w:pPr>
              <w:ind w:right="-720"/>
              <w:jc w:val="both"/>
              <w:rPr>
                <w:lang w:val="fr-FR"/>
              </w:rPr>
            </w:pPr>
            <w:r w:rsidRPr="00A55B64">
              <w:rPr>
                <w:lang w:val="fr-FR"/>
              </w:rPr>
              <w:t xml:space="preserve">        =&gt; k nhận các giá trị từ : - 9, -8..............7, 8.   có 18 điểm</w:t>
            </w:r>
            <w:r w:rsidR="00E95152" w:rsidRPr="00A55B64">
              <w:rPr>
                <w:lang w:val="fr-FR"/>
              </w:rPr>
              <w:t xml:space="preserve"> đứng yên trân AB</w:t>
            </w:r>
            <w:r w:rsidRPr="00A55B64">
              <w:rPr>
                <w:lang w:val="fr-FR"/>
              </w:rPr>
              <w:t>.</w:t>
            </w:r>
          </w:p>
        </w:tc>
        <w:tc>
          <w:tcPr>
            <w:tcW w:w="854" w:type="dxa"/>
          </w:tcPr>
          <w:p w:rsidR="009714EA" w:rsidRPr="00A55B64" w:rsidRDefault="009714EA" w:rsidP="00FD064E">
            <w:pPr>
              <w:jc w:val="both"/>
              <w:rPr>
                <w:lang w:val="fr-FR"/>
              </w:rPr>
            </w:pPr>
          </w:p>
          <w:p w:rsidR="009714EA" w:rsidRPr="00A55B64" w:rsidRDefault="009714EA" w:rsidP="00FD064E">
            <w:pPr>
              <w:jc w:val="both"/>
              <w:rPr>
                <w:b/>
              </w:rPr>
            </w:pPr>
            <w:r w:rsidRPr="00A55B64">
              <w:rPr>
                <w:b/>
              </w:rPr>
              <w:t>0,</w:t>
            </w:r>
            <w:r w:rsidR="00333A1D" w:rsidRPr="00A55B64">
              <w:rPr>
                <w:b/>
              </w:rPr>
              <w:t>2</w:t>
            </w:r>
            <w:r w:rsidRPr="00A55B64">
              <w:rPr>
                <w:b/>
              </w:rPr>
              <w:t>5</w:t>
            </w:r>
          </w:p>
          <w:p w:rsidR="009714EA" w:rsidRPr="00A55B64" w:rsidRDefault="009714EA" w:rsidP="00FD064E">
            <w:pPr>
              <w:jc w:val="both"/>
              <w:rPr>
                <w:b/>
              </w:rPr>
            </w:pPr>
          </w:p>
          <w:p w:rsidR="009714EA" w:rsidRPr="00A55B64" w:rsidRDefault="009714EA" w:rsidP="00FD064E">
            <w:pPr>
              <w:jc w:val="both"/>
              <w:rPr>
                <w:b/>
              </w:rPr>
            </w:pPr>
            <w:r w:rsidRPr="00A55B64">
              <w:rPr>
                <w:b/>
              </w:rPr>
              <w:t>0,</w:t>
            </w:r>
            <w:r w:rsidR="00333A1D" w:rsidRPr="00A55B64">
              <w:rPr>
                <w:b/>
              </w:rPr>
              <w:t>2</w:t>
            </w:r>
            <w:r w:rsidRPr="00A55B64">
              <w:rPr>
                <w:b/>
              </w:rPr>
              <w:t>5</w:t>
            </w:r>
          </w:p>
          <w:p w:rsidR="009714EA" w:rsidRPr="00A55B64" w:rsidRDefault="009714EA" w:rsidP="00FD064E">
            <w:pPr>
              <w:jc w:val="both"/>
              <w:rPr>
                <w:b/>
              </w:rPr>
            </w:pPr>
          </w:p>
          <w:p w:rsidR="009714EA" w:rsidRPr="00A55B64" w:rsidRDefault="009714EA" w:rsidP="00FD064E">
            <w:pPr>
              <w:jc w:val="both"/>
              <w:rPr>
                <w:b/>
              </w:rPr>
            </w:pPr>
            <w:r w:rsidRPr="00A55B64">
              <w:rPr>
                <w:b/>
              </w:rPr>
              <w:t>0,</w:t>
            </w:r>
            <w:r w:rsidR="00333A1D" w:rsidRPr="00A55B64">
              <w:rPr>
                <w:b/>
              </w:rPr>
              <w:t>2</w:t>
            </w:r>
            <w:r w:rsidRPr="00A55B64">
              <w:rPr>
                <w:b/>
              </w:rPr>
              <w:t>5</w:t>
            </w:r>
          </w:p>
          <w:p w:rsidR="00333A1D" w:rsidRPr="00A55B64" w:rsidRDefault="00333A1D" w:rsidP="00FD064E">
            <w:pPr>
              <w:jc w:val="both"/>
              <w:rPr>
                <w:b/>
              </w:rPr>
            </w:pPr>
          </w:p>
          <w:p w:rsidR="00333A1D" w:rsidRPr="00A55B64" w:rsidRDefault="00333A1D" w:rsidP="00FD064E">
            <w:pPr>
              <w:jc w:val="both"/>
              <w:rPr>
                <w:b/>
              </w:rPr>
            </w:pPr>
          </w:p>
          <w:p w:rsidR="00333A1D" w:rsidRPr="00A55B64" w:rsidRDefault="00333A1D" w:rsidP="00FD064E">
            <w:pPr>
              <w:jc w:val="both"/>
              <w:rPr>
                <w:b/>
              </w:rPr>
            </w:pPr>
            <w:r w:rsidRPr="00A55B64">
              <w:rPr>
                <w:b/>
              </w:rPr>
              <w:t>0,25</w:t>
            </w:r>
          </w:p>
          <w:p w:rsidR="00333A1D" w:rsidRPr="00A55B64" w:rsidRDefault="00333A1D" w:rsidP="00FD064E">
            <w:pPr>
              <w:jc w:val="both"/>
              <w:rPr>
                <w:b/>
              </w:rPr>
            </w:pPr>
          </w:p>
          <w:p w:rsidR="00333A1D" w:rsidRPr="00A55B64" w:rsidRDefault="00333A1D" w:rsidP="00FD064E">
            <w:pPr>
              <w:jc w:val="both"/>
              <w:rPr>
                <w:b/>
              </w:rPr>
            </w:pPr>
            <w:r w:rsidRPr="00A55B64">
              <w:rPr>
                <w:b/>
              </w:rPr>
              <w:t>0,25</w:t>
            </w:r>
          </w:p>
          <w:p w:rsidR="00E95152" w:rsidRPr="00A55B64" w:rsidRDefault="00E95152" w:rsidP="00FD064E">
            <w:pPr>
              <w:jc w:val="both"/>
              <w:rPr>
                <w:b/>
              </w:rPr>
            </w:pPr>
          </w:p>
          <w:p w:rsidR="00E95152" w:rsidRPr="00A55B64" w:rsidRDefault="00E95152" w:rsidP="00FD064E">
            <w:pPr>
              <w:jc w:val="both"/>
              <w:rPr>
                <w:b/>
              </w:rPr>
            </w:pPr>
            <w:r w:rsidRPr="00A55B64">
              <w:rPr>
                <w:b/>
              </w:rPr>
              <w:t>0,25</w:t>
            </w:r>
          </w:p>
          <w:p w:rsidR="00E95152" w:rsidRPr="00A55B64" w:rsidRDefault="00E95152" w:rsidP="00FD064E">
            <w:pPr>
              <w:jc w:val="both"/>
              <w:rPr>
                <w:b/>
              </w:rPr>
            </w:pPr>
          </w:p>
          <w:p w:rsidR="00333A1D" w:rsidRPr="00A55B64" w:rsidRDefault="00333A1D" w:rsidP="00FD064E">
            <w:pPr>
              <w:jc w:val="both"/>
              <w:rPr>
                <w:b/>
              </w:rPr>
            </w:pPr>
            <w:r w:rsidRPr="00A55B64">
              <w:rPr>
                <w:b/>
              </w:rPr>
              <w:t>0,25</w:t>
            </w:r>
          </w:p>
        </w:tc>
      </w:tr>
      <w:tr w:rsidR="009714EA" w:rsidRPr="00A55B64" w:rsidTr="00005BC5">
        <w:tc>
          <w:tcPr>
            <w:tcW w:w="909" w:type="dxa"/>
          </w:tcPr>
          <w:p w:rsidR="009714EA" w:rsidRPr="00A55B64" w:rsidRDefault="009714EA" w:rsidP="00FD064E">
            <w:pPr>
              <w:ind w:right="-720"/>
              <w:jc w:val="both"/>
              <w:rPr>
                <w:b/>
                <w:bCs/>
                <w:lang w:val="fr-FR"/>
              </w:rPr>
            </w:pPr>
          </w:p>
          <w:p w:rsidR="009714EA" w:rsidRPr="00A55B64" w:rsidRDefault="009714EA" w:rsidP="00FD064E">
            <w:pPr>
              <w:ind w:right="-720"/>
              <w:jc w:val="both"/>
              <w:rPr>
                <w:b/>
                <w:bCs/>
                <w:lang w:val="fr-FR"/>
              </w:rPr>
            </w:pPr>
          </w:p>
          <w:p w:rsidR="009714EA" w:rsidRPr="00A55B64" w:rsidRDefault="009714EA" w:rsidP="00FD064E">
            <w:pPr>
              <w:ind w:right="-720"/>
              <w:jc w:val="both"/>
              <w:rPr>
                <w:b/>
                <w:bCs/>
                <w:lang w:val="fr-FR"/>
              </w:rPr>
            </w:pPr>
          </w:p>
          <w:p w:rsidR="009714EA" w:rsidRPr="00A55B64" w:rsidRDefault="004D1E50" w:rsidP="00FD064E">
            <w:pPr>
              <w:ind w:right="-720"/>
              <w:jc w:val="both"/>
              <w:rPr>
                <w:b/>
                <w:bCs/>
                <w:lang w:val="fr-FR"/>
              </w:rPr>
            </w:pPr>
            <w:r w:rsidRPr="00A55B64">
              <w:rPr>
                <w:b/>
                <w:bCs/>
                <w:lang w:val="fr-FR"/>
              </w:rPr>
              <w:t>2c</w:t>
            </w:r>
          </w:p>
        </w:tc>
        <w:tc>
          <w:tcPr>
            <w:tcW w:w="8199" w:type="dxa"/>
          </w:tcPr>
          <w:p w:rsidR="00462A6B" w:rsidRPr="00A55B64" w:rsidRDefault="00462A6B" w:rsidP="00FD064E">
            <w:pPr>
              <w:ind w:right="-720"/>
              <w:jc w:val="both"/>
              <w:rPr>
                <w:bCs/>
                <w:lang w:val="fr-FR"/>
              </w:rPr>
            </w:pPr>
            <w:r w:rsidRPr="00A55B64">
              <w:rPr>
                <w:bCs/>
                <w:lang w:val="fr-FR"/>
              </w:rPr>
              <w:t>Điểm cực đại trên AB nên</w:t>
            </w:r>
            <w:r w:rsidR="00F26004" w:rsidRPr="00A55B64">
              <w:rPr>
                <w:bCs/>
                <w:lang w:val="fr-FR"/>
              </w:rPr>
              <w:t xml:space="preserve"> : </w:t>
            </w:r>
            <w:r w:rsidRPr="00A55B64">
              <w:rPr>
                <w:bCs/>
                <w:lang w:val="fr-FR"/>
              </w:rPr>
              <w:t xml:space="preserve"> d</w:t>
            </w:r>
            <w:r w:rsidRPr="00A55B64">
              <w:rPr>
                <w:bCs/>
                <w:vertAlign w:val="subscript"/>
                <w:lang w:val="fr-FR"/>
              </w:rPr>
              <w:t>1</w:t>
            </w:r>
            <w:r w:rsidRPr="00A55B64">
              <w:rPr>
                <w:bCs/>
                <w:lang w:val="fr-FR"/>
              </w:rPr>
              <w:t>+d</w:t>
            </w:r>
            <w:r w:rsidRPr="00A55B64">
              <w:rPr>
                <w:bCs/>
                <w:vertAlign w:val="subscript"/>
                <w:lang w:val="fr-FR"/>
              </w:rPr>
              <w:t>2</w:t>
            </w:r>
            <w:r w:rsidRPr="00A55B64">
              <w:rPr>
                <w:bCs/>
                <w:lang w:val="fr-FR"/>
              </w:rPr>
              <w:t xml:space="preserve"> = AB = 9cm</w:t>
            </w:r>
          </w:p>
          <w:p w:rsidR="009714EA" w:rsidRPr="00A55B64" w:rsidRDefault="00462A6B" w:rsidP="00FD064E">
            <w:pPr>
              <w:ind w:right="-720"/>
              <w:jc w:val="both"/>
              <w:rPr>
                <w:lang w:val="fr-FR"/>
              </w:rPr>
            </w:pPr>
            <w:r w:rsidRPr="00A55B64">
              <w:rPr>
                <w:bCs/>
                <w:lang w:val="fr-FR"/>
              </w:rPr>
              <w:t>Phương trình sóng tại đó</w:t>
            </w:r>
            <w:r w:rsidR="009714EA" w:rsidRPr="00A55B64">
              <w:rPr>
                <w:bCs/>
                <w:lang w:val="fr-FR"/>
              </w:rPr>
              <w:t xml:space="preserve">: </w:t>
            </w:r>
            <w:r w:rsidR="009714EA" w:rsidRPr="00A55B64">
              <w:rPr>
                <w:position w:val="-28"/>
                <w:lang w:val="fr-FR"/>
              </w:rPr>
              <w:object w:dxaOrig="4120" w:dyaOrig="680">
                <v:shape id="_x0000_i1043" type="#_x0000_t75" style="width:206.25pt;height:33pt" o:ole="">
                  <v:imagedata r:id="rId43" o:title=""/>
                </v:shape>
                <o:OLEObject Type="Embed" ProgID="Equation.3" ShapeID="_x0000_i1043" DrawAspect="Content" ObjectID="_1581735961" r:id="rId44"/>
              </w:object>
            </w:r>
          </w:p>
          <w:p w:rsidR="009714EA" w:rsidRPr="00A55B64" w:rsidRDefault="00F26004" w:rsidP="00FD064E">
            <w:pPr>
              <w:ind w:right="-720"/>
              <w:jc w:val="both"/>
              <w:rPr>
                <w:lang w:val="fr-FR"/>
              </w:rPr>
            </w:pPr>
            <w:r w:rsidRPr="00A55B64">
              <w:rPr>
                <w:lang w:val="fr-FR"/>
              </w:rPr>
              <w:t xml:space="preserve">                                               </w:t>
            </w:r>
            <w:r w:rsidR="009714EA" w:rsidRPr="00A55B64">
              <w:rPr>
                <w:lang w:val="fr-FR"/>
              </w:rPr>
              <w:t xml:space="preserve"> </w:t>
            </w:r>
            <w:r w:rsidRPr="00A55B64">
              <w:rPr>
                <w:position w:val="-28"/>
                <w:lang w:val="fr-FR"/>
              </w:rPr>
              <w:object w:dxaOrig="3460" w:dyaOrig="680">
                <v:shape id="_x0000_i1044" type="#_x0000_t75" style="width:173.25pt;height:33pt" o:ole="">
                  <v:imagedata r:id="rId45" o:title=""/>
                </v:shape>
                <o:OLEObject Type="Embed" ProgID="Equation.DSMT4" ShapeID="_x0000_i1044" DrawAspect="Content" ObjectID="_1581735962" r:id="rId46"/>
              </w:object>
            </w:r>
          </w:p>
          <w:p w:rsidR="009714EA" w:rsidRPr="00A55B64" w:rsidRDefault="009714EA" w:rsidP="00FD064E">
            <w:pPr>
              <w:ind w:right="-720"/>
              <w:jc w:val="both"/>
              <w:rPr>
                <w:lang w:val="fr-FR"/>
              </w:rPr>
            </w:pPr>
            <w:r w:rsidRPr="00A55B64">
              <w:rPr>
                <w:lang w:val="fr-FR"/>
              </w:rPr>
              <w:t xml:space="preserve">- Các điểm dao động cực đại cùng pha với nguồn khi : </w:t>
            </w:r>
          </w:p>
          <w:p w:rsidR="00462A6B" w:rsidRPr="00A55B64" w:rsidRDefault="009714EA" w:rsidP="00FD064E">
            <w:pPr>
              <w:ind w:right="-720"/>
              <w:jc w:val="both"/>
              <w:rPr>
                <w:lang w:val="fr-FR"/>
              </w:rPr>
            </w:pPr>
            <w:r w:rsidRPr="00A55B64">
              <w:rPr>
                <w:lang w:val="fr-FR"/>
              </w:rPr>
              <w:t xml:space="preserve">               </w:t>
            </w:r>
            <w:r w:rsidR="00462A6B" w:rsidRPr="00A55B64">
              <w:rPr>
                <w:position w:val="-46"/>
                <w:lang w:val="fr-FR"/>
              </w:rPr>
              <w:object w:dxaOrig="2299" w:dyaOrig="1040">
                <v:shape id="_x0000_i1045" type="#_x0000_t75" style="width:114.75pt;height:51.75pt" o:ole="">
                  <v:imagedata r:id="rId47" o:title=""/>
                </v:shape>
                <o:OLEObject Type="Embed" ProgID="Equation.DSMT4" ShapeID="_x0000_i1045" DrawAspect="Content" ObjectID="_1581735963" r:id="rId48"/>
              </w:object>
            </w:r>
            <w:r w:rsidRPr="00A55B64">
              <w:rPr>
                <w:lang w:val="fr-FR"/>
              </w:rPr>
              <w:t>.</w:t>
            </w:r>
          </w:p>
          <w:p w:rsidR="009714EA" w:rsidRPr="00A55B64" w:rsidRDefault="00462A6B" w:rsidP="00FD064E">
            <w:pPr>
              <w:ind w:right="-720"/>
              <w:jc w:val="both"/>
              <w:rPr>
                <w:lang w:val="fr-FR"/>
              </w:rPr>
            </w:pPr>
            <w:r w:rsidRPr="00A55B64">
              <w:rPr>
                <w:lang w:val="fr-FR"/>
              </w:rPr>
              <w:t xml:space="preserve">          </w:t>
            </w:r>
            <w:r w:rsidR="009714EA" w:rsidRPr="00A55B64">
              <w:rPr>
                <w:lang w:val="fr-FR"/>
              </w:rPr>
              <w:t xml:space="preserve"> Khi đó : </w:t>
            </w:r>
            <w:r w:rsidR="009714EA" w:rsidRPr="00A55B64">
              <w:rPr>
                <w:position w:val="-14"/>
                <w:lang w:val="fr-FR"/>
              </w:rPr>
              <w:object w:dxaOrig="1460" w:dyaOrig="400">
                <v:shape id="_x0000_i1046" type="#_x0000_t75" style="width:72.75pt;height:20.25pt" o:ole="">
                  <v:imagedata r:id="rId49" o:title=""/>
                </v:shape>
                <o:OLEObject Type="Embed" ProgID="Equation.3" ShapeID="_x0000_i1046" DrawAspect="Content" ObjectID="_1581735964" r:id="rId50"/>
              </w:object>
            </w:r>
          </w:p>
          <w:p w:rsidR="009714EA" w:rsidRPr="00A55B64" w:rsidRDefault="009714EA" w:rsidP="00FD064E">
            <w:pPr>
              <w:ind w:right="-720"/>
              <w:jc w:val="both"/>
              <w:rPr>
                <w:bCs/>
                <w:lang w:val="fr-FR"/>
              </w:rPr>
            </w:pPr>
            <w:r w:rsidRPr="00A55B64">
              <w:rPr>
                <w:lang w:val="fr-FR"/>
              </w:rPr>
              <w:t xml:space="preserve">=&gt; </w:t>
            </w:r>
            <w:r w:rsidRPr="00A55B64">
              <w:rPr>
                <w:i/>
                <w:lang w:val="fr-FR"/>
              </w:rPr>
              <w:t xml:space="preserve">-5 &lt; k &lt;4 </w:t>
            </w:r>
            <w:r w:rsidRPr="00A55B64">
              <w:rPr>
                <w:lang w:val="fr-FR"/>
              </w:rPr>
              <w:t xml:space="preserve">với k nguyên, nên </w:t>
            </w:r>
            <w:r w:rsidRPr="00A55B64">
              <w:rPr>
                <w:i/>
                <w:lang w:val="fr-FR"/>
              </w:rPr>
              <w:t>k</w:t>
            </w:r>
            <w:r w:rsidRPr="00A55B64">
              <w:rPr>
                <w:lang w:val="fr-FR"/>
              </w:rPr>
              <w:t xml:space="preserve"> nhận các giá trị từ : - 4, -3, .... 3. Vậy có 8 điểm.</w:t>
            </w:r>
          </w:p>
        </w:tc>
        <w:tc>
          <w:tcPr>
            <w:tcW w:w="854" w:type="dxa"/>
          </w:tcPr>
          <w:p w:rsidR="009714EA" w:rsidRPr="00A55B64" w:rsidRDefault="00462A6B" w:rsidP="00FD064E">
            <w:pPr>
              <w:jc w:val="both"/>
              <w:rPr>
                <w:b/>
              </w:rPr>
            </w:pPr>
            <w:r w:rsidRPr="00A55B64">
              <w:rPr>
                <w:b/>
              </w:rPr>
              <w:t>0,25</w:t>
            </w:r>
          </w:p>
          <w:p w:rsidR="009714EA" w:rsidRPr="00A55B64" w:rsidRDefault="009714EA" w:rsidP="00FD064E">
            <w:pPr>
              <w:jc w:val="both"/>
            </w:pPr>
          </w:p>
          <w:p w:rsidR="009714EA" w:rsidRPr="00A55B64" w:rsidRDefault="009714EA" w:rsidP="00FD064E">
            <w:pPr>
              <w:jc w:val="both"/>
              <w:rPr>
                <w:b/>
              </w:rPr>
            </w:pPr>
          </w:p>
          <w:p w:rsidR="00F26004" w:rsidRPr="00A55B64" w:rsidRDefault="00F26004" w:rsidP="00FD064E">
            <w:pPr>
              <w:jc w:val="both"/>
              <w:rPr>
                <w:b/>
              </w:rPr>
            </w:pPr>
          </w:p>
          <w:p w:rsidR="009714EA" w:rsidRPr="00A55B64" w:rsidRDefault="00462A6B" w:rsidP="00FD064E">
            <w:pPr>
              <w:jc w:val="both"/>
              <w:rPr>
                <w:b/>
              </w:rPr>
            </w:pPr>
            <w:r w:rsidRPr="00A55B64">
              <w:rPr>
                <w:b/>
              </w:rPr>
              <w:t>0,25</w:t>
            </w:r>
          </w:p>
          <w:p w:rsidR="009714EA" w:rsidRPr="00A55B64" w:rsidRDefault="009714EA" w:rsidP="00FD064E">
            <w:pPr>
              <w:jc w:val="both"/>
              <w:rPr>
                <w:b/>
              </w:rPr>
            </w:pPr>
          </w:p>
          <w:p w:rsidR="009714EA" w:rsidRPr="00A55B64" w:rsidRDefault="009714EA" w:rsidP="00FD064E">
            <w:pPr>
              <w:jc w:val="both"/>
              <w:rPr>
                <w:b/>
              </w:rPr>
            </w:pPr>
          </w:p>
          <w:p w:rsidR="00462A6B" w:rsidRPr="00A55B64" w:rsidRDefault="00462A6B" w:rsidP="00FD064E">
            <w:pPr>
              <w:jc w:val="both"/>
              <w:rPr>
                <w:b/>
              </w:rPr>
            </w:pPr>
          </w:p>
          <w:p w:rsidR="00F26004" w:rsidRPr="00A55B64" w:rsidRDefault="00F26004" w:rsidP="00FD064E">
            <w:pPr>
              <w:jc w:val="both"/>
              <w:rPr>
                <w:b/>
              </w:rPr>
            </w:pPr>
          </w:p>
          <w:p w:rsidR="00462A6B" w:rsidRPr="00A55B64" w:rsidRDefault="00462A6B" w:rsidP="00FD064E">
            <w:pPr>
              <w:jc w:val="both"/>
              <w:rPr>
                <w:b/>
              </w:rPr>
            </w:pPr>
            <w:r w:rsidRPr="00A55B64">
              <w:rPr>
                <w:b/>
              </w:rPr>
              <w:t>0,25</w:t>
            </w:r>
          </w:p>
          <w:p w:rsidR="00462A6B" w:rsidRPr="00A55B64" w:rsidRDefault="00462A6B" w:rsidP="00FD064E">
            <w:pPr>
              <w:jc w:val="both"/>
              <w:rPr>
                <w:b/>
              </w:rPr>
            </w:pPr>
          </w:p>
          <w:p w:rsidR="00462A6B" w:rsidRPr="00A55B64" w:rsidRDefault="00462A6B" w:rsidP="00FD064E">
            <w:pPr>
              <w:jc w:val="both"/>
              <w:rPr>
                <w:b/>
              </w:rPr>
            </w:pPr>
            <w:r w:rsidRPr="00A55B64">
              <w:rPr>
                <w:b/>
              </w:rPr>
              <w:t>0,25</w:t>
            </w:r>
          </w:p>
          <w:p w:rsidR="00462A6B" w:rsidRPr="00A55B64" w:rsidRDefault="00462A6B" w:rsidP="00FD064E">
            <w:pPr>
              <w:jc w:val="both"/>
              <w:rPr>
                <w:b/>
              </w:rPr>
            </w:pPr>
            <w:r w:rsidRPr="00A55B64">
              <w:rPr>
                <w:b/>
              </w:rPr>
              <w:t>0,25</w:t>
            </w:r>
          </w:p>
        </w:tc>
      </w:tr>
      <w:tr w:rsidR="009714EA" w:rsidRPr="00A55B64" w:rsidTr="00005BC5">
        <w:tc>
          <w:tcPr>
            <w:tcW w:w="909" w:type="dxa"/>
          </w:tcPr>
          <w:p w:rsidR="009714EA" w:rsidRPr="00A55B64" w:rsidRDefault="009714EA" w:rsidP="00FD064E">
            <w:pPr>
              <w:ind w:right="-720"/>
              <w:jc w:val="both"/>
              <w:rPr>
                <w:b/>
                <w:bCs/>
                <w:lang w:val="fr-FR"/>
              </w:rPr>
            </w:pPr>
          </w:p>
          <w:p w:rsidR="009714EA" w:rsidRPr="00A55B64" w:rsidRDefault="009714EA" w:rsidP="00FD064E">
            <w:pPr>
              <w:ind w:right="-720"/>
              <w:jc w:val="both"/>
              <w:rPr>
                <w:b/>
                <w:bCs/>
                <w:lang w:val="fr-FR"/>
              </w:rPr>
            </w:pPr>
          </w:p>
          <w:p w:rsidR="009714EA" w:rsidRPr="00A55B64" w:rsidRDefault="004D1E50" w:rsidP="00FD064E">
            <w:pPr>
              <w:ind w:right="-720"/>
              <w:jc w:val="both"/>
              <w:rPr>
                <w:b/>
                <w:bCs/>
                <w:lang w:val="fr-FR"/>
              </w:rPr>
            </w:pPr>
            <w:r w:rsidRPr="00A55B64">
              <w:rPr>
                <w:b/>
                <w:bCs/>
                <w:lang w:val="fr-FR"/>
              </w:rPr>
              <w:t>2d</w:t>
            </w:r>
          </w:p>
        </w:tc>
        <w:tc>
          <w:tcPr>
            <w:tcW w:w="8199" w:type="dxa"/>
          </w:tcPr>
          <w:p w:rsidR="009714EA" w:rsidRPr="00A55B64" w:rsidRDefault="009714EA" w:rsidP="00FD064E">
            <w:pPr>
              <w:ind w:right="-720"/>
              <w:jc w:val="both"/>
              <w:rPr>
                <w:lang w:val="fr-FR"/>
              </w:rPr>
            </w:pPr>
            <w:r w:rsidRPr="00A55B64">
              <w:rPr>
                <w:lang w:val="fr-FR"/>
              </w:rPr>
              <w:t>- Ta có :  OA = 9cm = 4,5</w:t>
            </w:r>
            <w:r w:rsidRPr="00A55B64">
              <w:rPr>
                <w:position w:val="-6"/>
                <w:lang w:val="fr-FR"/>
              </w:rPr>
              <w:object w:dxaOrig="220" w:dyaOrig="279">
                <v:shape id="_x0000_i1047" type="#_x0000_t75" style="width:10.5pt;height:14.25pt" o:ole="">
                  <v:imagedata r:id="rId51" o:title=""/>
                </v:shape>
                <o:OLEObject Type="Embed" ProgID="Equation.3" ShapeID="_x0000_i1047" DrawAspect="Content" ObjectID="_1581735965" r:id="rId52"/>
              </w:object>
            </w:r>
            <w:r w:rsidRPr="00A55B64">
              <w:rPr>
                <w:lang w:val="fr-FR"/>
              </w:rPr>
              <w:t xml:space="preserve"> =&gt; điểm O dao động ngược pha với nguồn do đó điểm M </w:t>
            </w:r>
          </w:p>
          <w:p w:rsidR="009714EA" w:rsidRPr="00A55B64" w:rsidRDefault="009714EA" w:rsidP="00FD064E">
            <w:pPr>
              <w:ind w:right="-720"/>
              <w:jc w:val="both"/>
              <w:rPr>
                <w:lang w:val="fr-FR"/>
              </w:rPr>
            </w:pPr>
            <w:r w:rsidRPr="00A55B64">
              <w:rPr>
                <w:lang w:val="fr-FR"/>
              </w:rPr>
              <w:t>cũng dao động ngược pha với nguồn</w:t>
            </w:r>
          </w:p>
          <w:p w:rsidR="00F26004" w:rsidRPr="00A55B64" w:rsidRDefault="009714EA" w:rsidP="00FD064E">
            <w:pPr>
              <w:ind w:right="-720"/>
              <w:jc w:val="both"/>
              <w:rPr>
                <w:lang w:val="fr-FR"/>
              </w:rPr>
            </w:pPr>
            <w:r w:rsidRPr="00A55B64">
              <w:rPr>
                <w:lang w:val="fr-FR"/>
              </w:rPr>
              <w:t>- Điểm M dao động ngược pha với nguồn khi : AM = (2k + 1)</w:t>
            </w:r>
            <w:r w:rsidRPr="00A55B64">
              <w:rPr>
                <w:position w:val="-24"/>
                <w:lang w:val="fr-FR"/>
              </w:rPr>
              <w:object w:dxaOrig="260" w:dyaOrig="620">
                <v:shape id="_x0000_i1048" type="#_x0000_t75" style="width:12.75pt;height:31.5pt" o:ole="">
                  <v:imagedata r:id="rId53" o:title=""/>
                </v:shape>
                <o:OLEObject Type="Embed" ProgID="Equation.3" ShapeID="_x0000_i1048" DrawAspect="Content" ObjectID="_1581735966" r:id="rId54"/>
              </w:object>
            </w:r>
          </w:p>
          <w:p w:rsidR="009714EA" w:rsidRPr="00A55B64" w:rsidRDefault="009714EA" w:rsidP="00FD064E">
            <w:pPr>
              <w:ind w:right="-720"/>
              <w:jc w:val="both"/>
              <w:rPr>
                <w:lang w:val="fr-FR"/>
              </w:rPr>
            </w:pPr>
            <w:r w:rsidRPr="00A55B64">
              <w:rPr>
                <w:lang w:val="fr-FR"/>
              </w:rPr>
              <w:t>- Để điểm M nằm trên đường trung trực AB thì : (2k + 1)</w:t>
            </w:r>
            <w:r w:rsidRPr="00A55B64">
              <w:rPr>
                <w:position w:val="-24"/>
                <w:lang w:val="fr-FR"/>
              </w:rPr>
              <w:object w:dxaOrig="260" w:dyaOrig="620">
                <v:shape id="_x0000_i1049" type="#_x0000_t75" style="width:12.75pt;height:31.5pt" o:ole="">
                  <v:imagedata r:id="rId53" o:title=""/>
                </v:shape>
                <o:OLEObject Type="Embed" ProgID="Equation.3" ShapeID="_x0000_i1049" DrawAspect="Content" ObjectID="_1581735967" r:id="rId55"/>
              </w:object>
            </w:r>
            <w:r w:rsidRPr="00A55B64">
              <w:rPr>
                <w:lang w:val="fr-FR"/>
              </w:rPr>
              <w:t>&gt;9 =&gt; k &gt; 4</w:t>
            </w:r>
          </w:p>
          <w:p w:rsidR="009714EA" w:rsidRPr="00A55B64" w:rsidRDefault="009714EA" w:rsidP="00FD064E">
            <w:pPr>
              <w:ind w:right="-720"/>
              <w:jc w:val="both"/>
            </w:pPr>
            <w:r w:rsidRPr="00A55B64">
              <w:rPr>
                <w:lang w:val="fr-FR"/>
              </w:rPr>
              <w:t>- Điểm M gần nhất khi k</w:t>
            </w:r>
            <w:r w:rsidRPr="00A55B64">
              <w:rPr>
                <w:vertAlign w:val="subscript"/>
                <w:lang w:val="fr-FR"/>
              </w:rPr>
              <w:t>min </w:t>
            </w:r>
            <w:r w:rsidRPr="00A55B64">
              <w:rPr>
                <w:lang w:val="fr-FR"/>
              </w:rPr>
              <w:t>:   k</w:t>
            </w:r>
            <w:r w:rsidRPr="00A55B64">
              <w:rPr>
                <w:vertAlign w:val="subscript"/>
                <w:lang w:val="fr-FR"/>
              </w:rPr>
              <w:t>min</w:t>
            </w:r>
            <w:r w:rsidRPr="00A55B64">
              <w:rPr>
                <w:lang w:val="fr-FR"/>
              </w:rPr>
              <w:t xml:space="preserve"> = 5. </w:t>
            </w:r>
            <w:r w:rsidRPr="00A55B64">
              <w:t>Khi đó : AM = 11cm</w:t>
            </w:r>
          </w:p>
          <w:p w:rsidR="009714EA" w:rsidRPr="00A55B64" w:rsidRDefault="009714EA" w:rsidP="00FD064E">
            <w:pPr>
              <w:ind w:right="-720"/>
              <w:jc w:val="both"/>
            </w:pPr>
            <w:r w:rsidRPr="00A55B64">
              <w:t xml:space="preserve">- Khoảng cách MO là :    </w:t>
            </w:r>
            <w:r w:rsidRPr="00A55B64">
              <w:rPr>
                <w:position w:val="-10"/>
                <w:lang w:val="fr-FR"/>
              </w:rPr>
              <w:object w:dxaOrig="3280" w:dyaOrig="420">
                <v:shape id="_x0000_i1050" type="#_x0000_t75" style="width:164.25pt;height:21.75pt" o:ole="">
                  <v:imagedata r:id="rId56" o:title=""/>
                </v:shape>
                <o:OLEObject Type="Embed" ProgID="Equation.3" ShapeID="_x0000_i1050" DrawAspect="Content" ObjectID="_1581735968" r:id="rId57"/>
              </w:object>
            </w:r>
            <w:r w:rsidRPr="00A55B64">
              <w:t>.</w:t>
            </w:r>
          </w:p>
        </w:tc>
        <w:tc>
          <w:tcPr>
            <w:tcW w:w="854" w:type="dxa"/>
          </w:tcPr>
          <w:p w:rsidR="009714EA" w:rsidRPr="00A55B64" w:rsidRDefault="009714EA" w:rsidP="00FD064E">
            <w:pPr>
              <w:jc w:val="both"/>
            </w:pPr>
          </w:p>
          <w:p w:rsidR="009714EA" w:rsidRPr="00A55B64" w:rsidRDefault="009714EA" w:rsidP="00FD064E">
            <w:pPr>
              <w:jc w:val="both"/>
              <w:rPr>
                <w:b/>
              </w:rPr>
            </w:pPr>
            <w:r w:rsidRPr="00A55B64">
              <w:rPr>
                <w:b/>
              </w:rPr>
              <w:t>0,25</w:t>
            </w:r>
          </w:p>
          <w:p w:rsidR="009714EA" w:rsidRPr="00A55B64" w:rsidRDefault="009714EA" w:rsidP="00FD064E">
            <w:pPr>
              <w:jc w:val="both"/>
              <w:rPr>
                <w:b/>
              </w:rPr>
            </w:pPr>
          </w:p>
          <w:p w:rsidR="009714EA" w:rsidRPr="00A55B64" w:rsidRDefault="009714EA" w:rsidP="00FD064E">
            <w:pPr>
              <w:jc w:val="both"/>
              <w:rPr>
                <w:b/>
              </w:rPr>
            </w:pPr>
            <w:r w:rsidRPr="00A55B64">
              <w:rPr>
                <w:b/>
              </w:rPr>
              <w:t>0,25</w:t>
            </w:r>
          </w:p>
          <w:p w:rsidR="009714EA" w:rsidRPr="00A55B64" w:rsidRDefault="009714EA" w:rsidP="00FD064E">
            <w:pPr>
              <w:jc w:val="both"/>
              <w:rPr>
                <w:b/>
              </w:rPr>
            </w:pPr>
          </w:p>
          <w:p w:rsidR="009714EA" w:rsidRPr="00A55B64" w:rsidRDefault="009714EA" w:rsidP="00FD064E">
            <w:pPr>
              <w:jc w:val="both"/>
              <w:rPr>
                <w:b/>
              </w:rPr>
            </w:pPr>
            <w:r w:rsidRPr="00A55B64">
              <w:rPr>
                <w:b/>
              </w:rPr>
              <w:t>0,25</w:t>
            </w:r>
          </w:p>
          <w:p w:rsidR="009714EA" w:rsidRPr="00A55B64" w:rsidRDefault="009714EA" w:rsidP="00FD064E">
            <w:pPr>
              <w:jc w:val="both"/>
              <w:rPr>
                <w:b/>
              </w:rPr>
            </w:pPr>
          </w:p>
          <w:p w:rsidR="009714EA" w:rsidRPr="00A55B64" w:rsidRDefault="009714EA" w:rsidP="00FD064E">
            <w:pPr>
              <w:jc w:val="both"/>
              <w:rPr>
                <w:b/>
              </w:rPr>
            </w:pPr>
            <w:r w:rsidRPr="00A55B64">
              <w:rPr>
                <w:b/>
              </w:rPr>
              <w:t>0,25</w:t>
            </w:r>
          </w:p>
        </w:tc>
      </w:tr>
    </w:tbl>
    <w:p w:rsidR="000E6371" w:rsidRPr="00A55B64" w:rsidRDefault="000E6371" w:rsidP="00FD064E">
      <w:pPr>
        <w:jc w:val="both"/>
      </w:pPr>
    </w:p>
    <w:p w:rsidR="004D1E50" w:rsidRPr="00A55B64" w:rsidRDefault="004D1E50" w:rsidP="00FD064E">
      <w:pPr>
        <w:spacing w:before="80" w:after="80"/>
        <w:jc w:val="both"/>
        <w:rPr>
          <w:b/>
        </w:rPr>
      </w:pPr>
    </w:p>
    <w:p w:rsidR="001841B1" w:rsidRPr="00A55B64" w:rsidRDefault="004D1E50" w:rsidP="00FD064E">
      <w:pPr>
        <w:ind w:firstLine="600"/>
        <w:jc w:val="both"/>
      </w:pPr>
      <w:r w:rsidRPr="00A55B64">
        <w:rPr>
          <w:b/>
          <w:u w:val="single"/>
        </w:rPr>
        <w:t>Câu 3 (</w:t>
      </w:r>
      <w:r w:rsidRPr="00A55B64">
        <w:rPr>
          <w:b/>
          <w:i/>
          <w:u w:val="single"/>
        </w:rPr>
        <w:t>5 điểm</w:t>
      </w:r>
      <w:r w:rsidRPr="00A55B64">
        <w:rPr>
          <w:b/>
          <w:u w:val="single"/>
        </w:rPr>
        <w:t>).</w:t>
      </w:r>
      <w:r w:rsidRPr="00A55B64">
        <w:rPr>
          <w:b/>
        </w:rPr>
        <w:t xml:space="preserve"> </w:t>
      </w:r>
      <w:r w:rsidR="001841B1" w:rsidRPr="00A55B64">
        <w:t xml:space="preserve">Một dây dẫn cứng có điện trở không đáng kể, được uốn thành khung ABCD nằm trong mặt phẳng nằm ngang,có AB và CD song song với nhau, cách nhau một khoảng </w:t>
      </w:r>
      <w:r w:rsidR="001841B1" w:rsidRPr="00A55B64">
        <w:rPr>
          <w:i/>
        </w:rPr>
        <w:t>l=</w:t>
      </w:r>
      <w:r w:rsidR="001841B1" w:rsidRPr="00A55B64">
        <w:t>0,5</w:t>
      </w:r>
      <w:r w:rsidR="001841B1" w:rsidRPr="00A55B64">
        <w:rPr>
          <w:i/>
        </w:rPr>
        <w:t>m</w:t>
      </w:r>
      <w:r w:rsidR="001841B1" w:rsidRPr="00A55B64">
        <w:t xml:space="preserve">, được đặt trong một từ trường đều có cảm ứng từ </w:t>
      </w:r>
      <w:r w:rsidR="001841B1" w:rsidRPr="00A55B64">
        <w:rPr>
          <w:i/>
        </w:rPr>
        <w:t>B=</w:t>
      </w:r>
      <w:r w:rsidR="001841B1" w:rsidRPr="00A55B64">
        <w:t>0,5</w:t>
      </w:r>
      <w:r w:rsidR="001841B1" w:rsidRPr="00A55B64">
        <w:rPr>
          <w:i/>
        </w:rPr>
        <w:t>T</w:t>
      </w:r>
      <w:r w:rsidR="001841B1" w:rsidRPr="00A55B64">
        <w:t xml:space="preserve"> hướng vuông góc với mặt phẳng của khung như hình 1. Một thanh dẫn MN có điện trở </w:t>
      </w:r>
      <w:r w:rsidR="001841B1" w:rsidRPr="00A55B64">
        <w:rPr>
          <w:i/>
        </w:rPr>
        <w:t>R=</w:t>
      </w:r>
      <w:r w:rsidR="001841B1" w:rsidRPr="00A55B64">
        <w:t>0,5</w:t>
      </w:r>
      <w:r w:rsidR="001841B1" w:rsidRPr="00A55B64">
        <w:sym w:font="Symbol" w:char="F057"/>
      </w:r>
      <w:r w:rsidR="001841B1" w:rsidRPr="00A55B64">
        <w:t xml:space="preserve"> có thể trượt không ma sát dọc theo hai cạnh AB và CD. </w:t>
      </w:r>
    </w:p>
    <w:p w:rsidR="001841B1" w:rsidRPr="00A55B64" w:rsidRDefault="00CB16A3" w:rsidP="00FD064E">
      <w:pPr>
        <w:ind w:firstLine="600"/>
        <w:jc w:val="both"/>
      </w:pPr>
      <w:r>
        <w:rPr>
          <w:noProof/>
        </w:rPr>
        <w:pict>
          <v:group id="_x0000_s2192" style="position:absolute;left:0;text-align:left;margin-left:317.1pt;margin-top:14.45pt;width:136.55pt;height:89.5pt;z-index:251672064" coordorigin="7633,3217" coordsize="2731,1790">
            <v:shape id="_x0000_s2193" style="position:absolute;left:7795;top:3687;width:2490;height:719" coordsize="2640,720" path="m2640,l600,,,720r2160,e" filled="f" strokeweight="1pt">
              <v:path arrowok="t"/>
            </v:shape>
            <v:line id="_x0000_s2194" style="position:absolute;flip:x" from="8587,3687" to="9153,4406" strokeweight="1.5pt">
              <v:stroke startarrow="oval" startarrowwidth="narrow" startarrowlength="short" endarrow="oval" endarrowwidth="narrow" endarrowlength="short"/>
            </v:line>
            <v:line id="_x0000_s2195" style="position:absolute" from="8867,4046" to="9318,4047" strokeweight="1.5pt">
              <v:stroke endarrow="classic" endarrowwidth="narrow"/>
            </v:line>
            <v:line id="_x0000_s2196" style="position:absolute" from="8587,3326" to="8587,4046" strokeweight="1pt">
              <v:stroke startarrow="classic" startarrowwidth="narrow"/>
            </v:line>
            <v:shapetype id="_x0000_t202" coordsize="21600,21600" o:spt="202" path="m,l,21600r21600,l21600,xe">
              <v:stroke joinstyle="miter"/>
              <v:path gradientshapeok="t" o:connecttype="rect"/>
            </v:shapetype>
            <v:shape id="_x0000_s2197" type="#_x0000_t202" style="position:absolute;left:10173;top:3399;width:191;height:287" filled="f" stroked="f">
              <v:textbox style="mso-next-textbox:#_x0000_s2197" inset=".5mm,.3mm,.5mm,.3mm">
                <w:txbxContent>
                  <w:p w:rsidR="001841B1" w:rsidRDefault="001841B1" w:rsidP="001841B1">
                    <w:pPr>
                      <w:rPr>
                        <w:i/>
                        <w:sz w:val="22"/>
                        <w:szCs w:val="22"/>
                      </w:rPr>
                    </w:pPr>
                    <w:r>
                      <w:rPr>
                        <w:i/>
                        <w:sz w:val="22"/>
                        <w:szCs w:val="22"/>
                      </w:rPr>
                      <w:t>A</w:t>
                    </w:r>
                  </w:p>
                </w:txbxContent>
              </v:textbox>
            </v:shape>
            <v:shape id="_x0000_s2198" type="#_x0000_t202" style="position:absolute;left:8196;top:3454;width:191;height:287" filled="f" stroked="f">
              <v:textbox style="mso-next-textbox:#_x0000_s2198" inset=".5mm,.3mm,.5mm,.3mm">
                <w:txbxContent>
                  <w:p w:rsidR="001841B1" w:rsidRDefault="001841B1" w:rsidP="001841B1">
                    <w:pPr>
                      <w:rPr>
                        <w:i/>
                        <w:sz w:val="22"/>
                        <w:szCs w:val="22"/>
                      </w:rPr>
                    </w:pPr>
                    <w:r>
                      <w:rPr>
                        <w:i/>
                        <w:sz w:val="22"/>
                        <w:szCs w:val="22"/>
                      </w:rPr>
                      <w:t>B</w:t>
                    </w:r>
                  </w:p>
                </w:txbxContent>
              </v:textbox>
            </v:shape>
            <v:shape id="_x0000_s2199" type="#_x0000_t202" style="position:absolute;left:7633;top:4119;width:203;height:287" filled="f" stroked="f">
              <v:textbox style="mso-next-textbox:#_x0000_s2199" inset=".5mm,.3mm,.5mm,.3mm">
                <w:txbxContent>
                  <w:p w:rsidR="001841B1" w:rsidRDefault="001841B1" w:rsidP="001841B1">
                    <w:pPr>
                      <w:rPr>
                        <w:i/>
                        <w:sz w:val="22"/>
                        <w:szCs w:val="22"/>
                      </w:rPr>
                    </w:pPr>
                    <w:r>
                      <w:rPr>
                        <w:i/>
                        <w:sz w:val="22"/>
                        <w:szCs w:val="22"/>
                      </w:rPr>
                      <w:t>C</w:t>
                    </w:r>
                  </w:p>
                </w:txbxContent>
              </v:textbox>
            </v:shape>
            <v:shape id="_x0000_s2200" type="#_x0000_t202" style="position:absolute;left:9744;top:4119;width:215;height:287" filled="f" stroked="f">
              <v:textbox style="mso-next-textbox:#_x0000_s2200" inset=".5mm,.3mm,.5mm,.3mm">
                <w:txbxContent>
                  <w:p w:rsidR="001841B1" w:rsidRDefault="001841B1" w:rsidP="001841B1">
                    <w:pPr>
                      <w:rPr>
                        <w:i/>
                        <w:sz w:val="22"/>
                        <w:szCs w:val="22"/>
                      </w:rPr>
                    </w:pPr>
                    <w:r>
                      <w:rPr>
                        <w:i/>
                        <w:sz w:val="22"/>
                        <w:szCs w:val="22"/>
                      </w:rPr>
                      <w:t>D</w:t>
                    </w:r>
                  </w:p>
                </w:txbxContent>
              </v:textbox>
            </v:shape>
            <v:shape id="_x0000_s2201" type="#_x0000_t202" style="position:absolute;left:9205;top:4030;width:257;height:313" filled="f" stroked="f">
              <v:textbox style="mso-next-textbox:#_x0000_s2201" inset=".5mm,.3mm,.5mm,.3mm">
                <w:txbxContent>
                  <w:p w:rsidR="001841B1" w:rsidRDefault="001841B1" w:rsidP="001841B1">
                    <w:pPr>
                      <w:rPr>
                        <w:i/>
                        <w:sz w:val="22"/>
                        <w:szCs w:val="22"/>
                      </w:rPr>
                    </w:pPr>
                    <w:r w:rsidRPr="008323E7">
                      <w:rPr>
                        <w:i/>
                        <w:position w:val="-6"/>
                        <w:sz w:val="22"/>
                        <w:szCs w:val="22"/>
                      </w:rPr>
                      <w:object w:dxaOrig="200" w:dyaOrig="279">
                        <v:shape id="_x0000_i1091" type="#_x0000_t75" style="width:9.75pt;height:14.25pt" o:ole="">
                          <v:imagedata r:id="rId58" o:title=""/>
                        </v:shape>
                        <o:OLEObject Type="Embed" ProgID="Equation.3" ShapeID="_x0000_i1091" DrawAspect="Content" ObjectID="_1581735999" r:id="rId59"/>
                      </w:object>
                    </w:r>
                  </w:p>
                </w:txbxContent>
              </v:textbox>
            </v:shape>
            <v:shape id="_x0000_s2202" type="#_x0000_t202" style="position:absolute;left:9039;top:3391;width:240;height:287" filled="f" stroked="f">
              <v:textbox style="mso-next-textbox:#_x0000_s2202" inset=".5mm,.3mm,.5mm,.3mm">
                <w:txbxContent>
                  <w:p w:rsidR="001841B1" w:rsidRDefault="001841B1" w:rsidP="001841B1">
                    <w:pPr>
                      <w:rPr>
                        <w:i/>
                        <w:sz w:val="22"/>
                        <w:szCs w:val="22"/>
                      </w:rPr>
                    </w:pPr>
                    <w:r>
                      <w:rPr>
                        <w:i/>
                        <w:sz w:val="22"/>
                        <w:szCs w:val="22"/>
                      </w:rPr>
                      <w:t>M</w:t>
                    </w:r>
                  </w:p>
                </w:txbxContent>
              </v:textbox>
            </v:shape>
            <v:shape id="_x0000_s2203" type="#_x0000_t202" style="position:absolute;left:8474;top:4414;width:203;height:287" filled="f" stroked="f">
              <v:textbox style="mso-next-textbox:#_x0000_s2203" inset=".5mm,.3mm,.5mm,.3mm">
                <w:txbxContent>
                  <w:p w:rsidR="001841B1" w:rsidRDefault="001841B1" w:rsidP="001841B1">
                    <w:pPr>
                      <w:rPr>
                        <w:i/>
                        <w:sz w:val="22"/>
                        <w:szCs w:val="22"/>
                      </w:rPr>
                    </w:pPr>
                    <w:r>
                      <w:rPr>
                        <w:i/>
                        <w:sz w:val="22"/>
                        <w:szCs w:val="22"/>
                      </w:rPr>
                      <w:t>N</w:t>
                    </w:r>
                  </w:p>
                </w:txbxContent>
              </v:textbox>
            </v:shape>
            <v:shape id="_x0000_s2204" type="#_x0000_t202" style="position:absolute;left:8704;top:4720;width:662;height:287" filled="f" stroked="f">
              <v:textbox style="mso-next-textbox:#_x0000_s2204" inset=".5mm,.3mm,.5mm,.3mm">
                <w:txbxContent>
                  <w:p w:rsidR="001841B1" w:rsidRDefault="001841B1" w:rsidP="001841B1">
                    <w:pPr>
                      <w:rPr>
                        <w:i/>
                        <w:sz w:val="22"/>
                        <w:szCs w:val="22"/>
                      </w:rPr>
                    </w:pPr>
                    <w:r>
                      <w:rPr>
                        <w:i/>
                        <w:sz w:val="22"/>
                        <w:szCs w:val="22"/>
                      </w:rPr>
                      <w:t>Hình 1</w:t>
                    </w:r>
                  </w:p>
                </w:txbxContent>
              </v:textbox>
            </v:shape>
            <v:shape id="_x0000_s2205" type="#_x0000_t202" style="position:absolute;left:8583;top:3217;width:297;height:354" filled="f" stroked="f">
              <v:textbox style="mso-next-textbox:#_x0000_s2205" inset=".5mm,.3mm,.5mm,.3mm">
                <w:txbxContent>
                  <w:p w:rsidR="001841B1" w:rsidRDefault="001841B1" w:rsidP="001841B1">
                    <w:pPr>
                      <w:rPr>
                        <w:i/>
                        <w:sz w:val="22"/>
                        <w:szCs w:val="22"/>
                      </w:rPr>
                    </w:pPr>
                    <w:r w:rsidRPr="008323E7">
                      <w:rPr>
                        <w:i/>
                        <w:position w:val="-4"/>
                        <w:sz w:val="22"/>
                        <w:szCs w:val="22"/>
                      </w:rPr>
                      <w:object w:dxaOrig="240" w:dyaOrig="320">
                        <v:shape id="_x0000_i1092" type="#_x0000_t75" style="width:12pt;height:15.75pt" o:ole="">
                          <v:imagedata r:id="rId60" o:title=""/>
                        </v:shape>
                        <o:OLEObject Type="Embed" ProgID="Equation.3" ShapeID="_x0000_i1092" DrawAspect="Content" ObjectID="_1581736000" r:id="rId61"/>
                      </w:object>
                    </w:r>
                  </w:p>
                </w:txbxContent>
              </v:textbox>
            </v:shape>
            <w10:wrap type="square" side="left"/>
          </v:group>
        </w:pict>
      </w:r>
      <w:r w:rsidR="001841B1" w:rsidRPr="00A55B64">
        <w:t xml:space="preserve">a) Hãy tính công suất cơ học cần thiết để kéo thanh MN trượt đều với vận tốc </w:t>
      </w:r>
      <w:r w:rsidR="001841B1" w:rsidRPr="00A55B64">
        <w:rPr>
          <w:i/>
        </w:rPr>
        <w:t>v=</w:t>
      </w:r>
      <w:r w:rsidR="001841B1" w:rsidRPr="00A55B64">
        <w:t>2</w:t>
      </w:r>
      <w:r w:rsidR="001841B1" w:rsidRPr="00A55B64">
        <w:rPr>
          <w:i/>
        </w:rPr>
        <w:t>m/s</w:t>
      </w:r>
      <w:r w:rsidR="001841B1" w:rsidRPr="00A55B64">
        <w:t xml:space="preserve"> dọc theo các thanh AB và CD. So sánh công suất này với công suất tỏa nhiệt trên thanh MN và nhận xét.</w:t>
      </w:r>
    </w:p>
    <w:p w:rsidR="001841B1" w:rsidRPr="00A55B64" w:rsidRDefault="001841B1" w:rsidP="00FD064E">
      <w:pPr>
        <w:ind w:firstLine="600"/>
        <w:jc w:val="both"/>
      </w:pPr>
      <w:r w:rsidRPr="00A55B64">
        <w:t xml:space="preserve">b) Thanh đang trượt đều thì ngừng tác dụng lực. Sau đó thanh còn có thể trượt thêm được đoạn đường bao nhiêu nếu khối lượng của thanh là </w:t>
      </w:r>
      <w:r w:rsidRPr="00A55B64">
        <w:rPr>
          <w:i/>
        </w:rPr>
        <w:t>m=</w:t>
      </w:r>
      <w:r w:rsidRPr="00A55B64">
        <w:t>5</w:t>
      </w:r>
      <w:r w:rsidRPr="00A55B64">
        <w:rPr>
          <w:i/>
        </w:rPr>
        <w:t>gam</w:t>
      </w:r>
      <w:r w:rsidRPr="00A55B64">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7368"/>
        <w:gridCol w:w="1426"/>
      </w:tblGrid>
      <w:tr w:rsidR="001841B1" w:rsidRPr="00A55B64" w:rsidTr="001841B1">
        <w:trPr>
          <w:trHeight w:val="143"/>
        </w:trPr>
        <w:tc>
          <w:tcPr>
            <w:tcW w:w="1371" w:type="dxa"/>
            <w:shd w:val="clear" w:color="auto" w:fill="auto"/>
            <w:vAlign w:val="center"/>
          </w:tcPr>
          <w:p w:rsidR="001841B1" w:rsidRPr="00A55B64" w:rsidRDefault="001841B1" w:rsidP="00FD064E">
            <w:pPr>
              <w:jc w:val="both"/>
              <w:rPr>
                <w:b/>
                <w:lang w:val="nl-NL"/>
              </w:rPr>
            </w:pPr>
            <w:r w:rsidRPr="00A55B64">
              <w:rPr>
                <w:b/>
                <w:lang w:val="nl-NL"/>
              </w:rPr>
              <w:t>3a</w:t>
            </w:r>
          </w:p>
        </w:tc>
        <w:tc>
          <w:tcPr>
            <w:tcW w:w="7368" w:type="dxa"/>
            <w:shd w:val="clear" w:color="auto" w:fill="auto"/>
          </w:tcPr>
          <w:p w:rsidR="001841B1" w:rsidRPr="00A55B64" w:rsidRDefault="001841B1" w:rsidP="00FD064E">
            <w:pPr>
              <w:jc w:val="both"/>
              <w:rPr>
                <w:lang w:val="nl-NL"/>
              </w:rPr>
            </w:pPr>
            <w:r w:rsidRPr="00A55B64">
              <w:rPr>
                <w:lang w:val="nl-NL"/>
              </w:rPr>
              <w:t>Khi thanh MN chuyển động thì dòng điện cảm ứng xuất hiện trên thanh theo chiều từ M</w:t>
            </w:r>
            <w:r w:rsidRPr="00A55B64">
              <w:sym w:font="Symbol" w:char="F0AE"/>
            </w:r>
            <w:r w:rsidRPr="00A55B64">
              <w:rPr>
                <w:lang w:val="nl-NL"/>
              </w:rPr>
              <w:t>N.</w:t>
            </w:r>
          </w:p>
          <w:p w:rsidR="001841B1" w:rsidRPr="00A55B64" w:rsidRDefault="001841B1" w:rsidP="00FD064E">
            <w:pPr>
              <w:jc w:val="both"/>
              <w:rPr>
                <w:lang w:val="nl-NL"/>
              </w:rPr>
            </w:pPr>
            <w:r w:rsidRPr="00A55B64">
              <w:rPr>
                <w:lang w:val="nl-NL"/>
              </w:rPr>
              <w:t xml:space="preserve">- Cường độ dòng điện cảm ứng bằng:   </w:t>
            </w:r>
            <w:r w:rsidR="00CB16A3" w:rsidRPr="00CB16A3">
              <w:rPr>
                <w:position w:val="-24"/>
              </w:rPr>
              <w:pict>
                <v:shape id="_x0000_i1051" type="#_x0000_t75" style="width:64.5pt;height:30.75pt">
                  <v:imagedata r:id="rId62" o:title=""/>
                </v:shape>
              </w:pict>
            </w:r>
            <w:r w:rsidRPr="00A55B64">
              <w:rPr>
                <w:lang w:val="nl-NL"/>
              </w:rPr>
              <w:t xml:space="preserve">  </w:t>
            </w:r>
            <w:r w:rsidRPr="00A55B64">
              <w:rPr>
                <w:b/>
                <w:color w:val="0000FF"/>
                <w:lang w:val="nl-NL"/>
              </w:rPr>
              <w:t>.. ....... ..... . . . .. ..</w:t>
            </w:r>
          </w:p>
          <w:p w:rsidR="001841B1" w:rsidRPr="00A55B64" w:rsidRDefault="001841B1" w:rsidP="00FD064E">
            <w:pPr>
              <w:jc w:val="both"/>
              <w:rPr>
                <w:lang w:val="nl-NL"/>
              </w:rPr>
            </w:pPr>
            <w:r w:rsidRPr="00A55B64">
              <w:rPr>
                <w:lang w:val="nl-NL"/>
              </w:rPr>
              <w:t xml:space="preserve">- Khi đó lực từ tác dụng lên thanh MN sẽ hướng ngược chiều với </w:t>
            </w:r>
            <w:r w:rsidRPr="00A55B64">
              <w:rPr>
                <w:i/>
                <w:position w:val="-6"/>
              </w:rPr>
              <w:object w:dxaOrig="200" w:dyaOrig="279">
                <v:shape id="_x0000_i1052" type="#_x0000_t75" style="width:12.75pt;height:18pt" o:ole="">
                  <v:imagedata r:id="rId63" o:title=""/>
                </v:shape>
                <o:OLEObject Type="Embed" ProgID="Equation.3" ShapeID="_x0000_i1052" DrawAspect="Content" ObjectID="_1581735969" r:id="rId64"/>
              </w:object>
            </w:r>
            <w:r w:rsidRPr="00A55B64">
              <w:rPr>
                <w:lang w:val="nl-NL"/>
              </w:rPr>
              <w:t xml:space="preserve"> và có độ lớn:                               </w:t>
            </w:r>
            <w:r w:rsidR="00CB16A3" w:rsidRPr="00CB16A3">
              <w:rPr>
                <w:position w:val="-24"/>
              </w:rPr>
              <w:pict>
                <v:shape id="_x0000_i1053" type="#_x0000_t75" style="width:86.25pt;height:33pt">
                  <v:imagedata r:id="rId65" o:title=""/>
                </v:shape>
              </w:pict>
            </w:r>
            <w:r w:rsidRPr="00A55B64">
              <w:rPr>
                <w:lang w:val="nl-NL"/>
              </w:rPr>
              <w:t>.... ..... ..... ..... ..... ......</w:t>
            </w:r>
          </w:p>
          <w:p w:rsidR="001841B1" w:rsidRPr="00A55B64" w:rsidRDefault="001841B1" w:rsidP="00FD064E">
            <w:pPr>
              <w:jc w:val="both"/>
              <w:rPr>
                <w:lang w:val="nl-NL"/>
              </w:rPr>
            </w:pPr>
            <w:r w:rsidRPr="00A55B64">
              <w:rPr>
                <w:lang w:val="nl-NL"/>
              </w:rPr>
              <w:t>- Do thanh MN chuyển động đều nên lực kéo tác dụng lên thanh phải cân bằng với lực từ.</w:t>
            </w:r>
          </w:p>
          <w:p w:rsidR="001841B1" w:rsidRPr="00A55B64" w:rsidRDefault="001841B1" w:rsidP="00FD064E">
            <w:pPr>
              <w:jc w:val="both"/>
              <w:rPr>
                <w:lang w:val="nl-NL"/>
              </w:rPr>
            </w:pPr>
            <w:r w:rsidRPr="00A55B64">
              <w:rPr>
                <w:lang w:val="nl-NL"/>
              </w:rPr>
              <w:t xml:space="preserve">- công suất cơ (công của lực kéo) được xác định: </w:t>
            </w:r>
            <w:r w:rsidR="00CB16A3" w:rsidRPr="00CB16A3">
              <w:rPr>
                <w:position w:val="-24"/>
              </w:rPr>
              <w:pict>
                <v:shape id="_x0000_i1054" type="#_x0000_t75" style="width:114pt;height:33pt">
                  <v:imagedata r:id="rId66" o:title=""/>
                </v:shape>
              </w:pict>
            </w:r>
            <w:r w:rsidRPr="00A55B64">
              <w:rPr>
                <w:lang w:val="nl-NL"/>
              </w:rPr>
              <w:t>... ... ... .... ....................... ................... ....</w:t>
            </w:r>
          </w:p>
          <w:p w:rsidR="001841B1" w:rsidRPr="00A55B64" w:rsidRDefault="001841B1" w:rsidP="00FD064E">
            <w:pPr>
              <w:jc w:val="both"/>
              <w:rPr>
                <w:lang w:val="nl-NL"/>
              </w:rPr>
            </w:pPr>
            <w:r w:rsidRPr="00A55B64">
              <w:rPr>
                <w:lang w:val="nl-NL"/>
              </w:rPr>
              <w:t xml:space="preserve">Thay các giá trị đã cho ta được:           </w:t>
            </w:r>
            <w:r w:rsidR="00CB16A3" w:rsidRPr="00CB16A3">
              <w:rPr>
                <w:position w:val="-10"/>
              </w:rPr>
              <w:pict>
                <v:shape id="_x0000_i1055" type="#_x0000_t75" style="width:57.75pt;height:18pt">
                  <v:imagedata r:id="rId67" o:title=""/>
                </v:shape>
              </w:pict>
            </w:r>
            <w:r w:rsidRPr="00A55B64">
              <w:rPr>
                <w:lang w:val="nl-NL"/>
              </w:rPr>
              <w:t xml:space="preserve">  </w:t>
            </w:r>
            <w:r w:rsidRPr="00A55B64">
              <w:rPr>
                <w:b/>
                <w:color w:val="0000FF"/>
                <w:lang w:val="nl-NL"/>
              </w:rPr>
              <w:t>...... ............. ........</w:t>
            </w:r>
          </w:p>
          <w:p w:rsidR="001841B1" w:rsidRPr="00A55B64" w:rsidRDefault="001841B1" w:rsidP="00FD064E">
            <w:pPr>
              <w:jc w:val="both"/>
              <w:rPr>
                <w:lang w:val="nl-NL"/>
              </w:rPr>
            </w:pPr>
            <w:r w:rsidRPr="00A55B64">
              <w:rPr>
                <w:lang w:val="nl-NL"/>
              </w:rPr>
              <w:t xml:space="preserve">- Công suất tỏa nhiệt trên thanh MN:   </w:t>
            </w:r>
            <w:r w:rsidR="00CB16A3" w:rsidRPr="00CB16A3">
              <w:rPr>
                <w:position w:val="-24"/>
              </w:rPr>
              <w:pict>
                <v:shape id="_x0000_i1056" type="#_x0000_t75" style="width:108.75pt;height:37.5pt">
                  <v:imagedata r:id="rId68" o:title=""/>
                </v:shape>
              </w:pict>
            </w:r>
            <w:r w:rsidRPr="00A55B64">
              <w:rPr>
                <w:lang w:val="nl-NL"/>
              </w:rPr>
              <w:t xml:space="preserve">  </w:t>
            </w:r>
            <w:r w:rsidRPr="00A55B64">
              <w:rPr>
                <w:b/>
                <w:color w:val="0000FF"/>
                <w:lang w:val="nl-NL"/>
              </w:rPr>
              <w:t>... ..... .....</w:t>
            </w:r>
          </w:p>
          <w:p w:rsidR="001841B1" w:rsidRPr="00A55B64" w:rsidRDefault="001841B1" w:rsidP="00FD064E">
            <w:pPr>
              <w:jc w:val="both"/>
              <w:rPr>
                <w:lang w:val="nl-NL"/>
              </w:rPr>
            </w:pPr>
            <w:r w:rsidRPr="00A55B64">
              <w:rPr>
                <w:lang w:val="nl-NL"/>
              </w:rPr>
              <w:t>Vậy công suất c</w:t>
            </w:r>
            <w:r w:rsidRPr="00A55B64">
              <w:rPr>
                <w:rFonts w:hint="eastAsia"/>
                <w:lang w:val="nl-NL"/>
              </w:rPr>
              <w:t>ơ</w:t>
            </w:r>
            <w:r w:rsidRPr="00A55B64">
              <w:rPr>
                <w:lang w:val="nl-NL"/>
              </w:rPr>
              <w:t xml:space="preserve"> bằng công suất tỏa nhiệt trên MN</w:t>
            </w:r>
          </w:p>
          <w:p w:rsidR="001841B1" w:rsidRPr="00A55B64" w:rsidRDefault="001841B1" w:rsidP="00FD064E">
            <w:pPr>
              <w:jc w:val="both"/>
              <w:rPr>
                <w:b/>
                <w:lang w:val="nl-NL"/>
              </w:rPr>
            </w:pPr>
          </w:p>
        </w:tc>
        <w:tc>
          <w:tcPr>
            <w:tcW w:w="1426" w:type="dxa"/>
            <w:shd w:val="clear" w:color="auto" w:fill="auto"/>
          </w:tcPr>
          <w:p w:rsidR="001841B1" w:rsidRPr="00A55B64" w:rsidRDefault="001841B1" w:rsidP="00FD064E">
            <w:pPr>
              <w:jc w:val="both"/>
              <w:rPr>
                <w:b/>
                <w:lang w:val="nl-NL"/>
              </w:rPr>
            </w:pPr>
          </w:p>
          <w:p w:rsidR="001841B1" w:rsidRPr="00A55B64" w:rsidRDefault="00717F67" w:rsidP="00FD064E">
            <w:pPr>
              <w:jc w:val="both"/>
              <w:rPr>
                <w:b/>
                <w:lang w:val="nl-NL"/>
              </w:rPr>
            </w:pPr>
            <w:r w:rsidRPr="00A55B64">
              <w:rPr>
                <w:b/>
                <w:lang w:val="nl-NL"/>
              </w:rPr>
              <w:t>0,5</w:t>
            </w:r>
          </w:p>
          <w:p w:rsidR="001841B1" w:rsidRPr="00A55B64" w:rsidRDefault="001841B1" w:rsidP="00FD064E">
            <w:pPr>
              <w:jc w:val="both"/>
              <w:rPr>
                <w:b/>
                <w:lang w:val="nl-NL"/>
              </w:rPr>
            </w:pPr>
          </w:p>
          <w:p w:rsidR="001841B1" w:rsidRPr="00A55B64" w:rsidRDefault="00717F67" w:rsidP="00FD064E">
            <w:pPr>
              <w:jc w:val="both"/>
              <w:rPr>
                <w:b/>
                <w:lang w:val="nl-NL"/>
              </w:rPr>
            </w:pPr>
            <w:r w:rsidRPr="00A55B64">
              <w:rPr>
                <w:b/>
                <w:lang w:val="nl-NL"/>
              </w:rPr>
              <w:t>0,</w:t>
            </w:r>
            <w:r w:rsidR="001841B1" w:rsidRPr="00A55B64">
              <w:rPr>
                <w:b/>
                <w:lang w:val="nl-NL"/>
              </w:rPr>
              <w:t>5</w:t>
            </w: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717F67" w:rsidP="00FD064E">
            <w:pPr>
              <w:jc w:val="both"/>
              <w:rPr>
                <w:b/>
                <w:lang w:val="nl-NL"/>
              </w:rPr>
            </w:pPr>
            <w:r w:rsidRPr="00A55B64">
              <w:rPr>
                <w:b/>
                <w:lang w:val="nl-NL"/>
              </w:rPr>
              <w:t>0,</w:t>
            </w:r>
            <w:r w:rsidR="001841B1" w:rsidRPr="00A55B64">
              <w:rPr>
                <w:b/>
                <w:lang w:val="nl-NL"/>
              </w:rPr>
              <w:t>5</w:t>
            </w: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717F67" w:rsidP="00FD064E">
            <w:pPr>
              <w:jc w:val="both"/>
              <w:rPr>
                <w:b/>
                <w:lang w:val="nl-NL"/>
              </w:rPr>
            </w:pPr>
            <w:r w:rsidRPr="00A55B64">
              <w:rPr>
                <w:b/>
                <w:lang w:val="nl-NL"/>
              </w:rPr>
              <w:t>0,25</w:t>
            </w: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1841B1" w:rsidP="00FD064E">
            <w:pPr>
              <w:jc w:val="both"/>
              <w:rPr>
                <w:b/>
                <w:lang w:val="nl-NL"/>
              </w:rPr>
            </w:pPr>
            <w:r w:rsidRPr="00A55B64">
              <w:rPr>
                <w:b/>
                <w:lang w:val="nl-NL"/>
              </w:rPr>
              <w:t>0,5</w:t>
            </w:r>
          </w:p>
          <w:p w:rsidR="001841B1" w:rsidRPr="00A55B64" w:rsidRDefault="001841B1" w:rsidP="00FD064E">
            <w:pPr>
              <w:jc w:val="both"/>
              <w:rPr>
                <w:b/>
                <w:lang w:val="nl-NL"/>
              </w:rPr>
            </w:pPr>
          </w:p>
          <w:p w:rsidR="001841B1" w:rsidRPr="00A55B64" w:rsidRDefault="001841B1" w:rsidP="00FD064E">
            <w:pPr>
              <w:jc w:val="both"/>
              <w:rPr>
                <w:b/>
                <w:lang w:val="nl-NL"/>
              </w:rPr>
            </w:pPr>
            <w:r w:rsidRPr="00A55B64">
              <w:rPr>
                <w:b/>
                <w:lang w:val="nl-NL"/>
              </w:rPr>
              <w:t>0,25</w:t>
            </w:r>
          </w:p>
          <w:p w:rsidR="001841B1" w:rsidRPr="00A55B64" w:rsidRDefault="001841B1" w:rsidP="00FD064E">
            <w:pPr>
              <w:jc w:val="both"/>
              <w:rPr>
                <w:b/>
                <w:lang w:val="nl-NL"/>
              </w:rPr>
            </w:pPr>
          </w:p>
          <w:p w:rsidR="001841B1" w:rsidRPr="00A55B64" w:rsidRDefault="00717F67" w:rsidP="00FD064E">
            <w:pPr>
              <w:jc w:val="both"/>
              <w:rPr>
                <w:b/>
                <w:lang w:val="nl-NL"/>
              </w:rPr>
            </w:pPr>
            <w:r w:rsidRPr="00A55B64">
              <w:rPr>
                <w:b/>
                <w:lang w:val="nl-NL"/>
              </w:rPr>
              <w:t>0,</w:t>
            </w:r>
            <w:r w:rsidR="001841B1" w:rsidRPr="00A55B64">
              <w:rPr>
                <w:b/>
                <w:lang w:val="nl-NL"/>
              </w:rPr>
              <w:t>5</w:t>
            </w:r>
          </w:p>
        </w:tc>
      </w:tr>
      <w:tr w:rsidR="001841B1" w:rsidRPr="00A55B64" w:rsidTr="001841B1">
        <w:trPr>
          <w:trHeight w:val="6313"/>
        </w:trPr>
        <w:tc>
          <w:tcPr>
            <w:tcW w:w="1371" w:type="dxa"/>
            <w:shd w:val="clear" w:color="auto" w:fill="auto"/>
            <w:vAlign w:val="center"/>
          </w:tcPr>
          <w:p w:rsidR="001841B1" w:rsidRPr="00A55B64" w:rsidRDefault="001841B1" w:rsidP="00FD064E">
            <w:pPr>
              <w:jc w:val="both"/>
              <w:rPr>
                <w:b/>
                <w:lang w:val="nl-NL"/>
              </w:rPr>
            </w:pPr>
            <w:r w:rsidRPr="00A55B64">
              <w:rPr>
                <w:b/>
                <w:lang w:val="nl-NL"/>
              </w:rPr>
              <w:lastRenderedPageBreak/>
              <w:t>3b</w:t>
            </w:r>
          </w:p>
          <w:p w:rsidR="001841B1" w:rsidRPr="00A55B64" w:rsidRDefault="001841B1" w:rsidP="00FD064E">
            <w:pPr>
              <w:jc w:val="both"/>
              <w:rPr>
                <w:b/>
                <w:lang w:val="nl-NL"/>
              </w:rPr>
            </w:pPr>
          </w:p>
        </w:tc>
        <w:tc>
          <w:tcPr>
            <w:tcW w:w="7368" w:type="dxa"/>
            <w:shd w:val="clear" w:color="auto" w:fill="auto"/>
          </w:tcPr>
          <w:p w:rsidR="001841B1" w:rsidRPr="00A55B64" w:rsidRDefault="001841B1" w:rsidP="00FD064E">
            <w:pPr>
              <w:jc w:val="both"/>
              <w:rPr>
                <w:iCs/>
                <w:lang w:val="nl-NL"/>
              </w:rPr>
            </w:pPr>
            <w:r w:rsidRPr="00A55B64">
              <w:rPr>
                <w:iCs/>
                <w:lang w:val="nl-NL"/>
              </w:rPr>
              <w:t xml:space="preserve">Sau khi ngừng tác dụng lực, thanh chỉ còn chịu tác dụng của lực từ. Độ lớn trung bình của lực này là:    </w:t>
            </w:r>
            <w:r w:rsidR="00CB16A3" w:rsidRPr="00CB16A3">
              <w:rPr>
                <w:iCs/>
                <w:position w:val="-24"/>
                <w:lang w:val="fr-FR"/>
              </w:rPr>
              <w:pict>
                <v:shape id="_x0000_i1057" type="#_x0000_t75" style="width:91.5pt;height:33pt">
                  <v:imagedata r:id="rId69" o:title=""/>
                </v:shape>
              </w:pict>
            </w:r>
            <w:r w:rsidRPr="00A55B64">
              <w:rPr>
                <w:iCs/>
                <w:lang w:val="nl-NL"/>
              </w:rPr>
              <w:t xml:space="preserve"> </w:t>
            </w:r>
            <w:r w:rsidRPr="00A55B64">
              <w:rPr>
                <w:b/>
                <w:color w:val="0000FF"/>
                <w:lang w:val="nl-NL"/>
              </w:rPr>
              <w:t xml:space="preserve">.... ....... ....... .... </w:t>
            </w:r>
          </w:p>
          <w:p w:rsidR="001841B1" w:rsidRPr="00A55B64" w:rsidRDefault="001841B1" w:rsidP="00FD064E">
            <w:pPr>
              <w:jc w:val="both"/>
              <w:rPr>
                <w:iCs/>
                <w:lang w:val="nl-NL"/>
              </w:rPr>
            </w:pPr>
            <w:r w:rsidRPr="00A55B64">
              <w:rPr>
                <w:iCs/>
                <w:lang w:val="nl-NL"/>
              </w:rPr>
              <w:t xml:space="preserve">- Giả sử sau đó thanh trượt được thêm đoạn đường </w:t>
            </w:r>
            <w:r w:rsidRPr="00A55B64">
              <w:rPr>
                <w:i/>
                <w:iCs/>
                <w:lang w:val="nl-NL"/>
              </w:rPr>
              <w:t>S</w:t>
            </w:r>
            <w:r w:rsidRPr="00A55B64">
              <w:rPr>
                <w:iCs/>
                <w:lang w:val="nl-NL"/>
              </w:rPr>
              <w:t xml:space="preserve"> thì công của lực từ này là:                                        </w:t>
            </w:r>
            <w:r w:rsidR="00CB16A3" w:rsidRPr="00CB16A3">
              <w:rPr>
                <w:iCs/>
                <w:position w:val="-24"/>
                <w:lang w:val="fr-FR"/>
              </w:rPr>
              <w:pict>
                <v:shape id="_x0000_i1058" type="#_x0000_t75" style="width:102pt;height:33pt">
                  <v:imagedata r:id="rId70" o:title=""/>
                </v:shape>
              </w:pict>
            </w:r>
            <w:r w:rsidRPr="00A55B64">
              <w:rPr>
                <w:iCs/>
                <w:lang w:val="nl-NL"/>
              </w:rPr>
              <w:t xml:space="preserve"> </w:t>
            </w:r>
            <w:r w:rsidRPr="00A55B64">
              <w:rPr>
                <w:b/>
                <w:color w:val="0000FF"/>
                <w:lang w:val="nl-NL"/>
              </w:rPr>
              <w:t>..... ..... ..... ......</w:t>
            </w:r>
          </w:p>
          <w:p w:rsidR="001841B1" w:rsidRPr="00A55B64" w:rsidRDefault="001841B1" w:rsidP="00FD064E">
            <w:pPr>
              <w:jc w:val="both"/>
              <w:rPr>
                <w:iCs/>
                <w:lang w:val="nl-NL"/>
              </w:rPr>
            </w:pPr>
            <w:r w:rsidRPr="00A55B64">
              <w:rPr>
                <w:iCs/>
                <w:lang w:val="nl-NL"/>
              </w:rPr>
              <w:t xml:space="preserve">- Động năng của thanh ngay trước khi ngừng tác dụng lực là: </w:t>
            </w:r>
            <w:r w:rsidR="00CB16A3" w:rsidRPr="00CB16A3">
              <w:rPr>
                <w:iCs/>
                <w:position w:val="-24"/>
                <w:lang w:val="fr-FR"/>
              </w:rPr>
              <w:pict>
                <v:shape id="_x0000_i1059" type="#_x0000_t75" style="width:69pt;height:35.25pt">
                  <v:imagedata r:id="rId71" o:title=""/>
                </v:shape>
              </w:pict>
            </w:r>
          </w:p>
          <w:p w:rsidR="001841B1" w:rsidRPr="00A55B64" w:rsidRDefault="001841B1" w:rsidP="00FD064E">
            <w:pPr>
              <w:jc w:val="both"/>
              <w:rPr>
                <w:iCs/>
                <w:lang w:val="fr-FR"/>
              </w:rPr>
            </w:pPr>
            <w:r w:rsidRPr="00A55B64">
              <w:rPr>
                <w:iCs/>
                <w:lang w:val="fr-FR"/>
              </w:rPr>
              <w:t xml:space="preserve">- Theo định luật bảo toàn NL, đến khi thanh dừng lại thì toàn bộ động năng này được chuyển thành công của lực từ (lực cản) nên:  </w:t>
            </w:r>
            <w:r w:rsidR="00CB16A3" w:rsidRPr="00CB16A3">
              <w:rPr>
                <w:iCs/>
                <w:position w:val="-24"/>
                <w:lang w:val="fr-FR"/>
              </w:rPr>
              <w:pict>
                <v:shape id="_x0000_i1060" type="#_x0000_t75" style="width:88.5pt;height:34.5pt">
                  <v:imagedata r:id="rId72" o:title=""/>
                </v:shape>
              </w:pict>
            </w:r>
          </w:p>
          <w:p w:rsidR="001841B1" w:rsidRPr="00A55B64" w:rsidRDefault="001841B1" w:rsidP="00FD064E">
            <w:pPr>
              <w:jc w:val="both"/>
              <w:rPr>
                <w:b/>
                <w:iCs/>
                <w:lang w:val="fr-FR"/>
              </w:rPr>
            </w:pPr>
            <w:r w:rsidRPr="00A55B64">
              <w:rPr>
                <w:iCs/>
                <w:lang w:val="fr-FR"/>
              </w:rPr>
              <w:t xml:space="preserve">Từ đó suy ra:  </w:t>
            </w:r>
            <w:r w:rsidR="00CB16A3" w:rsidRPr="00CB16A3">
              <w:rPr>
                <w:iCs/>
                <w:position w:val="-24"/>
                <w:lang w:val="fr-FR"/>
              </w:rPr>
              <w:pict>
                <v:shape id="_x0000_i1061" type="#_x0000_t75" style="width:129.75pt;height:30.75pt">
                  <v:imagedata r:id="rId73" o:title=""/>
                </v:shape>
              </w:pict>
            </w:r>
            <w:r w:rsidRPr="00A55B64">
              <w:rPr>
                <w:iCs/>
                <w:lang w:val="fr-FR"/>
              </w:rPr>
              <w:t xml:space="preserve">  …………. ………………</w:t>
            </w:r>
          </w:p>
          <w:p w:rsidR="001841B1" w:rsidRPr="00A55B64" w:rsidRDefault="001841B1" w:rsidP="00FD064E">
            <w:pPr>
              <w:jc w:val="both"/>
              <w:rPr>
                <w:b/>
                <w:lang w:val="fr-FR"/>
              </w:rPr>
            </w:pPr>
          </w:p>
        </w:tc>
        <w:tc>
          <w:tcPr>
            <w:tcW w:w="1426" w:type="dxa"/>
            <w:shd w:val="clear" w:color="auto" w:fill="auto"/>
          </w:tcPr>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B96359" w:rsidP="00FD064E">
            <w:pPr>
              <w:jc w:val="both"/>
              <w:rPr>
                <w:b/>
                <w:lang w:val="nl-NL"/>
              </w:rPr>
            </w:pPr>
            <w:r w:rsidRPr="00A55B64">
              <w:rPr>
                <w:b/>
                <w:lang w:val="nl-NL"/>
              </w:rPr>
              <w:t>0,</w:t>
            </w:r>
            <w:r w:rsidR="001841B1" w:rsidRPr="00A55B64">
              <w:rPr>
                <w:b/>
                <w:lang w:val="nl-NL"/>
              </w:rPr>
              <w:t>5</w:t>
            </w: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585ED6" w:rsidP="00FD064E">
            <w:pPr>
              <w:jc w:val="both"/>
              <w:rPr>
                <w:b/>
                <w:lang w:val="nl-NL"/>
              </w:rPr>
            </w:pPr>
            <w:r w:rsidRPr="00A55B64">
              <w:rPr>
                <w:b/>
                <w:lang w:val="nl-NL"/>
              </w:rPr>
              <w:t>0,</w:t>
            </w:r>
            <w:r w:rsidR="001841B1" w:rsidRPr="00A55B64">
              <w:rPr>
                <w:b/>
                <w:lang w:val="nl-NL"/>
              </w:rPr>
              <w:t>5</w:t>
            </w: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B96359" w:rsidP="00FD064E">
            <w:pPr>
              <w:jc w:val="both"/>
              <w:rPr>
                <w:b/>
                <w:lang w:val="nl-NL"/>
              </w:rPr>
            </w:pPr>
            <w:r w:rsidRPr="00A55B64">
              <w:rPr>
                <w:b/>
                <w:lang w:val="nl-NL"/>
              </w:rPr>
              <w:t>0,25</w:t>
            </w: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1841B1" w:rsidP="00FD064E">
            <w:pPr>
              <w:jc w:val="both"/>
              <w:rPr>
                <w:b/>
                <w:lang w:val="nl-NL"/>
              </w:rPr>
            </w:pPr>
          </w:p>
          <w:p w:rsidR="001841B1" w:rsidRPr="00A55B64" w:rsidRDefault="00B96359" w:rsidP="00FD064E">
            <w:pPr>
              <w:jc w:val="both"/>
              <w:rPr>
                <w:b/>
                <w:lang w:val="nl-NL"/>
              </w:rPr>
            </w:pPr>
            <w:r w:rsidRPr="00A55B64">
              <w:rPr>
                <w:b/>
                <w:lang w:val="nl-NL"/>
              </w:rPr>
              <w:t>0,</w:t>
            </w:r>
            <w:r w:rsidR="001841B1" w:rsidRPr="00A55B64">
              <w:rPr>
                <w:b/>
                <w:lang w:val="nl-NL"/>
              </w:rPr>
              <w:t>5</w:t>
            </w:r>
          </w:p>
          <w:p w:rsidR="00B96359" w:rsidRPr="00A55B64" w:rsidRDefault="00B96359" w:rsidP="00FD064E">
            <w:pPr>
              <w:jc w:val="both"/>
              <w:rPr>
                <w:b/>
                <w:lang w:val="nl-NL"/>
              </w:rPr>
            </w:pPr>
          </w:p>
          <w:p w:rsidR="00B96359" w:rsidRPr="00A55B64" w:rsidRDefault="00B96359" w:rsidP="00FD064E">
            <w:pPr>
              <w:jc w:val="both"/>
              <w:rPr>
                <w:b/>
                <w:lang w:val="nl-NL"/>
              </w:rPr>
            </w:pPr>
            <w:r w:rsidRPr="00A55B64">
              <w:rPr>
                <w:b/>
                <w:lang w:val="nl-NL"/>
              </w:rPr>
              <w:t>0,25</w:t>
            </w:r>
          </w:p>
        </w:tc>
      </w:tr>
    </w:tbl>
    <w:p w:rsidR="004D1E50" w:rsidRPr="00A55B64" w:rsidRDefault="004D1E50" w:rsidP="00FD064E">
      <w:pPr>
        <w:jc w:val="both"/>
        <w:rPr>
          <w:b/>
          <w:i/>
          <w:u w:val="single"/>
        </w:rPr>
      </w:pPr>
    </w:p>
    <w:p w:rsidR="001B6F19" w:rsidRPr="00A55B64" w:rsidRDefault="001B6F19" w:rsidP="00FD064E">
      <w:pPr>
        <w:jc w:val="both"/>
      </w:pPr>
      <w:r w:rsidRPr="00A55B64">
        <w:rPr>
          <w:b/>
          <w:i/>
          <w:u w:val="single"/>
        </w:rPr>
        <w:t>Câu 4:</w:t>
      </w:r>
      <w:r w:rsidRPr="00A55B64">
        <w:rPr>
          <w:b/>
          <w:u w:val="single"/>
        </w:rPr>
        <w:t xml:space="preserve"> (5 điểm)</w:t>
      </w:r>
      <w:r w:rsidRPr="00A55B64">
        <w:rPr>
          <w:u w:val="single"/>
        </w:rPr>
        <w:t>.</w:t>
      </w:r>
      <w:r w:rsidRPr="00A55B64">
        <w:t xml:space="preserve">  Cho mạch điện như hình vẽ 1: Biết E = 6,9 V, r = 1 </w:t>
      </w:r>
      <w:r w:rsidRPr="00A55B64">
        <w:sym w:font="Symbol" w:char="F057"/>
      </w:r>
      <w:r w:rsidRPr="00A55B64">
        <w:t>, R</w:t>
      </w:r>
      <w:r w:rsidRPr="00A55B64">
        <w:rPr>
          <w:vertAlign w:val="subscript"/>
        </w:rPr>
        <w:t>1</w:t>
      </w:r>
      <w:r w:rsidRPr="00A55B64">
        <w:t xml:space="preserve"> = R</w:t>
      </w:r>
      <w:r w:rsidRPr="00A55B64">
        <w:rPr>
          <w:vertAlign w:val="subscript"/>
        </w:rPr>
        <w:t>2</w:t>
      </w:r>
      <w:r w:rsidRPr="00A55B64">
        <w:t xml:space="preserve"> = R</w:t>
      </w:r>
      <w:r w:rsidRPr="00A55B64">
        <w:rPr>
          <w:vertAlign w:val="subscript"/>
        </w:rPr>
        <w:t>3</w:t>
      </w:r>
      <w:r w:rsidRPr="00A55B64">
        <w:t xml:space="preserve"> = 2 </w:t>
      </w:r>
      <w:r w:rsidRPr="00A55B64">
        <w:sym w:font="Symbol" w:char="F057"/>
      </w:r>
      <w:r w:rsidRPr="00A55B64">
        <w:t>, điện trở ampe kế không đáng kể, điện trở vôn kế rất lớn.</w:t>
      </w:r>
    </w:p>
    <w:p w:rsidR="001B6F19" w:rsidRPr="00A55B64" w:rsidRDefault="001B6F19" w:rsidP="00FD064E">
      <w:pPr>
        <w:ind w:firstLine="360"/>
        <w:jc w:val="both"/>
      </w:pPr>
      <w:r w:rsidRPr="00A55B64">
        <w:t>a. Các khóa K</w:t>
      </w:r>
      <w:r w:rsidRPr="00A55B64">
        <w:rPr>
          <w:vertAlign w:val="subscript"/>
        </w:rPr>
        <w:t>1</w:t>
      </w:r>
      <w:r w:rsidRPr="00A55B64">
        <w:t>, K</w:t>
      </w:r>
      <w:r w:rsidRPr="00A55B64">
        <w:rPr>
          <w:vertAlign w:val="subscript"/>
        </w:rPr>
        <w:t>2</w:t>
      </w:r>
      <w:r w:rsidRPr="00A55B64">
        <w:t xml:space="preserve"> đều mở. Tìm số chỉ vôn kế?</w:t>
      </w:r>
    </w:p>
    <w:p w:rsidR="001B6F19" w:rsidRPr="00A55B64" w:rsidRDefault="001B6F19" w:rsidP="00FD064E">
      <w:pPr>
        <w:ind w:firstLine="360"/>
        <w:jc w:val="both"/>
      </w:pPr>
      <w:r w:rsidRPr="00A55B64">
        <w:t>b. Khóa K</w:t>
      </w:r>
      <w:r w:rsidRPr="00A55B64">
        <w:rPr>
          <w:vertAlign w:val="subscript"/>
        </w:rPr>
        <w:t>1</w:t>
      </w:r>
      <w:r w:rsidRPr="00A55B64">
        <w:t xml:space="preserve"> mở, K</w:t>
      </w:r>
      <w:r w:rsidRPr="00A55B64">
        <w:rPr>
          <w:vertAlign w:val="subscript"/>
        </w:rPr>
        <w:t>2</w:t>
      </w:r>
      <w:r w:rsidRPr="00A55B64">
        <w:t xml:space="preserve"> đóng, vôn kế chỉ 5,4 V. Tìm R</w:t>
      </w:r>
      <w:r w:rsidRPr="00A55B64">
        <w:rPr>
          <w:vertAlign w:val="subscript"/>
        </w:rPr>
        <w:t>4</w:t>
      </w:r>
      <w:r w:rsidRPr="00A55B64">
        <w:t xml:space="preserve"> và hiệu điện thế giữa hai điểm A, D?</w:t>
      </w:r>
    </w:p>
    <w:p w:rsidR="001B6F19" w:rsidRPr="00A55B64" w:rsidRDefault="001B6F19" w:rsidP="00FD064E">
      <w:pPr>
        <w:ind w:firstLine="360"/>
        <w:jc w:val="both"/>
      </w:pPr>
      <w:r w:rsidRPr="00A55B64">
        <w:t>c. Các khóa K</w:t>
      </w:r>
      <w:r w:rsidRPr="00A55B64">
        <w:rPr>
          <w:vertAlign w:val="subscript"/>
        </w:rPr>
        <w:t>1</w:t>
      </w:r>
      <w:r w:rsidRPr="00A55B64">
        <w:t>, K</w:t>
      </w:r>
      <w:r w:rsidRPr="00A55B64">
        <w:rPr>
          <w:vertAlign w:val="subscript"/>
        </w:rPr>
        <w:t>2</w:t>
      </w:r>
      <w:r w:rsidRPr="00A55B64">
        <w:t xml:space="preserve"> đều đóng. Tìm số chỉ của ampe kế?</w:t>
      </w:r>
    </w:p>
    <w:p w:rsidR="001B6F19" w:rsidRPr="00A55B64" w:rsidRDefault="001B6F19" w:rsidP="00FD064E">
      <w:pPr>
        <w:ind w:firstLine="360"/>
        <w:jc w:val="both"/>
      </w:pPr>
      <w:r w:rsidRPr="00A55B64">
        <w:t>d. Các khóa K</w:t>
      </w:r>
      <w:r w:rsidRPr="00A55B64">
        <w:rPr>
          <w:vertAlign w:val="subscript"/>
        </w:rPr>
        <w:t>1</w:t>
      </w:r>
      <w:r w:rsidRPr="00A55B64">
        <w:t>, K</w:t>
      </w:r>
      <w:r w:rsidRPr="00A55B64">
        <w:rPr>
          <w:vertAlign w:val="subscript"/>
        </w:rPr>
        <w:t>2</w:t>
      </w:r>
      <w:r w:rsidRPr="00A55B64">
        <w:t xml:space="preserve"> đều đóng, mắc thêm điện trở R</w:t>
      </w:r>
      <w:r w:rsidRPr="00A55B64">
        <w:rPr>
          <w:vertAlign w:val="subscript"/>
        </w:rPr>
        <w:t>5</w:t>
      </w:r>
      <w:r w:rsidRPr="00A55B64">
        <w:t xml:space="preserve"> song song với đoạn mạch AEB thì công suất mạch ngoài đạt giá trị cực đại. Tìm R</w:t>
      </w:r>
      <w:r w:rsidRPr="00A55B64">
        <w:rPr>
          <w:vertAlign w:val="subscript"/>
        </w:rPr>
        <w:t>5</w:t>
      </w:r>
      <w:r w:rsidRPr="00A55B64">
        <w:t>?</w:t>
      </w:r>
    </w:p>
    <w:p w:rsidR="001B6F19" w:rsidRPr="00A55B64" w:rsidRDefault="00CB16A3" w:rsidP="00FD064E">
      <w:pPr>
        <w:jc w:val="both"/>
      </w:pPr>
      <w:r>
        <w:rPr>
          <w:noProof/>
        </w:rPr>
        <w:pict>
          <v:group id="_x0000_s1777" style="position:absolute;left:0;text-align:left;margin-left:153pt;margin-top:2.4pt;width:198pt;height:2in;z-index:251654656" coordorigin="3780,11775" coordsize="3390,3255">
            <v:group id="_x0000_s1778" style="position:absolute;left:4164;top:13422;width:1184;height:171" coordorigin="6660,1620" coordsize="1260,180">
              <v:rect id="_x0000_s1779" style="position:absolute;left:7020;top:1620;width:540;height:180"/>
              <v:line id="_x0000_s1780" style="position:absolute" from="7560,1710" to="7920,1710"/>
              <v:line id="_x0000_s1781" style="position:absolute" from="6660,1710" to="7020,1710"/>
            </v:group>
            <v:shape id="_x0000_s1782" type="#_x0000_t202" style="position:absolute;left:4515;top:12988;width:711;height:587" filled="f" stroked="f">
              <v:textbox style="mso-next-textbox:#_x0000_s1782">
                <w:txbxContent>
                  <w:p w:rsidR="00FA6F6C" w:rsidRPr="002B60F5" w:rsidRDefault="00FA6F6C" w:rsidP="001B6F19">
                    <w:pPr>
                      <w:rPr>
                        <w:vertAlign w:val="subscript"/>
                      </w:rPr>
                    </w:pPr>
                    <w:r>
                      <w:t>R</w:t>
                    </w:r>
                    <w:r>
                      <w:rPr>
                        <w:vertAlign w:val="subscript"/>
                      </w:rPr>
                      <w:t>3</w:t>
                    </w:r>
                  </w:p>
                </w:txbxContent>
              </v:textbox>
            </v:shape>
            <v:group id="_x0000_s1783" style="position:absolute;left:5368;top:14322;width:1184;height:171" coordorigin="6660,1620" coordsize="1260,180">
              <v:rect id="_x0000_s1784" style="position:absolute;left:7020;top:1620;width:540;height:180"/>
              <v:line id="_x0000_s1785" style="position:absolute" from="7560,1710" to="7920,1710"/>
              <v:line id="_x0000_s1786" style="position:absolute" from="6660,1710" to="7020,1710"/>
            </v:group>
            <v:shape id="_x0000_s1787" type="#_x0000_t202" style="position:absolute;left:5734;top:14443;width:711;height:587" filled="f" stroked="f">
              <v:textbox style="mso-next-textbox:#_x0000_s1787">
                <w:txbxContent>
                  <w:p w:rsidR="00FA6F6C" w:rsidRPr="00CE7800" w:rsidRDefault="00FA6F6C" w:rsidP="001B6F19">
                    <w:pPr>
                      <w:rPr>
                        <w:vertAlign w:val="subscript"/>
                      </w:rPr>
                    </w:pPr>
                    <w:r>
                      <w:t>R</w:t>
                    </w:r>
                    <w:r>
                      <w:rPr>
                        <w:vertAlign w:val="subscript"/>
                      </w:rPr>
                      <w:t>4</w:t>
                    </w:r>
                  </w:p>
                </w:txbxContent>
              </v:textbox>
            </v:shape>
            <v:group id="_x0000_s1788" style="position:absolute;left:5348;top:13422;width:1184;height:171" coordorigin="6660,1620" coordsize="1260,180">
              <v:rect id="_x0000_s1789" style="position:absolute;left:7020;top:1620;width:540;height:180"/>
              <v:line id="_x0000_s1790" style="position:absolute" from="7560,1710" to="7920,1710"/>
              <v:line id="_x0000_s1791" style="position:absolute" from="6660,1710" to="7020,1710"/>
            </v:group>
            <v:shape id="_x0000_s1792" type="#_x0000_t202" style="position:absolute;left:5714;top:12973;width:661;height:587" filled="f" stroked="f">
              <v:textbox style="mso-next-textbox:#_x0000_s1792">
                <w:txbxContent>
                  <w:p w:rsidR="00FA6F6C" w:rsidRPr="00CE7800" w:rsidRDefault="00FA6F6C" w:rsidP="001B6F19">
                    <w:pPr>
                      <w:rPr>
                        <w:vertAlign w:val="subscript"/>
                      </w:rPr>
                    </w:pPr>
                    <w:r>
                      <w:t>R</w:t>
                    </w:r>
                    <w:r>
                      <w:rPr>
                        <w:vertAlign w:val="subscript"/>
                      </w:rPr>
                      <w:t>1</w:t>
                    </w:r>
                  </w:p>
                </w:txbxContent>
              </v:textbox>
            </v:shape>
            <v:rect id="_x0000_s1793" style="position:absolute;left:5289;top:13793;width:237;height:343"/>
            <v:shape id="_x0000_s1794" style="position:absolute;left:5407;top:13507;width:2;height:286;mso-position-horizontal:absolute;mso-position-vertical:absolute" coordsize="1,300" path="m,l1,300e" filled="f">
              <v:path arrowok="t"/>
            </v:shape>
            <v:shape id="_x0000_s1795" style="position:absolute;left:5407;top:14121;width:2;height:286;mso-position-horizontal:absolute;mso-position-vertical:absolute" coordsize="1,300" path="m,l1,300e" filled="f">
              <v:path arrowok="t"/>
            </v:shape>
            <v:line id="_x0000_s1796" style="position:absolute" from="6532,11963" to="6532,13850"/>
            <v:line id="_x0000_s1797" style="position:absolute" from="4164,12006" to="4164,13893"/>
            <v:group id="_x0000_s1798" style="position:absolute;left:4164;top:12578;width:2368;height:343" coordorigin="4140,11772" coordsize="1800,360">
              <v:line id="_x0000_s1799" style="position:absolute" from="5040,11772" to="5040,12132" strokeweight="1.5pt"/>
              <v:line id="_x0000_s1800" style="position:absolute;flip:y" from="5160,11877" to="5160,12057" strokeweight="1.5pt"/>
              <v:line id="_x0000_s1801" style="position:absolute" from="4140,11952" to="5040,11952"/>
              <v:shape id="_x0000_s1802" style="position:absolute;left:5160;top:11952;width:780;height:1;mso-position-horizontal:absolute;mso-position-vertical:absolute" coordsize="780,1" path="m,l780,1e" filled="f">
                <v:path arrowok="t"/>
              </v:shape>
            </v:group>
            <v:shape id="_x0000_s1803" style="position:absolute;left:5506;top:11977;width:1026;height:1;mso-position-horizontal:absolute;mso-position-vertical:absolute" coordsize="780,1" path="m,l780,1e" filled="f">
              <v:path arrowok="t"/>
            </v:shape>
            <v:shape id="_x0000_s1804" style="position:absolute;left:4164;top:11992;width:1046;height:1;mso-position-horizontal:absolute;mso-position-vertical:absolute" coordsize="795,1" path="m,l795,e" filled="f">
              <v:path arrowok="t"/>
            </v:shape>
            <v:shape id="_x0000_s1805" style="position:absolute;left:4164;top:14211;width:1;height:197;mso-position-horizontal:absolute;mso-position-vertical:absolute" coordsize="1,207" path="m,l1,207e" filled="f">
              <v:path arrowok="t"/>
            </v:shape>
            <v:line id="_x0000_s1806" style="position:absolute" from="4179,14411" to="4653,14411"/>
            <v:line id="_x0000_s1807" style="position:absolute" from="4930,14411" to="5403,14411"/>
            <v:line id="_x0000_s1808" style="position:absolute;flip:y" from="6548,14082" to="6548,14425"/>
            <v:line id="_x0000_s1809" style="position:absolute;flip:x" from="6311,13853" to="6548,14025"/>
            <v:line id="_x0000_s1810" style="position:absolute;flip:x" from="4633,14239" to="4870,14411"/>
            <v:oval id="_x0000_s1811" style="position:absolute;left:3975;top:13830;width:360;height:360"/>
            <v:oval id="_x0000_s1812" style="position:absolute;left:5190;top:11805;width:360;height:360"/>
            <v:shape id="_x0000_s1813" type="#_x0000_t202" style="position:absolute;left:3924;top:13783;width:711;height:587" filled="f" stroked="f">
              <v:textbox style="mso-next-textbox:#_x0000_s1813">
                <w:txbxContent>
                  <w:p w:rsidR="00FA6F6C" w:rsidRPr="002B60F5" w:rsidRDefault="00FA6F6C" w:rsidP="001B6F19">
                    <w:pPr>
                      <w:rPr>
                        <w:vertAlign w:val="subscript"/>
                      </w:rPr>
                    </w:pPr>
                    <w:r>
                      <w:t>A</w:t>
                    </w:r>
                  </w:p>
                </w:txbxContent>
              </v:textbox>
            </v:shape>
            <v:shape id="_x0000_s1814" type="#_x0000_t202" style="position:absolute;left:5130;top:11775;width:711;height:587" filled="f" stroked="f">
              <v:textbox style="mso-next-textbox:#_x0000_s1814">
                <w:txbxContent>
                  <w:p w:rsidR="00FA6F6C" w:rsidRPr="002B60F5" w:rsidRDefault="00FA6F6C" w:rsidP="001B6F19">
                    <w:pPr>
                      <w:rPr>
                        <w:vertAlign w:val="subscript"/>
                      </w:rPr>
                    </w:pPr>
                    <w:r>
                      <w:t>V</w:t>
                    </w:r>
                  </w:p>
                </w:txbxContent>
              </v:textbox>
            </v:shape>
            <v:shape id="_x0000_s1815" type="#_x0000_t202" style="position:absolute;left:5124;top:12225;width:711;height:587" filled="f" stroked="f">
              <v:textbox style="mso-next-textbox:#_x0000_s1815">
                <w:txbxContent>
                  <w:p w:rsidR="00FA6F6C" w:rsidRPr="002B60F5" w:rsidRDefault="00FA6F6C" w:rsidP="001B6F19">
                    <w:pPr>
                      <w:rPr>
                        <w:vertAlign w:val="subscript"/>
                      </w:rPr>
                    </w:pPr>
                    <w:r>
                      <w:t>E,r</w:t>
                    </w:r>
                  </w:p>
                </w:txbxContent>
              </v:textbox>
            </v:shape>
            <v:shape id="_x0000_s1816" type="#_x0000_t202" style="position:absolute;left:5445;top:13770;width:711;height:587" filled="f" stroked="f">
              <v:textbox style="mso-next-textbox:#_x0000_s1816">
                <w:txbxContent>
                  <w:p w:rsidR="00FA6F6C" w:rsidRPr="00CE7800" w:rsidRDefault="00FA6F6C" w:rsidP="001B6F19">
                    <w:pPr>
                      <w:rPr>
                        <w:vertAlign w:val="subscript"/>
                      </w:rPr>
                    </w:pPr>
                    <w:r>
                      <w:t>R</w:t>
                    </w:r>
                    <w:r>
                      <w:rPr>
                        <w:vertAlign w:val="subscript"/>
                      </w:rPr>
                      <w:t>2</w:t>
                    </w:r>
                  </w:p>
                </w:txbxContent>
              </v:textbox>
            </v:shape>
            <v:shape id="_x0000_s1817" type="#_x0000_t202" style="position:absolute;left:6444;top:12540;width:711;height:587" filled="f" stroked="f">
              <v:textbox style="mso-next-textbox:#_x0000_s1817">
                <w:txbxContent>
                  <w:p w:rsidR="00FA6F6C" w:rsidRPr="00CE7800" w:rsidRDefault="00FA6F6C" w:rsidP="001B6F19">
                    <w:pPr>
                      <w:rPr>
                        <w:vertAlign w:val="subscript"/>
                      </w:rPr>
                    </w:pPr>
                    <w:r>
                      <w:t>B</w:t>
                    </w:r>
                  </w:p>
                </w:txbxContent>
              </v:textbox>
            </v:shape>
            <v:shape id="_x0000_s1818" type="#_x0000_t202" style="position:absolute;left:3780;top:12525;width:711;height:587" filled="f" stroked="f">
              <v:textbox style="mso-next-textbox:#_x0000_s1818">
                <w:txbxContent>
                  <w:p w:rsidR="00FA6F6C" w:rsidRPr="00CE7800" w:rsidRDefault="00FA6F6C" w:rsidP="001B6F19">
                    <w:pPr>
                      <w:rPr>
                        <w:vertAlign w:val="subscript"/>
                      </w:rPr>
                    </w:pPr>
                    <w:r>
                      <w:t>A</w:t>
                    </w:r>
                  </w:p>
                </w:txbxContent>
              </v:textbox>
            </v:shape>
            <v:shape id="_x0000_s1819" type="#_x0000_t202" style="position:absolute;left:4515;top:14368;width:711;height:587" filled="f" stroked="f">
              <v:textbox style="mso-next-textbox:#_x0000_s1819">
                <w:txbxContent>
                  <w:p w:rsidR="00FA6F6C" w:rsidRPr="00CE7800" w:rsidRDefault="00FA6F6C" w:rsidP="001B6F19">
                    <w:pPr>
                      <w:rPr>
                        <w:vertAlign w:val="subscript"/>
                      </w:rPr>
                    </w:pPr>
                    <w:r>
                      <w:t>K</w:t>
                    </w:r>
                    <w:r>
                      <w:rPr>
                        <w:vertAlign w:val="subscript"/>
                      </w:rPr>
                      <w:t>1</w:t>
                    </w:r>
                  </w:p>
                </w:txbxContent>
              </v:textbox>
            </v:shape>
            <v:shape id="_x0000_s1820" type="#_x0000_t202" style="position:absolute;left:6459;top:13770;width:711;height:587" filled="f" stroked="f">
              <v:textbox style="mso-next-textbox:#_x0000_s1820">
                <w:txbxContent>
                  <w:p w:rsidR="00FA6F6C" w:rsidRPr="00CE7800" w:rsidRDefault="00FA6F6C" w:rsidP="001B6F19">
                    <w:pPr>
                      <w:rPr>
                        <w:vertAlign w:val="subscript"/>
                      </w:rPr>
                    </w:pPr>
                    <w:smartTag w:uri="urn:schemas-microsoft-com:office:smarttags" w:element="place">
                      <w:r>
                        <w:t>K</w:t>
                      </w:r>
                      <w:r>
                        <w:rPr>
                          <w:vertAlign w:val="subscript"/>
                        </w:rPr>
                        <w:t>2</w:t>
                      </w:r>
                    </w:smartTag>
                  </w:p>
                </w:txbxContent>
              </v:textbox>
            </v:shape>
            <v:shape id="_x0000_s1821" type="#_x0000_t202" style="position:absolute;left:5184;top:13110;width:396;height:587" filled="f" stroked="f">
              <v:textbox style="mso-next-textbox:#_x0000_s1821">
                <w:txbxContent>
                  <w:p w:rsidR="00FA6F6C" w:rsidRPr="00CE7800" w:rsidRDefault="00FA6F6C" w:rsidP="001B6F19">
                    <w:pPr>
                      <w:rPr>
                        <w:vertAlign w:val="subscript"/>
                      </w:rPr>
                    </w:pPr>
                    <w:r>
                      <w:t>C</w:t>
                    </w:r>
                  </w:p>
                </w:txbxContent>
              </v:textbox>
            </v:shape>
            <v:shape id="_x0000_s1822" type="#_x0000_t202" style="position:absolute;left:5199;top:14353;width:396;height:587" filled="f" stroked="f">
              <v:textbox style="mso-next-textbox:#_x0000_s1822">
                <w:txbxContent>
                  <w:p w:rsidR="00FA6F6C" w:rsidRPr="00CE7800" w:rsidRDefault="00FA6F6C" w:rsidP="001B6F19">
                    <w:pPr>
                      <w:rPr>
                        <w:vertAlign w:val="subscript"/>
                      </w:rPr>
                    </w:pPr>
                    <w:r>
                      <w:t>D</w:t>
                    </w:r>
                  </w:p>
                </w:txbxContent>
              </v:textbox>
            </v:shape>
          </v:group>
        </w:pict>
      </w:r>
    </w:p>
    <w:p w:rsidR="001B6F19" w:rsidRPr="00A55B64" w:rsidRDefault="001B6F19" w:rsidP="00FD064E">
      <w:pPr>
        <w:jc w:val="both"/>
      </w:pPr>
    </w:p>
    <w:p w:rsidR="001B6F19" w:rsidRPr="00A55B64" w:rsidRDefault="001B6F19" w:rsidP="00FD064E">
      <w:pPr>
        <w:jc w:val="both"/>
        <w:rPr>
          <w:b/>
          <w:i/>
          <w:u w:val="single"/>
        </w:rPr>
      </w:pPr>
    </w:p>
    <w:p w:rsidR="001B6F19" w:rsidRPr="00A55B64" w:rsidRDefault="001B6F19" w:rsidP="00FD064E">
      <w:pPr>
        <w:jc w:val="both"/>
        <w:rPr>
          <w:b/>
          <w:i/>
          <w:u w:val="single"/>
        </w:rPr>
      </w:pPr>
    </w:p>
    <w:p w:rsidR="001B6F19" w:rsidRPr="00A55B64" w:rsidRDefault="001B6F19" w:rsidP="00FD064E">
      <w:pPr>
        <w:jc w:val="both"/>
        <w:rPr>
          <w:b/>
          <w:i/>
          <w:u w:val="single"/>
        </w:rPr>
      </w:pPr>
    </w:p>
    <w:p w:rsidR="001B6F19" w:rsidRPr="00A55B64" w:rsidRDefault="001B6F19" w:rsidP="00FD064E">
      <w:pPr>
        <w:jc w:val="both"/>
        <w:rPr>
          <w:b/>
          <w:i/>
          <w:u w:val="single"/>
        </w:rPr>
      </w:pPr>
    </w:p>
    <w:p w:rsidR="001B6F19" w:rsidRPr="00A55B64" w:rsidRDefault="001B6F19" w:rsidP="00FD064E">
      <w:pPr>
        <w:jc w:val="both"/>
        <w:rPr>
          <w:b/>
          <w:i/>
          <w:u w:val="single"/>
        </w:rPr>
      </w:pPr>
    </w:p>
    <w:p w:rsidR="001B6F19" w:rsidRPr="00A55B64" w:rsidRDefault="001B6F19" w:rsidP="00FD064E">
      <w:pPr>
        <w:jc w:val="both"/>
        <w:rPr>
          <w:b/>
          <w:i/>
          <w:u w:val="single"/>
        </w:rPr>
      </w:pPr>
    </w:p>
    <w:p w:rsidR="001B6F19" w:rsidRPr="00A55B64" w:rsidRDefault="001B6F19" w:rsidP="00FD064E">
      <w:pPr>
        <w:jc w:val="both"/>
        <w:rPr>
          <w:b/>
          <w:i/>
          <w:u w:val="single"/>
        </w:rPr>
      </w:pPr>
    </w:p>
    <w:p w:rsidR="001B6F19" w:rsidRPr="00A55B64" w:rsidRDefault="001B6F19" w:rsidP="00FD064E">
      <w:pPr>
        <w:jc w:val="both"/>
        <w:rPr>
          <w:b/>
          <w:i/>
          <w:u w:val="single"/>
        </w:rPr>
      </w:pPr>
    </w:p>
    <w:p w:rsidR="001B6F19" w:rsidRPr="00A55B64" w:rsidRDefault="001B6F19" w:rsidP="00FD064E">
      <w:pPr>
        <w:jc w:val="both"/>
        <w:rPr>
          <w:b/>
          <w:i/>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560"/>
        <w:gridCol w:w="1080"/>
      </w:tblGrid>
      <w:tr w:rsidR="001B6F19" w:rsidRPr="00A55B64" w:rsidTr="00005BC5">
        <w:tc>
          <w:tcPr>
            <w:tcW w:w="1080" w:type="dxa"/>
          </w:tcPr>
          <w:p w:rsidR="001B6F19" w:rsidRPr="00A55B64" w:rsidRDefault="004D1E50" w:rsidP="00FD064E">
            <w:pPr>
              <w:jc w:val="both"/>
              <w:rPr>
                <w:b/>
              </w:rPr>
            </w:pPr>
            <w:r w:rsidRPr="00A55B64">
              <w:rPr>
                <w:b/>
              </w:rPr>
              <w:t xml:space="preserve">Câu </w:t>
            </w:r>
            <w:r w:rsidR="00352F4A" w:rsidRPr="00A55B64">
              <w:rPr>
                <w:b/>
              </w:rPr>
              <w:t>4</w:t>
            </w:r>
          </w:p>
        </w:tc>
        <w:tc>
          <w:tcPr>
            <w:tcW w:w="7560" w:type="dxa"/>
          </w:tcPr>
          <w:p w:rsidR="001B6F19" w:rsidRPr="00A55B64" w:rsidRDefault="004D1E50" w:rsidP="00FD064E">
            <w:pPr>
              <w:jc w:val="both"/>
              <w:rPr>
                <w:b/>
              </w:rPr>
            </w:pPr>
            <w:r w:rsidRPr="00A55B64">
              <w:rPr>
                <w:b/>
              </w:rPr>
              <w:t>NỘI DUNG</w:t>
            </w:r>
          </w:p>
        </w:tc>
        <w:tc>
          <w:tcPr>
            <w:tcW w:w="1080" w:type="dxa"/>
          </w:tcPr>
          <w:p w:rsidR="001B6F19" w:rsidRPr="00BB00C7" w:rsidRDefault="004D1E50" w:rsidP="00FD064E">
            <w:pPr>
              <w:jc w:val="both"/>
              <w:rPr>
                <w:b/>
                <w:i/>
              </w:rPr>
            </w:pPr>
            <w:r w:rsidRPr="00BB00C7">
              <w:rPr>
                <w:b/>
                <w:i/>
              </w:rPr>
              <w:t>Đ</w:t>
            </w:r>
            <w:r w:rsidR="001B6F19" w:rsidRPr="00BB00C7">
              <w:rPr>
                <w:b/>
                <w:i/>
              </w:rPr>
              <w:t>iểm</w:t>
            </w:r>
          </w:p>
        </w:tc>
      </w:tr>
      <w:tr w:rsidR="001B6F19" w:rsidRPr="00A55B64" w:rsidTr="00005BC5">
        <w:tc>
          <w:tcPr>
            <w:tcW w:w="1080" w:type="dxa"/>
          </w:tcPr>
          <w:p w:rsidR="001B6F19" w:rsidRPr="00A55B64" w:rsidRDefault="00352F4A" w:rsidP="00FD064E">
            <w:pPr>
              <w:jc w:val="both"/>
            </w:pPr>
            <w:r w:rsidRPr="00A55B64">
              <w:t>4a</w:t>
            </w:r>
          </w:p>
        </w:tc>
        <w:tc>
          <w:tcPr>
            <w:tcW w:w="7560" w:type="dxa"/>
          </w:tcPr>
          <w:p w:rsidR="001B6F19" w:rsidRPr="00A55B64" w:rsidRDefault="00352F4A" w:rsidP="00FD064E">
            <w:pPr>
              <w:jc w:val="both"/>
              <w:rPr>
                <w:lang w:val="pt-BR"/>
              </w:rPr>
            </w:pPr>
            <w:r w:rsidRPr="00A55B64">
              <w:rPr>
                <w:lang w:val="pt-BR"/>
              </w:rPr>
              <w:t xml:space="preserve">Khi </w:t>
            </w:r>
            <w:r w:rsidR="001B6F19" w:rsidRPr="00A55B64">
              <w:rPr>
                <w:lang w:val="pt-BR"/>
              </w:rPr>
              <w:t>K</w:t>
            </w:r>
            <w:r w:rsidR="001B6F19" w:rsidRPr="00A55B64">
              <w:rPr>
                <w:vertAlign w:val="subscript"/>
                <w:lang w:val="pt-BR"/>
              </w:rPr>
              <w:t>1</w:t>
            </w:r>
            <w:r w:rsidR="001B6F19" w:rsidRPr="00A55B64">
              <w:rPr>
                <w:lang w:val="pt-BR"/>
              </w:rPr>
              <w:t>, K</w:t>
            </w:r>
            <w:r w:rsidR="001B6F19" w:rsidRPr="00A55B64">
              <w:rPr>
                <w:vertAlign w:val="subscript"/>
                <w:lang w:val="pt-BR"/>
              </w:rPr>
              <w:t>2</w:t>
            </w:r>
            <w:r w:rsidR="001B6F19" w:rsidRPr="00A55B64">
              <w:rPr>
                <w:lang w:val="pt-BR"/>
              </w:rPr>
              <w:t xml:space="preserve"> mở</w:t>
            </w:r>
          </w:p>
          <w:p w:rsidR="001B6F19" w:rsidRPr="00A55B64" w:rsidRDefault="00352F4A" w:rsidP="00FD064E">
            <w:pPr>
              <w:jc w:val="both"/>
              <w:rPr>
                <w:lang w:val="pt-BR"/>
              </w:rPr>
            </w:pPr>
            <w:r w:rsidRPr="00A55B64">
              <w:rPr>
                <w:lang w:val="pt-BR"/>
              </w:rPr>
              <w:t xml:space="preserve">              </w:t>
            </w:r>
            <w:r w:rsidR="001B6F19" w:rsidRPr="00A55B64">
              <w:rPr>
                <w:lang w:val="pt-BR"/>
              </w:rPr>
              <w:t>R</w:t>
            </w:r>
            <w:r w:rsidR="001B6F19" w:rsidRPr="00A55B64">
              <w:rPr>
                <w:vertAlign w:val="subscript"/>
                <w:lang w:val="pt-BR"/>
              </w:rPr>
              <w:t>n</w:t>
            </w:r>
            <w:r w:rsidR="001B6F19" w:rsidRPr="00A55B64">
              <w:rPr>
                <w:lang w:val="pt-BR"/>
              </w:rPr>
              <w:t xml:space="preserve"> = R</w:t>
            </w:r>
            <w:r w:rsidR="001B6F19" w:rsidRPr="00A55B64">
              <w:rPr>
                <w:vertAlign w:val="subscript"/>
                <w:lang w:val="pt-BR"/>
              </w:rPr>
              <w:t>1</w:t>
            </w:r>
            <w:r w:rsidR="001B6F19" w:rsidRPr="00A55B64">
              <w:rPr>
                <w:lang w:val="pt-BR"/>
              </w:rPr>
              <w:t xml:space="preserve"> + R</w:t>
            </w:r>
            <w:r w:rsidRPr="00A55B64">
              <w:rPr>
                <w:vertAlign w:val="subscript"/>
                <w:lang w:val="pt-BR"/>
              </w:rPr>
              <w:t>3</w:t>
            </w:r>
            <w:r w:rsidR="001B6F19" w:rsidRPr="00A55B64">
              <w:rPr>
                <w:lang w:val="pt-BR"/>
              </w:rPr>
              <w:t xml:space="preserve"> = 4 </w:t>
            </w:r>
            <w:r w:rsidR="001B6F19" w:rsidRPr="00A55B64">
              <w:sym w:font="Symbol" w:char="F057"/>
            </w:r>
          </w:p>
          <w:p w:rsidR="001B6F19" w:rsidRPr="00A55B64" w:rsidRDefault="00352F4A" w:rsidP="00FD064E">
            <w:pPr>
              <w:jc w:val="both"/>
              <w:rPr>
                <w:lang w:val="pt-BR"/>
              </w:rPr>
            </w:pPr>
            <w:r w:rsidRPr="00A55B64">
              <w:rPr>
                <w:lang w:val="pt-BR"/>
              </w:rPr>
              <w:t xml:space="preserve">               </w:t>
            </w:r>
            <w:r w:rsidRPr="00A55B64">
              <w:rPr>
                <w:position w:val="-30"/>
                <w:lang w:val="pt-BR"/>
              </w:rPr>
              <w:object w:dxaOrig="1040" w:dyaOrig="680">
                <v:shape id="_x0000_i1062" type="#_x0000_t75" style="width:51.75pt;height:33pt" o:ole="">
                  <v:imagedata r:id="rId74" o:title=""/>
                </v:shape>
                <o:OLEObject Type="Embed" ProgID="Equation.DSMT4" ShapeID="_x0000_i1062" DrawAspect="Content" ObjectID="_1581735970" r:id="rId75"/>
              </w:object>
            </w:r>
            <w:r w:rsidRPr="00A55B64">
              <w:rPr>
                <w:lang w:val="pt-BR"/>
              </w:rPr>
              <w:t xml:space="preserve"> =1,38</w:t>
            </w:r>
            <w:r w:rsidR="001B6F19" w:rsidRPr="00A55B64">
              <w:rPr>
                <w:lang w:val="pt-BR"/>
              </w:rPr>
              <w:t xml:space="preserve"> A</w:t>
            </w:r>
          </w:p>
          <w:p w:rsidR="001B6F19" w:rsidRPr="00A55B64" w:rsidRDefault="00352F4A" w:rsidP="00FD064E">
            <w:pPr>
              <w:jc w:val="both"/>
              <w:rPr>
                <w:lang w:val="pt-BR"/>
              </w:rPr>
            </w:pPr>
            <w:r w:rsidRPr="00A55B64">
              <w:rPr>
                <w:lang w:val="pt-BR"/>
              </w:rPr>
              <w:t xml:space="preserve">Số chỉ của vôn kế:   </w:t>
            </w:r>
            <w:r w:rsidR="001B6F19" w:rsidRPr="00A55B64">
              <w:rPr>
                <w:lang w:val="pt-BR"/>
              </w:rPr>
              <w:t>U</w:t>
            </w:r>
            <w:r w:rsidR="001B6F19" w:rsidRPr="00A55B64">
              <w:rPr>
                <w:vertAlign w:val="subscript"/>
                <w:lang w:val="pt-BR"/>
              </w:rPr>
              <w:t>V</w:t>
            </w:r>
            <w:r w:rsidR="001B6F19" w:rsidRPr="00A55B64">
              <w:rPr>
                <w:lang w:val="pt-BR"/>
              </w:rPr>
              <w:t xml:space="preserve"> = I.R</w:t>
            </w:r>
            <w:r w:rsidR="001B6F19" w:rsidRPr="00A55B64">
              <w:rPr>
                <w:vertAlign w:val="subscript"/>
                <w:lang w:val="pt-BR"/>
              </w:rPr>
              <w:t>n</w:t>
            </w:r>
            <w:r w:rsidR="001B6F19" w:rsidRPr="00A55B64">
              <w:rPr>
                <w:lang w:val="pt-BR"/>
              </w:rPr>
              <w:t xml:space="preserve"> = 5,52 V</w:t>
            </w:r>
          </w:p>
        </w:tc>
        <w:tc>
          <w:tcPr>
            <w:tcW w:w="1080" w:type="dxa"/>
          </w:tcPr>
          <w:p w:rsidR="001B6F19" w:rsidRPr="00BB00C7" w:rsidRDefault="001B6F19" w:rsidP="00FD064E">
            <w:pPr>
              <w:jc w:val="both"/>
              <w:rPr>
                <w:b/>
                <w:i/>
                <w:lang w:val="pt-BR"/>
              </w:rPr>
            </w:pPr>
          </w:p>
          <w:p w:rsidR="001B6F19" w:rsidRPr="00BB00C7" w:rsidRDefault="001B6F19" w:rsidP="00FD064E">
            <w:pPr>
              <w:jc w:val="both"/>
              <w:rPr>
                <w:b/>
                <w:i/>
              </w:rPr>
            </w:pPr>
            <w:r w:rsidRPr="00BB00C7">
              <w:rPr>
                <w:b/>
                <w:i/>
              </w:rPr>
              <w:t>0,</w:t>
            </w:r>
            <w:r w:rsidR="00352F4A" w:rsidRPr="00BB00C7">
              <w:rPr>
                <w:b/>
                <w:i/>
              </w:rPr>
              <w:t>2</w:t>
            </w:r>
            <w:r w:rsidRPr="00BB00C7">
              <w:rPr>
                <w:b/>
                <w:i/>
              </w:rPr>
              <w:t>5</w:t>
            </w:r>
          </w:p>
          <w:p w:rsidR="001B6F19" w:rsidRPr="00BB00C7" w:rsidRDefault="001B6F19" w:rsidP="00FD064E">
            <w:pPr>
              <w:jc w:val="both"/>
              <w:rPr>
                <w:b/>
                <w:i/>
              </w:rPr>
            </w:pPr>
            <w:r w:rsidRPr="00BB00C7">
              <w:rPr>
                <w:b/>
                <w:i/>
              </w:rPr>
              <w:t>0,</w:t>
            </w:r>
            <w:r w:rsidR="00352F4A" w:rsidRPr="00BB00C7">
              <w:rPr>
                <w:b/>
                <w:i/>
              </w:rPr>
              <w:t>2</w:t>
            </w:r>
            <w:r w:rsidRPr="00BB00C7">
              <w:rPr>
                <w:b/>
                <w:i/>
              </w:rPr>
              <w:t>5</w:t>
            </w:r>
          </w:p>
          <w:p w:rsidR="00352F4A" w:rsidRPr="00BB00C7" w:rsidRDefault="00352F4A" w:rsidP="00FD064E">
            <w:pPr>
              <w:jc w:val="both"/>
              <w:rPr>
                <w:b/>
                <w:i/>
              </w:rPr>
            </w:pPr>
          </w:p>
          <w:p w:rsidR="001B6F19" w:rsidRPr="00BB00C7" w:rsidRDefault="001B6F19" w:rsidP="00FD064E">
            <w:pPr>
              <w:jc w:val="both"/>
              <w:rPr>
                <w:b/>
                <w:i/>
              </w:rPr>
            </w:pPr>
            <w:r w:rsidRPr="00BB00C7">
              <w:rPr>
                <w:b/>
                <w:i/>
              </w:rPr>
              <w:t>0,</w:t>
            </w:r>
            <w:r w:rsidR="00352F4A" w:rsidRPr="00BB00C7">
              <w:rPr>
                <w:b/>
                <w:i/>
              </w:rPr>
              <w:t>2</w:t>
            </w:r>
            <w:r w:rsidRPr="00BB00C7">
              <w:rPr>
                <w:b/>
                <w:i/>
              </w:rPr>
              <w:t>5</w:t>
            </w:r>
          </w:p>
        </w:tc>
      </w:tr>
      <w:tr w:rsidR="001B6F19" w:rsidRPr="00A55B64" w:rsidTr="00005BC5">
        <w:tc>
          <w:tcPr>
            <w:tcW w:w="1080" w:type="dxa"/>
          </w:tcPr>
          <w:p w:rsidR="001B6F19" w:rsidRPr="00A55B64" w:rsidRDefault="00352F4A" w:rsidP="00FD064E">
            <w:pPr>
              <w:jc w:val="both"/>
            </w:pPr>
            <w:r w:rsidRPr="00A55B64">
              <w:t>4b</w:t>
            </w:r>
          </w:p>
        </w:tc>
        <w:tc>
          <w:tcPr>
            <w:tcW w:w="7560" w:type="dxa"/>
          </w:tcPr>
          <w:p w:rsidR="001B6F19" w:rsidRPr="00A55B64" w:rsidRDefault="001B6F19" w:rsidP="00FD064E">
            <w:pPr>
              <w:jc w:val="both"/>
              <w:rPr>
                <w:lang w:val="pt-BR"/>
              </w:rPr>
            </w:pPr>
            <w:r w:rsidRPr="00A55B64">
              <w:rPr>
                <w:lang w:val="pt-BR"/>
              </w:rPr>
              <w:t>K</w:t>
            </w:r>
            <w:r w:rsidRPr="00A55B64">
              <w:rPr>
                <w:vertAlign w:val="subscript"/>
                <w:lang w:val="pt-BR"/>
              </w:rPr>
              <w:t>1</w:t>
            </w:r>
            <w:r w:rsidRPr="00A55B64">
              <w:rPr>
                <w:lang w:val="pt-BR"/>
              </w:rPr>
              <w:t xml:space="preserve"> mở, K</w:t>
            </w:r>
            <w:r w:rsidRPr="00A55B64">
              <w:rPr>
                <w:vertAlign w:val="subscript"/>
                <w:lang w:val="pt-BR"/>
              </w:rPr>
              <w:t>2</w:t>
            </w:r>
            <w:r w:rsidRPr="00A55B64">
              <w:rPr>
                <w:lang w:val="pt-BR"/>
              </w:rPr>
              <w:t xml:space="preserve"> đóng</w:t>
            </w:r>
          </w:p>
          <w:p w:rsidR="001B6F19" w:rsidRPr="00A55B64" w:rsidRDefault="00352F4A" w:rsidP="00FD064E">
            <w:pPr>
              <w:jc w:val="both"/>
              <w:rPr>
                <w:lang w:val="pt-BR"/>
              </w:rPr>
            </w:pPr>
            <w:r w:rsidRPr="00A55B64">
              <w:rPr>
                <w:lang w:val="pt-BR"/>
              </w:rPr>
              <w:t xml:space="preserve">            </w:t>
            </w:r>
            <w:r w:rsidR="001B6F19" w:rsidRPr="00A55B64">
              <w:rPr>
                <w:lang w:val="pt-BR"/>
              </w:rPr>
              <w:t>I = (E – U</w:t>
            </w:r>
            <w:r w:rsidR="001B6F19" w:rsidRPr="00A55B64">
              <w:rPr>
                <w:vertAlign w:val="subscript"/>
                <w:lang w:val="pt-BR"/>
              </w:rPr>
              <w:t>V</w:t>
            </w:r>
            <w:r w:rsidR="001B6F19" w:rsidRPr="00A55B64">
              <w:rPr>
                <w:lang w:val="pt-BR"/>
              </w:rPr>
              <w:t>)/r = 1,5 A</w:t>
            </w:r>
          </w:p>
          <w:p w:rsidR="001B6F19" w:rsidRPr="00A55B64" w:rsidRDefault="003760F7" w:rsidP="00FD064E">
            <w:pPr>
              <w:jc w:val="both"/>
              <w:rPr>
                <w:lang w:val="pt-BR"/>
              </w:rPr>
            </w:pPr>
            <w:r w:rsidRPr="00A55B64">
              <w:rPr>
                <w:lang w:val="pt-BR"/>
              </w:rPr>
              <w:t xml:space="preserve">            </w:t>
            </w:r>
            <w:r w:rsidR="001B6F19" w:rsidRPr="00A55B64">
              <w:rPr>
                <w:lang w:val="pt-BR"/>
              </w:rPr>
              <w:t>U</w:t>
            </w:r>
            <w:r w:rsidR="001B6F19" w:rsidRPr="00A55B64">
              <w:rPr>
                <w:vertAlign w:val="subscript"/>
                <w:lang w:val="pt-BR"/>
              </w:rPr>
              <w:t>AC</w:t>
            </w:r>
            <w:r w:rsidR="001B6F19" w:rsidRPr="00A55B64">
              <w:rPr>
                <w:lang w:val="pt-BR"/>
              </w:rPr>
              <w:t xml:space="preserve"> = I.R</w:t>
            </w:r>
            <w:r w:rsidR="001B6F19" w:rsidRPr="00A55B64">
              <w:rPr>
                <w:vertAlign w:val="subscript"/>
                <w:lang w:val="pt-BR"/>
              </w:rPr>
              <w:t>3</w:t>
            </w:r>
            <w:r w:rsidR="001B6F19" w:rsidRPr="00A55B64">
              <w:rPr>
                <w:lang w:val="pt-BR"/>
              </w:rPr>
              <w:t xml:space="preserve"> = 3 V</w:t>
            </w:r>
            <w:r w:rsidRPr="00A55B64">
              <w:rPr>
                <w:lang w:val="pt-BR"/>
              </w:rPr>
              <w:t xml:space="preserve">;   </w:t>
            </w:r>
            <w:r w:rsidR="001B6F19" w:rsidRPr="00A55B64">
              <w:rPr>
                <w:lang w:val="pt-BR"/>
              </w:rPr>
              <w:t>U</w:t>
            </w:r>
            <w:r w:rsidR="001B6F19" w:rsidRPr="00A55B64">
              <w:rPr>
                <w:vertAlign w:val="subscript"/>
                <w:lang w:val="pt-BR"/>
              </w:rPr>
              <w:t>CB</w:t>
            </w:r>
            <w:r w:rsidR="001B6F19" w:rsidRPr="00A55B64">
              <w:rPr>
                <w:lang w:val="pt-BR"/>
              </w:rPr>
              <w:t xml:space="preserve"> = U</w:t>
            </w:r>
            <w:r w:rsidR="001B6F19" w:rsidRPr="00A55B64">
              <w:rPr>
                <w:vertAlign w:val="subscript"/>
                <w:lang w:val="pt-BR"/>
              </w:rPr>
              <w:t>V</w:t>
            </w:r>
            <w:r w:rsidR="001B6F19" w:rsidRPr="00A55B64">
              <w:rPr>
                <w:lang w:val="pt-BR"/>
              </w:rPr>
              <w:t xml:space="preserve"> – U</w:t>
            </w:r>
            <w:r w:rsidR="001B6F19" w:rsidRPr="00A55B64">
              <w:rPr>
                <w:vertAlign w:val="subscript"/>
                <w:lang w:val="pt-BR"/>
              </w:rPr>
              <w:t>AC</w:t>
            </w:r>
            <w:r w:rsidR="001B6F19" w:rsidRPr="00A55B64">
              <w:rPr>
                <w:lang w:val="pt-BR"/>
              </w:rPr>
              <w:t xml:space="preserve"> = 2,4 V</w:t>
            </w:r>
          </w:p>
          <w:p w:rsidR="001B6F19" w:rsidRPr="00A55B64" w:rsidRDefault="003760F7" w:rsidP="00FD064E">
            <w:pPr>
              <w:jc w:val="both"/>
              <w:rPr>
                <w:lang w:val="pt-BR"/>
              </w:rPr>
            </w:pPr>
            <w:r w:rsidRPr="00A55B64">
              <w:rPr>
                <w:lang w:val="pt-BR"/>
              </w:rPr>
              <w:t xml:space="preserve">           </w:t>
            </w:r>
            <w:r w:rsidR="001B6F19" w:rsidRPr="00A55B64">
              <w:rPr>
                <w:lang w:val="pt-BR"/>
              </w:rPr>
              <w:t>I</w:t>
            </w:r>
            <w:r w:rsidR="001B6F19" w:rsidRPr="00A55B64">
              <w:rPr>
                <w:vertAlign w:val="subscript"/>
                <w:lang w:val="pt-BR"/>
              </w:rPr>
              <w:t>R1</w:t>
            </w:r>
            <w:r w:rsidR="001B6F19" w:rsidRPr="00A55B64">
              <w:rPr>
                <w:lang w:val="pt-BR"/>
              </w:rPr>
              <w:t xml:space="preserve"> = U</w:t>
            </w:r>
            <w:r w:rsidR="001B6F19" w:rsidRPr="00A55B64">
              <w:rPr>
                <w:vertAlign w:val="subscript"/>
                <w:lang w:val="pt-BR"/>
              </w:rPr>
              <w:t>CB</w:t>
            </w:r>
            <w:r w:rsidR="001B6F19" w:rsidRPr="00A55B64">
              <w:rPr>
                <w:lang w:val="pt-BR"/>
              </w:rPr>
              <w:t>/R</w:t>
            </w:r>
            <w:r w:rsidR="001B6F19" w:rsidRPr="00A55B64">
              <w:rPr>
                <w:vertAlign w:val="subscript"/>
                <w:lang w:val="pt-BR"/>
              </w:rPr>
              <w:t>1</w:t>
            </w:r>
            <w:r w:rsidR="001B6F19" w:rsidRPr="00A55B64">
              <w:rPr>
                <w:lang w:val="pt-BR"/>
              </w:rPr>
              <w:t xml:space="preserve"> = 1,2 A </w:t>
            </w:r>
            <w:r w:rsidR="001B6F19" w:rsidRPr="00A55B64">
              <w:sym w:font="Symbol" w:char="F0AE"/>
            </w:r>
            <w:r w:rsidR="001B6F19" w:rsidRPr="00A55B64">
              <w:rPr>
                <w:lang w:val="pt-BR"/>
              </w:rPr>
              <w:t xml:space="preserve"> I</w:t>
            </w:r>
            <w:r w:rsidR="001B6F19" w:rsidRPr="00A55B64">
              <w:rPr>
                <w:vertAlign w:val="subscript"/>
                <w:lang w:val="pt-BR"/>
              </w:rPr>
              <w:t>R2</w:t>
            </w:r>
            <w:r w:rsidR="001B6F19" w:rsidRPr="00A55B64">
              <w:rPr>
                <w:lang w:val="pt-BR"/>
              </w:rPr>
              <w:t xml:space="preserve"> = I</w:t>
            </w:r>
            <w:r w:rsidR="001B6F19" w:rsidRPr="00A55B64">
              <w:rPr>
                <w:vertAlign w:val="subscript"/>
                <w:lang w:val="pt-BR"/>
              </w:rPr>
              <w:t>R4</w:t>
            </w:r>
            <w:r w:rsidR="001B6F19" w:rsidRPr="00A55B64">
              <w:rPr>
                <w:lang w:val="pt-BR"/>
              </w:rPr>
              <w:t xml:space="preserve"> = 0,3 A </w:t>
            </w:r>
          </w:p>
          <w:p w:rsidR="001B6F19" w:rsidRPr="00A55B64" w:rsidRDefault="003760F7" w:rsidP="00FD064E">
            <w:pPr>
              <w:jc w:val="both"/>
              <w:rPr>
                <w:lang w:val="sv-SE"/>
              </w:rPr>
            </w:pPr>
            <w:r w:rsidRPr="00A55B64">
              <w:rPr>
                <w:lang w:val="sv-SE"/>
              </w:rPr>
              <w:t xml:space="preserve">           </w:t>
            </w:r>
            <w:r w:rsidR="001B6F19" w:rsidRPr="00A55B64">
              <w:rPr>
                <w:lang w:val="sv-SE"/>
              </w:rPr>
              <w:t>U</w:t>
            </w:r>
            <w:r w:rsidR="001B6F19" w:rsidRPr="00A55B64">
              <w:rPr>
                <w:vertAlign w:val="subscript"/>
                <w:lang w:val="sv-SE"/>
              </w:rPr>
              <w:t>R2</w:t>
            </w:r>
            <w:r w:rsidR="001B6F19" w:rsidRPr="00A55B64">
              <w:rPr>
                <w:lang w:val="sv-SE"/>
              </w:rPr>
              <w:t xml:space="preserve"> = I</w:t>
            </w:r>
            <w:r w:rsidR="001B6F19" w:rsidRPr="00A55B64">
              <w:rPr>
                <w:vertAlign w:val="subscript"/>
                <w:lang w:val="sv-SE"/>
              </w:rPr>
              <w:t>R2</w:t>
            </w:r>
            <w:r w:rsidR="001B6F19" w:rsidRPr="00A55B64">
              <w:rPr>
                <w:lang w:val="sv-SE"/>
              </w:rPr>
              <w:t>.R</w:t>
            </w:r>
            <w:r w:rsidR="001B6F19" w:rsidRPr="00A55B64">
              <w:rPr>
                <w:vertAlign w:val="subscript"/>
                <w:lang w:val="sv-SE"/>
              </w:rPr>
              <w:t>2</w:t>
            </w:r>
            <w:r w:rsidR="001B6F19" w:rsidRPr="00A55B64">
              <w:rPr>
                <w:lang w:val="sv-SE"/>
              </w:rPr>
              <w:t xml:space="preserve"> = 0,6 V </w:t>
            </w:r>
            <w:r w:rsidR="001B6F19" w:rsidRPr="00A55B64">
              <w:sym w:font="Symbol" w:char="F0AE"/>
            </w:r>
            <w:r w:rsidR="001B6F19" w:rsidRPr="00A55B64">
              <w:rPr>
                <w:lang w:val="sv-SE"/>
              </w:rPr>
              <w:t xml:space="preserve"> U</w:t>
            </w:r>
            <w:r w:rsidR="001B6F19" w:rsidRPr="00A55B64">
              <w:rPr>
                <w:vertAlign w:val="subscript"/>
                <w:lang w:val="sv-SE"/>
              </w:rPr>
              <w:t>R4</w:t>
            </w:r>
            <w:r w:rsidR="001B6F19" w:rsidRPr="00A55B64">
              <w:rPr>
                <w:lang w:val="sv-SE"/>
              </w:rPr>
              <w:t xml:space="preserve"> = U</w:t>
            </w:r>
            <w:r w:rsidR="001B6F19" w:rsidRPr="00A55B64">
              <w:rPr>
                <w:vertAlign w:val="subscript"/>
                <w:lang w:val="sv-SE"/>
              </w:rPr>
              <w:t xml:space="preserve">CB </w:t>
            </w:r>
            <w:r w:rsidR="001B6F19" w:rsidRPr="00A55B64">
              <w:rPr>
                <w:lang w:val="sv-SE"/>
              </w:rPr>
              <w:t>– U</w:t>
            </w:r>
            <w:r w:rsidR="001B6F19" w:rsidRPr="00A55B64">
              <w:rPr>
                <w:vertAlign w:val="subscript"/>
                <w:lang w:val="sv-SE"/>
              </w:rPr>
              <w:t>R2</w:t>
            </w:r>
            <w:r w:rsidR="001B6F19" w:rsidRPr="00A55B64">
              <w:rPr>
                <w:lang w:val="sv-SE"/>
              </w:rPr>
              <w:t xml:space="preserve"> = 1,8 V</w:t>
            </w:r>
          </w:p>
          <w:p w:rsidR="001B6F19" w:rsidRPr="00A55B64" w:rsidRDefault="003760F7" w:rsidP="00FD064E">
            <w:pPr>
              <w:jc w:val="both"/>
              <w:rPr>
                <w:lang w:val="pt-BR"/>
              </w:rPr>
            </w:pPr>
            <w:r w:rsidRPr="00A55B64">
              <w:rPr>
                <w:lang w:val="pt-BR"/>
              </w:rPr>
              <w:t xml:space="preserve">           </w:t>
            </w:r>
            <w:r w:rsidR="001B6F19" w:rsidRPr="00A55B64">
              <w:rPr>
                <w:lang w:val="pt-BR"/>
              </w:rPr>
              <w:t>R</w:t>
            </w:r>
            <w:r w:rsidR="001B6F19" w:rsidRPr="00A55B64">
              <w:rPr>
                <w:vertAlign w:val="subscript"/>
                <w:lang w:val="pt-BR"/>
              </w:rPr>
              <w:t>4</w:t>
            </w:r>
            <w:r w:rsidR="001B6F19" w:rsidRPr="00A55B64">
              <w:rPr>
                <w:lang w:val="pt-BR"/>
              </w:rPr>
              <w:t xml:space="preserve"> = U</w:t>
            </w:r>
            <w:r w:rsidR="001B6F19" w:rsidRPr="00A55B64">
              <w:rPr>
                <w:vertAlign w:val="subscript"/>
                <w:lang w:val="pt-BR"/>
              </w:rPr>
              <w:t>R4</w:t>
            </w:r>
            <w:r w:rsidR="001B6F19" w:rsidRPr="00A55B64">
              <w:rPr>
                <w:lang w:val="pt-BR"/>
              </w:rPr>
              <w:t>/ I</w:t>
            </w:r>
            <w:r w:rsidR="001B6F19" w:rsidRPr="00A55B64">
              <w:rPr>
                <w:vertAlign w:val="subscript"/>
                <w:lang w:val="pt-BR"/>
              </w:rPr>
              <w:t>R4</w:t>
            </w:r>
            <w:r w:rsidR="001B6F19" w:rsidRPr="00A55B64">
              <w:rPr>
                <w:lang w:val="pt-BR"/>
              </w:rPr>
              <w:t xml:space="preserve"> = 6 </w:t>
            </w:r>
            <w:r w:rsidR="001B6F19" w:rsidRPr="00A55B64">
              <w:sym w:font="Symbol" w:char="F057"/>
            </w:r>
          </w:p>
          <w:p w:rsidR="001B6F19" w:rsidRPr="00A55B64" w:rsidRDefault="003760F7" w:rsidP="00FD064E">
            <w:pPr>
              <w:jc w:val="both"/>
              <w:rPr>
                <w:lang w:val="pt-BR"/>
              </w:rPr>
            </w:pPr>
            <w:r w:rsidRPr="00A55B64">
              <w:rPr>
                <w:lang w:val="pt-BR"/>
              </w:rPr>
              <w:lastRenderedPageBreak/>
              <w:t xml:space="preserve">          </w:t>
            </w:r>
            <w:r w:rsidR="001B6F19" w:rsidRPr="00A55B64">
              <w:rPr>
                <w:lang w:val="pt-BR"/>
              </w:rPr>
              <w:t>U</w:t>
            </w:r>
            <w:r w:rsidR="001B6F19" w:rsidRPr="00A55B64">
              <w:rPr>
                <w:vertAlign w:val="subscript"/>
                <w:lang w:val="pt-BR"/>
              </w:rPr>
              <w:t>AD</w:t>
            </w:r>
            <w:r w:rsidR="001B6F19" w:rsidRPr="00A55B64">
              <w:rPr>
                <w:lang w:val="pt-BR"/>
              </w:rPr>
              <w:t xml:space="preserve"> = U</w:t>
            </w:r>
            <w:r w:rsidR="001B6F19" w:rsidRPr="00A55B64">
              <w:rPr>
                <w:vertAlign w:val="subscript"/>
                <w:lang w:val="pt-BR"/>
              </w:rPr>
              <w:t>AC</w:t>
            </w:r>
            <w:r w:rsidR="001B6F19" w:rsidRPr="00A55B64">
              <w:rPr>
                <w:lang w:val="pt-BR"/>
              </w:rPr>
              <w:t xml:space="preserve"> + U</w:t>
            </w:r>
            <w:r w:rsidR="001B6F19" w:rsidRPr="00A55B64">
              <w:rPr>
                <w:vertAlign w:val="subscript"/>
                <w:lang w:val="pt-BR"/>
              </w:rPr>
              <w:t>R2</w:t>
            </w:r>
            <w:r w:rsidR="001B6F19" w:rsidRPr="00A55B64">
              <w:rPr>
                <w:lang w:val="pt-BR"/>
              </w:rPr>
              <w:t xml:space="preserve"> = 3,6 V</w:t>
            </w:r>
          </w:p>
        </w:tc>
        <w:tc>
          <w:tcPr>
            <w:tcW w:w="1080" w:type="dxa"/>
          </w:tcPr>
          <w:p w:rsidR="001B6F19" w:rsidRPr="00BB00C7" w:rsidRDefault="001B6F19" w:rsidP="00FD064E">
            <w:pPr>
              <w:jc w:val="both"/>
              <w:rPr>
                <w:b/>
                <w:i/>
                <w:lang w:val="pt-BR"/>
              </w:rPr>
            </w:pPr>
          </w:p>
          <w:p w:rsidR="001B6F19" w:rsidRPr="00BB00C7" w:rsidRDefault="001B6F19" w:rsidP="00FD064E">
            <w:pPr>
              <w:jc w:val="both"/>
              <w:rPr>
                <w:b/>
                <w:i/>
              </w:rPr>
            </w:pPr>
            <w:r w:rsidRPr="00BB00C7">
              <w:rPr>
                <w:b/>
                <w:i/>
              </w:rPr>
              <w:t>0,</w:t>
            </w:r>
            <w:r w:rsidR="00352F4A" w:rsidRPr="00BB00C7">
              <w:rPr>
                <w:b/>
                <w:i/>
              </w:rPr>
              <w:t>2</w:t>
            </w:r>
            <w:r w:rsidRPr="00BB00C7">
              <w:rPr>
                <w:b/>
                <w:i/>
              </w:rPr>
              <w:t>5</w:t>
            </w:r>
          </w:p>
          <w:p w:rsidR="001B6F19" w:rsidRPr="00BB00C7" w:rsidRDefault="003760F7" w:rsidP="00FD064E">
            <w:pPr>
              <w:jc w:val="both"/>
              <w:rPr>
                <w:b/>
                <w:i/>
              </w:rPr>
            </w:pPr>
            <w:r w:rsidRPr="00BB00C7">
              <w:rPr>
                <w:b/>
                <w:i/>
              </w:rPr>
              <w:t>0,25</w:t>
            </w:r>
          </w:p>
          <w:p w:rsidR="001B6F19" w:rsidRPr="00BB00C7" w:rsidRDefault="001B6F19" w:rsidP="00FD064E">
            <w:pPr>
              <w:jc w:val="both"/>
              <w:rPr>
                <w:b/>
                <w:i/>
              </w:rPr>
            </w:pPr>
            <w:r w:rsidRPr="00BB00C7">
              <w:rPr>
                <w:b/>
                <w:i/>
              </w:rPr>
              <w:t>0,25</w:t>
            </w:r>
          </w:p>
          <w:p w:rsidR="001B6F19" w:rsidRPr="00BB00C7" w:rsidRDefault="003760F7" w:rsidP="00FD064E">
            <w:pPr>
              <w:jc w:val="both"/>
              <w:rPr>
                <w:b/>
                <w:i/>
              </w:rPr>
            </w:pPr>
            <w:r w:rsidRPr="00BB00C7">
              <w:rPr>
                <w:b/>
                <w:i/>
              </w:rPr>
              <w:t>0,25</w:t>
            </w:r>
          </w:p>
          <w:p w:rsidR="001B6F19" w:rsidRPr="00BB00C7" w:rsidRDefault="003760F7" w:rsidP="00FD064E">
            <w:pPr>
              <w:jc w:val="both"/>
              <w:rPr>
                <w:b/>
                <w:i/>
              </w:rPr>
            </w:pPr>
            <w:r w:rsidRPr="00BB00C7">
              <w:rPr>
                <w:b/>
                <w:i/>
              </w:rPr>
              <w:t>0,25</w:t>
            </w:r>
          </w:p>
          <w:p w:rsidR="001B6F19" w:rsidRPr="00BB00C7" w:rsidRDefault="001B6F19" w:rsidP="00FD064E">
            <w:pPr>
              <w:jc w:val="both"/>
              <w:rPr>
                <w:b/>
                <w:i/>
              </w:rPr>
            </w:pPr>
            <w:r w:rsidRPr="00BB00C7">
              <w:rPr>
                <w:b/>
                <w:i/>
              </w:rPr>
              <w:lastRenderedPageBreak/>
              <w:t>0,25</w:t>
            </w:r>
          </w:p>
        </w:tc>
      </w:tr>
      <w:tr w:rsidR="001B6F19" w:rsidRPr="00A55B64" w:rsidTr="00005BC5">
        <w:tc>
          <w:tcPr>
            <w:tcW w:w="1080" w:type="dxa"/>
          </w:tcPr>
          <w:p w:rsidR="001B6F19" w:rsidRPr="00A55B64" w:rsidRDefault="00352F4A" w:rsidP="00FD064E">
            <w:pPr>
              <w:jc w:val="both"/>
            </w:pPr>
            <w:r w:rsidRPr="00A55B64">
              <w:lastRenderedPageBreak/>
              <w:t>4c</w:t>
            </w: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p w:rsidR="00352F4A" w:rsidRPr="00A55B64" w:rsidRDefault="00352F4A" w:rsidP="00FD064E">
            <w:pPr>
              <w:jc w:val="both"/>
            </w:pPr>
          </w:p>
        </w:tc>
        <w:tc>
          <w:tcPr>
            <w:tcW w:w="7560" w:type="dxa"/>
          </w:tcPr>
          <w:p w:rsidR="001B6F19" w:rsidRPr="00A55B64" w:rsidRDefault="001B6F19" w:rsidP="00FD064E">
            <w:pPr>
              <w:jc w:val="both"/>
              <w:rPr>
                <w:lang w:val="pt-BR"/>
              </w:rPr>
            </w:pPr>
            <w:r w:rsidRPr="00A55B64">
              <w:rPr>
                <w:lang w:val="pt-BR"/>
              </w:rPr>
              <w:t>K</w:t>
            </w:r>
            <w:r w:rsidRPr="00A55B64">
              <w:rPr>
                <w:vertAlign w:val="subscript"/>
                <w:lang w:val="pt-BR"/>
              </w:rPr>
              <w:t>1</w:t>
            </w:r>
            <w:r w:rsidRPr="00A55B64">
              <w:rPr>
                <w:lang w:val="pt-BR"/>
              </w:rPr>
              <w:t>, K</w:t>
            </w:r>
            <w:r w:rsidRPr="00A55B64">
              <w:rPr>
                <w:vertAlign w:val="subscript"/>
                <w:lang w:val="pt-BR"/>
              </w:rPr>
              <w:t>2</w:t>
            </w:r>
            <w:r w:rsidRPr="00A55B64">
              <w:rPr>
                <w:lang w:val="pt-BR"/>
              </w:rPr>
              <w:t xml:space="preserve"> đóng</w:t>
            </w:r>
          </w:p>
          <w:p w:rsidR="001B6F19" w:rsidRPr="00A55B64" w:rsidRDefault="001B6F19" w:rsidP="00FD064E">
            <w:pPr>
              <w:jc w:val="both"/>
              <w:rPr>
                <w:lang w:val="pt-BR"/>
              </w:rPr>
            </w:pPr>
            <w:r w:rsidRPr="00A55B64">
              <w:rPr>
                <w:lang w:val="pt-BR"/>
              </w:rPr>
              <w:t>R</w:t>
            </w:r>
            <w:r w:rsidRPr="00A55B64">
              <w:rPr>
                <w:vertAlign w:val="subscript"/>
                <w:lang w:val="pt-BR"/>
              </w:rPr>
              <w:t>23</w:t>
            </w:r>
            <w:r w:rsidRPr="00A55B64">
              <w:rPr>
                <w:lang w:val="pt-BR"/>
              </w:rPr>
              <w:t xml:space="preserve"> = </w:t>
            </w:r>
            <w:r w:rsidR="005E1952" w:rsidRPr="00A55B64">
              <w:rPr>
                <w:lang w:val="pt-BR"/>
              </w:rPr>
              <w:t>R</w:t>
            </w:r>
            <w:r w:rsidR="005E1952" w:rsidRPr="00A55B64">
              <w:rPr>
                <w:vertAlign w:val="subscript"/>
                <w:lang w:val="pt-BR"/>
              </w:rPr>
              <w:t>2</w:t>
            </w:r>
            <w:r w:rsidR="005E1952" w:rsidRPr="00A55B64">
              <w:rPr>
                <w:lang w:val="pt-BR"/>
              </w:rPr>
              <w:t>R</w:t>
            </w:r>
            <w:r w:rsidR="005E1952" w:rsidRPr="00A55B64">
              <w:rPr>
                <w:vertAlign w:val="subscript"/>
                <w:lang w:val="pt-BR"/>
              </w:rPr>
              <w:t>3</w:t>
            </w:r>
            <w:r w:rsidR="005E1952" w:rsidRPr="00A55B64">
              <w:rPr>
                <w:lang w:val="pt-BR"/>
              </w:rPr>
              <w:t xml:space="preserve">/( </w:t>
            </w:r>
            <w:r w:rsidRPr="00A55B64">
              <w:rPr>
                <w:lang w:val="pt-BR"/>
              </w:rPr>
              <w:t>R</w:t>
            </w:r>
            <w:r w:rsidRPr="00A55B64">
              <w:rPr>
                <w:vertAlign w:val="subscript"/>
                <w:lang w:val="pt-BR"/>
              </w:rPr>
              <w:t>2</w:t>
            </w:r>
            <w:r w:rsidRPr="00A55B64">
              <w:rPr>
                <w:lang w:val="pt-BR"/>
              </w:rPr>
              <w:t xml:space="preserve"> + R</w:t>
            </w:r>
            <w:r w:rsidRPr="00A55B64">
              <w:rPr>
                <w:vertAlign w:val="subscript"/>
                <w:lang w:val="pt-BR"/>
              </w:rPr>
              <w:t>3</w:t>
            </w:r>
            <w:r w:rsidR="005E1952" w:rsidRPr="00A55B64">
              <w:rPr>
                <w:lang w:val="pt-BR"/>
              </w:rPr>
              <w:t>)</w:t>
            </w:r>
            <w:r w:rsidRPr="00A55B64">
              <w:rPr>
                <w:lang w:val="pt-BR"/>
              </w:rPr>
              <w:t xml:space="preserve"> = 1 </w:t>
            </w:r>
            <w:r w:rsidRPr="00A55B64">
              <w:sym w:font="Symbol" w:char="F057"/>
            </w:r>
            <w:r w:rsidRPr="00A55B64">
              <w:rPr>
                <w:lang w:val="pt-BR"/>
              </w:rPr>
              <w:t>; R</w:t>
            </w:r>
            <w:r w:rsidRPr="00A55B64">
              <w:rPr>
                <w:vertAlign w:val="subscript"/>
                <w:lang w:val="pt-BR"/>
              </w:rPr>
              <w:t>123</w:t>
            </w:r>
            <w:r w:rsidRPr="00A55B64">
              <w:rPr>
                <w:lang w:val="pt-BR"/>
              </w:rPr>
              <w:t xml:space="preserve"> = R</w:t>
            </w:r>
            <w:r w:rsidRPr="00A55B64">
              <w:rPr>
                <w:vertAlign w:val="subscript"/>
                <w:lang w:val="pt-BR"/>
              </w:rPr>
              <w:t>23</w:t>
            </w:r>
            <w:r w:rsidRPr="00A55B64">
              <w:rPr>
                <w:lang w:val="pt-BR"/>
              </w:rPr>
              <w:t xml:space="preserve"> + R</w:t>
            </w:r>
            <w:r w:rsidRPr="00A55B64">
              <w:rPr>
                <w:vertAlign w:val="subscript"/>
                <w:lang w:val="pt-BR"/>
              </w:rPr>
              <w:t>1</w:t>
            </w:r>
            <w:r w:rsidRPr="00A55B64">
              <w:rPr>
                <w:lang w:val="pt-BR"/>
              </w:rPr>
              <w:t xml:space="preserve"> = 3 </w:t>
            </w:r>
            <w:r w:rsidRPr="00A55B64">
              <w:sym w:font="Symbol" w:char="F057"/>
            </w:r>
          </w:p>
          <w:p w:rsidR="001B6F19" w:rsidRPr="00A55B64" w:rsidRDefault="001B6F19" w:rsidP="00FD064E">
            <w:pPr>
              <w:jc w:val="both"/>
              <w:rPr>
                <w:lang w:val="pt-BR"/>
              </w:rPr>
            </w:pPr>
            <w:r w:rsidRPr="00A55B64">
              <w:rPr>
                <w:lang w:val="pt-BR"/>
              </w:rPr>
              <w:t>R</w:t>
            </w:r>
            <w:r w:rsidRPr="00A55B64">
              <w:rPr>
                <w:vertAlign w:val="subscript"/>
                <w:lang w:val="pt-BR"/>
              </w:rPr>
              <w:t>n</w:t>
            </w:r>
            <w:r w:rsidRPr="00A55B64">
              <w:rPr>
                <w:lang w:val="pt-BR"/>
              </w:rPr>
              <w:t xml:space="preserve"> = R</w:t>
            </w:r>
            <w:r w:rsidRPr="00A55B64">
              <w:rPr>
                <w:vertAlign w:val="subscript"/>
                <w:lang w:val="pt-BR"/>
              </w:rPr>
              <w:t>123</w:t>
            </w:r>
            <w:r w:rsidRPr="00A55B64">
              <w:rPr>
                <w:lang w:val="pt-BR"/>
              </w:rPr>
              <w:t>.R</w:t>
            </w:r>
            <w:r w:rsidRPr="00A55B64">
              <w:rPr>
                <w:vertAlign w:val="subscript"/>
                <w:lang w:val="pt-BR"/>
              </w:rPr>
              <w:t>4</w:t>
            </w:r>
            <w:r w:rsidRPr="00A55B64">
              <w:rPr>
                <w:lang w:val="pt-BR"/>
              </w:rPr>
              <w:t>/( R</w:t>
            </w:r>
            <w:r w:rsidRPr="00A55B64">
              <w:rPr>
                <w:vertAlign w:val="subscript"/>
                <w:lang w:val="pt-BR"/>
              </w:rPr>
              <w:t>123</w:t>
            </w:r>
            <w:r w:rsidRPr="00A55B64">
              <w:rPr>
                <w:lang w:val="pt-BR"/>
              </w:rPr>
              <w:t xml:space="preserve"> + R</w:t>
            </w:r>
            <w:r w:rsidRPr="00A55B64">
              <w:rPr>
                <w:vertAlign w:val="subscript"/>
                <w:lang w:val="pt-BR"/>
              </w:rPr>
              <w:t>4</w:t>
            </w:r>
            <w:r w:rsidRPr="00A55B64">
              <w:rPr>
                <w:lang w:val="pt-BR"/>
              </w:rPr>
              <w:t xml:space="preserve">) = 2 </w:t>
            </w:r>
            <w:r w:rsidRPr="00A55B64">
              <w:sym w:font="Symbol" w:char="F057"/>
            </w:r>
            <w:r w:rsidR="003760F7" w:rsidRPr="00A55B64">
              <w:rPr>
                <w:lang w:val="pt-BR"/>
              </w:rPr>
              <w:t xml:space="preserve">  =&gt; </w:t>
            </w:r>
            <w:r w:rsidRPr="00A55B64">
              <w:rPr>
                <w:lang w:val="pt-BR"/>
              </w:rPr>
              <w:t>I = E/(R</w:t>
            </w:r>
            <w:r w:rsidRPr="00A55B64">
              <w:rPr>
                <w:vertAlign w:val="subscript"/>
                <w:lang w:val="pt-BR"/>
              </w:rPr>
              <w:t>n</w:t>
            </w:r>
            <w:r w:rsidRPr="00A55B64">
              <w:rPr>
                <w:lang w:val="pt-BR"/>
              </w:rPr>
              <w:t xml:space="preserve"> + r) = 2,3 A</w:t>
            </w:r>
          </w:p>
          <w:p w:rsidR="001B6F19" w:rsidRPr="00A55B64" w:rsidRDefault="001B6F19" w:rsidP="00FD064E">
            <w:pPr>
              <w:jc w:val="both"/>
              <w:rPr>
                <w:lang w:val="pt-BR"/>
              </w:rPr>
            </w:pPr>
            <w:r w:rsidRPr="00A55B64">
              <w:rPr>
                <w:lang w:val="pt-BR"/>
              </w:rPr>
              <w:t>U</w:t>
            </w:r>
            <w:r w:rsidRPr="00A55B64">
              <w:rPr>
                <w:vertAlign w:val="subscript"/>
                <w:lang w:val="pt-BR"/>
              </w:rPr>
              <w:t>V</w:t>
            </w:r>
            <w:r w:rsidRPr="00A55B64">
              <w:rPr>
                <w:lang w:val="pt-BR"/>
              </w:rPr>
              <w:t xml:space="preserve"> = E – I.r = 4,6 V</w:t>
            </w:r>
          </w:p>
          <w:p w:rsidR="001B6F19" w:rsidRPr="00A55B64" w:rsidRDefault="001B6F19" w:rsidP="00FD064E">
            <w:pPr>
              <w:jc w:val="both"/>
              <w:rPr>
                <w:lang w:val="pt-BR"/>
              </w:rPr>
            </w:pPr>
            <w:r w:rsidRPr="00A55B64">
              <w:rPr>
                <w:lang w:val="pt-BR"/>
              </w:rPr>
              <w:t>I</w:t>
            </w:r>
            <w:r w:rsidRPr="00A55B64">
              <w:rPr>
                <w:vertAlign w:val="subscript"/>
                <w:lang w:val="pt-BR"/>
              </w:rPr>
              <w:t>R4</w:t>
            </w:r>
            <w:r w:rsidRPr="00A55B64">
              <w:rPr>
                <w:lang w:val="pt-BR"/>
              </w:rPr>
              <w:t xml:space="preserve"> = U</w:t>
            </w:r>
            <w:r w:rsidRPr="00A55B64">
              <w:rPr>
                <w:vertAlign w:val="subscript"/>
                <w:lang w:val="pt-BR"/>
              </w:rPr>
              <w:t>V</w:t>
            </w:r>
            <w:r w:rsidRPr="00A55B64">
              <w:rPr>
                <w:lang w:val="pt-BR"/>
              </w:rPr>
              <w:t>/R</w:t>
            </w:r>
            <w:r w:rsidRPr="00A55B64">
              <w:rPr>
                <w:vertAlign w:val="subscript"/>
                <w:lang w:val="pt-BR"/>
              </w:rPr>
              <w:t>4</w:t>
            </w:r>
            <w:r w:rsidRPr="00A55B64">
              <w:rPr>
                <w:lang w:val="pt-BR"/>
              </w:rPr>
              <w:t xml:space="preserve"> = 0,77A</w:t>
            </w:r>
            <w:r w:rsidR="003760F7" w:rsidRPr="00A55B64">
              <w:rPr>
                <w:lang w:val="pt-BR"/>
              </w:rPr>
              <w:t xml:space="preserve">;      </w:t>
            </w:r>
            <w:r w:rsidRPr="00A55B64">
              <w:rPr>
                <w:lang w:val="pt-BR"/>
              </w:rPr>
              <w:t>I</w:t>
            </w:r>
            <w:r w:rsidRPr="00A55B64">
              <w:rPr>
                <w:vertAlign w:val="subscript"/>
                <w:lang w:val="pt-BR"/>
              </w:rPr>
              <w:t>R1</w:t>
            </w:r>
            <w:r w:rsidRPr="00A55B64">
              <w:rPr>
                <w:lang w:val="pt-BR"/>
              </w:rPr>
              <w:t xml:space="preserve"> = I – I</w:t>
            </w:r>
            <w:r w:rsidRPr="00A55B64">
              <w:rPr>
                <w:vertAlign w:val="subscript"/>
                <w:lang w:val="pt-BR"/>
              </w:rPr>
              <w:t>R4</w:t>
            </w:r>
            <w:r w:rsidRPr="00A55B64">
              <w:rPr>
                <w:lang w:val="pt-BR"/>
              </w:rPr>
              <w:t xml:space="preserve"> = 1,53A</w:t>
            </w:r>
          </w:p>
          <w:p w:rsidR="001B6F19" w:rsidRPr="00A55B64" w:rsidRDefault="001B6F19" w:rsidP="00FD064E">
            <w:pPr>
              <w:jc w:val="both"/>
              <w:rPr>
                <w:lang w:val="pt-BR"/>
              </w:rPr>
            </w:pPr>
            <w:r w:rsidRPr="00A55B64">
              <w:rPr>
                <w:lang w:val="pt-BR"/>
              </w:rPr>
              <w:t>U</w:t>
            </w:r>
            <w:r w:rsidRPr="00A55B64">
              <w:rPr>
                <w:vertAlign w:val="subscript"/>
                <w:lang w:val="pt-BR"/>
              </w:rPr>
              <w:t>R1</w:t>
            </w:r>
            <w:r w:rsidRPr="00A55B64">
              <w:rPr>
                <w:lang w:val="pt-BR"/>
              </w:rPr>
              <w:t xml:space="preserve"> = I</w:t>
            </w:r>
            <w:r w:rsidRPr="00A55B64">
              <w:rPr>
                <w:vertAlign w:val="subscript"/>
                <w:lang w:val="pt-BR"/>
              </w:rPr>
              <w:t>R1</w:t>
            </w:r>
            <w:r w:rsidRPr="00A55B64">
              <w:rPr>
                <w:lang w:val="pt-BR"/>
              </w:rPr>
              <w:t>.R</w:t>
            </w:r>
            <w:r w:rsidRPr="00A55B64">
              <w:rPr>
                <w:vertAlign w:val="subscript"/>
                <w:lang w:val="pt-BR"/>
              </w:rPr>
              <w:t>1</w:t>
            </w:r>
            <w:r w:rsidRPr="00A55B64">
              <w:rPr>
                <w:lang w:val="pt-BR"/>
              </w:rPr>
              <w:t xml:space="preserve"> = 3,06 V</w:t>
            </w:r>
          </w:p>
          <w:p w:rsidR="001B6F19" w:rsidRPr="00A55B64" w:rsidRDefault="001B6F19" w:rsidP="00FD064E">
            <w:pPr>
              <w:jc w:val="both"/>
              <w:rPr>
                <w:lang w:val="sv-SE"/>
              </w:rPr>
            </w:pPr>
            <w:r w:rsidRPr="00A55B64">
              <w:rPr>
                <w:lang w:val="sv-SE"/>
              </w:rPr>
              <w:t>U</w:t>
            </w:r>
            <w:r w:rsidRPr="00A55B64">
              <w:rPr>
                <w:vertAlign w:val="subscript"/>
                <w:lang w:val="sv-SE"/>
              </w:rPr>
              <w:t>R2</w:t>
            </w:r>
            <w:r w:rsidRPr="00A55B64">
              <w:rPr>
                <w:lang w:val="sv-SE"/>
              </w:rPr>
              <w:t xml:space="preserve"> = U</w:t>
            </w:r>
            <w:r w:rsidRPr="00A55B64">
              <w:rPr>
                <w:vertAlign w:val="subscript"/>
                <w:lang w:val="sv-SE"/>
              </w:rPr>
              <w:t>R3</w:t>
            </w:r>
            <w:r w:rsidRPr="00A55B64">
              <w:rPr>
                <w:lang w:val="sv-SE"/>
              </w:rPr>
              <w:t xml:space="preserve"> = U</w:t>
            </w:r>
            <w:r w:rsidRPr="00A55B64">
              <w:rPr>
                <w:vertAlign w:val="subscript"/>
                <w:lang w:val="sv-SE"/>
              </w:rPr>
              <w:t>V</w:t>
            </w:r>
            <w:r w:rsidRPr="00A55B64">
              <w:rPr>
                <w:lang w:val="sv-SE"/>
              </w:rPr>
              <w:t xml:space="preserve"> – U</w:t>
            </w:r>
            <w:r w:rsidRPr="00A55B64">
              <w:rPr>
                <w:vertAlign w:val="subscript"/>
                <w:lang w:val="sv-SE"/>
              </w:rPr>
              <w:t>R1</w:t>
            </w:r>
            <w:r w:rsidRPr="00A55B64">
              <w:rPr>
                <w:lang w:val="sv-SE"/>
              </w:rPr>
              <w:t xml:space="preserve"> = 1,54 V</w:t>
            </w:r>
          </w:p>
          <w:p w:rsidR="001B6F19" w:rsidRPr="00A55B64" w:rsidRDefault="001B6F19" w:rsidP="00FD064E">
            <w:pPr>
              <w:jc w:val="both"/>
              <w:rPr>
                <w:lang w:val="sv-SE"/>
              </w:rPr>
            </w:pPr>
            <w:r w:rsidRPr="00A55B64">
              <w:rPr>
                <w:lang w:val="sv-SE"/>
              </w:rPr>
              <w:t>I</w:t>
            </w:r>
            <w:r w:rsidR="003760F7" w:rsidRPr="00A55B64">
              <w:rPr>
                <w:vertAlign w:val="subscript"/>
                <w:lang w:val="sv-SE"/>
              </w:rPr>
              <w:t>R</w:t>
            </w:r>
            <w:r w:rsidRPr="00A55B64">
              <w:rPr>
                <w:vertAlign w:val="subscript"/>
                <w:lang w:val="sv-SE"/>
              </w:rPr>
              <w:t>2</w:t>
            </w:r>
            <w:r w:rsidRPr="00A55B64">
              <w:rPr>
                <w:lang w:val="sv-SE"/>
              </w:rPr>
              <w:t xml:space="preserve"> = U</w:t>
            </w:r>
            <w:r w:rsidRPr="00A55B64">
              <w:rPr>
                <w:vertAlign w:val="subscript"/>
                <w:lang w:val="sv-SE"/>
              </w:rPr>
              <w:t>2</w:t>
            </w:r>
            <w:r w:rsidRPr="00A55B64">
              <w:rPr>
                <w:lang w:val="sv-SE"/>
              </w:rPr>
              <w:t>/R</w:t>
            </w:r>
            <w:r w:rsidRPr="00A55B64">
              <w:rPr>
                <w:vertAlign w:val="subscript"/>
                <w:lang w:val="sv-SE"/>
              </w:rPr>
              <w:t>2</w:t>
            </w:r>
            <w:r w:rsidRPr="00A55B64">
              <w:rPr>
                <w:lang w:val="sv-SE"/>
              </w:rPr>
              <w:t xml:space="preserve"> = 0,77A</w:t>
            </w:r>
          </w:p>
          <w:p w:rsidR="001B6F19" w:rsidRPr="00A55B64" w:rsidRDefault="003760F7" w:rsidP="00FD064E">
            <w:pPr>
              <w:jc w:val="both"/>
            </w:pPr>
            <w:r w:rsidRPr="00A55B64">
              <w:t xml:space="preserve">Số chỉ của ampekế : </w:t>
            </w:r>
            <w:r w:rsidR="001B6F19" w:rsidRPr="00A55B64">
              <w:t>I</w:t>
            </w:r>
            <w:r w:rsidR="001B6F19" w:rsidRPr="00A55B64">
              <w:rPr>
                <w:vertAlign w:val="subscript"/>
              </w:rPr>
              <w:t>A</w:t>
            </w:r>
            <w:r w:rsidR="001B6F19" w:rsidRPr="00A55B64">
              <w:t xml:space="preserve"> = I</w:t>
            </w:r>
            <w:r w:rsidR="001B6F19" w:rsidRPr="00A55B64">
              <w:rPr>
                <w:vertAlign w:val="subscript"/>
              </w:rPr>
              <w:t>R2</w:t>
            </w:r>
            <w:r w:rsidR="001B6F19" w:rsidRPr="00A55B64">
              <w:t xml:space="preserve"> + I</w:t>
            </w:r>
            <w:r w:rsidR="001B6F19" w:rsidRPr="00A55B64">
              <w:rPr>
                <w:vertAlign w:val="subscript"/>
              </w:rPr>
              <w:t>R4</w:t>
            </w:r>
            <w:r w:rsidR="001B6F19" w:rsidRPr="00A55B64">
              <w:t xml:space="preserve"> = 1,54 A </w:t>
            </w:r>
          </w:p>
        </w:tc>
        <w:tc>
          <w:tcPr>
            <w:tcW w:w="1080" w:type="dxa"/>
          </w:tcPr>
          <w:p w:rsidR="001B6F19" w:rsidRPr="00BB00C7" w:rsidRDefault="001B6F19" w:rsidP="00FD064E">
            <w:pPr>
              <w:jc w:val="both"/>
              <w:rPr>
                <w:b/>
                <w:i/>
              </w:rPr>
            </w:pPr>
          </w:p>
          <w:p w:rsidR="001B6F19" w:rsidRPr="00BB00C7" w:rsidRDefault="003760F7" w:rsidP="00FD064E">
            <w:pPr>
              <w:jc w:val="both"/>
              <w:rPr>
                <w:b/>
                <w:i/>
              </w:rPr>
            </w:pPr>
            <w:r w:rsidRPr="00BB00C7">
              <w:rPr>
                <w:b/>
                <w:i/>
              </w:rPr>
              <w:t>0,25</w:t>
            </w:r>
          </w:p>
          <w:p w:rsidR="001B6F19" w:rsidRPr="00BB00C7" w:rsidRDefault="001B6F19" w:rsidP="00FD064E">
            <w:pPr>
              <w:jc w:val="both"/>
              <w:rPr>
                <w:b/>
                <w:i/>
              </w:rPr>
            </w:pPr>
            <w:r w:rsidRPr="00BB00C7">
              <w:rPr>
                <w:b/>
                <w:i/>
              </w:rPr>
              <w:t>0,25</w:t>
            </w:r>
          </w:p>
          <w:p w:rsidR="001B6F19" w:rsidRPr="00BB00C7" w:rsidRDefault="001B6F19" w:rsidP="00FD064E">
            <w:pPr>
              <w:jc w:val="both"/>
              <w:rPr>
                <w:b/>
                <w:i/>
              </w:rPr>
            </w:pPr>
            <w:r w:rsidRPr="00BB00C7">
              <w:rPr>
                <w:b/>
                <w:i/>
              </w:rPr>
              <w:t>0,25</w:t>
            </w:r>
          </w:p>
          <w:p w:rsidR="001B6F19" w:rsidRPr="00BB00C7" w:rsidRDefault="003760F7" w:rsidP="00FD064E">
            <w:pPr>
              <w:jc w:val="both"/>
              <w:rPr>
                <w:b/>
                <w:i/>
              </w:rPr>
            </w:pPr>
            <w:r w:rsidRPr="00BB00C7">
              <w:rPr>
                <w:b/>
                <w:i/>
              </w:rPr>
              <w:t>0,25</w:t>
            </w:r>
          </w:p>
          <w:p w:rsidR="001B6F19" w:rsidRPr="00BB00C7" w:rsidRDefault="003760F7" w:rsidP="00FD064E">
            <w:pPr>
              <w:jc w:val="both"/>
              <w:rPr>
                <w:b/>
                <w:i/>
              </w:rPr>
            </w:pPr>
            <w:r w:rsidRPr="00BB00C7">
              <w:rPr>
                <w:b/>
                <w:i/>
              </w:rPr>
              <w:t>0,25</w:t>
            </w:r>
          </w:p>
          <w:p w:rsidR="001B6F19" w:rsidRPr="00BB00C7" w:rsidRDefault="001B6F19" w:rsidP="00FD064E">
            <w:pPr>
              <w:jc w:val="both"/>
              <w:rPr>
                <w:b/>
                <w:i/>
              </w:rPr>
            </w:pPr>
            <w:r w:rsidRPr="00BB00C7">
              <w:rPr>
                <w:b/>
                <w:i/>
              </w:rPr>
              <w:t>0,25</w:t>
            </w:r>
          </w:p>
          <w:p w:rsidR="001B6F19" w:rsidRPr="00BB00C7" w:rsidRDefault="003760F7" w:rsidP="00FD064E">
            <w:pPr>
              <w:jc w:val="both"/>
              <w:rPr>
                <w:b/>
                <w:i/>
              </w:rPr>
            </w:pPr>
            <w:r w:rsidRPr="00BB00C7">
              <w:rPr>
                <w:b/>
                <w:i/>
              </w:rPr>
              <w:t>0,25</w:t>
            </w:r>
          </w:p>
          <w:p w:rsidR="001B6F19" w:rsidRPr="00BB00C7" w:rsidRDefault="003760F7" w:rsidP="00FD064E">
            <w:pPr>
              <w:jc w:val="both"/>
              <w:rPr>
                <w:b/>
                <w:i/>
              </w:rPr>
            </w:pPr>
            <w:r w:rsidRPr="00BB00C7">
              <w:rPr>
                <w:b/>
                <w:i/>
              </w:rPr>
              <w:t>0,25</w:t>
            </w:r>
          </w:p>
        </w:tc>
      </w:tr>
      <w:tr w:rsidR="001B6F19" w:rsidRPr="00A55B64" w:rsidTr="00005BC5">
        <w:tc>
          <w:tcPr>
            <w:tcW w:w="1080" w:type="dxa"/>
          </w:tcPr>
          <w:p w:rsidR="001B6F19" w:rsidRPr="00A55B64" w:rsidRDefault="00352F4A" w:rsidP="00FD064E">
            <w:pPr>
              <w:jc w:val="both"/>
            </w:pPr>
            <w:r w:rsidRPr="00A55B64">
              <w:t>4d</w:t>
            </w:r>
          </w:p>
        </w:tc>
        <w:tc>
          <w:tcPr>
            <w:tcW w:w="7560" w:type="dxa"/>
          </w:tcPr>
          <w:p w:rsidR="001B6F19" w:rsidRPr="00A55B64" w:rsidRDefault="001B6F19" w:rsidP="00FD064E">
            <w:pPr>
              <w:jc w:val="both"/>
              <w:rPr>
                <w:lang w:val="pt-BR"/>
              </w:rPr>
            </w:pPr>
            <w:r w:rsidRPr="00A55B64">
              <w:rPr>
                <w:lang w:val="pt-BR"/>
              </w:rPr>
              <w:t>P = R</w:t>
            </w:r>
            <w:r w:rsidRPr="00A55B64">
              <w:rPr>
                <w:vertAlign w:val="subscript"/>
                <w:lang w:val="pt-BR"/>
              </w:rPr>
              <w:t>n</w:t>
            </w:r>
            <w:r w:rsidRPr="00A55B64">
              <w:rPr>
                <w:lang w:val="pt-BR"/>
              </w:rPr>
              <w:t>.I</w:t>
            </w:r>
            <w:r w:rsidRPr="00A55B64">
              <w:rPr>
                <w:vertAlign w:val="superscript"/>
                <w:lang w:val="pt-BR"/>
              </w:rPr>
              <w:t>2</w:t>
            </w:r>
            <w:r w:rsidRPr="00A55B64">
              <w:rPr>
                <w:lang w:val="pt-BR"/>
              </w:rPr>
              <w:t xml:space="preserve"> = R</w:t>
            </w:r>
            <w:r w:rsidRPr="00A55B64">
              <w:rPr>
                <w:vertAlign w:val="subscript"/>
                <w:lang w:val="pt-BR"/>
              </w:rPr>
              <w:t>n</w:t>
            </w:r>
            <w:r w:rsidRPr="00A55B64">
              <w:rPr>
                <w:lang w:val="pt-BR"/>
              </w:rPr>
              <w:t>.E</w:t>
            </w:r>
            <w:r w:rsidRPr="00A55B64">
              <w:rPr>
                <w:vertAlign w:val="superscript"/>
                <w:lang w:val="pt-BR"/>
              </w:rPr>
              <w:t>2</w:t>
            </w:r>
            <w:r w:rsidRPr="00A55B64">
              <w:rPr>
                <w:lang w:val="pt-BR"/>
              </w:rPr>
              <w:t>/(R</w:t>
            </w:r>
            <w:r w:rsidRPr="00A55B64">
              <w:rPr>
                <w:vertAlign w:val="subscript"/>
                <w:lang w:val="pt-BR"/>
              </w:rPr>
              <w:t>n</w:t>
            </w:r>
            <w:r w:rsidRPr="00A55B64">
              <w:rPr>
                <w:lang w:val="pt-BR"/>
              </w:rPr>
              <w:t xml:space="preserve"> + r)</w:t>
            </w:r>
            <w:r w:rsidRPr="00A55B64">
              <w:rPr>
                <w:vertAlign w:val="superscript"/>
                <w:lang w:val="pt-BR"/>
              </w:rPr>
              <w:t>2</w:t>
            </w:r>
            <w:r w:rsidRPr="00A55B64">
              <w:rPr>
                <w:lang w:val="pt-BR"/>
              </w:rPr>
              <w:t xml:space="preserve"> </w:t>
            </w:r>
            <w:r w:rsidRPr="00A55B64">
              <w:sym w:font="Symbol" w:char="F0A3"/>
            </w:r>
            <w:r w:rsidRPr="00A55B64">
              <w:rPr>
                <w:lang w:val="pt-BR"/>
              </w:rPr>
              <w:t xml:space="preserve"> E</w:t>
            </w:r>
            <w:r w:rsidRPr="00A55B64">
              <w:rPr>
                <w:vertAlign w:val="superscript"/>
                <w:lang w:val="pt-BR"/>
              </w:rPr>
              <w:t>2</w:t>
            </w:r>
            <w:r w:rsidRPr="00A55B64">
              <w:rPr>
                <w:lang w:val="pt-BR"/>
              </w:rPr>
              <w:t>/4r</w:t>
            </w:r>
          </w:p>
          <w:p w:rsidR="001B6F19" w:rsidRPr="00A55B64" w:rsidRDefault="001B6F19" w:rsidP="00FD064E">
            <w:pPr>
              <w:jc w:val="both"/>
              <w:rPr>
                <w:lang w:val="pt-BR"/>
              </w:rPr>
            </w:pPr>
            <w:r w:rsidRPr="00A55B64">
              <w:rPr>
                <w:lang w:val="pt-BR"/>
              </w:rPr>
              <w:t>P</w:t>
            </w:r>
            <w:r w:rsidRPr="00A55B64">
              <w:rPr>
                <w:vertAlign w:val="subscript"/>
                <w:lang w:val="pt-BR"/>
              </w:rPr>
              <w:t>max</w:t>
            </w:r>
            <w:r w:rsidRPr="00A55B64">
              <w:rPr>
                <w:lang w:val="pt-BR"/>
              </w:rPr>
              <w:t xml:space="preserve"> = E</w:t>
            </w:r>
            <w:r w:rsidRPr="00A55B64">
              <w:rPr>
                <w:vertAlign w:val="superscript"/>
                <w:lang w:val="pt-BR"/>
              </w:rPr>
              <w:t>2</w:t>
            </w:r>
            <w:r w:rsidRPr="00A55B64">
              <w:rPr>
                <w:lang w:val="pt-BR"/>
              </w:rPr>
              <w:t>/4r khi R</w:t>
            </w:r>
            <w:r w:rsidRPr="00A55B64">
              <w:rPr>
                <w:vertAlign w:val="subscript"/>
                <w:lang w:val="pt-BR"/>
              </w:rPr>
              <w:t>n</w:t>
            </w:r>
            <w:r w:rsidRPr="00A55B64">
              <w:rPr>
                <w:lang w:val="pt-BR"/>
              </w:rPr>
              <w:t xml:space="preserve"> = r = 1 </w:t>
            </w:r>
            <w:r w:rsidRPr="00A55B64">
              <w:sym w:font="Symbol" w:char="F057"/>
            </w:r>
          </w:p>
          <w:p w:rsidR="001B6F19" w:rsidRPr="00A55B64" w:rsidRDefault="001B6F19" w:rsidP="00FD064E">
            <w:pPr>
              <w:jc w:val="both"/>
            </w:pPr>
            <w:r w:rsidRPr="00A55B64">
              <w:t>Do R</w:t>
            </w:r>
            <w:r w:rsidRPr="00A55B64">
              <w:rPr>
                <w:vertAlign w:val="subscript"/>
              </w:rPr>
              <w:t>1234</w:t>
            </w:r>
            <w:r w:rsidRPr="00A55B64">
              <w:t xml:space="preserve"> = 2 </w:t>
            </w:r>
            <w:r w:rsidRPr="00A55B64">
              <w:sym w:font="Symbol" w:char="F057"/>
            </w:r>
            <w:r w:rsidRPr="00A55B64">
              <w:t xml:space="preserve"> Suy ra: R</w:t>
            </w:r>
            <w:r w:rsidRPr="00A55B64">
              <w:rPr>
                <w:vertAlign w:val="subscript"/>
              </w:rPr>
              <w:t>5</w:t>
            </w:r>
            <w:r w:rsidRPr="00A55B64">
              <w:t xml:space="preserve"> = 2 </w:t>
            </w:r>
            <w:r w:rsidRPr="00A55B64">
              <w:sym w:font="Symbol" w:char="F057"/>
            </w:r>
          </w:p>
        </w:tc>
        <w:tc>
          <w:tcPr>
            <w:tcW w:w="1080" w:type="dxa"/>
          </w:tcPr>
          <w:p w:rsidR="001B6F19" w:rsidRPr="00BB00C7" w:rsidRDefault="001B6F19" w:rsidP="00FD064E">
            <w:pPr>
              <w:jc w:val="both"/>
              <w:rPr>
                <w:b/>
                <w:i/>
              </w:rPr>
            </w:pPr>
            <w:r w:rsidRPr="00BB00C7">
              <w:rPr>
                <w:b/>
                <w:i/>
              </w:rPr>
              <w:t>0,</w:t>
            </w:r>
            <w:r w:rsidR="003760F7" w:rsidRPr="00BB00C7">
              <w:rPr>
                <w:b/>
                <w:i/>
              </w:rPr>
              <w:t>2</w:t>
            </w:r>
            <w:r w:rsidRPr="00BB00C7">
              <w:rPr>
                <w:b/>
                <w:i/>
              </w:rPr>
              <w:t>5</w:t>
            </w:r>
          </w:p>
          <w:p w:rsidR="001B6F19" w:rsidRPr="00BB00C7" w:rsidRDefault="001B6F19" w:rsidP="00FD064E">
            <w:pPr>
              <w:jc w:val="both"/>
              <w:rPr>
                <w:b/>
                <w:i/>
              </w:rPr>
            </w:pPr>
            <w:r w:rsidRPr="00BB00C7">
              <w:rPr>
                <w:b/>
                <w:i/>
              </w:rPr>
              <w:t>0,25</w:t>
            </w:r>
          </w:p>
          <w:p w:rsidR="001B6F19" w:rsidRPr="00BB00C7" w:rsidRDefault="001B6F19" w:rsidP="00FD064E">
            <w:pPr>
              <w:jc w:val="both"/>
              <w:rPr>
                <w:b/>
                <w:i/>
              </w:rPr>
            </w:pPr>
            <w:r w:rsidRPr="00BB00C7">
              <w:rPr>
                <w:b/>
                <w:i/>
              </w:rPr>
              <w:t>0,25</w:t>
            </w:r>
          </w:p>
        </w:tc>
      </w:tr>
    </w:tbl>
    <w:p w:rsidR="001B6F19" w:rsidRPr="00A55B64" w:rsidRDefault="001B6F19" w:rsidP="00FD064E">
      <w:pPr>
        <w:jc w:val="both"/>
        <w:rPr>
          <w:b/>
          <w:i/>
          <w:u w:val="single"/>
        </w:rPr>
      </w:pPr>
    </w:p>
    <w:p w:rsidR="002936F4" w:rsidRPr="00A55B64" w:rsidRDefault="001B6F19" w:rsidP="00FD064E">
      <w:pPr>
        <w:jc w:val="both"/>
      </w:pPr>
      <w:r w:rsidRPr="00A55B64">
        <w:rPr>
          <w:b/>
          <w:i/>
          <w:u w:val="single"/>
        </w:rPr>
        <w:t xml:space="preserve">Câu </w:t>
      </w:r>
      <w:r w:rsidR="00BB2210" w:rsidRPr="00A55B64">
        <w:rPr>
          <w:b/>
          <w:i/>
          <w:u w:val="single"/>
        </w:rPr>
        <w:t>5</w:t>
      </w:r>
      <w:r w:rsidRPr="00A55B64">
        <w:rPr>
          <w:b/>
          <w:i/>
          <w:u w:val="single"/>
        </w:rPr>
        <w:t>:</w:t>
      </w:r>
      <w:r w:rsidRPr="00A55B64">
        <w:rPr>
          <w:b/>
        </w:rPr>
        <w:t xml:space="preserve"> (5 điểm)</w:t>
      </w:r>
      <w:r w:rsidRPr="00A55B64">
        <w:t xml:space="preserve"> </w:t>
      </w:r>
      <w:r w:rsidR="002936F4" w:rsidRPr="00A55B64">
        <w:t xml:space="preserve">Đặt vật sáng AB </w:t>
      </w:r>
      <w:r w:rsidR="0024068C" w:rsidRPr="00A55B64">
        <w:t xml:space="preserve">cao 8cm </w:t>
      </w:r>
      <w:r w:rsidR="002936F4" w:rsidRPr="00A55B64">
        <w:t>ở trên và vuông góc với trục chính của thấu kính hội tụ L</w:t>
      </w:r>
      <w:r w:rsidR="002936F4" w:rsidRPr="00A55B64">
        <w:rPr>
          <w:vertAlign w:val="subscript"/>
        </w:rPr>
        <w:t xml:space="preserve">1 </w:t>
      </w:r>
      <w:r w:rsidR="002936F4" w:rsidRPr="00A55B64">
        <w:t>có</w:t>
      </w:r>
      <w:r w:rsidR="002936F4" w:rsidRPr="00A55B64">
        <w:rPr>
          <w:vertAlign w:val="subscript"/>
        </w:rPr>
        <w:t xml:space="preserve"> </w:t>
      </w:r>
      <w:r w:rsidR="002936F4" w:rsidRPr="00A55B64">
        <w:t>tiêu cự 20cm. Vật AB cách thấu kính một khoảng 30cm.</w:t>
      </w:r>
    </w:p>
    <w:p w:rsidR="002936F4" w:rsidRPr="00A55B64" w:rsidRDefault="002936F4" w:rsidP="00FD064E">
      <w:pPr>
        <w:numPr>
          <w:ilvl w:val="0"/>
          <w:numId w:val="1"/>
        </w:numPr>
        <w:tabs>
          <w:tab w:val="clear" w:pos="1020"/>
        </w:tabs>
        <w:spacing w:line="312" w:lineRule="auto"/>
        <w:ind w:left="426"/>
        <w:jc w:val="both"/>
      </w:pPr>
      <w:r w:rsidRPr="00A55B64">
        <w:t>Xác định vị trí, tính chất và số phóng đại ảnh A</w:t>
      </w:r>
      <w:r w:rsidRPr="00A55B64">
        <w:rPr>
          <w:vertAlign w:val="subscript"/>
        </w:rPr>
        <w:t>1</w:t>
      </w:r>
      <w:r w:rsidRPr="00A55B64">
        <w:t>B</w:t>
      </w:r>
      <w:r w:rsidRPr="00A55B64">
        <w:rPr>
          <w:vertAlign w:val="subscript"/>
        </w:rPr>
        <w:t xml:space="preserve">1 </w:t>
      </w:r>
      <w:r w:rsidRPr="00A55B64">
        <w:t xml:space="preserve"> vật AB cho bởi thấu kính L</w:t>
      </w:r>
      <w:r w:rsidRPr="00A55B64">
        <w:rPr>
          <w:vertAlign w:val="subscript"/>
        </w:rPr>
        <w:t>1</w:t>
      </w:r>
      <w:r w:rsidRPr="00A55B64">
        <w:t>.</w:t>
      </w:r>
    </w:p>
    <w:p w:rsidR="001B6F19" w:rsidRPr="00A55B64" w:rsidRDefault="002B321A" w:rsidP="00FD064E">
      <w:pPr>
        <w:jc w:val="both"/>
      </w:pPr>
      <w:r w:rsidRPr="00A55B64">
        <w:t>b</w:t>
      </w:r>
      <w:r w:rsidR="00F2297E" w:rsidRPr="00A55B64">
        <w:t xml:space="preserve">) </w:t>
      </w:r>
      <w:r w:rsidR="002936F4" w:rsidRPr="00A55B64">
        <w:t>Giữ nguyên vị trí vật AB và L</w:t>
      </w:r>
      <w:r w:rsidR="002936F4" w:rsidRPr="00A55B64">
        <w:rPr>
          <w:vertAlign w:val="subscript"/>
        </w:rPr>
        <w:t>1</w:t>
      </w:r>
      <w:r w:rsidR="002936F4" w:rsidRPr="00A55B64">
        <w:t>, người ta đặt thêm một thấu kính phân kì L</w:t>
      </w:r>
      <w:r w:rsidR="002936F4" w:rsidRPr="00A55B64">
        <w:rPr>
          <w:vertAlign w:val="subscript"/>
        </w:rPr>
        <w:t>2</w:t>
      </w:r>
      <w:r w:rsidR="002936F4" w:rsidRPr="00A55B64">
        <w:t>, đồng trục chính với L</w:t>
      </w:r>
      <w:r w:rsidR="002936F4" w:rsidRPr="00A55B64">
        <w:rPr>
          <w:vertAlign w:val="subscript"/>
        </w:rPr>
        <w:t xml:space="preserve">1 </w:t>
      </w:r>
      <w:r w:rsidR="002936F4" w:rsidRPr="00A55B64">
        <w:t>và cách L</w:t>
      </w:r>
      <w:r w:rsidR="00370AEE" w:rsidRPr="00A55B64">
        <w:rPr>
          <w:vertAlign w:val="subscript"/>
        </w:rPr>
        <w:t xml:space="preserve">1 </w:t>
      </w:r>
      <w:r w:rsidR="00370AEE" w:rsidRPr="00A55B64">
        <w:t xml:space="preserve">một </w:t>
      </w:r>
      <w:r w:rsidR="002936F4" w:rsidRPr="00A55B64">
        <w:rPr>
          <w:vertAlign w:val="subscript"/>
        </w:rPr>
        <w:t xml:space="preserve"> </w:t>
      </w:r>
      <w:r w:rsidR="002936F4" w:rsidRPr="00A55B64">
        <w:t>khoảng 70cm. Tính tiêu cự của thấu kính  L</w:t>
      </w:r>
      <w:r w:rsidR="002936F4" w:rsidRPr="00A55B64">
        <w:rPr>
          <w:vertAlign w:val="subscript"/>
        </w:rPr>
        <w:t>2</w:t>
      </w:r>
      <w:r w:rsidR="002936F4" w:rsidRPr="00A55B64">
        <w:t xml:space="preserve"> để ảnh cuối cùng A</w:t>
      </w:r>
      <w:r w:rsidR="002936F4" w:rsidRPr="00A55B64">
        <w:rPr>
          <w:vertAlign w:val="subscript"/>
        </w:rPr>
        <w:t>2</w:t>
      </w:r>
      <w:r w:rsidR="002936F4" w:rsidRPr="00A55B64">
        <w:t>B</w:t>
      </w:r>
      <w:r w:rsidR="002936F4" w:rsidRPr="00A55B64">
        <w:rPr>
          <w:vertAlign w:val="subscript"/>
        </w:rPr>
        <w:t>2</w:t>
      </w:r>
      <w:r w:rsidR="002936F4" w:rsidRPr="00A55B64">
        <w:t xml:space="preserve"> của vật AB qua hệ ( L</w:t>
      </w:r>
      <w:r w:rsidR="002936F4" w:rsidRPr="00A55B64">
        <w:rPr>
          <w:vertAlign w:val="subscript"/>
        </w:rPr>
        <w:t>1</w:t>
      </w:r>
      <w:r w:rsidR="002936F4" w:rsidRPr="00A55B64">
        <w:t>, L</w:t>
      </w:r>
      <w:r w:rsidR="002936F4" w:rsidRPr="00A55B64">
        <w:rPr>
          <w:vertAlign w:val="subscript"/>
        </w:rPr>
        <w:t>2</w:t>
      </w:r>
      <w:r w:rsidR="002936F4" w:rsidRPr="00A55B64">
        <w:t>) cao bằng vật AB</w:t>
      </w:r>
    </w:p>
    <w:p w:rsidR="002B321A" w:rsidRPr="00A55B64" w:rsidRDefault="002B321A" w:rsidP="00FD064E">
      <w:pPr>
        <w:jc w:val="both"/>
      </w:pPr>
      <w:r w:rsidRPr="00A55B64">
        <w:t xml:space="preserve">c) </w:t>
      </w:r>
      <w:r w:rsidR="00FA6F6C" w:rsidRPr="00A55B64">
        <w:t xml:space="preserve">Khi </w:t>
      </w:r>
      <w:r w:rsidR="00046790" w:rsidRPr="00A55B64">
        <w:t>khoảng cách giữa hai thấu kính</w:t>
      </w:r>
      <w:r w:rsidR="003D5B7E" w:rsidRPr="00A55B64">
        <w:t xml:space="preserve"> là</w:t>
      </w:r>
      <w:r w:rsidR="00046790" w:rsidRPr="00A55B64">
        <w:t xml:space="preserve"> </w:t>
      </w:r>
      <w:r w:rsidR="00046790" w:rsidRPr="00A55B64">
        <w:rPr>
          <w:i/>
        </w:rPr>
        <w:t>l</w:t>
      </w:r>
      <w:r w:rsidR="003D5B7E" w:rsidRPr="00A55B64">
        <w:rPr>
          <w:i/>
        </w:rPr>
        <w:t>,</w:t>
      </w:r>
      <w:r w:rsidR="00046790" w:rsidRPr="00A55B64">
        <w:t xml:space="preserve"> </w:t>
      </w:r>
      <w:r w:rsidR="003D5B7E" w:rsidRPr="00A55B64">
        <w:t xml:space="preserve">ảnh sau cùng tạo bởi hệ có chiều cao không đổi cho dù thay đổi vị trí của vật trước hệ. Tính </w:t>
      </w:r>
      <w:r w:rsidR="003D5B7E" w:rsidRPr="00A55B64">
        <w:rPr>
          <w:i/>
        </w:rPr>
        <w:t xml:space="preserve">l </w:t>
      </w:r>
      <w:r w:rsidR="003D5B7E" w:rsidRPr="00A55B64">
        <w:t xml:space="preserve"> và độ cao của ảnh lúc này?</w:t>
      </w:r>
    </w:p>
    <w:p w:rsidR="003673A6" w:rsidRPr="00A55B64" w:rsidRDefault="003673A6" w:rsidP="00FD064E">
      <w:pPr>
        <w:jc w:val="both"/>
      </w:pPr>
    </w:p>
    <w:tbl>
      <w:tblPr>
        <w:tblStyle w:val="TableGrid"/>
        <w:tblpPr w:leftFromText="180" w:rightFromText="180" w:vertAnchor="text" w:tblpY="1"/>
        <w:tblOverlap w:val="never"/>
        <w:tblW w:w="10368" w:type="dxa"/>
        <w:tblLayout w:type="fixed"/>
        <w:tblLook w:val="01E0"/>
      </w:tblPr>
      <w:tblGrid>
        <w:gridCol w:w="1188"/>
        <w:gridCol w:w="8280"/>
        <w:gridCol w:w="900"/>
      </w:tblGrid>
      <w:tr w:rsidR="003673A6" w:rsidRPr="00A55B64" w:rsidTr="00FA6F6C">
        <w:trPr>
          <w:trHeight w:val="366"/>
        </w:trPr>
        <w:tc>
          <w:tcPr>
            <w:tcW w:w="1188" w:type="dxa"/>
            <w:vMerge w:val="restart"/>
            <w:vAlign w:val="center"/>
          </w:tcPr>
          <w:p w:rsidR="003673A6" w:rsidRPr="00A55B64" w:rsidRDefault="003673A6" w:rsidP="00FD064E">
            <w:pPr>
              <w:jc w:val="both"/>
              <w:rPr>
                <w:b/>
              </w:rPr>
            </w:pPr>
            <w:r w:rsidRPr="00A55B64">
              <w:rPr>
                <w:b/>
              </w:rPr>
              <w:t>Câu 5</w:t>
            </w:r>
          </w:p>
          <w:p w:rsidR="003673A6" w:rsidRPr="00A55B64" w:rsidRDefault="00005A46" w:rsidP="00FD064E">
            <w:pPr>
              <w:jc w:val="both"/>
              <w:rPr>
                <w:b/>
              </w:rPr>
            </w:pPr>
            <w:r w:rsidRPr="00A55B64">
              <w:rPr>
                <w:b/>
              </w:rPr>
              <w:t>( 5</w:t>
            </w:r>
            <w:r w:rsidR="003673A6" w:rsidRPr="00A55B64">
              <w:rPr>
                <w:b/>
              </w:rPr>
              <w:t xml:space="preserve"> điểm)</w:t>
            </w:r>
          </w:p>
        </w:tc>
        <w:tc>
          <w:tcPr>
            <w:tcW w:w="8280" w:type="dxa"/>
            <w:tcBorders>
              <w:top w:val="dotted" w:sz="4" w:space="0" w:color="auto"/>
              <w:bottom w:val="dotted" w:sz="4" w:space="0" w:color="auto"/>
            </w:tcBorders>
          </w:tcPr>
          <w:p w:rsidR="003673A6" w:rsidRPr="00A55B64" w:rsidRDefault="003673A6" w:rsidP="00FD064E">
            <w:pPr>
              <w:jc w:val="both"/>
              <w:rPr>
                <w:b/>
              </w:rPr>
            </w:pPr>
            <w:r w:rsidRPr="00A55B64">
              <w:rPr>
                <w:b/>
              </w:rPr>
              <w:t>a)</w:t>
            </w:r>
          </w:p>
          <w:p w:rsidR="003673A6" w:rsidRPr="00A55B64" w:rsidRDefault="003673A6" w:rsidP="00FD064E">
            <w:pPr>
              <w:jc w:val="both"/>
            </w:pPr>
            <w:r w:rsidRPr="00A55B64">
              <w:rPr>
                <w:b/>
              </w:rPr>
              <w:t xml:space="preserve">    ta có :</w:t>
            </w:r>
            <w:r w:rsidRPr="00A55B64">
              <w:t xml:space="preserve">  d’</w:t>
            </w:r>
            <w:r w:rsidRPr="00A55B64">
              <w:rPr>
                <w:vertAlign w:val="subscript"/>
              </w:rPr>
              <w:t>1</w:t>
            </w:r>
            <w:r w:rsidRPr="00A55B64">
              <w:t xml:space="preserve"> = </w:t>
            </w:r>
            <w:r w:rsidRPr="00A55B64">
              <w:rPr>
                <w:position w:val="-30"/>
              </w:rPr>
              <w:object w:dxaOrig="700" w:dyaOrig="680">
                <v:shape id="_x0000_i1063" type="#_x0000_t75" style="width:35.25pt;height:33pt" o:ole="">
                  <v:imagedata r:id="rId76" o:title=""/>
                </v:shape>
                <o:OLEObject Type="Embed" ProgID="Equation.DSMT4" ShapeID="_x0000_i1063" DrawAspect="Content" ObjectID="_1581735971" r:id="rId77"/>
              </w:object>
            </w:r>
            <w:r w:rsidRPr="00A55B64">
              <w:t>= 60cm.</w:t>
            </w:r>
          </w:p>
        </w:tc>
        <w:tc>
          <w:tcPr>
            <w:tcW w:w="900" w:type="dxa"/>
            <w:tcBorders>
              <w:top w:val="dotted" w:sz="4" w:space="0" w:color="auto"/>
              <w:bottom w:val="dotted" w:sz="4" w:space="0" w:color="auto"/>
            </w:tcBorders>
          </w:tcPr>
          <w:p w:rsidR="003673A6" w:rsidRPr="00A55B64" w:rsidRDefault="003673A6" w:rsidP="00FD064E">
            <w:pPr>
              <w:jc w:val="both"/>
              <w:rPr>
                <w:b/>
                <w:i/>
              </w:rPr>
            </w:pPr>
          </w:p>
          <w:p w:rsidR="003673A6" w:rsidRPr="00A55B64" w:rsidRDefault="003673A6" w:rsidP="00FD064E">
            <w:pPr>
              <w:jc w:val="both"/>
              <w:rPr>
                <w:b/>
                <w:i/>
              </w:rPr>
            </w:pPr>
            <w:r w:rsidRPr="00A55B64">
              <w:rPr>
                <w:b/>
                <w:i/>
              </w:rPr>
              <w:t>0,5</w:t>
            </w:r>
          </w:p>
        </w:tc>
      </w:tr>
      <w:tr w:rsidR="003673A6" w:rsidRPr="00A55B64" w:rsidTr="00FA6F6C">
        <w:trPr>
          <w:trHeight w:val="366"/>
        </w:trPr>
        <w:tc>
          <w:tcPr>
            <w:tcW w:w="1188" w:type="dxa"/>
            <w:vMerge/>
          </w:tcPr>
          <w:p w:rsidR="003673A6" w:rsidRPr="00A55B64" w:rsidRDefault="003673A6" w:rsidP="00FD064E">
            <w:pPr>
              <w:jc w:val="both"/>
              <w:rPr>
                <w:b/>
              </w:rPr>
            </w:pPr>
          </w:p>
        </w:tc>
        <w:tc>
          <w:tcPr>
            <w:tcW w:w="8280" w:type="dxa"/>
            <w:tcBorders>
              <w:top w:val="dotted" w:sz="4" w:space="0" w:color="auto"/>
              <w:bottom w:val="dotted" w:sz="4" w:space="0" w:color="auto"/>
            </w:tcBorders>
          </w:tcPr>
          <w:p w:rsidR="003673A6" w:rsidRPr="00A55B64" w:rsidRDefault="003673A6" w:rsidP="00FD064E">
            <w:pPr>
              <w:jc w:val="both"/>
            </w:pPr>
            <w:r w:rsidRPr="00A55B64">
              <w:t xml:space="preserve">     d’</w:t>
            </w:r>
            <w:r w:rsidRPr="00A55B64">
              <w:rPr>
                <w:vertAlign w:val="subscript"/>
              </w:rPr>
              <w:t>1</w:t>
            </w:r>
            <w:r w:rsidRPr="00A55B64">
              <w:t xml:space="preserve"> &gt; 0 </w:t>
            </w:r>
            <w:r w:rsidRPr="00A55B64">
              <w:sym w:font="Symbol" w:char="F0DE"/>
            </w:r>
            <w:r w:rsidRPr="00A55B64">
              <w:t xml:space="preserve"> Ảnh là ảnh thật.</w:t>
            </w:r>
          </w:p>
        </w:tc>
        <w:tc>
          <w:tcPr>
            <w:tcW w:w="900" w:type="dxa"/>
            <w:tcBorders>
              <w:top w:val="dotted" w:sz="4" w:space="0" w:color="auto"/>
              <w:bottom w:val="dotted" w:sz="4" w:space="0" w:color="auto"/>
            </w:tcBorders>
          </w:tcPr>
          <w:p w:rsidR="003673A6" w:rsidRPr="00A55B64" w:rsidRDefault="003673A6" w:rsidP="00FD064E">
            <w:pPr>
              <w:jc w:val="both"/>
              <w:rPr>
                <w:b/>
                <w:i/>
              </w:rPr>
            </w:pPr>
            <w:r w:rsidRPr="00A55B64">
              <w:rPr>
                <w:b/>
                <w:i/>
              </w:rPr>
              <w:t>0.5</w:t>
            </w:r>
          </w:p>
        </w:tc>
      </w:tr>
      <w:tr w:rsidR="003673A6" w:rsidRPr="00A55B64" w:rsidTr="00FA6F6C">
        <w:trPr>
          <w:trHeight w:val="366"/>
        </w:trPr>
        <w:tc>
          <w:tcPr>
            <w:tcW w:w="1188" w:type="dxa"/>
            <w:vMerge/>
          </w:tcPr>
          <w:p w:rsidR="003673A6" w:rsidRPr="00A55B64" w:rsidRDefault="003673A6" w:rsidP="00FD064E">
            <w:pPr>
              <w:jc w:val="both"/>
              <w:rPr>
                <w:b/>
              </w:rPr>
            </w:pPr>
          </w:p>
        </w:tc>
        <w:tc>
          <w:tcPr>
            <w:tcW w:w="8280" w:type="dxa"/>
            <w:tcBorders>
              <w:top w:val="dotted" w:sz="4" w:space="0" w:color="auto"/>
              <w:bottom w:val="dotted" w:sz="4" w:space="0" w:color="auto"/>
            </w:tcBorders>
          </w:tcPr>
          <w:p w:rsidR="003673A6" w:rsidRPr="00A55B64" w:rsidRDefault="003673A6" w:rsidP="00FD064E">
            <w:pPr>
              <w:jc w:val="both"/>
            </w:pPr>
            <w:r w:rsidRPr="00A55B64">
              <w:t xml:space="preserve">     K</w:t>
            </w:r>
            <w:r w:rsidRPr="00A55B64">
              <w:rPr>
                <w:vertAlign w:val="subscript"/>
              </w:rPr>
              <w:t xml:space="preserve">1 </w:t>
            </w:r>
            <w:r w:rsidRPr="00A55B64">
              <w:t xml:space="preserve"> = - </w:t>
            </w:r>
            <w:r w:rsidRPr="00A55B64">
              <w:rPr>
                <w:position w:val="-30"/>
              </w:rPr>
              <w:object w:dxaOrig="320" w:dyaOrig="720">
                <v:shape id="_x0000_i1064" type="#_x0000_t75" style="width:15.75pt;height:36.75pt" o:ole="">
                  <v:imagedata r:id="rId78" o:title=""/>
                </v:shape>
                <o:OLEObject Type="Embed" ProgID="Equation.DSMT4" ShapeID="_x0000_i1064" DrawAspect="Content" ObjectID="_1581735972" r:id="rId79"/>
              </w:object>
            </w:r>
            <w:r w:rsidRPr="00A55B64">
              <w:t xml:space="preserve"> = - 2 </w:t>
            </w:r>
          </w:p>
        </w:tc>
        <w:tc>
          <w:tcPr>
            <w:tcW w:w="900" w:type="dxa"/>
            <w:tcBorders>
              <w:top w:val="dotted" w:sz="4" w:space="0" w:color="auto"/>
              <w:bottom w:val="dotted" w:sz="4" w:space="0" w:color="auto"/>
            </w:tcBorders>
          </w:tcPr>
          <w:p w:rsidR="003673A6" w:rsidRPr="00A55B64" w:rsidRDefault="003673A6" w:rsidP="00FD064E">
            <w:pPr>
              <w:jc w:val="both"/>
              <w:rPr>
                <w:b/>
                <w:i/>
              </w:rPr>
            </w:pPr>
            <w:r w:rsidRPr="00A55B64">
              <w:rPr>
                <w:b/>
                <w:i/>
              </w:rPr>
              <w:t>0,5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C66CA6" w:rsidP="00FD064E">
            <w:pPr>
              <w:jc w:val="both"/>
              <w:rPr>
                <w:b/>
              </w:rPr>
            </w:pPr>
            <w:r w:rsidRPr="00A55B64">
              <w:rPr>
                <w:b/>
              </w:rPr>
              <w:t>b)</w:t>
            </w:r>
          </w:p>
          <w:p w:rsidR="00C66CA6" w:rsidRPr="00A55B64" w:rsidRDefault="00C66CA6" w:rsidP="00FD064E">
            <w:pPr>
              <w:jc w:val="both"/>
            </w:pPr>
            <w:r w:rsidRPr="00A55B64">
              <w:t>sơ đồ tạo ảnh: AB</w:t>
            </w:r>
            <w:r w:rsidRPr="00A55B64">
              <w:rPr>
                <w:rStyle w:val="Strong"/>
                <w:rFonts w:ascii="Times New Roman" w:hAnsi="Times New Roman"/>
                <w:b w:val="0"/>
                <w:position w:val="-6"/>
                <w:sz w:val="24"/>
                <w:szCs w:val="24"/>
              </w:rPr>
              <w:object w:dxaOrig="680" w:dyaOrig="320">
                <v:shape id="_x0000_i1065" type="#_x0000_t75" style="width:33pt;height:15.75pt" o:ole="">
                  <v:imagedata r:id="rId80" o:title=""/>
                </v:shape>
                <o:OLEObject Type="Embed" ProgID="Equation.DSMT4" ShapeID="_x0000_i1065" DrawAspect="Content" ObjectID="_1581735973" r:id="rId81"/>
              </w:object>
            </w:r>
            <w:r w:rsidRPr="00A55B64">
              <w:rPr>
                <w:rStyle w:val="Strong"/>
                <w:rFonts w:ascii="Times New Roman" w:hAnsi="Times New Roman"/>
                <w:b w:val="0"/>
                <w:position w:val="-6"/>
                <w:sz w:val="24"/>
                <w:szCs w:val="24"/>
                <w:lang w:val="en-US"/>
              </w:rPr>
              <w:t>A</w:t>
            </w:r>
            <w:r w:rsidRPr="00A55B64">
              <w:rPr>
                <w:rStyle w:val="Strong"/>
                <w:rFonts w:ascii="Times New Roman" w:hAnsi="Times New Roman"/>
                <w:b w:val="0"/>
                <w:position w:val="-6"/>
                <w:sz w:val="24"/>
                <w:szCs w:val="24"/>
                <w:vertAlign w:val="subscript"/>
                <w:lang w:val="en-US"/>
              </w:rPr>
              <w:t>1</w:t>
            </w:r>
            <w:r w:rsidRPr="00A55B64">
              <w:rPr>
                <w:rStyle w:val="Strong"/>
                <w:rFonts w:ascii="Times New Roman" w:hAnsi="Times New Roman"/>
                <w:b w:val="0"/>
                <w:position w:val="-6"/>
                <w:sz w:val="24"/>
                <w:szCs w:val="24"/>
                <w:lang w:val="en-US"/>
              </w:rPr>
              <w:t>B</w:t>
            </w:r>
            <w:r w:rsidRPr="00A55B64">
              <w:rPr>
                <w:rStyle w:val="Strong"/>
                <w:rFonts w:ascii="Times New Roman" w:hAnsi="Times New Roman"/>
                <w:b w:val="0"/>
                <w:position w:val="-6"/>
                <w:sz w:val="24"/>
                <w:szCs w:val="24"/>
                <w:vertAlign w:val="subscript"/>
                <w:lang w:val="en-US"/>
              </w:rPr>
              <w:t>1</w:t>
            </w:r>
            <w:r w:rsidRPr="00A55B64">
              <w:rPr>
                <w:rStyle w:val="Strong"/>
                <w:rFonts w:ascii="Times New Roman" w:hAnsi="Times New Roman"/>
                <w:b w:val="0"/>
                <w:position w:val="-6"/>
                <w:sz w:val="24"/>
                <w:szCs w:val="24"/>
              </w:rPr>
              <w:object w:dxaOrig="700" w:dyaOrig="320">
                <v:shape id="_x0000_i1066" type="#_x0000_t75" style="width:34.5pt;height:15.75pt" o:ole="">
                  <v:imagedata r:id="rId82" o:title=""/>
                </v:shape>
                <o:OLEObject Type="Embed" ProgID="Equation.DSMT4" ShapeID="_x0000_i1066" DrawAspect="Content" ObjectID="_1581735974" r:id="rId83"/>
              </w:object>
            </w:r>
            <w:r w:rsidRPr="00A55B64">
              <w:rPr>
                <w:rStyle w:val="Strong"/>
                <w:rFonts w:ascii="Times New Roman" w:hAnsi="Times New Roman"/>
                <w:b w:val="0"/>
                <w:position w:val="-6"/>
                <w:sz w:val="24"/>
                <w:szCs w:val="24"/>
                <w:lang w:val="en-US"/>
              </w:rPr>
              <w:t>A</w:t>
            </w:r>
            <w:r w:rsidRPr="00A55B64">
              <w:rPr>
                <w:rStyle w:val="Strong"/>
                <w:rFonts w:ascii="Times New Roman" w:hAnsi="Times New Roman"/>
                <w:b w:val="0"/>
                <w:position w:val="-6"/>
                <w:sz w:val="24"/>
                <w:szCs w:val="24"/>
                <w:vertAlign w:val="subscript"/>
                <w:lang w:val="en-US"/>
              </w:rPr>
              <w:t>2</w:t>
            </w:r>
            <w:r w:rsidRPr="00A55B64">
              <w:rPr>
                <w:rStyle w:val="Strong"/>
                <w:rFonts w:ascii="Times New Roman" w:hAnsi="Times New Roman"/>
                <w:b w:val="0"/>
                <w:position w:val="-6"/>
                <w:sz w:val="24"/>
                <w:szCs w:val="24"/>
                <w:lang w:val="en-US"/>
              </w:rPr>
              <w:t>B</w:t>
            </w:r>
            <w:r w:rsidRPr="00A55B64">
              <w:rPr>
                <w:rStyle w:val="Strong"/>
                <w:rFonts w:ascii="Times New Roman" w:hAnsi="Times New Roman"/>
                <w:b w:val="0"/>
                <w:position w:val="-6"/>
                <w:sz w:val="24"/>
                <w:szCs w:val="24"/>
                <w:vertAlign w:val="subscript"/>
                <w:lang w:val="en-US"/>
              </w:rPr>
              <w:t>2</w:t>
            </w:r>
            <w:r w:rsidRPr="00A55B64">
              <w:t xml:space="preserve">         </w:t>
            </w:r>
          </w:p>
          <w:p w:rsidR="00C66CA6" w:rsidRPr="00A55B64" w:rsidRDefault="00C66CA6" w:rsidP="00FD064E">
            <w:pPr>
              <w:jc w:val="both"/>
            </w:pPr>
            <w:r w:rsidRPr="00A55B64">
              <w:t>-Tính được d</w:t>
            </w:r>
            <w:r w:rsidRPr="00A55B64">
              <w:rPr>
                <w:vertAlign w:val="subscript"/>
              </w:rPr>
              <w:t>2</w:t>
            </w:r>
            <w:r w:rsidRPr="00A55B64">
              <w:t xml:space="preserve"> = l -   d’</w:t>
            </w:r>
            <w:r w:rsidRPr="00A55B64">
              <w:rPr>
                <w:vertAlign w:val="subscript"/>
              </w:rPr>
              <w:t xml:space="preserve">1 </w:t>
            </w:r>
            <w:r w:rsidRPr="00A55B64">
              <w:t>= 10cm.</w:t>
            </w:r>
          </w:p>
        </w:tc>
        <w:tc>
          <w:tcPr>
            <w:tcW w:w="900" w:type="dxa"/>
            <w:tcBorders>
              <w:top w:val="dotted" w:sz="4" w:space="0" w:color="auto"/>
              <w:bottom w:val="dotted" w:sz="4" w:space="0" w:color="auto"/>
            </w:tcBorders>
          </w:tcPr>
          <w:p w:rsidR="00C66CA6" w:rsidRPr="00A55B64" w:rsidRDefault="00C66CA6" w:rsidP="00FD064E">
            <w:pPr>
              <w:jc w:val="both"/>
              <w:rPr>
                <w:b/>
                <w:i/>
              </w:rPr>
            </w:pPr>
            <w:r w:rsidRPr="00A55B64">
              <w:rPr>
                <w:b/>
                <w:i/>
              </w:rPr>
              <w:t>0,25</w:t>
            </w:r>
          </w:p>
          <w:p w:rsidR="00C66CA6" w:rsidRPr="00A55B64" w:rsidRDefault="00C66CA6" w:rsidP="00FD064E">
            <w:pPr>
              <w:jc w:val="both"/>
              <w:rPr>
                <w:b/>
                <w:i/>
              </w:rPr>
            </w:pPr>
          </w:p>
          <w:p w:rsidR="00C66CA6" w:rsidRPr="00A55B64" w:rsidRDefault="00C66CA6"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C66CA6" w:rsidP="00FD064E">
            <w:pPr>
              <w:jc w:val="both"/>
            </w:pPr>
            <w:r w:rsidRPr="00A55B64">
              <w:t xml:space="preserve">    Số phóng đại của ảnh sau cùng k = k</w:t>
            </w:r>
            <w:r w:rsidRPr="00A55B64">
              <w:rPr>
                <w:vertAlign w:val="subscript"/>
              </w:rPr>
              <w:t>1</w:t>
            </w:r>
            <w:r w:rsidRPr="00A55B64">
              <w:t>k</w:t>
            </w:r>
            <w:r w:rsidRPr="00A55B64">
              <w:rPr>
                <w:vertAlign w:val="subscript"/>
              </w:rPr>
              <w:t>2</w:t>
            </w:r>
            <w:r w:rsidRPr="00A55B64">
              <w:t xml:space="preserve"> = -1</w:t>
            </w:r>
          </w:p>
          <w:p w:rsidR="00C66CA6" w:rsidRPr="00A55B64" w:rsidRDefault="00C66CA6" w:rsidP="00FD064E">
            <w:pPr>
              <w:jc w:val="both"/>
            </w:pPr>
            <w:r w:rsidRPr="00A55B64">
              <w:t>d</w:t>
            </w:r>
            <w:r w:rsidRPr="00A55B64">
              <w:rPr>
                <w:vertAlign w:val="subscript"/>
              </w:rPr>
              <w:t>2</w:t>
            </w:r>
            <w:r w:rsidRPr="00A55B64">
              <w:t xml:space="preserve"> &gt;0 → TKPK vật thật cho ảnh ảo nên k</w:t>
            </w:r>
            <w:r w:rsidRPr="00A55B64">
              <w:rPr>
                <w:vertAlign w:val="subscript"/>
              </w:rPr>
              <w:t>2</w:t>
            </w:r>
            <w:r w:rsidRPr="00A55B64">
              <w:t xml:space="preserve"> &gt; 0, do đó k &lt; 0</w:t>
            </w:r>
          </w:p>
          <w:p w:rsidR="00C66CA6" w:rsidRPr="00A55B64" w:rsidRDefault="00C66CA6" w:rsidP="00FD064E">
            <w:pPr>
              <w:jc w:val="both"/>
            </w:pPr>
            <w:r w:rsidRPr="00A55B64">
              <w:t>Suy ra k</w:t>
            </w:r>
            <w:r w:rsidRPr="00A55B64">
              <w:rPr>
                <w:vertAlign w:val="subscript"/>
              </w:rPr>
              <w:t>2</w:t>
            </w:r>
            <w:r w:rsidRPr="00A55B64">
              <w:t xml:space="preserve"> = 0,5</w:t>
            </w:r>
          </w:p>
        </w:tc>
        <w:tc>
          <w:tcPr>
            <w:tcW w:w="900" w:type="dxa"/>
            <w:tcBorders>
              <w:top w:val="dotted" w:sz="4" w:space="0" w:color="auto"/>
              <w:bottom w:val="dotted" w:sz="4" w:space="0" w:color="auto"/>
            </w:tcBorders>
          </w:tcPr>
          <w:p w:rsidR="00C66CA6" w:rsidRPr="00A55B64" w:rsidRDefault="00C66CA6" w:rsidP="00FD064E">
            <w:pPr>
              <w:jc w:val="both"/>
              <w:rPr>
                <w:b/>
                <w:i/>
              </w:rPr>
            </w:pPr>
            <w:r w:rsidRPr="00A55B64">
              <w:rPr>
                <w:b/>
                <w:i/>
              </w:rPr>
              <w:t>0,5</w:t>
            </w:r>
          </w:p>
          <w:p w:rsidR="00C66CA6" w:rsidRPr="00A55B64" w:rsidRDefault="00C66CA6" w:rsidP="00FD064E">
            <w:pPr>
              <w:jc w:val="both"/>
              <w:rPr>
                <w:b/>
                <w:i/>
              </w:rPr>
            </w:pPr>
          </w:p>
          <w:p w:rsidR="00C66CA6" w:rsidRPr="00A55B64" w:rsidRDefault="00C66CA6"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C66CA6" w:rsidP="00FD064E">
            <w:pPr>
              <w:jc w:val="both"/>
            </w:pPr>
            <w:r w:rsidRPr="00A55B64">
              <w:t xml:space="preserve"> Ta có  </w:t>
            </w:r>
            <w:r w:rsidRPr="00A55B64">
              <w:rPr>
                <w:position w:val="-32"/>
              </w:rPr>
              <w:object w:dxaOrig="2000" w:dyaOrig="780">
                <v:shape id="_x0000_i1067" type="#_x0000_t75" style="width:96.75pt;height:39pt" o:ole="">
                  <v:imagedata r:id="rId84" o:title=""/>
                </v:shape>
                <o:OLEObject Type="Embed" ProgID="Equation.DSMT4" ShapeID="_x0000_i1067" DrawAspect="Content" ObjectID="_1581735975" r:id="rId85"/>
              </w:object>
            </w:r>
            <w:r w:rsidRPr="00A55B64">
              <w:t xml:space="preserve">= 0,5 </w:t>
            </w:r>
          </w:p>
        </w:tc>
        <w:tc>
          <w:tcPr>
            <w:tcW w:w="900" w:type="dxa"/>
            <w:tcBorders>
              <w:top w:val="dotted" w:sz="4" w:space="0" w:color="auto"/>
              <w:bottom w:val="dotted" w:sz="4" w:space="0" w:color="auto"/>
            </w:tcBorders>
          </w:tcPr>
          <w:p w:rsidR="00C66CA6" w:rsidRPr="00A55B64" w:rsidRDefault="00C66CA6" w:rsidP="00FD064E">
            <w:pPr>
              <w:jc w:val="both"/>
              <w:rPr>
                <w:b/>
                <w:i/>
              </w:rPr>
            </w:pPr>
            <w:r w:rsidRPr="00A55B64">
              <w:rPr>
                <w:b/>
                <w:i/>
              </w:rPr>
              <w:t>0,5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C66CA6" w:rsidP="00FD064E">
            <w:pPr>
              <w:jc w:val="both"/>
            </w:pPr>
            <w:r w:rsidRPr="00A55B64">
              <w:t xml:space="preserve">        - Tính f</w:t>
            </w:r>
            <w:r w:rsidRPr="00A55B64">
              <w:rPr>
                <w:vertAlign w:val="subscript"/>
              </w:rPr>
              <w:t>2</w:t>
            </w:r>
            <w:r w:rsidRPr="00A55B64">
              <w:t xml:space="preserve"> = -10cm</w:t>
            </w:r>
          </w:p>
        </w:tc>
        <w:tc>
          <w:tcPr>
            <w:tcW w:w="900" w:type="dxa"/>
            <w:tcBorders>
              <w:top w:val="dotted" w:sz="4" w:space="0" w:color="auto"/>
              <w:bottom w:val="dotted" w:sz="4" w:space="0" w:color="auto"/>
            </w:tcBorders>
          </w:tcPr>
          <w:p w:rsidR="00C66CA6" w:rsidRPr="00A55B64" w:rsidRDefault="00C66CA6" w:rsidP="00FD064E">
            <w:pPr>
              <w:jc w:val="both"/>
              <w:rPr>
                <w:b/>
                <w:i/>
              </w:rPr>
            </w:pPr>
            <w:r w:rsidRPr="00A55B64">
              <w:rPr>
                <w:b/>
                <w:i/>
              </w:rPr>
              <w:t>0,</w:t>
            </w:r>
            <w:r w:rsidR="006A26F8" w:rsidRPr="00A55B64">
              <w:rPr>
                <w:b/>
                <w:i/>
              </w:rPr>
              <w:t>2</w:t>
            </w:r>
            <w:r w:rsidRPr="00A55B64">
              <w:rPr>
                <w:b/>
                <w:i/>
              </w:rPr>
              <w:t>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C66CA6" w:rsidP="00FD064E">
            <w:pPr>
              <w:jc w:val="both"/>
            </w:pPr>
            <w:r w:rsidRPr="00A55B64">
              <w:rPr>
                <w:b/>
              </w:rPr>
              <w:t xml:space="preserve">c) </w:t>
            </w:r>
            <w:r w:rsidR="00F44621" w:rsidRPr="00A55B64">
              <w:t xml:space="preserve">Ta có: </w:t>
            </w:r>
            <w:r w:rsidR="00F44621" w:rsidRPr="00A55B64">
              <w:rPr>
                <w:position w:val="-30"/>
              </w:rPr>
              <w:object w:dxaOrig="2540" w:dyaOrig="680">
                <v:shape id="_x0000_i1068" type="#_x0000_t75" style="width:126.75pt;height:34.5pt" o:ole="">
                  <v:imagedata r:id="rId86" o:title=""/>
                </v:shape>
                <o:OLEObject Type="Embed" ProgID="Equation.DSMT4" ShapeID="_x0000_i1068" DrawAspect="Content" ObjectID="_1581735976" r:id="rId87"/>
              </w:object>
            </w:r>
            <w:r w:rsidR="002966AF" w:rsidRPr="00A55B64">
              <w:t>(1)</w:t>
            </w:r>
          </w:p>
        </w:tc>
        <w:tc>
          <w:tcPr>
            <w:tcW w:w="900" w:type="dxa"/>
            <w:tcBorders>
              <w:top w:val="dotted" w:sz="4" w:space="0" w:color="auto"/>
              <w:bottom w:val="dotted" w:sz="4" w:space="0" w:color="auto"/>
            </w:tcBorders>
          </w:tcPr>
          <w:p w:rsidR="00C66CA6" w:rsidRPr="00A55B64" w:rsidRDefault="006A26F8"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F44621" w:rsidP="00FD064E">
            <w:pPr>
              <w:jc w:val="both"/>
            </w:pPr>
            <w:r w:rsidRPr="00A55B64">
              <w:t xml:space="preserve">Mà : </w:t>
            </w:r>
            <w:r w:rsidRPr="00A55B64">
              <w:rPr>
                <w:position w:val="-30"/>
              </w:rPr>
              <w:object w:dxaOrig="2200" w:dyaOrig="680">
                <v:shape id="_x0000_i1069" type="#_x0000_t75" style="width:109.5pt;height:34.5pt" o:ole="">
                  <v:imagedata r:id="rId88" o:title=""/>
                </v:shape>
                <o:OLEObject Type="Embed" ProgID="Equation.DSMT4" ShapeID="_x0000_i1069" DrawAspect="Content" ObjectID="_1581735977" r:id="rId89"/>
              </w:object>
            </w:r>
            <w:r w:rsidRPr="00A55B64">
              <w:t xml:space="preserve"> thay vào </w:t>
            </w:r>
            <w:r w:rsidR="002966AF" w:rsidRPr="00A55B64">
              <w:t>(1) ta được:</w:t>
            </w:r>
          </w:p>
        </w:tc>
        <w:tc>
          <w:tcPr>
            <w:tcW w:w="900" w:type="dxa"/>
            <w:tcBorders>
              <w:top w:val="dotted" w:sz="4" w:space="0" w:color="auto"/>
              <w:bottom w:val="dotted" w:sz="4" w:space="0" w:color="auto"/>
            </w:tcBorders>
          </w:tcPr>
          <w:p w:rsidR="00C66CA6" w:rsidRPr="00A55B64" w:rsidRDefault="00C66CA6" w:rsidP="00FD064E">
            <w:pPr>
              <w:jc w:val="both"/>
              <w:rPr>
                <w:b/>
                <w:i/>
              </w:rPr>
            </w:pP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2966AF" w:rsidP="00FD064E">
            <w:pPr>
              <w:jc w:val="both"/>
            </w:pPr>
            <w:r w:rsidRPr="00A55B64">
              <w:rPr>
                <w:position w:val="-30"/>
              </w:rPr>
              <w:object w:dxaOrig="5560" w:dyaOrig="680">
                <v:shape id="_x0000_i1070" type="#_x0000_t75" style="width:278.25pt;height:34.5pt" o:ole="">
                  <v:imagedata r:id="rId90" o:title=""/>
                </v:shape>
                <o:OLEObject Type="Embed" ProgID="Equation.DSMT4" ShapeID="_x0000_i1070" DrawAspect="Content" ObjectID="_1581735978" r:id="rId91"/>
              </w:object>
            </w:r>
            <w:r w:rsidR="00DA18CB" w:rsidRPr="00A55B64">
              <w:t>(2)</w:t>
            </w:r>
          </w:p>
        </w:tc>
        <w:tc>
          <w:tcPr>
            <w:tcW w:w="900" w:type="dxa"/>
            <w:tcBorders>
              <w:top w:val="dotted" w:sz="4" w:space="0" w:color="auto"/>
              <w:bottom w:val="dotted" w:sz="4" w:space="0" w:color="auto"/>
            </w:tcBorders>
          </w:tcPr>
          <w:p w:rsidR="00C66CA6" w:rsidRPr="00A55B64" w:rsidRDefault="006A26F8"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2966AF" w:rsidP="00FD064E">
            <w:pPr>
              <w:jc w:val="both"/>
            </w:pPr>
            <w:r w:rsidRPr="00A55B64">
              <w:t>Để ảnh có chiều cao không đổi k = const tức không phụ thuộc vào d</w:t>
            </w:r>
            <w:r w:rsidRPr="00A55B64">
              <w:rPr>
                <w:vertAlign w:val="subscript"/>
              </w:rPr>
              <w:t>1</w:t>
            </w:r>
            <w:r w:rsidRPr="00A55B64">
              <w:t xml:space="preserve"> thì hệ số của d</w:t>
            </w:r>
            <w:r w:rsidRPr="00A55B64">
              <w:rPr>
                <w:vertAlign w:val="subscript"/>
              </w:rPr>
              <w:t>1</w:t>
            </w:r>
            <w:r w:rsidRPr="00A55B64">
              <w:t xml:space="preserve"> trong (2) phải bằng 0.</w:t>
            </w:r>
          </w:p>
        </w:tc>
        <w:tc>
          <w:tcPr>
            <w:tcW w:w="900" w:type="dxa"/>
            <w:tcBorders>
              <w:top w:val="dotted" w:sz="4" w:space="0" w:color="auto"/>
              <w:bottom w:val="dotted" w:sz="4" w:space="0" w:color="auto"/>
            </w:tcBorders>
          </w:tcPr>
          <w:p w:rsidR="00C66CA6" w:rsidRPr="00A55B64" w:rsidRDefault="006A26F8"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DA18CB" w:rsidP="00FD064E">
            <w:pPr>
              <w:jc w:val="both"/>
            </w:pPr>
            <w:r w:rsidRPr="00A55B64">
              <w:t xml:space="preserve">Suy ra: </w:t>
            </w:r>
            <w:r w:rsidRPr="00A55B64">
              <w:rPr>
                <w:i/>
              </w:rPr>
              <w:t xml:space="preserve"> l =f</w:t>
            </w:r>
            <w:r w:rsidRPr="00A55B64">
              <w:rPr>
                <w:i/>
                <w:vertAlign w:val="subscript"/>
              </w:rPr>
              <w:t>1</w:t>
            </w:r>
            <w:r w:rsidRPr="00A55B64">
              <w:rPr>
                <w:i/>
              </w:rPr>
              <w:t>+ f</w:t>
            </w:r>
            <w:r w:rsidRPr="00A55B64">
              <w:rPr>
                <w:i/>
                <w:vertAlign w:val="subscript"/>
              </w:rPr>
              <w:t>2</w:t>
            </w:r>
            <w:r w:rsidRPr="00A55B64">
              <w:rPr>
                <w:i/>
              </w:rPr>
              <w:t xml:space="preserve"> = 10 </w:t>
            </w:r>
            <w:r w:rsidRPr="00A55B64">
              <w:t>cm.</w:t>
            </w:r>
          </w:p>
        </w:tc>
        <w:tc>
          <w:tcPr>
            <w:tcW w:w="900" w:type="dxa"/>
            <w:tcBorders>
              <w:top w:val="dotted" w:sz="4" w:space="0" w:color="auto"/>
              <w:bottom w:val="dotted" w:sz="4" w:space="0" w:color="auto"/>
            </w:tcBorders>
          </w:tcPr>
          <w:p w:rsidR="00C66CA6" w:rsidRPr="00A55B64" w:rsidRDefault="006A26F8"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DA18CB" w:rsidP="00FD064E">
            <w:pPr>
              <w:jc w:val="both"/>
            </w:pPr>
            <w:r w:rsidRPr="00A55B64">
              <w:t xml:space="preserve">Thay vào (2): </w:t>
            </w:r>
            <w:r w:rsidRPr="00A55B64">
              <w:rPr>
                <w:position w:val="-28"/>
              </w:rPr>
              <w:object w:dxaOrig="2600" w:dyaOrig="660">
                <v:shape id="_x0000_i1071" type="#_x0000_t75" style="width:129.75pt;height:32.25pt" o:ole="">
                  <v:imagedata r:id="rId92" o:title=""/>
                </v:shape>
                <o:OLEObject Type="Embed" ProgID="Equation.DSMT4" ShapeID="_x0000_i1071" DrawAspect="Content" ObjectID="_1581735979" r:id="rId93"/>
              </w:object>
            </w:r>
          </w:p>
        </w:tc>
        <w:tc>
          <w:tcPr>
            <w:tcW w:w="900" w:type="dxa"/>
            <w:tcBorders>
              <w:top w:val="dotted" w:sz="4" w:space="0" w:color="auto"/>
              <w:bottom w:val="dotted" w:sz="4" w:space="0" w:color="auto"/>
            </w:tcBorders>
          </w:tcPr>
          <w:p w:rsidR="00C66CA6" w:rsidRPr="00A55B64" w:rsidRDefault="006A26F8"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5904AC" w:rsidP="00FD064E">
            <w:pPr>
              <w:jc w:val="both"/>
            </w:pPr>
            <w:r w:rsidRPr="00A55B64">
              <w:t>Chiều cao của ảnh A</w:t>
            </w:r>
            <w:r w:rsidRPr="00A55B64">
              <w:rPr>
                <w:vertAlign w:val="subscript"/>
              </w:rPr>
              <w:t>2</w:t>
            </w:r>
            <w:r w:rsidRPr="00A55B64">
              <w:t>B</w:t>
            </w:r>
            <w:r w:rsidRPr="00A55B64">
              <w:rPr>
                <w:vertAlign w:val="subscript"/>
              </w:rPr>
              <w:t>2</w:t>
            </w:r>
            <w:r w:rsidRPr="00A55B64">
              <w:t xml:space="preserve"> là 4cm.</w:t>
            </w:r>
          </w:p>
        </w:tc>
        <w:tc>
          <w:tcPr>
            <w:tcW w:w="900" w:type="dxa"/>
            <w:tcBorders>
              <w:top w:val="dotted" w:sz="4" w:space="0" w:color="auto"/>
              <w:bottom w:val="dotted" w:sz="4" w:space="0" w:color="auto"/>
            </w:tcBorders>
          </w:tcPr>
          <w:p w:rsidR="00C66CA6" w:rsidRPr="00A55B64" w:rsidRDefault="006A26F8" w:rsidP="00FD064E">
            <w:pPr>
              <w:jc w:val="both"/>
              <w:rPr>
                <w:b/>
                <w:i/>
              </w:rPr>
            </w:pPr>
            <w:r w:rsidRPr="00A55B64">
              <w:rPr>
                <w:b/>
                <w:i/>
              </w:rPr>
              <w:t>0,25</w:t>
            </w:r>
          </w:p>
        </w:tc>
      </w:tr>
      <w:tr w:rsidR="00C66CA6" w:rsidRPr="00A55B64" w:rsidTr="00FA6F6C">
        <w:trPr>
          <w:trHeight w:val="366"/>
        </w:trPr>
        <w:tc>
          <w:tcPr>
            <w:tcW w:w="1188" w:type="dxa"/>
            <w:vMerge/>
          </w:tcPr>
          <w:p w:rsidR="00C66CA6" w:rsidRPr="00A55B64" w:rsidRDefault="00C66CA6" w:rsidP="00FD064E">
            <w:pPr>
              <w:jc w:val="both"/>
              <w:rPr>
                <w:b/>
              </w:rPr>
            </w:pPr>
          </w:p>
        </w:tc>
        <w:tc>
          <w:tcPr>
            <w:tcW w:w="8280" w:type="dxa"/>
            <w:tcBorders>
              <w:top w:val="dotted" w:sz="4" w:space="0" w:color="auto"/>
              <w:bottom w:val="dotted" w:sz="4" w:space="0" w:color="auto"/>
            </w:tcBorders>
          </w:tcPr>
          <w:p w:rsidR="00C66CA6" w:rsidRPr="00A55B64" w:rsidRDefault="00C66CA6" w:rsidP="00FD064E">
            <w:pPr>
              <w:jc w:val="both"/>
            </w:pPr>
          </w:p>
        </w:tc>
        <w:tc>
          <w:tcPr>
            <w:tcW w:w="900" w:type="dxa"/>
            <w:tcBorders>
              <w:top w:val="dotted" w:sz="4" w:space="0" w:color="auto"/>
              <w:bottom w:val="dotted" w:sz="4" w:space="0" w:color="auto"/>
            </w:tcBorders>
          </w:tcPr>
          <w:p w:rsidR="00C66CA6" w:rsidRPr="00A55B64" w:rsidRDefault="00C66CA6" w:rsidP="00FD064E">
            <w:pPr>
              <w:jc w:val="both"/>
              <w:rPr>
                <w:b/>
                <w:i/>
              </w:rPr>
            </w:pPr>
          </w:p>
        </w:tc>
      </w:tr>
    </w:tbl>
    <w:p w:rsidR="003673A6" w:rsidRPr="00A55B64" w:rsidRDefault="003673A6" w:rsidP="00FD064E">
      <w:pPr>
        <w:jc w:val="both"/>
      </w:pPr>
    </w:p>
    <w:p w:rsidR="008A63BF" w:rsidRPr="00A55B64" w:rsidRDefault="008A63BF" w:rsidP="00FD064E">
      <w:pPr>
        <w:jc w:val="both"/>
        <w:rPr>
          <w:b/>
          <w:u w:val="single"/>
          <w:lang w:val="fr-FR"/>
        </w:rPr>
      </w:pPr>
    </w:p>
    <w:p w:rsidR="00DB37C7" w:rsidRPr="00A55B64" w:rsidRDefault="00DB37C7" w:rsidP="00FD064E">
      <w:pPr>
        <w:jc w:val="both"/>
        <w:rPr>
          <w:lang w:val="fr-FR"/>
        </w:rPr>
      </w:pPr>
      <w:r w:rsidRPr="00A55B64">
        <w:rPr>
          <w:b/>
          <w:u w:val="single"/>
          <w:lang w:val="fr-FR"/>
        </w:rPr>
        <w:t>Câu 6</w:t>
      </w:r>
      <w:r w:rsidRPr="00A55B64">
        <w:rPr>
          <w:b/>
          <w:lang w:val="fr-FR"/>
        </w:rPr>
        <w:t xml:space="preserve"> (5 điểm):</w:t>
      </w:r>
      <w:r w:rsidRPr="00A55B64">
        <w:rPr>
          <w:lang w:val="fr-FR"/>
        </w:rPr>
        <w:t xml:space="preserve"> </w:t>
      </w:r>
    </w:p>
    <w:p w:rsidR="00DB37C7" w:rsidRPr="00A55B64" w:rsidRDefault="00DB37C7" w:rsidP="00FD064E">
      <w:pPr>
        <w:jc w:val="both"/>
        <w:rPr>
          <w:lang w:val="fr-FR"/>
        </w:rPr>
      </w:pPr>
      <w:r w:rsidRPr="00A55B64">
        <w:rPr>
          <w:lang w:val="fr-FR"/>
        </w:rPr>
        <w:tab/>
        <w:t>Cho n = 1mol khí lí tưởng biến đổi qua các trạng thái được biểu diễn trên đồ thị T-V như hình vẽ.  Quá trình 3</w:t>
      </w:r>
      <w:r w:rsidRPr="00A55B64">
        <w:sym w:font="Symbol" w:char="F0AE"/>
      </w:r>
      <w:r w:rsidRPr="00A55B64">
        <w:rPr>
          <w:lang w:val="fr-FR"/>
        </w:rPr>
        <w:t xml:space="preserve">1 là một đoạn cong thuộc đường cong có phương trình </w:t>
      </w:r>
      <w:r w:rsidRPr="00A55B64">
        <w:rPr>
          <w:position w:val="-12"/>
        </w:rPr>
        <w:object w:dxaOrig="1780" w:dyaOrig="360">
          <v:shape id="_x0000_i1072" type="#_x0000_t75" style="width:89.25pt;height:18pt" o:ole="">
            <v:imagedata r:id="rId94" o:title=""/>
          </v:shape>
          <o:OLEObject Type="Embed" ProgID="Equation.DSMT4" ShapeID="_x0000_i1072" DrawAspect="Content" ObjectID="_1581735980" r:id="rId95"/>
        </w:object>
      </w:r>
      <w:r w:rsidRPr="00A55B64">
        <w:rPr>
          <w:lang w:val="fr-FR"/>
        </w:rPr>
        <w:t>(trong đó T</w:t>
      </w:r>
      <w:r w:rsidRPr="00A55B64">
        <w:rPr>
          <w:vertAlign w:val="subscript"/>
          <w:lang w:val="fr-FR"/>
        </w:rPr>
        <w:t>1</w:t>
      </w:r>
      <w:r w:rsidRPr="00A55B64">
        <w:rPr>
          <w:lang w:val="fr-FR"/>
        </w:rPr>
        <w:t xml:space="preserve"> là nhiệt độ ở trạng thái 1, a, b là hằng số dương). Biết </w:t>
      </w:r>
      <w:r w:rsidRPr="00A55B64">
        <w:rPr>
          <w:position w:val="-12"/>
          <w:lang w:val="fr-FR"/>
        </w:rPr>
        <w:object w:dxaOrig="1140" w:dyaOrig="360">
          <v:shape id="_x0000_i1073" type="#_x0000_t75" style="width:57pt;height:18pt" o:ole="">
            <v:imagedata r:id="rId96" o:title=""/>
          </v:shape>
          <o:OLEObject Type="Embed" ProgID="Equation.DSMT4" ShapeID="_x0000_i1073" DrawAspect="Content" ObjectID="_1581735981" r:id="rId97"/>
        </w:object>
      </w:r>
      <w:r w:rsidRPr="00A55B64">
        <w:rPr>
          <w:lang w:val="fr-FR"/>
        </w:rPr>
        <w:t>, V</w:t>
      </w:r>
      <w:r w:rsidRPr="00A55B64">
        <w:rPr>
          <w:vertAlign w:val="subscript"/>
          <w:lang w:val="fr-FR"/>
        </w:rPr>
        <w:t>1</w:t>
      </w:r>
      <w:r w:rsidRPr="00A55B64">
        <w:rPr>
          <w:lang w:val="fr-FR"/>
        </w:rPr>
        <w:t xml:space="preserve"> = 1 (lít). Các thông số trạng thái P, V, T và n (mol) liên hệ với nhau bằng công thức </w:t>
      </w:r>
      <w:r w:rsidRPr="00A55B64">
        <w:rPr>
          <w:position w:val="-6"/>
        </w:rPr>
        <w:object w:dxaOrig="1140" w:dyaOrig="279">
          <v:shape id="_x0000_i1074" type="#_x0000_t75" style="width:57pt;height:14.25pt" o:ole="">
            <v:imagedata r:id="rId98" o:title=""/>
          </v:shape>
          <o:OLEObject Type="Embed" ProgID="Equation.DSMT4" ShapeID="_x0000_i1074" DrawAspect="Content" ObjectID="_1581735982" r:id="rId99"/>
        </w:object>
      </w:r>
      <w:r w:rsidRPr="00A55B64">
        <w:rPr>
          <w:lang w:val="fr-FR"/>
        </w:rPr>
        <w:t xml:space="preserve">, với </w:t>
      </w:r>
      <w:r w:rsidRPr="00A55B64">
        <w:rPr>
          <w:position w:val="-30"/>
          <w:lang w:val="fr-FR"/>
        </w:rPr>
        <w:object w:dxaOrig="1840" w:dyaOrig="740">
          <v:shape id="_x0000_i1075" type="#_x0000_t75" style="width:92.25pt;height:36.75pt" o:ole="">
            <v:imagedata r:id="rId100" o:title=""/>
          </v:shape>
          <o:OLEObject Type="Embed" ProgID="Equation.DSMT4" ShapeID="_x0000_i1075" DrawAspect="Content" ObjectID="_1581735983" r:id="rId101"/>
        </w:object>
      </w:r>
      <w:r w:rsidRPr="00A55B64">
        <w:rPr>
          <w:lang w:val="fr-FR"/>
        </w:rPr>
        <w:t xml:space="preserve">. </w:t>
      </w:r>
    </w:p>
    <w:p w:rsidR="00DB37C7" w:rsidRPr="00A55B64" w:rsidRDefault="00CB16A3" w:rsidP="00FD064E">
      <w:pPr>
        <w:jc w:val="both"/>
        <w:rPr>
          <w:lang w:val="fr-FR"/>
        </w:rPr>
      </w:pPr>
      <w:r w:rsidRPr="00CB16A3">
        <w:rPr>
          <w:noProof/>
          <w:lang w:val="vi-VN" w:eastAsia="vi-VN"/>
        </w:rPr>
        <w:pict>
          <v:group id="_x0000_s1905" style="position:absolute;left:0;text-align:left;margin-left:351pt;margin-top:-64.15pt;width:133.25pt;height:154.35pt;z-index:251659776" coordorigin="8248,6981" coordsize="2665,3087">
            <v:shape id="_x0000_s1906" type="#_x0000_t202" style="position:absolute;left:8640;top:6981;width:477;height:413" filled="f" stroked="f">
              <v:textbox style="mso-next-textbox:#_x0000_s1906">
                <w:txbxContent>
                  <w:p w:rsidR="00FA6F6C" w:rsidRPr="00954371" w:rsidRDefault="00FA6F6C" w:rsidP="007B7CBD">
                    <w:r w:rsidRPr="00954371">
                      <w:t>T</w:t>
                    </w:r>
                  </w:p>
                </w:txbxContent>
              </v:textbox>
            </v:shape>
            <v:shape id="_x0000_s1907" type="#_x0000_t202" style="position:absolute;left:8472;top:9638;width:524;height:430" filled="f" stroked="f">
              <v:textbox style="mso-next-textbox:#_x0000_s1907">
                <w:txbxContent>
                  <w:p w:rsidR="00FA6F6C" w:rsidRPr="00231283" w:rsidRDefault="00FA6F6C" w:rsidP="007B7CBD">
                    <w:r w:rsidRPr="00231283">
                      <w:t>O</w:t>
                    </w:r>
                  </w:p>
                </w:txbxContent>
              </v:textbox>
            </v:shape>
            <v:shape id="_x0000_s1908" type="#_x0000_t202" style="position:absolute;left:10389;top:9338;width:524;height:382" filled="f" stroked="f">
              <v:textbox style="mso-next-textbox:#_x0000_s1908">
                <w:txbxContent>
                  <w:p w:rsidR="00FA6F6C" w:rsidRPr="00231283" w:rsidRDefault="00FA6F6C" w:rsidP="007B7CBD">
                    <w:r w:rsidRPr="00231283">
                      <w:t>V</w:t>
                    </w:r>
                  </w:p>
                </w:txbxContent>
              </v:textbox>
            </v:shape>
            <v:shape id="_x0000_s1909" type="#_x0000_t202" style="position:absolute;left:8248;top:7298;width:647;height:414" filled="f" stroked="f">
              <v:textbox style="mso-next-textbox:#_x0000_s1909">
                <w:txbxContent>
                  <w:p w:rsidR="00FA6F6C" w:rsidRPr="00954371" w:rsidRDefault="00FA6F6C" w:rsidP="007B7CBD">
                    <w:pPr>
                      <w:rPr>
                        <w:vertAlign w:val="subscript"/>
                      </w:rPr>
                    </w:pPr>
                    <w:r w:rsidRPr="00954371">
                      <w:t>2T</w:t>
                    </w:r>
                    <w:r w:rsidRPr="00954371">
                      <w:rPr>
                        <w:vertAlign w:val="subscript"/>
                      </w:rPr>
                      <w:t>1</w:t>
                    </w:r>
                  </w:p>
                </w:txbxContent>
              </v:textbox>
            </v:shape>
            <v:shape id="_x0000_s1910" type="#_x0000_t202" style="position:absolute;left:8376;top:8374;width:580;height:428" filled="f" stroked="f">
              <v:textbox style="mso-next-textbox:#_x0000_s1910">
                <w:txbxContent>
                  <w:p w:rsidR="00FA6F6C" w:rsidRPr="00C02C45" w:rsidRDefault="00FA6F6C" w:rsidP="007B7CBD">
                    <w:pPr>
                      <w:rPr>
                        <w:vertAlign w:val="subscript"/>
                      </w:rPr>
                    </w:pPr>
                    <w:r w:rsidRPr="00C02C45">
                      <w:t>T</w:t>
                    </w:r>
                    <w:r w:rsidRPr="00C02C45">
                      <w:rPr>
                        <w:vertAlign w:val="subscript"/>
                      </w:rPr>
                      <w:t>1</w:t>
                    </w:r>
                  </w:p>
                </w:txbxContent>
              </v:textbox>
            </v:shape>
            <v:shape id="_x0000_s1911" type="#_x0000_t202" style="position:absolute;left:10133;top:7228;width:524;height:398" filled="f" stroked="f">
              <v:textbox style="mso-next-textbox:#_x0000_s1911">
                <w:txbxContent>
                  <w:p w:rsidR="00FA6F6C" w:rsidRPr="00ED0EB5" w:rsidRDefault="00FA6F6C" w:rsidP="007B7CBD">
                    <w:r w:rsidRPr="00ED0EB5">
                      <w:t>2</w:t>
                    </w:r>
                  </w:p>
                </w:txbxContent>
              </v:textbox>
            </v:shape>
            <v:shape id="_x0000_s1912" type="#_x0000_t202" style="position:absolute;left:10144;top:8410;width:493;height:476" filled="f" stroked="f">
              <v:textbox style="mso-next-textbox:#_x0000_s1912">
                <w:txbxContent>
                  <w:p w:rsidR="00FA6F6C" w:rsidRPr="00231283" w:rsidRDefault="00FA6F6C" w:rsidP="007B7CBD">
                    <w:r w:rsidRPr="00231283">
                      <w:t>3</w:t>
                    </w:r>
                  </w:p>
                </w:txbxContent>
              </v:textbox>
            </v:shape>
            <v:shape id="_x0000_s1913" type="#_x0000_t202" style="position:absolute;left:9276;top:8286;width:445;height:397" filled="f" stroked="f">
              <v:textbox style="mso-next-textbox:#_x0000_s1913">
                <w:txbxContent>
                  <w:p w:rsidR="00FA6F6C" w:rsidRPr="00ED0EB5" w:rsidRDefault="00FA6F6C" w:rsidP="007B7CBD">
                    <w:r w:rsidRPr="00ED0EB5">
                      <w:t>1</w:t>
                    </w:r>
                  </w:p>
                </w:txbxContent>
              </v:textbox>
            </v:shape>
            <v:shape id="_x0000_s1914" style="position:absolute;left:8784;top:7210;width:1853;height:2476" coordsize="3060,2700" path="m,l,2700r3060,e" filled="f">
              <v:stroke startarrow="classic" startarrowwidth="narrow" startarrowlength="long" endarrow="classic" endarrowwidth="narrow" endarrowlength="long"/>
              <v:path arrowok="t"/>
            </v:shape>
            <v:shape id="_x0000_s1915" style="position:absolute;left:9535;top:8411;width:720;height:180;mso-position-horizontal:absolute;mso-position-vertical:absolute" coordsize="720,180" path="m,180c120,90,240,,360,,480,,600,90,720,180e" filled="f" strokeweight="1pt">
              <v:path arrowok="t"/>
            </v:shape>
            <v:line id="_x0000_s1916" style="position:absolute;flip:y" from="10255,7511" to="10255,8591" strokeweight="1pt"/>
            <v:line id="_x0000_s1917" style="position:absolute;flip:x" from="8783,7543" to="10223,9703">
              <v:stroke dashstyle="dash"/>
            </v:line>
            <v:line id="_x0000_s1918" style="position:absolute" from="8815,7511" to="10255,7511">
              <v:stroke dashstyle="dash"/>
            </v:line>
            <v:line id="_x0000_s1919" style="position:absolute" from="8800,8591" to="10240,8591">
              <v:stroke dashstyle="dash"/>
            </v:line>
            <v:line id="_x0000_s1920" style="position:absolute" from="10255,8606" to="10255,9686">
              <v:stroke dashstyle="dash"/>
            </v:line>
            <v:line id="_x0000_s1921" style="position:absolute;flip:x" from="9535,7495" to="10255,8575" strokeweight="1pt"/>
            <v:shapetype id="_x0000_t32" coordsize="21600,21600" o:spt="32" o:oned="t" path="m,l21600,21600e" filled="f">
              <v:path arrowok="t" fillok="f" o:connecttype="none"/>
              <o:lock v:ext="edit" shapetype="t"/>
            </v:shapetype>
            <v:shape id="_x0000_s1922" type="#_x0000_t32" style="position:absolute;left:9863;top:7812;width:175;height:270;flip:y" o:connectortype="straight">
              <v:stroke endarrow="classic" endarrowlength="long"/>
            </v:shape>
            <v:shape id="_x0000_s1923" type="#_x0000_t32" style="position:absolute;left:10251;top:7828;width:1;height:380" o:connectortype="straight">
              <v:stroke endarrow="classic" endarrowlength="long"/>
            </v:shape>
            <v:shape id="_x0000_s1924" type="#_x0000_t32" style="position:absolute;left:9910;top:8398;width:189;height:79;flip:x y" o:connectortype="straight">
              <v:stroke endarrow="classic" endarrowlength="long"/>
            </v:shape>
            <w10:wrap type="square"/>
          </v:group>
        </w:pict>
      </w:r>
      <w:r w:rsidR="00DB37C7" w:rsidRPr="00A55B64">
        <w:rPr>
          <w:b/>
          <w:lang w:val="fr-FR"/>
        </w:rPr>
        <w:tab/>
      </w:r>
      <w:r w:rsidR="003760F7" w:rsidRPr="00A55B64">
        <w:rPr>
          <w:b/>
          <w:lang w:val="fr-FR"/>
        </w:rPr>
        <w:t>a</w:t>
      </w:r>
      <w:r w:rsidR="00DB37C7" w:rsidRPr="00A55B64">
        <w:rPr>
          <w:b/>
          <w:lang w:val="fr-FR"/>
        </w:rPr>
        <w:t>.</w:t>
      </w:r>
      <w:r w:rsidR="00DB37C7" w:rsidRPr="00A55B64">
        <w:rPr>
          <w:lang w:val="fr-FR"/>
        </w:rPr>
        <w:t xml:space="preserve"> Xác định P</w:t>
      </w:r>
      <w:r w:rsidR="00DB37C7" w:rsidRPr="00A55B64">
        <w:rPr>
          <w:vertAlign w:val="subscript"/>
          <w:lang w:val="fr-FR"/>
        </w:rPr>
        <w:t>1</w:t>
      </w:r>
      <w:r w:rsidR="00DB37C7" w:rsidRPr="00A55B64">
        <w:rPr>
          <w:lang w:val="fr-FR"/>
        </w:rPr>
        <w:t>, P</w:t>
      </w:r>
      <w:r w:rsidR="00DB37C7" w:rsidRPr="00A55B64">
        <w:rPr>
          <w:vertAlign w:val="subscript"/>
          <w:lang w:val="fr-FR"/>
        </w:rPr>
        <w:t>2</w:t>
      </w:r>
      <w:r w:rsidR="00DB37C7" w:rsidRPr="00A55B64">
        <w:rPr>
          <w:lang w:val="fr-FR"/>
        </w:rPr>
        <w:t xml:space="preserve"> , P</w:t>
      </w:r>
      <w:r w:rsidR="00DB37C7" w:rsidRPr="00A55B64">
        <w:rPr>
          <w:vertAlign w:val="subscript"/>
          <w:lang w:val="fr-FR"/>
        </w:rPr>
        <w:t>3</w:t>
      </w:r>
      <w:r w:rsidR="00DB37C7" w:rsidRPr="00A55B64">
        <w:rPr>
          <w:lang w:val="fr-FR"/>
        </w:rPr>
        <w:t xml:space="preserve">. </w:t>
      </w:r>
    </w:p>
    <w:p w:rsidR="00DB37C7" w:rsidRPr="00A55B64" w:rsidRDefault="00DB37C7" w:rsidP="00FD064E">
      <w:pPr>
        <w:jc w:val="both"/>
        <w:rPr>
          <w:lang w:val="fr-FR"/>
        </w:rPr>
      </w:pPr>
      <w:r w:rsidRPr="00A55B64">
        <w:rPr>
          <w:b/>
          <w:lang w:val="fr-FR"/>
        </w:rPr>
        <w:tab/>
      </w:r>
      <w:r w:rsidR="003760F7" w:rsidRPr="00A55B64">
        <w:rPr>
          <w:b/>
          <w:lang w:val="fr-FR"/>
        </w:rPr>
        <w:t>b</w:t>
      </w:r>
      <w:r w:rsidRPr="00A55B64">
        <w:rPr>
          <w:b/>
          <w:lang w:val="fr-FR"/>
        </w:rPr>
        <w:t xml:space="preserve">. </w:t>
      </w:r>
      <w:r w:rsidRPr="00A55B64">
        <w:rPr>
          <w:lang w:val="fr-FR"/>
        </w:rPr>
        <w:t>Tính công của chất khí trong các quá trình 1</w:t>
      </w:r>
      <w:r w:rsidRPr="00A55B64">
        <w:sym w:font="Symbol" w:char="F0AE"/>
      </w:r>
      <w:r w:rsidRPr="00A55B64">
        <w:rPr>
          <w:lang w:val="fr-FR"/>
        </w:rPr>
        <w:t>2 ; 2</w:t>
      </w:r>
      <w:r w:rsidRPr="00A55B64">
        <w:sym w:font="Symbol" w:char="F0AE"/>
      </w:r>
      <w:r w:rsidRPr="00A55B64">
        <w:rPr>
          <w:lang w:val="fr-FR"/>
        </w:rPr>
        <w:t>3 ; 3</w:t>
      </w:r>
      <w:r w:rsidRPr="00A55B64">
        <w:sym w:font="Symbol" w:char="F0AE"/>
      </w:r>
      <w:r w:rsidRPr="00A55B64">
        <w:rPr>
          <w:lang w:val="fr-FR"/>
        </w:rPr>
        <w:t>1.</w:t>
      </w:r>
    </w:p>
    <w:p w:rsidR="007B7CBD" w:rsidRPr="00A55B64" w:rsidRDefault="007B7CBD" w:rsidP="00FD064E">
      <w:pPr>
        <w:jc w:val="both"/>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7284"/>
        <w:gridCol w:w="1094"/>
      </w:tblGrid>
      <w:tr w:rsidR="00DB37C7" w:rsidRPr="00A55B64" w:rsidTr="00B01E8A">
        <w:tc>
          <w:tcPr>
            <w:tcW w:w="490" w:type="pct"/>
          </w:tcPr>
          <w:p w:rsidR="00DB37C7" w:rsidRPr="00A55B64" w:rsidRDefault="00DB37C7" w:rsidP="00FD064E">
            <w:pPr>
              <w:jc w:val="both"/>
              <w:rPr>
                <w:b/>
                <w:lang w:val="fr-FR"/>
              </w:rPr>
            </w:pPr>
          </w:p>
          <w:p w:rsidR="00DB37C7" w:rsidRPr="00A55B64" w:rsidRDefault="003760F7" w:rsidP="00FD064E">
            <w:pPr>
              <w:jc w:val="both"/>
              <w:rPr>
                <w:b/>
                <w:lang w:val="fr-FR"/>
              </w:rPr>
            </w:pPr>
            <w:r w:rsidRPr="00A55B64">
              <w:rPr>
                <w:b/>
                <w:lang w:val="fr-FR"/>
              </w:rPr>
              <w:t>6a</w:t>
            </w:r>
          </w:p>
        </w:tc>
        <w:tc>
          <w:tcPr>
            <w:tcW w:w="3921" w:type="pct"/>
          </w:tcPr>
          <w:p w:rsidR="00412C4A" w:rsidRPr="00A55B64" w:rsidRDefault="00DB37C7" w:rsidP="00FD064E">
            <w:pPr>
              <w:jc w:val="both"/>
              <w:rPr>
                <w:lang w:val="fr-FR"/>
              </w:rPr>
            </w:pPr>
            <w:r w:rsidRPr="00A55B64">
              <w:rPr>
                <w:lang w:val="fr-FR"/>
              </w:rPr>
              <w:t xml:space="preserve">- Ở trạng thái 1: </w:t>
            </w:r>
          </w:p>
          <w:p w:rsidR="00DB37C7" w:rsidRPr="00A55B64" w:rsidRDefault="00412C4A" w:rsidP="00FD064E">
            <w:pPr>
              <w:jc w:val="both"/>
              <w:rPr>
                <w:lang w:val="fr-FR"/>
              </w:rPr>
            </w:pPr>
            <w:r w:rsidRPr="00A55B64">
              <w:rPr>
                <w:lang w:val="fr-FR"/>
              </w:rPr>
              <w:t xml:space="preserve">                              </w:t>
            </w:r>
            <w:r w:rsidR="00A66098" w:rsidRPr="00A55B64">
              <w:rPr>
                <w:position w:val="-50"/>
                <w:lang w:val="fr-FR"/>
              </w:rPr>
              <w:object w:dxaOrig="3220" w:dyaOrig="1120">
                <v:shape id="_x0000_i1076" type="#_x0000_t75" style="width:161.25pt;height:56.25pt" o:ole="">
                  <v:imagedata r:id="rId102" o:title=""/>
                </v:shape>
                <o:OLEObject Type="Embed" ProgID="Equation.DSMT4" ShapeID="_x0000_i1076" DrawAspect="Content" ObjectID="_1581735984" r:id="rId103"/>
              </w:object>
            </w:r>
          </w:p>
          <w:p w:rsidR="007B7CBD" w:rsidRPr="00A55B64" w:rsidRDefault="00DB37C7" w:rsidP="00FD064E">
            <w:pPr>
              <w:jc w:val="both"/>
              <w:rPr>
                <w:lang w:val="fr-FR"/>
              </w:rPr>
            </w:pPr>
            <w:r w:rsidRPr="00A55B64">
              <w:rPr>
                <w:lang w:val="fr-FR"/>
              </w:rPr>
              <w:t xml:space="preserve">- Quá trình từ </w:t>
            </w:r>
            <w:r w:rsidRPr="00A55B64">
              <w:rPr>
                <w:position w:val="-6"/>
                <w:lang w:val="fr-FR"/>
              </w:rPr>
              <w:object w:dxaOrig="660" w:dyaOrig="279">
                <v:shape id="_x0000_i1077" type="#_x0000_t75" style="width:32.25pt;height:14.25pt" o:ole="">
                  <v:imagedata r:id="rId104" o:title=""/>
                </v:shape>
                <o:OLEObject Type="Embed" ProgID="Equation.DSMT4" ShapeID="_x0000_i1077" DrawAspect="Content" ObjectID="_1581735985" r:id="rId105"/>
              </w:object>
            </w:r>
            <w:r w:rsidRPr="00A55B64">
              <w:rPr>
                <w:lang w:val="fr-FR"/>
              </w:rPr>
              <w:t xml:space="preserve">là quá trình đẳng áp, ta có: </w:t>
            </w:r>
            <w:r w:rsidR="007B7CBD" w:rsidRPr="00A55B64">
              <w:rPr>
                <w:lang w:val="fr-FR"/>
              </w:rPr>
              <w:t xml:space="preserve">       </w:t>
            </w:r>
          </w:p>
          <w:p w:rsidR="00DB37C7" w:rsidRPr="00A55B64" w:rsidRDefault="007B7CBD" w:rsidP="00FD064E">
            <w:pPr>
              <w:jc w:val="both"/>
              <w:rPr>
                <w:lang w:val="fr-FR"/>
              </w:rPr>
            </w:pPr>
            <w:r w:rsidRPr="00A55B64">
              <w:rPr>
                <w:lang w:val="fr-FR"/>
              </w:rPr>
              <w:t xml:space="preserve">               </w:t>
            </w:r>
            <w:r w:rsidR="00DB37C7" w:rsidRPr="00A55B64">
              <w:rPr>
                <w:position w:val="-12"/>
                <w:lang w:val="fr-FR"/>
              </w:rPr>
              <w:object w:dxaOrig="2520" w:dyaOrig="400">
                <v:shape id="_x0000_i1078" type="#_x0000_t75" style="width:126.75pt;height:20.25pt" o:ole="">
                  <v:imagedata r:id="rId106" o:title=""/>
                </v:shape>
                <o:OLEObject Type="Embed" ProgID="Equation.DSMT4" ShapeID="_x0000_i1078" DrawAspect="Content" ObjectID="_1581735986" r:id="rId107"/>
              </w:object>
            </w:r>
          </w:p>
          <w:p w:rsidR="007B7CBD" w:rsidRPr="00A55B64" w:rsidRDefault="00DB37C7" w:rsidP="00FD064E">
            <w:pPr>
              <w:jc w:val="both"/>
              <w:rPr>
                <w:lang w:val="fr-FR"/>
              </w:rPr>
            </w:pPr>
            <w:r w:rsidRPr="00A55B64">
              <w:rPr>
                <w:lang w:val="fr-FR"/>
              </w:rPr>
              <w:t>Ta có </w:t>
            </w:r>
          </w:p>
          <w:p w:rsidR="00DB37C7" w:rsidRPr="00A55B64" w:rsidRDefault="007B7CBD" w:rsidP="00FD064E">
            <w:pPr>
              <w:jc w:val="both"/>
              <w:rPr>
                <w:lang w:val="fr-FR"/>
              </w:rPr>
            </w:pPr>
            <w:r w:rsidRPr="00A55B64">
              <w:rPr>
                <w:lang w:val="fr-FR"/>
              </w:rPr>
              <w:t xml:space="preserve">              </w:t>
            </w:r>
            <w:r w:rsidR="00DB37C7" w:rsidRPr="00A55B64">
              <w:rPr>
                <w:lang w:val="fr-FR"/>
              </w:rPr>
              <w:t xml:space="preserve">: </w:t>
            </w:r>
            <w:r w:rsidR="00BF55D4" w:rsidRPr="00A55B64">
              <w:rPr>
                <w:position w:val="-72"/>
                <w:lang w:val="fr-FR"/>
              </w:rPr>
              <w:object w:dxaOrig="1520" w:dyaOrig="1900">
                <v:shape id="_x0000_i1079" type="#_x0000_t75" style="width:76.5pt;height:96pt" o:ole="">
                  <v:imagedata r:id="rId108" o:title=""/>
                </v:shape>
                <o:OLEObject Type="Embed" ProgID="Equation.DSMT4" ShapeID="_x0000_i1079" DrawAspect="Content" ObjectID="_1581735987" r:id="rId109"/>
              </w:object>
            </w:r>
          </w:p>
          <w:p w:rsidR="007B7CBD" w:rsidRPr="00A55B64" w:rsidRDefault="00DB37C7" w:rsidP="00FD064E">
            <w:pPr>
              <w:jc w:val="both"/>
              <w:rPr>
                <w:lang w:val="fr-FR"/>
              </w:rPr>
            </w:pPr>
            <w:r w:rsidRPr="00A55B64">
              <w:rPr>
                <w:lang w:val="fr-FR"/>
              </w:rPr>
              <w:t xml:space="preserve">- Quá trình từ </w:t>
            </w:r>
            <w:r w:rsidRPr="00A55B64">
              <w:rPr>
                <w:position w:val="-6"/>
                <w:lang w:val="fr-FR"/>
              </w:rPr>
              <w:object w:dxaOrig="680" w:dyaOrig="279">
                <v:shape id="_x0000_i1080" type="#_x0000_t75" style="width:33pt;height:14.25pt" o:ole="">
                  <v:imagedata r:id="rId110" o:title=""/>
                </v:shape>
                <o:OLEObject Type="Embed" ProgID="Equation.DSMT4" ShapeID="_x0000_i1080" DrawAspect="Content" ObjectID="_1581735988" r:id="rId111"/>
              </w:object>
            </w:r>
            <w:r w:rsidRPr="00A55B64">
              <w:rPr>
                <w:lang w:val="fr-FR"/>
              </w:rPr>
              <w:t xml:space="preserve"> là quá trình đẳng tích, ta có: </w:t>
            </w:r>
            <w:r w:rsidR="007B7CBD" w:rsidRPr="00A55B64">
              <w:rPr>
                <w:lang w:val="fr-FR"/>
              </w:rPr>
              <w:t xml:space="preserve">     </w:t>
            </w:r>
          </w:p>
          <w:p w:rsidR="00DB37C7" w:rsidRPr="00A55B64" w:rsidRDefault="007B7CBD" w:rsidP="00FD064E">
            <w:pPr>
              <w:jc w:val="both"/>
              <w:rPr>
                <w:lang w:val="fr-FR"/>
              </w:rPr>
            </w:pPr>
            <w:r w:rsidRPr="00A55B64">
              <w:rPr>
                <w:lang w:val="fr-FR"/>
              </w:rPr>
              <w:t xml:space="preserve">                     </w:t>
            </w:r>
            <w:r w:rsidRPr="00A55B64">
              <w:rPr>
                <w:position w:val="-68"/>
                <w:lang w:val="fr-FR"/>
              </w:rPr>
              <w:object w:dxaOrig="3960" w:dyaOrig="1500">
                <v:shape id="_x0000_i1081" type="#_x0000_t75" style="width:198.75pt;height:75pt" o:ole="">
                  <v:imagedata r:id="rId112" o:title=""/>
                </v:shape>
                <o:OLEObject Type="Embed" ProgID="Equation.DSMT4" ShapeID="_x0000_i1081" DrawAspect="Content" ObjectID="_1581735989" r:id="rId113"/>
              </w:object>
            </w:r>
          </w:p>
        </w:tc>
        <w:tc>
          <w:tcPr>
            <w:tcW w:w="589" w:type="pct"/>
          </w:tcPr>
          <w:p w:rsidR="00DB37C7" w:rsidRPr="00A55B64" w:rsidRDefault="00DB37C7" w:rsidP="00FD064E">
            <w:pPr>
              <w:jc w:val="both"/>
              <w:rPr>
                <w:b/>
                <w:lang w:val="fr-FR"/>
              </w:rPr>
            </w:pPr>
          </w:p>
          <w:p w:rsidR="00DB37C7" w:rsidRPr="00A55B64" w:rsidRDefault="00DB37C7" w:rsidP="00FD064E">
            <w:pPr>
              <w:jc w:val="both"/>
              <w:rPr>
                <w:b/>
                <w:lang w:val="fr-FR"/>
              </w:rPr>
            </w:pPr>
            <w:r w:rsidRPr="00A55B64">
              <w:rPr>
                <w:b/>
                <w:lang w:val="fr-FR"/>
              </w:rPr>
              <w:t>0,</w:t>
            </w:r>
            <w:r w:rsidR="00412C4A" w:rsidRPr="00A55B64">
              <w:rPr>
                <w:b/>
                <w:lang w:val="fr-FR"/>
              </w:rPr>
              <w:t>2</w:t>
            </w:r>
            <w:r w:rsidRPr="00A55B64">
              <w:rPr>
                <w:b/>
                <w:lang w:val="fr-FR"/>
              </w:rPr>
              <w:t>5</w:t>
            </w:r>
          </w:p>
          <w:p w:rsidR="00DB37C7" w:rsidRPr="00A55B64" w:rsidRDefault="00DB37C7" w:rsidP="00FD064E">
            <w:pPr>
              <w:jc w:val="both"/>
              <w:rPr>
                <w:b/>
                <w:lang w:val="fr-FR"/>
              </w:rPr>
            </w:pPr>
          </w:p>
          <w:p w:rsidR="00DB37C7" w:rsidRPr="00A55B64" w:rsidRDefault="00DB37C7" w:rsidP="00FD064E">
            <w:pPr>
              <w:jc w:val="both"/>
              <w:rPr>
                <w:b/>
                <w:lang w:val="fr-FR"/>
              </w:rPr>
            </w:pPr>
            <w:r w:rsidRPr="00A55B64">
              <w:rPr>
                <w:b/>
                <w:lang w:val="fr-FR"/>
              </w:rPr>
              <w:t>0,25</w:t>
            </w:r>
          </w:p>
          <w:p w:rsidR="00DB37C7" w:rsidRPr="00A55B64" w:rsidRDefault="00DB37C7" w:rsidP="00FD064E">
            <w:pPr>
              <w:jc w:val="both"/>
              <w:rPr>
                <w:b/>
                <w:lang w:val="fr-FR"/>
              </w:rPr>
            </w:pPr>
          </w:p>
          <w:p w:rsidR="00DB37C7" w:rsidRPr="00A55B64" w:rsidRDefault="00DB37C7" w:rsidP="00FD064E">
            <w:pPr>
              <w:jc w:val="both"/>
              <w:rPr>
                <w:b/>
                <w:lang w:val="fr-FR"/>
              </w:rPr>
            </w:pPr>
            <w:r w:rsidRPr="00A55B64">
              <w:rPr>
                <w:b/>
                <w:lang w:val="fr-FR"/>
              </w:rPr>
              <w:t>0,25</w:t>
            </w:r>
          </w:p>
          <w:p w:rsidR="00DB37C7" w:rsidRPr="00A55B64" w:rsidRDefault="00412C4A" w:rsidP="00FD064E">
            <w:pPr>
              <w:jc w:val="both"/>
              <w:rPr>
                <w:b/>
                <w:lang w:val="fr-FR"/>
              </w:rPr>
            </w:pPr>
            <w:r w:rsidRPr="00A55B64">
              <w:rPr>
                <w:b/>
                <w:lang w:val="fr-FR"/>
              </w:rPr>
              <w:t>0,25</w:t>
            </w:r>
          </w:p>
          <w:p w:rsidR="007B7CBD" w:rsidRPr="00A55B64" w:rsidRDefault="007B7CBD" w:rsidP="00FD064E">
            <w:pPr>
              <w:jc w:val="both"/>
              <w:rPr>
                <w:b/>
                <w:lang w:val="fr-FR"/>
              </w:rPr>
            </w:pPr>
          </w:p>
          <w:p w:rsidR="00DB37C7" w:rsidRPr="00A55B64" w:rsidRDefault="00DB37C7" w:rsidP="00FD064E">
            <w:pPr>
              <w:jc w:val="both"/>
              <w:rPr>
                <w:b/>
                <w:lang w:val="fr-FR"/>
              </w:rPr>
            </w:pPr>
            <w:r w:rsidRPr="00A55B64">
              <w:rPr>
                <w:b/>
                <w:lang w:val="fr-FR"/>
              </w:rPr>
              <w:t>0,25</w:t>
            </w:r>
          </w:p>
          <w:p w:rsidR="00DB37C7" w:rsidRPr="00A55B64" w:rsidRDefault="00DB37C7" w:rsidP="00FD064E">
            <w:pPr>
              <w:jc w:val="both"/>
              <w:rPr>
                <w:b/>
                <w:lang w:val="fr-FR"/>
              </w:rPr>
            </w:pPr>
          </w:p>
          <w:p w:rsidR="00DB37C7" w:rsidRPr="00A55B64" w:rsidRDefault="00DB37C7" w:rsidP="00FD064E">
            <w:pPr>
              <w:jc w:val="both"/>
              <w:rPr>
                <w:b/>
                <w:lang w:val="fr-FR"/>
              </w:rPr>
            </w:pPr>
            <w:r w:rsidRPr="00A55B64">
              <w:rPr>
                <w:b/>
                <w:lang w:val="fr-FR"/>
              </w:rPr>
              <w:t>0,25</w:t>
            </w:r>
          </w:p>
          <w:p w:rsidR="007B7CBD" w:rsidRPr="00A55B64" w:rsidRDefault="007B7CBD" w:rsidP="00FD064E">
            <w:pPr>
              <w:jc w:val="both"/>
              <w:rPr>
                <w:b/>
                <w:lang w:val="fr-FR"/>
              </w:rPr>
            </w:pPr>
          </w:p>
          <w:p w:rsidR="007B7CBD" w:rsidRPr="00A55B64" w:rsidRDefault="007B7CBD" w:rsidP="00FD064E">
            <w:pPr>
              <w:jc w:val="both"/>
              <w:rPr>
                <w:b/>
                <w:lang w:val="fr-FR"/>
              </w:rPr>
            </w:pPr>
            <w:r w:rsidRPr="00A55B64">
              <w:rPr>
                <w:b/>
                <w:lang w:val="fr-FR"/>
              </w:rPr>
              <w:t>0,25</w:t>
            </w:r>
          </w:p>
          <w:p w:rsidR="007B7CBD" w:rsidRPr="00A55B64" w:rsidRDefault="007B7CBD" w:rsidP="00FD064E">
            <w:pPr>
              <w:jc w:val="both"/>
              <w:rPr>
                <w:b/>
                <w:lang w:val="fr-FR"/>
              </w:rPr>
            </w:pPr>
          </w:p>
          <w:p w:rsidR="007B7CBD" w:rsidRPr="00A55B64" w:rsidRDefault="007B7CBD" w:rsidP="00FD064E">
            <w:pPr>
              <w:jc w:val="both"/>
              <w:rPr>
                <w:b/>
                <w:lang w:val="fr-FR"/>
              </w:rPr>
            </w:pPr>
            <w:r w:rsidRPr="00A55B64">
              <w:rPr>
                <w:b/>
                <w:lang w:val="fr-FR"/>
              </w:rPr>
              <w:t>0,25</w:t>
            </w:r>
          </w:p>
          <w:p w:rsidR="003F3645" w:rsidRPr="00A55B64" w:rsidRDefault="003F3645" w:rsidP="00FD064E">
            <w:pPr>
              <w:jc w:val="both"/>
              <w:rPr>
                <w:b/>
                <w:lang w:val="fr-FR"/>
              </w:rPr>
            </w:pPr>
          </w:p>
          <w:p w:rsidR="007B7CBD" w:rsidRPr="00A55B64" w:rsidRDefault="007B7CBD" w:rsidP="00FD064E">
            <w:pPr>
              <w:jc w:val="both"/>
              <w:rPr>
                <w:b/>
                <w:lang w:val="fr-FR"/>
              </w:rPr>
            </w:pPr>
            <w:r w:rsidRPr="00A55B64">
              <w:rPr>
                <w:b/>
                <w:lang w:val="fr-FR"/>
              </w:rPr>
              <w:t>0,25</w:t>
            </w:r>
          </w:p>
          <w:p w:rsidR="00BF55D4" w:rsidRPr="00A55B64" w:rsidRDefault="00BF55D4" w:rsidP="00FD064E">
            <w:pPr>
              <w:jc w:val="both"/>
              <w:rPr>
                <w:b/>
                <w:lang w:val="fr-FR"/>
              </w:rPr>
            </w:pPr>
          </w:p>
          <w:p w:rsidR="00BF55D4" w:rsidRPr="00A55B64" w:rsidRDefault="00BF55D4" w:rsidP="00FD064E">
            <w:pPr>
              <w:jc w:val="both"/>
              <w:rPr>
                <w:b/>
                <w:lang w:val="fr-FR"/>
              </w:rPr>
            </w:pPr>
            <w:r w:rsidRPr="00A55B64">
              <w:rPr>
                <w:b/>
                <w:lang w:val="fr-FR"/>
              </w:rPr>
              <w:t>0,25</w:t>
            </w:r>
          </w:p>
        </w:tc>
      </w:tr>
      <w:tr w:rsidR="00DB37C7" w:rsidRPr="00A55B64" w:rsidTr="00B01E8A">
        <w:tc>
          <w:tcPr>
            <w:tcW w:w="490" w:type="pct"/>
          </w:tcPr>
          <w:p w:rsidR="00DB37C7" w:rsidRPr="00A55B64" w:rsidRDefault="00DB37C7" w:rsidP="00FD064E">
            <w:pPr>
              <w:jc w:val="both"/>
              <w:rPr>
                <w:b/>
                <w:lang w:val="fr-FR"/>
              </w:rPr>
            </w:pPr>
          </w:p>
          <w:p w:rsidR="00DB37C7" w:rsidRPr="00A55B64" w:rsidRDefault="003760F7" w:rsidP="00FD064E">
            <w:pPr>
              <w:jc w:val="both"/>
              <w:rPr>
                <w:b/>
                <w:lang w:val="fr-FR"/>
              </w:rPr>
            </w:pPr>
            <w:r w:rsidRPr="00A55B64">
              <w:rPr>
                <w:b/>
                <w:lang w:val="fr-FR"/>
              </w:rPr>
              <w:t>6b</w:t>
            </w:r>
          </w:p>
        </w:tc>
        <w:tc>
          <w:tcPr>
            <w:tcW w:w="3921" w:type="pct"/>
          </w:tcPr>
          <w:p w:rsidR="00BF55D4" w:rsidRPr="00A55B64" w:rsidRDefault="00CB16A3" w:rsidP="00FD064E">
            <w:pPr>
              <w:jc w:val="both"/>
              <w:rPr>
                <w:lang w:val="fr-FR"/>
              </w:rPr>
            </w:pPr>
            <w:r>
              <w:rPr>
                <w:noProof/>
              </w:rPr>
              <w:pict>
                <v:group id="_x0000_s1885" style="position:absolute;left:0;text-align:left;margin-left:254.5pt;margin-top:12.8pt;width:126.6pt;height:154.95pt;z-index:251658752;mso-position-horizontal-relative:text;mso-position-vertical-relative:text" coordorigin="7624,12363" coordsize="2532,3099">
                  <v:line id="_x0000_s1886" style="position:absolute" from="8890,13053" to="9006,13053">
                    <v:stroke endarrow="classic" endarrowlength="long"/>
                  </v:line>
                  <v:line id="_x0000_s1887" style="position:absolute" from="9365,13477" to="9365,13652">
                    <v:stroke endarrow="classic" endarrowlength="long"/>
                  </v:line>
                  <v:shape id="_x0000_s1888" style="position:absolute;left:8880;top:13477;width:140;height:196;mso-position-horizontal:absolute;mso-position-vertical:absolute" coordsize="217,201" path="m217,201l,e" filled="f">
                    <v:stroke endarrow="classic" endarrowlength="long"/>
                    <v:path arrowok="t"/>
                  </v:shape>
                  <v:shape id="_x0000_s1889" style="position:absolute;left:8008;top:12538;width:1977;height:2629" coordsize="3060,2700" path="m,l,2700r3060,e" filled="f">
                    <v:stroke startarrow="classic" startarrowwidth="narrow" startarrowlength="long" endarrow="classic" endarrowwidth="narrow" endarrowlength="long"/>
                    <v:path arrowok="t"/>
                  </v:shape>
                  <v:line id="_x0000_s1890" style="position:absolute;flip:y" from="9365,13049" to="9365,14101"/>
                  <v:line id="_x0000_s1891" style="position:absolute" from="8018,13049" to="9351,13049">
                    <v:stroke dashstyle="dash"/>
                  </v:line>
                  <v:line id="_x0000_s1892" style="position:absolute" from="8008,14116" to="9341,14116">
                    <v:stroke dashstyle="dash"/>
                  </v:line>
                  <v:line id="_x0000_s1893" style="position:absolute" from="9365,14116" to="9365,15167">
                    <v:stroke dashstyle="dash"/>
                  </v:line>
                  <v:shape id="_x0000_s1894" type="#_x0000_t202" style="position:absolute;left:7702;top:12363;width:461;height:526" filled="f" stroked="f">
                    <v:textbox style="mso-next-textbox:#_x0000_s1894">
                      <w:txbxContent>
                        <w:p w:rsidR="00FA6F6C" w:rsidRPr="00FB5492" w:rsidRDefault="00FA6F6C" w:rsidP="00DB37C7">
                          <w:r w:rsidRPr="00FB5492">
                            <w:t>p</w:t>
                          </w:r>
                        </w:p>
                      </w:txbxContent>
                    </v:textbox>
                  </v:shape>
                  <v:shape id="_x0000_s1895" type="#_x0000_t202" style="position:absolute;left:7706;top:15052;width:482;height:401" filled="f" stroked="f">
                    <v:textbox style="mso-next-textbox:#_x0000_s1895">
                      <w:txbxContent>
                        <w:p w:rsidR="00FA6F6C" w:rsidRPr="00DC7AB6" w:rsidRDefault="00FA6F6C" w:rsidP="00DB37C7">
                          <w:r>
                            <w:t>O</w:t>
                          </w:r>
                        </w:p>
                      </w:txbxContent>
                    </v:textbox>
                  </v:shape>
                  <v:shape id="_x0000_s1896" type="#_x0000_t202" style="position:absolute;left:9623;top:14862;width:533;height:600" filled="f" stroked="f">
                    <v:textbox style="mso-next-textbox:#_x0000_s1896">
                      <w:txbxContent>
                        <w:p w:rsidR="00FA6F6C" w:rsidRPr="00DC7AB6" w:rsidRDefault="00FA6F6C" w:rsidP="00DB37C7">
                          <w:r w:rsidRPr="00DC7AB6">
                            <w:t>V</w:t>
                          </w:r>
                        </w:p>
                      </w:txbxContent>
                    </v:textbox>
                  </v:shape>
                  <v:shape id="_x0000_s1897" type="#_x0000_t202" style="position:absolute;left:7633;top:12811;width:581;height:526" filled="f" stroked="f">
                    <v:textbox style="mso-next-textbox:#_x0000_s1897">
                      <w:txbxContent>
                        <w:p w:rsidR="00FA6F6C" w:rsidRPr="00FB5492" w:rsidRDefault="00FA6F6C" w:rsidP="00DB37C7">
                          <w:pPr>
                            <w:rPr>
                              <w:vertAlign w:val="subscript"/>
                            </w:rPr>
                          </w:pPr>
                          <w:r w:rsidRPr="00FB5492">
                            <w:t>p</w:t>
                          </w:r>
                          <w:r w:rsidRPr="00FB5492">
                            <w:rPr>
                              <w:vertAlign w:val="subscript"/>
                            </w:rPr>
                            <w:t>1</w:t>
                          </w:r>
                        </w:p>
                      </w:txbxContent>
                    </v:textbox>
                  </v:shape>
                  <v:shape id="_x0000_s1898" type="#_x0000_t202" style="position:absolute;left:7624;top:13895;width:551;height:526" filled="f" stroked="f">
                    <v:textbox style="mso-next-textbox:#_x0000_s1898">
                      <w:txbxContent>
                        <w:p w:rsidR="00FA6F6C" w:rsidRPr="00FB5492" w:rsidRDefault="00FA6F6C" w:rsidP="00DB37C7">
                          <w:pPr>
                            <w:rPr>
                              <w:vertAlign w:val="subscript"/>
                            </w:rPr>
                          </w:pPr>
                          <w:r w:rsidRPr="00FB5492">
                            <w:t>p</w:t>
                          </w:r>
                          <w:r w:rsidRPr="00FB5492">
                            <w:rPr>
                              <w:vertAlign w:val="subscript"/>
                            </w:rPr>
                            <w:t>3</w:t>
                          </w:r>
                        </w:p>
                      </w:txbxContent>
                    </v:textbox>
                  </v:shape>
                  <v:shape id="_x0000_s1899" type="#_x0000_t202" style="position:absolute;left:9261;top:12867;width:349;height:405" filled="f" stroked="f">
                    <v:textbox style="mso-next-textbox:#_x0000_s1899">
                      <w:txbxContent>
                        <w:p w:rsidR="00FA6F6C" w:rsidRPr="00FB5492" w:rsidRDefault="00FA6F6C" w:rsidP="00DB37C7">
                          <w:r w:rsidRPr="00FB5492">
                            <w:t>2</w:t>
                          </w:r>
                        </w:p>
                      </w:txbxContent>
                    </v:textbox>
                  </v:shape>
                  <v:shape id="_x0000_s1900" type="#_x0000_t202" style="position:absolute;left:9261;top:13940;width:349;height:372" filled="f" stroked="f">
                    <v:textbox style="mso-next-textbox:#_x0000_s1900">
                      <w:txbxContent>
                        <w:p w:rsidR="00FA6F6C" w:rsidRPr="00FB5492" w:rsidRDefault="00FA6F6C" w:rsidP="00DB37C7">
                          <w:r w:rsidRPr="00FB5492">
                            <w:t>3</w:t>
                          </w:r>
                        </w:p>
                      </w:txbxContent>
                    </v:textbox>
                  </v:shape>
                  <v:shape id="_x0000_s1901" type="#_x0000_t202" style="position:absolute;left:8331;top:12746;width:494;height:526" filled="f" stroked="f">
                    <v:textbox style="mso-next-textbox:#_x0000_s1901">
                      <w:txbxContent>
                        <w:p w:rsidR="00FA6F6C" w:rsidRPr="00FB5492" w:rsidRDefault="00FA6F6C" w:rsidP="00DB37C7">
                          <w:r w:rsidRPr="00FB5492">
                            <w:t>1</w:t>
                          </w:r>
                        </w:p>
                      </w:txbxContent>
                    </v:textbox>
                  </v:shape>
                  <v:line id="_x0000_s1902" style="position:absolute;flip:x" from="8555,13049" to="9365,13049"/>
                  <v:line id="_x0000_s1903" style="position:absolute;flip:x y" from="8551,13064" to="9365,14116"/>
                  <v:line id="_x0000_s1904" style="position:absolute" from="8541,13049" to="8541,15153">
                    <v:stroke dashstyle="dash"/>
                  </v:line>
                  <w10:wrap type="square"/>
                </v:group>
              </w:pict>
            </w:r>
            <w:r w:rsidR="00DB37C7" w:rsidRPr="00A55B64">
              <w:rPr>
                <w:lang w:val="fr-FR"/>
              </w:rPr>
              <w:t xml:space="preserve">+) Quá trình </w:t>
            </w:r>
            <w:r w:rsidR="00DB37C7" w:rsidRPr="00A55B64">
              <w:rPr>
                <w:position w:val="-6"/>
                <w:lang w:val="fr-FR"/>
              </w:rPr>
              <w:object w:dxaOrig="660" w:dyaOrig="279">
                <v:shape id="_x0000_i1082" type="#_x0000_t75" style="width:32.25pt;height:14.25pt" o:ole="">
                  <v:imagedata r:id="rId104" o:title=""/>
                </v:shape>
                <o:OLEObject Type="Embed" ProgID="Equation.DSMT4" ShapeID="_x0000_i1082" DrawAspect="Content" ObjectID="_1581735990" r:id="rId114"/>
              </w:object>
            </w:r>
            <w:r w:rsidR="00DB37C7" w:rsidRPr="00A55B64">
              <w:rPr>
                <w:lang w:val="fr-FR"/>
              </w:rPr>
              <w:t xml:space="preserve">là quá trình đẳng áp, chất khí thực hiện công: </w:t>
            </w:r>
          </w:p>
          <w:p w:rsidR="00DB37C7" w:rsidRPr="00A55B64" w:rsidRDefault="00BF55D4" w:rsidP="00FD064E">
            <w:pPr>
              <w:jc w:val="both"/>
              <w:rPr>
                <w:lang w:val="fr-FR"/>
              </w:rPr>
            </w:pPr>
            <w:r w:rsidRPr="00A55B64">
              <w:rPr>
                <w:lang w:val="fr-FR"/>
              </w:rPr>
              <w:t xml:space="preserve">                   </w:t>
            </w:r>
            <w:r w:rsidRPr="00A55B64">
              <w:rPr>
                <w:position w:val="-32"/>
                <w:lang w:val="fr-FR"/>
              </w:rPr>
              <w:object w:dxaOrig="3000" w:dyaOrig="760">
                <v:shape id="_x0000_i1083" type="#_x0000_t75" style="width:149.25pt;height:39pt" o:ole="">
                  <v:imagedata r:id="rId115" o:title=""/>
                </v:shape>
                <o:OLEObject Type="Embed" ProgID="Equation.DSMT4" ShapeID="_x0000_i1083" DrawAspect="Content" ObjectID="_1581735991" r:id="rId116"/>
              </w:object>
            </w:r>
          </w:p>
          <w:p w:rsidR="00DB37C7" w:rsidRPr="00A55B64" w:rsidRDefault="00DB37C7" w:rsidP="00FD064E">
            <w:pPr>
              <w:jc w:val="both"/>
              <w:rPr>
                <w:lang w:val="fr-FR"/>
              </w:rPr>
            </w:pPr>
            <w:r w:rsidRPr="00A55B64">
              <w:rPr>
                <w:lang w:val="fr-FR"/>
              </w:rPr>
              <w:t xml:space="preserve">+) Quá trình </w:t>
            </w:r>
            <w:r w:rsidRPr="00A55B64">
              <w:rPr>
                <w:position w:val="-6"/>
                <w:lang w:val="fr-FR"/>
              </w:rPr>
              <w:object w:dxaOrig="680" w:dyaOrig="279">
                <v:shape id="_x0000_i1084" type="#_x0000_t75" style="width:33pt;height:14.25pt" o:ole="">
                  <v:imagedata r:id="rId110" o:title=""/>
                </v:shape>
                <o:OLEObject Type="Embed" ProgID="Equation.DSMT4" ShapeID="_x0000_i1084" DrawAspect="Content" ObjectID="_1581735992" r:id="rId117"/>
              </w:object>
            </w:r>
            <w:r w:rsidRPr="00A55B64">
              <w:rPr>
                <w:lang w:val="fr-FR"/>
              </w:rPr>
              <w:t xml:space="preserve"> là quá trình đẳng tích, ta có: A</w:t>
            </w:r>
            <w:r w:rsidRPr="00A55B64">
              <w:rPr>
                <w:vertAlign w:val="subscript"/>
                <w:lang w:val="fr-FR"/>
              </w:rPr>
              <w:t>23</w:t>
            </w:r>
            <w:r w:rsidRPr="00A55B64">
              <w:rPr>
                <w:lang w:val="fr-FR"/>
              </w:rPr>
              <w:t xml:space="preserve"> = 0(J).</w:t>
            </w:r>
          </w:p>
          <w:p w:rsidR="00DB37C7" w:rsidRPr="00A55B64" w:rsidRDefault="00DB37C7" w:rsidP="00FD064E">
            <w:pPr>
              <w:jc w:val="both"/>
              <w:rPr>
                <w:lang w:val="fr-FR"/>
              </w:rPr>
            </w:pPr>
            <w:r w:rsidRPr="00A55B64">
              <w:rPr>
                <w:lang w:val="fr-FR"/>
              </w:rPr>
              <w:t xml:space="preserve">+) Xét quá trình </w:t>
            </w:r>
            <w:r w:rsidRPr="00A55B64">
              <w:rPr>
                <w:position w:val="-6"/>
                <w:lang w:val="fr-FR"/>
              </w:rPr>
              <w:object w:dxaOrig="639" w:dyaOrig="279">
                <v:shape id="_x0000_i1085" type="#_x0000_t75" style="width:32.25pt;height:14.25pt" o:ole="">
                  <v:imagedata r:id="rId118" o:title=""/>
                </v:shape>
                <o:OLEObject Type="Embed" ProgID="Equation.DSMT4" ShapeID="_x0000_i1085" DrawAspect="Content" ObjectID="_1581735993" r:id="rId119"/>
              </w:object>
            </w:r>
            <w:r w:rsidRPr="00A55B64">
              <w:rPr>
                <w:lang w:val="fr-FR"/>
              </w:rPr>
              <w:t xml:space="preserve">, chất khí nhận công </w:t>
            </w:r>
          </w:p>
          <w:p w:rsidR="00DB37C7" w:rsidRPr="00A55B64" w:rsidRDefault="00DB37C7" w:rsidP="00FD064E">
            <w:pPr>
              <w:jc w:val="both"/>
              <w:rPr>
                <w:lang w:val="fr-FR"/>
              </w:rPr>
            </w:pPr>
            <w:r w:rsidRPr="00A55B64">
              <w:rPr>
                <w:lang w:val="fr-FR"/>
              </w:rPr>
              <w:t xml:space="preserve">Ta có : </w:t>
            </w:r>
            <w:r w:rsidRPr="00A55B64">
              <w:rPr>
                <w:position w:val="-14"/>
                <w:lang w:val="fr-FR"/>
              </w:rPr>
              <w:object w:dxaOrig="2120" w:dyaOrig="400">
                <v:shape id="_x0000_i1086" type="#_x0000_t75" style="width:105pt;height:20.25pt" o:ole="">
                  <v:imagedata r:id="rId120" o:title=""/>
                </v:shape>
                <o:OLEObject Type="Embed" ProgID="Equation.DSMT4" ShapeID="_x0000_i1086" DrawAspect="Content" ObjectID="_1581735994" r:id="rId121"/>
              </w:object>
            </w:r>
            <w:r w:rsidRPr="00A55B64">
              <w:rPr>
                <w:lang w:val="fr-FR"/>
              </w:rPr>
              <w:t xml:space="preserve">và </w:t>
            </w:r>
            <w:r w:rsidRPr="00A55B64">
              <w:rPr>
                <w:position w:val="-6"/>
                <w:lang w:val="fr-FR"/>
              </w:rPr>
              <w:object w:dxaOrig="1280" w:dyaOrig="279">
                <v:shape id="_x0000_i1087" type="#_x0000_t75" style="width:63.75pt;height:14.25pt" o:ole="">
                  <v:imagedata r:id="rId122" o:title=""/>
                </v:shape>
                <o:OLEObject Type="Embed" ProgID="Equation.DSMT4" ShapeID="_x0000_i1087" DrawAspect="Content" ObjectID="_1581735995" r:id="rId123"/>
              </w:object>
            </w:r>
          </w:p>
          <w:p w:rsidR="00DB37C7" w:rsidRPr="00A55B64" w:rsidRDefault="00DB37C7" w:rsidP="00FD064E">
            <w:pPr>
              <w:jc w:val="both"/>
              <w:rPr>
                <w:lang w:val="fr-FR"/>
              </w:rPr>
            </w:pPr>
            <w:r w:rsidRPr="00A55B64">
              <w:rPr>
                <w:lang w:val="fr-FR"/>
              </w:rPr>
              <w:t xml:space="preserve">Suy ra : </w:t>
            </w:r>
            <w:r w:rsidR="005048EB" w:rsidRPr="00A55B64">
              <w:rPr>
                <w:position w:val="-12"/>
                <w:lang w:val="fr-FR"/>
              </w:rPr>
              <w:object w:dxaOrig="2460" w:dyaOrig="360">
                <v:shape id="_x0000_i1088" type="#_x0000_t75" style="width:122.25pt;height:18pt" o:ole="">
                  <v:imagedata r:id="rId124" o:title=""/>
                </v:shape>
                <o:OLEObject Type="Embed" ProgID="Equation.DSMT4" ShapeID="_x0000_i1088" DrawAspect="Content" ObjectID="_1581735996" r:id="rId125"/>
              </w:object>
            </w:r>
          </w:p>
          <w:p w:rsidR="00DB37C7" w:rsidRPr="00A55B64" w:rsidRDefault="00DB37C7" w:rsidP="00FD064E">
            <w:pPr>
              <w:jc w:val="both"/>
              <w:rPr>
                <w:lang w:val="fr-FR"/>
              </w:rPr>
            </w:pPr>
            <w:r w:rsidRPr="00A55B64">
              <w:rPr>
                <w:lang w:val="fr-FR"/>
              </w:rPr>
              <w:t>Ta thấy P là hàm bậc nhất của V với hệ số</w:t>
            </w:r>
          </w:p>
          <w:p w:rsidR="00DB37C7" w:rsidRPr="00A55B64" w:rsidRDefault="00DB37C7" w:rsidP="00FD064E">
            <w:pPr>
              <w:jc w:val="both"/>
              <w:rPr>
                <w:lang w:val="fr-FR"/>
              </w:rPr>
            </w:pPr>
            <w:r w:rsidRPr="00A55B64">
              <w:rPr>
                <w:lang w:val="fr-FR"/>
              </w:rPr>
              <w:t xml:space="preserve"> a &lt; 0.</w:t>
            </w:r>
          </w:p>
          <w:p w:rsidR="00DB37C7" w:rsidRPr="00A55B64" w:rsidRDefault="00DB37C7" w:rsidP="00FD064E">
            <w:pPr>
              <w:jc w:val="both"/>
              <w:rPr>
                <w:lang w:val="fr-FR"/>
              </w:rPr>
            </w:pPr>
            <w:r w:rsidRPr="00A55B64">
              <w:rPr>
                <w:lang w:val="fr-FR"/>
              </w:rPr>
              <w:t>Đồ thị của nó được biểu diễn trên trục (P,V) như hình vẽ.</w:t>
            </w:r>
          </w:p>
          <w:p w:rsidR="00CA0A73" w:rsidRPr="00A55B64" w:rsidRDefault="00CA0A73" w:rsidP="00FD064E">
            <w:pPr>
              <w:jc w:val="both"/>
              <w:rPr>
                <w:lang w:val="fr-FR"/>
              </w:rPr>
            </w:pPr>
            <w:r w:rsidRPr="00A55B64">
              <w:rPr>
                <w:lang w:val="fr-FR"/>
              </w:rPr>
              <w:t>Công khí thực hiện trong cả chu trình :</w:t>
            </w:r>
          </w:p>
          <w:p w:rsidR="00DB37C7" w:rsidRPr="00A55B64" w:rsidRDefault="00CA0A73" w:rsidP="00FD064E">
            <w:pPr>
              <w:jc w:val="both"/>
            </w:pPr>
            <w:r w:rsidRPr="00A55B64">
              <w:rPr>
                <w:position w:val="-24"/>
              </w:rPr>
              <w:object w:dxaOrig="3540" w:dyaOrig="620">
                <v:shape id="_x0000_i1089" type="#_x0000_t75" style="width:188.25pt;height:32.25pt" o:ole="">
                  <v:imagedata r:id="rId126" o:title=""/>
                </v:shape>
                <o:OLEObject Type="Embed" ProgID="Equation.DSMT4" ShapeID="_x0000_i1089" DrawAspect="Content" ObjectID="_1581735997" r:id="rId127"/>
              </w:object>
            </w:r>
          </w:p>
          <w:p w:rsidR="00CA0A73" w:rsidRPr="00A55B64" w:rsidRDefault="00CA0A73" w:rsidP="00FD064E">
            <w:pPr>
              <w:jc w:val="both"/>
              <w:rPr>
                <w:lang w:val="fr-FR"/>
              </w:rPr>
            </w:pPr>
            <w:r w:rsidRPr="00A55B64">
              <w:t>Mà A = A</w:t>
            </w:r>
            <w:r w:rsidRPr="00A55B64">
              <w:rPr>
                <w:vertAlign w:val="subscript"/>
              </w:rPr>
              <w:t>12</w:t>
            </w:r>
            <w:r w:rsidRPr="00A55B64">
              <w:t>+A</w:t>
            </w:r>
            <w:r w:rsidRPr="00A55B64">
              <w:rPr>
                <w:vertAlign w:val="subscript"/>
              </w:rPr>
              <w:t>23</w:t>
            </w:r>
            <w:r w:rsidRPr="00A55B64">
              <w:t>+A</w:t>
            </w:r>
            <w:r w:rsidRPr="00A55B64">
              <w:rPr>
                <w:vertAlign w:val="subscript"/>
              </w:rPr>
              <w:t>31</w:t>
            </w:r>
            <w:r w:rsidRPr="00A55B64">
              <w:t xml:space="preserve"> =&gt; A</w:t>
            </w:r>
            <w:r w:rsidRPr="00A55B64">
              <w:rPr>
                <w:vertAlign w:val="subscript"/>
              </w:rPr>
              <w:t>31</w:t>
            </w:r>
            <w:r w:rsidRPr="00A55B64">
              <w:t xml:space="preserve"> = </w:t>
            </w:r>
            <w:r w:rsidRPr="00A55B64">
              <w:rPr>
                <w:position w:val="-24"/>
              </w:rPr>
              <w:object w:dxaOrig="580" w:dyaOrig="620">
                <v:shape id="_x0000_i1090" type="#_x0000_t75" style="width:29.25pt;height:31.5pt" o:ole="">
                  <v:imagedata r:id="rId128" o:title=""/>
                </v:shape>
                <o:OLEObject Type="Embed" ProgID="Equation.DSMT4" ShapeID="_x0000_i1090" DrawAspect="Content" ObjectID="_1581735998" r:id="rId129"/>
              </w:object>
            </w:r>
            <w:r w:rsidR="00107568" w:rsidRPr="00A55B64">
              <w:t>J</w:t>
            </w:r>
          </w:p>
        </w:tc>
        <w:tc>
          <w:tcPr>
            <w:tcW w:w="589" w:type="pct"/>
          </w:tcPr>
          <w:p w:rsidR="00DB37C7" w:rsidRPr="00A55B64" w:rsidRDefault="00DB37C7" w:rsidP="00FD064E">
            <w:pPr>
              <w:jc w:val="both"/>
              <w:rPr>
                <w:b/>
                <w:lang w:val="fr-FR"/>
              </w:rPr>
            </w:pPr>
          </w:p>
          <w:p w:rsidR="00DB37C7" w:rsidRPr="00A55B64" w:rsidRDefault="00DB37C7" w:rsidP="00FD064E">
            <w:pPr>
              <w:jc w:val="both"/>
              <w:rPr>
                <w:b/>
                <w:lang w:val="fr-FR"/>
              </w:rPr>
            </w:pPr>
            <w:r w:rsidRPr="00A55B64">
              <w:rPr>
                <w:b/>
                <w:lang w:val="fr-FR"/>
              </w:rPr>
              <w:t>0,25</w:t>
            </w:r>
          </w:p>
          <w:p w:rsidR="00DB37C7" w:rsidRPr="00A55B64" w:rsidRDefault="00DB37C7" w:rsidP="00FD064E">
            <w:pPr>
              <w:jc w:val="both"/>
              <w:rPr>
                <w:b/>
                <w:lang w:val="fr-FR"/>
              </w:rPr>
            </w:pPr>
            <w:r w:rsidRPr="00A55B64">
              <w:rPr>
                <w:b/>
                <w:lang w:val="fr-FR"/>
              </w:rPr>
              <w:t>0,25</w:t>
            </w:r>
          </w:p>
          <w:p w:rsidR="00DB37C7" w:rsidRPr="00A55B64" w:rsidRDefault="00BF55D4" w:rsidP="00FD064E">
            <w:pPr>
              <w:jc w:val="both"/>
              <w:rPr>
                <w:b/>
                <w:lang w:val="fr-FR"/>
              </w:rPr>
            </w:pPr>
            <w:r w:rsidRPr="00A55B64">
              <w:rPr>
                <w:b/>
                <w:lang w:val="fr-FR"/>
              </w:rPr>
              <w:t>0,25</w:t>
            </w:r>
          </w:p>
          <w:p w:rsidR="00DB37C7" w:rsidRPr="00A55B64" w:rsidRDefault="00DB37C7" w:rsidP="00FD064E">
            <w:pPr>
              <w:jc w:val="both"/>
              <w:rPr>
                <w:b/>
                <w:lang w:val="fr-FR"/>
              </w:rPr>
            </w:pPr>
          </w:p>
          <w:p w:rsidR="00DB37C7" w:rsidRPr="00A55B64" w:rsidRDefault="00DB37C7" w:rsidP="00FD064E">
            <w:pPr>
              <w:jc w:val="both"/>
              <w:rPr>
                <w:b/>
                <w:lang w:val="fr-FR"/>
              </w:rPr>
            </w:pPr>
            <w:r w:rsidRPr="00A55B64">
              <w:rPr>
                <w:b/>
                <w:lang w:val="fr-FR"/>
              </w:rPr>
              <w:t>0,25</w:t>
            </w:r>
          </w:p>
          <w:p w:rsidR="00DB37C7" w:rsidRPr="00A55B64" w:rsidRDefault="00BF55D4" w:rsidP="00FD064E">
            <w:pPr>
              <w:jc w:val="both"/>
              <w:rPr>
                <w:b/>
                <w:lang w:val="fr-FR"/>
              </w:rPr>
            </w:pPr>
            <w:r w:rsidRPr="00A55B64">
              <w:rPr>
                <w:b/>
                <w:lang w:val="fr-FR"/>
              </w:rPr>
              <w:t>0,25</w:t>
            </w:r>
          </w:p>
          <w:p w:rsidR="003F3645" w:rsidRPr="00A55B64" w:rsidRDefault="003F3645" w:rsidP="00FD064E">
            <w:pPr>
              <w:jc w:val="both"/>
              <w:rPr>
                <w:b/>
                <w:lang w:val="fr-FR"/>
              </w:rPr>
            </w:pPr>
            <w:r w:rsidRPr="00A55B64">
              <w:rPr>
                <w:b/>
                <w:lang w:val="fr-FR"/>
              </w:rPr>
              <w:t>0,25</w:t>
            </w:r>
          </w:p>
          <w:p w:rsidR="003F3645" w:rsidRPr="00A55B64" w:rsidRDefault="003F3645" w:rsidP="00FD064E">
            <w:pPr>
              <w:jc w:val="both"/>
              <w:rPr>
                <w:b/>
                <w:lang w:val="fr-FR"/>
              </w:rPr>
            </w:pPr>
          </w:p>
          <w:p w:rsidR="003F3645" w:rsidRPr="00A55B64" w:rsidRDefault="003F3645" w:rsidP="00FD064E">
            <w:pPr>
              <w:jc w:val="both"/>
              <w:rPr>
                <w:b/>
                <w:lang w:val="fr-FR"/>
              </w:rPr>
            </w:pPr>
            <w:r w:rsidRPr="00A55B64">
              <w:rPr>
                <w:b/>
                <w:lang w:val="fr-FR"/>
              </w:rPr>
              <w:t>0,25</w:t>
            </w:r>
          </w:p>
          <w:p w:rsidR="00DB37C7" w:rsidRPr="00A55B64" w:rsidRDefault="00BF55D4" w:rsidP="00FD064E">
            <w:pPr>
              <w:jc w:val="both"/>
              <w:rPr>
                <w:b/>
                <w:lang w:val="fr-FR"/>
              </w:rPr>
            </w:pPr>
            <w:r w:rsidRPr="00A55B64">
              <w:rPr>
                <w:b/>
                <w:lang w:val="fr-FR"/>
              </w:rPr>
              <w:t>0,25</w:t>
            </w:r>
          </w:p>
          <w:p w:rsidR="00DB37C7" w:rsidRPr="00A55B64" w:rsidRDefault="00DB37C7" w:rsidP="00FD064E">
            <w:pPr>
              <w:jc w:val="both"/>
              <w:rPr>
                <w:b/>
                <w:lang w:val="fr-FR"/>
              </w:rPr>
            </w:pPr>
          </w:p>
          <w:p w:rsidR="00DB37C7" w:rsidRPr="00A55B64" w:rsidRDefault="00BF55D4" w:rsidP="00FD064E">
            <w:pPr>
              <w:jc w:val="both"/>
              <w:rPr>
                <w:b/>
                <w:lang w:val="fr-FR"/>
              </w:rPr>
            </w:pPr>
            <w:r w:rsidRPr="00A55B64">
              <w:rPr>
                <w:b/>
                <w:lang w:val="fr-FR"/>
              </w:rPr>
              <w:t>0,25</w:t>
            </w:r>
          </w:p>
          <w:p w:rsidR="00DB37C7" w:rsidRPr="00A55B64" w:rsidRDefault="00DB37C7" w:rsidP="00FD064E">
            <w:pPr>
              <w:jc w:val="both"/>
              <w:rPr>
                <w:b/>
                <w:lang w:val="fr-FR"/>
              </w:rPr>
            </w:pPr>
            <w:r w:rsidRPr="00A55B64">
              <w:rPr>
                <w:b/>
                <w:lang w:val="fr-FR"/>
              </w:rPr>
              <w:t>0,25</w:t>
            </w:r>
          </w:p>
          <w:p w:rsidR="00107568" w:rsidRPr="00A55B64" w:rsidRDefault="00107568" w:rsidP="00FD064E">
            <w:pPr>
              <w:jc w:val="both"/>
              <w:rPr>
                <w:b/>
                <w:lang w:val="fr-FR"/>
              </w:rPr>
            </w:pPr>
          </w:p>
          <w:p w:rsidR="00107568" w:rsidRPr="00A55B64" w:rsidRDefault="00107568" w:rsidP="00FD064E">
            <w:pPr>
              <w:jc w:val="both"/>
              <w:rPr>
                <w:b/>
                <w:lang w:val="fr-FR"/>
              </w:rPr>
            </w:pPr>
          </w:p>
          <w:p w:rsidR="00107568" w:rsidRPr="00A55B64" w:rsidRDefault="00107568" w:rsidP="00FD064E">
            <w:pPr>
              <w:jc w:val="both"/>
              <w:rPr>
                <w:b/>
                <w:lang w:val="fr-FR"/>
              </w:rPr>
            </w:pPr>
          </w:p>
          <w:p w:rsidR="00107568" w:rsidRPr="00A55B64" w:rsidRDefault="00107568" w:rsidP="00FD064E">
            <w:pPr>
              <w:jc w:val="both"/>
              <w:rPr>
                <w:b/>
                <w:lang w:val="fr-FR"/>
              </w:rPr>
            </w:pPr>
            <w:r w:rsidRPr="00A55B64">
              <w:rPr>
                <w:b/>
                <w:lang w:val="fr-FR"/>
              </w:rPr>
              <w:t>0,25</w:t>
            </w:r>
          </w:p>
        </w:tc>
      </w:tr>
    </w:tbl>
    <w:p w:rsidR="001B6F19" w:rsidRPr="00A55B64" w:rsidRDefault="001B6F19" w:rsidP="00FD064E">
      <w:pPr>
        <w:jc w:val="both"/>
        <w:rPr>
          <w:lang w:val="fr-FR"/>
        </w:rPr>
      </w:pPr>
    </w:p>
    <w:sectPr w:rsidR="001B6F19" w:rsidRPr="00A55B64" w:rsidSect="00064B47">
      <w:pgSz w:w="11907" w:h="16839" w:code="9"/>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1A39"/>
    <w:multiLevelType w:val="hybridMultilevel"/>
    <w:tmpl w:val="5554D5F8"/>
    <w:lvl w:ilvl="0" w:tplc="2868906E">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20"/>
  <w:drawingGridHorizontalSpacing w:val="120"/>
  <w:displayHorizontalDrawingGridEvery w:val="2"/>
  <w:characterSpacingControl w:val="doNotCompress"/>
  <w:compat/>
  <w:rsids>
    <w:rsidRoot w:val="00B56927"/>
    <w:rsid w:val="00005A46"/>
    <w:rsid w:val="00005BC5"/>
    <w:rsid w:val="00046790"/>
    <w:rsid w:val="00064B47"/>
    <w:rsid w:val="000E6371"/>
    <w:rsid w:val="00107568"/>
    <w:rsid w:val="00154D40"/>
    <w:rsid w:val="001841B1"/>
    <w:rsid w:val="00187474"/>
    <w:rsid w:val="001961E4"/>
    <w:rsid w:val="001B32B5"/>
    <w:rsid w:val="001B6F19"/>
    <w:rsid w:val="001D349B"/>
    <w:rsid w:val="001E34B2"/>
    <w:rsid w:val="00201C2C"/>
    <w:rsid w:val="0024068C"/>
    <w:rsid w:val="00240C4C"/>
    <w:rsid w:val="00262DBB"/>
    <w:rsid w:val="0028379C"/>
    <w:rsid w:val="002936F4"/>
    <w:rsid w:val="002966AF"/>
    <w:rsid w:val="002B0C79"/>
    <w:rsid w:val="002B321A"/>
    <w:rsid w:val="002D300C"/>
    <w:rsid w:val="00333A1D"/>
    <w:rsid w:val="00334E6D"/>
    <w:rsid w:val="00344672"/>
    <w:rsid w:val="00352F4A"/>
    <w:rsid w:val="003673A6"/>
    <w:rsid w:val="00370AEE"/>
    <w:rsid w:val="003760F7"/>
    <w:rsid w:val="003D5B7E"/>
    <w:rsid w:val="003F3645"/>
    <w:rsid w:val="00412C4A"/>
    <w:rsid w:val="00462A6B"/>
    <w:rsid w:val="0048129C"/>
    <w:rsid w:val="004B3218"/>
    <w:rsid w:val="004D0EA8"/>
    <w:rsid w:val="004D1E50"/>
    <w:rsid w:val="00501F30"/>
    <w:rsid w:val="005048EB"/>
    <w:rsid w:val="00534A2D"/>
    <w:rsid w:val="0056046E"/>
    <w:rsid w:val="00585ED6"/>
    <w:rsid w:val="005904AC"/>
    <w:rsid w:val="005C3B2F"/>
    <w:rsid w:val="005E1952"/>
    <w:rsid w:val="006720D4"/>
    <w:rsid w:val="006A26F8"/>
    <w:rsid w:val="006B0C17"/>
    <w:rsid w:val="00713C68"/>
    <w:rsid w:val="00717F67"/>
    <w:rsid w:val="00731724"/>
    <w:rsid w:val="0074372D"/>
    <w:rsid w:val="00780345"/>
    <w:rsid w:val="007837B4"/>
    <w:rsid w:val="007B7CBD"/>
    <w:rsid w:val="007E08E2"/>
    <w:rsid w:val="007F38BD"/>
    <w:rsid w:val="008134CB"/>
    <w:rsid w:val="008308F3"/>
    <w:rsid w:val="008323E7"/>
    <w:rsid w:val="00835383"/>
    <w:rsid w:val="008636D9"/>
    <w:rsid w:val="008A63BF"/>
    <w:rsid w:val="009714EA"/>
    <w:rsid w:val="009A490E"/>
    <w:rsid w:val="00A1125E"/>
    <w:rsid w:val="00A223B5"/>
    <w:rsid w:val="00A324C0"/>
    <w:rsid w:val="00A55644"/>
    <w:rsid w:val="00A55B64"/>
    <w:rsid w:val="00A66098"/>
    <w:rsid w:val="00A77597"/>
    <w:rsid w:val="00B01E8A"/>
    <w:rsid w:val="00B56927"/>
    <w:rsid w:val="00B60262"/>
    <w:rsid w:val="00B700A7"/>
    <w:rsid w:val="00B96359"/>
    <w:rsid w:val="00BB00C7"/>
    <w:rsid w:val="00BB2210"/>
    <w:rsid w:val="00BF55D4"/>
    <w:rsid w:val="00C05B19"/>
    <w:rsid w:val="00C63AE4"/>
    <w:rsid w:val="00C66CA6"/>
    <w:rsid w:val="00CA0A73"/>
    <w:rsid w:val="00CB16A3"/>
    <w:rsid w:val="00CF5E4E"/>
    <w:rsid w:val="00D41B0B"/>
    <w:rsid w:val="00D81624"/>
    <w:rsid w:val="00DA18CB"/>
    <w:rsid w:val="00DB37C7"/>
    <w:rsid w:val="00DC2C0F"/>
    <w:rsid w:val="00E95152"/>
    <w:rsid w:val="00F019EA"/>
    <w:rsid w:val="00F2297E"/>
    <w:rsid w:val="00F26004"/>
    <w:rsid w:val="00F374BA"/>
    <w:rsid w:val="00F44621"/>
    <w:rsid w:val="00F93E20"/>
    <w:rsid w:val="00FA6F6C"/>
    <w:rsid w:val="00FD064E"/>
    <w:rsid w:val="00FD2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70"/>
    <o:shapelayout v:ext="edit">
      <o:idmap v:ext="edit" data="1,2"/>
      <o:rules v:ext="edit">
        <o:r id="V:Rule4" type="connector" idref="#_x0000_s1924"/>
        <o:r id="V:Rule5" type="connector" idref="#_x0000_s1922"/>
        <o:r id="V:Rule6" type="connector" idref="#_x0000_s19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C2C"/>
    <w:rPr>
      <w:sz w:val="24"/>
      <w:szCs w:val="24"/>
    </w:rPr>
  </w:style>
  <w:style w:type="paragraph" w:styleId="Heading1">
    <w:name w:val="heading 1"/>
    <w:basedOn w:val="Normal"/>
    <w:next w:val="Normal"/>
    <w:link w:val="Heading1Char"/>
    <w:qFormat/>
    <w:rsid w:val="00FD2ADD"/>
    <w:pPr>
      <w:keepNext/>
      <w:spacing w:before="240" w:after="60"/>
      <w:outlineLvl w:val="0"/>
    </w:pPr>
    <w:rPr>
      <w:rFonts w:ascii="Cambria" w:hAnsi="Cambria"/>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1C2C"/>
    <w:rPr>
      <w:rFonts w:ascii=".VnTime" w:hAnsi=".VnTime"/>
    </w:rPr>
  </w:style>
  <w:style w:type="table" w:styleId="TableGrid">
    <w:name w:val="Table Grid"/>
    <w:basedOn w:val="TableNormal"/>
    <w:rsid w:val="00201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55644"/>
    <w:pPr>
      <w:spacing w:after="160" w:line="240" w:lineRule="exact"/>
      <w:textAlignment w:val="baseline"/>
    </w:pPr>
    <w:rPr>
      <w:rFonts w:ascii="Verdana" w:eastAsia="MS Mincho" w:hAnsi="Verdana"/>
      <w:sz w:val="20"/>
      <w:szCs w:val="20"/>
      <w:lang w:val="en-GB"/>
    </w:rPr>
  </w:style>
  <w:style w:type="paragraph" w:styleId="NoSpacing">
    <w:name w:val="No Spacing"/>
    <w:qFormat/>
    <w:rsid w:val="00A55644"/>
    <w:rPr>
      <w:rFonts w:eastAsia="Calibri"/>
      <w:sz w:val="28"/>
      <w:szCs w:val="28"/>
    </w:rPr>
  </w:style>
  <w:style w:type="paragraph" w:styleId="ListParagraph">
    <w:name w:val="List Paragraph"/>
    <w:basedOn w:val="Normal"/>
    <w:qFormat/>
    <w:rsid w:val="00A55644"/>
    <w:pPr>
      <w:ind w:left="720"/>
      <w:jc w:val="center"/>
    </w:pPr>
    <w:rPr>
      <w:rFonts w:cs="Arial"/>
      <w:szCs w:val="22"/>
    </w:rPr>
  </w:style>
  <w:style w:type="character" w:styleId="Strong">
    <w:name w:val="Strong"/>
    <w:qFormat/>
    <w:rsid w:val="001961E4"/>
    <w:rPr>
      <w:rFonts w:ascii="Verdana" w:hAnsi="Verdana"/>
      <w:b/>
      <w:bCs/>
      <w:sz w:val="18"/>
      <w:szCs w:val="18"/>
      <w:lang w:val="vi-VN" w:eastAsia="en-US" w:bidi="ar-SA"/>
    </w:rPr>
  </w:style>
  <w:style w:type="character" w:customStyle="1" w:styleId="Heading1Char">
    <w:name w:val="Heading 1 Char"/>
    <w:basedOn w:val="DefaultParagraphFont"/>
    <w:link w:val="Heading1"/>
    <w:rsid w:val="00FD2ADD"/>
    <w:rPr>
      <w:rFonts w:ascii="Cambria" w:hAnsi="Cambria"/>
      <w:b/>
      <w:bCs/>
      <w:kern w:val="32"/>
      <w:sz w:val="32"/>
      <w:szCs w:val="32"/>
      <w:lang w:val="vi-VN" w:eastAsia="vi-VN" w:bidi="ar-SA"/>
    </w:rPr>
  </w:style>
  <w:style w:type="paragraph" w:customStyle="1" w:styleId="Char0">
    <w:name w:val="Char"/>
    <w:basedOn w:val="Normal"/>
    <w:semiHidden/>
    <w:rsid w:val="009714EA"/>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rsid w:val="008308F3"/>
    <w:rPr>
      <w:rFonts w:ascii="Tahoma" w:hAnsi="Tahoma" w:cs="Tahoma"/>
      <w:sz w:val="16"/>
      <w:szCs w:val="16"/>
    </w:rPr>
  </w:style>
  <w:style w:type="character" w:customStyle="1" w:styleId="BalloonTextChar">
    <w:name w:val="Balloon Text Char"/>
    <w:basedOn w:val="DefaultParagraphFont"/>
    <w:link w:val="BalloonText"/>
    <w:rsid w:val="00830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2.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5.wmf"/><Relationship Id="rId84" Type="http://schemas.openxmlformats.org/officeDocument/2006/relationships/image" Target="media/image46.wmf"/><Relationship Id="rId89" Type="http://schemas.openxmlformats.org/officeDocument/2006/relationships/oleObject" Target="embeddings/oleObject37.bin"/><Relationship Id="rId112" Type="http://schemas.openxmlformats.org/officeDocument/2006/relationships/image" Target="media/image60.wmf"/><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image" Target="media/image28.wmf"/><Relationship Id="rId74" Type="http://schemas.openxmlformats.org/officeDocument/2006/relationships/image" Target="media/image41.wmf"/><Relationship Id="rId79" Type="http://schemas.openxmlformats.org/officeDocument/2006/relationships/oleObject" Target="embeddings/oleObject32.bin"/><Relationship Id="rId102" Type="http://schemas.openxmlformats.org/officeDocument/2006/relationships/image" Target="media/image55.wmf"/><Relationship Id="rId123" Type="http://schemas.openxmlformats.org/officeDocument/2006/relationships/oleObject" Target="embeddings/oleObject55.bin"/><Relationship Id="rId128" Type="http://schemas.openxmlformats.org/officeDocument/2006/relationships/image" Target="media/image67.wmf"/><Relationship Id="rId5" Type="http://schemas.openxmlformats.org/officeDocument/2006/relationships/image" Target="media/image1.png"/><Relationship Id="rId90" Type="http://schemas.openxmlformats.org/officeDocument/2006/relationships/image" Target="media/image49.wmf"/><Relationship Id="rId95" Type="http://schemas.openxmlformats.org/officeDocument/2006/relationships/oleObject" Target="embeddings/oleObject40.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6.wmf"/><Relationship Id="rId77" Type="http://schemas.openxmlformats.org/officeDocument/2006/relationships/oleObject" Target="embeddings/oleObject31.bin"/><Relationship Id="rId100" Type="http://schemas.openxmlformats.org/officeDocument/2006/relationships/image" Target="media/image54.wmf"/><Relationship Id="rId105" Type="http://schemas.openxmlformats.org/officeDocument/2006/relationships/oleObject" Target="embeddings/oleObject45.bin"/><Relationship Id="rId113" Type="http://schemas.openxmlformats.org/officeDocument/2006/relationships/oleObject" Target="embeddings/oleObject49.bin"/><Relationship Id="rId118" Type="http://schemas.openxmlformats.org/officeDocument/2006/relationships/image" Target="media/image62.wmf"/><Relationship Id="rId126" Type="http://schemas.openxmlformats.org/officeDocument/2006/relationships/image" Target="media/image66.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9.wmf"/><Relationship Id="rId80" Type="http://schemas.openxmlformats.org/officeDocument/2006/relationships/image" Target="media/image44.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53.wmf"/><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4.wmf"/><Relationship Id="rId103" Type="http://schemas.openxmlformats.org/officeDocument/2006/relationships/oleObject" Target="embeddings/oleObject44.bin"/><Relationship Id="rId108" Type="http://schemas.openxmlformats.org/officeDocument/2006/relationships/image" Target="media/image58.wmf"/><Relationship Id="rId116" Type="http://schemas.openxmlformats.org/officeDocument/2006/relationships/oleObject" Target="embeddings/oleObject51.bin"/><Relationship Id="rId124" Type="http://schemas.openxmlformats.org/officeDocument/2006/relationships/image" Target="media/image65.wmf"/><Relationship Id="rId129"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8.wmf"/><Relationship Id="rId91" Type="http://schemas.openxmlformats.org/officeDocument/2006/relationships/oleObject" Target="embeddings/oleObject38.bin"/><Relationship Id="rId96" Type="http://schemas.openxmlformats.org/officeDocument/2006/relationships/image" Target="media/image52.wmf"/><Relationship Id="rId111"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oleObject" Target="embeddings/oleObject26.bin"/><Relationship Id="rId106" Type="http://schemas.openxmlformats.org/officeDocument/2006/relationships/image" Target="media/image57.wmf"/><Relationship Id="rId114" Type="http://schemas.openxmlformats.org/officeDocument/2006/relationships/oleObject" Target="embeddings/oleObject50.bin"/><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40.wmf"/><Relationship Id="rId78" Type="http://schemas.openxmlformats.org/officeDocument/2006/relationships/image" Target="media/image43.wmf"/><Relationship Id="rId81" Type="http://schemas.openxmlformats.org/officeDocument/2006/relationships/oleObject" Target="embeddings/oleObject33.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4.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42.wmf"/><Relationship Id="rId97" Type="http://schemas.openxmlformats.org/officeDocument/2006/relationships/oleObject" Target="embeddings/oleObject41.bin"/><Relationship Id="rId104" Type="http://schemas.openxmlformats.org/officeDocument/2006/relationships/image" Target="media/image56.wmf"/><Relationship Id="rId120" Type="http://schemas.openxmlformats.org/officeDocument/2006/relationships/image" Target="media/image63.wmf"/><Relationship Id="rId125" Type="http://schemas.openxmlformats.org/officeDocument/2006/relationships/oleObject" Target="embeddings/oleObject56.bin"/><Relationship Id="rId7" Type="http://schemas.openxmlformats.org/officeDocument/2006/relationships/image" Target="media/image3.wmf"/><Relationship Id="rId71" Type="http://schemas.openxmlformats.org/officeDocument/2006/relationships/image" Target="media/image38.wmf"/><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image" Target="media/image59.wmf"/><Relationship Id="rId115" Type="http://schemas.openxmlformats.org/officeDocument/2006/relationships/image" Target="media/image61.wmf"/><Relationship Id="rId131"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5.wmf"/></Relationships>
</file>

<file path=word/_rels/settings.xml.rels><?xml version="1.0" encoding="UTF-8" standalone="yes"?>
<Relationships xmlns="http://schemas.openxmlformats.org/package/2006/relationships"><Relationship Id="rId1" Type="http://schemas.openxmlformats.org/officeDocument/2006/relationships/attachedTemplate" Target="file:///D:\hsg\Ly_11_THPT%20Phan%20Dang%20Lu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Ly_11_THPT Phan Dang Luu</Template>
  <TotalTime>5</TotalTime>
  <Pages>8</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vt:lpstr>
    </vt:vector>
  </TitlesOfParts>
  <Company>http://vinaghost.com</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PV</dc:creator>
  <cp:lastModifiedBy>PV</cp:lastModifiedBy>
  <cp:revision>2</cp:revision>
  <cp:lastPrinted>2017-03-02T02:31:00Z</cp:lastPrinted>
  <dcterms:created xsi:type="dcterms:W3CDTF">2018-03-04T12:54:00Z</dcterms:created>
  <dcterms:modified xsi:type="dcterms:W3CDTF">2018-03-04T23:04:00Z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