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D15" w14:textId="77777777" w:rsidR="009D793F" w:rsidRPr="004B5EFD" w:rsidRDefault="009D793F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</w:t>
      </w:r>
      <w:proofErr w:type="spellEnd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Anh 6 – </w:t>
      </w: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4688F177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6308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0EA43CF9" w14:textId="77777777" w:rsidR="00AC5049" w:rsidRPr="004B5EFD" w:rsidRDefault="00AC5049" w:rsidP="00AC50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4DC3DA1F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6D93C3E8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8CF83A8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BFA9EEC" w14:textId="77777777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(0.8 points)</w:t>
      </w:r>
      <w:bookmarkEnd w:id="0"/>
    </w:p>
    <w:p w14:paraId="48AF83DF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A. Choose the word whose underlined part is pronounced differently.</w:t>
      </w:r>
    </w:p>
    <w:p w14:paraId="1062EE70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6C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5E6C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5E6C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</w:t>
      </w:r>
      <w:r w:rsidRPr="005E6C3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e</w:t>
      </w:r>
      <w:r w:rsidRPr="005E6C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rbs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5E6C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5E6C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 w:rsidRPr="005E6C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gg</w:t>
      </w:r>
    </w:p>
    <w:p w14:paraId="3E61EBCB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C2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ndwich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C2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26C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2C26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2C26C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</w:t>
      </w:r>
      <w:r w:rsidRPr="002C26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Pr="002C26C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Pr="002C2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cket</w:t>
      </w:r>
    </w:p>
    <w:p w14:paraId="4D9FB1EC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that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has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different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s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2798926" w14:textId="77777777" w:rsidR="00A93D5C" w:rsidRPr="00585AB8" w:rsidRDefault="00A93D5C" w:rsidP="00A93D5C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cupcake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curry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orange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2A3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B52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B52A3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dessert</w:t>
      </w:r>
    </w:p>
    <w:p w14:paraId="0B8F2530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restaurant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641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9F6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9F641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delicious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hamburger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</w:p>
    <w:p w14:paraId="0D9266A1" w14:textId="77777777" w:rsidR="00A93D5C" w:rsidRPr="00585AB8" w:rsidRDefault="00A93D5C" w:rsidP="00A93D5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77DDD5" w14:textId="77777777" w:rsidR="00A93D5C" w:rsidRPr="00585AB8" w:rsidRDefault="00A93D5C" w:rsidP="00A93D5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(2.4 points)</w:t>
      </w:r>
    </w:p>
    <w:p w14:paraId="45861D8A" w14:textId="77777777" w:rsidR="00A93D5C" w:rsidRPr="00585AB8" w:rsidRDefault="00A93D5C" w:rsidP="00A93D5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best option (A, B, C or D) to complete each of the following sentence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5282188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“How much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jeans?”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</w:t>
      </w:r>
      <w:proofErr w:type="gram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fifty dollars.”</w:t>
      </w:r>
    </w:p>
    <w:p w14:paraId="2F9B358D" w14:textId="77777777" w:rsidR="00A93D5C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this/ It’s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08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these / They’re</w:t>
      </w:r>
    </w:p>
    <w:p w14:paraId="70621F36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that/ Those are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those/ It’s</w:t>
      </w:r>
    </w:p>
    <w:p w14:paraId="7F545545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that skirt. Do you have it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red?</w:t>
      </w:r>
    </w:p>
    <w:p w14:paraId="6158459B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008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 in</w:t>
      </w:r>
    </w:p>
    <w:p w14:paraId="127329CC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Excuse me, what size are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pants over there?</w:t>
      </w:r>
    </w:p>
    <w:p w14:paraId="67172C75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AE6EA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proofErr w:type="gramStart"/>
      <w:r w:rsidRPr="00AE6EA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those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</w:t>
      </w:r>
    </w:p>
    <w:p w14:paraId="7F116AED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This dress is beautiful. Can I try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A4011EA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3643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it on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them in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them</w:t>
      </w:r>
    </w:p>
    <w:p w14:paraId="66FC15BF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some countries, people often leave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a restaurant after eating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FDB351F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dessert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order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CE2DD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 a tip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menu</w:t>
      </w:r>
    </w:p>
    <w:p w14:paraId="4791E650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Would you like to have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coffee?</w:t>
      </w:r>
    </w:p>
    <w:p w14:paraId="433D753C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606C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some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</w:t>
      </w:r>
    </w:p>
    <w:p w14:paraId="27C76766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often eat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apple after lunch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14:paraId="27D67D69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375D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 an</w:t>
      </w:r>
    </w:p>
    <w:p w14:paraId="6A95F850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Harry’s favorite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lemon cheesecake.</w:t>
      </w:r>
    </w:p>
    <w:p w14:paraId="166406BB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seafood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vegetable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1042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dessert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meal</w:t>
      </w:r>
    </w:p>
    <w:p w14:paraId="1662FC78" w14:textId="52DC4DB2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r w:rsidR="00465A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 list of the food and drink you can order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E7C3479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waiter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F92DC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menu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chef</w:t>
      </w:r>
    </w:p>
    <w:p w14:paraId="2DF5FE98" w14:textId="029F81A2" w:rsidR="00A93D5C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14. </w:t>
      </w:r>
      <w:r w:rsidR="00BA62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132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peaker</w:t>
      </w:r>
      <w:r w:rsidR="00BA62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32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Excuse me. Can I have the check, please?</w:t>
      </w:r>
    </w:p>
    <w:p w14:paraId="5134D1C7" w14:textId="055140DE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BA62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132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peaker</w:t>
      </w:r>
      <w:r w:rsidR="00BA62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32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7260A0D9" w14:textId="77777777" w:rsidR="00A93D5C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96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Yes, here you are.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you can.</w:t>
      </w:r>
    </w:p>
    <w:p w14:paraId="000791B5" w14:textId="77777777" w:rsidR="00A93D5C" w:rsidRPr="00585AB8" w:rsidRDefault="00A93D5C" w:rsidP="00A93D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please.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you would.</w:t>
      </w:r>
    </w:p>
    <w:p w14:paraId="3D6D7D62" w14:textId="797015D2" w:rsidR="00A93D5C" w:rsidRDefault="00A93D5C" w:rsidP="00A93D5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85AB8">
        <w:rPr>
          <w:rFonts w:ascii="Times New Roman" w:hAnsi="Times New Roman"/>
          <w:color w:val="000000"/>
          <w:sz w:val="24"/>
          <w:szCs w:val="24"/>
        </w:rPr>
        <w:br w:type="page"/>
      </w:r>
      <w:r w:rsidRPr="00585AB8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does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poster</w:t>
      </w:r>
      <w:r w:rsidRPr="00585A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mean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4"/>
      </w:tblGrid>
      <w:tr w:rsidR="00475476" w14:paraId="4B3A1D39" w14:textId="77777777" w:rsidTr="00475476">
        <w:tc>
          <w:tcPr>
            <w:tcW w:w="3397" w:type="dxa"/>
          </w:tcPr>
          <w:p w14:paraId="6D54E2AA" w14:textId="38A5D1DE" w:rsidR="00475476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82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71057E" wp14:editId="417C189B">
                  <wp:extent cx="1948721" cy="1502138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823" cy="15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</w:tcPr>
          <w:p w14:paraId="1BC0501C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211C6">
              <w:rPr>
                <w:rFonts w:ascii="Times New Roman" w:hAnsi="Times New Roman"/>
                <w:color w:val="FF0000"/>
                <w:sz w:val="24"/>
                <w:szCs w:val="24"/>
              </w:rPr>
              <w:t>A.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 buy clothes at a cheaper price today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CE13EB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their clothes are always cheaper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DEFEBA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They only sell clothes today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4DF1609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 only go shopping today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C887D41" w14:textId="77777777" w:rsidR="00475476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A01572" w14:textId="22FDD72F" w:rsidR="00A93D5C" w:rsidRDefault="00A93D5C" w:rsidP="00A93D5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85AB8">
        <w:rPr>
          <w:rFonts w:ascii="Times New Roman" w:hAnsi="Times New Roman"/>
          <w:color w:val="000000"/>
          <w:sz w:val="24"/>
          <w:szCs w:val="24"/>
        </w:rPr>
        <w:t xml:space="preserve">16.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does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sign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hAnsi="Times New Roman"/>
          <w:color w:val="000000"/>
          <w:sz w:val="24"/>
          <w:szCs w:val="24"/>
        </w:rPr>
        <w:t>mean</w:t>
      </w:r>
      <w:proofErr w:type="spellEnd"/>
      <w:r w:rsidRPr="00585AB8">
        <w:rPr>
          <w:rFonts w:ascii="Times New Roman" w:hAnsi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4"/>
      </w:tblGrid>
      <w:tr w:rsidR="00475476" w14:paraId="17B261CC" w14:textId="77777777" w:rsidTr="00475476">
        <w:tc>
          <w:tcPr>
            <w:tcW w:w="3397" w:type="dxa"/>
          </w:tcPr>
          <w:p w14:paraId="09B84A53" w14:textId="42BD0CD1" w:rsidR="00475476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9A198C5" wp14:editId="555727BA">
                  <wp:extent cx="982562" cy="1446551"/>
                  <wp:effectExtent l="0" t="0" r="0" b="127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27" cy="145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</w:tcPr>
          <w:p w14:paraId="5AF59757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 eat in this restaurant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BBBD19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E224F"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can’t eat inside this restaurant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F522F6A" w14:textId="77777777" w:rsidR="00475476" w:rsidRPr="00585AB8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This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restaurant doesn’t open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F1CC59" w14:textId="77777777" w:rsidR="00475476" w:rsidRPr="00585AB8" w:rsidRDefault="00475476" w:rsidP="00475476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5A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can’t buy any food in this restaurant</w:t>
            </w:r>
            <w:r w:rsidRPr="00585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0818F5" w14:textId="77777777" w:rsidR="00475476" w:rsidRDefault="00475476" w:rsidP="004754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F34F3C5" w14:textId="77777777" w:rsidR="00475476" w:rsidRPr="00585AB8" w:rsidRDefault="00475476" w:rsidP="00A93D5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3638CE2" w14:textId="1A68D4EB" w:rsidR="00A93D5C" w:rsidRPr="00585AB8" w:rsidRDefault="00A93D5C" w:rsidP="00A93D5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85AB8">
        <w:rPr>
          <w:color w:val="000000"/>
        </w:rPr>
        <w:fldChar w:fldCharType="begin"/>
      </w:r>
      <w:r w:rsidRPr="00585AB8">
        <w:rPr>
          <w:color w:val="000000"/>
        </w:rPr>
        <w:instrText xml:space="preserve"> INCLUDEPICTURE "https://image.shutterstock.com/image-vector/mobile-phone-flat-icon-600w-591555875.jpg" \* MERGEFORMATINET </w:instrText>
      </w:r>
      <w:r w:rsidR="00181F0B">
        <w:rPr>
          <w:color w:val="000000"/>
        </w:rPr>
        <w:fldChar w:fldCharType="separate"/>
      </w:r>
      <w:r w:rsidRPr="00585AB8">
        <w:rPr>
          <w:color w:val="000000"/>
        </w:rPr>
        <w:fldChar w:fldCharType="end"/>
      </w:r>
      <w:r w:rsidRPr="00585AB8">
        <w:rPr>
          <w:color w:val="000000"/>
        </w:rPr>
        <w:t xml:space="preserve"> </w:t>
      </w:r>
    </w:p>
    <w:p w14:paraId="41AC7A64" w14:textId="77777777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(1.2 points)</w:t>
      </w:r>
    </w:p>
    <w:p w14:paraId="10E027A5" w14:textId="3E1326BC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brackets.</w:t>
      </w:r>
    </w:p>
    <w:p w14:paraId="025DAC34" w14:textId="77777777" w:rsidR="00A93D5C" w:rsidRPr="00585AB8" w:rsidRDefault="00A93D5C" w:rsidP="00A93D5C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favorite dish is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8105F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fried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rice with eggs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It’s very delicious.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FRY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5EA3F066" w14:textId="77777777" w:rsidR="00A93D5C" w:rsidRPr="00585AB8" w:rsidRDefault="00A93D5C" w:rsidP="00A93D5C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Paul works as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sales</w:t>
      </w:r>
      <w:proofErr w:type="gram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002AE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assistant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a department store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ASSISTANCE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24A6B06" w14:textId="77777777" w:rsidR="00A93D5C" w:rsidRPr="00585AB8" w:rsidRDefault="00A93D5C" w:rsidP="00A93D5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Excuse me, where is the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C707D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changing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room?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CHANGE)</w:t>
      </w:r>
    </w:p>
    <w:p w14:paraId="0BF89A3A" w14:textId="77777777" w:rsidR="00A93D5C" w:rsidRPr="00585AB8" w:rsidRDefault="00A93D5C" w:rsidP="00A93D5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Vietnam has a lot of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C34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amazing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dishes, such as </w:t>
      </w:r>
      <w:proofErr w:type="spellStart"/>
      <w:r w:rsidRPr="0067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proofErr w:type="spellStart"/>
      <w:r w:rsidRPr="0067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Bún</w:t>
      </w:r>
      <w:proofErr w:type="spellEnd"/>
      <w:r w:rsidRPr="0067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7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chả</w:t>
      </w:r>
      <w:proofErr w:type="spellEnd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AMAZE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B415CC4" w14:textId="77777777" w:rsidR="00A93D5C" w:rsidRPr="00585AB8" w:rsidRDefault="00A93D5C" w:rsidP="00A93D5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334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Cơm</w:t>
      </w:r>
      <w:proofErr w:type="spellEnd"/>
      <w:r w:rsidRPr="00334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34F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 rice dish with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1C34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grilled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pork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GRILL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5909FCB" w14:textId="77777777" w:rsidR="00A93D5C" w:rsidRPr="00585AB8" w:rsidRDefault="00A93D5C" w:rsidP="00A93D5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snacks are full of sugar and salt. They are not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25785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healthy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HEALTH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4F31B8" w14:textId="77777777" w:rsidR="00A93D5C" w:rsidRPr="00585AB8" w:rsidRDefault="00A93D5C" w:rsidP="00A93D5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334D2B" w14:textId="189AB3B6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8241E9F" w14:textId="77777777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CB795DA" w14:textId="4223D407" w:rsidR="00A93D5C" w:rsidRPr="00585AB8" w:rsidRDefault="00A93D5C" w:rsidP="00465AA2">
      <w:pPr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hear Matt and Amy talking in a restaurant.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complete the following sentences. 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 MORE THAN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TWO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WORDS </w:t>
      </w:r>
      <w:r w:rsidR="006C0C76" w:rsidRPr="006C0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AND/OR</w:t>
      </w:r>
      <w:r w:rsidR="006C0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NUMBER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for each blank.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9FC88BD" w14:textId="386FD2F9" w:rsidR="00A93D5C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="00465A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thinks that Matt’s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new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63B5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jacket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nice.</w:t>
      </w:r>
    </w:p>
    <w:p w14:paraId="08168B83" w14:textId="77777777" w:rsidR="00A93D5C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Matt’s sunglasses cost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2232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18/ eighteen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dollars.</w:t>
      </w:r>
    </w:p>
    <w:p w14:paraId="63F2D3B0" w14:textId="77777777" w:rsidR="00A93D5C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Matts wants to eat a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67F8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hamburger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5B0027E" w14:textId="77777777" w:rsidR="00A93D5C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Matts wants to drink some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F1476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cola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5C89C4" w14:textId="77777777" w:rsidR="00A93D5C" w:rsidRPr="00D873A5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Amy wants to drink some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3904D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orange juice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1E16EC" w14:textId="77777777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6E6212CE" w14:textId="63A08AA6" w:rsidR="00A93D5C" w:rsidRDefault="00A93D5C" w:rsidP="00465AA2">
      <w:pPr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Listen to a man talking about popular </w:t>
      </w:r>
      <w:r w:rsidR="00981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dishes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from around the world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ecide whether the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statements are True (T) or False (F).</w:t>
      </w:r>
    </w:p>
    <w:p w14:paraId="43785615" w14:textId="77777777" w:rsidR="00A93D5C" w:rsidRPr="00585AB8" w:rsidRDefault="00A93D5C" w:rsidP="00A93D5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7A8B372C" w14:textId="77777777" w:rsidR="00A93D5C" w:rsidRPr="00DA6288" w:rsidRDefault="00A93D5C" w:rsidP="00A93D5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People make cheeseburgers with grilled beef, onions and cheese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C408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9D08121" w14:textId="77777777" w:rsidR="00A93D5C" w:rsidRPr="00DA6288" w:rsidRDefault="00A93D5C" w:rsidP="00A93D5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9</w:t>
      </w: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Kebabs are popular in Turkey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DC408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5EF6A96D" w14:textId="77777777" w:rsidR="00A93D5C" w:rsidRPr="00DA6288" w:rsidRDefault="00A93D5C" w:rsidP="00A93D5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30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 kebab is grilled fish on a stick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E2A1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7CE9DA7" w14:textId="77777777" w:rsidR="00A93D5C" w:rsidRPr="00DA6288" w:rsidRDefault="00A93D5C" w:rsidP="00A93D5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31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Many people eat paella in the USA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E2A1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C82EE75" w14:textId="77777777" w:rsidR="00A93D5C" w:rsidRPr="00DA6288" w:rsidRDefault="00A93D5C" w:rsidP="00A93D5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They make paella with seafood, rice and vegetables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E2A10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602A95E" w14:textId="77777777" w:rsidR="00A93D5C" w:rsidRPr="00585AB8" w:rsidRDefault="00A93D5C" w:rsidP="00465A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F282AB9" w14:textId="77777777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2FC0886" w14:textId="63D77F8F" w:rsidR="00A93D5C" w:rsidRPr="00585AB8" w:rsidRDefault="00A93D5C" w:rsidP="00465AA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passage.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atch the dishes with the </w:t>
      </w:r>
      <w:r w:rsidR="00465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correct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information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9DFC655" w14:textId="77777777" w:rsidR="00A93D5C" w:rsidRPr="00952E91" w:rsidRDefault="00A93D5C" w:rsidP="00A93D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Chavez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 Peru</w:t>
      </w:r>
    </w:p>
    <w:p w14:paraId="78C899EB" w14:textId="77777777" w:rsidR="00A93D5C" w:rsidRDefault="00A93D5C" w:rsidP="00A93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59F">
        <w:rPr>
          <w:rFonts w:ascii="Times New Roman" w:hAnsi="Times New Roman" w:cs="Times New Roman"/>
          <w:i/>
          <w:iCs/>
          <w:sz w:val="24"/>
          <w:szCs w:val="24"/>
        </w:rPr>
        <w:t>Ceviche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Peru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Chile. </w:t>
      </w:r>
      <w:r w:rsidR="007E6EF4" w:rsidRPr="007E6E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can make </w:t>
      </w:r>
      <w:r w:rsidR="007E6EF4" w:rsidRPr="007E6EF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Ceviche</w:t>
      </w:r>
      <w:r w:rsidR="007E6EF4" w:rsidRPr="007E6E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easily</w:t>
      </w:r>
      <w:r w:rsidR="007E6EF4" w:rsidRPr="007E6E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5D3EB" w14:textId="77777777" w:rsidR="00A93D5C" w:rsidRPr="00952E91" w:rsidRDefault="00A93D5C" w:rsidP="00A93D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Julianna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 Brazil</w:t>
      </w:r>
    </w:p>
    <w:p w14:paraId="3A5FA87A" w14:textId="77777777" w:rsidR="00A93D5C" w:rsidRDefault="00A93D5C" w:rsidP="00A93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9F">
        <w:rPr>
          <w:rFonts w:ascii="Times New Roman" w:hAnsi="Times New Roman" w:cs="Times New Roman"/>
          <w:i/>
          <w:iCs/>
          <w:sz w:val="24"/>
          <w:szCs w:val="24"/>
        </w:rPr>
        <w:t>Moqueca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Brazil. </w:t>
      </w:r>
      <w:proofErr w:type="spellStart"/>
      <w:r w:rsidRPr="0082159F">
        <w:rPr>
          <w:rFonts w:ascii="Times New Roman" w:hAnsi="Times New Roman" w:cs="Times New Roman"/>
          <w:i/>
          <w:iCs/>
          <w:sz w:val="24"/>
          <w:szCs w:val="24"/>
        </w:rPr>
        <w:t>Moqueca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peppers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F1C74" w14:textId="77777777" w:rsidR="00A93D5C" w:rsidRPr="00952E91" w:rsidRDefault="00A93D5C" w:rsidP="00A93D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Rosa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952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E91">
        <w:rPr>
          <w:rFonts w:ascii="Times New Roman" w:hAnsi="Times New Roman" w:cs="Times New Roman"/>
          <w:b/>
          <w:bCs/>
          <w:sz w:val="24"/>
          <w:szCs w:val="24"/>
        </w:rPr>
        <w:t>Italy</w:t>
      </w:r>
      <w:proofErr w:type="spellEnd"/>
    </w:p>
    <w:p w14:paraId="6BA89F8F" w14:textId="2A86FD28" w:rsidR="00FE65D6" w:rsidRDefault="00A93D5C" w:rsidP="00FE65D6">
      <w:pPr>
        <w:tabs>
          <w:tab w:val="left" w:pos="426"/>
          <w:tab w:val="left" w:pos="2552"/>
          <w:tab w:val="left" w:pos="4678"/>
          <w:tab w:val="left" w:pos="680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780">
        <w:rPr>
          <w:rFonts w:ascii="Times New Roman" w:hAnsi="Times New Roman" w:cs="Times New Roman"/>
          <w:i/>
          <w:iCs/>
          <w:sz w:val="24"/>
          <w:szCs w:val="24"/>
        </w:rPr>
        <w:t>Spaghetti</w:t>
      </w:r>
      <w:proofErr w:type="spellEnd"/>
      <w:r w:rsidRPr="00FB6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780">
        <w:rPr>
          <w:rFonts w:ascii="Times New Roman" w:hAnsi="Times New Roman" w:cs="Times New Roman"/>
          <w:i/>
          <w:iCs/>
          <w:sz w:val="24"/>
          <w:szCs w:val="24"/>
        </w:rPr>
        <w:t>Bolognese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FE65D6" w14:paraId="128E71F5" w14:textId="77777777" w:rsidTr="00181F0B">
        <w:tc>
          <w:tcPr>
            <w:tcW w:w="9631" w:type="dxa"/>
            <w:gridSpan w:val="3"/>
          </w:tcPr>
          <w:p w14:paraId="1DF9C886" w14:textId="0366C25B" w:rsidR="00FE65D6" w:rsidRPr="00FE65D6" w:rsidRDefault="00FE65D6" w:rsidP="00FE65D6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Dishes</w:t>
            </w:r>
          </w:p>
        </w:tc>
      </w:tr>
      <w:tr w:rsidR="00FE65D6" w14:paraId="0DD50816" w14:textId="77777777" w:rsidTr="00181F0B">
        <w:tc>
          <w:tcPr>
            <w:tcW w:w="3210" w:type="dxa"/>
          </w:tcPr>
          <w:p w14:paraId="7DB67D19" w14:textId="145B4334" w:rsidR="00FE65D6" w:rsidRDefault="00FE65D6" w:rsidP="00FE65D6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Pr="00AF02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Ceviche</w:t>
            </w:r>
          </w:p>
        </w:tc>
        <w:tc>
          <w:tcPr>
            <w:tcW w:w="3210" w:type="dxa"/>
          </w:tcPr>
          <w:p w14:paraId="5CEA11A8" w14:textId="375B9F5C" w:rsidR="00FE65D6" w:rsidRDefault="00FE65D6" w:rsidP="00FE65D6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AF02C2">
              <w:rPr>
                <w:rFonts w:ascii="Times New Roman" w:hAnsi="Times New Roman" w:cs="Times New Roman"/>
                <w:sz w:val="24"/>
                <w:szCs w:val="24"/>
              </w:rPr>
              <w:t>Moqueca</w:t>
            </w:r>
            <w:proofErr w:type="spellEnd"/>
          </w:p>
        </w:tc>
        <w:tc>
          <w:tcPr>
            <w:tcW w:w="3211" w:type="dxa"/>
          </w:tcPr>
          <w:p w14:paraId="1AB43153" w14:textId="223C68BC" w:rsidR="00FE65D6" w:rsidRDefault="00FE65D6" w:rsidP="00FE65D6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AF02C2">
              <w:rPr>
                <w:rFonts w:ascii="Times New Roman" w:hAnsi="Times New Roman" w:cs="Times New Roman"/>
                <w:sz w:val="24"/>
                <w:szCs w:val="24"/>
              </w:rPr>
              <w:t>Spaghetti</w:t>
            </w:r>
            <w:proofErr w:type="spellEnd"/>
            <w:r w:rsidRPr="00A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2C2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</w:p>
        </w:tc>
      </w:tr>
    </w:tbl>
    <w:p w14:paraId="0DA833CD" w14:textId="3D81EFA2" w:rsidR="00465AA2" w:rsidRPr="00585AB8" w:rsidRDefault="00465AA2" w:rsidP="00AF02C2">
      <w:pPr>
        <w:tabs>
          <w:tab w:val="left" w:pos="5670"/>
          <w:tab w:val="left" w:leader="underscore" w:pos="6237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33. People eat it with different kinds of sauce. 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02C2" w:rsidRPr="00AF02C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08D7F49A" w14:textId="3CD2E874" w:rsidR="00465AA2" w:rsidRPr="00585AB8" w:rsidRDefault="00465AA2" w:rsidP="00AF02C2">
      <w:pPr>
        <w:tabs>
          <w:tab w:val="left" w:pos="5670"/>
          <w:tab w:val="left" w:leader="underscore" w:pos="623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34. It is a popular dish in Brazil.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02C2" w:rsidRPr="00AF02C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B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5FCF631A" w14:textId="022C7260" w:rsidR="00465AA2" w:rsidRPr="00585AB8" w:rsidRDefault="00465AA2" w:rsidP="00AF02C2">
      <w:pPr>
        <w:tabs>
          <w:tab w:val="left" w:pos="5670"/>
          <w:tab w:val="left" w:leader="underscore" w:pos="62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35. You can serve it with some salad.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02C2" w:rsidRPr="00AF02C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A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219CE43" w14:textId="2CFB5EEF" w:rsidR="00465AA2" w:rsidRPr="00585AB8" w:rsidRDefault="00465AA2" w:rsidP="00AF02C2">
      <w:pPr>
        <w:tabs>
          <w:tab w:val="left" w:pos="5670"/>
          <w:tab w:val="left" w:leader="underscore" w:pos="62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36. It has seafood, onions, peppers and herbs.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02C2" w:rsidRPr="00AF02C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B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30AB6CF" w14:textId="4275B012" w:rsidR="00465AA2" w:rsidRPr="00585AB8" w:rsidRDefault="00465AA2" w:rsidP="00AF02C2">
      <w:pPr>
        <w:tabs>
          <w:tab w:val="left" w:pos="5670"/>
          <w:tab w:val="left" w:leader="underscore" w:pos="62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37. People don’t cook it.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02C2" w:rsidRPr="00AF02C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A</w:t>
      </w:r>
      <w:r w:rsidR="00AF0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6CE2FC34" w14:textId="77777777" w:rsidR="00BD0CBA" w:rsidRDefault="00BD0CBA" w:rsidP="00A93D5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4455B06" w14:textId="7CDAB1C6" w:rsidR="00A93D5C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notes and complete the conversation between a customer and a sales assistant. </w:t>
      </w:r>
      <w:r w:rsidR="00276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each blank,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ONE word only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43C1AD9A" w14:textId="77777777" w:rsidR="00A93D5C" w:rsidRPr="001D03E3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1984"/>
      </w:tblGrid>
      <w:tr w:rsidR="00A93D5C" w:rsidRPr="00701757" w14:paraId="60B2DB0C" w14:textId="77777777" w:rsidTr="00EC67C1">
        <w:tc>
          <w:tcPr>
            <w:tcW w:w="2268" w:type="dxa"/>
            <w:vMerge w:val="restart"/>
            <w:shd w:val="clear" w:color="auto" w:fill="auto"/>
          </w:tcPr>
          <w:p w14:paraId="782DBE2A" w14:textId="77777777" w:rsidR="00A93D5C" w:rsidRPr="00701757" w:rsidRDefault="00A93D5C" w:rsidP="00EC6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Socks</w:t>
            </w:r>
          </w:p>
          <w:p w14:paraId="0DE54D91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Price</w:t>
            </w: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$ 7</w:t>
            </w:r>
          </w:p>
          <w:p w14:paraId="30DD7457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Color</w:t>
            </w: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Black</w:t>
            </w:r>
          </w:p>
        </w:tc>
        <w:tc>
          <w:tcPr>
            <w:tcW w:w="4110" w:type="dxa"/>
            <w:gridSpan w:val="2"/>
            <w:tcBorders>
              <w:bottom w:val="nil"/>
            </w:tcBorders>
            <w:shd w:val="clear" w:color="auto" w:fill="auto"/>
          </w:tcPr>
          <w:p w14:paraId="3AC4FE14" w14:textId="77777777" w:rsidR="00A93D5C" w:rsidRPr="00701757" w:rsidRDefault="00A93D5C" w:rsidP="00EC6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Sweater</w:t>
            </w:r>
          </w:p>
          <w:p w14:paraId="32542241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Price</w:t>
            </w: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$ 30</w:t>
            </w:r>
          </w:p>
        </w:tc>
      </w:tr>
      <w:tr w:rsidR="00A93D5C" w:rsidRPr="00701757" w14:paraId="49C2F032" w14:textId="77777777" w:rsidTr="00EC67C1">
        <w:tc>
          <w:tcPr>
            <w:tcW w:w="2268" w:type="dxa"/>
            <w:vMerge/>
            <w:shd w:val="clear" w:color="auto" w:fill="auto"/>
          </w:tcPr>
          <w:p w14:paraId="488A477B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shd w:val="clear" w:color="auto" w:fill="auto"/>
          </w:tcPr>
          <w:p w14:paraId="7BE517A4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Colors</w:t>
            </w: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EC8E63E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Green </w:t>
            </w:r>
          </w:p>
          <w:p w14:paraId="1C358F26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Pink 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14:paraId="4DC1683D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Sizes</w:t>
            </w: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0FC8D849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  <w:p w14:paraId="271E201E" w14:textId="77777777" w:rsidR="00A93D5C" w:rsidRPr="00701757" w:rsidRDefault="00A93D5C" w:rsidP="00EC6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S, M, L, XL</w:t>
            </w:r>
          </w:p>
        </w:tc>
      </w:tr>
    </w:tbl>
    <w:p w14:paraId="56858B13" w14:textId="77777777" w:rsidR="00A93D5C" w:rsidRPr="001D03E3" w:rsidRDefault="00A93D5C" w:rsidP="00A93D5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353ABB" w14:textId="4D9D6371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Sales assistant: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Hello. Can I help you?</w:t>
      </w:r>
    </w:p>
    <w:p w14:paraId="011B082E" w14:textId="29FCC5A9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Yes, please. Do you have these socks in white?</w:t>
      </w:r>
    </w:p>
    <w:p w14:paraId="051583F0" w14:textId="6137B58A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Sales assistant: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Sorry, we only have them in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(38)</w:t>
      </w:r>
      <w:r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="00504BB5">
        <w:rPr>
          <w:rFonts w:ascii="Times New Roman" w:hAnsi="Times New Roman" w:cs="Times New Roman"/>
          <w:color w:val="FF0000"/>
          <w:sz w:val="24"/>
          <w:szCs w:val="24"/>
          <w:lang w:val="en-US"/>
        </w:rPr>
        <w:t>black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5733CA5" w14:textId="313C6479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That’s fine. How much are they?</w:t>
      </w:r>
    </w:p>
    <w:p w14:paraId="50EA5C97" w14:textId="74E73AAA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Sales assistant: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are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="00504BB5">
        <w:rPr>
          <w:rFonts w:ascii="Times New Roman" w:hAnsi="Times New Roman" w:cs="Times New Roman"/>
          <w:color w:val="FF0000"/>
          <w:sz w:val="24"/>
          <w:szCs w:val="24"/>
          <w:lang w:val="en-US"/>
        </w:rPr>
        <w:t>7/ seven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dollars.</w:t>
      </w:r>
    </w:p>
    <w:p w14:paraId="49EEF4D1" w14:textId="40F218F6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52E91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ll take them.</w:t>
      </w:r>
    </w:p>
    <w:p w14:paraId="6F32E3EB" w14:textId="70FF2AE0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 you have this green sweater in a large size?</w:t>
      </w:r>
    </w:p>
    <w:p w14:paraId="0E5EA117" w14:textId="081CD168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Sales assistant: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Let me check. I’m sorry, we only have it in a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AC7983">
        <w:rPr>
          <w:rFonts w:ascii="Times New Roman" w:hAnsi="Times New Roman" w:cs="Times New Roman"/>
          <w:color w:val="FF0000"/>
          <w:sz w:val="24"/>
          <w:szCs w:val="24"/>
          <w:lang w:val="en-US"/>
        </w:rPr>
        <w:t>medium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size. But we have a large size in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41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4952F7">
        <w:rPr>
          <w:rFonts w:ascii="Times New Roman" w:hAnsi="Times New Roman" w:cs="Times New Roman"/>
          <w:color w:val="FF0000"/>
          <w:sz w:val="24"/>
          <w:szCs w:val="24"/>
          <w:lang w:val="en-US"/>
        </w:rPr>
        <w:t>pink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Here it is.</w:t>
      </w:r>
    </w:p>
    <w:p w14:paraId="5F56A66D" w14:textId="549A4A56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Oh, it’s great. How much is it?</w:t>
      </w:r>
    </w:p>
    <w:p w14:paraId="1A3B90D9" w14:textId="3E22B0FD" w:rsidR="00A93D5C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Sales assistant: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It’s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695026">
        <w:rPr>
          <w:rFonts w:ascii="Times New Roman" w:hAnsi="Times New Roman" w:cs="Times New Roman"/>
          <w:color w:val="FF0000"/>
          <w:sz w:val="24"/>
          <w:szCs w:val="24"/>
          <w:lang w:val="en-US"/>
        </w:rPr>
        <w:t>30/ thirty</w:t>
      </w:r>
      <w:r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dollars.</w:t>
      </w:r>
    </w:p>
    <w:p w14:paraId="7A3081DC" w14:textId="5DE66F70" w:rsidR="00A93D5C" w:rsidRPr="00C92FE6" w:rsidRDefault="00A93D5C" w:rsidP="000E3B66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Customer: </w:t>
      </w:r>
      <w:r w:rsidR="000E3B6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52E91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ll take it, too.</w:t>
      </w:r>
    </w:p>
    <w:p w14:paraId="31F2DB7F" w14:textId="77777777" w:rsidR="00A93D5C" w:rsidRPr="00585AB8" w:rsidRDefault="00A93D5C" w:rsidP="00A93D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B534E" w14:textId="77777777" w:rsidR="00A93D5C" w:rsidRPr="00585AB8" w:rsidRDefault="00A93D5C" w:rsidP="00A93D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(1.6 points)</w:t>
      </w:r>
    </w:p>
    <w:p w14:paraId="1517ABB5" w14:textId="77777777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in the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correct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order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to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make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correct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sentences</w:t>
      </w:r>
      <w:proofErr w:type="spellEnd"/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8230676" w14:textId="4B20A0B4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shorts/ Do/ have/ in/ a/ these/ you/ size/ medium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02BBB031" w14:textId="77777777" w:rsidR="00A93D5C" w:rsidRPr="00AB695A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B695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 you have these shorts in a medium size?</w:t>
      </w:r>
    </w:p>
    <w:p w14:paraId="7562FAAD" w14:textId="3DC1FB2C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like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drink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would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7137A580" w14:textId="77777777" w:rsidR="00A93D5C" w:rsidRPr="00D7312C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7312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would you like to drink?</w:t>
      </w:r>
    </w:p>
    <w:p w14:paraId="7ED50A92" w14:textId="66BDB692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need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eggs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D0C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omelet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BD0C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E03729B" w14:textId="2796A96A" w:rsidR="00A93D5C" w:rsidRPr="00D7312C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7312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You need some eggs to make an </w:t>
      </w:r>
      <w:r w:rsidR="00BD0CB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omelet</w:t>
      </w:r>
      <w:r w:rsidR="00D7312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75508FFA" w14:textId="77777777" w:rsidR="00A93D5C" w:rsidRPr="00585AB8" w:rsidRDefault="00A93D5C" w:rsidP="00A93D5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B. Rewrite the following sentences without changing the meaning.</w:t>
      </w:r>
    </w:p>
    <w:p w14:paraId="2EB06AB3" w14:textId="77777777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the price of this jacket?</w:t>
      </w:r>
    </w:p>
    <w:p w14:paraId="40FA18B0" w14:textId="77777777" w:rsidR="00A93D5C" w:rsidRPr="00327442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How much</w:t>
      </w:r>
      <w:r w:rsidR="0032744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this jacket?/ </w:t>
      </w:r>
      <w:r w:rsidR="00327442" w:rsidRPr="00EC67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much</w:t>
      </w:r>
      <w:r w:rsidR="0032744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does this jacket cost?</w:t>
      </w:r>
    </w:p>
    <w:p w14:paraId="5591F29A" w14:textId="77777777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LE_LINK17"/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47.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want to have a cheeseburger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3"/>
    </w:p>
    <w:p w14:paraId="5B14CF8A" w14:textId="77777777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I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would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074D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like to have a cheeseburger.</w:t>
      </w:r>
    </w:p>
    <w:p w14:paraId="486AD9EB" w14:textId="77777777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have any milk in the fridge?</w:t>
      </w:r>
    </w:p>
    <w:p w14:paraId="4636DEB8" w14:textId="77777777" w:rsidR="00A93D5C" w:rsidRPr="0008295E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Is</w:t>
      </w:r>
      <w:r w:rsidR="0008295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there any milk in the fridge?</w:t>
      </w:r>
    </w:p>
    <w:p w14:paraId="420B0439" w14:textId="77777777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 to make complete sentences.</w:t>
      </w:r>
    </w:p>
    <w:p w14:paraId="3BADCE35" w14:textId="77777777" w:rsidR="00A93D5C" w:rsidRPr="00585AB8" w:rsidRDefault="00A93D5C" w:rsidP="00A93D5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 have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milk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cereal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5CC9662" w14:textId="77777777" w:rsidR="00A93D5C" w:rsidRPr="009B0652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9B065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We don’t have any milk for cereal. / We haven’t got any milk for cereal.</w:t>
      </w:r>
    </w:p>
    <w:p w14:paraId="64B1D9E2" w14:textId="77777777" w:rsidR="00A93D5C" w:rsidRPr="00585AB8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Kevin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usually/ have/ bread/ breakfast.</w:t>
      </w:r>
    </w:p>
    <w:p w14:paraId="16009A5B" w14:textId="77777777" w:rsidR="00A93D5C" w:rsidRPr="00B801EC" w:rsidRDefault="00A93D5C" w:rsidP="00A93D5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585A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85AB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801E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Kevin usually has some bread for breakfast.</w:t>
      </w:r>
    </w:p>
    <w:p w14:paraId="302E5413" w14:textId="7777777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C5C2D86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74B5899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2092ED94" w14:textId="50121250" w:rsidR="00D40960" w:rsidRDefault="000E3B66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Audio </w:t>
      </w:r>
      <w:r w:rsidR="00D40960">
        <w:rPr>
          <w:rFonts w:ascii="Times New Roman" w:eastAsia="Times New Roman" w:hAnsi="Times New Roman" w:cs="Times New Roman"/>
          <w:sz w:val="24"/>
          <w:szCs w:val="24"/>
          <w:lang w:val="en-US"/>
        </w:rPr>
        <w:t>script</w:t>
      </w:r>
    </w:p>
    <w:p w14:paraId="3FB11451" w14:textId="77777777" w:rsidR="007A0867" w:rsidRPr="009D38AC" w:rsidRDefault="007A0867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A. </w:t>
      </w:r>
    </w:p>
    <w:p w14:paraId="07654132" w14:textId="77777777" w:rsidR="007A0867" w:rsidRDefault="00923C8F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7A08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341D5">
        <w:rPr>
          <w:rFonts w:ascii="Times New Roman" w:eastAsia="Times New Roman" w:hAnsi="Times New Roman" w:cs="Times New Roman"/>
          <w:sz w:val="24"/>
          <w:szCs w:val="24"/>
          <w:lang w:val="en-US"/>
        </w:rPr>
        <w:t>Hey, Matt, that’s a nice jacket. Is it new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5282BF81" w14:textId="77777777" w:rsidR="007A0867" w:rsidRDefault="00F40BF7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Matt</w:t>
      </w:r>
      <w:r w:rsidR="007A08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Yes, I just bought it from the store next door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F9955F" w14:textId="77777777" w:rsidR="00923C8F" w:rsidRDefault="00A07AD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really like it. Do they have it in red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0DE451BB" w14:textId="77777777" w:rsidR="00923C8F" w:rsidRDefault="00914331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Matt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Yes, they do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bought these sunglasses, too.</w:t>
      </w:r>
    </w:p>
    <w:p w14:paraId="0B201BEC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Amy: </w:t>
      </w:r>
      <w:r w:rsidR="002B7D31">
        <w:rPr>
          <w:rFonts w:ascii="Times New Roman" w:eastAsia="Times New Roman" w:hAnsi="Times New Roman" w:cs="Times New Roman"/>
          <w:sz w:val="24"/>
          <w:szCs w:val="24"/>
          <w:lang w:val="en-US"/>
        </w:rPr>
        <w:t>Oh, how much were they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69DBEDEB" w14:textId="77777777" w:rsidR="00923C8F" w:rsidRDefault="002B7D31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Matt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 were eighteen dollars.</w:t>
      </w:r>
    </w:p>
    <w:p w14:paraId="354351A0" w14:textId="77777777" w:rsidR="00F63E35" w:rsidRDefault="00F63E35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Waiter: Hello. What would you like to order?</w:t>
      </w:r>
    </w:p>
    <w:p w14:paraId="729F2743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Amy: </w:t>
      </w:r>
      <w:r w:rsidR="00F63E35">
        <w:rPr>
          <w:rFonts w:ascii="Times New Roman" w:eastAsia="Times New Roman" w:hAnsi="Times New Roman" w:cs="Times New Roman"/>
          <w:sz w:val="24"/>
          <w:szCs w:val="24"/>
          <w:lang w:val="en-US"/>
        </w:rPr>
        <w:t>I’d like some chicken pasta, please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B221C2" w14:textId="77777777" w:rsidR="00923C8F" w:rsidRDefault="00F63E35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Matt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I’d like a hamburger, please.</w:t>
      </w:r>
    </w:p>
    <w:p w14:paraId="72C60962" w14:textId="77777777" w:rsidR="00923C8F" w:rsidRDefault="00FE04AB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Waiter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OK. What would you like to drink?</w:t>
      </w:r>
    </w:p>
    <w:p w14:paraId="3262E2BF" w14:textId="77777777" w:rsidR="00923C8F" w:rsidRDefault="00FE04AB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Matt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I’d like some cola, please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A193D4" w14:textId="77777777" w:rsidR="00923C8F" w:rsidRDefault="00CE0EF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some orange juice for me, please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B0E8B5" w14:textId="77777777" w:rsidR="00EA5EEA" w:rsidRDefault="00EA5EE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C468A" w14:textId="77777777" w:rsidR="007A0867" w:rsidRDefault="009D38AC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2D8AED5B" w14:textId="77777777" w:rsidR="00E97663" w:rsidRDefault="00816FCD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Chef: OK, everyone, quiet, please. Today, I’m going to show you how to make some dishes from around the world. </w:t>
      </w:r>
    </w:p>
    <w:p w14:paraId="45C09200" w14:textId="77777777" w:rsidR="00816FCD" w:rsidRDefault="00816FCD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First of all,</w:t>
      </w:r>
      <w:r w:rsidR="00E976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have cheeseburgers. Cheeseburgers are popular in the USA. People make them with grilled beef, onions and cheese.</w:t>
      </w:r>
    </w:p>
    <w:p w14:paraId="07ADF0F5" w14:textId="77777777" w:rsidR="00E97663" w:rsidRDefault="00E97663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Next, we have kebabs. Many people eat kebabs in Turkey. A kebab is grilled meat on a stick, usually lamb.</w:t>
      </w:r>
    </w:p>
    <w:p w14:paraId="37018A25" w14:textId="77777777" w:rsidR="00E97663" w:rsidRDefault="00E97663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Last but not least, we have paella. Paella is a seafood-style dish. People in Spain cook and eat this food. They make paella with seafood, rice, and some vegetables.</w:t>
      </w:r>
    </w:p>
    <w:p w14:paraId="511D8E8C" w14:textId="77777777" w:rsidR="00E97663" w:rsidRDefault="00E97663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Now, wash your hands and get ready to cook.</w:t>
      </w:r>
    </w:p>
    <w:p w14:paraId="75F27A48" w14:textId="77777777" w:rsidR="00E97663" w:rsidRPr="00816FCD" w:rsidRDefault="00E97663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Students: OK!</w:t>
      </w:r>
    </w:p>
    <w:p w14:paraId="724A0BCC" w14:textId="77777777" w:rsidR="00731C18" w:rsidRPr="00D40960" w:rsidRDefault="00731C18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31C18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E607" w14:textId="77777777" w:rsidR="00B3491F" w:rsidRDefault="00B3491F" w:rsidP="00146A97">
      <w:pPr>
        <w:spacing w:line="240" w:lineRule="auto"/>
      </w:pPr>
      <w:r>
        <w:separator/>
      </w:r>
    </w:p>
  </w:endnote>
  <w:endnote w:type="continuationSeparator" w:id="0">
    <w:p w14:paraId="4E64CAB5" w14:textId="77777777" w:rsidR="00B3491F" w:rsidRDefault="00B3491F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1A8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5DC7DE53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11EB" w14:textId="77777777" w:rsidR="00B3491F" w:rsidRDefault="00B3491F" w:rsidP="00146A97">
      <w:pPr>
        <w:spacing w:line="240" w:lineRule="auto"/>
      </w:pPr>
      <w:r>
        <w:separator/>
      </w:r>
    </w:p>
  </w:footnote>
  <w:footnote w:type="continuationSeparator" w:id="0">
    <w:p w14:paraId="378105B4" w14:textId="77777777" w:rsidR="00B3491F" w:rsidRDefault="00B3491F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573462137">
    <w:abstractNumId w:val="30"/>
  </w:num>
  <w:num w:numId="2" w16cid:durableId="1065028767">
    <w:abstractNumId w:val="21"/>
  </w:num>
  <w:num w:numId="3" w16cid:durableId="883835988">
    <w:abstractNumId w:val="18"/>
  </w:num>
  <w:num w:numId="4" w16cid:durableId="1512139979">
    <w:abstractNumId w:val="10"/>
  </w:num>
  <w:num w:numId="5" w16cid:durableId="1135414682">
    <w:abstractNumId w:val="9"/>
  </w:num>
  <w:num w:numId="6" w16cid:durableId="465860293">
    <w:abstractNumId w:val="32"/>
  </w:num>
  <w:num w:numId="7" w16cid:durableId="1867255358">
    <w:abstractNumId w:val="37"/>
  </w:num>
  <w:num w:numId="8" w16cid:durableId="1275286160">
    <w:abstractNumId w:val="38"/>
  </w:num>
  <w:num w:numId="9" w16cid:durableId="1809587227">
    <w:abstractNumId w:val="7"/>
  </w:num>
  <w:num w:numId="10" w16cid:durableId="2092464604">
    <w:abstractNumId w:val="41"/>
  </w:num>
  <w:num w:numId="11" w16cid:durableId="202065504">
    <w:abstractNumId w:val="5"/>
  </w:num>
  <w:num w:numId="12" w16cid:durableId="393620943">
    <w:abstractNumId w:val="2"/>
  </w:num>
  <w:num w:numId="13" w16cid:durableId="1351837861">
    <w:abstractNumId w:val="6"/>
  </w:num>
  <w:num w:numId="14" w16cid:durableId="1609309577">
    <w:abstractNumId w:val="34"/>
  </w:num>
  <w:num w:numId="15" w16cid:durableId="387384588">
    <w:abstractNumId w:val="43"/>
  </w:num>
  <w:num w:numId="16" w16cid:durableId="573977237">
    <w:abstractNumId w:val="27"/>
  </w:num>
  <w:num w:numId="17" w16cid:durableId="1941790197">
    <w:abstractNumId w:val="22"/>
  </w:num>
  <w:num w:numId="18" w16cid:durableId="1122067831">
    <w:abstractNumId w:val="19"/>
  </w:num>
  <w:num w:numId="19" w16cid:durableId="1787307805">
    <w:abstractNumId w:val="31"/>
  </w:num>
  <w:num w:numId="20" w16cid:durableId="1669021826">
    <w:abstractNumId w:val="1"/>
  </w:num>
  <w:num w:numId="21" w16cid:durableId="723598018">
    <w:abstractNumId w:val="20"/>
  </w:num>
  <w:num w:numId="22" w16cid:durableId="1571498383">
    <w:abstractNumId w:val="39"/>
  </w:num>
  <w:num w:numId="23" w16cid:durableId="1687243991">
    <w:abstractNumId w:val="15"/>
  </w:num>
  <w:num w:numId="24" w16cid:durableId="2058820779">
    <w:abstractNumId w:val="12"/>
  </w:num>
  <w:num w:numId="25" w16cid:durableId="500895490">
    <w:abstractNumId w:val="0"/>
  </w:num>
  <w:num w:numId="26" w16cid:durableId="1127352224">
    <w:abstractNumId w:val="16"/>
  </w:num>
  <w:num w:numId="27" w16cid:durableId="1310136398">
    <w:abstractNumId w:val="8"/>
  </w:num>
  <w:num w:numId="28" w16cid:durableId="921794650">
    <w:abstractNumId w:val="26"/>
  </w:num>
  <w:num w:numId="29" w16cid:durableId="217742844">
    <w:abstractNumId w:val="35"/>
  </w:num>
  <w:num w:numId="30" w16cid:durableId="1308172468">
    <w:abstractNumId w:val="11"/>
  </w:num>
  <w:num w:numId="31" w16cid:durableId="1160998449">
    <w:abstractNumId w:val="3"/>
  </w:num>
  <w:num w:numId="32" w16cid:durableId="1265108815">
    <w:abstractNumId w:val="13"/>
  </w:num>
  <w:num w:numId="33" w16cid:durableId="1729304885">
    <w:abstractNumId w:val="24"/>
  </w:num>
  <w:num w:numId="34" w16cid:durableId="805662882">
    <w:abstractNumId w:val="14"/>
  </w:num>
  <w:num w:numId="35" w16cid:durableId="1386755042">
    <w:abstractNumId w:val="25"/>
  </w:num>
  <w:num w:numId="36" w16cid:durableId="2029091007">
    <w:abstractNumId w:val="42"/>
  </w:num>
  <w:num w:numId="37" w16cid:durableId="246815452">
    <w:abstractNumId w:val="40"/>
  </w:num>
  <w:num w:numId="38" w16cid:durableId="963464253">
    <w:abstractNumId w:val="29"/>
  </w:num>
  <w:num w:numId="39" w16cid:durableId="2062558757">
    <w:abstractNumId w:val="36"/>
  </w:num>
  <w:num w:numId="40" w16cid:durableId="1829129811">
    <w:abstractNumId w:val="17"/>
  </w:num>
  <w:num w:numId="41" w16cid:durableId="1409960086">
    <w:abstractNumId w:val="28"/>
  </w:num>
  <w:num w:numId="42" w16cid:durableId="258414807">
    <w:abstractNumId w:val="4"/>
  </w:num>
  <w:num w:numId="43" w16cid:durableId="335694110">
    <w:abstractNumId w:val="33"/>
  </w:num>
  <w:num w:numId="44" w16cid:durableId="2093408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E0"/>
    <w:rsid w:val="00005184"/>
    <w:rsid w:val="00012C76"/>
    <w:rsid w:val="00013275"/>
    <w:rsid w:val="00014516"/>
    <w:rsid w:val="00015250"/>
    <w:rsid w:val="00016ABD"/>
    <w:rsid w:val="0002232F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051"/>
    <w:rsid w:val="00054EF5"/>
    <w:rsid w:val="0005527A"/>
    <w:rsid w:val="00060BE2"/>
    <w:rsid w:val="00064401"/>
    <w:rsid w:val="00070D88"/>
    <w:rsid w:val="00072DE5"/>
    <w:rsid w:val="00072E39"/>
    <w:rsid w:val="00075CDA"/>
    <w:rsid w:val="00080BA8"/>
    <w:rsid w:val="00081E5B"/>
    <w:rsid w:val="0008295E"/>
    <w:rsid w:val="000862DC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3B66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34ADC"/>
    <w:rsid w:val="00141F13"/>
    <w:rsid w:val="00145A18"/>
    <w:rsid w:val="00146A97"/>
    <w:rsid w:val="00151DA4"/>
    <w:rsid w:val="00152739"/>
    <w:rsid w:val="001528CF"/>
    <w:rsid w:val="001529A3"/>
    <w:rsid w:val="00153236"/>
    <w:rsid w:val="0015405E"/>
    <w:rsid w:val="001555EA"/>
    <w:rsid w:val="00164533"/>
    <w:rsid w:val="001652B0"/>
    <w:rsid w:val="00166332"/>
    <w:rsid w:val="00180D1D"/>
    <w:rsid w:val="00181F0B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482B"/>
    <w:rsid w:val="001B5197"/>
    <w:rsid w:val="001B6D51"/>
    <w:rsid w:val="001B7A5F"/>
    <w:rsid w:val="001C0061"/>
    <w:rsid w:val="001C0318"/>
    <w:rsid w:val="001C13DF"/>
    <w:rsid w:val="001C1A65"/>
    <w:rsid w:val="001C3402"/>
    <w:rsid w:val="001D09CF"/>
    <w:rsid w:val="001D467F"/>
    <w:rsid w:val="001D74A4"/>
    <w:rsid w:val="001E1D57"/>
    <w:rsid w:val="001E2C15"/>
    <w:rsid w:val="001E7093"/>
    <w:rsid w:val="001F001C"/>
    <w:rsid w:val="001F0896"/>
    <w:rsid w:val="001F15B3"/>
    <w:rsid w:val="001F3AFE"/>
    <w:rsid w:val="00201428"/>
    <w:rsid w:val="00204D78"/>
    <w:rsid w:val="00215076"/>
    <w:rsid w:val="00227755"/>
    <w:rsid w:val="0022794D"/>
    <w:rsid w:val="00227958"/>
    <w:rsid w:val="0023048E"/>
    <w:rsid w:val="00230F38"/>
    <w:rsid w:val="002364F1"/>
    <w:rsid w:val="00237E2B"/>
    <w:rsid w:val="002413CA"/>
    <w:rsid w:val="00241B19"/>
    <w:rsid w:val="00242C82"/>
    <w:rsid w:val="002433D0"/>
    <w:rsid w:val="00244A84"/>
    <w:rsid w:val="00246FCE"/>
    <w:rsid w:val="00250556"/>
    <w:rsid w:val="00255690"/>
    <w:rsid w:val="002557DD"/>
    <w:rsid w:val="00257854"/>
    <w:rsid w:val="00262D33"/>
    <w:rsid w:val="00262ECB"/>
    <w:rsid w:val="00272F73"/>
    <w:rsid w:val="0027563D"/>
    <w:rsid w:val="00275ED0"/>
    <w:rsid w:val="00276D0C"/>
    <w:rsid w:val="00280529"/>
    <w:rsid w:val="002851A7"/>
    <w:rsid w:val="002852FC"/>
    <w:rsid w:val="00285C8A"/>
    <w:rsid w:val="00286194"/>
    <w:rsid w:val="002867B1"/>
    <w:rsid w:val="00290860"/>
    <w:rsid w:val="00291A08"/>
    <w:rsid w:val="00292EE7"/>
    <w:rsid w:val="00294F68"/>
    <w:rsid w:val="002965A7"/>
    <w:rsid w:val="002965DC"/>
    <w:rsid w:val="002B1703"/>
    <w:rsid w:val="002B2755"/>
    <w:rsid w:val="002B4C17"/>
    <w:rsid w:val="002B54F8"/>
    <w:rsid w:val="002B6EA6"/>
    <w:rsid w:val="002B7D31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2F5024"/>
    <w:rsid w:val="002F61C5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42"/>
    <w:rsid w:val="0032747B"/>
    <w:rsid w:val="00330217"/>
    <w:rsid w:val="00331A71"/>
    <w:rsid w:val="00331AAA"/>
    <w:rsid w:val="003403AF"/>
    <w:rsid w:val="00341FAA"/>
    <w:rsid w:val="00343ECB"/>
    <w:rsid w:val="00345D1A"/>
    <w:rsid w:val="003522AA"/>
    <w:rsid w:val="0035325F"/>
    <w:rsid w:val="00356ABC"/>
    <w:rsid w:val="00360E3D"/>
    <w:rsid w:val="00366672"/>
    <w:rsid w:val="00373942"/>
    <w:rsid w:val="00374278"/>
    <w:rsid w:val="003750B2"/>
    <w:rsid w:val="00375F94"/>
    <w:rsid w:val="00377E11"/>
    <w:rsid w:val="003814FE"/>
    <w:rsid w:val="0038669C"/>
    <w:rsid w:val="00386706"/>
    <w:rsid w:val="00386DD8"/>
    <w:rsid w:val="003904D5"/>
    <w:rsid w:val="00391FF3"/>
    <w:rsid w:val="003924C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75E0"/>
    <w:rsid w:val="003C0350"/>
    <w:rsid w:val="003C0F2F"/>
    <w:rsid w:val="003C17F8"/>
    <w:rsid w:val="003C4BC4"/>
    <w:rsid w:val="003C75A2"/>
    <w:rsid w:val="003D2A38"/>
    <w:rsid w:val="003D451A"/>
    <w:rsid w:val="003D52C6"/>
    <w:rsid w:val="003D796F"/>
    <w:rsid w:val="003E1AEF"/>
    <w:rsid w:val="004023E8"/>
    <w:rsid w:val="00410450"/>
    <w:rsid w:val="00417850"/>
    <w:rsid w:val="004263B8"/>
    <w:rsid w:val="00434EED"/>
    <w:rsid w:val="004412C4"/>
    <w:rsid w:val="004445F8"/>
    <w:rsid w:val="00445183"/>
    <w:rsid w:val="0044559E"/>
    <w:rsid w:val="00445B79"/>
    <w:rsid w:val="00446732"/>
    <w:rsid w:val="00446D49"/>
    <w:rsid w:val="004470CD"/>
    <w:rsid w:val="00452193"/>
    <w:rsid w:val="0045239A"/>
    <w:rsid w:val="00455491"/>
    <w:rsid w:val="00455AB1"/>
    <w:rsid w:val="00455E2B"/>
    <w:rsid w:val="00457D61"/>
    <w:rsid w:val="004612AD"/>
    <w:rsid w:val="00463726"/>
    <w:rsid w:val="00463B55"/>
    <w:rsid w:val="00465AA2"/>
    <w:rsid w:val="00466353"/>
    <w:rsid w:val="00466395"/>
    <w:rsid w:val="00466C8B"/>
    <w:rsid w:val="004711A8"/>
    <w:rsid w:val="00472839"/>
    <w:rsid w:val="00472C3F"/>
    <w:rsid w:val="00475476"/>
    <w:rsid w:val="0048163A"/>
    <w:rsid w:val="0048195C"/>
    <w:rsid w:val="00481B80"/>
    <w:rsid w:val="004823F7"/>
    <w:rsid w:val="0048315C"/>
    <w:rsid w:val="00485743"/>
    <w:rsid w:val="004869D4"/>
    <w:rsid w:val="00487B2B"/>
    <w:rsid w:val="00492C26"/>
    <w:rsid w:val="004952F7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31A9"/>
    <w:rsid w:val="004C5ECF"/>
    <w:rsid w:val="004D0B9C"/>
    <w:rsid w:val="004D32C4"/>
    <w:rsid w:val="004D579B"/>
    <w:rsid w:val="004D67A6"/>
    <w:rsid w:val="004E29B4"/>
    <w:rsid w:val="004E40EC"/>
    <w:rsid w:val="004E4896"/>
    <w:rsid w:val="004E6EFD"/>
    <w:rsid w:val="004E76B6"/>
    <w:rsid w:val="004F2277"/>
    <w:rsid w:val="004F51CC"/>
    <w:rsid w:val="004F55C9"/>
    <w:rsid w:val="004F5903"/>
    <w:rsid w:val="004F5A9D"/>
    <w:rsid w:val="004F5F12"/>
    <w:rsid w:val="005033FE"/>
    <w:rsid w:val="00504BB5"/>
    <w:rsid w:val="00505534"/>
    <w:rsid w:val="00505F07"/>
    <w:rsid w:val="0050717B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67F82"/>
    <w:rsid w:val="005714D6"/>
    <w:rsid w:val="00571B3D"/>
    <w:rsid w:val="005724D0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D04"/>
    <w:rsid w:val="005A3F03"/>
    <w:rsid w:val="005A7F71"/>
    <w:rsid w:val="005B1204"/>
    <w:rsid w:val="005B14F5"/>
    <w:rsid w:val="005B1700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4043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95026"/>
    <w:rsid w:val="006A0EA1"/>
    <w:rsid w:val="006A14C2"/>
    <w:rsid w:val="006A22AA"/>
    <w:rsid w:val="006A22C8"/>
    <w:rsid w:val="006B1A1B"/>
    <w:rsid w:val="006B1B82"/>
    <w:rsid w:val="006B1D97"/>
    <w:rsid w:val="006B2389"/>
    <w:rsid w:val="006B2E6D"/>
    <w:rsid w:val="006B55A3"/>
    <w:rsid w:val="006C0C76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275B5"/>
    <w:rsid w:val="0073000C"/>
    <w:rsid w:val="00731C18"/>
    <w:rsid w:val="00740FA6"/>
    <w:rsid w:val="00741771"/>
    <w:rsid w:val="00742081"/>
    <w:rsid w:val="00742316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550A"/>
    <w:rsid w:val="0076652A"/>
    <w:rsid w:val="00774932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2FED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485D"/>
    <w:rsid w:val="007E6BF9"/>
    <w:rsid w:val="007E6C3A"/>
    <w:rsid w:val="007E6C72"/>
    <w:rsid w:val="007E6EF4"/>
    <w:rsid w:val="007F3598"/>
    <w:rsid w:val="007F6E13"/>
    <w:rsid w:val="007F6F82"/>
    <w:rsid w:val="00800031"/>
    <w:rsid w:val="00803750"/>
    <w:rsid w:val="00803A27"/>
    <w:rsid w:val="00804ECE"/>
    <w:rsid w:val="0080726D"/>
    <w:rsid w:val="00807389"/>
    <w:rsid w:val="008105F5"/>
    <w:rsid w:val="00816FCD"/>
    <w:rsid w:val="00821451"/>
    <w:rsid w:val="00830686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6D9"/>
    <w:rsid w:val="00853B56"/>
    <w:rsid w:val="008551DE"/>
    <w:rsid w:val="008616F8"/>
    <w:rsid w:val="0086456B"/>
    <w:rsid w:val="00865307"/>
    <w:rsid w:val="008663D1"/>
    <w:rsid w:val="00880294"/>
    <w:rsid w:val="00887685"/>
    <w:rsid w:val="008935EE"/>
    <w:rsid w:val="00896170"/>
    <w:rsid w:val="00897FE8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D5208"/>
    <w:rsid w:val="008E05CB"/>
    <w:rsid w:val="008E1695"/>
    <w:rsid w:val="008E2A10"/>
    <w:rsid w:val="008E48B9"/>
    <w:rsid w:val="008F0038"/>
    <w:rsid w:val="008F189A"/>
    <w:rsid w:val="008F239C"/>
    <w:rsid w:val="008F34DA"/>
    <w:rsid w:val="008F4498"/>
    <w:rsid w:val="008F4E6C"/>
    <w:rsid w:val="008F5020"/>
    <w:rsid w:val="008F51C2"/>
    <w:rsid w:val="008F7D7B"/>
    <w:rsid w:val="00901330"/>
    <w:rsid w:val="009138ED"/>
    <w:rsid w:val="00914331"/>
    <w:rsid w:val="00915BC5"/>
    <w:rsid w:val="00916447"/>
    <w:rsid w:val="009213FE"/>
    <w:rsid w:val="00923C8F"/>
    <w:rsid w:val="009279B0"/>
    <w:rsid w:val="00930FB8"/>
    <w:rsid w:val="0093590F"/>
    <w:rsid w:val="009372D7"/>
    <w:rsid w:val="00940402"/>
    <w:rsid w:val="00942FE5"/>
    <w:rsid w:val="009433E5"/>
    <w:rsid w:val="00943E0D"/>
    <w:rsid w:val="00945528"/>
    <w:rsid w:val="00946DA1"/>
    <w:rsid w:val="00952E91"/>
    <w:rsid w:val="00953F21"/>
    <w:rsid w:val="00955A6C"/>
    <w:rsid w:val="00956AB4"/>
    <w:rsid w:val="009625ED"/>
    <w:rsid w:val="0096308C"/>
    <w:rsid w:val="00964C39"/>
    <w:rsid w:val="00965247"/>
    <w:rsid w:val="00965513"/>
    <w:rsid w:val="009704D3"/>
    <w:rsid w:val="00974377"/>
    <w:rsid w:val="00974CAE"/>
    <w:rsid w:val="00981D42"/>
    <w:rsid w:val="00984D9D"/>
    <w:rsid w:val="009905F2"/>
    <w:rsid w:val="00992352"/>
    <w:rsid w:val="00992630"/>
    <w:rsid w:val="00995CBE"/>
    <w:rsid w:val="0099605A"/>
    <w:rsid w:val="0099712A"/>
    <w:rsid w:val="009A5E71"/>
    <w:rsid w:val="009B041C"/>
    <w:rsid w:val="009B0652"/>
    <w:rsid w:val="009B1639"/>
    <w:rsid w:val="009B3BCE"/>
    <w:rsid w:val="009B3C87"/>
    <w:rsid w:val="009B4892"/>
    <w:rsid w:val="009B75D6"/>
    <w:rsid w:val="009C1AA0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3E63"/>
    <w:rsid w:val="009E6955"/>
    <w:rsid w:val="009E6B12"/>
    <w:rsid w:val="009E71C5"/>
    <w:rsid w:val="009E7BED"/>
    <w:rsid w:val="009F12BF"/>
    <w:rsid w:val="009F1C4E"/>
    <w:rsid w:val="009F2DEE"/>
    <w:rsid w:val="009F3E8E"/>
    <w:rsid w:val="009F648D"/>
    <w:rsid w:val="009F6FB1"/>
    <w:rsid w:val="00A02A74"/>
    <w:rsid w:val="00A02B9F"/>
    <w:rsid w:val="00A032E4"/>
    <w:rsid w:val="00A04942"/>
    <w:rsid w:val="00A04AE9"/>
    <w:rsid w:val="00A07ADF"/>
    <w:rsid w:val="00A07B3E"/>
    <w:rsid w:val="00A11AC8"/>
    <w:rsid w:val="00A123A1"/>
    <w:rsid w:val="00A136B7"/>
    <w:rsid w:val="00A15788"/>
    <w:rsid w:val="00A15FD6"/>
    <w:rsid w:val="00A161E0"/>
    <w:rsid w:val="00A3507F"/>
    <w:rsid w:val="00A352B6"/>
    <w:rsid w:val="00A37E00"/>
    <w:rsid w:val="00A412E4"/>
    <w:rsid w:val="00A426DC"/>
    <w:rsid w:val="00A463E6"/>
    <w:rsid w:val="00A46821"/>
    <w:rsid w:val="00A47C0B"/>
    <w:rsid w:val="00A50FDA"/>
    <w:rsid w:val="00A52EA4"/>
    <w:rsid w:val="00A53392"/>
    <w:rsid w:val="00A56FE1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47A5"/>
    <w:rsid w:val="00A75654"/>
    <w:rsid w:val="00A8335A"/>
    <w:rsid w:val="00A83C40"/>
    <w:rsid w:val="00A84AC6"/>
    <w:rsid w:val="00A87620"/>
    <w:rsid w:val="00A87D02"/>
    <w:rsid w:val="00A90AAD"/>
    <w:rsid w:val="00A91EF4"/>
    <w:rsid w:val="00A93D5C"/>
    <w:rsid w:val="00A97A55"/>
    <w:rsid w:val="00A97D20"/>
    <w:rsid w:val="00AA11F1"/>
    <w:rsid w:val="00AA5ED5"/>
    <w:rsid w:val="00AA7F8D"/>
    <w:rsid w:val="00AB1772"/>
    <w:rsid w:val="00AB2FAC"/>
    <w:rsid w:val="00AB3D25"/>
    <w:rsid w:val="00AB488C"/>
    <w:rsid w:val="00AB695A"/>
    <w:rsid w:val="00AC5049"/>
    <w:rsid w:val="00AC7983"/>
    <w:rsid w:val="00AD0EF4"/>
    <w:rsid w:val="00AD28F9"/>
    <w:rsid w:val="00AE0724"/>
    <w:rsid w:val="00AE1A50"/>
    <w:rsid w:val="00AE2DE3"/>
    <w:rsid w:val="00AE5DF7"/>
    <w:rsid w:val="00AE7AFA"/>
    <w:rsid w:val="00AF02C2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1603"/>
    <w:rsid w:val="00B22B24"/>
    <w:rsid w:val="00B25C6D"/>
    <w:rsid w:val="00B3180B"/>
    <w:rsid w:val="00B31CF0"/>
    <w:rsid w:val="00B3310C"/>
    <w:rsid w:val="00B3491F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1EC"/>
    <w:rsid w:val="00B80DFE"/>
    <w:rsid w:val="00B82BBD"/>
    <w:rsid w:val="00B831CB"/>
    <w:rsid w:val="00B833F4"/>
    <w:rsid w:val="00B87C0F"/>
    <w:rsid w:val="00B87FFC"/>
    <w:rsid w:val="00B90957"/>
    <w:rsid w:val="00B90ACD"/>
    <w:rsid w:val="00B941DD"/>
    <w:rsid w:val="00BA62FE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D0CBA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1C56"/>
    <w:rsid w:val="00BF266E"/>
    <w:rsid w:val="00BF4C06"/>
    <w:rsid w:val="00BF5074"/>
    <w:rsid w:val="00C006C6"/>
    <w:rsid w:val="00C00ABD"/>
    <w:rsid w:val="00C01743"/>
    <w:rsid w:val="00C04C31"/>
    <w:rsid w:val="00C04E2B"/>
    <w:rsid w:val="00C0530D"/>
    <w:rsid w:val="00C06DA2"/>
    <w:rsid w:val="00C07793"/>
    <w:rsid w:val="00C15830"/>
    <w:rsid w:val="00C168AA"/>
    <w:rsid w:val="00C178D4"/>
    <w:rsid w:val="00C200D9"/>
    <w:rsid w:val="00C22515"/>
    <w:rsid w:val="00C22C6E"/>
    <w:rsid w:val="00C24277"/>
    <w:rsid w:val="00C24E59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2F5A"/>
    <w:rsid w:val="00C53AFC"/>
    <w:rsid w:val="00C56558"/>
    <w:rsid w:val="00C56E2F"/>
    <w:rsid w:val="00C57BE6"/>
    <w:rsid w:val="00C57F99"/>
    <w:rsid w:val="00C60CC5"/>
    <w:rsid w:val="00C652F0"/>
    <w:rsid w:val="00C707D0"/>
    <w:rsid w:val="00C70B29"/>
    <w:rsid w:val="00C73D25"/>
    <w:rsid w:val="00C73F16"/>
    <w:rsid w:val="00C74431"/>
    <w:rsid w:val="00C7540F"/>
    <w:rsid w:val="00C82609"/>
    <w:rsid w:val="00C83561"/>
    <w:rsid w:val="00C83E0C"/>
    <w:rsid w:val="00C84B61"/>
    <w:rsid w:val="00C90440"/>
    <w:rsid w:val="00C911BC"/>
    <w:rsid w:val="00C92334"/>
    <w:rsid w:val="00C94C90"/>
    <w:rsid w:val="00C94D5C"/>
    <w:rsid w:val="00C957A4"/>
    <w:rsid w:val="00CA5E35"/>
    <w:rsid w:val="00CA6244"/>
    <w:rsid w:val="00CB2105"/>
    <w:rsid w:val="00CB753D"/>
    <w:rsid w:val="00CC2D8C"/>
    <w:rsid w:val="00CC47B8"/>
    <w:rsid w:val="00CC47E8"/>
    <w:rsid w:val="00CC4869"/>
    <w:rsid w:val="00CC4A7F"/>
    <w:rsid w:val="00CC72E7"/>
    <w:rsid w:val="00CC7BD7"/>
    <w:rsid w:val="00CD04B1"/>
    <w:rsid w:val="00CD2821"/>
    <w:rsid w:val="00CD3390"/>
    <w:rsid w:val="00CE0EFA"/>
    <w:rsid w:val="00CE1AF3"/>
    <w:rsid w:val="00CE279A"/>
    <w:rsid w:val="00CE5B54"/>
    <w:rsid w:val="00CF34CB"/>
    <w:rsid w:val="00CF35CF"/>
    <w:rsid w:val="00CF520D"/>
    <w:rsid w:val="00CF6C7F"/>
    <w:rsid w:val="00CF72C5"/>
    <w:rsid w:val="00D003B8"/>
    <w:rsid w:val="00D00A1E"/>
    <w:rsid w:val="00D02915"/>
    <w:rsid w:val="00D031AC"/>
    <w:rsid w:val="00D06255"/>
    <w:rsid w:val="00D071BD"/>
    <w:rsid w:val="00D0766B"/>
    <w:rsid w:val="00D1797F"/>
    <w:rsid w:val="00D22838"/>
    <w:rsid w:val="00D2307B"/>
    <w:rsid w:val="00D239BD"/>
    <w:rsid w:val="00D268CC"/>
    <w:rsid w:val="00D27AEA"/>
    <w:rsid w:val="00D307CB"/>
    <w:rsid w:val="00D315BB"/>
    <w:rsid w:val="00D32984"/>
    <w:rsid w:val="00D3327D"/>
    <w:rsid w:val="00D343D7"/>
    <w:rsid w:val="00D34575"/>
    <w:rsid w:val="00D40960"/>
    <w:rsid w:val="00D41345"/>
    <w:rsid w:val="00D4263B"/>
    <w:rsid w:val="00D42966"/>
    <w:rsid w:val="00D5002F"/>
    <w:rsid w:val="00D51473"/>
    <w:rsid w:val="00D51A73"/>
    <w:rsid w:val="00D52424"/>
    <w:rsid w:val="00D54374"/>
    <w:rsid w:val="00D5557C"/>
    <w:rsid w:val="00D62C99"/>
    <w:rsid w:val="00D701E3"/>
    <w:rsid w:val="00D706F2"/>
    <w:rsid w:val="00D7312C"/>
    <w:rsid w:val="00D819FF"/>
    <w:rsid w:val="00D85745"/>
    <w:rsid w:val="00D86636"/>
    <w:rsid w:val="00D930BC"/>
    <w:rsid w:val="00D93568"/>
    <w:rsid w:val="00D93ABB"/>
    <w:rsid w:val="00DA109E"/>
    <w:rsid w:val="00DA4B05"/>
    <w:rsid w:val="00DA6513"/>
    <w:rsid w:val="00DA7C57"/>
    <w:rsid w:val="00DB3F4B"/>
    <w:rsid w:val="00DB4770"/>
    <w:rsid w:val="00DB574D"/>
    <w:rsid w:val="00DB6EAE"/>
    <w:rsid w:val="00DC396A"/>
    <w:rsid w:val="00DC39AE"/>
    <w:rsid w:val="00DC408C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1CD5"/>
    <w:rsid w:val="00E13EEC"/>
    <w:rsid w:val="00E14A0D"/>
    <w:rsid w:val="00E20358"/>
    <w:rsid w:val="00E2784C"/>
    <w:rsid w:val="00E33B47"/>
    <w:rsid w:val="00E341D5"/>
    <w:rsid w:val="00E349FE"/>
    <w:rsid w:val="00E36C3C"/>
    <w:rsid w:val="00E46D07"/>
    <w:rsid w:val="00E5009C"/>
    <w:rsid w:val="00E50A6C"/>
    <w:rsid w:val="00E53EFD"/>
    <w:rsid w:val="00E56CC2"/>
    <w:rsid w:val="00E60354"/>
    <w:rsid w:val="00E618AE"/>
    <w:rsid w:val="00E65786"/>
    <w:rsid w:val="00E65E1A"/>
    <w:rsid w:val="00E736B7"/>
    <w:rsid w:val="00E770D0"/>
    <w:rsid w:val="00E779C2"/>
    <w:rsid w:val="00E867F3"/>
    <w:rsid w:val="00E87161"/>
    <w:rsid w:val="00E87B6F"/>
    <w:rsid w:val="00E9541E"/>
    <w:rsid w:val="00E97663"/>
    <w:rsid w:val="00EA097A"/>
    <w:rsid w:val="00EA5EEA"/>
    <w:rsid w:val="00EA69BD"/>
    <w:rsid w:val="00EB5606"/>
    <w:rsid w:val="00EC089D"/>
    <w:rsid w:val="00EC20AB"/>
    <w:rsid w:val="00EC22F4"/>
    <w:rsid w:val="00EC335E"/>
    <w:rsid w:val="00EC4281"/>
    <w:rsid w:val="00EC483E"/>
    <w:rsid w:val="00EC67C1"/>
    <w:rsid w:val="00ED033C"/>
    <w:rsid w:val="00ED2B07"/>
    <w:rsid w:val="00ED6DDF"/>
    <w:rsid w:val="00ED7A96"/>
    <w:rsid w:val="00EE2423"/>
    <w:rsid w:val="00EE2D06"/>
    <w:rsid w:val="00EE396F"/>
    <w:rsid w:val="00EE49D9"/>
    <w:rsid w:val="00EE7A93"/>
    <w:rsid w:val="00EF4DD6"/>
    <w:rsid w:val="00EF551B"/>
    <w:rsid w:val="00EF7869"/>
    <w:rsid w:val="00F073D6"/>
    <w:rsid w:val="00F074D3"/>
    <w:rsid w:val="00F128BA"/>
    <w:rsid w:val="00F12E4E"/>
    <w:rsid w:val="00F1476B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0BF7"/>
    <w:rsid w:val="00F41AE8"/>
    <w:rsid w:val="00F42119"/>
    <w:rsid w:val="00F511F5"/>
    <w:rsid w:val="00F55B42"/>
    <w:rsid w:val="00F56112"/>
    <w:rsid w:val="00F56CDE"/>
    <w:rsid w:val="00F6216E"/>
    <w:rsid w:val="00F62F45"/>
    <w:rsid w:val="00F63AF6"/>
    <w:rsid w:val="00F63DE3"/>
    <w:rsid w:val="00F63E35"/>
    <w:rsid w:val="00F67932"/>
    <w:rsid w:val="00F70416"/>
    <w:rsid w:val="00F7079D"/>
    <w:rsid w:val="00F82C00"/>
    <w:rsid w:val="00F861C4"/>
    <w:rsid w:val="00F90CAF"/>
    <w:rsid w:val="00F93309"/>
    <w:rsid w:val="00F94095"/>
    <w:rsid w:val="00F9432C"/>
    <w:rsid w:val="00F96785"/>
    <w:rsid w:val="00FA20A3"/>
    <w:rsid w:val="00FA31E5"/>
    <w:rsid w:val="00FA3E4F"/>
    <w:rsid w:val="00FA5438"/>
    <w:rsid w:val="00FA5DDC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00AE"/>
    <w:rsid w:val="00FE04AB"/>
    <w:rsid w:val="00FE39DB"/>
    <w:rsid w:val="00FE4573"/>
    <w:rsid w:val="00FE52C0"/>
    <w:rsid w:val="00FE538F"/>
    <w:rsid w:val="00FE5BF9"/>
    <w:rsid w:val="00FE65D6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CF74"/>
  <w15:docId w15:val="{78750AE3-1960-AF42-96BF-4F99B28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45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18</cp:revision>
  <cp:lastPrinted>2021-09-28T10:54:00Z</cp:lastPrinted>
  <dcterms:created xsi:type="dcterms:W3CDTF">2021-10-15T01:27:00Z</dcterms:created>
  <dcterms:modified xsi:type="dcterms:W3CDTF">2022-06-24T03:12:00Z</dcterms:modified>
</cp:coreProperties>
</file>