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2FCA692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F8006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2076E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2FCA692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F8006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2076E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C8755AF" w14:textId="77777777" w:rsidR="002076E0" w:rsidRDefault="002076E0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62CABF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146F6D" wp14:editId="6203722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86BD8" w14:textId="6B8A1F51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46F6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E86BD8" w14:textId="6B8A1F51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w:drawing>
          <wp:anchor distT="0" distB="0" distL="114300" distR="114300" simplePos="0" relativeHeight="251683840" behindDoc="0" locked="0" layoutInCell="1" allowOverlap="1" wp14:anchorId="39401BED" wp14:editId="6B7C20B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en-GB"/>
        </w:rPr>
        <w:t>Câu 1:</w:t>
      </w:r>
    </w:p>
    <w:p w14:paraId="5B08C160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r w:rsidRPr="00011831">
        <w:rPr>
          <w:rFonts w:ascii="Palatino Linotype" w:hAnsi="Palatino Linotype" w:cs="Times New Roman"/>
          <w:sz w:val="24"/>
        </w:rPr>
        <w:t xml:space="preserve">Cho hàm số </w:t>
      </w:r>
      <w:r w:rsidRPr="00011831">
        <w:rPr>
          <w:rFonts w:ascii="Palatino Linotype" w:hAnsi="Palatino Linotype"/>
          <w:position w:val="-14"/>
          <w:sz w:val="24"/>
        </w:rPr>
        <w:object w:dxaOrig="960" w:dyaOrig="400" w14:anchorId="52BD5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9" type="#_x0000_t75" style="width:48pt;height:19.5pt" o:ole="">
            <v:imagedata r:id="rId7" o:title=""/>
          </v:shape>
          <o:OLEObject Type="Embed" ProgID="Equation.DSMT4" ShapeID="_x0000_i1459" DrawAspect="Content" ObjectID="_1741760281" r:id="rId8"/>
        </w:object>
      </w:r>
      <w:r w:rsidRPr="00011831">
        <w:rPr>
          <w:rFonts w:ascii="Palatino Linotype" w:hAnsi="Palatino Linotype" w:cs="Times New Roman"/>
          <w:sz w:val="24"/>
        </w:rPr>
        <w:t xml:space="preserve"> có đạo hàm liên tục trên </w:t>
      </w:r>
      <w:r w:rsidRPr="00011831">
        <w:rPr>
          <w:rFonts w:ascii="Palatino Linotype" w:hAnsi="Palatino Linotype"/>
          <w:position w:val="-28"/>
          <w:sz w:val="24"/>
        </w:rPr>
        <w:object w:dxaOrig="680" w:dyaOrig="680" w14:anchorId="453C0977">
          <v:shape id="_x0000_i1460" type="#_x0000_t75" style="width:34.5pt;height:34.5pt" o:ole="">
            <v:imagedata r:id="rId9" o:title=""/>
          </v:shape>
          <o:OLEObject Type="Embed" ProgID="Equation.DSMT4" ShapeID="_x0000_i1460" DrawAspect="Content" ObjectID="_1741760282" r:id="rId10"/>
        </w:object>
      </w:r>
      <w:r w:rsidRPr="00011831">
        <w:rPr>
          <w:rFonts w:ascii="Palatino Linotype" w:hAnsi="Palatino Linotype" w:cs="Times New Roman"/>
          <w:sz w:val="24"/>
        </w:rPr>
        <w:t xml:space="preserve"> đồng thời thỏa mãn </w:t>
      </w:r>
      <w:r w:rsidRPr="00011831">
        <w:rPr>
          <w:rFonts w:ascii="Palatino Linotype" w:hAnsi="Palatino Linotype"/>
          <w:position w:val="-32"/>
          <w:sz w:val="24"/>
        </w:rPr>
        <w:object w:dxaOrig="4360" w:dyaOrig="920" w14:anchorId="2B43E742">
          <v:shape id="_x0000_i1461" type="#_x0000_t75" style="width:218pt;height:45.4pt" o:ole="">
            <v:imagedata r:id="rId11" o:title=""/>
          </v:shape>
          <o:OLEObject Type="Embed" ProgID="Equation.DSMT4" ShapeID="_x0000_i1461" DrawAspect="Content" ObjectID="_1741760283" r:id="rId12"/>
        </w:object>
      </w:r>
      <w:r w:rsidRPr="00011831">
        <w:rPr>
          <w:rFonts w:ascii="Palatino Linotype" w:hAnsi="Palatino Linotype" w:cs="Times New Roman"/>
          <w:sz w:val="24"/>
        </w:rPr>
        <w:t xml:space="preserve"> và </w:t>
      </w:r>
      <w:r w:rsidRPr="00011831">
        <w:rPr>
          <w:rFonts w:ascii="Palatino Linotype" w:hAnsi="Palatino Linotype"/>
          <w:position w:val="-28"/>
          <w:sz w:val="24"/>
        </w:rPr>
        <w:object w:dxaOrig="1060" w:dyaOrig="680" w14:anchorId="670B9E53">
          <v:shape id="_x0000_i1462" type="#_x0000_t75" style="width:52.5pt;height:34.5pt" o:ole="">
            <v:imagedata r:id="rId13" o:title=""/>
          </v:shape>
          <o:OLEObject Type="Embed" ProgID="Equation.DSMT4" ShapeID="_x0000_i1462" DrawAspect="Content" ObjectID="_1741760284" r:id="rId14"/>
        </w:object>
      </w:r>
      <w:r w:rsidRPr="00011831">
        <w:rPr>
          <w:rFonts w:ascii="Palatino Linotype" w:hAnsi="Palatino Linotype" w:cs="Times New Roman"/>
          <w:sz w:val="24"/>
        </w:rPr>
        <w:t xml:space="preserve">. Giá trị của </w:t>
      </w:r>
      <w:r w:rsidRPr="00011831">
        <w:rPr>
          <w:rFonts w:ascii="Palatino Linotype" w:hAnsi="Palatino Linotype"/>
          <w:position w:val="-32"/>
          <w:sz w:val="24"/>
        </w:rPr>
        <w:object w:dxaOrig="1359" w:dyaOrig="920" w14:anchorId="43C5BDB4">
          <v:shape id="_x0000_i1463" type="#_x0000_t75" style="width:67.9pt;height:46.9pt" o:ole="">
            <v:imagedata r:id="rId15" o:title=""/>
          </v:shape>
          <o:OLEObject Type="Embed" ProgID="Equation.DSMT4" ShapeID="_x0000_i1463" DrawAspect="Content" ObjectID="_1741760285" r:id="rId16"/>
        </w:object>
      </w:r>
      <w:r w:rsidRPr="00011831">
        <w:rPr>
          <w:rFonts w:ascii="Palatino Linotype" w:hAnsi="Palatino Linotype" w:cs="Times New Roman"/>
          <w:sz w:val="24"/>
        </w:rPr>
        <w:t xml:space="preserve"> bằng</w:t>
      </w:r>
    </w:p>
    <w:p w14:paraId="79EF5E5B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lang w:val="en-GB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en-GB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20" w:dyaOrig="680" w14:anchorId="140B7D48">
          <v:shape id="_x0000_i1464" type="#_x0000_t75" style="width:40.5pt;height:34.5pt" o:ole="">
            <v:imagedata r:id="rId17" o:title=""/>
          </v:shape>
          <o:OLEObject Type="Embed" ProgID="Equation.DSMT4" ShapeID="_x0000_i1464" DrawAspect="Content" ObjectID="_1741760286" r:id="rId1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40" w:dyaOrig="680" w14:anchorId="17D1F34C">
          <v:shape id="_x0000_i1465" type="#_x0000_t75" style="width:42pt;height:33pt" o:ole="">
            <v:imagedata r:id="rId19" o:title=""/>
          </v:shape>
          <o:OLEObject Type="Embed" ProgID="Equation.DSMT4" ShapeID="_x0000_i1465" DrawAspect="Content" ObjectID="_1741760287" r:id="rId20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40" w:dyaOrig="680" w14:anchorId="6C6F70AA">
          <v:shape id="_x0000_i1466" type="#_x0000_t75" style="width:43.5pt;height:34.5pt" o:ole="">
            <v:imagedata r:id="rId21" o:title=""/>
          </v:shape>
          <o:OLEObject Type="Embed" ProgID="Equation.DSMT4" ShapeID="_x0000_i1466" DrawAspect="Content" ObjectID="_1741760288" r:id="rId2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20" w:dyaOrig="680" w14:anchorId="0A422398">
          <v:shape id="_x0000_i1467" type="#_x0000_t75" style="width:42pt;height:33pt" o:ole="">
            <v:imagedata r:id="rId23" o:title=""/>
          </v:shape>
          <o:OLEObject Type="Embed" ProgID="Equation.DSMT4" ShapeID="_x0000_i1467" DrawAspect="Content" ObjectID="_1741760289" r:id="rId2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6F03CB22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F94BDC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4160D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2C36E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43E56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C3BEC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7B0B4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6D3A2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5BBD7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80178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148B9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3AD93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AC253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1D849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73FF6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1AD46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52A0FF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2EF737F9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039F1" wp14:editId="67BB993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E228B" w14:textId="2CE05000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0039F1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47E228B" w14:textId="2CE05000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w:drawing>
          <wp:anchor distT="0" distB="0" distL="114300" distR="114300" simplePos="0" relativeHeight="251685888" behindDoc="0" locked="0" layoutInCell="1" allowOverlap="1" wp14:anchorId="22F16B1C" wp14:editId="22A6D76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30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en-GB"/>
        </w:rPr>
        <w:t>Câu 2:</w:t>
      </w:r>
    </w:p>
    <w:p w14:paraId="5D2B1410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r w:rsidRPr="00011831">
        <w:rPr>
          <w:rFonts w:ascii="Palatino Linotype" w:hAnsi="Palatino Linotype" w:cs="Times New Roman"/>
          <w:sz w:val="24"/>
        </w:rPr>
        <w:t xml:space="preserve">Cho hai số phức </w:t>
      </w:r>
      <w:r w:rsidRPr="00011831">
        <w:rPr>
          <w:rFonts w:ascii="Palatino Linotype" w:hAnsi="Palatino Linotype"/>
          <w:position w:val="-12"/>
          <w:sz w:val="24"/>
        </w:rPr>
        <w:object w:dxaOrig="240" w:dyaOrig="360" w14:anchorId="265C3F2F">
          <v:shape id="_x0000_i1468" type="#_x0000_t75" style="width:12pt;height:18.75pt" o:ole="">
            <v:imagedata r:id="rId25" o:title=""/>
          </v:shape>
          <o:OLEObject Type="Embed" ProgID="Equation.DSMT4" ShapeID="_x0000_i1468" DrawAspect="Content" ObjectID="_1741760290" r:id="rId26"/>
        </w:object>
      </w:r>
      <w:r w:rsidRPr="00011831">
        <w:rPr>
          <w:rFonts w:ascii="Palatino Linotype" w:hAnsi="Palatino Linotype" w:cs="Times New Roman"/>
          <w:sz w:val="24"/>
        </w:rPr>
        <w:t xml:space="preserve">, </w:t>
      </w:r>
      <w:r w:rsidRPr="00011831">
        <w:rPr>
          <w:rFonts w:ascii="Palatino Linotype" w:hAnsi="Palatino Linotype"/>
          <w:position w:val="-12"/>
          <w:sz w:val="24"/>
        </w:rPr>
        <w:object w:dxaOrig="260" w:dyaOrig="360" w14:anchorId="3BF0B40F">
          <v:shape id="_x0000_i1469" type="#_x0000_t75" style="width:13.15pt;height:18.75pt" o:ole="">
            <v:imagedata r:id="rId27" o:title=""/>
          </v:shape>
          <o:OLEObject Type="Embed" ProgID="Equation.DSMT4" ShapeID="_x0000_i1469" DrawAspect="Content" ObjectID="_1741760291" r:id="rId28"/>
        </w:object>
      </w:r>
      <w:r w:rsidRPr="00011831">
        <w:rPr>
          <w:rFonts w:ascii="Palatino Linotype" w:hAnsi="Palatino Linotype" w:cs="Times New Roman"/>
          <w:sz w:val="24"/>
        </w:rPr>
        <w:t xml:space="preserve"> thỏa mãn: </w:t>
      </w:r>
      <w:r w:rsidRPr="00011831">
        <w:rPr>
          <w:rFonts w:ascii="Palatino Linotype" w:hAnsi="Palatino Linotype"/>
          <w:position w:val="-14"/>
          <w:sz w:val="24"/>
        </w:rPr>
        <w:object w:dxaOrig="1280" w:dyaOrig="420" w14:anchorId="1C386FF4">
          <v:shape id="_x0000_i1470" type="#_x0000_t75" style="width:64.5pt;height:21pt" o:ole="">
            <v:imagedata r:id="rId29" o:title=""/>
          </v:shape>
          <o:OLEObject Type="Embed" ProgID="Equation.DSMT4" ShapeID="_x0000_i1470" DrawAspect="Content" ObjectID="_1741760292" r:id="rId30"/>
        </w:object>
      </w:r>
      <w:r w:rsidRPr="00011831">
        <w:rPr>
          <w:rFonts w:ascii="Palatino Linotype" w:hAnsi="Palatino Linotype" w:cs="Times New Roman"/>
          <w:sz w:val="24"/>
        </w:rPr>
        <w:t xml:space="preserve"> và </w:t>
      </w:r>
      <w:r w:rsidRPr="00011831">
        <w:rPr>
          <w:rFonts w:ascii="Palatino Linotype" w:hAnsi="Palatino Linotype"/>
          <w:position w:val="-14"/>
          <w:sz w:val="24"/>
        </w:rPr>
        <w:object w:dxaOrig="2200" w:dyaOrig="420" w14:anchorId="3C2BA893">
          <v:shape id="_x0000_i1471" type="#_x0000_t75" style="width:109.45pt;height:21pt" o:ole="">
            <v:imagedata r:id="rId31" o:title=""/>
          </v:shape>
          <o:OLEObject Type="Embed" ProgID="Equation.DSMT4" ShapeID="_x0000_i1471" DrawAspect="Content" ObjectID="_1741760293" r:id="rId32"/>
        </w:object>
      </w:r>
      <w:r w:rsidRPr="00011831">
        <w:rPr>
          <w:rFonts w:ascii="Palatino Linotype" w:hAnsi="Palatino Linotype" w:cs="Times New Roman"/>
          <w:sz w:val="24"/>
        </w:rPr>
        <w:t xml:space="preserve">. Gọi </w:t>
      </w:r>
      <w:r w:rsidRPr="00011831">
        <w:rPr>
          <w:rFonts w:ascii="Palatino Linotype" w:hAnsi="Palatino Linotype"/>
          <w:position w:val="-4"/>
          <w:sz w:val="24"/>
        </w:rPr>
        <w:object w:dxaOrig="320" w:dyaOrig="260" w14:anchorId="71EEED6F">
          <v:shape id="_x0000_i1472" type="#_x0000_t75" style="width:15.4pt;height:13.5pt" o:ole="">
            <v:imagedata r:id="rId33" o:title=""/>
          </v:shape>
          <o:OLEObject Type="Embed" ProgID="Equation.DSMT4" ShapeID="_x0000_i1472" DrawAspect="Content" ObjectID="_1741760294" r:id="rId34"/>
        </w:object>
      </w:r>
      <w:r w:rsidRPr="00011831">
        <w:rPr>
          <w:rFonts w:ascii="Palatino Linotype" w:hAnsi="Palatino Linotype" w:cs="Times New Roman"/>
          <w:sz w:val="24"/>
        </w:rPr>
        <w:t xml:space="preserve">, 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7617B9F3">
          <v:shape id="_x0000_i1473" type="#_x0000_t75" style="width:13.15pt;height:11.65pt" o:ole="">
            <v:imagedata r:id="rId35" o:title=""/>
          </v:shape>
          <o:OLEObject Type="Embed" ProgID="Equation.DSMT4" ShapeID="_x0000_i1473" DrawAspect="Content" ObjectID="_1741760295" r:id="rId36"/>
        </w:object>
      </w:r>
      <w:r w:rsidRPr="00011831">
        <w:rPr>
          <w:rFonts w:ascii="Palatino Linotype" w:hAnsi="Palatino Linotype" w:cs="Times New Roman"/>
          <w:sz w:val="24"/>
        </w:rPr>
        <w:t xml:space="preserve"> lần lượt là giá trị lớn nhất, giá trị nhỏ nhất của biểu thức </w:t>
      </w:r>
      <w:r w:rsidRPr="00011831">
        <w:rPr>
          <w:rFonts w:ascii="Palatino Linotype" w:hAnsi="Palatino Linotype"/>
          <w:position w:val="-14"/>
          <w:sz w:val="24"/>
        </w:rPr>
        <w:object w:dxaOrig="1460" w:dyaOrig="400" w14:anchorId="07459E96">
          <v:shape id="_x0000_i1474" type="#_x0000_t75" style="width:73.5pt;height:19.5pt" o:ole="">
            <v:imagedata r:id="rId37" o:title=""/>
          </v:shape>
          <o:OLEObject Type="Embed" ProgID="Equation.DSMT4" ShapeID="_x0000_i1474" DrawAspect="Content" ObjectID="_1741760296" r:id="rId38"/>
        </w:object>
      </w:r>
      <w:r w:rsidRPr="00011831">
        <w:rPr>
          <w:rFonts w:ascii="Palatino Linotype" w:hAnsi="Palatino Linotype" w:cs="Times New Roman"/>
          <w:sz w:val="24"/>
        </w:rPr>
        <w:t xml:space="preserve">, giá trị </w:t>
      </w:r>
      <w:r w:rsidRPr="00011831">
        <w:rPr>
          <w:rFonts w:ascii="Palatino Linotype" w:hAnsi="Palatino Linotype"/>
          <w:position w:val="-6"/>
          <w:sz w:val="24"/>
        </w:rPr>
        <w:object w:dxaOrig="880" w:dyaOrig="320" w14:anchorId="14E184FC">
          <v:shape id="_x0000_i1475" type="#_x0000_t75" style="width:43.5pt;height:16.5pt" o:ole="">
            <v:imagedata r:id="rId39" o:title=""/>
          </v:shape>
          <o:OLEObject Type="Embed" ProgID="Equation.DSMT4" ShapeID="_x0000_i1475" DrawAspect="Content" ObjectID="_1741760297" r:id="rId40"/>
        </w:object>
      </w:r>
      <w:r w:rsidRPr="00011831">
        <w:rPr>
          <w:rFonts w:ascii="Palatino Linotype" w:hAnsi="Palatino Linotype" w:cs="Times New Roman"/>
          <w:sz w:val="24"/>
        </w:rPr>
        <w:t xml:space="preserve"> bằng</w:t>
      </w:r>
    </w:p>
    <w:p w14:paraId="58AD8406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lang w:val="en-GB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en-GB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2AB77CA2">
          <v:shape id="_x0000_i1476" type="#_x0000_t75" style="width:15pt;height:13.5pt" o:ole="">
            <v:imagedata r:id="rId41" o:title=""/>
          </v:shape>
          <o:OLEObject Type="Embed" ProgID="Equation.DSMT4" ShapeID="_x0000_i1476" DrawAspect="Content" ObjectID="_1741760298" r:id="rId4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5C351875">
          <v:shape id="_x0000_i1477" type="#_x0000_t75" style="width:15pt;height:13.5pt" o:ole="">
            <v:imagedata r:id="rId43" o:title=""/>
          </v:shape>
          <o:OLEObject Type="Embed" ProgID="Equation.DSMT4" ShapeID="_x0000_i1477" DrawAspect="Content" ObjectID="_1741760299" r:id="rId4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7BF836E3">
          <v:shape id="_x0000_i1478" type="#_x0000_t75" style="width:15.4pt;height:13.5pt" o:ole="">
            <v:imagedata r:id="rId45" o:title=""/>
          </v:shape>
          <o:OLEObject Type="Embed" ProgID="Equation.DSMT4" ShapeID="_x0000_i1478" DrawAspect="Content" ObjectID="_1741760300" r:id="rId4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40" w:dyaOrig="620" w14:anchorId="7C5EA25D">
          <v:shape id="_x0000_i1479" type="#_x0000_t75" style="width:16.9pt;height:30pt" o:ole="">
            <v:imagedata r:id="rId47" o:title=""/>
          </v:shape>
          <o:OLEObject Type="Embed" ProgID="Equation.DSMT4" ShapeID="_x0000_i1479" DrawAspect="Content" ObjectID="_1741760301" r:id="rId4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13AECEB2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lastRenderedPageBreak/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43C477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8DD6E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792FE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2EC92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E7545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9AE3B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1EF57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BAC39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EE8C5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8BA61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6EFC0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C732D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F658F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BEF28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6B5B9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3A4B5CD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30DF3112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185A4" wp14:editId="5090E9E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02FF9" w14:textId="3469E74B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185A4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6002FF9" w14:textId="3469E74B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6269159B" wp14:editId="746ED65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7D6A50D5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Số giá trị nguyên của tham số 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5587CC62">
          <v:shape id="_x0000_i1480" type="#_x0000_t75" style="width:12.75pt;height:11.65pt" o:ole="">
            <v:imagedata r:id="rId49" o:title=""/>
          </v:shape>
          <o:OLEObject Type="Embed" ProgID="Equation.DSMT4" ShapeID="_x0000_i1480" DrawAspect="Content" ObjectID="_1741760302" r:id="rId50"/>
        </w:object>
      </w:r>
      <w:r w:rsidRPr="00011831">
        <w:rPr>
          <w:rFonts w:ascii="Palatino Linotype" w:hAnsi="Palatino Linotype" w:cs="Times New Roman"/>
          <w:sz w:val="24"/>
        </w:rPr>
        <w:t xml:space="preserve"> để phương trình </w:t>
      </w:r>
      <w:r w:rsidRPr="00011831">
        <w:rPr>
          <w:rFonts w:ascii="Palatino Linotype" w:hAnsi="Palatino Linotype"/>
          <w:position w:val="-16"/>
          <w:sz w:val="24"/>
        </w:rPr>
        <w:object w:dxaOrig="3180" w:dyaOrig="440" w14:anchorId="55B8BC84">
          <v:shape id="_x0000_i1481" type="#_x0000_t75" style="width:159.8pt;height:22.15pt" o:ole="">
            <v:imagedata r:id="rId51" o:title=""/>
          </v:shape>
          <o:OLEObject Type="Embed" ProgID="Equation.DSMT4" ShapeID="_x0000_i1481" DrawAspect="Content" ObjectID="_1741760303" r:id="rId52"/>
        </w:object>
      </w:r>
      <w:r w:rsidRPr="00011831">
        <w:rPr>
          <w:rFonts w:ascii="Palatino Linotype" w:hAnsi="Palatino Linotype" w:cs="Times New Roman"/>
          <w:sz w:val="24"/>
        </w:rPr>
        <w:t xml:space="preserve"> có hai nghiệm phân biệt không nhỏ hơn </w:t>
      </w:r>
      <w:r w:rsidRPr="00011831">
        <w:rPr>
          <w:rFonts w:ascii="Palatino Linotype" w:hAnsi="Palatino Linotype"/>
          <w:position w:val="-4"/>
          <w:sz w:val="24"/>
        </w:rPr>
        <w:object w:dxaOrig="139" w:dyaOrig="260" w14:anchorId="2B2509E4">
          <v:shape id="_x0000_i1482" type="#_x0000_t75" style="width:7.15pt;height:12.75pt" o:ole="">
            <v:imagedata r:id="rId53" o:title=""/>
          </v:shape>
          <o:OLEObject Type="Embed" ProgID="Equation.DSMT4" ShapeID="_x0000_i1482" DrawAspect="Content" ObjectID="_1741760304" r:id="rId54"/>
        </w:object>
      </w:r>
      <w:r w:rsidRPr="00011831">
        <w:rPr>
          <w:rFonts w:ascii="Palatino Linotype" w:hAnsi="Palatino Linotype" w:cs="Times New Roman"/>
          <w:sz w:val="24"/>
        </w:rPr>
        <w:t xml:space="preserve"> là</w:t>
      </w:r>
    </w:p>
    <w:p w14:paraId="72ABFEA7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200" w:dyaOrig="260" w14:anchorId="46F945EC">
          <v:shape id="_x0000_i1483" type="#_x0000_t75" style="width:10.15pt;height:12.75pt" o:ole="">
            <v:imagedata r:id="rId55" o:title=""/>
          </v:shape>
          <o:OLEObject Type="Embed" ProgID="Equation.DSMT4" ShapeID="_x0000_i1483" DrawAspect="Content" ObjectID="_1741760305" r:id="rId56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200" w:dyaOrig="260" w14:anchorId="63FC3D42">
          <v:shape id="_x0000_i1484" type="#_x0000_t75" style="width:10.15pt;height:12.75pt" o:ole="">
            <v:imagedata r:id="rId57" o:title=""/>
          </v:shape>
          <o:OLEObject Type="Embed" ProgID="Equation.DSMT4" ShapeID="_x0000_i1484" DrawAspect="Content" ObjectID="_1741760306" r:id="rId58"/>
        </w:object>
      </w:r>
      <w:r w:rsidRPr="00011831">
        <w:rPr>
          <w:rFonts w:ascii="Palatino Linotype" w:hAnsi="Palatino Linotype" w:cs="Times New Roman"/>
          <w:b/>
          <w:sz w:val="24"/>
        </w:rPr>
        <w:t>.</w:t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139" w:dyaOrig="260" w14:anchorId="5EC6F49A">
          <v:shape id="_x0000_i1485" type="#_x0000_t75" style="width:7.15pt;height:12.75pt" o:ole="">
            <v:imagedata r:id="rId59" o:title=""/>
          </v:shape>
          <o:OLEObject Type="Embed" ProgID="Equation.DSMT4" ShapeID="_x0000_i1485" DrawAspect="Content" ObjectID="_1741760307" r:id="rId60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180" w:dyaOrig="279" w14:anchorId="11A299CE">
          <v:shape id="_x0000_i1486" type="#_x0000_t75" style="width:8.25pt;height:13.9pt" o:ole="">
            <v:imagedata r:id="rId61" o:title=""/>
          </v:shape>
          <o:OLEObject Type="Embed" ProgID="Equation.DSMT4" ShapeID="_x0000_i1486" DrawAspect="Content" ObjectID="_1741760308" r:id="rId62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4B552F7F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E0C0B7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2045B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1E8E5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48515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6447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17C06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3C430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E310D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0A10F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3B017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B3411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D4DE8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76AC73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68D2A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65CC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02581F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1CFB7395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1AB2F" wp14:editId="35B1135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D387F" w14:textId="5DDAF32C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1AB2F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03D387F" w14:textId="5DDAF32C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65401F09" wp14:editId="67F3971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758DD831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Trong không gian </w:t>
      </w:r>
      <w:r w:rsidRPr="00011831">
        <w:rPr>
          <w:rFonts w:ascii="Palatino Linotype" w:hAnsi="Palatino Linotype"/>
          <w:color w:val="000000" w:themeColor="text1"/>
          <w:position w:val="-10"/>
          <w:sz w:val="24"/>
        </w:rPr>
        <w:object w:dxaOrig="560" w:dyaOrig="320" w14:anchorId="25F32FDB">
          <v:shape id="_x0000_i1487" type="#_x0000_t75" style="width:28.9pt;height:16.15pt" o:ole="">
            <v:imagedata r:id="rId63" o:title=""/>
          </v:shape>
          <o:OLEObject Type="Embed" ProgID="Equation.DSMT4" ShapeID="_x0000_i1487" DrawAspect="Content" ObjectID="_1741760309" r:id="rId6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cho đường thẳng </w:t>
      </w:r>
      <w:r w:rsidRPr="00011831">
        <w:rPr>
          <w:rFonts w:ascii="Palatino Linotype" w:hAnsi="Palatino Linotype"/>
          <w:position w:val="-24"/>
          <w:sz w:val="24"/>
        </w:rPr>
        <w:object w:dxaOrig="2299" w:dyaOrig="620" w14:anchorId="7D7FAAFD">
          <v:shape id="_x0000_i1488" type="#_x0000_t75" style="width:115.85pt;height:31.15pt" o:ole="">
            <v:imagedata r:id="rId65" o:title=""/>
          </v:shape>
          <o:OLEObject Type="Embed" ProgID="Equation.DSMT4" ShapeID="_x0000_i1488" DrawAspect="Content" ObjectID="_1741760310" r:id="rId6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mặt phẳng </w:t>
      </w:r>
      <w:r w:rsidRPr="00011831">
        <w:rPr>
          <w:rFonts w:ascii="Palatino Linotype" w:hAnsi="Palatino Linotype"/>
          <w:position w:val="-10"/>
          <w:sz w:val="24"/>
        </w:rPr>
        <w:object w:dxaOrig="2240" w:dyaOrig="320" w14:anchorId="25CFA239">
          <v:shape id="_x0000_i1489" type="#_x0000_t75" style="width:112.45pt;height:16.15pt" o:ole="">
            <v:imagedata r:id="rId67" o:title=""/>
          </v:shape>
          <o:OLEObject Type="Embed" ProgID="Equation.DSMT4" ShapeID="_x0000_i1489" DrawAspect="Content" ObjectID="_1741760311" r:id="rId6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Đường thẳng </w:t>
      </w:r>
      <w:r w:rsidRPr="00011831">
        <w:rPr>
          <w:rFonts w:ascii="Palatino Linotype" w:hAnsi="Palatino Linotype"/>
          <w:position w:val="-4"/>
          <w:sz w:val="24"/>
        </w:rPr>
        <w:object w:dxaOrig="220" w:dyaOrig="260" w14:anchorId="298F375B">
          <v:shape id="_x0000_i1490" type="#_x0000_t75" style="width:10.9pt;height:13.15pt" o:ole="">
            <v:imagedata r:id="rId69" o:title=""/>
          </v:shape>
          <o:OLEObject Type="Embed" ProgID="Equation.DSMT4" ShapeID="_x0000_i1490" DrawAspect="Content" ObjectID="_1741760312" r:id="rId70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song song với </w:t>
      </w:r>
      <w:r w:rsidRPr="00011831">
        <w:rPr>
          <w:rFonts w:ascii="Palatino Linotype" w:hAnsi="Palatino Linotype"/>
          <w:position w:val="-10"/>
          <w:sz w:val="24"/>
        </w:rPr>
        <w:object w:dxaOrig="400" w:dyaOrig="320" w14:anchorId="764B5EF2">
          <v:shape id="_x0000_i1491" type="#_x0000_t75" style="width:19.9pt;height:16.15pt" o:ole="">
            <v:imagedata r:id="rId71" o:title=""/>
          </v:shape>
          <o:OLEObject Type="Embed" ProgID="Equation.DSMT4" ShapeID="_x0000_i1491" DrawAspect="Content" ObjectID="_1741760313" r:id="rId7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đồng thời tạo với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44864F4B">
          <v:shape id="_x0000_i1492" type="#_x0000_t75" style="width:10.9pt;height:13.9pt" o:ole="">
            <v:imagedata r:id="rId73" o:title=""/>
          </v:shape>
          <o:OLEObject Type="Embed" ProgID="Equation.DSMT4" ShapeID="_x0000_i1492" DrawAspect="Content" ObjectID="_1741760314" r:id="rId7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góc bé nhất. Biết rằng </w:t>
      </w:r>
      <w:r w:rsidRPr="00011831">
        <w:rPr>
          <w:rFonts w:ascii="Palatino Linotype" w:hAnsi="Palatino Linotype"/>
          <w:position w:val="-4"/>
          <w:sz w:val="24"/>
        </w:rPr>
        <w:object w:dxaOrig="220" w:dyaOrig="260" w14:anchorId="6F9CC0F1">
          <v:shape id="_x0000_i1493" type="#_x0000_t75" style="width:10.9pt;height:13.15pt" o:ole="">
            <v:imagedata r:id="rId75" o:title=""/>
          </v:shape>
          <o:OLEObject Type="Embed" ProgID="Equation.DSMT4" ShapeID="_x0000_i1493" DrawAspect="Content" ObjectID="_1741760315" r:id="rId7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một véc tơ chỉ phương </w:t>
      </w:r>
      <w:r w:rsidRPr="00011831">
        <w:rPr>
          <w:rFonts w:ascii="Palatino Linotype" w:hAnsi="Palatino Linotype"/>
          <w:position w:val="-10"/>
          <w:sz w:val="24"/>
        </w:rPr>
        <w:object w:dxaOrig="1160" w:dyaOrig="320" w14:anchorId="6BA2CF70">
          <v:shape id="_x0000_i1494" type="#_x0000_t75" style="width:58.95pt;height:16.15pt" o:ole="">
            <v:imagedata r:id="rId77" o:title=""/>
          </v:shape>
          <o:OLEObject Type="Embed" ProgID="Equation.DSMT4" ShapeID="_x0000_i1494" DrawAspect="Content" ObjectID="_1741760316" r:id="rId7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Giá trị biểu thức </w:t>
      </w:r>
      <w:r w:rsidRPr="00011831">
        <w:rPr>
          <w:rFonts w:ascii="Palatino Linotype" w:hAnsi="Palatino Linotype"/>
          <w:position w:val="-6"/>
          <w:sz w:val="24"/>
        </w:rPr>
        <w:object w:dxaOrig="1160" w:dyaOrig="320" w14:anchorId="5FFCFF7C">
          <v:shape id="_x0000_i1495" type="#_x0000_t75" style="width:58.95pt;height:16.15pt" o:ole="">
            <v:imagedata r:id="rId79" o:title=""/>
          </v:shape>
          <o:OLEObject Type="Embed" ProgID="Equation.DSMT4" ShapeID="_x0000_i1495" DrawAspect="Content" ObjectID="_1741760317" r:id="rId80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bằng</w:t>
      </w:r>
    </w:p>
    <w:p w14:paraId="5DABD16D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580" w:dyaOrig="279" w14:anchorId="07E2255F">
          <v:shape id="_x0000_i1496" type="#_x0000_t75" style="width:28.9pt;height:13.9pt" o:ole="">
            <v:imagedata r:id="rId81" o:title=""/>
          </v:shape>
          <o:OLEObject Type="Embed" ProgID="Equation.DSMT4" ShapeID="_x0000_i1496" DrawAspect="Content" ObjectID="_1741760318" r:id="rId8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580" w:dyaOrig="260" w14:anchorId="09C06184">
          <v:shape id="_x0000_i1497" type="#_x0000_t75" style="width:28.9pt;height:13.15pt" o:ole="">
            <v:imagedata r:id="rId83" o:title=""/>
          </v:shape>
          <o:OLEObject Type="Embed" ProgID="Equation.DSMT4" ShapeID="_x0000_i1497" DrawAspect="Content" ObjectID="_1741760319" r:id="rId8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560" w:dyaOrig="279" w14:anchorId="3469BAAE">
          <v:shape id="_x0000_i1498" type="#_x0000_t75" style="width:28.9pt;height:13.9pt" o:ole="">
            <v:imagedata r:id="rId85" o:title=""/>
          </v:shape>
          <o:OLEObject Type="Embed" ProgID="Equation.DSMT4" ShapeID="_x0000_i1498" DrawAspect="Content" ObjectID="_1741760320" r:id="rId8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580" w:dyaOrig="260" w14:anchorId="572B61C0">
          <v:shape id="_x0000_i1499" type="#_x0000_t75" style="width:28.9pt;height:13.15pt" o:ole="">
            <v:imagedata r:id="rId87" o:title=""/>
          </v:shape>
          <o:OLEObject Type="Embed" ProgID="Equation.DSMT4" ShapeID="_x0000_i1499" DrawAspect="Content" ObjectID="_1741760321" r:id="rId8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238E25BB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F4A365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12DB4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7222E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B2E7E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76F11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0BE25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F6D52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5B55A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F22C3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96B1D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305A1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FE1DC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C8E57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1894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05ACC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C2CDB9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095B1438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7A8F2" wp14:editId="6618F4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D668E" w14:textId="33AFD167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7A8F2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AD668E" w14:textId="33AFD167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6672435D" wp14:editId="488F29E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06234BF0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11831">
        <w:rPr>
          <w:rFonts w:ascii="Palatino Linotype" w:hAnsi="Palatino Linotype" w:cs="Times New Roman"/>
          <w:sz w:val="24"/>
          <w:szCs w:val="24"/>
        </w:rPr>
        <w:t xml:space="preserve">Biết phương trình </w:t>
      </w:r>
      <w:r w:rsidRPr="00011831">
        <w:rPr>
          <w:rFonts w:ascii="Palatino Linotype" w:hAnsi="Palatino Linotype"/>
          <w:position w:val="-6"/>
          <w:sz w:val="24"/>
        </w:rPr>
        <w:object w:dxaOrig="1939" w:dyaOrig="320" w14:anchorId="3651F9F6">
          <v:shape id="_x0000_i1500" type="#_x0000_t75" style="width:97.55pt;height:16.15pt" o:ole="">
            <v:imagedata r:id="rId89" o:title=""/>
          </v:shape>
          <o:OLEObject Type="Embed" ProgID="Equation.DSMT4" ShapeID="_x0000_i1500" DrawAspect="Content" ObjectID="_1741760322" r:id="rId9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(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01EF2BD6">
          <v:shape id="_x0000_i1501" type="#_x0000_t75" style="width:13.15pt;height:10.9pt" o:ole="">
            <v:imagedata r:id="rId91" o:title=""/>
          </v:shape>
          <o:OLEObject Type="Embed" ProgID="Equation.DSMT4" ShapeID="_x0000_i1501" DrawAspect="Content" ObjectID="_1741760323" r:id="rId92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là tham số thực) có hai nghiệm </w:t>
      </w:r>
      <w:r w:rsidRPr="00011831">
        <w:rPr>
          <w:rFonts w:ascii="Palatino Linotype" w:hAnsi="Palatino Linotype"/>
          <w:position w:val="-12"/>
          <w:sz w:val="24"/>
        </w:rPr>
        <w:object w:dxaOrig="520" w:dyaOrig="360" w14:anchorId="4F715F92">
          <v:shape id="_x0000_i1502" type="#_x0000_t75" style="width:25.9pt;height:18.4pt" o:ole="">
            <v:imagedata r:id="rId93" o:title=""/>
          </v:shape>
          <o:OLEObject Type="Embed" ProgID="Equation.DSMT4" ShapeID="_x0000_i1502" DrawAspect="Content" ObjectID="_1741760324" r:id="rId94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011831">
        <w:rPr>
          <w:rFonts w:ascii="Palatino Linotype" w:hAnsi="Palatino Linotype"/>
          <w:position w:val="-10"/>
          <w:sz w:val="24"/>
        </w:rPr>
        <w:object w:dxaOrig="740" w:dyaOrig="320" w14:anchorId="4B6C5209">
          <v:shape id="_x0000_i1503" type="#_x0000_t75" style="width:37.15pt;height:16.15pt" o:ole="">
            <v:imagedata r:id="rId95" o:title=""/>
          </v:shape>
          <o:OLEObject Type="Embed" ProgID="Equation.DSMT4" ShapeID="_x0000_i1503" DrawAspect="Content" ObjectID="_1741760325" r:id="rId96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lần lượt là điểm biểu diễn của các số phức </w:t>
      </w:r>
      <w:r w:rsidRPr="00011831">
        <w:rPr>
          <w:rFonts w:ascii="Palatino Linotype" w:hAnsi="Palatino Linotype"/>
          <w:position w:val="-12"/>
          <w:sz w:val="24"/>
        </w:rPr>
        <w:object w:dxaOrig="520" w:dyaOrig="360" w14:anchorId="159406A1">
          <v:shape id="_x0000_i1504" type="#_x0000_t75" style="width:25.9pt;height:18.4pt" o:ole="">
            <v:imagedata r:id="rId97" o:title=""/>
          </v:shape>
          <o:OLEObject Type="Embed" ProgID="Equation.DSMT4" ShapeID="_x0000_i1504" DrawAspect="Content" ObjectID="_1741760326" r:id="rId98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011831">
        <w:rPr>
          <w:rFonts w:ascii="Palatino Linotype" w:hAnsi="Palatino Linotype"/>
          <w:position w:val="-12"/>
          <w:sz w:val="24"/>
        </w:rPr>
        <w:object w:dxaOrig="639" w:dyaOrig="360" w14:anchorId="6ACEFC6B">
          <v:shape id="_x0000_i1505" type="#_x0000_t75" style="width:31.5pt;height:18.4pt" o:ole="">
            <v:imagedata r:id="rId99" o:title=""/>
          </v:shape>
          <o:OLEObject Type="Embed" ProgID="Equation.DSMT4" ShapeID="_x0000_i1505" DrawAspect="Content" ObjectID="_1741760327" r:id="rId10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Có bao nhiêu giá trị của 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21B67BF9">
          <v:shape id="_x0000_i1506" type="#_x0000_t75" style="width:13.15pt;height:10.9pt" o:ole="">
            <v:imagedata r:id="rId101" o:title=""/>
          </v:shape>
          <o:OLEObject Type="Embed" ProgID="Equation.DSMT4" ShapeID="_x0000_i1506" DrawAspect="Content" ObjectID="_1741760328" r:id="rId102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để </w:t>
      </w:r>
      <w:r w:rsidRPr="00011831">
        <w:rPr>
          <w:rFonts w:ascii="Palatino Linotype" w:hAnsi="Palatino Linotype"/>
          <w:position w:val="-6"/>
          <w:sz w:val="24"/>
        </w:rPr>
        <w:object w:dxaOrig="680" w:dyaOrig="279" w14:anchorId="70BED6E5">
          <v:shape id="_x0000_i1507" type="#_x0000_t75" style="width:34.15pt;height:13.9pt" o:ole="">
            <v:imagedata r:id="rId103" o:title=""/>
          </v:shape>
          <o:OLEObject Type="Embed" ProgID="Equation.DSMT4" ShapeID="_x0000_i1507" DrawAspect="Content" ObjectID="_1741760329" r:id="rId104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đều</w:t>
      </w:r>
      <w:r w:rsidRPr="00011831">
        <w:rPr>
          <w:rFonts w:ascii="Palatino Linotype" w:hAnsi="Palatino Linotype" w:cs="Times New Roman"/>
          <w:sz w:val="24"/>
        </w:rPr>
        <w:t>?</w:t>
      </w:r>
    </w:p>
    <w:p w14:paraId="1324F462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1.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3.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4.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2.</w:t>
      </w:r>
    </w:p>
    <w:p w14:paraId="0BBFFDF1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F7DABB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3168E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92C64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ECC7F2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370FA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613A2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0025D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B8436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FEBD4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AF439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C12E7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200B3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5BB04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863F1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2FA1F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661CC8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5F6B157F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5" w:name="BMN_QUESTION6"/>
      <w:bookmarkEnd w:id="5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47DBC3" wp14:editId="5AC694F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450B1" w14:textId="7B011DE7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7DBC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24450B1" w14:textId="7B011DE7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4080" behindDoc="0" locked="0" layoutInCell="1" allowOverlap="1" wp14:anchorId="0F4CB7DF" wp14:editId="0D36A31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6:</w:t>
      </w:r>
    </w:p>
    <w:p w14:paraId="2A24981B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11831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Pr="00011831">
        <w:rPr>
          <w:rFonts w:ascii="Palatino Linotype" w:hAnsi="Palatino Linotype"/>
          <w:position w:val="-10"/>
          <w:sz w:val="24"/>
        </w:rPr>
        <w:object w:dxaOrig="560" w:dyaOrig="320" w14:anchorId="64470E6B">
          <v:shape id="_x0000_i1508" type="#_x0000_t75" style="width:28.15pt;height:16.15pt" o:ole="">
            <v:imagedata r:id="rId105" o:title=""/>
          </v:shape>
          <o:OLEObject Type="Embed" ProgID="Equation.DSMT4" ShapeID="_x0000_i1508" DrawAspect="Content" ObjectID="_1741760330" r:id="rId106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, cho đường thẳng </w:t>
      </w:r>
      <w:r w:rsidRPr="00011831">
        <w:rPr>
          <w:rFonts w:ascii="Palatino Linotype" w:hAnsi="Palatino Linotype"/>
          <w:position w:val="-24"/>
          <w:sz w:val="24"/>
        </w:rPr>
        <w:object w:dxaOrig="2079" w:dyaOrig="620" w14:anchorId="15010933">
          <v:shape id="_x0000_i1509" type="#_x0000_t75" style="width:103.55pt;height:31.15pt" o:ole="">
            <v:imagedata r:id="rId107" o:title=""/>
          </v:shape>
          <o:OLEObject Type="Embed" ProgID="Equation.DSMT4" ShapeID="_x0000_i1509" DrawAspect="Content" ObjectID="_1741760331" r:id="rId108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011831">
        <w:rPr>
          <w:rFonts w:ascii="Palatino Linotype" w:hAnsi="Palatino Linotype"/>
          <w:position w:val="-14"/>
          <w:sz w:val="24"/>
        </w:rPr>
        <w:object w:dxaOrig="2299" w:dyaOrig="400" w14:anchorId="63CA9356">
          <v:shape id="_x0000_i1510" type="#_x0000_t75" style="width:115.2pt;height:19.9pt" o:ole="">
            <v:imagedata r:id="rId109" o:title=""/>
          </v:shape>
          <o:OLEObject Type="Embed" ProgID="Equation.DSMT4" ShapeID="_x0000_i1510" DrawAspect="Content" ObjectID="_1741760332" r:id="rId11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Đường thẳng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6D8331B7">
          <v:shape id="_x0000_i1511" type="#_x0000_t75" style="width:10.9pt;height:13.9pt" o:ole="">
            <v:imagedata r:id="rId111" o:title=""/>
          </v:shape>
          <o:OLEObject Type="Embed" ProgID="Equation.DSMT4" ShapeID="_x0000_i1511" DrawAspect="Content" ObjectID="_1741760333" r:id="rId112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nằm trong mặt phẳng </w:t>
      </w:r>
      <w:r w:rsidRPr="00011831">
        <w:rPr>
          <w:rFonts w:ascii="Palatino Linotype" w:hAnsi="Palatino Linotype"/>
          <w:position w:val="-14"/>
          <w:sz w:val="24"/>
        </w:rPr>
        <w:object w:dxaOrig="420" w:dyaOrig="400" w14:anchorId="5D1733C3">
          <v:shape id="_x0000_i1512" type="#_x0000_t75" style="width:21pt;height:19.9pt" o:ole="">
            <v:imagedata r:id="rId113" o:title=""/>
          </v:shape>
          <o:OLEObject Type="Embed" ProgID="Equation.DSMT4" ShapeID="_x0000_i1512" DrawAspect="Content" ObjectID="_1741760334" r:id="rId114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sao cho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5E29AA76">
          <v:shape id="_x0000_i1513" type="#_x0000_t75" style="width:10.9pt;height:13.9pt" o:ole="">
            <v:imagedata r:id="rId115" o:title=""/>
          </v:shape>
          <o:OLEObject Type="Embed" ProgID="Equation.DSMT4" ShapeID="_x0000_i1513" DrawAspect="Content" ObjectID="_1741760335" r:id="rId116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cắt đồng thời vuông góc với đường thẳng </w:t>
      </w:r>
      <w:r w:rsidRPr="00011831">
        <w:rPr>
          <w:rFonts w:ascii="Palatino Linotype" w:hAnsi="Palatino Linotype"/>
          <w:position w:val="-4"/>
          <w:sz w:val="24"/>
        </w:rPr>
        <w:object w:dxaOrig="220" w:dyaOrig="260" w14:anchorId="7F7D5CE9">
          <v:shape id="_x0000_i1514" type="#_x0000_t75" style="width:10.9pt;height:13.15pt" o:ole="">
            <v:imagedata r:id="rId117" o:title=""/>
          </v:shape>
          <o:OLEObject Type="Embed" ProgID="Equation.DSMT4" ShapeID="_x0000_i1514" DrawAspect="Content" ObjectID="_1741760336" r:id="rId118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Khi đó đường thẳng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07625401">
          <v:shape id="_x0000_i1515" type="#_x0000_t75" style="width:10.9pt;height:13.9pt" o:ole="">
            <v:imagedata r:id="rId119" o:title=""/>
          </v:shape>
          <o:OLEObject Type="Embed" ProgID="Equation.DSMT4" ShapeID="_x0000_i1515" DrawAspect="Content" ObjectID="_1741760337" r:id="rId12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đi qua điểm nào trong các điểm sau đây</w:t>
      </w:r>
      <w:r w:rsidRPr="00011831">
        <w:rPr>
          <w:rFonts w:ascii="Palatino Linotype" w:hAnsi="Palatino Linotype" w:cs="Times New Roman"/>
          <w:sz w:val="24"/>
        </w:rPr>
        <w:t>?</w:t>
      </w:r>
    </w:p>
    <w:p w14:paraId="58EC1E05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920" w:dyaOrig="400" w14:anchorId="623D597E">
          <v:shape id="_x0000_i1516" type="#_x0000_t75" style="width:46.5pt;height:19.9pt" o:ole="">
            <v:imagedata r:id="rId121" o:title=""/>
          </v:shape>
          <o:OLEObject Type="Embed" ProgID="Equation.DSMT4" ShapeID="_x0000_i1516" DrawAspect="Content" ObjectID="_1741760338" r:id="rId122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920" w:dyaOrig="400" w14:anchorId="669F1A47">
          <v:shape id="_x0000_i1517" type="#_x0000_t75" style="width:46.5pt;height:19.9pt" o:ole="">
            <v:imagedata r:id="rId123" o:title=""/>
          </v:shape>
          <o:OLEObject Type="Embed" ProgID="Equation.DSMT4" ShapeID="_x0000_i1517" DrawAspect="Content" ObjectID="_1741760339" r:id="rId124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740" w:dyaOrig="400" w14:anchorId="00BFF807">
          <v:shape id="_x0000_i1518" type="#_x0000_t75" style="width:37.15pt;height:19.9pt" o:ole="">
            <v:imagedata r:id="rId125" o:title=""/>
          </v:shape>
          <o:OLEObject Type="Embed" ProgID="Equation.DSMT4" ShapeID="_x0000_i1518" DrawAspect="Content" ObjectID="_1741760340" r:id="rId126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859" w:dyaOrig="400" w14:anchorId="5F9ADD0A">
          <v:shape id="_x0000_i1519" type="#_x0000_t75" style="width:43.15pt;height:19.9pt" o:ole="">
            <v:imagedata r:id="rId127" o:title=""/>
          </v:shape>
          <o:OLEObject Type="Embed" ProgID="Equation.DSMT4" ShapeID="_x0000_i1519" DrawAspect="Content" ObjectID="_1741760341" r:id="rId128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75489A54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D5573A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24311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F041E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1C51D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7D98A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56F55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0E27C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18C0C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A96B9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904D2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ECA2D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2FEB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526A357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90DC6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6470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299142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38B661FA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1B1188" wp14:editId="1D7C4B0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880ED" w14:textId="74E51DAD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1B1188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1D880ED" w14:textId="74E51DAD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4456FCFF" wp14:editId="583497F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47D974DC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Cho hàm số đa thức bận bốn </w:t>
      </w:r>
      <w:r w:rsidRPr="00011831">
        <w:rPr>
          <w:rFonts w:ascii="Palatino Linotype" w:hAnsi="Palatino Linotype"/>
          <w:position w:val="-14"/>
          <w:sz w:val="24"/>
        </w:rPr>
        <w:object w:dxaOrig="980" w:dyaOrig="400" w14:anchorId="531EA0D3">
          <v:shape id="_x0000_i1520" type="#_x0000_t75" style="width:49.15pt;height:20.25pt" o:ole="">
            <v:imagedata r:id="rId129" o:title=""/>
          </v:shape>
          <o:OLEObject Type="Embed" ProgID="Equation.DSMT4" ShapeID="_x0000_i1520" DrawAspect="Content" ObjectID="_1741760342" r:id="rId130"/>
        </w:object>
      </w:r>
      <w:r w:rsidRPr="00011831">
        <w:rPr>
          <w:rFonts w:ascii="Palatino Linotype" w:hAnsi="Palatino Linotype" w:cs="Times New Roman"/>
          <w:sz w:val="24"/>
        </w:rPr>
        <w:t xml:space="preserve"> có đồ thị hàm số </w:t>
      </w:r>
      <w:r w:rsidRPr="00011831">
        <w:rPr>
          <w:rFonts w:ascii="Palatino Linotype" w:hAnsi="Palatino Linotype"/>
          <w:position w:val="-14"/>
          <w:sz w:val="24"/>
        </w:rPr>
        <w:object w:dxaOrig="1040" w:dyaOrig="400" w14:anchorId="590C9BF0">
          <v:shape id="_x0000_i1521" type="#_x0000_t75" style="width:51.75pt;height:20.25pt" o:ole="">
            <v:imagedata r:id="rId131" o:title=""/>
          </v:shape>
          <o:OLEObject Type="Embed" ProgID="Equation.DSMT4" ShapeID="_x0000_i1521" DrawAspect="Content" ObjectID="_1741760343" r:id="rId132"/>
        </w:object>
      </w:r>
      <w:r w:rsidRPr="00011831">
        <w:rPr>
          <w:rFonts w:ascii="Palatino Linotype" w:hAnsi="Palatino Linotype" w:cs="Times New Roman"/>
          <w:sz w:val="24"/>
        </w:rPr>
        <w:t xml:space="preserve"> như hình vẽ:</w:t>
      </w:r>
    </w:p>
    <w:p w14:paraId="7C64E8DF" w14:textId="77777777" w:rsidR="002076E0" w:rsidRPr="00011831" w:rsidRDefault="002076E0" w:rsidP="002076E0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mirrorIndents/>
        <w:jc w:val="center"/>
        <w:rPr>
          <w:rFonts w:ascii="Palatino Linotype" w:hAnsi="Palatino Linotype" w:cs="Times New Roman"/>
          <w:szCs w:val="24"/>
        </w:rPr>
      </w:pPr>
      <w:r w:rsidRPr="00011831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74B74DC0" wp14:editId="372EA939">
            <wp:extent cx="2624541" cy="221587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14" cy="22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A1C1" w14:textId="77777777" w:rsidR="002076E0" w:rsidRPr="00011831" w:rsidRDefault="002076E0" w:rsidP="002076E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011831">
        <w:rPr>
          <w:rFonts w:ascii="Palatino Linotype" w:hAnsi="Palatino Linotype" w:cs="Times New Roman"/>
          <w:szCs w:val="24"/>
        </w:rPr>
        <w:t xml:space="preserve">Tổng các giá trị nguyên của </w:t>
      </w:r>
      <w:r w:rsidRPr="00011831">
        <w:rPr>
          <w:rFonts w:ascii="Palatino Linotype" w:hAnsi="Palatino Linotype" w:cs="Times New Roman"/>
          <w:position w:val="-6"/>
          <w:szCs w:val="24"/>
        </w:rPr>
        <w:object w:dxaOrig="260" w:dyaOrig="220" w14:anchorId="53C7257F">
          <v:shape id="_x0000_i1522" type="#_x0000_t75" style="width:12.75pt;height:11.25pt" o:ole="">
            <v:imagedata r:id="rId134" o:title=""/>
          </v:shape>
          <o:OLEObject Type="Embed" ProgID="Equation.DSMT4" ShapeID="_x0000_i1522" DrawAspect="Content" ObjectID="_1741760344" r:id="rId135"/>
        </w:object>
      </w:r>
      <w:r w:rsidRPr="00011831">
        <w:rPr>
          <w:rFonts w:ascii="Palatino Linotype" w:hAnsi="Palatino Linotype" w:cs="Times New Roman"/>
          <w:szCs w:val="24"/>
        </w:rPr>
        <w:t xml:space="preserve"> để hàm số </w:t>
      </w:r>
      <w:r w:rsidRPr="00011831">
        <w:rPr>
          <w:rFonts w:ascii="Palatino Linotype" w:hAnsi="Palatino Linotype" w:cs="Times New Roman"/>
          <w:position w:val="-16"/>
          <w:szCs w:val="24"/>
        </w:rPr>
        <w:object w:dxaOrig="2100" w:dyaOrig="440" w14:anchorId="19F654C7">
          <v:shape id="_x0000_i1523" type="#_x0000_t75" style="width:105.4pt;height:21.75pt" o:ole="">
            <v:imagedata r:id="rId136" o:title=""/>
          </v:shape>
          <o:OLEObject Type="Embed" ProgID="Equation.DSMT4" ShapeID="_x0000_i1523" DrawAspect="Content" ObjectID="_1741760345" r:id="rId137"/>
        </w:object>
      </w:r>
      <w:r w:rsidRPr="00011831">
        <w:rPr>
          <w:rFonts w:ascii="Palatino Linotype" w:hAnsi="Palatino Linotype" w:cs="Times New Roman"/>
          <w:szCs w:val="24"/>
        </w:rPr>
        <w:t xml:space="preserve"> có đúng 3 điểm cực tiểu là</w:t>
      </w:r>
    </w:p>
    <w:p w14:paraId="1EB854F0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20" w:dyaOrig="279" w14:anchorId="1A1F0F64">
          <v:shape id="_x0000_i1524" type="#_x0000_t75" style="width:14.25pt;height:12.75pt" o:ole="">
            <v:imagedata r:id="rId138" o:title=""/>
          </v:shape>
          <o:OLEObject Type="Embed" ProgID="Equation.DSMT4" ShapeID="_x0000_i1524" DrawAspect="Content" ObjectID="_1741760346" r:id="rId139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349E328A">
          <v:shape id="_x0000_i1525" type="#_x0000_t75" style="width:13.9pt;height:12.75pt" o:ole="">
            <v:imagedata r:id="rId140" o:title=""/>
          </v:shape>
          <o:OLEObject Type="Embed" ProgID="Equation.DSMT4" ShapeID="_x0000_i1525" DrawAspect="Content" ObjectID="_1741760347" r:id="rId141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320" w:dyaOrig="260" w14:anchorId="3405AF5A">
          <v:shape id="_x0000_i1526" type="#_x0000_t75" style="width:14.25pt;height:12.75pt" o:ole="">
            <v:imagedata r:id="rId142" o:title=""/>
          </v:shape>
          <o:OLEObject Type="Embed" ProgID="Equation.DSMT4" ShapeID="_x0000_i1526" DrawAspect="Content" ObjectID="_1741760348" r:id="rId143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5924D3A7">
          <v:shape id="_x0000_i1527" type="#_x0000_t75" style="width:13.9pt;height:14.25pt" o:ole="">
            <v:imagedata r:id="rId144" o:title=""/>
          </v:shape>
          <o:OLEObject Type="Embed" ProgID="Equation.DSMT4" ShapeID="_x0000_i1527" DrawAspect="Content" ObjectID="_1741760349" r:id="rId145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209F3D47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7FE883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BC5B0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FD0C7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D3DA7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6FF72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69150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2590F4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DACE1A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5A887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32C05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095B1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F75B1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6E58D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5442D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953E8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8C5D72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39E98BD2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ECDE5" wp14:editId="7CCD8A0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6C9C9" w14:textId="14B0724E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1ECDE5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9D6C9C9" w14:textId="14B0724E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8176" behindDoc="0" locked="0" layoutInCell="1" allowOverlap="1" wp14:anchorId="74352574" wp14:editId="35EAB72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8:</w:t>
      </w:r>
    </w:p>
    <w:p w14:paraId="4FA5D3FA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Có bao nhiêu số nguyên dương </w:t>
      </w:r>
      <w:r w:rsidRPr="00011831">
        <w:rPr>
          <w:rFonts w:ascii="Palatino Linotype" w:hAnsi="Palatino Linotype"/>
          <w:position w:val="-6"/>
          <w:sz w:val="24"/>
        </w:rPr>
        <w:object w:dxaOrig="200" w:dyaOrig="220" w14:anchorId="74D8A434">
          <v:shape id="_x0000_i1528" type="#_x0000_t75" style="width:10.15pt;height:11.25pt" o:ole="">
            <v:imagedata r:id="rId146" o:title=""/>
          </v:shape>
          <o:OLEObject Type="Embed" ProgID="Equation.DSMT4" ShapeID="_x0000_i1528" DrawAspect="Content" ObjectID="_1741760350" r:id="rId147"/>
        </w:object>
      </w:r>
      <w:r w:rsidRPr="00011831">
        <w:rPr>
          <w:rFonts w:ascii="Palatino Linotype" w:hAnsi="Palatino Linotype" w:cs="Times New Roman"/>
          <w:sz w:val="24"/>
        </w:rPr>
        <w:t xml:space="preserve">, sao cho ứng với mỗi giá trị của </w:t>
      </w:r>
      <w:r w:rsidRPr="00011831">
        <w:rPr>
          <w:rFonts w:ascii="Palatino Linotype" w:hAnsi="Palatino Linotype"/>
          <w:position w:val="-6"/>
          <w:sz w:val="24"/>
        </w:rPr>
        <w:object w:dxaOrig="200" w:dyaOrig="220" w14:anchorId="3620465E">
          <v:shape id="_x0000_i1529" type="#_x0000_t75" style="width:10.15pt;height:11.25pt" o:ole="">
            <v:imagedata r:id="rId148" o:title=""/>
          </v:shape>
          <o:OLEObject Type="Embed" ProgID="Equation.DSMT4" ShapeID="_x0000_i1529" DrawAspect="Content" ObjectID="_1741760351" r:id="rId149"/>
        </w:object>
      </w:r>
      <w:r w:rsidRPr="00011831">
        <w:rPr>
          <w:rFonts w:ascii="Palatino Linotype" w:hAnsi="Palatino Linotype" w:cs="Times New Roman"/>
          <w:sz w:val="24"/>
        </w:rPr>
        <w:t xml:space="preserve"> có đúng 11 số nguyên </w:t>
      </w:r>
      <w:r w:rsidRPr="00011831">
        <w:rPr>
          <w:rFonts w:ascii="Palatino Linotype" w:hAnsi="Palatino Linotype"/>
          <w:position w:val="-10"/>
          <w:sz w:val="24"/>
        </w:rPr>
        <w:object w:dxaOrig="220" w:dyaOrig="260" w14:anchorId="0F385825">
          <v:shape id="_x0000_i1530" type="#_x0000_t75" style="width:11.25pt;height:12.75pt" o:ole="">
            <v:imagedata r:id="rId150" o:title=""/>
          </v:shape>
          <o:OLEObject Type="Embed" ProgID="Equation.DSMT4" ShapeID="_x0000_i1530" DrawAspect="Content" ObjectID="_1741760352" r:id="rId151"/>
        </w:object>
      </w:r>
      <w:r w:rsidRPr="00011831">
        <w:rPr>
          <w:rFonts w:ascii="Palatino Linotype" w:hAnsi="Palatino Linotype" w:cs="Times New Roman"/>
          <w:sz w:val="24"/>
        </w:rPr>
        <w:t xml:space="preserve"> thỏa mãn bất phương trình </w:t>
      </w:r>
      <w:r w:rsidRPr="00011831">
        <w:rPr>
          <w:rFonts w:ascii="Palatino Linotype" w:hAnsi="Palatino Linotype"/>
          <w:position w:val="-16"/>
          <w:sz w:val="24"/>
        </w:rPr>
        <w:object w:dxaOrig="2420" w:dyaOrig="440" w14:anchorId="7F9A4EAA">
          <v:shape id="_x0000_i1531" type="#_x0000_t75" style="width:121.1pt;height:21.75pt" o:ole="">
            <v:imagedata r:id="rId152" o:title=""/>
          </v:shape>
          <o:OLEObject Type="Embed" ProgID="Equation.DSMT4" ShapeID="_x0000_i1531" DrawAspect="Content" ObjectID="_1741760353" r:id="rId153"/>
        </w:object>
      </w:r>
      <w:r w:rsidRPr="00011831">
        <w:rPr>
          <w:rFonts w:ascii="Palatino Linotype" w:hAnsi="Palatino Linotype" w:cs="Times New Roman"/>
          <w:sz w:val="24"/>
        </w:rPr>
        <w:t>?</w:t>
      </w:r>
    </w:p>
    <w:p w14:paraId="27C1EBBF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5DC8DE0C">
          <v:shape id="_x0000_i1532" type="#_x0000_t75" style="width:15pt;height:13.9pt" o:ole="">
            <v:imagedata r:id="rId154" o:title=""/>
          </v:shape>
          <o:OLEObject Type="Embed" ProgID="Equation.DSMT4" ShapeID="_x0000_i1532" DrawAspect="Content" ObjectID="_1741760354" r:id="rId155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7DFB49CC">
          <v:shape id="_x0000_i1533" type="#_x0000_t75" style="width:15pt;height:13.9pt" o:ole="">
            <v:imagedata r:id="rId156" o:title=""/>
          </v:shape>
          <o:OLEObject Type="Embed" ProgID="Equation.DSMT4" ShapeID="_x0000_i1533" DrawAspect="Content" ObjectID="_1741760355" r:id="rId157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400" w:dyaOrig="279" w14:anchorId="2C4B1657">
          <v:shape id="_x0000_i1534" type="#_x0000_t75" style="width:19.9pt;height:13.9pt" o:ole="">
            <v:imagedata r:id="rId158" o:title=""/>
          </v:shape>
          <o:OLEObject Type="Embed" ProgID="Equation.DSMT4" ShapeID="_x0000_i1534" DrawAspect="Content" ObjectID="_1741760356" r:id="rId159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57A4CB90">
          <v:shape id="_x0000_i1535" type="#_x0000_t75" style="width:15pt;height:13.9pt" o:ole="">
            <v:imagedata r:id="rId160" o:title=""/>
          </v:shape>
          <o:OLEObject Type="Embed" ProgID="Equation.DSMT4" ShapeID="_x0000_i1535" DrawAspect="Content" ObjectID="_1741760357" r:id="rId161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557DD4A1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75300F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5849A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0EBB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28CA5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E72F3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0A3E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0C63D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5F9A9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BB022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4F585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FC8DF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DF3BD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06507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48A32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A8713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0C9849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1D3AF6AC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81D959" wp14:editId="787BCDF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7D4A7" w14:textId="501DE8EF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1D959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007D4A7" w14:textId="501DE8EF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4098B9F8" wp14:editId="3E233F1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7A15E944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Cho hình nón </w:t>
      </w:r>
      <w:r w:rsidRPr="00011831">
        <w:rPr>
          <w:rFonts w:ascii="Palatino Linotype" w:hAnsi="Palatino Linotype"/>
          <w:position w:val="-14"/>
          <w:sz w:val="24"/>
        </w:rPr>
        <w:object w:dxaOrig="468" w:dyaOrig="408" w14:anchorId="682249D9">
          <v:shape id="_x0000_i1536" type="#_x0000_t75" style="width:23.8pt;height:20.65pt" o:ole="">
            <v:imagedata r:id="rId162" o:title=""/>
          </v:shape>
          <o:OLEObject Type="Embed" ProgID="Equation.DSMT4" ShapeID="_x0000_i1536" DrawAspect="Content" ObjectID="_1741760358" r:id="rId163"/>
        </w:object>
      </w:r>
      <w:r w:rsidRPr="00011831">
        <w:rPr>
          <w:rFonts w:ascii="Palatino Linotype" w:hAnsi="Palatino Linotype" w:cs="Times New Roman"/>
          <w:sz w:val="24"/>
        </w:rPr>
        <w:t xml:space="preserve">có đỉnh </w:t>
      </w:r>
      <w:r w:rsidRPr="00011831">
        <w:rPr>
          <w:rFonts w:ascii="Palatino Linotype" w:hAnsi="Palatino Linotype"/>
          <w:position w:val="-6"/>
          <w:sz w:val="24"/>
        </w:rPr>
        <w:object w:dxaOrig="216" w:dyaOrig="276" w14:anchorId="0677F150">
          <v:shape id="_x0000_i1537" type="#_x0000_t75" style="width:10.65pt;height:13.75pt" o:ole="">
            <v:imagedata r:id="rId164" o:title=""/>
          </v:shape>
          <o:OLEObject Type="Embed" ProgID="Equation.DSMT4" ShapeID="_x0000_i1537" DrawAspect="Content" ObjectID="_1741760359" r:id="rId165"/>
        </w:object>
      </w:r>
      <w:r w:rsidRPr="00011831">
        <w:rPr>
          <w:rFonts w:ascii="Palatino Linotype" w:hAnsi="Palatino Linotype" w:cs="Times New Roman"/>
          <w:sz w:val="24"/>
        </w:rPr>
        <w:t xml:space="preserve"> và đáy là hình tròn tâm </w:t>
      </w:r>
      <w:r w:rsidRPr="00011831">
        <w:rPr>
          <w:rFonts w:ascii="Palatino Linotype" w:hAnsi="Palatino Linotype"/>
          <w:position w:val="-6"/>
          <w:sz w:val="24"/>
        </w:rPr>
        <w:object w:dxaOrig="252" w:dyaOrig="276" w14:anchorId="4271379E">
          <v:shape id="_x0000_i1538" type="#_x0000_t75" style="width:13.15pt;height:13.75pt" o:ole="">
            <v:imagedata r:id="rId166" o:title=""/>
          </v:shape>
          <o:OLEObject Type="Embed" ProgID="Equation.DSMT4" ShapeID="_x0000_i1538" DrawAspect="Content" ObjectID="_1741760360" r:id="rId167"/>
        </w:object>
      </w:r>
      <w:r w:rsidRPr="00011831">
        <w:rPr>
          <w:rFonts w:ascii="Palatino Linotype" w:hAnsi="Palatino Linotype" w:cs="Times New Roman"/>
          <w:sz w:val="24"/>
        </w:rPr>
        <w:t xml:space="preserve">, bán kính </w:t>
      </w:r>
      <w:r w:rsidRPr="00011831">
        <w:rPr>
          <w:rFonts w:ascii="Palatino Linotype" w:hAnsi="Palatino Linotype"/>
          <w:position w:val="-4"/>
          <w:sz w:val="24"/>
        </w:rPr>
        <w:object w:dxaOrig="252" w:dyaOrig="276" w14:anchorId="0C6F9306">
          <v:shape id="_x0000_i1539" type="#_x0000_t75" style="width:13.15pt;height:13.75pt" o:ole="">
            <v:imagedata r:id="rId168" o:title=""/>
          </v:shape>
          <o:OLEObject Type="Embed" ProgID="Equation.DSMT4" ShapeID="_x0000_i1539" DrawAspect="Content" ObjectID="_1741760361" r:id="rId169"/>
        </w:object>
      </w:r>
      <w:r w:rsidRPr="00011831">
        <w:rPr>
          <w:rFonts w:ascii="Palatino Linotype" w:hAnsi="Palatino Linotype" w:cs="Times New Roman"/>
          <w:sz w:val="24"/>
        </w:rPr>
        <w:t xml:space="preserve">, chiều cao </w:t>
      </w:r>
      <w:r w:rsidRPr="00011831">
        <w:rPr>
          <w:rFonts w:ascii="Palatino Linotype" w:hAnsi="Palatino Linotype"/>
          <w:position w:val="-4"/>
          <w:sz w:val="24"/>
        </w:rPr>
        <w:object w:dxaOrig="360" w:dyaOrig="276" w14:anchorId="2F6812DD">
          <v:shape id="_x0000_i1540" type="#_x0000_t75" style="width:18.15pt;height:13.75pt" o:ole="">
            <v:imagedata r:id="rId170" o:title=""/>
          </v:shape>
          <o:OLEObject Type="Embed" ProgID="Equation.DSMT4" ShapeID="_x0000_i1540" DrawAspect="Content" ObjectID="_1741760362" r:id="rId171"/>
        </w:object>
      </w:r>
      <w:r w:rsidRPr="00011831">
        <w:rPr>
          <w:rFonts w:ascii="Palatino Linotype" w:hAnsi="Palatino Linotype" w:cs="Times New Roman"/>
          <w:sz w:val="24"/>
        </w:rPr>
        <w:t xml:space="preserve">. Một mặt phẳng đi qua đỉnh và cắt đường tròn đáy theo dây cung </w:t>
      </w:r>
      <w:r w:rsidRPr="00011831">
        <w:rPr>
          <w:rFonts w:ascii="Palatino Linotype" w:hAnsi="Palatino Linotype"/>
          <w:position w:val="-4"/>
          <w:sz w:val="24"/>
        </w:rPr>
        <w:object w:dxaOrig="408" w:dyaOrig="276" w14:anchorId="46A87F47">
          <v:shape id="_x0000_i1541" type="#_x0000_t75" style="width:20.65pt;height:13.75pt" o:ole="">
            <v:imagedata r:id="rId172" o:title=""/>
          </v:shape>
          <o:OLEObject Type="Embed" ProgID="Equation.DSMT4" ShapeID="_x0000_i1541" DrawAspect="Content" ObjectID="_1741760363" r:id="rId173"/>
        </w:object>
      </w:r>
      <w:r w:rsidRPr="00011831">
        <w:rPr>
          <w:rFonts w:ascii="Palatino Linotype" w:hAnsi="Palatino Linotype" w:cs="Times New Roman"/>
          <w:sz w:val="24"/>
        </w:rPr>
        <w:t xml:space="preserve">có độ dài bằng bán kính đáy. Tính sin của góc tạo bởi </w:t>
      </w:r>
      <w:r w:rsidRPr="00011831">
        <w:rPr>
          <w:rFonts w:ascii="Palatino Linotype" w:hAnsi="Palatino Linotype"/>
          <w:position w:val="-6"/>
          <w:sz w:val="24"/>
        </w:rPr>
        <w:object w:dxaOrig="360" w:dyaOrig="276" w14:anchorId="49279C36">
          <v:shape id="_x0000_i1542" type="#_x0000_t75" style="width:18.15pt;height:13.75pt" o:ole="">
            <v:imagedata r:id="rId174" o:title=""/>
          </v:shape>
          <o:OLEObject Type="Embed" ProgID="Equation.DSMT4" ShapeID="_x0000_i1542" DrawAspect="Content" ObjectID="_1741760364" r:id="rId175"/>
        </w:object>
      </w:r>
      <w:r w:rsidRPr="00011831">
        <w:rPr>
          <w:rFonts w:ascii="Palatino Linotype" w:hAnsi="Palatino Linotype" w:cs="Times New Roman"/>
          <w:sz w:val="24"/>
        </w:rPr>
        <w:t xml:space="preserve"> và mặt phẳng </w:t>
      </w:r>
      <w:r w:rsidRPr="00011831">
        <w:rPr>
          <w:rFonts w:ascii="Palatino Linotype" w:hAnsi="Palatino Linotype"/>
          <w:position w:val="-14"/>
          <w:sz w:val="24"/>
        </w:rPr>
        <w:object w:dxaOrig="660" w:dyaOrig="408" w14:anchorId="0FA0A028">
          <v:shape id="_x0000_i1543" type="#_x0000_t75" style="width:33.2pt;height:20.65pt" o:ole="">
            <v:imagedata r:id="rId176" o:title=""/>
          </v:shape>
          <o:OLEObject Type="Embed" ProgID="Equation.DSMT4" ShapeID="_x0000_i1543" DrawAspect="Content" ObjectID="_1741760365" r:id="rId177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35A2CC2A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732" w:dyaOrig="684" w14:anchorId="202CDE86">
          <v:shape id="_x0000_i1544" type="#_x0000_t75" style="width:36.3pt;height:34.45pt" o:ole="">
            <v:imagedata r:id="rId178" o:title=""/>
          </v:shape>
          <o:OLEObject Type="Embed" ProgID="Equation.DSMT4" ShapeID="_x0000_i1544" DrawAspect="Content" ObjectID="_1741760366" r:id="rId179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468" w:dyaOrig="684" w14:anchorId="746172CC">
          <v:shape id="_x0000_i1545" type="#_x0000_t75" style="width:23.8pt;height:34.45pt" o:ole="">
            <v:imagedata r:id="rId180" o:title=""/>
          </v:shape>
          <o:OLEObject Type="Embed" ProgID="Equation.DSMT4" ShapeID="_x0000_i1545" DrawAspect="Content" ObjectID="_1741760367" r:id="rId181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600" w:dyaOrig="684" w14:anchorId="597DFE2F">
          <v:shape id="_x0000_i1546" type="#_x0000_t75" style="width:30.05pt;height:34.45pt" o:ole="">
            <v:imagedata r:id="rId182" o:title=""/>
          </v:shape>
          <o:OLEObject Type="Embed" ProgID="Equation.DSMT4" ShapeID="_x0000_i1546" DrawAspect="Content" ObjectID="_1741760368" r:id="rId183"/>
        </w:objec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468" w:dyaOrig="684" w14:anchorId="518D3780">
          <v:shape id="_x0000_i1547" type="#_x0000_t75" style="width:23.8pt;height:34.45pt" o:ole="">
            <v:imagedata r:id="rId184" o:title=""/>
          </v:shape>
          <o:OLEObject Type="Embed" ProgID="Equation.DSMT4" ShapeID="_x0000_i1547" DrawAspect="Content" ObjectID="_1741760369" r:id="rId185"/>
        </w:object>
      </w:r>
    </w:p>
    <w:p w14:paraId="417F47D7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4AF3E21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93658A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4F43B5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8953A5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FEB1AB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96D419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6F7A069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75C76E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14A228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41A9D9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C1D2F2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6A5ED7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692C37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761AE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95D4D4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B6A92CF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p w14:paraId="128EC5FA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9" w:name="BMN_QUESTION10"/>
      <w:bookmarkEnd w:id="9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37AFE4" wp14:editId="18639E9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5B9BA" w14:textId="4BEF719B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37AFE4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775B9BA" w14:textId="4BEF719B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40C6C0E5" wp14:editId="23E2EF1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0A4DB2D5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  <w:lang w:val="nl-NL"/>
        </w:rPr>
        <w:t>Gọi</w:t>
      </w:r>
      <w:r w:rsidRPr="00011831">
        <w:rPr>
          <w:rFonts w:ascii="Palatino Linotype" w:hAnsi="Palatino Linotype" w:cs="Times New Roman"/>
          <w:b/>
          <w:color w:val="0033CC"/>
          <w:sz w:val="24"/>
          <w:lang w:val="nl-NL"/>
        </w:rPr>
        <w:t xml:space="preserve"> </w:t>
      </w:r>
      <w:r w:rsidRPr="00011831">
        <w:rPr>
          <w:rFonts w:ascii="Palatino Linotype" w:hAnsi="Palatino Linotype"/>
          <w:b/>
          <w:color w:val="0033CC"/>
          <w:position w:val="-6"/>
          <w:sz w:val="24"/>
        </w:rPr>
        <w:object w:dxaOrig="210" w:dyaOrig="270" w14:anchorId="31970EF4">
          <v:shape id="_x0000_i1548" type="#_x0000_t75" style="width:10.8pt;height:13.8pt" o:ole="">
            <v:imagedata r:id="rId186" o:title=""/>
          </v:shape>
          <o:OLEObject Type="Embed" ProgID="Equation.DSMT4" ShapeID="_x0000_i1548" DrawAspect="Content" ObjectID="_1741760370" r:id="rId187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là tập hợp tất cả các giá trị nguyên của </w:t>
      </w:r>
      <w:r w:rsidRPr="00011831">
        <w:rPr>
          <w:rFonts w:ascii="Palatino Linotype" w:hAnsi="Palatino Linotype"/>
          <w:position w:val="-6"/>
          <w:sz w:val="24"/>
        </w:rPr>
        <w:object w:dxaOrig="270" w:dyaOrig="210" w14:anchorId="0B257E3C">
          <v:shape id="_x0000_i1549" type="#_x0000_t75" style="width:13.8pt;height:10.8pt" o:ole="">
            <v:imagedata r:id="rId188" o:title=""/>
          </v:shape>
          <o:OLEObject Type="Embed" ProgID="Equation.DSMT4" ShapeID="_x0000_i1549" DrawAspect="Content" ObjectID="_1741760371" r:id="rId189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sao cho hàm số </w:t>
      </w:r>
      <w:r w:rsidRPr="00011831">
        <w:rPr>
          <w:rFonts w:ascii="Palatino Linotype" w:hAnsi="Palatino Linotype"/>
          <w:position w:val="-16"/>
          <w:sz w:val="24"/>
        </w:rPr>
        <w:object w:dxaOrig="2970" w:dyaOrig="450" w14:anchorId="3868843C">
          <v:shape id="_x0000_i1550" type="#_x0000_t75" style="width:148.8pt;height:22.8pt" o:ole="">
            <v:imagedata r:id="rId190" o:title=""/>
          </v:shape>
          <o:OLEObject Type="Embed" ProgID="Equation.DSMT4" ShapeID="_x0000_i1550" DrawAspect="Content" ObjectID="_1741760372" r:id="rId191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đồng biến trên </w:t>
      </w:r>
      <w:r w:rsidRPr="00011831">
        <w:rPr>
          <w:rFonts w:ascii="Palatino Linotype" w:hAnsi="Palatino Linotype"/>
          <w:position w:val="-14"/>
          <w:sz w:val="24"/>
        </w:rPr>
        <w:object w:dxaOrig="720" w:dyaOrig="390" w14:anchorId="1CA5D3BB">
          <v:shape id="_x0000_i1551" type="#_x0000_t75" style="width:36pt;height:19.8pt" o:ole="">
            <v:imagedata r:id="rId192" o:title=""/>
          </v:shape>
          <o:OLEObject Type="Embed" ProgID="Equation.DSMT4" ShapeID="_x0000_i1551" DrawAspect="Content" ObjectID="_1741760373" r:id="rId193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. Tổng tất cả các phần tử của </w:t>
      </w:r>
      <w:r w:rsidRPr="00011831">
        <w:rPr>
          <w:rFonts w:ascii="Palatino Linotype" w:hAnsi="Palatino Linotype"/>
          <w:position w:val="-6"/>
          <w:sz w:val="24"/>
        </w:rPr>
        <w:object w:dxaOrig="210" w:dyaOrig="270" w14:anchorId="20B86FEC">
          <v:shape id="_x0000_i1552" type="#_x0000_t75" style="width:10.8pt;height:13.8pt" o:ole="">
            <v:imagedata r:id="rId194" o:title=""/>
          </v:shape>
          <o:OLEObject Type="Embed" ProgID="Equation.DSMT4" ShapeID="_x0000_i1552" DrawAspect="Content" ObjectID="_1741760374" r:id="rId195"/>
        </w:object>
      </w:r>
      <w:r w:rsidRPr="00011831">
        <w:rPr>
          <w:rFonts w:ascii="Palatino Linotype" w:hAnsi="Palatino Linotype" w:cs="Times New Roman"/>
          <w:sz w:val="24"/>
          <w:lang w:val="nl-NL"/>
        </w:rPr>
        <w:t>là</w:t>
      </w:r>
    </w:p>
    <w:p w14:paraId="61D252E5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nl-NL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240" w:dyaOrig="270" w14:anchorId="5EAA730B">
          <v:shape id="_x0000_i1553" type="#_x0000_t75" style="width:12pt;height:13.8pt" o:ole="">
            <v:imagedata r:id="rId196" o:title=""/>
          </v:shape>
          <o:OLEObject Type="Embed" ProgID="Equation.DSMT4" ShapeID="_x0000_i1553" DrawAspect="Content" ObjectID="_1741760375" r:id="rId197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240" w:dyaOrig="270" w14:anchorId="4C0C63AF">
          <v:shape id="_x0000_i1554" type="#_x0000_t75" style="width:12pt;height:13.8pt" o:ole="">
            <v:imagedata r:id="rId198" o:title=""/>
          </v:shape>
          <o:OLEObject Type="Embed" ProgID="Equation.DSMT4" ShapeID="_x0000_i1554" DrawAspect="Content" ObjectID="_1741760376" r:id="rId199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75" w:dyaOrig="270" w14:anchorId="1258FFA0">
          <v:shape id="_x0000_i1555" type="#_x0000_t75" style="width:18.6pt;height:13.8pt" o:ole="">
            <v:imagedata r:id="rId200" o:title=""/>
          </v:shape>
          <o:OLEObject Type="Embed" ProgID="Equation.DSMT4" ShapeID="_x0000_i1555" DrawAspect="Content" ObjectID="_1741760377" r:id="rId201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75" w:dyaOrig="270" w14:anchorId="7B5368CD">
          <v:shape id="_x0000_i1556" type="#_x0000_t75" style="width:18.6pt;height:13.8pt" o:ole="">
            <v:imagedata r:id="rId202" o:title=""/>
          </v:shape>
          <o:OLEObject Type="Embed" ProgID="Equation.DSMT4" ShapeID="_x0000_i1556" DrawAspect="Content" ObjectID="_1741760378" r:id="rId203"/>
        </w:object>
      </w:r>
    </w:p>
    <w:p w14:paraId="5CC2F9E6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3EF9DD2C" w14:textId="77777777" w:rsidR="002076E0" w:rsidRDefault="002076E0" w:rsidP="002076E0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2A6BB0D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62A1F0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EB4136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31AA54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604012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86A710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C3F751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F3A47B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F9FC85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593B47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43FF23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9FD495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AB1D23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89ACB8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8901BD" w14:textId="1C5B098D" w:rsidR="002076E0" w:rsidRP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CF9E27" w14:textId="7EEEE5A6" w:rsidR="00C3267C" w:rsidRPr="00C3267C" w:rsidRDefault="00C3267C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6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526A9643" w14:textId="77777777" w:rsidR="00C3267C" w:rsidRDefault="00C3267C" w:rsidP="00C3267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CF0D97" w14:textId="68B765F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04"/>
      <w:footerReference w:type="default" r:id="rId205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4350" w14:textId="77777777" w:rsidR="000E271D" w:rsidRDefault="000E271D" w:rsidP="00034DCD">
      <w:pPr>
        <w:spacing w:after="0" w:line="240" w:lineRule="auto"/>
      </w:pPr>
      <w:r>
        <w:separator/>
      </w:r>
    </w:p>
  </w:endnote>
  <w:endnote w:type="continuationSeparator" w:id="0">
    <w:p w14:paraId="365C7EDA" w14:textId="77777777" w:rsidR="000E271D" w:rsidRDefault="000E271D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F80068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5F9E" w14:textId="77777777" w:rsidR="000E271D" w:rsidRDefault="000E271D" w:rsidP="00034DCD">
      <w:pPr>
        <w:spacing w:after="0" w:line="240" w:lineRule="auto"/>
      </w:pPr>
      <w:r>
        <w:separator/>
      </w:r>
    </w:p>
  </w:footnote>
  <w:footnote w:type="continuationSeparator" w:id="0">
    <w:p w14:paraId="06428E78" w14:textId="77777777" w:rsidR="000E271D" w:rsidRDefault="000E271D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05FB1"/>
    <w:rsid w:val="00034DCD"/>
    <w:rsid w:val="000E271D"/>
    <w:rsid w:val="001604A1"/>
    <w:rsid w:val="002076E0"/>
    <w:rsid w:val="00245738"/>
    <w:rsid w:val="002905CC"/>
    <w:rsid w:val="0033455F"/>
    <w:rsid w:val="003F129E"/>
    <w:rsid w:val="00492E46"/>
    <w:rsid w:val="00584836"/>
    <w:rsid w:val="00820B0B"/>
    <w:rsid w:val="00881733"/>
    <w:rsid w:val="0090240C"/>
    <w:rsid w:val="009159A2"/>
    <w:rsid w:val="00A85F5F"/>
    <w:rsid w:val="00B16296"/>
    <w:rsid w:val="00B845D3"/>
    <w:rsid w:val="00C3267C"/>
    <w:rsid w:val="00DD0115"/>
    <w:rsid w:val="00EA1E7F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3267C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C3267C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1</TotalTime>
  <Pages>8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2023-03-30T22:53:00Z</dcterms:created>
  <dcterms:modified xsi:type="dcterms:W3CDTF">2023-03-30T22:54:00Z</dcterms:modified>
</cp:coreProperties>
</file>