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9D" w:rsidRPr="00036DAF" w:rsidRDefault="00163B9D" w:rsidP="009B5DDE">
      <w:pPr>
        <w:autoSpaceDE w:val="0"/>
        <w:autoSpaceDN w:val="0"/>
        <w:adjustRightInd w:val="0"/>
        <w:rPr>
          <w:b/>
          <w:sz w:val="26"/>
          <w:szCs w:val="26"/>
        </w:rPr>
      </w:pPr>
      <w:r w:rsidRPr="00036DAF">
        <w:rPr>
          <w:b/>
          <w:sz w:val="26"/>
          <w:szCs w:val="26"/>
          <w:lang w:val="vi-VN"/>
        </w:rPr>
        <w:t>PHÒ</w:t>
      </w:r>
      <w:r w:rsidRPr="00036DAF">
        <w:rPr>
          <w:b/>
          <w:sz w:val="26"/>
          <w:szCs w:val="26"/>
        </w:rPr>
        <w:t xml:space="preserve">NG </w:t>
      </w:r>
      <w:r w:rsidRPr="00036DAF">
        <w:rPr>
          <w:b/>
          <w:sz w:val="26"/>
          <w:szCs w:val="26"/>
          <w:lang w:val="vi-VN"/>
        </w:rPr>
        <w:t>GIÁ</w:t>
      </w:r>
      <w:r w:rsidRPr="00036DAF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DỤ</w:t>
      </w:r>
      <w:r w:rsidRPr="00036DAF">
        <w:rPr>
          <w:b/>
          <w:sz w:val="26"/>
          <w:szCs w:val="26"/>
        </w:rPr>
        <w:t xml:space="preserve">C </w:t>
      </w:r>
      <w:r w:rsidRPr="00036DAF">
        <w:rPr>
          <w:b/>
          <w:sz w:val="26"/>
          <w:szCs w:val="26"/>
          <w:lang w:val="vi-VN"/>
        </w:rPr>
        <w:t>ĐÀ</w:t>
      </w:r>
      <w:r w:rsidRPr="00036DAF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TẠ</w:t>
      </w:r>
      <w:r w:rsidRPr="00036DAF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QUẬ</w:t>
      </w:r>
      <w:r w:rsidRPr="00036DAF">
        <w:rPr>
          <w:b/>
          <w:sz w:val="26"/>
          <w:szCs w:val="26"/>
        </w:rPr>
        <w:t>N 4</w:t>
      </w:r>
    </w:p>
    <w:p w:rsidR="00163B9D" w:rsidRPr="00BF015D" w:rsidRDefault="00163B9D" w:rsidP="00036DA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163B9D" w:rsidRDefault="00163B9D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015D">
        <w:rPr>
          <w:b/>
          <w:bCs/>
          <w:sz w:val="30"/>
          <w:szCs w:val="30"/>
        </w:rPr>
        <w:t>H</w:t>
      </w:r>
      <w:r w:rsidRPr="000A18AF">
        <w:rPr>
          <w:b/>
          <w:bCs/>
          <w:sz w:val="30"/>
          <w:szCs w:val="30"/>
          <w:lang w:val="vi-VN"/>
        </w:rPr>
        <w:t xml:space="preserve">ƯỚNG DẪN CHẤM </w:t>
      </w:r>
      <w:r>
        <w:rPr>
          <w:b/>
          <w:bCs/>
          <w:sz w:val="30"/>
          <w:szCs w:val="30"/>
          <w:lang w:val="vi-VN"/>
        </w:rPr>
        <w:t xml:space="preserve">BÀI KIỂM TRA HỌC KỲ 1 MÔN TOÁN </w:t>
      </w:r>
      <w:r w:rsidRPr="00BF015D">
        <w:rPr>
          <w:b/>
          <w:bCs/>
          <w:sz w:val="30"/>
          <w:szCs w:val="30"/>
        </w:rPr>
        <w:t>7</w:t>
      </w:r>
    </w:p>
    <w:p w:rsidR="00163B9D" w:rsidRPr="00BF015D" w:rsidRDefault="00163B9D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(ĐỀ CHÍNH THỨC)</w:t>
      </w:r>
    </w:p>
    <w:p w:rsidR="00163B9D" w:rsidRDefault="00163B9D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NĂM HỌC 2016 – 2017</w:t>
      </w:r>
    </w:p>
    <w:tbl>
      <w:tblPr>
        <w:tblW w:w="1028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037"/>
        <w:gridCol w:w="1450"/>
      </w:tblGrid>
      <w:tr w:rsidR="00163B9D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Bài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 w:rsidP="000A18A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Điểm từng phần</w:t>
            </w:r>
          </w:p>
        </w:tc>
      </w:tr>
      <w:tr w:rsidR="00163B9D" w:rsidTr="005D7614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(2,5)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phép tính :</w: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 a/ </w:t>
            </w:r>
            <w:r w:rsidRPr="00DE049A">
              <w:rPr>
                <w:position w:val="-24"/>
                <w:sz w:val="26"/>
                <w:szCs w:val="26"/>
              </w:rPr>
              <w:object w:dxaOrig="1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30.75pt" o:ole="">
                  <v:imagedata r:id="rId7" o:title=""/>
                </v:shape>
                <o:OLEObject Type="Embed" ProgID="Equation.DSMT4" ShapeID="_x0000_i1025" DrawAspect="Content" ObjectID="_1543141840" r:id="rId8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DE049A">
              <w:rPr>
                <w:position w:val="-24"/>
                <w:sz w:val="26"/>
                <w:szCs w:val="26"/>
              </w:rPr>
              <w:object w:dxaOrig="1460" w:dyaOrig="620">
                <v:shape id="_x0000_i1026" type="#_x0000_t75" style="width:71.25pt;height:30.75pt" o:ole="">
                  <v:imagedata r:id="rId9" o:title=""/>
                </v:shape>
                <o:OLEObject Type="Embed" ProgID="Equation.DSMT4" ShapeID="_x0000_i1026" DrawAspect="Content" ObjectID="_1543141841" r:id="rId10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DE049A">
              <w:rPr>
                <w:position w:val="-24"/>
                <w:sz w:val="26"/>
                <w:szCs w:val="26"/>
              </w:rPr>
              <w:object w:dxaOrig="820" w:dyaOrig="620">
                <v:shape id="_x0000_i1027" type="#_x0000_t75" style="width:41.25pt;height:30.75pt" o:ole="">
                  <v:imagedata r:id="rId11" o:title=""/>
                </v:shape>
                <o:OLEObject Type="Embed" ProgID="Equation.DSMT4" ShapeID="_x0000_i1027" DrawAspect="Content" ObjectID="_1543141842" r:id="rId12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DE049A">
              <w:rPr>
                <w:position w:val="-24"/>
                <w:sz w:val="26"/>
                <w:szCs w:val="26"/>
              </w:rPr>
              <w:object w:dxaOrig="480" w:dyaOrig="620">
                <v:shape id="_x0000_i1028" type="#_x0000_t75" style="width:24pt;height:30.75pt" o:ole="">
                  <v:imagedata r:id="rId13" o:title=""/>
                </v:shape>
                <o:OLEObject Type="Embed" ProgID="Equation.DSMT4" ShapeID="_x0000_i1028" DrawAspect="Content" ObjectID="_1543141843" r:id="rId14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 b/ </w:t>
            </w:r>
            <w:r w:rsidRPr="004F019F">
              <w:rPr>
                <w:position w:val="-26"/>
              </w:rPr>
              <w:object w:dxaOrig="1040" w:dyaOrig="700">
                <v:shape id="_x0000_i1029" type="#_x0000_t75" style="width:51.75pt;height:35.25pt" o:ole="">
                  <v:imagedata r:id="rId15" o:title=""/>
                </v:shape>
                <o:OLEObject Type="Embed" ProgID="Equation.DSMT4" ShapeID="_x0000_i1029" DrawAspect="Content" ObjectID="_1543141844" r:id="rId16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32070E">
              <w:rPr>
                <w:position w:val="-44"/>
              </w:rPr>
              <w:object w:dxaOrig="1640" w:dyaOrig="940">
                <v:shape id="_x0000_i1030" type="#_x0000_t75" style="width:81pt;height:45.75pt" o:ole="">
                  <v:imagedata r:id="rId17" o:title=""/>
                </v:shape>
                <o:OLEObject Type="Embed" ProgID="Equation.DSMT4" ShapeID="_x0000_i1030" DrawAspect="Content" ObjectID="_1543141845" r:id="rId18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32070E">
              <w:rPr>
                <w:position w:val="-26"/>
              </w:rPr>
              <w:object w:dxaOrig="1219" w:dyaOrig="700">
                <v:shape id="_x0000_i1031" type="#_x0000_t75" style="width:60pt;height:35.25pt" o:ole="">
                  <v:imagedata r:id="rId19" o:title=""/>
                </v:shape>
                <o:OLEObject Type="Embed" ProgID="Equation.DSMT4" ShapeID="_x0000_i1031" DrawAspect="Content" ObjectID="_1543141846" r:id="rId20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32070E">
              <w:rPr>
                <w:position w:val="-26"/>
              </w:rPr>
              <w:object w:dxaOrig="980" w:dyaOrig="700">
                <v:shape id="_x0000_i1032" type="#_x0000_t75" style="width:48.75pt;height:35.25pt" o:ole="">
                  <v:imagedata r:id="rId21" o:title=""/>
                </v:shape>
                <o:OLEObject Type="Embed" ProgID="Equation.DSMT4" ShapeID="_x0000_i1032" DrawAspect="Content" ObjectID="_1543141847" r:id="rId22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 xml:space="preserve">= </w:t>
            </w:r>
            <w:r w:rsidRPr="0032070E">
              <w:rPr>
                <w:position w:val="-26"/>
              </w:rPr>
              <w:object w:dxaOrig="320" w:dyaOrig="680">
                <v:shape id="_x0000_i1033" type="#_x0000_t75" style="width:15pt;height:33.75pt" o:ole="">
                  <v:imagedata r:id="rId23" o:title=""/>
                </v:shape>
                <o:OLEObject Type="Embed" ProgID="Equation.DSMT4" ShapeID="_x0000_i1033" DrawAspect="Content" ObjectID="_1543141848" r:id="rId24"/>
              </w:object>
            </w:r>
            <w:r>
              <w:t xml:space="preserve"> = </w:t>
            </w:r>
            <w:r w:rsidRPr="0032070E">
              <w:rPr>
                <w:position w:val="-26"/>
              </w:rPr>
              <w:object w:dxaOrig="380" w:dyaOrig="680">
                <v:shape id="_x0000_i1034" type="#_x0000_t75" style="width:18.75pt;height:33.75pt" o:ole="">
                  <v:imagedata r:id="rId25" o:title=""/>
                </v:shape>
                <o:OLEObject Type="Embed" ProgID="Equation.DSMT4" ShapeID="_x0000_i1034" DrawAspect="Content" ObjectID="_1543141849" r:id="rId26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 c/ </w:t>
            </w:r>
            <w:r w:rsidRPr="00B66183">
              <w:rPr>
                <w:position w:val="-38"/>
                <w:sz w:val="26"/>
                <w:szCs w:val="26"/>
              </w:rPr>
              <w:object w:dxaOrig="3560" w:dyaOrig="880">
                <v:shape id="_x0000_i1035" type="#_x0000_t75" style="width:176.25pt;height:44.25pt" o:ole="">
                  <v:imagedata r:id="rId27" o:title=""/>
                </v:shape>
                <o:OLEObject Type="Embed" ProgID="Equation.DSMT4" ShapeID="_x0000_i1035" DrawAspect="Content" ObjectID="_1543141850" r:id="rId28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E916B8">
              <w:rPr>
                <w:position w:val="-30"/>
                <w:sz w:val="26"/>
                <w:szCs w:val="26"/>
              </w:rPr>
              <w:object w:dxaOrig="1960" w:dyaOrig="740">
                <v:shape id="_x0000_i1036" type="#_x0000_t75" style="width:98.25pt;height:36.75pt" o:ole="">
                  <v:imagedata r:id="rId29" o:title=""/>
                </v:shape>
                <o:OLEObject Type="Embed" ProgID="Equation.DSMT4" ShapeID="_x0000_i1036" DrawAspect="Content" ObjectID="_1543141851" r:id="rId30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E916B8">
              <w:rPr>
                <w:position w:val="-30"/>
                <w:sz w:val="26"/>
                <w:szCs w:val="26"/>
              </w:rPr>
              <w:object w:dxaOrig="1560" w:dyaOrig="740">
                <v:shape id="_x0000_i1037" type="#_x0000_t75" style="width:78pt;height:36.75pt" o:ole="">
                  <v:imagedata r:id="rId31" o:title=""/>
                </v:shape>
                <o:OLEObject Type="Embed" ProgID="Equation.DSMT4" ShapeID="_x0000_i1037" DrawAspect="Content" ObjectID="_1543141852" r:id="rId32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E916B8">
              <w:rPr>
                <w:position w:val="-30"/>
                <w:sz w:val="26"/>
                <w:szCs w:val="26"/>
              </w:rPr>
              <w:object w:dxaOrig="1420" w:dyaOrig="740">
                <v:shape id="_x0000_i1038" type="#_x0000_t75" style="width:71.25pt;height:36.75pt" o:ole="">
                  <v:imagedata r:id="rId33" o:title=""/>
                </v:shape>
                <o:OLEObject Type="Embed" ProgID="Equation.DSMT4" ShapeID="_x0000_i1038" DrawAspect="Content" ObjectID="_1543141853" r:id="rId34"/>
              </w:object>
            </w:r>
          </w:p>
          <w:p w:rsidR="00163B9D" w:rsidRDefault="00163B9D" w:rsidP="00297976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E916B8">
              <w:rPr>
                <w:position w:val="-30"/>
                <w:sz w:val="26"/>
                <w:szCs w:val="26"/>
              </w:rPr>
              <w:object w:dxaOrig="1180" w:dyaOrig="740">
                <v:shape id="_x0000_i1039" type="#_x0000_t75" style="width:59.25pt;height:36.75pt" o:ole="">
                  <v:imagedata r:id="rId35" o:title=""/>
                </v:shape>
                <o:OLEObject Type="Embed" ProgID="Equation.DSMT4" ShapeID="_x0000_i1039" DrawAspect="Content" ObjectID="_1543141854" r:id="rId36"/>
              </w:object>
            </w:r>
          </w:p>
          <w:p w:rsidR="00163B9D" w:rsidRDefault="00163B9D" w:rsidP="006D1B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 xml:space="preserve">= </w:t>
            </w:r>
            <w:r w:rsidRPr="005D7614">
              <w:rPr>
                <w:position w:val="-26"/>
                <w:sz w:val="26"/>
                <w:szCs w:val="26"/>
              </w:rPr>
              <w:object w:dxaOrig="780" w:dyaOrig="680">
                <v:shape id="_x0000_i1040" type="#_x0000_t75" style="width:37.5pt;height:33.75pt" o:ole="">
                  <v:imagedata r:id="rId37" o:title=""/>
                </v:shape>
                <o:OLEObject Type="Embed" ProgID="Equation.DSMT4" ShapeID="_x0000_i1040" DrawAspect="Content" ObjectID="_1543141855" r:id="rId38"/>
              </w:object>
            </w:r>
          </w:p>
          <w:p w:rsidR="00163B9D" w:rsidRDefault="00163B9D" w:rsidP="006D1B0B">
            <w:pPr>
              <w:autoSpaceDE w:val="0"/>
              <w:autoSpaceDN w:val="0"/>
              <w:adjustRightInd w:val="0"/>
              <w:rPr>
                <w:position w:val="-2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5D7614">
              <w:rPr>
                <w:position w:val="-26"/>
                <w:sz w:val="26"/>
                <w:szCs w:val="26"/>
              </w:rPr>
              <w:object w:dxaOrig="380" w:dyaOrig="680">
                <v:shape id="_x0000_i1041" type="#_x0000_t75" style="width:18.75pt;height:33.75pt" o:ole="">
                  <v:imagedata r:id="rId39" o:title=""/>
                </v:shape>
                <o:OLEObject Type="Embed" ProgID="Equation.DSMT4" ShapeID="_x0000_i1041" DrawAspect="Content" ObjectID="_1543141856" r:id="rId40"/>
              </w:object>
            </w:r>
          </w:p>
          <w:p w:rsidR="00163B9D" w:rsidRDefault="00163B9D" w:rsidP="006D1B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163B9D" w:rsidTr="005D7614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(2)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Pr="00E9466C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9466C">
              <w:rPr>
                <w:sz w:val="26"/>
                <w:szCs w:val="26"/>
              </w:rPr>
              <w:t>a/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9466C">
              <w:rPr>
                <w:sz w:val="26"/>
                <w:szCs w:val="26"/>
              </w:rPr>
              <w:t>0,75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b/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c/</w:t>
            </w:r>
          </w:p>
          <w:p w:rsidR="00163B9D" w:rsidRPr="00E9466C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84013A">
              <w:rPr>
                <w:b/>
                <w:bCs/>
                <w:sz w:val="26"/>
                <w:szCs w:val="26"/>
              </w:rPr>
              <w:t>Bài 2</w:t>
            </w:r>
            <w:r>
              <w:rPr>
                <w:b/>
                <w:bCs/>
                <w:sz w:val="26"/>
                <w:szCs w:val="26"/>
              </w:rPr>
              <w:t xml:space="preserve">: (2 đ) </w:t>
            </w:r>
            <w:r>
              <w:rPr>
                <w:sz w:val="26"/>
                <w:szCs w:val="26"/>
              </w:rPr>
              <w:t>Tìm x, biết:</w: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F015D">
              <w:rPr>
                <w:sz w:val="26"/>
                <w:szCs w:val="26"/>
              </w:rPr>
              <w:t xml:space="preserve">a/ </w:t>
            </w:r>
            <w:r w:rsidRPr="00772074">
              <w:rPr>
                <w:position w:val="-26"/>
                <w:sz w:val="26"/>
                <w:szCs w:val="26"/>
                <w:lang w:val="fr-FR"/>
              </w:rPr>
              <w:object w:dxaOrig="1579" w:dyaOrig="700">
                <v:shape id="_x0000_i1042" type="#_x0000_t75" style="width:77.25pt;height:35.25pt" o:ole="">
                  <v:imagedata r:id="rId41" o:title=""/>
                </v:shape>
                <o:OLEObject Type="Embed" ProgID="Equation.DSMT4" ShapeID="_x0000_i1042" DrawAspect="Content" ObjectID="_1543141857" r:id="rId42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772074">
              <w:rPr>
                <w:position w:val="-26"/>
                <w:sz w:val="26"/>
                <w:szCs w:val="26"/>
                <w:lang w:val="fr-FR"/>
              </w:rPr>
              <w:object w:dxaOrig="1540" w:dyaOrig="700">
                <v:shape id="_x0000_i1043" type="#_x0000_t75" style="width:77.25pt;height:35.25pt" o:ole="">
                  <v:imagedata r:id="rId43" o:title=""/>
                </v:shape>
                <o:OLEObject Type="Embed" ProgID="Equation.DSMT4" ShapeID="_x0000_i1043" DrawAspect="Content" ObjectID="_1543141858" r:id="rId44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</w:t>
            </w:r>
            <w:r w:rsidRPr="005D7614">
              <w:rPr>
                <w:position w:val="-6"/>
                <w:sz w:val="26"/>
                <w:szCs w:val="26"/>
                <w:lang w:val="fr-FR"/>
              </w:rPr>
              <w:object w:dxaOrig="940" w:dyaOrig="300">
                <v:shape id="_x0000_i1044" type="#_x0000_t75" style="width:45.75pt;height:15pt" o:ole="">
                  <v:imagedata r:id="rId45" o:title=""/>
                </v:shape>
                <o:OLEObject Type="Embed" ProgID="Equation.DSMT4" ShapeID="_x0000_i1044" DrawAspect="Content" ObjectID="_1543141859" r:id="rId46"/>
              </w:object>
            </w:r>
          </w:p>
          <w:p w:rsidR="00163B9D" w:rsidRPr="00BF015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      x = </w:t>
            </w:r>
            <w:r w:rsidRPr="005D7614">
              <w:rPr>
                <w:position w:val="-26"/>
                <w:sz w:val="26"/>
                <w:szCs w:val="26"/>
              </w:rPr>
              <w:object w:dxaOrig="420" w:dyaOrig="680">
                <v:shape id="_x0000_i1045" type="#_x0000_t75" style="width:21pt;height:33.75pt" o:ole="">
                  <v:imagedata r:id="rId47" o:title=""/>
                </v:shape>
                <o:OLEObject Type="Embed" ProgID="Equation.DSMT4" ShapeID="_x0000_i1045" DrawAspect="Content" ObjectID="_1543141860" r:id="rId48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color w:val="FF0000"/>
                <w:sz w:val="26"/>
                <w:szCs w:val="26"/>
              </w:rPr>
            </w:pPr>
            <w:r w:rsidRPr="00BF015D">
              <w:rPr>
                <w:sz w:val="26"/>
                <w:szCs w:val="26"/>
              </w:rPr>
              <w:t xml:space="preserve"> b/ </w:t>
            </w:r>
            <w:r w:rsidRPr="00772074">
              <w:rPr>
                <w:color w:val="FF0000"/>
                <w:position w:val="-30"/>
                <w:sz w:val="26"/>
                <w:szCs w:val="26"/>
              </w:rPr>
              <w:object w:dxaOrig="1719" w:dyaOrig="740">
                <v:shape id="_x0000_i1046" type="#_x0000_t75" style="width:87pt;height:36pt" o:ole="">
                  <v:imagedata r:id="rId49" o:title=""/>
                </v:shape>
                <o:OLEObject Type="Embed" ProgID="Equation.DSMT4" ShapeID="_x0000_i1046" DrawAspect="Content" ObjectID="_1543141861" r:id="rId50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772074">
              <w:rPr>
                <w:color w:val="FF0000"/>
                <w:position w:val="-30"/>
                <w:sz w:val="26"/>
                <w:szCs w:val="26"/>
              </w:rPr>
              <w:object w:dxaOrig="1719" w:dyaOrig="740">
                <v:shape id="_x0000_i1047" type="#_x0000_t75" style="width:87pt;height:36pt" o:ole="">
                  <v:imagedata r:id="rId51" o:title=""/>
                </v:shape>
                <o:OLEObject Type="Embed" ProgID="Equation.DSMT4" ShapeID="_x0000_i1047" DrawAspect="Content" ObjectID="_1543141862" r:id="rId52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</w:t>
            </w:r>
            <w:r w:rsidRPr="00772074">
              <w:rPr>
                <w:color w:val="FF0000"/>
                <w:position w:val="-30"/>
                <w:sz w:val="26"/>
                <w:szCs w:val="26"/>
              </w:rPr>
              <w:object w:dxaOrig="1340" w:dyaOrig="740">
                <v:shape id="_x0000_i1048" type="#_x0000_t75" style="width:66pt;height:36pt" o:ole="">
                  <v:imagedata r:id="rId53" o:title=""/>
                </v:shape>
                <o:OLEObject Type="Embed" ProgID="Equation.DSMT4" ShapeID="_x0000_i1048" DrawAspect="Content" ObjectID="_1543141863" r:id="rId54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</w:t>
            </w:r>
            <w:r w:rsidRPr="00772074">
              <w:rPr>
                <w:color w:val="FF0000"/>
                <w:position w:val="-30"/>
                <w:sz w:val="26"/>
                <w:szCs w:val="26"/>
              </w:rPr>
              <w:object w:dxaOrig="1480" w:dyaOrig="740">
                <v:shape id="_x0000_i1049" type="#_x0000_t75" style="width:75pt;height:36pt" o:ole="">
                  <v:imagedata r:id="rId55" o:title=""/>
                </v:shape>
                <o:OLEObject Type="Embed" ProgID="Equation.DSMT4" ShapeID="_x0000_i1049" DrawAspect="Content" ObjectID="_1543141864" r:id="rId56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</w:t>
            </w:r>
            <w:r w:rsidRPr="00772074">
              <w:rPr>
                <w:color w:val="FF0000"/>
                <w:position w:val="-30"/>
                <w:sz w:val="26"/>
                <w:szCs w:val="26"/>
              </w:rPr>
              <w:object w:dxaOrig="1140" w:dyaOrig="740">
                <v:shape id="_x0000_i1050" type="#_x0000_t75" style="width:57.75pt;height:36pt" o:ole="">
                  <v:imagedata r:id="rId57" o:title=""/>
                </v:shape>
                <o:OLEObject Type="Embed" ProgID="Equation.DSMT4" ShapeID="_x0000_i1050" DrawAspect="Content" ObjectID="_1543141865" r:id="rId58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  <w:r w:rsidRPr="005D7614">
              <w:rPr>
                <w:color w:val="FF0000"/>
                <w:position w:val="-26"/>
                <w:sz w:val="26"/>
                <w:szCs w:val="26"/>
              </w:rPr>
              <w:object w:dxaOrig="1380" w:dyaOrig="680">
                <v:shape id="_x0000_i1051" type="#_x0000_t75" style="width:69pt;height:33pt" o:ole="">
                  <v:imagedata r:id="rId59" o:title=""/>
                </v:shape>
                <o:OLEObject Type="Embed" ProgID="Equation.DSMT4" ShapeID="_x0000_i1051" DrawAspect="Content" ObjectID="_1543141866" r:id="rId60"/>
              </w:objec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5D7614">
              <w:rPr>
                <w:sz w:val="26"/>
                <w:szCs w:val="26"/>
              </w:rPr>
              <w:t xml:space="preserve">hoặc </w:t>
            </w:r>
            <w:r w:rsidRPr="005D7614">
              <w:rPr>
                <w:color w:val="FF0000"/>
                <w:position w:val="-26"/>
                <w:sz w:val="26"/>
                <w:szCs w:val="26"/>
              </w:rPr>
              <w:object w:dxaOrig="1240" w:dyaOrig="680">
                <v:shape id="_x0000_i1052" type="#_x0000_t75" style="width:62.25pt;height:33pt" o:ole="">
                  <v:imagedata r:id="rId61" o:title=""/>
                </v:shape>
                <o:OLEObject Type="Embed" ProgID="Equation.DSMT4" ShapeID="_x0000_i1052" DrawAspect="Content" ObjectID="_1543141867" r:id="rId62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color w:val="FF0000"/>
                <w:sz w:val="26"/>
                <w:szCs w:val="26"/>
              </w:rPr>
            </w:pPr>
            <w:r w:rsidRPr="005D7614">
              <w:rPr>
                <w:color w:val="FF0000"/>
                <w:position w:val="-26"/>
                <w:sz w:val="26"/>
                <w:szCs w:val="26"/>
              </w:rPr>
              <w:object w:dxaOrig="1380" w:dyaOrig="680">
                <v:shape id="_x0000_i1053" type="#_x0000_t75" style="width:69pt;height:33pt" o:ole="">
                  <v:imagedata r:id="rId63" o:title=""/>
                </v:shape>
                <o:OLEObject Type="Embed" ProgID="Equation.DSMT4" ShapeID="_x0000_i1053" DrawAspect="Content" ObjectID="_1543141868" r:id="rId64"/>
              </w:objec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5D7614">
              <w:rPr>
                <w:sz w:val="26"/>
                <w:szCs w:val="26"/>
              </w:rPr>
              <w:t xml:space="preserve">hoặc </w:t>
            </w:r>
            <w:r w:rsidRPr="005D7614">
              <w:rPr>
                <w:color w:val="FF0000"/>
                <w:position w:val="-26"/>
                <w:sz w:val="26"/>
                <w:szCs w:val="26"/>
              </w:rPr>
              <w:object w:dxaOrig="1240" w:dyaOrig="680">
                <v:shape id="_x0000_i1054" type="#_x0000_t75" style="width:62.25pt;height:33pt" o:ole="">
                  <v:imagedata r:id="rId65" o:title=""/>
                </v:shape>
                <o:OLEObject Type="Embed" ProgID="Equation.DSMT4" ShapeID="_x0000_i1054" DrawAspect="Content" ObjectID="_1543141869" r:id="rId66"/>
              </w:object>
            </w:r>
          </w:p>
          <w:p w:rsidR="00163B9D" w:rsidRDefault="00163B9D" w:rsidP="004A13A5">
            <w:pPr>
              <w:autoSpaceDE w:val="0"/>
              <w:autoSpaceDN w:val="0"/>
              <w:adjustRightInd w:val="0"/>
              <w:spacing w:before="120" w:after="120"/>
              <w:rPr>
                <w:color w:val="FF0000"/>
                <w:sz w:val="26"/>
                <w:szCs w:val="26"/>
              </w:rPr>
            </w:pPr>
            <w:r w:rsidRPr="005D7614">
              <w:rPr>
                <w:color w:val="FF0000"/>
                <w:position w:val="-26"/>
                <w:sz w:val="26"/>
                <w:szCs w:val="26"/>
              </w:rPr>
              <w:object w:dxaOrig="1060" w:dyaOrig="680">
                <v:shape id="_x0000_i1055" type="#_x0000_t75" style="width:53.25pt;height:33pt" o:ole="">
                  <v:imagedata r:id="rId67" o:title=""/>
                </v:shape>
                <o:OLEObject Type="Embed" ProgID="Equation.DSMT4" ShapeID="_x0000_i1055" DrawAspect="Content" ObjectID="_1543141870" r:id="rId68"/>
              </w:objec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5D7614">
              <w:rPr>
                <w:sz w:val="26"/>
                <w:szCs w:val="26"/>
              </w:rPr>
              <w:t xml:space="preserve">hoặc </w:t>
            </w:r>
            <w:r w:rsidRPr="005D7614">
              <w:rPr>
                <w:color w:val="FF0000"/>
                <w:position w:val="-26"/>
                <w:sz w:val="26"/>
                <w:szCs w:val="26"/>
              </w:rPr>
              <w:object w:dxaOrig="960" w:dyaOrig="680">
                <v:shape id="_x0000_i1056" type="#_x0000_t75" style="width:48.75pt;height:33pt" o:ole="">
                  <v:imagedata r:id="rId69" o:title=""/>
                </v:shape>
                <o:OLEObject Type="Embed" ProgID="Equation.DSMT4" ShapeID="_x0000_i1056" DrawAspect="Content" ObjectID="_1543141871" r:id="rId70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BF015D">
              <w:rPr>
                <w:sz w:val="26"/>
                <w:szCs w:val="26"/>
              </w:rPr>
              <w:t xml:space="preserve"> c/ </w:t>
            </w:r>
            <w:r w:rsidRPr="00B66183">
              <w:rPr>
                <w:position w:val="-26"/>
                <w:sz w:val="26"/>
                <w:szCs w:val="26"/>
              </w:rPr>
              <w:object w:dxaOrig="1600" w:dyaOrig="680">
                <v:shape id="_x0000_i1057" type="#_x0000_t75" style="width:80.25pt;height:33.75pt" o:ole="">
                  <v:imagedata r:id="rId71" o:title=""/>
                </v:shape>
                <o:OLEObject Type="Embed" ProgID="Equation.DSMT4" ShapeID="_x0000_i1057" DrawAspect="Content" ObjectID="_1543141872" r:id="rId72"/>
              </w:objec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4A13A5">
              <w:rPr>
                <w:position w:val="-6"/>
                <w:sz w:val="26"/>
                <w:szCs w:val="26"/>
              </w:rPr>
              <w:object w:dxaOrig="320" w:dyaOrig="240">
                <v:shape id="_x0000_i1058" type="#_x0000_t75" style="width:15pt;height:12pt" o:ole="">
                  <v:imagedata r:id="rId73" o:title=""/>
                </v:shape>
                <o:OLEObject Type="Embed" ProgID="Equation.DSMT4" ShapeID="_x0000_i1058" DrawAspect="Content" ObjectID="_1543141873" r:id="rId74"/>
              </w:object>
            </w:r>
            <w:r w:rsidRPr="004A13A5">
              <w:rPr>
                <w:sz w:val="26"/>
                <w:szCs w:val="26"/>
              </w:rPr>
              <w:t xml:space="preserve">(2x </w:t>
            </w:r>
            <w:r>
              <w:rPr>
                <w:sz w:val="26"/>
                <w:szCs w:val="26"/>
              </w:rPr>
              <w:t>- 1)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16</w: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4A13A5">
              <w:rPr>
                <w:position w:val="-6"/>
                <w:sz w:val="26"/>
                <w:szCs w:val="26"/>
              </w:rPr>
              <w:object w:dxaOrig="320" w:dyaOrig="240">
                <v:shape id="_x0000_i1059" type="#_x0000_t75" style="width:15pt;height:12pt" o:ole="">
                  <v:imagedata r:id="rId73" o:title=""/>
                </v:shape>
                <o:OLEObject Type="Embed" ProgID="Equation.DSMT4" ShapeID="_x0000_i1059" DrawAspect="Content" ObjectID="_1543141874" r:id="rId75"/>
              </w:object>
            </w:r>
            <w:r>
              <w:rPr>
                <w:sz w:val="26"/>
                <w:szCs w:val="26"/>
              </w:rPr>
              <w:t xml:space="preserve"> 2x - 1 = 4 hoặc 2x - 1 = - 4 </w: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4A13A5">
              <w:rPr>
                <w:position w:val="-6"/>
                <w:sz w:val="26"/>
                <w:szCs w:val="26"/>
              </w:rPr>
              <w:object w:dxaOrig="320" w:dyaOrig="240">
                <v:shape id="_x0000_i1060" type="#_x0000_t75" style="width:15pt;height:12pt" o:ole="">
                  <v:imagedata r:id="rId73" o:title=""/>
                </v:shape>
                <o:OLEObject Type="Embed" ProgID="Equation.DSMT4" ShapeID="_x0000_i1060" DrawAspect="Content" ObjectID="_1543141875" r:id="rId76"/>
              </w:object>
            </w:r>
            <w:r>
              <w:rPr>
                <w:sz w:val="26"/>
                <w:szCs w:val="26"/>
              </w:rPr>
              <w:t xml:space="preserve"> 2x = 4 + 1 hoặc 2x = - 4 + 1</w:t>
            </w:r>
          </w:p>
          <w:p w:rsidR="00163B9D" w:rsidRDefault="00163B9D" w:rsidP="005D7614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4A13A5">
              <w:rPr>
                <w:position w:val="-6"/>
                <w:sz w:val="26"/>
                <w:szCs w:val="26"/>
              </w:rPr>
              <w:object w:dxaOrig="320" w:dyaOrig="240">
                <v:shape id="_x0000_i1061" type="#_x0000_t75" style="width:15pt;height:12pt" o:ole="">
                  <v:imagedata r:id="rId73" o:title=""/>
                </v:shape>
                <o:OLEObject Type="Embed" ProgID="Equation.DSMT4" ShapeID="_x0000_i1061" DrawAspect="Content" ObjectID="_1543141876" r:id="rId77"/>
              </w:object>
            </w:r>
            <w:r>
              <w:rPr>
                <w:sz w:val="26"/>
                <w:szCs w:val="26"/>
              </w:rPr>
              <w:t xml:space="preserve"> 2x = 5 hoặc 2x = - 3</w:t>
            </w:r>
          </w:p>
          <w:p w:rsidR="00163B9D" w:rsidRDefault="00163B9D" w:rsidP="0055786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 w:rsidRPr="004A13A5">
              <w:rPr>
                <w:position w:val="-6"/>
                <w:sz w:val="26"/>
                <w:szCs w:val="26"/>
              </w:rPr>
              <w:object w:dxaOrig="320" w:dyaOrig="240">
                <v:shape id="_x0000_i1062" type="#_x0000_t75" style="width:15pt;height:12pt" o:ole="">
                  <v:imagedata r:id="rId73" o:title=""/>
                </v:shape>
                <o:OLEObject Type="Embed" ProgID="Equation.DSMT4" ShapeID="_x0000_i1062" DrawAspect="Content" ObjectID="_1543141877" r:id="rId78"/>
              </w:object>
            </w:r>
            <w:r>
              <w:rPr>
                <w:sz w:val="26"/>
                <w:szCs w:val="26"/>
              </w:rPr>
              <w:t xml:space="preserve"> x = </w:t>
            </w:r>
            <w:r w:rsidRPr="005D7614">
              <w:rPr>
                <w:position w:val="-26"/>
                <w:sz w:val="26"/>
                <w:szCs w:val="26"/>
              </w:rPr>
              <w:object w:dxaOrig="240" w:dyaOrig="680">
                <v:shape id="_x0000_i1063" type="#_x0000_t75" style="width:12pt;height:33.75pt" o:ole="">
                  <v:imagedata r:id="rId79" o:title=""/>
                </v:shape>
                <o:OLEObject Type="Embed" ProgID="Equation.DSMT4" ShapeID="_x0000_i1063" DrawAspect="Content" ObjectID="_1543141878" r:id="rId80"/>
              </w:object>
            </w:r>
            <w:r>
              <w:rPr>
                <w:sz w:val="26"/>
                <w:szCs w:val="26"/>
              </w:rPr>
              <w:t xml:space="preserve"> hoặc x = </w:t>
            </w:r>
            <w:r w:rsidRPr="005D7614">
              <w:rPr>
                <w:position w:val="-26"/>
                <w:sz w:val="26"/>
                <w:szCs w:val="26"/>
              </w:rPr>
              <w:object w:dxaOrig="420" w:dyaOrig="680">
                <v:shape id="_x0000_i1064" type="#_x0000_t75" style="width:21pt;height:33.75pt" o:ole="">
                  <v:imagedata r:id="rId81" o:title=""/>
                </v:shape>
                <o:OLEObject Type="Embed" ProgID="Equation.DSMT4" ShapeID="_x0000_i1064" DrawAspect="Content" ObjectID="_1543141879" r:id="rId82"/>
              </w:objec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>0,25</w:t>
            </w: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>0,25</w:t>
            </w: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 xml:space="preserve">0.25 </w:t>
            </w: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>0,25</w:t>
            </w: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>
              <w:t>(Đúng một kết quả cho 0,25)</w:t>
            </w: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>0,25</w:t>
            </w:r>
            <w:r>
              <w:t xml:space="preserve"> + 0,25</w:t>
            </w: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>0,25</w:t>
            </w:r>
          </w:p>
          <w:p w:rsidR="00163B9D" w:rsidRPr="00D93340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 w:rsidP="0055786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>
              <w:t>(Đúng một kết quả cho 0,25)</w:t>
            </w:r>
          </w:p>
          <w:p w:rsidR="00163B9D" w:rsidRDefault="00163B9D" w:rsidP="0055786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163B9D" w:rsidRPr="00D93340" w:rsidRDefault="00163B9D" w:rsidP="0055786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>0,25</w:t>
            </w:r>
          </w:p>
        </w:tc>
      </w:tr>
      <w:tr w:rsidR="00163B9D" w:rsidTr="005D7614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(1 )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Pr="00BF015D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015D">
              <w:rPr>
                <w:b/>
                <w:bCs/>
                <w:sz w:val="26"/>
                <w:szCs w:val="26"/>
              </w:rPr>
              <w:t>Bài 3:</w:t>
            </w:r>
            <w:r w:rsidRPr="00BF015D">
              <w:rPr>
                <w:sz w:val="26"/>
                <w:szCs w:val="26"/>
              </w:rPr>
              <w:t xml:space="preserve"> </w:t>
            </w:r>
            <w:r w:rsidRPr="00BF015D">
              <w:rPr>
                <w:b/>
                <w:bCs/>
                <w:sz w:val="26"/>
                <w:szCs w:val="26"/>
              </w:rPr>
              <w:t xml:space="preserve">(1 đ) </w:t>
            </w:r>
            <w:r>
              <w:rPr>
                <w:bCs/>
                <w:sz w:val="26"/>
                <w:szCs w:val="26"/>
              </w:rPr>
              <w:t>Tìm ba số a, b, c</w:t>
            </w:r>
            <w:r w:rsidRPr="00BF015D">
              <w:rPr>
                <w:bCs/>
                <w:sz w:val="26"/>
                <w:szCs w:val="26"/>
              </w:rPr>
              <w:t xml:space="preserve"> biết rằ</w:t>
            </w:r>
            <w:r>
              <w:rPr>
                <w:bCs/>
                <w:sz w:val="26"/>
                <w:szCs w:val="26"/>
              </w:rPr>
              <w:t>ng:  a</w:t>
            </w:r>
            <w:r w:rsidRPr="00BF015D"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bCs/>
                <w:sz w:val="26"/>
                <w:szCs w:val="26"/>
              </w:rPr>
              <w:t xml:space="preserve"> b </w:t>
            </w:r>
            <w:r w:rsidRPr="00BF015D">
              <w:rPr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c = 9</w:t>
            </w:r>
            <w:r w:rsidRPr="00BF015D">
              <w:rPr>
                <w:bCs/>
                <w:sz w:val="26"/>
                <w:szCs w:val="26"/>
              </w:rPr>
              <w:t xml:space="preserve"> và </w:t>
            </w:r>
            <w:r w:rsidRPr="004F019F">
              <w:rPr>
                <w:position w:val="-26"/>
              </w:rPr>
              <w:object w:dxaOrig="1120" w:dyaOrig="680">
                <v:shape id="_x0000_i1065" type="#_x0000_t75" style="width:56.25pt;height:33.75pt" o:ole="">
                  <v:imagedata r:id="rId83" o:title=""/>
                </v:shape>
                <o:OLEObject Type="Embed" ProgID="Equation.DSMT4" ShapeID="_x0000_i1065" DrawAspect="Content" ObjectID="_1543141880" r:id="rId84"/>
              </w:object>
            </w:r>
          </w:p>
          <w:p w:rsidR="00163B9D" w:rsidRPr="00BF015D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015D">
              <w:rPr>
                <w:sz w:val="26"/>
                <w:szCs w:val="26"/>
              </w:rPr>
              <w:t>Áp dụng tính chất dãy tỉ số bằng nhau:</w:t>
            </w:r>
          </w:p>
          <w:p w:rsidR="00163B9D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019F">
              <w:rPr>
                <w:position w:val="-26"/>
              </w:rPr>
              <w:object w:dxaOrig="2659" w:dyaOrig="680">
                <v:shape id="_x0000_i1066" type="#_x0000_t75" style="width:130.5pt;height:33.75pt" o:ole="">
                  <v:imagedata r:id="rId85" o:title=""/>
                </v:shape>
                <o:OLEObject Type="Embed" ProgID="Equation.DSMT4" ShapeID="_x0000_i1066" DrawAspect="Content" ObjectID="_1543141881" r:id="rId86"/>
              </w:object>
            </w:r>
          </w:p>
          <w:p w:rsidR="00163B9D" w:rsidRPr="00D04CA9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D04CA9">
              <w:rPr>
                <w:sz w:val="26"/>
                <w:szCs w:val="26"/>
                <w:lang w:val="pt-BR"/>
              </w:rPr>
              <w:t>Do đó:</w:t>
            </w:r>
          </w:p>
          <w:p w:rsidR="00163B9D" w:rsidRPr="00D04CA9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D93340">
              <w:rPr>
                <w:position w:val="-26"/>
                <w:sz w:val="26"/>
                <w:szCs w:val="26"/>
                <w:lang w:val="pl-PL"/>
              </w:rPr>
              <w:object w:dxaOrig="940" w:dyaOrig="680">
                <v:shape id="_x0000_i1067" type="#_x0000_t75" style="width:45.75pt;height:33.75pt" o:ole="">
                  <v:imagedata r:id="rId87" o:title=""/>
                </v:shape>
                <o:OLEObject Type="Embed" ProgID="Equation.DSMT4" ShapeID="_x0000_i1067" DrawAspect="Content" ObjectID="_1543141882" r:id="rId88"/>
              </w:object>
            </w:r>
            <w:r w:rsidRPr="00D04CA9">
              <w:rPr>
                <w:sz w:val="26"/>
                <w:szCs w:val="26"/>
                <w:lang w:val="pt-BR"/>
              </w:rPr>
              <w:t xml:space="preserve"> a = 3.9 = 27</w:t>
            </w:r>
          </w:p>
          <w:p w:rsidR="00163B9D" w:rsidRPr="00D04CA9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D93340">
              <w:rPr>
                <w:position w:val="-26"/>
                <w:sz w:val="26"/>
                <w:szCs w:val="26"/>
                <w:lang w:val="pl-PL"/>
              </w:rPr>
              <w:object w:dxaOrig="940" w:dyaOrig="680">
                <v:shape id="_x0000_i1068" type="#_x0000_t75" style="width:45.75pt;height:33.75pt" o:ole="">
                  <v:imagedata r:id="rId89" o:title=""/>
                </v:shape>
                <o:OLEObject Type="Embed" ProgID="Equation.DSMT4" ShapeID="_x0000_i1068" DrawAspect="Content" ObjectID="_1543141883" r:id="rId90"/>
              </w:object>
            </w:r>
            <w:r w:rsidRPr="00D04CA9">
              <w:rPr>
                <w:sz w:val="26"/>
                <w:szCs w:val="26"/>
                <w:lang w:val="pt-BR"/>
              </w:rPr>
              <w:t xml:space="preserve"> b = 5.9 = 45</w:t>
            </w:r>
          </w:p>
          <w:p w:rsidR="00163B9D" w:rsidRPr="00D04CA9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D93340">
              <w:rPr>
                <w:position w:val="-26"/>
                <w:sz w:val="26"/>
                <w:szCs w:val="26"/>
                <w:lang w:val="pl-PL"/>
              </w:rPr>
              <w:object w:dxaOrig="940" w:dyaOrig="680">
                <v:shape id="_x0000_i1069" type="#_x0000_t75" style="width:45.75pt;height:33.75pt" o:ole="">
                  <v:imagedata r:id="rId91" o:title=""/>
                </v:shape>
                <o:OLEObject Type="Embed" ProgID="Equation.DSMT4" ShapeID="_x0000_i1069" DrawAspect="Content" ObjectID="_1543141884" r:id="rId92"/>
              </w:object>
            </w:r>
            <w:r w:rsidRPr="00D04CA9">
              <w:rPr>
                <w:sz w:val="26"/>
                <w:szCs w:val="26"/>
                <w:lang w:val="pt-BR"/>
              </w:rPr>
              <w:t xml:space="preserve"> c = 7.9 = 63</w:t>
            </w:r>
          </w:p>
          <w:p w:rsidR="00163B9D" w:rsidRPr="00D04CA9" w:rsidRDefault="00163B9D" w:rsidP="006604F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pt-BR"/>
              </w:rPr>
            </w:pPr>
            <w:r w:rsidRPr="00D04CA9">
              <w:rPr>
                <w:sz w:val="26"/>
                <w:szCs w:val="26"/>
                <w:lang w:val="pt-BR"/>
              </w:rPr>
              <w:t>Vậy: a = 27; b = 45; c = 63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Pr="00D04CA9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  <w:p w:rsidR="00163B9D" w:rsidRPr="00D04CA9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  <w:p w:rsidR="00163B9D" w:rsidRPr="00D04CA9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  <w:p w:rsidR="00163B9D" w:rsidRPr="00D04CA9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  <w:p w:rsidR="00163B9D" w:rsidRPr="00D04CA9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163B9D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 w:rsidP="00E50DD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u w:val="single"/>
              </w:rPr>
              <w:t>Bài 4 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(1,5 đ)  </w:t>
            </w:r>
          </w:p>
          <w:p w:rsidR="00163B9D" w:rsidRPr="00D04CA9" w:rsidRDefault="00163B9D" w:rsidP="00E50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65D3">
              <w:rPr>
                <w:bCs/>
                <w:sz w:val="26"/>
                <w:szCs w:val="26"/>
              </w:rPr>
              <w:t xml:space="preserve">Gọi số </w:t>
            </w:r>
            <w:r>
              <w:rPr>
                <w:bCs/>
                <w:sz w:val="26"/>
                <w:szCs w:val="26"/>
              </w:rPr>
              <w:t xml:space="preserve">máy in của 3 xưởng dành cho công tác </w:t>
            </w:r>
            <w:r w:rsidRPr="00BE65D3">
              <w:rPr>
                <w:bCs/>
                <w:sz w:val="26"/>
                <w:szCs w:val="26"/>
              </w:rPr>
              <w:t>lần lượ</w:t>
            </w:r>
            <w:r>
              <w:rPr>
                <w:bCs/>
                <w:sz w:val="26"/>
                <w:szCs w:val="26"/>
              </w:rPr>
              <w:t xml:space="preserve">t là a, b, c (máy); a, b, c </w:t>
            </w:r>
            <w:r w:rsidRPr="008017DA">
              <w:rPr>
                <w:position w:val="-4"/>
                <w:sz w:val="26"/>
                <w:szCs w:val="26"/>
                <w:lang w:val="pl-PL"/>
              </w:rPr>
              <w:object w:dxaOrig="200" w:dyaOrig="200">
                <v:shape id="_x0000_i1070" type="#_x0000_t75" style="width:9.75pt;height:9.75pt" o:ole="">
                  <v:imagedata r:id="rId93" o:title=""/>
                </v:shape>
                <o:OLEObject Type="Embed" ProgID="Equation.DSMT4" ShapeID="_x0000_i1070" DrawAspect="Content" ObjectID="_1543141885" r:id="rId94"/>
              </w:object>
            </w:r>
            <w:r w:rsidRPr="00D04CA9">
              <w:rPr>
                <w:sz w:val="26"/>
                <w:szCs w:val="26"/>
              </w:rPr>
              <w:t xml:space="preserve"> N*)</w:t>
            </w:r>
          </w:p>
          <w:p w:rsidR="00163B9D" w:rsidRPr="00D04CA9" w:rsidRDefault="00163B9D" w:rsidP="00E50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CA9">
              <w:rPr>
                <w:bCs/>
                <w:sz w:val="26"/>
                <w:szCs w:val="26"/>
              </w:rPr>
              <w:t xml:space="preserve">Vì số máy và thời gian in là hai đại lượng tỉ lệ nghịch, </w:t>
            </w:r>
            <w:r w:rsidRPr="00D04CA9">
              <w:rPr>
                <w:sz w:val="26"/>
                <w:szCs w:val="26"/>
              </w:rPr>
              <w:t xml:space="preserve"> ta có:</w:t>
            </w:r>
          </w:p>
          <w:p w:rsidR="00163B9D" w:rsidRDefault="00163B9D" w:rsidP="00E50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CA9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4a = 6b = 12c và a + b + c = 12</w:t>
            </w:r>
          </w:p>
          <w:p w:rsidR="00163B9D" w:rsidRDefault="00163B9D" w:rsidP="00E50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72F1">
              <w:rPr>
                <w:position w:val="-6"/>
                <w:sz w:val="26"/>
                <w:szCs w:val="26"/>
              </w:rPr>
              <w:object w:dxaOrig="320" w:dyaOrig="240">
                <v:shape id="_x0000_i1071" type="#_x0000_t75" style="width:15pt;height:12pt" o:ole="">
                  <v:imagedata r:id="rId95" o:title=""/>
                </v:shape>
                <o:OLEObject Type="Embed" ProgID="Equation.DSMT4" ShapeID="_x0000_i1071" DrawAspect="Content" ObjectID="_1543141886" r:id="rId96"/>
              </w:object>
            </w:r>
            <w:r w:rsidRPr="008017DA">
              <w:rPr>
                <w:position w:val="-58"/>
                <w:sz w:val="26"/>
                <w:szCs w:val="26"/>
              </w:rPr>
              <w:object w:dxaOrig="3780" w:dyaOrig="999">
                <v:shape id="_x0000_i1072" type="#_x0000_t75" style="width:189pt;height:50.25pt" o:ole="">
                  <v:imagedata r:id="rId97" o:title=""/>
                </v:shape>
                <o:OLEObject Type="Embed" ProgID="Equation.DSMT4" ShapeID="_x0000_i1072" DrawAspect="Content" ObjectID="_1543141887" r:id="rId98"/>
              </w:object>
            </w:r>
          </w:p>
          <w:p w:rsidR="00163B9D" w:rsidRDefault="00163B9D" w:rsidP="00E50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đó:</w:t>
            </w:r>
          </w:p>
          <w:p w:rsidR="00163B9D" w:rsidRDefault="00163B9D" w:rsidP="00E50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2F1C">
              <w:rPr>
                <w:position w:val="-58"/>
                <w:sz w:val="26"/>
                <w:szCs w:val="26"/>
              </w:rPr>
              <w:object w:dxaOrig="2480" w:dyaOrig="999">
                <v:shape id="_x0000_i1073" type="#_x0000_t75" style="width:123pt;height:50.25pt" o:ole="">
                  <v:imagedata r:id="rId99" o:title=""/>
                </v:shape>
                <o:OLEObject Type="Embed" ProgID="Equation.DSMT4" ShapeID="_x0000_i1073" DrawAspect="Content" ObjectID="_1543141888" r:id="rId100"/>
              </w:object>
            </w:r>
          </w:p>
          <w:p w:rsidR="00163B9D" w:rsidRDefault="00163B9D" w:rsidP="00E50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665F">
              <w:rPr>
                <w:position w:val="-58"/>
                <w:sz w:val="26"/>
                <w:szCs w:val="26"/>
              </w:rPr>
              <w:object w:dxaOrig="2460" w:dyaOrig="999">
                <v:shape id="_x0000_i1074" type="#_x0000_t75" style="width:120.75pt;height:50.25pt" o:ole="">
                  <v:imagedata r:id="rId101" o:title=""/>
                </v:shape>
                <o:OLEObject Type="Embed" ProgID="Equation.DSMT4" ShapeID="_x0000_i1074" DrawAspect="Content" ObjectID="_1543141889" r:id="rId102"/>
              </w:object>
            </w:r>
          </w:p>
          <w:p w:rsidR="00163B9D" w:rsidRPr="00185FEE" w:rsidRDefault="00163B9D" w:rsidP="00E50DDA">
            <w:pPr>
              <w:autoSpaceDE w:val="0"/>
              <w:autoSpaceDN w:val="0"/>
              <w:adjustRightInd w:val="0"/>
              <w:rPr>
                <w:position w:val="-36"/>
                <w:sz w:val="26"/>
                <w:szCs w:val="26"/>
              </w:rPr>
            </w:pPr>
            <w:r w:rsidRPr="00F42F1C">
              <w:rPr>
                <w:position w:val="-58"/>
                <w:sz w:val="26"/>
                <w:szCs w:val="26"/>
              </w:rPr>
              <w:object w:dxaOrig="2680" w:dyaOrig="999">
                <v:shape id="_x0000_i1075" type="#_x0000_t75" style="width:132.75pt;height:50.25pt" o:ole="">
                  <v:imagedata r:id="rId103" o:title=""/>
                </v:shape>
                <o:OLEObject Type="Embed" ProgID="Equation.DSMT4" ShapeID="_x0000_i1075" DrawAspect="Content" ObjectID="_1543141890" r:id="rId104"/>
              </w:object>
            </w:r>
            <w:r>
              <w:rPr>
                <w:sz w:val="26"/>
                <w:szCs w:val="26"/>
              </w:rPr>
              <w:t xml:space="preserve">   </w:t>
            </w:r>
          </w:p>
          <w:p w:rsidR="00163B9D" w:rsidRPr="00185FEE" w:rsidRDefault="00163B9D" w:rsidP="00F42F1C">
            <w:pPr>
              <w:autoSpaceDE w:val="0"/>
              <w:autoSpaceDN w:val="0"/>
              <w:adjustRightInd w:val="0"/>
              <w:rPr>
                <w:position w:val="-36"/>
                <w:sz w:val="26"/>
                <w:szCs w:val="26"/>
              </w:rPr>
            </w:pPr>
            <w:r>
              <w:rPr>
                <w:position w:val="-36"/>
                <w:sz w:val="26"/>
                <w:szCs w:val="26"/>
              </w:rPr>
              <w:t>Vậy số máy in của ba xưởng là: 6 máy, 4 máy, 2 máy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9F69D1">
              <w:rPr>
                <w:sz w:val="26"/>
              </w:rPr>
              <w:t>0,25</w:t>
            </w: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Pr="009F69D1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Đúng mỗi giá trị cho 0,25</w:t>
            </w:r>
          </w:p>
          <w:p w:rsidR="00163B9D" w:rsidRPr="009F69D1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63B9D" w:rsidRDefault="00163B9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163B9D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(3 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Pr="009F69D1" w:rsidRDefault="00163B9D" w:rsidP="009F69D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Picture 84" o:spid="_x0000_s1026" type="#_x0000_t75" style="position:absolute;left:0;text-align:left;margin-left:114.65pt;margin-top:-.35pt;width:178.4pt;height:195.3pt;z-index:251658240;visibility:visible;mso-position-horizontal-relative:text;mso-position-vertical-relative:text">
                  <v:imagedata r:id="rId105" o:title=""/>
                </v:shape>
              </w:pict>
            </w:r>
            <w:r>
              <w:rPr>
                <w:b/>
                <w:bCs/>
                <w:sz w:val="26"/>
                <w:szCs w:val="26"/>
              </w:rPr>
              <w:t>Bài 5</w:t>
            </w:r>
            <w:r w:rsidRPr="0084013A">
              <w:rPr>
                <w:b/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(3 đ)</w:t>
            </w: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</w:p>
          <w:p w:rsidR="00163B9D" w:rsidRPr="0064454F" w:rsidRDefault="00163B9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a/ </w:t>
            </w:r>
            <w:r w:rsidRPr="00A66482">
              <w:rPr>
                <w:sz w:val="26"/>
                <w:szCs w:val="26"/>
              </w:rPr>
              <w:t xml:space="preserve">Chứng minh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76" type="#_x0000_t75" style="width:12pt;height:12.75pt" o:ole="">
                  <v:imagedata r:id="rId106" o:title=""/>
                </v:shape>
                <o:OLEObject Type="Embed" ProgID="Equation.DSMT4" ShapeID="_x0000_i1076" DrawAspect="Content" ObjectID="_1543141891" r:id="rId107"/>
              </w:object>
            </w:r>
            <w:r>
              <w:rPr>
                <w:sz w:val="26"/>
                <w:szCs w:val="26"/>
              </w:rPr>
              <w:t xml:space="preserve">BAD =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77" type="#_x0000_t75" style="width:12pt;height:12.75pt" o:ole="">
                  <v:imagedata r:id="rId106" o:title=""/>
                </v:shape>
                <o:OLEObject Type="Embed" ProgID="Equation.DSMT4" ShapeID="_x0000_i1077" DrawAspect="Content" ObjectID="_1543141892" r:id="rId108"/>
              </w:object>
            </w:r>
            <w:r>
              <w:rPr>
                <w:sz w:val="26"/>
                <w:szCs w:val="26"/>
              </w:rPr>
              <w:t>BKD</w:t>
            </w:r>
            <w:r w:rsidRPr="00A66482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DK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78" type="#_x0000_t75" style="width:12pt;height:12.75pt" o:ole="">
                  <v:imagedata r:id="rId109" o:title=""/>
                </v:shape>
                <o:OLEObject Type="Embed" ProgID="Equation.DSMT4" ShapeID="_x0000_i1078" DrawAspect="Content" ObjectID="_1543141893" r:id="rId110"/>
              </w:object>
            </w:r>
            <w:r>
              <w:rPr>
                <w:sz w:val="26"/>
                <w:szCs w:val="26"/>
              </w:rPr>
              <w:t xml:space="preserve"> BC:</w:t>
            </w:r>
          </w:p>
          <w:p w:rsidR="00163B9D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79" type="#_x0000_t75" style="width:12pt;height:12.75pt" o:ole="">
                  <v:imagedata r:id="rId106" o:title=""/>
                </v:shape>
                <o:OLEObject Type="Embed" ProgID="Equation.DSMT4" ShapeID="_x0000_i1079" DrawAspect="Content" ObjectID="_1543141894" r:id="rId111"/>
              </w:object>
            </w:r>
            <w:r>
              <w:rPr>
                <w:sz w:val="26"/>
                <w:szCs w:val="26"/>
              </w:rPr>
              <w:t>A</w:t>
            </w:r>
            <w:r w:rsidRPr="0064454F">
              <w:rPr>
                <w:sz w:val="26"/>
                <w:szCs w:val="26"/>
              </w:rPr>
              <w:t xml:space="preserve">BD </w:t>
            </w:r>
            <w:r>
              <w:rPr>
                <w:sz w:val="26"/>
                <w:szCs w:val="26"/>
              </w:rPr>
              <w:t>và</w:t>
            </w:r>
            <w:r w:rsidRPr="0064454F">
              <w:rPr>
                <w:sz w:val="26"/>
                <w:szCs w:val="26"/>
              </w:rPr>
              <w:t xml:space="preserve">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80" type="#_x0000_t75" style="width:12pt;height:12.75pt" o:ole="">
                  <v:imagedata r:id="rId106" o:title=""/>
                </v:shape>
                <o:OLEObject Type="Embed" ProgID="Equation.DSMT4" ShapeID="_x0000_i1080" DrawAspect="Content" ObjectID="_1543141895" r:id="rId112"/>
              </w:object>
            </w:r>
            <w:r>
              <w:rPr>
                <w:sz w:val="26"/>
                <w:szCs w:val="26"/>
              </w:rPr>
              <w:t>KB</w:t>
            </w:r>
            <w:r w:rsidRPr="0064454F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 có:</w:t>
            </w:r>
          </w:p>
          <w:p w:rsidR="00163B9D" w:rsidRPr="00D04CA9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D04CA9">
              <w:rPr>
                <w:sz w:val="26"/>
                <w:szCs w:val="26"/>
              </w:rPr>
              <w:t>AB = BK (gt)</w:t>
            </w:r>
          </w:p>
          <w:p w:rsidR="00163B9D" w:rsidRPr="00D04CA9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4CA9">
              <w:rPr>
                <w:sz w:val="26"/>
                <w:szCs w:val="26"/>
              </w:rPr>
              <w:t xml:space="preserve">  </w:t>
            </w:r>
            <w:r w:rsidRPr="00AE5C0A">
              <w:rPr>
                <w:position w:val="-4"/>
                <w:sz w:val="26"/>
                <w:szCs w:val="26"/>
              </w:rPr>
              <w:object w:dxaOrig="1400" w:dyaOrig="360">
                <v:shape id="_x0000_i1081" type="#_x0000_t75" style="width:68.25pt;height:17.25pt" o:ole="">
                  <v:imagedata r:id="rId113" o:title=""/>
                </v:shape>
                <o:OLEObject Type="Embed" ProgID="Equation.DSMT4" ShapeID="_x0000_i1081" DrawAspect="Content" ObjectID="_1543141896" r:id="rId114"/>
              </w:object>
            </w:r>
            <w:r w:rsidRPr="00D04CA9">
              <w:rPr>
                <w:position w:val="-6"/>
                <w:sz w:val="26"/>
                <w:szCs w:val="26"/>
              </w:rPr>
              <w:t xml:space="preserve"> (BD là phân giác )</w:t>
            </w:r>
          </w:p>
          <w:p w:rsidR="00163B9D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4CA9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BD chung</w:t>
            </w:r>
          </w:p>
          <w:p w:rsidR="00163B9D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sz w:val="26"/>
                <w:szCs w:val="26"/>
              </w:rPr>
              <w:t xml:space="preserve">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82" type="#_x0000_t75" style="width:12pt;height:12.75pt" o:ole="">
                  <v:imagedata r:id="rId106" o:title=""/>
                </v:shape>
                <o:OLEObject Type="Embed" ProgID="Equation.DSMT4" ShapeID="_x0000_i1082" DrawAspect="Content" ObjectID="_1543141897" r:id="rId115"/>
              </w:object>
            </w:r>
            <w:r w:rsidRPr="0064454F">
              <w:rPr>
                <w:sz w:val="26"/>
                <w:szCs w:val="26"/>
              </w:rPr>
              <w:t xml:space="preserve">ABD =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83" type="#_x0000_t75" style="width:12pt;height:12.75pt" o:ole="">
                  <v:imagedata r:id="rId106" o:title=""/>
                </v:shape>
                <o:OLEObject Type="Embed" ProgID="Equation.DSMT4" ShapeID="_x0000_i1083" DrawAspect="Content" ObjectID="_1543141898" r:id="rId116"/>
              </w:object>
            </w:r>
            <w:r>
              <w:rPr>
                <w:sz w:val="26"/>
                <w:szCs w:val="26"/>
              </w:rPr>
              <w:t>KB</w:t>
            </w:r>
            <w:r w:rsidRPr="0064454F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 (c-g-c) </w:t>
            </w:r>
          </w:p>
          <w:p w:rsidR="00163B9D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sz w:val="26"/>
                <w:szCs w:val="26"/>
              </w:rPr>
              <w:t xml:space="preserve"> </w:t>
            </w:r>
            <w:r w:rsidRPr="00D778E2">
              <w:rPr>
                <w:position w:val="-4"/>
                <w:sz w:val="26"/>
                <w:szCs w:val="26"/>
              </w:rPr>
              <w:object w:dxaOrig="1400" w:dyaOrig="360">
                <v:shape id="_x0000_i1084" type="#_x0000_t75" style="width:68.25pt;height:17.25pt" o:ole="">
                  <v:imagedata r:id="rId117" o:title=""/>
                </v:shape>
                <o:OLEObject Type="Embed" ProgID="Equation.DSMT4" ShapeID="_x0000_i1084" DrawAspect="Content" ObjectID="_1543141899" r:id="rId118"/>
              </w:object>
            </w:r>
            <w:r>
              <w:rPr>
                <w:sz w:val="26"/>
                <w:szCs w:val="26"/>
              </w:rPr>
              <w:t xml:space="preserve"> (yttư)</w:t>
            </w:r>
          </w:p>
          <w:p w:rsidR="00163B9D" w:rsidRPr="00D778E2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 w:rsidRPr="00D778E2">
              <w:rPr>
                <w:position w:val="-4"/>
                <w:sz w:val="26"/>
                <w:szCs w:val="26"/>
              </w:rPr>
              <w:object w:dxaOrig="600" w:dyaOrig="360">
                <v:shape id="_x0000_i1085" type="#_x0000_t75" style="width:30pt;height:17.25pt" o:ole="">
                  <v:imagedata r:id="rId119" o:title=""/>
                </v:shape>
                <o:OLEObject Type="Embed" ProgID="Equation.DSMT4" ShapeID="_x0000_i1085" DrawAspect="Content" ObjectID="_1543141900" r:id="rId120"/>
              </w:object>
            </w:r>
            <w:r>
              <w:rPr>
                <w:sz w:val="26"/>
                <w:szCs w:val="26"/>
              </w:rPr>
              <w:t xml:space="preserve"> = 90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:rsidR="00163B9D" w:rsidRPr="004A49AE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sz w:val="26"/>
                <w:szCs w:val="26"/>
              </w:rPr>
              <w:t xml:space="preserve"> </w:t>
            </w:r>
            <w:r w:rsidRPr="00D778E2">
              <w:rPr>
                <w:position w:val="-4"/>
                <w:sz w:val="26"/>
                <w:szCs w:val="26"/>
              </w:rPr>
              <w:object w:dxaOrig="600" w:dyaOrig="360">
                <v:shape id="_x0000_i1086" type="#_x0000_t75" style="width:30pt;height:17.25pt" o:ole="">
                  <v:imagedata r:id="rId121" o:title=""/>
                </v:shape>
                <o:OLEObject Type="Embed" ProgID="Equation.DSMT4" ShapeID="_x0000_i1086" DrawAspect="Content" ObjectID="_1543141901" r:id="rId122"/>
              </w:object>
            </w:r>
            <w:r>
              <w:rPr>
                <w:sz w:val="26"/>
                <w:szCs w:val="26"/>
              </w:rPr>
              <w:t xml:space="preserve"> = 90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:rsidR="00163B9D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sz w:val="26"/>
                <w:szCs w:val="26"/>
              </w:rPr>
              <w:t xml:space="preserve"> DK </w:t>
            </w:r>
            <w:r>
              <w:rPr>
                <w:rFonts w:ascii="Symbol" w:hAnsi="Symbol" w:cs="Symbol"/>
                <w:sz w:val="26"/>
                <w:szCs w:val="26"/>
              </w:rPr>
              <w:t></w:t>
            </w:r>
            <w:r>
              <w:rPr>
                <w:sz w:val="26"/>
                <w:szCs w:val="26"/>
              </w:rPr>
              <w:t xml:space="preserve"> BC tại I</w:t>
            </w:r>
          </w:p>
          <w:p w:rsidR="00163B9D" w:rsidRDefault="00163B9D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B9D" w:rsidRPr="00A96BB3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b/  </w:t>
            </w:r>
            <w:r w:rsidRPr="00A66482">
              <w:rPr>
                <w:sz w:val="26"/>
                <w:szCs w:val="26"/>
              </w:rPr>
              <w:t xml:space="preserve">Chứng minh </w:t>
            </w:r>
            <w:r>
              <w:rPr>
                <w:sz w:val="26"/>
                <w:szCs w:val="26"/>
              </w:rPr>
              <w:t xml:space="preserve">BI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87" type="#_x0000_t75" style="width:12pt;height:12.75pt" o:ole="">
                  <v:imagedata r:id="rId109" o:title=""/>
                </v:shape>
                <o:OLEObject Type="Embed" ProgID="Equation.DSMT4" ShapeID="_x0000_i1087" DrawAspect="Content" ObjectID="_1543141902" r:id="rId123"/>
              </w:object>
            </w:r>
            <w:r>
              <w:rPr>
                <w:sz w:val="26"/>
                <w:szCs w:val="26"/>
              </w:rPr>
              <w:t xml:space="preserve"> EC</w:t>
            </w:r>
          </w:p>
          <w:p w:rsidR="00163B9D" w:rsidRPr="00BF015D" w:rsidRDefault="00163B9D" w:rsidP="00D778E2">
            <w:pPr>
              <w:autoSpaceDE w:val="0"/>
              <w:autoSpaceDN w:val="0"/>
              <w:adjustRightInd w:val="0"/>
              <w:rPr>
                <w:rFonts w:eastAsia="SimHe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minh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88" type="#_x0000_t75" style="width:12pt;height:12.75pt" o:ole="">
                  <v:imagedata r:id="rId106" o:title=""/>
                </v:shape>
                <o:OLEObject Type="Embed" ProgID="Equation.DSMT4" ShapeID="_x0000_i1088" DrawAspect="Content" ObjectID="_1543141903" r:id="rId124"/>
              </w:object>
            </w:r>
            <w:r w:rsidRPr="00BF015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EI</w:t>
            </w:r>
            <w:r w:rsidRPr="00BF015D">
              <w:rPr>
                <w:sz w:val="26"/>
                <w:szCs w:val="26"/>
              </w:rPr>
              <w:t xml:space="preserve"> </w:t>
            </w:r>
            <w:r w:rsidRPr="00BF015D">
              <w:rPr>
                <w:rFonts w:ascii="SimHei" w:eastAsia="SimHei" w:cs="SimHei"/>
                <w:sz w:val="26"/>
                <w:szCs w:val="26"/>
              </w:rPr>
              <w:t>v</w:t>
            </w:r>
            <w:r w:rsidRPr="00BF015D">
              <w:rPr>
                <w:rFonts w:ascii="SimHei" w:eastAsia="SimHei" w:cs="SimHei"/>
                <w:sz w:val="26"/>
                <w:szCs w:val="26"/>
              </w:rPr>
              <w:t>à</w:t>
            </w:r>
            <w:r w:rsidRPr="00BF015D">
              <w:rPr>
                <w:rFonts w:ascii="SimHei" w:eastAsia="SimHei" w:cs="SimHei"/>
                <w:sz w:val="26"/>
                <w:szCs w:val="26"/>
              </w:rPr>
              <w:t xml:space="preserve">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89" type="#_x0000_t75" style="width:12pt;height:12.75pt" o:ole="">
                  <v:imagedata r:id="rId106" o:title=""/>
                </v:shape>
                <o:OLEObject Type="Embed" ProgID="Equation.DSMT4" ShapeID="_x0000_i1089" DrawAspect="Content" ObjectID="_1543141904" r:id="rId125"/>
              </w:object>
            </w:r>
            <w:r>
              <w:rPr>
                <w:rFonts w:eastAsia="SimHei"/>
                <w:sz w:val="26"/>
                <w:szCs w:val="26"/>
              </w:rPr>
              <w:t>BCI</w:t>
            </w:r>
            <w:r w:rsidRPr="00BF015D">
              <w:rPr>
                <w:rFonts w:eastAsia="SimHei"/>
                <w:sz w:val="26"/>
                <w:szCs w:val="26"/>
              </w:rPr>
              <w:t xml:space="preserve"> có:</w:t>
            </w:r>
          </w:p>
          <w:p w:rsidR="00163B9D" w:rsidRDefault="00163B9D" w:rsidP="00AA665F">
            <w:pPr>
              <w:autoSpaceDE w:val="0"/>
              <w:autoSpaceDN w:val="0"/>
              <w:adjustRightInd w:val="0"/>
              <w:ind w:left="720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BE = BC (gt)</w:t>
            </w:r>
          </w:p>
          <w:p w:rsidR="00163B9D" w:rsidRDefault="00163B9D" w:rsidP="00AA66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 xml:space="preserve">         </w:t>
            </w:r>
            <w:r w:rsidRPr="0019482C">
              <w:rPr>
                <w:position w:val="-6"/>
                <w:sz w:val="26"/>
                <w:szCs w:val="26"/>
              </w:rPr>
              <w:object w:dxaOrig="1219" w:dyaOrig="380">
                <v:shape id="_x0000_i1090" type="#_x0000_t75" style="width:60pt;height:18.75pt" o:ole="">
                  <v:imagedata r:id="rId126" o:title=""/>
                </v:shape>
                <o:OLEObject Type="Embed" ProgID="Equation.DSMT4" ShapeID="_x0000_i1090" DrawAspect="Content" ObjectID="_1543141905" r:id="rId127"/>
              </w:object>
            </w:r>
            <w:r>
              <w:rPr>
                <w:sz w:val="26"/>
                <w:szCs w:val="26"/>
              </w:rPr>
              <w:t>(BI là phân giác )</w:t>
            </w:r>
          </w:p>
          <w:p w:rsidR="00163B9D" w:rsidRDefault="00163B9D" w:rsidP="00AA66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BI chung</w:t>
            </w:r>
          </w:p>
          <w:p w:rsidR="00163B9D" w:rsidRDefault="00163B9D" w:rsidP="00AA665F">
            <w:pPr>
              <w:autoSpaceDE w:val="0"/>
              <w:autoSpaceDN w:val="0"/>
              <w:adjustRightInd w:val="0"/>
              <w:rPr>
                <w:rFonts w:eastAsia="SimHei"/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91" type="#_x0000_t75" style="width:12pt;height:12.75pt" o:ole="">
                  <v:imagedata r:id="rId106" o:title=""/>
                </v:shape>
                <o:OLEObject Type="Embed" ProgID="Equation.DSMT4" ShapeID="_x0000_i1091" DrawAspect="Content" ObjectID="_1543141906" r:id="rId128"/>
              </w:object>
            </w:r>
            <w:r w:rsidRPr="00BF015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EI</w:t>
            </w:r>
            <w:r w:rsidRPr="00BF015D">
              <w:rPr>
                <w:sz w:val="26"/>
                <w:szCs w:val="26"/>
              </w:rPr>
              <w:t xml:space="preserve"> </w:t>
            </w:r>
            <w:r>
              <w:rPr>
                <w:rFonts w:ascii="SimHei" w:eastAsia="SimHei" w:cs="SimHei"/>
                <w:sz w:val="26"/>
                <w:szCs w:val="26"/>
              </w:rPr>
              <w:t>=</w:t>
            </w:r>
            <w:r w:rsidRPr="00BF015D">
              <w:rPr>
                <w:rFonts w:ascii="SimHei" w:eastAsia="SimHei" w:cs="SimHei"/>
                <w:sz w:val="26"/>
                <w:szCs w:val="26"/>
              </w:rPr>
              <w:t xml:space="preserve"> </w:t>
            </w:r>
            <w:r w:rsidRPr="0064454F">
              <w:rPr>
                <w:position w:val="-4"/>
                <w:sz w:val="26"/>
                <w:szCs w:val="26"/>
              </w:rPr>
              <w:object w:dxaOrig="240" w:dyaOrig="260">
                <v:shape id="_x0000_i1092" type="#_x0000_t75" style="width:12pt;height:12.75pt" o:ole="">
                  <v:imagedata r:id="rId106" o:title=""/>
                </v:shape>
                <o:OLEObject Type="Embed" ProgID="Equation.DSMT4" ShapeID="_x0000_i1092" DrawAspect="Content" ObjectID="_1543141907" r:id="rId129"/>
              </w:object>
            </w:r>
            <w:r>
              <w:rPr>
                <w:rFonts w:eastAsia="SimHei"/>
                <w:sz w:val="26"/>
                <w:szCs w:val="26"/>
              </w:rPr>
              <w:t>BCI</w:t>
            </w:r>
            <w:r w:rsidRPr="00BF015D">
              <w:rPr>
                <w:rFonts w:eastAsia="SimHei"/>
                <w:sz w:val="26"/>
                <w:szCs w:val="26"/>
              </w:rPr>
              <w:t xml:space="preserve"> </w:t>
            </w:r>
            <w:r>
              <w:rPr>
                <w:rFonts w:eastAsia="SimHei"/>
                <w:sz w:val="26"/>
                <w:szCs w:val="26"/>
              </w:rPr>
              <w:t>(c-g-c)</w:t>
            </w:r>
          </w:p>
          <w:p w:rsidR="00163B9D" w:rsidRDefault="00163B9D" w:rsidP="00AA66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Pr="00D93340">
              <w:rPr>
                <w:position w:val="-6"/>
                <w:sz w:val="26"/>
                <w:szCs w:val="26"/>
              </w:rPr>
              <w:object w:dxaOrig="1200" w:dyaOrig="380">
                <v:shape id="_x0000_i1093" type="#_x0000_t75" style="width:60pt;height:18.75pt" o:ole="">
                  <v:imagedata r:id="rId130" o:title=""/>
                </v:shape>
                <o:OLEObject Type="Embed" ProgID="Equation.DSMT4" ShapeID="_x0000_i1093" DrawAspect="Content" ObjectID="_1543141908" r:id="rId131"/>
              </w:object>
            </w:r>
          </w:p>
          <w:p w:rsidR="00163B9D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 w:rsidRPr="00D93340">
              <w:rPr>
                <w:position w:val="-6"/>
                <w:sz w:val="26"/>
                <w:szCs w:val="26"/>
              </w:rPr>
              <w:object w:dxaOrig="1880" w:dyaOrig="380">
                <v:shape id="_x0000_i1094" type="#_x0000_t75" style="width:92.25pt;height:18.75pt" o:ole="">
                  <v:imagedata r:id="rId132" o:title=""/>
                </v:shape>
                <o:OLEObject Type="Embed" ProgID="Equation.DSMT4" ShapeID="_x0000_i1094" DrawAspect="Content" ObjectID="_1543141909" r:id="rId133"/>
              </w:object>
            </w:r>
            <w:r>
              <w:rPr>
                <w:sz w:val="26"/>
                <w:szCs w:val="26"/>
              </w:rPr>
              <w:t xml:space="preserve"> (hai góc kề bù)</w:t>
            </w:r>
          </w:p>
          <w:p w:rsidR="00163B9D" w:rsidRPr="00D04CA9" w:rsidRDefault="00163B9D" w:rsidP="00D93340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D04CA9">
              <w:rPr>
                <w:sz w:val="26"/>
                <w:szCs w:val="26"/>
                <w:lang w:val="pl-PL"/>
              </w:rPr>
              <w:t xml:space="preserve">Nên </w:t>
            </w:r>
            <w:r w:rsidRPr="00D93340">
              <w:rPr>
                <w:position w:val="-6"/>
                <w:sz w:val="26"/>
                <w:szCs w:val="26"/>
                <w:lang w:val="pl-PL"/>
              </w:rPr>
              <w:object w:dxaOrig="1200" w:dyaOrig="380">
                <v:shape id="_x0000_i1095" type="#_x0000_t75" style="width:60pt;height:18.75pt" o:ole="">
                  <v:imagedata r:id="rId130" o:title=""/>
                </v:shape>
                <o:OLEObject Type="Embed" ProgID="Equation.DSMT4" ShapeID="_x0000_i1095" DrawAspect="Content" ObjectID="_1543141910" r:id="rId134"/>
              </w:object>
            </w:r>
            <w:r w:rsidRPr="00D04CA9">
              <w:rPr>
                <w:sz w:val="26"/>
                <w:szCs w:val="26"/>
                <w:lang w:val="pl-PL"/>
              </w:rPr>
              <w:t xml:space="preserve"> = 90</w:t>
            </w:r>
            <w:r w:rsidRPr="00D04CA9">
              <w:rPr>
                <w:sz w:val="26"/>
                <w:szCs w:val="26"/>
                <w:vertAlign w:val="superscript"/>
                <w:lang w:val="pl-PL"/>
              </w:rPr>
              <w:t>0</w:t>
            </w:r>
          </w:p>
          <w:p w:rsidR="00163B9D" w:rsidRPr="00D04CA9" w:rsidRDefault="00163B9D" w:rsidP="001948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D04CA9">
              <w:rPr>
                <w:sz w:val="26"/>
                <w:szCs w:val="26"/>
                <w:lang w:val="pl-PL"/>
              </w:rPr>
              <w:t xml:space="preserve">Vậy BI </w:t>
            </w:r>
            <w:r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96" type="#_x0000_t75" style="width:12pt;height:12.75pt" o:ole="">
                  <v:imagedata r:id="rId109" o:title=""/>
                </v:shape>
                <o:OLEObject Type="Embed" ProgID="Equation.DSMT4" ShapeID="_x0000_i1096" DrawAspect="Content" ObjectID="_1543141911" r:id="rId135"/>
              </w:object>
            </w:r>
            <w:r w:rsidRPr="00D04CA9">
              <w:rPr>
                <w:sz w:val="26"/>
                <w:szCs w:val="26"/>
                <w:lang w:val="pl-PL"/>
              </w:rPr>
              <w:t xml:space="preserve"> EC tại I</w:t>
            </w:r>
          </w:p>
          <w:p w:rsidR="00163B9D" w:rsidRPr="00D04CA9" w:rsidRDefault="00163B9D" w:rsidP="001948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</w:p>
          <w:p w:rsidR="00163B9D" w:rsidRPr="00D04CA9" w:rsidRDefault="00163B9D" w:rsidP="00100538">
            <w:pPr>
              <w:jc w:val="both"/>
              <w:rPr>
                <w:sz w:val="26"/>
                <w:szCs w:val="26"/>
                <w:lang w:val="pl-PL"/>
              </w:rPr>
            </w:pPr>
            <w:r w:rsidRPr="00BF015D">
              <w:rPr>
                <w:rFonts w:eastAsia="SimHei"/>
                <w:sz w:val="26"/>
                <w:szCs w:val="26"/>
                <w:lang w:val="pl-PL"/>
              </w:rPr>
              <w:t xml:space="preserve">c/ </w:t>
            </w:r>
            <w:r w:rsidRPr="00BF015D">
              <w:rPr>
                <w:sz w:val="26"/>
                <w:szCs w:val="26"/>
                <w:lang w:val="pl-PL"/>
              </w:rPr>
              <w:t xml:space="preserve">Chứng minh </w:t>
            </w:r>
            <w:r w:rsidRPr="00D04CA9">
              <w:rPr>
                <w:sz w:val="26"/>
                <w:szCs w:val="26"/>
                <w:lang w:val="pl-PL"/>
              </w:rPr>
              <w:t>K, D, E thẳng hàng</w:t>
            </w:r>
          </w:p>
          <w:p w:rsidR="00163B9D" w:rsidRPr="00D04CA9" w:rsidRDefault="00163B9D" w:rsidP="00917C59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D04CA9">
              <w:rPr>
                <w:sz w:val="26"/>
                <w:szCs w:val="26"/>
                <w:lang w:val="pl-PL"/>
              </w:rPr>
              <w:t xml:space="preserve"> </w:t>
            </w:r>
          </w:p>
          <w:p w:rsidR="00163B9D" w:rsidRPr="00D04CA9" w:rsidRDefault="00163B9D" w:rsidP="00917C59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D04CA9">
              <w:rPr>
                <w:sz w:val="26"/>
                <w:szCs w:val="26"/>
                <w:lang w:val="pl-PL"/>
              </w:rPr>
              <w:t>- Chứng minh AE = KC</w:t>
            </w:r>
          </w:p>
          <w:p w:rsidR="00163B9D" w:rsidRPr="00D04CA9" w:rsidRDefault="00163B9D" w:rsidP="00917C59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D04CA9">
              <w:rPr>
                <w:sz w:val="26"/>
                <w:szCs w:val="26"/>
                <w:lang w:val="pl-PL"/>
              </w:rPr>
              <w:t xml:space="preserve">- Chứng minh </w:t>
            </w:r>
            <w:r>
              <w:rPr>
                <w:sz w:val="26"/>
                <w:szCs w:val="26"/>
              </w:rPr>
              <w:sym w:font="Symbol" w:char="F044"/>
            </w:r>
            <w:r w:rsidRPr="00D04CA9">
              <w:rPr>
                <w:sz w:val="26"/>
                <w:szCs w:val="26"/>
                <w:lang w:val="pl-PL"/>
              </w:rPr>
              <w:t xml:space="preserve">EAD = </w:t>
            </w:r>
            <w:r>
              <w:rPr>
                <w:sz w:val="26"/>
                <w:szCs w:val="26"/>
              </w:rPr>
              <w:sym w:font="Symbol" w:char="F044"/>
            </w:r>
            <w:r w:rsidRPr="00D04CA9">
              <w:rPr>
                <w:sz w:val="26"/>
                <w:szCs w:val="26"/>
                <w:lang w:val="pl-PL"/>
              </w:rPr>
              <w:t>CKD (c – g – c )</w:t>
            </w:r>
          </w:p>
          <w:p w:rsidR="00163B9D" w:rsidRPr="00D04CA9" w:rsidRDefault="00163B9D" w:rsidP="00917C59">
            <w:pPr>
              <w:autoSpaceDE w:val="0"/>
              <w:autoSpaceDN w:val="0"/>
              <w:adjustRightInd w:val="0"/>
              <w:rPr>
                <w:position w:val="-6"/>
                <w:sz w:val="26"/>
                <w:szCs w:val="26"/>
                <w:lang w:val="pl-PL"/>
              </w:rPr>
            </w:pPr>
            <w:r>
              <w:rPr>
                <w:rFonts w:ascii="Symbol" w:hAnsi="Symbol"/>
                <w:sz w:val="26"/>
                <w:szCs w:val="26"/>
              </w:rPr>
              <w:t></w:t>
            </w:r>
            <w:r w:rsidRPr="00D04CA9">
              <w:rPr>
                <w:sz w:val="26"/>
                <w:szCs w:val="26"/>
                <w:lang w:val="pl-PL"/>
              </w:rPr>
              <w:t xml:space="preserve"> </w:t>
            </w:r>
            <w:r w:rsidRPr="00D93340">
              <w:rPr>
                <w:position w:val="-6"/>
                <w:sz w:val="26"/>
                <w:szCs w:val="26"/>
                <w:lang w:val="pl-PL"/>
              </w:rPr>
              <w:object w:dxaOrig="1440" w:dyaOrig="380">
                <v:shape id="_x0000_i1097" type="#_x0000_t75" style="width:1in;height:18.75pt" o:ole="">
                  <v:imagedata r:id="rId136" o:title=""/>
                </v:shape>
                <o:OLEObject Type="Embed" ProgID="Equation.DSMT4" ShapeID="_x0000_i1097" DrawAspect="Content" ObjectID="_1543141912" r:id="rId137"/>
              </w:object>
            </w:r>
          </w:p>
          <w:p w:rsidR="00163B9D" w:rsidRPr="00D04CA9" w:rsidRDefault="00163B9D" w:rsidP="00B37FA6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D04CA9">
              <w:rPr>
                <w:sz w:val="26"/>
                <w:szCs w:val="26"/>
                <w:lang w:val="pl-PL"/>
              </w:rPr>
              <w:t xml:space="preserve">Mà </w:t>
            </w:r>
            <w:r w:rsidRPr="00D93340">
              <w:rPr>
                <w:position w:val="-6"/>
                <w:sz w:val="26"/>
                <w:szCs w:val="26"/>
                <w:lang w:val="pl-PL"/>
              </w:rPr>
              <w:object w:dxaOrig="2100" w:dyaOrig="380">
                <v:shape id="_x0000_i1098" type="#_x0000_t75" style="width:104.25pt;height:18.75pt" o:ole="">
                  <v:imagedata r:id="rId138" o:title=""/>
                </v:shape>
                <o:OLEObject Type="Embed" ProgID="Equation.DSMT4" ShapeID="_x0000_i1098" DrawAspect="Content" ObjectID="_1543141913" r:id="rId139"/>
              </w:object>
            </w:r>
            <w:r w:rsidRPr="00D04CA9">
              <w:rPr>
                <w:sz w:val="26"/>
                <w:szCs w:val="26"/>
                <w:lang w:val="pl-PL"/>
              </w:rPr>
              <w:t xml:space="preserve"> (hai góc kề bù)</w:t>
            </w:r>
          </w:p>
          <w:p w:rsidR="00163B9D" w:rsidRDefault="00163B9D" w:rsidP="00917C59">
            <w:pPr>
              <w:autoSpaceDE w:val="0"/>
              <w:autoSpaceDN w:val="0"/>
              <w:adjustRightInd w:val="0"/>
              <w:rPr>
                <w:position w:val="-6"/>
                <w:sz w:val="26"/>
                <w:szCs w:val="26"/>
              </w:rPr>
            </w:pPr>
            <w:r>
              <w:rPr>
                <w:rFonts w:ascii="Symbol" w:eastAsia="SimHei" w:hAnsi="Symbol"/>
                <w:sz w:val="26"/>
                <w:szCs w:val="26"/>
                <w:lang w:val="fr-FR"/>
              </w:rPr>
              <w:t></w:t>
            </w:r>
            <w:r>
              <w:rPr>
                <w:rFonts w:eastAsia="SimHei"/>
                <w:sz w:val="26"/>
                <w:szCs w:val="26"/>
                <w:lang w:val="fr-FR"/>
              </w:rPr>
              <w:t xml:space="preserve"> </w:t>
            </w:r>
            <w:r w:rsidRPr="00D93340">
              <w:rPr>
                <w:position w:val="-6"/>
                <w:sz w:val="26"/>
                <w:szCs w:val="26"/>
              </w:rPr>
              <w:object w:dxaOrig="2940" w:dyaOrig="380">
                <v:shape id="_x0000_i1099" type="#_x0000_t75" style="width:145.5pt;height:18.75pt" o:ole="">
                  <v:imagedata r:id="rId140" o:title=""/>
                </v:shape>
                <o:OLEObject Type="Embed" ProgID="Equation.DSMT4" ShapeID="_x0000_i1099" DrawAspect="Content" ObjectID="_1543141914" r:id="rId141"/>
              </w:object>
            </w:r>
          </w:p>
          <w:p w:rsidR="00163B9D" w:rsidRPr="00A66482" w:rsidRDefault="00163B9D" w:rsidP="00B37FA6">
            <w:pPr>
              <w:jc w:val="both"/>
              <w:rPr>
                <w:sz w:val="26"/>
                <w:szCs w:val="26"/>
              </w:rPr>
            </w:pPr>
            <w:r>
              <w:rPr>
                <w:rFonts w:ascii="Symbol" w:eastAsia="SimHei" w:hAnsi="Symbol"/>
                <w:sz w:val="26"/>
                <w:szCs w:val="26"/>
                <w:lang w:val="fr-FR"/>
              </w:rPr>
              <w:t></w:t>
            </w:r>
            <w:r>
              <w:rPr>
                <w:rFonts w:eastAsia="SimHei"/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</w:rPr>
              <w:t xml:space="preserve">K, D, E </w:t>
            </w:r>
            <w:r w:rsidRPr="00A66482">
              <w:rPr>
                <w:sz w:val="26"/>
                <w:szCs w:val="26"/>
              </w:rPr>
              <w:t>thẳng hàng</w:t>
            </w:r>
          </w:p>
          <w:p w:rsidR="00163B9D" w:rsidRPr="00B37FA6" w:rsidRDefault="00163B9D" w:rsidP="00917C59">
            <w:pPr>
              <w:autoSpaceDE w:val="0"/>
              <w:autoSpaceDN w:val="0"/>
              <w:adjustRightInd w:val="0"/>
              <w:rPr>
                <w:rFonts w:eastAsia="SimHei"/>
                <w:sz w:val="26"/>
                <w:szCs w:val="26"/>
                <w:lang w:val="fr-FR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Pr="00BF015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163B9D" w:rsidRDefault="00163B9D" w:rsidP="00623C0F">
            <w:pPr>
              <w:tabs>
                <w:tab w:val="left" w:pos="705"/>
                <w:tab w:val="center" w:pos="1017"/>
                <w:tab w:val="left" w:pos="5040"/>
              </w:tabs>
              <w:autoSpaceDE w:val="0"/>
              <w:autoSpaceDN w:val="0"/>
              <w:adjustRightInd w:val="0"/>
              <w:rPr>
                <w:rFonts w:eastAsia="SimHei"/>
                <w:sz w:val="26"/>
                <w:szCs w:val="26"/>
              </w:rPr>
            </w:pPr>
          </w:p>
          <w:p w:rsidR="00163B9D" w:rsidRDefault="00163B9D" w:rsidP="007C0364">
            <w:pPr>
              <w:tabs>
                <w:tab w:val="left" w:pos="705"/>
                <w:tab w:val="center" w:pos="1017"/>
                <w:tab w:val="left" w:pos="5040"/>
              </w:tabs>
              <w:autoSpaceDE w:val="0"/>
              <w:autoSpaceDN w:val="0"/>
              <w:adjustRightInd w:val="0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 xml:space="preserve">      0,25</w:t>
            </w: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163B9D" w:rsidRDefault="00163B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SimHei" w:hAnsi="Calibri" w:cs="Calibri"/>
              </w:rPr>
            </w:pPr>
          </w:p>
        </w:tc>
      </w:tr>
    </w:tbl>
    <w:p w:rsidR="00163B9D" w:rsidRDefault="00163B9D" w:rsidP="0075350F">
      <w:pPr>
        <w:tabs>
          <w:tab w:val="left" w:pos="5040"/>
        </w:tabs>
        <w:autoSpaceDE w:val="0"/>
        <w:autoSpaceDN w:val="0"/>
        <w:adjustRightInd w:val="0"/>
        <w:rPr>
          <w:sz w:val="26"/>
          <w:szCs w:val="26"/>
        </w:rPr>
      </w:pPr>
    </w:p>
    <w:p w:rsidR="00163B9D" w:rsidRDefault="00163B9D" w:rsidP="0075350F"/>
    <w:sectPr w:rsidR="00163B9D" w:rsidSect="00BF015D">
      <w:footerReference w:type="default" r:id="rId142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9D" w:rsidRDefault="00163B9D">
      <w:r>
        <w:separator/>
      </w:r>
    </w:p>
  </w:endnote>
  <w:endnote w:type="continuationSeparator" w:id="0">
    <w:p w:rsidR="00163B9D" w:rsidRDefault="0016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o¨²¨¬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9D" w:rsidRDefault="00163B9D" w:rsidP="00BF015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9D" w:rsidRDefault="00163B9D">
      <w:r>
        <w:separator/>
      </w:r>
    </w:p>
  </w:footnote>
  <w:footnote w:type="continuationSeparator" w:id="0">
    <w:p w:rsidR="00163B9D" w:rsidRDefault="0016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1852B6"/>
    <w:lvl w:ilvl="0">
      <w:numFmt w:val="bullet"/>
      <w:lvlText w:val="*"/>
      <w:lvlJc w:val="left"/>
    </w:lvl>
  </w:abstractNum>
  <w:abstractNum w:abstractNumId="1">
    <w:nsid w:val="0D87305A"/>
    <w:multiLevelType w:val="hybridMultilevel"/>
    <w:tmpl w:val="BA141D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EF6"/>
    <w:multiLevelType w:val="hybridMultilevel"/>
    <w:tmpl w:val="D0F49956"/>
    <w:lvl w:ilvl="0" w:tplc="604E2788">
      <w:start w:val="1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3B1E24E3"/>
    <w:multiLevelType w:val="hybridMultilevel"/>
    <w:tmpl w:val="E8E65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B51039"/>
    <w:multiLevelType w:val="hybridMultilevel"/>
    <w:tmpl w:val="24A8A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50F"/>
    <w:rsid w:val="0003623F"/>
    <w:rsid w:val="00036DAF"/>
    <w:rsid w:val="000453CB"/>
    <w:rsid w:val="00054DCF"/>
    <w:rsid w:val="000664B4"/>
    <w:rsid w:val="000A18AF"/>
    <w:rsid w:val="000B4FB4"/>
    <w:rsid w:val="000C41C9"/>
    <w:rsid w:val="00100538"/>
    <w:rsid w:val="00112CBB"/>
    <w:rsid w:val="00144BE4"/>
    <w:rsid w:val="00163B9D"/>
    <w:rsid w:val="00182F27"/>
    <w:rsid w:val="00185FEE"/>
    <w:rsid w:val="0019482C"/>
    <w:rsid w:val="001B6A4E"/>
    <w:rsid w:val="00265EB3"/>
    <w:rsid w:val="0027059D"/>
    <w:rsid w:val="00287107"/>
    <w:rsid w:val="00297976"/>
    <w:rsid w:val="002C4DA7"/>
    <w:rsid w:val="0032070E"/>
    <w:rsid w:val="00332A95"/>
    <w:rsid w:val="0036324F"/>
    <w:rsid w:val="00364647"/>
    <w:rsid w:val="003A339F"/>
    <w:rsid w:val="003E13A2"/>
    <w:rsid w:val="00421534"/>
    <w:rsid w:val="00421647"/>
    <w:rsid w:val="004A13A5"/>
    <w:rsid w:val="004A49AE"/>
    <w:rsid w:val="004E0F19"/>
    <w:rsid w:val="004F019F"/>
    <w:rsid w:val="004F6EFE"/>
    <w:rsid w:val="00521575"/>
    <w:rsid w:val="0055786D"/>
    <w:rsid w:val="00565932"/>
    <w:rsid w:val="00587A6F"/>
    <w:rsid w:val="005A136C"/>
    <w:rsid w:val="005C4E74"/>
    <w:rsid w:val="005D7614"/>
    <w:rsid w:val="005E0F92"/>
    <w:rsid w:val="006221F4"/>
    <w:rsid w:val="00623C0F"/>
    <w:rsid w:val="00631DD9"/>
    <w:rsid w:val="006430FD"/>
    <w:rsid w:val="0064454F"/>
    <w:rsid w:val="006604FC"/>
    <w:rsid w:val="00687EC9"/>
    <w:rsid w:val="006C4AE7"/>
    <w:rsid w:val="006D1B0B"/>
    <w:rsid w:val="006E44D1"/>
    <w:rsid w:val="006F74CE"/>
    <w:rsid w:val="00707327"/>
    <w:rsid w:val="007525B9"/>
    <w:rsid w:val="0075350F"/>
    <w:rsid w:val="00772074"/>
    <w:rsid w:val="0078030D"/>
    <w:rsid w:val="007C0364"/>
    <w:rsid w:val="007E4F96"/>
    <w:rsid w:val="007F3822"/>
    <w:rsid w:val="008017DA"/>
    <w:rsid w:val="00822A3A"/>
    <w:rsid w:val="0084013A"/>
    <w:rsid w:val="008E2D8A"/>
    <w:rsid w:val="00917C59"/>
    <w:rsid w:val="0092296B"/>
    <w:rsid w:val="00922FA6"/>
    <w:rsid w:val="009332E2"/>
    <w:rsid w:val="009369AA"/>
    <w:rsid w:val="0093794C"/>
    <w:rsid w:val="00985175"/>
    <w:rsid w:val="009A729E"/>
    <w:rsid w:val="009B5DDE"/>
    <w:rsid w:val="009F69D1"/>
    <w:rsid w:val="00A66482"/>
    <w:rsid w:val="00A67DB1"/>
    <w:rsid w:val="00A81F97"/>
    <w:rsid w:val="00A913D4"/>
    <w:rsid w:val="00A96BB3"/>
    <w:rsid w:val="00AA665F"/>
    <w:rsid w:val="00AD4564"/>
    <w:rsid w:val="00AE5C0A"/>
    <w:rsid w:val="00B11CA4"/>
    <w:rsid w:val="00B315E2"/>
    <w:rsid w:val="00B37FA6"/>
    <w:rsid w:val="00B53552"/>
    <w:rsid w:val="00B641F2"/>
    <w:rsid w:val="00B66183"/>
    <w:rsid w:val="00BA7658"/>
    <w:rsid w:val="00BA76A2"/>
    <w:rsid w:val="00BE65D3"/>
    <w:rsid w:val="00BF015D"/>
    <w:rsid w:val="00C0793A"/>
    <w:rsid w:val="00C12894"/>
    <w:rsid w:val="00C33679"/>
    <w:rsid w:val="00C52C53"/>
    <w:rsid w:val="00C72D3B"/>
    <w:rsid w:val="00C753B9"/>
    <w:rsid w:val="00CB7186"/>
    <w:rsid w:val="00CD28A8"/>
    <w:rsid w:val="00CD5C2C"/>
    <w:rsid w:val="00CE4711"/>
    <w:rsid w:val="00CE5126"/>
    <w:rsid w:val="00D04CA9"/>
    <w:rsid w:val="00D05995"/>
    <w:rsid w:val="00D108E2"/>
    <w:rsid w:val="00D41F64"/>
    <w:rsid w:val="00D4531A"/>
    <w:rsid w:val="00D61A11"/>
    <w:rsid w:val="00D61E34"/>
    <w:rsid w:val="00D6718A"/>
    <w:rsid w:val="00D778E2"/>
    <w:rsid w:val="00D93340"/>
    <w:rsid w:val="00DE049A"/>
    <w:rsid w:val="00DF6383"/>
    <w:rsid w:val="00E046E7"/>
    <w:rsid w:val="00E2681D"/>
    <w:rsid w:val="00E3437E"/>
    <w:rsid w:val="00E50DDA"/>
    <w:rsid w:val="00E70DE1"/>
    <w:rsid w:val="00E72661"/>
    <w:rsid w:val="00E906F0"/>
    <w:rsid w:val="00E916B8"/>
    <w:rsid w:val="00E9466C"/>
    <w:rsid w:val="00EC7C35"/>
    <w:rsid w:val="00ED594B"/>
    <w:rsid w:val="00F072F1"/>
    <w:rsid w:val="00F35885"/>
    <w:rsid w:val="00F42F1C"/>
    <w:rsid w:val="00F61840"/>
    <w:rsid w:val="00F9115D"/>
    <w:rsid w:val="00F911F0"/>
    <w:rsid w:val="00F976AA"/>
    <w:rsid w:val="00FA2504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9332E2"/>
    <w:pPr>
      <w:tabs>
        <w:tab w:val="center" w:pos="4320"/>
        <w:tab w:val="right" w:pos="8640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MTDisplayEquationChar">
    <w:name w:val="MTDisplayEquation Char"/>
    <w:link w:val="MTDisplayEquation"/>
    <w:uiPriority w:val="99"/>
    <w:locked/>
    <w:rsid w:val="009332E2"/>
    <w:rPr>
      <w:sz w:val="26"/>
    </w:rPr>
  </w:style>
  <w:style w:type="paragraph" w:styleId="BalloonText">
    <w:name w:val="Balloon Text"/>
    <w:basedOn w:val="Normal"/>
    <w:link w:val="BalloonTextChar"/>
    <w:uiPriority w:val="99"/>
    <w:rsid w:val="007E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4F96"/>
    <w:rPr>
      <w:rFonts w:ascii="Tahoma" w:hAnsi="Tahoma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594B"/>
    <w:rPr>
      <w:sz w:val="24"/>
    </w:rPr>
  </w:style>
  <w:style w:type="paragraph" w:styleId="Footer">
    <w:name w:val="footer"/>
    <w:basedOn w:val="Normal"/>
    <w:link w:val="Foot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594B"/>
    <w:rPr>
      <w:sz w:val="24"/>
    </w:rPr>
  </w:style>
  <w:style w:type="character" w:styleId="PageNumber">
    <w:name w:val="page number"/>
    <w:basedOn w:val="DefaultParagraphFont"/>
    <w:uiPriority w:val="99"/>
    <w:rsid w:val="00BF015D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5D7614"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5D76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0.bin"/><Relationship Id="rId138" Type="http://schemas.openxmlformats.org/officeDocument/2006/relationships/image" Target="media/image5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7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8.bin"/><Relationship Id="rId137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7.wmf"/><Relationship Id="rId140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emf"/><Relationship Id="rId12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572</Words>
  <Characters>3266</Characters>
  <Application>Microsoft Office Word</Application>
  <DocSecurity>0</DocSecurity>
  <Lines>0</Lines>
  <Paragraphs>0</Paragraphs>
  <ScaleCrop>false</ScaleCrop>
  <Company>PGDDTQ4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4</dc:title>
  <dc:subject/>
  <dc:creator>User</dc:creator>
  <cp:keywords/>
  <dc:description/>
  <cp:lastModifiedBy>KIM PHUONG</cp:lastModifiedBy>
  <cp:revision>2</cp:revision>
  <cp:lastPrinted>2015-12-15T05:42:00Z</cp:lastPrinted>
  <dcterms:created xsi:type="dcterms:W3CDTF">2016-12-13T06:43:00Z</dcterms:created>
  <dcterms:modified xsi:type="dcterms:W3CDTF">2016-12-13T06:43:00Z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