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BAC0" w14:textId="77777777" w:rsidR="005237AC" w:rsidRPr="005237AC" w:rsidRDefault="005237AC" w:rsidP="005237AC">
      <w:pPr>
        <w:spacing w:before="120" w:after="0" w:line="276" w:lineRule="auto"/>
        <w:rPr>
          <w:rFonts w:ascii="Cambria" w:hAnsi="Cambria"/>
          <w:b/>
          <w:color w:val="0000FF"/>
          <w:sz w:val="24"/>
        </w:rPr>
      </w:pPr>
    </w:p>
    <w:p w14:paraId="7C914511"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PHẦN I: CÂU HỎI TRẮC NGHIỆM KHÁI QUÁT VI SINH VẬT</w:t>
      </w:r>
    </w:p>
    <w:p w14:paraId="6C139DFA" w14:textId="77777777" w:rsidR="00E9720E"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1. </w:t>
      </w:r>
      <w:r w:rsidRPr="005237AC">
        <w:rPr>
          <w:rFonts w:ascii="Cambria" w:hAnsi="Cambria"/>
          <w:b/>
          <w:color w:val="0000FF"/>
          <w:sz w:val="24"/>
        </w:rPr>
        <w:tab/>
      </w:r>
      <w:r w:rsidR="00E9720E" w:rsidRPr="005237AC">
        <w:rPr>
          <w:rFonts w:ascii="Cambria" w:hAnsi="Cambria"/>
          <w:sz w:val="24"/>
        </w:rPr>
        <w:t>Cho thông tin ở bảng sau:</w:t>
      </w:r>
    </w:p>
    <w:tbl>
      <w:tblPr>
        <w:tblStyle w:val="TableGrid1"/>
        <w:tblW w:w="0" w:type="auto"/>
        <w:tblInd w:w="0" w:type="dxa"/>
        <w:tblLook w:val="04A0" w:firstRow="1" w:lastRow="0" w:firstColumn="1" w:lastColumn="0" w:noHBand="0" w:noVBand="1"/>
      </w:tblPr>
      <w:tblGrid>
        <w:gridCol w:w="4685"/>
        <w:gridCol w:w="5942"/>
      </w:tblGrid>
      <w:tr w:rsidR="00E9720E" w:rsidRPr="005237AC" w14:paraId="1121E1E2" w14:textId="77777777" w:rsidTr="006B061D">
        <w:tc>
          <w:tcPr>
            <w:tcW w:w="4685" w:type="dxa"/>
            <w:tcBorders>
              <w:top w:val="single" w:sz="4" w:space="0" w:color="auto"/>
              <w:left w:val="single" w:sz="4" w:space="0" w:color="auto"/>
              <w:bottom w:val="single" w:sz="4" w:space="0" w:color="auto"/>
              <w:right w:val="single" w:sz="4" w:space="0" w:color="auto"/>
            </w:tcBorders>
          </w:tcPr>
          <w:p w14:paraId="47A062F3"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Kiểu dinh dưỡng</w:t>
            </w:r>
          </w:p>
        </w:tc>
        <w:tc>
          <w:tcPr>
            <w:tcW w:w="5942" w:type="dxa"/>
            <w:tcBorders>
              <w:top w:val="single" w:sz="4" w:space="0" w:color="auto"/>
              <w:left w:val="single" w:sz="4" w:space="0" w:color="auto"/>
              <w:bottom w:val="single" w:sz="4" w:space="0" w:color="auto"/>
              <w:right w:val="single" w:sz="4" w:space="0" w:color="auto"/>
            </w:tcBorders>
          </w:tcPr>
          <w:p w14:paraId="6F00EA1A"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Nguồn năng lượng</w:t>
            </w:r>
          </w:p>
        </w:tc>
      </w:tr>
      <w:tr w:rsidR="00E9720E" w:rsidRPr="005237AC" w14:paraId="18031F81" w14:textId="77777777" w:rsidTr="006B061D">
        <w:tc>
          <w:tcPr>
            <w:tcW w:w="4685" w:type="dxa"/>
            <w:tcBorders>
              <w:top w:val="single" w:sz="4" w:space="0" w:color="auto"/>
              <w:left w:val="single" w:sz="4" w:space="0" w:color="auto"/>
              <w:bottom w:val="single" w:sz="4" w:space="0" w:color="auto"/>
              <w:right w:val="single" w:sz="4" w:space="0" w:color="auto"/>
            </w:tcBorders>
          </w:tcPr>
          <w:p w14:paraId="5BE34715"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1. Quang tự dưỡng</w:t>
            </w:r>
          </w:p>
          <w:p w14:paraId="392AE25F"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2. Hóa tự dưỡng</w:t>
            </w:r>
          </w:p>
          <w:p w14:paraId="3D3B2603"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3. Quang dị dưỡng</w:t>
            </w:r>
          </w:p>
          <w:p w14:paraId="212E1037"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4. Hóa dị dưỡng</w:t>
            </w:r>
          </w:p>
        </w:tc>
        <w:tc>
          <w:tcPr>
            <w:tcW w:w="5942" w:type="dxa"/>
            <w:tcBorders>
              <w:top w:val="single" w:sz="4" w:space="0" w:color="auto"/>
              <w:left w:val="single" w:sz="4" w:space="0" w:color="auto"/>
              <w:bottom w:val="single" w:sz="4" w:space="0" w:color="auto"/>
              <w:right w:val="single" w:sz="4" w:space="0" w:color="auto"/>
            </w:tcBorders>
          </w:tcPr>
          <w:p w14:paraId="7F30E09F"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a. Chất vô cơ</w:t>
            </w:r>
          </w:p>
          <w:p w14:paraId="11264161"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b. Chất hữu cơ</w:t>
            </w:r>
          </w:p>
          <w:p w14:paraId="03A6E568"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c. Ánh sáng</w:t>
            </w:r>
          </w:p>
          <w:p w14:paraId="34BB7EFA" w14:textId="77777777" w:rsidR="00E9720E" w:rsidRPr="005237AC" w:rsidRDefault="00E9720E" w:rsidP="005237AC">
            <w:pPr>
              <w:tabs>
                <w:tab w:val="left" w:pos="283"/>
                <w:tab w:val="left" w:pos="2835"/>
                <w:tab w:val="left" w:pos="5386"/>
                <w:tab w:val="left" w:pos="7937"/>
              </w:tabs>
              <w:spacing w:after="0" w:line="240" w:lineRule="auto"/>
              <w:jc w:val="center"/>
              <w:rPr>
                <w:rFonts w:ascii="Cambria" w:hAnsi="Cambria"/>
                <w:sz w:val="24"/>
              </w:rPr>
            </w:pPr>
            <w:r w:rsidRPr="005237AC">
              <w:rPr>
                <w:rFonts w:ascii="Cambria" w:hAnsi="Cambria"/>
                <w:sz w:val="24"/>
              </w:rPr>
              <w:t>d. ATP</w:t>
            </w:r>
          </w:p>
        </w:tc>
      </w:tr>
    </w:tbl>
    <w:p w14:paraId="4ADC53CE" w14:textId="77777777" w:rsidR="005237AC" w:rsidRPr="005237AC" w:rsidRDefault="00E9720E"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Khi nối các thông tin ở cột A và cột B, cách nối nào dưới đây là hợp lí? </w:t>
      </w:r>
    </w:p>
    <w:p w14:paraId="0187EBAB"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color w:val="0000FF"/>
          <w:sz w:val="24"/>
        </w:rPr>
        <w:t>A.</w:t>
      </w:r>
      <w:r w:rsidR="00E9720E" w:rsidRPr="005237AC">
        <w:rPr>
          <w:rFonts w:ascii="Cambria" w:hAnsi="Cambria"/>
          <w:sz w:val="24"/>
        </w:rPr>
        <w:t xml:space="preserve"> 1 – a, 2 – b, 3 – c, 4 - d</w:t>
      </w:r>
      <w:r w:rsidRPr="005237AC">
        <w:rPr>
          <w:rFonts w:ascii="Cambria" w:hAnsi="Cambria"/>
          <w:sz w:val="24"/>
        </w:rPr>
        <w:t>.</w:t>
      </w:r>
      <w:r w:rsidRPr="005237AC">
        <w:rPr>
          <w:rFonts w:ascii="Cambria" w:hAnsi="Cambria"/>
          <w:sz w:val="24"/>
        </w:rPr>
        <w:tab/>
      </w:r>
      <w:r>
        <w:rPr>
          <w:rFonts w:ascii="Cambria" w:hAnsi="Cambria"/>
          <w:sz w:val="24"/>
        </w:rPr>
        <w:tab/>
      </w:r>
      <w:r w:rsidRPr="005237AC">
        <w:rPr>
          <w:rFonts w:ascii="Cambria" w:hAnsi="Cambria"/>
          <w:b/>
          <w:color w:val="0000FF"/>
          <w:sz w:val="24"/>
        </w:rPr>
        <w:t>B.</w:t>
      </w:r>
      <w:r w:rsidR="00E9720E" w:rsidRPr="005237AC">
        <w:rPr>
          <w:rFonts w:ascii="Cambria" w:hAnsi="Cambria"/>
          <w:sz w:val="24"/>
        </w:rPr>
        <w:t xml:space="preserve"> 1 – a, 2 – d, 3 – c, 4 </w:t>
      </w:r>
      <w:r w:rsidRPr="005237AC">
        <w:rPr>
          <w:rFonts w:ascii="Cambria" w:hAnsi="Cambria"/>
          <w:sz w:val="24"/>
        </w:rPr>
        <w:t>–</w:t>
      </w:r>
      <w:r w:rsidR="00E9720E" w:rsidRPr="005237AC">
        <w:rPr>
          <w:rFonts w:ascii="Cambria" w:hAnsi="Cambria"/>
          <w:sz w:val="24"/>
        </w:rPr>
        <w:t xml:space="preserve"> d</w:t>
      </w:r>
      <w:r w:rsidRPr="005237AC">
        <w:rPr>
          <w:rFonts w:ascii="Cambria" w:hAnsi="Cambria"/>
          <w:sz w:val="24"/>
        </w:rPr>
        <w:t>.</w:t>
      </w:r>
    </w:p>
    <w:p w14:paraId="5668ACD4" w14:textId="77777777" w:rsidR="00E9720E"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color w:val="0000FF"/>
          <w:sz w:val="24"/>
          <w:highlight w:val="yellow"/>
          <w:u w:val="single"/>
        </w:rPr>
        <w:t>C.</w:t>
      </w:r>
      <w:r w:rsidR="00E9720E" w:rsidRPr="005237AC">
        <w:rPr>
          <w:rFonts w:ascii="Cambria" w:hAnsi="Cambria"/>
          <w:sz w:val="24"/>
          <w:highlight w:val="yellow"/>
        </w:rPr>
        <w:t xml:space="preserve"> 1 – c, 2 – a, 3 – c, 4 - b</w:t>
      </w:r>
      <w:r w:rsidRPr="005237AC">
        <w:rPr>
          <w:rFonts w:ascii="Cambria" w:hAnsi="Cambria"/>
          <w:b/>
          <w:color w:val="0000FF"/>
          <w:sz w:val="24"/>
        </w:rPr>
        <w:tab/>
      </w:r>
      <w:r w:rsidRPr="005237AC">
        <w:rPr>
          <w:rFonts w:ascii="Cambria" w:hAnsi="Cambria"/>
          <w:b/>
          <w:color w:val="0000FF"/>
          <w:sz w:val="24"/>
        </w:rPr>
        <w:tab/>
        <w:t>D.</w:t>
      </w:r>
      <w:r w:rsidR="00E9720E" w:rsidRPr="005237AC">
        <w:rPr>
          <w:rFonts w:ascii="Cambria" w:hAnsi="Cambria"/>
          <w:sz w:val="24"/>
        </w:rPr>
        <w:t xml:space="preserve"> 1 – c, 2 – b, 3 – c, 4 – d</w:t>
      </w:r>
      <w:r w:rsidRPr="005237AC">
        <w:rPr>
          <w:rFonts w:ascii="Cambria" w:hAnsi="Cambria"/>
          <w:sz w:val="24"/>
        </w:rPr>
        <w:t>.</w:t>
      </w:r>
    </w:p>
    <w:p w14:paraId="08BB1338" w14:textId="77777777" w:rsidR="00E9720E"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2. </w:t>
      </w:r>
      <w:r w:rsidRPr="005237AC">
        <w:rPr>
          <w:rFonts w:ascii="Cambria" w:hAnsi="Cambria"/>
          <w:b/>
          <w:color w:val="0000FF"/>
          <w:sz w:val="24"/>
        </w:rPr>
        <w:tab/>
      </w:r>
      <w:r w:rsidR="00E9720E" w:rsidRPr="005237AC">
        <w:rPr>
          <w:rFonts w:ascii="Cambria" w:hAnsi="Cambria"/>
          <w:sz w:val="24"/>
        </w:rPr>
        <w:t>Cho thông tin ở bảng sau:</w:t>
      </w:r>
    </w:p>
    <w:tbl>
      <w:tblPr>
        <w:tblStyle w:val="TableGrid1"/>
        <w:tblW w:w="0" w:type="auto"/>
        <w:tblInd w:w="0" w:type="dxa"/>
        <w:tblLook w:val="04A0" w:firstRow="1" w:lastRow="0" w:firstColumn="1" w:lastColumn="0" w:noHBand="0" w:noVBand="1"/>
      </w:tblPr>
      <w:tblGrid>
        <w:gridCol w:w="4685"/>
        <w:gridCol w:w="5942"/>
      </w:tblGrid>
      <w:tr w:rsidR="00E9720E" w:rsidRPr="005237AC" w14:paraId="2CFE2E78" w14:textId="77777777" w:rsidTr="006B061D">
        <w:tc>
          <w:tcPr>
            <w:tcW w:w="4685" w:type="dxa"/>
            <w:tcBorders>
              <w:top w:val="single" w:sz="4" w:space="0" w:color="auto"/>
              <w:left w:val="single" w:sz="4" w:space="0" w:color="auto"/>
              <w:bottom w:val="single" w:sz="4" w:space="0" w:color="auto"/>
              <w:right w:val="single" w:sz="4" w:space="0" w:color="auto"/>
            </w:tcBorders>
          </w:tcPr>
          <w:p w14:paraId="0BDCEDE4"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Kiểu dinh dưỡng</w:t>
            </w:r>
          </w:p>
        </w:tc>
        <w:tc>
          <w:tcPr>
            <w:tcW w:w="5942" w:type="dxa"/>
            <w:tcBorders>
              <w:top w:val="single" w:sz="4" w:space="0" w:color="auto"/>
              <w:left w:val="single" w:sz="4" w:space="0" w:color="auto"/>
              <w:bottom w:val="single" w:sz="4" w:space="0" w:color="auto"/>
              <w:right w:val="single" w:sz="4" w:space="0" w:color="auto"/>
            </w:tcBorders>
          </w:tcPr>
          <w:p w14:paraId="359EED31"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Nguồn cacbon</w:t>
            </w:r>
          </w:p>
        </w:tc>
      </w:tr>
      <w:tr w:rsidR="00E9720E" w:rsidRPr="005237AC" w14:paraId="326A7468" w14:textId="77777777" w:rsidTr="006B061D">
        <w:tc>
          <w:tcPr>
            <w:tcW w:w="4685" w:type="dxa"/>
            <w:tcBorders>
              <w:top w:val="single" w:sz="4" w:space="0" w:color="auto"/>
              <w:left w:val="single" w:sz="4" w:space="0" w:color="auto"/>
              <w:bottom w:val="single" w:sz="4" w:space="0" w:color="auto"/>
              <w:right w:val="single" w:sz="4" w:space="0" w:color="auto"/>
            </w:tcBorders>
          </w:tcPr>
          <w:p w14:paraId="2E4977E1"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1. Quang tự dưỡng</w:t>
            </w:r>
          </w:p>
          <w:p w14:paraId="5388B4C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2. Hóa tự dưỡng</w:t>
            </w:r>
          </w:p>
          <w:p w14:paraId="3E8B049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3. Quang dị dưỡng</w:t>
            </w:r>
          </w:p>
          <w:p w14:paraId="763AE7D8"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4. Hóa dị dưỡng</w:t>
            </w:r>
          </w:p>
        </w:tc>
        <w:tc>
          <w:tcPr>
            <w:tcW w:w="5942" w:type="dxa"/>
            <w:tcBorders>
              <w:top w:val="single" w:sz="4" w:space="0" w:color="auto"/>
              <w:left w:val="single" w:sz="4" w:space="0" w:color="auto"/>
              <w:bottom w:val="single" w:sz="4" w:space="0" w:color="auto"/>
              <w:right w:val="single" w:sz="4" w:space="0" w:color="auto"/>
            </w:tcBorders>
          </w:tcPr>
          <w:p w14:paraId="4CDD3A03"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a. Chất vô cơ</w:t>
            </w:r>
          </w:p>
          <w:p w14:paraId="5E075855"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b. Chất hữu cơ</w:t>
            </w:r>
          </w:p>
          <w:p w14:paraId="5AD4AD83"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c. CO2</w:t>
            </w:r>
          </w:p>
          <w:p w14:paraId="2C11655D"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d. C từ đất</w:t>
            </w:r>
          </w:p>
        </w:tc>
      </w:tr>
    </w:tbl>
    <w:p w14:paraId="39008888" w14:textId="77777777" w:rsidR="005237AC" w:rsidRPr="005237AC" w:rsidRDefault="00E9720E"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Khi nối các thông tin ở cột A và cột B, cách nối nào dưới đây là hợp lí? </w:t>
      </w:r>
    </w:p>
    <w:p w14:paraId="64829F92"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color w:val="0000FF"/>
          <w:sz w:val="24"/>
        </w:rPr>
        <w:t>A.</w:t>
      </w:r>
      <w:r w:rsidR="00E9720E" w:rsidRPr="005237AC">
        <w:rPr>
          <w:rFonts w:ascii="Cambria" w:hAnsi="Cambria"/>
          <w:sz w:val="24"/>
        </w:rPr>
        <w:t xml:space="preserve"> 1 – a, 2 – a, 3 – c, 4 - d</w:t>
      </w:r>
      <w:r w:rsidRPr="005237AC">
        <w:rPr>
          <w:rFonts w:ascii="Cambria" w:hAnsi="Cambria"/>
          <w:b/>
          <w:color w:val="0000FF"/>
          <w:sz w:val="24"/>
        </w:rPr>
        <w:tab/>
      </w:r>
      <w:r w:rsidRPr="005237AC">
        <w:rPr>
          <w:rFonts w:ascii="Cambria" w:hAnsi="Cambria"/>
          <w:b/>
          <w:color w:val="0000FF"/>
          <w:sz w:val="24"/>
        </w:rPr>
        <w:tab/>
        <w:t>B.</w:t>
      </w:r>
      <w:r w:rsidR="00E9720E" w:rsidRPr="005237AC">
        <w:rPr>
          <w:rFonts w:ascii="Cambria" w:hAnsi="Cambria"/>
          <w:sz w:val="24"/>
        </w:rPr>
        <w:t xml:space="preserve"> 1 – a, 2 – d, 3 – c, 4 - d</w:t>
      </w:r>
    </w:p>
    <w:p w14:paraId="02309FE6" w14:textId="77777777" w:rsidR="00E9720E"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color w:val="0000FF"/>
          <w:sz w:val="24"/>
        </w:rPr>
        <w:t>C.</w:t>
      </w:r>
      <w:r w:rsidR="00E9720E" w:rsidRPr="005237AC">
        <w:rPr>
          <w:rFonts w:ascii="Cambria" w:hAnsi="Cambria"/>
          <w:sz w:val="24"/>
        </w:rPr>
        <w:t xml:space="preserve"> 1 – c, 2 – a, 3 – c, 4 - b</w:t>
      </w:r>
      <w:r w:rsidRPr="005237AC">
        <w:rPr>
          <w:rFonts w:ascii="Cambria" w:hAnsi="Cambria"/>
          <w:b/>
          <w:color w:val="0000FF"/>
          <w:sz w:val="24"/>
        </w:rPr>
        <w:tab/>
      </w:r>
      <w:r w:rsidRPr="005237AC">
        <w:rPr>
          <w:rFonts w:ascii="Cambria" w:hAnsi="Cambria"/>
          <w:b/>
          <w:color w:val="0000FF"/>
          <w:sz w:val="24"/>
        </w:rPr>
        <w:tab/>
      </w:r>
      <w:r w:rsidRPr="005237AC">
        <w:rPr>
          <w:rFonts w:ascii="Cambria" w:hAnsi="Cambria"/>
          <w:b/>
          <w:color w:val="0000FF"/>
          <w:sz w:val="24"/>
          <w:highlight w:val="yellow"/>
          <w:u w:val="single"/>
        </w:rPr>
        <w:t>D.</w:t>
      </w:r>
      <w:r w:rsidR="00E9720E" w:rsidRPr="005237AC">
        <w:rPr>
          <w:rFonts w:ascii="Cambria" w:hAnsi="Cambria"/>
          <w:sz w:val="24"/>
          <w:highlight w:val="yellow"/>
        </w:rPr>
        <w:t xml:space="preserve"> 1 – c, 2 – c, 3 – b, 4 – b</w:t>
      </w:r>
    </w:p>
    <w:p w14:paraId="1E72F7B3" w14:textId="77777777" w:rsidR="00E9720E"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3. </w:t>
      </w:r>
      <w:r w:rsidRPr="005237AC">
        <w:rPr>
          <w:rFonts w:ascii="Cambria" w:hAnsi="Cambria"/>
          <w:b/>
          <w:color w:val="0000FF"/>
          <w:sz w:val="24"/>
        </w:rPr>
        <w:tab/>
      </w:r>
      <w:r w:rsidR="00E9720E" w:rsidRPr="005237AC">
        <w:rPr>
          <w:rFonts w:ascii="Cambria" w:hAnsi="Cambria"/>
          <w:sz w:val="24"/>
        </w:rPr>
        <w:t>Cho thông tin ở bảng sau:</w:t>
      </w:r>
    </w:p>
    <w:tbl>
      <w:tblPr>
        <w:tblStyle w:val="TableGrid1"/>
        <w:tblW w:w="0" w:type="auto"/>
        <w:tblInd w:w="0" w:type="dxa"/>
        <w:tblLook w:val="04A0" w:firstRow="1" w:lastRow="0" w:firstColumn="1" w:lastColumn="0" w:noHBand="0" w:noVBand="1"/>
      </w:tblPr>
      <w:tblGrid>
        <w:gridCol w:w="4685"/>
        <w:gridCol w:w="5942"/>
      </w:tblGrid>
      <w:tr w:rsidR="00E9720E" w:rsidRPr="005237AC" w14:paraId="75E10435" w14:textId="77777777" w:rsidTr="006B061D">
        <w:tc>
          <w:tcPr>
            <w:tcW w:w="4685" w:type="dxa"/>
            <w:tcBorders>
              <w:top w:val="single" w:sz="4" w:space="0" w:color="auto"/>
              <w:left w:val="single" w:sz="4" w:space="0" w:color="auto"/>
              <w:bottom w:val="single" w:sz="4" w:space="0" w:color="auto"/>
              <w:right w:val="single" w:sz="4" w:space="0" w:color="auto"/>
            </w:tcBorders>
          </w:tcPr>
          <w:p w14:paraId="3B9549E6"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Kiểu dinh dưỡng</w:t>
            </w:r>
          </w:p>
        </w:tc>
        <w:tc>
          <w:tcPr>
            <w:tcW w:w="5942" w:type="dxa"/>
            <w:tcBorders>
              <w:top w:val="single" w:sz="4" w:space="0" w:color="auto"/>
              <w:left w:val="single" w:sz="4" w:space="0" w:color="auto"/>
              <w:bottom w:val="single" w:sz="4" w:space="0" w:color="auto"/>
              <w:right w:val="single" w:sz="4" w:space="0" w:color="auto"/>
            </w:tcBorders>
          </w:tcPr>
          <w:p w14:paraId="6940CC0D"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Nguồn năng lượng</w:t>
            </w:r>
          </w:p>
        </w:tc>
      </w:tr>
      <w:tr w:rsidR="00E9720E" w:rsidRPr="005237AC" w14:paraId="3C1C8B14" w14:textId="77777777" w:rsidTr="006B061D">
        <w:tc>
          <w:tcPr>
            <w:tcW w:w="4685" w:type="dxa"/>
            <w:tcBorders>
              <w:top w:val="single" w:sz="4" w:space="0" w:color="auto"/>
              <w:left w:val="single" w:sz="4" w:space="0" w:color="auto"/>
              <w:bottom w:val="single" w:sz="4" w:space="0" w:color="auto"/>
              <w:right w:val="single" w:sz="4" w:space="0" w:color="auto"/>
            </w:tcBorders>
          </w:tcPr>
          <w:p w14:paraId="546B5E43"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1. Quang tự dưỡng</w:t>
            </w:r>
          </w:p>
          <w:p w14:paraId="360C17AB"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2. Hóa tự dưỡng</w:t>
            </w:r>
          </w:p>
          <w:p w14:paraId="08F4C11C"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3. Quang dị dưỡng</w:t>
            </w:r>
          </w:p>
          <w:p w14:paraId="30A0F55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4. Hóa dị dưỡng</w:t>
            </w:r>
          </w:p>
        </w:tc>
        <w:tc>
          <w:tcPr>
            <w:tcW w:w="5942" w:type="dxa"/>
            <w:tcBorders>
              <w:top w:val="single" w:sz="4" w:space="0" w:color="auto"/>
              <w:left w:val="single" w:sz="4" w:space="0" w:color="auto"/>
              <w:bottom w:val="single" w:sz="4" w:space="0" w:color="auto"/>
              <w:right w:val="single" w:sz="4" w:space="0" w:color="auto"/>
            </w:tcBorders>
          </w:tcPr>
          <w:p w14:paraId="29EFC30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a. Chất vô cơ</w:t>
            </w:r>
          </w:p>
          <w:p w14:paraId="6E188EAB"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b. Chất hữu cơ</w:t>
            </w:r>
          </w:p>
          <w:p w14:paraId="3F2634C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c. Ánh sáng</w:t>
            </w:r>
          </w:p>
          <w:p w14:paraId="37C282B1"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d. ATP</w:t>
            </w:r>
          </w:p>
        </w:tc>
      </w:tr>
    </w:tbl>
    <w:p w14:paraId="2E1062BF" w14:textId="77777777" w:rsidR="005237AC" w:rsidRPr="005237AC" w:rsidRDefault="00E9720E"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Khi nối các thông tin ở cột A và cột B, cách nối nào dưới đây là hợp lí? </w:t>
      </w:r>
    </w:p>
    <w:p w14:paraId="45A9031E"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color w:val="0000FF"/>
          <w:sz w:val="24"/>
        </w:rPr>
        <w:t>A.</w:t>
      </w:r>
      <w:r w:rsidR="00E9720E" w:rsidRPr="005237AC">
        <w:rPr>
          <w:rFonts w:ascii="Cambria" w:hAnsi="Cambria"/>
          <w:sz w:val="24"/>
        </w:rPr>
        <w:t xml:space="preserve"> 1 – a, 2 – b, 3 – c, 4 - d</w:t>
      </w:r>
      <w:r w:rsidRPr="005237AC">
        <w:rPr>
          <w:rFonts w:ascii="Cambria" w:hAnsi="Cambria"/>
          <w:b/>
          <w:color w:val="0000FF"/>
          <w:sz w:val="24"/>
        </w:rPr>
        <w:tab/>
      </w:r>
      <w:r w:rsidRPr="005237AC">
        <w:rPr>
          <w:rFonts w:ascii="Cambria" w:hAnsi="Cambria"/>
          <w:b/>
          <w:color w:val="0000FF"/>
          <w:sz w:val="24"/>
        </w:rPr>
        <w:tab/>
        <w:t>B.</w:t>
      </w:r>
      <w:r w:rsidR="00E9720E" w:rsidRPr="005237AC">
        <w:rPr>
          <w:rFonts w:ascii="Cambria" w:hAnsi="Cambria"/>
          <w:sz w:val="24"/>
        </w:rPr>
        <w:t xml:space="preserve"> 1 – a, 2 – d, 3 – c, 4 - d</w:t>
      </w:r>
    </w:p>
    <w:p w14:paraId="7FE9658B" w14:textId="77777777" w:rsidR="00E9720E"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color w:val="0000FF"/>
          <w:sz w:val="24"/>
          <w:highlight w:val="yellow"/>
          <w:u w:val="single"/>
        </w:rPr>
        <w:t>C.</w:t>
      </w:r>
      <w:r w:rsidR="00E9720E" w:rsidRPr="005237AC">
        <w:rPr>
          <w:rFonts w:ascii="Cambria" w:hAnsi="Cambria"/>
          <w:sz w:val="24"/>
          <w:highlight w:val="yellow"/>
        </w:rPr>
        <w:t xml:space="preserve"> 1 – c, 2 – a, 3 – c, 4 - b</w:t>
      </w:r>
      <w:r w:rsidRPr="005237AC">
        <w:rPr>
          <w:rFonts w:ascii="Cambria" w:hAnsi="Cambria"/>
          <w:b/>
          <w:color w:val="0000FF"/>
          <w:sz w:val="24"/>
        </w:rPr>
        <w:tab/>
      </w:r>
      <w:r w:rsidRPr="005237AC">
        <w:rPr>
          <w:rFonts w:ascii="Cambria" w:hAnsi="Cambria"/>
          <w:b/>
          <w:color w:val="0000FF"/>
          <w:sz w:val="24"/>
        </w:rPr>
        <w:tab/>
        <w:t>D.</w:t>
      </w:r>
      <w:r w:rsidR="00E9720E" w:rsidRPr="005237AC">
        <w:rPr>
          <w:rFonts w:ascii="Cambria" w:hAnsi="Cambria"/>
          <w:sz w:val="24"/>
        </w:rPr>
        <w:t xml:space="preserve"> 1 – c, 2 – b, 3 – c, 4 – d</w:t>
      </w:r>
    </w:p>
    <w:p w14:paraId="37E988EC" w14:textId="77777777" w:rsidR="00E9720E"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4. </w:t>
      </w:r>
      <w:r w:rsidRPr="005237AC">
        <w:rPr>
          <w:rFonts w:ascii="Cambria" w:hAnsi="Cambria"/>
          <w:b/>
          <w:color w:val="0000FF"/>
          <w:sz w:val="24"/>
        </w:rPr>
        <w:tab/>
      </w:r>
      <w:r w:rsidR="00E9720E" w:rsidRPr="005237AC">
        <w:rPr>
          <w:rFonts w:ascii="Cambria" w:hAnsi="Cambria"/>
          <w:sz w:val="24"/>
        </w:rPr>
        <w:t>Cho thông tin ở bảng sau:</w:t>
      </w:r>
    </w:p>
    <w:tbl>
      <w:tblPr>
        <w:tblStyle w:val="TableGrid1"/>
        <w:tblW w:w="0" w:type="auto"/>
        <w:tblInd w:w="0" w:type="dxa"/>
        <w:tblLook w:val="04A0" w:firstRow="1" w:lastRow="0" w:firstColumn="1" w:lastColumn="0" w:noHBand="0" w:noVBand="1"/>
      </w:tblPr>
      <w:tblGrid>
        <w:gridCol w:w="4685"/>
        <w:gridCol w:w="5942"/>
      </w:tblGrid>
      <w:tr w:rsidR="00E9720E" w:rsidRPr="005237AC" w14:paraId="5F17FC98" w14:textId="77777777" w:rsidTr="006B061D">
        <w:tc>
          <w:tcPr>
            <w:tcW w:w="4685" w:type="dxa"/>
            <w:tcBorders>
              <w:top w:val="single" w:sz="4" w:space="0" w:color="auto"/>
              <w:left w:val="single" w:sz="4" w:space="0" w:color="auto"/>
              <w:bottom w:val="single" w:sz="4" w:space="0" w:color="auto"/>
              <w:right w:val="single" w:sz="4" w:space="0" w:color="auto"/>
            </w:tcBorders>
          </w:tcPr>
          <w:p w14:paraId="1536904A"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Kiểu dinh dưỡng</w:t>
            </w:r>
          </w:p>
        </w:tc>
        <w:tc>
          <w:tcPr>
            <w:tcW w:w="5942" w:type="dxa"/>
            <w:tcBorders>
              <w:top w:val="single" w:sz="4" w:space="0" w:color="auto"/>
              <w:left w:val="single" w:sz="4" w:space="0" w:color="auto"/>
              <w:bottom w:val="single" w:sz="4" w:space="0" w:color="auto"/>
              <w:right w:val="single" w:sz="4" w:space="0" w:color="auto"/>
            </w:tcBorders>
          </w:tcPr>
          <w:p w14:paraId="694A3674"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Nhóm vi khuẩn</w:t>
            </w:r>
          </w:p>
        </w:tc>
      </w:tr>
      <w:tr w:rsidR="00E9720E" w:rsidRPr="005237AC" w14:paraId="282B39C4" w14:textId="77777777" w:rsidTr="006B061D">
        <w:tc>
          <w:tcPr>
            <w:tcW w:w="4685" w:type="dxa"/>
            <w:tcBorders>
              <w:top w:val="single" w:sz="4" w:space="0" w:color="auto"/>
              <w:left w:val="single" w:sz="4" w:space="0" w:color="auto"/>
              <w:bottom w:val="single" w:sz="4" w:space="0" w:color="auto"/>
              <w:right w:val="single" w:sz="4" w:space="0" w:color="auto"/>
            </w:tcBorders>
          </w:tcPr>
          <w:p w14:paraId="3642481C"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1. Quang tự dưỡng</w:t>
            </w:r>
          </w:p>
          <w:p w14:paraId="27D51B7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2. Hóa tự dưỡng</w:t>
            </w:r>
          </w:p>
          <w:p w14:paraId="358A532E"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3. Quang dị dưỡng</w:t>
            </w:r>
          </w:p>
          <w:p w14:paraId="16A5EE18"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4. Hóa dị dưỡng</w:t>
            </w:r>
          </w:p>
        </w:tc>
        <w:tc>
          <w:tcPr>
            <w:tcW w:w="5942" w:type="dxa"/>
            <w:tcBorders>
              <w:top w:val="single" w:sz="4" w:space="0" w:color="auto"/>
              <w:left w:val="single" w:sz="4" w:space="0" w:color="auto"/>
              <w:bottom w:val="single" w:sz="4" w:space="0" w:color="auto"/>
              <w:right w:val="single" w:sz="4" w:space="0" w:color="auto"/>
            </w:tcBorders>
          </w:tcPr>
          <w:p w14:paraId="76ABD526"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a. </w:t>
            </w:r>
            <w:r w:rsidRPr="005237AC">
              <w:rPr>
                <w:rFonts w:ascii="Cambria" w:eastAsia="Times" w:hAnsi="Cambria"/>
                <w:color w:val="000000" w:themeColor="text1"/>
                <w:sz w:val="24"/>
              </w:rPr>
              <w:t>Vi khuẩn oxy hóa hidrogen, sắt, lưu huỳnh, nitrate hóa</w:t>
            </w:r>
          </w:p>
          <w:p w14:paraId="391D091E"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b. </w:t>
            </w:r>
            <w:r w:rsidRPr="005237AC">
              <w:rPr>
                <w:rFonts w:ascii="Cambria" w:eastAsia="Times" w:hAnsi="Cambria"/>
                <w:color w:val="000000" w:themeColor="text1"/>
                <w:sz w:val="24"/>
              </w:rPr>
              <w:t>Vi nấm, động vật nguyên sinh, đa số vi khuẩn</w:t>
            </w:r>
          </w:p>
          <w:p w14:paraId="29F3968C"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c. </w:t>
            </w:r>
            <w:r w:rsidRPr="005237AC">
              <w:rPr>
                <w:rFonts w:ascii="Cambria" w:hAnsi="Cambria"/>
                <w:color w:val="000000" w:themeColor="text1"/>
                <w:sz w:val="24"/>
              </w:rPr>
              <w:t>Vi khuẩn lam, vi tảo, vi khuẩn lưu huỳnh mà tía &amp; lục.</w:t>
            </w:r>
          </w:p>
          <w:p w14:paraId="00E339C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d. </w:t>
            </w:r>
            <w:r w:rsidRPr="005237AC">
              <w:rPr>
                <w:rFonts w:ascii="Cambria" w:eastAsia="Times" w:hAnsi="Cambria"/>
                <w:color w:val="000000" w:themeColor="text1"/>
                <w:sz w:val="24"/>
              </w:rPr>
              <w:t>Vi khuẩn không chứa lưu huỳnh màu tía &amp; lục</w:t>
            </w:r>
          </w:p>
        </w:tc>
      </w:tr>
    </w:tbl>
    <w:p w14:paraId="1D53E4D4" w14:textId="77777777" w:rsidR="005237AC" w:rsidRPr="005237AC" w:rsidRDefault="00E9720E"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Khi nối các thông tin ở cột A và cột B, cách nối nào dưới đây là hợp lí? </w:t>
      </w:r>
    </w:p>
    <w:p w14:paraId="367E6914"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color w:val="0000FF"/>
          <w:sz w:val="24"/>
          <w:highlight w:val="yellow"/>
          <w:u w:val="single"/>
        </w:rPr>
        <w:t>A.</w:t>
      </w:r>
      <w:r w:rsidR="00E9720E" w:rsidRPr="005237AC">
        <w:rPr>
          <w:rFonts w:ascii="Cambria" w:hAnsi="Cambria"/>
          <w:sz w:val="24"/>
          <w:highlight w:val="yellow"/>
        </w:rPr>
        <w:t xml:space="preserve"> 1 – c, 2 – d, 3 – a, 4 - b</w:t>
      </w:r>
      <w:r w:rsidRPr="005237AC">
        <w:rPr>
          <w:rFonts w:ascii="Cambria" w:hAnsi="Cambria"/>
          <w:b/>
          <w:color w:val="0000FF"/>
          <w:sz w:val="24"/>
        </w:rPr>
        <w:tab/>
      </w:r>
      <w:r w:rsidRPr="005237AC">
        <w:rPr>
          <w:rFonts w:ascii="Cambria" w:hAnsi="Cambria"/>
          <w:b/>
          <w:color w:val="0000FF"/>
          <w:sz w:val="24"/>
        </w:rPr>
        <w:tab/>
        <w:t>B.</w:t>
      </w:r>
      <w:r w:rsidR="00E9720E" w:rsidRPr="005237AC">
        <w:rPr>
          <w:rFonts w:ascii="Cambria" w:hAnsi="Cambria"/>
          <w:sz w:val="24"/>
        </w:rPr>
        <w:t xml:space="preserve"> 1 – a, 2 – d, 3 – c, 4 - d</w:t>
      </w:r>
    </w:p>
    <w:p w14:paraId="2A91EE1C" w14:textId="77777777" w:rsidR="00E9720E"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color w:val="0000FF"/>
          <w:sz w:val="24"/>
        </w:rPr>
        <w:t>C.</w:t>
      </w:r>
      <w:r w:rsidR="00E9720E" w:rsidRPr="005237AC">
        <w:rPr>
          <w:rFonts w:ascii="Cambria" w:hAnsi="Cambria"/>
          <w:sz w:val="24"/>
        </w:rPr>
        <w:t xml:space="preserve"> 1 – c, 2 – a, 3 – c, 4 - b</w:t>
      </w:r>
      <w:r w:rsidRPr="005237AC">
        <w:rPr>
          <w:rFonts w:ascii="Cambria" w:hAnsi="Cambria"/>
          <w:b/>
          <w:color w:val="0000FF"/>
          <w:sz w:val="24"/>
        </w:rPr>
        <w:tab/>
      </w:r>
      <w:r w:rsidRPr="005237AC">
        <w:rPr>
          <w:rFonts w:ascii="Cambria" w:hAnsi="Cambria"/>
          <w:b/>
          <w:color w:val="0000FF"/>
          <w:sz w:val="24"/>
        </w:rPr>
        <w:tab/>
        <w:t>D.</w:t>
      </w:r>
      <w:r w:rsidR="00E9720E" w:rsidRPr="005237AC">
        <w:rPr>
          <w:rFonts w:ascii="Cambria" w:hAnsi="Cambria"/>
          <w:sz w:val="24"/>
        </w:rPr>
        <w:t xml:space="preserve"> 1 – c, 2 – d, 3 – b, 4 – a</w:t>
      </w:r>
    </w:p>
    <w:p w14:paraId="3B686F0E" w14:textId="77777777" w:rsidR="00E9720E"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5. </w:t>
      </w:r>
      <w:r w:rsidRPr="005237AC">
        <w:rPr>
          <w:rFonts w:ascii="Cambria" w:hAnsi="Cambria"/>
          <w:b/>
          <w:color w:val="0000FF"/>
          <w:sz w:val="24"/>
        </w:rPr>
        <w:tab/>
      </w:r>
      <w:r w:rsidR="00E9720E" w:rsidRPr="005237AC">
        <w:rPr>
          <w:rFonts w:ascii="Cambria" w:hAnsi="Cambria"/>
          <w:sz w:val="24"/>
        </w:rPr>
        <w:t>Cho thông tin ở bảng sau:</w:t>
      </w:r>
    </w:p>
    <w:tbl>
      <w:tblPr>
        <w:tblStyle w:val="TableGrid1"/>
        <w:tblW w:w="0" w:type="auto"/>
        <w:tblInd w:w="0" w:type="dxa"/>
        <w:tblLook w:val="04A0" w:firstRow="1" w:lastRow="0" w:firstColumn="1" w:lastColumn="0" w:noHBand="0" w:noVBand="1"/>
      </w:tblPr>
      <w:tblGrid>
        <w:gridCol w:w="4685"/>
        <w:gridCol w:w="5942"/>
      </w:tblGrid>
      <w:tr w:rsidR="00E9720E" w:rsidRPr="005237AC" w14:paraId="2ED7DA5C" w14:textId="77777777" w:rsidTr="006B061D">
        <w:tc>
          <w:tcPr>
            <w:tcW w:w="4685" w:type="dxa"/>
            <w:tcBorders>
              <w:top w:val="single" w:sz="4" w:space="0" w:color="auto"/>
              <w:left w:val="single" w:sz="4" w:space="0" w:color="auto"/>
              <w:bottom w:val="single" w:sz="4" w:space="0" w:color="auto"/>
              <w:right w:val="single" w:sz="4" w:space="0" w:color="auto"/>
            </w:tcBorders>
          </w:tcPr>
          <w:p w14:paraId="30793F7B"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Tên phương pháp</w:t>
            </w:r>
          </w:p>
        </w:tc>
        <w:tc>
          <w:tcPr>
            <w:tcW w:w="5942" w:type="dxa"/>
            <w:tcBorders>
              <w:top w:val="single" w:sz="4" w:space="0" w:color="auto"/>
              <w:left w:val="single" w:sz="4" w:space="0" w:color="auto"/>
              <w:bottom w:val="single" w:sz="4" w:space="0" w:color="auto"/>
              <w:right w:val="single" w:sz="4" w:space="0" w:color="auto"/>
            </w:tcBorders>
          </w:tcPr>
          <w:p w14:paraId="368531E4"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Mục đích</w:t>
            </w:r>
          </w:p>
        </w:tc>
      </w:tr>
      <w:tr w:rsidR="00E9720E" w:rsidRPr="005237AC" w14:paraId="35754E36" w14:textId="77777777" w:rsidTr="006B061D">
        <w:tc>
          <w:tcPr>
            <w:tcW w:w="4685" w:type="dxa"/>
            <w:tcBorders>
              <w:top w:val="single" w:sz="4" w:space="0" w:color="auto"/>
              <w:left w:val="single" w:sz="4" w:space="0" w:color="auto"/>
              <w:bottom w:val="single" w:sz="4" w:space="0" w:color="auto"/>
              <w:right w:val="single" w:sz="4" w:space="0" w:color="auto"/>
            </w:tcBorders>
          </w:tcPr>
          <w:p w14:paraId="29E0CFCB"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bCs/>
                <w:color w:val="000000" w:themeColor="text1"/>
                <w:sz w:val="24"/>
              </w:rPr>
            </w:pPr>
            <w:r w:rsidRPr="005237AC">
              <w:rPr>
                <w:rFonts w:ascii="Cambria" w:hAnsi="Cambria"/>
                <w:sz w:val="24"/>
              </w:rPr>
              <w:t xml:space="preserve">1. </w:t>
            </w:r>
            <w:r w:rsidRPr="005237AC">
              <w:rPr>
                <w:rFonts w:ascii="Cambria" w:hAnsi="Cambria"/>
                <w:bCs/>
                <w:color w:val="000000" w:themeColor="text1"/>
                <w:sz w:val="24"/>
              </w:rPr>
              <w:t>Phương pháp nuôi cấy</w:t>
            </w:r>
          </w:p>
          <w:p w14:paraId="30906674"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2. </w:t>
            </w:r>
            <w:r w:rsidRPr="005237AC">
              <w:rPr>
                <w:rFonts w:ascii="Cambria" w:hAnsi="Cambria"/>
                <w:bCs/>
                <w:color w:val="000000" w:themeColor="text1"/>
                <w:sz w:val="24"/>
              </w:rPr>
              <w:t>Phương pháp quan sát</w:t>
            </w:r>
          </w:p>
          <w:p w14:paraId="2EB74376"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3. </w:t>
            </w:r>
            <w:r w:rsidRPr="005237AC">
              <w:rPr>
                <w:rFonts w:ascii="Cambria" w:hAnsi="Cambria"/>
                <w:bCs/>
                <w:color w:val="000000" w:themeColor="text1"/>
                <w:sz w:val="24"/>
              </w:rPr>
              <w:t>Phương pháp phân loại</w:t>
            </w:r>
          </w:p>
          <w:p w14:paraId="47A3DF1B"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4. </w:t>
            </w:r>
            <w:r w:rsidRPr="005237AC">
              <w:rPr>
                <w:rFonts w:ascii="Cambria" w:hAnsi="Cambria"/>
                <w:bCs/>
                <w:color w:val="000000" w:themeColor="text1"/>
                <w:sz w:val="24"/>
              </w:rPr>
              <w:t>Phương pháp định danh</w:t>
            </w:r>
          </w:p>
        </w:tc>
        <w:tc>
          <w:tcPr>
            <w:tcW w:w="5942" w:type="dxa"/>
            <w:tcBorders>
              <w:top w:val="single" w:sz="4" w:space="0" w:color="auto"/>
              <w:left w:val="single" w:sz="4" w:space="0" w:color="auto"/>
              <w:bottom w:val="single" w:sz="4" w:space="0" w:color="auto"/>
              <w:right w:val="single" w:sz="4" w:space="0" w:color="auto"/>
            </w:tcBorders>
          </w:tcPr>
          <w:p w14:paraId="74B2F575" w14:textId="77777777" w:rsidR="00E9720E" w:rsidRPr="005237AC" w:rsidRDefault="00E9720E" w:rsidP="005237AC">
            <w:pPr>
              <w:tabs>
                <w:tab w:val="left" w:pos="283"/>
                <w:tab w:val="left" w:pos="2835"/>
                <w:tab w:val="left" w:pos="5386"/>
                <w:tab w:val="left" w:pos="7937"/>
              </w:tabs>
              <w:spacing w:after="0" w:line="240" w:lineRule="auto"/>
              <w:jc w:val="both"/>
              <w:rPr>
                <w:rFonts w:ascii="Cambria" w:eastAsia="Times" w:hAnsi="Cambria"/>
                <w:color w:val="000000" w:themeColor="text1"/>
                <w:sz w:val="24"/>
              </w:rPr>
            </w:pPr>
            <w:r w:rsidRPr="005237AC">
              <w:rPr>
                <w:rFonts w:ascii="Cambria" w:hAnsi="Cambria"/>
                <w:sz w:val="24"/>
              </w:rPr>
              <w:t xml:space="preserve">a. </w:t>
            </w:r>
            <w:r w:rsidRPr="005237AC">
              <w:rPr>
                <w:rFonts w:ascii="Cambria" w:eastAsia="Times" w:hAnsi="Cambria"/>
                <w:color w:val="000000" w:themeColor="text1"/>
                <w:sz w:val="24"/>
              </w:rPr>
              <w:t>Tách riêng vi khuẩn để tạo các dòng vi khuẩn thuần khiết nhằm khảo sát và định loại.</w:t>
            </w:r>
          </w:p>
          <w:p w14:paraId="107F83DD"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b. </w:t>
            </w:r>
            <w:r w:rsidRPr="005237AC">
              <w:rPr>
                <w:rFonts w:ascii="Cambria" w:hAnsi="Cambria"/>
                <w:bCs/>
                <w:color w:val="000000" w:themeColor="text1"/>
                <w:sz w:val="24"/>
              </w:rPr>
              <w:t>Để nghiên cứu khả năng hoạt động của vi sinh vật và sản phẩm chúng tạo ra.</w:t>
            </w:r>
          </w:p>
          <w:p w14:paraId="06F28098"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c. </w:t>
            </w:r>
            <w:r w:rsidRPr="005237AC">
              <w:rPr>
                <w:rFonts w:ascii="Cambria" w:hAnsi="Cambria"/>
                <w:bCs/>
                <w:color w:val="000000" w:themeColor="text1"/>
                <w:sz w:val="24"/>
              </w:rPr>
              <w:t>Nuôi cấy vi khuẩn tạo khuẩn lạc, sau đó dựa vào đặc điểm khuẩn lạc để định danh vi khuẩn.</w:t>
            </w:r>
          </w:p>
          <w:p w14:paraId="203BE963"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d. </w:t>
            </w:r>
            <w:r w:rsidRPr="005237AC">
              <w:rPr>
                <w:rFonts w:ascii="Cambria" w:eastAsia="Times" w:hAnsi="Cambria"/>
                <w:color w:val="000000" w:themeColor="text1"/>
                <w:sz w:val="24"/>
              </w:rPr>
              <w:t>Để nghiên cứu hình dạng, kích thước của một số nhóm vi sinh vật.</w:t>
            </w:r>
          </w:p>
        </w:tc>
      </w:tr>
    </w:tbl>
    <w:p w14:paraId="70463FE3" w14:textId="77777777" w:rsidR="005237AC" w:rsidRPr="005237AC" w:rsidRDefault="00E9720E"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Khi nối các thông tin ở cột A và cột B, cách nối nào dưới đây là hợp lí? </w:t>
      </w:r>
    </w:p>
    <w:p w14:paraId="520DD23D"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color w:val="0000FF"/>
          <w:sz w:val="24"/>
        </w:rPr>
        <w:t>A.</w:t>
      </w:r>
      <w:r w:rsidR="00E9720E" w:rsidRPr="005237AC">
        <w:rPr>
          <w:rFonts w:ascii="Cambria" w:hAnsi="Cambria"/>
          <w:sz w:val="24"/>
        </w:rPr>
        <w:t xml:space="preserve"> 1 – b, 2 – d, 3 – c, 4 - a</w:t>
      </w:r>
      <w:r w:rsidRPr="005237AC">
        <w:rPr>
          <w:rFonts w:ascii="Cambria" w:hAnsi="Cambria"/>
          <w:b/>
          <w:color w:val="0000FF"/>
          <w:sz w:val="24"/>
        </w:rPr>
        <w:tab/>
      </w:r>
      <w:r w:rsidRPr="005237AC">
        <w:rPr>
          <w:rFonts w:ascii="Cambria" w:hAnsi="Cambria"/>
          <w:b/>
          <w:color w:val="0000FF"/>
          <w:sz w:val="24"/>
        </w:rPr>
        <w:tab/>
        <w:t>B.</w:t>
      </w:r>
      <w:r w:rsidR="00E9720E" w:rsidRPr="005237AC">
        <w:rPr>
          <w:rFonts w:ascii="Cambria" w:hAnsi="Cambria"/>
          <w:sz w:val="24"/>
        </w:rPr>
        <w:t xml:space="preserve"> 1 – a, 2 – d, 3 – c, 4 - d</w:t>
      </w:r>
      <w:r w:rsidRPr="005237AC">
        <w:rPr>
          <w:rFonts w:ascii="Cambria" w:hAnsi="Cambria"/>
          <w:sz w:val="24"/>
        </w:rPr>
        <w:t>.</w:t>
      </w:r>
    </w:p>
    <w:p w14:paraId="774741DA" w14:textId="77777777" w:rsidR="00E9720E"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color w:val="0000FF"/>
          <w:sz w:val="24"/>
          <w:highlight w:val="yellow"/>
          <w:u w:val="single"/>
        </w:rPr>
        <w:t>C.</w:t>
      </w:r>
      <w:r w:rsidR="00E9720E" w:rsidRPr="005237AC">
        <w:rPr>
          <w:rFonts w:ascii="Cambria" w:hAnsi="Cambria"/>
          <w:sz w:val="24"/>
          <w:highlight w:val="yellow"/>
        </w:rPr>
        <w:t xml:space="preserve"> 1 – b, 2 – d, 3 – a, 4 - c</w:t>
      </w:r>
      <w:r w:rsidRPr="005237AC">
        <w:rPr>
          <w:rFonts w:ascii="Cambria" w:hAnsi="Cambria"/>
          <w:b/>
          <w:color w:val="0000FF"/>
          <w:sz w:val="24"/>
        </w:rPr>
        <w:tab/>
      </w:r>
      <w:r w:rsidRPr="005237AC">
        <w:rPr>
          <w:rFonts w:ascii="Cambria" w:hAnsi="Cambria"/>
          <w:b/>
          <w:color w:val="0000FF"/>
          <w:sz w:val="24"/>
        </w:rPr>
        <w:tab/>
        <w:t>D.</w:t>
      </w:r>
      <w:r w:rsidR="00E9720E" w:rsidRPr="005237AC">
        <w:rPr>
          <w:rFonts w:ascii="Cambria" w:hAnsi="Cambria"/>
          <w:sz w:val="24"/>
        </w:rPr>
        <w:t xml:space="preserve"> 1 – c, 2 – d, 3 – b, 4 – a</w:t>
      </w:r>
    </w:p>
    <w:p w14:paraId="03B64448" w14:textId="77777777" w:rsidR="00E9720E"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6. </w:t>
      </w:r>
      <w:r w:rsidRPr="005237AC">
        <w:rPr>
          <w:rFonts w:ascii="Cambria" w:hAnsi="Cambria"/>
          <w:b/>
          <w:color w:val="0000FF"/>
          <w:sz w:val="24"/>
        </w:rPr>
        <w:tab/>
      </w:r>
      <w:r w:rsidR="00E9720E" w:rsidRPr="005237AC">
        <w:rPr>
          <w:rFonts w:ascii="Cambria" w:hAnsi="Cambria"/>
          <w:sz w:val="24"/>
        </w:rPr>
        <w:t>Cho thông tin ở bảng sau:</w:t>
      </w:r>
    </w:p>
    <w:tbl>
      <w:tblPr>
        <w:tblStyle w:val="TableGrid1"/>
        <w:tblW w:w="0" w:type="auto"/>
        <w:tblInd w:w="0" w:type="dxa"/>
        <w:tblLook w:val="04A0" w:firstRow="1" w:lastRow="0" w:firstColumn="1" w:lastColumn="0" w:noHBand="0" w:noVBand="1"/>
      </w:tblPr>
      <w:tblGrid>
        <w:gridCol w:w="4685"/>
        <w:gridCol w:w="5942"/>
      </w:tblGrid>
      <w:tr w:rsidR="00E9720E" w:rsidRPr="005237AC" w14:paraId="0FF91A72" w14:textId="77777777" w:rsidTr="006B061D">
        <w:tc>
          <w:tcPr>
            <w:tcW w:w="4685" w:type="dxa"/>
            <w:tcBorders>
              <w:top w:val="single" w:sz="4" w:space="0" w:color="auto"/>
              <w:left w:val="single" w:sz="4" w:space="0" w:color="auto"/>
              <w:bottom w:val="single" w:sz="4" w:space="0" w:color="auto"/>
              <w:right w:val="single" w:sz="4" w:space="0" w:color="auto"/>
            </w:tcBorders>
          </w:tcPr>
          <w:p w14:paraId="026629D8"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lastRenderedPageBreak/>
              <w:t>Tên kĩ thuật</w:t>
            </w:r>
          </w:p>
        </w:tc>
        <w:tc>
          <w:tcPr>
            <w:tcW w:w="5942" w:type="dxa"/>
            <w:tcBorders>
              <w:top w:val="single" w:sz="4" w:space="0" w:color="auto"/>
              <w:left w:val="single" w:sz="4" w:space="0" w:color="auto"/>
              <w:bottom w:val="single" w:sz="4" w:space="0" w:color="auto"/>
              <w:right w:val="single" w:sz="4" w:space="0" w:color="auto"/>
            </w:tcBorders>
          </w:tcPr>
          <w:p w14:paraId="245FF2FA"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Mục đích</w:t>
            </w:r>
          </w:p>
        </w:tc>
      </w:tr>
      <w:tr w:rsidR="00E9720E" w:rsidRPr="005237AC" w14:paraId="16E050A7" w14:textId="77777777" w:rsidTr="006B061D">
        <w:tc>
          <w:tcPr>
            <w:tcW w:w="4685" w:type="dxa"/>
            <w:tcBorders>
              <w:top w:val="single" w:sz="4" w:space="0" w:color="auto"/>
              <w:left w:val="single" w:sz="4" w:space="0" w:color="auto"/>
              <w:bottom w:val="single" w:sz="4" w:space="0" w:color="auto"/>
              <w:right w:val="single" w:sz="4" w:space="0" w:color="auto"/>
            </w:tcBorders>
          </w:tcPr>
          <w:p w14:paraId="627845AD"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bCs/>
                <w:color w:val="000000" w:themeColor="text1"/>
                <w:sz w:val="24"/>
              </w:rPr>
            </w:pPr>
            <w:r w:rsidRPr="005237AC">
              <w:rPr>
                <w:rFonts w:ascii="Cambria" w:hAnsi="Cambria"/>
                <w:sz w:val="24"/>
              </w:rPr>
              <w:t xml:space="preserve">1. </w:t>
            </w:r>
            <w:r w:rsidRPr="005237AC">
              <w:rPr>
                <w:rFonts w:ascii="Cambria" w:hAnsi="Cambria"/>
                <w:bCs/>
                <w:color w:val="000000" w:themeColor="text1"/>
                <w:sz w:val="24"/>
              </w:rPr>
              <w:t>Cố định và nhuộm màu</w:t>
            </w:r>
          </w:p>
          <w:p w14:paraId="3B15FBE1"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2. </w:t>
            </w:r>
            <w:r w:rsidRPr="005237AC">
              <w:rPr>
                <w:rFonts w:ascii="Cambria" w:hAnsi="Cambria"/>
                <w:bCs/>
                <w:color w:val="000000" w:themeColor="text1"/>
                <w:sz w:val="24"/>
              </w:rPr>
              <w:t>Siêu li tâm</w:t>
            </w:r>
          </w:p>
          <w:p w14:paraId="556CAE25"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3. </w:t>
            </w:r>
            <w:r w:rsidRPr="005237AC">
              <w:rPr>
                <w:rFonts w:ascii="Cambria" w:hAnsi="Cambria"/>
                <w:bCs/>
                <w:color w:val="000000" w:themeColor="text1"/>
                <w:sz w:val="24"/>
              </w:rPr>
              <w:t>Đồng vị phóng xạ</w:t>
            </w:r>
          </w:p>
          <w:p w14:paraId="45619F4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p>
        </w:tc>
        <w:tc>
          <w:tcPr>
            <w:tcW w:w="5942" w:type="dxa"/>
            <w:tcBorders>
              <w:top w:val="single" w:sz="4" w:space="0" w:color="auto"/>
              <w:left w:val="single" w:sz="4" w:space="0" w:color="auto"/>
              <w:bottom w:val="single" w:sz="4" w:space="0" w:color="auto"/>
              <w:right w:val="single" w:sz="4" w:space="0" w:color="auto"/>
            </w:tcBorders>
          </w:tcPr>
          <w:p w14:paraId="4D2743F9" w14:textId="77777777" w:rsidR="00E9720E" w:rsidRPr="005237AC" w:rsidRDefault="00E9720E" w:rsidP="005237AC">
            <w:pPr>
              <w:tabs>
                <w:tab w:val="left" w:pos="283"/>
                <w:tab w:val="left" w:pos="2835"/>
                <w:tab w:val="left" w:pos="5386"/>
                <w:tab w:val="left" w:pos="7937"/>
              </w:tabs>
              <w:spacing w:after="0" w:line="240" w:lineRule="auto"/>
              <w:jc w:val="both"/>
              <w:rPr>
                <w:rFonts w:ascii="Cambria" w:eastAsia="Times" w:hAnsi="Cambria"/>
                <w:color w:val="000000" w:themeColor="text1"/>
                <w:sz w:val="24"/>
              </w:rPr>
            </w:pPr>
            <w:r w:rsidRPr="005237AC">
              <w:rPr>
                <w:rFonts w:ascii="Cambria" w:hAnsi="Cambria"/>
                <w:sz w:val="24"/>
              </w:rPr>
              <w:t xml:space="preserve">a. </w:t>
            </w:r>
            <w:r w:rsidRPr="005237AC">
              <w:rPr>
                <w:rFonts w:ascii="Cambria" w:eastAsia="Times" w:hAnsi="Cambria"/>
                <w:color w:val="000000" w:themeColor="text1"/>
                <w:sz w:val="24"/>
              </w:rPr>
              <w:t>Quan sát các cấu trúc dưới tế bào.</w:t>
            </w:r>
          </w:p>
          <w:p w14:paraId="76678C9B"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bCs/>
                <w:color w:val="000000" w:themeColor="text1"/>
                <w:sz w:val="24"/>
              </w:rPr>
            </w:pPr>
            <w:r w:rsidRPr="005237AC">
              <w:rPr>
                <w:rFonts w:ascii="Cambria" w:hAnsi="Cambria"/>
                <w:sz w:val="24"/>
              </w:rPr>
              <w:t xml:space="preserve">b. </w:t>
            </w:r>
            <w:r w:rsidRPr="005237AC">
              <w:rPr>
                <w:rFonts w:ascii="Cambria" w:hAnsi="Cambria"/>
                <w:bCs/>
                <w:color w:val="000000" w:themeColor="text1"/>
                <w:sz w:val="24"/>
              </w:rPr>
              <w:t>Nghiên cứu cấu trúc không gian phân tử.</w:t>
            </w:r>
          </w:p>
          <w:p w14:paraId="7D8A1EC0"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c. </w:t>
            </w:r>
            <w:r w:rsidRPr="005237AC">
              <w:rPr>
                <w:rFonts w:ascii="Cambria" w:hAnsi="Cambria"/>
                <w:bCs/>
                <w:color w:val="000000" w:themeColor="text1"/>
                <w:sz w:val="24"/>
              </w:rPr>
              <w:t>Nuôi cấy vi khuẩn tạo khuẩn lạc, sau đó dựa vào đặc điểm khuẩn lạc để định danh vi khuẩn.</w:t>
            </w:r>
          </w:p>
          <w:p w14:paraId="36CAA31D"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d. </w:t>
            </w:r>
            <w:r w:rsidRPr="005237AC">
              <w:rPr>
                <w:rFonts w:ascii="Cambria" w:eastAsia="Times" w:hAnsi="Cambria"/>
                <w:color w:val="000000" w:themeColor="text1"/>
                <w:sz w:val="24"/>
              </w:rPr>
              <w:t>Để nghiên cứu hình dạng, kích thước của một số nhóm vi sinh vật.</w:t>
            </w:r>
          </w:p>
        </w:tc>
      </w:tr>
    </w:tbl>
    <w:p w14:paraId="3682C43A" w14:textId="77777777" w:rsidR="005237AC" w:rsidRPr="005237AC" w:rsidRDefault="00E9720E"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Khi nối các thông tin ở cột A và cột B, cách nối nào dưới đây là hợp lí? </w:t>
      </w:r>
    </w:p>
    <w:p w14:paraId="51AEA954"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color w:val="0000FF"/>
          <w:sz w:val="24"/>
        </w:rPr>
        <w:t>A.</w:t>
      </w:r>
      <w:r w:rsidR="00E9720E" w:rsidRPr="005237AC">
        <w:rPr>
          <w:rFonts w:ascii="Cambria" w:hAnsi="Cambria"/>
          <w:sz w:val="24"/>
        </w:rPr>
        <w:t xml:space="preserve"> 1 – b, 2 – d, 3 – c</w:t>
      </w:r>
      <w:r w:rsidRPr="005237AC">
        <w:rPr>
          <w:rFonts w:ascii="Cambria" w:hAnsi="Cambria"/>
          <w:b/>
          <w:color w:val="0000FF"/>
          <w:sz w:val="24"/>
        </w:rPr>
        <w:tab/>
      </w:r>
      <w:r w:rsidRPr="005237AC">
        <w:rPr>
          <w:rFonts w:ascii="Cambria" w:hAnsi="Cambria"/>
          <w:b/>
          <w:color w:val="0000FF"/>
          <w:sz w:val="24"/>
        </w:rPr>
        <w:tab/>
      </w:r>
      <w:r w:rsidRPr="005237AC">
        <w:rPr>
          <w:rFonts w:ascii="Cambria" w:hAnsi="Cambria"/>
          <w:b/>
          <w:color w:val="0000FF"/>
          <w:sz w:val="24"/>
          <w:highlight w:val="yellow"/>
          <w:u w:val="single"/>
        </w:rPr>
        <w:t>B.</w:t>
      </w:r>
      <w:r w:rsidR="00E9720E" w:rsidRPr="005237AC">
        <w:rPr>
          <w:rFonts w:ascii="Cambria" w:hAnsi="Cambria"/>
          <w:sz w:val="24"/>
          <w:highlight w:val="yellow"/>
        </w:rPr>
        <w:t xml:space="preserve"> 1 – d, 2 – a, 3 –</w:t>
      </w:r>
      <w:r w:rsidRPr="005237AC">
        <w:rPr>
          <w:rFonts w:ascii="Cambria" w:hAnsi="Cambria"/>
          <w:sz w:val="24"/>
          <w:highlight w:val="yellow"/>
        </w:rPr>
        <w:t xml:space="preserve"> b.</w:t>
      </w:r>
    </w:p>
    <w:p w14:paraId="34A2E790" w14:textId="77777777" w:rsidR="00E9720E"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color w:val="0000FF"/>
          <w:sz w:val="24"/>
        </w:rPr>
        <w:t>C.</w:t>
      </w:r>
      <w:r w:rsidR="00E9720E" w:rsidRPr="005237AC">
        <w:rPr>
          <w:rFonts w:ascii="Cambria" w:hAnsi="Cambria"/>
          <w:sz w:val="24"/>
        </w:rPr>
        <w:t xml:space="preserve"> 1 – b, 2 – d, 3 – a</w:t>
      </w:r>
      <w:r w:rsidRPr="005237AC">
        <w:rPr>
          <w:rFonts w:ascii="Cambria" w:hAnsi="Cambria"/>
          <w:b/>
          <w:color w:val="0000FF"/>
          <w:sz w:val="24"/>
        </w:rPr>
        <w:tab/>
      </w:r>
      <w:r w:rsidRPr="005237AC">
        <w:rPr>
          <w:rFonts w:ascii="Cambria" w:hAnsi="Cambria"/>
          <w:b/>
          <w:color w:val="0000FF"/>
          <w:sz w:val="24"/>
        </w:rPr>
        <w:tab/>
        <w:t>D.</w:t>
      </w:r>
      <w:r w:rsidR="00E9720E" w:rsidRPr="005237AC">
        <w:rPr>
          <w:rFonts w:ascii="Cambria" w:hAnsi="Cambria"/>
          <w:sz w:val="24"/>
        </w:rPr>
        <w:t xml:space="preserve"> 1 – d, 2 – c, 3 –</w:t>
      </w:r>
      <w:r w:rsidRPr="005237AC">
        <w:rPr>
          <w:rFonts w:ascii="Cambria" w:hAnsi="Cambria"/>
          <w:sz w:val="24"/>
        </w:rPr>
        <w:t xml:space="preserve"> b.</w:t>
      </w:r>
    </w:p>
    <w:p w14:paraId="689A564D" w14:textId="77777777" w:rsidR="00E9720E"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7. </w:t>
      </w:r>
      <w:r w:rsidRPr="005237AC">
        <w:rPr>
          <w:rFonts w:ascii="Cambria" w:hAnsi="Cambria"/>
          <w:b/>
          <w:color w:val="0000FF"/>
          <w:sz w:val="24"/>
        </w:rPr>
        <w:tab/>
      </w:r>
      <w:r w:rsidR="00E9720E" w:rsidRPr="005237AC">
        <w:rPr>
          <w:rFonts w:ascii="Cambria" w:hAnsi="Cambria"/>
          <w:sz w:val="24"/>
        </w:rPr>
        <w:t>Cho thông tin ở bảng sau:</w:t>
      </w:r>
    </w:p>
    <w:tbl>
      <w:tblPr>
        <w:tblStyle w:val="TableGrid1"/>
        <w:tblW w:w="0" w:type="auto"/>
        <w:tblInd w:w="0" w:type="dxa"/>
        <w:tblLook w:val="04A0" w:firstRow="1" w:lastRow="0" w:firstColumn="1" w:lastColumn="0" w:noHBand="0" w:noVBand="1"/>
      </w:tblPr>
      <w:tblGrid>
        <w:gridCol w:w="4685"/>
        <w:gridCol w:w="5942"/>
      </w:tblGrid>
      <w:tr w:rsidR="00E9720E" w:rsidRPr="005237AC" w14:paraId="48A889A8" w14:textId="77777777" w:rsidTr="006B061D">
        <w:tc>
          <w:tcPr>
            <w:tcW w:w="4685" w:type="dxa"/>
            <w:tcBorders>
              <w:top w:val="single" w:sz="4" w:space="0" w:color="auto"/>
              <w:left w:val="single" w:sz="4" w:space="0" w:color="auto"/>
              <w:bottom w:val="single" w:sz="4" w:space="0" w:color="auto"/>
              <w:right w:val="single" w:sz="4" w:space="0" w:color="auto"/>
            </w:tcBorders>
          </w:tcPr>
          <w:p w14:paraId="03EDC3C2"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Tên môi trường</w:t>
            </w:r>
          </w:p>
        </w:tc>
        <w:tc>
          <w:tcPr>
            <w:tcW w:w="5942" w:type="dxa"/>
            <w:tcBorders>
              <w:top w:val="single" w:sz="4" w:space="0" w:color="auto"/>
              <w:left w:val="single" w:sz="4" w:space="0" w:color="auto"/>
              <w:bottom w:val="single" w:sz="4" w:space="0" w:color="auto"/>
              <w:right w:val="single" w:sz="4" w:space="0" w:color="auto"/>
            </w:tcBorders>
          </w:tcPr>
          <w:p w14:paraId="537B9FA6"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Mục đích</w:t>
            </w:r>
          </w:p>
        </w:tc>
      </w:tr>
      <w:tr w:rsidR="00E9720E" w:rsidRPr="005237AC" w14:paraId="1DAF59BF" w14:textId="77777777" w:rsidTr="006B061D">
        <w:tc>
          <w:tcPr>
            <w:tcW w:w="4685" w:type="dxa"/>
            <w:tcBorders>
              <w:top w:val="single" w:sz="4" w:space="0" w:color="auto"/>
              <w:left w:val="single" w:sz="4" w:space="0" w:color="auto"/>
              <w:bottom w:val="single" w:sz="4" w:space="0" w:color="auto"/>
              <w:right w:val="single" w:sz="4" w:space="0" w:color="auto"/>
            </w:tcBorders>
          </w:tcPr>
          <w:p w14:paraId="04B5D085"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bCs/>
                <w:color w:val="000000" w:themeColor="text1"/>
                <w:sz w:val="24"/>
              </w:rPr>
            </w:pPr>
            <w:r w:rsidRPr="005237AC">
              <w:rPr>
                <w:rFonts w:ascii="Cambria" w:hAnsi="Cambria"/>
                <w:sz w:val="24"/>
              </w:rPr>
              <w:t xml:space="preserve">1. </w:t>
            </w:r>
            <w:r w:rsidRPr="005237AC">
              <w:rPr>
                <w:rFonts w:ascii="Cambria" w:hAnsi="Cambria"/>
                <w:bCs/>
                <w:color w:val="000000" w:themeColor="text1"/>
                <w:sz w:val="24"/>
              </w:rPr>
              <w:t>Dùng chất tự nhiên</w:t>
            </w:r>
          </w:p>
          <w:p w14:paraId="4E0D33AA"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bCs/>
                <w:color w:val="000000" w:themeColor="text1"/>
                <w:sz w:val="24"/>
              </w:rPr>
            </w:pPr>
            <w:r w:rsidRPr="005237AC">
              <w:rPr>
                <w:rFonts w:ascii="Cambria" w:hAnsi="Cambria"/>
                <w:sz w:val="24"/>
              </w:rPr>
              <w:t xml:space="preserve">2. </w:t>
            </w:r>
            <w:r w:rsidRPr="005237AC">
              <w:rPr>
                <w:rFonts w:ascii="Cambria" w:hAnsi="Cambria"/>
                <w:bCs/>
                <w:color w:val="000000" w:themeColor="text1"/>
                <w:sz w:val="24"/>
              </w:rPr>
              <w:t>Tổng hợp</w:t>
            </w:r>
          </w:p>
          <w:p w14:paraId="6B83E72F"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3. </w:t>
            </w:r>
            <w:r w:rsidRPr="005237AC">
              <w:rPr>
                <w:rFonts w:ascii="Cambria" w:hAnsi="Cambria"/>
                <w:bCs/>
                <w:color w:val="000000" w:themeColor="text1"/>
                <w:sz w:val="24"/>
              </w:rPr>
              <w:t>Bán tổng hợp</w:t>
            </w:r>
          </w:p>
          <w:p w14:paraId="3E48DB87"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p>
        </w:tc>
        <w:tc>
          <w:tcPr>
            <w:tcW w:w="5942" w:type="dxa"/>
            <w:tcBorders>
              <w:top w:val="single" w:sz="4" w:space="0" w:color="auto"/>
              <w:left w:val="single" w:sz="4" w:space="0" w:color="auto"/>
              <w:bottom w:val="single" w:sz="4" w:space="0" w:color="auto"/>
              <w:right w:val="single" w:sz="4" w:space="0" w:color="auto"/>
            </w:tcBorders>
          </w:tcPr>
          <w:p w14:paraId="0C1AA1CA" w14:textId="77777777" w:rsidR="00E9720E" w:rsidRPr="005237AC" w:rsidRDefault="00E9720E" w:rsidP="005237AC">
            <w:pPr>
              <w:tabs>
                <w:tab w:val="left" w:pos="283"/>
                <w:tab w:val="left" w:pos="2835"/>
                <w:tab w:val="left" w:pos="5386"/>
                <w:tab w:val="left" w:pos="7937"/>
              </w:tabs>
              <w:spacing w:after="0" w:line="240" w:lineRule="auto"/>
              <w:jc w:val="both"/>
              <w:rPr>
                <w:rFonts w:ascii="Cambria" w:eastAsia="Times" w:hAnsi="Cambria"/>
                <w:color w:val="000000" w:themeColor="text1"/>
                <w:sz w:val="24"/>
              </w:rPr>
            </w:pPr>
            <w:r w:rsidRPr="005237AC">
              <w:rPr>
                <w:rFonts w:ascii="Cambria" w:hAnsi="Cambria"/>
                <w:sz w:val="24"/>
              </w:rPr>
              <w:t xml:space="preserve">a. </w:t>
            </w:r>
            <w:r w:rsidRPr="005237AC">
              <w:rPr>
                <w:rFonts w:ascii="Cambria" w:eastAsia="Times" w:hAnsi="Cambria"/>
                <w:color w:val="000000" w:themeColor="text1"/>
                <w:sz w:val="24"/>
              </w:rPr>
              <w:t>Gồm các chất tự nhiên và các chất đã biết thành phần</w:t>
            </w:r>
          </w:p>
          <w:p w14:paraId="74BD6A64"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bCs/>
                <w:color w:val="000000" w:themeColor="text1"/>
                <w:sz w:val="24"/>
              </w:rPr>
            </w:pPr>
            <w:r w:rsidRPr="005237AC">
              <w:rPr>
                <w:rFonts w:ascii="Cambria" w:hAnsi="Cambria"/>
                <w:sz w:val="24"/>
              </w:rPr>
              <w:t xml:space="preserve">b. </w:t>
            </w:r>
            <w:r w:rsidRPr="005237AC">
              <w:rPr>
                <w:rFonts w:ascii="Cambria" w:hAnsi="Cambria"/>
                <w:bCs/>
                <w:color w:val="000000" w:themeColor="text1"/>
                <w:sz w:val="24"/>
              </w:rPr>
              <w:t>Gồm các hợp chất tự nhiên chưa xác định được thành phần.</w:t>
            </w:r>
          </w:p>
          <w:p w14:paraId="21A77E62"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r w:rsidRPr="005237AC">
              <w:rPr>
                <w:rFonts w:ascii="Cambria" w:hAnsi="Cambria"/>
                <w:sz w:val="24"/>
              </w:rPr>
              <w:t xml:space="preserve">c. </w:t>
            </w:r>
            <w:r w:rsidRPr="005237AC">
              <w:rPr>
                <w:rFonts w:ascii="Cambria" w:hAnsi="Cambria"/>
                <w:bCs/>
                <w:color w:val="000000" w:themeColor="text1"/>
                <w:sz w:val="24"/>
              </w:rPr>
              <w:t>Gồm các chất đã biết thành phần và số lượng.</w:t>
            </w:r>
          </w:p>
          <w:p w14:paraId="31A8396A" w14:textId="77777777" w:rsidR="00E9720E" w:rsidRPr="005237AC" w:rsidRDefault="00E9720E" w:rsidP="005237AC">
            <w:pPr>
              <w:tabs>
                <w:tab w:val="left" w:pos="283"/>
                <w:tab w:val="left" w:pos="2835"/>
                <w:tab w:val="left" w:pos="5386"/>
                <w:tab w:val="left" w:pos="7937"/>
              </w:tabs>
              <w:spacing w:after="0" w:line="240" w:lineRule="auto"/>
              <w:jc w:val="both"/>
              <w:rPr>
                <w:rFonts w:ascii="Cambria" w:hAnsi="Cambria"/>
                <w:sz w:val="24"/>
              </w:rPr>
            </w:pPr>
          </w:p>
        </w:tc>
      </w:tr>
    </w:tbl>
    <w:p w14:paraId="6B12BDBD" w14:textId="77777777" w:rsidR="005237AC" w:rsidRPr="005237AC" w:rsidRDefault="00E9720E"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Khi nối các thông tin ở cột A và cột B, cách nối nào dưới đây là hợp lí? </w:t>
      </w:r>
    </w:p>
    <w:p w14:paraId="4905F532"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color w:val="0000FF"/>
          <w:sz w:val="24"/>
        </w:rPr>
        <w:t>A.</w:t>
      </w:r>
      <w:r w:rsidR="00E9720E" w:rsidRPr="005237AC">
        <w:rPr>
          <w:rFonts w:ascii="Cambria" w:hAnsi="Cambria"/>
          <w:sz w:val="24"/>
        </w:rPr>
        <w:t xml:space="preserve"> 1 – b, 2 – a, 3 – c</w:t>
      </w:r>
      <w:r w:rsidRPr="005237AC">
        <w:rPr>
          <w:rFonts w:ascii="Cambria" w:hAnsi="Cambria"/>
          <w:b/>
          <w:color w:val="0000FF"/>
          <w:sz w:val="24"/>
        </w:rPr>
        <w:tab/>
      </w:r>
      <w:r w:rsidRPr="005237AC">
        <w:rPr>
          <w:rFonts w:ascii="Cambria" w:hAnsi="Cambria"/>
          <w:b/>
          <w:color w:val="0000FF"/>
          <w:sz w:val="24"/>
        </w:rPr>
        <w:tab/>
        <w:t>B.</w:t>
      </w:r>
      <w:r w:rsidR="00E9720E" w:rsidRPr="005237AC">
        <w:rPr>
          <w:rFonts w:ascii="Cambria" w:hAnsi="Cambria"/>
          <w:sz w:val="24"/>
        </w:rPr>
        <w:t xml:space="preserve"> 1 – c, 2 – a, 3 –</w:t>
      </w:r>
      <w:r w:rsidRPr="005237AC">
        <w:rPr>
          <w:rFonts w:ascii="Cambria" w:hAnsi="Cambria"/>
          <w:sz w:val="24"/>
        </w:rPr>
        <w:t xml:space="preserve"> b.</w:t>
      </w:r>
    </w:p>
    <w:p w14:paraId="049C4A9F"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color w:val="0000FF"/>
          <w:sz w:val="24"/>
        </w:rPr>
        <w:t>C.</w:t>
      </w:r>
      <w:r w:rsidR="00E9720E" w:rsidRPr="005237AC">
        <w:rPr>
          <w:rFonts w:ascii="Cambria" w:hAnsi="Cambria"/>
          <w:sz w:val="24"/>
        </w:rPr>
        <w:t xml:space="preserve"> 1 – b, 2 – a, 3 – a</w:t>
      </w:r>
      <w:r w:rsidRPr="005237AC">
        <w:rPr>
          <w:rFonts w:ascii="Cambria" w:hAnsi="Cambria"/>
          <w:b/>
          <w:color w:val="0000FF"/>
          <w:sz w:val="24"/>
        </w:rPr>
        <w:tab/>
      </w:r>
      <w:r w:rsidRPr="005237AC">
        <w:rPr>
          <w:rFonts w:ascii="Cambria" w:hAnsi="Cambria"/>
          <w:b/>
          <w:color w:val="0000FF"/>
          <w:sz w:val="24"/>
        </w:rPr>
        <w:tab/>
      </w:r>
      <w:r w:rsidRPr="005237AC">
        <w:rPr>
          <w:rFonts w:ascii="Cambria" w:hAnsi="Cambria"/>
          <w:b/>
          <w:color w:val="0000FF"/>
          <w:sz w:val="24"/>
          <w:highlight w:val="yellow"/>
          <w:u w:val="single"/>
        </w:rPr>
        <w:t>D.</w:t>
      </w:r>
      <w:r w:rsidR="00E9720E" w:rsidRPr="005237AC">
        <w:rPr>
          <w:rFonts w:ascii="Cambria" w:hAnsi="Cambria"/>
          <w:sz w:val="24"/>
          <w:highlight w:val="yellow"/>
        </w:rPr>
        <w:t xml:space="preserve"> 1 – b, 2 – c, 3 –</w:t>
      </w:r>
      <w:r w:rsidRPr="005237AC">
        <w:rPr>
          <w:rFonts w:ascii="Cambria" w:hAnsi="Cambria"/>
          <w:sz w:val="24"/>
          <w:highlight w:val="yellow"/>
        </w:rPr>
        <w:t xml:space="preserve"> b.</w:t>
      </w:r>
    </w:p>
    <w:p w14:paraId="7AE765DD"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8. </w:t>
      </w:r>
      <w:r w:rsidRPr="005237AC">
        <w:rPr>
          <w:rFonts w:ascii="Cambria" w:hAnsi="Cambria"/>
          <w:b/>
          <w:color w:val="0000FF"/>
          <w:sz w:val="24"/>
        </w:rPr>
        <w:tab/>
      </w:r>
      <w:r w:rsidR="00A91377" w:rsidRPr="005237AC">
        <w:rPr>
          <w:rFonts w:ascii="Cambria" w:hAnsi="Cambria"/>
          <w:sz w:val="24"/>
        </w:rPr>
        <w:t xml:space="preserve">Người ta thường quan sát vi sinh vật bằng </w:t>
      </w:r>
    </w:p>
    <w:p w14:paraId="1A3BC0A8"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mắt thường.</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kính lúp.</w:t>
      </w:r>
      <w:r w:rsidRPr="005237AC">
        <w:rPr>
          <w:rFonts w:ascii="Cambria" w:hAnsi="Cambria"/>
          <w:b/>
          <w:color w:val="0000FF"/>
          <w:sz w:val="24"/>
        </w:rPr>
        <w:tab/>
      </w: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kính hiển vi. </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sz w:val="24"/>
        </w:rPr>
        <w:t xml:space="preserve"> kính thiên văn.</w:t>
      </w:r>
    </w:p>
    <w:p w14:paraId="015A99C5"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9. </w:t>
      </w:r>
      <w:r w:rsidRPr="005237AC">
        <w:rPr>
          <w:rFonts w:ascii="Cambria" w:hAnsi="Cambria"/>
          <w:b/>
          <w:color w:val="0000FF"/>
          <w:sz w:val="24"/>
        </w:rPr>
        <w:tab/>
      </w:r>
      <w:r w:rsidR="00A91377" w:rsidRPr="005237AC">
        <w:rPr>
          <w:rFonts w:ascii="Cambria" w:hAnsi="Cambria"/>
          <w:sz w:val="24"/>
        </w:rPr>
        <w:t xml:space="preserve">Vi sinh vật phần lớn có cấu trúc </w:t>
      </w:r>
    </w:p>
    <w:p w14:paraId="0BC9B88B"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đơn bào.</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đa bào.</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tập đoàn đa bào. </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sz w:val="24"/>
        </w:rPr>
        <w:t xml:space="preserve"> không có cấu trúc tế bào.</w:t>
      </w:r>
    </w:p>
    <w:p w14:paraId="54B952C9"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10. </w:t>
      </w:r>
      <w:r w:rsidRPr="005237AC">
        <w:rPr>
          <w:rFonts w:ascii="Cambria" w:hAnsi="Cambria"/>
          <w:b/>
          <w:color w:val="0000FF"/>
          <w:sz w:val="24"/>
        </w:rPr>
        <w:tab/>
      </w:r>
      <w:r w:rsidR="00A91377" w:rsidRPr="005237AC">
        <w:rPr>
          <w:rFonts w:ascii="Cambria" w:hAnsi="Cambria"/>
          <w:sz w:val="24"/>
        </w:rPr>
        <w:t>Vi sinh vật phần lớn có cấu trúc tế bào</w:t>
      </w:r>
    </w:p>
    <w:p w14:paraId="64A9C764"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nhân sơ.(2) nhân thực</w:t>
      </w:r>
    </w:p>
    <w:p w14:paraId="60532BBB"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Phát biểu đúng là </w:t>
      </w:r>
    </w:p>
    <w:p w14:paraId="71C18E0E"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Chỉ (1) đúng.</w:t>
      </w:r>
      <w:r w:rsidRPr="005237AC">
        <w:rPr>
          <w:rFonts w:ascii="Cambria" w:hAnsi="Cambria"/>
          <w:b/>
          <w:color w:val="0000FF"/>
          <w:sz w:val="24"/>
        </w:rPr>
        <w:tab/>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Chỉ (2) đúng.</w:t>
      </w:r>
    </w:p>
    <w:p w14:paraId="2973A939"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Cả (1) và (2) đều đúng. </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sz w:val="24"/>
        </w:rPr>
        <w:t xml:space="preserve"> Cả (1) và (2) đều sai.</w:t>
      </w:r>
    </w:p>
    <w:p w14:paraId="552FA62E"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11. </w:t>
      </w:r>
      <w:r w:rsidRPr="005237AC">
        <w:rPr>
          <w:rFonts w:ascii="Cambria" w:hAnsi="Cambria"/>
          <w:b/>
          <w:color w:val="0000FF"/>
          <w:sz w:val="24"/>
        </w:rPr>
        <w:tab/>
      </w:r>
      <w:r w:rsidR="00A91377" w:rsidRPr="005237AC">
        <w:rPr>
          <w:rFonts w:ascii="Cambria" w:hAnsi="Cambria"/>
          <w:sz w:val="24"/>
        </w:rPr>
        <w:t xml:space="preserve">Vi sinh vật phần lớn có cấu trúc </w:t>
      </w:r>
    </w:p>
    <w:p w14:paraId="20070E93"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đơn bào.(2) đa bào.(3) tập đoàn đơn bào.(4) tập đoàn đa bào.</w:t>
      </w:r>
    </w:p>
    <w:p w14:paraId="49C6EB67"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Phát biểu đúng là </w:t>
      </w:r>
    </w:p>
    <w:p w14:paraId="6F41ABA0"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Chỉ (1) đúng.</w:t>
      </w:r>
      <w:r w:rsidRPr="005237AC">
        <w:rPr>
          <w:rFonts w:ascii="Cambria" w:hAnsi="Cambria"/>
          <w:b/>
          <w:color w:val="0000FF"/>
          <w:sz w:val="24"/>
        </w:rPr>
        <w:tab/>
      </w:r>
      <w:r w:rsidRPr="005237AC">
        <w:rPr>
          <w:rFonts w:ascii="Cambria" w:hAnsi="Cambria"/>
          <w:b/>
          <w:bCs/>
          <w:color w:val="0000FF"/>
          <w:sz w:val="24"/>
          <w:u w:val="single"/>
        </w:rPr>
        <w:t>B</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Chỉ (1) và (3) đúng.</w:t>
      </w:r>
    </w:p>
    <w:p w14:paraId="456217D4"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C.</w:t>
      </w:r>
      <w:r w:rsidR="00A91377" w:rsidRPr="005237AC">
        <w:rPr>
          <w:rFonts w:ascii="Cambria" w:hAnsi="Cambria"/>
          <w:sz w:val="24"/>
        </w:rPr>
        <w:t xml:space="preserve"> Chỉ (1) và (2) đúng. </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sz w:val="24"/>
        </w:rPr>
        <w:t xml:space="preserve"> Cả (1), (2), (3) và (4) đều đúng.</w:t>
      </w:r>
    </w:p>
    <w:p w14:paraId="5F38FFD9"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12. </w:t>
      </w:r>
      <w:r w:rsidRPr="005237AC">
        <w:rPr>
          <w:rFonts w:ascii="Cambria" w:hAnsi="Cambria"/>
          <w:b/>
          <w:color w:val="0000FF"/>
          <w:sz w:val="24"/>
        </w:rPr>
        <w:tab/>
      </w:r>
      <w:r w:rsidR="00A91377" w:rsidRPr="005237AC">
        <w:rPr>
          <w:rFonts w:ascii="Cambria" w:hAnsi="Cambria"/>
          <w:sz w:val="24"/>
        </w:rPr>
        <w:t xml:space="preserve">Vi sinh vật có mặt ở nơi nào trong các nơi sau đây? </w:t>
      </w:r>
    </w:p>
    <w:p w14:paraId="28BC0DE3"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Trong nước.(2) Trong đất.(3) Trong không khí.(4) Trên cơ thể sinh vật.</w:t>
      </w:r>
    </w:p>
    <w:p w14:paraId="516D8013"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Số phát biểu ĐÚNG là </w:t>
      </w:r>
    </w:p>
    <w:p w14:paraId="70D74519"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4.</w:t>
      </w:r>
    </w:p>
    <w:p w14:paraId="0D82B504"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13. </w:t>
      </w:r>
      <w:r w:rsidRPr="005237AC">
        <w:rPr>
          <w:rFonts w:ascii="Cambria" w:hAnsi="Cambria"/>
          <w:b/>
          <w:color w:val="0000FF"/>
          <w:sz w:val="24"/>
        </w:rPr>
        <w:tab/>
      </w:r>
      <w:r w:rsidR="00A91377" w:rsidRPr="005237AC">
        <w:rPr>
          <w:rFonts w:ascii="Cambria" w:hAnsi="Cambria"/>
          <w:sz w:val="24"/>
        </w:rPr>
        <w:t>Vi sinh vật có khả năng hấp thu và chuyển hóa nhanh các chất dinh dưỡng nên chúng</w:t>
      </w:r>
    </w:p>
    <w:p w14:paraId="6A670157"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sinh trưởng và sinh sản rất nhanh.</w:t>
      </w:r>
    </w:p>
    <w:p w14:paraId="0CAB4ADD"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sinh trưởng và sinh sản rất chậm.</w:t>
      </w:r>
    </w:p>
    <w:p w14:paraId="2263B51D"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sinh trưởng rất nhanh nhưng sinh sản rất chậm.</w:t>
      </w:r>
    </w:p>
    <w:p w14:paraId="6627CF2F"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sinh sản rất nhanh nhưng sinh trưởng rất chậm.</w:t>
      </w:r>
    </w:p>
    <w:p w14:paraId="20441A03"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14. </w:t>
      </w:r>
      <w:r w:rsidRPr="005237AC">
        <w:rPr>
          <w:rFonts w:ascii="Cambria" w:hAnsi="Cambria"/>
          <w:b/>
          <w:color w:val="0000FF"/>
          <w:sz w:val="24"/>
        </w:rPr>
        <w:tab/>
      </w:r>
      <w:r w:rsidR="00A91377" w:rsidRPr="005237AC">
        <w:rPr>
          <w:rFonts w:ascii="Cambria" w:hAnsi="Cambria"/>
          <w:sz w:val="24"/>
        </w:rPr>
        <w:t>Vi sinh vật sinh trưởng và sinh sản rất nhanh vì chúng</w:t>
      </w:r>
    </w:p>
    <w:p w14:paraId="6FA6BA0E"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có khả năng hấp thu và chuyển hóa nhanh các chất dinh dưỡng.</w:t>
      </w:r>
    </w:p>
    <w:p w14:paraId="6A3CAA89"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có kích thước rất nhỏ bé.</w:t>
      </w:r>
    </w:p>
    <w:p w14:paraId="346748ED"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có thể tồn tại ở khắp mọi nơi, đặc biệt là trong cơ thể sinh vật.</w:t>
      </w:r>
    </w:p>
    <w:p w14:paraId="796568F0"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có cấu trúc đơn bào (nhân sơ hoặc nhân thực), một số khác là tập đoàn đơn bào.</w:t>
      </w:r>
    </w:p>
    <w:p w14:paraId="4277ABE9"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15. </w:t>
      </w:r>
      <w:r w:rsidRPr="005237AC">
        <w:rPr>
          <w:rFonts w:ascii="Cambria" w:hAnsi="Cambria"/>
          <w:b/>
          <w:color w:val="0000FF"/>
          <w:sz w:val="24"/>
        </w:rPr>
        <w:tab/>
      </w:r>
      <w:r w:rsidR="00A91377" w:rsidRPr="005237AC">
        <w:rPr>
          <w:rFonts w:ascii="Cambria" w:hAnsi="Cambria"/>
          <w:sz w:val="24"/>
        </w:rPr>
        <w:t>Vi sinh vật có khả năng (1)……….và (2)……….. nhanh các chất dinh dưỡng nên chúng sinh trưởng và sinh sản rất nhanh. Cụm từ thích hợp điền vào các chỗ trống là</w:t>
      </w:r>
    </w:p>
    <w:p w14:paraId="040AD2B4"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(1) hấp thu, (2) chuyển hóa.</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(1) phân giải, (2) chuyển hóa.</w:t>
      </w:r>
    </w:p>
    <w:p w14:paraId="2E41FAB0"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(1) phân giải, (2) tái hấp thu.</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(1) hấp thu, (2) tái hấp thu.</w:t>
      </w:r>
    </w:p>
    <w:p w14:paraId="343B0DBA"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lastRenderedPageBreak/>
        <w:t xml:space="preserve">Câu 16. </w:t>
      </w:r>
      <w:r w:rsidRPr="005237AC">
        <w:rPr>
          <w:rFonts w:ascii="Cambria" w:hAnsi="Cambria"/>
          <w:b/>
          <w:color w:val="0000FF"/>
          <w:sz w:val="24"/>
        </w:rPr>
        <w:tab/>
      </w:r>
      <w:r w:rsidR="00A91377" w:rsidRPr="005237AC">
        <w:rPr>
          <w:rFonts w:ascii="Cambria" w:hAnsi="Cambria"/>
          <w:sz w:val="24"/>
        </w:rPr>
        <w:t>Cho các phát biểu sau đây về đặc điểm của vi sinh vật:</w:t>
      </w:r>
    </w:p>
    <w:p w14:paraId="588A5F9A"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sinh vật là những sinh vật có kích thước nhỏ.</w:t>
      </w:r>
    </w:p>
    <w:p w14:paraId="4F827847"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Tất cả vi sinh vật đều có cấu trúc đơn bào.</w:t>
      </w:r>
    </w:p>
    <w:p w14:paraId="5B4D13C2"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(3) Vi sinh vật chỉ tồn tại được trong cơ thể sinh vật.</w:t>
      </w:r>
    </w:p>
    <w:p w14:paraId="36FBDCC2"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Vi sinh vật có khả năng hấp thụ và chuyển hóa nhanh các chất dinh dưỡng.</w:t>
      </w:r>
    </w:p>
    <w:p w14:paraId="7750CBCD"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các phát biểu trên, có bao nhiêu phát biểu đúng?</w:t>
      </w:r>
    </w:p>
    <w:p w14:paraId="71A762B1"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u w:val="single"/>
        </w:rPr>
        <w:t>B</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3D821DCE"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17. </w:t>
      </w:r>
      <w:r w:rsidRPr="005237AC">
        <w:rPr>
          <w:rFonts w:ascii="Cambria" w:hAnsi="Cambria"/>
          <w:b/>
          <w:color w:val="0000FF"/>
          <w:sz w:val="24"/>
        </w:rPr>
        <w:tab/>
      </w:r>
      <w:r w:rsidR="00A91377" w:rsidRPr="005237AC">
        <w:rPr>
          <w:rFonts w:ascii="Cambria" w:hAnsi="Cambria"/>
          <w:sz w:val="24"/>
        </w:rPr>
        <w:t>Cho các phát biểu sau đây về đặc điểm của vi sinh vật:</w:t>
      </w:r>
    </w:p>
    <w:p w14:paraId="43BE4B44"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sinh vật thường có thể quan sát bằng mắt thường</w:t>
      </w:r>
    </w:p>
    <w:p w14:paraId="765A4AF6"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Phần lớn vi sinh vật có cấu trúc tập đoàn đơn bào.</w:t>
      </w:r>
    </w:p>
    <w:p w14:paraId="00FAC8B7"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(3) Vi sinh vật có mặt ở khắp mọi nơi, ngoài trừ trên cơ thể sinh vật.</w:t>
      </w:r>
    </w:p>
    <w:p w14:paraId="2FF2C602"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Vi sinh vật có khả năng sinh trưởng và sinh sản rất nhanh.</w:t>
      </w:r>
    </w:p>
    <w:p w14:paraId="0FA3170B"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các phát biểu trên, có bao nhiêu phát biểu đúng?</w:t>
      </w:r>
    </w:p>
    <w:p w14:paraId="7EB7B794"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690AA242"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18. </w:t>
      </w:r>
      <w:r w:rsidRPr="005237AC">
        <w:rPr>
          <w:rFonts w:ascii="Cambria" w:hAnsi="Cambria"/>
          <w:b/>
          <w:color w:val="0000FF"/>
          <w:sz w:val="24"/>
        </w:rPr>
        <w:tab/>
      </w:r>
      <w:r w:rsidR="00A91377" w:rsidRPr="005237AC">
        <w:rPr>
          <w:rFonts w:ascii="Cambria" w:hAnsi="Cambria"/>
          <w:sz w:val="24"/>
        </w:rPr>
        <w:t>Cho các phát biểu sau đây về đặc điểm của vi sinh vật:</w:t>
      </w:r>
    </w:p>
    <w:p w14:paraId="57FFBF60"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sinh vật thường có kích thước trung bình hoặc lớn.</w:t>
      </w:r>
    </w:p>
    <w:p w14:paraId="095DBA51"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Phần lớn vi sinh vật có cấu trúc đơn bào, một số khác là tập đoàn đa bào.</w:t>
      </w:r>
    </w:p>
    <w:p w14:paraId="6BC1733D"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(3) Vi sinh vật có mặt ở khắp mọi nơi, kể cả trên cơ thể sinh vật.</w:t>
      </w:r>
    </w:p>
    <w:p w14:paraId="776EE5BD"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Vi sinh vật có khả năng sinh trưởng rất nhanh nhưng sinh sản rất chậm.</w:t>
      </w:r>
    </w:p>
    <w:p w14:paraId="74708A27"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các phát biểu trên, có bao nhiêu phát biểu đúng?</w:t>
      </w:r>
    </w:p>
    <w:p w14:paraId="1C70FC2C"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3586DD28"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19. </w:t>
      </w:r>
      <w:r w:rsidRPr="005237AC">
        <w:rPr>
          <w:rFonts w:ascii="Cambria" w:hAnsi="Cambria"/>
          <w:b/>
          <w:color w:val="0000FF"/>
          <w:sz w:val="24"/>
        </w:rPr>
        <w:tab/>
      </w:r>
      <w:r w:rsidR="00A91377" w:rsidRPr="005237AC">
        <w:rPr>
          <w:rFonts w:ascii="Cambria" w:hAnsi="Cambria"/>
          <w:sz w:val="24"/>
        </w:rPr>
        <w:t>Cho các phát biểu sau đây về đặc điểm của vi sinh vật:</w:t>
      </w:r>
    </w:p>
    <w:p w14:paraId="11DF11B7"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sinh vật thường có kích thước nhỏ.</w:t>
      </w:r>
    </w:p>
    <w:p w14:paraId="35B74637"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Phần lớn vi sinh vật có cấu trúc đa bào, một số khác là tập đoàn đơn bào.</w:t>
      </w:r>
    </w:p>
    <w:p w14:paraId="530D7050"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(3) Vi sinh vật có mặt ở khắp mọi nơi, ngoại trừ môi trường nước.</w:t>
      </w:r>
    </w:p>
    <w:p w14:paraId="459AA014"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Vi sinh vật có khả năng sinh trưởng rất chậm nhưng sinh sản rất nhanh.</w:t>
      </w:r>
    </w:p>
    <w:p w14:paraId="57FBF223"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các phát biểu trên, có bao nhiêu phát biểu đúng?</w:t>
      </w:r>
    </w:p>
    <w:p w14:paraId="7784FE81"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44249A3E"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20. </w:t>
      </w:r>
      <w:r w:rsidRPr="005237AC">
        <w:rPr>
          <w:rFonts w:ascii="Cambria" w:hAnsi="Cambria"/>
          <w:b/>
          <w:color w:val="0000FF"/>
          <w:sz w:val="24"/>
        </w:rPr>
        <w:tab/>
      </w:r>
      <w:r w:rsidR="00A91377" w:rsidRPr="005237AC">
        <w:rPr>
          <w:rFonts w:ascii="Cambria" w:hAnsi="Cambria"/>
          <w:sz w:val="24"/>
        </w:rPr>
        <w:t>Cho các phát biểu sau đây về đặc điểm của vi sinh vật:</w:t>
      </w:r>
    </w:p>
    <w:p w14:paraId="4B3E0E45"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sinh vật thường được quan sát bằng kính hiển vi.</w:t>
      </w:r>
    </w:p>
    <w:p w14:paraId="26B64D6D"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Phần lớn vi sinh vật có cấu trúc đơn bào, một số khác là tập đoàn đơn bào.</w:t>
      </w:r>
    </w:p>
    <w:p w14:paraId="3AC518B4"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 xml:space="preserve">(3) Vi sinh vật có mặt ở khắp mọi nơi như trong nước, trong đất, trong không khí và cả trên cơ thể sinh vật. </w:t>
      </w:r>
    </w:p>
    <w:p w14:paraId="36517D85"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Vi sinh vật có khả năng hấp thu nhanh nhưng chuyển hóa chậm các chất.</w:t>
      </w:r>
    </w:p>
    <w:p w14:paraId="6F491FC5"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các phát biểu trên, có bao nhiêu phát biểu đúng?</w:t>
      </w:r>
    </w:p>
    <w:p w14:paraId="6354BB34"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449EB6CC"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21. </w:t>
      </w:r>
      <w:r w:rsidRPr="005237AC">
        <w:rPr>
          <w:rFonts w:ascii="Cambria" w:hAnsi="Cambria"/>
          <w:b/>
          <w:color w:val="0000FF"/>
          <w:sz w:val="24"/>
        </w:rPr>
        <w:tab/>
      </w:r>
      <w:r w:rsidR="00A91377" w:rsidRPr="005237AC">
        <w:rPr>
          <w:rFonts w:ascii="Cambria" w:hAnsi="Cambria"/>
          <w:sz w:val="24"/>
        </w:rPr>
        <w:t>Quan sát hình dưới đây:</w:t>
      </w:r>
    </w:p>
    <w:p w14:paraId="17D78215"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noProof/>
          <w:sz w:val="24"/>
        </w:rPr>
        <w:drawing>
          <wp:inline distT="0" distB="0" distL="0" distR="0" wp14:anchorId="5A9569DA" wp14:editId="310ABE31">
            <wp:extent cx="5000625" cy="2585357"/>
            <wp:effectExtent l="0" t="0" r="0" b="5715"/>
            <wp:docPr id="3" name="Picture 3" descr="C:\Users\Admin\Desktop\z5250060683978_182f7b9cd69f6e44211ef26105ed93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250060683978_182f7b9cd69f6e44211ef26105ed93c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243" cy="2590330"/>
                    </a:xfrm>
                    <a:prstGeom prst="rect">
                      <a:avLst/>
                    </a:prstGeom>
                    <a:noFill/>
                    <a:ln>
                      <a:noFill/>
                    </a:ln>
                  </pic:spPr>
                </pic:pic>
              </a:graphicData>
            </a:graphic>
          </wp:inline>
        </w:drawing>
      </w:r>
    </w:p>
    <w:p w14:paraId="41A62E87"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Trong các phát biểu sau đây về hình trên, có bao nhiêu phát biểu đúng?</w:t>
      </w:r>
    </w:p>
    <w:p w14:paraId="1F53D526"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sinh vật thường có kích thước nhỏ.</w:t>
      </w:r>
    </w:p>
    <w:p w14:paraId="6E24E00E"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Vi sinh vật thường được quan sát bằng kính hiển vi.</w:t>
      </w:r>
    </w:p>
    <w:p w14:paraId="17B45D58"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lastRenderedPageBreak/>
        <w:t>(3) Vi sinh vật có thể quang sát bằng mắt thường.</w:t>
      </w:r>
    </w:p>
    <w:p w14:paraId="7D6DADF1"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Vi khuẩn có kích thước nhỏ hơn cả tế bào của động, thực vật.</w:t>
      </w:r>
    </w:p>
    <w:p w14:paraId="73B6E07F"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các phát biểu trên, có bao nhiêu phát biểu đúng?</w:t>
      </w:r>
    </w:p>
    <w:p w14:paraId="49CF6258"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33FCADB3"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22. </w:t>
      </w:r>
      <w:r w:rsidRPr="005237AC">
        <w:rPr>
          <w:rFonts w:ascii="Cambria" w:hAnsi="Cambria"/>
          <w:b/>
          <w:color w:val="0000FF"/>
          <w:sz w:val="24"/>
        </w:rPr>
        <w:tab/>
      </w:r>
      <w:r w:rsidR="00A91377" w:rsidRPr="005237AC">
        <w:rPr>
          <w:rFonts w:ascii="Cambria" w:hAnsi="Cambria"/>
          <w:sz w:val="24"/>
        </w:rPr>
        <w:t xml:space="preserve">Nhóm sinh vật nào dưới đây </w:t>
      </w:r>
      <w:r w:rsidR="00A91377" w:rsidRPr="005237AC">
        <w:rPr>
          <w:rFonts w:ascii="Cambria" w:hAnsi="Cambria"/>
          <w:b/>
          <w:bCs/>
          <w:sz w:val="24"/>
        </w:rPr>
        <w:t xml:space="preserve">không </w:t>
      </w:r>
      <w:r w:rsidR="00A91377" w:rsidRPr="005237AC">
        <w:rPr>
          <w:rFonts w:ascii="Cambria" w:hAnsi="Cambria"/>
          <w:sz w:val="24"/>
        </w:rPr>
        <w:t>phải là vi sinh vật?</w:t>
      </w:r>
    </w:p>
    <w:p w14:paraId="7FA07CCC"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Vi khuẩn cổ.</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Vi khuẩn.</w:t>
      </w:r>
      <w:r w:rsidRPr="005237AC">
        <w:rPr>
          <w:rFonts w:ascii="Cambria" w:hAnsi="Cambria"/>
          <w:b/>
          <w:color w:val="0000FF"/>
          <w:sz w:val="24"/>
        </w:rPr>
        <w:tab/>
      </w: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Tảo biển.</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Đồng vật nguyên sinh.</w:t>
      </w:r>
    </w:p>
    <w:p w14:paraId="4AE096F8"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23. </w:t>
      </w:r>
      <w:r w:rsidRPr="005237AC">
        <w:rPr>
          <w:rFonts w:ascii="Cambria" w:hAnsi="Cambria"/>
          <w:b/>
          <w:color w:val="0000FF"/>
          <w:sz w:val="24"/>
        </w:rPr>
        <w:tab/>
      </w:r>
      <w:r w:rsidR="00A91377" w:rsidRPr="005237AC">
        <w:rPr>
          <w:rFonts w:ascii="Cambria" w:hAnsi="Cambria"/>
          <w:sz w:val="24"/>
        </w:rPr>
        <w:t xml:space="preserve">Nhóm sinh vật nào dưới đây </w:t>
      </w:r>
      <w:r w:rsidR="00A91377" w:rsidRPr="005237AC">
        <w:rPr>
          <w:rFonts w:ascii="Cambria" w:hAnsi="Cambria"/>
          <w:b/>
          <w:bCs/>
          <w:sz w:val="24"/>
        </w:rPr>
        <w:t>không</w:t>
      </w:r>
      <w:r w:rsidR="00A91377" w:rsidRPr="005237AC">
        <w:rPr>
          <w:rFonts w:ascii="Cambria" w:hAnsi="Cambria"/>
          <w:sz w:val="24"/>
        </w:rPr>
        <w:t xml:space="preserve"> phải là vi sinh vật?</w:t>
      </w:r>
    </w:p>
    <w:p w14:paraId="250C817C"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Vi khuẩn cổ.</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Vi khuẩn.</w:t>
      </w:r>
      <w:r w:rsidRPr="005237AC">
        <w:rPr>
          <w:rFonts w:ascii="Cambria" w:hAnsi="Cambria"/>
          <w:b/>
          <w:color w:val="0000FF"/>
          <w:sz w:val="24"/>
        </w:rPr>
        <w:tab/>
      </w: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Nấm.</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Vi nấm.</w:t>
      </w:r>
    </w:p>
    <w:p w14:paraId="6BD04045"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24. </w:t>
      </w:r>
      <w:r w:rsidRPr="005237AC">
        <w:rPr>
          <w:rFonts w:ascii="Cambria" w:hAnsi="Cambria"/>
          <w:b/>
          <w:color w:val="0000FF"/>
          <w:sz w:val="24"/>
        </w:rPr>
        <w:tab/>
      </w:r>
      <w:r w:rsidR="00A91377" w:rsidRPr="005237AC">
        <w:rPr>
          <w:rFonts w:ascii="Cambria" w:hAnsi="Cambria"/>
          <w:sz w:val="24"/>
        </w:rPr>
        <w:t>Cho các nhóm sinh vật dưới đây:</w:t>
      </w:r>
    </w:p>
    <w:p w14:paraId="2F3E892F"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khuẩn cổ.(2) Vi khuẩn.(3) Vi nấm.(4) Vi tảo.</w:t>
      </w:r>
    </w:p>
    <w:p w14:paraId="0D219C21"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số các nhóm sinh vật trên, có bao nhiêu nhóm sinh vật là vi sinh vật?</w:t>
      </w:r>
    </w:p>
    <w:p w14:paraId="5D6F5F79"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4.</w:t>
      </w:r>
    </w:p>
    <w:p w14:paraId="14AE9BB9"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25. </w:t>
      </w:r>
      <w:r w:rsidRPr="005237AC">
        <w:rPr>
          <w:rFonts w:ascii="Cambria" w:hAnsi="Cambria"/>
          <w:b/>
          <w:color w:val="0000FF"/>
          <w:sz w:val="24"/>
        </w:rPr>
        <w:tab/>
      </w:r>
      <w:r w:rsidR="00A91377" w:rsidRPr="005237AC">
        <w:rPr>
          <w:rFonts w:ascii="Cambria" w:hAnsi="Cambria"/>
          <w:sz w:val="24"/>
        </w:rPr>
        <w:t>Cho các nhóm sinh vật dưới đây:</w:t>
      </w:r>
    </w:p>
    <w:p w14:paraId="0998B7DD"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Động vật nguyên sinh(2) Vi khuẩn cổ.(3) Nấm.(4) Tảo biển.</w:t>
      </w:r>
    </w:p>
    <w:p w14:paraId="42D260D8"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số các nhóm sinh vật trên, có bao nhiêu nhóm sinh vật là vi sinh vật?</w:t>
      </w:r>
    </w:p>
    <w:p w14:paraId="1BDA03DB"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u w:val="single"/>
        </w:rPr>
        <w:t>B</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15D2A3AE"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26. </w:t>
      </w:r>
      <w:r w:rsidRPr="005237AC">
        <w:rPr>
          <w:rFonts w:ascii="Cambria" w:hAnsi="Cambria"/>
          <w:b/>
          <w:color w:val="0000FF"/>
          <w:sz w:val="24"/>
        </w:rPr>
        <w:tab/>
      </w:r>
      <w:r w:rsidR="00A91377" w:rsidRPr="005237AC">
        <w:rPr>
          <w:rFonts w:ascii="Cambria" w:hAnsi="Cambria"/>
          <w:sz w:val="24"/>
        </w:rPr>
        <w:t>Nhóm vi sinh vật nào dưới đây thuộc nhóm đơn bào nhân sơ?</w:t>
      </w:r>
    </w:p>
    <w:p w14:paraId="4CDE09C0"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Vi nấm.</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Vi tảo.</w:t>
      </w:r>
    </w:p>
    <w:p w14:paraId="7D28E5C9"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Vi khuẩn.</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Động vật nguyên sinh.</w:t>
      </w:r>
    </w:p>
    <w:p w14:paraId="25044476"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27. </w:t>
      </w:r>
      <w:r w:rsidRPr="005237AC">
        <w:rPr>
          <w:rFonts w:ascii="Cambria" w:hAnsi="Cambria"/>
          <w:b/>
          <w:color w:val="0000FF"/>
          <w:sz w:val="24"/>
        </w:rPr>
        <w:tab/>
      </w:r>
      <w:r w:rsidR="00A91377" w:rsidRPr="005237AC">
        <w:rPr>
          <w:rFonts w:ascii="Cambria" w:hAnsi="Cambria"/>
          <w:sz w:val="24"/>
        </w:rPr>
        <w:t>Cho các vi sinh vật dưới đây:</w:t>
      </w:r>
    </w:p>
    <w:p w14:paraId="2FC320D6"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w:t>
      </w:r>
      <w:r w:rsidRPr="005237AC">
        <w:rPr>
          <w:rFonts w:ascii="Cambria" w:hAnsi="Cambria"/>
          <w:b/>
          <w:bCs/>
          <w:sz w:val="24"/>
        </w:rPr>
        <w:t xml:space="preserve"> </w:t>
      </w:r>
      <w:r w:rsidRPr="005237AC">
        <w:rPr>
          <w:rFonts w:ascii="Cambria" w:hAnsi="Cambria"/>
          <w:sz w:val="24"/>
        </w:rPr>
        <w:t>Vi nấm.(2)</w:t>
      </w:r>
      <w:r w:rsidRPr="005237AC">
        <w:rPr>
          <w:rFonts w:ascii="Cambria" w:hAnsi="Cambria"/>
          <w:b/>
          <w:bCs/>
          <w:sz w:val="24"/>
        </w:rPr>
        <w:t xml:space="preserve"> </w:t>
      </w:r>
      <w:r w:rsidRPr="005237AC">
        <w:rPr>
          <w:rFonts w:ascii="Cambria" w:hAnsi="Cambria"/>
          <w:sz w:val="24"/>
        </w:rPr>
        <w:t>Vi tảo.(3) Vi khuẩn cổ.(3)</w:t>
      </w:r>
      <w:r w:rsidRPr="005237AC">
        <w:rPr>
          <w:rFonts w:ascii="Cambria" w:hAnsi="Cambria"/>
          <w:b/>
          <w:bCs/>
          <w:sz w:val="24"/>
        </w:rPr>
        <w:t xml:space="preserve"> </w:t>
      </w:r>
      <w:r w:rsidRPr="005237AC">
        <w:rPr>
          <w:rFonts w:ascii="Cambria" w:hAnsi="Cambria"/>
          <w:sz w:val="24"/>
        </w:rPr>
        <w:t>Vi khuẩn.</w:t>
      </w:r>
    </w:p>
    <w:p w14:paraId="6BCF6D88"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Phát biểu nào sau đây là </w:t>
      </w:r>
      <w:r w:rsidRPr="005237AC">
        <w:rPr>
          <w:rFonts w:ascii="Cambria" w:hAnsi="Cambria"/>
          <w:b/>
          <w:bCs/>
          <w:sz w:val="24"/>
        </w:rPr>
        <w:t>sai</w:t>
      </w:r>
      <w:r w:rsidRPr="005237AC">
        <w:rPr>
          <w:rFonts w:ascii="Cambria" w:hAnsi="Cambria"/>
          <w:sz w:val="24"/>
        </w:rPr>
        <w:t>?</w:t>
      </w:r>
    </w:p>
    <w:p w14:paraId="0FA9F8AA"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sz w:val="24"/>
        </w:rPr>
        <w:t xml:space="preserve"> (1) thuộc nhóm đơn bào hay tập đoàn đơn bào nhân thực.</w:t>
      </w:r>
    </w:p>
    <w:p w14:paraId="06B547C9"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Chỉ có 2 vi sinh vật thuộc nhóm đơn bào nhân sơ.</w:t>
      </w:r>
    </w:p>
    <w:p w14:paraId="738F9C12"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b/>
          <w:bCs/>
          <w:sz w:val="24"/>
        </w:rPr>
        <w:t xml:space="preserve"> </w:t>
      </w:r>
      <w:r w:rsidR="00A91377" w:rsidRPr="005237AC">
        <w:rPr>
          <w:rFonts w:ascii="Cambria" w:hAnsi="Cambria"/>
          <w:sz w:val="24"/>
        </w:rPr>
        <w:t>(3) thuộc nhóm đơn bào nhân sơ.</w:t>
      </w:r>
    </w:p>
    <w:p w14:paraId="67634544"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(4) thuộc nhóm đơn bào hay tập đoàn đơn bào nhân thực.</w:t>
      </w:r>
    </w:p>
    <w:p w14:paraId="66651CBD"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28. </w:t>
      </w:r>
      <w:r w:rsidRPr="005237AC">
        <w:rPr>
          <w:rFonts w:ascii="Cambria" w:hAnsi="Cambria"/>
          <w:b/>
          <w:color w:val="0000FF"/>
          <w:sz w:val="24"/>
        </w:rPr>
        <w:tab/>
      </w:r>
      <w:r w:rsidR="00A91377" w:rsidRPr="005237AC">
        <w:rPr>
          <w:rFonts w:ascii="Cambria" w:hAnsi="Cambria"/>
          <w:sz w:val="24"/>
        </w:rPr>
        <w:t>Nhóm sinh vật nào dưới đây thuộc nhóm đơn bào nhân thực hay tập đoàn đơn bào?</w:t>
      </w:r>
    </w:p>
    <w:p w14:paraId="500C7319"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Vi khuẩn cổ.</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Vi khuẩn.</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Tảo biển.</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Vi nấm.</w:t>
      </w:r>
    </w:p>
    <w:p w14:paraId="08A86A44"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29. </w:t>
      </w:r>
      <w:r w:rsidRPr="005237AC">
        <w:rPr>
          <w:rFonts w:ascii="Cambria" w:hAnsi="Cambria"/>
          <w:b/>
          <w:color w:val="0000FF"/>
          <w:sz w:val="24"/>
        </w:rPr>
        <w:tab/>
      </w:r>
      <w:r w:rsidR="00A91377" w:rsidRPr="005237AC">
        <w:rPr>
          <w:rFonts w:ascii="Cambria" w:hAnsi="Cambria"/>
          <w:sz w:val="24"/>
        </w:rPr>
        <w:t>Nhóm sinh vật nào dưới đây thuộc nhóm đơn bào nhân thực hay tập đoàn đơn bào?</w:t>
      </w:r>
    </w:p>
    <w:p w14:paraId="4001608F"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Vi khuẩn cổ.</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Vi khuẩn.</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Nấm.</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Vi tảo.</w:t>
      </w:r>
    </w:p>
    <w:p w14:paraId="0FE22E16"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30. </w:t>
      </w:r>
      <w:r w:rsidRPr="005237AC">
        <w:rPr>
          <w:rFonts w:ascii="Cambria" w:hAnsi="Cambria"/>
          <w:b/>
          <w:color w:val="0000FF"/>
          <w:sz w:val="24"/>
        </w:rPr>
        <w:tab/>
      </w:r>
      <w:r w:rsidR="00A91377" w:rsidRPr="005237AC">
        <w:rPr>
          <w:rFonts w:ascii="Cambria" w:hAnsi="Cambria"/>
          <w:sz w:val="24"/>
        </w:rPr>
        <w:t>Nhóm sinh vật nào dưới đây thuộc nhóm đơn bào nhân thực hay tập đoàn đơn bào?</w:t>
      </w:r>
    </w:p>
    <w:p w14:paraId="730EB730"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Vi khuẩn cổ.</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Vi khuẩn.</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Nấm.</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Động vật nguyên sinh.</w:t>
      </w:r>
    </w:p>
    <w:p w14:paraId="1696AB4B"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31. </w:t>
      </w:r>
      <w:r w:rsidRPr="005237AC">
        <w:rPr>
          <w:rFonts w:ascii="Cambria" w:hAnsi="Cambria"/>
          <w:b/>
          <w:color w:val="0000FF"/>
          <w:sz w:val="24"/>
        </w:rPr>
        <w:tab/>
      </w:r>
      <w:r w:rsidR="00A91377" w:rsidRPr="005237AC">
        <w:rPr>
          <w:rFonts w:ascii="Cambria" w:hAnsi="Cambria"/>
          <w:sz w:val="24"/>
        </w:rPr>
        <w:t>Dựa vào cấu tạo tế bào có thể phân loại vi sinh vật thành hai nhóm đó là</w:t>
      </w:r>
    </w:p>
    <w:p w14:paraId="2D3623A7"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đơn bào nhân sơ và đơn bào hay tập đoàn đơn bào nhân thực.</w:t>
      </w:r>
    </w:p>
    <w:p w14:paraId="11029B7B"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đơn bào nhân sơ và đa bào hay tập đoàn đa bào nhân thực.</w:t>
      </w:r>
    </w:p>
    <w:p w14:paraId="2C13810C"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đơn bào nhân sơ và đa bào hay tập đoàn đa bào nhân sơ.</w:t>
      </w:r>
    </w:p>
    <w:p w14:paraId="034A6827"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đơn bào nhân thực và đa bào hay tập đoàn đa bào nhân thực.</w:t>
      </w:r>
    </w:p>
    <w:p w14:paraId="588A5BE2"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32. </w:t>
      </w:r>
      <w:r w:rsidRPr="005237AC">
        <w:rPr>
          <w:rFonts w:ascii="Cambria" w:hAnsi="Cambria"/>
          <w:b/>
          <w:color w:val="0000FF"/>
          <w:sz w:val="24"/>
        </w:rPr>
        <w:tab/>
      </w:r>
      <w:r w:rsidR="00A91377" w:rsidRPr="005237AC">
        <w:rPr>
          <w:rFonts w:ascii="Cambria" w:hAnsi="Cambria"/>
          <w:sz w:val="24"/>
        </w:rPr>
        <w:t>Cho các phát biểu sau về các nhóm vi sinh vật:</w:t>
      </w:r>
    </w:p>
    <w:p w14:paraId="4EF3E464"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Sự tồn tại của các vi sinh vật được tiên đoán trong nhiều thế kỉ trước khi chúng được quan sát thấy lần đầu tiên.</w:t>
      </w:r>
    </w:p>
    <w:p w14:paraId="7D8DA166"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Vi khuẩn là vi sinh vật thuộc nhóm đơn bào nhân thưc.</w:t>
      </w:r>
    </w:p>
    <w:p w14:paraId="3D75B46D"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(3) Vi nấm và vi tảo thuộc cùng một nhóm trong phân loại vi sinh vật.</w:t>
      </w:r>
    </w:p>
    <w:p w14:paraId="67978280"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Dựa vào đặc điểm cấu tạo tế bào, vi sinh vật được phân chia thành ba nhóm gồm đơn bào nhân sơ, đơn bào nhân thực và tập đoàn đơn bào nhân thực.</w:t>
      </w:r>
    </w:p>
    <w:p w14:paraId="3A765E96"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số các phát biểu trên, có bao nhiêu phát biểu đúng?</w:t>
      </w:r>
    </w:p>
    <w:p w14:paraId="6A178485"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u w:val="single"/>
        </w:rPr>
        <w:t>B</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2343CEF7"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33. </w:t>
      </w:r>
      <w:r w:rsidRPr="005237AC">
        <w:rPr>
          <w:rFonts w:ascii="Cambria" w:hAnsi="Cambria"/>
          <w:b/>
          <w:color w:val="0000FF"/>
          <w:sz w:val="24"/>
        </w:rPr>
        <w:tab/>
      </w:r>
      <w:r w:rsidR="00A91377" w:rsidRPr="005237AC">
        <w:rPr>
          <w:rFonts w:ascii="Cambria" w:hAnsi="Cambria"/>
          <w:sz w:val="24"/>
        </w:rPr>
        <w:t>Dựa vào đâu để phân loại vi sinh vật thành hai nhóm đơn bào nhân sơ và đơn bào hay tập đoàn đơn bào nhân thực?</w:t>
      </w:r>
    </w:p>
    <w:p w14:paraId="7B679BBD"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Cách hấp thu chất dinh dưỡng.</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Môi trường sống.</w:t>
      </w:r>
    </w:p>
    <w:p w14:paraId="50CEA2D6"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C.</w:t>
      </w:r>
      <w:r w:rsidR="00A91377" w:rsidRPr="005237AC">
        <w:rPr>
          <w:rFonts w:ascii="Cambria" w:hAnsi="Cambria"/>
          <w:sz w:val="24"/>
        </w:rPr>
        <w:t xml:space="preserve"> Cách chuyển hóa chất dinh dưỡng.</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Cấu tạo tế bào.</w:t>
      </w:r>
    </w:p>
    <w:p w14:paraId="2249CB47"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lastRenderedPageBreak/>
        <w:t xml:space="preserve">Câu 34. </w:t>
      </w:r>
      <w:r w:rsidRPr="005237AC">
        <w:rPr>
          <w:rFonts w:ascii="Cambria" w:hAnsi="Cambria"/>
          <w:b/>
          <w:color w:val="0000FF"/>
          <w:sz w:val="24"/>
        </w:rPr>
        <w:tab/>
      </w:r>
      <w:r w:rsidR="00A91377" w:rsidRPr="005237AC">
        <w:rPr>
          <w:rFonts w:ascii="Cambria" w:hAnsi="Cambria"/>
          <w:sz w:val="24"/>
        </w:rPr>
        <w:t>Cho các kiểu dinh dưỡng sau đây:</w:t>
      </w:r>
    </w:p>
    <w:p w14:paraId="04082CFA"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Quang tự dưỡng.(2) Hóa tự dưỡng.(3) Quang dị dưỡng.(4) Hóa dị dưỡng</w:t>
      </w:r>
    </w:p>
    <w:p w14:paraId="48B21F8D"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kiểu dinh dưỡng trên, có bao nhiêu kiểu dinh dưỡng có ở vi sinh vật?</w:t>
      </w:r>
    </w:p>
    <w:p w14:paraId="74714EEB"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4.</w:t>
      </w:r>
    </w:p>
    <w:p w14:paraId="39ED8063"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35. </w:t>
      </w:r>
      <w:r w:rsidRPr="005237AC">
        <w:rPr>
          <w:rFonts w:ascii="Cambria" w:hAnsi="Cambria"/>
          <w:b/>
          <w:color w:val="0000FF"/>
          <w:sz w:val="24"/>
        </w:rPr>
        <w:tab/>
      </w:r>
      <w:r w:rsidR="00A91377" w:rsidRPr="005237AC">
        <w:rPr>
          <w:rFonts w:ascii="Cambria" w:hAnsi="Cambria"/>
          <w:sz w:val="24"/>
        </w:rPr>
        <w:t>Các kiểu dinh dưỡng của vi sinh vật được phân loại là dựa vào đâu?</w:t>
      </w:r>
    </w:p>
    <w:p w14:paraId="676328E9"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Nhu cầu sử dụng nguồn carbon và chất hữu cơ của vi sinh vật.</w:t>
      </w:r>
    </w:p>
    <w:p w14:paraId="62254F67"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Nhu cầu sử dụng nguồn carbon dioxide và chất hữu cơ của vi sinh vật.</w:t>
      </w:r>
    </w:p>
    <w:p w14:paraId="4C641DAD"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Nhu cầu sử dụng nguồn carbon dioxide và năng lượng của vi sinh vật.</w:t>
      </w:r>
    </w:p>
    <w:p w14:paraId="37D347F8"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Nhu cầu sử dụng nguồn carbon và năng lượng của vi sinh vật.</w:t>
      </w:r>
    </w:p>
    <w:p w14:paraId="3F7CD1EE"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36. </w:t>
      </w:r>
      <w:r w:rsidRPr="005237AC">
        <w:rPr>
          <w:rFonts w:ascii="Cambria" w:hAnsi="Cambria"/>
          <w:b/>
          <w:color w:val="0000FF"/>
          <w:sz w:val="24"/>
        </w:rPr>
        <w:tab/>
      </w:r>
      <w:r w:rsidR="00A91377" w:rsidRPr="005237AC">
        <w:rPr>
          <w:rFonts w:ascii="Cambria" w:hAnsi="Cambria"/>
          <w:sz w:val="24"/>
        </w:rPr>
        <w:t>Trùng roi xanh có kiểu dinh dưỡng là……… sử dụng nguồn năng lượng từ ánh sáng và nguồn carbon là CO</w:t>
      </w:r>
      <w:r w:rsidR="00A91377" w:rsidRPr="005237AC">
        <w:rPr>
          <w:rFonts w:ascii="Cambria" w:hAnsi="Cambria"/>
          <w:sz w:val="24"/>
          <w:vertAlign w:val="subscript"/>
        </w:rPr>
        <w:t>2</w:t>
      </w:r>
      <w:r w:rsidR="00A91377" w:rsidRPr="005237AC">
        <w:rPr>
          <w:rFonts w:ascii="Cambria" w:hAnsi="Cambria"/>
          <w:sz w:val="24"/>
        </w:rPr>
        <w:t>. Cụm từ thích hợp điền vào chỗ trống là</w:t>
      </w:r>
    </w:p>
    <w:p w14:paraId="328E7353"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Quang tự dưỡng.</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Quang dị dưỡng.</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Hóa tự dưỡng.</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Hóa dị dưỡng.</w:t>
      </w:r>
    </w:p>
    <w:p w14:paraId="1DEB0528"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37. </w:t>
      </w:r>
      <w:r w:rsidRPr="005237AC">
        <w:rPr>
          <w:rFonts w:ascii="Cambria" w:hAnsi="Cambria"/>
          <w:b/>
          <w:color w:val="0000FF"/>
          <w:sz w:val="24"/>
        </w:rPr>
        <w:tab/>
      </w:r>
      <w:r w:rsidR="00A91377" w:rsidRPr="005237AC">
        <w:rPr>
          <w:rFonts w:ascii="Cambria" w:hAnsi="Cambria"/>
          <w:sz w:val="24"/>
        </w:rPr>
        <w:t>Vi sinh vật sử dụng nguồn năng lượng từ chất vô cơ và nguồn carbon là CO</w:t>
      </w:r>
      <w:r w:rsidR="00A91377" w:rsidRPr="005237AC">
        <w:rPr>
          <w:rFonts w:ascii="Cambria" w:hAnsi="Cambria"/>
          <w:sz w:val="24"/>
          <w:vertAlign w:val="subscript"/>
        </w:rPr>
        <w:t>2</w:t>
      </w:r>
      <w:r w:rsidR="00A91377" w:rsidRPr="005237AC">
        <w:rPr>
          <w:rFonts w:ascii="Cambria" w:hAnsi="Cambria"/>
          <w:sz w:val="24"/>
        </w:rPr>
        <w:t xml:space="preserve"> có kiểu dinh dưỡng nào sau đây?</w:t>
      </w:r>
    </w:p>
    <w:p w14:paraId="5C318661"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Quang tự dưỡng.</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Quang dị dưỡng.</w:t>
      </w:r>
      <w:r w:rsidRPr="005237AC">
        <w:rPr>
          <w:rFonts w:ascii="Cambria" w:hAnsi="Cambria"/>
          <w:b/>
          <w:color w:val="0000FF"/>
          <w:sz w:val="24"/>
        </w:rPr>
        <w:tab/>
      </w: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Hóa tự dưỡng.</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Hóa dị dưỡng.</w:t>
      </w:r>
    </w:p>
    <w:p w14:paraId="72FD0F93"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38. </w:t>
      </w:r>
      <w:r w:rsidRPr="005237AC">
        <w:rPr>
          <w:rFonts w:ascii="Cambria" w:hAnsi="Cambria"/>
          <w:b/>
          <w:color w:val="0000FF"/>
          <w:sz w:val="24"/>
        </w:rPr>
        <w:tab/>
      </w:r>
      <w:r w:rsidR="00A91377" w:rsidRPr="005237AC">
        <w:rPr>
          <w:rFonts w:ascii="Cambria" w:hAnsi="Cambria"/>
          <w:sz w:val="24"/>
        </w:rPr>
        <w:t>Nấm men là vi sinh vật có kiểu dinh dưỡng là……… sử dụng nguồn năng lượng từ từ chất hữu cơ và nguồn carbon là chất hữu cơ. Cụm từ thích hợp điền vào chỗ trống là</w:t>
      </w:r>
    </w:p>
    <w:p w14:paraId="714B8085"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Quang tự dưỡng.</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Quang dị dưỡng.</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Hóa tự dưỡng.</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Hóa dị dưỡng.</w:t>
      </w:r>
    </w:p>
    <w:p w14:paraId="788E73E9"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39. </w:t>
      </w:r>
      <w:r w:rsidRPr="005237AC">
        <w:rPr>
          <w:rFonts w:ascii="Cambria" w:hAnsi="Cambria"/>
          <w:b/>
          <w:color w:val="0000FF"/>
          <w:sz w:val="24"/>
        </w:rPr>
        <w:tab/>
      </w:r>
      <w:r w:rsidR="00A91377" w:rsidRPr="005237AC">
        <w:rPr>
          <w:rFonts w:ascii="Cambria" w:hAnsi="Cambria"/>
          <w:sz w:val="24"/>
        </w:rPr>
        <w:t>Vi sinh vật sử dụng nguồn năng lượng từ ánh sáng và nguồn carbon là chất hữu cơ có kiểu dinh dưỡng nào sau đây?</w:t>
      </w:r>
    </w:p>
    <w:p w14:paraId="0C01ACC1"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Quang tự dưỡng.</w:t>
      </w:r>
      <w:r w:rsidRPr="005237AC">
        <w:rPr>
          <w:rFonts w:ascii="Cambria" w:hAnsi="Cambria"/>
          <w:b/>
          <w:color w:val="0000FF"/>
          <w:sz w:val="24"/>
        </w:rPr>
        <w:tab/>
      </w:r>
      <w:r w:rsidRPr="005237AC">
        <w:rPr>
          <w:rFonts w:ascii="Cambria" w:hAnsi="Cambria"/>
          <w:b/>
          <w:bCs/>
          <w:color w:val="0000FF"/>
          <w:sz w:val="24"/>
          <w:u w:val="single"/>
        </w:rPr>
        <w:t>B</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Quang dị dưỡng.</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Hóa tự dưỡng.</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Hóa dị dưỡng.</w:t>
      </w:r>
    </w:p>
    <w:p w14:paraId="374D2C60"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40. </w:t>
      </w:r>
      <w:r w:rsidRPr="005237AC">
        <w:rPr>
          <w:rFonts w:ascii="Cambria" w:hAnsi="Cambria"/>
          <w:b/>
          <w:color w:val="0000FF"/>
          <w:sz w:val="24"/>
        </w:rPr>
        <w:tab/>
      </w:r>
      <w:r w:rsidR="00A91377" w:rsidRPr="005237AC">
        <w:rPr>
          <w:rFonts w:ascii="Cambria" w:hAnsi="Cambria"/>
          <w:sz w:val="24"/>
        </w:rPr>
        <w:t>Cho các phát biểu sau đây về kiểu dinh dưỡng của vi sinh vật:</w:t>
      </w:r>
    </w:p>
    <w:p w14:paraId="26AC248F"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sinh vật quang tự dưỡng sử dụng nguồn năng lượng từ ánh sáng.</w:t>
      </w:r>
    </w:p>
    <w:p w14:paraId="350358F1"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Vi sinh vật quang dị dưỡng sử dụng nguồn carbon là chất vô cơ.</w:t>
      </w:r>
    </w:p>
    <w:p w14:paraId="5C77EAF8"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(3) Vi sinh vật hóa tự dưỡng sử dụng nguồn năng lượng từ chất hữu cơ.</w:t>
      </w:r>
    </w:p>
    <w:p w14:paraId="7F7E08A0"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Vi sinh vật hóa dị dưỡng sử dụng nguồn carbon là chất hữu cơ.</w:t>
      </w:r>
    </w:p>
    <w:p w14:paraId="211DEED8"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số các phát biểu trên, có bao nhiêu phát biểu đúng?</w:t>
      </w:r>
    </w:p>
    <w:p w14:paraId="14608CBE"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u w:val="single"/>
        </w:rPr>
        <w:t>B</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5704184F"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41. </w:t>
      </w:r>
      <w:r w:rsidRPr="005237AC">
        <w:rPr>
          <w:rFonts w:ascii="Cambria" w:hAnsi="Cambria"/>
          <w:b/>
          <w:color w:val="0000FF"/>
          <w:sz w:val="24"/>
        </w:rPr>
        <w:tab/>
      </w:r>
      <w:r w:rsidR="00A91377" w:rsidRPr="005237AC">
        <w:rPr>
          <w:rFonts w:ascii="Cambria" w:hAnsi="Cambria"/>
          <w:sz w:val="24"/>
        </w:rPr>
        <w:t>Cho các phát biểu sau đây về kiểu dinh dưỡng của vi sinh vật:</w:t>
      </w:r>
    </w:p>
    <w:p w14:paraId="53256CE2"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Vi sinh vật quang tự dưỡng và quang dị dưỡng sử dụng nguồn carbon giống nhau.</w:t>
      </w:r>
    </w:p>
    <w:p w14:paraId="5DCF004D"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Vi sinh vật quang dị dưỡng sử dụng nguồn năng lượng từ chất vô cơ.</w:t>
      </w:r>
    </w:p>
    <w:p w14:paraId="694B80E2"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(3) Vi sinh vật hóa tự dưỡng sử dụng nguồn carbon là CO</w:t>
      </w:r>
      <w:r w:rsidRPr="005237AC">
        <w:rPr>
          <w:rFonts w:ascii="Cambria" w:hAnsi="Cambria"/>
          <w:sz w:val="24"/>
          <w:vertAlign w:val="subscript"/>
        </w:rPr>
        <w:t>2</w:t>
      </w:r>
      <w:r w:rsidRPr="005237AC">
        <w:rPr>
          <w:rFonts w:ascii="Cambria" w:hAnsi="Cambria"/>
          <w:sz w:val="24"/>
        </w:rPr>
        <w:t>.</w:t>
      </w:r>
    </w:p>
    <w:p w14:paraId="109C420F"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Vi sinh vật hóa dị dưỡng sử dụng nguồn năng lượng là CO</w:t>
      </w:r>
      <w:r w:rsidRPr="005237AC">
        <w:rPr>
          <w:rFonts w:ascii="Cambria" w:hAnsi="Cambria"/>
          <w:sz w:val="24"/>
          <w:vertAlign w:val="subscript"/>
        </w:rPr>
        <w:t>2</w:t>
      </w:r>
      <w:r w:rsidRPr="005237AC">
        <w:rPr>
          <w:rFonts w:ascii="Cambria" w:hAnsi="Cambria"/>
          <w:sz w:val="24"/>
        </w:rPr>
        <w:t>.</w:t>
      </w:r>
    </w:p>
    <w:p w14:paraId="559EF8C3"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 xml:space="preserve">Trong số các phát biểu trên, có bao nhiêu phát biểu </w:t>
      </w:r>
      <w:r w:rsidRPr="005237AC">
        <w:rPr>
          <w:rFonts w:ascii="Cambria" w:hAnsi="Cambria"/>
          <w:b/>
          <w:bCs/>
          <w:sz w:val="24"/>
        </w:rPr>
        <w:t>sai</w:t>
      </w:r>
      <w:r w:rsidRPr="005237AC">
        <w:rPr>
          <w:rFonts w:ascii="Cambria" w:hAnsi="Cambria"/>
          <w:sz w:val="24"/>
        </w:rPr>
        <w:t>?</w:t>
      </w:r>
    </w:p>
    <w:p w14:paraId="4EBA3D56"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rPr>
        <w:t>C.</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b/>
          <w:bCs/>
          <w:sz w:val="24"/>
        </w:rPr>
        <w:t xml:space="preserve"> </w:t>
      </w:r>
      <w:r w:rsidR="00A91377" w:rsidRPr="005237AC">
        <w:rPr>
          <w:rFonts w:ascii="Cambria" w:hAnsi="Cambria"/>
          <w:sz w:val="24"/>
        </w:rPr>
        <w:t>4.</w:t>
      </w:r>
    </w:p>
    <w:p w14:paraId="59CFE6AE"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42. </w:t>
      </w:r>
      <w:r w:rsidRPr="005237AC">
        <w:rPr>
          <w:rFonts w:ascii="Cambria" w:hAnsi="Cambria"/>
          <w:b/>
          <w:color w:val="0000FF"/>
          <w:sz w:val="24"/>
        </w:rPr>
        <w:tab/>
      </w:r>
      <w:r w:rsidR="00A91377" w:rsidRPr="005237AC">
        <w:rPr>
          <w:rFonts w:ascii="Cambria" w:hAnsi="Cambria"/>
          <w:sz w:val="24"/>
        </w:rPr>
        <w:t>Phương pháp nghiên cứu vi sinh vật nào sau đây dùng để nghiên cứu hình dạng, kích thước của một số nhóm vi sinh vật?</w:t>
      </w:r>
    </w:p>
    <w:p w14:paraId="17D18445"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sz w:val="24"/>
        </w:rPr>
        <w:t xml:space="preserve"> Phương pháp quan sát bằng kính hiển vi.</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sz w:val="24"/>
        </w:rPr>
        <w:t xml:space="preserve"> Phương pháp nuôi cấy.</w:t>
      </w:r>
    </w:p>
    <w:p w14:paraId="5BCC037C"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Phương pháp phân lập vi sinh vật.</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sz w:val="24"/>
        </w:rPr>
        <w:t xml:space="preserve"> Phương pháp định danh vi khuẩn.</w:t>
      </w:r>
    </w:p>
    <w:p w14:paraId="3CAEA3A2"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43. </w:t>
      </w:r>
      <w:r w:rsidRPr="005237AC">
        <w:rPr>
          <w:rFonts w:ascii="Cambria" w:hAnsi="Cambria"/>
          <w:b/>
          <w:color w:val="0000FF"/>
          <w:sz w:val="24"/>
        </w:rPr>
        <w:tab/>
      </w:r>
      <w:r w:rsidR="00A91377" w:rsidRPr="005237AC">
        <w:rPr>
          <w:rFonts w:ascii="Cambria" w:hAnsi="Cambria"/>
          <w:sz w:val="24"/>
        </w:rPr>
        <w:t>Hình ảnh sau đây nói về một phương pháp nghiên cứu vi sinh vật:</w:t>
      </w:r>
      <w:r w:rsidR="00A91377" w:rsidRPr="005237AC">
        <w:rPr>
          <w:rFonts w:ascii="Cambria" w:hAnsi="Cambria"/>
          <w:b/>
          <w:bCs/>
          <w:noProof/>
          <w:sz w:val="24"/>
        </w:rPr>
        <w:drawing>
          <wp:inline distT="0" distB="0" distL="0" distR="0" wp14:anchorId="042F2A28" wp14:editId="2070F788">
            <wp:extent cx="6332220" cy="187452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332220" cy="1874520"/>
                    </a:xfrm>
                    <a:prstGeom prst="rect">
                      <a:avLst/>
                    </a:prstGeom>
                  </pic:spPr>
                </pic:pic>
              </a:graphicData>
            </a:graphic>
          </wp:inline>
        </w:drawing>
      </w:r>
    </w:p>
    <w:p w14:paraId="12C853CC"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sz w:val="24"/>
        </w:rPr>
        <w:t xml:space="preserve">Nguồn ảnh: </w:t>
      </w:r>
      <w:r w:rsidRPr="005237AC">
        <w:rPr>
          <w:rFonts w:ascii="Cambria" w:hAnsi="Cambria"/>
          <w:sz w:val="24"/>
        </w:rPr>
        <w:t>Quizlet.com</w:t>
      </w:r>
    </w:p>
    <w:p w14:paraId="2A4379B3"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lastRenderedPageBreak/>
        <w:t>Phương pháp nghiên cứu vi sinh vật này nhằm mục đích tách riêng các vi sinh vật từ quần thể ban đầu tạo thành các dòng thuần khiết để khảo sát và định loại. Đây là phương pháp nào?</w:t>
      </w:r>
    </w:p>
    <w:p w14:paraId="79A09187"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sz w:val="24"/>
        </w:rPr>
        <w:t xml:space="preserve"> Phương pháp quang sát bằng kính hiển vi.</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sz w:val="24"/>
        </w:rPr>
        <w:t xml:space="preserve"> Phương pháp nuôi cấy.</w:t>
      </w:r>
    </w:p>
    <w:p w14:paraId="1FFBEF84"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Phương pháp phân lập vi sinh vật.</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sz w:val="24"/>
        </w:rPr>
        <w:t xml:space="preserve"> Phương pháp định danh vi khuẩn.</w:t>
      </w:r>
    </w:p>
    <w:p w14:paraId="1F205E04"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44. </w:t>
      </w:r>
      <w:r w:rsidRPr="005237AC">
        <w:rPr>
          <w:rFonts w:ascii="Cambria" w:hAnsi="Cambria"/>
          <w:b/>
          <w:color w:val="0000FF"/>
          <w:sz w:val="24"/>
        </w:rPr>
        <w:tab/>
      </w:r>
      <w:r w:rsidR="00A91377" w:rsidRPr="005237AC">
        <w:rPr>
          <w:rFonts w:ascii="Cambria" w:hAnsi="Cambria"/>
          <w:sz w:val="24"/>
        </w:rPr>
        <w:t>Phương pháp nghiên cứu vi sinh vật nào sau đây để nghiên cứu khả năng hoạt động hiếu khí, kị khí của vi sinh vật và sản phẩm của chúng tạo ra?</w:t>
      </w:r>
    </w:p>
    <w:p w14:paraId="37C388BC"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sz w:val="24"/>
        </w:rPr>
        <w:t xml:space="preserve"> Phương pháp quang sát bằng kính hiển vi.</w:t>
      </w:r>
    </w:p>
    <w:p w14:paraId="6361607F"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B</w:t>
      </w:r>
      <w:r w:rsidRPr="005237AC">
        <w:rPr>
          <w:rFonts w:ascii="Cambria" w:hAnsi="Cambria"/>
          <w:b/>
          <w:bCs/>
          <w:color w:val="0000FF"/>
          <w:sz w:val="24"/>
        </w:rPr>
        <w:t>.</w:t>
      </w:r>
      <w:r w:rsidR="00A91377" w:rsidRPr="005237AC">
        <w:rPr>
          <w:rFonts w:ascii="Cambria" w:hAnsi="Cambria"/>
          <w:sz w:val="24"/>
        </w:rPr>
        <w:t xml:space="preserve"> Phương pháp nuôi cấy.</w:t>
      </w:r>
    </w:p>
    <w:p w14:paraId="29BFDDED"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Phương pháp phân lập vi sinh vật.</w:t>
      </w:r>
    </w:p>
    <w:p w14:paraId="40B19541"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D.</w:t>
      </w:r>
      <w:r w:rsidR="00A91377" w:rsidRPr="005237AC">
        <w:rPr>
          <w:rFonts w:ascii="Cambria" w:hAnsi="Cambria"/>
          <w:sz w:val="24"/>
        </w:rPr>
        <w:t xml:space="preserve"> Phương pháp định danh vi khuẩn.</w:t>
      </w:r>
    </w:p>
    <w:p w14:paraId="77B7B561"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45. </w:t>
      </w:r>
      <w:r w:rsidRPr="005237AC">
        <w:rPr>
          <w:rFonts w:ascii="Cambria" w:hAnsi="Cambria"/>
          <w:b/>
          <w:color w:val="0000FF"/>
          <w:sz w:val="24"/>
        </w:rPr>
        <w:tab/>
      </w:r>
      <w:r w:rsidR="00A91377" w:rsidRPr="005237AC">
        <w:rPr>
          <w:rFonts w:ascii="Cambria" w:hAnsi="Cambria"/>
          <w:sz w:val="24"/>
        </w:rPr>
        <w:t>Cho hình ảnh dưới đây về khuẩn lạc:</w:t>
      </w:r>
    </w:p>
    <w:p w14:paraId="5DB6311D"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bCs/>
          <w:sz w:val="24"/>
        </w:rPr>
      </w:pPr>
      <w:r w:rsidRPr="005237AC">
        <w:rPr>
          <w:rFonts w:ascii="Cambria" w:hAnsi="Cambria"/>
          <w:b/>
          <w:bCs/>
          <w:noProof/>
          <w:sz w:val="24"/>
        </w:rPr>
        <w:drawing>
          <wp:inline distT="0" distB="0" distL="0" distR="0" wp14:anchorId="28D4DC52" wp14:editId="09150D4F">
            <wp:extent cx="3175000" cy="23812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75515" cy="2381636"/>
                    </a:xfrm>
                    <a:prstGeom prst="rect">
                      <a:avLst/>
                    </a:prstGeom>
                  </pic:spPr>
                </pic:pic>
              </a:graphicData>
            </a:graphic>
          </wp:inline>
        </w:drawing>
      </w:r>
    </w:p>
    <w:p w14:paraId="31870E83"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sz w:val="24"/>
        </w:rPr>
        <w:t>Nguồn ảnh:</w:t>
      </w:r>
      <w:r w:rsidRPr="005237AC">
        <w:rPr>
          <w:rFonts w:ascii="Cambria" w:hAnsi="Cambria"/>
          <w:sz w:val="24"/>
        </w:rPr>
        <w:t xml:space="preserve"> Vinmec.com</w:t>
      </w:r>
    </w:p>
    <w:p w14:paraId="25447D6D"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Phương pháp nghiên cứu vi sinh vật nào sau đây là mô tả chính xác các khuẩn lạc đã tách rời?</w:t>
      </w:r>
    </w:p>
    <w:p w14:paraId="4F8C7D2A"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sz w:val="24"/>
        </w:rPr>
        <w:t xml:space="preserve"> Phương pháp quang sát bằng kính hiển vi.</w:t>
      </w:r>
    </w:p>
    <w:p w14:paraId="5BAA816F"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B.</w:t>
      </w:r>
      <w:r w:rsidR="00A91377" w:rsidRPr="005237AC">
        <w:rPr>
          <w:rFonts w:ascii="Cambria" w:hAnsi="Cambria"/>
          <w:sz w:val="24"/>
        </w:rPr>
        <w:t xml:space="preserve"> Phương pháp nuôi cấy.</w:t>
      </w:r>
    </w:p>
    <w:p w14:paraId="37345C9C"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Phương pháp phân lập vi sinh vật.</w:t>
      </w:r>
    </w:p>
    <w:p w14:paraId="6ED1ABFA"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D</w:t>
      </w:r>
      <w:r w:rsidRPr="005237AC">
        <w:rPr>
          <w:rFonts w:ascii="Cambria" w:hAnsi="Cambria"/>
          <w:b/>
          <w:bCs/>
          <w:color w:val="0000FF"/>
          <w:sz w:val="24"/>
        </w:rPr>
        <w:t>.</w:t>
      </w:r>
      <w:r w:rsidR="00A91377" w:rsidRPr="005237AC">
        <w:rPr>
          <w:rFonts w:ascii="Cambria" w:hAnsi="Cambria"/>
          <w:sz w:val="24"/>
        </w:rPr>
        <w:t xml:space="preserve"> Phương pháp định danh vi khuẩn.</w:t>
      </w:r>
    </w:p>
    <w:p w14:paraId="7CBF97D1" w14:textId="77777777" w:rsidR="005237AC" w:rsidRPr="005237AC" w:rsidRDefault="005237AC" w:rsidP="005237AC">
      <w:pPr>
        <w:pStyle w:val="NormalWeb"/>
        <w:spacing w:before="120" w:beforeAutospacing="0" w:after="0" w:afterAutospacing="0" w:line="276" w:lineRule="auto"/>
        <w:rPr>
          <w:rFonts w:ascii="Cambria" w:hAnsi="Cambria"/>
          <w:b/>
          <w:bCs/>
          <w:color w:val="0000FF"/>
        </w:rPr>
      </w:pPr>
      <w:r w:rsidRPr="005237AC">
        <w:rPr>
          <w:rFonts w:ascii="Cambria" w:hAnsi="Cambria"/>
          <w:b/>
          <w:bCs/>
          <w:color w:val="0000FF"/>
        </w:rPr>
        <w:t xml:space="preserve">Câu 46. </w:t>
      </w:r>
      <w:r w:rsidRPr="005237AC">
        <w:rPr>
          <w:rFonts w:ascii="Cambria" w:hAnsi="Cambria"/>
          <w:b/>
          <w:bCs/>
          <w:color w:val="0000FF"/>
        </w:rPr>
        <w:tab/>
      </w:r>
      <w:r w:rsidR="00A91377" w:rsidRPr="005237AC">
        <w:rPr>
          <w:rFonts w:ascii="Cambria" w:hAnsi="Cambria"/>
          <w:color w:val="000000" w:themeColor="text1"/>
        </w:rPr>
        <w:t>Môi trường nào dưới đây là môi trường tự nhiên trong nuôi cấy vi sinh vật?</w:t>
      </w:r>
    </w:p>
    <w:p w14:paraId="5D3032D2" w14:textId="77777777" w:rsidR="005237AC" w:rsidRPr="005237AC" w:rsidRDefault="005237AC" w:rsidP="005237AC">
      <w:pPr>
        <w:pStyle w:val="NormalWeb"/>
        <w:shd w:val="clear" w:color="auto" w:fill="FFFFFF"/>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5237AC">
        <w:rPr>
          <w:rFonts w:ascii="Cambria" w:hAnsi="Cambria"/>
          <w:b/>
          <w:color w:val="0000FF"/>
        </w:rPr>
        <w:t>A.</w:t>
      </w:r>
      <w:r w:rsidR="00A91377" w:rsidRPr="005237AC">
        <w:rPr>
          <w:rFonts w:ascii="Cambria" w:hAnsi="Cambria"/>
          <w:color w:val="000000" w:themeColor="text1"/>
        </w:rPr>
        <w:t> Pepton 10g/l, cao nấm men 5g/l, NaCl 10g/l, nước cất 1 lít</w:t>
      </w:r>
    </w:p>
    <w:p w14:paraId="1D1A92E9" w14:textId="77777777" w:rsidR="005237AC" w:rsidRPr="005237AC" w:rsidRDefault="005237AC" w:rsidP="005237AC">
      <w:pPr>
        <w:pStyle w:val="NormalWeb"/>
        <w:shd w:val="clear" w:color="auto" w:fill="FFFFFF"/>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5237AC">
        <w:rPr>
          <w:rFonts w:ascii="Cambria" w:hAnsi="Cambria"/>
          <w:b/>
          <w:color w:val="0000FF"/>
          <w:u w:val="single"/>
        </w:rPr>
        <w:t>B</w:t>
      </w:r>
      <w:r w:rsidRPr="005237AC">
        <w:rPr>
          <w:rFonts w:ascii="Cambria" w:hAnsi="Cambria"/>
          <w:b/>
          <w:color w:val="0000FF"/>
        </w:rPr>
        <w:t>.</w:t>
      </w:r>
      <w:r w:rsidR="00A91377" w:rsidRPr="005237AC">
        <w:rPr>
          <w:rFonts w:ascii="Cambria" w:hAnsi="Cambria"/>
          <w:b/>
          <w:color w:val="000000" w:themeColor="text1"/>
        </w:rPr>
        <w:t> </w:t>
      </w:r>
      <w:r w:rsidR="00A91377" w:rsidRPr="005237AC">
        <w:rPr>
          <w:rFonts w:ascii="Cambria" w:hAnsi="Cambria"/>
          <w:color w:val="000000" w:themeColor="text1"/>
        </w:rPr>
        <w:t>Cao nấm men (dịch tự phân của nấm men cô đặc lại)</w:t>
      </w:r>
    </w:p>
    <w:p w14:paraId="1F82A859" w14:textId="77777777" w:rsidR="005237AC" w:rsidRPr="005237AC" w:rsidRDefault="005237AC" w:rsidP="005237AC">
      <w:pPr>
        <w:pStyle w:val="NormalWeb"/>
        <w:shd w:val="clear" w:color="auto" w:fill="FFFFFF"/>
        <w:tabs>
          <w:tab w:val="left" w:pos="283"/>
          <w:tab w:val="left" w:pos="2835"/>
          <w:tab w:val="left" w:pos="5386"/>
          <w:tab w:val="left" w:pos="7937"/>
        </w:tabs>
        <w:spacing w:before="0" w:beforeAutospacing="0" w:after="0" w:afterAutospacing="0"/>
        <w:ind w:firstLine="283"/>
        <w:jc w:val="both"/>
        <w:rPr>
          <w:rFonts w:ascii="Cambria" w:hAnsi="Cambria"/>
          <w:b/>
          <w:color w:val="0000FF"/>
        </w:rPr>
      </w:pPr>
      <w:r w:rsidRPr="005237AC">
        <w:rPr>
          <w:rFonts w:ascii="Cambria" w:hAnsi="Cambria"/>
          <w:b/>
          <w:color w:val="0000FF"/>
        </w:rPr>
        <w:t>C.</w:t>
      </w:r>
      <w:r w:rsidR="00A91377" w:rsidRPr="005237AC">
        <w:rPr>
          <w:rFonts w:ascii="Cambria" w:hAnsi="Cambria"/>
          <w:color w:val="000000" w:themeColor="text1"/>
        </w:rPr>
        <w:t> Tinh bột tan 20g/l, KNO3 1g/l, NaCl 0,5g/l, nước cất 1 lít</w:t>
      </w:r>
    </w:p>
    <w:p w14:paraId="72811E8B" w14:textId="77777777" w:rsidR="00A91377" w:rsidRPr="005237AC" w:rsidRDefault="005237AC" w:rsidP="005237AC">
      <w:pPr>
        <w:pStyle w:val="NormalWeb"/>
        <w:shd w:val="clear" w:color="auto" w:fill="FFFFFF"/>
        <w:tabs>
          <w:tab w:val="left" w:pos="283"/>
          <w:tab w:val="left" w:pos="2835"/>
          <w:tab w:val="left" w:pos="5386"/>
          <w:tab w:val="left" w:pos="7937"/>
        </w:tabs>
        <w:spacing w:before="0" w:beforeAutospacing="0" w:after="0" w:afterAutospacing="0"/>
        <w:ind w:firstLine="283"/>
        <w:jc w:val="both"/>
        <w:rPr>
          <w:rFonts w:ascii="Cambria" w:hAnsi="Cambria"/>
          <w:b/>
          <w:color w:val="000000" w:themeColor="text1"/>
        </w:rPr>
      </w:pPr>
      <w:r w:rsidRPr="005237AC">
        <w:rPr>
          <w:rFonts w:ascii="Cambria" w:hAnsi="Cambria"/>
          <w:b/>
          <w:color w:val="0000FF"/>
        </w:rPr>
        <w:t>D.</w:t>
      </w:r>
      <w:r w:rsidR="00A91377" w:rsidRPr="005237AC">
        <w:rPr>
          <w:rFonts w:ascii="Cambria" w:hAnsi="Cambria"/>
          <w:color w:val="000000" w:themeColor="text1"/>
        </w:rPr>
        <w:t> Cao thịt bò (nước chiết thịt cô đặc lại) và glucôzơ 1,3 g/l</w:t>
      </w:r>
    </w:p>
    <w:p w14:paraId="5E7DADE2" w14:textId="77777777" w:rsidR="005237AC" w:rsidRPr="005237AC" w:rsidRDefault="005237AC" w:rsidP="005237AC">
      <w:pPr>
        <w:pStyle w:val="NormalWeb"/>
        <w:spacing w:before="120" w:beforeAutospacing="0" w:after="0" w:afterAutospacing="0" w:line="276" w:lineRule="auto"/>
        <w:rPr>
          <w:rFonts w:ascii="Cambria" w:hAnsi="Cambria"/>
          <w:b/>
          <w:bCs/>
          <w:color w:val="0000FF"/>
        </w:rPr>
      </w:pPr>
      <w:r w:rsidRPr="005237AC">
        <w:rPr>
          <w:rFonts w:ascii="Cambria" w:hAnsi="Cambria"/>
          <w:b/>
          <w:bCs/>
          <w:color w:val="0000FF"/>
        </w:rPr>
        <w:t xml:space="preserve">Câu 47. </w:t>
      </w:r>
      <w:r w:rsidRPr="005237AC">
        <w:rPr>
          <w:rFonts w:ascii="Cambria" w:hAnsi="Cambria"/>
          <w:b/>
          <w:bCs/>
          <w:color w:val="0000FF"/>
        </w:rPr>
        <w:tab/>
      </w:r>
      <w:r w:rsidR="00A91377" w:rsidRPr="005237AC">
        <w:rPr>
          <w:rFonts w:ascii="Cambria" w:hAnsi="Cambria"/>
          <w:color w:val="000000" w:themeColor="text1"/>
        </w:rPr>
        <w:t>Trong phòng thí nghiệm, để nuôi cấy một loại vi khuẩn, người ta sự dụng môi trường nuôi cấy gồm 100g cao nấm men, 6g MgSO</w:t>
      </w:r>
      <w:r w:rsidR="00A91377" w:rsidRPr="005237AC">
        <w:rPr>
          <w:rFonts w:ascii="Cambria" w:hAnsi="Cambria"/>
          <w:color w:val="000000" w:themeColor="text1"/>
          <w:vertAlign w:val="subscript"/>
        </w:rPr>
        <w:t>4</w:t>
      </w:r>
      <w:r w:rsidR="00A91377" w:rsidRPr="005237AC">
        <w:rPr>
          <w:rFonts w:ascii="Cambria" w:hAnsi="Cambria"/>
          <w:color w:val="000000" w:themeColor="text1"/>
        </w:rPr>
        <w:t>, 9g NaCl</w:t>
      </w:r>
      <w:r w:rsidR="00A91377" w:rsidRPr="005237AC">
        <w:rPr>
          <w:rFonts w:ascii="Cambria" w:hAnsi="Cambria"/>
          <w:color w:val="000000" w:themeColor="text1"/>
          <w:vertAlign w:val="subscript"/>
        </w:rPr>
        <w:t>2</w:t>
      </w:r>
      <w:r w:rsidR="00A91377" w:rsidRPr="005237AC">
        <w:rPr>
          <w:rFonts w:ascii="Cambria" w:hAnsi="Cambria"/>
          <w:color w:val="000000" w:themeColor="text1"/>
        </w:rPr>
        <w:t>. Đây là kiểu môi trường nuôi cấy</w:t>
      </w:r>
    </w:p>
    <w:p w14:paraId="1684ACD1" w14:textId="77777777" w:rsidR="00A91377" w:rsidRPr="005237AC" w:rsidRDefault="005237AC" w:rsidP="005237AC">
      <w:pPr>
        <w:pStyle w:val="NormalWeb"/>
        <w:shd w:val="clear" w:color="auto" w:fill="FFFFFF"/>
        <w:tabs>
          <w:tab w:val="left" w:pos="283"/>
          <w:tab w:val="left" w:pos="2835"/>
          <w:tab w:val="left" w:pos="5386"/>
          <w:tab w:val="left" w:pos="7937"/>
        </w:tabs>
        <w:spacing w:before="0" w:beforeAutospacing="0" w:after="0" w:afterAutospacing="0"/>
        <w:ind w:firstLine="283"/>
        <w:jc w:val="both"/>
        <w:rPr>
          <w:rFonts w:ascii="Cambria" w:hAnsi="Cambria"/>
          <w:b/>
          <w:color w:val="000000" w:themeColor="text1"/>
        </w:rPr>
      </w:pPr>
      <w:r w:rsidRPr="005237AC">
        <w:rPr>
          <w:rFonts w:ascii="Cambria" w:hAnsi="Cambria"/>
          <w:b/>
          <w:color w:val="0000FF"/>
        </w:rPr>
        <w:t>A.</w:t>
      </w:r>
      <w:r w:rsidR="00A91377" w:rsidRPr="005237AC">
        <w:rPr>
          <w:rFonts w:ascii="Cambria" w:hAnsi="Cambria"/>
          <w:color w:val="000000" w:themeColor="text1"/>
        </w:rPr>
        <w:t> Tổng hợp</w:t>
      </w:r>
      <w:r w:rsidRPr="005237AC">
        <w:rPr>
          <w:rFonts w:ascii="Cambria" w:hAnsi="Cambria"/>
          <w:b/>
          <w:color w:val="0000FF"/>
        </w:rPr>
        <w:tab/>
        <w:t>B.</w:t>
      </w:r>
      <w:r w:rsidR="00A91377" w:rsidRPr="005237AC">
        <w:rPr>
          <w:rFonts w:ascii="Cambria" w:hAnsi="Cambria"/>
          <w:color w:val="000000" w:themeColor="text1"/>
        </w:rPr>
        <w:t> Nhân tạo</w:t>
      </w:r>
      <w:r w:rsidRPr="005237AC">
        <w:rPr>
          <w:rFonts w:ascii="Cambria" w:hAnsi="Cambria"/>
          <w:b/>
          <w:color w:val="0000FF"/>
        </w:rPr>
        <w:tab/>
      </w:r>
      <w:r w:rsidRPr="005237AC">
        <w:rPr>
          <w:rFonts w:ascii="Cambria" w:hAnsi="Cambria"/>
          <w:b/>
          <w:color w:val="0000FF"/>
          <w:u w:val="single"/>
        </w:rPr>
        <w:t>C</w:t>
      </w:r>
      <w:r w:rsidRPr="005237AC">
        <w:rPr>
          <w:rFonts w:ascii="Cambria" w:hAnsi="Cambria"/>
          <w:b/>
          <w:color w:val="0000FF"/>
        </w:rPr>
        <w:t>.</w:t>
      </w:r>
      <w:r w:rsidR="00A91377" w:rsidRPr="005237AC">
        <w:rPr>
          <w:rFonts w:ascii="Cambria" w:hAnsi="Cambria"/>
          <w:color w:val="000000" w:themeColor="text1"/>
        </w:rPr>
        <w:t> Bán tổng hợp</w:t>
      </w:r>
      <w:r w:rsidRPr="005237AC">
        <w:rPr>
          <w:rFonts w:ascii="Cambria" w:hAnsi="Cambria"/>
          <w:b/>
          <w:color w:val="0000FF"/>
        </w:rPr>
        <w:tab/>
        <w:t>D.</w:t>
      </w:r>
      <w:r w:rsidR="00A91377" w:rsidRPr="005237AC">
        <w:rPr>
          <w:rFonts w:ascii="Cambria" w:hAnsi="Cambria"/>
          <w:color w:val="000000" w:themeColor="text1"/>
        </w:rPr>
        <w:t> Tự nhiên</w:t>
      </w:r>
    </w:p>
    <w:p w14:paraId="7AE68F1C" w14:textId="77777777" w:rsidR="005237AC" w:rsidRPr="005237AC" w:rsidRDefault="005237AC" w:rsidP="005237AC">
      <w:pPr>
        <w:pStyle w:val="NormalWeb"/>
        <w:spacing w:before="120" w:beforeAutospacing="0" w:after="0" w:afterAutospacing="0" w:line="276" w:lineRule="auto"/>
        <w:rPr>
          <w:rFonts w:ascii="Cambria" w:hAnsi="Cambria"/>
          <w:b/>
          <w:bCs/>
          <w:color w:val="0000FF"/>
        </w:rPr>
      </w:pPr>
      <w:r w:rsidRPr="005237AC">
        <w:rPr>
          <w:rFonts w:ascii="Cambria" w:hAnsi="Cambria"/>
          <w:b/>
          <w:bCs/>
          <w:color w:val="0000FF"/>
        </w:rPr>
        <w:t xml:space="preserve">Câu 48. </w:t>
      </w:r>
      <w:r w:rsidRPr="005237AC">
        <w:rPr>
          <w:rFonts w:ascii="Cambria" w:hAnsi="Cambria"/>
          <w:b/>
          <w:bCs/>
          <w:color w:val="0000FF"/>
        </w:rPr>
        <w:tab/>
      </w:r>
      <w:r w:rsidR="00A91377" w:rsidRPr="005237AC">
        <w:rPr>
          <w:rFonts w:ascii="Cambria" w:hAnsi="Cambria"/>
          <w:color w:val="000000" w:themeColor="text1"/>
        </w:rPr>
        <w:t>Khi có ánh sáng và giàu CO</w:t>
      </w:r>
      <w:r w:rsidR="00A91377" w:rsidRPr="005237AC">
        <w:rPr>
          <w:rFonts w:ascii="Cambria" w:hAnsi="Cambria"/>
          <w:color w:val="000000" w:themeColor="text1"/>
          <w:vertAlign w:val="subscript"/>
        </w:rPr>
        <w:t>2</w:t>
      </w:r>
      <w:r w:rsidR="00A91377" w:rsidRPr="005237AC">
        <w:rPr>
          <w:rFonts w:ascii="Cambria" w:hAnsi="Cambria"/>
          <w:color w:val="000000" w:themeColor="text1"/>
        </w:rPr>
        <w:t>, một số loại sinh vật có thể phát triển trên môi trường với thành phần được tính theo đơn vị g/l như sau: (NH</w:t>
      </w:r>
      <w:r w:rsidR="00A91377" w:rsidRPr="005237AC">
        <w:rPr>
          <w:rFonts w:ascii="Cambria" w:hAnsi="Cambria"/>
          <w:color w:val="000000" w:themeColor="text1"/>
          <w:vertAlign w:val="subscript"/>
        </w:rPr>
        <w:t>3</w:t>
      </w:r>
      <w:r w:rsidR="00A91377" w:rsidRPr="005237AC">
        <w:rPr>
          <w:rFonts w:ascii="Cambria" w:hAnsi="Cambria"/>
          <w:color w:val="000000" w:themeColor="text1"/>
        </w:rPr>
        <w:t>PO</w:t>
      </w:r>
      <w:r w:rsidR="00A91377" w:rsidRPr="005237AC">
        <w:rPr>
          <w:rFonts w:ascii="Cambria" w:hAnsi="Cambria"/>
          <w:color w:val="000000" w:themeColor="text1"/>
          <w:vertAlign w:val="subscript"/>
        </w:rPr>
        <w:t>4</w:t>
      </w:r>
      <w:r w:rsidR="00A91377" w:rsidRPr="005237AC">
        <w:rPr>
          <w:rFonts w:ascii="Cambria" w:hAnsi="Cambria"/>
          <w:color w:val="000000" w:themeColor="text1"/>
        </w:rPr>
        <w:t> - 1,5; KH</w:t>
      </w:r>
      <w:r w:rsidR="00A91377" w:rsidRPr="005237AC">
        <w:rPr>
          <w:rFonts w:ascii="Cambria" w:hAnsi="Cambria"/>
          <w:color w:val="000000" w:themeColor="text1"/>
          <w:vertAlign w:val="subscript"/>
        </w:rPr>
        <w:t>2</w:t>
      </w:r>
      <w:r w:rsidR="00A91377" w:rsidRPr="005237AC">
        <w:rPr>
          <w:rFonts w:ascii="Cambria" w:hAnsi="Cambria"/>
          <w:color w:val="000000" w:themeColor="text1"/>
        </w:rPr>
        <w:t>PO</w:t>
      </w:r>
      <w:r w:rsidR="00A91377" w:rsidRPr="005237AC">
        <w:rPr>
          <w:rFonts w:ascii="Cambria" w:hAnsi="Cambria"/>
          <w:color w:val="000000" w:themeColor="text1"/>
          <w:vertAlign w:val="subscript"/>
        </w:rPr>
        <w:t>4</w:t>
      </w:r>
      <w:r w:rsidR="00A91377" w:rsidRPr="005237AC">
        <w:rPr>
          <w:rFonts w:ascii="Cambria" w:hAnsi="Cambria"/>
          <w:color w:val="000000" w:themeColor="text1"/>
        </w:rPr>
        <w:t> -1,0; MgSO</w:t>
      </w:r>
      <w:r w:rsidR="00A91377" w:rsidRPr="005237AC">
        <w:rPr>
          <w:rFonts w:ascii="Cambria" w:hAnsi="Cambria"/>
          <w:color w:val="000000" w:themeColor="text1"/>
          <w:vertAlign w:val="subscript"/>
        </w:rPr>
        <w:t>4 </w:t>
      </w:r>
      <w:r w:rsidR="00A91377" w:rsidRPr="005237AC">
        <w:rPr>
          <w:rFonts w:ascii="Cambria" w:hAnsi="Cambria"/>
          <w:color w:val="000000" w:themeColor="text1"/>
        </w:rPr>
        <w:t>-0,2; CaCl</w:t>
      </w:r>
      <w:r w:rsidR="00A91377" w:rsidRPr="005237AC">
        <w:rPr>
          <w:rFonts w:ascii="Cambria" w:hAnsi="Cambria"/>
          <w:color w:val="000000" w:themeColor="text1"/>
          <w:vertAlign w:val="subscript"/>
        </w:rPr>
        <w:t>2</w:t>
      </w:r>
      <w:r w:rsidR="00A91377" w:rsidRPr="005237AC">
        <w:rPr>
          <w:rFonts w:ascii="Cambria" w:hAnsi="Cambria"/>
          <w:color w:val="000000" w:themeColor="text1"/>
        </w:rPr>
        <w:t> - 0,1; NaCl -0,5. Môi trường trên là môi trường gì ?</w:t>
      </w:r>
    </w:p>
    <w:p w14:paraId="7A0D266C" w14:textId="77777777" w:rsidR="00A91377" w:rsidRPr="005237AC" w:rsidRDefault="005237AC" w:rsidP="005237AC">
      <w:pPr>
        <w:pStyle w:val="NormalWeb"/>
        <w:shd w:val="clear" w:color="auto" w:fill="FFFFFF"/>
        <w:tabs>
          <w:tab w:val="left" w:pos="283"/>
          <w:tab w:val="left" w:pos="2835"/>
          <w:tab w:val="left" w:pos="5386"/>
          <w:tab w:val="left" w:pos="7937"/>
        </w:tabs>
        <w:spacing w:before="0" w:beforeAutospacing="0" w:after="0" w:afterAutospacing="0"/>
        <w:ind w:firstLine="283"/>
        <w:jc w:val="both"/>
        <w:rPr>
          <w:rFonts w:ascii="Cambria" w:hAnsi="Cambria"/>
          <w:b/>
          <w:color w:val="000000" w:themeColor="text1"/>
        </w:rPr>
      </w:pPr>
      <w:r w:rsidRPr="005237AC">
        <w:rPr>
          <w:rFonts w:ascii="Cambria" w:hAnsi="Cambria"/>
          <w:b/>
          <w:color w:val="0000FF"/>
        </w:rPr>
        <w:t>A.</w:t>
      </w:r>
      <w:r w:rsidR="00A91377" w:rsidRPr="005237AC">
        <w:rPr>
          <w:rFonts w:ascii="Cambria" w:hAnsi="Cambria"/>
          <w:color w:val="000000" w:themeColor="text1"/>
        </w:rPr>
        <w:t> Tự nhiên</w:t>
      </w:r>
      <w:r w:rsidRPr="005237AC">
        <w:rPr>
          <w:rFonts w:ascii="Cambria" w:hAnsi="Cambria"/>
          <w:b/>
          <w:color w:val="0000FF"/>
        </w:rPr>
        <w:tab/>
      </w:r>
      <w:r w:rsidRPr="005237AC">
        <w:rPr>
          <w:rFonts w:ascii="Cambria" w:hAnsi="Cambria"/>
          <w:b/>
          <w:color w:val="0000FF"/>
          <w:u w:val="single"/>
        </w:rPr>
        <w:t>B</w:t>
      </w:r>
      <w:r w:rsidRPr="005237AC">
        <w:rPr>
          <w:rFonts w:ascii="Cambria" w:hAnsi="Cambria"/>
          <w:b/>
          <w:color w:val="0000FF"/>
        </w:rPr>
        <w:t>.</w:t>
      </w:r>
      <w:r w:rsidR="00A91377" w:rsidRPr="005237AC">
        <w:rPr>
          <w:rFonts w:ascii="Cambria" w:hAnsi="Cambria"/>
          <w:color w:val="000000" w:themeColor="text1"/>
        </w:rPr>
        <w:t> Tổng hợp</w:t>
      </w:r>
      <w:r w:rsidRPr="005237AC">
        <w:rPr>
          <w:rFonts w:ascii="Cambria" w:hAnsi="Cambria"/>
          <w:b/>
          <w:color w:val="0000FF"/>
        </w:rPr>
        <w:tab/>
        <w:t>C.</w:t>
      </w:r>
      <w:r w:rsidR="00A91377" w:rsidRPr="005237AC">
        <w:rPr>
          <w:rFonts w:ascii="Cambria" w:hAnsi="Cambria"/>
          <w:color w:val="000000" w:themeColor="text1"/>
        </w:rPr>
        <w:t> Bán tổng hợp</w:t>
      </w:r>
      <w:r w:rsidRPr="005237AC">
        <w:rPr>
          <w:rFonts w:ascii="Cambria" w:hAnsi="Cambria"/>
          <w:b/>
          <w:color w:val="0000FF"/>
        </w:rPr>
        <w:tab/>
        <w:t>D.</w:t>
      </w:r>
      <w:r w:rsidR="00A91377" w:rsidRPr="005237AC">
        <w:rPr>
          <w:rFonts w:ascii="Cambria" w:hAnsi="Cambria"/>
          <w:color w:val="000000" w:themeColor="text1"/>
        </w:rPr>
        <w:t> Bán tự nhiên.</w:t>
      </w:r>
    </w:p>
    <w:p w14:paraId="6587E3CF" w14:textId="77777777" w:rsidR="00A91377" w:rsidRPr="005237AC" w:rsidRDefault="005237AC" w:rsidP="005237AC">
      <w:pPr>
        <w:pStyle w:val="NormalWeb"/>
        <w:spacing w:before="120" w:beforeAutospacing="0" w:after="0" w:afterAutospacing="0" w:line="276" w:lineRule="auto"/>
        <w:rPr>
          <w:rFonts w:ascii="Cambria" w:hAnsi="Cambria"/>
          <w:color w:val="000000" w:themeColor="text1"/>
        </w:rPr>
      </w:pPr>
      <w:r w:rsidRPr="005237AC">
        <w:rPr>
          <w:rFonts w:ascii="Cambria" w:hAnsi="Cambria"/>
          <w:b/>
          <w:color w:val="0000FF"/>
        </w:rPr>
        <w:t xml:space="preserve">Câu 49. </w:t>
      </w:r>
      <w:r w:rsidRPr="005237AC">
        <w:rPr>
          <w:rFonts w:ascii="Cambria" w:hAnsi="Cambria"/>
          <w:b/>
          <w:color w:val="0000FF"/>
        </w:rPr>
        <w:tab/>
      </w:r>
      <w:r w:rsidR="00A91377" w:rsidRPr="005237AC">
        <w:rPr>
          <w:rFonts w:ascii="Cambria" w:hAnsi="Cambria"/>
          <w:color w:val="000000" w:themeColor="text1"/>
        </w:rPr>
        <w:t>Môi trường nào sau đây là môi trường bán tổng hợp (đơn vị g/l)?</w:t>
      </w:r>
    </w:p>
    <w:p w14:paraId="293B6FAA" w14:textId="77777777" w:rsidR="00A91377" w:rsidRPr="005237AC" w:rsidRDefault="00A91377" w:rsidP="005237AC">
      <w:pPr>
        <w:pStyle w:val="NormalWeb"/>
        <w:tabs>
          <w:tab w:val="left" w:pos="283"/>
          <w:tab w:val="left" w:pos="2835"/>
          <w:tab w:val="left" w:pos="5386"/>
          <w:tab w:val="left" w:pos="7937"/>
        </w:tabs>
        <w:spacing w:before="0" w:beforeAutospacing="0" w:after="0" w:afterAutospacing="0"/>
        <w:ind w:firstLine="283"/>
        <w:jc w:val="both"/>
        <w:rPr>
          <w:rFonts w:ascii="Cambria" w:hAnsi="Cambria"/>
          <w:color w:val="000000" w:themeColor="text1"/>
        </w:rPr>
      </w:pPr>
      <w:r w:rsidRPr="005237AC">
        <w:rPr>
          <w:rFonts w:ascii="Cambria" w:hAnsi="Cambria"/>
          <w:color w:val="000000" w:themeColor="text1"/>
        </w:rPr>
        <w:t>1. NaNO</w:t>
      </w:r>
      <w:r w:rsidRPr="005237AC">
        <w:rPr>
          <w:rFonts w:ascii="Cambria" w:hAnsi="Cambria"/>
          <w:color w:val="000000" w:themeColor="text1"/>
          <w:vertAlign w:val="subscript"/>
        </w:rPr>
        <w:t>3</w:t>
      </w:r>
      <w:r w:rsidRPr="005237AC">
        <w:rPr>
          <w:rFonts w:ascii="Cambria" w:hAnsi="Cambria"/>
          <w:color w:val="000000" w:themeColor="text1"/>
        </w:rPr>
        <w:t> – 9, MgSO</w:t>
      </w:r>
      <w:r w:rsidRPr="005237AC">
        <w:rPr>
          <w:rFonts w:ascii="Cambria" w:hAnsi="Cambria"/>
          <w:color w:val="000000" w:themeColor="text1"/>
          <w:vertAlign w:val="subscript"/>
        </w:rPr>
        <w:t>4</w:t>
      </w:r>
      <w:r w:rsidRPr="005237AC">
        <w:rPr>
          <w:rFonts w:ascii="Cambria" w:hAnsi="Cambria"/>
          <w:color w:val="000000" w:themeColor="text1"/>
        </w:rPr>
        <w:t> – 1,5, KCl – 1,5, FeSO</w:t>
      </w:r>
      <w:r w:rsidRPr="005237AC">
        <w:rPr>
          <w:rFonts w:ascii="Cambria" w:hAnsi="Cambria"/>
          <w:color w:val="000000" w:themeColor="text1"/>
          <w:vertAlign w:val="subscript"/>
        </w:rPr>
        <w:t>4</w:t>
      </w:r>
      <w:r w:rsidRPr="005237AC">
        <w:rPr>
          <w:rFonts w:ascii="Cambria" w:hAnsi="Cambria"/>
          <w:color w:val="000000" w:themeColor="text1"/>
        </w:rPr>
        <w:t> – 0,2, nước 1 lít, thạch 20g, pH = 5 – 6.</w:t>
      </w:r>
    </w:p>
    <w:p w14:paraId="6837A313"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5237AC">
        <w:rPr>
          <w:rFonts w:ascii="Cambria" w:eastAsia="Times New Roman" w:hAnsi="Cambria"/>
          <w:color w:val="000000" w:themeColor="text1"/>
          <w:sz w:val="24"/>
        </w:rPr>
        <w:t>2. Cao thịt bò – 10, KH</w:t>
      </w:r>
      <w:r w:rsidRPr="005237AC">
        <w:rPr>
          <w:rFonts w:ascii="Cambria" w:eastAsia="Times New Roman" w:hAnsi="Cambria"/>
          <w:color w:val="000000" w:themeColor="text1"/>
          <w:sz w:val="24"/>
          <w:vertAlign w:val="subscript"/>
        </w:rPr>
        <w:t>2</w:t>
      </w:r>
      <w:r w:rsidRPr="005237AC">
        <w:rPr>
          <w:rFonts w:ascii="Cambria" w:eastAsia="Times New Roman" w:hAnsi="Cambria"/>
          <w:color w:val="000000" w:themeColor="text1"/>
          <w:sz w:val="24"/>
        </w:rPr>
        <w:t>PO</w:t>
      </w:r>
      <w:r w:rsidRPr="005237AC">
        <w:rPr>
          <w:rFonts w:ascii="Cambria" w:eastAsia="Times New Roman" w:hAnsi="Cambria"/>
          <w:color w:val="000000" w:themeColor="text1"/>
          <w:sz w:val="24"/>
          <w:vertAlign w:val="subscript"/>
        </w:rPr>
        <w:t>4</w:t>
      </w:r>
      <w:r w:rsidRPr="005237AC">
        <w:rPr>
          <w:rFonts w:ascii="Cambria" w:eastAsia="Times New Roman" w:hAnsi="Cambria"/>
          <w:color w:val="000000" w:themeColor="text1"/>
          <w:sz w:val="24"/>
        </w:rPr>
        <w:t> – 3, NaCl – 3, nước 1 lít, thạch 20g, pH = 7.</w:t>
      </w:r>
    </w:p>
    <w:p w14:paraId="3977F355"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5237AC">
        <w:rPr>
          <w:rFonts w:ascii="Cambria" w:eastAsia="Times New Roman" w:hAnsi="Cambria"/>
          <w:color w:val="000000" w:themeColor="text1"/>
          <w:sz w:val="24"/>
        </w:rPr>
        <w:t>3. Nước luộc khoai tây, cao thịt bò 10g, nước 1 lít, pH = 6,8 – 7.</w:t>
      </w:r>
    </w:p>
    <w:p w14:paraId="49BEDF24"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eastAsia="Times New Roman" w:hAnsi="Cambria"/>
          <w:b/>
          <w:bCs/>
          <w:color w:val="0000FF"/>
          <w:sz w:val="24"/>
        </w:rPr>
      </w:pPr>
      <w:r w:rsidRPr="005237AC">
        <w:rPr>
          <w:rFonts w:ascii="Cambria" w:eastAsia="Times New Roman" w:hAnsi="Cambria"/>
          <w:color w:val="000000" w:themeColor="text1"/>
          <w:sz w:val="24"/>
        </w:rPr>
        <w:t>4. (NH)</w:t>
      </w:r>
      <w:r w:rsidRPr="005237AC">
        <w:rPr>
          <w:rFonts w:ascii="Cambria" w:eastAsia="Times New Roman" w:hAnsi="Cambria"/>
          <w:color w:val="000000" w:themeColor="text1"/>
          <w:sz w:val="24"/>
          <w:vertAlign w:val="subscript"/>
        </w:rPr>
        <w:t>3</w:t>
      </w:r>
      <w:r w:rsidRPr="005237AC">
        <w:rPr>
          <w:rFonts w:ascii="Cambria" w:eastAsia="Times New Roman" w:hAnsi="Cambria"/>
          <w:color w:val="000000" w:themeColor="text1"/>
          <w:sz w:val="24"/>
        </w:rPr>
        <w:t>PO</w:t>
      </w:r>
      <w:r w:rsidRPr="005237AC">
        <w:rPr>
          <w:rFonts w:ascii="Cambria" w:eastAsia="Times New Roman" w:hAnsi="Cambria"/>
          <w:color w:val="000000" w:themeColor="text1"/>
          <w:sz w:val="24"/>
          <w:vertAlign w:val="subscript"/>
        </w:rPr>
        <w:t>4</w:t>
      </w:r>
      <w:r w:rsidRPr="005237AC">
        <w:rPr>
          <w:rFonts w:ascii="Cambria" w:eastAsia="Times New Roman" w:hAnsi="Cambria"/>
          <w:color w:val="000000" w:themeColor="text1"/>
          <w:sz w:val="24"/>
        </w:rPr>
        <w:t> – 1,5, KH</w:t>
      </w:r>
      <w:r w:rsidRPr="005237AC">
        <w:rPr>
          <w:rFonts w:ascii="Cambria" w:eastAsia="Times New Roman" w:hAnsi="Cambria"/>
          <w:color w:val="000000" w:themeColor="text1"/>
          <w:sz w:val="24"/>
          <w:vertAlign w:val="subscript"/>
        </w:rPr>
        <w:t>2</w:t>
      </w:r>
      <w:r w:rsidRPr="005237AC">
        <w:rPr>
          <w:rFonts w:ascii="Cambria" w:eastAsia="Times New Roman" w:hAnsi="Cambria"/>
          <w:color w:val="000000" w:themeColor="text1"/>
          <w:sz w:val="24"/>
        </w:rPr>
        <w:t>PO</w:t>
      </w:r>
      <w:r w:rsidRPr="005237AC">
        <w:rPr>
          <w:rFonts w:ascii="Cambria" w:eastAsia="Times New Roman" w:hAnsi="Cambria"/>
          <w:color w:val="000000" w:themeColor="text1"/>
          <w:sz w:val="24"/>
          <w:vertAlign w:val="subscript"/>
        </w:rPr>
        <w:t>4</w:t>
      </w:r>
      <w:r w:rsidRPr="005237AC">
        <w:rPr>
          <w:rFonts w:ascii="Cambria" w:eastAsia="Times New Roman" w:hAnsi="Cambria"/>
          <w:color w:val="000000" w:themeColor="text1"/>
          <w:sz w:val="24"/>
        </w:rPr>
        <w:t> – 1, MgSO</w:t>
      </w:r>
      <w:r w:rsidRPr="005237AC">
        <w:rPr>
          <w:rFonts w:ascii="Cambria" w:eastAsia="Times New Roman" w:hAnsi="Cambria"/>
          <w:color w:val="000000" w:themeColor="text1"/>
          <w:sz w:val="24"/>
          <w:vertAlign w:val="subscript"/>
        </w:rPr>
        <w:t>4</w:t>
      </w:r>
      <w:r w:rsidRPr="005237AC">
        <w:rPr>
          <w:rFonts w:ascii="Cambria" w:eastAsia="Times New Roman" w:hAnsi="Cambria"/>
          <w:color w:val="000000" w:themeColor="text1"/>
          <w:sz w:val="24"/>
        </w:rPr>
        <w:t> – 0,2, CaCl</w:t>
      </w:r>
      <w:r w:rsidRPr="005237AC">
        <w:rPr>
          <w:rFonts w:ascii="Cambria" w:eastAsia="Times New Roman" w:hAnsi="Cambria"/>
          <w:color w:val="000000" w:themeColor="text1"/>
          <w:sz w:val="24"/>
          <w:vertAlign w:val="subscript"/>
        </w:rPr>
        <w:t>2</w:t>
      </w:r>
      <w:r w:rsidRPr="005237AC">
        <w:rPr>
          <w:rFonts w:ascii="Cambria" w:eastAsia="Times New Roman" w:hAnsi="Cambria"/>
          <w:color w:val="000000" w:themeColor="text1"/>
          <w:sz w:val="24"/>
        </w:rPr>
        <w:t> – 0,1, NaCl – 5, nước 1 lít.</w:t>
      </w:r>
    </w:p>
    <w:p w14:paraId="3A834B0F" w14:textId="77777777" w:rsidR="00A91377" w:rsidRPr="005237AC" w:rsidRDefault="005237AC" w:rsidP="005237AC">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b/>
          <w:color w:val="000000" w:themeColor="text1"/>
          <w:sz w:val="24"/>
        </w:rPr>
      </w:pPr>
      <w:r w:rsidRPr="005237AC">
        <w:rPr>
          <w:rFonts w:ascii="Cambria" w:eastAsia="Times New Roman" w:hAnsi="Cambria"/>
          <w:b/>
          <w:color w:val="0000FF"/>
          <w:sz w:val="24"/>
          <w:u w:val="single"/>
        </w:rPr>
        <w:t>A</w:t>
      </w:r>
      <w:r w:rsidRPr="005237AC">
        <w:rPr>
          <w:rFonts w:ascii="Cambria" w:eastAsia="Times New Roman" w:hAnsi="Cambria"/>
          <w:b/>
          <w:color w:val="0000FF"/>
          <w:sz w:val="24"/>
        </w:rPr>
        <w:t>.</w:t>
      </w:r>
      <w:r w:rsidR="00A91377" w:rsidRPr="005237AC">
        <w:rPr>
          <w:rFonts w:ascii="Cambria" w:eastAsia="Times New Roman" w:hAnsi="Cambria"/>
          <w:color w:val="000000" w:themeColor="text1"/>
          <w:sz w:val="24"/>
        </w:rPr>
        <w:t> (2), (3)</w:t>
      </w:r>
      <w:r w:rsidRPr="005237AC">
        <w:rPr>
          <w:rFonts w:ascii="Cambria" w:eastAsia="Times New Roman" w:hAnsi="Cambria"/>
          <w:b/>
          <w:color w:val="0000FF"/>
          <w:sz w:val="24"/>
        </w:rPr>
        <w:tab/>
        <w:t>B.</w:t>
      </w:r>
      <w:r w:rsidR="00A91377" w:rsidRPr="005237AC">
        <w:rPr>
          <w:rFonts w:ascii="Cambria" w:eastAsia="Times New Roman" w:hAnsi="Cambria"/>
          <w:color w:val="000000" w:themeColor="text1"/>
          <w:sz w:val="24"/>
        </w:rPr>
        <w:t> (1), (2), (3)</w:t>
      </w:r>
      <w:r w:rsidRPr="005237AC">
        <w:rPr>
          <w:rFonts w:ascii="Cambria" w:eastAsia="Times New Roman" w:hAnsi="Cambria"/>
          <w:b/>
          <w:color w:val="0000FF"/>
          <w:sz w:val="24"/>
        </w:rPr>
        <w:tab/>
        <w:t>C.</w:t>
      </w:r>
      <w:r w:rsidR="00A91377" w:rsidRPr="005237AC">
        <w:rPr>
          <w:rFonts w:ascii="Cambria" w:eastAsia="Times New Roman" w:hAnsi="Cambria"/>
          <w:color w:val="000000" w:themeColor="text1"/>
          <w:sz w:val="24"/>
        </w:rPr>
        <w:t> Chỉ (2).</w:t>
      </w:r>
      <w:r w:rsidRPr="005237AC">
        <w:rPr>
          <w:rFonts w:ascii="Cambria" w:eastAsia="Times New Roman" w:hAnsi="Cambria"/>
          <w:b/>
          <w:color w:val="0000FF"/>
          <w:sz w:val="24"/>
        </w:rPr>
        <w:tab/>
        <w:t>D.</w:t>
      </w:r>
      <w:r w:rsidR="00A91377" w:rsidRPr="005237AC">
        <w:rPr>
          <w:rFonts w:ascii="Cambria" w:eastAsia="Times New Roman" w:hAnsi="Cambria"/>
          <w:color w:val="000000" w:themeColor="text1"/>
          <w:sz w:val="24"/>
        </w:rPr>
        <w:t> (1), (4).</w:t>
      </w:r>
    </w:p>
    <w:p w14:paraId="59E35644" w14:textId="77777777" w:rsidR="005237AC" w:rsidRPr="005237AC" w:rsidRDefault="005237AC" w:rsidP="005237AC">
      <w:pPr>
        <w:spacing w:before="120" w:after="0" w:line="276" w:lineRule="auto"/>
        <w:rPr>
          <w:rFonts w:ascii="Cambria" w:eastAsia="Times New Roman" w:hAnsi="Cambria"/>
          <w:b/>
          <w:bCs/>
          <w:color w:val="0000FF"/>
          <w:sz w:val="24"/>
        </w:rPr>
      </w:pPr>
      <w:r w:rsidRPr="005237AC">
        <w:rPr>
          <w:rFonts w:ascii="Cambria" w:eastAsia="Times New Roman" w:hAnsi="Cambria"/>
          <w:b/>
          <w:bCs/>
          <w:color w:val="0000FF"/>
          <w:sz w:val="24"/>
        </w:rPr>
        <w:t xml:space="preserve">Câu 50. </w:t>
      </w:r>
      <w:r w:rsidRPr="005237AC">
        <w:rPr>
          <w:rFonts w:ascii="Cambria" w:eastAsia="Times New Roman" w:hAnsi="Cambria"/>
          <w:b/>
          <w:bCs/>
          <w:color w:val="0000FF"/>
          <w:sz w:val="24"/>
        </w:rPr>
        <w:tab/>
      </w:r>
      <w:r w:rsidR="00A91377" w:rsidRPr="005237AC">
        <w:rPr>
          <w:rFonts w:ascii="Cambria" w:eastAsia="Times New Roman" w:hAnsi="Cambria"/>
          <w:color w:val="000000" w:themeColor="text1"/>
          <w:sz w:val="24"/>
        </w:rPr>
        <w:t>Môi trường nào sau đây là môi trường tổng hợp (g/l)?</w:t>
      </w:r>
    </w:p>
    <w:p w14:paraId="0171440D" w14:textId="77777777" w:rsidR="005237AC" w:rsidRPr="005237AC" w:rsidRDefault="005237AC" w:rsidP="005237AC">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5237AC">
        <w:rPr>
          <w:rFonts w:ascii="Cambria" w:eastAsia="Times New Roman" w:hAnsi="Cambria"/>
          <w:b/>
          <w:color w:val="0000FF"/>
          <w:sz w:val="24"/>
          <w:u w:val="single"/>
        </w:rPr>
        <w:t>A</w:t>
      </w:r>
      <w:r w:rsidRPr="005237AC">
        <w:rPr>
          <w:rFonts w:ascii="Cambria" w:eastAsia="Times New Roman" w:hAnsi="Cambria"/>
          <w:b/>
          <w:color w:val="0000FF"/>
          <w:sz w:val="24"/>
        </w:rPr>
        <w:t>.</w:t>
      </w:r>
      <w:r w:rsidR="00A91377" w:rsidRPr="005237AC">
        <w:rPr>
          <w:rFonts w:ascii="Cambria" w:eastAsia="Times New Roman" w:hAnsi="Cambria"/>
          <w:color w:val="000000" w:themeColor="text1"/>
          <w:sz w:val="24"/>
        </w:rPr>
        <w:t> NaNO</w:t>
      </w:r>
      <w:r w:rsidR="00A91377" w:rsidRPr="005237AC">
        <w:rPr>
          <w:rFonts w:ascii="Cambria" w:eastAsia="Times New Roman" w:hAnsi="Cambria"/>
          <w:color w:val="000000" w:themeColor="text1"/>
          <w:sz w:val="24"/>
          <w:vertAlign w:val="subscript"/>
        </w:rPr>
        <w:t>3 </w:t>
      </w:r>
      <w:r w:rsidR="00A91377" w:rsidRPr="005237AC">
        <w:rPr>
          <w:rFonts w:ascii="Cambria" w:eastAsia="Times New Roman" w:hAnsi="Cambria"/>
          <w:color w:val="000000" w:themeColor="text1"/>
          <w:sz w:val="24"/>
        </w:rPr>
        <w:t>– 9g,, MgSO</w:t>
      </w:r>
      <w:r w:rsidR="00A91377" w:rsidRPr="005237AC">
        <w:rPr>
          <w:rFonts w:ascii="Cambria" w:eastAsia="Times New Roman" w:hAnsi="Cambria"/>
          <w:color w:val="000000" w:themeColor="text1"/>
          <w:sz w:val="24"/>
          <w:vertAlign w:val="subscript"/>
        </w:rPr>
        <w:t>4 </w:t>
      </w:r>
      <w:r w:rsidR="00A91377" w:rsidRPr="005237AC">
        <w:rPr>
          <w:rFonts w:ascii="Cambria" w:eastAsia="Times New Roman" w:hAnsi="Cambria"/>
          <w:color w:val="000000" w:themeColor="text1"/>
          <w:sz w:val="24"/>
        </w:rPr>
        <w:t>- 1,5g, KCl - 1,5g, FeSO</w:t>
      </w:r>
      <w:r w:rsidR="00A91377" w:rsidRPr="005237AC">
        <w:rPr>
          <w:rFonts w:ascii="Cambria" w:eastAsia="Times New Roman" w:hAnsi="Cambria"/>
          <w:color w:val="000000" w:themeColor="text1"/>
          <w:sz w:val="24"/>
          <w:vertAlign w:val="subscript"/>
        </w:rPr>
        <w:t>4 </w:t>
      </w:r>
      <w:r w:rsidR="00A91377" w:rsidRPr="005237AC">
        <w:rPr>
          <w:rFonts w:ascii="Cambria" w:eastAsia="Times New Roman" w:hAnsi="Cambria"/>
          <w:color w:val="000000" w:themeColor="text1"/>
          <w:sz w:val="24"/>
        </w:rPr>
        <w:t>- 0,2g, nước 1 lít, thạch 20g, pH = 5-6.</w:t>
      </w:r>
    </w:p>
    <w:p w14:paraId="714C55ED" w14:textId="77777777" w:rsidR="005237AC" w:rsidRPr="005237AC" w:rsidRDefault="005237AC" w:rsidP="005237AC">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5237AC">
        <w:rPr>
          <w:rFonts w:ascii="Cambria" w:eastAsia="Times New Roman" w:hAnsi="Cambria"/>
          <w:b/>
          <w:color w:val="0000FF"/>
          <w:sz w:val="24"/>
        </w:rPr>
        <w:t>B.</w:t>
      </w:r>
      <w:r w:rsidR="00A91377" w:rsidRPr="005237AC">
        <w:rPr>
          <w:rFonts w:ascii="Cambria" w:eastAsia="Times New Roman" w:hAnsi="Cambria"/>
          <w:color w:val="000000" w:themeColor="text1"/>
          <w:sz w:val="24"/>
        </w:rPr>
        <w:t> Peptôn – 10g, cao thịt bò - 10, K</w:t>
      </w:r>
      <w:r w:rsidR="00A91377" w:rsidRPr="005237AC">
        <w:rPr>
          <w:rFonts w:ascii="Cambria" w:eastAsia="Times New Roman" w:hAnsi="Cambria"/>
          <w:color w:val="000000" w:themeColor="text1"/>
          <w:sz w:val="24"/>
          <w:vertAlign w:val="subscript"/>
        </w:rPr>
        <w:t>2</w:t>
      </w:r>
      <w:r w:rsidR="00A91377" w:rsidRPr="005237AC">
        <w:rPr>
          <w:rFonts w:ascii="Cambria" w:eastAsia="Times New Roman" w:hAnsi="Cambria"/>
          <w:color w:val="000000" w:themeColor="text1"/>
          <w:sz w:val="24"/>
        </w:rPr>
        <w:t>HPO</w:t>
      </w:r>
      <w:r w:rsidR="00A91377" w:rsidRPr="005237AC">
        <w:rPr>
          <w:rFonts w:ascii="Cambria" w:eastAsia="Times New Roman" w:hAnsi="Cambria"/>
          <w:color w:val="000000" w:themeColor="text1"/>
          <w:sz w:val="24"/>
          <w:vertAlign w:val="subscript"/>
        </w:rPr>
        <w:t>4</w:t>
      </w:r>
      <w:r w:rsidR="00A91377" w:rsidRPr="005237AC">
        <w:rPr>
          <w:rFonts w:ascii="Cambria" w:eastAsia="Times New Roman" w:hAnsi="Cambria"/>
          <w:color w:val="000000" w:themeColor="text1"/>
          <w:sz w:val="24"/>
        </w:rPr>
        <w:t> – 3g, NaCl – 3g, pH = 7.</w:t>
      </w:r>
    </w:p>
    <w:p w14:paraId="18894F93" w14:textId="77777777" w:rsidR="005237AC" w:rsidRPr="005237AC" w:rsidRDefault="005237AC" w:rsidP="005237AC">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b/>
          <w:color w:val="0000FF"/>
          <w:sz w:val="24"/>
        </w:rPr>
      </w:pPr>
      <w:r w:rsidRPr="005237AC">
        <w:rPr>
          <w:rFonts w:ascii="Cambria" w:eastAsia="Times New Roman" w:hAnsi="Cambria"/>
          <w:b/>
          <w:color w:val="0000FF"/>
          <w:sz w:val="24"/>
        </w:rPr>
        <w:t>C.</w:t>
      </w:r>
      <w:r w:rsidR="00A91377" w:rsidRPr="005237AC">
        <w:rPr>
          <w:rFonts w:ascii="Cambria" w:eastAsia="Times New Roman" w:hAnsi="Cambria"/>
          <w:color w:val="000000" w:themeColor="text1"/>
          <w:sz w:val="24"/>
        </w:rPr>
        <w:t> Nước luộc khoai tây + Pepton 10g, thạch 20g, pH 6,8 - 7.</w:t>
      </w:r>
    </w:p>
    <w:p w14:paraId="66BE7DC3" w14:textId="77777777" w:rsidR="00A91377" w:rsidRPr="005237AC" w:rsidRDefault="005237AC" w:rsidP="005237AC">
      <w:pPr>
        <w:shd w:val="clear" w:color="auto" w:fill="FFFFFF"/>
        <w:tabs>
          <w:tab w:val="left" w:pos="283"/>
          <w:tab w:val="left" w:pos="2835"/>
          <w:tab w:val="left" w:pos="5386"/>
          <w:tab w:val="left" w:pos="7937"/>
        </w:tabs>
        <w:spacing w:after="0" w:line="240" w:lineRule="auto"/>
        <w:ind w:firstLine="283"/>
        <w:jc w:val="both"/>
        <w:rPr>
          <w:rFonts w:ascii="Cambria" w:eastAsia="Times New Roman" w:hAnsi="Cambria"/>
          <w:color w:val="000000" w:themeColor="text1"/>
          <w:sz w:val="24"/>
        </w:rPr>
      </w:pPr>
      <w:r w:rsidRPr="005237AC">
        <w:rPr>
          <w:rFonts w:ascii="Cambria" w:eastAsia="Times New Roman" w:hAnsi="Cambria"/>
          <w:b/>
          <w:color w:val="0000FF"/>
          <w:sz w:val="24"/>
        </w:rPr>
        <w:lastRenderedPageBreak/>
        <w:t>D.</w:t>
      </w:r>
      <w:r w:rsidR="00A91377" w:rsidRPr="005237AC">
        <w:rPr>
          <w:rFonts w:ascii="Cambria" w:eastAsia="Times New Roman" w:hAnsi="Cambria"/>
          <w:color w:val="000000" w:themeColor="text1"/>
          <w:sz w:val="24"/>
        </w:rPr>
        <w:t> Canh thịt, nước luộc khoai tây</w:t>
      </w:r>
    </w:p>
    <w:p w14:paraId="34EB86FE" w14:textId="77777777" w:rsidR="00A91377" w:rsidRPr="005237AC" w:rsidRDefault="005237AC" w:rsidP="005237AC">
      <w:pPr>
        <w:spacing w:before="120" w:after="0" w:line="276" w:lineRule="auto"/>
        <w:rPr>
          <w:rFonts w:ascii="Cambria" w:hAnsi="Cambria"/>
          <w:color w:val="000000" w:themeColor="text1"/>
          <w:sz w:val="24"/>
        </w:rPr>
      </w:pPr>
      <w:r w:rsidRPr="005237AC">
        <w:rPr>
          <w:rFonts w:ascii="Cambria" w:hAnsi="Cambria"/>
          <w:b/>
          <w:color w:val="0000FF"/>
          <w:sz w:val="24"/>
        </w:rPr>
        <w:t xml:space="preserve">Câu 51. </w:t>
      </w:r>
      <w:r w:rsidRPr="005237AC">
        <w:rPr>
          <w:rFonts w:ascii="Cambria" w:hAnsi="Cambria"/>
          <w:b/>
          <w:color w:val="0000FF"/>
          <w:sz w:val="24"/>
        </w:rPr>
        <w:tab/>
      </w:r>
      <w:r w:rsidR="00A91377" w:rsidRPr="005237AC">
        <w:rPr>
          <w:rFonts w:ascii="Cambria" w:hAnsi="Cambria"/>
          <w:color w:val="000000" w:themeColor="text1"/>
          <w:sz w:val="24"/>
        </w:rPr>
        <w:t>Người ta đưa 3 loại vi khuẩ</w:t>
      </w:r>
      <w:r w:rsidRPr="005237AC">
        <w:rPr>
          <w:rFonts w:ascii="Cambria" w:hAnsi="Cambria"/>
          <w:color w:val="000000" w:themeColor="text1"/>
          <w:sz w:val="24"/>
        </w:rPr>
        <w:t>n 1,2, 3</w:t>
      </w:r>
      <w:r w:rsidR="00A91377" w:rsidRPr="005237AC">
        <w:rPr>
          <w:rFonts w:ascii="Cambria" w:hAnsi="Cambria"/>
          <w:color w:val="000000" w:themeColor="text1"/>
          <w:sz w:val="24"/>
        </w:rPr>
        <w:t xml:space="preserve"> vào các ống nghiệm không đậy nắp trong môi trường phù hợp, vô trùng. Sau 48 giờ người ta quan sát thấy vi khuẩn phân bố ở các ống như hình vẽ bên phải. Khi nói về các vi khuẩn trên, phát biểu nào sau đây </w:t>
      </w:r>
      <w:r w:rsidR="00A91377" w:rsidRPr="005237AC">
        <w:rPr>
          <w:rFonts w:ascii="Cambria" w:hAnsi="Cambria"/>
          <w:b/>
          <w:color w:val="000000" w:themeColor="text1"/>
          <w:sz w:val="24"/>
        </w:rPr>
        <w:t>sai</w:t>
      </w:r>
      <w:r w:rsidR="00A91377" w:rsidRPr="005237AC">
        <w:rPr>
          <w:rFonts w:ascii="Cambria" w:hAnsi="Cambria"/>
          <w:color w:val="000000" w:themeColor="text1"/>
          <w:sz w:val="24"/>
        </w:rPr>
        <w:t>?</w:t>
      </w:r>
    </w:p>
    <w:p w14:paraId="4AA6A05B"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noProof/>
          <w:color w:val="000000" w:themeColor="text1"/>
          <w:sz w:val="24"/>
        </w:rPr>
        <w:drawing>
          <wp:anchor distT="0" distB="0" distL="114300" distR="114300" simplePos="0" relativeHeight="251658240" behindDoc="0" locked="0" layoutInCell="1" allowOverlap="1" wp14:anchorId="07AC492C" wp14:editId="777FDCAC">
            <wp:simplePos x="0" y="0"/>
            <wp:positionH relativeFrom="margin">
              <wp:align>center</wp:align>
            </wp:positionH>
            <wp:positionV relativeFrom="paragraph">
              <wp:posOffset>-635</wp:posOffset>
            </wp:positionV>
            <wp:extent cx="1276350" cy="1562100"/>
            <wp:effectExtent l="0" t="0" r="0" b="0"/>
            <wp:wrapSquare wrapText="bothSides"/>
            <wp:docPr id="4" name="Picture 4" descr="C:\Users\Admin\Desktop\UntitledVVV  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VVV  BBB.png"/>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6350" cy="1562100"/>
                    </a:xfrm>
                    <a:prstGeom prst="rect">
                      <a:avLst/>
                    </a:prstGeom>
                    <a:noFill/>
                    <a:ln>
                      <a:noFill/>
                    </a:ln>
                  </pic:spPr>
                </pic:pic>
              </a:graphicData>
            </a:graphic>
          </wp:anchor>
        </w:drawing>
      </w:r>
    </w:p>
    <w:p w14:paraId="756293FA"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61D3E49D"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18F6528C"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3CC993D6"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1C393D74"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5AF75445"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5D68BFB2"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168EE755"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034D6F4A"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p>
    <w:p w14:paraId="4CB32154"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color w:val="0000FF"/>
          <w:sz w:val="24"/>
        </w:rPr>
        <w:t>A.</w:t>
      </w:r>
      <w:r w:rsidR="00A91377" w:rsidRPr="005237AC">
        <w:rPr>
          <w:rFonts w:ascii="Cambria" w:hAnsi="Cambria"/>
          <w:b/>
          <w:color w:val="000000" w:themeColor="text1"/>
          <w:sz w:val="24"/>
        </w:rPr>
        <w:t xml:space="preserve"> </w:t>
      </w:r>
      <w:r w:rsidR="00A91377" w:rsidRPr="005237AC">
        <w:rPr>
          <w:rFonts w:ascii="Cambria" w:hAnsi="Cambria"/>
          <w:color w:val="000000" w:themeColor="text1"/>
          <w:sz w:val="24"/>
        </w:rPr>
        <w:t>Vi khuẩ</w:t>
      </w:r>
      <w:r w:rsidRPr="005237AC">
        <w:rPr>
          <w:rFonts w:ascii="Cambria" w:hAnsi="Cambria"/>
          <w:color w:val="000000" w:themeColor="text1"/>
          <w:sz w:val="24"/>
        </w:rPr>
        <w:t>n 1</w:t>
      </w:r>
      <w:r w:rsidR="00A91377" w:rsidRPr="005237AC">
        <w:rPr>
          <w:rFonts w:ascii="Cambria" w:hAnsi="Cambria"/>
          <w:color w:val="000000" w:themeColor="text1"/>
          <w:sz w:val="24"/>
        </w:rPr>
        <w:t xml:space="preserve"> sống hiếu khí bắt buộc.</w:t>
      </w:r>
      <w:r w:rsidRPr="005237AC">
        <w:rPr>
          <w:rFonts w:ascii="Cambria" w:hAnsi="Cambria"/>
          <w:b/>
          <w:color w:val="0000FF"/>
          <w:sz w:val="24"/>
        </w:rPr>
        <w:tab/>
      </w:r>
      <w:r w:rsidRPr="005237AC">
        <w:rPr>
          <w:rFonts w:ascii="Cambria" w:hAnsi="Cambria"/>
          <w:b/>
          <w:color w:val="0000FF"/>
          <w:sz w:val="24"/>
          <w:u w:val="single"/>
        </w:rPr>
        <w:t>B</w:t>
      </w:r>
      <w:r w:rsidRPr="005237AC">
        <w:rPr>
          <w:rFonts w:ascii="Cambria" w:hAnsi="Cambria"/>
          <w:b/>
          <w:color w:val="0000FF"/>
          <w:sz w:val="24"/>
        </w:rPr>
        <w:t>.</w:t>
      </w:r>
      <w:r w:rsidR="00A91377" w:rsidRPr="005237AC">
        <w:rPr>
          <w:rFonts w:ascii="Cambria" w:hAnsi="Cambria"/>
          <w:b/>
          <w:color w:val="000000" w:themeColor="text1"/>
          <w:sz w:val="24"/>
        </w:rPr>
        <w:t xml:space="preserve"> </w:t>
      </w:r>
      <w:r w:rsidR="00A91377" w:rsidRPr="005237AC">
        <w:rPr>
          <w:rFonts w:ascii="Cambria" w:hAnsi="Cambria"/>
          <w:color w:val="000000" w:themeColor="text1"/>
          <w:sz w:val="24"/>
        </w:rPr>
        <w:t>Vi khuẩ</w:t>
      </w:r>
      <w:r w:rsidRPr="005237AC">
        <w:rPr>
          <w:rFonts w:ascii="Cambria" w:hAnsi="Cambria"/>
          <w:color w:val="000000" w:themeColor="text1"/>
          <w:sz w:val="24"/>
        </w:rPr>
        <w:t>n 2</w:t>
      </w:r>
      <w:r w:rsidR="00A91377" w:rsidRPr="005237AC">
        <w:rPr>
          <w:rFonts w:ascii="Cambria" w:hAnsi="Cambria"/>
          <w:color w:val="000000" w:themeColor="text1"/>
          <w:sz w:val="24"/>
        </w:rPr>
        <w:t xml:space="preserve"> sống kị khí bắt buộc.</w:t>
      </w:r>
    </w:p>
    <w:p w14:paraId="0F127D3F"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00" w:themeColor="text1"/>
          <w:sz w:val="24"/>
        </w:rPr>
      </w:pPr>
      <w:r w:rsidRPr="005237AC">
        <w:rPr>
          <w:rFonts w:ascii="Cambria" w:hAnsi="Cambria"/>
          <w:b/>
          <w:color w:val="0000FF"/>
          <w:sz w:val="24"/>
        </w:rPr>
        <w:t>C.</w:t>
      </w:r>
      <w:r w:rsidR="00A91377" w:rsidRPr="005237AC">
        <w:rPr>
          <w:rFonts w:ascii="Cambria" w:hAnsi="Cambria"/>
          <w:b/>
          <w:color w:val="000000" w:themeColor="text1"/>
          <w:sz w:val="24"/>
        </w:rPr>
        <w:t xml:space="preserve"> </w:t>
      </w:r>
      <w:r w:rsidR="00A91377" w:rsidRPr="005237AC">
        <w:rPr>
          <w:rFonts w:ascii="Cambria" w:hAnsi="Cambria"/>
          <w:color w:val="000000" w:themeColor="text1"/>
          <w:sz w:val="24"/>
        </w:rPr>
        <w:t>Vi khuẩ</w:t>
      </w:r>
      <w:r w:rsidRPr="005237AC">
        <w:rPr>
          <w:rFonts w:ascii="Cambria" w:hAnsi="Cambria"/>
          <w:color w:val="000000" w:themeColor="text1"/>
          <w:sz w:val="24"/>
        </w:rPr>
        <w:t>n 3</w:t>
      </w:r>
      <w:r w:rsidR="00A91377" w:rsidRPr="005237AC">
        <w:rPr>
          <w:rFonts w:ascii="Cambria" w:hAnsi="Cambria"/>
          <w:color w:val="000000" w:themeColor="text1"/>
          <w:sz w:val="24"/>
        </w:rPr>
        <w:t xml:space="preserve"> có thể sống kị khí bắt buộc.</w:t>
      </w:r>
      <w:r w:rsidRPr="005237AC">
        <w:rPr>
          <w:rFonts w:ascii="Cambria" w:hAnsi="Cambria"/>
          <w:b/>
          <w:color w:val="0000FF"/>
          <w:sz w:val="24"/>
        </w:rPr>
        <w:tab/>
        <w:t>D.</w:t>
      </w:r>
      <w:r w:rsidR="00A91377" w:rsidRPr="005237AC">
        <w:rPr>
          <w:rFonts w:ascii="Cambria" w:hAnsi="Cambria"/>
          <w:b/>
          <w:color w:val="000000" w:themeColor="text1"/>
          <w:sz w:val="24"/>
        </w:rPr>
        <w:t xml:space="preserve"> </w:t>
      </w:r>
      <w:r w:rsidR="00A91377" w:rsidRPr="005237AC">
        <w:rPr>
          <w:rFonts w:ascii="Cambria" w:hAnsi="Cambria"/>
          <w:color w:val="000000" w:themeColor="text1"/>
          <w:sz w:val="24"/>
        </w:rPr>
        <w:t>Vi khuẩ</w:t>
      </w:r>
      <w:r w:rsidRPr="005237AC">
        <w:rPr>
          <w:rFonts w:ascii="Cambria" w:hAnsi="Cambria"/>
          <w:color w:val="000000" w:themeColor="text1"/>
          <w:sz w:val="24"/>
        </w:rPr>
        <w:t>n 3</w:t>
      </w:r>
      <w:r w:rsidR="00A91377" w:rsidRPr="005237AC">
        <w:rPr>
          <w:rFonts w:ascii="Cambria" w:hAnsi="Cambria"/>
          <w:color w:val="000000" w:themeColor="text1"/>
          <w:sz w:val="24"/>
        </w:rPr>
        <w:t xml:space="preserve"> có thể sống vi hiếu khí</w:t>
      </w:r>
    </w:p>
    <w:p w14:paraId="535B8951"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52. </w:t>
      </w:r>
      <w:r w:rsidRPr="005237AC">
        <w:rPr>
          <w:rFonts w:ascii="Cambria" w:hAnsi="Cambria"/>
          <w:b/>
          <w:color w:val="0000FF"/>
          <w:sz w:val="24"/>
        </w:rPr>
        <w:tab/>
      </w:r>
      <w:r w:rsidR="00A91377" w:rsidRPr="005237AC">
        <w:rPr>
          <w:rFonts w:ascii="Cambria" w:hAnsi="Cambria"/>
          <w:sz w:val="24"/>
        </w:rPr>
        <w:t>Cho các phát biểu sau đây về phương pháp nghiên cứu vi sinh vật:</w:t>
      </w:r>
    </w:p>
    <w:p w14:paraId="79AFC170"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(1) Phương pháp quang sát bằng kính hiển vi dùng để nghiên cứu hình dạng, kích thước của một số nhóm vi sinh vật.</w:t>
      </w:r>
    </w:p>
    <w:p w14:paraId="669CDDCC"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(2) Phương pháp nuôi cấy để nghiên cứu khả năng hoạt động hiếu khí, kị khí của vi sinh vật và sản phẩm của chúng tạo ra.</w:t>
      </w:r>
    </w:p>
    <w:p w14:paraId="2AF5BB8B"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(3) Vết cấy có bề mặt và màu sắc đa dạng, nhiều kích thước chứng tỏ giống mới phân lập được là giống thuần khiết.</w:t>
      </w:r>
    </w:p>
    <w:p w14:paraId="30289492"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sz w:val="24"/>
        </w:rPr>
        <w:t>(4) Hình thái của khuẩn lạc mang tính đặc trưng cho từng loài vi khuẩn.</w:t>
      </w:r>
    </w:p>
    <w:p w14:paraId="1FD86D0C"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Trong số các phát biểu trên, có bao nhiêu phát biểu đúng?</w:t>
      </w:r>
    </w:p>
    <w:p w14:paraId="4CDC2E30"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A.</w:t>
      </w:r>
      <w:r w:rsidR="00A91377" w:rsidRPr="005237AC">
        <w:rPr>
          <w:rFonts w:ascii="Cambria" w:hAnsi="Cambria"/>
          <w:b/>
          <w:bCs/>
          <w:sz w:val="24"/>
        </w:rPr>
        <w:t xml:space="preserve"> </w:t>
      </w:r>
      <w:r w:rsidR="00A91377" w:rsidRPr="005237AC">
        <w:rPr>
          <w:rFonts w:ascii="Cambria" w:hAnsi="Cambria"/>
          <w:sz w:val="24"/>
        </w:rPr>
        <w:t>1.</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b/>
          <w:bCs/>
          <w:sz w:val="24"/>
        </w:rPr>
        <w:t xml:space="preserve"> </w:t>
      </w:r>
      <w:r w:rsidR="00A91377" w:rsidRPr="005237AC">
        <w:rPr>
          <w:rFonts w:ascii="Cambria" w:hAnsi="Cambria"/>
          <w:sz w:val="24"/>
        </w:rPr>
        <w:t>2.</w:t>
      </w:r>
      <w:r w:rsidRPr="005237AC">
        <w:rPr>
          <w:rFonts w:ascii="Cambria" w:hAnsi="Cambria"/>
          <w:b/>
          <w:color w:val="0000FF"/>
          <w:sz w:val="24"/>
        </w:rPr>
        <w:tab/>
      </w: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3.</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4.</w:t>
      </w:r>
    </w:p>
    <w:p w14:paraId="35E4D68F" w14:textId="77777777" w:rsidR="00A91377" w:rsidRPr="005237AC" w:rsidRDefault="005237AC" w:rsidP="005237AC">
      <w:pPr>
        <w:spacing w:before="120" w:after="0" w:line="276" w:lineRule="auto"/>
        <w:rPr>
          <w:rFonts w:ascii="Cambria" w:hAnsi="Cambria"/>
          <w:sz w:val="24"/>
        </w:rPr>
      </w:pPr>
      <w:r w:rsidRPr="005237AC">
        <w:rPr>
          <w:rFonts w:ascii="Cambria" w:hAnsi="Cambria"/>
          <w:b/>
          <w:color w:val="0000FF"/>
          <w:sz w:val="24"/>
        </w:rPr>
        <w:t xml:space="preserve">Câu 53. </w:t>
      </w:r>
      <w:r w:rsidRPr="005237AC">
        <w:rPr>
          <w:rFonts w:ascii="Cambria" w:hAnsi="Cambria"/>
          <w:b/>
          <w:color w:val="0000FF"/>
          <w:sz w:val="24"/>
        </w:rPr>
        <w:tab/>
      </w:r>
      <w:r w:rsidR="00A91377" w:rsidRPr="005237AC">
        <w:rPr>
          <w:rFonts w:ascii="Cambria" w:hAnsi="Cambria"/>
          <w:sz w:val="24"/>
        </w:rPr>
        <w:t>Hình ảnh sau đây mô phỏng một kĩ thuật dùng để nghiên cứu vi sinh vật:</w:t>
      </w:r>
    </w:p>
    <w:p w14:paraId="2707EDBD"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noProof/>
          <w:sz w:val="24"/>
        </w:rPr>
        <w:drawing>
          <wp:inline distT="0" distB="0" distL="0" distR="0" wp14:anchorId="7F419B75" wp14:editId="12F5C3C7">
            <wp:extent cx="4138053" cy="2533650"/>
            <wp:effectExtent l="0" t="0" r="0" b="0"/>
            <wp:docPr id="17" name="Picture 1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143179" cy="2536789"/>
                    </a:xfrm>
                    <a:prstGeom prst="rect">
                      <a:avLst/>
                    </a:prstGeom>
                  </pic:spPr>
                </pic:pic>
              </a:graphicData>
            </a:graphic>
          </wp:inline>
        </w:drawing>
      </w:r>
    </w:p>
    <w:p w14:paraId="76383191" w14:textId="77777777" w:rsidR="00A91377" w:rsidRPr="005237AC" w:rsidRDefault="00A91377"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sz w:val="24"/>
        </w:rPr>
        <w:t>Nguồn ảnh:</w:t>
      </w:r>
      <w:r w:rsidRPr="005237AC">
        <w:rPr>
          <w:rFonts w:ascii="Cambria" w:hAnsi="Cambria"/>
          <w:sz w:val="24"/>
        </w:rPr>
        <w:t xml:space="preserve"> Benh.vn</w:t>
      </w:r>
    </w:p>
    <w:p w14:paraId="64D27392" w14:textId="77777777" w:rsidR="005237AC" w:rsidRPr="005237AC" w:rsidRDefault="00A91377"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sz w:val="24"/>
        </w:rPr>
        <w:t>Kĩ thuật này dùng để nghiên cứu hình dạng, kích thước và một số cấu tạo trong tế bào vi sinh vật. Đây là kĩ thuật gì?</w:t>
      </w:r>
    </w:p>
    <w:p w14:paraId="78A89774"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A</w:t>
      </w:r>
      <w:r w:rsidRPr="005237AC">
        <w:rPr>
          <w:rFonts w:ascii="Cambria" w:hAnsi="Cambria"/>
          <w:b/>
          <w:bCs/>
          <w:color w:val="0000FF"/>
          <w:sz w:val="24"/>
        </w:rPr>
        <w:t>.</w:t>
      </w:r>
      <w:r w:rsidR="00A91377" w:rsidRPr="005237AC">
        <w:rPr>
          <w:rFonts w:ascii="Cambria" w:hAnsi="Cambria"/>
          <w:sz w:val="24"/>
        </w:rPr>
        <w:t xml:space="preserve"> Kĩ thuật cố định và nhuộm màu.</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sz w:val="24"/>
        </w:rPr>
        <w:t xml:space="preserve"> Kĩ thuật siêu li tâm.</w:t>
      </w:r>
    </w:p>
    <w:p w14:paraId="76C74129"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C.</w:t>
      </w:r>
      <w:r w:rsidR="00A91377" w:rsidRPr="005237AC">
        <w:rPr>
          <w:rFonts w:ascii="Cambria" w:hAnsi="Cambria"/>
          <w:sz w:val="24"/>
        </w:rPr>
        <w:t xml:space="preserve"> Kĩ thuật đồng vị phóng xạ.</w:t>
      </w:r>
      <w:r w:rsidRPr="005237AC">
        <w:rPr>
          <w:rFonts w:ascii="Cambria" w:hAnsi="Cambria"/>
          <w:b/>
          <w:bCs/>
          <w:color w:val="0000FF"/>
          <w:sz w:val="24"/>
        </w:rPr>
        <w:tab/>
        <w:t>D.</w:t>
      </w:r>
      <w:r w:rsidR="00A91377" w:rsidRPr="005237AC">
        <w:rPr>
          <w:rFonts w:ascii="Cambria" w:hAnsi="Cambria"/>
          <w:b/>
          <w:bCs/>
          <w:sz w:val="24"/>
        </w:rPr>
        <w:t xml:space="preserve"> </w:t>
      </w:r>
      <w:r w:rsidR="00A91377" w:rsidRPr="005237AC">
        <w:rPr>
          <w:rFonts w:ascii="Cambria" w:hAnsi="Cambria"/>
          <w:sz w:val="24"/>
        </w:rPr>
        <w:t>Kĩ thuật nuôi cấy.</w:t>
      </w:r>
    </w:p>
    <w:p w14:paraId="551BC432"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54. </w:t>
      </w:r>
      <w:r w:rsidRPr="005237AC">
        <w:rPr>
          <w:rFonts w:ascii="Cambria" w:hAnsi="Cambria"/>
          <w:b/>
          <w:color w:val="0000FF"/>
          <w:sz w:val="24"/>
        </w:rPr>
        <w:tab/>
      </w:r>
      <w:r w:rsidR="00A91377" w:rsidRPr="005237AC">
        <w:rPr>
          <w:rFonts w:ascii="Cambria" w:hAnsi="Cambria"/>
          <w:sz w:val="24"/>
        </w:rPr>
        <w:t>Phát biểu nào sau đây về kĩ thuật siêu li tâm là đúng?</w:t>
      </w:r>
    </w:p>
    <w:p w14:paraId="25428736"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sz w:val="24"/>
        </w:rPr>
        <w:t xml:space="preserve"> Không thể nhìn thấy được cấu trúc của vi sinh vật.</w:t>
      </w:r>
    </w:p>
    <w:p w14:paraId="0449DC51"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u w:val="single"/>
        </w:rPr>
        <w:t>B</w:t>
      </w:r>
      <w:r w:rsidRPr="005237AC">
        <w:rPr>
          <w:rFonts w:ascii="Cambria" w:hAnsi="Cambria"/>
          <w:b/>
          <w:bCs/>
          <w:color w:val="0000FF"/>
          <w:sz w:val="24"/>
        </w:rPr>
        <w:t>.</w:t>
      </w:r>
      <w:r w:rsidR="00A91377" w:rsidRPr="005237AC">
        <w:rPr>
          <w:rFonts w:ascii="Cambria" w:hAnsi="Cambria"/>
          <w:sz w:val="24"/>
        </w:rPr>
        <w:t xml:space="preserve"> Cho phép nhìn cấu trúc dưới mức tế bào.</w:t>
      </w:r>
    </w:p>
    <w:p w14:paraId="2095BDA9"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C.</w:t>
      </w:r>
      <w:r w:rsidR="00A91377" w:rsidRPr="005237AC">
        <w:rPr>
          <w:rFonts w:ascii="Cambria" w:hAnsi="Cambria"/>
          <w:sz w:val="24"/>
        </w:rPr>
        <w:t xml:space="preserve"> Cho phép nhìn cấu trúc ở mức độ phân tử.</w:t>
      </w:r>
    </w:p>
    <w:p w14:paraId="2B99B2A5"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Chỉ có thể nhìn được cấu trúc ở mức tế bào.</w:t>
      </w:r>
    </w:p>
    <w:p w14:paraId="42672AE6"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t xml:space="preserve">Câu 55. </w:t>
      </w:r>
      <w:r w:rsidRPr="005237AC">
        <w:rPr>
          <w:rFonts w:ascii="Cambria" w:hAnsi="Cambria"/>
          <w:b/>
          <w:color w:val="0000FF"/>
          <w:sz w:val="24"/>
        </w:rPr>
        <w:tab/>
      </w:r>
      <w:r w:rsidR="00A91377" w:rsidRPr="005237AC">
        <w:rPr>
          <w:rFonts w:ascii="Cambria" w:hAnsi="Cambria"/>
          <w:sz w:val="24"/>
        </w:rPr>
        <w:t>Kĩ thuật nào sau đây dùng để nghiên cứu cấu trúc không gian của những phân tử?</w:t>
      </w:r>
    </w:p>
    <w:p w14:paraId="0AE593EC"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sz w:val="24"/>
        </w:rPr>
        <w:t xml:space="preserve"> Kĩ thuật cố định và nhuộm màu.</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sz w:val="24"/>
        </w:rPr>
        <w:t xml:space="preserve"> Kĩ thuật siêu li tâm.</w:t>
      </w:r>
    </w:p>
    <w:p w14:paraId="24687A76" w14:textId="77777777" w:rsidR="00A91377" w:rsidRPr="005237AC" w:rsidRDefault="005237AC" w:rsidP="005237AC">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Kĩ thuật đồng vị phóng xạ.</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Kĩ thuật nuôi cấy.</w:t>
      </w:r>
    </w:p>
    <w:p w14:paraId="572EBD68" w14:textId="77777777" w:rsidR="005237AC" w:rsidRPr="005237AC" w:rsidRDefault="005237AC" w:rsidP="005237AC">
      <w:pPr>
        <w:spacing w:before="120" w:after="0" w:line="276" w:lineRule="auto"/>
        <w:rPr>
          <w:rFonts w:ascii="Cambria" w:hAnsi="Cambria"/>
          <w:b/>
          <w:color w:val="0000FF"/>
          <w:sz w:val="24"/>
        </w:rPr>
      </w:pPr>
      <w:r w:rsidRPr="005237AC">
        <w:rPr>
          <w:rFonts w:ascii="Cambria" w:hAnsi="Cambria"/>
          <w:b/>
          <w:color w:val="0000FF"/>
          <w:sz w:val="24"/>
        </w:rPr>
        <w:lastRenderedPageBreak/>
        <w:t xml:space="preserve">Câu 56. </w:t>
      </w:r>
      <w:r w:rsidRPr="005237AC">
        <w:rPr>
          <w:rFonts w:ascii="Cambria" w:hAnsi="Cambria"/>
          <w:b/>
          <w:color w:val="0000FF"/>
          <w:sz w:val="24"/>
        </w:rPr>
        <w:tab/>
      </w:r>
      <w:r w:rsidR="00A91377" w:rsidRPr="005237AC">
        <w:rPr>
          <w:rFonts w:ascii="Cambria" w:hAnsi="Cambria"/>
          <w:sz w:val="24"/>
        </w:rPr>
        <w:t>Kĩ thuật nào sau đây dùng để theo dõi các quá trình tổng hợp bên trong tế bào ở mức độ phân tử?</w:t>
      </w:r>
    </w:p>
    <w:p w14:paraId="372535FE" w14:textId="77777777" w:rsidR="005237AC" w:rsidRPr="005237AC" w:rsidRDefault="005237AC" w:rsidP="005237AC">
      <w:pPr>
        <w:tabs>
          <w:tab w:val="left" w:pos="283"/>
          <w:tab w:val="left" w:pos="2835"/>
          <w:tab w:val="left" w:pos="5386"/>
          <w:tab w:val="left" w:pos="7937"/>
        </w:tabs>
        <w:spacing w:after="0" w:line="240" w:lineRule="auto"/>
        <w:ind w:firstLine="283"/>
        <w:jc w:val="both"/>
        <w:rPr>
          <w:rFonts w:ascii="Cambria" w:hAnsi="Cambria"/>
          <w:b/>
          <w:color w:val="0000FF"/>
          <w:sz w:val="24"/>
        </w:rPr>
      </w:pPr>
      <w:r w:rsidRPr="005237AC">
        <w:rPr>
          <w:rFonts w:ascii="Cambria" w:hAnsi="Cambria"/>
          <w:b/>
          <w:bCs/>
          <w:color w:val="0000FF"/>
          <w:sz w:val="24"/>
        </w:rPr>
        <w:t>A.</w:t>
      </w:r>
      <w:r w:rsidR="00A91377" w:rsidRPr="005237AC">
        <w:rPr>
          <w:rFonts w:ascii="Cambria" w:hAnsi="Cambria"/>
          <w:sz w:val="24"/>
        </w:rPr>
        <w:t xml:space="preserve"> Kĩ thuật cố định và nhuộm màu</w:t>
      </w:r>
      <w:r w:rsidRPr="005237AC">
        <w:rPr>
          <w:rFonts w:ascii="Cambria" w:hAnsi="Cambria"/>
          <w:b/>
          <w:color w:val="0000FF"/>
          <w:sz w:val="24"/>
        </w:rPr>
        <w:tab/>
      </w:r>
      <w:r w:rsidRPr="005237AC">
        <w:rPr>
          <w:rFonts w:ascii="Cambria" w:hAnsi="Cambria"/>
          <w:b/>
          <w:bCs/>
          <w:color w:val="0000FF"/>
          <w:sz w:val="24"/>
        </w:rPr>
        <w:t>B.</w:t>
      </w:r>
      <w:r w:rsidR="00A91377" w:rsidRPr="005237AC">
        <w:rPr>
          <w:rFonts w:ascii="Cambria" w:hAnsi="Cambria"/>
          <w:sz w:val="24"/>
        </w:rPr>
        <w:t xml:space="preserve"> Kĩ thuật siêu li tâm.</w:t>
      </w:r>
    </w:p>
    <w:p w14:paraId="7EB97930" w14:textId="77777777" w:rsidR="00083600" w:rsidRPr="00083600" w:rsidRDefault="005237AC" w:rsidP="00083600">
      <w:pPr>
        <w:tabs>
          <w:tab w:val="left" w:pos="283"/>
          <w:tab w:val="left" w:pos="2835"/>
          <w:tab w:val="left" w:pos="5386"/>
          <w:tab w:val="left" w:pos="7937"/>
        </w:tabs>
        <w:spacing w:after="0" w:line="240" w:lineRule="auto"/>
        <w:ind w:firstLine="283"/>
        <w:jc w:val="both"/>
        <w:rPr>
          <w:rFonts w:ascii="Cambria" w:hAnsi="Cambria"/>
          <w:sz w:val="24"/>
        </w:rPr>
      </w:pPr>
      <w:r w:rsidRPr="005237AC">
        <w:rPr>
          <w:rFonts w:ascii="Cambria" w:hAnsi="Cambria"/>
          <w:b/>
          <w:bCs/>
          <w:color w:val="0000FF"/>
          <w:sz w:val="24"/>
          <w:u w:val="single"/>
        </w:rPr>
        <w:t>C</w:t>
      </w:r>
      <w:r w:rsidRPr="005237AC">
        <w:rPr>
          <w:rFonts w:ascii="Cambria" w:hAnsi="Cambria"/>
          <w:b/>
          <w:bCs/>
          <w:color w:val="0000FF"/>
          <w:sz w:val="24"/>
        </w:rPr>
        <w:t>.</w:t>
      </w:r>
      <w:r w:rsidR="00A91377" w:rsidRPr="005237AC">
        <w:rPr>
          <w:rFonts w:ascii="Cambria" w:hAnsi="Cambria"/>
          <w:sz w:val="24"/>
        </w:rPr>
        <w:t xml:space="preserve"> Kĩ thuật đồng vị phóng xạ.</w:t>
      </w:r>
      <w:r w:rsidRPr="005237AC">
        <w:rPr>
          <w:rFonts w:ascii="Cambria" w:hAnsi="Cambria"/>
          <w:b/>
          <w:color w:val="0000FF"/>
          <w:sz w:val="24"/>
        </w:rPr>
        <w:tab/>
      </w:r>
      <w:r w:rsidRPr="005237AC">
        <w:rPr>
          <w:rFonts w:ascii="Cambria" w:hAnsi="Cambria"/>
          <w:b/>
          <w:bCs/>
          <w:color w:val="0000FF"/>
          <w:sz w:val="24"/>
        </w:rPr>
        <w:t>D.</w:t>
      </w:r>
      <w:r w:rsidR="00A91377" w:rsidRPr="005237AC">
        <w:rPr>
          <w:rFonts w:ascii="Cambria" w:hAnsi="Cambria"/>
          <w:b/>
          <w:bCs/>
          <w:sz w:val="24"/>
        </w:rPr>
        <w:t xml:space="preserve"> </w:t>
      </w:r>
      <w:r w:rsidR="00A91377" w:rsidRPr="005237AC">
        <w:rPr>
          <w:rFonts w:ascii="Cambria" w:hAnsi="Cambria"/>
          <w:sz w:val="24"/>
        </w:rPr>
        <w:t>Kĩ thuật nuôi cấy.</w:t>
      </w:r>
    </w:p>
    <w:p w14:paraId="2C6B1A34" w14:textId="77777777" w:rsidR="00083600" w:rsidRPr="00083600" w:rsidRDefault="00083600" w:rsidP="00083600">
      <w:pPr>
        <w:tabs>
          <w:tab w:val="left" w:pos="283"/>
          <w:tab w:val="left" w:pos="2835"/>
          <w:tab w:val="left" w:pos="5386"/>
          <w:tab w:val="left" w:pos="7937"/>
        </w:tabs>
        <w:spacing w:after="0" w:line="240" w:lineRule="auto"/>
        <w:ind w:firstLine="283"/>
        <w:jc w:val="both"/>
        <w:rPr>
          <w:rFonts w:ascii="Cambria" w:hAnsi="Cambria"/>
          <w:sz w:val="24"/>
        </w:rPr>
      </w:pPr>
      <w:r w:rsidRPr="00083600">
        <w:rPr>
          <w:rFonts w:ascii="Cambria" w:hAnsi="Cambria"/>
          <w:sz w:val="24"/>
        </w:rPr>
        <w:t>Tài liệu được chia sẻ bởi Website VnTeach.Com</w:t>
      </w:r>
    </w:p>
    <w:p w14:paraId="29952ABD" w14:textId="23D908CC" w:rsidR="005237AC" w:rsidRPr="005237AC" w:rsidRDefault="00083600" w:rsidP="00083600">
      <w:pPr>
        <w:tabs>
          <w:tab w:val="left" w:pos="283"/>
          <w:tab w:val="left" w:pos="2835"/>
          <w:tab w:val="left" w:pos="5386"/>
          <w:tab w:val="left" w:pos="7937"/>
        </w:tabs>
        <w:spacing w:after="0" w:line="240" w:lineRule="auto"/>
        <w:ind w:firstLine="283"/>
        <w:jc w:val="both"/>
        <w:rPr>
          <w:rFonts w:ascii="Cambria" w:hAnsi="Cambria"/>
          <w:sz w:val="24"/>
        </w:rPr>
      </w:pPr>
      <w:r w:rsidRPr="00083600">
        <w:rPr>
          <w:rFonts w:ascii="Cambria" w:hAnsi="Cambria"/>
          <w:sz w:val="24"/>
        </w:rPr>
        <w:t>https://www.vnteach.com</w:t>
      </w:r>
    </w:p>
    <w:sectPr w:rsidR="005237AC" w:rsidRPr="005237AC" w:rsidSect="005237AC">
      <w:pgSz w:w="11906" w:h="16838"/>
      <w:pgMar w:top="0"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FF2A" w14:textId="77777777" w:rsidR="00DE7D42" w:rsidRDefault="00DE7D42" w:rsidP="00E10BE1">
      <w:pPr>
        <w:spacing w:after="0" w:line="240" w:lineRule="auto"/>
      </w:pPr>
      <w:r>
        <w:separator/>
      </w:r>
    </w:p>
  </w:endnote>
  <w:endnote w:type="continuationSeparator" w:id="0">
    <w:p w14:paraId="60672E68" w14:textId="77777777" w:rsidR="00DE7D42" w:rsidRDefault="00DE7D42" w:rsidP="00E1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A54D" w14:textId="77777777" w:rsidR="00DE7D42" w:rsidRDefault="00DE7D42" w:rsidP="00E10BE1">
      <w:pPr>
        <w:spacing w:after="0" w:line="240" w:lineRule="auto"/>
      </w:pPr>
      <w:r>
        <w:separator/>
      </w:r>
    </w:p>
  </w:footnote>
  <w:footnote w:type="continuationSeparator" w:id="0">
    <w:p w14:paraId="16C81884" w14:textId="77777777" w:rsidR="00DE7D42" w:rsidRDefault="00DE7D42" w:rsidP="00E10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55C16"/>
    <w:multiLevelType w:val="hybridMultilevel"/>
    <w:tmpl w:val="EEAA7D38"/>
    <w:lvl w:ilvl="0" w:tplc="F0AC91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44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20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600"/>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7AC"/>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377"/>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E7D42"/>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0BE1"/>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20E"/>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BD08"/>
  <w15:chartTrackingRefBased/>
  <w15:docId w15:val="{4E1AA115-F8E5-4AFB-9CD7-4BB39983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0E"/>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9720E"/>
    <w:pPr>
      <w:spacing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72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91377"/>
    <w:pPr>
      <w:spacing w:before="100" w:beforeAutospacing="1" w:after="100" w:afterAutospacing="1" w:line="240" w:lineRule="auto"/>
    </w:pPr>
    <w:rPr>
      <w:rFonts w:eastAsia="Times New Roman"/>
      <w:sz w:val="24"/>
      <w:lang w:val="vi-VN" w:eastAsia="vi-VN"/>
    </w:rPr>
  </w:style>
  <w:style w:type="paragraph" w:styleId="ListParagraph">
    <w:name w:val="List Paragraph"/>
    <w:basedOn w:val="Normal"/>
    <w:uiPriority w:val="34"/>
    <w:qFormat/>
    <w:rsid w:val="005237AC"/>
    <w:pPr>
      <w:ind w:left="720"/>
      <w:contextualSpacing/>
    </w:pPr>
  </w:style>
  <w:style w:type="paragraph" w:styleId="Header">
    <w:name w:val="header"/>
    <w:basedOn w:val="Normal"/>
    <w:link w:val="HeaderChar"/>
    <w:uiPriority w:val="99"/>
    <w:unhideWhenUsed/>
    <w:rsid w:val="00E10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BE1"/>
    <w:rPr>
      <w:sz w:val="25"/>
      <w:szCs w:val="24"/>
      <w:lang w:val="en-US"/>
    </w:rPr>
  </w:style>
  <w:style w:type="paragraph" w:styleId="Footer">
    <w:name w:val="footer"/>
    <w:basedOn w:val="Normal"/>
    <w:link w:val="FooterChar"/>
    <w:uiPriority w:val="99"/>
    <w:unhideWhenUsed/>
    <w:rsid w:val="00E1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BE1"/>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15</TotalTime>
  <Pages>1</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2024-03-29T15:11:00Z</dcterms:created>
  <dcterms:modified xsi:type="dcterms:W3CDTF">2024-10-22T16:41:00Z</dcterms:modified>
</cp:coreProperties>
</file>