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F461A1" w:rsidRDefault="00691979" w:rsidP="00F461A1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F461A1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F461A1">
        <w:rPr>
          <w:rFonts w:asciiTheme="majorHAnsi" w:hAnsiTheme="majorHAnsi" w:cstheme="majorHAnsi"/>
          <w:b/>
          <w:sz w:val="30"/>
        </w:rPr>
        <w:t xml:space="preserve"> ÔN THI </w:t>
      </w:r>
      <w:r w:rsidRPr="00F461A1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F461A1">
        <w:rPr>
          <w:rFonts w:asciiTheme="majorHAnsi" w:hAnsiTheme="majorHAnsi" w:cstheme="majorHAnsi"/>
          <w:b/>
          <w:sz w:val="30"/>
        </w:rPr>
        <w:t>THPT</w:t>
      </w:r>
    </w:p>
    <w:p w14:paraId="70F0061B" w14:textId="340DBA07" w:rsidR="00691979" w:rsidRPr="00F461A1" w:rsidRDefault="00691979" w:rsidP="00F461A1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F461A1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F461A1" w:rsidRPr="00F461A1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175CAD0" w:rsidR="00FE5E37" w:rsidRPr="00F461A1" w:rsidRDefault="00FE5E37" w:rsidP="00F461A1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461A1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18409" w14:textId="77777777" w:rsidR="00F461A1" w:rsidRPr="00F461A1" w:rsidRDefault="00FE5E37" w:rsidP="00F461A1">
                              <w:pPr>
                                <w:spacing w:before="164" w:line="276" w:lineRule="auto"/>
                                <w:ind w:left="992"/>
                                <w:jc w:val="center"/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F461A1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7C3A8E" w:rsidRPr="00F461A1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8</w:t>
                              </w:r>
                              <w:r w:rsidRPr="00F461A1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7C3A8E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SỰ TƯƠNG GI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A</w:t>
                              </w:r>
                              <w:r w:rsidR="007C3A8E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O 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C</w:t>
                              </w:r>
                              <w:r w:rsidR="007C3A8E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Ủ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A</w:t>
                              </w:r>
                              <w:r w:rsidR="007C3A8E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ĐỒ THỊ H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À</w:t>
                              </w:r>
                              <w:r w:rsidR="007C3A8E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M SỐ</w:t>
                              </w:r>
                              <w:r w:rsidR="00714AA7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V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D</w:t>
                              </w:r>
                              <w:r w:rsidR="00714AA7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– V</w:t>
                              </w:r>
                              <w:r w:rsidR="00F461A1" w:rsidRPr="00F461A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DC</w:t>
                              </w:r>
                            </w:p>
                            <w:p w14:paraId="3122E984" w14:textId="311A28F1" w:rsidR="00FE5E37" w:rsidRPr="00F461A1" w:rsidRDefault="00FE5E37" w:rsidP="00F461A1">
                              <w:pPr>
                                <w:spacing w:before="164" w:line="276" w:lineRule="auto"/>
                                <w:ind w:left="992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A18409" w14:textId="77777777" w:rsidR="00F461A1" w:rsidRPr="00F461A1" w:rsidRDefault="00FE5E37" w:rsidP="00F461A1">
                        <w:pPr>
                          <w:spacing w:before="164" w:line="276" w:lineRule="auto"/>
                          <w:ind w:left="992"/>
                          <w:jc w:val="center"/>
                          <w:rPr>
                            <w:b/>
                            <w:color w:val="FF0000"/>
                            <w:lang w:val="en-US"/>
                          </w:rPr>
                        </w:pPr>
                        <w:r w:rsidRPr="00F461A1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7C3A8E" w:rsidRPr="00F461A1">
                          <w:rPr>
                            <w:b/>
                            <w:color w:val="0000FF"/>
                            <w:lang w:val="en-US"/>
                          </w:rPr>
                          <w:t>8</w:t>
                        </w:r>
                        <w:r w:rsidRPr="00F461A1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7C3A8E" w:rsidRPr="00F461A1">
                          <w:rPr>
                            <w:b/>
                            <w:color w:val="FF0000"/>
                            <w:lang w:val="en-US"/>
                          </w:rPr>
                          <w:t>SỰ TƯƠNG GI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A</w:t>
                        </w:r>
                        <w:r w:rsidR="007C3A8E" w:rsidRPr="00F461A1">
                          <w:rPr>
                            <w:b/>
                            <w:color w:val="FF0000"/>
                            <w:lang w:val="en-US"/>
                          </w:rPr>
                          <w:t xml:space="preserve">O 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C</w:t>
                        </w:r>
                        <w:r w:rsidR="007C3A8E" w:rsidRPr="00F461A1">
                          <w:rPr>
                            <w:b/>
                            <w:color w:val="FF0000"/>
                            <w:lang w:val="en-US"/>
                          </w:rPr>
                          <w:t>Ủ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A</w:t>
                        </w:r>
                        <w:r w:rsidR="007C3A8E" w:rsidRPr="00F461A1">
                          <w:rPr>
                            <w:b/>
                            <w:color w:val="FF0000"/>
                            <w:lang w:val="en-US"/>
                          </w:rPr>
                          <w:t xml:space="preserve"> ĐỒ THỊ H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À</w:t>
                        </w:r>
                        <w:r w:rsidR="007C3A8E" w:rsidRPr="00F461A1">
                          <w:rPr>
                            <w:b/>
                            <w:color w:val="FF0000"/>
                            <w:lang w:val="en-US"/>
                          </w:rPr>
                          <w:t>M SỐ</w:t>
                        </w:r>
                        <w:r w:rsidR="00714AA7" w:rsidRPr="00F461A1">
                          <w:rPr>
                            <w:b/>
                            <w:color w:val="FF0000"/>
                            <w:lang w:val="en-US"/>
                          </w:rPr>
                          <w:t xml:space="preserve"> V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D</w:t>
                        </w:r>
                        <w:r w:rsidR="00714AA7" w:rsidRPr="00F461A1">
                          <w:rPr>
                            <w:b/>
                            <w:color w:val="FF0000"/>
                            <w:lang w:val="en-US"/>
                          </w:rPr>
                          <w:t xml:space="preserve"> – V</w:t>
                        </w:r>
                        <w:r w:rsidR="00F461A1" w:rsidRPr="00F461A1">
                          <w:rPr>
                            <w:b/>
                            <w:color w:val="FF0000"/>
                            <w:lang w:val="en-US"/>
                          </w:rPr>
                          <w:t>DC</w:t>
                        </w:r>
                      </w:p>
                      <w:p w14:paraId="3122E984" w14:textId="311A28F1" w:rsidR="00FE5E37" w:rsidRPr="00F461A1" w:rsidRDefault="00FE5E37" w:rsidP="00F461A1">
                        <w:pPr>
                          <w:spacing w:before="164" w:line="276" w:lineRule="auto"/>
                          <w:ind w:left="992"/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F029DC" w14:textId="77777777" w:rsidR="00F22FE0" w:rsidRDefault="00F22FE0" w:rsidP="00F461A1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/>
          <w:color w:val="FF0000"/>
        </w:rPr>
      </w:pPr>
    </w:p>
    <w:p w14:paraId="391CD816" w14:textId="3C048F09" w:rsidR="00FC49B2" w:rsidRPr="00F461A1" w:rsidRDefault="00FC49B2" w:rsidP="00F461A1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Cs/>
          <w:color w:val="000000" w:themeColor="text1"/>
        </w:rPr>
      </w:pPr>
      <w:r w:rsidRPr="00F461A1">
        <w:rPr>
          <w:rFonts w:asciiTheme="majorHAnsi" w:hAnsiTheme="majorHAnsi" w:cstheme="majorHAnsi"/>
          <w:b/>
          <w:color w:val="FF0000"/>
        </w:rPr>
        <w:t>TƯƠNG TỰ V</w:t>
      </w:r>
      <w:r w:rsidR="00F461A1" w:rsidRPr="00F461A1">
        <w:rPr>
          <w:rFonts w:asciiTheme="majorHAnsi" w:hAnsiTheme="majorHAnsi" w:cstheme="majorHAnsi"/>
          <w:b/>
          <w:color w:val="FF0000"/>
        </w:rPr>
        <w:t>À</w:t>
      </w:r>
      <w:r w:rsidRPr="00F461A1">
        <w:rPr>
          <w:rFonts w:asciiTheme="majorHAnsi" w:hAnsiTheme="majorHAnsi" w:cstheme="majorHAnsi"/>
          <w:b/>
          <w:color w:val="FF0000"/>
        </w:rPr>
        <w:t xml:space="preserve"> PH</w:t>
      </w:r>
      <w:r w:rsidR="00F461A1" w:rsidRPr="00F461A1">
        <w:rPr>
          <w:rFonts w:asciiTheme="majorHAnsi" w:hAnsiTheme="majorHAnsi" w:cstheme="majorHAnsi"/>
          <w:b/>
          <w:color w:val="FF0000"/>
        </w:rPr>
        <w:t>Á</w:t>
      </w:r>
      <w:r w:rsidRPr="00F461A1">
        <w:rPr>
          <w:rFonts w:asciiTheme="majorHAnsi" w:hAnsiTheme="majorHAnsi" w:cstheme="majorHAnsi"/>
          <w:b/>
          <w:color w:val="FF0000"/>
        </w:rPr>
        <w:t>T TRIỂN</w:t>
      </w:r>
      <w:r w:rsidRPr="00F461A1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Pr="00F461A1">
        <w:rPr>
          <w:rFonts w:asciiTheme="majorHAnsi" w:hAnsiTheme="majorHAnsi" w:cstheme="majorHAnsi"/>
          <w:b/>
          <w:bCs/>
          <w:color w:val="008000"/>
        </w:rPr>
        <w:t>Câu 40</w:t>
      </w:r>
      <w:r w:rsidRPr="00F461A1">
        <w:rPr>
          <w:rFonts w:asciiTheme="majorHAnsi" w:hAnsiTheme="majorHAnsi" w:cstheme="majorHAnsi"/>
          <w:b/>
          <w:color w:val="0000FF"/>
        </w:rPr>
        <w:t xml:space="preserve">_ĐTK2022 </w:t>
      </w:r>
      <w:r w:rsidRPr="00F461A1">
        <w:rPr>
          <w:rFonts w:asciiTheme="majorHAnsi" w:hAnsiTheme="majorHAnsi" w:cstheme="majorHAnsi"/>
          <w:bCs/>
          <w:color w:val="000000" w:themeColor="text1"/>
        </w:rPr>
        <w:t xml:space="preserve">Cho hàm số </w:t>
      </w:r>
      <w:r w:rsidRPr="00F461A1">
        <w:rPr>
          <w:rFonts w:asciiTheme="majorHAnsi" w:hAnsiTheme="majorHAnsi" w:cstheme="majorHAnsi"/>
          <w:position w:val="-14"/>
        </w:rPr>
        <w:object w:dxaOrig="960" w:dyaOrig="400" w14:anchorId="41482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20.4pt" o:ole="">
            <v:imagedata r:id="rId7" o:title=""/>
          </v:shape>
          <o:OLEObject Type="Embed" ProgID="Equation.DSMT4" ShapeID="_x0000_i1025" DrawAspect="Content" ObjectID="_1750939624" r:id="rId8"/>
        </w:object>
      </w:r>
      <w:r w:rsidRPr="00F461A1">
        <w:rPr>
          <w:rFonts w:asciiTheme="majorHAnsi" w:hAnsiTheme="majorHAnsi" w:cstheme="majorHAnsi"/>
          <w:bCs/>
          <w:color w:val="000000" w:themeColor="text1"/>
        </w:rPr>
        <w:t xml:space="preserve"> có bảng biến thiên như sau:</w:t>
      </w:r>
    </w:p>
    <w:p w14:paraId="229A89E7" w14:textId="77777777" w:rsidR="00FC49B2" w:rsidRPr="00F461A1" w:rsidRDefault="00FC49B2" w:rsidP="00F461A1">
      <w:pPr>
        <w:pStyle w:val="Normal0"/>
        <w:spacing w:before="120" w:line="276" w:lineRule="auto"/>
        <w:ind w:left="992"/>
        <w:jc w:val="center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F461A1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E59757E" wp14:editId="68FD2CF4">
            <wp:extent cx="3838575" cy="1818640"/>
            <wp:effectExtent l="0" t="0" r="9525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2518" w14:textId="77777777" w:rsidR="00F461A1" w:rsidRPr="00F461A1" w:rsidRDefault="00FC49B2" w:rsidP="00F461A1">
      <w:pPr>
        <w:pStyle w:val="Normal0"/>
        <w:spacing w:before="120"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  <w:sz w:val="24"/>
          <w:szCs w:val="24"/>
        </w:rPr>
      </w:pPr>
      <w:r w:rsidRPr="00F461A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Số nghiệm thực phân biệt của phương trình </w:t>
      </w:r>
      <w:r w:rsidRPr="00F461A1">
        <w:rPr>
          <w:rFonts w:asciiTheme="majorHAnsi" w:hAnsiTheme="majorHAnsi" w:cstheme="majorHAnsi"/>
          <w:position w:val="-14"/>
          <w:sz w:val="24"/>
          <w:szCs w:val="24"/>
        </w:rPr>
        <w:object w:dxaOrig="1380" w:dyaOrig="400" w14:anchorId="07A05D84">
          <v:shape id="_x0000_i1026" type="#_x0000_t75" style="width:68.6pt;height:20.4pt" o:ole="">
            <v:imagedata r:id="rId10" o:title=""/>
          </v:shape>
          <o:OLEObject Type="Embed" ProgID="Equation.DSMT4" ShapeID="_x0000_i1026" DrawAspect="Content" ObjectID="_1750939625" r:id="rId11"/>
        </w:object>
      </w:r>
      <w:r w:rsidRPr="00F461A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là:</w:t>
      </w:r>
    </w:p>
    <w:p w14:paraId="7D81B331" w14:textId="01ED84B3" w:rsidR="00FC49B2" w:rsidRPr="00F461A1" w:rsidRDefault="00F22FE0" w:rsidP="00F22FE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22FE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A. </w:t>
      </w:r>
      <w:r w:rsidR="00FC49B2" w:rsidRPr="00F461A1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2E3046E7">
          <v:shape id="_x0000_i1027" type="#_x0000_t75" style="width:9.5pt;height:14.25pt" o:ole="">
            <v:imagedata r:id="rId12" o:title=""/>
          </v:shape>
          <o:OLEObject Type="Embed" ProgID="Equation.DSMT4" ShapeID="_x0000_i1027" DrawAspect="Content" ObjectID="_1750939626" r:id="rId13"/>
        </w:object>
      </w:r>
      <w:r w:rsidR="00FC49B2" w:rsidRPr="00F461A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F461A1" w:rsidRPr="00F461A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F22FE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B. </w:t>
      </w:r>
      <w:r w:rsidR="00FC49B2" w:rsidRPr="00F461A1">
        <w:rPr>
          <w:rFonts w:asciiTheme="majorHAnsi" w:hAnsiTheme="majorHAnsi" w:cstheme="majorHAnsi"/>
          <w:position w:val="-4"/>
          <w:sz w:val="24"/>
          <w:szCs w:val="24"/>
          <w:highlight w:val="yellow"/>
        </w:rPr>
        <w:object w:dxaOrig="200" w:dyaOrig="260" w14:anchorId="0D1CDD5E">
          <v:shape id="_x0000_i1028" type="#_x0000_t75" style="width:10.85pt;height:12.25pt" o:ole="">
            <v:imagedata r:id="rId14" o:title=""/>
          </v:shape>
          <o:OLEObject Type="Embed" ProgID="Equation.DSMT4" ShapeID="_x0000_i1028" DrawAspect="Content" ObjectID="_1750939627" r:id="rId15"/>
        </w:object>
      </w:r>
      <w:r w:rsidR="00FC49B2" w:rsidRPr="00F461A1">
        <w:rPr>
          <w:rFonts w:asciiTheme="majorHAnsi" w:hAnsiTheme="majorHAnsi" w:cstheme="majorHAnsi"/>
          <w:color w:val="000000" w:themeColor="text1"/>
          <w:sz w:val="24"/>
          <w:szCs w:val="24"/>
          <w:highlight w:val="yellow"/>
        </w:rPr>
        <w:t>.</w:t>
      </w:r>
      <w:r w:rsidR="00F461A1" w:rsidRPr="00F461A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F22FE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C. </w:t>
      </w:r>
      <w:r w:rsidR="00FC49B2" w:rsidRPr="00F461A1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276523A2">
          <v:shape id="_x0000_i1029" type="#_x0000_t75" style="width:9.5pt;height:14.25pt" o:ole="">
            <v:imagedata r:id="rId16" o:title=""/>
          </v:shape>
          <o:OLEObject Type="Embed" ProgID="Equation.DSMT4" ShapeID="_x0000_i1029" DrawAspect="Content" ObjectID="_1750939628" r:id="rId17"/>
        </w:object>
      </w:r>
      <w:r w:rsidR="00FC49B2" w:rsidRPr="00F461A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F461A1" w:rsidRPr="00F461A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F22FE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D. </w:t>
      </w:r>
      <w:r w:rsidR="00FC49B2" w:rsidRPr="00F461A1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6E14D870">
          <v:shape id="_x0000_i1030" type="#_x0000_t75" style="width:10.85pt;height:14.25pt" o:ole="">
            <v:imagedata r:id="rId18" o:title=""/>
          </v:shape>
          <o:OLEObject Type="Embed" ProgID="Equation.DSMT4" ShapeID="_x0000_i1030" DrawAspect="Content" ObjectID="_1750939629" r:id="rId19"/>
        </w:object>
      </w:r>
      <w:r w:rsidR="00FC49B2" w:rsidRPr="00F461A1">
        <w:rPr>
          <w:rFonts w:asciiTheme="majorHAnsi" w:hAnsiTheme="majorHAnsi" w:cstheme="majorHAnsi"/>
          <w:sz w:val="24"/>
          <w:szCs w:val="24"/>
        </w:rPr>
        <w:t>.</w:t>
      </w:r>
    </w:p>
    <w:p w14:paraId="73C462D2" w14:textId="77777777" w:rsidR="00FC49B2" w:rsidRPr="00F461A1" w:rsidRDefault="00FC49B2" w:rsidP="00F461A1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</w:pPr>
      <w:r w:rsidRPr="00F461A1">
        <w:rPr>
          <w:rFonts w:asciiTheme="majorHAnsi" w:hAnsiTheme="majorHAnsi" w:cstheme="majorHAnsi"/>
          <w:b/>
          <w:color w:val="008000"/>
          <w:sz w:val="24"/>
          <w:szCs w:val="24"/>
          <w:lang w:val="nl-NL"/>
        </w:rPr>
        <w:t>Lời giải</w:t>
      </w:r>
    </w:p>
    <w:p w14:paraId="50101497" w14:textId="5D385BC3" w:rsidR="00FC49B2" w:rsidRPr="00F461A1" w:rsidRDefault="00F461A1" w:rsidP="00F461A1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4"/>
          <w:szCs w:val="24"/>
          <w:highlight w:val="yellow"/>
          <w:lang w:val="nl-NL"/>
        </w:rPr>
      </w:pPr>
      <w:r w:rsidRPr="00F461A1">
        <w:rPr>
          <w:rFonts w:asciiTheme="majorHAnsi" w:hAnsiTheme="majorHAnsi" w:cstheme="majorHAnsi"/>
          <w:b/>
          <w:color w:val="008000"/>
          <w:sz w:val="24"/>
          <w:szCs w:val="24"/>
          <w:highlight w:val="yellow"/>
          <w:u w:val="single"/>
          <w:lang w:val="nl-NL"/>
        </w:rPr>
        <w:t>C</w:t>
      </w:r>
      <w:r w:rsidR="00FC49B2" w:rsidRPr="00F461A1">
        <w:rPr>
          <w:rFonts w:asciiTheme="majorHAnsi" w:hAnsiTheme="majorHAnsi" w:cstheme="majorHAnsi"/>
          <w:b/>
          <w:color w:val="008000"/>
          <w:sz w:val="24"/>
          <w:szCs w:val="24"/>
          <w:highlight w:val="yellow"/>
          <w:lang w:val="nl-NL"/>
        </w:rPr>
        <w:t xml:space="preserve">họn </w:t>
      </w:r>
      <w:r w:rsidRPr="00F461A1">
        <w:rPr>
          <w:rFonts w:asciiTheme="majorHAnsi" w:hAnsiTheme="majorHAnsi" w:cstheme="majorHAnsi"/>
          <w:b/>
          <w:color w:val="008000"/>
          <w:sz w:val="24"/>
          <w:szCs w:val="24"/>
          <w:highlight w:val="yellow"/>
          <w:u w:val="single"/>
          <w:lang w:val="nl-NL"/>
        </w:rPr>
        <w:t>B</w:t>
      </w:r>
    </w:p>
    <w:p w14:paraId="13F2B9E7" w14:textId="77777777" w:rsidR="00FC49B2" w:rsidRPr="00F461A1" w:rsidRDefault="00FC49B2" w:rsidP="00F461A1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</w:pPr>
      <w:r w:rsidRPr="00F461A1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Từ bảng biến thiên ta có: </w:t>
      </w:r>
      <w:r w:rsidRPr="00F461A1">
        <w:rPr>
          <w:rFonts w:asciiTheme="majorHAnsi" w:hAnsiTheme="majorHAnsi" w:cstheme="majorHAnsi"/>
          <w:position w:val="-30"/>
          <w:sz w:val="24"/>
          <w:szCs w:val="24"/>
        </w:rPr>
        <w:object w:dxaOrig="2060" w:dyaOrig="720" w14:anchorId="30C031AE">
          <v:shape id="_x0000_i1031" type="#_x0000_t75" style="width:103.25pt;height:36pt" o:ole="">
            <v:imagedata r:id="rId20" o:title=""/>
          </v:shape>
          <o:OLEObject Type="Embed" ProgID="Equation.DSMT4" ShapeID="_x0000_i1031" DrawAspect="Content" ObjectID="_1750939630" r:id="rId21"/>
        </w:object>
      </w:r>
    </w:p>
    <w:p w14:paraId="61D28C9C" w14:textId="77777777" w:rsidR="00FC49B2" w:rsidRPr="00F461A1" w:rsidRDefault="00FC49B2" w:rsidP="00F461A1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F461A1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Suy ra: </w:t>
      </w:r>
      <w:r w:rsidRPr="00F461A1">
        <w:rPr>
          <w:rFonts w:asciiTheme="majorHAnsi" w:hAnsiTheme="majorHAnsi" w:cstheme="majorHAnsi"/>
          <w:position w:val="-36"/>
          <w:sz w:val="24"/>
          <w:szCs w:val="24"/>
        </w:rPr>
        <w:object w:dxaOrig="2820" w:dyaOrig="840" w14:anchorId="583EB6C1">
          <v:shape id="_x0000_i1032" type="#_x0000_t75" style="width:140.6pt;height:42.1pt" o:ole="">
            <v:imagedata r:id="rId22" o:title=""/>
          </v:shape>
          <o:OLEObject Type="Embed" ProgID="Equation.DSMT4" ShapeID="_x0000_i1032" DrawAspect="Content" ObjectID="_1750939631" r:id="rId23"/>
        </w:object>
      </w:r>
    </w:p>
    <w:p w14:paraId="656937A1" w14:textId="77777777" w:rsidR="00FC49B2" w:rsidRPr="00F461A1" w:rsidRDefault="00FC49B2" w:rsidP="00F461A1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F461A1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53B26B3D" wp14:editId="7EC8D62D">
            <wp:extent cx="4094480" cy="1954530"/>
            <wp:effectExtent l="0" t="0" r="1270" b="762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F81A" w14:textId="77777777" w:rsidR="00FC49B2" w:rsidRPr="00F461A1" w:rsidRDefault="00FC49B2" w:rsidP="00F461A1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461A1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 xml:space="preserve">Phương trình </w:t>
      </w:r>
      <w:r w:rsidRPr="00F461A1">
        <w:rPr>
          <w:rFonts w:asciiTheme="majorHAnsi" w:hAnsiTheme="majorHAnsi" w:cstheme="majorHAnsi"/>
          <w:position w:val="-14"/>
          <w:sz w:val="24"/>
          <w:szCs w:val="24"/>
        </w:rPr>
        <w:object w:dxaOrig="1040" w:dyaOrig="400" w14:anchorId="78F5DC15">
          <v:shape id="_x0000_i1033" type="#_x0000_t75" style="width:51.6pt;height:20.4pt" o:ole="">
            <v:imagedata r:id="rId25" o:title=""/>
          </v:shape>
          <o:OLEObject Type="Embed" ProgID="Equation.DSMT4" ShapeID="_x0000_i1033" DrawAspect="Content" ObjectID="_1750939632" r:id="rId26"/>
        </w:object>
      </w:r>
      <w:r w:rsidRPr="00F461A1">
        <w:rPr>
          <w:rFonts w:asciiTheme="majorHAnsi" w:hAnsiTheme="majorHAnsi" w:cstheme="majorHAnsi"/>
          <w:sz w:val="24"/>
          <w:szCs w:val="24"/>
          <w:lang w:val="en-US"/>
        </w:rPr>
        <w:t xml:space="preserve"> cho ta ba nghiệm, phương trình </w:t>
      </w:r>
      <w:r w:rsidRPr="00F461A1">
        <w:rPr>
          <w:rFonts w:asciiTheme="majorHAnsi" w:hAnsiTheme="majorHAnsi" w:cstheme="majorHAnsi"/>
          <w:position w:val="-14"/>
          <w:sz w:val="24"/>
          <w:szCs w:val="24"/>
        </w:rPr>
        <w:object w:dxaOrig="940" w:dyaOrig="400" w14:anchorId="0B0906E5">
          <v:shape id="_x0000_i1034" type="#_x0000_t75" style="width:46.85pt;height:20.4pt" o:ole="">
            <v:imagedata r:id="rId27" o:title=""/>
          </v:shape>
          <o:OLEObject Type="Embed" ProgID="Equation.DSMT4" ShapeID="_x0000_i1034" DrawAspect="Content" ObjectID="_1750939633" r:id="rId28"/>
        </w:object>
      </w:r>
      <w:r w:rsidRPr="00F461A1">
        <w:rPr>
          <w:rFonts w:asciiTheme="majorHAnsi" w:hAnsiTheme="majorHAnsi" w:cstheme="majorHAnsi"/>
          <w:sz w:val="24"/>
          <w:szCs w:val="24"/>
          <w:lang w:val="en-US"/>
        </w:rPr>
        <w:t xml:space="preserve"> cho ta một nghiệm.</w:t>
      </w:r>
    </w:p>
    <w:p w14:paraId="4B45C467" w14:textId="77777777" w:rsidR="00FC49B2" w:rsidRPr="00F461A1" w:rsidRDefault="00FC49B2" w:rsidP="00F461A1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F461A1">
        <w:rPr>
          <w:rFonts w:asciiTheme="majorHAnsi" w:hAnsiTheme="majorHAnsi" w:cstheme="majorHAnsi"/>
          <w:sz w:val="24"/>
          <w:szCs w:val="24"/>
          <w:lang w:val="en-US"/>
        </w:rPr>
        <w:t>Vậy tổng phương trình có bốn nghiệm.</w:t>
      </w:r>
    </w:p>
    <w:bookmarkEnd w:id="0"/>
    <w:bookmarkEnd w:id="1"/>
    <w:bookmarkEnd w:id="2"/>
    <w:p w14:paraId="1DEA7C70" w14:textId="77777777" w:rsidR="00F22FE0" w:rsidRDefault="00F22FE0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7D30378A" w14:textId="0384EFA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lastRenderedPageBreak/>
        <w:t>Câu 1: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960" w:dyaOrig="396" w14:anchorId="5D803D69">
          <v:shape id="_x0000_i1035" type="#_x0000_t75" style="width:47.55pt;height:19pt" o:ole="">
            <v:imagedata r:id="rId29" o:title=""/>
          </v:shape>
          <o:OLEObject Type="Embed" ProgID="Equation.DSMT4" ShapeID="_x0000_i1035" DrawAspect="Content" ObjectID="_1750939634" r:id="rId30"/>
        </w:object>
      </w:r>
      <w:r w:rsidR="00602AD4" w:rsidRPr="00A32C40">
        <w:t xml:space="preserve">có đồ thị như hình vẽ. Tìm số nghiệm của phương trình </w:t>
      </w:r>
      <w:r w:rsidR="00602AD4" w:rsidRPr="00A32C40">
        <w:rPr>
          <w:position w:val="-14"/>
        </w:rPr>
        <w:object w:dxaOrig="1320" w:dyaOrig="396" w14:anchorId="1BC0DFCE">
          <v:shape id="_x0000_i1036" type="#_x0000_t75" style="width:65.9pt;height:19pt" o:ole="">
            <v:imagedata r:id="rId31" o:title=""/>
          </v:shape>
          <o:OLEObject Type="Embed" ProgID="Equation.DSMT4" ShapeID="_x0000_i1036" DrawAspect="Content" ObjectID="_1750939635" r:id="rId32"/>
        </w:object>
      </w:r>
      <w:r w:rsidR="00602AD4" w:rsidRPr="00A32C40">
        <w:t>.</w:t>
      </w:r>
    </w:p>
    <w:p w14:paraId="3DCF98DA" w14:textId="77777777" w:rsidR="00F22FE0" w:rsidRPr="00A32C40" w:rsidRDefault="00F22FE0" w:rsidP="00F22FE0">
      <w:pPr>
        <w:spacing w:line="276" w:lineRule="auto"/>
        <w:ind w:left="992"/>
        <w:contextualSpacing/>
        <w:jc w:val="center"/>
        <w:rPr>
          <w:rFonts w:eastAsia="Calibri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4241A351" wp14:editId="6B2322E1">
            <wp:extent cx="1500996" cy="153178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57818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78" cy="15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B670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b/>
          <w:color w:val="0000FF"/>
          <w:position w:val="-6"/>
          <w:lang w:val="nl-NL"/>
        </w:rPr>
        <w:object w:dxaOrig="180" w:dyaOrig="288" w14:anchorId="5156A293">
          <v:shape id="_x0000_i1037" type="#_x0000_t75" style="width:9.5pt;height:14.25pt" o:ole="">
            <v:imagedata r:id="rId34" o:title=""/>
          </v:shape>
          <o:OLEObject Type="Embed" ProgID="Equation.DSMT4" ShapeID="_x0000_i1037" DrawAspect="Content" ObjectID="_1750939636" r:id="rId35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b/>
          <w:color w:val="0000FF"/>
          <w:position w:val="-6"/>
          <w:lang w:val="nl-NL"/>
        </w:rPr>
        <w:object w:dxaOrig="216" w:dyaOrig="288" w14:anchorId="03A7B8D9">
          <v:shape id="_x0000_i1038" type="#_x0000_t75" style="width:10.85pt;height:14.25pt" o:ole="">
            <v:imagedata r:id="rId36" o:title=""/>
          </v:shape>
          <o:OLEObject Type="Embed" ProgID="Equation.DSMT4" ShapeID="_x0000_i1038" DrawAspect="Content" ObjectID="_1750939637" r:id="rId37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b/>
          <w:color w:val="0000FF"/>
          <w:position w:val="-6"/>
          <w:lang w:val="nl-NL"/>
        </w:rPr>
        <w:object w:dxaOrig="216" w:dyaOrig="288" w14:anchorId="546B0F55">
          <v:shape id="_x0000_i1039" type="#_x0000_t75" style="width:10.85pt;height:14.25pt" o:ole="">
            <v:imagedata r:id="rId38" o:title=""/>
          </v:shape>
          <o:OLEObject Type="Embed" ProgID="Equation.DSMT4" ShapeID="_x0000_i1039" DrawAspect="Content" ObjectID="_1750939638" r:id="rId39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b/>
          <w:color w:val="0000FF"/>
          <w:position w:val="-6"/>
          <w:lang w:val="nl-NL"/>
        </w:rPr>
        <w:object w:dxaOrig="180" w:dyaOrig="288" w14:anchorId="2A381A0E">
          <v:shape id="_x0000_i1040" type="#_x0000_t75" style="width:9.5pt;height:14.25pt" o:ole="">
            <v:imagedata r:id="rId40" o:title=""/>
          </v:shape>
          <o:OLEObject Type="Embed" ProgID="Equation.DSMT4" ShapeID="_x0000_i1040" DrawAspect="Content" ObjectID="_1750939639" r:id="rId41"/>
        </w:object>
      </w:r>
      <w:r w:rsidRPr="00A32C40">
        <w:rPr>
          <w:color w:val="0000FF"/>
        </w:rPr>
        <w:t>.</w:t>
      </w:r>
    </w:p>
    <w:p w14:paraId="6E8EDF52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2:</w:t>
      </w:r>
      <w:r w:rsidRPr="00A32C40">
        <w:rPr>
          <w:rFonts w:eastAsia="Calibri"/>
          <w:b/>
          <w:color w:val="0000FF"/>
        </w:rPr>
        <w:tab/>
      </w:r>
      <w:r w:rsidR="00602AD4" w:rsidRPr="00A32C40">
        <w:rPr>
          <w:i/>
        </w:rPr>
        <w:t xml:space="preserve">Cho hàm số </w:t>
      </w:r>
      <w:r w:rsidR="00602AD4" w:rsidRPr="00A32C40">
        <w:rPr>
          <w:position w:val="-14"/>
        </w:rPr>
        <w:object w:dxaOrig="960" w:dyaOrig="396" w14:anchorId="454C4D53">
          <v:shape id="_x0000_i1041" type="#_x0000_t75" style="width:47.55pt;height:19pt" o:ole="">
            <v:imagedata r:id="rId42" o:title=""/>
          </v:shape>
          <o:OLEObject Type="Embed" ProgID="Equation.DSMT4" ShapeID="_x0000_i1041" DrawAspect="Content" ObjectID="_1750939640" r:id="rId43"/>
        </w:object>
      </w:r>
      <w:r w:rsidR="00602AD4" w:rsidRPr="00A32C40">
        <w:rPr>
          <w:i/>
        </w:rPr>
        <w:t xml:space="preserve">có đồ thị như hình vẽ. Tìm số nghiệm của phương trình </w:t>
      </w:r>
      <w:r w:rsidR="00602AD4" w:rsidRPr="00A32C40">
        <w:rPr>
          <w:position w:val="-14"/>
        </w:rPr>
        <w:object w:dxaOrig="1272" w:dyaOrig="396" w14:anchorId="1B3F3282">
          <v:shape id="_x0000_i1042" type="#_x0000_t75" style="width:63.85pt;height:19pt" o:ole="">
            <v:imagedata r:id="rId44" o:title=""/>
          </v:shape>
          <o:OLEObject Type="Embed" ProgID="Equation.DSMT4" ShapeID="_x0000_i1042" DrawAspect="Content" ObjectID="_1750939641" r:id="rId45"/>
        </w:object>
      </w:r>
      <w:r w:rsidR="00602AD4" w:rsidRPr="00A32C40">
        <w:rPr>
          <w:i/>
        </w:rPr>
        <w:t>.</w:t>
      </w:r>
    </w:p>
    <w:p w14:paraId="7A1A378F" w14:textId="77777777" w:rsidR="00F22FE0" w:rsidRPr="00A32C40" w:rsidRDefault="00F22FE0" w:rsidP="00F22FE0">
      <w:pPr>
        <w:spacing w:line="276" w:lineRule="auto"/>
        <w:ind w:left="992"/>
        <w:contextualSpacing/>
        <w:jc w:val="center"/>
        <w:rPr>
          <w:rFonts w:eastAsia="Calibri"/>
        </w:rPr>
      </w:pPr>
      <w:r w:rsidRPr="00A32C40">
        <w:rPr>
          <w:rFonts w:eastAsia="Arial"/>
          <w:noProof/>
          <w:color w:val="D60093"/>
          <w:lang w:val="en-US" w:eastAsia="en-US"/>
        </w:rPr>
        <w:drawing>
          <wp:inline distT="0" distB="0" distL="0" distR="0" wp14:anchorId="3DFE0461" wp14:editId="54FAD3C8">
            <wp:extent cx="1714500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29414" name="Picture 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6302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b/>
          <w:color w:val="0000FF"/>
          <w:position w:val="-6"/>
          <w:lang w:val="nl-NL"/>
        </w:rPr>
        <w:object w:dxaOrig="180" w:dyaOrig="288" w14:anchorId="62817865">
          <v:shape id="_x0000_i1043" type="#_x0000_t75" style="width:9.5pt;height:14.25pt" o:ole="">
            <v:imagedata r:id="rId47" o:title=""/>
          </v:shape>
          <o:OLEObject Type="Embed" ProgID="Equation.DSMT4" ShapeID="_x0000_i1043" DrawAspect="Content" ObjectID="_1750939642" r:id="rId48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b/>
          <w:color w:val="0000FF"/>
          <w:position w:val="-6"/>
          <w:lang w:val="nl-NL"/>
        </w:rPr>
        <w:object w:dxaOrig="216" w:dyaOrig="288" w14:anchorId="1BF4AC5C">
          <v:shape id="_x0000_i1044" type="#_x0000_t75" style="width:10.85pt;height:14.25pt" o:ole="">
            <v:imagedata r:id="rId49" o:title=""/>
          </v:shape>
          <o:OLEObject Type="Embed" ProgID="Equation.DSMT4" ShapeID="_x0000_i1044" DrawAspect="Content" ObjectID="_1750939643" r:id="rId50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b/>
          <w:color w:val="0000FF"/>
          <w:position w:val="-6"/>
          <w:lang w:val="nl-NL"/>
        </w:rPr>
        <w:object w:dxaOrig="216" w:dyaOrig="288" w14:anchorId="14850DF5">
          <v:shape id="_x0000_i1045" type="#_x0000_t75" style="width:10.85pt;height:14.25pt" o:ole="">
            <v:imagedata r:id="rId51" o:title=""/>
          </v:shape>
          <o:OLEObject Type="Embed" ProgID="Equation.DSMT4" ShapeID="_x0000_i1045" DrawAspect="Content" ObjectID="_1750939644" r:id="rId52"/>
        </w:object>
      </w:r>
      <w:r w:rsidRPr="00A32C40">
        <w:rPr>
          <w:color w:val="0000FF"/>
        </w:rPr>
        <w:t>.</w:t>
      </w:r>
      <w:r w:rsidRPr="00A32C40">
        <w:rPr>
          <w:color w:val="0000FF"/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b/>
          <w:color w:val="0000FF"/>
          <w:position w:val="-6"/>
          <w:lang w:val="nl-NL"/>
        </w:rPr>
        <w:object w:dxaOrig="180" w:dyaOrig="288" w14:anchorId="4F751CE3">
          <v:shape id="_x0000_i1046" type="#_x0000_t75" style="width:9.5pt;height:14.25pt" o:ole="">
            <v:imagedata r:id="rId53" o:title=""/>
          </v:shape>
          <o:OLEObject Type="Embed" ProgID="Equation.DSMT4" ShapeID="_x0000_i1046" DrawAspect="Content" ObjectID="_1750939645" r:id="rId54"/>
        </w:object>
      </w:r>
      <w:r w:rsidRPr="00A32C40">
        <w:rPr>
          <w:color w:val="0000FF"/>
        </w:rPr>
        <w:t>.</w:t>
      </w:r>
    </w:p>
    <w:p w14:paraId="542D1985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rFonts w:eastAsia="Calibri"/>
          <w:b/>
          <w:color w:val="0000FF"/>
          <w:lang w:val="nl-NL"/>
        </w:rPr>
        <w:t>Câu 3: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rPr>
          <w:lang w:val="nl-NL"/>
        </w:rPr>
        <w:t xml:space="preserve">Cho hàm số </w:t>
      </w:r>
      <w:r w:rsidR="00602AD4" w:rsidRPr="00A32C40">
        <w:rPr>
          <w:position w:val="-14"/>
        </w:rPr>
        <w:object w:dxaOrig="965" w:dyaOrig="421" w14:anchorId="5AE202BC">
          <v:shape id="_x0000_i1047" type="#_x0000_t75" style="width:47.55pt;height:21.05pt" o:ole="">
            <v:imagedata r:id="rId55" o:title=""/>
          </v:shape>
          <o:OLEObject Type="Embed" ProgID="Equation.DSMT4" ShapeID="_x0000_i1047" DrawAspect="Content" ObjectID="_1750939646" r:id="rId56"/>
        </w:object>
      </w:r>
      <w:r w:rsidR="00602AD4" w:rsidRPr="00A32C40">
        <w:rPr>
          <w:lang w:val="nl-NL"/>
        </w:rPr>
        <w:t xml:space="preserve"> liên tục trên </w:t>
      </w:r>
      <w:r w:rsidR="00602AD4" w:rsidRPr="00A32C40">
        <w:rPr>
          <w:position w:val="-4"/>
        </w:rPr>
        <w:object w:dxaOrig="272" w:dyaOrig="272" w14:anchorId="2B8FD112">
          <v:shape id="_x0000_i1048" type="#_x0000_t75" style="width:13.6pt;height:13.6pt" o:ole="">
            <v:imagedata r:id="rId57" o:title=""/>
          </v:shape>
          <o:OLEObject Type="Embed" ProgID="Equation.DSMT4" ShapeID="_x0000_i1048" DrawAspect="Content" ObjectID="_1750939647" r:id="rId58"/>
        </w:object>
      </w:r>
      <w:r w:rsidR="00602AD4" w:rsidRPr="00A32C40">
        <w:rPr>
          <w:lang w:val="nl-NL"/>
        </w:rPr>
        <w:t xml:space="preserve"> và có đồ thị như hình vẽ sau</w:t>
      </w:r>
    </w:p>
    <w:p w14:paraId="6138DC54" w14:textId="77777777" w:rsidR="00F22FE0" w:rsidRPr="00A32C40" w:rsidRDefault="00F22FE0" w:rsidP="00F22FE0">
      <w:pPr>
        <w:spacing w:line="276" w:lineRule="auto"/>
        <w:ind w:left="992"/>
        <w:jc w:val="center"/>
      </w:pPr>
      <w:r w:rsidRPr="00A32C40">
        <w:rPr>
          <w:noProof/>
          <w:lang w:val="en-US" w:eastAsia="en-US"/>
        </w:rPr>
        <w:drawing>
          <wp:inline distT="0" distB="0" distL="0" distR="0" wp14:anchorId="359B71A1" wp14:editId="2762FC64">
            <wp:extent cx="2506980" cy="2270760"/>
            <wp:effectExtent l="0" t="0" r="0" b="0"/>
            <wp:docPr id="9" name="Picture 9" descr="C:\Users\Win 8.1 VS8 X64\Desktop\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Users\Win 8.1 VS8 X64\Desktop\bbbb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7AA0" w14:textId="77777777" w:rsidR="00F22FE0" w:rsidRPr="00A32C40" w:rsidRDefault="00F22FE0" w:rsidP="00F22FE0">
      <w:pPr>
        <w:spacing w:line="276" w:lineRule="auto"/>
        <w:ind w:left="992"/>
        <w:rPr>
          <w:b/>
        </w:rPr>
      </w:pPr>
      <w:r w:rsidRPr="00A32C40">
        <w:t xml:space="preserve">Số nghiệm của phương trình </w:t>
      </w:r>
      <w:r w:rsidRPr="00A32C40">
        <w:rPr>
          <w:position w:val="-18"/>
        </w:rPr>
        <w:object w:dxaOrig="1698" w:dyaOrig="475" w14:anchorId="47547329">
          <v:shape id="_x0000_i1049" type="#_x0000_t75" style="width:85.6pt;height:24.45pt" o:ole="">
            <v:imagedata r:id="rId60" o:title=""/>
          </v:shape>
          <o:OLEObject Type="Embed" ProgID="Equation.DSMT4" ShapeID="_x0000_i1049" DrawAspect="Content" ObjectID="_1750939648" r:id="rId61"/>
        </w:object>
      </w:r>
      <w:r w:rsidRPr="00A32C40">
        <w:t xml:space="preserve"> là</w:t>
      </w:r>
    </w:p>
    <w:p w14:paraId="32922C7C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32C40">
        <w:rPr>
          <w:b/>
          <w:color w:val="0000FF"/>
        </w:rPr>
        <w:t xml:space="preserve">A. </w:t>
      </w:r>
      <w:r w:rsidRPr="00A32C40">
        <w:rPr>
          <w:position w:val="-4"/>
        </w:rPr>
        <w:object w:dxaOrig="190" w:dyaOrig="272" w14:anchorId="0DD2BAA6">
          <v:shape id="_x0000_i1050" type="#_x0000_t75" style="width:10.2pt;height:13.6pt" o:ole="">
            <v:imagedata r:id="rId62" o:title=""/>
          </v:shape>
          <o:OLEObject Type="Embed" ProgID="Equation.DSMT4" ShapeID="_x0000_i1050" DrawAspect="Content" ObjectID="_1750939649" r:id="rId63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4"/>
        </w:rPr>
        <w:object w:dxaOrig="190" w:dyaOrig="272" w14:anchorId="684F221B">
          <v:shape id="_x0000_i1051" type="#_x0000_t75" style="width:10.2pt;height:13.6pt" o:ole="">
            <v:imagedata r:id="rId64" o:title=""/>
          </v:shape>
          <o:OLEObject Type="Embed" ProgID="Equation.DSMT4" ShapeID="_x0000_i1051" DrawAspect="Content" ObjectID="_1750939650" r:id="rId65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C. </w:t>
      </w:r>
      <w:r w:rsidRPr="00A32C40">
        <w:rPr>
          <w:position w:val="-4"/>
        </w:rPr>
        <w:object w:dxaOrig="136" w:dyaOrig="258" w14:anchorId="3EDC61AA">
          <v:shape id="_x0000_i1052" type="#_x0000_t75" style="width:6.8pt;height:13.6pt" o:ole="">
            <v:imagedata r:id="rId66" o:title=""/>
          </v:shape>
          <o:OLEObject Type="Embed" ProgID="Equation.DSMT4" ShapeID="_x0000_i1052" DrawAspect="Content" ObjectID="_1750939651" r:id="rId67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D. </w:t>
      </w:r>
      <w:r w:rsidRPr="00A32C40">
        <w:rPr>
          <w:position w:val="-6"/>
        </w:rPr>
        <w:object w:dxaOrig="163" w:dyaOrig="285" w14:anchorId="279B9A44">
          <v:shape id="_x0000_i1053" type="#_x0000_t75" style="width:8.15pt;height:14.25pt" o:ole="">
            <v:imagedata r:id="rId68" o:title=""/>
          </v:shape>
          <o:OLEObject Type="Embed" ProgID="Equation.DSMT4" ShapeID="_x0000_i1053" DrawAspect="Content" ObjectID="_1750939652" r:id="rId69"/>
        </w:object>
      </w:r>
      <w:r w:rsidRPr="00A32C40">
        <w:t>.</w:t>
      </w:r>
    </w:p>
    <w:p w14:paraId="5D063ABA" w14:textId="77777777" w:rsidR="00F22FE0" w:rsidRDefault="00F22FE0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2CC15B27" w14:textId="11E01805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lastRenderedPageBreak/>
        <w:t>Câu 4: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990" w:dyaOrig="405" w14:anchorId="1779DE93">
          <v:shape id="_x0000_i1054" type="#_x0000_t75" style="width:49.6pt;height:20.4pt" o:ole="">
            <v:imagedata r:id="rId70" o:title=""/>
          </v:shape>
          <o:OLEObject Type="Embed" ProgID="Equation.DSMT4" ShapeID="_x0000_i1054" DrawAspect="Content" ObjectID="_1750939653" r:id="rId71"/>
        </w:object>
      </w:r>
      <w:r w:rsidR="00602AD4" w:rsidRPr="00A32C40">
        <w:t xml:space="preserve">có đạo hàm cấp 2 trên </w:t>
      </w:r>
      <w:r w:rsidR="00602AD4" w:rsidRPr="00A32C40">
        <w:rPr>
          <w:position w:val="-4"/>
        </w:rPr>
        <w:object w:dxaOrig="270" w:dyaOrig="270" w14:anchorId="395C65E6">
          <v:shape id="_x0000_i1055" type="#_x0000_t75" style="width:13.6pt;height:13.6pt" o:ole="">
            <v:imagedata r:id="rId72" o:title=""/>
          </v:shape>
          <o:OLEObject Type="Embed" ProgID="Equation.DSMT4" ShapeID="_x0000_i1055" DrawAspect="Content" ObjectID="_1750939654" r:id="rId73"/>
        </w:object>
      </w:r>
      <w:r w:rsidR="00602AD4" w:rsidRPr="00A32C40">
        <w:t xml:space="preserve"> và có đồ thị </w:t>
      </w:r>
      <w:r w:rsidR="00602AD4" w:rsidRPr="00A32C40">
        <w:rPr>
          <w:position w:val="-14"/>
        </w:rPr>
        <w:object w:dxaOrig="660" w:dyaOrig="405" w14:anchorId="28BE00BF">
          <v:shape id="_x0000_i1056" type="#_x0000_t75" style="width:32.6pt;height:20.4pt" o:ole="">
            <v:imagedata r:id="rId74" o:title=""/>
          </v:shape>
          <o:OLEObject Type="Embed" ProgID="Equation.DSMT4" ShapeID="_x0000_i1056" DrawAspect="Content" ObjectID="_1750939655" r:id="rId75"/>
        </w:object>
      </w:r>
      <w:r w:rsidR="00602AD4" w:rsidRPr="00A32C40">
        <w:t>là đường cong trong hình vẽ bên.</w:t>
      </w:r>
    </w:p>
    <w:p w14:paraId="10D2B34C" w14:textId="77777777" w:rsidR="00F22FE0" w:rsidRPr="00A32C40" w:rsidRDefault="00F22FE0" w:rsidP="00F22FE0">
      <w:pPr>
        <w:spacing w:before="40" w:after="40" w:line="276" w:lineRule="auto"/>
        <w:ind w:left="992" w:hanging="992"/>
        <w:jc w:val="center"/>
      </w:pPr>
      <w:r w:rsidRPr="00A32C40">
        <w:rPr>
          <w:noProof/>
          <w:lang w:val="en-US" w:eastAsia="en-US"/>
        </w:rPr>
        <w:drawing>
          <wp:inline distT="0" distB="0" distL="0" distR="0" wp14:anchorId="1B794612" wp14:editId="1681EDCB">
            <wp:extent cx="2941320" cy="198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3310" w14:textId="77777777" w:rsidR="00F22FE0" w:rsidRPr="00A32C40" w:rsidRDefault="00F22FE0" w:rsidP="00F22FE0">
      <w:pPr>
        <w:spacing w:before="40" w:after="40" w:line="276" w:lineRule="auto"/>
        <w:ind w:left="992" w:firstLine="1"/>
      </w:pPr>
      <w:r w:rsidRPr="00A32C40">
        <w:t xml:space="preserve">Đặt </w:t>
      </w:r>
      <w:r w:rsidRPr="00A32C40">
        <w:rPr>
          <w:position w:val="-14"/>
        </w:rPr>
        <w:object w:dxaOrig="2130" w:dyaOrig="405" w14:anchorId="1C2F7136">
          <v:shape id="_x0000_i1057" type="#_x0000_t75" style="width:106.65pt;height:20.4pt" o:ole="">
            <v:imagedata r:id="rId77" o:title=""/>
          </v:shape>
          <o:OLEObject Type="Embed" ProgID="Equation.DSMT4" ShapeID="_x0000_i1057" DrawAspect="Content" ObjectID="_1750939656" r:id="rId78"/>
        </w:object>
      </w:r>
      <w:r w:rsidRPr="00A32C40">
        <w:t xml:space="preserve"> Gọi </w:t>
      </w:r>
      <w:r w:rsidRPr="00A32C40">
        <w:rPr>
          <w:position w:val="-6"/>
        </w:rPr>
        <w:object w:dxaOrig="210" w:dyaOrig="270" w14:anchorId="6316E594">
          <v:shape id="_x0000_i1058" type="#_x0000_t75" style="width:10.85pt;height:13.6pt" o:ole="">
            <v:imagedata r:id="rId79" o:title=""/>
          </v:shape>
          <o:OLEObject Type="Embed" ProgID="Equation.DSMT4" ShapeID="_x0000_i1058" DrawAspect="Content" ObjectID="_1750939657" r:id="rId80"/>
        </w:object>
      </w:r>
      <w:r w:rsidRPr="00A32C40">
        <w:t xml:space="preserve">là tập nghiệm của phương trình </w:t>
      </w:r>
      <w:r w:rsidRPr="00A32C40">
        <w:rPr>
          <w:position w:val="-14"/>
        </w:rPr>
        <w:object w:dxaOrig="1035" w:dyaOrig="405" w14:anchorId="00724B1E">
          <v:shape id="_x0000_i1059" type="#_x0000_t75" style="width:51.6pt;height:20.4pt" o:ole="">
            <v:imagedata r:id="rId81" o:title=""/>
          </v:shape>
          <o:OLEObject Type="Embed" ProgID="Equation.DSMT4" ShapeID="_x0000_i1059" DrawAspect="Content" ObjectID="_1750939658" r:id="rId82"/>
        </w:object>
      </w:r>
      <w:r w:rsidRPr="00A32C40">
        <w:t xml:space="preserve"> Số phần tử của tập </w:t>
      </w:r>
      <w:r w:rsidRPr="00A32C40">
        <w:rPr>
          <w:position w:val="-6"/>
        </w:rPr>
        <w:object w:dxaOrig="210" w:dyaOrig="270" w14:anchorId="3BB8640A">
          <v:shape id="_x0000_i1060" type="#_x0000_t75" style="width:10.85pt;height:13.6pt" o:ole="">
            <v:imagedata r:id="rId83" o:title=""/>
          </v:shape>
          <o:OLEObject Type="Embed" ProgID="Equation.DSMT4" ShapeID="_x0000_i1060" DrawAspect="Content" ObjectID="_1750939659" r:id="rId84"/>
        </w:object>
      </w:r>
      <w:r w:rsidRPr="00A32C40">
        <w:t xml:space="preserve"> là</w:t>
      </w:r>
    </w:p>
    <w:p w14:paraId="59F4DF74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position w:val="-6"/>
        </w:rPr>
        <w:object w:dxaOrig="180" w:dyaOrig="285" w14:anchorId="2BE29892">
          <v:shape id="_x0000_i1061" type="#_x0000_t75" style="width:9.5pt;height:14.25pt" o:ole="">
            <v:imagedata r:id="rId85" o:title=""/>
          </v:shape>
          <o:OLEObject Type="Embed" ProgID="Equation.DSMT4" ShapeID="_x0000_i1061" DrawAspect="Content" ObjectID="_1750939660" r:id="rId86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position w:val="-6"/>
        </w:rPr>
        <w:object w:dxaOrig="285" w:dyaOrig="285" w14:anchorId="2F03DC2D">
          <v:shape id="_x0000_i1062" type="#_x0000_t75" style="width:14.25pt;height:14.25pt" o:ole="">
            <v:imagedata r:id="rId87" o:title=""/>
          </v:shape>
          <o:OLEObject Type="Embed" ProgID="Equation.DSMT4" ShapeID="_x0000_i1062" DrawAspect="Content" ObjectID="_1750939661" r:id="rId88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position w:val="-6"/>
        </w:rPr>
        <w:object w:dxaOrig="180" w:dyaOrig="285" w14:anchorId="42227A99">
          <v:shape id="_x0000_i1063" type="#_x0000_t75" style="width:9.5pt;height:14.25pt" o:ole="">
            <v:imagedata r:id="rId89" o:title=""/>
          </v:shape>
          <o:OLEObject Type="Embed" ProgID="Equation.DSMT4" ShapeID="_x0000_i1063" DrawAspect="Content" ObjectID="_1750939662" r:id="rId90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position w:val="-6"/>
        </w:rPr>
        <w:object w:dxaOrig="180" w:dyaOrig="285" w14:anchorId="3FC607AA">
          <v:shape id="_x0000_i1064" type="#_x0000_t75" style="width:9.5pt;height:14.25pt" o:ole="">
            <v:imagedata r:id="rId91" o:title=""/>
          </v:shape>
          <o:OLEObject Type="Embed" ProgID="Equation.DSMT4" ShapeID="_x0000_i1064" DrawAspect="Content" ObjectID="_1750939663" r:id="rId92"/>
        </w:object>
      </w:r>
      <w:r w:rsidRPr="00A32C40">
        <w:t>.</w:t>
      </w:r>
    </w:p>
    <w:p w14:paraId="222D3BAF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A32C40">
        <w:rPr>
          <w:rFonts w:eastAsia="Calibri"/>
          <w:b/>
          <w:color w:val="0000FF"/>
          <w:lang w:val="fr-FR"/>
        </w:rPr>
        <w:t>Câu 5:</w:t>
      </w:r>
      <w:r w:rsidRPr="00A32C40">
        <w:rPr>
          <w:rFonts w:eastAsia="Calibri"/>
          <w:b/>
          <w:color w:val="0000FF"/>
          <w:lang w:val="fr-FR"/>
        </w:rPr>
        <w:tab/>
      </w:r>
      <w:r w:rsidR="00602AD4" w:rsidRPr="00A32C40">
        <w:rPr>
          <w:lang w:val="fr-FR"/>
        </w:rPr>
        <w:t xml:space="preserve">Cho hàm số </w:t>
      </w:r>
      <w:r w:rsidR="00602AD4" w:rsidRPr="00A32C40">
        <w:rPr>
          <w:position w:val="-14"/>
        </w:rPr>
        <w:object w:dxaOrig="557" w:dyaOrig="408" w14:anchorId="2B20D48F">
          <v:shape id="_x0000_i1065" type="#_x0000_t75" style="width:27.85pt;height:20.4pt" o:ole="">
            <v:imagedata r:id="rId93" o:title=""/>
          </v:shape>
          <o:OLEObject Type="Embed" ProgID="Equation.DSMT4" ShapeID="_x0000_i1065" DrawAspect="Content" ObjectID="_1750939664" r:id="rId94"/>
        </w:object>
      </w:r>
      <w:r w:rsidR="00602AD4" w:rsidRPr="00A32C40">
        <w:rPr>
          <w:lang w:val="fr-FR"/>
        </w:rPr>
        <w:t xml:space="preserve"> liên tục trên </w:t>
      </w:r>
      <w:r w:rsidR="00602AD4" w:rsidRPr="00A32C40">
        <w:rPr>
          <w:position w:val="-4"/>
        </w:rPr>
        <w:object w:dxaOrig="258" w:dyaOrig="258" w14:anchorId="25873696">
          <v:shape id="_x0000_i1066" type="#_x0000_t75" style="width:13.6pt;height:13.6pt" o:ole="">
            <v:imagedata r:id="rId95" o:title=""/>
          </v:shape>
          <o:OLEObject Type="Embed" ProgID="Equation.DSMT4" ShapeID="_x0000_i1066" DrawAspect="Content" ObjectID="_1750939665" r:id="rId96"/>
        </w:object>
      </w:r>
      <w:r w:rsidR="00602AD4" w:rsidRPr="00A32C40">
        <w:rPr>
          <w:lang w:val="fr-FR"/>
        </w:rPr>
        <w:t xml:space="preserve"> và có đồ thị như hình vẽ. Đặt </w:t>
      </w:r>
      <w:r w:rsidR="00602AD4" w:rsidRPr="00A32C40">
        <w:rPr>
          <w:position w:val="-16"/>
        </w:rPr>
        <w:object w:dxaOrig="1671" w:dyaOrig="435" w14:anchorId="4F45DAA7">
          <v:shape id="_x0000_i1067" type="#_x0000_t75" style="width:82.85pt;height:21.75pt" o:ole="">
            <v:imagedata r:id="rId97" o:title=""/>
          </v:shape>
          <o:OLEObject Type="Embed" ProgID="Equation.DSMT4" ShapeID="_x0000_i1067" DrawAspect="Content" ObjectID="_1750939666" r:id="rId98"/>
        </w:object>
      </w:r>
      <w:r w:rsidR="00602AD4" w:rsidRPr="00A32C40">
        <w:rPr>
          <w:lang w:val="fr-FR"/>
        </w:rPr>
        <w:t xml:space="preserve">. Hỏi phương trình </w:t>
      </w:r>
      <w:r w:rsidR="00602AD4" w:rsidRPr="00A32C40">
        <w:rPr>
          <w:position w:val="-14"/>
        </w:rPr>
        <w:object w:dxaOrig="1005" w:dyaOrig="408" w14:anchorId="45E2216B">
          <v:shape id="_x0000_i1068" type="#_x0000_t75" style="width:50.25pt;height:20.4pt" o:ole="">
            <v:imagedata r:id="rId99" o:title=""/>
          </v:shape>
          <o:OLEObject Type="Embed" ProgID="Equation.DSMT4" ShapeID="_x0000_i1068" DrawAspect="Content" ObjectID="_1750939667" r:id="rId100"/>
        </w:object>
      </w:r>
      <w:r w:rsidR="00602AD4" w:rsidRPr="00A32C40">
        <w:rPr>
          <w:lang w:val="fr-FR"/>
        </w:rPr>
        <w:t xml:space="preserve"> có mấy nghiệm thực phân biệt?</w:t>
      </w:r>
    </w:p>
    <w:p w14:paraId="3C577A8C" w14:textId="77777777" w:rsidR="00F22FE0" w:rsidRPr="00A32C40" w:rsidRDefault="00F22FE0" w:rsidP="00F22FE0">
      <w:pPr>
        <w:spacing w:line="276" w:lineRule="auto"/>
        <w:ind w:left="992"/>
        <w:jc w:val="center"/>
        <w:rPr>
          <w:b/>
          <w:lang w:val="fr-FR"/>
        </w:rPr>
      </w:pPr>
      <w:r w:rsidRPr="00A32C40">
        <w:rPr>
          <w:noProof/>
          <w:lang w:val="en-US" w:eastAsia="en-US"/>
        </w:rPr>
        <w:drawing>
          <wp:inline distT="0" distB="0" distL="0" distR="0" wp14:anchorId="118C42A4" wp14:editId="4CE54267">
            <wp:extent cx="1584960" cy="1630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BEBA8EAE-BF5A-486C-A8C5-ECC9F3942E4B}">
                          <a14:imgProps xmlns:a14="http://schemas.microsoft.com/office/drawing/2010/main">
                            <a14:imgLayer r:embed="rId10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1BC3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32C40">
        <w:rPr>
          <w:b/>
          <w:color w:val="0000FF"/>
        </w:rPr>
        <w:t xml:space="preserve">A. </w:t>
      </w:r>
      <w:r w:rsidRPr="00A32C40">
        <w:rPr>
          <w:b/>
          <w:position w:val="-4"/>
        </w:rPr>
        <w:object w:dxaOrig="285" w:dyaOrig="258" w14:anchorId="0F28DD2A">
          <v:shape id="_x0000_i1069" type="#_x0000_t75" style="width:14.25pt;height:13.6pt" o:ole="">
            <v:imagedata r:id="rId103" o:title=""/>
          </v:shape>
          <o:OLEObject Type="Embed" ProgID="Equation.DSMT4" ShapeID="_x0000_i1069" DrawAspect="Content" ObjectID="_1750939668" r:id="rId104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B. </w:t>
      </w:r>
      <w:r w:rsidRPr="00A32C40">
        <w:rPr>
          <w:b/>
          <w:position w:val="-6"/>
        </w:rPr>
        <w:object w:dxaOrig="285" w:dyaOrig="285" w14:anchorId="2DB95F30">
          <v:shape id="_x0000_i1070" type="#_x0000_t75" style="width:14.25pt;height:14.25pt" o:ole="">
            <v:imagedata r:id="rId105" o:title=""/>
          </v:shape>
          <o:OLEObject Type="Embed" ProgID="Equation.DSMT4" ShapeID="_x0000_i1070" DrawAspect="Content" ObjectID="_1750939669" r:id="rId106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C. </w:t>
      </w:r>
      <w:r w:rsidRPr="00A32C40">
        <w:rPr>
          <w:b/>
          <w:position w:val="-6"/>
        </w:rPr>
        <w:object w:dxaOrig="177" w:dyaOrig="285" w14:anchorId="3B85807E">
          <v:shape id="_x0000_i1071" type="#_x0000_t75" style="width:9.5pt;height:14.25pt" o:ole="">
            <v:imagedata r:id="rId107" o:title=""/>
          </v:shape>
          <o:OLEObject Type="Embed" ProgID="Equation.DSMT4" ShapeID="_x0000_i1071" DrawAspect="Content" ObjectID="_1750939670" r:id="rId108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D. </w:t>
      </w:r>
      <w:r w:rsidRPr="00A32C40">
        <w:rPr>
          <w:b/>
          <w:position w:val="-4"/>
        </w:rPr>
        <w:object w:dxaOrig="285" w:dyaOrig="258" w14:anchorId="0B9F2344">
          <v:shape id="_x0000_i1072" type="#_x0000_t75" style="width:14.25pt;height:13.6pt" o:ole="">
            <v:imagedata r:id="rId109" o:title=""/>
          </v:shape>
          <o:OLEObject Type="Embed" ProgID="Equation.DSMT4" ShapeID="_x0000_i1072" DrawAspect="Content" ObjectID="_1750939671" r:id="rId110"/>
        </w:object>
      </w:r>
      <w:r w:rsidRPr="00A32C40">
        <w:t>.</w:t>
      </w:r>
    </w:p>
    <w:p w14:paraId="7606C594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6: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Biết rằng đồ thị hàm số </w:t>
      </w:r>
      <w:r w:rsidR="00602AD4" w:rsidRPr="00A32C40">
        <w:rPr>
          <w:position w:val="-10"/>
        </w:rPr>
        <w:object w:dxaOrig="960" w:dyaOrig="315" w14:anchorId="731891BC">
          <v:shape id="_x0000_i1073" type="#_x0000_t75" style="width:47.55pt;height:15.6pt" o:ole="">
            <v:imagedata r:id="rId111" o:title=""/>
          </v:shape>
          <o:OLEObject Type="Embed" ProgID="Equation.DSMT4" ShapeID="_x0000_i1073" DrawAspect="Content" ObjectID="_1750939672" r:id="rId112"/>
        </w:object>
      </w:r>
      <w:r w:rsidR="00602AD4" w:rsidRPr="00A32C40">
        <w:t xml:space="preserve"> được cho như hình vẽ sau</w:t>
      </w:r>
    </w:p>
    <w:p w14:paraId="7CD6B261" w14:textId="77777777" w:rsidR="00F22FE0" w:rsidRPr="00A32C40" w:rsidRDefault="00F22FE0" w:rsidP="00F22FE0">
      <w:pPr>
        <w:spacing w:line="276" w:lineRule="auto"/>
        <w:ind w:left="992"/>
        <w:jc w:val="center"/>
        <w:rPr>
          <w:lang w:val="nl-NL"/>
        </w:rPr>
      </w:pPr>
      <w:r w:rsidRPr="00A32C40">
        <w:rPr>
          <w:noProof/>
          <w:lang w:val="en-US" w:eastAsia="en-US"/>
        </w:rPr>
        <w:drawing>
          <wp:inline distT="0" distB="0" distL="0" distR="0" wp14:anchorId="1231456F" wp14:editId="074168E7">
            <wp:extent cx="2362200" cy="1493520"/>
            <wp:effectExtent l="0" t="0" r="0" b="0"/>
            <wp:docPr id="7" name="Picture 7" descr="C:\Users\admin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14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2E7F" w14:textId="77777777" w:rsidR="00F22FE0" w:rsidRPr="00A32C40" w:rsidRDefault="00F22FE0" w:rsidP="00F22FE0">
      <w:pPr>
        <w:spacing w:line="276" w:lineRule="auto"/>
        <w:ind w:left="992"/>
        <w:rPr>
          <w:b/>
          <w:lang w:val="nl-NL"/>
        </w:rPr>
      </w:pPr>
      <w:r w:rsidRPr="00A32C40">
        <w:rPr>
          <w:lang w:val="nl-NL"/>
        </w:rPr>
        <w:t xml:space="preserve">Số giao điểm của đồ thị hàm số </w:t>
      </w:r>
      <w:r w:rsidRPr="00A32C40">
        <w:rPr>
          <w:position w:val="-16"/>
          <w:lang w:val="nl-NL"/>
        </w:rPr>
        <w:object w:dxaOrig="2625" w:dyaOrig="480" w14:anchorId="109BD5AE">
          <v:shape id="_x0000_i1074" type="#_x0000_t75" style="width:131.75pt;height:24.45pt" o:ole="">
            <v:imagedata r:id="rId114" o:title=""/>
          </v:shape>
          <o:OLEObject Type="Embed" ProgID="Equation.DSMT4" ShapeID="_x0000_i1074" DrawAspect="Content" ObjectID="_1750939673" r:id="rId115"/>
        </w:object>
      </w:r>
      <w:r w:rsidRPr="00A32C40">
        <w:rPr>
          <w:lang w:val="nl-NL"/>
        </w:rPr>
        <w:t xml:space="preserve"> và trục </w:t>
      </w:r>
      <w:r w:rsidRPr="00A32C40">
        <w:rPr>
          <w:position w:val="-6"/>
          <w:lang w:val="nl-NL"/>
        </w:rPr>
        <w:object w:dxaOrig="360" w:dyaOrig="285" w14:anchorId="45613BC4">
          <v:shape id="_x0000_i1075" type="#_x0000_t75" style="width:18.35pt;height:14.25pt" o:ole="">
            <v:imagedata r:id="rId116" o:title=""/>
          </v:shape>
          <o:OLEObject Type="Embed" ProgID="Equation.DSMT4" ShapeID="_x0000_i1075" DrawAspect="Content" ObjectID="_1750939674" r:id="rId117"/>
        </w:object>
      </w:r>
      <w:r w:rsidRPr="00A32C40">
        <w:rPr>
          <w:lang w:val="nl-NL"/>
        </w:rPr>
        <w:t xml:space="preserve"> là:</w:t>
      </w:r>
    </w:p>
    <w:p w14:paraId="5DB29055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A32C40">
        <w:rPr>
          <w:b/>
          <w:color w:val="0000FF"/>
        </w:rPr>
        <w:t xml:space="preserve">A. </w:t>
      </w:r>
      <w:r w:rsidRPr="00A32C40">
        <w:rPr>
          <w:b/>
          <w:position w:val="-4"/>
        </w:rPr>
        <w:object w:dxaOrig="195" w:dyaOrig="255" w14:anchorId="3E3EB9F3">
          <v:shape id="_x0000_i1076" type="#_x0000_t75" style="width:10.2pt;height:12.25pt" o:ole="">
            <v:imagedata r:id="rId118" o:title=""/>
          </v:shape>
          <o:OLEObject Type="Embed" ProgID="Equation.DSMT4" ShapeID="_x0000_i1076" DrawAspect="Content" ObjectID="_1750939675" r:id="rId119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B. </w:t>
      </w:r>
      <w:r w:rsidRPr="00A32C40">
        <w:rPr>
          <w:b/>
          <w:position w:val="-6"/>
        </w:rPr>
        <w:object w:dxaOrig="195" w:dyaOrig="285" w14:anchorId="077080C3">
          <v:shape id="_x0000_i1077" type="#_x0000_t75" style="width:10.2pt;height:14.25pt" o:ole="">
            <v:imagedata r:id="rId120" o:title=""/>
          </v:shape>
          <o:OLEObject Type="Embed" ProgID="Equation.DSMT4" ShapeID="_x0000_i1077" DrawAspect="Content" ObjectID="_1750939676" r:id="rId121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C. </w:t>
      </w:r>
      <w:r w:rsidRPr="00A32C40">
        <w:rPr>
          <w:b/>
          <w:position w:val="-4"/>
        </w:rPr>
        <w:object w:dxaOrig="195" w:dyaOrig="255" w14:anchorId="02087862">
          <v:shape id="_x0000_i1078" type="#_x0000_t75" style="width:10.2pt;height:12.25pt" o:ole="">
            <v:imagedata r:id="rId122" o:title=""/>
          </v:shape>
          <o:OLEObject Type="Embed" ProgID="Equation.DSMT4" ShapeID="_x0000_i1078" DrawAspect="Content" ObjectID="_1750939677" r:id="rId123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D. </w:t>
      </w:r>
      <w:r w:rsidRPr="00A32C40">
        <w:rPr>
          <w:b/>
          <w:position w:val="-6"/>
        </w:rPr>
        <w:object w:dxaOrig="195" w:dyaOrig="285" w14:anchorId="19FEFC47">
          <v:shape id="_x0000_i1079" type="#_x0000_t75" style="width:10.2pt;height:14.25pt" o:ole="">
            <v:imagedata r:id="rId124" o:title=""/>
          </v:shape>
          <o:OLEObject Type="Embed" ProgID="Equation.DSMT4" ShapeID="_x0000_i1079" DrawAspect="Content" ObjectID="_1750939678" r:id="rId125"/>
        </w:object>
      </w:r>
      <w:r w:rsidRPr="00A32C40">
        <w:t>.</w:t>
      </w:r>
    </w:p>
    <w:p w14:paraId="2248EE19" w14:textId="77777777" w:rsidR="00F22FE0" w:rsidRDefault="00F22FE0">
      <w:pPr>
        <w:rPr>
          <w:rFonts w:eastAsia="Calibri"/>
          <w:b/>
          <w:color w:val="0000FF"/>
          <w:lang w:val="nl-NL"/>
        </w:rPr>
      </w:pPr>
      <w:r>
        <w:rPr>
          <w:rFonts w:eastAsia="Calibri"/>
          <w:b/>
          <w:color w:val="0000FF"/>
          <w:lang w:val="nl-NL"/>
        </w:rPr>
        <w:br w:type="page"/>
      </w:r>
    </w:p>
    <w:p w14:paraId="2657F0AF" w14:textId="6E71E41C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rFonts w:eastAsia="Calibri"/>
          <w:b/>
          <w:color w:val="0000FF"/>
          <w:lang w:val="nl-NL"/>
        </w:rPr>
        <w:lastRenderedPageBreak/>
        <w:t>Câu 7: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  <w:lang w:eastAsia="zh-CN"/>
        </w:rPr>
        <w:object w:dxaOrig="960" w:dyaOrig="405" w14:anchorId="6620FDDE">
          <v:shape id="_x0000_i1080" type="#_x0000_t75" style="width:47.55pt;height:20.4pt" o:ole="">
            <v:imagedata r:id="rId126" o:title=""/>
          </v:shape>
          <o:OLEObject Type="Embed" ProgID="Equation.DSMT4" ShapeID="_x0000_i1080" DrawAspect="Content" ObjectID="_1750939679" r:id="rId127"/>
        </w:object>
      </w:r>
      <w:r w:rsidR="00602AD4" w:rsidRPr="00A32C40">
        <w:t xml:space="preserve"> liên tục trên </w:t>
      </w:r>
      <w:r w:rsidR="00602AD4" w:rsidRPr="00A32C40">
        <w:rPr>
          <w:position w:val="-4"/>
          <w:lang w:eastAsia="zh-CN"/>
        </w:rPr>
        <w:object w:dxaOrig="255" w:dyaOrig="255" w14:anchorId="1AB828D5">
          <v:shape id="_x0000_i1081" type="#_x0000_t75" style="width:12.25pt;height:12.25pt" o:ole="">
            <v:imagedata r:id="rId128" o:title=""/>
          </v:shape>
          <o:OLEObject Type="Embed" ProgID="Equation.DSMT4" ShapeID="_x0000_i1081" DrawAspect="Content" ObjectID="_1750939680" r:id="rId129"/>
        </w:object>
      </w:r>
      <w:r w:rsidR="00602AD4" w:rsidRPr="00A32C40">
        <w:t xml:space="preserve"> và có đồ thị như hình vẽ bên. Phương trình </w:t>
      </w:r>
      <w:r w:rsidR="00602AD4" w:rsidRPr="00A32C40">
        <w:rPr>
          <w:position w:val="-14"/>
        </w:rPr>
        <w:object w:dxaOrig="1620" w:dyaOrig="405" w14:anchorId="26033E89">
          <v:shape id="_x0000_i1082" type="#_x0000_t75" style="width:80.85pt;height:20.4pt" o:ole="">
            <v:imagedata r:id="rId130" o:title=""/>
          </v:shape>
          <o:OLEObject Type="Embed" ProgID="Equation.DSMT4" ShapeID="_x0000_i1082" DrawAspect="Content" ObjectID="_1750939681" r:id="rId131"/>
        </w:object>
      </w:r>
      <w:r w:rsidR="00602AD4" w:rsidRPr="00A32C40">
        <w:t xml:space="preserve"> có tất cả bao nhiêu nghiệm thực phân biệt?</w:t>
      </w:r>
    </w:p>
    <w:p w14:paraId="16B94151" w14:textId="77777777" w:rsidR="00F22FE0" w:rsidRPr="00A32C40" w:rsidRDefault="00F22FE0" w:rsidP="00F22FE0">
      <w:pPr>
        <w:spacing w:before="120" w:line="276" w:lineRule="auto"/>
        <w:ind w:left="992"/>
        <w:jc w:val="center"/>
        <w:rPr>
          <w:lang w:val="nl-NL"/>
        </w:rPr>
      </w:pPr>
      <w:r w:rsidRPr="00A32C40">
        <w:rPr>
          <w:noProof/>
          <w:lang w:val="en-US" w:eastAsia="en-US"/>
        </w:rPr>
        <w:drawing>
          <wp:inline distT="0" distB="0" distL="0" distR="0" wp14:anchorId="73621485" wp14:editId="14BA31C6">
            <wp:extent cx="1516380" cy="1280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8ECD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bCs/>
          <w:iCs/>
          <w:position w:val="-6"/>
        </w:rPr>
        <w:object w:dxaOrig="210" w:dyaOrig="270" w14:anchorId="6582C85D">
          <v:shape id="_x0000_i1083" type="#_x0000_t75" style="width:10.85pt;height:13.6pt" o:ole="">
            <v:imagedata r:id="rId133" o:title=""/>
          </v:shape>
          <o:OLEObject Type="Embed" ProgID="Equation.DSMT4" ShapeID="_x0000_i1083" DrawAspect="Content" ObjectID="_1750939682" r:id="rId134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bCs/>
          <w:iCs/>
          <w:position w:val="-6"/>
        </w:rPr>
        <w:object w:dxaOrig="180" w:dyaOrig="270" w14:anchorId="654D7345">
          <v:shape id="_x0000_i1084" type="#_x0000_t75" style="width:9.5pt;height:13.6pt" o:ole="">
            <v:imagedata r:id="rId135" o:title=""/>
          </v:shape>
          <o:OLEObject Type="Embed" ProgID="Equation.DSMT4" ShapeID="_x0000_i1084" DrawAspect="Content" ObjectID="_1750939683" r:id="rId136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bCs/>
          <w:iCs/>
          <w:position w:val="-6"/>
        </w:rPr>
        <w:object w:dxaOrig="210" w:dyaOrig="270" w14:anchorId="674C15F3">
          <v:shape id="_x0000_i1085" type="#_x0000_t75" style="width:10.85pt;height:13.6pt" o:ole="">
            <v:imagedata r:id="rId137" o:title=""/>
          </v:shape>
          <o:OLEObject Type="Embed" ProgID="Equation.DSMT4" ShapeID="_x0000_i1085" DrawAspect="Content" ObjectID="_1750939684" r:id="rId138"/>
        </w:objec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bCs/>
          <w:iCs/>
          <w:position w:val="-4"/>
        </w:rPr>
        <w:object w:dxaOrig="225" w:dyaOrig="255" w14:anchorId="6CF2FD17">
          <v:shape id="_x0000_i1086" type="#_x0000_t75" style="width:10.85pt;height:12.25pt" o:ole="">
            <v:imagedata r:id="rId139" o:title=""/>
          </v:shape>
          <o:OLEObject Type="Embed" ProgID="Equation.DSMT4" ShapeID="_x0000_i1086" DrawAspect="Content" ObjectID="_1750939685" r:id="rId140"/>
        </w:object>
      </w:r>
      <w:r w:rsidRPr="00A32C40">
        <w:t>.</w:t>
      </w:r>
    </w:p>
    <w:p w14:paraId="42722829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 w:eastAsia="en-GB"/>
        </w:rPr>
      </w:pPr>
      <w:r w:rsidRPr="00A32C40">
        <w:rPr>
          <w:rFonts w:eastAsia="Calibri"/>
          <w:b/>
          <w:color w:val="0000FF"/>
          <w:lang w:val="pt-BR" w:eastAsia="en-GB"/>
        </w:rPr>
        <w:t>Câu 8:</w:t>
      </w:r>
      <w:r w:rsidRPr="00A32C40">
        <w:rPr>
          <w:rFonts w:eastAsia="Calibri"/>
          <w:b/>
          <w:color w:val="0000FF"/>
          <w:lang w:val="pt-BR" w:eastAsia="en-GB"/>
        </w:rPr>
        <w:tab/>
      </w:r>
      <w:r w:rsidR="00602AD4" w:rsidRPr="00A32C40">
        <w:rPr>
          <w:spacing w:val="-1"/>
          <w:lang w:val="pt-BR" w:eastAsia="en-GB"/>
        </w:rPr>
        <w:t xml:space="preserve">Cho hàm số </w:t>
      </w:r>
      <w:r w:rsidR="00602AD4" w:rsidRPr="00A32C40">
        <w:rPr>
          <w:position w:val="-14"/>
          <w:lang w:val="en-GB"/>
        </w:rPr>
        <w:object w:dxaOrig="3105" w:dyaOrig="405" w14:anchorId="40E45830">
          <v:shape id="_x0000_i1087" type="#_x0000_t75" style="width:154.85pt;height:20.4pt" o:ole="">
            <v:imagedata r:id="rId141" o:title=""/>
          </v:shape>
          <o:OLEObject Type="Embed" ProgID="Equation.DSMT4" ShapeID="_x0000_i1087" DrawAspect="Content" ObjectID="_1750939686" r:id="rId142"/>
        </w:object>
      </w:r>
      <w:r w:rsidR="00602AD4" w:rsidRPr="00A32C40">
        <w:rPr>
          <w:spacing w:val="-1"/>
          <w:lang w:val="pt-BR" w:eastAsia="en-GB"/>
        </w:rPr>
        <w:t xml:space="preserve">,. Hàm số </w:t>
      </w:r>
      <w:r w:rsidR="00602AD4" w:rsidRPr="00A32C40">
        <w:rPr>
          <w:position w:val="-14"/>
          <w:lang w:val="en-GB"/>
        </w:rPr>
        <w:object w:dxaOrig="1020" w:dyaOrig="405" w14:anchorId="1317F498">
          <v:shape id="_x0000_i1088" type="#_x0000_t75" style="width:50.95pt;height:20.4pt" o:ole="">
            <v:imagedata r:id="rId143" o:title=""/>
          </v:shape>
          <o:OLEObject Type="Embed" ProgID="Equation.DSMT4" ShapeID="_x0000_i1088" DrawAspect="Content" ObjectID="_1750939687" r:id="rId144"/>
        </w:object>
      </w:r>
      <w:r w:rsidR="00602AD4" w:rsidRPr="00A32C40">
        <w:rPr>
          <w:spacing w:val="-1"/>
          <w:lang w:val="pt-BR" w:eastAsia="en-GB"/>
        </w:rPr>
        <w:t xml:space="preserve"> có đồ thị như hình vẽ bên dưới:</w:t>
      </w:r>
    </w:p>
    <w:p w14:paraId="307B96FF" w14:textId="77777777" w:rsidR="00F22FE0" w:rsidRPr="00A32C40" w:rsidRDefault="00F22FE0" w:rsidP="00F22FE0">
      <w:pPr>
        <w:spacing w:before="120" w:line="276" w:lineRule="auto"/>
        <w:ind w:left="992"/>
        <w:contextualSpacing/>
        <w:jc w:val="center"/>
        <w:rPr>
          <w:rFonts w:eastAsia="Calibri"/>
          <w:lang w:val="pt-BR" w:eastAsia="en-GB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46142B5B" wp14:editId="0ED02544">
            <wp:extent cx="1531620" cy="12496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BEBA8EAE-BF5A-486C-A8C5-ECC9F3942E4B}">
                          <a14:imgProps xmlns:a14="http://schemas.microsoft.com/office/drawing/2010/main">
                            <a14:imgLayer r:embed="rId14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6FE9" w14:textId="77777777" w:rsidR="00F22FE0" w:rsidRPr="00A32C40" w:rsidRDefault="00F22FE0" w:rsidP="00F22FE0">
      <w:pPr>
        <w:spacing w:line="276" w:lineRule="auto"/>
        <w:ind w:left="992"/>
        <w:rPr>
          <w:b/>
          <w:lang w:val="pt-BR" w:eastAsia="en-GB"/>
        </w:rPr>
      </w:pPr>
      <w:r w:rsidRPr="00A32C40">
        <w:rPr>
          <w:lang w:val="pt-BR" w:eastAsia="en-GB"/>
        </w:rPr>
        <w:t xml:space="preserve">Tập nghiệm của phương trình </w:t>
      </w:r>
      <w:r w:rsidRPr="00A32C40">
        <w:rPr>
          <w:position w:val="-14"/>
          <w:lang w:val="en-GB" w:eastAsia="en-GB"/>
        </w:rPr>
        <w:object w:dxaOrig="915" w:dyaOrig="405" w14:anchorId="190F25D1">
          <v:shape id="_x0000_i1089" type="#_x0000_t75" style="width:46.2pt;height:20.4pt" o:ole="">
            <v:imagedata r:id="rId147" o:title=""/>
          </v:shape>
          <o:OLEObject Type="Embed" ProgID="Equation.DSMT4" ShapeID="_x0000_i1089" DrawAspect="Content" ObjectID="_1750939688" r:id="rId148"/>
        </w:object>
      </w:r>
      <w:r w:rsidRPr="00A32C40">
        <w:rPr>
          <w:lang w:val="pt-BR" w:eastAsia="en-GB"/>
        </w:rPr>
        <w:t xml:space="preserve"> có số phần tử là</w:t>
      </w:r>
    </w:p>
    <w:p w14:paraId="453DE4C2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 w:eastAsia="en-GB"/>
        </w:rPr>
      </w:pPr>
      <w:r w:rsidRPr="00A32C40">
        <w:rPr>
          <w:b/>
          <w:color w:val="0000FF"/>
          <w:lang w:val="pt-BR" w:eastAsia="en-GB"/>
        </w:rPr>
        <w:t xml:space="preserve">A. </w:t>
      </w:r>
      <w:r w:rsidRPr="00A32C40">
        <w:rPr>
          <w:position w:val="-4"/>
          <w:lang w:val="en-GB" w:eastAsia="en-GB"/>
        </w:rPr>
        <w:object w:dxaOrig="195" w:dyaOrig="270" w14:anchorId="752A780C">
          <v:shape id="_x0000_i1090" type="#_x0000_t75" style="width:10.2pt;height:13.6pt" o:ole="">
            <v:imagedata r:id="rId149" o:title=""/>
          </v:shape>
          <o:OLEObject Type="Embed" ProgID="Equation.DSMT4" ShapeID="_x0000_i1090" DrawAspect="Content" ObjectID="_1750939689" r:id="rId150"/>
        </w:object>
      </w:r>
      <w:r w:rsidRPr="00A32C40">
        <w:rPr>
          <w:lang w:val="pt-BR" w:eastAsia="en-GB"/>
        </w:rPr>
        <w:t>.</w:t>
      </w:r>
      <w:r w:rsidRPr="00A32C40">
        <w:rPr>
          <w:lang w:val="pt-BR" w:eastAsia="en-GB"/>
        </w:rPr>
        <w:tab/>
      </w:r>
      <w:r w:rsidRPr="00A32C40">
        <w:rPr>
          <w:b/>
          <w:color w:val="0000FF"/>
          <w:lang w:val="pt-BR" w:eastAsia="en-GB"/>
        </w:rPr>
        <w:t xml:space="preserve">B. </w:t>
      </w:r>
      <w:r w:rsidRPr="00A32C40">
        <w:rPr>
          <w:position w:val="-6"/>
          <w:lang w:val="en-GB" w:eastAsia="en-GB"/>
        </w:rPr>
        <w:object w:dxaOrig="180" w:dyaOrig="270" w14:anchorId="794C5C3E">
          <v:shape id="_x0000_i1091" type="#_x0000_t75" style="width:9.5pt;height:13.6pt" o:ole="">
            <v:imagedata r:id="rId151" o:title=""/>
          </v:shape>
          <o:OLEObject Type="Embed" ProgID="Equation.DSMT4" ShapeID="_x0000_i1091" DrawAspect="Content" ObjectID="_1750939690" r:id="rId152"/>
        </w:object>
      </w:r>
      <w:r w:rsidRPr="00A32C40">
        <w:rPr>
          <w:lang w:val="pt-BR" w:eastAsia="en-GB"/>
        </w:rPr>
        <w:t>.</w:t>
      </w:r>
      <w:r w:rsidRPr="00A32C40">
        <w:rPr>
          <w:lang w:val="pt-BR" w:eastAsia="en-GB"/>
        </w:rPr>
        <w:tab/>
      </w:r>
      <w:r w:rsidRPr="00A32C40">
        <w:rPr>
          <w:b/>
          <w:color w:val="0000FF"/>
          <w:lang w:val="pt-BR" w:eastAsia="en-GB"/>
        </w:rPr>
        <w:t xml:space="preserve">C. </w:t>
      </w:r>
      <w:r w:rsidRPr="00A32C40">
        <w:rPr>
          <w:position w:val="-4"/>
          <w:lang w:val="en-GB" w:eastAsia="en-GB"/>
        </w:rPr>
        <w:object w:dxaOrig="135" w:dyaOrig="270" w14:anchorId="017BA858">
          <v:shape id="_x0000_i1092" type="#_x0000_t75" style="width:6.8pt;height:13.6pt" o:ole="">
            <v:imagedata r:id="rId153" o:title=""/>
          </v:shape>
          <o:OLEObject Type="Embed" ProgID="Equation.DSMT4" ShapeID="_x0000_i1092" DrawAspect="Content" ObjectID="_1750939691" r:id="rId154"/>
        </w:object>
      </w:r>
      <w:r w:rsidRPr="00A32C40">
        <w:rPr>
          <w:lang w:val="pt-BR" w:eastAsia="en-GB"/>
        </w:rPr>
        <w:t>.</w:t>
      </w:r>
      <w:r w:rsidRPr="00A32C40">
        <w:rPr>
          <w:lang w:val="pt-BR" w:eastAsia="en-GB"/>
        </w:rPr>
        <w:tab/>
      </w:r>
      <w:r w:rsidRPr="00A32C40">
        <w:rPr>
          <w:b/>
          <w:color w:val="0000FF"/>
          <w:lang w:val="pt-BR" w:eastAsia="en-GB"/>
        </w:rPr>
        <w:t xml:space="preserve">D. </w:t>
      </w:r>
      <w:r w:rsidRPr="00A32C40">
        <w:rPr>
          <w:position w:val="-4"/>
          <w:lang w:val="en-GB" w:eastAsia="en-GB"/>
        </w:rPr>
        <w:object w:dxaOrig="195" w:dyaOrig="270" w14:anchorId="7FF5E825">
          <v:shape id="_x0000_i1093" type="#_x0000_t75" style="width:10.2pt;height:13.6pt" o:ole="">
            <v:imagedata r:id="rId155" o:title=""/>
          </v:shape>
          <o:OLEObject Type="Embed" ProgID="Equation.DSMT4" ShapeID="_x0000_i1093" DrawAspect="Content" ObjectID="_1750939692" r:id="rId156"/>
        </w:object>
      </w:r>
      <w:r w:rsidRPr="00A32C40">
        <w:rPr>
          <w:lang w:val="pt-BR" w:eastAsia="en-GB"/>
        </w:rPr>
        <w:t>.</w:t>
      </w:r>
    </w:p>
    <w:p w14:paraId="727DB945" w14:textId="4692600B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2E23F9F" wp14:editId="7C3F0B52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468880" cy="1798320"/>
            <wp:effectExtent l="0" t="0" r="762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BEBA8EAE-BF5A-486C-A8C5-ECC9F3942E4B}">
                          <a14:imgProps xmlns:a14="http://schemas.microsoft.com/office/drawing/2010/main">
                            <a14:imgLayer r:embed="rId15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C40">
        <w:rPr>
          <w:rFonts w:eastAsia="Calibri"/>
          <w:b/>
          <w:color w:val="0000FF"/>
          <w:lang w:val="nl-NL"/>
        </w:rPr>
        <w:t>Câu 9: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3600" w:dyaOrig="405" w14:anchorId="17D7CBC8">
          <v:shape id="_x0000_i1094" type="#_x0000_t75" style="width:180pt;height:20.4pt" o:ole="">
            <v:imagedata r:id="rId159" o:title=""/>
          </v:shape>
          <o:OLEObject Type="Embed" ProgID="Equation.DSMT4" ShapeID="_x0000_i1094" DrawAspect="Content" ObjectID="_1750939693" r:id="rId160"/>
        </w:object>
      </w:r>
      <w:r w:rsidR="00602AD4" w:rsidRPr="00A32C40">
        <w:t xml:space="preserve">, trong đó </w:t>
      </w:r>
      <w:r w:rsidR="00602AD4" w:rsidRPr="00A32C40">
        <w:rPr>
          <w:position w:val="-10"/>
        </w:rPr>
        <w:object w:dxaOrig="1545" w:dyaOrig="315" w14:anchorId="4CB16BBB">
          <v:shape id="_x0000_i1095" type="#_x0000_t75" style="width:76.75pt;height:15.6pt" o:ole="">
            <v:imagedata r:id="rId161" o:title=""/>
          </v:shape>
          <o:OLEObject Type="Embed" ProgID="Equation.DSMT4" ShapeID="_x0000_i1095" DrawAspect="Content" ObjectID="_1750939694" r:id="rId162"/>
        </w:object>
      </w:r>
      <w:r w:rsidR="00602AD4" w:rsidRPr="00A32C40">
        <w:t xml:space="preserve">. Biết rằng hàm số </w:t>
      </w:r>
      <w:r w:rsidR="00602AD4" w:rsidRPr="00A32C40">
        <w:rPr>
          <w:position w:val="-14"/>
        </w:rPr>
        <w:object w:dxaOrig="1035" w:dyaOrig="405" w14:anchorId="4D7EC7FD">
          <v:shape id="_x0000_i1096" type="#_x0000_t75" style="width:51.6pt;height:20.4pt" o:ole="">
            <v:imagedata r:id="rId163" o:title=""/>
          </v:shape>
          <o:OLEObject Type="Embed" ProgID="Equation.DSMT4" ShapeID="_x0000_i1096" DrawAspect="Content" ObjectID="_1750939695" r:id="rId164"/>
        </w:object>
      </w:r>
      <w:r w:rsidR="00602AD4" w:rsidRPr="00A32C40">
        <w:t xml:space="preserve"> có đồ như hình vẽ dưới.</w:t>
      </w:r>
    </w:p>
    <w:p w14:paraId="252077C0" w14:textId="77777777" w:rsidR="00F22FE0" w:rsidRPr="00A32C40" w:rsidRDefault="00F22FE0" w:rsidP="00F22FE0">
      <w:pPr>
        <w:spacing w:line="276" w:lineRule="auto"/>
        <w:ind w:left="992"/>
        <w:rPr>
          <w:b/>
        </w:rPr>
      </w:pPr>
      <w:r w:rsidRPr="00A32C40">
        <w:rPr>
          <w:lang w:val="nl-NL"/>
        </w:rPr>
        <w:t xml:space="preserve">Tập nghiệm của phương trình </w:t>
      </w:r>
      <w:r w:rsidRPr="00A32C40">
        <w:rPr>
          <w:position w:val="-14"/>
        </w:rPr>
        <w:object w:dxaOrig="3015" w:dyaOrig="405" w14:anchorId="13CB13B3">
          <v:shape id="_x0000_i1097" type="#_x0000_t75" style="width:150.8pt;height:20.4pt" o:ole="">
            <v:imagedata r:id="rId165" o:title=""/>
          </v:shape>
          <o:OLEObject Type="Embed" ProgID="Equation.DSMT4" ShapeID="_x0000_i1097" DrawAspect="Content" ObjectID="_1750939696" r:id="rId166"/>
        </w:object>
      </w:r>
      <w:r w:rsidRPr="00A32C40">
        <w:t xml:space="preserve"> có tất cả bao nhiêu phần tử.</w:t>
      </w:r>
    </w:p>
    <w:p w14:paraId="1A6E45E2" w14:textId="77777777" w:rsidR="00F22FE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32C40">
        <w:rPr>
          <w:b/>
          <w:color w:val="0000FF"/>
        </w:rPr>
        <w:t xml:space="preserve">A. </w:t>
      </w:r>
      <w:r w:rsidRPr="00A32C40">
        <w:rPr>
          <w:position w:val="-4"/>
        </w:rPr>
        <w:object w:dxaOrig="225" w:dyaOrig="270" w14:anchorId="70BF64E2">
          <v:shape id="_x0000_i1098" type="#_x0000_t75" style="width:10.85pt;height:13.6pt" o:ole="">
            <v:imagedata r:id="rId167" o:title=""/>
          </v:shape>
          <o:OLEObject Type="Embed" ProgID="Equation.DSMT4" ShapeID="_x0000_i1098" DrawAspect="Content" ObjectID="_1750939697" r:id="rId168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6"/>
        </w:rPr>
        <w:object w:dxaOrig="180" w:dyaOrig="285" w14:anchorId="798E2E68">
          <v:shape id="_x0000_i1099" type="#_x0000_t75" style="width:9.5pt;height:14.25pt" o:ole="">
            <v:imagedata r:id="rId169" o:title=""/>
          </v:shape>
          <o:OLEObject Type="Embed" ProgID="Equation.DSMT4" ShapeID="_x0000_i1099" DrawAspect="Content" ObjectID="_1750939698" r:id="rId170"/>
        </w:object>
      </w:r>
      <w:r w:rsidRPr="00A32C40">
        <w:t>.</w:t>
      </w:r>
      <w:r w:rsidRPr="00A32C40">
        <w:rPr>
          <w:b/>
        </w:rPr>
        <w:tab/>
      </w:r>
    </w:p>
    <w:p w14:paraId="699ED21F" w14:textId="4D10D954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32C40">
        <w:rPr>
          <w:b/>
          <w:color w:val="0000FF"/>
        </w:rPr>
        <w:t xml:space="preserve">C. </w:t>
      </w:r>
      <w:r w:rsidRPr="00A32C40">
        <w:rPr>
          <w:position w:val="-6"/>
        </w:rPr>
        <w:object w:dxaOrig="180" w:dyaOrig="285" w14:anchorId="5E9732CE">
          <v:shape id="_x0000_i1100" type="#_x0000_t75" style="width:9.5pt;height:14.25pt" o:ole="">
            <v:imagedata r:id="rId171" o:title=""/>
          </v:shape>
          <o:OLEObject Type="Embed" ProgID="Equation.DSMT4" ShapeID="_x0000_i1100" DrawAspect="Content" ObjectID="_1750939699" r:id="rId172"/>
        </w:object>
      </w:r>
      <w:r w:rsidRPr="00A32C40">
        <w:t>.</w:t>
      </w:r>
      <w:r w:rsidRPr="00A32C40">
        <w:rPr>
          <w:b/>
        </w:rPr>
        <w:tab/>
      </w:r>
      <w:r w:rsidRPr="00A32C40">
        <w:rPr>
          <w:b/>
          <w:color w:val="0000FF"/>
        </w:rPr>
        <w:t xml:space="preserve">D. </w:t>
      </w:r>
      <w:r w:rsidRPr="00A32C40">
        <w:rPr>
          <w:position w:val="-6"/>
        </w:rPr>
        <w:object w:dxaOrig="195" w:dyaOrig="285" w14:anchorId="6984FFBF">
          <v:shape id="_x0000_i1101" type="#_x0000_t75" style="width:10.2pt;height:14.25pt" o:ole="">
            <v:imagedata r:id="rId173" o:title=""/>
          </v:shape>
          <o:OLEObject Type="Embed" ProgID="Equation.DSMT4" ShapeID="_x0000_i1101" DrawAspect="Content" ObjectID="_1750939700" r:id="rId174"/>
        </w:object>
      </w:r>
      <w:r w:rsidRPr="00A32C40">
        <w:t>.</w:t>
      </w:r>
    </w:p>
    <w:p w14:paraId="0CEFD325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10: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</w:t>
      </w:r>
      <w:r w:rsidR="00602AD4" w:rsidRPr="00A32C40">
        <w:rPr>
          <w:position w:val="-14"/>
        </w:rPr>
        <w:object w:dxaOrig="585" w:dyaOrig="405" w14:anchorId="2E542658">
          <v:shape id="_x0000_i1102" type="#_x0000_t75" style="width:29.2pt;height:20.4pt" o:ole="">
            <v:imagedata r:id="rId175" o:title=""/>
          </v:shape>
          <o:OLEObject Type="Embed" ProgID="Equation.DSMT4" ShapeID="_x0000_i1102" DrawAspect="Content" ObjectID="_1750939701" r:id="rId176"/>
        </w:object>
      </w:r>
      <w:r w:rsidR="00602AD4" w:rsidRPr="00A32C40">
        <w:t xml:space="preserve"> là một hàm đa thức bậc bốn có đồ thị như hình dưới đây.</w:t>
      </w:r>
    </w:p>
    <w:p w14:paraId="6783EAC9" w14:textId="77777777" w:rsidR="00F22FE0" w:rsidRPr="00A32C40" w:rsidRDefault="00F22FE0" w:rsidP="00F22FE0">
      <w:pPr>
        <w:spacing w:line="276" w:lineRule="auto"/>
        <w:ind w:left="992"/>
        <w:jc w:val="center"/>
      </w:pPr>
      <w:r w:rsidRPr="00A32C40">
        <w:rPr>
          <w:noProof/>
          <w:lang w:val="en-US" w:eastAsia="en-US"/>
        </w:rPr>
        <w:drawing>
          <wp:inline distT="0" distB="0" distL="0" distR="0" wp14:anchorId="18DEA071" wp14:editId="2FBDC899">
            <wp:extent cx="2329414" cy="176142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30943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333428" cy="17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11A3" w14:textId="77777777" w:rsidR="00F22FE0" w:rsidRPr="00A32C40" w:rsidRDefault="00F22FE0" w:rsidP="00F22FE0">
      <w:pPr>
        <w:spacing w:line="276" w:lineRule="auto"/>
        <w:ind w:left="992"/>
      </w:pPr>
      <w:r w:rsidRPr="00A32C40">
        <w:t xml:space="preserve">Tập nghiệm của phương trình </w:t>
      </w:r>
      <w:r w:rsidRPr="00A32C40">
        <w:rPr>
          <w:position w:val="-16"/>
        </w:rPr>
        <w:object w:dxaOrig="2385" w:dyaOrig="480" w14:anchorId="6D4FBD48">
          <v:shape id="_x0000_i1103" type="#_x0000_t75" style="width:118.85pt;height:24.45pt" o:ole="">
            <v:imagedata r:id="rId178" o:title=""/>
          </v:shape>
          <o:OLEObject Type="Embed" ProgID="Equation.DSMT4" ShapeID="_x0000_i1103" DrawAspect="Content" ObjectID="_1750939702" r:id="rId179"/>
        </w:object>
      </w:r>
      <w:r w:rsidRPr="00A32C40">
        <w:t xml:space="preserve"> có số phần tử là</w:t>
      </w:r>
    </w:p>
    <w:p w14:paraId="1E587448" w14:textId="3971ED0B" w:rsidR="00F22FE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</w:rPr>
        <w:t xml:space="preserve">A. </w:t>
      </w:r>
      <w:r w:rsidRPr="00A32C40">
        <w:rPr>
          <w:position w:val="-6"/>
        </w:rPr>
        <w:object w:dxaOrig="225" w:dyaOrig="285" w14:anchorId="271D5FA7">
          <v:shape id="_x0000_i1104" type="#_x0000_t75" style="width:10.85pt;height:14.25pt" o:ole="">
            <v:imagedata r:id="rId180" o:title=""/>
          </v:shape>
          <o:OLEObject Type="Embed" ProgID="Equation.DSMT4" ShapeID="_x0000_i1104" DrawAspect="Content" ObjectID="_1750939703" r:id="rId181"/>
        </w:objec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6"/>
        </w:rPr>
        <w:object w:dxaOrig="240" w:dyaOrig="285" w14:anchorId="2CEB641C">
          <v:shape id="_x0000_i1105" type="#_x0000_t75" style="width:11.55pt;height:14.25pt" o:ole="">
            <v:imagedata r:id="rId182" o:title=""/>
          </v:shape>
          <o:OLEObject Type="Embed" ProgID="Equation.DSMT4" ShapeID="_x0000_i1105" DrawAspect="Content" ObjectID="_1750939704" r:id="rId183"/>
        </w:objec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rPr>
          <w:position w:val="-6"/>
        </w:rPr>
        <w:object w:dxaOrig="240" w:dyaOrig="285" w14:anchorId="5D6C42DD">
          <v:shape id="_x0000_i1106" type="#_x0000_t75" style="width:11.55pt;height:14.25pt" o:ole="">
            <v:imagedata r:id="rId184" o:title=""/>
          </v:shape>
          <o:OLEObject Type="Embed" ProgID="Equation.DSMT4" ShapeID="_x0000_i1106" DrawAspect="Content" ObjectID="_1750939705" r:id="rId185"/>
        </w:objec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rPr>
          <w:position w:val="-6"/>
        </w:rPr>
        <w:object w:dxaOrig="240" w:dyaOrig="285" w14:anchorId="1D4DF712">
          <v:shape id="_x0000_i1107" type="#_x0000_t75" style="width:11.55pt;height:14.25pt" o:ole="">
            <v:imagedata r:id="rId186" o:title=""/>
          </v:shape>
          <o:OLEObject Type="Embed" ProgID="Equation.DSMT4" ShapeID="_x0000_i1107" DrawAspect="Content" ObjectID="_1750939706" r:id="rId187"/>
        </w:object>
      </w:r>
    </w:p>
    <w:p w14:paraId="629F8A4C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4271AE5F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11: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hai hàm số </w:t>
      </w:r>
      <w:r w:rsidR="00602AD4" w:rsidRPr="00A32C40">
        <w:rPr>
          <w:position w:val="-14"/>
        </w:rPr>
        <w:object w:dxaOrig="1941" w:dyaOrig="407" w14:anchorId="530C3EC3">
          <v:shape id="_x0000_i1108" type="#_x0000_t75" style="width:97.8pt;height:20.4pt" o:ole="">
            <v:imagedata r:id="rId188" o:title=""/>
          </v:shape>
          <o:OLEObject Type="Embed" ProgID="Equation.DSMT4" ShapeID="_x0000_i1108" DrawAspect="Content" ObjectID="_1750939707" r:id="rId189"/>
        </w:object>
      </w:r>
      <w:r w:rsidR="00602AD4" w:rsidRPr="00A32C40">
        <w:t xml:space="preserve"> có đồ thị như hình sau:</w:t>
      </w:r>
    </w:p>
    <w:p w14:paraId="1E3B3F8A" w14:textId="77777777" w:rsidR="00F22FE0" w:rsidRPr="00A32C40" w:rsidRDefault="00F22FE0" w:rsidP="00F22FE0">
      <w:pPr>
        <w:spacing w:line="276" w:lineRule="auto"/>
        <w:ind w:left="992"/>
        <w:contextualSpacing/>
        <w:jc w:val="center"/>
      </w:pPr>
      <w:r w:rsidRPr="00A32C40">
        <w:rPr>
          <w:noProof/>
          <w:lang w:val="en-US" w:eastAsia="en-US"/>
        </w:rPr>
        <w:lastRenderedPageBreak/>
        <w:drawing>
          <wp:inline distT="0" distB="0" distL="0" distR="0" wp14:anchorId="1EC55C3E" wp14:editId="14707504">
            <wp:extent cx="2085975" cy="2533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76677" name="Picture 34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607B" w14:textId="77777777" w:rsidR="00F22FE0" w:rsidRPr="00A32C40" w:rsidRDefault="00F22FE0" w:rsidP="00F22FE0">
      <w:pPr>
        <w:spacing w:line="276" w:lineRule="auto"/>
        <w:ind w:left="992"/>
        <w:contextualSpacing/>
        <w:rPr>
          <w:b/>
        </w:rPr>
      </w:pPr>
      <w:r w:rsidRPr="00A32C40">
        <w:t xml:space="preserve">Khi đó tổng số nghiệm của hai phương trình </w:t>
      </w:r>
      <w:r w:rsidRPr="00A32C40">
        <w:rPr>
          <w:position w:val="-16"/>
        </w:rPr>
        <w:object w:dxaOrig="1299" w:dyaOrig="423" w14:anchorId="17D094C9">
          <v:shape id="_x0000_i1109" type="#_x0000_t75" style="width:64.55pt;height:21.05pt" o:ole="">
            <v:imagedata r:id="rId191" o:title=""/>
          </v:shape>
          <o:OLEObject Type="Embed" ProgID="Equation.DSMT4" ShapeID="_x0000_i1109" DrawAspect="Content" ObjectID="_1750939708" r:id="rId192"/>
        </w:object>
      </w:r>
      <w:r w:rsidRPr="00A32C40">
        <w:t xml:space="preserve"> và </w:t>
      </w:r>
      <w:r w:rsidRPr="00A32C40">
        <w:rPr>
          <w:position w:val="-16"/>
        </w:rPr>
        <w:object w:dxaOrig="1299" w:dyaOrig="423" w14:anchorId="37E8A39C">
          <v:shape id="_x0000_i1110" type="#_x0000_t75" style="width:64.55pt;height:21.05pt" o:ole="">
            <v:imagedata r:id="rId193" o:title=""/>
          </v:shape>
          <o:OLEObject Type="Embed" ProgID="Equation.DSMT4" ShapeID="_x0000_i1110" DrawAspect="Content" ObjectID="_1750939709" r:id="rId194"/>
        </w:object>
      </w:r>
      <w:r w:rsidRPr="00A32C40">
        <w:t xml:space="preserve"> là</w:t>
      </w:r>
    </w:p>
    <w:p w14:paraId="69DF363B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A32C40">
        <w:rPr>
          <w:b/>
          <w:color w:val="0000FF"/>
        </w:rPr>
        <w:t xml:space="preserve">A. </w:t>
      </w:r>
      <w:r w:rsidRPr="00A32C40">
        <w:rPr>
          <w:position w:val="-6"/>
        </w:rPr>
        <w:object w:dxaOrig="313" w:dyaOrig="266" w14:anchorId="72D9612C">
          <v:shape id="_x0000_i1111" type="#_x0000_t75" style="width:15.6pt;height:13.6pt" o:ole="">
            <v:imagedata r:id="rId195" o:title=""/>
          </v:shape>
          <o:OLEObject Type="Embed" ProgID="Equation.DSMT4" ShapeID="_x0000_i1111" DrawAspect="Content" ObjectID="_1750939710" r:id="rId196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4"/>
        </w:rPr>
        <w:object w:dxaOrig="313" w:dyaOrig="250" w14:anchorId="1871DC75">
          <v:shape id="_x0000_i1112" type="#_x0000_t75" style="width:15.6pt;height:12.25pt" o:ole="">
            <v:imagedata r:id="rId197" o:title=""/>
          </v:shape>
          <o:OLEObject Type="Embed" ProgID="Equation.DSMT4" ShapeID="_x0000_i1112" DrawAspect="Content" ObjectID="_1750939711" r:id="rId198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rPr>
          <w:position w:val="-4"/>
        </w:rPr>
        <w:object w:dxaOrig="297" w:dyaOrig="250" w14:anchorId="63233790">
          <v:shape id="_x0000_i1113" type="#_x0000_t75" style="width:14.95pt;height:12.25pt" o:ole="">
            <v:imagedata r:id="rId199" o:title=""/>
          </v:shape>
          <o:OLEObject Type="Embed" ProgID="Equation.DSMT4" ShapeID="_x0000_i1113" DrawAspect="Content" ObjectID="_1750939712" r:id="rId200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rPr>
          <w:position w:val="-6"/>
        </w:rPr>
        <w:object w:dxaOrig="313" w:dyaOrig="266" w14:anchorId="59177EF4">
          <v:shape id="_x0000_i1114" type="#_x0000_t75" style="width:15.6pt;height:13.6pt" o:ole="">
            <v:imagedata r:id="rId201" o:title=""/>
          </v:shape>
          <o:OLEObject Type="Embed" ProgID="Equation.DSMT4" ShapeID="_x0000_i1114" DrawAspect="Content" ObjectID="_1750939713" r:id="rId202"/>
        </w:object>
      </w:r>
      <w:r w:rsidRPr="00A32C40">
        <w:t>.</w:t>
      </w:r>
    </w:p>
    <w:p w14:paraId="333076B0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A32C40">
        <w:rPr>
          <w:rFonts w:eastAsia="Calibri"/>
          <w:b/>
          <w:color w:val="0000FF"/>
          <w:lang w:val="pt-BR"/>
        </w:rPr>
        <w:t>Câu 12:</w:t>
      </w:r>
      <w:r w:rsidRPr="00A32C40">
        <w:rPr>
          <w:rFonts w:eastAsia="Calibri"/>
          <w:b/>
          <w:color w:val="0000FF"/>
          <w:lang w:val="pt-BR"/>
        </w:rPr>
        <w:tab/>
      </w:r>
      <w:r w:rsidR="00602AD4" w:rsidRPr="00A32C40">
        <w:rPr>
          <w:spacing w:val="-1"/>
          <w:lang w:val="pt-BR"/>
        </w:rPr>
        <w:t xml:space="preserve">Cho hàm số </w:t>
      </w:r>
      <w:r w:rsidR="00602AD4" w:rsidRPr="00A32C40">
        <w:rPr>
          <w:noProof/>
          <w:position w:val="-16"/>
          <w:lang w:val="pt-BR"/>
        </w:rPr>
        <w:object w:dxaOrig="975" w:dyaOrig="435" w14:anchorId="756E4934">
          <v:shape id="_x0000_i1115" type="#_x0000_t75" style="width:48.25pt;height:21.75pt" o:ole="">
            <v:imagedata r:id="rId203" o:title=""/>
          </v:shape>
          <o:OLEObject Type="Embed" ProgID="Equation.DSMT4" ShapeID="_x0000_i1115" DrawAspect="Content" ObjectID="_1750939714" r:id="rId204"/>
        </w:object>
      </w:r>
      <w:r w:rsidR="00602AD4" w:rsidRPr="00A32C40">
        <w:rPr>
          <w:spacing w:val="-1"/>
          <w:lang w:val="pt-BR"/>
        </w:rPr>
        <w:t xml:space="preserve"> có đạo hàm liên tục trên </w:t>
      </w:r>
      <w:r w:rsidR="00602AD4" w:rsidRPr="00A32C40">
        <w:rPr>
          <w:noProof/>
          <w:position w:val="-4"/>
          <w:lang w:val="pt-BR"/>
        </w:rPr>
        <w:object w:dxaOrig="255" w:dyaOrig="255" w14:anchorId="22FB45AE">
          <v:shape id="_x0000_i1116" type="#_x0000_t75" style="width:12.25pt;height:12.25pt" o:ole="">
            <v:imagedata r:id="rId205" o:title=""/>
          </v:shape>
          <o:OLEObject Type="Embed" ProgID="Equation.DSMT4" ShapeID="_x0000_i1116" DrawAspect="Content" ObjectID="_1750939715" r:id="rId206"/>
        </w:object>
      </w:r>
      <w:r w:rsidR="00602AD4" w:rsidRPr="00A32C40">
        <w:rPr>
          <w:spacing w:val="-1"/>
          <w:lang w:val="pt-BR"/>
        </w:rPr>
        <w:t xml:space="preserve">. Hàm số </w:t>
      </w:r>
      <w:r w:rsidR="00602AD4" w:rsidRPr="00A32C40">
        <w:rPr>
          <w:noProof/>
          <w:position w:val="-16"/>
          <w:lang w:val="pt-BR"/>
        </w:rPr>
        <w:object w:dxaOrig="1035" w:dyaOrig="435" w14:anchorId="1CACEC5F">
          <v:shape id="_x0000_i1117" type="#_x0000_t75" style="width:51.6pt;height:21.75pt" o:ole="">
            <v:imagedata r:id="rId207" o:title=""/>
          </v:shape>
          <o:OLEObject Type="Embed" ProgID="Equation.DSMT4" ShapeID="_x0000_i1117" DrawAspect="Content" ObjectID="_1750939716" r:id="rId208"/>
        </w:object>
      </w:r>
      <w:r w:rsidR="00602AD4" w:rsidRPr="00A32C40">
        <w:rPr>
          <w:spacing w:val="-1"/>
          <w:lang w:val="pt-BR"/>
        </w:rPr>
        <w:t xml:space="preserve"> có đồ thị như hình vẽ bên dưới:</w:t>
      </w:r>
    </w:p>
    <w:p w14:paraId="6545FE13" w14:textId="437C04D7" w:rsidR="00F22FE0" w:rsidRPr="00A32C40" w:rsidRDefault="00AF161A" w:rsidP="00F22FE0">
      <w:pPr>
        <w:spacing w:line="276" w:lineRule="auto"/>
        <w:ind w:left="992"/>
        <w:jc w:val="center"/>
        <w:rPr>
          <w:lang w:val="pt-BR"/>
        </w:rPr>
      </w:pPr>
      <w:r>
        <w:pict w14:anchorId="30F4A8EB">
          <v:group id="_x0000_s1628" style="width:183.25pt;height:116.4pt;mso-position-horizontal-relative:char;mso-position-vertical-relative:line" coordorigin="1911,10878" coordsize="4218,3153">
            <v:shape id="_x0000_s1629" style="position:absolute;left:2507;top:11121;width:2909;height:2910;mso-wrap-style:square;mso-width-percent:0;mso-height-percent:0;mso-wrap-distance-left:.00025mm;mso-wrap-distance-top:0;mso-wrap-distance-right:.00025mm;mso-wrap-distance-bottom:0;mso-width-percent:0;mso-height-percent:0;mso-width-relative:page;mso-height-relative:page;v-text-anchor:top" coordsize="2909,2910" path="m,2910c63,1616,127,322,300,230v173,-92,464,2078,738,2130c1312,2412,1681,582,1943,540v262,-42,508,1660,669,1570c2773,2020,2841,1010,2909,e" filled="f" strokecolor="#007a37" strokeweight="1.5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30" type="#_x0000_t32" style="position:absolute;left:1911;top:12841;width:4150;height:0" o:connectortype="straight" strokecolor="blue" strokeweight="1pt">
              <v:stroke endarrow="classic" endarrowwidth="narrow"/>
            </v:shape>
            <v:shape id="_x0000_s1631" type="#_x0000_t32" style="position:absolute;left:3251;top:10941;width:0;height:3090;flip:y" o:connectortype="straight" strokecolor="blue" strokeweight="1pt">
              <v:stroke endarrow="classic" endarrowwidth="narrow"/>
            </v:shape>
            <v:shape id="_x0000_s1632" type="#_x0000_t32" style="position:absolute;left:3211;top:13421;width:85;height:0" o:connectortype="straight" strokecolor="blue" strokeweight="1pt"/>
            <v:shape id="_x0000_s1633" type="#_x0000_t32" style="position:absolute;left:3211;top:12251;width:85;height:0" o:connectortype="straight" strokecolor="blue" strokeweight="1pt"/>
            <v:shape id="_x0000_s1634" type="#_x0000_t32" style="position:absolute;left:3211;top:11681;width:85;height:0" o:connectortype="straight" strokecolor="blue" strokeweight="1pt"/>
            <v:shape id="_x0000_s1635" type="#_x0000_t32" style="position:absolute;left:2218;top:12849;width:85;height:0;rotation:90" o:connectortype="straight" strokecolor="blue" strokeweight="1pt"/>
            <v:shape id="_x0000_s1636" type="#_x0000_t32" style="position:absolute;left:2534;top:12849;width:85;height:0;rotation:90" o:connectortype="straight" strokecolor="blue" strokeweight="1pt"/>
            <v:shape id="_x0000_s1637" type="#_x0000_t32" style="position:absolute;left:2878;top:12839;width:85;height:0;rotation:90" o:connectortype="straight" strokecolor="blue" strokeweight="1pt"/>
            <v:shape id="_x0000_s1638" type="#_x0000_t32" style="position:absolute;left:3548;top:12839;width:85;height:0;rotation:90" o:connectortype="straight" strokecolor="blue" strokeweight="1pt"/>
            <v:shape id="_x0000_s1639" type="#_x0000_t32" style="position:absolute;left:3881;top:12839;width:85;height:0;rotation:90" o:connectortype="straight" strokecolor="blue" strokeweight="1pt"/>
            <v:shape id="_x0000_s1640" type="#_x0000_t32" style="position:absolute;left:4201;top:12839;width:85;height:0;rotation:90" o:connectortype="straight" strokecolor="blue" strokeweight="1pt"/>
            <v:shape id="_x0000_s1641" type="#_x0000_t32" style="position:absolute;left:4538;top:12839;width:85;height:0;rotation:90" o:connectortype="straight" strokecolor="blue" strokeweight="1pt"/>
            <v:shape id="_x0000_s1642" type="#_x0000_t32" style="position:absolute;left:4891;top:12846;width:85;height:0;rotation:90" o:connectortype="straight" strokecolor="blue" strokeweight="1pt"/>
            <v:shape id="_x0000_s1643" type="#_x0000_t32" style="position:absolute;left:5218;top:12839;width:85;height:0;rotation:90" o:connectortype="straight" strokecolor="blue" strokeweight="1pt"/>
            <v:shape id="_x0000_s1644" type="#_x0000_t32" style="position:absolute;left:5548;top:12839;width:85;height:0;rotation:90" o:connectortype="straight" strokecolor="blue" strokeweight="1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645" type="#_x0000_t120" style="position:absolute;left:3225;top:12815;width:57;height:57" fillcolor="red" strokecolor="blue"/>
            <v:shape id="_x0000_s1646" type="#_x0000_t75" style="position:absolute;left:3009;top:12835;width:242;height:276">
              <v:imagedata r:id="rId209" o:title=""/>
            </v:shape>
            <v:shape id="_x0000_s1647" type="#_x0000_t75" style="position:absolute;left:2725;top:12835;width:302;height:257">
              <v:imagedata r:id="rId210" o:title=""/>
            </v:shape>
            <v:shape id="_x0000_s1648" type="#_x0000_t75" style="position:absolute;left:2243;top:12822;width:322;height:257">
              <v:imagedata r:id="rId211" o:title=""/>
            </v:shape>
            <v:shape id="_x0000_s1649" type="#_x0000_t75" style="position:absolute;left:1935;top:12829;width:322;height:276">
              <v:imagedata r:id="rId212" o:title=""/>
            </v:shape>
            <v:shape id="_x0000_s1650" type="#_x0000_t75" style="position:absolute;left:3500;top:12835;width:140;height:257">
              <v:imagedata r:id="rId213" o:title=""/>
            </v:shape>
            <v:shape id="_x0000_s1651" type="#_x0000_t75" style="position:absolute;left:3896;top:12834;width:201;height:257">
              <v:imagedata r:id="rId214" o:title=""/>
            </v:shape>
            <v:shape id="_x0000_s1652" type="#_x0000_t75" style="position:absolute;left:4166;top:12835;width:181;height:276">
              <v:imagedata r:id="rId215" o:title=""/>
            </v:shape>
            <v:shape id="_x0000_s1653" type="#_x0000_t75" style="position:absolute;left:4491;top:12835;width:201;height:257">
              <v:imagedata r:id="rId216" o:title=""/>
            </v:shape>
            <v:shape id="_x0000_s1654" type="#_x0000_t75" style="position:absolute;left:4785;top:12835;width:181;height:276">
              <v:imagedata r:id="rId217" o:title=""/>
            </v:shape>
            <v:shape id="_x0000_s1655" type="#_x0000_t75" style="position:absolute;left:5261;top:12835;width:201;height:276">
              <v:imagedata r:id="rId218" o:title=""/>
            </v:shape>
            <v:shape id="_x0000_s1656" type="#_x0000_t75" style="position:absolute;left:5503;top:12835;width:201;height:276">
              <v:imagedata r:id="rId219" o:title=""/>
            </v:shape>
            <v:shape id="_x0000_s1657" type="#_x0000_t75" style="position:absolute;left:5928;top:12835;width:201;height:218">
              <v:imagedata r:id="rId220" o:title=""/>
            </v:shape>
            <v:shape id="_x0000_s1658" type="#_x0000_t75" style="position:absolute;left:3024;top:10878;width:221;height:258">
              <v:imagedata r:id="rId221" o:title=""/>
            </v:shape>
            <v:shape id="_x0000_s1659" type="#_x0000_t75" style="position:absolute;left:3066;top:11540;width:201;height:258">
              <v:imagedata r:id="rId222" o:title=""/>
            </v:shape>
            <v:shape id="_x0000_s1660" type="#_x0000_t75" style="position:absolute;left:3066;top:12093;width:201;height:258">
              <v:imagedata r:id="rId223" o:title=""/>
            </v:shape>
            <v:shape id="_x0000_s1661" type="#_x0000_t75" style="position:absolute;left:2922;top:13279;width:322;height:258">
              <v:imagedata r:id="rId224" o:title=""/>
            </v:shape>
            <w10:wrap type="none"/>
            <w10:anchorlock/>
          </v:group>
          <o:OLEObject Type="Embed" ProgID="Equation.DSMT4" ShapeID="_x0000_s1646" DrawAspect="Content" ObjectID="_1750939797" r:id="rId225"/>
          <o:OLEObject Type="Embed" ProgID="Equation.DSMT4" ShapeID="_x0000_s1647" DrawAspect="Content" ObjectID="_1750939798" r:id="rId226"/>
          <o:OLEObject Type="Embed" ProgID="Equation.DSMT4" ShapeID="_x0000_s1648" DrawAspect="Content" ObjectID="_1750939799" r:id="rId227"/>
          <o:OLEObject Type="Embed" ProgID="Equation.DSMT4" ShapeID="_x0000_s1649" DrawAspect="Content" ObjectID="_1750939800" r:id="rId228"/>
          <o:OLEObject Type="Embed" ProgID="Equation.DSMT4" ShapeID="_x0000_s1650" DrawAspect="Content" ObjectID="_1750939801" r:id="rId229"/>
          <o:OLEObject Type="Embed" ProgID="Equation.DSMT4" ShapeID="_x0000_s1651" DrawAspect="Content" ObjectID="_1750939802" r:id="rId230"/>
          <o:OLEObject Type="Embed" ProgID="Equation.DSMT4" ShapeID="_x0000_s1652" DrawAspect="Content" ObjectID="_1750939803" r:id="rId231"/>
          <o:OLEObject Type="Embed" ProgID="Equation.DSMT4" ShapeID="_x0000_s1653" DrawAspect="Content" ObjectID="_1750939804" r:id="rId232"/>
          <o:OLEObject Type="Embed" ProgID="Equation.DSMT4" ShapeID="_x0000_s1654" DrawAspect="Content" ObjectID="_1750939805" r:id="rId233"/>
          <o:OLEObject Type="Embed" ProgID="Equation.DSMT4" ShapeID="_x0000_s1655" DrawAspect="Content" ObjectID="_1750939806" r:id="rId234"/>
          <o:OLEObject Type="Embed" ProgID="Equation.DSMT4" ShapeID="_x0000_s1656" DrawAspect="Content" ObjectID="_1750939807" r:id="rId235"/>
          <o:OLEObject Type="Embed" ProgID="Equation.DSMT4" ShapeID="_x0000_s1657" DrawAspect="Content" ObjectID="_1750939808" r:id="rId236"/>
          <o:OLEObject Type="Embed" ProgID="Equation.DSMT4" ShapeID="_x0000_s1658" DrawAspect="Content" ObjectID="_1750939809" r:id="rId237"/>
          <o:OLEObject Type="Embed" ProgID="Equation.DSMT4" ShapeID="_x0000_s1659" DrawAspect="Content" ObjectID="_1750939810" r:id="rId238"/>
          <o:OLEObject Type="Embed" ProgID="Equation.DSMT4" ShapeID="_x0000_s1660" DrawAspect="Content" ObjectID="_1750939811" r:id="rId239"/>
          <o:OLEObject Type="Embed" ProgID="Equation.DSMT4" ShapeID="_x0000_s1661" DrawAspect="Content" ObjectID="_1750939812" r:id="rId240"/>
        </w:pict>
      </w:r>
    </w:p>
    <w:p w14:paraId="49310B53" w14:textId="77777777" w:rsidR="00F22FE0" w:rsidRPr="00A32C40" w:rsidRDefault="00F22FE0" w:rsidP="00F22FE0">
      <w:pPr>
        <w:spacing w:line="276" w:lineRule="auto"/>
        <w:ind w:left="992" w:hanging="11"/>
        <w:rPr>
          <w:lang w:val="pt-BR"/>
        </w:rPr>
      </w:pPr>
      <w:r w:rsidRPr="00A32C40">
        <w:rPr>
          <w:lang w:val="pt-BR"/>
        </w:rPr>
        <w:t xml:space="preserve">Số nghiệm thuộc đoạn </w:t>
      </w:r>
      <w:r w:rsidRPr="00A32C40">
        <w:rPr>
          <w:noProof/>
          <w:position w:val="-20"/>
          <w:lang w:val="pt-BR"/>
        </w:rPr>
        <w:object w:dxaOrig="735" w:dyaOrig="510" w14:anchorId="3500FFE3">
          <v:shape id="_x0000_i1135" type="#_x0000_t75" style="width:36.7pt;height:25.15pt" o:ole="">
            <v:imagedata r:id="rId241" o:title=""/>
          </v:shape>
          <o:OLEObject Type="Embed" ProgID="Equation.DSMT4" ShapeID="_x0000_i1135" DrawAspect="Content" ObjectID="_1750939717" r:id="rId242"/>
        </w:object>
      </w:r>
      <w:r w:rsidRPr="00A32C40">
        <w:rPr>
          <w:lang w:val="pt-BR"/>
        </w:rPr>
        <w:t xml:space="preserve"> của phương trình </w:t>
      </w:r>
      <w:r w:rsidRPr="00A32C40">
        <w:rPr>
          <w:noProof/>
          <w:position w:val="-16"/>
          <w:lang w:val="pt-BR"/>
        </w:rPr>
        <w:object w:dxaOrig="1305" w:dyaOrig="435" w14:anchorId="02656A01">
          <v:shape id="_x0000_i1136" type="#_x0000_t75" style="width:65.2pt;height:21.75pt" o:ole="">
            <v:imagedata r:id="rId243" o:title=""/>
          </v:shape>
          <o:OLEObject Type="Embed" ProgID="Equation.DSMT4" ShapeID="_x0000_i1136" DrawAspect="Content" ObjectID="_1750939718" r:id="rId244"/>
        </w:object>
      </w:r>
      <w:r w:rsidRPr="00A32C40">
        <w:rPr>
          <w:lang w:val="pt-BR"/>
        </w:rPr>
        <w:t xml:space="preserve"> là</w:t>
      </w:r>
    </w:p>
    <w:p w14:paraId="798C429F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</w:rPr>
        <w:t xml:space="preserve">A. </w:t>
      </w:r>
      <w:r w:rsidRPr="00A32C40">
        <w:t>5</w: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t>2</w: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t>3</w: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t>4</w:t>
      </w:r>
    </w:p>
    <w:p w14:paraId="14E4B4F1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13: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  <w:lang w:eastAsia="zh-CN"/>
        </w:rPr>
        <w:object w:dxaOrig="960" w:dyaOrig="405" w14:anchorId="07A0673B">
          <v:shape id="_x0000_i1137" type="#_x0000_t75" style="width:47.55pt;height:20.4pt" o:ole="">
            <v:imagedata r:id="rId245" o:title=""/>
          </v:shape>
          <o:OLEObject Type="Embed" ProgID="Equation.DSMT4" ShapeID="_x0000_i1137" DrawAspect="Content" ObjectID="_1750939719" r:id="rId246"/>
        </w:object>
      </w:r>
      <w:r w:rsidR="00602AD4" w:rsidRPr="00A32C40">
        <w:t xml:space="preserve"> có đạo hàm trên </w:t>
      </w:r>
      <w:r w:rsidR="00602AD4" w:rsidRPr="00A32C40">
        <w:rPr>
          <w:position w:val="-4"/>
          <w:lang w:eastAsia="zh-CN"/>
        </w:rPr>
        <w:object w:dxaOrig="255" w:dyaOrig="255" w14:anchorId="2FA50520">
          <v:shape id="_x0000_i1138" type="#_x0000_t75" style="width:12.25pt;height:12.25pt" o:ole="">
            <v:imagedata r:id="rId128" o:title=""/>
          </v:shape>
          <o:OLEObject Type="Embed" ProgID="Equation.DSMT4" ShapeID="_x0000_i1138" DrawAspect="Content" ObjectID="_1750939720" r:id="rId247"/>
        </w:object>
      </w:r>
      <w:r w:rsidR="00602AD4" w:rsidRPr="00A32C40">
        <w:t xml:space="preserve"> và có đồ thị là đường cong trong hình vẽ dưới. Đặt </w:t>
      </w:r>
      <w:r w:rsidR="00602AD4" w:rsidRPr="00A32C40">
        <w:rPr>
          <w:position w:val="-16"/>
          <w:lang w:eastAsia="zh-CN"/>
        </w:rPr>
        <w:object w:dxaOrig="1695" w:dyaOrig="435" w14:anchorId="68C25A0E">
          <v:shape id="_x0000_i1139" type="#_x0000_t75" style="width:84.9pt;height:21.75pt" o:ole="">
            <v:imagedata r:id="rId248" o:title=""/>
          </v:shape>
          <o:OLEObject Type="Embed" ProgID="Equation.DSMT4" ShapeID="_x0000_i1139" DrawAspect="Content" ObjectID="_1750939721" r:id="rId249"/>
        </w:object>
      </w:r>
      <w:r w:rsidR="00602AD4" w:rsidRPr="00A32C40">
        <w:t xml:space="preserve">. Tìm số nghiệm của phương trình </w:t>
      </w:r>
      <w:r w:rsidR="00602AD4" w:rsidRPr="00A32C40">
        <w:rPr>
          <w:position w:val="-14"/>
          <w:lang w:eastAsia="zh-CN"/>
        </w:rPr>
        <w:object w:dxaOrig="960" w:dyaOrig="405" w14:anchorId="0305B9F2">
          <v:shape id="_x0000_i1140" type="#_x0000_t75" style="width:47.55pt;height:20.4pt" o:ole="">
            <v:imagedata r:id="rId250" o:title=""/>
          </v:shape>
          <o:OLEObject Type="Embed" ProgID="Equation.DSMT4" ShapeID="_x0000_i1140" DrawAspect="Content" ObjectID="_1750939722" r:id="rId251"/>
        </w:object>
      </w:r>
      <w:r w:rsidR="00602AD4" w:rsidRPr="00A32C40">
        <w:t>.</w:t>
      </w:r>
    </w:p>
    <w:p w14:paraId="24FE39AD" w14:textId="77777777" w:rsidR="00F22FE0" w:rsidRPr="00A32C40" w:rsidRDefault="00F22FE0" w:rsidP="00F22FE0">
      <w:pPr>
        <w:spacing w:before="60" w:line="276" w:lineRule="auto"/>
        <w:ind w:left="992" w:firstLine="283"/>
        <w:jc w:val="center"/>
      </w:pPr>
      <w:r w:rsidRPr="00A32C40">
        <w:t>.</w:t>
      </w:r>
      <w:r w:rsidRPr="00A32C40">
        <w:rPr>
          <w:noProof/>
          <w:lang w:val="en-US" w:eastAsia="en-US"/>
        </w:rPr>
        <w:drawing>
          <wp:inline distT="0" distB="0" distL="0" distR="0" wp14:anchorId="3945E0A9" wp14:editId="48C894CD">
            <wp:extent cx="1614170" cy="24174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BEBA8EAE-BF5A-486C-A8C5-ECC9F3942E4B}">
                          <a14:imgProps xmlns:a14="http://schemas.microsoft.com/office/drawing/2010/main">
                            <a14:imgLayer r:embed="rId25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5732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</w:rPr>
        <w:t xml:space="preserve">A. </w:t>
      </w:r>
      <w:r w:rsidRPr="00A32C40">
        <w:rPr>
          <w:b/>
          <w:position w:val="-4"/>
          <w:lang w:eastAsia="zh-CN"/>
        </w:rPr>
        <w:object w:dxaOrig="195" w:dyaOrig="255" w14:anchorId="0DBB3576">
          <v:shape id="_x0000_i1141" type="#_x0000_t75" style="width:10.2pt;height:12.25pt" o:ole="">
            <v:imagedata r:id="rId254" o:title=""/>
          </v:shape>
          <o:OLEObject Type="Embed" ProgID="Equation.DSMT4" ShapeID="_x0000_i1141" DrawAspect="Content" ObjectID="_1750939723" r:id="rId255"/>
        </w:objec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rPr>
          <w:b/>
          <w:position w:val="-6"/>
          <w:lang w:eastAsia="zh-CN"/>
        </w:rPr>
        <w:object w:dxaOrig="180" w:dyaOrig="285" w14:anchorId="61FE9A5A">
          <v:shape id="_x0000_i1142" type="#_x0000_t75" style="width:9.5pt;height:14.25pt" o:ole="">
            <v:imagedata r:id="rId256" o:title=""/>
          </v:shape>
          <o:OLEObject Type="Embed" ProgID="Equation.DSMT4" ShapeID="_x0000_i1142" DrawAspect="Content" ObjectID="_1750939724" r:id="rId257"/>
        </w:objec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rPr>
          <w:b/>
          <w:position w:val="-4"/>
          <w:lang w:eastAsia="zh-CN"/>
        </w:rPr>
        <w:object w:dxaOrig="195" w:dyaOrig="255" w14:anchorId="7F745F29">
          <v:shape id="_x0000_i1143" type="#_x0000_t75" style="width:10.2pt;height:12.25pt" o:ole="">
            <v:imagedata r:id="rId258" o:title=""/>
          </v:shape>
          <o:OLEObject Type="Embed" ProgID="Equation.DSMT4" ShapeID="_x0000_i1143" DrawAspect="Content" ObjectID="_1750939725" r:id="rId259"/>
        </w:objec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rPr>
          <w:b/>
          <w:position w:val="-6"/>
          <w:lang w:eastAsia="zh-CN"/>
        </w:rPr>
        <w:object w:dxaOrig="195" w:dyaOrig="285" w14:anchorId="2E739A63">
          <v:shape id="_x0000_i1144" type="#_x0000_t75" style="width:10.2pt;height:14.25pt" o:ole="">
            <v:imagedata r:id="rId260" o:title=""/>
          </v:shape>
          <o:OLEObject Type="Embed" ProgID="Equation.DSMT4" ShapeID="_x0000_i1144" DrawAspect="Content" ObjectID="_1750939726" r:id="rId261"/>
        </w:object>
      </w:r>
    </w:p>
    <w:p w14:paraId="76D8FF97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lastRenderedPageBreak/>
        <w:t>Câu 14: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3280" w:dyaOrig="400" w14:anchorId="23F6906C">
          <v:shape id="_x0000_i1145" type="#_x0000_t75" style="width:164.4pt;height:20.4pt" o:ole="">
            <v:imagedata r:id="rId262" o:title=""/>
          </v:shape>
          <o:OLEObject Type="Embed" ProgID="Equation.DSMT4" ShapeID="_x0000_i1145" DrawAspect="Content" ObjectID="_1750939727" r:id="rId263"/>
        </w:object>
      </w:r>
      <w:r w:rsidR="00602AD4" w:rsidRPr="00A32C40">
        <w:t xml:space="preserve"> có đồ thị như hình vẽ bên đây, trong đó </w:t>
      </w:r>
      <w:r w:rsidR="00602AD4" w:rsidRPr="00A32C40">
        <w:rPr>
          <w:position w:val="-8"/>
        </w:rPr>
        <w:object w:dxaOrig="999" w:dyaOrig="300" w14:anchorId="450F4B83">
          <v:shape id="_x0000_i1146" type="#_x0000_t75" style="width:49.6pt;height:14.95pt" o:ole="">
            <v:imagedata r:id="rId264" o:title=""/>
          </v:shape>
          <o:OLEObject Type="Embed" ProgID="Equation.DSMT4" ShapeID="_x0000_i1146" DrawAspect="Content" ObjectID="_1750939728" r:id="rId265"/>
        </w:object>
      </w:r>
      <w:r w:rsidR="00602AD4" w:rsidRPr="00A32C40">
        <w:t xml:space="preserve"> là các hệ số thực. Số nghiệm của phương trình </w:t>
      </w:r>
      <w:r w:rsidR="00602AD4" w:rsidRPr="00A32C40">
        <w:rPr>
          <w:position w:val="-20"/>
        </w:rPr>
        <w:object w:dxaOrig="3519" w:dyaOrig="520" w14:anchorId="76D0B6FB">
          <v:shape id="_x0000_i1147" type="#_x0000_t75" style="width:175.9pt;height:25.8pt" o:ole="">
            <v:imagedata r:id="rId266" o:title=""/>
          </v:shape>
          <o:OLEObject Type="Embed" ProgID="Equation.DSMT4" ShapeID="_x0000_i1147" DrawAspect="Content" ObjectID="_1750939729" r:id="rId267"/>
        </w:object>
      </w:r>
      <w:r w:rsidR="00602AD4" w:rsidRPr="00A32C40">
        <w:t xml:space="preserve"> là</w:t>
      </w:r>
    </w:p>
    <w:p w14:paraId="7DD2294E" w14:textId="77777777" w:rsidR="00F22FE0" w:rsidRPr="00A32C40" w:rsidRDefault="00F22FE0" w:rsidP="00F22FE0">
      <w:pPr>
        <w:spacing w:before="40" w:after="40" w:line="276" w:lineRule="auto"/>
        <w:ind w:left="992" w:hanging="992"/>
        <w:jc w:val="center"/>
      </w:pPr>
      <w:r w:rsidRPr="00A32C40">
        <w:rPr>
          <w:noProof/>
          <w:lang w:val="en-US" w:eastAsia="en-US"/>
        </w:rPr>
        <w:drawing>
          <wp:inline distT="0" distB="0" distL="0" distR="0" wp14:anchorId="52015B68" wp14:editId="191C83F1">
            <wp:extent cx="1714500" cy="12039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9372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  <w:lang w:val="nl-NL"/>
        </w:rPr>
        <w:t xml:space="preserve">A. </w:t>
      </w:r>
      <w:r w:rsidRPr="00A32C40">
        <w:t>3.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t>4.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t>2.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t>0.</w:t>
      </w:r>
    </w:p>
    <w:p w14:paraId="26302481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15: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các hàm số </w:t>
      </w:r>
      <w:r w:rsidR="00602AD4" w:rsidRPr="00A32C40">
        <w:rPr>
          <w:position w:val="-14"/>
        </w:rPr>
        <w:object w:dxaOrig="3096" w:dyaOrig="396" w14:anchorId="4008A595">
          <v:shape id="_x0000_i1148" type="#_x0000_t75" style="width:154.85pt;height:19pt" o:ole="">
            <v:imagedata r:id="rId269" o:title=""/>
          </v:shape>
          <o:OLEObject Type="Embed" ProgID="Equation.DSMT4" ShapeID="_x0000_i1148" DrawAspect="Content" ObjectID="_1750939730" r:id="rId270"/>
        </w:object>
      </w:r>
      <w:r w:rsidR="00602AD4" w:rsidRPr="00A32C40">
        <w:t xml:space="preserve"> và </w:t>
      </w:r>
      <w:r w:rsidR="00602AD4" w:rsidRPr="00A32C40">
        <w:rPr>
          <w:position w:val="-14"/>
        </w:rPr>
        <w:object w:dxaOrig="2460" w:dyaOrig="396" w14:anchorId="26C51C46">
          <v:shape id="_x0000_i1149" type="#_x0000_t75" style="width:122.95pt;height:19pt" o:ole="">
            <v:imagedata r:id="rId271" o:title=""/>
          </v:shape>
          <o:OLEObject Type="Embed" ProgID="Equation.DSMT4" ShapeID="_x0000_i1149" DrawAspect="Content" ObjectID="_1750939731" r:id="rId272"/>
        </w:object>
      </w:r>
      <w:r w:rsidR="00602AD4" w:rsidRPr="00A32C40">
        <w:t xml:space="preserve">, </w:t>
      </w:r>
      <w:r w:rsidR="00602AD4" w:rsidRPr="00A32C40">
        <w:rPr>
          <w:position w:val="-14"/>
        </w:rPr>
        <w:object w:dxaOrig="2496" w:dyaOrig="396" w14:anchorId="72DA666B">
          <v:shape id="_x0000_i1150" type="#_x0000_t75" style="width:125pt;height:19pt" o:ole="">
            <v:imagedata r:id="rId273" o:title=""/>
          </v:shape>
          <o:OLEObject Type="Embed" ProgID="Equation.DSMT4" ShapeID="_x0000_i1150" DrawAspect="Content" ObjectID="_1750939732" r:id="rId274"/>
        </w:object>
      </w:r>
      <w:r w:rsidR="00602AD4" w:rsidRPr="00A32C40">
        <w:t xml:space="preserve"> thỏa mãn </w:t>
      </w:r>
      <w:r w:rsidR="00602AD4" w:rsidRPr="00A32C40">
        <w:rPr>
          <w:position w:val="-14"/>
        </w:rPr>
        <w:object w:dxaOrig="1308" w:dyaOrig="396" w14:anchorId="3F981187">
          <v:shape id="_x0000_i1151" type="#_x0000_t75" style="width:65.2pt;height:19pt" o:ole="">
            <v:imagedata r:id="rId275" o:title=""/>
          </v:shape>
          <o:OLEObject Type="Embed" ProgID="Equation.DSMT4" ShapeID="_x0000_i1151" DrawAspect="Content" ObjectID="_1750939733" r:id="rId276"/>
        </w:object>
      </w:r>
      <w:r w:rsidR="00602AD4" w:rsidRPr="00A32C40">
        <w:t xml:space="preserve">. Các hàm số </w:t>
      </w:r>
      <w:r w:rsidR="00602AD4" w:rsidRPr="00A32C40">
        <w:rPr>
          <w:position w:val="-14"/>
        </w:rPr>
        <w:object w:dxaOrig="1308" w:dyaOrig="396" w14:anchorId="47E54F38">
          <v:shape id="_x0000_i1152" type="#_x0000_t75" style="width:65.2pt;height:19pt" o:ole="">
            <v:imagedata r:id="rId277" o:title=""/>
          </v:shape>
          <o:OLEObject Type="Embed" ProgID="Equation.DSMT4" ShapeID="_x0000_i1152" DrawAspect="Content" ObjectID="_1750939734" r:id="rId278"/>
        </w:object>
      </w:r>
      <w:r w:rsidR="00602AD4" w:rsidRPr="00A32C40">
        <w:t xml:space="preserve"> có đồ thị như hình vẽ dưới đây</w:t>
      </w:r>
      <w:r w:rsidR="00602AD4" w:rsidRPr="00A32C40">
        <w:rPr>
          <w:position w:val="-4"/>
        </w:rPr>
        <w:object w:dxaOrig="168" w:dyaOrig="276" w14:anchorId="431CF5C1">
          <v:shape id="_x0000_i1153" type="#_x0000_t75" style="width:8.15pt;height:13.6pt" o:ole="">
            <v:imagedata r:id="rId279" o:title=""/>
          </v:shape>
          <o:OLEObject Type="Embed" ProgID="Equation.DSMT4" ShapeID="_x0000_i1153" DrawAspect="Content" ObjectID="_1750939735" r:id="rId280"/>
        </w:object>
      </w:r>
    </w:p>
    <w:p w14:paraId="1FF5232A" w14:textId="77777777" w:rsidR="00F22FE0" w:rsidRPr="00A32C40" w:rsidRDefault="00F22FE0" w:rsidP="00F22FE0">
      <w:pPr>
        <w:spacing w:before="120" w:line="276" w:lineRule="auto"/>
        <w:ind w:left="992"/>
        <w:contextualSpacing/>
        <w:jc w:val="center"/>
        <w:rPr>
          <w:rFonts w:eastAsia="Calibri"/>
        </w:rPr>
      </w:pPr>
      <w:r w:rsidRPr="00A32C40">
        <w:rPr>
          <w:noProof/>
          <w:lang w:val="en-US" w:eastAsia="en-US"/>
        </w:rPr>
        <w:drawing>
          <wp:inline distT="0" distB="0" distL="0" distR="0" wp14:anchorId="75FE8240" wp14:editId="3FD7B8F3">
            <wp:extent cx="2755900" cy="22606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B284" w14:textId="77777777" w:rsidR="00F22FE0" w:rsidRPr="00A32C40" w:rsidRDefault="00F22FE0" w:rsidP="00F22FE0">
      <w:pPr>
        <w:spacing w:before="120" w:line="276" w:lineRule="auto"/>
        <w:ind w:left="992"/>
        <w:contextualSpacing/>
        <w:rPr>
          <w:rFonts w:eastAsia="Calibri"/>
        </w:rPr>
      </w:pPr>
      <w:r w:rsidRPr="00A32C40">
        <w:rPr>
          <w:rFonts w:eastAsia="Calibri"/>
        </w:rPr>
        <w:t xml:space="preserve">Tập nghiệm của phương trình </w:t>
      </w:r>
      <w:r w:rsidRPr="00A32C40">
        <w:rPr>
          <w:rFonts w:eastAsia="Calibri"/>
          <w:position w:val="-14"/>
        </w:rPr>
        <w:object w:dxaOrig="1308" w:dyaOrig="396" w14:anchorId="490CC1DB">
          <v:shape id="_x0000_i1154" type="#_x0000_t75" style="width:65.2pt;height:19pt" o:ole="">
            <v:imagedata r:id="rId282" o:title=""/>
          </v:shape>
          <o:OLEObject Type="Embed" ProgID="Equation.DSMT4" ShapeID="_x0000_i1154" DrawAspect="Content" ObjectID="_1750939736" r:id="rId283"/>
        </w:object>
      </w:r>
      <w:r w:rsidRPr="00A32C40">
        <w:rPr>
          <w:rFonts w:eastAsia="Calibri"/>
        </w:rPr>
        <w:t xml:space="preserve"> có số phần tử là</w:t>
      </w:r>
    </w:p>
    <w:p w14:paraId="71972487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32C40">
        <w:rPr>
          <w:rFonts w:eastAsia="Calibri"/>
          <w:b/>
          <w:color w:val="0000FF"/>
          <w:lang w:val="nl-NL"/>
        </w:rPr>
        <w:t xml:space="preserve">A. </w:t>
      </w:r>
      <w:r w:rsidRPr="00A32C40">
        <w:rPr>
          <w:rFonts w:eastAsia="Calibri"/>
          <w:position w:val="-4"/>
        </w:rPr>
        <w:object w:dxaOrig="204" w:dyaOrig="252" w14:anchorId="0975D91C">
          <v:shape id="_x0000_i1155" type="#_x0000_t75" style="width:10.85pt;height:12.25pt" o:ole="">
            <v:imagedata r:id="rId284" o:title=""/>
          </v:shape>
          <o:OLEObject Type="Embed" ProgID="Equation.DSMT4" ShapeID="_x0000_i1155" DrawAspect="Content" ObjectID="_1750939737" r:id="rId285"/>
        </w:object>
      </w:r>
      <w:r w:rsidRPr="00A32C40">
        <w:rPr>
          <w:rFonts w:eastAsia="Calibri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B. </w:t>
      </w:r>
      <w:r w:rsidRPr="00A32C40">
        <w:rPr>
          <w:rFonts w:eastAsia="Calibri"/>
          <w:position w:val="-4"/>
        </w:rPr>
        <w:object w:dxaOrig="204" w:dyaOrig="252" w14:anchorId="0916C5E4">
          <v:shape id="_x0000_i1156" type="#_x0000_t75" style="width:10.85pt;height:12.25pt" o:ole="">
            <v:imagedata r:id="rId286" o:title=""/>
          </v:shape>
          <o:OLEObject Type="Embed" ProgID="Equation.DSMT4" ShapeID="_x0000_i1156" DrawAspect="Content" ObjectID="_1750939738" r:id="rId287"/>
        </w:object>
      </w:r>
      <w:r w:rsidRPr="00A32C40">
        <w:rPr>
          <w:rFonts w:eastAsia="Calibri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C. </w:t>
      </w:r>
      <w:r w:rsidRPr="00A32C40">
        <w:rPr>
          <w:rFonts w:eastAsia="Calibri"/>
          <w:position w:val="-4"/>
        </w:rPr>
        <w:object w:dxaOrig="144" w:dyaOrig="252" w14:anchorId="49B27094">
          <v:shape id="_x0000_i1157" type="#_x0000_t75" style="width:7.45pt;height:12.25pt" o:ole="">
            <v:imagedata r:id="rId288" o:title=""/>
          </v:shape>
          <o:OLEObject Type="Embed" ProgID="Equation.DSMT4" ShapeID="_x0000_i1157" DrawAspect="Content" ObjectID="_1750939739" r:id="rId289"/>
        </w:object>
      </w:r>
      <w:r w:rsidRPr="00A32C40">
        <w:rPr>
          <w:rFonts w:eastAsia="Calibri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D. </w:t>
      </w:r>
      <w:r w:rsidRPr="00A32C40">
        <w:rPr>
          <w:rFonts w:eastAsia="Calibri"/>
          <w:position w:val="-6"/>
        </w:rPr>
        <w:object w:dxaOrig="168" w:dyaOrig="276" w14:anchorId="5D95B2CF">
          <v:shape id="_x0000_i1158" type="#_x0000_t75" style="width:8.15pt;height:13.6pt" o:ole="">
            <v:imagedata r:id="rId290" o:title=""/>
          </v:shape>
          <o:OLEObject Type="Embed" ProgID="Equation.DSMT4" ShapeID="_x0000_i1158" DrawAspect="Content" ObjectID="_1750939740" r:id="rId291"/>
        </w:object>
      </w:r>
      <w:r w:rsidRPr="00A32C40">
        <w:rPr>
          <w:rFonts w:eastAsia="Calibri"/>
        </w:rPr>
        <w:t>.</w:t>
      </w:r>
    </w:p>
    <w:p w14:paraId="4E61402F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16: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960" w:dyaOrig="400" w14:anchorId="52F98F42">
          <v:shape id="_x0000_i1159" type="#_x0000_t75" style="width:47.55pt;height:20.4pt" o:ole="">
            <v:imagedata r:id="rId292" o:title=""/>
          </v:shape>
          <o:OLEObject Type="Embed" ProgID="Equation.DSMT4" ShapeID="_x0000_i1159" DrawAspect="Content" ObjectID="_1750939741" r:id="rId293"/>
        </w:object>
      </w:r>
      <w:r w:rsidR="00602AD4" w:rsidRPr="00A32C40">
        <w:rPr>
          <w:position w:val="-10"/>
        </w:rPr>
        <w:t xml:space="preserve"> </w:t>
      </w:r>
      <w:r w:rsidR="00602AD4" w:rsidRPr="00A32C40">
        <w:t xml:space="preserve">liên tục trên </w:t>
      </w:r>
      <w:r w:rsidR="00602AD4" w:rsidRPr="00A32C40">
        <w:rPr>
          <w:position w:val="-4"/>
        </w:rPr>
        <w:object w:dxaOrig="260" w:dyaOrig="260" w14:anchorId="4AF9AB92">
          <v:shape id="_x0000_i1160" type="#_x0000_t75" style="width:12.25pt;height:13.6pt" o:ole="">
            <v:imagedata r:id="rId294" o:title=""/>
          </v:shape>
          <o:OLEObject Type="Embed" ProgID="Equation.DSMT4" ShapeID="_x0000_i1160" DrawAspect="Content" ObjectID="_1750939742" r:id="rId295"/>
        </w:object>
      </w:r>
      <w:r w:rsidR="00602AD4" w:rsidRPr="00A32C40">
        <w:rPr>
          <w:position w:val="-10"/>
        </w:rPr>
        <w:t xml:space="preserve"> </w:t>
      </w:r>
      <w:r w:rsidR="00602AD4" w:rsidRPr="00A32C40">
        <w:t xml:space="preserve">và có đồ thị như hình vẽ. Tập hợp nghiệm của phương trình </w:t>
      </w:r>
      <w:r w:rsidR="00602AD4" w:rsidRPr="00A32C40">
        <w:rPr>
          <w:position w:val="-14"/>
        </w:rPr>
        <w:object w:dxaOrig="1600" w:dyaOrig="400" w14:anchorId="6737DCA6">
          <v:shape id="_x0000_i1161" type="#_x0000_t75" style="width:80.15pt;height:20.4pt" o:ole="">
            <v:imagedata r:id="rId296" o:title=""/>
          </v:shape>
          <o:OLEObject Type="Embed" ProgID="Equation.DSMT4" ShapeID="_x0000_i1161" DrawAspect="Content" ObjectID="_1750939743" r:id="rId297"/>
        </w:object>
      </w:r>
      <w:r w:rsidR="00602AD4" w:rsidRPr="00A32C40">
        <w:t xml:space="preserve"> có bao nhiêu phần tử?</w:t>
      </w:r>
    </w:p>
    <w:p w14:paraId="03E82FB5" w14:textId="77777777" w:rsidR="00F22FE0" w:rsidRPr="00A32C40" w:rsidRDefault="00F22FE0" w:rsidP="00F22FE0">
      <w:pPr>
        <w:spacing w:before="40" w:after="40" w:line="276" w:lineRule="auto"/>
        <w:ind w:left="992"/>
        <w:contextualSpacing/>
        <w:jc w:val="center"/>
        <w:rPr>
          <w:rFonts w:eastAsia="Calibri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51DF2B1A" wp14:editId="539E8A88">
            <wp:extent cx="2751186" cy="20478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81" cy="20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E40E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32C40">
        <w:rPr>
          <w:rFonts w:eastAsia="Calibri"/>
          <w:b/>
          <w:color w:val="0000FF"/>
        </w:rPr>
        <w:t xml:space="preserve">A. </w:t>
      </w:r>
      <w:r w:rsidRPr="00A32C40">
        <w:rPr>
          <w:rFonts w:eastAsia="Calibri"/>
          <w:position w:val="-4"/>
        </w:rPr>
        <w:object w:dxaOrig="200" w:dyaOrig="260" w14:anchorId="6518B9A0">
          <v:shape id="_x0000_i1162" type="#_x0000_t75" style="width:10.2pt;height:13.6pt" o:ole="">
            <v:imagedata r:id="rId300" o:title=""/>
          </v:shape>
          <o:OLEObject Type="Embed" ProgID="Equation.DSMT4" ShapeID="_x0000_i1162" DrawAspect="Content" ObjectID="_1750939744" r:id="rId301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</w:rPr>
        <w:tab/>
      </w:r>
      <w:r w:rsidRPr="00A32C40">
        <w:rPr>
          <w:rFonts w:eastAsia="Calibri"/>
          <w:b/>
          <w:color w:val="0000FF"/>
        </w:rPr>
        <w:t xml:space="preserve">B. </w:t>
      </w:r>
      <w:r w:rsidRPr="00A32C40">
        <w:rPr>
          <w:rFonts w:eastAsia="Calibri"/>
          <w:position w:val="-6"/>
        </w:rPr>
        <w:object w:dxaOrig="200" w:dyaOrig="279" w14:anchorId="0096097E">
          <v:shape id="_x0000_i1163" type="#_x0000_t75" style="width:10.2pt;height:14.25pt" o:ole="">
            <v:imagedata r:id="rId302" o:title=""/>
          </v:shape>
          <o:OLEObject Type="Embed" ProgID="Equation.DSMT4" ShapeID="_x0000_i1163" DrawAspect="Content" ObjectID="_1750939745" r:id="rId303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</w:rPr>
        <w:tab/>
      </w:r>
      <w:r w:rsidRPr="00A32C40">
        <w:rPr>
          <w:rFonts w:eastAsia="Calibri"/>
          <w:b/>
          <w:color w:val="0000FF"/>
        </w:rPr>
        <w:t xml:space="preserve">C. </w:t>
      </w:r>
      <w:r w:rsidRPr="00A32C40">
        <w:rPr>
          <w:rFonts w:eastAsia="Calibri"/>
          <w:position w:val="-6"/>
        </w:rPr>
        <w:object w:dxaOrig="200" w:dyaOrig="279" w14:anchorId="16F6DC80">
          <v:shape id="_x0000_i1164" type="#_x0000_t75" style="width:10.2pt;height:14.25pt" o:ole="">
            <v:imagedata r:id="rId304" o:title=""/>
          </v:shape>
          <o:OLEObject Type="Embed" ProgID="Equation.DSMT4" ShapeID="_x0000_i1164" DrawAspect="Content" ObjectID="_1750939746" r:id="rId305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</w:rPr>
        <w:tab/>
      </w:r>
      <w:r w:rsidRPr="00A32C40">
        <w:rPr>
          <w:rFonts w:eastAsia="Calibri"/>
          <w:b/>
          <w:color w:val="0000FF"/>
        </w:rPr>
        <w:t xml:space="preserve">D. </w:t>
      </w:r>
      <w:r w:rsidRPr="00A32C40">
        <w:rPr>
          <w:rFonts w:eastAsia="Calibri"/>
          <w:position w:val="-6"/>
        </w:rPr>
        <w:object w:dxaOrig="180" w:dyaOrig="279" w14:anchorId="1775D70C">
          <v:shape id="_x0000_i1165" type="#_x0000_t75" style="width:9.5pt;height:14.25pt" o:ole="">
            <v:imagedata r:id="rId306" o:title=""/>
          </v:shape>
          <o:OLEObject Type="Embed" ProgID="Equation.DSMT4" ShapeID="_x0000_i1165" DrawAspect="Content" ObjectID="_1750939747" r:id="rId307"/>
        </w:object>
      </w:r>
      <w:r w:rsidRPr="00A32C40">
        <w:rPr>
          <w:rFonts w:eastAsia="Calibri"/>
        </w:rPr>
        <w:t>.</w:t>
      </w:r>
    </w:p>
    <w:p w14:paraId="1DB81B86" w14:textId="77777777" w:rsidR="00F22FE0" w:rsidRDefault="00F22FE0">
      <w:pPr>
        <w:rPr>
          <w:rFonts w:eastAsia="Calibri"/>
          <w:b/>
          <w:color w:val="0000FF"/>
          <w:lang w:val="nl-NL"/>
        </w:rPr>
      </w:pPr>
      <w:r>
        <w:rPr>
          <w:rFonts w:eastAsia="Calibri"/>
          <w:b/>
          <w:color w:val="0000FF"/>
          <w:lang w:val="nl-NL"/>
        </w:rPr>
        <w:br w:type="page"/>
      </w:r>
    </w:p>
    <w:p w14:paraId="6E8BDADA" w14:textId="0673A61B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rFonts w:eastAsia="Calibri"/>
          <w:b/>
          <w:color w:val="0000FF"/>
          <w:lang w:val="nl-NL"/>
        </w:rPr>
        <w:lastRenderedPageBreak/>
        <w:t>Câu 17: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rPr>
          <w:lang w:val="nl-NL"/>
        </w:rPr>
        <w:t xml:space="preserve">Cho hàm số </w:t>
      </w:r>
      <w:r w:rsidR="00602AD4" w:rsidRPr="00A32C40">
        <w:rPr>
          <w:position w:val="-14"/>
          <w:lang w:val="nl-NL"/>
        </w:rPr>
        <w:object w:dxaOrig="580" w:dyaOrig="400" w14:anchorId="1EC79D59">
          <v:shape id="_x0000_i1166" type="#_x0000_t75" style="width:29.2pt;height:20.4pt" o:ole="">
            <v:imagedata r:id="rId308" o:title=""/>
          </v:shape>
          <o:OLEObject Type="Embed" ProgID="Equation.DSMT4" ShapeID="_x0000_i1166" DrawAspect="Content" ObjectID="_1750939748" r:id="rId309"/>
        </w:object>
      </w:r>
      <w:r w:rsidR="00602AD4" w:rsidRPr="00A32C40">
        <w:rPr>
          <w:lang w:val="nl-NL"/>
        </w:rPr>
        <w:t xml:space="preserve"> có bảng biến thiên</w:t>
      </w:r>
    </w:p>
    <w:p w14:paraId="0657E173" w14:textId="77777777" w:rsidR="00F22FE0" w:rsidRPr="00A32C40" w:rsidRDefault="00F22FE0" w:rsidP="00F22FE0">
      <w:pPr>
        <w:spacing w:before="120" w:line="276" w:lineRule="auto"/>
        <w:ind w:left="992" w:hanging="2"/>
        <w:jc w:val="center"/>
        <w:rPr>
          <w:lang w:val="nl-NL"/>
        </w:rPr>
      </w:pPr>
      <w:r w:rsidRPr="00A32C40">
        <w:rPr>
          <w:noProof/>
          <w:lang w:val="en-US" w:eastAsia="en-US"/>
        </w:rPr>
        <w:drawing>
          <wp:inline distT="0" distB="0" distL="0" distR="0" wp14:anchorId="0D288091" wp14:editId="65D8E0D0">
            <wp:extent cx="3749040" cy="1310640"/>
            <wp:effectExtent l="0" t="0" r="3810" b="3810"/>
            <wp:docPr id="17" name="Picture 17" descr="C:\Users\Win7SP1-64\Desktop\BB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Win7SP1-64\Desktop\BBT 3.png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32535" r="20882" b="1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9CD1" w14:textId="77777777" w:rsidR="00F22FE0" w:rsidRPr="00A32C40" w:rsidRDefault="00F22FE0" w:rsidP="00F22FE0">
      <w:pPr>
        <w:spacing w:before="120" w:line="276" w:lineRule="auto"/>
        <w:ind w:left="992" w:hanging="2"/>
        <w:rPr>
          <w:lang w:val="nl-NL"/>
        </w:rPr>
      </w:pPr>
      <w:r w:rsidRPr="00A32C40">
        <w:rPr>
          <w:lang w:val="nl-NL"/>
        </w:rPr>
        <w:t xml:space="preserve">Phương trình </w:t>
      </w:r>
      <w:r w:rsidRPr="00A32C40">
        <w:rPr>
          <w:position w:val="-22"/>
          <w:lang w:val="nl-NL"/>
        </w:rPr>
        <w:object w:dxaOrig="1660" w:dyaOrig="560" w14:anchorId="6AEC2114">
          <v:shape id="_x0000_i1167" type="#_x0000_t75" style="width:82.85pt;height:27.85pt" o:ole="">
            <v:imagedata r:id="rId311" o:title=""/>
          </v:shape>
          <o:OLEObject Type="Embed" ProgID="Equation.DSMT4" ShapeID="_x0000_i1167" DrawAspect="Content" ObjectID="_1750939749" r:id="rId312"/>
        </w:object>
      </w:r>
      <w:r w:rsidRPr="00A32C40">
        <w:rPr>
          <w:lang w:val="nl-NL"/>
        </w:rPr>
        <w:t xml:space="preserve"> có bao nhiêu nghiệm?</w:t>
      </w:r>
    </w:p>
    <w:p w14:paraId="1F3CE5EE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lang w:val="nl-NL"/>
        </w:rPr>
        <w:t>1</w:t>
      </w:r>
      <w:r w:rsidRPr="00A32C40"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t>2.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t>3.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lang w:val="nl-NL"/>
        </w:rPr>
        <w:t>4</w:t>
      </w:r>
      <w:r w:rsidRPr="00A32C40">
        <w:t>.</w:t>
      </w:r>
    </w:p>
    <w:p w14:paraId="7E4D936E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18: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bậc ba </w:t>
      </w:r>
      <w:r w:rsidR="00602AD4" w:rsidRPr="00A32C40">
        <w:rPr>
          <w:position w:val="-14"/>
        </w:rPr>
        <w:object w:dxaOrig="960" w:dyaOrig="400" w14:anchorId="7FBDF83B">
          <v:shape id="_x0000_i1168" type="#_x0000_t75" style="width:47.55pt;height:20.4pt" o:ole="">
            <v:imagedata r:id="rId313" o:title=""/>
          </v:shape>
          <o:OLEObject Type="Embed" ProgID="Equation.DSMT4" ShapeID="_x0000_i1168" DrawAspect="Content" ObjectID="_1750939750" r:id="rId314"/>
        </w:object>
      </w:r>
      <w:r w:rsidR="00602AD4" w:rsidRPr="00A32C40">
        <w:t xml:space="preserve"> có đồ thị như hình vẽ bên.</w:t>
      </w:r>
    </w:p>
    <w:p w14:paraId="011DD71B" w14:textId="77777777" w:rsidR="00F22FE0" w:rsidRPr="00A32C40" w:rsidRDefault="00F22FE0" w:rsidP="00F22FE0">
      <w:pPr>
        <w:spacing w:line="276" w:lineRule="auto"/>
        <w:ind w:left="992" w:hanging="964"/>
        <w:jc w:val="center"/>
      </w:pPr>
      <w:r w:rsidRPr="00A32C40">
        <w:rPr>
          <w:noProof/>
          <w:lang w:val="en-US" w:eastAsia="en-US"/>
        </w:rPr>
        <w:drawing>
          <wp:inline distT="0" distB="0" distL="0" distR="0" wp14:anchorId="4C3576DC" wp14:editId="3A1DB3F5">
            <wp:extent cx="2938462" cy="206055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5">
                      <a:extLst>
                        <a:ext uri="{BEBA8EAE-BF5A-486C-A8C5-ECC9F3942E4B}">
                          <a14:imgProps xmlns:a14="http://schemas.microsoft.com/office/drawing/2010/main">
                            <a14:imgLayer r:embed="rId3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462" cy="206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C8E6" w14:textId="77777777" w:rsidR="00F22FE0" w:rsidRPr="00A32C40" w:rsidRDefault="00F22FE0" w:rsidP="00F22FE0">
      <w:pPr>
        <w:spacing w:line="276" w:lineRule="auto"/>
        <w:ind w:left="992"/>
      </w:pPr>
      <w:r w:rsidRPr="00A32C40">
        <w:t xml:space="preserve">Số nghiệm thực của phương trình </w:t>
      </w:r>
      <w:r w:rsidRPr="00A32C40">
        <w:rPr>
          <w:position w:val="-18"/>
        </w:rPr>
        <w:object w:dxaOrig="1500" w:dyaOrig="480" w14:anchorId="35E8F0B0">
          <v:shape id="_x0000_i1169" type="#_x0000_t75" style="width:75.4pt;height:24.45pt" o:ole="">
            <v:imagedata r:id="rId317" o:title=""/>
          </v:shape>
          <o:OLEObject Type="Embed" ProgID="Equation.DSMT4" ShapeID="_x0000_i1169" DrawAspect="Content" ObjectID="_1750939751" r:id="rId318"/>
        </w:object>
      </w:r>
      <w:r w:rsidRPr="00A32C40">
        <w:t xml:space="preserve"> là</w:t>
      </w:r>
    </w:p>
    <w:p w14:paraId="3B151232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noProof/>
          <w:color w:val="0000FF"/>
        </w:rPr>
        <w:t xml:space="preserve">A. </w:t>
      </w:r>
      <w:r w:rsidRPr="00A32C40">
        <w:rPr>
          <w:position w:val="-6"/>
        </w:rPr>
        <w:object w:dxaOrig="279" w:dyaOrig="279" w14:anchorId="44665027">
          <v:shape id="_x0000_i1170" type="#_x0000_t75" style="width:14.25pt;height:14.25pt" o:ole="">
            <v:imagedata r:id="rId319" o:title=""/>
          </v:shape>
          <o:OLEObject Type="Embed" ProgID="Equation.DSMT4" ShapeID="_x0000_i1170" DrawAspect="Content" ObjectID="_1750939752" r:id="rId320"/>
        </w:object>
      </w:r>
      <w:r w:rsidRPr="00A32C40">
        <w:rPr>
          <w:noProof/>
        </w:rPr>
        <w:t>.</w:t>
      </w:r>
      <w:r w:rsidRPr="00A32C40">
        <w:rPr>
          <w:b/>
        </w:rPr>
        <w:tab/>
      </w:r>
      <w:r w:rsidRPr="00A32C40">
        <w:rPr>
          <w:b/>
          <w:noProof/>
          <w:color w:val="0000FF"/>
        </w:rPr>
        <w:t xml:space="preserve">B. </w:t>
      </w:r>
      <w:r w:rsidRPr="00A32C40">
        <w:rPr>
          <w:position w:val="-6"/>
        </w:rPr>
        <w:object w:dxaOrig="180" w:dyaOrig="279" w14:anchorId="241DB532">
          <v:shape id="_x0000_i1171" type="#_x0000_t75" style="width:9.5pt;height:14.25pt" o:ole="">
            <v:imagedata r:id="rId321" o:title=""/>
          </v:shape>
          <o:OLEObject Type="Embed" ProgID="Equation.DSMT4" ShapeID="_x0000_i1171" DrawAspect="Content" ObjectID="_1750939753" r:id="rId322"/>
        </w:object>
      </w:r>
      <w:r w:rsidRPr="00A32C40">
        <w:rPr>
          <w:noProof/>
        </w:rPr>
        <w:t>.</w:t>
      </w:r>
      <w:r w:rsidRPr="00A32C40">
        <w:tab/>
      </w:r>
      <w:r w:rsidRPr="00A32C40">
        <w:rPr>
          <w:b/>
          <w:noProof/>
          <w:color w:val="0000FF"/>
        </w:rPr>
        <w:t xml:space="preserve">C. </w:t>
      </w:r>
      <w:r w:rsidRPr="00A32C40">
        <w:rPr>
          <w:position w:val="-6"/>
        </w:rPr>
        <w:object w:dxaOrig="180" w:dyaOrig="279" w14:anchorId="22BD0E84">
          <v:shape id="_x0000_i1172" type="#_x0000_t75" style="width:9.5pt;height:14.25pt" o:ole="">
            <v:imagedata r:id="rId323" o:title=""/>
          </v:shape>
          <o:OLEObject Type="Embed" ProgID="Equation.DSMT4" ShapeID="_x0000_i1172" DrawAspect="Content" ObjectID="_1750939754" r:id="rId324"/>
        </w:object>
      </w:r>
      <w:r w:rsidRPr="00A32C40">
        <w:rPr>
          <w:noProof/>
        </w:rPr>
        <w:t>.</w:t>
      </w:r>
      <w:r w:rsidRPr="00A32C40">
        <w:rPr>
          <w:b/>
        </w:rPr>
        <w:tab/>
      </w:r>
      <w:r w:rsidRPr="00A32C40">
        <w:rPr>
          <w:b/>
          <w:noProof/>
          <w:color w:val="0000FF"/>
        </w:rPr>
        <w:t xml:space="preserve">D. </w:t>
      </w:r>
      <w:r w:rsidRPr="00A32C40">
        <w:rPr>
          <w:position w:val="-6"/>
        </w:rPr>
        <w:object w:dxaOrig="200" w:dyaOrig="279" w14:anchorId="49E29F24">
          <v:shape id="_x0000_i1173" type="#_x0000_t75" style="width:10.85pt;height:14.25pt" o:ole="">
            <v:imagedata r:id="rId325" o:title=""/>
          </v:shape>
          <o:OLEObject Type="Embed" ProgID="Equation.DSMT4" ShapeID="_x0000_i1173" DrawAspect="Content" ObjectID="_1750939755" r:id="rId326"/>
        </w:object>
      </w:r>
      <w:r w:rsidRPr="00A32C40">
        <w:rPr>
          <w:noProof/>
        </w:rPr>
        <w:t>.</w:t>
      </w:r>
    </w:p>
    <w:p w14:paraId="3267EA19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rFonts w:eastAsia="Calibri"/>
          <w:b/>
          <w:color w:val="0000FF"/>
          <w:lang w:val="nl-NL"/>
        </w:rPr>
        <w:t>Câu 19: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rPr>
          <w:lang w:val="nl-NL"/>
        </w:rPr>
        <w:t xml:space="preserve">Cho hàm số </w:t>
      </w:r>
      <w:r w:rsidR="00602AD4" w:rsidRPr="00A32C40">
        <w:rPr>
          <w:position w:val="-14"/>
        </w:rPr>
        <w:object w:dxaOrig="585" w:dyaOrig="405" w14:anchorId="160002F8">
          <v:shape id="_x0000_i1174" type="#_x0000_t75" style="width:29.2pt;height:20.4pt" o:ole="">
            <v:imagedata r:id="rId327" o:title=""/>
          </v:shape>
          <o:OLEObject Type="Embed" ProgID="Equation.DSMT4" ShapeID="_x0000_i1174" DrawAspect="Content" ObjectID="_1750939756" r:id="rId328"/>
        </w:object>
      </w:r>
      <w:r w:rsidR="00602AD4" w:rsidRPr="00A32C40">
        <w:rPr>
          <w:lang w:val="nl-NL"/>
        </w:rPr>
        <w:t xml:space="preserve"> có đồ thị như hình bên. Phương trình </w:t>
      </w:r>
      <w:r w:rsidR="00602AD4" w:rsidRPr="00A32C40">
        <w:rPr>
          <w:position w:val="-16"/>
        </w:rPr>
        <w:object w:dxaOrig="1980" w:dyaOrig="435" w14:anchorId="197EA43C">
          <v:shape id="_x0000_i1175" type="#_x0000_t75" style="width:98.5pt;height:21.75pt" o:ole="">
            <v:imagedata r:id="rId329" o:title=""/>
          </v:shape>
          <o:OLEObject Type="Embed" ProgID="Equation.DSMT4" ShapeID="_x0000_i1175" DrawAspect="Content" ObjectID="_1750939757" r:id="rId330"/>
        </w:object>
      </w:r>
      <w:r w:rsidR="00602AD4" w:rsidRPr="00A32C40">
        <w:rPr>
          <w:lang w:val="nl-NL"/>
        </w:rPr>
        <w:t xml:space="preserve"> có bao nhiêu nghiệm thuộc đoạn </w:t>
      </w:r>
      <w:r w:rsidR="00602AD4" w:rsidRPr="00A32C40">
        <w:rPr>
          <w:position w:val="-14"/>
        </w:rPr>
        <w:object w:dxaOrig="705" w:dyaOrig="405" w14:anchorId="2A6F57DB">
          <v:shape id="_x0000_i1176" type="#_x0000_t75" style="width:35.3pt;height:20.4pt" o:ole="">
            <v:imagedata r:id="rId331" o:title=""/>
          </v:shape>
          <o:OLEObject Type="Embed" ProgID="Equation.DSMT4" ShapeID="_x0000_i1176" DrawAspect="Content" ObjectID="_1750939758" r:id="rId332"/>
        </w:object>
      </w:r>
      <w:r w:rsidR="00602AD4" w:rsidRPr="00A32C40">
        <w:rPr>
          <w:lang w:val="nl-NL"/>
        </w:rPr>
        <w:t>?</w:t>
      </w:r>
    </w:p>
    <w:p w14:paraId="578C8411" w14:textId="77777777" w:rsidR="00F22FE0" w:rsidRPr="00A32C40" w:rsidRDefault="00F22FE0" w:rsidP="00F22FE0">
      <w:pPr>
        <w:spacing w:line="276" w:lineRule="auto"/>
        <w:ind w:left="992"/>
        <w:jc w:val="center"/>
        <w:rPr>
          <w:b/>
          <w:lang w:val="nl-NL"/>
        </w:rPr>
      </w:pPr>
      <w:r w:rsidRPr="00A32C40">
        <w:rPr>
          <w:noProof/>
          <w:lang w:val="en-US" w:eastAsia="en-US"/>
        </w:rPr>
        <w:drawing>
          <wp:inline distT="0" distB="0" distL="0" distR="0" wp14:anchorId="208D9646" wp14:editId="72CAADDB">
            <wp:extent cx="2057400" cy="1971675"/>
            <wp:effectExtent l="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0063" name="Picture 1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68DA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position w:val="-4"/>
        </w:rPr>
        <w:object w:dxaOrig="195" w:dyaOrig="255" w14:anchorId="0C8A4008">
          <v:shape id="_x0000_i1177" type="#_x0000_t75" style="width:10.2pt;height:12.25pt" o:ole="">
            <v:imagedata r:id="rId334" o:title=""/>
          </v:shape>
          <o:OLEObject Type="Embed" ProgID="Equation.DSMT4" ShapeID="_x0000_i1177" DrawAspect="Content" ObjectID="_1750939759" r:id="rId335"/>
        </w:object>
      </w:r>
      <w:r w:rsidRPr="00A32C40">
        <w:rPr>
          <w:lang w:val="nl-NL"/>
        </w:rPr>
        <w:t>.</w:t>
      </w:r>
      <w:r w:rsidRPr="00A32C40">
        <w:rPr>
          <w:b/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position w:val="-6"/>
        </w:rPr>
        <w:object w:dxaOrig="180" w:dyaOrig="285" w14:anchorId="2EC733B8">
          <v:shape id="_x0000_i1178" type="#_x0000_t75" style="width:9.5pt;height:14.25pt" o:ole="">
            <v:imagedata r:id="rId336" o:title=""/>
          </v:shape>
          <o:OLEObject Type="Embed" ProgID="Equation.DSMT4" ShapeID="_x0000_i1178" DrawAspect="Content" ObjectID="_1750939760" r:id="rId337"/>
        </w:object>
      </w:r>
      <w:r w:rsidRPr="00A32C40">
        <w:rPr>
          <w:lang w:val="nl-NL"/>
        </w:rPr>
        <w:t>.</w:t>
      </w:r>
      <w:r w:rsidRPr="00A32C40">
        <w:rPr>
          <w:b/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position w:val="-4"/>
        </w:rPr>
        <w:object w:dxaOrig="195" w:dyaOrig="255" w14:anchorId="2B17F841">
          <v:shape id="_x0000_i1179" type="#_x0000_t75" style="width:10.2pt;height:12.25pt" o:ole="">
            <v:imagedata r:id="rId338" o:title=""/>
          </v:shape>
          <o:OLEObject Type="Embed" ProgID="Equation.DSMT4" ShapeID="_x0000_i1179" DrawAspect="Content" ObjectID="_1750939761" r:id="rId339"/>
        </w:object>
      </w:r>
      <w:r w:rsidRPr="00A32C40">
        <w:rPr>
          <w:lang w:val="nl-NL"/>
        </w:rPr>
        <w:t>.</w:t>
      </w:r>
      <w:r w:rsidRPr="00A32C40">
        <w:rPr>
          <w:b/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position w:val="-6"/>
        </w:rPr>
        <w:object w:dxaOrig="195" w:dyaOrig="285" w14:anchorId="519BAA5B">
          <v:shape id="_x0000_i1180" type="#_x0000_t75" style="width:10.2pt;height:14.25pt" o:ole="">
            <v:imagedata r:id="rId340" o:title=""/>
          </v:shape>
          <o:OLEObject Type="Embed" ProgID="Equation.DSMT4" ShapeID="_x0000_i1180" DrawAspect="Content" ObjectID="_1750939762" r:id="rId341"/>
        </w:object>
      </w:r>
      <w:r w:rsidRPr="00A32C40">
        <w:rPr>
          <w:lang w:val="nl-NL"/>
        </w:rPr>
        <w:t>.</w:t>
      </w:r>
    </w:p>
    <w:p w14:paraId="2B051922" w14:textId="77777777" w:rsidR="00F22FE0" w:rsidRDefault="00F22FE0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31CA4385" w14:textId="5AC3F7C5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lastRenderedPageBreak/>
        <w:t>Câu 20: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2460" w:dyaOrig="420" w14:anchorId="5BE34F9B">
          <v:shape id="_x0000_i1181" type="#_x0000_t75" style="width:122.95pt;height:21.05pt" o:ole="">
            <v:imagedata r:id="rId342" o:title=""/>
          </v:shape>
          <o:OLEObject Type="Embed" ProgID="Equation.DSMT4" ShapeID="_x0000_i1181" DrawAspect="Content" ObjectID="_1750939763" r:id="rId343"/>
        </w:object>
      </w:r>
      <w:r w:rsidR="00602AD4" w:rsidRPr="00A32C40">
        <w:t>có đồ thị như hình vẽ:</w:t>
      </w:r>
    </w:p>
    <w:p w14:paraId="378D145E" w14:textId="77777777" w:rsidR="00F22FE0" w:rsidRPr="00A32C40" w:rsidRDefault="00F22FE0" w:rsidP="00F22FE0">
      <w:pPr>
        <w:spacing w:before="120" w:line="276" w:lineRule="auto"/>
        <w:ind w:left="992"/>
        <w:contextualSpacing/>
        <w:jc w:val="center"/>
        <w:rPr>
          <w:rFonts w:eastAsia="Calibri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647C8DC3" wp14:editId="1C806E88">
            <wp:extent cx="2765413" cy="2701473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4">
                      <a:extLst>
                        <a:ext uri="{BEBA8EAE-BF5A-486C-A8C5-ECC9F3942E4B}">
                          <a14:imgProps xmlns:a14="http://schemas.microsoft.com/office/drawing/2010/main">
                            <a14:imgLayer r:embed="rId34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783" cy="270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25D4" w14:textId="77777777" w:rsidR="00F22FE0" w:rsidRPr="00A32C40" w:rsidRDefault="00F22FE0" w:rsidP="00F22FE0">
      <w:pPr>
        <w:spacing w:line="276" w:lineRule="auto"/>
        <w:ind w:left="992"/>
        <w:rPr>
          <w:b/>
        </w:rPr>
      </w:pPr>
      <w:r w:rsidRPr="00A32C40">
        <w:t xml:space="preserve">Số nghiệm nằm trong </w:t>
      </w:r>
      <w:r w:rsidRPr="00A32C40">
        <w:rPr>
          <w:position w:val="-28"/>
        </w:rPr>
        <w:object w:dxaOrig="1020" w:dyaOrig="680" w14:anchorId="3A71D263">
          <v:shape id="_x0000_i1182" type="#_x0000_t75" style="width:50.95pt;height:33.3pt" o:ole="">
            <v:imagedata r:id="rId346" o:title=""/>
          </v:shape>
          <o:OLEObject Type="Embed" ProgID="Equation.DSMT4" ShapeID="_x0000_i1182" DrawAspect="Content" ObjectID="_1750939764" r:id="rId347"/>
        </w:object>
      </w:r>
      <w:r w:rsidRPr="00A32C40">
        <w:t xml:space="preserve"> của phương trình </w:t>
      </w:r>
      <w:r w:rsidRPr="00A32C40">
        <w:rPr>
          <w:position w:val="-14"/>
        </w:rPr>
        <w:object w:dxaOrig="2220" w:dyaOrig="405" w14:anchorId="3BA0FB14">
          <v:shape id="_x0000_i1183" type="#_x0000_t75" style="width:111.4pt;height:21.05pt" o:ole="">
            <v:imagedata r:id="rId348" o:title=""/>
          </v:shape>
          <o:OLEObject Type="Embed" ProgID="Equation.DSMT4" ShapeID="_x0000_i1183" DrawAspect="Content" ObjectID="_1750939765" r:id="rId349"/>
        </w:object>
      </w:r>
      <w:r w:rsidRPr="00A32C40">
        <w:t>là</w:t>
      </w:r>
    </w:p>
    <w:p w14:paraId="22DEFB07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32C40">
        <w:rPr>
          <w:b/>
          <w:color w:val="0000FF"/>
        </w:rPr>
        <w:t xml:space="preserve">A. </w:t>
      </w:r>
      <w:r w:rsidRPr="00A32C40">
        <w:rPr>
          <w:position w:val="-4"/>
        </w:rPr>
        <w:object w:dxaOrig="195" w:dyaOrig="285" w14:anchorId="29CD0350">
          <v:shape id="_x0000_i1184" type="#_x0000_t75" style="width:10.2pt;height:14.25pt" o:ole="">
            <v:imagedata r:id="rId350" o:title=""/>
          </v:shape>
          <o:OLEObject Type="Embed" ProgID="Equation.DSMT4" ShapeID="_x0000_i1184" DrawAspect="Content" ObjectID="_1750939766" r:id="rId351"/>
        </w:object>
      </w:r>
      <w:r w:rsidRPr="00A32C40">
        <w:rPr>
          <w:rFonts w:eastAsia="Calibri"/>
        </w:rPr>
        <w:t>.</w: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6"/>
        </w:rPr>
        <w:object w:dxaOrig="150" w:dyaOrig="270" w14:anchorId="3904CDC2">
          <v:shape id="_x0000_i1185" type="#_x0000_t75" style="width:6.8pt;height:14.25pt" o:ole="">
            <v:imagedata r:id="rId352" o:title=""/>
          </v:shape>
          <o:OLEObject Type="Embed" ProgID="Equation.DSMT4" ShapeID="_x0000_i1185" DrawAspect="Content" ObjectID="_1750939767" r:id="rId353"/>
        </w:object>
      </w:r>
      <w:r w:rsidRPr="00A32C40">
        <w:rPr>
          <w:rFonts w:eastAsia="Calibri"/>
        </w:rPr>
        <w:t>.</w: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t>5</w:t>
      </w:r>
      <w:r w:rsidRPr="00A32C40">
        <w:rPr>
          <w:rFonts w:eastAsia="Calibri"/>
        </w:rPr>
        <w:t>.</w: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t>4.</w:t>
      </w:r>
    </w:p>
    <w:p w14:paraId="5F50FA2E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32C40">
        <w:rPr>
          <w:rFonts w:eastAsia="Calibri"/>
          <w:b/>
          <w:color w:val="0000FF"/>
          <w:lang w:val="nl-NL"/>
        </w:rPr>
        <w:t>Câu 21:</w:t>
      </w:r>
      <w:r w:rsidRPr="00A32C40">
        <w:rPr>
          <w:rFonts w:eastAsia="Calibri"/>
          <w:b/>
          <w:color w:val="0000FF"/>
          <w:lang w:val="nl-NL"/>
        </w:rPr>
        <w:tab/>
      </w:r>
      <w:r w:rsidR="00602AD4" w:rsidRPr="00A32C40">
        <w:rPr>
          <w:lang w:val="nl-NL"/>
        </w:rPr>
        <w:t xml:space="preserve">Cho </w:t>
      </w:r>
      <w:r w:rsidR="00602AD4" w:rsidRPr="00A32C40">
        <w:rPr>
          <w:position w:val="-14"/>
          <w:lang w:val="nl-NL"/>
        </w:rPr>
        <w:object w:dxaOrig="975" w:dyaOrig="405" w14:anchorId="08566013">
          <v:shape id="_x0000_i1186" type="#_x0000_t75" style="width:48.25pt;height:20.4pt" o:ole="">
            <v:imagedata r:id="rId354" o:title=""/>
          </v:shape>
          <o:OLEObject Type="Embed" ProgID="Equation.DSMT4" ShapeID="_x0000_i1186" DrawAspect="Content" ObjectID="_1750939768" r:id="rId355"/>
        </w:object>
      </w:r>
      <w:r w:rsidR="00602AD4" w:rsidRPr="00A32C40">
        <w:rPr>
          <w:lang w:val="nl-NL"/>
        </w:rPr>
        <w:t xml:space="preserve"> là hàm số đa thức bậc 3 và có đồ thị như hình vẽ bên. Hỏi phương trình </w:t>
      </w:r>
      <w:r w:rsidR="00602AD4" w:rsidRPr="00A32C40">
        <w:rPr>
          <w:position w:val="-14"/>
          <w:lang w:val="nl-NL"/>
        </w:rPr>
        <w:object w:dxaOrig="1995" w:dyaOrig="405" w14:anchorId="74B06F26">
          <v:shape id="_x0000_i1187" type="#_x0000_t75" style="width:99.85pt;height:20.4pt" o:ole="">
            <v:imagedata r:id="rId356" o:title=""/>
          </v:shape>
          <o:OLEObject Type="Embed" ProgID="Equation.DSMT4" ShapeID="_x0000_i1187" DrawAspect="Content" ObjectID="_1750939769" r:id="rId357"/>
        </w:object>
      </w:r>
      <w:r w:rsidR="00602AD4" w:rsidRPr="00A32C40">
        <w:rPr>
          <w:lang w:val="nl-NL"/>
        </w:rPr>
        <w:t xml:space="preserve"> có bao nhiêu nghiệm thuộc đoạn </w:t>
      </w:r>
      <w:r w:rsidR="00602AD4" w:rsidRPr="00A32C40">
        <w:rPr>
          <w:position w:val="-14"/>
          <w:lang w:val="nl-NL"/>
        </w:rPr>
        <w:object w:dxaOrig="705" w:dyaOrig="405" w14:anchorId="2FA4F220">
          <v:shape id="_x0000_i1188" type="#_x0000_t75" style="width:35.3pt;height:20.4pt" o:ole="">
            <v:imagedata r:id="rId358" o:title=""/>
          </v:shape>
          <o:OLEObject Type="Embed" ProgID="Equation.DSMT4" ShapeID="_x0000_i1188" DrawAspect="Content" ObjectID="_1750939770" r:id="rId359"/>
        </w:object>
      </w:r>
      <w:r w:rsidR="00602AD4" w:rsidRPr="00A32C40">
        <w:rPr>
          <w:lang w:val="nl-NL"/>
        </w:rPr>
        <w:t>?</w:t>
      </w:r>
    </w:p>
    <w:p w14:paraId="409AB138" w14:textId="77777777" w:rsidR="00F22FE0" w:rsidRPr="00A32C40" w:rsidRDefault="00F22FE0" w:rsidP="00F22FE0">
      <w:pPr>
        <w:spacing w:before="120" w:line="276" w:lineRule="auto"/>
        <w:ind w:left="992"/>
        <w:jc w:val="center"/>
        <w:rPr>
          <w:lang w:val="nl-NL"/>
        </w:rPr>
      </w:pPr>
      <w:r w:rsidRPr="00A32C40">
        <w:rPr>
          <w:noProof/>
          <w:lang w:val="en-US" w:eastAsia="en-US"/>
        </w:rPr>
        <w:drawing>
          <wp:inline distT="0" distB="0" distL="0" distR="0" wp14:anchorId="47D3834B" wp14:editId="1860AAF1">
            <wp:extent cx="2609850" cy="2019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8A83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32C40">
        <w:rPr>
          <w:b/>
          <w:color w:val="0000FF"/>
          <w:lang w:val="nl-NL"/>
        </w:rPr>
        <w:t xml:space="preserve">A. </w:t>
      </w:r>
      <w:r w:rsidRPr="00A32C40">
        <w:rPr>
          <w:rFonts w:eastAsia="Calibri"/>
          <w:position w:val="-4"/>
        </w:rPr>
        <w:object w:dxaOrig="210" w:dyaOrig="270" w14:anchorId="65E99010">
          <v:shape id="_x0000_i1189" type="#_x0000_t75" style="width:10.85pt;height:13.6pt" o:ole="">
            <v:imagedata r:id="rId361" o:title=""/>
          </v:shape>
          <o:OLEObject Type="Embed" ProgID="Equation.DSMT4" ShapeID="_x0000_i1189" DrawAspect="Content" ObjectID="_1750939771" r:id="rId362"/>
        </w:object>
      </w:r>
      <w:r w:rsidRPr="00A32C40">
        <w:rPr>
          <w:lang w:val="nl-NL"/>
        </w:rPr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B. </w:t>
      </w:r>
      <w:r w:rsidRPr="00A32C40">
        <w:rPr>
          <w:rFonts w:eastAsia="Calibri"/>
          <w:position w:val="-4"/>
        </w:rPr>
        <w:object w:dxaOrig="210" w:dyaOrig="270" w14:anchorId="4C4898DE">
          <v:shape id="_x0000_i1190" type="#_x0000_t75" style="width:10.85pt;height:13.6pt" o:ole="">
            <v:imagedata r:id="rId363" o:title=""/>
          </v:shape>
          <o:OLEObject Type="Embed" ProgID="Equation.DSMT4" ShapeID="_x0000_i1190" DrawAspect="Content" ObjectID="_1750939772" r:id="rId364"/>
        </w:object>
      </w:r>
      <w:r w:rsidRPr="00A32C40">
        <w:rPr>
          <w:lang w:val="fr-FR"/>
        </w:rPr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C. </w:t>
      </w:r>
      <w:r w:rsidRPr="00A32C40">
        <w:rPr>
          <w:rFonts w:eastAsia="Calibri"/>
          <w:position w:val="-6"/>
        </w:rPr>
        <w:object w:dxaOrig="195" w:dyaOrig="285" w14:anchorId="181D5B6F">
          <v:shape id="_x0000_i1191" type="#_x0000_t75" style="width:10.2pt;height:14.25pt" o:ole="">
            <v:imagedata r:id="rId365" o:title=""/>
          </v:shape>
          <o:OLEObject Type="Embed" ProgID="Equation.DSMT4" ShapeID="_x0000_i1191" DrawAspect="Content" ObjectID="_1750939773" r:id="rId366"/>
        </w:object>
      </w:r>
      <w:r w:rsidRPr="00A32C40">
        <w:rPr>
          <w:lang w:val="fr-FR"/>
        </w:rPr>
        <w:t>.</w:t>
      </w:r>
      <w:r w:rsidRPr="00A32C40">
        <w:rPr>
          <w:lang w:val="nl-NL"/>
        </w:rPr>
        <w:tab/>
      </w:r>
      <w:r w:rsidRPr="00A32C40">
        <w:rPr>
          <w:b/>
          <w:color w:val="0000FF"/>
          <w:lang w:val="nl-NL"/>
        </w:rPr>
        <w:t xml:space="preserve">D. </w:t>
      </w:r>
      <w:r w:rsidRPr="00A32C40">
        <w:rPr>
          <w:rFonts w:eastAsia="Calibri"/>
          <w:position w:val="-6"/>
        </w:rPr>
        <w:object w:dxaOrig="210" w:dyaOrig="285" w14:anchorId="3949828C">
          <v:shape id="_x0000_i1192" type="#_x0000_t75" style="width:10.85pt;height:14.25pt" o:ole="">
            <v:imagedata r:id="rId367" o:title=""/>
          </v:shape>
          <o:OLEObject Type="Embed" ProgID="Equation.DSMT4" ShapeID="_x0000_i1192" DrawAspect="Content" ObjectID="_1750939774" r:id="rId368"/>
        </w:object>
      </w:r>
      <w:r w:rsidRPr="00A32C40">
        <w:rPr>
          <w:lang w:val="fr-FR"/>
        </w:rPr>
        <w:t>.</w:t>
      </w:r>
    </w:p>
    <w:p w14:paraId="16077CEA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22:</w:t>
      </w:r>
      <w:r w:rsidRPr="00A32C40">
        <w:rPr>
          <w:rFonts w:eastAsia="Calibri"/>
          <w:b/>
          <w:color w:val="0000FF"/>
        </w:rPr>
        <w:tab/>
      </w:r>
      <w:r w:rsidR="00602AD4" w:rsidRPr="00A32C40">
        <w:rPr>
          <w:lang w:val="nl-NL"/>
        </w:rPr>
        <w:t xml:space="preserve">Cho hàm số </w:t>
      </w:r>
      <w:r w:rsidR="00602AD4" w:rsidRPr="00A32C40">
        <w:rPr>
          <w:position w:val="-14"/>
          <w:lang w:val="nl-NL"/>
        </w:rPr>
        <w:object w:dxaOrig="980" w:dyaOrig="400" w14:anchorId="54220ACD">
          <v:shape id="_x0000_i1193" type="#_x0000_t75" style="width:49.6pt;height:20.4pt" o:ole="">
            <v:imagedata r:id="rId369" o:title=""/>
          </v:shape>
          <o:OLEObject Type="Embed" ProgID="Equation.DSMT4" ShapeID="_x0000_i1193" DrawAspect="Content" ObjectID="_1750939775" r:id="rId370"/>
        </w:object>
      </w:r>
      <w:r w:rsidR="00602AD4" w:rsidRPr="00A32C40">
        <w:rPr>
          <w:lang w:val="nl-NL"/>
        </w:rPr>
        <w:t xml:space="preserve"> liên tục trên </w:t>
      </w:r>
      <w:r w:rsidR="00602AD4" w:rsidRPr="00A32C40">
        <w:rPr>
          <w:position w:val="-4"/>
          <w:lang w:val="nl-NL"/>
        </w:rPr>
        <w:object w:dxaOrig="260" w:dyaOrig="260" w14:anchorId="3905416D">
          <v:shape id="_x0000_i1194" type="#_x0000_t75" style="width:13.6pt;height:13.6pt" o:ole="">
            <v:imagedata r:id="rId371" o:title=""/>
          </v:shape>
          <o:OLEObject Type="Embed" ProgID="Equation.DSMT4" ShapeID="_x0000_i1194" DrawAspect="Content" ObjectID="_1750939776" r:id="rId372"/>
        </w:object>
      </w:r>
      <w:r w:rsidR="00602AD4" w:rsidRPr="00A32C40">
        <w:rPr>
          <w:lang w:val="nl-NL"/>
        </w:rPr>
        <w:t xml:space="preserve"> và có bảng biến thiên như hình vẽ</w:t>
      </w:r>
    </w:p>
    <w:p w14:paraId="384FCEC3" w14:textId="77777777" w:rsidR="00F22FE0" w:rsidRPr="00A32C40" w:rsidRDefault="00F22FE0" w:rsidP="00F22FE0">
      <w:pPr>
        <w:spacing w:line="276" w:lineRule="auto"/>
        <w:ind w:left="992"/>
        <w:contextualSpacing/>
        <w:jc w:val="center"/>
        <w:rPr>
          <w:rFonts w:eastAsia="Calibri"/>
          <w:lang w:val="nl-NL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4F8A9918" wp14:editId="13201ABE">
            <wp:extent cx="3914775" cy="1552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D9B1" w14:textId="77777777" w:rsidR="00F22FE0" w:rsidRPr="00A32C40" w:rsidRDefault="00F22FE0" w:rsidP="00F22FE0">
      <w:pPr>
        <w:spacing w:line="276" w:lineRule="auto"/>
        <w:ind w:left="992"/>
        <w:contextualSpacing/>
        <w:rPr>
          <w:rFonts w:eastAsia="Calibri"/>
          <w:b/>
        </w:rPr>
      </w:pPr>
      <w:r w:rsidRPr="00A32C40">
        <w:rPr>
          <w:rFonts w:eastAsia="Calibri"/>
          <w:lang w:val="nl-NL"/>
        </w:rPr>
        <w:t xml:space="preserve">Phương trình </w:t>
      </w:r>
      <w:r w:rsidRPr="00A32C40">
        <w:rPr>
          <w:rFonts w:eastAsia="Calibri"/>
          <w:position w:val="-16"/>
          <w:lang w:val="nl-NL"/>
        </w:rPr>
        <w:object w:dxaOrig="1760" w:dyaOrig="440" w14:anchorId="19ABBC1B">
          <v:shape id="_x0000_i1195" type="#_x0000_t75" style="width:89pt;height:21.75pt" o:ole="">
            <v:imagedata r:id="rId374" o:title=""/>
          </v:shape>
          <o:OLEObject Type="Embed" ProgID="Equation.DSMT4" ShapeID="_x0000_i1195" DrawAspect="Content" ObjectID="_1750939777" r:id="rId375"/>
        </w:object>
      </w:r>
      <w:r w:rsidRPr="00A32C40">
        <w:rPr>
          <w:rFonts w:eastAsia="Calibri"/>
          <w:lang w:val="nl-NL"/>
        </w:rPr>
        <w:t xml:space="preserve"> có bao nhiêu nghiệm?</w:t>
      </w:r>
    </w:p>
    <w:p w14:paraId="099B46C0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32C40">
        <w:rPr>
          <w:rFonts w:eastAsia="Calibri"/>
          <w:b/>
          <w:color w:val="0000FF"/>
        </w:rPr>
        <w:t xml:space="preserve">A. </w:t>
      </w:r>
      <w:r w:rsidRPr="00A32C40">
        <w:rPr>
          <w:rFonts w:eastAsia="Calibri"/>
          <w:position w:val="-6"/>
          <w:lang w:val="nl-NL"/>
        </w:rPr>
        <w:object w:dxaOrig="180" w:dyaOrig="279" w14:anchorId="6C5C128D">
          <v:shape id="_x0000_i1196" type="#_x0000_t75" style="width:9.5pt;height:13.6pt" o:ole="">
            <v:imagedata r:id="rId376" o:title=""/>
          </v:shape>
          <o:OLEObject Type="Embed" ProgID="Equation.DSMT4" ShapeID="_x0000_i1196" DrawAspect="Content" ObjectID="_1750939778" r:id="rId377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B. </w:t>
      </w:r>
      <w:r w:rsidRPr="00A32C40">
        <w:rPr>
          <w:rFonts w:eastAsia="Calibri"/>
          <w:position w:val="-6"/>
          <w:lang w:val="nl-NL"/>
        </w:rPr>
        <w:object w:dxaOrig="180" w:dyaOrig="260" w14:anchorId="234094A6">
          <v:shape id="_x0000_i1197" type="#_x0000_t75" style="width:9.5pt;height:13.6pt" o:ole="">
            <v:imagedata r:id="rId378" o:title=""/>
          </v:shape>
          <o:OLEObject Type="Embed" ProgID="Equation.DSMT4" ShapeID="_x0000_i1197" DrawAspect="Content" ObjectID="_1750939779" r:id="rId379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C. </w:t>
      </w:r>
      <w:r w:rsidRPr="00A32C40">
        <w:rPr>
          <w:rFonts w:eastAsia="Calibri"/>
          <w:position w:val="-6"/>
          <w:lang w:val="nl-NL"/>
        </w:rPr>
        <w:object w:dxaOrig="180" w:dyaOrig="279" w14:anchorId="7F936DA8">
          <v:shape id="_x0000_i1198" type="#_x0000_t75" style="width:9.5pt;height:13.6pt" o:ole="">
            <v:imagedata r:id="rId380" o:title=""/>
          </v:shape>
          <o:OLEObject Type="Embed" ProgID="Equation.DSMT4" ShapeID="_x0000_i1198" DrawAspect="Content" ObjectID="_1750939780" r:id="rId381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D. </w:t>
      </w:r>
      <w:r w:rsidRPr="00A32C40">
        <w:rPr>
          <w:rFonts w:eastAsia="Calibri"/>
          <w:position w:val="-4"/>
          <w:lang w:val="nl-NL"/>
        </w:rPr>
        <w:object w:dxaOrig="200" w:dyaOrig="260" w14:anchorId="55E2BF90">
          <v:shape id="_x0000_i1199" type="#_x0000_t75" style="width:10.2pt;height:13.6pt" o:ole="">
            <v:imagedata r:id="rId382" o:title=""/>
          </v:shape>
          <o:OLEObject Type="Embed" ProgID="Equation.DSMT4" ShapeID="_x0000_i1199" DrawAspect="Content" ObjectID="_1750939781" r:id="rId383"/>
        </w:object>
      </w:r>
      <w:r w:rsidRPr="00A32C40">
        <w:rPr>
          <w:rFonts w:eastAsia="Calibri"/>
        </w:rPr>
        <w:t>.</w:t>
      </w:r>
    </w:p>
    <w:p w14:paraId="24F5F95C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lastRenderedPageBreak/>
        <w:t>Câu 23:</w:t>
      </w:r>
      <w:r w:rsidRPr="00A32C40">
        <w:rPr>
          <w:rFonts w:eastAsia="Calibri"/>
          <w:b/>
          <w:color w:val="0000FF"/>
        </w:rPr>
        <w:tab/>
      </w:r>
      <w:r w:rsidR="00602AD4" w:rsidRPr="00A32C40">
        <w:rPr>
          <w:lang w:val="nl-NL"/>
        </w:rPr>
        <w:t xml:space="preserve">Cho hàm số </w:t>
      </w:r>
      <w:r w:rsidR="00602AD4" w:rsidRPr="00A32C40">
        <w:rPr>
          <w:noProof/>
          <w:position w:val="-14"/>
          <w:lang w:val="en-US" w:eastAsia="en-US"/>
        </w:rPr>
        <w:drawing>
          <wp:inline distT="0" distB="0" distL="0" distR="0" wp14:anchorId="51AEA983" wp14:editId="34A9F329">
            <wp:extent cx="609600" cy="257175"/>
            <wp:effectExtent l="0" t="0" r="0" b="0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D4" w:rsidRPr="00A32C40">
        <w:rPr>
          <w:lang w:val="nl-NL"/>
        </w:rPr>
        <w:t xml:space="preserve"> có đạo hàm trên </w:t>
      </w:r>
      <w:r w:rsidR="00602AD4" w:rsidRPr="00A32C40">
        <w:rPr>
          <w:noProof/>
          <w:position w:val="-4"/>
          <w:lang w:val="en-US" w:eastAsia="en-US"/>
        </w:rPr>
        <w:drawing>
          <wp:inline distT="0" distB="0" distL="0" distR="0" wp14:anchorId="76E24D4C" wp14:editId="62BC61E8">
            <wp:extent cx="171450" cy="171450"/>
            <wp:effectExtent l="0" t="0" r="0" b="0"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D4" w:rsidRPr="00A32C40">
        <w:rPr>
          <w:lang w:val="nl-NL"/>
        </w:rPr>
        <w:t xml:space="preserve"> và có đồ thị là đường cong trong hình vẽ bên dưới. </w:t>
      </w:r>
      <w:r w:rsidR="00602AD4" w:rsidRPr="00A32C40">
        <w:t xml:space="preserve">Đặt </w:t>
      </w:r>
      <w:r w:rsidR="00602AD4" w:rsidRPr="00A32C40">
        <w:rPr>
          <w:noProof/>
          <w:position w:val="-16"/>
          <w:lang w:val="en-US" w:eastAsia="en-US"/>
        </w:rPr>
        <w:drawing>
          <wp:inline distT="0" distB="0" distL="0" distR="0" wp14:anchorId="7004E083" wp14:editId="0625FCA0">
            <wp:extent cx="1085850" cy="276225"/>
            <wp:effectExtent l="0" t="0" r="0" b="0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D4" w:rsidRPr="00A32C40">
        <w:t xml:space="preserve">. Tìm số nghiệm của phương trình </w:t>
      </w:r>
      <w:r w:rsidR="00602AD4" w:rsidRPr="00A32C40">
        <w:rPr>
          <w:noProof/>
          <w:position w:val="-14"/>
          <w:lang w:val="en-US" w:eastAsia="en-US"/>
        </w:rPr>
        <w:drawing>
          <wp:inline distT="0" distB="0" distL="0" distR="0" wp14:anchorId="7A59437D" wp14:editId="4D7F098C">
            <wp:extent cx="619125" cy="257175"/>
            <wp:effectExtent l="0" t="0" r="0" b="0"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AD4" w:rsidRPr="00A32C40">
        <w:t>.</w:t>
      </w:r>
    </w:p>
    <w:p w14:paraId="0B6C0E73" w14:textId="77777777" w:rsidR="00F22FE0" w:rsidRPr="00A32C40" w:rsidRDefault="00F22FE0" w:rsidP="00F22FE0">
      <w:pPr>
        <w:spacing w:line="276" w:lineRule="auto"/>
        <w:ind w:left="992"/>
        <w:jc w:val="center"/>
        <w:rPr>
          <w:rFonts w:eastAsia="Calibri"/>
          <w:lang w:val="nl-NL"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1D9E1282" wp14:editId="5438C61D">
            <wp:extent cx="1981200" cy="2012450"/>
            <wp:effectExtent l="0" t="0" r="0" b="0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8">
                      <a:extLst>
                        <a:ext uri="{BEBA8EAE-BF5A-486C-A8C5-ECC9F3942E4B}">
                          <a14:imgProps xmlns:a14="http://schemas.microsoft.com/office/drawing/2010/main">
                            <a14:imgLayer r:embed="rId38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57" cy="202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04F4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32C40">
        <w:rPr>
          <w:rFonts w:eastAsia="Calibri"/>
          <w:b/>
          <w:color w:val="0000FF"/>
          <w:lang w:val="nl-NL"/>
        </w:rPr>
        <w:t xml:space="preserve">A. </w:t>
      </w:r>
      <w:r w:rsidRPr="00A32C40">
        <w:rPr>
          <w:rFonts w:eastAsia="Calibri"/>
          <w:noProof/>
          <w:position w:val="-6"/>
          <w:lang w:val="en-US" w:eastAsia="en-US"/>
        </w:rPr>
        <w:drawing>
          <wp:inline distT="0" distB="0" distL="0" distR="0" wp14:anchorId="21152BEA" wp14:editId="444280A1">
            <wp:extent cx="123825" cy="171450"/>
            <wp:effectExtent l="0" t="0" r="0" b="0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40">
        <w:rPr>
          <w:rFonts w:eastAsia="Calibri"/>
          <w:lang w:val="fr-FR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B. </w:t>
      </w:r>
      <w:r w:rsidRPr="00A32C40">
        <w:rPr>
          <w:rFonts w:eastAsia="Calibri"/>
          <w:noProof/>
          <w:position w:val="-4"/>
          <w:lang w:val="en-US" w:eastAsia="en-US"/>
        </w:rPr>
        <w:drawing>
          <wp:inline distT="0" distB="0" distL="0" distR="0" wp14:anchorId="464D8B69" wp14:editId="27EA1CB4">
            <wp:extent cx="133350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40">
        <w:rPr>
          <w:rFonts w:eastAsia="Calibri"/>
          <w:lang w:val="fr-FR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C. </w:t>
      </w:r>
      <w:r w:rsidRPr="00A32C40">
        <w:rPr>
          <w:rFonts w:eastAsia="Calibri"/>
          <w:noProof/>
          <w:position w:val="-4"/>
          <w:lang w:val="en-US" w:eastAsia="en-US"/>
        </w:rPr>
        <w:drawing>
          <wp:inline distT="0" distB="0" distL="0" distR="0" wp14:anchorId="5B5BEBE6" wp14:editId="7075AD78">
            <wp:extent cx="123825" cy="171450"/>
            <wp:effectExtent l="0" t="0" r="0" b="0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40">
        <w:rPr>
          <w:rFonts w:eastAsia="Calibri"/>
          <w:lang w:val="fr-FR"/>
        </w:rPr>
        <w:t>.</w:t>
      </w:r>
      <w:r w:rsidRPr="00A32C40">
        <w:rPr>
          <w:lang w:val="nl-NL"/>
        </w:rPr>
        <w:tab/>
      </w:r>
      <w:r w:rsidRPr="00A32C40">
        <w:rPr>
          <w:rFonts w:eastAsia="Calibri"/>
          <w:b/>
          <w:color w:val="0000FF"/>
          <w:lang w:val="nl-NL"/>
        </w:rPr>
        <w:t xml:space="preserve">D. </w:t>
      </w:r>
      <w:r w:rsidRPr="00A32C40">
        <w:rPr>
          <w:rFonts w:eastAsia="Calibri"/>
          <w:noProof/>
          <w:position w:val="-6"/>
          <w:lang w:val="en-US" w:eastAsia="en-US"/>
        </w:rPr>
        <w:drawing>
          <wp:inline distT="0" distB="0" distL="0" distR="0" wp14:anchorId="6D8CC968" wp14:editId="4D177B83">
            <wp:extent cx="123825" cy="171450"/>
            <wp:effectExtent l="0" t="0" r="0" b="0"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40">
        <w:rPr>
          <w:rFonts w:eastAsia="Calibri"/>
          <w:lang w:val="fr-FR"/>
        </w:rPr>
        <w:t>.</w:t>
      </w:r>
    </w:p>
    <w:p w14:paraId="1691E0CE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24: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4"/>
        </w:rPr>
        <w:object w:dxaOrig="580" w:dyaOrig="400" w14:anchorId="76DBE920">
          <v:shape id="_x0000_i1200" type="#_x0000_t75" style="width:29.2pt;height:20.4pt" o:ole="">
            <v:imagedata r:id="rId394" o:title=""/>
          </v:shape>
          <o:OLEObject Type="Embed" ProgID="Equation.DSMT4" ShapeID="_x0000_i1200" DrawAspect="Content" ObjectID="_1750939782" r:id="rId395"/>
        </w:object>
      </w:r>
      <w:r w:rsidR="00602AD4" w:rsidRPr="00A32C40">
        <w:t xml:space="preserve"> có đồ thị như hình vẽ. Đặt </w:t>
      </w:r>
      <w:r w:rsidR="00602AD4" w:rsidRPr="00A32C40">
        <w:rPr>
          <w:position w:val="-14"/>
        </w:rPr>
        <w:object w:dxaOrig="1980" w:dyaOrig="400" w14:anchorId="6D8B6D74">
          <v:shape id="_x0000_i1201" type="#_x0000_t75" style="width:98.5pt;height:20.4pt" o:ole="">
            <v:imagedata r:id="rId396" o:title=""/>
          </v:shape>
          <o:OLEObject Type="Embed" ProgID="Equation.DSMT4" ShapeID="_x0000_i1201" DrawAspect="Content" ObjectID="_1750939783" r:id="rId397"/>
        </w:object>
      </w:r>
      <w:r w:rsidR="00602AD4" w:rsidRPr="00A32C40">
        <w:t xml:space="preserve">. Số nghiệm của phương trình </w:t>
      </w:r>
      <w:r w:rsidR="00602AD4" w:rsidRPr="00A32C40">
        <w:rPr>
          <w:position w:val="-14"/>
        </w:rPr>
        <w:object w:dxaOrig="980" w:dyaOrig="400" w14:anchorId="18F2ECA9">
          <v:shape id="_x0000_i1202" type="#_x0000_t75" style="width:48.25pt;height:20.4pt" o:ole="">
            <v:imagedata r:id="rId398" o:title=""/>
          </v:shape>
          <o:OLEObject Type="Embed" ProgID="Equation.DSMT4" ShapeID="_x0000_i1202" DrawAspect="Content" ObjectID="_1750939784" r:id="rId399"/>
        </w:object>
      </w:r>
      <w:r w:rsidR="00602AD4" w:rsidRPr="00A32C40">
        <w:t xml:space="preserve"> là</w:t>
      </w:r>
    </w:p>
    <w:p w14:paraId="756A0258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32C40">
        <w:rPr>
          <w:b/>
          <w:color w:val="0000FF"/>
        </w:rPr>
        <w:t xml:space="preserve">A. </w:t>
      </w:r>
      <w:r w:rsidRPr="00A32C40">
        <w:rPr>
          <w:position w:val="-6"/>
        </w:rPr>
        <w:object w:dxaOrig="200" w:dyaOrig="279" w14:anchorId="3A6DCA10">
          <v:shape id="_x0000_i1203" type="#_x0000_t75" style="width:10.2pt;height:14.25pt" o:ole="">
            <v:imagedata r:id="rId400" o:title=""/>
          </v:shape>
          <o:OLEObject Type="Embed" ProgID="Equation.DSMT4" ShapeID="_x0000_i1203" DrawAspect="Content" ObjectID="_1750939785" r:id="rId401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B. </w:t>
      </w:r>
      <w:r w:rsidRPr="00A32C40">
        <w:rPr>
          <w:position w:val="-6"/>
        </w:rPr>
        <w:object w:dxaOrig="279" w:dyaOrig="279" w14:anchorId="20EDAA45">
          <v:shape id="_x0000_i1204" type="#_x0000_t75" style="width:14.25pt;height:14.25pt" o:ole="">
            <v:imagedata r:id="rId402" o:title=""/>
          </v:shape>
          <o:OLEObject Type="Embed" ProgID="Equation.DSMT4" ShapeID="_x0000_i1204" DrawAspect="Content" ObjectID="_1750939786" r:id="rId403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C. </w:t>
      </w:r>
      <w:r w:rsidRPr="00A32C40">
        <w:rPr>
          <w:position w:val="-6"/>
        </w:rPr>
        <w:object w:dxaOrig="180" w:dyaOrig="279" w14:anchorId="58A9E677">
          <v:shape id="_x0000_i1205" type="#_x0000_t75" style="width:9.5pt;height:14.25pt" o:ole="">
            <v:imagedata r:id="rId404" o:title=""/>
          </v:shape>
          <o:OLEObject Type="Embed" ProgID="Equation.DSMT4" ShapeID="_x0000_i1205" DrawAspect="Content" ObjectID="_1750939787" r:id="rId405"/>
        </w:object>
      </w:r>
      <w:r w:rsidRPr="00A32C40">
        <w:t>.</w:t>
      </w:r>
      <w:r w:rsidRPr="00A32C40">
        <w:tab/>
      </w:r>
      <w:r w:rsidRPr="00A32C40">
        <w:rPr>
          <w:b/>
          <w:color w:val="0000FF"/>
        </w:rPr>
        <w:t xml:space="preserve">D. </w:t>
      </w:r>
      <w:r w:rsidRPr="00A32C40">
        <w:rPr>
          <w:position w:val="-6"/>
        </w:rPr>
        <w:object w:dxaOrig="180" w:dyaOrig="279" w14:anchorId="08FB556D">
          <v:shape id="_x0000_i1206" type="#_x0000_t75" style="width:9.5pt;height:14.25pt" o:ole="">
            <v:imagedata r:id="rId406" o:title=""/>
          </v:shape>
          <o:OLEObject Type="Embed" ProgID="Equation.DSMT4" ShapeID="_x0000_i1206" DrawAspect="Content" ObjectID="_1750939788" r:id="rId407"/>
        </w:object>
      </w:r>
      <w:r w:rsidRPr="00A32C40">
        <w:t>.</w:t>
      </w:r>
    </w:p>
    <w:p w14:paraId="7EE8DD0E" w14:textId="77777777" w:rsidR="00A32C40" w:rsidRPr="00A32C40" w:rsidRDefault="00F22FE0" w:rsidP="00F22FE0">
      <w:pPr>
        <w:tabs>
          <w:tab w:val="left" w:pos="992"/>
        </w:tabs>
        <w:spacing w:before="120" w:line="276" w:lineRule="auto"/>
        <w:ind w:left="992" w:hanging="992"/>
        <w:jc w:val="both"/>
      </w:pPr>
      <w:r w:rsidRPr="00A32C40">
        <w:rPr>
          <w:rFonts w:eastAsia="Calibri"/>
          <w:b/>
          <w:color w:val="0000FF"/>
        </w:rPr>
        <w:t>Câu 25:</w:t>
      </w:r>
      <w:r w:rsidRPr="00A32C40">
        <w:rPr>
          <w:rFonts w:eastAsia="Calibri"/>
          <w:b/>
          <w:color w:val="0000FF"/>
        </w:rPr>
        <w:tab/>
      </w:r>
      <w:r w:rsidR="00602AD4" w:rsidRPr="00A32C40">
        <w:t xml:space="preserve">Cho hàm số </w:t>
      </w:r>
      <w:r w:rsidR="00602AD4" w:rsidRPr="00A32C40">
        <w:rPr>
          <w:position w:val="-10"/>
        </w:rPr>
        <w:object w:dxaOrig="920" w:dyaOrig="320" w14:anchorId="2D08E32E">
          <v:shape id="_x0000_i1207" type="#_x0000_t75" style="width:46.2pt;height:17pt" o:ole="">
            <v:imagedata r:id="rId408" o:title=""/>
          </v:shape>
          <o:OLEObject Type="Embed" ProgID="Equation.DSMT4" ShapeID="_x0000_i1207" DrawAspect="Content" ObjectID="_1750939789" r:id="rId409"/>
        </w:object>
      </w:r>
      <w:r w:rsidR="00602AD4" w:rsidRPr="00A32C40">
        <w:t xml:space="preserve"> liên tục trên </w:t>
      </w:r>
      <w:r w:rsidR="00602AD4" w:rsidRPr="00A32C40">
        <w:rPr>
          <w:position w:val="-4"/>
        </w:rPr>
        <w:object w:dxaOrig="260" w:dyaOrig="260" w14:anchorId="49003879">
          <v:shape id="_x0000_i1208" type="#_x0000_t75" style="width:13.6pt;height:13.6pt" o:ole="">
            <v:imagedata r:id="rId410" o:title=""/>
          </v:shape>
          <o:OLEObject Type="Embed" ProgID="Equation.DSMT4" ShapeID="_x0000_i1208" DrawAspect="Content" ObjectID="_1750939790" r:id="rId411"/>
        </w:object>
      </w:r>
      <w:r w:rsidR="00602AD4" w:rsidRPr="00A32C40">
        <w:t>và có đồ thị như hình vẽ bên</w:t>
      </w:r>
    </w:p>
    <w:p w14:paraId="4675624A" w14:textId="77777777" w:rsidR="00F22FE0" w:rsidRPr="00A32C40" w:rsidRDefault="00F22FE0" w:rsidP="00F22FE0">
      <w:pPr>
        <w:spacing w:before="120" w:line="276" w:lineRule="auto"/>
        <w:ind w:left="992"/>
        <w:contextualSpacing/>
        <w:jc w:val="center"/>
        <w:rPr>
          <w:rFonts w:eastAsia="Calibri"/>
          <w:noProof/>
        </w:rPr>
      </w:pPr>
      <w:r w:rsidRPr="00A32C40">
        <w:rPr>
          <w:rFonts w:eastAsia="Calibri"/>
          <w:noProof/>
          <w:lang w:val="en-US" w:eastAsia="en-US"/>
        </w:rPr>
        <w:drawing>
          <wp:inline distT="0" distB="0" distL="0" distR="0" wp14:anchorId="18EA3D9D" wp14:editId="6D4A6E86">
            <wp:extent cx="2428875" cy="26771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82A2" w14:textId="77777777" w:rsidR="00F22FE0" w:rsidRPr="00A32C40" w:rsidRDefault="00F22FE0" w:rsidP="00F22FE0">
      <w:pPr>
        <w:spacing w:before="120" w:line="276" w:lineRule="auto"/>
        <w:ind w:left="992"/>
        <w:contextualSpacing/>
        <w:rPr>
          <w:rFonts w:eastAsia="Calibri"/>
          <w:b/>
        </w:rPr>
      </w:pPr>
      <w:r w:rsidRPr="00A32C40">
        <w:rPr>
          <w:rFonts w:eastAsia="Calibri"/>
          <w:noProof/>
        </w:rPr>
        <w:t xml:space="preserve">Số nghiệm thuộc đoạn </w:t>
      </w:r>
      <w:r w:rsidRPr="00A32C40">
        <w:rPr>
          <w:rFonts w:eastAsia="Calibri"/>
          <w:noProof/>
          <w:position w:val="-28"/>
        </w:rPr>
        <w:object w:dxaOrig="820" w:dyaOrig="680" w14:anchorId="28834EDA">
          <v:shape id="_x0000_i1209" type="#_x0000_t75" style="width:40.75pt;height:33.3pt" o:ole="">
            <v:imagedata r:id="rId413" o:title=""/>
          </v:shape>
          <o:OLEObject Type="Embed" ProgID="Equation.DSMT4" ShapeID="_x0000_i1209" DrawAspect="Content" ObjectID="_1750939791" r:id="rId414"/>
        </w:object>
      </w:r>
      <w:r w:rsidRPr="00A32C40">
        <w:rPr>
          <w:rFonts w:eastAsia="Calibri"/>
          <w:noProof/>
        </w:rPr>
        <w:t xml:space="preserve"> của phương trình </w:t>
      </w:r>
      <w:r w:rsidRPr="00A32C40">
        <w:rPr>
          <w:rFonts w:eastAsia="Calibri"/>
          <w:noProof/>
          <w:position w:val="-10"/>
        </w:rPr>
        <w:object w:dxaOrig="1579" w:dyaOrig="320" w14:anchorId="5074D351">
          <v:shape id="_x0000_i1210" type="#_x0000_t75" style="width:78.8pt;height:17pt" o:ole="">
            <v:imagedata r:id="rId415" o:title=""/>
          </v:shape>
          <o:OLEObject Type="Embed" ProgID="Equation.DSMT4" ShapeID="_x0000_i1210" DrawAspect="Content" ObjectID="_1750939792" r:id="rId416"/>
        </w:object>
      </w:r>
      <w:r w:rsidRPr="00A32C40">
        <w:rPr>
          <w:rFonts w:eastAsia="Calibri"/>
          <w:noProof/>
        </w:rPr>
        <w:t xml:space="preserve"> là</w:t>
      </w:r>
    </w:p>
    <w:p w14:paraId="18C83AD9" w14:textId="77777777" w:rsidR="00F22FE0" w:rsidRPr="00A32C40" w:rsidRDefault="00F22FE0" w:rsidP="00F22FE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32C40">
        <w:rPr>
          <w:rFonts w:eastAsia="Calibri"/>
          <w:b/>
          <w:color w:val="0000FF"/>
        </w:rPr>
        <w:t xml:space="preserve">A. </w:t>
      </w:r>
      <w:r w:rsidRPr="00A32C40">
        <w:rPr>
          <w:rFonts w:eastAsia="Calibri"/>
          <w:position w:val="-6"/>
        </w:rPr>
        <w:object w:dxaOrig="200" w:dyaOrig="279" w14:anchorId="2CDBA743">
          <v:shape id="_x0000_i1211" type="#_x0000_t75" style="width:10.2pt;height:13.6pt" o:ole="">
            <v:imagedata r:id="rId417" o:title=""/>
          </v:shape>
          <o:OLEObject Type="Embed" ProgID="Equation.DSMT4" ShapeID="_x0000_i1211" DrawAspect="Content" ObjectID="_1750939793" r:id="rId418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B. </w:t>
      </w:r>
      <w:r w:rsidRPr="00A32C40">
        <w:rPr>
          <w:rFonts w:eastAsia="Calibri"/>
          <w:position w:val="-6"/>
        </w:rPr>
        <w:object w:dxaOrig="180" w:dyaOrig="279" w14:anchorId="01AC9135">
          <v:shape id="_x0000_i1212" type="#_x0000_t75" style="width:9.5pt;height:14.25pt" o:ole="">
            <v:imagedata r:id="rId419" o:title=""/>
          </v:shape>
          <o:OLEObject Type="Embed" ProgID="Equation.DSMT4" ShapeID="_x0000_i1212" DrawAspect="Content" ObjectID="_1750939794" r:id="rId420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C. </w:t>
      </w:r>
      <w:r w:rsidRPr="00A32C40">
        <w:rPr>
          <w:rFonts w:eastAsia="Calibri"/>
          <w:position w:val="-6"/>
        </w:rPr>
        <w:object w:dxaOrig="180" w:dyaOrig="279" w14:anchorId="544B45E4">
          <v:shape id="_x0000_i1213" type="#_x0000_t75" style="width:9.5pt;height:14.25pt" o:ole="">
            <v:imagedata r:id="rId421" o:title=""/>
          </v:shape>
          <o:OLEObject Type="Embed" ProgID="Equation.DSMT4" ShapeID="_x0000_i1213" DrawAspect="Content" ObjectID="_1750939795" r:id="rId422"/>
        </w:object>
      </w:r>
      <w:r w:rsidRPr="00A32C40">
        <w:rPr>
          <w:rFonts w:eastAsia="Calibri"/>
        </w:rPr>
        <w:t>.</w:t>
      </w:r>
      <w:r w:rsidRPr="00A32C40">
        <w:rPr>
          <w:rFonts w:eastAsia="Calibri"/>
          <w:b/>
        </w:rPr>
        <w:tab/>
      </w:r>
      <w:r w:rsidRPr="00A32C40">
        <w:rPr>
          <w:rFonts w:eastAsia="Calibri"/>
          <w:b/>
          <w:color w:val="0000FF"/>
        </w:rPr>
        <w:t xml:space="preserve">D. </w:t>
      </w:r>
      <w:r w:rsidRPr="00A32C40">
        <w:rPr>
          <w:rFonts w:eastAsia="Calibri"/>
          <w:position w:val="-6"/>
        </w:rPr>
        <w:object w:dxaOrig="200" w:dyaOrig="279" w14:anchorId="66C5190A">
          <v:shape id="_x0000_i1214" type="#_x0000_t75" style="width:10.2pt;height:14.25pt" o:ole="">
            <v:imagedata r:id="rId423" o:title=""/>
          </v:shape>
          <o:OLEObject Type="Embed" ProgID="Equation.DSMT4" ShapeID="_x0000_i1214" DrawAspect="Content" ObjectID="_1750939796" r:id="rId424"/>
        </w:object>
      </w:r>
      <w:r w:rsidRPr="00A32C40">
        <w:rPr>
          <w:rFonts w:eastAsia="Calibri"/>
        </w:rPr>
        <w:t>.</w:t>
      </w:r>
    </w:p>
    <w:p w14:paraId="548660EF" w14:textId="77777777" w:rsidR="00F22FE0" w:rsidRPr="00A32C40" w:rsidRDefault="00F22FE0" w:rsidP="00F22FE0"/>
    <w:p w14:paraId="4EF29170" w14:textId="016550D7" w:rsidR="00FC49B2" w:rsidRPr="00F461A1" w:rsidRDefault="00FC49B2" w:rsidP="00F461A1">
      <w:pPr>
        <w:spacing w:before="120" w:line="276" w:lineRule="auto"/>
        <w:ind w:left="992"/>
        <w:rPr>
          <w:rFonts w:asciiTheme="majorHAnsi" w:eastAsia="Calibri" w:hAnsiTheme="majorHAnsi" w:cstheme="majorHAnsi"/>
          <w:b/>
          <w:bCs/>
        </w:rPr>
      </w:pPr>
    </w:p>
    <w:sectPr w:rsidR="00FC49B2" w:rsidRPr="00F461A1" w:rsidSect="0007247E">
      <w:headerReference w:type="even" r:id="rId425"/>
      <w:headerReference w:type="default" r:id="rId426"/>
      <w:footerReference w:type="even" r:id="rId427"/>
      <w:footerReference w:type="default" r:id="rId428"/>
      <w:headerReference w:type="first" r:id="rId429"/>
      <w:footerReference w:type="first" r:id="rId430"/>
      <w:pgSz w:w="11906" w:h="16838"/>
      <w:pgMar w:top="850" w:right="850" w:bottom="850" w:left="850" w:header="340" w:footer="340" w:gutter="0"/>
      <w:pgNumType w:start="17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06A9" w14:textId="77777777" w:rsidR="00AF161A" w:rsidRDefault="00AF161A">
      <w:r>
        <w:separator/>
      </w:r>
    </w:p>
  </w:endnote>
  <w:endnote w:type="continuationSeparator" w:id="0">
    <w:p w14:paraId="43D82F3A" w14:textId="77777777" w:rsidR="00AF161A" w:rsidRDefault="00A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75C7785E" w:rsidR="00F17C93" w:rsidRPr="009B3CC5" w:rsidRDefault="00F17C93" w:rsidP="00714AA7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CDA4" w14:textId="77777777" w:rsidR="00AF161A" w:rsidRDefault="00AF161A">
      <w:r>
        <w:separator/>
      </w:r>
    </w:p>
  </w:footnote>
  <w:footnote w:type="continuationSeparator" w:id="0">
    <w:p w14:paraId="1FB62F79" w14:textId="77777777" w:rsidR="00AF161A" w:rsidRDefault="00AF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2B3E" w14:textId="77777777" w:rsidR="00EA0895" w:rsidRDefault="00EA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0E8A3150" w:rsidR="00F17C93" w:rsidRPr="00EA0895" w:rsidRDefault="00EA0895" w:rsidP="00EA0895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6ECF" w14:textId="77777777" w:rsidR="00EA0895" w:rsidRDefault="00EA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80B4B74"/>
    <w:multiLevelType w:val="hybridMultilevel"/>
    <w:tmpl w:val="7ECE0458"/>
    <w:lvl w:ilvl="0" w:tplc="83061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34C"/>
    <w:multiLevelType w:val="hybridMultilevel"/>
    <w:tmpl w:val="5E1005EC"/>
    <w:lvl w:ilvl="0" w:tplc="D54694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AC34407"/>
    <w:multiLevelType w:val="hybridMultilevel"/>
    <w:tmpl w:val="58D425C4"/>
    <w:lvl w:ilvl="0" w:tplc="8DC43A50">
      <w:start w:val="8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D30B9"/>
    <w:multiLevelType w:val="hybridMultilevel"/>
    <w:tmpl w:val="0B3EC306"/>
    <w:lvl w:ilvl="0" w:tplc="7124F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76DB737B"/>
    <w:multiLevelType w:val="hybridMultilevel"/>
    <w:tmpl w:val="911C88B4"/>
    <w:lvl w:ilvl="0" w:tplc="0A42CB7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7247E"/>
    <w:rsid w:val="0009739A"/>
    <w:rsid w:val="000A4381"/>
    <w:rsid w:val="000D78D9"/>
    <w:rsid w:val="000E0622"/>
    <w:rsid w:val="000F134A"/>
    <w:rsid w:val="000F1E30"/>
    <w:rsid w:val="000F7FE0"/>
    <w:rsid w:val="0013729D"/>
    <w:rsid w:val="00161A87"/>
    <w:rsid w:val="001E1001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2F0227"/>
    <w:rsid w:val="00302D1E"/>
    <w:rsid w:val="00307064"/>
    <w:rsid w:val="00323A17"/>
    <w:rsid w:val="00377773"/>
    <w:rsid w:val="003A0BAE"/>
    <w:rsid w:val="003A121B"/>
    <w:rsid w:val="003C6EAD"/>
    <w:rsid w:val="003D0F3F"/>
    <w:rsid w:val="003D281B"/>
    <w:rsid w:val="003D6BF2"/>
    <w:rsid w:val="00433E09"/>
    <w:rsid w:val="0044091E"/>
    <w:rsid w:val="00443537"/>
    <w:rsid w:val="00496529"/>
    <w:rsid w:val="004B37CA"/>
    <w:rsid w:val="004B6769"/>
    <w:rsid w:val="004F473C"/>
    <w:rsid w:val="004F4CF8"/>
    <w:rsid w:val="00517339"/>
    <w:rsid w:val="00543292"/>
    <w:rsid w:val="005505EC"/>
    <w:rsid w:val="00550BEB"/>
    <w:rsid w:val="00585D02"/>
    <w:rsid w:val="005C3043"/>
    <w:rsid w:val="005C6F0B"/>
    <w:rsid w:val="005D2803"/>
    <w:rsid w:val="005E0530"/>
    <w:rsid w:val="005E4E07"/>
    <w:rsid w:val="005F1DC2"/>
    <w:rsid w:val="00601579"/>
    <w:rsid w:val="00602AD4"/>
    <w:rsid w:val="00624BDF"/>
    <w:rsid w:val="00633A9E"/>
    <w:rsid w:val="00653E56"/>
    <w:rsid w:val="00655607"/>
    <w:rsid w:val="00691979"/>
    <w:rsid w:val="00703E53"/>
    <w:rsid w:val="0071407E"/>
    <w:rsid w:val="00714AA7"/>
    <w:rsid w:val="00772A4C"/>
    <w:rsid w:val="0078174F"/>
    <w:rsid w:val="007822FC"/>
    <w:rsid w:val="00792FBF"/>
    <w:rsid w:val="007B02C8"/>
    <w:rsid w:val="007C2EA3"/>
    <w:rsid w:val="007C3A8E"/>
    <w:rsid w:val="007D4D90"/>
    <w:rsid w:val="007F67BF"/>
    <w:rsid w:val="0080179D"/>
    <w:rsid w:val="008025F1"/>
    <w:rsid w:val="00866827"/>
    <w:rsid w:val="008A4EDC"/>
    <w:rsid w:val="008A549B"/>
    <w:rsid w:val="008B2050"/>
    <w:rsid w:val="008B6004"/>
    <w:rsid w:val="008C0C3E"/>
    <w:rsid w:val="008C5A39"/>
    <w:rsid w:val="008D1A8F"/>
    <w:rsid w:val="008D2F30"/>
    <w:rsid w:val="00904620"/>
    <w:rsid w:val="00917A9B"/>
    <w:rsid w:val="00927CC0"/>
    <w:rsid w:val="00934F16"/>
    <w:rsid w:val="009629DE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19CB"/>
    <w:rsid w:val="00A02880"/>
    <w:rsid w:val="00A32F37"/>
    <w:rsid w:val="00A610B7"/>
    <w:rsid w:val="00A662EF"/>
    <w:rsid w:val="00A767CE"/>
    <w:rsid w:val="00A77B3E"/>
    <w:rsid w:val="00AA1CC2"/>
    <w:rsid w:val="00AA50EA"/>
    <w:rsid w:val="00AD79A9"/>
    <w:rsid w:val="00AF161A"/>
    <w:rsid w:val="00B20F77"/>
    <w:rsid w:val="00B304C3"/>
    <w:rsid w:val="00B42FBD"/>
    <w:rsid w:val="00B64153"/>
    <w:rsid w:val="00B85A8E"/>
    <w:rsid w:val="00BE1B79"/>
    <w:rsid w:val="00BF607D"/>
    <w:rsid w:val="00C158E2"/>
    <w:rsid w:val="00C259B5"/>
    <w:rsid w:val="00C33A99"/>
    <w:rsid w:val="00C64B77"/>
    <w:rsid w:val="00C822F4"/>
    <w:rsid w:val="00C84E5E"/>
    <w:rsid w:val="00CA16D9"/>
    <w:rsid w:val="00CA2A55"/>
    <w:rsid w:val="00CA642B"/>
    <w:rsid w:val="00CC0223"/>
    <w:rsid w:val="00D412BA"/>
    <w:rsid w:val="00D4602B"/>
    <w:rsid w:val="00D75F29"/>
    <w:rsid w:val="00D83CF4"/>
    <w:rsid w:val="00D8517D"/>
    <w:rsid w:val="00D85A1D"/>
    <w:rsid w:val="00D90056"/>
    <w:rsid w:val="00D9595F"/>
    <w:rsid w:val="00DC0754"/>
    <w:rsid w:val="00DD5FD0"/>
    <w:rsid w:val="00DE7430"/>
    <w:rsid w:val="00E03851"/>
    <w:rsid w:val="00E0783A"/>
    <w:rsid w:val="00E22C6A"/>
    <w:rsid w:val="00E24A3E"/>
    <w:rsid w:val="00E260A6"/>
    <w:rsid w:val="00E67A53"/>
    <w:rsid w:val="00E876C0"/>
    <w:rsid w:val="00EA0895"/>
    <w:rsid w:val="00EA7D20"/>
    <w:rsid w:val="00EC1CC9"/>
    <w:rsid w:val="00ED438A"/>
    <w:rsid w:val="00F10D53"/>
    <w:rsid w:val="00F15539"/>
    <w:rsid w:val="00F17C93"/>
    <w:rsid w:val="00F22FE0"/>
    <w:rsid w:val="00F35E21"/>
    <w:rsid w:val="00F404F4"/>
    <w:rsid w:val="00F41F66"/>
    <w:rsid w:val="00F461A1"/>
    <w:rsid w:val="00F51DC8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C181B"/>
    <w:rsid w:val="00FC49B2"/>
    <w:rsid w:val="00FE17A9"/>
    <w:rsid w:val="00FE5E37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641"/>
        <o:r id="V:Rule2" type="connector" idref="#_x0000_s1636"/>
        <o:r id="V:Rule3" type="connector" idref="#_x0000_s1637"/>
        <o:r id="V:Rule4" type="connector" idref="#_x0000_s1635"/>
        <o:r id="V:Rule5" type="connector" idref="#_x0000_s1640"/>
        <o:r id="V:Rule6" type="connector" idref="#_x0000_s1631"/>
        <o:r id="V:Rule7" type="connector" idref="#_x0000_s1638"/>
        <o:r id="V:Rule8" type="connector" idref="#_x0000_s1639"/>
        <o:r id="V:Rule9" type="connector" idref="#_x0000_s1630"/>
        <o:r id="V:Rule10" type="connector" idref="#_x0000_s1632"/>
        <o:r id="V:Rule11" type="connector" idref="#_x0000_s1633"/>
        <o:r id="V:Rule12" type="connector" idref="#_x0000_s1634"/>
        <o:r id="V:Rule13" type="connector" idref="#_x0000_s1644"/>
        <o:r id="V:Rule14" type="connector" idref="#_x0000_s1643"/>
        <o:r id="V:Rule15" type="connector" idref="#_x0000_s1642"/>
      </o:rules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qFormat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qFormat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qFormat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qFormat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uiPriority w:val="34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qFormat/>
    <w:rsid w:val="00A019CB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019CB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019C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019C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A019CB"/>
  </w:style>
  <w:style w:type="paragraph" w:customStyle="1" w:styleId="ColorfulList-Accent11">
    <w:name w:val="Colorful List - Accent 11"/>
    <w:basedOn w:val="Normal"/>
    <w:uiPriority w:val="34"/>
    <w:qFormat/>
    <w:rsid w:val="00A019CB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A019C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A019CB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A019CB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019CB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019CB"/>
  </w:style>
  <w:style w:type="character" w:customStyle="1" w:styleId="mn">
    <w:name w:val="mn"/>
    <w:basedOn w:val="DefaultParagraphFont"/>
    <w:rsid w:val="00A019CB"/>
  </w:style>
  <w:style w:type="character" w:customStyle="1" w:styleId="mo">
    <w:name w:val="mo"/>
    <w:basedOn w:val="DefaultParagraphFont"/>
    <w:rsid w:val="00A019CB"/>
  </w:style>
  <w:style w:type="paragraph" w:customStyle="1" w:styleId="Style">
    <w:name w:val="Style"/>
    <w:rsid w:val="00A019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A019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019CB"/>
    <w:rPr>
      <w:color w:val="808080"/>
    </w:rPr>
  </w:style>
  <w:style w:type="character" w:customStyle="1" w:styleId="MTEquationSection">
    <w:name w:val="MTEquationSection"/>
    <w:rsid w:val="00A019CB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019CB"/>
  </w:style>
  <w:style w:type="character" w:customStyle="1" w:styleId="FooterChar1">
    <w:name w:val="Footer Char1"/>
    <w:rsid w:val="00A019CB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019CB"/>
  </w:style>
  <w:style w:type="character" w:customStyle="1" w:styleId="lbqtext">
    <w:name w:val="lb_q_text"/>
    <w:rsid w:val="00A019CB"/>
  </w:style>
  <w:style w:type="character" w:customStyle="1" w:styleId="mjxassistivemathml">
    <w:name w:val="mjx_assistive_mathml"/>
    <w:basedOn w:val="DefaultParagraphFont"/>
    <w:rsid w:val="00A019CB"/>
  </w:style>
  <w:style w:type="paragraph" w:customStyle="1" w:styleId="Style10">
    <w:name w:val="Style 1"/>
    <w:basedOn w:val="Heading1"/>
    <w:autoRedefine/>
    <w:qFormat/>
    <w:rsid w:val="00A019CB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A019CB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A019CB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A019CB"/>
  </w:style>
  <w:style w:type="paragraph" w:styleId="TOC3">
    <w:name w:val="toc 3"/>
    <w:basedOn w:val="Normal"/>
    <w:next w:val="Normal"/>
    <w:autoRedefine/>
    <w:uiPriority w:val="39"/>
    <w:unhideWhenUsed/>
    <w:rsid w:val="00A019CB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A019CB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A019CB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A019CB"/>
    <w:rPr>
      <w:i/>
      <w:iCs/>
      <w:color w:val="808080"/>
    </w:rPr>
  </w:style>
  <w:style w:type="paragraph" w:styleId="ListBullet">
    <w:name w:val="List Bullet"/>
    <w:basedOn w:val="Normal"/>
    <w:unhideWhenUsed/>
    <w:rsid w:val="00A019CB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A019CB"/>
  </w:style>
  <w:style w:type="character" w:customStyle="1" w:styleId="separator">
    <w:name w:val="separator"/>
    <w:basedOn w:val="DefaultParagraphFont"/>
    <w:rsid w:val="00A019CB"/>
  </w:style>
  <w:style w:type="paragraph" w:customStyle="1" w:styleId="oncaDanhsch">
    <w:name w:val="Đoạn của Danh sách"/>
    <w:basedOn w:val="Normal"/>
    <w:qFormat/>
    <w:rsid w:val="00A019CB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A019CB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19CB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019CB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019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019CB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019CB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019CB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019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019CB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A019CB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A019CB"/>
    <w:rPr>
      <w:lang w:val="en-US" w:eastAsia="en-US"/>
    </w:rPr>
  </w:style>
  <w:style w:type="paragraph" w:customStyle="1" w:styleId="Style11">
    <w:name w:val="Style1"/>
    <w:basedOn w:val="Normal"/>
    <w:autoRedefine/>
    <w:rsid w:val="00A019CB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A019CB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A019CB"/>
  </w:style>
  <w:style w:type="numbering" w:customStyle="1" w:styleId="NoList1">
    <w:name w:val="No List1"/>
    <w:next w:val="NoList"/>
    <w:uiPriority w:val="99"/>
    <w:semiHidden/>
    <w:unhideWhenUsed/>
    <w:rsid w:val="00A019CB"/>
  </w:style>
  <w:style w:type="character" w:styleId="FollowedHyperlink">
    <w:name w:val="FollowedHyperlink"/>
    <w:uiPriority w:val="99"/>
    <w:unhideWhenUsed/>
    <w:rsid w:val="00A019C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019CB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019CB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A019CB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019CB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CB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A019CB"/>
    <w:rPr>
      <w:rFonts w:eastAsia="Calibri"/>
      <w:color w:val="000000"/>
      <w:sz w:val="24"/>
      <w:szCs w:val="24"/>
      <w:lang w:val="en-US" w:eastAsia="en-US"/>
    </w:rPr>
  </w:style>
  <w:style w:type="paragraph" w:customStyle="1" w:styleId="NormalLeft-013">
    <w:name w:val="Normal + Left:  -0.13&quot;"/>
    <w:basedOn w:val="Normal"/>
    <w:rsid w:val="00A019CB"/>
    <w:pPr>
      <w:ind w:left="-180"/>
    </w:pPr>
    <w:rPr>
      <w:sz w:val="28"/>
      <w:szCs w:val="28"/>
      <w:lang w:val="en-US" w:eastAsia="en-US"/>
    </w:rPr>
  </w:style>
  <w:style w:type="table" w:customStyle="1" w:styleId="PlainTable21">
    <w:name w:val="Plain Table 21"/>
    <w:basedOn w:val="TableNormal"/>
    <w:uiPriority w:val="42"/>
    <w:rsid w:val="00A019CB"/>
    <w:rPr>
      <w:rFonts w:eastAsia="Calibr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0Char">
    <w:name w:val="Normal_0 Char"/>
    <w:link w:val="Normal0"/>
    <w:locked/>
    <w:rsid w:val="00FC49B2"/>
    <w:rPr>
      <w:rFonts w:eastAsia="Calibri"/>
      <w:lang w:val="en-US" w:eastAsia="en-US"/>
    </w:rPr>
  </w:style>
  <w:style w:type="paragraph" w:customStyle="1" w:styleId="CharChar1CharChar">
    <w:name w:val="Char Char1 Char Char"/>
    <w:basedOn w:val="Normal"/>
    <w:autoRedefine/>
    <w:rsid w:val="00D75F29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D75F29"/>
    <w:pPr>
      <w:widowControl w:val="0"/>
      <w:tabs>
        <w:tab w:val="num" w:pos="540"/>
      </w:tabs>
      <w:spacing w:before="140"/>
      <w:ind w:left="520" w:hanging="340"/>
      <w:jc w:val="both"/>
    </w:pPr>
    <w:rPr>
      <w:rFonts w:ascii="VNI-Times" w:hAnsi="VNI-Times"/>
      <w:szCs w:val="20"/>
      <w:lang w:val="en-US" w:eastAsia="en-US"/>
    </w:rPr>
  </w:style>
  <w:style w:type="paragraph" w:customStyle="1" w:styleId="hamging">
    <w:name w:val="hamging"/>
    <w:basedOn w:val="Normal"/>
    <w:qFormat/>
    <w:rsid w:val="00D75F29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5">
    <w:name w:val="Char Char5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4">
    <w:name w:val="Char Char4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3">
    <w:name w:val="Char Char3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2">
    <w:name w:val="Char Char2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1">
    <w:name w:val="Char Char1"/>
    <w:basedOn w:val="Normal"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5yl5">
    <w:name w:val="_5yl5"/>
    <w:basedOn w:val="DefaultParagraphFont"/>
    <w:rsid w:val="00D75F29"/>
  </w:style>
  <w:style w:type="paragraph" w:customStyle="1" w:styleId="CharCharCharChar">
    <w:name w:val="Char Char Char Char"/>
    <w:basedOn w:val="Normal"/>
    <w:autoRedefine/>
    <w:rsid w:val="00D75F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B7A3AA4F82F84F2E8D122C3B6DBBE8C9">
    <w:name w:val="B7A3AA4F82F84F2E8D122C3B6DBBE8C9"/>
    <w:rsid w:val="00D75F2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75F29"/>
    <w:pPr>
      <w:tabs>
        <w:tab w:val="left" w:pos="1130"/>
      </w:tabs>
      <w:spacing w:after="160" w:line="259" w:lineRule="auto"/>
      <w:ind w:left="1080"/>
    </w:pPr>
    <w:rPr>
      <w:rFonts w:asciiTheme="majorHAnsi" w:eastAsiaTheme="minorHAnsi" w:hAnsiTheme="majorHAnsi" w:cstheme="majorHAnsi"/>
      <w:b/>
      <w:i/>
      <w:sz w:val="22"/>
      <w:szCs w:val="22"/>
      <w:lang w:val="en-US" w:eastAsia="en-US"/>
    </w:rPr>
  </w:style>
  <w:style w:type="paragraph" w:customStyle="1" w:styleId="Mucuhi">
    <w:name w:val="Mẫu câu hỏi"/>
    <w:basedOn w:val="Normal"/>
    <w:link w:val="MucuhiChar"/>
    <w:qFormat/>
    <w:rsid w:val="00D75F29"/>
    <w:pPr>
      <w:spacing w:after="160" w:line="259" w:lineRule="auto"/>
      <w:ind w:left="851" w:hanging="851"/>
    </w:pPr>
    <w:rPr>
      <w:rFonts w:eastAsia="Calibri"/>
      <w:lang w:val="en-US" w:eastAsia="en-US"/>
    </w:rPr>
  </w:style>
  <w:style w:type="character" w:customStyle="1" w:styleId="MucuhiChar">
    <w:name w:val="Mẫu câu hỏi Char"/>
    <w:link w:val="Mucuhi"/>
    <w:rsid w:val="00D75F29"/>
    <w:rPr>
      <w:rFonts w:eastAsia="Calibri"/>
      <w:sz w:val="24"/>
      <w:szCs w:val="24"/>
      <w:lang w:val="en-US" w:eastAsia="en-US"/>
    </w:rPr>
  </w:style>
  <w:style w:type="paragraph" w:customStyle="1" w:styleId="pn">
    <w:name w:val="Đáp án"/>
    <w:basedOn w:val="ListParagraph"/>
    <w:link w:val="pnChar"/>
    <w:qFormat/>
    <w:rsid w:val="00D75F29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ascii="Times New Roman" w:hAnsi="Times New Roman"/>
      <w:sz w:val="24"/>
      <w:szCs w:val="24"/>
      <w:lang w:val="en-US"/>
    </w:rPr>
  </w:style>
  <w:style w:type="character" w:customStyle="1" w:styleId="pnChar">
    <w:name w:val="Đáp án Char"/>
    <w:link w:val="pn"/>
    <w:rsid w:val="00D75F29"/>
    <w:rPr>
      <w:rFonts w:eastAsia="Calibri"/>
      <w:sz w:val="24"/>
      <w:szCs w:val="24"/>
      <w:lang w:val="en-US" w:eastAsia="en-US"/>
    </w:rPr>
  </w:style>
  <w:style w:type="paragraph" w:customStyle="1" w:styleId="pn1">
    <w:name w:val="Đáp án 1"/>
    <w:basedOn w:val="Mucuhi"/>
    <w:link w:val="pn1Char"/>
    <w:qFormat/>
    <w:rsid w:val="00D75F29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D75F29"/>
    <w:rPr>
      <w:rFonts w:eastAsia="Calibri"/>
      <w:sz w:val="24"/>
      <w:szCs w:val="24"/>
      <w:lang w:val="en-US" w:eastAsia="en-US"/>
    </w:rPr>
  </w:style>
  <w:style w:type="paragraph" w:customStyle="1" w:styleId="123">
    <w:name w:val="123"/>
    <w:basedOn w:val="ListParagraph"/>
    <w:link w:val="123Char"/>
    <w:rsid w:val="00D75F29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ascii="Times New Roman" w:hAnsi="Times New Roman"/>
      <w:sz w:val="24"/>
      <w:szCs w:val="24"/>
      <w:lang w:val="en-US"/>
    </w:rPr>
  </w:style>
  <w:style w:type="character" w:customStyle="1" w:styleId="123Char">
    <w:name w:val="123 Char"/>
    <w:link w:val="123"/>
    <w:rsid w:val="00D75F29"/>
    <w:rPr>
      <w:rFonts w:eastAsia="Calibri"/>
      <w:sz w:val="24"/>
      <w:szCs w:val="24"/>
      <w:lang w:val="en-US" w:eastAsia="en-US"/>
    </w:rPr>
  </w:style>
  <w:style w:type="character" w:customStyle="1" w:styleId="mjx-char">
    <w:name w:val="mjx-char"/>
    <w:rsid w:val="00D75F29"/>
  </w:style>
  <w:style w:type="character" w:styleId="CommentReference">
    <w:name w:val="annotation reference"/>
    <w:basedOn w:val="DefaultParagraphFont"/>
    <w:uiPriority w:val="99"/>
    <w:unhideWhenUsed/>
    <w:rsid w:val="00D75F29"/>
    <w:rPr>
      <w:sz w:val="16"/>
      <w:szCs w:val="16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sid w:val="00D75F2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uiPriority w:val="59"/>
    <w:rsid w:val="00D75F29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D75F29"/>
    <w:pPr>
      <w:numPr>
        <w:numId w:val="7"/>
      </w:numPr>
      <w:tabs>
        <w:tab w:val="left" w:pos="1080"/>
      </w:tabs>
      <w:spacing w:before="60" w:after="60"/>
      <w:jc w:val="both"/>
    </w:pPr>
    <w:rPr>
      <w:rFonts w:eastAsia="Calibri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D75F2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75F29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D75F29"/>
    <w:rPr>
      <w:color w:val="0563C1"/>
      <w:u w:val="single"/>
    </w:rPr>
  </w:style>
  <w:style w:type="character" w:customStyle="1" w:styleId="UnresolvedMention2">
    <w:name w:val="Unresolved Mention2"/>
    <w:semiHidden/>
    <w:rsid w:val="00D75F29"/>
    <w:rPr>
      <w:color w:val="605E5C"/>
      <w:shd w:val="clear" w:color="auto" w:fill="E1DFDD"/>
    </w:rPr>
  </w:style>
  <w:style w:type="character" w:customStyle="1" w:styleId="4yxo">
    <w:name w:val="_4yxo"/>
    <w:rsid w:val="00D75F29"/>
  </w:style>
  <w:style w:type="paragraph" w:customStyle="1" w:styleId="Normal2">
    <w:name w:val="Normal2"/>
    <w:basedOn w:val="Normal"/>
    <w:link w:val="Normal2Char"/>
    <w:qFormat/>
    <w:rsid w:val="00D75F29"/>
    <w:pPr>
      <w:spacing w:line="276" w:lineRule="auto"/>
      <w:jc w:val="both"/>
    </w:pPr>
    <w:rPr>
      <w:szCs w:val="22"/>
      <w:lang w:val="en-US" w:eastAsia="en-US"/>
    </w:rPr>
  </w:style>
  <w:style w:type="character" w:customStyle="1" w:styleId="Normal2Char">
    <w:name w:val="Normal2 Char"/>
    <w:link w:val="Normal2"/>
    <w:locked/>
    <w:rsid w:val="00D75F29"/>
    <w:rPr>
      <w:sz w:val="24"/>
      <w:szCs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75F29"/>
  </w:style>
  <w:style w:type="character" w:customStyle="1" w:styleId="BodyTextChar11">
    <w:name w:val="Body Text Char11"/>
    <w:basedOn w:val="DefaultParagraphFont"/>
    <w:rsid w:val="00D75F29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D75F29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D75F29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5F29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75F29"/>
    <w:pPr>
      <w:ind w:left="720" w:hanging="720"/>
    </w:pPr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75F29"/>
    <w:pPr>
      <w:ind w:left="720" w:hanging="72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D75F2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D75F2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D75F2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D75F29"/>
    <w:rPr>
      <w:rFonts w:eastAsiaTheme="minorHAnsi" w:cstheme="maj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D75F29"/>
    <w:rPr>
      <w:rFonts w:eastAsiaTheme="minorHAnsi" w:cstheme="maj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D75F29"/>
    <w:rPr>
      <w:rFonts w:ascii="VNI-Times" w:eastAsiaTheme="minorHAnsi" w:hAnsi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microsoft.com/office/2007/relationships/hdphoto" Target="media/hdphoto5.wdp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47.bin"/><Relationship Id="rId366" Type="http://schemas.openxmlformats.org/officeDocument/2006/relationships/oleObject" Target="embeddings/oleObject166.bin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95.bin"/><Relationship Id="rId268" Type="http://schemas.openxmlformats.org/officeDocument/2006/relationships/image" Target="media/image136.png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52.bin"/><Relationship Id="rId377" Type="http://schemas.openxmlformats.org/officeDocument/2006/relationships/oleObject" Target="embeddings/oleObject17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0.bin"/><Relationship Id="rId237" Type="http://schemas.openxmlformats.org/officeDocument/2006/relationships/oleObject" Target="embeddings/oleObject106.bin"/><Relationship Id="rId402" Type="http://schemas.openxmlformats.org/officeDocument/2006/relationships/image" Target="media/image210.wmf"/><Relationship Id="rId279" Type="http://schemas.openxmlformats.org/officeDocument/2006/relationships/image" Target="media/image142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7.wmf"/><Relationship Id="rId388" Type="http://schemas.openxmlformats.org/officeDocument/2006/relationships/image" Target="media/image201.png"/><Relationship Id="rId85" Type="http://schemas.openxmlformats.org/officeDocument/2006/relationships/image" Target="media/image43.wmf"/><Relationship Id="rId150" Type="http://schemas.openxmlformats.org/officeDocument/2006/relationships/oleObject" Target="embeddings/oleObject66.bin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413" Type="http://schemas.openxmlformats.org/officeDocument/2006/relationships/image" Target="media/image216.wmf"/><Relationship Id="rId248" Type="http://schemas.openxmlformats.org/officeDocument/2006/relationships/image" Target="media/image12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61.png"/><Relationship Id="rId357" Type="http://schemas.openxmlformats.org/officeDocument/2006/relationships/oleObject" Target="embeddings/oleObject162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2.wmf"/><Relationship Id="rId217" Type="http://schemas.openxmlformats.org/officeDocument/2006/relationships/image" Target="media/image115.wmf"/><Relationship Id="rId399" Type="http://schemas.openxmlformats.org/officeDocument/2006/relationships/oleObject" Target="embeddings/oleObject177.bin"/><Relationship Id="rId259" Type="http://schemas.openxmlformats.org/officeDocument/2006/relationships/oleObject" Target="embeddings/oleObject118.bin"/><Relationship Id="rId424" Type="http://schemas.openxmlformats.org/officeDocument/2006/relationships/oleObject" Target="embeddings/oleObject18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3.bin"/><Relationship Id="rId326" Type="http://schemas.openxmlformats.org/officeDocument/2006/relationships/oleObject" Target="embeddings/oleObject148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6.wmf"/><Relationship Id="rId368" Type="http://schemas.openxmlformats.org/officeDocument/2006/relationships/oleObject" Target="embeddings/oleObject167.bin"/><Relationship Id="rId172" Type="http://schemas.openxmlformats.org/officeDocument/2006/relationships/oleObject" Target="embeddings/oleObject76.bin"/><Relationship Id="rId228" Type="http://schemas.openxmlformats.org/officeDocument/2006/relationships/oleObject" Target="embeddings/oleObject97.bin"/><Relationship Id="rId281" Type="http://schemas.openxmlformats.org/officeDocument/2006/relationships/image" Target="media/image143.png"/><Relationship Id="rId337" Type="http://schemas.openxmlformats.org/officeDocument/2006/relationships/oleObject" Target="embeddings/oleObject153.bin"/><Relationship Id="rId34" Type="http://schemas.openxmlformats.org/officeDocument/2006/relationships/image" Target="media/image16.wmf"/><Relationship Id="rId76" Type="http://schemas.openxmlformats.org/officeDocument/2006/relationships/image" Target="media/image38.png"/><Relationship Id="rId141" Type="http://schemas.openxmlformats.org/officeDocument/2006/relationships/image" Target="media/image72.wmf"/><Relationship Id="rId379" Type="http://schemas.openxmlformats.org/officeDocument/2006/relationships/oleObject" Target="embeddings/oleObject17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1.bin"/><Relationship Id="rId239" Type="http://schemas.openxmlformats.org/officeDocument/2006/relationships/oleObject" Target="embeddings/oleObject108.bin"/><Relationship Id="rId390" Type="http://schemas.openxmlformats.org/officeDocument/2006/relationships/image" Target="media/image202.wmf"/><Relationship Id="rId404" Type="http://schemas.openxmlformats.org/officeDocument/2006/relationships/image" Target="media/image211.wmf"/><Relationship Id="rId250" Type="http://schemas.openxmlformats.org/officeDocument/2006/relationships/image" Target="media/image127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oleObject" Target="embeddings/oleObject1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348" Type="http://schemas.openxmlformats.org/officeDocument/2006/relationships/image" Target="media/image178.wmf"/><Relationship Id="rId152" Type="http://schemas.openxmlformats.org/officeDocument/2006/relationships/oleObject" Target="embeddings/oleObject67.bin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415" Type="http://schemas.openxmlformats.org/officeDocument/2006/relationships/image" Target="media/image217.wmf"/><Relationship Id="rId261" Type="http://schemas.openxmlformats.org/officeDocument/2006/relationships/oleObject" Target="embeddings/oleObject11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62.wmf"/><Relationship Id="rId359" Type="http://schemas.openxmlformats.org/officeDocument/2006/relationships/oleObject" Target="embeddings/oleObject163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3.bin"/><Relationship Id="rId163" Type="http://schemas.openxmlformats.org/officeDocument/2006/relationships/image" Target="media/image83.wmf"/><Relationship Id="rId219" Type="http://schemas.openxmlformats.org/officeDocument/2006/relationships/image" Target="media/image117.wmf"/><Relationship Id="rId370" Type="http://schemas.openxmlformats.org/officeDocument/2006/relationships/oleObject" Target="embeddings/oleObject168.bin"/><Relationship Id="rId426" Type="http://schemas.openxmlformats.org/officeDocument/2006/relationships/header" Target="header2.xml"/><Relationship Id="rId230" Type="http://schemas.openxmlformats.org/officeDocument/2006/relationships/oleObject" Target="embeddings/oleObject99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4.bin"/><Relationship Id="rId328" Type="http://schemas.openxmlformats.org/officeDocument/2006/relationships/oleObject" Target="embeddings/oleObject149.bin"/><Relationship Id="rId132" Type="http://schemas.openxmlformats.org/officeDocument/2006/relationships/image" Target="media/image67.png"/><Relationship Id="rId174" Type="http://schemas.openxmlformats.org/officeDocument/2006/relationships/oleObject" Target="embeddings/oleObject77.bin"/><Relationship Id="rId381" Type="http://schemas.openxmlformats.org/officeDocument/2006/relationships/oleObject" Target="embeddings/oleObject173.bin"/><Relationship Id="rId241" Type="http://schemas.openxmlformats.org/officeDocument/2006/relationships/image" Target="media/image123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4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1.png"/><Relationship Id="rId143" Type="http://schemas.openxmlformats.org/officeDocument/2006/relationships/image" Target="media/image73.wmf"/><Relationship Id="rId185" Type="http://schemas.openxmlformats.org/officeDocument/2006/relationships/oleObject" Target="embeddings/oleObject82.bin"/><Relationship Id="rId350" Type="http://schemas.openxmlformats.org/officeDocument/2006/relationships/image" Target="media/image179.wmf"/><Relationship Id="rId406" Type="http://schemas.openxmlformats.org/officeDocument/2006/relationships/image" Target="media/image212.wmf"/><Relationship Id="rId9" Type="http://schemas.openxmlformats.org/officeDocument/2006/relationships/image" Target="media/image2.png"/><Relationship Id="rId210" Type="http://schemas.openxmlformats.org/officeDocument/2006/relationships/image" Target="media/image108.wmf"/><Relationship Id="rId392" Type="http://schemas.openxmlformats.org/officeDocument/2006/relationships/image" Target="media/image204.wmf"/><Relationship Id="rId252" Type="http://schemas.openxmlformats.org/officeDocument/2006/relationships/image" Target="media/image128.png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47" Type="http://schemas.openxmlformats.org/officeDocument/2006/relationships/image" Target="media/image23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54" Type="http://schemas.openxmlformats.org/officeDocument/2006/relationships/oleObject" Target="embeddings/oleObject68.bin"/><Relationship Id="rId361" Type="http://schemas.openxmlformats.org/officeDocument/2006/relationships/image" Target="media/image185.wmf"/><Relationship Id="rId196" Type="http://schemas.openxmlformats.org/officeDocument/2006/relationships/oleObject" Target="embeddings/oleObject87.bin"/><Relationship Id="rId417" Type="http://schemas.openxmlformats.org/officeDocument/2006/relationships/image" Target="media/image218.wmf"/><Relationship Id="rId16" Type="http://schemas.openxmlformats.org/officeDocument/2006/relationships/image" Target="media/image6.wmf"/><Relationship Id="rId221" Type="http://schemas.openxmlformats.org/officeDocument/2006/relationships/image" Target="media/image119.wmf"/><Relationship Id="rId263" Type="http://schemas.openxmlformats.org/officeDocument/2006/relationships/oleObject" Target="embeddings/oleObject120.bin"/><Relationship Id="rId319" Type="http://schemas.openxmlformats.org/officeDocument/2006/relationships/image" Target="media/image163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4.bin"/><Relationship Id="rId330" Type="http://schemas.openxmlformats.org/officeDocument/2006/relationships/oleObject" Target="embeddings/oleObject150.bin"/><Relationship Id="rId165" Type="http://schemas.openxmlformats.org/officeDocument/2006/relationships/image" Target="media/image84.wmf"/><Relationship Id="rId372" Type="http://schemas.openxmlformats.org/officeDocument/2006/relationships/oleObject" Target="embeddings/oleObject169.bin"/><Relationship Id="rId428" Type="http://schemas.openxmlformats.org/officeDocument/2006/relationships/footer" Target="footer2.xml"/><Relationship Id="rId232" Type="http://schemas.openxmlformats.org/officeDocument/2006/relationships/oleObject" Target="embeddings/oleObject101.bin"/><Relationship Id="rId274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78.bin"/><Relationship Id="rId341" Type="http://schemas.openxmlformats.org/officeDocument/2006/relationships/oleObject" Target="embeddings/oleObject155.bin"/><Relationship Id="rId383" Type="http://schemas.openxmlformats.org/officeDocument/2006/relationships/oleObject" Target="embeddings/oleObject174.bin"/><Relationship Id="rId201" Type="http://schemas.openxmlformats.org/officeDocument/2006/relationships/image" Target="media/image103.wmf"/><Relationship Id="rId243" Type="http://schemas.openxmlformats.org/officeDocument/2006/relationships/image" Target="media/image124.wmf"/><Relationship Id="rId285" Type="http://schemas.openxmlformats.org/officeDocument/2006/relationships/oleObject" Target="embeddings/oleObject130.bin"/><Relationship Id="rId38" Type="http://schemas.openxmlformats.org/officeDocument/2006/relationships/image" Target="media/image18.wmf"/><Relationship Id="rId103" Type="http://schemas.openxmlformats.org/officeDocument/2006/relationships/image" Target="media/image52.wmf"/><Relationship Id="rId310" Type="http://schemas.openxmlformats.org/officeDocument/2006/relationships/image" Target="media/image158.png"/><Relationship Id="rId91" Type="http://schemas.openxmlformats.org/officeDocument/2006/relationships/image" Target="media/image46.wmf"/><Relationship Id="rId145" Type="http://schemas.openxmlformats.org/officeDocument/2006/relationships/image" Target="media/image74.png"/><Relationship Id="rId187" Type="http://schemas.openxmlformats.org/officeDocument/2006/relationships/oleObject" Target="embeddings/oleObject83.bin"/><Relationship Id="rId352" Type="http://schemas.openxmlformats.org/officeDocument/2006/relationships/image" Target="media/image180.wmf"/><Relationship Id="rId394" Type="http://schemas.openxmlformats.org/officeDocument/2006/relationships/image" Target="media/image206.wmf"/><Relationship Id="rId408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2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0.png"/><Relationship Id="rId198" Type="http://schemas.openxmlformats.org/officeDocument/2006/relationships/oleObject" Target="embeddings/oleObject88.bin"/><Relationship Id="rId321" Type="http://schemas.openxmlformats.org/officeDocument/2006/relationships/image" Target="media/image164.wmf"/><Relationship Id="rId342" Type="http://schemas.openxmlformats.org/officeDocument/2006/relationships/image" Target="media/image175.wmf"/><Relationship Id="rId363" Type="http://schemas.openxmlformats.org/officeDocument/2006/relationships/image" Target="media/image186.wmf"/><Relationship Id="rId384" Type="http://schemas.openxmlformats.org/officeDocument/2006/relationships/image" Target="media/image197.wmf"/><Relationship Id="rId419" Type="http://schemas.openxmlformats.org/officeDocument/2006/relationships/image" Target="media/image219.wmf"/><Relationship Id="rId202" Type="http://schemas.openxmlformats.org/officeDocument/2006/relationships/oleObject" Target="embeddings/oleObject90.bin"/><Relationship Id="rId223" Type="http://schemas.openxmlformats.org/officeDocument/2006/relationships/image" Target="media/image121.wmf"/><Relationship Id="rId244" Type="http://schemas.openxmlformats.org/officeDocument/2006/relationships/oleObject" Target="embeddings/oleObject111.bin"/><Relationship Id="rId430" Type="http://schemas.openxmlformats.org/officeDocument/2006/relationships/footer" Target="footer3.xml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1.bin"/><Relationship Id="rId286" Type="http://schemas.openxmlformats.org/officeDocument/2006/relationships/image" Target="media/image14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5.bin"/><Relationship Id="rId146" Type="http://schemas.microsoft.com/office/2007/relationships/hdphoto" Target="media/hdphoto2.wdp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1.bin"/><Relationship Id="rId353" Type="http://schemas.openxmlformats.org/officeDocument/2006/relationships/oleObject" Target="embeddings/oleObject160.bin"/><Relationship Id="rId374" Type="http://schemas.openxmlformats.org/officeDocument/2006/relationships/image" Target="media/image192.wmf"/><Relationship Id="rId395" Type="http://schemas.openxmlformats.org/officeDocument/2006/relationships/oleObject" Target="embeddings/oleObject175.bin"/><Relationship Id="rId409" Type="http://schemas.openxmlformats.org/officeDocument/2006/relationships/oleObject" Target="embeddings/oleObject182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3.bin"/><Relationship Id="rId420" Type="http://schemas.openxmlformats.org/officeDocument/2006/relationships/oleObject" Target="embeddings/oleObject18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6.bin"/><Relationship Id="rId276" Type="http://schemas.openxmlformats.org/officeDocument/2006/relationships/oleObject" Target="embeddings/oleObject126.bin"/><Relationship Id="rId297" Type="http://schemas.openxmlformats.org/officeDocument/2006/relationships/oleObject" Target="embeddings/oleObject13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png"/><Relationship Id="rId178" Type="http://schemas.openxmlformats.org/officeDocument/2006/relationships/image" Target="media/image91.wmf"/><Relationship Id="rId301" Type="http://schemas.openxmlformats.org/officeDocument/2006/relationships/oleObject" Target="embeddings/oleObject137.bin"/><Relationship Id="rId322" Type="http://schemas.openxmlformats.org/officeDocument/2006/relationships/oleObject" Target="embeddings/oleObject146.bin"/><Relationship Id="rId343" Type="http://schemas.openxmlformats.org/officeDocument/2006/relationships/oleObject" Target="embeddings/oleObject156.bin"/><Relationship Id="rId364" Type="http://schemas.openxmlformats.org/officeDocument/2006/relationships/oleObject" Target="embeddings/oleObject165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image" Target="media/image1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22.wmf"/><Relationship Id="rId245" Type="http://schemas.openxmlformats.org/officeDocument/2006/relationships/image" Target="media/image125.wmf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4.wmf"/><Relationship Id="rId431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42.bin"/><Relationship Id="rId333" Type="http://schemas.openxmlformats.org/officeDocument/2006/relationships/image" Target="media/image170.png"/><Relationship Id="rId354" Type="http://schemas.openxmlformats.org/officeDocument/2006/relationships/image" Target="media/image181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4.bin"/><Relationship Id="rId375" Type="http://schemas.openxmlformats.org/officeDocument/2006/relationships/oleObject" Target="embeddings/oleObject170.bin"/><Relationship Id="rId396" Type="http://schemas.openxmlformats.org/officeDocument/2006/relationships/image" Target="media/image207.wmf"/><Relationship Id="rId3" Type="http://schemas.openxmlformats.org/officeDocument/2006/relationships/settings" Target="settings.xml"/><Relationship Id="rId214" Type="http://schemas.openxmlformats.org/officeDocument/2006/relationships/image" Target="media/image112.wmf"/><Relationship Id="rId235" Type="http://schemas.openxmlformats.org/officeDocument/2006/relationships/oleObject" Target="embeddings/oleObject104.bin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image" Target="media/image152.png"/><Relationship Id="rId400" Type="http://schemas.openxmlformats.org/officeDocument/2006/relationships/image" Target="media/image209.wmf"/><Relationship Id="rId421" Type="http://schemas.openxmlformats.org/officeDocument/2006/relationships/image" Target="media/image220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microsoft.com/office/2007/relationships/hdphoto" Target="media/hdphoto3.wdp"/><Relationship Id="rId302" Type="http://schemas.openxmlformats.org/officeDocument/2006/relationships/image" Target="media/image154.wmf"/><Relationship Id="rId323" Type="http://schemas.openxmlformats.org/officeDocument/2006/relationships/image" Target="media/image165.wmf"/><Relationship Id="rId344" Type="http://schemas.openxmlformats.org/officeDocument/2006/relationships/image" Target="media/image176.png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79.bin"/><Relationship Id="rId365" Type="http://schemas.openxmlformats.org/officeDocument/2006/relationships/image" Target="media/image187.wmf"/><Relationship Id="rId386" Type="http://schemas.openxmlformats.org/officeDocument/2006/relationships/image" Target="media/image199.wmf"/><Relationship Id="rId190" Type="http://schemas.openxmlformats.org/officeDocument/2006/relationships/image" Target="media/image97.emf"/><Relationship Id="rId204" Type="http://schemas.openxmlformats.org/officeDocument/2006/relationships/oleObject" Target="embeddings/oleObject91.bin"/><Relationship Id="rId225" Type="http://schemas.openxmlformats.org/officeDocument/2006/relationships/oleObject" Target="embeddings/oleObject94.bin"/><Relationship Id="rId246" Type="http://schemas.openxmlformats.org/officeDocument/2006/relationships/oleObject" Target="embeddings/oleObject112.bin"/><Relationship Id="rId267" Type="http://schemas.openxmlformats.org/officeDocument/2006/relationships/oleObject" Target="embeddings/oleObject122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183.bin"/><Relationship Id="rId432" Type="http://schemas.openxmlformats.org/officeDocument/2006/relationships/theme" Target="theme/theme1.xml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313" Type="http://schemas.openxmlformats.org/officeDocument/2006/relationships/image" Target="media/image1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5.bin"/><Relationship Id="rId169" Type="http://schemas.openxmlformats.org/officeDocument/2006/relationships/image" Target="media/image86.wmf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1.bin"/><Relationship Id="rId376" Type="http://schemas.openxmlformats.org/officeDocument/2006/relationships/image" Target="media/image193.wmf"/><Relationship Id="rId397" Type="http://schemas.openxmlformats.org/officeDocument/2006/relationships/oleObject" Target="embeddings/oleObject176.bin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5.bin"/><Relationship Id="rId257" Type="http://schemas.openxmlformats.org/officeDocument/2006/relationships/oleObject" Target="embeddings/oleObject117.bin"/><Relationship Id="rId278" Type="http://schemas.openxmlformats.org/officeDocument/2006/relationships/oleObject" Target="embeddings/oleObject127.bin"/><Relationship Id="rId401" Type="http://schemas.openxmlformats.org/officeDocument/2006/relationships/oleObject" Target="embeddings/oleObject178.bin"/><Relationship Id="rId422" Type="http://schemas.openxmlformats.org/officeDocument/2006/relationships/oleObject" Target="embeddings/oleObject188.bin"/><Relationship Id="rId303" Type="http://schemas.openxmlformats.org/officeDocument/2006/relationships/oleObject" Target="embeddings/oleObject138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1.bin"/><Relationship Id="rId345" Type="http://schemas.microsoft.com/office/2007/relationships/hdphoto" Target="media/hdphoto7.wdp"/><Relationship Id="rId387" Type="http://schemas.openxmlformats.org/officeDocument/2006/relationships/image" Target="media/image200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3.bin"/><Relationship Id="rId412" Type="http://schemas.openxmlformats.org/officeDocument/2006/relationships/image" Target="media/image215.png"/><Relationship Id="rId107" Type="http://schemas.openxmlformats.org/officeDocument/2006/relationships/image" Target="media/image54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76.wmf"/><Relationship Id="rId314" Type="http://schemas.openxmlformats.org/officeDocument/2006/relationships/oleObject" Target="embeddings/oleObject143.bin"/><Relationship Id="rId356" Type="http://schemas.openxmlformats.org/officeDocument/2006/relationships/image" Target="media/image182.wmf"/><Relationship Id="rId398" Type="http://schemas.openxmlformats.org/officeDocument/2006/relationships/image" Target="media/image208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0.bin"/><Relationship Id="rId216" Type="http://schemas.openxmlformats.org/officeDocument/2006/relationships/image" Target="media/image114.wmf"/><Relationship Id="rId423" Type="http://schemas.openxmlformats.org/officeDocument/2006/relationships/image" Target="media/image221.wmf"/><Relationship Id="rId258" Type="http://schemas.openxmlformats.org/officeDocument/2006/relationships/image" Target="media/image131.wmf"/><Relationship Id="rId22" Type="http://schemas.openxmlformats.org/officeDocument/2006/relationships/image" Target="media/image9.wmf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325" Type="http://schemas.openxmlformats.org/officeDocument/2006/relationships/image" Target="media/image166.wmf"/><Relationship Id="rId367" Type="http://schemas.openxmlformats.org/officeDocument/2006/relationships/image" Target="media/image188.wmf"/><Relationship Id="rId171" Type="http://schemas.openxmlformats.org/officeDocument/2006/relationships/image" Target="media/image87.wmf"/><Relationship Id="rId227" Type="http://schemas.openxmlformats.org/officeDocument/2006/relationships/oleObject" Target="embeddings/oleObject96.bin"/><Relationship Id="rId269" Type="http://schemas.openxmlformats.org/officeDocument/2006/relationships/image" Target="media/image137.wmf"/><Relationship Id="rId33" Type="http://schemas.openxmlformats.org/officeDocument/2006/relationships/image" Target="media/image15.png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28.bin"/><Relationship Id="rId336" Type="http://schemas.openxmlformats.org/officeDocument/2006/relationships/image" Target="media/image172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2.bin"/><Relationship Id="rId182" Type="http://schemas.openxmlformats.org/officeDocument/2006/relationships/image" Target="media/image93.wmf"/><Relationship Id="rId378" Type="http://schemas.openxmlformats.org/officeDocument/2006/relationships/image" Target="media/image194.wmf"/><Relationship Id="rId403" Type="http://schemas.openxmlformats.org/officeDocument/2006/relationships/oleObject" Target="embeddings/oleObject179.bin"/><Relationship Id="rId6" Type="http://schemas.openxmlformats.org/officeDocument/2006/relationships/endnotes" Target="endnotes.xml"/><Relationship Id="rId238" Type="http://schemas.openxmlformats.org/officeDocument/2006/relationships/oleObject" Target="embeddings/oleObject107.bin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39.bin"/><Relationship Id="rId347" Type="http://schemas.openxmlformats.org/officeDocument/2006/relationships/oleObject" Target="embeddings/oleObject157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7.wmf"/><Relationship Id="rId389" Type="http://schemas.microsoft.com/office/2007/relationships/hdphoto" Target="media/hdphoto8.wdp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4.bin"/><Relationship Id="rId414" Type="http://schemas.openxmlformats.org/officeDocument/2006/relationships/oleObject" Target="embeddings/oleObject18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316" Type="http://schemas.microsoft.com/office/2007/relationships/hdphoto" Target="media/hdphoto6.wdp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358" Type="http://schemas.openxmlformats.org/officeDocument/2006/relationships/image" Target="media/image183.wmf"/><Relationship Id="rId162" Type="http://schemas.openxmlformats.org/officeDocument/2006/relationships/oleObject" Target="embeddings/oleObject71.bin"/><Relationship Id="rId218" Type="http://schemas.openxmlformats.org/officeDocument/2006/relationships/image" Target="media/image116.wmf"/><Relationship Id="rId425" Type="http://schemas.openxmlformats.org/officeDocument/2006/relationships/header" Target="header1.xml"/><Relationship Id="rId271" Type="http://schemas.openxmlformats.org/officeDocument/2006/relationships/image" Target="media/image138.wmf"/><Relationship Id="rId24" Type="http://schemas.openxmlformats.org/officeDocument/2006/relationships/image" Target="media/image10.png"/><Relationship Id="rId66" Type="http://schemas.openxmlformats.org/officeDocument/2006/relationships/image" Target="media/image33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7.wmf"/><Relationship Id="rId369" Type="http://schemas.openxmlformats.org/officeDocument/2006/relationships/image" Target="media/image189.wmf"/><Relationship Id="rId173" Type="http://schemas.openxmlformats.org/officeDocument/2006/relationships/image" Target="media/image88.wmf"/><Relationship Id="rId229" Type="http://schemas.openxmlformats.org/officeDocument/2006/relationships/oleObject" Target="embeddings/oleObject98.bin"/><Relationship Id="rId380" Type="http://schemas.openxmlformats.org/officeDocument/2006/relationships/image" Target="media/image195.wmf"/><Relationship Id="rId240" Type="http://schemas.openxmlformats.org/officeDocument/2006/relationships/oleObject" Target="embeddings/oleObject109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4.wmf"/><Relationship Id="rId338" Type="http://schemas.openxmlformats.org/officeDocument/2006/relationships/image" Target="media/image17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3.bin"/><Relationship Id="rId184" Type="http://schemas.openxmlformats.org/officeDocument/2006/relationships/image" Target="media/image94.wmf"/><Relationship Id="rId391" Type="http://schemas.openxmlformats.org/officeDocument/2006/relationships/image" Target="media/image203.wmf"/><Relationship Id="rId405" Type="http://schemas.openxmlformats.org/officeDocument/2006/relationships/oleObject" Target="embeddings/oleObject180.bin"/><Relationship Id="rId251" Type="http://schemas.openxmlformats.org/officeDocument/2006/relationships/oleObject" Target="embeddings/oleObject115.bin"/><Relationship Id="rId46" Type="http://schemas.openxmlformats.org/officeDocument/2006/relationships/image" Target="media/image22.png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0.bin"/><Relationship Id="rId349" Type="http://schemas.openxmlformats.org/officeDocument/2006/relationships/oleObject" Target="embeddings/oleObject158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image" Target="media/image78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4.emf"/><Relationship Id="rId416" Type="http://schemas.openxmlformats.org/officeDocument/2006/relationships/oleObject" Target="embeddings/oleObject185.bin"/><Relationship Id="rId220" Type="http://schemas.openxmlformats.org/officeDocument/2006/relationships/image" Target="media/image11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8.wmf"/><Relationship Id="rId262" Type="http://schemas.openxmlformats.org/officeDocument/2006/relationships/image" Target="media/image133.wmf"/><Relationship Id="rId318" Type="http://schemas.openxmlformats.org/officeDocument/2006/relationships/oleObject" Target="embeddings/oleObject144.bin"/><Relationship Id="rId99" Type="http://schemas.openxmlformats.org/officeDocument/2006/relationships/image" Target="media/image50.wmf"/><Relationship Id="rId122" Type="http://schemas.openxmlformats.org/officeDocument/2006/relationships/image" Target="media/image62.wmf"/><Relationship Id="rId164" Type="http://schemas.openxmlformats.org/officeDocument/2006/relationships/oleObject" Target="embeddings/oleObject72.bin"/><Relationship Id="rId371" Type="http://schemas.openxmlformats.org/officeDocument/2006/relationships/image" Target="media/image190.wmf"/><Relationship Id="rId427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0.bin"/><Relationship Id="rId273" Type="http://schemas.openxmlformats.org/officeDocument/2006/relationships/image" Target="media/image139.wmf"/><Relationship Id="rId329" Type="http://schemas.openxmlformats.org/officeDocument/2006/relationships/image" Target="media/image168.wmf"/><Relationship Id="rId68" Type="http://schemas.openxmlformats.org/officeDocument/2006/relationships/image" Target="media/image34.wmf"/><Relationship Id="rId133" Type="http://schemas.openxmlformats.org/officeDocument/2006/relationships/image" Target="media/image68.wmf"/><Relationship Id="rId175" Type="http://schemas.openxmlformats.org/officeDocument/2006/relationships/image" Target="media/image89.wmf"/><Relationship Id="rId340" Type="http://schemas.openxmlformats.org/officeDocument/2006/relationships/image" Target="media/image174.wmf"/><Relationship Id="rId200" Type="http://schemas.openxmlformats.org/officeDocument/2006/relationships/oleObject" Target="embeddings/oleObject89.bin"/><Relationship Id="rId382" Type="http://schemas.openxmlformats.org/officeDocument/2006/relationships/image" Target="media/image196.wmf"/><Relationship Id="rId242" Type="http://schemas.openxmlformats.org/officeDocument/2006/relationships/oleObject" Target="embeddings/oleObject110.bin"/><Relationship Id="rId284" Type="http://schemas.openxmlformats.org/officeDocument/2006/relationships/image" Target="media/image145.wmf"/><Relationship Id="rId37" Type="http://schemas.openxmlformats.org/officeDocument/2006/relationships/oleObject" Target="embeddings/oleObject14.bin"/><Relationship Id="rId79" Type="http://schemas.openxmlformats.org/officeDocument/2006/relationships/image" Target="media/image40.wmf"/><Relationship Id="rId102" Type="http://schemas.microsoft.com/office/2007/relationships/hdphoto" Target="media/hdphoto1.wdp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9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59.bin"/><Relationship Id="rId393" Type="http://schemas.openxmlformats.org/officeDocument/2006/relationships/image" Target="media/image205.wmf"/><Relationship Id="rId407" Type="http://schemas.openxmlformats.org/officeDocument/2006/relationships/oleObject" Target="embeddings/oleObject181.bin"/><Relationship Id="rId211" Type="http://schemas.openxmlformats.org/officeDocument/2006/relationships/image" Target="media/image109.wmf"/><Relationship Id="rId253" Type="http://schemas.microsoft.com/office/2007/relationships/hdphoto" Target="media/hdphoto4.wdp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1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7.png"/><Relationship Id="rId320" Type="http://schemas.openxmlformats.org/officeDocument/2006/relationships/oleObject" Target="embeddings/oleObject145.bin"/><Relationship Id="rId155" Type="http://schemas.openxmlformats.org/officeDocument/2006/relationships/image" Target="media/image79.wmf"/><Relationship Id="rId197" Type="http://schemas.openxmlformats.org/officeDocument/2006/relationships/image" Target="media/image101.wmf"/><Relationship Id="rId362" Type="http://schemas.openxmlformats.org/officeDocument/2006/relationships/oleObject" Target="embeddings/oleObject164.bin"/><Relationship Id="rId418" Type="http://schemas.openxmlformats.org/officeDocument/2006/relationships/oleObject" Target="embeddings/oleObject186.bin"/><Relationship Id="rId222" Type="http://schemas.openxmlformats.org/officeDocument/2006/relationships/image" Target="media/image120.wmf"/><Relationship Id="rId264" Type="http://schemas.openxmlformats.org/officeDocument/2006/relationships/image" Target="media/image13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9.jpeg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166" Type="http://schemas.openxmlformats.org/officeDocument/2006/relationships/oleObject" Target="embeddings/oleObject73.bin"/><Relationship Id="rId331" Type="http://schemas.openxmlformats.org/officeDocument/2006/relationships/image" Target="media/image169.wmf"/><Relationship Id="rId373" Type="http://schemas.openxmlformats.org/officeDocument/2006/relationships/image" Target="media/image191.png"/><Relationship Id="rId42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6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2022-04-02T09:20:00Z</dcterms:created>
  <dcterms:modified xsi:type="dcterms:W3CDTF">2023-07-15T08:14:00Z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