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>CHINH PHỤC 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31FC1FC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ĐỀ 0</w:t>
                            </w:r>
                            <w:r w:rsidR="00143609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31FC1FC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ĐỀ 0</w:t>
                      </w:r>
                      <w:r w:rsidR="00143609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4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43419F7" w14:textId="682C749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32863711" w14:textId="77777777" w:rsidR="00636951" w:rsidRDefault="00636951" w:rsidP="00B16296">
      <w:pPr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</w:rPr>
      </w:pPr>
    </w:p>
    <w:p w14:paraId="2920E62E" w14:textId="77777777" w:rsidR="00143609" w:rsidRDefault="00143609" w:rsidP="001604A1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bookmarkStart w:id="0" w:name="BMN_QUESTION1"/>
    <w:bookmarkEnd w:id="0"/>
    <w:p w14:paraId="2918ACCE" w14:textId="77777777" w:rsidR="0058115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145F47" wp14:editId="14980F8C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67519232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0EA38" w14:textId="799C32DF" w:rsidR="00581158" w:rsidRPr="00855048" w:rsidRDefault="00581158" w:rsidP="0058115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145F47" id="ques1" o:spid="_x0000_s1028" style="position:absolute;left:0;text-align:left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F60EA38" w14:textId="799C32DF" w:rsidR="00581158" w:rsidRPr="00855048" w:rsidRDefault="00581158" w:rsidP="0058115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83840" behindDoc="0" locked="0" layoutInCell="1" allowOverlap="1" wp14:anchorId="28991ECA" wp14:editId="153EF650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467519233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048">
        <w:rPr>
          <w:rFonts w:ascii="Palatino Linotype" w:hAnsi="Palatino Linotype" w:cs="Times New Roman"/>
          <w:b/>
          <w:color w:val="FFFFFF"/>
          <w:sz w:val="12"/>
          <w:lang w:val="vi-VN"/>
        </w:rPr>
        <w:t>Câu 1:</w:t>
      </w:r>
    </w:p>
    <w:p w14:paraId="32AA343A" w14:textId="77777777" w:rsidR="00581158" w:rsidRPr="0085504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855048">
        <w:rPr>
          <w:rFonts w:ascii="Palatino Linotype" w:hAnsi="Palatino Linotype" w:cs="Times New Roman"/>
          <w:sz w:val="24"/>
        </w:rPr>
        <w:t xml:space="preserve">Cho hàm số </w:t>
      </w:r>
      <w:r w:rsidRPr="00855048">
        <w:rPr>
          <w:rFonts w:ascii="Palatino Linotype" w:hAnsi="Palatino Linotype"/>
          <w:position w:val="-14"/>
          <w:sz w:val="24"/>
        </w:rPr>
        <w:object w:dxaOrig="960" w:dyaOrig="400" w14:anchorId="1D2905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19.65pt" o:ole="">
            <v:imagedata r:id="rId7" o:title=""/>
          </v:shape>
          <o:OLEObject Type="Embed" ProgID="Equation.DSMT4" ShapeID="_x0000_i1025" DrawAspect="Content" ObjectID="_1773464930" r:id="rId8"/>
        </w:object>
      </w:r>
      <w:r w:rsidRPr="00855048">
        <w:rPr>
          <w:rFonts w:ascii="Palatino Linotype" w:hAnsi="Palatino Linotype" w:cs="Times New Roman"/>
          <w:sz w:val="24"/>
        </w:rPr>
        <w:t xml:space="preserve"> có đạo hàm </w:t>
      </w:r>
      <w:r w:rsidRPr="00855048">
        <w:rPr>
          <w:rFonts w:ascii="Palatino Linotype" w:hAnsi="Palatino Linotype"/>
          <w:position w:val="-14"/>
          <w:sz w:val="24"/>
        </w:rPr>
        <w:object w:dxaOrig="2439" w:dyaOrig="400" w14:anchorId="49CAD193">
          <v:shape id="_x0000_i1026" type="#_x0000_t75" style="width:121.55pt;height:19.65pt" o:ole="">
            <v:imagedata r:id="rId9" o:title=""/>
          </v:shape>
          <o:OLEObject Type="Embed" ProgID="Equation.DSMT4" ShapeID="_x0000_i1026" DrawAspect="Content" ObjectID="_1773464931" r:id="rId10"/>
        </w:object>
      </w:r>
      <w:r w:rsidRPr="00855048">
        <w:rPr>
          <w:rFonts w:ascii="Palatino Linotype" w:hAnsi="Palatino Linotype" w:cs="Times New Roman"/>
          <w:sz w:val="24"/>
        </w:rPr>
        <w:t xml:space="preserve">. Biết </w:t>
      </w:r>
      <w:r w:rsidRPr="00855048">
        <w:rPr>
          <w:rFonts w:ascii="Palatino Linotype" w:hAnsi="Palatino Linotype"/>
          <w:position w:val="-32"/>
          <w:sz w:val="24"/>
        </w:rPr>
        <w:object w:dxaOrig="1760" w:dyaOrig="920" w14:anchorId="04D6E28D">
          <v:shape id="_x0000_i1027" type="#_x0000_t75" style="width:87.9pt;height:45.8pt" o:ole="">
            <v:imagedata r:id="rId11" o:title=""/>
          </v:shape>
          <o:OLEObject Type="Embed" ProgID="Equation.DSMT4" ShapeID="_x0000_i1027" DrawAspect="Content" ObjectID="_1773464932" r:id="rId12"/>
        </w:object>
      </w:r>
      <w:r w:rsidRPr="00855048">
        <w:rPr>
          <w:rFonts w:ascii="Palatino Linotype" w:hAnsi="Palatino Linotype" w:cs="Times New Roman"/>
          <w:sz w:val="24"/>
        </w:rPr>
        <w:t xml:space="preserve">. Khi đó </w:t>
      </w:r>
      <w:r w:rsidRPr="00855048">
        <w:rPr>
          <w:rFonts w:ascii="Palatino Linotype" w:hAnsi="Palatino Linotype"/>
          <w:position w:val="-28"/>
          <w:sz w:val="24"/>
        </w:rPr>
        <w:object w:dxaOrig="700" w:dyaOrig="680" w14:anchorId="42BDEF26">
          <v:shape id="_x0000_i1028" type="#_x0000_t75" style="width:34.6pt;height:33.65pt" o:ole="">
            <v:imagedata r:id="rId13" o:title=""/>
          </v:shape>
          <o:OLEObject Type="Embed" ProgID="Equation.DSMT4" ShapeID="_x0000_i1028" DrawAspect="Content" ObjectID="_1773464933" r:id="rId14"/>
        </w:object>
      </w:r>
      <w:r w:rsidRPr="00855048">
        <w:rPr>
          <w:rFonts w:ascii="Palatino Linotype" w:hAnsi="Palatino Linotype" w:cs="Times New Roman"/>
          <w:sz w:val="24"/>
        </w:rPr>
        <w:t xml:space="preserve"> bằng</w:t>
      </w:r>
    </w:p>
    <w:p w14:paraId="46A2634C" w14:textId="77777777" w:rsidR="0058115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bCs/>
          <w:sz w:val="24"/>
        </w:rPr>
      </w:pPr>
      <w:r w:rsidRPr="00855048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855048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55048">
        <w:rPr>
          <w:rFonts w:ascii="Palatino Linotype" w:hAnsi="Palatino Linotype" w:cs="Times New Roman"/>
          <w:bCs/>
          <w:position w:val="-24"/>
          <w:sz w:val="24"/>
        </w:rPr>
        <w:object w:dxaOrig="260" w:dyaOrig="620" w14:anchorId="0B8C59ED">
          <v:shape id="_x0000_i1029" type="#_x0000_t75" style="width:13.1pt;height:30.85pt" o:ole="">
            <v:imagedata r:id="rId15" o:title=""/>
          </v:shape>
          <o:OLEObject Type="Embed" ProgID="Equation.DSMT4" ShapeID="_x0000_i1029" DrawAspect="Content" ObjectID="_1773464934" r:id="rId16"/>
        </w:object>
      </w:r>
      <w:r w:rsidRPr="00855048">
        <w:rPr>
          <w:rFonts w:ascii="Palatino Linotype" w:hAnsi="Palatino Linotype" w:cs="Times New Roman"/>
          <w:bCs/>
          <w:sz w:val="24"/>
        </w:rPr>
        <w:t>.</w:t>
      </w:r>
      <w:r w:rsidRPr="00855048">
        <w:rPr>
          <w:rFonts w:ascii="Palatino Linotype" w:hAnsi="Palatino Linotype" w:cs="Times New Roman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855048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55048">
        <w:rPr>
          <w:rFonts w:ascii="Palatino Linotype" w:hAnsi="Palatino Linotype" w:cs="Times New Roman"/>
          <w:bCs/>
          <w:position w:val="-24"/>
          <w:sz w:val="24"/>
        </w:rPr>
        <w:object w:dxaOrig="560" w:dyaOrig="620" w14:anchorId="226299C3">
          <v:shape id="_x0000_i1030" type="#_x0000_t75" style="width:29pt;height:30.85pt" o:ole="">
            <v:imagedata r:id="rId17" o:title=""/>
          </v:shape>
          <o:OLEObject Type="Embed" ProgID="Equation.DSMT4" ShapeID="_x0000_i1030" DrawAspect="Content" ObjectID="_1773464935" r:id="rId18"/>
        </w:object>
      </w:r>
      <w:r w:rsidRPr="00855048">
        <w:rPr>
          <w:rFonts w:ascii="Palatino Linotype" w:hAnsi="Palatino Linotype" w:cs="Times New Roman"/>
          <w:bCs/>
          <w:sz w:val="24"/>
        </w:rPr>
        <w:t>.</w:t>
      </w:r>
      <w:r w:rsidRPr="00855048">
        <w:rPr>
          <w:rFonts w:ascii="Palatino Linotype" w:hAnsi="Palatino Linotype" w:cs="Times New Roman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855048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55048">
        <w:rPr>
          <w:rFonts w:ascii="Palatino Linotype" w:hAnsi="Palatino Linotype" w:cs="Times New Roman"/>
          <w:bCs/>
          <w:position w:val="-24"/>
          <w:sz w:val="24"/>
        </w:rPr>
        <w:object w:dxaOrig="560" w:dyaOrig="620" w14:anchorId="3BB19E50">
          <v:shape id="_x0000_i1031" type="#_x0000_t75" style="width:29pt;height:30.85pt" o:ole="">
            <v:imagedata r:id="rId19" o:title=""/>
          </v:shape>
          <o:OLEObject Type="Embed" ProgID="Equation.DSMT4" ShapeID="_x0000_i1031" DrawAspect="Content" ObjectID="_1773464936" r:id="rId20"/>
        </w:object>
      </w:r>
      <w:r w:rsidRPr="00855048">
        <w:rPr>
          <w:rFonts w:ascii="Palatino Linotype" w:hAnsi="Palatino Linotype" w:cs="Times New Roman"/>
          <w:bCs/>
          <w:sz w:val="24"/>
        </w:rPr>
        <w:t>.</w:t>
      </w:r>
      <w:r w:rsidRPr="00855048">
        <w:rPr>
          <w:rFonts w:ascii="Palatino Linotype" w:hAnsi="Palatino Linotype" w:cs="Times New Roman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855048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855048">
        <w:rPr>
          <w:rFonts w:ascii="Palatino Linotype" w:hAnsi="Palatino Linotype" w:cs="Times New Roman"/>
          <w:bCs/>
          <w:position w:val="-4"/>
          <w:sz w:val="24"/>
        </w:rPr>
        <w:object w:dxaOrig="139" w:dyaOrig="260" w14:anchorId="2813400D">
          <v:shape id="_x0000_i1032" type="#_x0000_t75" style="width:7.5pt;height:13.1pt" o:ole="">
            <v:imagedata r:id="rId21" o:title=""/>
          </v:shape>
          <o:OLEObject Type="Embed" ProgID="Equation.DSMT4" ShapeID="_x0000_i1032" DrawAspect="Content" ObjectID="_1773464937" r:id="rId22"/>
        </w:object>
      </w:r>
      <w:r w:rsidRPr="00855048">
        <w:rPr>
          <w:rFonts w:ascii="Palatino Linotype" w:hAnsi="Palatino Linotype" w:cs="Times New Roman"/>
          <w:bCs/>
          <w:sz w:val="24"/>
        </w:rPr>
        <w:t>.</w:t>
      </w:r>
    </w:p>
    <w:p w14:paraId="5EC8265C" w14:textId="77777777" w:rsidR="00581158" w:rsidRDefault="00581158" w:rsidP="0058115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color w:val="0033CC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855048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3F7489C3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4D5DEB8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BCE33BA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0A33C37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149D50F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87F7A71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D88FA4B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AF706C2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1CB0F87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61F79B8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08D7338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D89E9FC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EE23CB1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83F2B77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A7353EB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5671021" w14:textId="77777777" w:rsidR="00581158" w:rsidRPr="0085504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1" w:name="BMN_QUESTION2"/>
    <w:bookmarkEnd w:id="1"/>
    <w:p w14:paraId="5DE2667A" w14:textId="77777777" w:rsidR="00581158" w:rsidRDefault="00581158" w:rsidP="00581158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7C271E" wp14:editId="54F56B63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0644C1" w14:textId="78587D9C" w:rsidR="00581158" w:rsidRPr="00855048" w:rsidRDefault="00581158" w:rsidP="0058115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7C271E" id="ques2" o:spid="_x0000_s1029" style="position:absolute;left:0;text-align:left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40644C1" w14:textId="78587D9C" w:rsidR="00581158" w:rsidRPr="00855048" w:rsidRDefault="00581158" w:rsidP="0058115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85888" behindDoc="0" locked="0" layoutInCell="1" allowOverlap="1" wp14:anchorId="6625855C" wp14:editId="487A16CD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467519234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1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048">
        <w:rPr>
          <w:rFonts w:ascii="Palatino Linotype" w:hAnsi="Palatino Linotype" w:cs="Times New Roman"/>
          <w:b/>
          <w:color w:val="FFFFFF"/>
          <w:sz w:val="12"/>
          <w:lang w:val="vi-VN"/>
        </w:rPr>
        <w:t>Câu 2:</w:t>
      </w:r>
    </w:p>
    <w:p w14:paraId="518241C4" w14:textId="77777777" w:rsidR="00581158" w:rsidRPr="00855048" w:rsidRDefault="00581158" w:rsidP="00581158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855048">
        <w:rPr>
          <w:rFonts w:ascii="Palatino Linotype" w:hAnsi="Palatino Linotype" w:cs="Times New Roman"/>
          <w:sz w:val="24"/>
        </w:rPr>
        <w:t xml:space="preserve">Cho hình chóp </w:t>
      </w:r>
      <w:r w:rsidRPr="00855048">
        <w:rPr>
          <w:rFonts w:ascii="Palatino Linotype" w:hAnsi="Palatino Linotype"/>
          <w:position w:val="-6"/>
          <w:sz w:val="24"/>
        </w:rPr>
        <w:object w:dxaOrig="740" w:dyaOrig="279" w14:anchorId="058CF629">
          <v:shape id="_x0000_i1033" type="#_x0000_t75" style="width:37.4pt;height:14.05pt" o:ole="">
            <v:imagedata r:id="rId23" o:title=""/>
          </v:shape>
          <o:OLEObject Type="Embed" ProgID="Equation.DSMT4" ShapeID="_x0000_i1033" DrawAspect="Content" ObjectID="_1773464938" r:id="rId24"/>
        </w:object>
      </w:r>
      <w:r w:rsidRPr="00855048">
        <w:rPr>
          <w:rFonts w:ascii="Palatino Linotype" w:hAnsi="Palatino Linotype" w:cs="Times New Roman"/>
          <w:sz w:val="24"/>
        </w:rPr>
        <w:t xml:space="preserve"> có đáy là tam giác </w:t>
      </w:r>
      <w:r w:rsidRPr="00855048">
        <w:rPr>
          <w:rFonts w:ascii="Palatino Linotype" w:hAnsi="Palatino Linotype"/>
          <w:position w:val="-6"/>
          <w:sz w:val="24"/>
        </w:rPr>
        <w:object w:dxaOrig="560" w:dyaOrig="279" w14:anchorId="0BCC48A8">
          <v:shape id="_x0000_i1034" type="#_x0000_t75" style="width:28.05pt;height:14.05pt" o:ole="">
            <v:imagedata r:id="rId25" o:title=""/>
          </v:shape>
          <o:OLEObject Type="Embed" ProgID="Equation.DSMT4" ShapeID="_x0000_i1034" DrawAspect="Content" ObjectID="_1773464939" r:id="rId26"/>
        </w:object>
      </w:r>
      <w:r w:rsidRPr="00855048">
        <w:rPr>
          <w:rFonts w:ascii="Palatino Linotype" w:hAnsi="Palatino Linotype" w:cs="Times New Roman"/>
          <w:sz w:val="24"/>
        </w:rPr>
        <w:t xml:space="preserve"> vuông tại </w:t>
      </w:r>
      <w:r w:rsidRPr="00855048">
        <w:rPr>
          <w:rFonts w:ascii="Palatino Linotype" w:hAnsi="Palatino Linotype"/>
          <w:position w:val="-4"/>
          <w:sz w:val="24"/>
        </w:rPr>
        <w:object w:dxaOrig="240" w:dyaOrig="260" w14:anchorId="370C0CA1">
          <v:shape id="_x0000_i1035" type="#_x0000_t75" style="width:12.15pt;height:13.1pt" o:ole="">
            <v:imagedata r:id="rId27" o:title=""/>
          </v:shape>
          <o:OLEObject Type="Embed" ProgID="Equation.DSMT4" ShapeID="_x0000_i1035" DrawAspect="Content" ObjectID="_1773464940" r:id="rId28"/>
        </w:object>
      </w:r>
      <w:r w:rsidRPr="00855048">
        <w:rPr>
          <w:rFonts w:ascii="Palatino Linotype" w:hAnsi="Palatino Linotype" w:cs="Times New Roman"/>
          <w:sz w:val="24"/>
        </w:rPr>
        <w:t xml:space="preserve">, </w:t>
      </w:r>
      <w:r w:rsidRPr="00855048">
        <w:rPr>
          <w:rFonts w:ascii="Palatino Linotype" w:hAnsi="Palatino Linotype"/>
          <w:position w:val="-10"/>
          <w:sz w:val="24"/>
        </w:rPr>
        <w:object w:dxaOrig="1660" w:dyaOrig="320" w14:anchorId="644D4DC9">
          <v:shape id="_x0000_i1036" type="#_x0000_t75" style="width:80.4pt;height:15.9pt" o:ole="">
            <v:imagedata r:id="rId29" o:title=""/>
          </v:shape>
          <o:OLEObject Type="Embed" ProgID="Equation.DSMT4" ShapeID="_x0000_i1036" DrawAspect="Content" ObjectID="_1773464941" r:id="rId30"/>
        </w:object>
      </w:r>
      <w:r w:rsidRPr="00855048">
        <w:rPr>
          <w:rFonts w:ascii="Palatino Linotype" w:hAnsi="Palatino Linotype" w:cs="Times New Roman"/>
          <w:sz w:val="24"/>
        </w:rPr>
        <w:t xml:space="preserve"> và </w:t>
      </w:r>
      <w:r w:rsidRPr="00855048">
        <w:rPr>
          <w:rFonts w:ascii="Palatino Linotype" w:hAnsi="Palatino Linotype"/>
          <w:position w:val="-6"/>
          <w:sz w:val="24"/>
        </w:rPr>
        <w:object w:dxaOrig="360" w:dyaOrig="279" w14:anchorId="04ADF4EF">
          <v:shape id="_x0000_i1037" type="#_x0000_t75" style="width:17.75pt;height:14.05pt" o:ole="">
            <v:imagedata r:id="rId31" o:title=""/>
          </v:shape>
          <o:OLEObject Type="Embed" ProgID="Equation.DSMT4" ShapeID="_x0000_i1037" DrawAspect="Content" ObjectID="_1773464942" r:id="rId32"/>
        </w:object>
      </w:r>
      <w:r w:rsidRPr="00855048">
        <w:rPr>
          <w:rFonts w:ascii="Palatino Linotype" w:hAnsi="Palatino Linotype" w:cs="Times New Roman"/>
          <w:sz w:val="24"/>
        </w:rPr>
        <w:t xml:space="preserve"> vuông góc với mặt phẳng </w:t>
      </w:r>
      <w:r w:rsidRPr="00855048">
        <w:rPr>
          <w:rFonts w:ascii="Palatino Linotype" w:hAnsi="Palatino Linotype"/>
          <w:position w:val="-14"/>
          <w:sz w:val="24"/>
        </w:rPr>
        <w:object w:dxaOrig="740" w:dyaOrig="400" w14:anchorId="209A314B">
          <v:shape id="_x0000_i1038" type="#_x0000_t75" style="width:36.45pt;height:19.65pt" o:ole="">
            <v:imagedata r:id="rId33" o:title=""/>
          </v:shape>
          <o:OLEObject Type="Embed" ProgID="Equation.DSMT4" ShapeID="_x0000_i1038" DrawAspect="Content" ObjectID="_1773464943" r:id="rId34"/>
        </w:object>
      </w:r>
      <w:r w:rsidRPr="00855048">
        <w:rPr>
          <w:rFonts w:ascii="Palatino Linotype" w:hAnsi="Palatino Linotype" w:cs="Times New Roman"/>
          <w:sz w:val="24"/>
        </w:rPr>
        <w:t xml:space="preserve">. Biết góc giữa hai mặt phẳng </w:t>
      </w:r>
      <w:r w:rsidRPr="00855048">
        <w:rPr>
          <w:rFonts w:ascii="Palatino Linotype" w:hAnsi="Palatino Linotype"/>
          <w:position w:val="-14"/>
          <w:sz w:val="24"/>
        </w:rPr>
        <w:object w:dxaOrig="700" w:dyaOrig="400" w14:anchorId="5661D420">
          <v:shape id="_x0000_i1039" type="#_x0000_t75" style="width:33.65pt;height:19.65pt" o:ole="">
            <v:imagedata r:id="rId35" o:title=""/>
          </v:shape>
          <o:OLEObject Type="Embed" ProgID="Equation.DSMT4" ShapeID="_x0000_i1039" DrawAspect="Content" ObjectID="_1773464944" r:id="rId36"/>
        </w:object>
      </w:r>
      <w:r w:rsidRPr="00855048">
        <w:rPr>
          <w:rFonts w:ascii="Palatino Linotype" w:hAnsi="Palatino Linotype" w:cs="Times New Roman"/>
          <w:sz w:val="24"/>
        </w:rPr>
        <w:t xml:space="preserve">và </w:t>
      </w:r>
      <w:r w:rsidRPr="00855048">
        <w:rPr>
          <w:rFonts w:ascii="Palatino Linotype" w:hAnsi="Palatino Linotype"/>
          <w:position w:val="-14"/>
          <w:sz w:val="24"/>
        </w:rPr>
        <w:object w:dxaOrig="700" w:dyaOrig="400" w14:anchorId="0213AD37">
          <v:shape id="_x0000_i1040" type="#_x0000_t75" style="width:34.6pt;height:19.65pt" o:ole="">
            <v:imagedata r:id="rId37" o:title=""/>
          </v:shape>
          <o:OLEObject Type="Embed" ProgID="Equation.DSMT4" ShapeID="_x0000_i1040" DrawAspect="Content" ObjectID="_1773464945" r:id="rId38"/>
        </w:object>
      </w:r>
      <w:r w:rsidRPr="00855048">
        <w:rPr>
          <w:rFonts w:ascii="Palatino Linotype" w:hAnsi="Palatino Linotype" w:cs="Times New Roman"/>
          <w:sz w:val="24"/>
        </w:rPr>
        <w:t xml:space="preserve"> bẳng </w:t>
      </w:r>
      <w:r w:rsidRPr="00855048">
        <w:rPr>
          <w:rFonts w:ascii="Palatino Linotype" w:eastAsia="Times New Roman" w:hAnsi="Palatino Linotype"/>
          <w:position w:val="-6"/>
          <w:sz w:val="24"/>
          <w:szCs w:val="36"/>
          <w:vertAlign w:val="subscript"/>
        </w:rPr>
        <w:object w:dxaOrig="400" w:dyaOrig="279" w14:anchorId="47E8C570">
          <v:shape id="_x0000_i1041" type="#_x0000_t75" style="width:19.65pt;height:14.05pt" o:ole="">
            <v:imagedata r:id="rId39" o:title=""/>
          </v:shape>
          <o:OLEObject Type="Embed" ProgID="Equation.DSMT4" ShapeID="_x0000_i1041" DrawAspect="Content" ObjectID="_1773464946" r:id="rId40"/>
        </w:object>
      </w:r>
      <w:r w:rsidRPr="00855048">
        <w:rPr>
          <w:rFonts w:ascii="Palatino Linotype" w:hAnsi="Palatino Linotype" w:cs="Times New Roman"/>
          <w:sz w:val="24"/>
        </w:rPr>
        <w:t xml:space="preserve">. Thể tích của khối chóp </w:t>
      </w:r>
      <w:r w:rsidRPr="00855048">
        <w:rPr>
          <w:rFonts w:ascii="Palatino Linotype" w:hAnsi="Palatino Linotype"/>
          <w:position w:val="-6"/>
          <w:sz w:val="24"/>
        </w:rPr>
        <w:object w:dxaOrig="740" w:dyaOrig="279" w14:anchorId="47EB24D8">
          <v:shape id="_x0000_i1042" type="#_x0000_t75" style="width:36.45pt;height:14.05pt" o:ole="">
            <v:imagedata r:id="rId41" o:title=""/>
          </v:shape>
          <o:OLEObject Type="Embed" ProgID="Equation.DSMT4" ShapeID="_x0000_i1042" DrawAspect="Content" ObjectID="_1773464947" r:id="rId42"/>
        </w:object>
      </w:r>
      <w:r w:rsidRPr="00855048">
        <w:rPr>
          <w:rFonts w:ascii="Palatino Linotype" w:hAnsi="Palatino Linotype" w:cs="Times New Roman"/>
          <w:sz w:val="24"/>
        </w:rPr>
        <w:t xml:space="preserve"> bằng</w:t>
      </w:r>
    </w:p>
    <w:p w14:paraId="0D21E82E" w14:textId="77777777" w:rsidR="00581158" w:rsidRDefault="00581158" w:rsidP="00581158">
      <w:pPr>
        <w:pBdr>
          <w:left w:val="single" w:sz="24" w:space="4" w:color="00B050"/>
          <w:between w:val="single" w:sz="6" w:space="0" w:color="auto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855048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855048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855048">
        <w:rPr>
          <w:rFonts w:ascii="Palatino Linotype" w:eastAsia="Times New Roman" w:hAnsi="Palatino Linotype" w:cs="Times New Roman"/>
          <w:b/>
          <w:color w:val="0000FF"/>
          <w:position w:val="-24"/>
          <w:sz w:val="24"/>
          <w:szCs w:val="24"/>
        </w:rPr>
        <w:object w:dxaOrig="639" w:dyaOrig="680" w14:anchorId="22F14411">
          <v:shape id="_x0000_i1043" type="#_x0000_t75" style="width:33.65pt;height:33.65pt" o:ole="">
            <v:imagedata r:id="rId43" o:title=""/>
          </v:shape>
          <o:OLEObject Type="Embed" ProgID="Equation.DSMT4" ShapeID="_x0000_i1043" DrawAspect="Content" ObjectID="_1773464948" r:id="rId44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855048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855048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855048">
        <w:rPr>
          <w:rFonts w:ascii="Palatino Linotype" w:eastAsia="Times New Roman" w:hAnsi="Palatino Linotype" w:cs="Times New Roman"/>
          <w:b/>
          <w:color w:val="0000FF"/>
          <w:position w:val="-24"/>
          <w:sz w:val="24"/>
          <w:szCs w:val="24"/>
        </w:rPr>
        <w:object w:dxaOrig="639" w:dyaOrig="680" w14:anchorId="1CCD1299">
          <v:shape id="_x0000_i1044" type="#_x0000_t75" style="width:32.75pt;height:33.65pt" o:ole="">
            <v:imagedata r:id="rId45" o:title=""/>
          </v:shape>
          <o:OLEObject Type="Embed" ProgID="Equation.DSMT4" ShapeID="_x0000_i1044" DrawAspect="Content" ObjectID="_1773464949" r:id="rId46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855048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855048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855048">
        <w:rPr>
          <w:rFonts w:ascii="Palatino Linotype" w:eastAsia="Times New Roman" w:hAnsi="Palatino Linotype" w:cs="Times New Roman"/>
          <w:b/>
          <w:color w:val="0000FF"/>
          <w:position w:val="-24"/>
          <w:sz w:val="24"/>
          <w:szCs w:val="24"/>
        </w:rPr>
        <w:object w:dxaOrig="639" w:dyaOrig="680" w14:anchorId="024F49EF">
          <v:shape id="_x0000_i1045" type="#_x0000_t75" style="width:32.75pt;height:33.65pt" o:ole="">
            <v:imagedata r:id="rId47" o:title=""/>
          </v:shape>
          <o:OLEObject Type="Embed" ProgID="Equation.DSMT4" ShapeID="_x0000_i1045" DrawAspect="Content" ObjectID="_1773464950" r:id="rId48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  <w:r w:rsidRPr="00855048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855048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 </w:t>
      </w:r>
      <w:r w:rsidRPr="00855048">
        <w:rPr>
          <w:rFonts w:ascii="Palatino Linotype" w:eastAsia="Times New Roman" w:hAnsi="Palatino Linotype" w:cs="Times New Roman"/>
          <w:b/>
          <w:color w:val="0000FF"/>
          <w:position w:val="-24"/>
          <w:sz w:val="24"/>
          <w:szCs w:val="24"/>
        </w:rPr>
        <w:object w:dxaOrig="639" w:dyaOrig="680" w14:anchorId="36D3FAD7">
          <v:shape id="_x0000_i1046" type="#_x0000_t75" style="width:32.75pt;height:33.65pt" o:ole="">
            <v:imagedata r:id="rId49" o:title=""/>
          </v:shape>
          <o:OLEObject Type="Embed" ProgID="Equation.DSMT4" ShapeID="_x0000_i1046" DrawAspect="Content" ObjectID="_1773464951" r:id="rId50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</w:p>
    <w:p w14:paraId="68D4D65E" w14:textId="77777777" w:rsidR="0058115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>
        <w:rPr>
          <w:rFonts w:ascii="FontAwesome" w:eastAsia="Times New Roman" w:hAnsi="FontAwesome" w:cs="Times New Roman"/>
          <w:b/>
          <w:color w:val="FF0066"/>
          <w:sz w:val="24"/>
          <w:szCs w:val="24"/>
        </w:rPr>
        <w:lastRenderedPageBreak/>
        <w:t></w:t>
      </w:r>
      <w:r w:rsidRPr="00855048">
        <w:rPr>
          <w:rFonts w:ascii="Palatino Linotype" w:eastAsia="Times New Roman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szCs w:val="24"/>
        </w:rPr>
        <w:t>Lời giải</w:t>
      </w:r>
    </w:p>
    <w:p w14:paraId="4830D40D" w14:textId="77777777" w:rsidR="0058115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1443D2E3" w14:textId="77777777" w:rsidR="0058115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08FE11FB" w14:textId="77777777" w:rsidR="0058115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1604708D" w14:textId="77777777" w:rsidR="0058115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435E84B3" w14:textId="77777777" w:rsidR="0058115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1C1598B4" w14:textId="77777777" w:rsidR="0058115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038FE46C" w14:textId="77777777" w:rsidR="0058115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423AAB19" w14:textId="77777777" w:rsidR="0058115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5FC2A9D5" w14:textId="77777777" w:rsidR="0058115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49FA42B8" w14:textId="77777777" w:rsidR="0058115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20DE6DBA" w14:textId="77777777" w:rsidR="0058115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10244D18" w14:textId="77777777" w:rsidR="0058115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5BAE40FF" w14:textId="77777777" w:rsidR="0058115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47006814" w14:textId="77777777" w:rsidR="0058115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75A5A140" w14:textId="77777777" w:rsidR="0058115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6E281A38" w14:textId="77777777" w:rsidR="00581158" w:rsidRPr="00855048" w:rsidRDefault="00581158" w:rsidP="00581158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</w:p>
    <w:bookmarkStart w:id="2" w:name="BMN_QUESTION3"/>
    <w:bookmarkEnd w:id="2"/>
    <w:p w14:paraId="1382CDDB" w14:textId="77777777" w:rsidR="0058115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C9A465" wp14:editId="68B47C13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8874DB" w14:textId="75D7B963" w:rsidR="00581158" w:rsidRPr="00855048" w:rsidRDefault="00581158" w:rsidP="0058115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C9A465" id="ques3" o:spid="_x0000_s1030" style="position:absolute;left:0;text-align:left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F8874DB" w14:textId="75D7B963" w:rsidR="00581158" w:rsidRPr="00855048" w:rsidRDefault="00581158" w:rsidP="0058115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87936" behindDoc="0" locked="0" layoutInCell="1" allowOverlap="1" wp14:anchorId="6F08C662" wp14:editId="3EAF8381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048">
        <w:rPr>
          <w:rFonts w:ascii="Palatino Linotype" w:hAnsi="Palatino Linotype" w:cs="Times New Roman"/>
          <w:b/>
          <w:color w:val="FFFFFF"/>
          <w:sz w:val="12"/>
          <w:lang w:val="vi-VN"/>
        </w:rPr>
        <w:t>Câu 3:</w:t>
      </w:r>
    </w:p>
    <w:p w14:paraId="1C20199C" w14:textId="77777777" w:rsidR="00581158" w:rsidRPr="0085504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855048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Trên tập hợp các số phức, xét phương trình </w:t>
      </w:r>
      <w:r w:rsidRPr="00855048">
        <w:rPr>
          <w:rFonts w:ascii="Palatino Linotype" w:hAnsi="Palatino Linotype"/>
          <w:position w:val="-6"/>
          <w:sz w:val="24"/>
        </w:rPr>
        <w:object w:dxaOrig="2260" w:dyaOrig="320" w14:anchorId="7D4AD99A">
          <v:shape id="_x0000_i1047" type="#_x0000_t75" style="width:113.15pt;height:15.9pt" o:ole="">
            <v:imagedata r:id="rId51" o:title=""/>
          </v:shape>
          <o:OLEObject Type="Embed" ProgID="Equation.DSMT4" ShapeID="_x0000_i1047" DrawAspect="Content" ObjectID="_1773464952" r:id="rId52"/>
        </w:object>
      </w:r>
      <w:r w:rsidRPr="00855048">
        <w:rPr>
          <w:rFonts w:ascii="Palatino Linotype" w:hAnsi="Palatino Linotype" w:cs="Times New Roman"/>
          <w:sz w:val="24"/>
        </w:rPr>
        <w:t xml:space="preserve"> (</w:t>
      </w:r>
      <w:r w:rsidRPr="00855048">
        <w:rPr>
          <w:rFonts w:ascii="Palatino Linotype" w:hAnsi="Palatino Linotype"/>
          <w:position w:val="-6"/>
          <w:sz w:val="24"/>
        </w:rPr>
        <w:object w:dxaOrig="260" w:dyaOrig="220" w14:anchorId="3B8AF570">
          <v:shape id="_x0000_i1048" type="#_x0000_t75" style="width:13.1pt;height:11.2pt" o:ole="">
            <v:imagedata r:id="rId53" o:title=""/>
          </v:shape>
          <o:OLEObject Type="Embed" ProgID="Equation.DSMT4" ShapeID="_x0000_i1048" DrawAspect="Content" ObjectID="_1773464953" r:id="rId54"/>
        </w:object>
      </w:r>
      <w:r w:rsidRPr="00855048">
        <w:rPr>
          <w:rFonts w:ascii="Palatino Linotype" w:hAnsi="Palatino Linotype" w:cs="Times New Roman"/>
          <w:sz w:val="24"/>
        </w:rPr>
        <w:t xml:space="preserve"> là tham số thực). Có bao nhiêu giá trị thực của </w:t>
      </w:r>
      <w:r w:rsidRPr="00855048">
        <w:rPr>
          <w:rFonts w:ascii="Palatino Linotype" w:hAnsi="Palatino Linotype"/>
          <w:position w:val="-6"/>
          <w:sz w:val="24"/>
        </w:rPr>
        <w:object w:dxaOrig="260" w:dyaOrig="220" w14:anchorId="5CF69357">
          <v:shape id="_x0000_i1049" type="#_x0000_t75" style="width:13.1pt;height:11.2pt" o:ole="">
            <v:imagedata r:id="rId55" o:title=""/>
          </v:shape>
          <o:OLEObject Type="Embed" ProgID="Equation.DSMT4" ShapeID="_x0000_i1049" DrawAspect="Content" ObjectID="_1773464954" r:id="rId56"/>
        </w:object>
      </w:r>
      <w:r w:rsidRPr="00855048">
        <w:rPr>
          <w:rFonts w:ascii="Palatino Linotype" w:hAnsi="Palatino Linotype" w:cs="Times New Roman"/>
          <w:sz w:val="24"/>
        </w:rPr>
        <w:t xml:space="preserve"> để phương trình đó có nghiệm </w:t>
      </w:r>
      <w:r w:rsidRPr="00855048">
        <w:rPr>
          <w:rFonts w:ascii="Palatino Linotype" w:hAnsi="Palatino Linotype"/>
          <w:position w:val="-12"/>
          <w:sz w:val="24"/>
        </w:rPr>
        <w:object w:dxaOrig="260" w:dyaOrig="360" w14:anchorId="7A7F5FA5">
          <v:shape id="_x0000_i1050" type="#_x0000_t75" style="width:13.1pt;height:17.75pt" o:ole="">
            <v:imagedata r:id="rId57" o:title=""/>
          </v:shape>
          <o:OLEObject Type="Embed" ProgID="Equation.DSMT4" ShapeID="_x0000_i1050" DrawAspect="Content" ObjectID="_1773464955" r:id="rId58"/>
        </w:object>
      </w:r>
      <w:r w:rsidRPr="00855048">
        <w:rPr>
          <w:rFonts w:ascii="Palatino Linotype" w:hAnsi="Palatino Linotype" w:cs="Times New Roman"/>
          <w:sz w:val="24"/>
        </w:rPr>
        <w:t xml:space="preserve"> thỏa mãn </w:t>
      </w:r>
      <w:r w:rsidRPr="00855048">
        <w:rPr>
          <w:rFonts w:ascii="Palatino Linotype" w:hAnsi="Palatino Linotype"/>
          <w:position w:val="-14"/>
          <w:sz w:val="24"/>
        </w:rPr>
        <w:object w:dxaOrig="720" w:dyaOrig="400" w14:anchorId="0385447E">
          <v:shape id="_x0000_i1051" type="#_x0000_t75" style="width:36.45pt;height:19.65pt" o:ole="">
            <v:imagedata r:id="rId59" o:title=""/>
          </v:shape>
          <o:OLEObject Type="Embed" ProgID="Equation.DSMT4" ShapeID="_x0000_i1051" DrawAspect="Content" ObjectID="_1773464956" r:id="rId60"/>
        </w:object>
      </w:r>
      <w:r w:rsidRPr="00855048">
        <w:rPr>
          <w:rFonts w:ascii="Palatino Linotype" w:hAnsi="Palatino Linotype" w:cs="Times New Roman"/>
          <w:sz w:val="24"/>
        </w:rPr>
        <w:t>?</w:t>
      </w:r>
    </w:p>
    <w:p w14:paraId="1683415A" w14:textId="77777777" w:rsidR="00581158" w:rsidRDefault="00581158" w:rsidP="00581158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0"/>
        <w:mirrorIndents/>
        <w:jc w:val="both"/>
        <w:rPr>
          <w:rFonts w:ascii="Palatino Linotype" w:hAnsi="Palatino Linotype" w:cs="Times New Roman"/>
          <w:color w:val="000000" w:themeColor="text1"/>
        </w:rPr>
      </w:pPr>
      <w:r w:rsidRPr="00855048">
        <w:rPr>
          <w:rFonts w:ascii="Palatino Linotype" w:hAnsi="Palatino Linotype" w:cs="Times New Roman"/>
          <w:b/>
          <w:color w:val="0000FF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Ⓐ</w:t>
      </w:r>
      <w:r w:rsidRPr="00855048">
        <w:rPr>
          <w:rFonts w:ascii="Palatino Linotype" w:hAnsi="Palatino Linotype" w:cs="Times New Roman"/>
          <w:b/>
          <w:noProof/>
          <w:color w:val="0000FF"/>
        </w:rPr>
        <w:t xml:space="preserve"> </w:t>
      </w:r>
      <w:r w:rsidRPr="00855048">
        <w:rPr>
          <w:rFonts w:ascii="Palatino Linotype" w:hAnsi="Palatino Linotype" w:cs="Times New Roman"/>
          <w:position w:val="-6"/>
        </w:rPr>
        <w:object w:dxaOrig="200" w:dyaOrig="279" w14:anchorId="2AA13984">
          <v:shape id="_x0000_i1052" type="#_x0000_t75" style="width:10.3pt;height:14.05pt" o:ole="">
            <v:imagedata r:id="rId61" o:title=""/>
          </v:shape>
          <o:OLEObject Type="Embed" ProgID="Equation.DSMT4" ShapeID="_x0000_i1052" DrawAspect="Content" ObjectID="_1773464957" r:id="rId62"/>
        </w:object>
      </w:r>
      <w:r w:rsidRPr="00855048">
        <w:rPr>
          <w:rFonts w:ascii="Palatino Linotype" w:hAnsi="Palatino Linotype" w:cs="Times New Roman"/>
          <w:color w:val="000000" w:themeColor="text1"/>
        </w:rPr>
        <w:t>.</w:t>
      </w:r>
      <w:r w:rsidRPr="00855048">
        <w:rPr>
          <w:rFonts w:ascii="Palatino Linotype" w:hAnsi="Palatino Linotype" w:cs="Times New Roman"/>
          <w:b/>
          <w:color w:val="000000" w:themeColor="text1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</w:rPr>
        <w:t>Ⓑ</w:t>
      </w:r>
      <w:r w:rsidRPr="00855048">
        <w:rPr>
          <w:rFonts w:ascii="Palatino Linotype" w:hAnsi="Palatino Linotype" w:cs="Times New Roman"/>
          <w:b/>
          <w:noProof/>
          <w:color w:val="0000FF"/>
        </w:rPr>
        <w:t xml:space="preserve"> </w:t>
      </w:r>
      <w:r w:rsidRPr="00855048">
        <w:rPr>
          <w:rFonts w:ascii="Palatino Linotype" w:hAnsi="Palatino Linotype" w:cs="Times New Roman"/>
          <w:position w:val="-4"/>
        </w:rPr>
        <w:object w:dxaOrig="139" w:dyaOrig="260" w14:anchorId="06284916">
          <v:shape id="_x0000_i1053" type="#_x0000_t75" style="width:6.55pt;height:13.1pt" o:ole="">
            <v:imagedata r:id="rId63" o:title=""/>
          </v:shape>
          <o:OLEObject Type="Embed" ProgID="Equation.DSMT4" ShapeID="_x0000_i1053" DrawAspect="Content" ObjectID="_1773464958" r:id="rId64"/>
        </w:object>
      </w:r>
      <w:r w:rsidRPr="00855048">
        <w:rPr>
          <w:rFonts w:ascii="Palatino Linotype" w:hAnsi="Palatino Linotype" w:cs="Times New Roman"/>
          <w:color w:val="000000" w:themeColor="text1"/>
        </w:rPr>
        <w:t>.</w:t>
      </w:r>
      <w:r w:rsidRPr="00855048">
        <w:rPr>
          <w:rFonts w:ascii="Palatino Linotype" w:hAnsi="Palatino Linotype" w:cs="Times New Roman"/>
          <w:b/>
          <w:color w:val="000000" w:themeColor="text1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</w:rPr>
        <w:t>Ⓒ</w:t>
      </w:r>
      <w:r w:rsidRPr="00855048">
        <w:rPr>
          <w:rFonts w:ascii="Palatino Linotype" w:hAnsi="Palatino Linotype" w:cs="Times New Roman"/>
          <w:b/>
          <w:noProof/>
          <w:color w:val="0000FF"/>
        </w:rPr>
        <w:t xml:space="preserve"> </w:t>
      </w:r>
      <w:r w:rsidRPr="00855048">
        <w:rPr>
          <w:rFonts w:ascii="Palatino Linotype" w:hAnsi="Palatino Linotype" w:cs="Times New Roman"/>
          <w:position w:val="-4"/>
        </w:rPr>
        <w:object w:dxaOrig="200" w:dyaOrig="260" w14:anchorId="52887315">
          <v:shape id="_x0000_i1054" type="#_x0000_t75" style="width:10.3pt;height:13.1pt" o:ole="">
            <v:imagedata r:id="rId65" o:title=""/>
          </v:shape>
          <o:OLEObject Type="Embed" ProgID="Equation.DSMT4" ShapeID="_x0000_i1054" DrawAspect="Content" ObjectID="_1773464959" r:id="rId66"/>
        </w:object>
      </w:r>
      <w:r w:rsidRPr="00855048">
        <w:rPr>
          <w:rFonts w:ascii="Palatino Linotype" w:hAnsi="Palatino Linotype" w:cs="Times New Roman"/>
          <w:color w:val="000000" w:themeColor="text1"/>
        </w:rPr>
        <w:t>.</w:t>
      </w:r>
      <w:r w:rsidRPr="00855048">
        <w:rPr>
          <w:rFonts w:ascii="Palatino Linotype" w:hAnsi="Palatino Linotype" w:cs="Times New Roman"/>
          <w:b/>
          <w:color w:val="000000" w:themeColor="text1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</w:rPr>
        <w:t>Ⓓ</w:t>
      </w:r>
      <w:r w:rsidRPr="00855048">
        <w:rPr>
          <w:rFonts w:ascii="Palatino Linotype" w:hAnsi="Palatino Linotype" w:cs="Times New Roman"/>
          <w:b/>
          <w:noProof/>
          <w:color w:val="0000FF"/>
        </w:rPr>
        <w:t xml:space="preserve"> </w:t>
      </w:r>
      <w:r w:rsidRPr="00855048">
        <w:rPr>
          <w:rFonts w:ascii="Palatino Linotype" w:hAnsi="Palatino Linotype" w:cs="Times New Roman"/>
          <w:position w:val="-6"/>
        </w:rPr>
        <w:object w:dxaOrig="180" w:dyaOrig="279" w14:anchorId="57B3DF45">
          <v:shape id="_x0000_i1055" type="#_x0000_t75" style="width:8.4pt;height:14.05pt" o:ole="">
            <v:imagedata r:id="rId67" o:title=""/>
          </v:shape>
          <o:OLEObject Type="Embed" ProgID="Equation.DSMT4" ShapeID="_x0000_i1055" DrawAspect="Content" ObjectID="_1773464960" r:id="rId68"/>
        </w:object>
      </w:r>
      <w:r w:rsidRPr="00855048">
        <w:rPr>
          <w:rFonts w:ascii="Palatino Linotype" w:hAnsi="Palatino Linotype" w:cs="Times New Roman"/>
          <w:color w:val="000000" w:themeColor="text1"/>
        </w:rPr>
        <w:t>.</w:t>
      </w:r>
    </w:p>
    <w:p w14:paraId="446EDEB4" w14:textId="77777777" w:rsidR="00581158" w:rsidRDefault="00581158" w:rsidP="00581158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240" w:lineRule="auto"/>
        <w:ind w:left="0"/>
        <w:jc w:val="center"/>
        <w:rPr>
          <w:rFonts w:ascii="Palatino Linotype" w:hAnsi="Palatino Linotype" w:cs="Times New Roman"/>
          <w:color w:val="000000" w:themeColor="text1"/>
        </w:rPr>
      </w:pPr>
      <w:r>
        <w:rPr>
          <w:rFonts w:ascii="FontAwesome" w:hAnsi="FontAwesome" w:cs="Times New Roman"/>
          <w:b/>
          <w:color w:val="FF0066"/>
        </w:rPr>
        <w:t></w:t>
      </w:r>
      <w:r w:rsidRPr="00855048">
        <w:rPr>
          <w:rFonts w:ascii="Palatino Linotype" w:hAnsi="Palatino Linotype" w:cs="Times New Roman"/>
          <w:b/>
          <w:color w:val="FF0066"/>
        </w:rPr>
        <w:t xml:space="preserve"> </w:t>
      </w:r>
      <w:r>
        <w:rPr>
          <w:rFonts w:ascii="Palatino Linotype" w:hAnsi="Palatino Linotype" w:cs="Times New Roman"/>
          <w:b/>
          <w:color w:val="FF0066"/>
        </w:rPr>
        <w:t>Lời giải</w:t>
      </w:r>
    </w:p>
    <w:p w14:paraId="6C628464" w14:textId="77777777" w:rsidR="00581158" w:rsidRDefault="00581158" w:rsidP="00581158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1A7DEAD7" w14:textId="77777777" w:rsidR="00581158" w:rsidRDefault="00581158" w:rsidP="00581158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6BA6ECFB" w14:textId="77777777" w:rsidR="00581158" w:rsidRDefault="00581158" w:rsidP="00581158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7DDE3FD5" w14:textId="77777777" w:rsidR="00581158" w:rsidRDefault="00581158" w:rsidP="00581158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5243C8E3" w14:textId="77777777" w:rsidR="00581158" w:rsidRDefault="00581158" w:rsidP="00581158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0D7E85B5" w14:textId="77777777" w:rsidR="00581158" w:rsidRDefault="00581158" w:rsidP="00581158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49DC310B" w14:textId="77777777" w:rsidR="00581158" w:rsidRDefault="00581158" w:rsidP="00581158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1F5246FE" w14:textId="77777777" w:rsidR="00581158" w:rsidRDefault="00581158" w:rsidP="00581158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327A4981" w14:textId="77777777" w:rsidR="00581158" w:rsidRDefault="00581158" w:rsidP="00581158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18629B6E" w14:textId="77777777" w:rsidR="00581158" w:rsidRDefault="00581158" w:rsidP="00581158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19F17BF7" w14:textId="77777777" w:rsidR="00581158" w:rsidRDefault="00581158" w:rsidP="00581158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602D84A0" w14:textId="77777777" w:rsidR="00581158" w:rsidRDefault="00581158" w:rsidP="00581158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lastRenderedPageBreak/>
        <w:tab/>
      </w:r>
    </w:p>
    <w:p w14:paraId="4D45DC6B" w14:textId="77777777" w:rsidR="00581158" w:rsidRDefault="00581158" w:rsidP="00581158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0C25DD1A" w14:textId="77777777" w:rsidR="00581158" w:rsidRDefault="00581158" w:rsidP="00581158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239FD4F6" w14:textId="77777777" w:rsidR="00581158" w:rsidRDefault="00581158" w:rsidP="00581158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45B9A2C8" w14:textId="77777777" w:rsidR="00581158" w:rsidRPr="00855048" w:rsidRDefault="00581158" w:rsidP="00581158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</w:p>
    <w:bookmarkStart w:id="3" w:name="BMN_QUESTION4"/>
    <w:bookmarkEnd w:id="3"/>
    <w:p w14:paraId="7DA69C15" w14:textId="77777777" w:rsidR="0058115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54C6E6" wp14:editId="455F59FE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7E01B" w14:textId="6FF00492" w:rsidR="00581158" w:rsidRPr="00855048" w:rsidRDefault="00581158" w:rsidP="0058115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54C6E6" id="ques4" o:spid="_x0000_s1031" style="position:absolute;left:0;text-align:left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0F7E01B" w14:textId="6FF00492" w:rsidR="00581158" w:rsidRPr="00855048" w:rsidRDefault="00581158" w:rsidP="0058115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89984" behindDoc="0" locked="0" layoutInCell="1" allowOverlap="1" wp14:anchorId="760C4999" wp14:editId="50707B1A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048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4:</w:t>
      </w:r>
    </w:p>
    <w:p w14:paraId="7BBED221" w14:textId="77777777" w:rsidR="00581158" w:rsidRPr="0085504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855048">
        <w:rPr>
          <w:rFonts w:ascii="Palatino Linotype" w:hAnsi="Palatino Linotype" w:cs="Times New Roman"/>
          <w:sz w:val="24"/>
          <w:szCs w:val="24"/>
        </w:rPr>
        <w:t xml:space="preserve">Cho số phức </w:t>
      </w:r>
      <w:r w:rsidRPr="00855048">
        <w:rPr>
          <w:rFonts w:ascii="Palatino Linotype" w:hAnsi="Palatino Linotype"/>
          <w:position w:val="-4"/>
          <w:sz w:val="24"/>
        </w:rPr>
        <w:object w:dxaOrig="200" w:dyaOrig="200" w14:anchorId="2A893076">
          <v:shape id="_x0000_i1056" type="#_x0000_t75" style="width:10.3pt;height:10.3pt" o:ole="">
            <v:imagedata r:id="rId69" o:title=""/>
          </v:shape>
          <o:OLEObject Type="Embed" ProgID="Equation.DSMT4" ShapeID="_x0000_i1056" DrawAspect="Content" ObjectID="_1773464961" r:id="rId70"/>
        </w:object>
      </w:r>
      <w:r w:rsidRPr="00855048">
        <w:rPr>
          <w:rFonts w:ascii="Palatino Linotype" w:hAnsi="Palatino Linotype" w:cs="Times New Roman"/>
          <w:sz w:val="24"/>
        </w:rPr>
        <w:t xml:space="preserve"> thỏa mãn </w:t>
      </w:r>
      <w:r w:rsidRPr="00855048">
        <w:rPr>
          <w:rFonts w:ascii="Palatino Linotype" w:hAnsi="Palatino Linotype"/>
          <w:position w:val="-18"/>
          <w:sz w:val="24"/>
        </w:rPr>
        <w:object w:dxaOrig="2180" w:dyaOrig="480" w14:anchorId="6C14E2E6">
          <v:shape id="_x0000_i1057" type="#_x0000_t75" style="width:108.45pt;height:24.3pt" o:ole="">
            <v:imagedata r:id="rId71" o:title=""/>
          </v:shape>
          <o:OLEObject Type="Embed" ProgID="Equation.DSMT4" ShapeID="_x0000_i1057" DrawAspect="Content" ObjectID="_1773464962" r:id="rId72"/>
        </w:object>
      </w:r>
      <w:r w:rsidRPr="00855048">
        <w:rPr>
          <w:rFonts w:ascii="Palatino Linotype" w:hAnsi="Palatino Linotype" w:cs="Times New Roman"/>
          <w:sz w:val="24"/>
        </w:rPr>
        <w:t xml:space="preserve"> và </w:t>
      </w:r>
      <w:r w:rsidRPr="00855048">
        <w:rPr>
          <w:rFonts w:ascii="Palatino Linotype" w:hAnsi="Palatino Linotype"/>
          <w:position w:val="-14"/>
          <w:sz w:val="24"/>
        </w:rPr>
        <w:object w:dxaOrig="1939" w:dyaOrig="440" w14:anchorId="78518F0E">
          <v:shape id="_x0000_i1058" type="#_x0000_t75" style="width:97.25pt;height:21.5pt" o:ole="">
            <v:imagedata r:id="rId73" o:title=""/>
          </v:shape>
          <o:OLEObject Type="Embed" ProgID="Equation.DSMT4" ShapeID="_x0000_i1058" DrawAspect="Content" ObjectID="_1773464963" r:id="rId74"/>
        </w:object>
      </w:r>
      <w:r w:rsidRPr="00855048">
        <w:rPr>
          <w:rFonts w:ascii="Palatino Linotype" w:hAnsi="Palatino Linotype" w:cs="Times New Roman"/>
          <w:sz w:val="24"/>
        </w:rPr>
        <w:t xml:space="preserve">. Tổng giá trị lớn nhất và giá trị nhỏ nhất của </w:t>
      </w:r>
      <w:r w:rsidRPr="00855048">
        <w:rPr>
          <w:rFonts w:ascii="Palatino Linotype" w:hAnsi="Palatino Linotype"/>
          <w:position w:val="-4"/>
          <w:sz w:val="24"/>
        </w:rPr>
        <w:object w:dxaOrig="240" w:dyaOrig="260" w14:anchorId="6BEA15E0">
          <v:shape id="_x0000_i1059" type="#_x0000_t75" style="width:12.15pt;height:13.1pt" o:ole="">
            <v:imagedata r:id="rId75" o:title=""/>
          </v:shape>
          <o:OLEObject Type="Embed" ProgID="Equation.DSMT4" ShapeID="_x0000_i1059" DrawAspect="Content" ObjectID="_1773464964" r:id="rId76"/>
        </w:object>
      </w:r>
      <w:r w:rsidRPr="00855048">
        <w:rPr>
          <w:rFonts w:ascii="Palatino Linotype" w:hAnsi="Palatino Linotype" w:cs="Times New Roman"/>
          <w:sz w:val="24"/>
        </w:rPr>
        <w:t xml:space="preserve"> bằng</w:t>
      </w:r>
    </w:p>
    <w:p w14:paraId="6290299B" w14:textId="77777777" w:rsidR="0058115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855048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85504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855048">
        <w:rPr>
          <w:rFonts w:ascii="Palatino Linotype" w:hAnsi="Palatino Linotype" w:cs="Times New Roman"/>
          <w:position w:val="-6"/>
          <w:sz w:val="24"/>
          <w:szCs w:val="24"/>
        </w:rPr>
        <w:object w:dxaOrig="320" w:dyaOrig="279" w14:anchorId="0E563414">
          <v:shape id="_x0000_i1060" type="#_x0000_t75" style="width:15.9pt;height:14.05pt" o:ole="">
            <v:imagedata r:id="rId77" o:title=""/>
          </v:shape>
          <o:OLEObject Type="Embed" ProgID="Equation.DSMT4" ShapeID="_x0000_i1060" DrawAspect="Content" ObjectID="_1773464965" r:id="rId78"/>
        </w:object>
      </w:r>
      <w:r w:rsidRPr="00855048">
        <w:rPr>
          <w:rFonts w:ascii="Palatino Linotype" w:hAnsi="Palatino Linotype" w:cs="Times New Roman"/>
          <w:sz w:val="24"/>
          <w:szCs w:val="24"/>
        </w:rPr>
        <w:t>.</w:t>
      </w:r>
      <w:r w:rsidRPr="0085504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Ⓑ</w:t>
      </w:r>
      <w:r w:rsidRPr="0085504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855048">
        <w:rPr>
          <w:rFonts w:ascii="Palatino Linotype" w:hAnsi="Palatino Linotype" w:cs="Times New Roman"/>
          <w:position w:val="-4"/>
          <w:sz w:val="24"/>
          <w:szCs w:val="24"/>
        </w:rPr>
        <w:object w:dxaOrig="260" w:dyaOrig="260" w14:anchorId="1C18A6EE">
          <v:shape id="_x0000_i1061" type="#_x0000_t75" style="width:14.05pt;height:13.1pt" o:ole="">
            <v:imagedata r:id="rId79" o:title=""/>
          </v:shape>
          <o:OLEObject Type="Embed" ProgID="Equation.DSMT4" ShapeID="_x0000_i1061" DrawAspect="Content" ObjectID="_1773464966" r:id="rId80"/>
        </w:object>
      </w:r>
      <w:r w:rsidRPr="00855048">
        <w:rPr>
          <w:rFonts w:ascii="Palatino Linotype" w:hAnsi="Palatino Linotype" w:cs="Times New Roman"/>
          <w:sz w:val="24"/>
          <w:szCs w:val="24"/>
        </w:rPr>
        <w:t>.</w:t>
      </w:r>
      <w:r w:rsidRPr="0085504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Ⓒ</w:t>
      </w:r>
      <w:r w:rsidRPr="0085504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855048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78C8ACC2">
          <v:shape id="_x0000_i1062" type="#_x0000_t75" style="width:10.3pt;height:13.1pt" o:ole="">
            <v:imagedata r:id="rId81" o:title=""/>
          </v:shape>
          <o:OLEObject Type="Embed" ProgID="Equation.DSMT4" ShapeID="_x0000_i1062" DrawAspect="Content" ObjectID="_1773464967" r:id="rId82"/>
        </w:object>
      </w:r>
      <w:r w:rsidRPr="00855048">
        <w:rPr>
          <w:rFonts w:ascii="Palatino Linotype" w:hAnsi="Palatino Linotype" w:cs="Times New Roman"/>
          <w:sz w:val="24"/>
          <w:szCs w:val="24"/>
        </w:rPr>
        <w:t>.</w:t>
      </w:r>
      <w:r w:rsidRPr="0085504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Ⓓ</w:t>
      </w:r>
      <w:r w:rsidRPr="0085504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855048">
        <w:rPr>
          <w:rFonts w:ascii="Palatino Linotype" w:hAnsi="Palatino Linotype" w:cs="Times New Roman"/>
          <w:position w:val="-6"/>
          <w:sz w:val="24"/>
          <w:szCs w:val="24"/>
        </w:rPr>
        <w:object w:dxaOrig="320" w:dyaOrig="279" w14:anchorId="45988670">
          <v:shape id="_x0000_i1063" type="#_x0000_t75" style="width:15.9pt;height:14.05pt" o:ole="">
            <v:imagedata r:id="rId83" o:title=""/>
          </v:shape>
          <o:OLEObject Type="Embed" ProgID="Equation.DSMT4" ShapeID="_x0000_i1063" DrawAspect="Content" ObjectID="_1773464968" r:id="rId84"/>
        </w:object>
      </w:r>
      <w:r w:rsidRPr="00855048">
        <w:rPr>
          <w:rFonts w:ascii="Palatino Linotype" w:hAnsi="Palatino Linotype" w:cs="Times New Roman"/>
          <w:sz w:val="24"/>
          <w:szCs w:val="24"/>
        </w:rPr>
        <w:t>.</w:t>
      </w:r>
    </w:p>
    <w:p w14:paraId="4F99159F" w14:textId="77777777" w:rsidR="00581158" w:rsidRDefault="00581158" w:rsidP="0058115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855048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3EDF4755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6C0682A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E68D664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6F5B0F1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A91D5B5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7C05786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8EA7032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4DEF0B3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7C4E842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80EEEBD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FE99C6D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02304A6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A76224F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10EE78C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3D5BE32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9EE8A49" w14:textId="77777777" w:rsidR="00581158" w:rsidRPr="0085504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4" w:name="BMN_QUESTION5"/>
    <w:bookmarkEnd w:id="4"/>
    <w:p w14:paraId="7F3BF1C0" w14:textId="77777777" w:rsidR="0058115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lang w:val="vi-VN" w:eastAsia="vi-VN"/>
        </w:rPr>
      </w:pPr>
      <w:r>
        <w:rPr>
          <w:rFonts w:ascii="Palatino Linotype" w:eastAsia="Times New Roman" w:hAnsi="Palatino Linotype" w:cs="Times New Roman"/>
          <w:b/>
          <w:noProof/>
          <w:color w:val="0000FF"/>
          <w:sz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2F6C7D" wp14:editId="6461BB4B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D510A" w14:textId="65EC4DBF" w:rsidR="00581158" w:rsidRPr="00855048" w:rsidRDefault="00581158" w:rsidP="0058115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2F6C7D" id="ques5" o:spid="_x0000_s1032" style="position:absolute;left:0;text-align:left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05D510A" w14:textId="65EC4DBF" w:rsidR="00581158" w:rsidRPr="00855048" w:rsidRDefault="00581158" w:rsidP="0058115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Times New Roman" w:hAnsi="Palatino Linotype" w:cs="Times New Roman"/>
          <w:b/>
          <w:noProof/>
          <w:color w:val="0000FF"/>
          <w:sz w:val="24"/>
          <w:lang w:val="vi-VN" w:eastAsia="vi-VN"/>
        </w:rPr>
        <w:drawing>
          <wp:anchor distT="0" distB="0" distL="114300" distR="114300" simplePos="0" relativeHeight="251692032" behindDoc="0" locked="0" layoutInCell="1" allowOverlap="1" wp14:anchorId="145B1BD1" wp14:editId="0646E62A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048">
        <w:rPr>
          <w:rFonts w:ascii="Palatino Linotype" w:eastAsia="Times New Roman" w:hAnsi="Palatino Linotype" w:cs="Times New Roman"/>
          <w:b/>
          <w:color w:val="FFFFFF"/>
          <w:sz w:val="12"/>
          <w:lang w:val="vi-VN" w:eastAsia="vi-VN"/>
        </w:rPr>
        <w:t>Câu 5:</w:t>
      </w:r>
    </w:p>
    <w:p w14:paraId="39B64DC8" w14:textId="77777777" w:rsidR="00581158" w:rsidRPr="0085504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</w:pP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Cho hàm số </w:t>
      </w:r>
      <w:r w:rsidRPr="00855048">
        <w:rPr>
          <w:rFonts w:ascii="Palatino Linotype" w:hAnsi="Palatino Linotype"/>
          <w:position w:val="-14"/>
          <w:sz w:val="24"/>
          <w:lang w:eastAsia="vi-VN"/>
        </w:rPr>
        <w:object w:dxaOrig="2600" w:dyaOrig="400" w14:anchorId="076A4930">
          <v:shape id="_x0000_i1064" type="#_x0000_t75" style="width:129.95pt;height:19.65pt" o:ole="">
            <v:imagedata r:id="rId85" o:title=""/>
          </v:shape>
          <o:OLEObject Type="Embed" ProgID="Equation.DSMT4" ShapeID="_x0000_i1064" DrawAspect="Content" ObjectID="_1773464969" r:id="rId86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 có đồ thị cắt trục hoành tại ba điểm có hoành độ là </w:t>
      </w:r>
      <w:r w:rsidRPr="00855048">
        <w:rPr>
          <w:rFonts w:ascii="Palatino Linotype" w:hAnsi="Palatino Linotype"/>
          <w:position w:val="-10"/>
          <w:sz w:val="24"/>
          <w:lang w:eastAsia="vi-VN"/>
        </w:rPr>
        <w:object w:dxaOrig="800" w:dyaOrig="320" w14:anchorId="13866964">
          <v:shape id="_x0000_i1065" type="#_x0000_t75" style="width:40.2pt;height:15.9pt" o:ole="">
            <v:imagedata r:id="rId87" o:title=""/>
          </v:shape>
          <o:OLEObject Type="Embed" ProgID="Equation.DSMT4" ShapeID="_x0000_i1065" DrawAspect="Content" ObjectID="_1773464970" r:id="rId88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. </w:t>
      </w:r>
      <w:r w:rsidRPr="00855048">
        <w:rPr>
          <w:rFonts w:ascii="Palatino Linotype" w:hAnsi="Palatino Linotype"/>
          <w:position w:val="-14"/>
          <w:sz w:val="24"/>
          <w:lang w:eastAsia="vi-VN"/>
        </w:rPr>
        <w:object w:dxaOrig="600" w:dyaOrig="400" w14:anchorId="2685E896">
          <v:shape id="_x0000_i1066" type="#_x0000_t75" style="width:29.9pt;height:19.65pt" o:ole="">
            <v:imagedata r:id="rId89" o:title=""/>
          </v:shape>
          <o:OLEObject Type="Embed" ProgID="Equation.DSMT4" ShapeID="_x0000_i1066" DrawAspect="Content" ObjectID="_1773464971" r:id="rId90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 là một nguyên hàm của hàm số </w:t>
      </w:r>
      <w:r w:rsidRPr="00855048">
        <w:rPr>
          <w:rFonts w:ascii="Palatino Linotype" w:hAnsi="Palatino Linotype"/>
          <w:position w:val="-14"/>
          <w:sz w:val="24"/>
          <w:lang w:eastAsia="vi-VN"/>
        </w:rPr>
        <w:object w:dxaOrig="580" w:dyaOrig="400" w14:anchorId="7A38925D">
          <v:shape id="_x0000_i1067" type="#_x0000_t75" style="width:29pt;height:19.65pt" o:ole="">
            <v:imagedata r:id="rId91" o:title=""/>
          </v:shape>
          <o:OLEObject Type="Embed" ProgID="Equation.DSMT4" ShapeID="_x0000_i1067" DrawAspect="Content" ObjectID="_1773464972" r:id="rId92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 và </w:t>
      </w:r>
      <w:r w:rsidRPr="00855048">
        <w:rPr>
          <w:rFonts w:ascii="Palatino Linotype" w:hAnsi="Palatino Linotype"/>
          <w:position w:val="-14"/>
          <w:sz w:val="24"/>
          <w:lang w:eastAsia="vi-VN"/>
        </w:rPr>
        <w:object w:dxaOrig="560" w:dyaOrig="400" w14:anchorId="6753EBC0">
          <v:shape id="_x0000_i1068" type="#_x0000_t75" style="width:29pt;height:19.65pt" o:ole="">
            <v:imagedata r:id="rId93" o:title=""/>
          </v:shape>
          <o:OLEObject Type="Embed" ProgID="Equation.DSMT4" ShapeID="_x0000_i1068" DrawAspect="Content" ObjectID="_1773464973" r:id="rId94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là hàm số bậc hai có đồ thị đi qua ba điểm cực trị của hàm số </w:t>
      </w:r>
      <w:r w:rsidRPr="00855048">
        <w:rPr>
          <w:rFonts w:ascii="Palatino Linotype" w:hAnsi="Palatino Linotype"/>
          <w:position w:val="-14"/>
          <w:sz w:val="24"/>
          <w:lang w:eastAsia="vi-VN"/>
        </w:rPr>
        <w:object w:dxaOrig="600" w:dyaOrig="400" w14:anchorId="1988093B">
          <v:shape id="_x0000_i1069" type="#_x0000_t75" style="width:29.9pt;height:19.65pt" o:ole="">
            <v:imagedata r:id="rId95" o:title=""/>
          </v:shape>
          <o:OLEObject Type="Embed" ProgID="Equation.DSMT4" ShapeID="_x0000_i1069" DrawAspect="Content" ObjectID="_1773464974" r:id="rId96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. Diện tích hình phẳng giới hạn bởi đồ thị hàm số </w:t>
      </w:r>
      <w:r w:rsidRPr="00855048">
        <w:rPr>
          <w:rFonts w:ascii="Palatino Linotype" w:hAnsi="Palatino Linotype"/>
          <w:position w:val="-14"/>
          <w:sz w:val="24"/>
          <w:lang w:eastAsia="vi-VN"/>
        </w:rPr>
        <w:object w:dxaOrig="980" w:dyaOrig="400" w14:anchorId="12D6E62B">
          <v:shape id="_x0000_i1070" type="#_x0000_t75" style="width:48.6pt;height:19.65pt" o:ole="">
            <v:imagedata r:id="rId97" o:title=""/>
          </v:shape>
          <o:OLEObject Type="Embed" ProgID="Equation.DSMT4" ShapeID="_x0000_i1070" DrawAspect="Content" ObjectID="_1773464975" r:id="rId98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và </w:t>
      </w:r>
      <w:r w:rsidRPr="00855048">
        <w:rPr>
          <w:rFonts w:ascii="Palatino Linotype" w:hAnsi="Palatino Linotype"/>
          <w:position w:val="-14"/>
          <w:sz w:val="24"/>
          <w:lang w:eastAsia="vi-VN"/>
        </w:rPr>
        <w:object w:dxaOrig="940" w:dyaOrig="400" w14:anchorId="5948A8E8">
          <v:shape id="_x0000_i1071" type="#_x0000_t75" style="width:46.75pt;height:19.65pt" o:ole="">
            <v:imagedata r:id="rId99" o:title=""/>
          </v:shape>
          <o:OLEObject Type="Embed" ProgID="Equation.DSMT4" ShapeID="_x0000_i1071" DrawAspect="Content" ObjectID="_1773464976" r:id="rId100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>bằng</w:t>
      </w:r>
    </w:p>
    <w:p w14:paraId="21D2D563" w14:textId="77777777" w:rsidR="0058115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lang w:eastAsia="vi-VN"/>
        </w:rPr>
      </w:pPr>
      <w:r w:rsidRPr="00855048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Ⓐ</w:t>
      </w:r>
      <w:r w:rsidRPr="00855048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 xml:space="preserve"> </w:t>
      </w:r>
      <w:r w:rsidRPr="00855048">
        <w:rPr>
          <w:rFonts w:ascii="Palatino Linotype" w:eastAsia="Times New Roman" w:hAnsi="Palatino Linotype" w:cs="Times New Roman"/>
          <w:noProof/>
          <w:position w:val="-24"/>
          <w:sz w:val="24"/>
          <w:lang w:eastAsia="vi-VN"/>
        </w:rPr>
        <w:object w:dxaOrig="440" w:dyaOrig="620" w14:anchorId="5384A957">
          <v:shape id="_x0000_i1072" type="#_x0000_t75" style="width:21.5pt;height:30.85pt" o:ole="">
            <v:imagedata r:id="rId101" o:title=""/>
          </v:shape>
          <o:OLEObject Type="Embed" ProgID="Equation.DSMT4" ShapeID="_x0000_i1072" DrawAspect="Content" ObjectID="_1773464977" r:id="rId102"/>
        </w:object>
      </w:r>
      <w:r w:rsidRPr="00855048">
        <w:rPr>
          <w:rFonts w:ascii="Palatino Linotype" w:eastAsia="Times New Roman" w:hAnsi="Palatino Linotype" w:cs="Times New Roman"/>
          <w:noProof/>
          <w:sz w:val="24"/>
          <w:lang w:eastAsia="vi-VN"/>
        </w:rPr>
        <w:t>.</w:t>
      </w:r>
      <w:r w:rsidRPr="00855048">
        <w:rPr>
          <w:rFonts w:ascii="Palatino Linotype" w:eastAsia="Times New Roman" w:hAnsi="Palatino Linotype" w:cs="Times New Roman"/>
          <w:noProof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lang w:eastAsia="vi-VN"/>
        </w:rPr>
        <w:t>Ⓑ</w:t>
      </w:r>
      <w:r w:rsidRPr="00855048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 xml:space="preserve"> </w:t>
      </w:r>
      <w:r w:rsidRPr="00855048">
        <w:rPr>
          <w:rFonts w:ascii="Palatino Linotype" w:eastAsia="Times New Roman" w:hAnsi="Palatino Linotype" w:cs="Times New Roman"/>
          <w:noProof/>
          <w:position w:val="-24"/>
          <w:sz w:val="24"/>
          <w:lang w:eastAsia="vi-VN"/>
        </w:rPr>
        <w:object w:dxaOrig="340" w:dyaOrig="620" w14:anchorId="23615F60">
          <v:shape id="_x0000_i1073" type="#_x0000_t75" style="width:15.9pt;height:30.85pt" o:ole="">
            <v:imagedata r:id="rId103" o:title=""/>
          </v:shape>
          <o:OLEObject Type="Embed" ProgID="Equation.DSMT4" ShapeID="_x0000_i1073" DrawAspect="Content" ObjectID="_1773464978" r:id="rId104"/>
        </w:object>
      </w:r>
      <w:r w:rsidRPr="00855048">
        <w:rPr>
          <w:rFonts w:ascii="Palatino Linotype" w:eastAsia="Times New Roman" w:hAnsi="Palatino Linotype" w:cs="Times New Roman"/>
          <w:sz w:val="24"/>
          <w:lang w:eastAsia="vi-VN"/>
        </w:rPr>
        <w:t>.</w:t>
      </w:r>
      <w:r w:rsidRPr="00855048">
        <w:rPr>
          <w:rFonts w:ascii="Palatino Linotype" w:eastAsia="Times New Roman" w:hAnsi="Palatino Linotype" w:cs="Times New Roman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Ⓒ</w:t>
      </w:r>
      <w:r w:rsidRPr="00855048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 xml:space="preserve"> </w:t>
      </w:r>
      <w:r w:rsidRPr="00855048">
        <w:rPr>
          <w:rFonts w:ascii="Palatino Linotype" w:eastAsia="Times New Roman" w:hAnsi="Palatino Linotype" w:cs="Times New Roman"/>
          <w:noProof/>
          <w:position w:val="-6"/>
          <w:sz w:val="24"/>
          <w:lang w:eastAsia="vi-VN"/>
        </w:rPr>
        <w:object w:dxaOrig="279" w:dyaOrig="279" w14:anchorId="6994A783">
          <v:shape id="_x0000_i1074" type="#_x0000_t75" style="width:14.05pt;height:14.05pt" o:ole="">
            <v:imagedata r:id="rId105" o:title=""/>
          </v:shape>
          <o:OLEObject Type="Embed" ProgID="Equation.DSMT4" ShapeID="_x0000_i1074" DrawAspect="Content" ObjectID="_1773464979" r:id="rId106"/>
        </w:object>
      </w:r>
      <w:r w:rsidRPr="00855048">
        <w:rPr>
          <w:rFonts w:ascii="Palatino Linotype" w:eastAsia="Times New Roman" w:hAnsi="Palatino Linotype" w:cs="Times New Roman"/>
          <w:sz w:val="24"/>
          <w:lang w:eastAsia="vi-VN"/>
        </w:rPr>
        <w:t>.</w:t>
      </w:r>
      <w:r w:rsidRPr="00855048">
        <w:rPr>
          <w:rFonts w:ascii="Palatino Linotype" w:eastAsia="Times New Roman" w:hAnsi="Palatino Linotype" w:cs="Times New Roman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Ⓓ</w:t>
      </w:r>
      <w:r w:rsidRPr="00855048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 xml:space="preserve"> </w:t>
      </w:r>
      <w:r w:rsidRPr="00855048">
        <w:rPr>
          <w:rFonts w:ascii="Palatino Linotype" w:eastAsia="Times New Roman" w:hAnsi="Palatino Linotype" w:cs="Times New Roman"/>
          <w:noProof/>
          <w:position w:val="-6"/>
          <w:sz w:val="24"/>
          <w:lang w:eastAsia="vi-VN"/>
        </w:rPr>
        <w:object w:dxaOrig="320" w:dyaOrig="279" w14:anchorId="06EB2AEE">
          <v:shape id="_x0000_i1075" type="#_x0000_t75" style="width:15.9pt;height:14.05pt" o:ole="">
            <v:imagedata r:id="rId107" o:title=""/>
          </v:shape>
          <o:OLEObject Type="Embed" ProgID="Equation.DSMT4" ShapeID="_x0000_i1075" DrawAspect="Content" ObjectID="_1773464980" r:id="rId108"/>
        </w:object>
      </w:r>
      <w:r w:rsidRPr="00855048">
        <w:rPr>
          <w:rFonts w:ascii="Palatino Linotype" w:eastAsia="Times New Roman" w:hAnsi="Palatino Linotype" w:cs="Times New Roman"/>
          <w:sz w:val="24"/>
          <w:lang w:eastAsia="vi-VN"/>
        </w:rPr>
        <w:t>.</w:t>
      </w:r>
    </w:p>
    <w:p w14:paraId="305107BD" w14:textId="77777777" w:rsidR="00581158" w:rsidRDefault="00581158" w:rsidP="0058115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lang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lang w:eastAsia="vi-VN"/>
        </w:rPr>
        <w:t></w:t>
      </w:r>
      <w:r w:rsidRPr="00855048">
        <w:rPr>
          <w:rFonts w:ascii="Palatino Linotype" w:eastAsia="Times New Roman" w:hAnsi="Palatino Linotype" w:cs="Times New Roman"/>
          <w:b/>
          <w:color w:val="FF0066"/>
          <w:sz w:val="24"/>
          <w:lang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lang w:eastAsia="vi-VN"/>
        </w:rPr>
        <w:t>Lời giải</w:t>
      </w:r>
    </w:p>
    <w:p w14:paraId="2FA2B028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0F4CC7D9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lastRenderedPageBreak/>
        <w:tab/>
      </w:r>
    </w:p>
    <w:p w14:paraId="0F9B9718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5F001D3A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226E2C0A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779C39AC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3F5D649C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7CE98883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2627139C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442811A0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50390BAE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3781E2E9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0CEAD02D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2741056C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0479C71F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4ED89D4B" w14:textId="77777777" w:rsidR="00581158" w:rsidRPr="0085504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</w:p>
    <w:bookmarkStart w:id="5" w:name="BMN_QUESTION6"/>
    <w:bookmarkEnd w:id="5"/>
    <w:p w14:paraId="67172674" w14:textId="77777777" w:rsidR="0058115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lang w:val="vi-VN" w:eastAsia="vi-VN"/>
        </w:rPr>
      </w:pPr>
      <w:r>
        <w:rPr>
          <w:rFonts w:ascii="Palatino Linotype" w:eastAsia="Times New Roman" w:hAnsi="Palatino Linotype" w:cs="Times New Roman"/>
          <w:b/>
          <w:noProof/>
          <w:color w:val="0000FF"/>
          <w:sz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F88670" wp14:editId="214A64D6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AAF52" w14:textId="356F8A34" w:rsidR="00581158" w:rsidRPr="00855048" w:rsidRDefault="00581158" w:rsidP="0058115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F88670" id="ques6" o:spid="_x0000_s1033" style="position:absolute;left:0;text-align:left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6FAAF52" w14:textId="356F8A34" w:rsidR="00581158" w:rsidRPr="00855048" w:rsidRDefault="00581158" w:rsidP="0058115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Times New Roman" w:hAnsi="Palatino Linotype" w:cs="Times New Roman"/>
          <w:b/>
          <w:noProof/>
          <w:color w:val="0000FF"/>
          <w:sz w:val="24"/>
          <w:lang w:val="vi-VN" w:eastAsia="vi-VN"/>
        </w:rPr>
        <w:drawing>
          <wp:anchor distT="0" distB="0" distL="114300" distR="114300" simplePos="0" relativeHeight="251694080" behindDoc="0" locked="0" layoutInCell="1" allowOverlap="1" wp14:anchorId="3E0B19AB" wp14:editId="4AE48A3D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1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in1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048">
        <w:rPr>
          <w:rFonts w:ascii="Palatino Linotype" w:eastAsia="Times New Roman" w:hAnsi="Palatino Linotype" w:cs="Times New Roman"/>
          <w:b/>
          <w:color w:val="FFFFFF"/>
          <w:sz w:val="12"/>
          <w:lang w:val="vi-VN" w:eastAsia="vi-VN"/>
        </w:rPr>
        <w:t>Câu 6:</w:t>
      </w:r>
    </w:p>
    <w:p w14:paraId="7E2B12AB" w14:textId="77777777" w:rsidR="00581158" w:rsidRPr="0085504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</w:pP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Trong không gian với hệ tọa độ </w:t>
      </w:r>
      <w:r w:rsidRPr="00855048">
        <w:rPr>
          <w:rFonts w:ascii="Palatino Linotype" w:hAnsi="Palatino Linotype"/>
          <w:position w:val="-10"/>
          <w:sz w:val="24"/>
          <w:lang w:eastAsia="vi-VN"/>
        </w:rPr>
        <w:object w:dxaOrig="560" w:dyaOrig="320" w14:anchorId="06DA93E1">
          <v:shape id="_x0000_i1076" type="#_x0000_t75" style="width:29pt;height:15.9pt" o:ole="">
            <v:imagedata r:id="rId109" o:title=""/>
          </v:shape>
          <o:OLEObject Type="Embed" ProgID="Equation.DSMT4" ShapeID="_x0000_i1076" DrawAspect="Content" ObjectID="_1773464981" r:id="rId110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cho mặt phẳng </w:t>
      </w:r>
      <w:r w:rsidRPr="00855048">
        <w:rPr>
          <w:rFonts w:ascii="Palatino Linotype" w:hAnsi="Palatino Linotype"/>
          <w:position w:val="-14"/>
          <w:sz w:val="24"/>
          <w:lang w:eastAsia="vi-VN"/>
        </w:rPr>
        <w:object w:dxaOrig="2240" w:dyaOrig="400" w14:anchorId="0A67C0AF">
          <v:shape id="_x0000_i1077" type="#_x0000_t75" style="width:112.2pt;height:19.65pt" o:ole="">
            <v:imagedata r:id="rId111" o:title=""/>
          </v:shape>
          <o:OLEObject Type="Embed" ProgID="Equation.DSMT4" ShapeID="_x0000_i1077" DrawAspect="Content" ObjectID="_1773464982" r:id="rId112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 và đường thẳng </w:t>
      </w:r>
      <w:r w:rsidRPr="00855048">
        <w:rPr>
          <w:rFonts w:ascii="Palatino Linotype" w:hAnsi="Palatino Linotype"/>
          <w:position w:val="-24"/>
          <w:sz w:val="24"/>
          <w:lang w:eastAsia="vi-VN"/>
        </w:rPr>
        <w:object w:dxaOrig="2240" w:dyaOrig="620" w14:anchorId="4957B7EA">
          <v:shape id="_x0000_i1078" type="#_x0000_t75" style="width:112.2pt;height:30.85pt" o:ole="">
            <v:imagedata r:id="rId113" o:title=""/>
          </v:shape>
          <o:OLEObject Type="Embed" ProgID="Equation.DSMT4" ShapeID="_x0000_i1078" DrawAspect="Content" ObjectID="_1773464983" r:id="rId114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. Phương trình đường thẳng </w:t>
      </w:r>
      <w:r w:rsidRPr="00855048">
        <w:rPr>
          <w:rFonts w:ascii="Palatino Linotype" w:hAnsi="Palatino Linotype"/>
          <w:position w:val="-4"/>
          <w:sz w:val="24"/>
          <w:lang w:eastAsia="vi-VN"/>
        </w:rPr>
        <w:object w:dxaOrig="220" w:dyaOrig="260" w14:anchorId="45376AA4">
          <v:shape id="_x0000_i1079" type="#_x0000_t75" style="width:11.2pt;height:13.1pt" o:ole="">
            <v:imagedata r:id="rId115" o:title=""/>
          </v:shape>
          <o:OLEObject Type="Embed" ProgID="Equation.DSMT4" ShapeID="_x0000_i1079" DrawAspect="Content" ObjectID="_1773464984" r:id="rId116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 đi qua </w:t>
      </w:r>
      <w:r w:rsidRPr="00855048">
        <w:rPr>
          <w:rFonts w:ascii="Palatino Linotype" w:hAnsi="Palatino Linotype"/>
          <w:position w:val="-14"/>
          <w:sz w:val="24"/>
          <w:lang w:eastAsia="vi-VN"/>
        </w:rPr>
        <w:object w:dxaOrig="900" w:dyaOrig="400" w14:anchorId="7A02FF39">
          <v:shape id="_x0000_i1080" type="#_x0000_t75" style="width:44.9pt;height:19.65pt" o:ole="">
            <v:imagedata r:id="rId117" o:title=""/>
          </v:shape>
          <o:OLEObject Type="Embed" ProgID="Equation.DSMT4" ShapeID="_x0000_i1080" DrawAspect="Content" ObjectID="_1773464985" r:id="rId118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mặt phẳng </w:t>
      </w:r>
      <w:r w:rsidRPr="00855048">
        <w:rPr>
          <w:rFonts w:ascii="Palatino Linotype" w:hAnsi="Palatino Linotype"/>
          <w:position w:val="-14"/>
          <w:sz w:val="24"/>
          <w:lang w:eastAsia="vi-VN"/>
        </w:rPr>
        <w:object w:dxaOrig="420" w:dyaOrig="400" w14:anchorId="60063241">
          <v:shape id="_x0000_i1081" type="#_x0000_t75" style="width:20.55pt;height:19.65pt" o:ole="">
            <v:imagedata r:id="rId119" o:title=""/>
          </v:shape>
          <o:OLEObject Type="Embed" ProgID="Equation.DSMT4" ShapeID="_x0000_i1081" DrawAspect="Content" ObjectID="_1773464986" r:id="rId120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 và đường thẳng </w:t>
      </w:r>
      <w:r w:rsidRPr="00855048">
        <w:rPr>
          <w:rFonts w:ascii="Palatino Linotype" w:hAnsi="Palatino Linotype"/>
          <w:position w:val="-6"/>
          <w:sz w:val="24"/>
          <w:lang w:eastAsia="vi-VN"/>
        </w:rPr>
        <w:object w:dxaOrig="220" w:dyaOrig="279" w14:anchorId="68C2CDE3">
          <v:shape id="_x0000_i1082" type="#_x0000_t75" style="width:11.2pt;height:14.05pt" o:ole="">
            <v:imagedata r:id="rId121" o:title=""/>
          </v:shape>
          <o:OLEObject Type="Embed" ProgID="Equation.DSMT4" ShapeID="_x0000_i1082" DrawAspect="Content" ObjectID="_1773464987" r:id="rId122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 lần lượt tại </w:t>
      </w:r>
      <w:r w:rsidRPr="00855048">
        <w:rPr>
          <w:rFonts w:ascii="Palatino Linotype" w:hAnsi="Palatino Linotype"/>
          <w:position w:val="-10"/>
          <w:sz w:val="24"/>
          <w:lang w:eastAsia="vi-VN"/>
        </w:rPr>
        <w:object w:dxaOrig="499" w:dyaOrig="320" w14:anchorId="14617B59">
          <v:shape id="_x0000_i1083" type="#_x0000_t75" style="width:25.25pt;height:15.9pt" o:ole="">
            <v:imagedata r:id="rId123" o:title=""/>
          </v:shape>
          <o:OLEObject Type="Embed" ProgID="Equation.DSMT4" ShapeID="_x0000_i1083" DrawAspect="Content" ObjectID="_1773464988" r:id="rId124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sao cho </w:t>
      </w:r>
      <w:r w:rsidRPr="00855048">
        <w:rPr>
          <w:rFonts w:ascii="Palatino Linotype" w:hAnsi="Palatino Linotype"/>
          <w:position w:val="-6"/>
          <w:sz w:val="24"/>
          <w:lang w:eastAsia="vi-VN"/>
        </w:rPr>
        <w:object w:dxaOrig="240" w:dyaOrig="279" w14:anchorId="7AC5BECC">
          <v:shape id="_x0000_i1084" type="#_x0000_t75" style="width:12.15pt;height:14.05pt" o:ole="">
            <v:imagedata r:id="rId125" o:title=""/>
          </v:shape>
          <o:OLEObject Type="Embed" ProgID="Equation.DSMT4" ShapeID="_x0000_i1084" DrawAspect="Content" ObjectID="_1773464989" r:id="rId126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là trung điểm của </w:t>
      </w:r>
      <w:r w:rsidRPr="00855048">
        <w:rPr>
          <w:rFonts w:ascii="Palatino Linotype" w:hAnsi="Palatino Linotype"/>
          <w:position w:val="-4"/>
          <w:sz w:val="24"/>
          <w:lang w:eastAsia="vi-VN"/>
        </w:rPr>
        <w:object w:dxaOrig="400" w:dyaOrig="260" w14:anchorId="0F35A487">
          <v:shape id="_x0000_i1085" type="#_x0000_t75" style="width:19.65pt;height:12.15pt" o:ole="">
            <v:imagedata r:id="rId127" o:title=""/>
          </v:shape>
          <o:OLEObject Type="Embed" ProgID="Equation.DSMT4" ShapeID="_x0000_i1085" DrawAspect="Content" ObjectID="_1773464990" r:id="rId128"/>
        </w:object>
      </w:r>
      <w:r w:rsidRPr="00855048">
        <w:rPr>
          <w:rFonts w:ascii="Palatino Linotype" w:eastAsia="Times New Roman" w:hAnsi="Palatino Linotype" w:cs="Times New Roman"/>
          <w:color w:val="000000"/>
          <w:sz w:val="24"/>
          <w:lang w:eastAsia="vi-VN"/>
        </w:rPr>
        <w:t xml:space="preserve"> là</w:t>
      </w:r>
    </w:p>
    <w:p w14:paraId="557824DA" w14:textId="77777777" w:rsidR="0058115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</w:pP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Ⓐ</w:t>
      </w:r>
      <w:r w:rsidRPr="00855048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 xml:space="preserve"> </w:t>
      </w:r>
      <w:r w:rsidRPr="00855048">
        <w:rPr>
          <w:rFonts w:ascii="Palatino Linotype" w:eastAsia="Times New Roman" w:hAnsi="Palatino Linotype" w:cs="Times New Roman"/>
          <w:noProof/>
          <w:position w:val="-24"/>
          <w:sz w:val="24"/>
          <w:lang w:eastAsia="vi-VN"/>
        </w:rPr>
        <w:object w:dxaOrig="1939" w:dyaOrig="620" w14:anchorId="17F591CF">
          <v:shape id="_x0000_i1086" type="#_x0000_t75" style="width:97.25pt;height:30.85pt" o:ole="">
            <v:imagedata r:id="rId129" o:title=""/>
          </v:shape>
          <o:OLEObject Type="Embed" ProgID="Equation.DSMT4" ShapeID="_x0000_i1086" DrawAspect="Content" ObjectID="_1773464991" r:id="rId130"/>
        </w:object>
      </w:r>
      <w:r w:rsidRPr="00855048">
        <w:rPr>
          <w:rFonts w:ascii="Palatino Linotype" w:eastAsia="Times New Roman" w:hAnsi="Palatino Linotype" w:cs="Times New Roman"/>
          <w:noProof/>
          <w:sz w:val="24"/>
          <w:lang w:eastAsia="vi-VN"/>
        </w:rPr>
        <w:t>.</w:t>
      </w:r>
      <w:r w:rsidRPr="00855048">
        <w:rPr>
          <w:rFonts w:ascii="Palatino Linotype" w:eastAsia="Times New Roman" w:hAnsi="Palatino Linotype" w:cs="Times New Roman"/>
          <w:noProof/>
          <w:sz w:val="24"/>
          <w:lang w:eastAsia="vi-VN"/>
        </w:rPr>
        <w:tab/>
      </w:r>
      <w:r w:rsidRPr="00855048">
        <w:rPr>
          <w:rFonts w:ascii="Palatino Linotype" w:eastAsia="Times New Roman" w:hAnsi="Palatino Linotype" w:cs="Times New Roman"/>
          <w:noProof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lang w:eastAsia="vi-VN"/>
        </w:rPr>
        <w:t>Ⓑ</w:t>
      </w:r>
      <w:r w:rsidRPr="00855048">
        <w:rPr>
          <w:rFonts w:ascii="Palatino Linotype" w:eastAsia="Times New Roman" w:hAnsi="Palatino Linotype" w:cs="Times New Roman"/>
          <w:b/>
          <w:noProof/>
          <w:color w:val="0000FF"/>
          <w:sz w:val="24"/>
          <w:lang w:eastAsia="vi-VN"/>
        </w:rPr>
        <w:t xml:space="preserve"> </w:t>
      </w:r>
      <w:r w:rsidRPr="00855048">
        <w:rPr>
          <w:rFonts w:ascii="Palatino Linotype" w:eastAsia="Times New Roman" w:hAnsi="Palatino Linotype" w:cs="Times New Roman"/>
          <w:noProof/>
          <w:position w:val="-24"/>
          <w:sz w:val="24"/>
          <w:lang w:eastAsia="vi-VN"/>
        </w:rPr>
        <w:object w:dxaOrig="2079" w:dyaOrig="620" w14:anchorId="42E75F9B">
          <v:shape id="_x0000_i1087" type="#_x0000_t75" style="width:102.85pt;height:30.85pt" o:ole="">
            <v:imagedata r:id="rId131" o:title=""/>
          </v:shape>
          <o:OLEObject Type="Embed" ProgID="Equation.DSMT4" ShapeID="_x0000_i1087" DrawAspect="Content" ObjectID="_1773464992" r:id="rId132"/>
        </w:object>
      </w:r>
      <w:r w:rsidRPr="00855048">
        <w:rPr>
          <w:rFonts w:ascii="Palatino Linotype" w:eastAsia="Times New Roman" w:hAnsi="Palatino Linotype" w:cs="Times New Roman"/>
          <w:sz w:val="24"/>
          <w:lang w:eastAsia="vi-VN"/>
        </w:rPr>
        <w:t>.</w:t>
      </w:r>
      <w:r w:rsidRPr="00855048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ab/>
      </w:r>
    </w:p>
    <w:p w14:paraId="7D2AAD69" w14:textId="77777777" w:rsidR="0058115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lang w:eastAsia="vi-VN"/>
        </w:rPr>
      </w:pP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Ⓒ</w:t>
      </w:r>
      <w:r w:rsidRPr="00855048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 xml:space="preserve"> </w:t>
      </w:r>
      <w:r w:rsidRPr="00855048">
        <w:rPr>
          <w:rFonts w:ascii="Palatino Linotype" w:eastAsia="Times New Roman" w:hAnsi="Palatino Linotype" w:cs="Times New Roman"/>
          <w:noProof/>
          <w:position w:val="-24"/>
          <w:sz w:val="24"/>
          <w:lang w:eastAsia="vi-VN"/>
        </w:rPr>
        <w:object w:dxaOrig="1939" w:dyaOrig="620" w14:anchorId="414B99FF">
          <v:shape id="_x0000_i1088" type="#_x0000_t75" style="width:96.3pt;height:30.85pt" o:ole="">
            <v:imagedata r:id="rId133" o:title=""/>
          </v:shape>
          <o:OLEObject Type="Embed" ProgID="Equation.DSMT4" ShapeID="_x0000_i1088" DrawAspect="Content" ObjectID="_1773464993" r:id="rId134"/>
        </w:object>
      </w:r>
      <w:r w:rsidRPr="00855048">
        <w:rPr>
          <w:rFonts w:ascii="Palatino Linotype" w:eastAsia="Times New Roman" w:hAnsi="Palatino Linotype" w:cs="Times New Roman"/>
          <w:sz w:val="24"/>
          <w:lang w:eastAsia="vi-VN"/>
        </w:rPr>
        <w:t>.</w:t>
      </w:r>
      <w:r w:rsidRPr="00855048">
        <w:rPr>
          <w:rFonts w:ascii="Palatino Linotype" w:eastAsia="Times New Roman" w:hAnsi="Palatino Linotype" w:cs="Times New Roman"/>
          <w:sz w:val="24"/>
          <w:lang w:eastAsia="vi-VN"/>
        </w:rPr>
        <w:tab/>
      </w:r>
      <w:r w:rsidRPr="00855048">
        <w:rPr>
          <w:rFonts w:ascii="Palatino Linotype" w:eastAsia="Times New Roman" w:hAnsi="Palatino Linotype" w:cs="Times New Roman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Ⓓ</w:t>
      </w:r>
      <w:r w:rsidRPr="00855048">
        <w:rPr>
          <w:rFonts w:ascii="Palatino Linotype" w:eastAsia="Times New Roman" w:hAnsi="Palatino Linotype" w:cs="Times New Roman"/>
          <w:b/>
          <w:color w:val="0000FF"/>
          <w:sz w:val="24"/>
          <w:lang w:eastAsia="vi-VN"/>
        </w:rPr>
        <w:t xml:space="preserve"> </w:t>
      </w:r>
      <w:r w:rsidRPr="00855048">
        <w:rPr>
          <w:rFonts w:ascii="Palatino Linotype" w:eastAsia="Times New Roman" w:hAnsi="Palatino Linotype" w:cs="Times New Roman"/>
          <w:noProof/>
          <w:position w:val="-24"/>
          <w:sz w:val="24"/>
          <w:lang w:eastAsia="vi-VN"/>
        </w:rPr>
        <w:object w:dxaOrig="2079" w:dyaOrig="620" w14:anchorId="0C5F9991">
          <v:shape id="_x0000_i1089" type="#_x0000_t75" style="width:102.85pt;height:30.85pt" o:ole="">
            <v:imagedata r:id="rId135" o:title=""/>
          </v:shape>
          <o:OLEObject Type="Embed" ProgID="Equation.DSMT4" ShapeID="_x0000_i1089" DrawAspect="Content" ObjectID="_1773464994" r:id="rId136"/>
        </w:object>
      </w:r>
      <w:r w:rsidRPr="00855048">
        <w:rPr>
          <w:rFonts w:ascii="Palatino Linotype" w:eastAsia="Times New Roman" w:hAnsi="Palatino Linotype" w:cs="Times New Roman"/>
          <w:sz w:val="24"/>
          <w:lang w:eastAsia="vi-VN"/>
        </w:rPr>
        <w:t>.</w:t>
      </w:r>
    </w:p>
    <w:p w14:paraId="694B9CC3" w14:textId="77777777" w:rsidR="00581158" w:rsidRDefault="00581158" w:rsidP="0058115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lang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lang w:eastAsia="vi-VN"/>
        </w:rPr>
        <w:t></w:t>
      </w:r>
      <w:r w:rsidRPr="00855048">
        <w:rPr>
          <w:rFonts w:ascii="Palatino Linotype" w:eastAsia="Times New Roman" w:hAnsi="Palatino Linotype" w:cs="Times New Roman"/>
          <w:b/>
          <w:color w:val="FF0066"/>
          <w:sz w:val="24"/>
          <w:lang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lang w:eastAsia="vi-VN"/>
        </w:rPr>
        <w:t>Lời giải</w:t>
      </w:r>
    </w:p>
    <w:p w14:paraId="14C9DC5A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1F1737AC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58BF8631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468BF54B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024E22E1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0A9CC30B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3AF34468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21941839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49721414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38792725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1ADF9527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lastRenderedPageBreak/>
        <w:tab/>
      </w:r>
    </w:p>
    <w:p w14:paraId="0E69C36D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0A7AE04D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26FBAA30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1FBCC077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lang w:eastAsia="vi-VN"/>
        </w:rPr>
        <w:tab/>
      </w:r>
    </w:p>
    <w:p w14:paraId="27306495" w14:textId="77777777" w:rsidR="00581158" w:rsidRPr="0085504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eastAsia="vi-VN"/>
        </w:rPr>
      </w:pPr>
    </w:p>
    <w:bookmarkStart w:id="6" w:name="BMN_QUESTION7"/>
    <w:bookmarkEnd w:id="6"/>
    <w:p w14:paraId="068F6952" w14:textId="77777777" w:rsidR="0058115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982D30" wp14:editId="350A5AE9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4A997" w14:textId="1315C35C" w:rsidR="00581158" w:rsidRPr="00855048" w:rsidRDefault="00581158" w:rsidP="0058115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982D30" id="ques7" o:spid="_x0000_s1034" style="position:absolute;left:0;text-align:left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A24A997" w14:textId="1315C35C" w:rsidR="00581158" w:rsidRPr="00855048" w:rsidRDefault="00581158" w:rsidP="0058115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6128" behindDoc="0" locked="0" layoutInCell="1" allowOverlap="1" wp14:anchorId="694E79A1" wp14:editId="029CFF4B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048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7:</w:t>
      </w:r>
    </w:p>
    <w:p w14:paraId="46C82350" w14:textId="77777777" w:rsidR="00581158" w:rsidRPr="0085504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855048">
        <w:rPr>
          <w:rFonts w:ascii="Palatino Linotype" w:hAnsi="Palatino Linotype" w:cs="Times New Roman"/>
          <w:sz w:val="24"/>
          <w:szCs w:val="24"/>
        </w:rPr>
        <w:t xml:space="preserve">Cho hình nón đỉnh </w:t>
      </w:r>
      <w:r w:rsidRPr="00855048">
        <w:rPr>
          <w:rFonts w:ascii="Palatino Linotype" w:hAnsi="Palatino Linotype"/>
          <w:position w:val="-6"/>
          <w:sz w:val="24"/>
        </w:rPr>
        <w:object w:dxaOrig="220" w:dyaOrig="279" w14:anchorId="4A92FF8E">
          <v:shape id="_x0000_i1090" type="#_x0000_t75" style="width:11.2pt;height:14.05pt" o:ole="">
            <v:imagedata r:id="rId137" o:title=""/>
          </v:shape>
          <o:OLEObject Type="Embed" ProgID="Equation.DSMT4" ShapeID="_x0000_i1090" DrawAspect="Content" ObjectID="_1773464995" r:id="rId138"/>
        </w:object>
      </w:r>
      <w:r w:rsidRPr="00855048">
        <w:rPr>
          <w:rFonts w:ascii="Palatino Linotype" w:hAnsi="Palatino Linotype" w:cs="Times New Roman"/>
          <w:sz w:val="24"/>
          <w:szCs w:val="24"/>
        </w:rPr>
        <w:t xml:space="preserve">, đường cao </w:t>
      </w:r>
      <w:r w:rsidRPr="00855048">
        <w:rPr>
          <w:rFonts w:ascii="Palatino Linotype" w:hAnsi="Palatino Linotype"/>
          <w:position w:val="-6"/>
          <w:sz w:val="24"/>
        </w:rPr>
        <w:object w:dxaOrig="380" w:dyaOrig="279" w14:anchorId="0462C70D">
          <v:shape id="_x0000_i1091" type="#_x0000_t75" style="width:19.65pt;height:14.05pt" o:ole="">
            <v:imagedata r:id="rId139" o:title=""/>
          </v:shape>
          <o:OLEObject Type="Embed" ProgID="Equation.DSMT4" ShapeID="_x0000_i1091" DrawAspect="Content" ObjectID="_1773464996" r:id="rId140"/>
        </w:object>
      </w:r>
      <w:r w:rsidRPr="00855048">
        <w:rPr>
          <w:rFonts w:ascii="Palatino Linotype" w:hAnsi="Palatino Linotype" w:cs="Times New Roman"/>
          <w:sz w:val="24"/>
          <w:szCs w:val="24"/>
        </w:rPr>
        <w:t xml:space="preserve">, </w:t>
      </w:r>
      <w:r w:rsidRPr="00855048">
        <w:rPr>
          <w:rFonts w:ascii="Palatino Linotype" w:hAnsi="Palatino Linotype"/>
          <w:position w:val="-4"/>
          <w:sz w:val="24"/>
        </w:rPr>
        <w:object w:dxaOrig="240" w:dyaOrig="260" w14:anchorId="5C7AF6BE">
          <v:shape id="_x0000_i1092" type="#_x0000_t75" style="width:12.15pt;height:12.15pt" o:ole="">
            <v:imagedata r:id="rId141" o:title=""/>
          </v:shape>
          <o:OLEObject Type="Embed" ProgID="Equation.DSMT4" ShapeID="_x0000_i1092" DrawAspect="Content" ObjectID="_1773464997" r:id="rId142"/>
        </w:object>
      </w:r>
      <w:r w:rsidRPr="00855048">
        <w:rPr>
          <w:rFonts w:ascii="Palatino Linotype" w:hAnsi="Palatino Linotype" w:cs="Times New Roman"/>
          <w:sz w:val="24"/>
          <w:szCs w:val="24"/>
        </w:rPr>
        <w:t xml:space="preserve"> và </w:t>
      </w:r>
      <w:r w:rsidRPr="00855048">
        <w:rPr>
          <w:rFonts w:ascii="Palatino Linotype" w:hAnsi="Palatino Linotype"/>
          <w:position w:val="-4"/>
          <w:sz w:val="24"/>
        </w:rPr>
        <w:object w:dxaOrig="240" w:dyaOrig="260" w14:anchorId="7458B9A0">
          <v:shape id="_x0000_i1093" type="#_x0000_t75" style="width:12.15pt;height:12.15pt" o:ole="">
            <v:imagedata r:id="rId143" o:title=""/>
          </v:shape>
          <o:OLEObject Type="Embed" ProgID="Equation.DSMT4" ShapeID="_x0000_i1093" DrawAspect="Content" ObjectID="_1773464998" r:id="rId144"/>
        </w:object>
      </w:r>
      <w:r w:rsidRPr="00855048">
        <w:rPr>
          <w:rFonts w:ascii="Palatino Linotype" w:hAnsi="Palatino Linotype" w:cs="Times New Roman"/>
          <w:sz w:val="24"/>
          <w:szCs w:val="24"/>
        </w:rPr>
        <w:t xml:space="preserve"> là hai điểm thuộc đường tròn đáy sao cho tam giác </w:t>
      </w:r>
      <w:r w:rsidRPr="00855048">
        <w:rPr>
          <w:rFonts w:ascii="Palatino Linotype" w:hAnsi="Palatino Linotype"/>
          <w:position w:val="-6"/>
          <w:sz w:val="24"/>
        </w:rPr>
        <w:object w:dxaOrig="499" w:dyaOrig="279" w14:anchorId="0AD630D4">
          <v:shape id="_x0000_i1094" type="#_x0000_t75" style="width:24.3pt;height:14.05pt" o:ole="">
            <v:imagedata r:id="rId145" o:title=""/>
          </v:shape>
          <o:OLEObject Type="Embed" ProgID="Equation.DSMT4" ShapeID="_x0000_i1094" DrawAspect="Content" ObjectID="_1773464999" r:id="rId146"/>
        </w:object>
      </w:r>
      <w:r w:rsidRPr="00855048">
        <w:rPr>
          <w:rFonts w:ascii="Palatino Linotype" w:hAnsi="Palatino Linotype" w:cs="Times New Roman"/>
          <w:sz w:val="24"/>
          <w:szCs w:val="24"/>
        </w:rPr>
        <w:t xml:space="preserve"> đều; khoảng cách từ </w:t>
      </w:r>
      <w:r w:rsidRPr="00855048">
        <w:rPr>
          <w:rFonts w:ascii="Palatino Linotype" w:hAnsi="Palatino Linotype"/>
          <w:position w:val="-6"/>
          <w:sz w:val="24"/>
        </w:rPr>
        <w:object w:dxaOrig="240" w:dyaOrig="279" w14:anchorId="561BF8AD">
          <v:shape id="_x0000_i1095" type="#_x0000_t75" style="width:12.15pt;height:14.05pt" o:ole="">
            <v:imagedata r:id="rId147" o:title=""/>
          </v:shape>
          <o:OLEObject Type="Embed" ProgID="Equation.DSMT4" ShapeID="_x0000_i1095" DrawAspect="Content" ObjectID="_1773465000" r:id="rId148"/>
        </w:object>
      </w:r>
      <w:r w:rsidRPr="00855048">
        <w:rPr>
          <w:rFonts w:ascii="Palatino Linotype" w:hAnsi="Palatino Linotype" w:cs="Times New Roman"/>
          <w:sz w:val="24"/>
          <w:szCs w:val="24"/>
        </w:rPr>
        <w:t xml:space="preserve"> đến </w:t>
      </w:r>
      <w:r w:rsidRPr="00855048">
        <w:rPr>
          <w:rFonts w:ascii="Palatino Linotype" w:hAnsi="Palatino Linotype"/>
          <w:position w:val="-14"/>
          <w:sz w:val="24"/>
        </w:rPr>
        <w:object w:dxaOrig="680" w:dyaOrig="400" w14:anchorId="0A1FDF84">
          <v:shape id="_x0000_i1096" type="#_x0000_t75" style="width:34.6pt;height:20.55pt" o:ole="">
            <v:imagedata r:id="rId149" o:title=""/>
          </v:shape>
          <o:OLEObject Type="Embed" ProgID="Equation.DSMT4" ShapeID="_x0000_i1096" DrawAspect="Content" ObjectID="_1773465001" r:id="rId150"/>
        </w:object>
      </w:r>
      <w:r w:rsidRPr="00855048">
        <w:rPr>
          <w:rFonts w:ascii="Palatino Linotype" w:hAnsi="Palatino Linotype" w:cs="Times New Roman"/>
          <w:sz w:val="24"/>
          <w:szCs w:val="24"/>
        </w:rPr>
        <w:t xml:space="preserve"> bằng </w:t>
      </w:r>
      <w:r w:rsidRPr="00855048">
        <w:rPr>
          <w:rFonts w:ascii="Palatino Linotype" w:hAnsi="Palatino Linotype"/>
          <w:position w:val="-24"/>
          <w:sz w:val="24"/>
        </w:rPr>
        <w:object w:dxaOrig="520" w:dyaOrig="680" w14:anchorId="03CE7631">
          <v:shape id="_x0000_i1097" type="#_x0000_t75" style="width:26.2pt;height:34.6pt" o:ole="">
            <v:imagedata r:id="rId151" o:title=""/>
          </v:shape>
          <o:OLEObject Type="Embed" ProgID="Equation.DSMT4" ShapeID="_x0000_i1097" DrawAspect="Content" ObjectID="_1773465002" r:id="rId152"/>
        </w:object>
      </w:r>
      <w:r w:rsidRPr="00855048">
        <w:rPr>
          <w:rFonts w:ascii="Palatino Linotype" w:hAnsi="Palatino Linotype" w:cs="Times New Roman"/>
          <w:sz w:val="24"/>
          <w:szCs w:val="24"/>
        </w:rPr>
        <w:t xml:space="preserve"> và </w:t>
      </w:r>
      <w:r w:rsidRPr="00855048">
        <w:rPr>
          <w:rFonts w:ascii="Palatino Linotype" w:hAnsi="Palatino Linotype"/>
          <w:position w:val="-6"/>
          <w:sz w:val="24"/>
        </w:rPr>
        <w:object w:dxaOrig="1100" w:dyaOrig="360" w14:anchorId="2298E1DC">
          <v:shape id="_x0000_i1098" type="#_x0000_t75" style="width:55.15pt;height:18.7pt" o:ole="">
            <v:imagedata r:id="rId153" o:title=""/>
          </v:shape>
          <o:OLEObject Type="Embed" ProgID="Equation.DSMT4" ShapeID="_x0000_i1098" DrawAspect="Content" ObjectID="_1773465003" r:id="rId154"/>
        </w:object>
      </w:r>
      <w:r w:rsidRPr="00855048">
        <w:rPr>
          <w:rFonts w:ascii="Palatino Linotype" w:hAnsi="Palatino Linotype" w:cs="Times New Roman"/>
          <w:sz w:val="24"/>
          <w:szCs w:val="24"/>
        </w:rPr>
        <w:t xml:space="preserve">. Diện tích xung quanh của hình nón theo </w:t>
      </w:r>
      <w:r w:rsidRPr="00855048">
        <w:rPr>
          <w:rFonts w:ascii="Palatino Linotype" w:hAnsi="Palatino Linotype"/>
          <w:position w:val="-6"/>
          <w:sz w:val="24"/>
        </w:rPr>
        <w:object w:dxaOrig="200" w:dyaOrig="220" w14:anchorId="5E1D8744">
          <v:shape id="_x0000_i1099" type="#_x0000_t75" style="width:9.35pt;height:11.2pt" o:ole="">
            <v:imagedata r:id="rId155" o:title=""/>
          </v:shape>
          <o:OLEObject Type="Embed" ProgID="Equation.DSMT4" ShapeID="_x0000_i1099" DrawAspect="Content" ObjectID="_1773465004" r:id="rId156"/>
        </w:object>
      </w:r>
      <w:r w:rsidRPr="00855048">
        <w:rPr>
          <w:rFonts w:ascii="Palatino Linotype" w:hAnsi="Palatino Linotype" w:cs="Times New Roman"/>
          <w:sz w:val="24"/>
          <w:szCs w:val="24"/>
        </w:rPr>
        <w:t xml:space="preserve"> bằng</w:t>
      </w:r>
    </w:p>
    <w:p w14:paraId="06FF9A91" w14:textId="77777777" w:rsidR="00581158" w:rsidRDefault="00581158" w:rsidP="00581158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0"/>
        <w:mirrorIndents/>
        <w:jc w:val="both"/>
        <w:rPr>
          <w:rFonts w:ascii="Palatino Linotype" w:hAnsi="Palatino Linotype" w:cs="Times New Roman"/>
        </w:rPr>
      </w:pPr>
      <w:r w:rsidRPr="00855048">
        <w:rPr>
          <w:rFonts w:ascii="Palatino Linotype" w:hAnsi="Palatino Linotype" w:cs="Times New Roman"/>
          <w:b/>
          <w:color w:val="0000FF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Cs w:val="24"/>
        </w:rPr>
        <w:t>Ⓐ</w:t>
      </w:r>
      <w:r w:rsidRPr="00855048">
        <w:rPr>
          <w:rFonts w:ascii="Palatino Linotype" w:hAnsi="Palatino Linotype" w:cs="Times New Roman"/>
          <w:b/>
          <w:color w:val="0000FF"/>
        </w:rPr>
        <w:t xml:space="preserve"> </w:t>
      </w:r>
      <w:r w:rsidRPr="00855048">
        <w:rPr>
          <w:rFonts w:ascii="Palatino Linotype" w:hAnsi="Palatino Linotype" w:cs="Times New Roman"/>
          <w:position w:val="-8"/>
        </w:rPr>
        <w:object w:dxaOrig="700" w:dyaOrig="360" w14:anchorId="2DDB2D72">
          <v:shape id="_x0000_i1100" type="#_x0000_t75" style="width:35.55pt;height:18.7pt" o:ole="">
            <v:imagedata r:id="rId157" o:title=""/>
          </v:shape>
          <o:OLEObject Type="Embed" ProgID="Equation.DSMT4" ShapeID="_x0000_i1100" DrawAspect="Content" ObjectID="_1773465005" r:id="rId158"/>
        </w:object>
      </w:r>
      <w:r w:rsidRPr="00855048">
        <w:rPr>
          <w:rFonts w:ascii="Palatino Linotype" w:hAnsi="Palatino Linotype" w:cs="Times New Roman"/>
        </w:rPr>
        <w:t>.</w:t>
      </w:r>
      <w:r w:rsidRPr="00855048">
        <w:rPr>
          <w:rFonts w:ascii="Palatino Linotype" w:hAnsi="Palatino Linotype" w:cs="Times New Roman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Ⓑ</w:t>
      </w:r>
      <w:r w:rsidRPr="00855048">
        <w:rPr>
          <w:rFonts w:ascii="Palatino Linotype" w:hAnsi="Palatino Linotype" w:cs="Times New Roman"/>
          <w:b/>
          <w:color w:val="0000FF"/>
        </w:rPr>
        <w:t xml:space="preserve"> </w:t>
      </w:r>
      <w:r w:rsidRPr="00855048">
        <w:rPr>
          <w:rFonts w:ascii="Palatino Linotype" w:hAnsi="Palatino Linotype" w:cs="Times New Roman"/>
          <w:position w:val="-24"/>
        </w:rPr>
        <w:object w:dxaOrig="880" w:dyaOrig="680" w14:anchorId="4C6B3DEA">
          <v:shape id="_x0000_i1101" type="#_x0000_t75" style="width:43.95pt;height:34.6pt" o:ole="">
            <v:imagedata r:id="rId159" o:title=""/>
          </v:shape>
          <o:OLEObject Type="Embed" ProgID="Equation.DSMT4" ShapeID="_x0000_i1101" DrawAspect="Content" ObjectID="_1773465006" r:id="rId160"/>
        </w:object>
      </w:r>
      <w:r w:rsidRPr="00855048">
        <w:rPr>
          <w:rFonts w:ascii="Palatino Linotype" w:hAnsi="Palatino Linotype" w:cs="Times New Roman"/>
        </w:rPr>
        <w:t>.</w:t>
      </w:r>
      <w:r w:rsidRPr="00855048">
        <w:rPr>
          <w:rFonts w:ascii="Palatino Linotype" w:hAnsi="Palatino Linotype" w:cs="Times New Roman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Ⓒ</w:t>
      </w:r>
      <w:r w:rsidRPr="00855048">
        <w:rPr>
          <w:rFonts w:ascii="Palatino Linotype" w:hAnsi="Palatino Linotype" w:cs="Times New Roman"/>
          <w:b/>
          <w:color w:val="0000FF"/>
        </w:rPr>
        <w:t xml:space="preserve"> </w:t>
      </w:r>
      <w:r w:rsidRPr="00855048">
        <w:rPr>
          <w:rFonts w:ascii="Palatino Linotype" w:hAnsi="Palatino Linotype" w:cs="Times New Roman"/>
          <w:position w:val="-8"/>
        </w:rPr>
        <w:object w:dxaOrig="820" w:dyaOrig="360" w14:anchorId="49330922">
          <v:shape id="_x0000_i1102" type="#_x0000_t75" style="width:41.15pt;height:18.7pt" o:ole="">
            <v:imagedata r:id="rId161" o:title=""/>
          </v:shape>
          <o:OLEObject Type="Embed" ProgID="Equation.DSMT4" ShapeID="_x0000_i1102" DrawAspect="Content" ObjectID="_1773465007" r:id="rId162"/>
        </w:object>
      </w:r>
      <w:r w:rsidRPr="00855048">
        <w:rPr>
          <w:rFonts w:ascii="Palatino Linotype" w:hAnsi="Palatino Linotype" w:cs="Times New Roman"/>
        </w:rPr>
        <w:t>.</w:t>
      </w:r>
      <w:r w:rsidRPr="00855048">
        <w:rPr>
          <w:rFonts w:ascii="Palatino Linotype" w:hAnsi="Palatino Linotype" w:cs="Times New Roman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Ⓓ</w:t>
      </w:r>
      <w:r w:rsidRPr="00855048">
        <w:rPr>
          <w:rFonts w:ascii="Palatino Linotype" w:hAnsi="Palatino Linotype" w:cs="Times New Roman"/>
          <w:b/>
          <w:color w:val="0000FF"/>
        </w:rPr>
        <w:t xml:space="preserve"> </w:t>
      </w:r>
      <w:r w:rsidRPr="00855048">
        <w:rPr>
          <w:rFonts w:ascii="Palatino Linotype" w:hAnsi="Palatino Linotype" w:cs="Times New Roman"/>
          <w:position w:val="-24"/>
        </w:rPr>
        <w:object w:dxaOrig="880" w:dyaOrig="680" w14:anchorId="45F22FFF">
          <v:shape id="_x0000_i1103" type="#_x0000_t75" style="width:43.95pt;height:34.6pt" o:ole="">
            <v:imagedata r:id="rId163" o:title=""/>
          </v:shape>
          <o:OLEObject Type="Embed" ProgID="Equation.DSMT4" ShapeID="_x0000_i1103" DrawAspect="Content" ObjectID="_1773465008" r:id="rId164"/>
        </w:object>
      </w:r>
      <w:r w:rsidRPr="00855048">
        <w:rPr>
          <w:rFonts w:ascii="Palatino Linotype" w:hAnsi="Palatino Linotype" w:cs="Times New Roman"/>
        </w:rPr>
        <w:t>.</w:t>
      </w:r>
    </w:p>
    <w:p w14:paraId="16D972BD" w14:textId="77777777" w:rsidR="00581158" w:rsidRDefault="00581158" w:rsidP="00581158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0"/>
        <w:jc w:val="center"/>
        <w:rPr>
          <w:rFonts w:ascii="Palatino Linotype" w:hAnsi="Palatino Linotype" w:cs="Times New Roman"/>
        </w:rPr>
      </w:pPr>
      <w:r>
        <w:rPr>
          <w:rFonts w:ascii="FontAwesome" w:hAnsi="FontAwesome" w:cs="Times New Roman"/>
          <w:b/>
          <w:color w:val="FF0066"/>
        </w:rPr>
        <w:t></w:t>
      </w:r>
      <w:r w:rsidRPr="00855048">
        <w:rPr>
          <w:rFonts w:ascii="Palatino Linotype" w:hAnsi="Palatino Linotype" w:cs="Times New Roman"/>
          <w:b/>
          <w:color w:val="FF0066"/>
        </w:rPr>
        <w:t xml:space="preserve"> </w:t>
      </w:r>
      <w:r>
        <w:rPr>
          <w:rFonts w:ascii="Palatino Linotype" w:hAnsi="Palatino Linotype" w:cs="Times New Roman"/>
          <w:b/>
          <w:color w:val="FF0066"/>
        </w:rPr>
        <w:t>Lời giải</w:t>
      </w:r>
    </w:p>
    <w:p w14:paraId="2F1369C5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16CD6B62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619D46A5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69AC230C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0BC96DE9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498A425C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58209E89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766EC2CF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123485A0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03F6F982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34CEB46A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78EC0538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119136D3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0AF0EB56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5780FBF0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0A4DFAC9" w14:textId="77777777" w:rsidR="00581158" w:rsidRPr="0085504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</w:p>
    <w:bookmarkStart w:id="7" w:name="BMN_QUESTION8"/>
    <w:bookmarkEnd w:id="7"/>
    <w:p w14:paraId="6C9AA744" w14:textId="77777777" w:rsidR="0058115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FA7FA4" wp14:editId="33FF948B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6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AE6A9" w14:textId="44F46B6D" w:rsidR="00581158" w:rsidRPr="00855048" w:rsidRDefault="00581158" w:rsidP="0058115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FA7FA4" id="ques8" o:spid="_x0000_s1035" style="position:absolute;left:0;text-align:left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B8AE6A9" w14:textId="44F46B6D" w:rsidR="00581158" w:rsidRPr="00855048" w:rsidRDefault="00581158" w:rsidP="0058115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98176" behindDoc="0" locked="0" layoutInCell="1" allowOverlap="1" wp14:anchorId="6EF25A6E" wp14:editId="6284282B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5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in1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048">
        <w:rPr>
          <w:rFonts w:ascii="Palatino Linotype" w:hAnsi="Palatino Linotype" w:cs="Times New Roman"/>
          <w:b/>
          <w:color w:val="FFFFFF"/>
          <w:sz w:val="12"/>
          <w:lang w:val="vi-VN"/>
        </w:rPr>
        <w:t>Câu 8:</w:t>
      </w:r>
    </w:p>
    <w:p w14:paraId="040FC907" w14:textId="77777777" w:rsidR="00581158" w:rsidRPr="0085504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855048">
        <w:rPr>
          <w:rFonts w:ascii="Palatino Linotype" w:hAnsi="Palatino Linotype" w:cs="Times New Roman"/>
          <w:sz w:val="24"/>
          <w:szCs w:val="24"/>
        </w:rPr>
        <w:t xml:space="preserve">Có bao nhiêu số nguyên dương </w:t>
      </w:r>
      <w:r w:rsidRPr="00855048">
        <w:rPr>
          <w:rFonts w:ascii="Palatino Linotype" w:hAnsi="Palatino Linotype"/>
          <w:position w:val="-6"/>
          <w:sz w:val="24"/>
        </w:rPr>
        <w:object w:dxaOrig="200" w:dyaOrig="220" w14:anchorId="772830E3">
          <v:shape id="_x0000_i1104" type="#_x0000_t75" style="width:9.35pt;height:11.2pt" o:ole="">
            <v:imagedata r:id="rId165" o:title=""/>
          </v:shape>
          <o:OLEObject Type="Embed" ProgID="Equation.DSMT4" ShapeID="_x0000_i1104" DrawAspect="Content" ObjectID="_1773465009" r:id="rId166"/>
        </w:object>
      </w:r>
      <w:r w:rsidRPr="00855048">
        <w:rPr>
          <w:rFonts w:ascii="Palatino Linotype" w:hAnsi="Palatino Linotype" w:cs="Times New Roman"/>
          <w:sz w:val="24"/>
          <w:szCs w:val="24"/>
        </w:rPr>
        <w:t xml:space="preserve"> sao cho ứng với mỗi </w:t>
      </w:r>
      <w:r w:rsidRPr="00855048">
        <w:rPr>
          <w:rFonts w:ascii="Palatino Linotype" w:hAnsi="Palatino Linotype"/>
          <w:position w:val="-6"/>
          <w:sz w:val="24"/>
        </w:rPr>
        <w:object w:dxaOrig="200" w:dyaOrig="220" w14:anchorId="5BE859D7">
          <v:shape id="_x0000_i1105" type="#_x0000_t75" style="width:9.35pt;height:11.2pt" o:ole="">
            <v:imagedata r:id="rId167" o:title=""/>
          </v:shape>
          <o:OLEObject Type="Embed" ProgID="Equation.DSMT4" ShapeID="_x0000_i1105" DrawAspect="Content" ObjectID="_1773465010" r:id="rId168"/>
        </w:object>
      </w:r>
      <w:r w:rsidRPr="00855048">
        <w:rPr>
          <w:rFonts w:ascii="Palatino Linotype" w:hAnsi="Palatino Linotype" w:cs="Times New Roman"/>
          <w:sz w:val="24"/>
          <w:szCs w:val="24"/>
        </w:rPr>
        <w:t xml:space="preserve"> có không quá 20 số nguyên </w:t>
      </w:r>
      <w:r w:rsidRPr="00855048">
        <w:rPr>
          <w:rFonts w:ascii="Palatino Linotype" w:hAnsi="Palatino Linotype"/>
          <w:position w:val="-6"/>
          <w:sz w:val="24"/>
        </w:rPr>
        <w:object w:dxaOrig="200" w:dyaOrig="279" w14:anchorId="7BCB842A">
          <v:shape id="_x0000_i1106" type="#_x0000_t75" style="width:9.35pt;height:14.05pt" o:ole="">
            <v:imagedata r:id="rId169" o:title=""/>
          </v:shape>
          <o:OLEObject Type="Embed" ProgID="Equation.DSMT4" ShapeID="_x0000_i1106" DrawAspect="Content" ObjectID="_1773465011" r:id="rId170"/>
        </w:object>
      </w:r>
      <w:r w:rsidRPr="00855048">
        <w:rPr>
          <w:rFonts w:ascii="Palatino Linotype" w:hAnsi="Palatino Linotype" w:cs="Times New Roman"/>
          <w:sz w:val="24"/>
          <w:szCs w:val="24"/>
        </w:rPr>
        <w:t xml:space="preserve"> thỏa mãn </w:t>
      </w:r>
      <w:r w:rsidRPr="00855048">
        <w:rPr>
          <w:rFonts w:ascii="Palatino Linotype" w:hAnsi="Palatino Linotype"/>
          <w:position w:val="-6"/>
          <w:sz w:val="24"/>
        </w:rPr>
        <w:object w:dxaOrig="2100" w:dyaOrig="320" w14:anchorId="499A3126">
          <v:shape id="_x0000_i1107" type="#_x0000_t75" style="width:105.65pt;height:15.9pt" o:ole="">
            <v:imagedata r:id="rId171" o:title=""/>
          </v:shape>
          <o:OLEObject Type="Embed" ProgID="Equation.DSMT4" ShapeID="_x0000_i1107" DrawAspect="Content" ObjectID="_1773465012" r:id="rId172"/>
        </w:object>
      </w:r>
      <w:r w:rsidRPr="00855048">
        <w:rPr>
          <w:rFonts w:ascii="Palatino Linotype" w:hAnsi="Palatino Linotype" w:cs="Times New Roman"/>
          <w:sz w:val="24"/>
          <w:szCs w:val="24"/>
        </w:rPr>
        <w:t>?</w:t>
      </w:r>
    </w:p>
    <w:p w14:paraId="6C9FC59E" w14:textId="77777777" w:rsidR="00581158" w:rsidRDefault="00581158" w:rsidP="00581158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0"/>
        <w:mirrorIndents/>
        <w:jc w:val="both"/>
        <w:rPr>
          <w:rFonts w:ascii="Palatino Linotype" w:hAnsi="Palatino Linotype" w:cs="Times New Roman"/>
        </w:rPr>
      </w:pPr>
      <w:r w:rsidRPr="00855048">
        <w:rPr>
          <w:rFonts w:ascii="Palatino Linotype" w:hAnsi="Palatino Linotype" w:cs="Times New Roman"/>
          <w:b/>
          <w:color w:val="0000FF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Ⓐ</w:t>
      </w:r>
      <w:r w:rsidRPr="00855048">
        <w:rPr>
          <w:rFonts w:ascii="Palatino Linotype" w:hAnsi="Palatino Linotype" w:cs="Times New Roman"/>
          <w:b/>
          <w:color w:val="0000FF"/>
        </w:rPr>
        <w:t xml:space="preserve"> </w:t>
      </w:r>
      <w:r w:rsidRPr="00855048">
        <w:rPr>
          <w:rFonts w:ascii="Palatino Linotype" w:hAnsi="Palatino Linotype" w:cs="Times New Roman"/>
          <w:position w:val="-6"/>
        </w:rPr>
        <w:object w:dxaOrig="300" w:dyaOrig="279" w14:anchorId="3B5C5C3E">
          <v:shape id="_x0000_i1108" type="#_x0000_t75" style="width:14.95pt;height:14.05pt" o:ole="">
            <v:imagedata r:id="rId173" o:title=""/>
          </v:shape>
          <o:OLEObject Type="Embed" ProgID="Equation.DSMT4" ShapeID="_x0000_i1108" DrawAspect="Content" ObjectID="_1773465013" r:id="rId174"/>
        </w:object>
      </w:r>
      <w:r w:rsidRPr="00855048">
        <w:rPr>
          <w:rFonts w:ascii="Palatino Linotype" w:hAnsi="Palatino Linotype" w:cs="Times New Roman"/>
        </w:rPr>
        <w:t>.</w:t>
      </w:r>
      <w:r w:rsidRPr="00855048">
        <w:rPr>
          <w:rFonts w:ascii="Palatino Linotype" w:hAnsi="Palatino Linotype" w:cs="Times New Roman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Ⓑ</w:t>
      </w:r>
      <w:r w:rsidRPr="00855048">
        <w:rPr>
          <w:rFonts w:ascii="Palatino Linotype" w:hAnsi="Palatino Linotype" w:cs="Times New Roman"/>
          <w:b/>
          <w:color w:val="0000FF"/>
        </w:rPr>
        <w:t xml:space="preserve"> </w:t>
      </w:r>
      <w:r w:rsidRPr="00855048">
        <w:rPr>
          <w:rFonts w:ascii="Palatino Linotype" w:hAnsi="Palatino Linotype" w:cs="Times New Roman"/>
          <w:position w:val="-6"/>
        </w:rPr>
        <w:object w:dxaOrig="300" w:dyaOrig="279" w14:anchorId="614B7D67">
          <v:shape id="_x0000_i1109" type="#_x0000_t75" style="width:14.95pt;height:14.05pt" o:ole="">
            <v:imagedata r:id="rId175" o:title=""/>
          </v:shape>
          <o:OLEObject Type="Embed" ProgID="Equation.DSMT4" ShapeID="_x0000_i1109" DrawAspect="Content" ObjectID="_1773465014" r:id="rId176"/>
        </w:object>
      </w:r>
      <w:r w:rsidRPr="00855048">
        <w:rPr>
          <w:rFonts w:ascii="Palatino Linotype" w:hAnsi="Palatino Linotype" w:cs="Times New Roman"/>
        </w:rPr>
        <w:t>.</w:t>
      </w:r>
      <w:r w:rsidRPr="00855048">
        <w:rPr>
          <w:rFonts w:ascii="Palatino Linotype" w:hAnsi="Palatino Linotype" w:cs="Times New Roman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Ⓒ</w:t>
      </w:r>
      <w:r w:rsidRPr="00855048">
        <w:rPr>
          <w:rFonts w:ascii="Palatino Linotype" w:hAnsi="Palatino Linotype" w:cs="Times New Roman"/>
          <w:b/>
          <w:color w:val="0000FF"/>
        </w:rPr>
        <w:t xml:space="preserve"> </w:t>
      </w:r>
      <w:r w:rsidRPr="00855048">
        <w:rPr>
          <w:rFonts w:ascii="Palatino Linotype" w:hAnsi="Palatino Linotype" w:cs="Times New Roman"/>
          <w:position w:val="-6"/>
        </w:rPr>
        <w:object w:dxaOrig="279" w:dyaOrig="279" w14:anchorId="2816D22E">
          <v:shape id="_x0000_i1110" type="#_x0000_t75" style="width:14.05pt;height:14.05pt" o:ole="">
            <v:imagedata r:id="rId177" o:title=""/>
          </v:shape>
          <o:OLEObject Type="Embed" ProgID="Equation.DSMT4" ShapeID="_x0000_i1110" DrawAspect="Content" ObjectID="_1773465015" r:id="rId178"/>
        </w:object>
      </w:r>
      <w:r w:rsidRPr="00855048">
        <w:rPr>
          <w:rFonts w:ascii="Palatino Linotype" w:hAnsi="Palatino Linotype" w:cs="Times New Roman"/>
        </w:rPr>
        <w:t>.</w:t>
      </w:r>
      <w:r w:rsidRPr="00855048">
        <w:rPr>
          <w:rFonts w:ascii="Palatino Linotype" w:hAnsi="Palatino Linotype" w:cs="Times New Roman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Ⓓ</w:t>
      </w:r>
      <w:r w:rsidRPr="00855048">
        <w:rPr>
          <w:rFonts w:ascii="Palatino Linotype" w:hAnsi="Palatino Linotype" w:cs="Times New Roman"/>
          <w:b/>
          <w:color w:val="0000FF"/>
        </w:rPr>
        <w:t xml:space="preserve"> </w:t>
      </w:r>
      <w:r w:rsidRPr="00855048">
        <w:rPr>
          <w:rFonts w:ascii="Palatino Linotype" w:hAnsi="Palatino Linotype" w:cs="Times New Roman"/>
          <w:position w:val="-6"/>
        </w:rPr>
        <w:object w:dxaOrig="300" w:dyaOrig="279" w14:anchorId="0E89E88F">
          <v:shape id="_x0000_i1111" type="#_x0000_t75" style="width:14.95pt;height:14.05pt" o:ole="">
            <v:imagedata r:id="rId179" o:title=""/>
          </v:shape>
          <o:OLEObject Type="Embed" ProgID="Equation.DSMT4" ShapeID="_x0000_i1111" DrawAspect="Content" ObjectID="_1773465016" r:id="rId180"/>
        </w:object>
      </w:r>
      <w:r w:rsidRPr="00855048">
        <w:rPr>
          <w:rFonts w:ascii="Palatino Linotype" w:hAnsi="Palatino Linotype" w:cs="Times New Roman"/>
        </w:rPr>
        <w:t>.</w:t>
      </w:r>
    </w:p>
    <w:p w14:paraId="486D2174" w14:textId="77777777" w:rsidR="00581158" w:rsidRDefault="00581158" w:rsidP="00581158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0"/>
        <w:jc w:val="center"/>
        <w:rPr>
          <w:rFonts w:ascii="Palatino Linotype" w:hAnsi="Palatino Linotype" w:cs="Times New Roman"/>
        </w:rPr>
      </w:pPr>
      <w:r>
        <w:rPr>
          <w:rFonts w:ascii="FontAwesome" w:hAnsi="FontAwesome" w:cs="Times New Roman"/>
          <w:b/>
          <w:color w:val="FF0066"/>
        </w:rPr>
        <w:t></w:t>
      </w:r>
      <w:r w:rsidRPr="00855048">
        <w:rPr>
          <w:rFonts w:ascii="Palatino Linotype" w:hAnsi="Palatino Linotype" w:cs="Times New Roman"/>
          <w:b/>
          <w:color w:val="FF0066"/>
        </w:rPr>
        <w:t xml:space="preserve"> </w:t>
      </w:r>
      <w:r>
        <w:rPr>
          <w:rFonts w:ascii="Palatino Linotype" w:hAnsi="Palatino Linotype" w:cs="Times New Roman"/>
          <w:b/>
          <w:color w:val="FF0066"/>
        </w:rPr>
        <w:t>Lời giải</w:t>
      </w:r>
    </w:p>
    <w:p w14:paraId="1DA93E14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00BF3E11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lastRenderedPageBreak/>
        <w:tab/>
      </w:r>
    </w:p>
    <w:p w14:paraId="43BCB983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3A25BE4B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5502112C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4B599B3A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47A4DC88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1AAD2CCB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009C23FE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011D7C40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633466D6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6C59FEEF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53960A96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3E210EC2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15400265" w14:textId="77777777" w:rsidR="0058115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53A88EF8" w14:textId="77777777" w:rsidR="00581158" w:rsidRPr="00855048" w:rsidRDefault="00581158" w:rsidP="00581158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</w:p>
    <w:bookmarkStart w:id="8" w:name="BMN_QUESTION9"/>
    <w:bookmarkEnd w:id="8"/>
    <w:p w14:paraId="0481955E" w14:textId="77777777" w:rsidR="0058115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05DD5B" wp14:editId="13099679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8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FD550" w14:textId="6FCA079E" w:rsidR="00581158" w:rsidRPr="00855048" w:rsidRDefault="00581158" w:rsidP="0058115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05DD5B" id="ques9" o:spid="_x0000_s1036" style="position:absolute;left:0;text-align:left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ABFD550" w14:textId="6FCA079E" w:rsidR="00581158" w:rsidRPr="00855048" w:rsidRDefault="00581158" w:rsidP="0058115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700224" behindDoc="0" locked="0" layoutInCell="1" allowOverlap="1" wp14:anchorId="71DE4C17" wp14:editId="7819FEAB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7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in1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048">
        <w:rPr>
          <w:rFonts w:ascii="Palatino Linotype" w:hAnsi="Palatino Linotype" w:cs="Times New Roman"/>
          <w:b/>
          <w:color w:val="FFFFFF"/>
          <w:sz w:val="12"/>
          <w:lang w:val="vi-VN"/>
        </w:rPr>
        <w:t>Câu 9:</w:t>
      </w:r>
    </w:p>
    <w:p w14:paraId="7A4BDF62" w14:textId="77777777" w:rsidR="00581158" w:rsidRPr="0085504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855048">
        <w:rPr>
          <w:rFonts w:ascii="Palatino Linotype" w:hAnsi="Palatino Linotype" w:cs="Times New Roman"/>
          <w:sz w:val="24"/>
        </w:rPr>
        <w:t xml:space="preserve">Trong không gian với hệ trục tọa độ </w:t>
      </w:r>
      <w:r w:rsidRPr="00855048">
        <w:rPr>
          <w:rFonts w:ascii="Palatino Linotype" w:hAnsi="Palatino Linotype"/>
          <w:position w:val="-10"/>
          <w:sz w:val="24"/>
        </w:rPr>
        <w:object w:dxaOrig="560" w:dyaOrig="320" w14:anchorId="5BAB721E">
          <v:shape id="_x0000_i1112" type="#_x0000_t75" style="width:29pt;height:15.9pt" o:ole="">
            <v:imagedata r:id="rId181" o:title=""/>
          </v:shape>
          <o:OLEObject Type="Embed" ProgID="Equation.DSMT4" ShapeID="_x0000_i1112" DrawAspect="Content" ObjectID="_1773465017" r:id="rId182"/>
        </w:object>
      </w:r>
      <w:r w:rsidRPr="00855048">
        <w:rPr>
          <w:rFonts w:ascii="Palatino Linotype" w:hAnsi="Palatino Linotype" w:cs="Times New Roman"/>
          <w:sz w:val="24"/>
        </w:rPr>
        <w:t xml:space="preserve">, cho mặt cầu </w:t>
      </w:r>
      <w:r w:rsidRPr="00855048">
        <w:rPr>
          <w:rFonts w:ascii="Palatino Linotype" w:hAnsi="Palatino Linotype"/>
          <w:position w:val="-14"/>
          <w:sz w:val="24"/>
        </w:rPr>
        <w:object w:dxaOrig="3640" w:dyaOrig="440" w14:anchorId="5B45BD44">
          <v:shape id="_x0000_i1113" type="#_x0000_t75" style="width:181.4pt;height:21.5pt" o:ole="">
            <v:imagedata r:id="rId183" o:title=""/>
          </v:shape>
          <o:OLEObject Type="Embed" ProgID="Equation.DSMT4" ShapeID="_x0000_i1113" DrawAspect="Content" ObjectID="_1773465018" r:id="rId184"/>
        </w:object>
      </w:r>
      <w:r w:rsidRPr="00855048">
        <w:rPr>
          <w:rFonts w:ascii="Palatino Linotype" w:hAnsi="Palatino Linotype" w:cs="Times New Roman"/>
          <w:sz w:val="24"/>
        </w:rPr>
        <w:t xml:space="preserve"> và mặt phẳng </w:t>
      </w:r>
      <w:r w:rsidRPr="00855048">
        <w:rPr>
          <w:rFonts w:ascii="Palatino Linotype" w:hAnsi="Palatino Linotype"/>
          <w:position w:val="-14"/>
          <w:sz w:val="24"/>
        </w:rPr>
        <w:object w:dxaOrig="2439" w:dyaOrig="400" w14:anchorId="1D7AC7C6">
          <v:shape id="_x0000_i1114" type="#_x0000_t75" style="width:122.5pt;height:20.55pt" o:ole="">
            <v:imagedata r:id="rId185" o:title=""/>
          </v:shape>
          <o:OLEObject Type="Embed" ProgID="Equation.DSMT4" ShapeID="_x0000_i1114" DrawAspect="Content" ObjectID="_1773465019" r:id="rId186"/>
        </w:object>
      </w:r>
      <w:r w:rsidRPr="00855048">
        <w:rPr>
          <w:rFonts w:ascii="Palatino Linotype" w:hAnsi="Palatino Linotype" w:cs="Times New Roman"/>
          <w:sz w:val="24"/>
        </w:rPr>
        <w:t xml:space="preserve">. Xét điểm </w:t>
      </w:r>
      <w:r w:rsidRPr="00855048">
        <w:rPr>
          <w:rFonts w:ascii="Palatino Linotype" w:hAnsi="Palatino Linotype"/>
          <w:position w:val="-4"/>
          <w:sz w:val="24"/>
        </w:rPr>
        <w:object w:dxaOrig="320" w:dyaOrig="260" w14:anchorId="0A4ECA41">
          <v:shape id="_x0000_i1115" type="#_x0000_t75" style="width:15.9pt;height:14.05pt" o:ole="">
            <v:imagedata r:id="rId187" o:title=""/>
          </v:shape>
          <o:OLEObject Type="Embed" ProgID="Equation.DSMT4" ShapeID="_x0000_i1115" DrawAspect="Content" ObjectID="_1773465020" r:id="rId188"/>
        </w:object>
      </w:r>
      <w:r w:rsidRPr="00855048">
        <w:rPr>
          <w:rFonts w:ascii="Palatino Linotype" w:hAnsi="Palatino Linotype" w:cs="Times New Roman"/>
          <w:sz w:val="24"/>
        </w:rPr>
        <w:t xml:space="preserve"> di động trên </w:t>
      </w:r>
      <w:r w:rsidRPr="00855048">
        <w:rPr>
          <w:rFonts w:ascii="Palatino Linotype" w:hAnsi="Palatino Linotype"/>
          <w:position w:val="-14"/>
          <w:sz w:val="24"/>
        </w:rPr>
        <w:object w:dxaOrig="420" w:dyaOrig="400" w14:anchorId="0BB1D27E">
          <v:shape id="_x0000_i1116" type="#_x0000_t75" style="width:20.55pt;height:20.55pt" o:ole="">
            <v:imagedata r:id="rId189" o:title=""/>
          </v:shape>
          <o:OLEObject Type="Embed" ProgID="Equation.DSMT4" ShapeID="_x0000_i1116" DrawAspect="Content" ObjectID="_1773465021" r:id="rId190"/>
        </w:object>
      </w:r>
      <w:r w:rsidRPr="00855048">
        <w:rPr>
          <w:rFonts w:ascii="Palatino Linotype" w:hAnsi="Palatino Linotype" w:cs="Times New Roman"/>
          <w:sz w:val="24"/>
        </w:rPr>
        <w:t xml:space="preserve">, các điểm </w:t>
      </w:r>
      <w:r w:rsidRPr="00855048">
        <w:rPr>
          <w:rFonts w:ascii="Palatino Linotype" w:hAnsi="Palatino Linotype"/>
          <w:position w:val="-10"/>
          <w:sz w:val="24"/>
        </w:rPr>
        <w:object w:dxaOrig="740" w:dyaOrig="320" w14:anchorId="3FE4EC10">
          <v:shape id="_x0000_i1117" type="#_x0000_t75" style="width:36.45pt;height:15.9pt" o:ole="">
            <v:imagedata r:id="rId191" o:title=""/>
          </v:shape>
          <o:OLEObject Type="Embed" ProgID="Equation.DSMT4" ShapeID="_x0000_i1117" DrawAspect="Content" ObjectID="_1773465022" r:id="rId192"/>
        </w:object>
      </w:r>
      <w:r w:rsidRPr="00855048">
        <w:rPr>
          <w:rFonts w:ascii="Palatino Linotype" w:hAnsi="Palatino Linotype" w:cs="Times New Roman"/>
          <w:sz w:val="24"/>
        </w:rPr>
        <w:t xml:space="preserve"> phân biệt di động trên </w:t>
      </w:r>
      <w:r w:rsidRPr="00855048">
        <w:rPr>
          <w:rFonts w:ascii="Palatino Linotype" w:hAnsi="Palatino Linotype"/>
          <w:position w:val="-14"/>
          <w:sz w:val="24"/>
        </w:rPr>
        <w:object w:dxaOrig="400" w:dyaOrig="400" w14:anchorId="4C40F5CF">
          <v:shape id="_x0000_i1118" type="#_x0000_t75" style="width:20.55pt;height:20.55pt" o:ole="">
            <v:imagedata r:id="rId193" o:title=""/>
          </v:shape>
          <o:OLEObject Type="Embed" ProgID="Equation.DSMT4" ShapeID="_x0000_i1118" DrawAspect="Content" ObjectID="_1773465023" r:id="rId194"/>
        </w:object>
      </w:r>
      <w:r w:rsidRPr="00855048">
        <w:rPr>
          <w:rFonts w:ascii="Palatino Linotype" w:hAnsi="Palatino Linotype" w:cs="Times New Roman"/>
          <w:sz w:val="24"/>
        </w:rPr>
        <w:t xml:space="preserve"> sao cho </w:t>
      </w:r>
      <w:r w:rsidRPr="00855048">
        <w:rPr>
          <w:rFonts w:ascii="Palatino Linotype" w:hAnsi="Palatino Linotype"/>
          <w:position w:val="-10"/>
          <w:sz w:val="24"/>
        </w:rPr>
        <w:object w:dxaOrig="1320" w:dyaOrig="320" w14:anchorId="7322D16D">
          <v:shape id="_x0000_i1119" type="#_x0000_t75" style="width:66.4pt;height:15.9pt" o:ole="">
            <v:imagedata r:id="rId195" o:title=""/>
          </v:shape>
          <o:OLEObject Type="Embed" ProgID="Equation.DSMT4" ShapeID="_x0000_i1119" DrawAspect="Content" ObjectID="_1773465024" r:id="rId196"/>
        </w:object>
      </w:r>
      <w:r w:rsidRPr="00855048">
        <w:rPr>
          <w:rFonts w:ascii="Palatino Linotype" w:hAnsi="Palatino Linotype" w:cs="Times New Roman"/>
          <w:sz w:val="24"/>
        </w:rPr>
        <w:t xml:space="preserve"> là các tiếp tuyến của </w:t>
      </w:r>
      <w:r w:rsidRPr="00855048">
        <w:rPr>
          <w:rFonts w:ascii="Palatino Linotype" w:hAnsi="Palatino Linotype"/>
          <w:position w:val="-14"/>
          <w:sz w:val="24"/>
        </w:rPr>
        <w:object w:dxaOrig="400" w:dyaOrig="400" w14:anchorId="19C92A87">
          <v:shape id="_x0000_i1120" type="#_x0000_t75" style="width:20.55pt;height:20.55pt" o:ole="">
            <v:imagedata r:id="rId197" o:title=""/>
          </v:shape>
          <o:OLEObject Type="Embed" ProgID="Equation.DSMT4" ShapeID="_x0000_i1120" DrawAspect="Content" ObjectID="_1773465025" r:id="rId198"/>
        </w:object>
      </w:r>
      <w:r w:rsidRPr="00855048">
        <w:rPr>
          <w:rFonts w:ascii="Palatino Linotype" w:hAnsi="Palatino Linotype" w:cs="Times New Roman"/>
          <w:sz w:val="24"/>
        </w:rPr>
        <w:t xml:space="preserve">. Mặt phẳng </w:t>
      </w:r>
      <w:r w:rsidRPr="00855048">
        <w:rPr>
          <w:rFonts w:ascii="Palatino Linotype" w:hAnsi="Palatino Linotype"/>
          <w:position w:val="-14"/>
          <w:sz w:val="24"/>
        </w:rPr>
        <w:object w:dxaOrig="740" w:dyaOrig="400" w14:anchorId="55712E1F">
          <v:shape id="_x0000_i1121" type="#_x0000_t75" style="width:36.45pt;height:20.55pt" o:ole="">
            <v:imagedata r:id="rId199" o:title=""/>
          </v:shape>
          <o:OLEObject Type="Embed" ProgID="Equation.DSMT4" ShapeID="_x0000_i1121" DrawAspect="Content" ObjectID="_1773465026" r:id="rId200"/>
        </w:object>
      </w:r>
      <w:r w:rsidRPr="00855048">
        <w:rPr>
          <w:rFonts w:ascii="Palatino Linotype" w:hAnsi="Palatino Linotype" w:cs="Times New Roman"/>
          <w:sz w:val="24"/>
        </w:rPr>
        <w:t xml:space="preserve"> luôn đi qua điểm cố định nào dưới đây?</w:t>
      </w:r>
    </w:p>
    <w:p w14:paraId="4BC5A132" w14:textId="77777777" w:rsidR="0058115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855048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85504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55048">
        <w:rPr>
          <w:rFonts w:ascii="Palatino Linotype" w:hAnsi="Palatino Linotype" w:cs="Times New Roman"/>
          <w:position w:val="-14"/>
          <w:sz w:val="24"/>
          <w:szCs w:val="24"/>
        </w:rPr>
        <w:object w:dxaOrig="1080" w:dyaOrig="400" w14:anchorId="72033420">
          <v:shape id="_x0000_i1122" type="#_x0000_t75" style="width:52.35pt;height:19.65pt" o:ole="">
            <v:imagedata r:id="rId201" o:title=""/>
          </v:shape>
          <o:OLEObject Type="Embed" ProgID="Equation.DSMT4" ShapeID="_x0000_i1122" DrawAspect="Content" ObjectID="_1773465027" r:id="rId202"/>
        </w:object>
      </w:r>
      <w:r w:rsidRPr="00855048">
        <w:rPr>
          <w:rFonts w:ascii="Palatino Linotype" w:hAnsi="Palatino Linotype" w:cs="Times New Roman"/>
          <w:sz w:val="24"/>
          <w:szCs w:val="24"/>
        </w:rPr>
        <w:t>.</w:t>
      </w:r>
      <w:r w:rsidRPr="0085504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85504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55048">
        <w:rPr>
          <w:rFonts w:ascii="Palatino Linotype" w:hAnsi="Palatino Linotype" w:cs="Times New Roman"/>
          <w:position w:val="-28"/>
          <w:sz w:val="24"/>
          <w:szCs w:val="24"/>
        </w:rPr>
        <w:object w:dxaOrig="1440" w:dyaOrig="680" w14:anchorId="7FF399CB">
          <v:shape id="_x0000_i1123" type="#_x0000_t75" style="width:71.05pt;height:32.75pt" o:ole="">
            <v:imagedata r:id="rId203" o:title=""/>
          </v:shape>
          <o:OLEObject Type="Embed" ProgID="Equation.DSMT4" ShapeID="_x0000_i1123" DrawAspect="Content" ObjectID="_1773465028" r:id="rId204"/>
        </w:object>
      </w:r>
      <w:r w:rsidRPr="00855048">
        <w:rPr>
          <w:rFonts w:ascii="Palatino Linotype" w:hAnsi="Palatino Linotype" w:cs="Times New Roman"/>
          <w:sz w:val="24"/>
          <w:szCs w:val="24"/>
        </w:rPr>
        <w:t>.</w:t>
      </w:r>
      <w:r w:rsidRPr="0085504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85504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55048">
        <w:rPr>
          <w:rFonts w:ascii="Palatino Linotype" w:hAnsi="Palatino Linotype" w:cs="Times New Roman"/>
          <w:position w:val="-14"/>
          <w:sz w:val="24"/>
          <w:szCs w:val="24"/>
        </w:rPr>
        <w:object w:dxaOrig="1100" w:dyaOrig="400" w14:anchorId="3F600FC9">
          <v:shape id="_x0000_i1124" type="#_x0000_t75" style="width:54.25pt;height:19.65pt" o:ole="">
            <v:imagedata r:id="rId205" o:title=""/>
          </v:shape>
          <o:OLEObject Type="Embed" ProgID="Equation.DSMT4" ShapeID="_x0000_i1124" DrawAspect="Content" ObjectID="_1773465029" r:id="rId206"/>
        </w:object>
      </w:r>
      <w:r w:rsidRPr="00855048">
        <w:rPr>
          <w:rFonts w:ascii="Palatino Linotype" w:hAnsi="Palatino Linotype" w:cs="Times New Roman"/>
          <w:sz w:val="24"/>
          <w:szCs w:val="24"/>
        </w:rPr>
        <w:t>.</w:t>
      </w:r>
      <w:r w:rsidRPr="0085504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85504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55048">
        <w:rPr>
          <w:rFonts w:ascii="Palatino Linotype" w:hAnsi="Palatino Linotype" w:cs="Times New Roman"/>
          <w:position w:val="-28"/>
          <w:sz w:val="24"/>
          <w:szCs w:val="24"/>
        </w:rPr>
        <w:object w:dxaOrig="1140" w:dyaOrig="680" w14:anchorId="634A626A">
          <v:shape id="_x0000_i1125" type="#_x0000_t75" style="width:56.1pt;height:32.75pt" o:ole="">
            <v:imagedata r:id="rId207" o:title=""/>
          </v:shape>
          <o:OLEObject Type="Embed" ProgID="Equation.DSMT4" ShapeID="_x0000_i1125" DrawAspect="Content" ObjectID="_1773465030" r:id="rId208"/>
        </w:object>
      </w:r>
    </w:p>
    <w:p w14:paraId="77C5D8E5" w14:textId="77777777" w:rsidR="00581158" w:rsidRDefault="00581158" w:rsidP="0058115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85504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7C1ED24F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5770A20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2CC36FC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F660E5A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941845D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17FC352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D74EAF8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966FF30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F58BF24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AA96E5D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0FBDF05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49A7989C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D9671B0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F943EAF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5359FF0" w14:textId="77777777" w:rsidR="0058115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5455DED" w14:textId="77777777" w:rsidR="00581158" w:rsidRPr="00855048" w:rsidRDefault="00581158" w:rsidP="0058115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9" w:name="BMN_QUESTION10"/>
    <w:bookmarkEnd w:id="9"/>
    <w:p w14:paraId="01313F98" w14:textId="77777777" w:rsidR="0058115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4BF11E" wp14:editId="346DBD4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0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7118A" w14:textId="0AAAEED7" w:rsidR="00581158" w:rsidRPr="00855048" w:rsidRDefault="00581158" w:rsidP="0058115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4BF11E" id="ques10" o:spid="_x0000_s1037" style="position:absolute;left:0;text-align:left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C67118A" w14:textId="0AAAEED7" w:rsidR="00581158" w:rsidRPr="00855048" w:rsidRDefault="00581158" w:rsidP="0058115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702272" behindDoc="0" locked="0" layoutInCell="1" allowOverlap="1" wp14:anchorId="71031B2A" wp14:editId="1F361A50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9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in16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048">
        <w:rPr>
          <w:rFonts w:ascii="Palatino Linotype" w:hAnsi="Palatino Linotype" w:cs="Times New Roman"/>
          <w:b/>
          <w:color w:val="FFFFFF"/>
          <w:sz w:val="12"/>
          <w:lang w:val="vi-VN"/>
        </w:rPr>
        <w:t>Câu 10:</w:t>
      </w:r>
    </w:p>
    <w:p w14:paraId="59614C4F" w14:textId="77777777" w:rsidR="00581158" w:rsidRPr="0085504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855048">
        <w:rPr>
          <w:rFonts w:ascii="Palatino Linotype" w:hAnsi="Palatino Linotype" w:cs="Times New Roman"/>
          <w:sz w:val="24"/>
        </w:rPr>
        <w:t xml:space="preserve">Cho hàm số </w:t>
      </w:r>
      <w:r w:rsidRPr="00855048">
        <w:rPr>
          <w:rFonts w:ascii="Palatino Linotype" w:hAnsi="Palatino Linotype"/>
          <w:position w:val="-14"/>
          <w:sz w:val="24"/>
        </w:rPr>
        <w:object w:dxaOrig="980" w:dyaOrig="400" w14:anchorId="37AE78E4">
          <v:shape id="_x0000_i1126" type="#_x0000_t75" style="width:49.55pt;height:20.55pt" o:ole="">
            <v:imagedata r:id="rId209" o:title=""/>
          </v:shape>
          <o:OLEObject Type="Embed" ProgID="Equation.DSMT4" ShapeID="_x0000_i1126" DrawAspect="Content" ObjectID="_1773465031" r:id="rId210"/>
        </w:object>
      </w:r>
      <w:r w:rsidRPr="00855048">
        <w:rPr>
          <w:rFonts w:ascii="Palatino Linotype" w:hAnsi="Palatino Linotype" w:cs="Times New Roman"/>
          <w:sz w:val="24"/>
        </w:rPr>
        <w:t xml:space="preserve"> có đạo hàm </w:t>
      </w:r>
      <w:r w:rsidRPr="00855048">
        <w:rPr>
          <w:rFonts w:ascii="Palatino Linotype" w:hAnsi="Palatino Linotype"/>
          <w:position w:val="-14"/>
          <w:sz w:val="24"/>
        </w:rPr>
        <w:object w:dxaOrig="1820" w:dyaOrig="400" w14:anchorId="3B608A63">
          <v:shape id="_x0000_i1127" type="#_x0000_t75" style="width:90.7pt;height:20.55pt" o:ole="">
            <v:imagedata r:id="rId211" o:title=""/>
          </v:shape>
          <o:OLEObject Type="Embed" ProgID="Equation.DSMT4" ShapeID="_x0000_i1127" DrawAspect="Content" ObjectID="_1773465032" r:id="rId212"/>
        </w:object>
      </w:r>
      <w:r w:rsidRPr="00855048">
        <w:rPr>
          <w:rFonts w:ascii="Palatino Linotype" w:hAnsi="Palatino Linotype" w:cs="Times New Roman"/>
          <w:sz w:val="24"/>
        </w:rPr>
        <w:t xml:space="preserve">. Có bao nhiêu giá trị nguyên của </w:t>
      </w:r>
      <w:r w:rsidRPr="00855048">
        <w:rPr>
          <w:rFonts w:ascii="Palatino Linotype" w:hAnsi="Palatino Linotype"/>
          <w:position w:val="-6"/>
          <w:sz w:val="24"/>
        </w:rPr>
        <w:object w:dxaOrig="260" w:dyaOrig="220" w14:anchorId="01A9BD5A">
          <v:shape id="_x0000_i1128" type="#_x0000_t75" style="width:14.05pt;height:11.2pt" o:ole="">
            <v:imagedata r:id="rId213" o:title=""/>
          </v:shape>
          <o:OLEObject Type="Embed" ProgID="Equation.DSMT4" ShapeID="_x0000_i1128" DrawAspect="Content" ObjectID="_1773465033" r:id="rId214"/>
        </w:object>
      </w:r>
      <w:r w:rsidRPr="00855048">
        <w:rPr>
          <w:rFonts w:ascii="Palatino Linotype" w:hAnsi="Palatino Linotype" w:cs="Times New Roman"/>
          <w:sz w:val="24"/>
        </w:rPr>
        <w:t xml:space="preserve"> để hàm số </w:t>
      </w:r>
      <w:r w:rsidRPr="00855048">
        <w:rPr>
          <w:rFonts w:ascii="Palatino Linotype" w:hAnsi="Palatino Linotype"/>
          <w:position w:val="-16"/>
          <w:sz w:val="24"/>
        </w:rPr>
        <w:object w:dxaOrig="2520" w:dyaOrig="440" w14:anchorId="67D1E0D0">
          <v:shape id="_x0000_i1129" type="#_x0000_t75" style="width:126.25pt;height:21.5pt" o:ole="">
            <v:imagedata r:id="rId215" o:title=""/>
          </v:shape>
          <o:OLEObject Type="Embed" ProgID="Equation.DSMT4" ShapeID="_x0000_i1129" DrawAspect="Content" ObjectID="_1773465034" r:id="rId216"/>
        </w:object>
      </w:r>
      <w:r w:rsidRPr="00855048">
        <w:rPr>
          <w:rFonts w:ascii="Palatino Linotype" w:hAnsi="Palatino Linotype" w:cs="Times New Roman"/>
          <w:sz w:val="24"/>
        </w:rPr>
        <w:t xml:space="preserve"> có đúng 6 điểm cực trị?</w:t>
      </w:r>
    </w:p>
    <w:p w14:paraId="04B96558" w14:textId="77777777" w:rsidR="00581158" w:rsidRPr="00855048" w:rsidRDefault="00581158" w:rsidP="0058115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855048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85504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55048">
        <w:rPr>
          <w:rFonts w:ascii="Palatino Linotype" w:hAnsi="Palatino Linotype" w:cs="Times New Roman"/>
          <w:position w:val="-6"/>
          <w:sz w:val="24"/>
          <w:szCs w:val="24"/>
        </w:rPr>
        <w:object w:dxaOrig="200" w:dyaOrig="279" w14:anchorId="79AA7177">
          <v:shape id="_x0000_i1130" type="#_x0000_t75" style="width:10.3pt;height:14.05pt" o:ole="">
            <v:imagedata r:id="rId217" o:title=""/>
          </v:shape>
          <o:OLEObject Type="Embed" ProgID="Equation.DSMT4" ShapeID="_x0000_i1130" DrawAspect="Content" ObjectID="_1773465035" r:id="rId218"/>
        </w:object>
      </w:r>
      <w:r w:rsidRPr="00855048">
        <w:rPr>
          <w:rFonts w:ascii="Palatino Linotype" w:hAnsi="Palatino Linotype" w:cs="Times New Roman"/>
          <w:sz w:val="24"/>
          <w:szCs w:val="24"/>
        </w:rPr>
        <w:t>.</w:t>
      </w:r>
      <w:r w:rsidRPr="0085504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85504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55048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1ACFC8BC">
          <v:shape id="_x0000_i1131" type="#_x0000_t75" style="width:9.35pt;height:14.05pt" o:ole="">
            <v:imagedata r:id="rId219" o:title=""/>
          </v:shape>
          <o:OLEObject Type="Embed" ProgID="Equation.DSMT4" ShapeID="_x0000_i1131" DrawAspect="Content" ObjectID="_1773465036" r:id="rId220"/>
        </w:object>
      </w:r>
      <w:r w:rsidRPr="00855048">
        <w:rPr>
          <w:rFonts w:ascii="Palatino Linotype" w:hAnsi="Palatino Linotype" w:cs="Times New Roman"/>
          <w:sz w:val="24"/>
          <w:szCs w:val="24"/>
        </w:rPr>
        <w:t>.</w:t>
      </w:r>
      <w:r w:rsidRPr="0085504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85504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55048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30549A5B">
          <v:shape id="_x0000_i1132" type="#_x0000_t75" style="width:9.35pt;height:14.05pt" o:ole="">
            <v:imagedata r:id="rId221" o:title=""/>
          </v:shape>
          <o:OLEObject Type="Embed" ProgID="Equation.DSMT4" ShapeID="_x0000_i1132" DrawAspect="Content" ObjectID="_1773465037" r:id="rId222"/>
        </w:object>
      </w:r>
      <w:r w:rsidRPr="00855048">
        <w:rPr>
          <w:rFonts w:ascii="Palatino Linotype" w:hAnsi="Palatino Linotype" w:cs="Times New Roman"/>
          <w:sz w:val="24"/>
          <w:szCs w:val="24"/>
        </w:rPr>
        <w:t>.</w:t>
      </w:r>
      <w:r w:rsidRPr="0085504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85504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855048">
        <w:rPr>
          <w:rFonts w:ascii="Palatino Linotype" w:hAnsi="Palatino Linotype" w:cs="Times New Roman"/>
          <w:position w:val="-6"/>
          <w:sz w:val="24"/>
          <w:szCs w:val="24"/>
        </w:rPr>
        <w:object w:dxaOrig="279" w:dyaOrig="279" w14:anchorId="38B26888">
          <v:shape id="_x0000_i1133" type="#_x0000_t75" style="width:14.05pt;height:14.05pt" o:ole="">
            <v:imagedata r:id="rId223" o:title=""/>
          </v:shape>
          <o:OLEObject Type="Embed" ProgID="Equation.DSMT4" ShapeID="_x0000_i1133" DrawAspect="Content" ObjectID="_1773465038" r:id="rId224"/>
        </w:object>
      </w:r>
      <w:r w:rsidRPr="00855048">
        <w:rPr>
          <w:rFonts w:ascii="Palatino Linotype" w:hAnsi="Palatino Linotype" w:cs="Times New Roman"/>
          <w:sz w:val="24"/>
          <w:szCs w:val="24"/>
        </w:rPr>
        <w:t>.</w:t>
      </w:r>
    </w:p>
    <w:p w14:paraId="57719C76" w14:textId="77777777" w:rsidR="00581158" w:rsidRDefault="00581158" w:rsidP="00581158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3C8C3D40" w14:textId="77777777" w:rsidR="00581158" w:rsidRDefault="00581158" w:rsidP="00581158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855048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6B1686AE" w14:textId="77777777" w:rsidR="00581158" w:rsidRDefault="00581158" w:rsidP="0058115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A39B785" w14:textId="77777777" w:rsidR="00581158" w:rsidRDefault="00581158" w:rsidP="0058115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3426253" w14:textId="77777777" w:rsidR="00581158" w:rsidRDefault="00581158" w:rsidP="0058115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4C2F167" w14:textId="77777777" w:rsidR="00581158" w:rsidRDefault="00581158" w:rsidP="0058115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5B3E1F2" w14:textId="77777777" w:rsidR="00581158" w:rsidRDefault="00581158" w:rsidP="0058115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0EFDF79" w14:textId="77777777" w:rsidR="00581158" w:rsidRDefault="00581158" w:rsidP="0058115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D5D07A3" w14:textId="77777777" w:rsidR="00581158" w:rsidRDefault="00581158" w:rsidP="0058115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4FADA99" w14:textId="77777777" w:rsidR="00581158" w:rsidRDefault="00581158" w:rsidP="0058115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6A0E604" w14:textId="77777777" w:rsidR="00581158" w:rsidRDefault="00581158" w:rsidP="0058115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5A4F767" w14:textId="77777777" w:rsidR="00581158" w:rsidRDefault="00581158" w:rsidP="0058115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4B3FCFE" w14:textId="77777777" w:rsidR="00581158" w:rsidRDefault="00581158" w:rsidP="0058115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7FD5631" w14:textId="77777777" w:rsidR="00581158" w:rsidRDefault="00581158" w:rsidP="0058115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CE07F4D" w14:textId="77777777" w:rsidR="00581158" w:rsidRDefault="00581158" w:rsidP="0058115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B807D39" w14:textId="77777777" w:rsidR="00581158" w:rsidRDefault="00581158" w:rsidP="0058115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B50BBCA" w14:textId="77777777" w:rsidR="00581158" w:rsidRDefault="00581158" w:rsidP="0058115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9E55F70" w14:textId="77777777" w:rsidR="00B16296" w:rsidRPr="00A25CEE" w:rsidRDefault="00B16296" w:rsidP="00B1629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</w:p>
    <w:p w14:paraId="0F8AFFEA" w14:textId="77777777" w:rsidR="00B16296" w:rsidRPr="00A25CEE" w:rsidRDefault="00B16296" w:rsidP="00B16296">
      <w:pPr>
        <w:spacing w:after="0" w:line="240" w:lineRule="auto"/>
        <w:rPr>
          <w:rFonts w:ascii="Palatino Linotype" w:hAnsi="Palatino Linotype" w:cs="Times New Roman"/>
          <w:sz w:val="24"/>
        </w:rPr>
      </w:pPr>
      <w:bookmarkStart w:id="10" w:name="BMN_QUESTION11"/>
      <w:bookmarkEnd w:id="10"/>
    </w:p>
    <w:p w14:paraId="29521474" w14:textId="77777777" w:rsidR="00931B71" w:rsidRDefault="00931B71" w:rsidP="00931B71">
      <w:r>
        <w:t>Tài liệu được chia sẻ bởi Website VnTeach.Com</w:t>
      </w:r>
    </w:p>
    <w:p w14:paraId="62887EA2" w14:textId="4CE76036" w:rsidR="002905CC" w:rsidRDefault="00931B71" w:rsidP="00931B71">
      <w:r>
        <w:t>https://www.vnteach.com</w:t>
      </w:r>
    </w:p>
    <w:sectPr w:rsidR="002905CC" w:rsidSect="0033455F">
      <w:headerReference w:type="default" r:id="rId225"/>
      <w:footerReference w:type="default" r:id="rId226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C4868" w14:textId="77777777" w:rsidR="005030C6" w:rsidRDefault="005030C6" w:rsidP="00034DCD">
      <w:pPr>
        <w:spacing w:after="0" w:line="240" w:lineRule="auto"/>
      </w:pPr>
      <w:r>
        <w:separator/>
      </w:r>
    </w:p>
  </w:endnote>
  <w:endnote w:type="continuationSeparator" w:id="0">
    <w:p w14:paraId="0CBB9C6B" w14:textId="77777777" w:rsidR="005030C6" w:rsidRDefault="005030C6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altName w:val="Cambria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4375" w14:textId="5BB49C32" w:rsidR="00034DCD" w:rsidRDefault="00034DCD" w:rsidP="00492E46">
    <w:pPr>
      <w:pStyle w:val="Footer"/>
      <w:tabs>
        <w:tab w:val="clear" w:pos="4680"/>
        <w:tab w:val="clear" w:pos="9360"/>
        <w:tab w:val="right" w:pos="9498"/>
      </w:tabs>
      <w:ind w:left="496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4BFA" w14:textId="77777777" w:rsidR="005030C6" w:rsidRDefault="005030C6" w:rsidP="00034DCD">
      <w:pPr>
        <w:spacing w:after="0" w:line="240" w:lineRule="auto"/>
      </w:pPr>
      <w:r>
        <w:separator/>
      </w:r>
    </w:p>
  </w:footnote>
  <w:footnote w:type="continuationSeparator" w:id="0">
    <w:p w14:paraId="26FE926F" w14:textId="77777777" w:rsidR="005030C6" w:rsidRDefault="005030C6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34DCD"/>
    <w:rsid w:val="00143609"/>
    <w:rsid w:val="001604A1"/>
    <w:rsid w:val="002905CC"/>
    <w:rsid w:val="0033455F"/>
    <w:rsid w:val="003B17A1"/>
    <w:rsid w:val="003F129E"/>
    <w:rsid w:val="00492E46"/>
    <w:rsid w:val="005030C6"/>
    <w:rsid w:val="00581158"/>
    <w:rsid w:val="00584836"/>
    <w:rsid w:val="00636951"/>
    <w:rsid w:val="00661847"/>
    <w:rsid w:val="0090240C"/>
    <w:rsid w:val="00931B71"/>
    <w:rsid w:val="00A85F5F"/>
    <w:rsid w:val="00B16296"/>
    <w:rsid w:val="00CB1F4B"/>
    <w:rsid w:val="00DD0115"/>
    <w:rsid w:val="00EA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581158"/>
    <w:pPr>
      <w:spacing w:after="200" w:line="276" w:lineRule="auto"/>
      <w:ind w:left="720"/>
      <w:contextualSpacing/>
    </w:pPr>
    <w:rPr>
      <w:rFonts w:ascii="Times New Roman" w:hAnsi="Times New Roman"/>
      <w:sz w:val="24"/>
      <w:lang w:val="vi-VN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581158"/>
    <w:rPr>
      <w:rFonts w:ascii="Times New Roman" w:hAnsi="Times New Roman"/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footer" Target="footer1.xml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endnotes" Target="end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fontTable" Target="fontTable.xml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png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theme" Target="theme/theme1.xml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6.bin"/><Relationship Id="rId24" Type="http://schemas.openxmlformats.org/officeDocument/2006/relationships/oleObject" Target="embeddings/oleObject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14" Type="http://schemas.openxmlformats.org/officeDocument/2006/relationships/oleObject" Target="embeddings/oleObject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8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header" Target="header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image" Target="media/image9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</Template>
  <TotalTime>4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2023-03-30T03:27:00Z</dcterms:created>
  <dcterms:modified xsi:type="dcterms:W3CDTF">2024-04-01T01:19:00Z</dcterms:modified>
</cp:coreProperties>
</file>