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25E5" w14:textId="77777777" w:rsidR="002E1E0A" w:rsidRPr="002E1E0A" w:rsidRDefault="002E1E0A" w:rsidP="002E1E0A">
      <w:pPr>
        <w:spacing w:after="120" w:line="240" w:lineRule="auto"/>
        <w:jc w:val="center"/>
        <w:rPr>
          <w:b/>
          <w:bCs/>
          <w:color w:val="000000"/>
          <w:sz w:val="28"/>
          <w:szCs w:val="18"/>
        </w:rPr>
      </w:pPr>
      <w:r w:rsidRPr="002E1E0A">
        <w:rPr>
          <w:b/>
          <w:bCs/>
          <w:color w:val="000000"/>
          <w:sz w:val="28"/>
          <w:szCs w:val="18"/>
        </w:rPr>
        <w:t>Phụ lục III</w:t>
      </w:r>
    </w:p>
    <w:p w14:paraId="3210A087" w14:textId="77777777" w:rsidR="002E1E0A" w:rsidRPr="002E1E0A" w:rsidRDefault="002E1E0A" w:rsidP="002E1E0A">
      <w:pPr>
        <w:spacing w:before="120" w:after="120" w:line="240" w:lineRule="auto"/>
        <w:jc w:val="center"/>
        <w:rPr>
          <w:b/>
          <w:color w:val="000000"/>
          <w:sz w:val="28"/>
          <w:szCs w:val="28"/>
        </w:rPr>
      </w:pPr>
      <w:r w:rsidRPr="002E1E0A">
        <w:rPr>
          <w:b/>
          <w:color w:val="000000"/>
          <w:sz w:val="28"/>
          <w:szCs w:val="28"/>
        </w:rPr>
        <w:t xml:space="preserve">KHUNG KẾ HOẠCH GIÁO DỤC CỦA GIÁO VIÊN </w:t>
      </w:r>
    </w:p>
    <w:p w14:paraId="42EB28D2" w14:textId="77777777" w:rsidR="002E1E0A" w:rsidRPr="002E1E0A" w:rsidRDefault="002E1E0A" w:rsidP="002E1E0A">
      <w:pPr>
        <w:spacing w:before="120" w:after="120" w:line="240" w:lineRule="auto"/>
        <w:jc w:val="center"/>
        <w:rPr>
          <w:bCs/>
          <w:color w:val="000000"/>
          <w:sz w:val="28"/>
          <w:szCs w:val="18"/>
        </w:rPr>
      </w:pPr>
      <w:r w:rsidRPr="002E1E0A">
        <w:rPr>
          <w:bCs/>
          <w:color w:val="000000"/>
          <w:sz w:val="28"/>
          <w:szCs w:val="18"/>
        </w:rPr>
        <w:t>(</w:t>
      </w:r>
      <w:r w:rsidRPr="002E1E0A">
        <w:rPr>
          <w:bCs/>
          <w:i/>
          <w:color w:val="000000"/>
          <w:sz w:val="28"/>
          <w:szCs w:val="18"/>
        </w:rPr>
        <w:t>Kèm theo Công văn số 5512/BGDĐT-GDTrH ngày 18 tháng 12 năm 2020 của Bộ GDĐT</w:t>
      </w:r>
      <w:r w:rsidRPr="002E1E0A">
        <w:rPr>
          <w:bCs/>
          <w:color w:val="000000"/>
          <w:sz w:val="28"/>
          <w:szCs w:val="1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8046"/>
      </w:tblGrid>
      <w:tr w:rsidR="002E1E0A" w:rsidRPr="002E1E0A" w14:paraId="7920050F" w14:textId="77777777" w:rsidTr="004D5DFB">
        <w:tc>
          <w:tcPr>
            <w:tcW w:w="6516" w:type="dxa"/>
            <w:hideMark/>
          </w:tcPr>
          <w:p w14:paraId="5289C898" w14:textId="77777777" w:rsidR="002E1E0A" w:rsidRPr="002E1E0A" w:rsidRDefault="002E1E0A" w:rsidP="002E1E0A">
            <w:pPr>
              <w:spacing w:after="0" w:line="240" w:lineRule="auto"/>
              <w:rPr>
                <w:color w:val="000000"/>
                <w:sz w:val="28"/>
                <w:szCs w:val="18"/>
              </w:rPr>
            </w:pPr>
            <w:r w:rsidRPr="002E1E0A">
              <w:rPr>
                <w:b/>
                <w:bCs/>
                <w:color w:val="000000"/>
                <w:sz w:val="28"/>
                <w:szCs w:val="18"/>
              </w:rPr>
              <w:t>TRƯỜNG</w:t>
            </w:r>
            <w:r w:rsidRPr="002E1E0A">
              <w:rPr>
                <w:b/>
                <w:bCs/>
                <w:color w:val="000000"/>
                <w:sz w:val="28"/>
                <w:szCs w:val="18"/>
                <w:lang w:val="vi-VN"/>
              </w:rPr>
              <w:t>:</w:t>
            </w:r>
            <w:r w:rsidRPr="002E1E0A">
              <w:rPr>
                <w:b/>
                <w:color w:val="000000"/>
                <w:sz w:val="28"/>
                <w:szCs w:val="28"/>
                <w:lang w:val="vi-VN"/>
              </w:rPr>
              <w:t xml:space="preserve"> TH&amp;</w:t>
            </w:r>
            <w:r w:rsidRPr="002E1E0A">
              <w:rPr>
                <w:b/>
                <w:color w:val="000000"/>
                <w:sz w:val="28"/>
                <w:szCs w:val="28"/>
              </w:rPr>
              <w:t xml:space="preserve">THCS </w:t>
            </w:r>
            <w:r w:rsidR="00C57123">
              <w:rPr>
                <w:b/>
                <w:color w:val="000000"/>
                <w:sz w:val="28"/>
                <w:szCs w:val="28"/>
                <w:lang w:val="vi-VN"/>
              </w:rPr>
              <w:t>............</w:t>
            </w:r>
            <w:r w:rsidRPr="002E1E0A">
              <w:rPr>
                <w:b/>
                <w:bCs/>
                <w:color w:val="000000"/>
                <w:sz w:val="28"/>
                <w:szCs w:val="18"/>
                <w:lang w:val="vi-VN"/>
              </w:rPr>
              <w:t xml:space="preserve"> </w:t>
            </w:r>
          </w:p>
          <w:p w14:paraId="0AE153ED" w14:textId="77777777" w:rsidR="002E1E0A" w:rsidRPr="002E1E0A" w:rsidRDefault="002E1E0A" w:rsidP="002E1E0A">
            <w:pPr>
              <w:spacing w:after="0" w:line="240" w:lineRule="auto"/>
              <w:rPr>
                <w:color w:val="000000"/>
                <w:sz w:val="28"/>
                <w:szCs w:val="18"/>
              </w:rPr>
            </w:pPr>
            <w:r w:rsidRPr="002E1E0A">
              <w:rPr>
                <w:b/>
                <w:bCs/>
                <w:color w:val="000000"/>
                <w:sz w:val="28"/>
                <w:szCs w:val="18"/>
                <w:lang w:val="vi-VN"/>
              </w:rPr>
              <w:t xml:space="preserve">TỔ: </w:t>
            </w:r>
            <w:r w:rsidRPr="002E1E0A">
              <w:rPr>
                <w:b/>
                <w:color w:val="000000"/>
                <w:sz w:val="28"/>
                <w:szCs w:val="18"/>
              </w:rPr>
              <w:t>KHOA HỌC XÃ HỘI</w:t>
            </w:r>
          </w:p>
          <w:p w14:paraId="015D635F" w14:textId="77777777" w:rsidR="002E1E0A" w:rsidRPr="002E1E0A" w:rsidRDefault="002E1E0A" w:rsidP="002E1E0A">
            <w:pPr>
              <w:spacing w:after="0" w:line="240" w:lineRule="auto"/>
              <w:rPr>
                <w:b/>
                <w:bCs/>
                <w:color w:val="000000"/>
                <w:sz w:val="28"/>
                <w:szCs w:val="18"/>
                <w:lang w:val="vi-VN"/>
              </w:rPr>
            </w:pPr>
            <w:r w:rsidRPr="002E1E0A">
              <w:rPr>
                <w:color w:val="000000"/>
                <w:sz w:val="28"/>
                <w:szCs w:val="18"/>
                <w:lang w:val="vi-VN"/>
              </w:rPr>
              <w:t xml:space="preserve">Họ và tên giáo viên: </w:t>
            </w:r>
            <w:r w:rsidR="00C57123">
              <w:rPr>
                <w:color w:val="000000"/>
                <w:sz w:val="28"/>
                <w:szCs w:val="28"/>
                <w:lang w:val="vi-VN"/>
              </w:rPr>
              <w:t>.....................</w:t>
            </w:r>
          </w:p>
        </w:tc>
        <w:tc>
          <w:tcPr>
            <w:tcW w:w="8046" w:type="dxa"/>
            <w:hideMark/>
          </w:tcPr>
          <w:p w14:paraId="76B9F6CB" w14:textId="77777777" w:rsidR="002E1E0A" w:rsidRPr="002E1E0A" w:rsidRDefault="002E1E0A" w:rsidP="002E1E0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18"/>
                <w:lang w:val="vi-VN"/>
              </w:rPr>
            </w:pPr>
            <w:r w:rsidRPr="002E1E0A">
              <w:rPr>
                <w:b/>
                <w:bCs/>
                <w:color w:val="000000"/>
                <w:sz w:val="28"/>
                <w:szCs w:val="18"/>
              </w:rPr>
              <w:t>CỘNG</w:t>
            </w:r>
            <w:r w:rsidRPr="002E1E0A">
              <w:rPr>
                <w:b/>
                <w:bCs/>
                <w:color w:val="000000"/>
                <w:sz w:val="28"/>
                <w:szCs w:val="18"/>
                <w:lang w:val="vi-VN"/>
              </w:rPr>
              <w:t xml:space="preserve"> HÒA XÃ HỘI CHỦ NGHĨA VIỆT NAM</w:t>
            </w:r>
          </w:p>
          <w:p w14:paraId="573DCE4B" w14:textId="77777777" w:rsidR="002E1E0A" w:rsidRPr="002E1E0A" w:rsidRDefault="002E1E0A" w:rsidP="002E1E0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18"/>
                <w:lang w:val="vi-VN"/>
              </w:rPr>
            </w:pPr>
            <w:r w:rsidRPr="002E1E0A">
              <w:rPr>
                <w:noProof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94A7709" wp14:editId="18C57574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76A06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E1E0A">
              <w:rPr>
                <w:b/>
                <w:bCs/>
                <w:color w:val="000000"/>
                <w:sz w:val="28"/>
                <w:szCs w:val="18"/>
                <w:lang w:val="vi-VN"/>
              </w:rPr>
              <w:t>Độc lập - Tự do - Hạnh phúc</w:t>
            </w:r>
          </w:p>
        </w:tc>
      </w:tr>
    </w:tbl>
    <w:p w14:paraId="5C6F0D47" w14:textId="77777777" w:rsidR="002E1E0A" w:rsidRDefault="002E1E0A" w:rsidP="008105B4">
      <w:pPr>
        <w:spacing w:after="0" w:line="240" w:lineRule="auto"/>
        <w:jc w:val="center"/>
        <w:rPr>
          <w:b/>
          <w:bCs/>
          <w:sz w:val="28"/>
          <w:szCs w:val="28"/>
          <w:lang w:val="vi-VN"/>
        </w:rPr>
      </w:pPr>
    </w:p>
    <w:p w14:paraId="2B5D4E50" w14:textId="77777777" w:rsidR="00A0572B" w:rsidRPr="008105B4" w:rsidRDefault="00A0572B" w:rsidP="008105B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05B4">
        <w:rPr>
          <w:b/>
          <w:bCs/>
          <w:sz w:val="28"/>
          <w:szCs w:val="28"/>
        </w:rPr>
        <w:t>KẾ</w:t>
      </w:r>
      <w:r w:rsidRPr="008105B4">
        <w:rPr>
          <w:b/>
          <w:bCs/>
          <w:sz w:val="28"/>
          <w:szCs w:val="28"/>
          <w:lang w:val="vi-VN"/>
        </w:rPr>
        <w:t xml:space="preserve"> HOẠCH </w:t>
      </w:r>
      <w:r w:rsidRPr="008105B4">
        <w:rPr>
          <w:b/>
          <w:bCs/>
          <w:sz w:val="28"/>
          <w:szCs w:val="28"/>
        </w:rPr>
        <w:t>GIÁO DỤC CỦA GIÁO VIÊN</w:t>
      </w:r>
    </w:p>
    <w:p w14:paraId="35920DA8" w14:textId="77777777" w:rsidR="002E1E0A" w:rsidRPr="002E1E0A" w:rsidRDefault="00A0572B" w:rsidP="002E1E0A">
      <w:pPr>
        <w:spacing w:after="0" w:line="240" w:lineRule="auto"/>
        <w:jc w:val="center"/>
        <w:rPr>
          <w:b/>
          <w:bCs/>
          <w:color w:val="000000"/>
          <w:sz w:val="28"/>
          <w:lang w:val="vi-VN"/>
        </w:rPr>
      </w:pPr>
      <w:r w:rsidRPr="008105B4">
        <w:rPr>
          <w:b/>
          <w:bCs/>
          <w:sz w:val="28"/>
          <w:szCs w:val="28"/>
          <w:lang w:val="vi-VN"/>
        </w:rPr>
        <w:t>MÔN HỌC/HOẠT ĐỘNG GIÁO DỤ</w:t>
      </w:r>
      <w:r>
        <w:rPr>
          <w:b/>
          <w:bCs/>
          <w:sz w:val="28"/>
          <w:szCs w:val="28"/>
          <w:lang w:val="vi-VN"/>
        </w:rPr>
        <w:t>C</w:t>
      </w:r>
      <w:r w:rsidR="002E1E0A">
        <w:rPr>
          <w:b/>
          <w:bCs/>
          <w:sz w:val="28"/>
          <w:szCs w:val="28"/>
          <w:lang w:val="vi-VN"/>
        </w:rPr>
        <w:t>:</w:t>
      </w:r>
      <w:r>
        <w:rPr>
          <w:b/>
          <w:bCs/>
          <w:sz w:val="28"/>
          <w:szCs w:val="28"/>
          <w:lang w:val="vi-VN"/>
        </w:rPr>
        <w:t xml:space="preserve"> </w:t>
      </w:r>
      <w:r w:rsidR="002E1E0A">
        <w:rPr>
          <w:b/>
          <w:bCs/>
          <w:sz w:val="28"/>
          <w:szCs w:val="28"/>
          <w:lang w:val="vi-VN"/>
        </w:rPr>
        <w:t xml:space="preserve">HĐ </w:t>
      </w:r>
      <w:r>
        <w:rPr>
          <w:b/>
          <w:bCs/>
          <w:sz w:val="28"/>
          <w:szCs w:val="28"/>
          <w:lang w:val="vi-VN"/>
        </w:rPr>
        <w:t>TRẢI NGHIỆM</w:t>
      </w:r>
      <w:r w:rsidR="002E1E0A">
        <w:rPr>
          <w:b/>
          <w:bCs/>
          <w:sz w:val="28"/>
          <w:szCs w:val="28"/>
          <w:lang w:val="vi-VN"/>
        </w:rPr>
        <w:t>,</w:t>
      </w:r>
      <w:r>
        <w:rPr>
          <w:b/>
          <w:bCs/>
          <w:sz w:val="28"/>
          <w:szCs w:val="28"/>
          <w:lang w:val="vi-VN"/>
        </w:rPr>
        <w:t xml:space="preserve"> HƯỚNG NGHIỆP;</w:t>
      </w:r>
      <w:r w:rsidRPr="008105B4">
        <w:rPr>
          <w:b/>
          <w:bCs/>
          <w:sz w:val="28"/>
          <w:szCs w:val="28"/>
          <w:lang w:val="vi-VN"/>
        </w:rPr>
        <w:t xml:space="preserve"> LỚ</w:t>
      </w:r>
      <w:r>
        <w:rPr>
          <w:b/>
          <w:bCs/>
          <w:sz w:val="28"/>
          <w:szCs w:val="28"/>
          <w:lang w:val="vi-VN"/>
        </w:rPr>
        <w:t xml:space="preserve">P </w:t>
      </w:r>
      <w:r w:rsidR="002A7B7E">
        <w:rPr>
          <w:b/>
          <w:bCs/>
          <w:sz w:val="28"/>
          <w:szCs w:val="28"/>
        </w:rPr>
        <w:t>8</w:t>
      </w:r>
      <w:r w:rsidR="002E1E0A">
        <w:rPr>
          <w:b/>
          <w:bCs/>
          <w:sz w:val="28"/>
          <w:szCs w:val="28"/>
          <w:lang w:val="vi-VN"/>
        </w:rPr>
        <w:t xml:space="preserve"> </w:t>
      </w:r>
      <w:r w:rsidR="002E1E0A" w:rsidRPr="002E1E0A">
        <w:rPr>
          <w:b/>
          <w:bCs/>
          <w:color w:val="000000"/>
          <w:sz w:val="28"/>
        </w:rPr>
        <w:t xml:space="preserve">(SÁCH </w:t>
      </w:r>
      <w:r w:rsidR="002E1E0A">
        <w:rPr>
          <w:b/>
          <w:bCs/>
          <w:color w:val="000000"/>
          <w:sz w:val="28"/>
          <w:lang w:val="vi-VN"/>
        </w:rPr>
        <w:t>KNTT</w:t>
      </w:r>
      <w:r w:rsidR="002E1E0A" w:rsidRPr="002E1E0A">
        <w:rPr>
          <w:b/>
          <w:bCs/>
          <w:color w:val="000000"/>
          <w:sz w:val="28"/>
        </w:rPr>
        <w:t>)</w:t>
      </w:r>
    </w:p>
    <w:p w14:paraId="3F22C185" w14:textId="77777777" w:rsidR="00A0572B" w:rsidRPr="002E1E0A" w:rsidRDefault="002E1E0A" w:rsidP="002E1E0A">
      <w:pPr>
        <w:spacing w:before="120" w:after="120" w:line="240" w:lineRule="auto"/>
        <w:jc w:val="center"/>
        <w:rPr>
          <w:color w:val="000000"/>
          <w:sz w:val="28"/>
          <w:szCs w:val="18"/>
          <w:lang w:val="vi-VN"/>
        </w:rPr>
      </w:pPr>
      <w:r w:rsidRPr="002E1E0A">
        <w:rPr>
          <w:color w:val="000000"/>
          <w:sz w:val="28"/>
          <w:szCs w:val="18"/>
          <w:lang w:val="vi-VN"/>
        </w:rPr>
        <w:t>(Năm học: 20</w:t>
      </w:r>
      <w:r w:rsidRPr="002E1E0A">
        <w:rPr>
          <w:color w:val="000000"/>
          <w:sz w:val="28"/>
          <w:szCs w:val="18"/>
        </w:rPr>
        <w:t>2</w:t>
      </w:r>
      <w:r w:rsidRPr="002E1E0A">
        <w:rPr>
          <w:color w:val="000000"/>
          <w:sz w:val="28"/>
          <w:szCs w:val="18"/>
          <w:lang w:val="vi-VN"/>
        </w:rPr>
        <w:t>3 - 2024)</w:t>
      </w:r>
    </w:p>
    <w:p w14:paraId="3366DCD7" w14:textId="77777777" w:rsidR="00A0487B" w:rsidRDefault="00A0487B" w:rsidP="00A0487B">
      <w:pPr>
        <w:spacing w:after="0" w:line="240" w:lineRule="auto"/>
        <w:jc w:val="center"/>
        <w:rPr>
          <w:lang w:val="vi-VN"/>
        </w:rPr>
      </w:pPr>
      <w:r w:rsidRPr="00EC7CBC">
        <w:rPr>
          <w:lang w:val="vi-VN"/>
        </w:rPr>
        <w:t>Cả năm</w:t>
      </w:r>
      <w:r>
        <w:rPr>
          <w:lang w:val="vi-VN"/>
        </w:rPr>
        <w:t xml:space="preserve"> : </w:t>
      </w:r>
      <w:r w:rsidRPr="00EC7CBC">
        <w:rPr>
          <w:lang w:val="vi-VN"/>
        </w:rPr>
        <w:t>35</w:t>
      </w:r>
      <w:r>
        <w:rPr>
          <w:lang w:val="vi-VN"/>
        </w:rPr>
        <w:t xml:space="preserve"> tuần x 3 tiết/tuần = 105 tiết</w:t>
      </w:r>
    </w:p>
    <w:p w14:paraId="0C32EF90" w14:textId="77777777" w:rsidR="00A0487B" w:rsidRPr="00A0487B" w:rsidRDefault="00A0487B" w:rsidP="008105B4">
      <w:pPr>
        <w:spacing w:after="0" w:line="240" w:lineRule="auto"/>
        <w:jc w:val="center"/>
        <w:rPr>
          <w:b/>
          <w:sz w:val="28"/>
          <w:szCs w:val="28"/>
          <w:lang w:val="vi-VN"/>
        </w:rPr>
      </w:pPr>
    </w:p>
    <w:p w14:paraId="191D176B" w14:textId="77777777" w:rsidR="00A0572B" w:rsidRPr="002E1E0A" w:rsidRDefault="002E1E0A" w:rsidP="002E1E0A">
      <w:pPr>
        <w:spacing w:after="0" w:line="360" w:lineRule="auto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          I. </w:t>
      </w:r>
      <w:r w:rsidR="00A0572B" w:rsidRPr="002E1E0A">
        <w:rPr>
          <w:b/>
          <w:bCs/>
          <w:sz w:val="26"/>
          <w:szCs w:val="26"/>
          <w:lang w:val="vi-VN"/>
        </w:rPr>
        <w:t>Kế hoạch dạy học</w:t>
      </w:r>
    </w:p>
    <w:p w14:paraId="0C182EE1" w14:textId="77777777" w:rsidR="002E1E0A" w:rsidRPr="002E1E0A" w:rsidRDefault="002E1E0A" w:rsidP="002E1E0A">
      <w:pPr>
        <w:spacing w:after="0" w:line="360" w:lineRule="auto"/>
        <w:ind w:left="567"/>
        <w:jc w:val="both"/>
        <w:rPr>
          <w:b/>
          <w:bCs/>
          <w:sz w:val="26"/>
          <w:szCs w:val="26"/>
          <w:lang w:val="vi-VN"/>
        </w:rPr>
      </w:pPr>
      <w:r w:rsidRPr="002E1E0A">
        <w:rPr>
          <w:b/>
          <w:bCs/>
          <w:sz w:val="26"/>
          <w:szCs w:val="26"/>
          <w:lang w:val="vi-VN"/>
        </w:rPr>
        <w:t>1. Phân phối chương trình</w:t>
      </w:r>
    </w:p>
    <w:tbl>
      <w:tblPr>
        <w:tblW w:w="14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7087"/>
        <w:gridCol w:w="992"/>
        <w:gridCol w:w="1422"/>
        <w:gridCol w:w="2692"/>
        <w:gridCol w:w="1557"/>
      </w:tblGrid>
      <w:tr w:rsidR="00A0572B" w:rsidRPr="00006BD6" w14:paraId="38F74C2B" w14:textId="77777777" w:rsidTr="00E71E4B">
        <w:tc>
          <w:tcPr>
            <w:tcW w:w="848" w:type="dxa"/>
            <w:vAlign w:val="center"/>
          </w:tcPr>
          <w:p w14:paraId="16CB1A66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  <w:lang w:val="vi-VN"/>
              </w:rPr>
              <w:t>Thứ</w:t>
            </w:r>
            <w:r w:rsidRPr="00006BD6">
              <w:rPr>
                <w:sz w:val="26"/>
                <w:szCs w:val="26"/>
              </w:rPr>
              <w:t xml:space="preserve"> tự tiết</w:t>
            </w:r>
          </w:p>
        </w:tc>
        <w:tc>
          <w:tcPr>
            <w:tcW w:w="7087" w:type="dxa"/>
            <w:vAlign w:val="center"/>
          </w:tcPr>
          <w:p w14:paraId="08C0786D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Bài học</w:t>
            </w:r>
          </w:p>
          <w:p w14:paraId="5AD89801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14:paraId="424C5739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Số tiết</w:t>
            </w:r>
          </w:p>
          <w:p w14:paraId="05BAFF07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(2)</w:t>
            </w:r>
          </w:p>
        </w:tc>
        <w:tc>
          <w:tcPr>
            <w:tcW w:w="1422" w:type="dxa"/>
            <w:vAlign w:val="center"/>
          </w:tcPr>
          <w:p w14:paraId="71D6506F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Thời điểm</w:t>
            </w:r>
          </w:p>
          <w:p w14:paraId="45D8A890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(3)</w:t>
            </w:r>
          </w:p>
        </w:tc>
        <w:tc>
          <w:tcPr>
            <w:tcW w:w="2692" w:type="dxa"/>
            <w:vAlign w:val="center"/>
          </w:tcPr>
          <w:p w14:paraId="23C76811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Thiết bị dạy học</w:t>
            </w:r>
          </w:p>
          <w:p w14:paraId="33F02027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(4)</w:t>
            </w:r>
          </w:p>
        </w:tc>
        <w:tc>
          <w:tcPr>
            <w:tcW w:w="1557" w:type="dxa"/>
            <w:vAlign w:val="center"/>
          </w:tcPr>
          <w:p w14:paraId="1E0E590D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Địa điểm dạy học</w:t>
            </w:r>
          </w:p>
          <w:p w14:paraId="277B1C3E" w14:textId="77777777"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(5)</w:t>
            </w:r>
          </w:p>
        </w:tc>
      </w:tr>
      <w:tr w:rsidR="00A0572B" w:rsidRPr="00006BD6" w14:paraId="4D532504" w14:textId="77777777" w:rsidTr="00E71E4B">
        <w:trPr>
          <w:trHeight w:val="482"/>
        </w:trPr>
        <w:tc>
          <w:tcPr>
            <w:tcW w:w="14598" w:type="dxa"/>
            <w:gridSpan w:val="6"/>
            <w:vAlign w:val="center"/>
          </w:tcPr>
          <w:p w14:paraId="0231D8B4" w14:textId="77777777" w:rsidR="00A0572B" w:rsidRPr="00006BD6" w:rsidRDefault="00A0572B" w:rsidP="008D470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1: Em với nhà trường</w:t>
            </w:r>
          </w:p>
        </w:tc>
      </w:tr>
      <w:tr w:rsidR="00A0572B" w:rsidRPr="00006BD6" w14:paraId="34403ECC" w14:textId="77777777" w:rsidTr="00E71E4B">
        <w:trPr>
          <w:trHeight w:val="249"/>
        </w:trPr>
        <w:tc>
          <w:tcPr>
            <w:tcW w:w="848" w:type="dxa"/>
          </w:tcPr>
          <w:p w14:paraId="09BFEA11" w14:textId="77777777"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087" w:type="dxa"/>
          </w:tcPr>
          <w:p w14:paraId="22834FF7" w14:textId="77777777" w:rsidR="00A0572B" w:rsidRPr="00E71E4B" w:rsidRDefault="00A0572B" w:rsidP="00D17135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E71E4B">
              <w:rPr>
                <w:sz w:val="26"/>
                <w:szCs w:val="26"/>
                <w:lang w:val="vi-VN"/>
              </w:rPr>
              <w:t xml:space="preserve">SHDC: </w:t>
            </w:r>
            <w:r w:rsidR="00D17135" w:rsidRPr="00E71E4B">
              <w:rPr>
                <w:sz w:val="26"/>
                <w:szCs w:val="26"/>
                <w:lang w:val="vi-VN"/>
              </w:rPr>
              <w:t>Khai giảng năm học mới</w:t>
            </w:r>
          </w:p>
        </w:tc>
        <w:tc>
          <w:tcPr>
            <w:tcW w:w="992" w:type="dxa"/>
          </w:tcPr>
          <w:p w14:paraId="229F7CA4" w14:textId="77777777"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5B7D651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49CD29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</w:t>
            </w:r>
          </w:p>
        </w:tc>
        <w:tc>
          <w:tcPr>
            <w:tcW w:w="2692" w:type="dxa"/>
            <w:vMerge w:val="restart"/>
          </w:tcPr>
          <w:p w14:paraId="3F47C884" w14:textId="77777777" w:rsidR="00A0572B" w:rsidRPr="00006BD6" w:rsidRDefault="00A0572B" w:rsidP="0028180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3FE44BE4" w14:textId="77777777"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219C976F" w14:textId="77777777" w:rsidTr="00E71E4B">
        <w:tc>
          <w:tcPr>
            <w:tcW w:w="848" w:type="dxa"/>
          </w:tcPr>
          <w:p w14:paraId="1FB5F134" w14:textId="77777777"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087" w:type="dxa"/>
          </w:tcPr>
          <w:p w14:paraId="21F30A3F" w14:textId="77777777" w:rsidR="00A0572B" w:rsidRPr="00E71E4B" w:rsidRDefault="00A0572B" w:rsidP="00E71E4B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E71E4B">
              <w:rPr>
                <w:sz w:val="26"/>
                <w:szCs w:val="26"/>
                <w:lang w:val="vi-VN"/>
              </w:rPr>
              <w:t xml:space="preserve">HĐGDCĐ: </w:t>
            </w:r>
            <w:r w:rsidR="00E71E4B" w:rsidRPr="00E71E4B">
              <w:rPr>
                <w:sz w:val="26"/>
                <w:szCs w:val="26"/>
                <w:lang w:val="vi-VN"/>
              </w:rPr>
              <w:t>Xây dựng và giữ gìn tình bạ</w:t>
            </w:r>
            <w:r w:rsidR="00E71E4B">
              <w:rPr>
                <w:sz w:val="26"/>
                <w:szCs w:val="26"/>
                <w:lang w:val="vi-VN"/>
              </w:rPr>
              <w:t xml:space="preserve">n </w:t>
            </w:r>
          </w:p>
        </w:tc>
        <w:tc>
          <w:tcPr>
            <w:tcW w:w="992" w:type="dxa"/>
          </w:tcPr>
          <w:p w14:paraId="03DCC8C4" w14:textId="77777777"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480EAB5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75CF3164" w14:textId="77777777" w:rsidR="00A0572B" w:rsidRPr="00006BD6" w:rsidRDefault="00A0572B" w:rsidP="0028180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8A6C9E8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3B12BFF2" w14:textId="77777777" w:rsidTr="00E71E4B">
        <w:tc>
          <w:tcPr>
            <w:tcW w:w="848" w:type="dxa"/>
          </w:tcPr>
          <w:p w14:paraId="0F6A421D" w14:textId="77777777"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14:paraId="7A76FC44" w14:textId="77777777" w:rsidR="00A0572B" w:rsidRPr="00006BD6" w:rsidRDefault="00A0572B" w:rsidP="00E71E4B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E71E4B">
              <w:rPr>
                <w:sz w:val="26"/>
                <w:szCs w:val="26"/>
              </w:rPr>
              <w:t>Chia sẻ kết quả của hoạt động xây dựng và gìn giữ tình bạn</w:t>
            </w:r>
          </w:p>
        </w:tc>
        <w:tc>
          <w:tcPr>
            <w:tcW w:w="992" w:type="dxa"/>
          </w:tcPr>
          <w:p w14:paraId="41B8C393" w14:textId="77777777"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833B671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2EAF74D" w14:textId="77777777" w:rsidR="00A0572B" w:rsidRPr="00006BD6" w:rsidRDefault="00A0572B" w:rsidP="0028180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B1E0E2E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6F3D490F" w14:textId="77777777" w:rsidTr="00E71E4B">
        <w:trPr>
          <w:trHeight w:val="1148"/>
        </w:trPr>
        <w:tc>
          <w:tcPr>
            <w:tcW w:w="848" w:type="dxa"/>
          </w:tcPr>
          <w:p w14:paraId="595A7A75" w14:textId="77777777"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</w:t>
            </w:r>
          </w:p>
        </w:tc>
        <w:tc>
          <w:tcPr>
            <w:tcW w:w="7087" w:type="dxa"/>
          </w:tcPr>
          <w:p w14:paraId="7F18C8A5" w14:textId="77777777" w:rsidR="00A0572B" w:rsidRPr="00E71E4B" w:rsidRDefault="00A0572B" w:rsidP="00E71E4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956E98">
              <w:rPr>
                <w:bCs/>
                <w:sz w:val="26"/>
                <w:szCs w:val="26"/>
              </w:rPr>
              <w:t>Tham gia</w:t>
            </w:r>
            <w:r w:rsidR="00956E98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E71E4B" w:rsidRPr="003F36DD">
              <w:rPr>
                <w:bCs/>
                <w:sz w:val="26"/>
                <w:szCs w:val="26"/>
              </w:rPr>
              <w:t>các cuộc phát độ</w:t>
            </w:r>
            <w:r w:rsidR="00956E98">
              <w:rPr>
                <w:bCs/>
                <w:sz w:val="26"/>
                <w:szCs w:val="26"/>
              </w:rPr>
              <w:t>ng, giao</w:t>
            </w:r>
            <w:r w:rsidR="00956E98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956E98">
              <w:rPr>
                <w:bCs/>
                <w:sz w:val="26"/>
                <w:szCs w:val="26"/>
              </w:rPr>
              <w:t>lưu do Đoàn</w:t>
            </w:r>
            <w:r w:rsidR="00956E98">
              <w:rPr>
                <w:bCs/>
                <w:sz w:val="26"/>
                <w:szCs w:val="26"/>
                <w:lang w:val="vi-VN"/>
              </w:rPr>
              <w:t xml:space="preserve"> </w:t>
            </w:r>
            <w:r w:rsidR="00E71E4B" w:rsidRPr="003F36DD">
              <w:rPr>
                <w:bCs/>
                <w:sz w:val="26"/>
                <w:szCs w:val="26"/>
              </w:rPr>
              <w:t>Thanh niên Cộng sản Hồ Chí Minh, Đội Thiếu niên Tiền phong Hồ Chí Minh tổ chức.</w:t>
            </w:r>
          </w:p>
        </w:tc>
        <w:tc>
          <w:tcPr>
            <w:tcW w:w="992" w:type="dxa"/>
          </w:tcPr>
          <w:p w14:paraId="74D66297" w14:textId="77777777"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5F913669" w14:textId="77777777" w:rsidR="00A0572B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60E14836" w14:textId="77777777" w:rsidR="00A0572B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D9C394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</w:t>
            </w:r>
          </w:p>
        </w:tc>
        <w:tc>
          <w:tcPr>
            <w:tcW w:w="2692" w:type="dxa"/>
            <w:vMerge w:val="restart"/>
          </w:tcPr>
          <w:p w14:paraId="2D4F1837" w14:textId="77777777" w:rsidR="00A0572B" w:rsidRPr="00006BD6" w:rsidRDefault="00A0572B" w:rsidP="00281800">
            <w:pPr>
              <w:spacing w:before="240" w:after="0" w:line="240" w:lineRule="auto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 xml:space="preserve">SGK, SGV, trảnh ảnh minh họa, máy chiếu, máy tính kết nối </w:t>
            </w:r>
            <w:r w:rsidRPr="00006BD6">
              <w:rPr>
                <w:sz w:val="26"/>
                <w:szCs w:val="26"/>
              </w:rPr>
              <w:lastRenderedPageBreak/>
              <w:t>internet</w:t>
            </w:r>
          </w:p>
        </w:tc>
        <w:tc>
          <w:tcPr>
            <w:tcW w:w="1557" w:type="dxa"/>
          </w:tcPr>
          <w:p w14:paraId="4E60B645" w14:textId="77777777"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Sân trường</w:t>
            </w:r>
          </w:p>
        </w:tc>
      </w:tr>
      <w:tr w:rsidR="00A0572B" w:rsidRPr="00006BD6" w14:paraId="3887201A" w14:textId="77777777" w:rsidTr="00E71E4B">
        <w:tc>
          <w:tcPr>
            <w:tcW w:w="848" w:type="dxa"/>
          </w:tcPr>
          <w:p w14:paraId="1D28B60B" w14:textId="77777777"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7087" w:type="dxa"/>
          </w:tcPr>
          <w:p w14:paraId="3DDC858F" w14:textId="77777777" w:rsidR="00E71E4B" w:rsidRPr="003F36DD" w:rsidRDefault="00A0572B" w:rsidP="00E71E4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đề:</w:t>
            </w:r>
            <w:r w:rsidRPr="00006BD6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E71E4B" w:rsidRPr="003F36DD">
              <w:rPr>
                <w:sz w:val="26"/>
                <w:szCs w:val="26"/>
              </w:rPr>
              <w:t xml:space="preserve">Phòng tránh bắt nạt học đường </w:t>
            </w:r>
          </w:p>
          <w:p w14:paraId="4FFC9651" w14:textId="77777777"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81F7353" w14:textId="77777777"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997FF1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3721B0DB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28A8E70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0A9BE4F5" w14:textId="77777777" w:rsidTr="00E71E4B">
        <w:tc>
          <w:tcPr>
            <w:tcW w:w="848" w:type="dxa"/>
          </w:tcPr>
          <w:p w14:paraId="32E74EE0" w14:textId="77777777"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</w:t>
            </w:r>
          </w:p>
        </w:tc>
        <w:tc>
          <w:tcPr>
            <w:tcW w:w="7087" w:type="dxa"/>
          </w:tcPr>
          <w:p w14:paraId="6EC9C183" w14:textId="77777777" w:rsidR="00A0572B" w:rsidRPr="00006BD6" w:rsidRDefault="00A0572B" w:rsidP="00C160D2">
            <w:pPr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 xml:space="preserve"> </w:t>
            </w:r>
            <w:r w:rsidR="00E71E4B" w:rsidRPr="003F36DD">
              <w:rPr>
                <w:sz w:val="26"/>
                <w:szCs w:val="26"/>
              </w:rPr>
              <w:t>Triển lãm hình ảnh với khẩu hiệu</w:t>
            </w:r>
            <w:r w:rsidR="00E71E4B" w:rsidRPr="003F36DD">
              <w:rPr>
                <w:i/>
                <w:sz w:val="26"/>
                <w:szCs w:val="26"/>
              </w:rPr>
              <w:t xml:space="preserve"> </w:t>
            </w:r>
            <w:r w:rsidR="00E71E4B" w:rsidRPr="003F36DD">
              <w:rPr>
                <w:iCs/>
                <w:sz w:val="26"/>
                <w:szCs w:val="26"/>
              </w:rPr>
              <w:t>“Lớp học không có bắt nạt”.</w:t>
            </w:r>
          </w:p>
        </w:tc>
        <w:tc>
          <w:tcPr>
            <w:tcW w:w="992" w:type="dxa"/>
          </w:tcPr>
          <w:p w14:paraId="4D11AC22" w14:textId="77777777"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A0583C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09CFA3B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1385EDC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716B66ED" w14:textId="77777777" w:rsidTr="00E71E4B">
        <w:tc>
          <w:tcPr>
            <w:tcW w:w="848" w:type="dxa"/>
          </w:tcPr>
          <w:p w14:paraId="19AB517A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</w:t>
            </w:r>
          </w:p>
        </w:tc>
        <w:tc>
          <w:tcPr>
            <w:tcW w:w="7087" w:type="dxa"/>
          </w:tcPr>
          <w:p w14:paraId="5C617592" w14:textId="77777777" w:rsidR="00A0572B" w:rsidRPr="00C160D2" w:rsidRDefault="00A0572B" w:rsidP="0086722D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z w:val="26"/>
                <w:szCs w:val="26"/>
              </w:rPr>
              <w:t>Tham gia lễ phát động cuộc thi “Em yêu trường em”.</w:t>
            </w:r>
          </w:p>
        </w:tc>
        <w:tc>
          <w:tcPr>
            <w:tcW w:w="992" w:type="dxa"/>
          </w:tcPr>
          <w:p w14:paraId="21E845BC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66C7F77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06C8218" w14:textId="77777777" w:rsidR="00A0572B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DC7969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3</w:t>
            </w:r>
          </w:p>
        </w:tc>
        <w:tc>
          <w:tcPr>
            <w:tcW w:w="2692" w:type="dxa"/>
            <w:vMerge w:val="restart"/>
          </w:tcPr>
          <w:p w14:paraId="6CE98183" w14:textId="77777777" w:rsidR="00A0572B" w:rsidRPr="00006BD6" w:rsidRDefault="00A0572B" w:rsidP="004239C3">
            <w:pPr>
              <w:spacing w:before="240" w:after="0" w:line="240" w:lineRule="auto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551A6A43" w14:textId="77777777"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1E2AEC4E" w14:textId="77777777" w:rsidTr="00E71E4B">
        <w:tc>
          <w:tcPr>
            <w:tcW w:w="848" w:type="dxa"/>
          </w:tcPr>
          <w:p w14:paraId="40588317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</w:t>
            </w:r>
          </w:p>
        </w:tc>
        <w:tc>
          <w:tcPr>
            <w:tcW w:w="7087" w:type="dxa"/>
          </w:tcPr>
          <w:p w14:paraId="1EA9DFE6" w14:textId="77777777"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E71E4B" w:rsidRPr="003F36DD">
              <w:rPr>
                <w:bCs/>
                <w:sz w:val="26"/>
                <w:szCs w:val="26"/>
              </w:rPr>
              <w:t>X</w:t>
            </w:r>
            <w:r w:rsidR="00E71E4B" w:rsidRPr="003F36DD">
              <w:rPr>
                <w:sz w:val="26"/>
                <w:szCs w:val="26"/>
              </w:rPr>
              <w:t>ây dựng truyền thống nhà trường</w:t>
            </w:r>
          </w:p>
        </w:tc>
        <w:tc>
          <w:tcPr>
            <w:tcW w:w="992" w:type="dxa"/>
          </w:tcPr>
          <w:p w14:paraId="75FF4C86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E27A5F1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3215F2BB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F0DC428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766E8B9C" w14:textId="77777777" w:rsidTr="00E71E4B">
        <w:tc>
          <w:tcPr>
            <w:tcW w:w="848" w:type="dxa"/>
          </w:tcPr>
          <w:p w14:paraId="6FB82188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</w:t>
            </w:r>
          </w:p>
        </w:tc>
        <w:tc>
          <w:tcPr>
            <w:tcW w:w="7087" w:type="dxa"/>
          </w:tcPr>
          <w:p w14:paraId="05EB5D44" w14:textId="77777777" w:rsidR="00E71E4B" w:rsidRPr="004D5DFB" w:rsidRDefault="00A0572B" w:rsidP="00E71E4B">
            <w:pPr>
              <w:pStyle w:val="KhngDncch"/>
              <w:rPr>
                <w:sz w:val="26"/>
                <w:szCs w:val="26"/>
              </w:rPr>
            </w:pPr>
            <w:r w:rsidRPr="004D5DFB">
              <w:rPr>
                <w:sz w:val="26"/>
                <w:szCs w:val="26"/>
              </w:rPr>
              <w:t xml:space="preserve">SHL: </w:t>
            </w:r>
            <w:r w:rsidR="00E71E4B" w:rsidRPr="004D5DFB">
              <w:rPr>
                <w:rStyle w:val="fontstyle01"/>
                <w:color w:val="auto"/>
                <w:sz w:val="26"/>
                <w:szCs w:val="26"/>
              </w:rPr>
              <w:t xml:space="preserve">–  </w:t>
            </w:r>
            <w:r w:rsidR="00E71E4B" w:rsidRPr="004D5DFB">
              <w:rPr>
                <w:sz w:val="26"/>
                <w:szCs w:val="26"/>
              </w:rPr>
              <w:t>Chia sẻ kết quả cuộc thi “Em yêu trường em”.</w:t>
            </w:r>
          </w:p>
          <w:p w14:paraId="31659ABF" w14:textId="77777777" w:rsidR="00E71E4B" w:rsidRPr="004D5DFB" w:rsidRDefault="00E71E4B" w:rsidP="00E71E4B">
            <w:pPr>
              <w:pStyle w:val="KhngDncch"/>
              <w:rPr>
                <w:sz w:val="26"/>
                <w:szCs w:val="26"/>
              </w:rPr>
            </w:pPr>
            <w:r w:rsidRPr="004D5DFB">
              <w:rPr>
                <w:rStyle w:val="fontstyle01"/>
                <w:color w:val="auto"/>
                <w:sz w:val="26"/>
                <w:szCs w:val="26"/>
              </w:rPr>
              <w:t xml:space="preserve">– </w:t>
            </w:r>
            <w:r w:rsidRPr="004D5DFB">
              <w:rPr>
                <w:sz w:val="26"/>
                <w:szCs w:val="26"/>
              </w:rPr>
              <w:t>Chia sẻ kế hoạch về hoạt động xây dựng truyền thống nhà trường.</w:t>
            </w:r>
          </w:p>
          <w:p w14:paraId="21EE6F33" w14:textId="77777777" w:rsidR="00A0572B" w:rsidRPr="00E71E4B" w:rsidRDefault="00A0572B" w:rsidP="00E71E4B">
            <w:pPr>
              <w:pStyle w:val="KhngDncch"/>
              <w:rPr>
                <w:b/>
                <w:sz w:val="28"/>
                <w:szCs w:val="28"/>
              </w:rPr>
            </w:pPr>
            <w:r w:rsidRPr="00E71E4B">
              <w:rPr>
                <w:b/>
                <w:sz w:val="28"/>
                <w:szCs w:val="28"/>
              </w:rPr>
              <w:t>Đánh giá chủ đề 1</w:t>
            </w:r>
          </w:p>
        </w:tc>
        <w:tc>
          <w:tcPr>
            <w:tcW w:w="992" w:type="dxa"/>
          </w:tcPr>
          <w:p w14:paraId="532CBAE3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60A7B9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B353E7C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4AAC5AF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2A20FC5E" w14:textId="77777777" w:rsidTr="00E71E4B">
        <w:tc>
          <w:tcPr>
            <w:tcW w:w="14598" w:type="dxa"/>
            <w:gridSpan w:val="6"/>
          </w:tcPr>
          <w:p w14:paraId="09EED2FD" w14:textId="77777777" w:rsidR="00A0572B" w:rsidRPr="00C160D2" w:rsidRDefault="00A0572B" w:rsidP="004239C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160D2">
              <w:rPr>
                <w:b/>
                <w:sz w:val="26"/>
                <w:szCs w:val="26"/>
              </w:rPr>
              <w:t>Chủ đề</w:t>
            </w:r>
            <w:r w:rsidR="00E71E4B">
              <w:rPr>
                <w:b/>
                <w:sz w:val="26"/>
                <w:szCs w:val="26"/>
              </w:rPr>
              <w:t xml:space="preserve"> 2</w:t>
            </w:r>
            <w:r w:rsidRPr="00C160D2">
              <w:rPr>
                <w:b/>
                <w:sz w:val="26"/>
                <w:szCs w:val="26"/>
              </w:rPr>
              <w:t>: Khám phá bản thân</w:t>
            </w:r>
          </w:p>
        </w:tc>
      </w:tr>
      <w:tr w:rsidR="00A0572B" w:rsidRPr="00006BD6" w14:paraId="087ABD22" w14:textId="77777777" w:rsidTr="00E71E4B">
        <w:tc>
          <w:tcPr>
            <w:tcW w:w="848" w:type="dxa"/>
          </w:tcPr>
          <w:p w14:paraId="4E7E6E6D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</w:t>
            </w:r>
          </w:p>
        </w:tc>
        <w:tc>
          <w:tcPr>
            <w:tcW w:w="7087" w:type="dxa"/>
          </w:tcPr>
          <w:p w14:paraId="635F21FD" w14:textId="77777777"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z w:val="26"/>
                <w:szCs w:val="26"/>
              </w:rPr>
              <w:t>Tham gia trò chơi “Rung chuông vàng” hoặc “Đuổi hình bắt chữ” với chủ đề tính cách và các biểu hiện của tính cách.</w:t>
            </w:r>
          </w:p>
        </w:tc>
        <w:tc>
          <w:tcPr>
            <w:tcW w:w="992" w:type="dxa"/>
          </w:tcPr>
          <w:p w14:paraId="53A7D14F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68159AD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FE20D7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4</w:t>
            </w:r>
          </w:p>
        </w:tc>
        <w:tc>
          <w:tcPr>
            <w:tcW w:w="2692" w:type="dxa"/>
            <w:vMerge w:val="restart"/>
          </w:tcPr>
          <w:p w14:paraId="3E2B3C29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BAFD800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43FE2914" w14:textId="77777777"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7D63327D" w14:textId="77777777" w:rsidTr="00E71E4B">
        <w:tc>
          <w:tcPr>
            <w:tcW w:w="848" w:type="dxa"/>
          </w:tcPr>
          <w:p w14:paraId="67B68529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11</w:t>
            </w:r>
          </w:p>
        </w:tc>
        <w:tc>
          <w:tcPr>
            <w:tcW w:w="7087" w:type="dxa"/>
          </w:tcPr>
          <w:p w14:paraId="601F5E7E" w14:textId="77777777"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E71E4B" w:rsidRPr="003F36DD">
              <w:rPr>
                <w:bCs/>
                <w:sz w:val="26"/>
                <w:szCs w:val="26"/>
              </w:rPr>
              <w:t xml:space="preserve">Tính cách và cảm xúc của tôi </w:t>
            </w:r>
            <w:r w:rsidR="00E71E4B">
              <w:rPr>
                <w:bCs/>
                <w:sz w:val="26"/>
                <w:szCs w:val="26"/>
              </w:rPr>
              <w:t>(</w:t>
            </w:r>
            <w:r w:rsidR="00E71E4B" w:rsidRPr="003F36DD">
              <w:rPr>
                <w:bCs/>
                <w:sz w:val="26"/>
                <w:szCs w:val="26"/>
              </w:rPr>
              <w:t>tiết</w:t>
            </w:r>
            <w:r w:rsidR="00E71E4B">
              <w:rPr>
                <w:bCs/>
                <w:sz w:val="26"/>
                <w:szCs w:val="26"/>
              </w:rPr>
              <w:t xml:space="preserve"> 1</w:t>
            </w:r>
            <w:r w:rsidR="00E71E4B" w:rsidRPr="003F36DD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2E78F77E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1BB6FF1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3EC26238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23EC6F3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C3F2F63" w14:textId="77777777" w:rsidTr="00E71E4B">
        <w:tc>
          <w:tcPr>
            <w:tcW w:w="848" w:type="dxa"/>
          </w:tcPr>
          <w:p w14:paraId="6194D9EC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12</w:t>
            </w:r>
          </w:p>
        </w:tc>
        <w:tc>
          <w:tcPr>
            <w:tcW w:w="7087" w:type="dxa"/>
          </w:tcPr>
          <w:p w14:paraId="26791DF5" w14:textId="77777777" w:rsidR="00A0572B" w:rsidRPr="00006BD6" w:rsidRDefault="00A0572B" w:rsidP="00586DED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="00497320">
              <w:rPr>
                <w:sz w:val="26"/>
                <w:szCs w:val="26"/>
                <w:lang w:val="vi-VN"/>
              </w:rPr>
              <w:t xml:space="preserve">: </w:t>
            </w:r>
            <w:r w:rsidR="00586DED" w:rsidRPr="003F36DD">
              <w:rPr>
                <w:sz w:val="26"/>
                <w:szCs w:val="26"/>
              </w:rPr>
              <w:t>Chia sẻ</w:t>
            </w:r>
            <w:r w:rsidR="00497320">
              <w:rPr>
                <w:sz w:val="26"/>
                <w:szCs w:val="26"/>
                <w:lang w:val="vi-VN"/>
              </w:rPr>
              <w:t xml:space="preserve"> </w:t>
            </w:r>
            <w:r w:rsidR="00586DED" w:rsidRPr="003F36DD">
              <w:rPr>
                <w:sz w:val="26"/>
                <w:szCs w:val="26"/>
              </w:rPr>
              <w:t>kế</w:t>
            </w:r>
            <w:r w:rsidR="00497320">
              <w:rPr>
                <w:sz w:val="26"/>
                <w:szCs w:val="26"/>
              </w:rPr>
              <w:t>t</w:t>
            </w:r>
            <w:r w:rsidR="00497320">
              <w:rPr>
                <w:sz w:val="26"/>
                <w:szCs w:val="26"/>
                <w:lang w:val="vi-VN"/>
              </w:rPr>
              <w:t xml:space="preserve"> </w:t>
            </w:r>
            <w:r w:rsidR="00586DED" w:rsidRPr="003F36DD">
              <w:rPr>
                <w:sz w:val="26"/>
                <w:szCs w:val="26"/>
              </w:rPr>
              <w:t>quả rèn luyện khả</w:t>
            </w:r>
            <w:r w:rsidR="00497320">
              <w:rPr>
                <w:sz w:val="26"/>
                <w:szCs w:val="26"/>
              </w:rPr>
              <w:t xml:space="preserve"> năng</w:t>
            </w:r>
            <w:r w:rsidR="00497320">
              <w:rPr>
                <w:sz w:val="26"/>
                <w:szCs w:val="26"/>
                <w:lang w:val="vi-VN"/>
              </w:rPr>
              <w:t xml:space="preserve"> </w:t>
            </w:r>
            <w:r w:rsidR="00586DED" w:rsidRPr="003F36DD">
              <w:rPr>
                <w:sz w:val="26"/>
                <w:szCs w:val="26"/>
              </w:rPr>
              <w:t>tranh biện, thương thuyết để bảo vệ quan điểm của bản thân trong một số tình huống.</w:t>
            </w:r>
          </w:p>
        </w:tc>
        <w:tc>
          <w:tcPr>
            <w:tcW w:w="992" w:type="dxa"/>
          </w:tcPr>
          <w:p w14:paraId="0F7F1713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9A4E9EE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66AF0183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2D9E551" w14:textId="77777777"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C250846" w14:textId="77777777" w:rsidTr="00E71E4B">
        <w:tc>
          <w:tcPr>
            <w:tcW w:w="848" w:type="dxa"/>
          </w:tcPr>
          <w:p w14:paraId="7F09D66E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13</w:t>
            </w:r>
          </w:p>
        </w:tc>
        <w:tc>
          <w:tcPr>
            <w:tcW w:w="7087" w:type="dxa"/>
          </w:tcPr>
          <w:p w14:paraId="377448A0" w14:textId="77777777" w:rsidR="00A0572B" w:rsidRPr="00C876D9" w:rsidRDefault="00A0572B" w:rsidP="00C876D9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876D9" w:rsidRPr="003F36DD">
              <w:rPr>
                <w:sz w:val="26"/>
                <w:szCs w:val="26"/>
              </w:rPr>
              <w:t>Tham gia cuộc thi “Nghệ sĩ kịch câm tài ba”.</w:t>
            </w:r>
          </w:p>
        </w:tc>
        <w:tc>
          <w:tcPr>
            <w:tcW w:w="992" w:type="dxa"/>
          </w:tcPr>
          <w:p w14:paraId="0312F5F9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09730EC1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E09A58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321263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5</w:t>
            </w:r>
          </w:p>
        </w:tc>
        <w:tc>
          <w:tcPr>
            <w:tcW w:w="2692" w:type="dxa"/>
            <w:vMerge w:val="restart"/>
          </w:tcPr>
          <w:p w14:paraId="59C33327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308E3F74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367D814C" w14:textId="77777777" w:rsidTr="00E71E4B">
        <w:tc>
          <w:tcPr>
            <w:tcW w:w="848" w:type="dxa"/>
          </w:tcPr>
          <w:p w14:paraId="13BB5C0B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14</w:t>
            </w:r>
          </w:p>
        </w:tc>
        <w:tc>
          <w:tcPr>
            <w:tcW w:w="7087" w:type="dxa"/>
          </w:tcPr>
          <w:p w14:paraId="15C6DA14" w14:textId="77777777" w:rsidR="00A0572B" w:rsidRPr="00006BD6" w:rsidRDefault="00A0572B" w:rsidP="00E71E4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E71E4B" w:rsidRPr="003F36DD">
              <w:rPr>
                <w:bCs/>
                <w:sz w:val="26"/>
                <w:szCs w:val="26"/>
              </w:rPr>
              <w:t xml:space="preserve">Tính cách và cảm xúc của tôi </w:t>
            </w:r>
            <w:r w:rsidR="00E71E4B">
              <w:rPr>
                <w:bCs/>
                <w:sz w:val="26"/>
                <w:szCs w:val="26"/>
              </w:rPr>
              <w:t>(</w:t>
            </w:r>
            <w:r w:rsidR="00E71E4B" w:rsidRPr="003F36DD">
              <w:rPr>
                <w:bCs/>
                <w:sz w:val="26"/>
                <w:szCs w:val="26"/>
              </w:rPr>
              <w:t>tiết</w:t>
            </w:r>
            <w:r w:rsidR="00E71E4B">
              <w:rPr>
                <w:bCs/>
                <w:sz w:val="26"/>
                <w:szCs w:val="26"/>
              </w:rPr>
              <w:t xml:space="preserve"> 2</w:t>
            </w:r>
            <w:r w:rsidR="00E71E4B" w:rsidRPr="003F36DD">
              <w:rPr>
                <w:bCs/>
                <w:sz w:val="26"/>
                <w:szCs w:val="26"/>
              </w:rPr>
              <w:t>)</w:t>
            </w:r>
            <w:r w:rsidR="00E71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08A90111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69AADC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70AC6BA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3768FF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19D6AEBE" w14:textId="77777777" w:rsidTr="00E71E4B">
        <w:tc>
          <w:tcPr>
            <w:tcW w:w="848" w:type="dxa"/>
          </w:tcPr>
          <w:p w14:paraId="07D60B8B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15</w:t>
            </w:r>
          </w:p>
        </w:tc>
        <w:tc>
          <w:tcPr>
            <w:tcW w:w="7087" w:type="dxa"/>
          </w:tcPr>
          <w:p w14:paraId="39857930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sz w:val="26"/>
                <w:szCs w:val="26"/>
                <w:lang w:val="vi-VN"/>
              </w:rPr>
              <w:t>:</w:t>
            </w:r>
            <w:r w:rsidR="00497320">
              <w:rPr>
                <w:sz w:val="26"/>
                <w:szCs w:val="26"/>
                <w:lang w:val="vi-VN"/>
              </w:rPr>
              <w:t xml:space="preserve"> </w:t>
            </w:r>
            <w:r w:rsidR="0086722D" w:rsidRPr="003F36DD">
              <w:rPr>
                <w:sz w:val="26"/>
                <w:szCs w:val="26"/>
              </w:rPr>
              <w:t>Chia sẻ kết quả rèn luyện khả năng nhận diện cảm xúc và điều chỉnh cảm xúc theo hướng tích cực</w:t>
            </w:r>
          </w:p>
        </w:tc>
        <w:tc>
          <w:tcPr>
            <w:tcW w:w="992" w:type="dxa"/>
          </w:tcPr>
          <w:p w14:paraId="5086E7ED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27C3F7E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539CC127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3FAAE31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7D22464D" w14:textId="77777777" w:rsidTr="00E71E4B">
        <w:tc>
          <w:tcPr>
            <w:tcW w:w="848" w:type="dxa"/>
          </w:tcPr>
          <w:p w14:paraId="5BFA6A24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16</w:t>
            </w:r>
          </w:p>
        </w:tc>
        <w:tc>
          <w:tcPr>
            <w:tcW w:w="7087" w:type="dxa"/>
          </w:tcPr>
          <w:p w14:paraId="30C6CCFB" w14:textId="77777777" w:rsidR="00A0572B" w:rsidRPr="0086722D" w:rsidRDefault="00A0572B" w:rsidP="0086722D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z w:val="26"/>
                <w:szCs w:val="26"/>
              </w:rPr>
              <w:t>Nghe nói chuyện về một số nhà thương thuyết nổi tiếng của Việt Nam và trên thế giới.</w:t>
            </w:r>
          </w:p>
        </w:tc>
        <w:tc>
          <w:tcPr>
            <w:tcW w:w="992" w:type="dxa"/>
          </w:tcPr>
          <w:p w14:paraId="55B29438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3EED1CC8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97608D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03DCDF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6</w:t>
            </w:r>
          </w:p>
        </w:tc>
        <w:tc>
          <w:tcPr>
            <w:tcW w:w="2692" w:type="dxa"/>
            <w:vMerge w:val="restart"/>
          </w:tcPr>
          <w:p w14:paraId="4E133680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 xml:space="preserve">SGK, SGV, trảnh ảnh minh họa, máy chiếu, máy tính kết nối </w:t>
            </w:r>
            <w:r w:rsidRPr="00006BD6">
              <w:rPr>
                <w:sz w:val="26"/>
                <w:szCs w:val="26"/>
              </w:rPr>
              <w:lastRenderedPageBreak/>
              <w:t>internet</w:t>
            </w:r>
          </w:p>
        </w:tc>
        <w:tc>
          <w:tcPr>
            <w:tcW w:w="1557" w:type="dxa"/>
          </w:tcPr>
          <w:p w14:paraId="521EA810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Sân trường</w:t>
            </w:r>
          </w:p>
        </w:tc>
      </w:tr>
      <w:tr w:rsidR="00A0572B" w:rsidRPr="00006BD6" w14:paraId="7D426E7C" w14:textId="77777777" w:rsidTr="00E71E4B">
        <w:tc>
          <w:tcPr>
            <w:tcW w:w="848" w:type="dxa"/>
          </w:tcPr>
          <w:p w14:paraId="26EFE5AB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7087" w:type="dxa"/>
          </w:tcPr>
          <w:p w14:paraId="5C4AA7F6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 xml:space="preserve">Khả năng tranh biện, thương thuyết của tôi </w:t>
            </w:r>
            <w:r w:rsidR="0086722D">
              <w:rPr>
                <w:bCs/>
                <w:spacing w:val="4"/>
                <w:sz w:val="26"/>
                <w:szCs w:val="26"/>
              </w:rPr>
              <w:t>(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tiết</w:t>
            </w:r>
            <w:r w:rsidR="0086722D">
              <w:rPr>
                <w:bCs/>
                <w:spacing w:val="4"/>
                <w:sz w:val="26"/>
                <w:szCs w:val="26"/>
              </w:rPr>
              <w:t xml:space="preserve"> 1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371A7637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D35DA6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66083A4B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4B134C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6694DFF" w14:textId="77777777" w:rsidTr="00E71E4B">
        <w:tc>
          <w:tcPr>
            <w:tcW w:w="848" w:type="dxa"/>
          </w:tcPr>
          <w:p w14:paraId="78959416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18</w:t>
            </w:r>
          </w:p>
        </w:tc>
        <w:tc>
          <w:tcPr>
            <w:tcW w:w="7087" w:type="dxa"/>
          </w:tcPr>
          <w:p w14:paraId="1D5F18BD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="00881833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pacing w:val="-4"/>
                <w:sz w:val="26"/>
                <w:szCs w:val="26"/>
              </w:rPr>
              <w:t>Chia sẻ kết quả tự đánh giá khả năng tranh biện, thương thuyết của bản thân.</w:t>
            </w:r>
          </w:p>
        </w:tc>
        <w:tc>
          <w:tcPr>
            <w:tcW w:w="992" w:type="dxa"/>
          </w:tcPr>
          <w:p w14:paraId="6444D12A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F19358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527BD95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0A0DDC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6B02D7B3" w14:textId="77777777" w:rsidTr="00E71E4B">
        <w:tc>
          <w:tcPr>
            <w:tcW w:w="848" w:type="dxa"/>
          </w:tcPr>
          <w:p w14:paraId="20E211A5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19</w:t>
            </w:r>
          </w:p>
        </w:tc>
        <w:tc>
          <w:tcPr>
            <w:tcW w:w="7087" w:type="dxa"/>
          </w:tcPr>
          <w:p w14:paraId="1BCBB0E6" w14:textId="77777777" w:rsidR="00A0572B" w:rsidRPr="00006BD6" w:rsidRDefault="00A0572B" w:rsidP="002E35EB">
            <w:pPr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SHDC</w:t>
            </w:r>
            <w:r w:rsidR="00881833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z w:val="26"/>
                <w:szCs w:val="26"/>
              </w:rPr>
              <w:t>Tranh biệ</w:t>
            </w:r>
            <w:r w:rsidR="00881833">
              <w:rPr>
                <w:sz w:val="26"/>
                <w:szCs w:val="26"/>
              </w:rPr>
              <w:t>n</w:t>
            </w:r>
            <w:r w:rsidR="00881833">
              <w:rPr>
                <w:sz w:val="26"/>
                <w:szCs w:val="26"/>
                <w:lang w:val="vi-VN"/>
              </w:rPr>
              <w:t xml:space="preserve"> </w:t>
            </w:r>
            <w:r w:rsidR="0086722D" w:rsidRPr="003F36DD">
              <w:rPr>
                <w:sz w:val="26"/>
                <w:szCs w:val="26"/>
              </w:rPr>
              <w:t xml:space="preserve">và thương thuyết về một số vấn đề mà </w:t>
            </w:r>
            <w:r w:rsidR="0086722D">
              <w:rPr>
                <w:sz w:val="26"/>
                <w:szCs w:val="26"/>
              </w:rPr>
              <w:t>HS THCS</w:t>
            </w:r>
            <w:r w:rsidR="0086722D" w:rsidRPr="003F36DD">
              <w:rPr>
                <w:sz w:val="26"/>
                <w:szCs w:val="26"/>
              </w:rPr>
              <w:t xml:space="preserve"> hiện nay đang quan tâm.</w:t>
            </w:r>
          </w:p>
        </w:tc>
        <w:tc>
          <w:tcPr>
            <w:tcW w:w="992" w:type="dxa"/>
          </w:tcPr>
          <w:p w14:paraId="704E25BE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010AE11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969D49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C0DAFA1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7</w:t>
            </w:r>
          </w:p>
        </w:tc>
        <w:tc>
          <w:tcPr>
            <w:tcW w:w="2692" w:type="dxa"/>
            <w:vMerge w:val="restart"/>
          </w:tcPr>
          <w:p w14:paraId="04175B64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0F19C763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77977D48" w14:textId="77777777" w:rsidTr="00E71E4B">
        <w:tc>
          <w:tcPr>
            <w:tcW w:w="848" w:type="dxa"/>
          </w:tcPr>
          <w:p w14:paraId="6719CF18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20</w:t>
            </w:r>
          </w:p>
        </w:tc>
        <w:tc>
          <w:tcPr>
            <w:tcW w:w="7087" w:type="dxa"/>
          </w:tcPr>
          <w:p w14:paraId="642AC4E0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 xml:space="preserve">Khả năng tranh biện, thương thuyết của tôi </w:t>
            </w:r>
            <w:r w:rsidR="0086722D">
              <w:rPr>
                <w:bCs/>
                <w:spacing w:val="4"/>
                <w:sz w:val="26"/>
                <w:szCs w:val="26"/>
              </w:rPr>
              <w:t>(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tiết</w:t>
            </w:r>
            <w:r w:rsidR="0086722D">
              <w:rPr>
                <w:bCs/>
                <w:spacing w:val="4"/>
                <w:sz w:val="26"/>
                <w:szCs w:val="26"/>
              </w:rPr>
              <w:t xml:space="preserve"> 2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57CFBA90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7350373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7D22427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3C1A9A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CB096B5" w14:textId="77777777" w:rsidTr="00E71E4B">
        <w:trPr>
          <w:trHeight w:val="962"/>
        </w:trPr>
        <w:tc>
          <w:tcPr>
            <w:tcW w:w="848" w:type="dxa"/>
          </w:tcPr>
          <w:p w14:paraId="09AE23C7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21</w:t>
            </w:r>
          </w:p>
        </w:tc>
        <w:tc>
          <w:tcPr>
            <w:tcW w:w="7087" w:type="dxa"/>
          </w:tcPr>
          <w:p w14:paraId="789F3D11" w14:textId="77777777" w:rsidR="0086722D" w:rsidRPr="0041409C" w:rsidRDefault="00A0572B" w:rsidP="0086722D">
            <w:pPr>
              <w:pStyle w:val="KhngDncch"/>
              <w:rPr>
                <w:sz w:val="26"/>
                <w:szCs w:val="26"/>
              </w:rPr>
            </w:pPr>
            <w:r w:rsidRPr="0041409C">
              <w:rPr>
                <w:sz w:val="26"/>
                <w:szCs w:val="26"/>
              </w:rPr>
              <w:t>SHL</w:t>
            </w:r>
            <w:r w:rsidR="00FB59B4" w:rsidRPr="0041409C">
              <w:rPr>
                <w:sz w:val="26"/>
                <w:szCs w:val="26"/>
                <w:lang w:val="vi-VN"/>
              </w:rPr>
              <w:t xml:space="preserve">: </w:t>
            </w:r>
            <w:r w:rsidR="0086722D" w:rsidRPr="0041409C">
              <w:rPr>
                <w:sz w:val="26"/>
                <w:szCs w:val="26"/>
              </w:rPr>
              <w:t>Chia sẻ kết quả rèn luyện khả năng tranh biện, thương thuyết để bảo vệ quan điểm của bản thân trong một số tình huống.</w:t>
            </w:r>
          </w:p>
          <w:p w14:paraId="0FF6A2B9" w14:textId="77777777" w:rsidR="00A0572B" w:rsidRPr="00281800" w:rsidRDefault="00A0572B" w:rsidP="0086722D">
            <w:pPr>
              <w:pStyle w:val="KhngDncch"/>
              <w:rPr>
                <w:b/>
              </w:rPr>
            </w:pPr>
            <w:r w:rsidRPr="0086722D">
              <w:rPr>
                <w:b/>
                <w:sz w:val="28"/>
                <w:szCs w:val="28"/>
              </w:rPr>
              <w:t>Đánh giá chủ đề 2</w:t>
            </w:r>
          </w:p>
        </w:tc>
        <w:tc>
          <w:tcPr>
            <w:tcW w:w="992" w:type="dxa"/>
          </w:tcPr>
          <w:p w14:paraId="03CD5C44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85953F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5F85FCA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47F8F7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95A5C22" w14:textId="77777777" w:rsidTr="00E71E4B">
        <w:tc>
          <w:tcPr>
            <w:tcW w:w="14598" w:type="dxa"/>
            <w:gridSpan w:val="6"/>
          </w:tcPr>
          <w:p w14:paraId="7D9297F5" w14:textId="77777777" w:rsidR="00281800" w:rsidRDefault="00281800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BDC9C05" w14:textId="77777777" w:rsidR="00A0572B" w:rsidRPr="00923027" w:rsidRDefault="00A0572B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23027">
              <w:rPr>
                <w:b/>
                <w:sz w:val="26"/>
                <w:szCs w:val="26"/>
              </w:rPr>
              <w:t>Chủ đề 3: Trách nhiệm với bản thân</w:t>
            </w:r>
          </w:p>
        </w:tc>
      </w:tr>
      <w:tr w:rsidR="00A0572B" w:rsidRPr="00006BD6" w14:paraId="30FE3B0F" w14:textId="77777777" w:rsidTr="00E71E4B">
        <w:tc>
          <w:tcPr>
            <w:tcW w:w="848" w:type="dxa"/>
          </w:tcPr>
          <w:p w14:paraId="7A8D68FA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22</w:t>
            </w:r>
          </w:p>
        </w:tc>
        <w:tc>
          <w:tcPr>
            <w:tcW w:w="7087" w:type="dxa"/>
          </w:tcPr>
          <w:p w14:paraId="1E013CDA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86722D">
              <w:rPr>
                <w:color w:val="000000"/>
                <w:sz w:val="26"/>
                <w:szCs w:val="26"/>
              </w:rPr>
              <w:t>Trách nhiệm của HS THCS.</w:t>
            </w:r>
          </w:p>
        </w:tc>
        <w:tc>
          <w:tcPr>
            <w:tcW w:w="992" w:type="dxa"/>
          </w:tcPr>
          <w:p w14:paraId="30883EC1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5DC377E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C49E49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8</w:t>
            </w:r>
          </w:p>
        </w:tc>
        <w:tc>
          <w:tcPr>
            <w:tcW w:w="2692" w:type="dxa"/>
            <w:vMerge w:val="restart"/>
          </w:tcPr>
          <w:p w14:paraId="59D46760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448EAFE2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40717E7A" w14:textId="77777777" w:rsidTr="0086722D">
        <w:trPr>
          <w:trHeight w:val="321"/>
        </w:trPr>
        <w:tc>
          <w:tcPr>
            <w:tcW w:w="848" w:type="dxa"/>
          </w:tcPr>
          <w:p w14:paraId="242C6CA4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23</w:t>
            </w:r>
          </w:p>
        </w:tc>
        <w:tc>
          <w:tcPr>
            <w:tcW w:w="7087" w:type="dxa"/>
          </w:tcPr>
          <w:p w14:paraId="5750A046" w14:textId="77777777" w:rsidR="00A0572B" w:rsidRPr="0086722D" w:rsidRDefault="00A0572B" w:rsidP="0086722D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86722D" w:rsidRPr="003F36DD">
              <w:rPr>
                <w:bCs/>
                <w:sz w:val="26"/>
                <w:szCs w:val="26"/>
              </w:rPr>
              <w:t>Sống có trách nhiệm</w:t>
            </w:r>
            <w:r w:rsidR="0086722D">
              <w:rPr>
                <w:bCs/>
                <w:sz w:val="26"/>
                <w:szCs w:val="26"/>
              </w:rPr>
              <w:t xml:space="preserve">   (</w:t>
            </w:r>
            <w:r w:rsidR="0086722D" w:rsidRPr="003F36DD">
              <w:rPr>
                <w:bCs/>
                <w:sz w:val="26"/>
                <w:szCs w:val="26"/>
              </w:rPr>
              <w:t>tiết</w:t>
            </w:r>
            <w:r w:rsidR="0086722D">
              <w:rPr>
                <w:bCs/>
                <w:sz w:val="26"/>
                <w:szCs w:val="26"/>
              </w:rPr>
              <w:t xml:space="preserve"> 1</w:t>
            </w:r>
            <w:r w:rsidR="0086722D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4B218F52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1841A3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3EEE9F4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F92090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20D0665F" w14:textId="77777777" w:rsidTr="00E71E4B">
        <w:tc>
          <w:tcPr>
            <w:tcW w:w="848" w:type="dxa"/>
          </w:tcPr>
          <w:p w14:paraId="5D0DF0D9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24</w:t>
            </w:r>
          </w:p>
        </w:tc>
        <w:tc>
          <w:tcPr>
            <w:tcW w:w="7087" w:type="dxa"/>
          </w:tcPr>
          <w:p w14:paraId="7ADDAF90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86722D" w:rsidRPr="0086722D">
              <w:rPr>
                <w:color w:val="000000"/>
                <w:sz w:val="26"/>
                <w:szCs w:val="26"/>
              </w:rPr>
              <w:t xml:space="preserve">Tranh biện về quan điểm </w:t>
            </w:r>
            <w:r w:rsidR="0086722D" w:rsidRPr="003F36DD">
              <w:rPr>
                <w:sz w:val="26"/>
                <w:szCs w:val="26"/>
              </w:rPr>
              <w:t>“Chỉ khi hoàn thành được trách nhiệm học tập, học sinh mới có thể thực hiện các trách nhiệm khác”.</w:t>
            </w:r>
          </w:p>
        </w:tc>
        <w:tc>
          <w:tcPr>
            <w:tcW w:w="992" w:type="dxa"/>
          </w:tcPr>
          <w:p w14:paraId="25A51562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493223F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39BCDD9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B34BA0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2006A628" w14:textId="77777777" w:rsidTr="00E71E4B">
        <w:tc>
          <w:tcPr>
            <w:tcW w:w="848" w:type="dxa"/>
          </w:tcPr>
          <w:p w14:paraId="75F41237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25</w:t>
            </w:r>
          </w:p>
        </w:tc>
        <w:tc>
          <w:tcPr>
            <w:tcW w:w="7087" w:type="dxa"/>
          </w:tcPr>
          <w:p w14:paraId="2F6BC1AA" w14:textId="77777777" w:rsidR="00A0572B" w:rsidRPr="00C512BB" w:rsidRDefault="00A0572B" w:rsidP="00C512BB">
            <w:pPr>
              <w:spacing w:line="312" w:lineRule="auto"/>
              <w:jc w:val="both"/>
              <w:rPr>
                <w:i/>
                <w:spacing w:val="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pacing w:val="4"/>
                <w:sz w:val="26"/>
                <w:szCs w:val="26"/>
              </w:rPr>
              <w:t>Kịch tương tác thể hiện trách nhiệm của học sinh.</w:t>
            </w:r>
          </w:p>
        </w:tc>
        <w:tc>
          <w:tcPr>
            <w:tcW w:w="992" w:type="dxa"/>
          </w:tcPr>
          <w:p w14:paraId="53F16FFF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062704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0B7A9AE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994750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9</w:t>
            </w:r>
          </w:p>
        </w:tc>
        <w:tc>
          <w:tcPr>
            <w:tcW w:w="2692" w:type="dxa"/>
            <w:vMerge w:val="restart"/>
          </w:tcPr>
          <w:p w14:paraId="4F5AEF87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6EA3E149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6092CBCE" w14:textId="77777777" w:rsidTr="00E71E4B">
        <w:tc>
          <w:tcPr>
            <w:tcW w:w="848" w:type="dxa"/>
          </w:tcPr>
          <w:p w14:paraId="3A211117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26</w:t>
            </w:r>
          </w:p>
        </w:tc>
        <w:tc>
          <w:tcPr>
            <w:tcW w:w="7087" w:type="dxa"/>
          </w:tcPr>
          <w:p w14:paraId="219980EA" w14:textId="77777777" w:rsidR="00A0572B" w:rsidRPr="0086722D" w:rsidRDefault="00A0572B" w:rsidP="0086722D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HĐGD</w:t>
            </w:r>
            <w:r w:rsidR="0086722D">
              <w:rPr>
                <w:b/>
                <w:sz w:val="26"/>
                <w:szCs w:val="26"/>
              </w:rPr>
              <w:t xml:space="preserve"> theo chủ đề</w:t>
            </w:r>
            <w:r>
              <w:rPr>
                <w:b/>
                <w:sz w:val="26"/>
                <w:szCs w:val="26"/>
              </w:rPr>
              <w:t xml:space="preserve">: </w:t>
            </w:r>
            <w:r w:rsidR="0086722D" w:rsidRPr="003F36DD">
              <w:rPr>
                <w:bCs/>
                <w:sz w:val="26"/>
                <w:szCs w:val="26"/>
              </w:rPr>
              <w:t>Sống có trách nhiệm</w:t>
            </w:r>
            <w:r w:rsidR="0086722D">
              <w:rPr>
                <w:bCs/>
                <w:sz w:val="26"/>
                <w:szCs w:val="26"/>
              </w:rPr>
              <w:t xml:space="preserve"> (</w:t>
            </w:r>
            <w:r w:rsidR="0086722D" w:rsidRPr="003F36DD">
              <w:rPr>
                <w:bCs/>
                <w:sz w:val="26"/>
                <w:szCs w:val="26"/>
              </w:rPr>
              <w:t>tiết</w:t>
            </w:r>
            <w:r w:rsidR="00AD0BB7">
              <w:rPr>
                <w:bCs/>
                <w:sz w:val="26"/>
                <w:szCs w:val="26"/>
              </w:rPr>
              <w:t xml:space="preserve"> </w:t>
            </w:r>
            <w:r w:rsidR="00AD0BB7">
              <w:rPr>
                <w:bCs/>
                <w:sz w:val="26"/>
                <w:szCs w:val="26"/>
                <w:lang w:val="vi-VN"/>
              </w:rPr>
              <w:t>2</w:t>
            </w:r>
            <w:r w:rsidR="0086722D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18F35785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4A7139D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74C5EE75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85A058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3B426CF2" w14:textId="77777777" w:rsidTr="00E71E4B">
        <w:tc>
          <w:tcPr>
            <w:tcW w:w="848" w:type="dxa"/>
          </w:tcPr>
          <w:p w14:paraId="7AA18DC7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27</w:t>
            </w:r>
          </w:p>
        </w:tc>
        <w:tc>
          <w:tcPr>
            <w:tcW w:w="7087" w:type="dxa"/>
          </w:tcPr>
          <w:p w14:paraId="22C8F35F" w14:textId="77777777" w:rsidR="00A0572B" w:rsidRPr="00C512BB" w:rsidRDefault="00A0572B" w:rsidP="00C512BB">
            <w:pPr>
              <w:spacing w:line="312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2E35EB">
              <w:rPr>
                <w:sz w:val="26"/>
                <w:szCs w:val="26"/>
              </w:rPr>
              <w:t xml:space="preserve">SHL: </w:t>
            </w:r>
            <w:r w:rsidR="00C512BB" w:rsidRPr="00C512BB">
              <w:rPr>
                <w:color w:val="000000"/>
                <w:spacing w:val="-4"/>
                <w:sz w:val="26"/>
                <w:szCs w:val="26"/>
              </w:rPr>
              <w:t>Chia sẻ về tấm gương HS THCS thực hiện tốt trách nhiệm của bản thân.</w:t>
            </w:r>
          </w:p>
        </w:tc>
        <w:tc>
          <w:tcPr>
            <w:tcW w:w="992" w:type="dxa"/>
          </w:tcPr>
          <w:p w14:paraId="122D4288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D5E05A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B0C35AE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E7435D8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4ED65C8B" w14:textId="77777777" w:rsidTr="00E71E4B">
        <w:tc>
          <w:tcPr>
            <w:tcW w:w="848" w:type="dxa"/>
          </w:tcPr>
          <w:p w14:paraId="7E5A52B5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28</w:t>
            </w:r>
          </w:p>
        </w:tc>
        <w:tc>
          <w:tcPr>
            <w:tcW w:w="7087" w:type="dxa"/>
          </w:tcPr>
          <w:p w14:paraId="6A23DEF1" w14:textId="77777777"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z w:val="26"/>
                <w:szCs w:val="26"/>
              </w:rPr>
              <w:t>Cuộc thi “Ai nhanh trí hơn”.</w:t>
            </w:r>
          </w:p>
        </w:tc>
        <w:tc>
          <w:tcPr>
            <w:tcW w:w="992" w:type="dxa"/>
          </w:tcPr>
          <w:p w14:paraId="7D2CA0AF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341D515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3C527B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1D91F738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10</w:t>
            </w:r>
          </w:p>
        </w:tc>
        <w:tc>
          <w:tcPr>
            <w:tcW w:w="2692" w:type="dxa"/>
            <w:vMerge w:val="restart"/>
          </w:tcPr>
          <w:p w14:paraId="03C5E15C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lastRenderedPageBreak/>
              <w:t xml:space="preserve">SGK, SGV, trảnh ảnh </w:t>
            </w:r>
            <w:r w:rsidRPr="00006BD6">
              <w:rPr>
                <w:sz w:val="26"/>
                <w:szCs w:val="26"/>
              </w:rPr>
              <w:lastRenderedPageBreak/>
              <w:t>minh họa, máy chiếu, máy tính kết nối internet</w:t>
            </w:r>
          </w:p>
        </w:tc>
        <w:tc>
          <w:tcPr>
            <w:tcW w:w="1557" w:type="dxa"/>
          </w:tcPr>
          <w:p w14:paraId="59633ADF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Sân trường</w:t>
            </w:r>
          </w:p>
        </w:tc>
      </w:tr>
      <w:tr w:rsidR="00A0572B" w:rsidRPr="00006BD6" w14:paraId="15F9E973" w14:textId="77777777" w:rsidTr="00E71E4B">
        <w:tc>
          <w:tcPr>
            <w:tcW w:w="848" w:type="dxa"/>
          </w:tcPr>
          <w:p w14:paraId="10A9310B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7087" w:type="dxa"/>
          </w:tcPr>
          <w:p w14:paraId="45CB1FBA" w14:textId="77777777" w:rsidR="00A0572B" w:rsidRPr="00C512BB" w:rsidRDefault="00A0572B" w:rsidP="00C512B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1C3861">
              <w:rPr>
                <w:b/>
                <w:sz w:val="26"/>
                <w:szCs w:val="26"/>
              </w:rPr>
              <w:t xml:space="preserve">HĐGD theo chủ đề: </w:t>
            </w:r>
            <w:r w:rsidR="00C512BB" w:rsidRPr="003F36DD">
              <w:rPr>
                <w:bCs/>
                <w:sz w:val="26"/>
                <w:szCs w:val="26"/>
              </w:rPr>
              <w:t xml:space="preserve">Kĩ năng từ chối </w:t>
            </w:r>
            <w:r w:rsidR="00C512BB">
              <w:rPr>
                <w:bCs/>
                <w:sz w:val="26"/>
                <w:szCs w:val="26"/>
              </w:rPr>
              <w:t>(</w:t>
            </w:r>
            <w:r w:rsidR="00C512BB" w:rsidRPr="003F36DD">
              <w:rPr>
                <w:bCs/>
                <w:sz w:val="26"/>
                <w:szCs w:val="26"/>
              </w:rPr>
              <w:t>tiết</w:t>
            </w:r>
            <w:r w:rsidR="00C512BB">
              <w:rPr>
                <w:bCs/>
                <w:sz w:val="26"/>
                <w:szCs w:val="26"/>
              </w:rPr>
              <w:t xml:space="preserve"> 1</w:t>
            </w:r>
            <w:r w:rsidR="00C512BB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1C8D0D45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A42DCB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21A51B7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6BDAF4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3FDB921D" w14:textId="77777777" w:rsidTr="00E71E4B">
        <w:tc>
          <w:tcPr>
            <w:tcW w:w="848" w:type="dxa"/>
          </w:tcPr>
          <w:p w14:paraId="2F7D8C2A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30</w:t>
            </w:r>
          </w:p>
        </w:tc>
        <w:tc>
          <w:tcPr>
            <w:tcW w:w="7087" w:type="dxa"/>
          </w:tcPr>
          <w:p w14:paraId="7E76E140" w14:textId="77777777" w:rsidR="00A0572B" w:rsidRPr="00C512BB" w:rsidRDefault="00A0572B" w:rsidP="00C512B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SHL:</w:t>
            </w:r>
            <w:r w:rsidRPr="00006BD6">
              <w:rPr>
                <w:b/>
                <w:sz w:val="26"/>
                <w:szCs w:val="26"/>
              </w:rPr>
              <w:t xml:space="preserve"> </w:t>
            </w:r>
            <w:r w:rsidR="00C512BB" w:rsidRPr="003F36DD">
              <w:rPr>
                <w:spacing w:val="-4"/>
                <w:sz w:val="26"/>
                <w:szCs w:val="26"/>
              </w:rPr>
              <w:t>Chia sẻ kết quả rèn luyện kĩ năng nhận diện và thể hiệ</w:t>
            </w:r>
            <w:r w:rsidR="00C512BB">
              <w:rPr>
                <w:spacing w:val="-4"/>
                <w:sz w:val="26"/>
                <w:szCs w:val="26"/>
              </w:rPr>
              <w:t xml:space="preserve">n </w:t>
            </w:r>
            <w:r w:rsidR="00C512BB" w:rsidRPr="003F36DD">
              <w:rPr>
                <w:spacing w:val="-4"/>
                <w:sz w:val="26"/>
                <w:szCs w:val="26"/>
              </w:rPr>
              <w:t>trách nhiệm của bản thân trong các hoạt động.</w:t>
            </w:r>
          </w:p>
        </w:tc>
        <w:tc>
          <w:tcPr>
            <w:tcW w:w="992" w:type="dxa"/>
          </w:tcPr>
          <w:p w14:paraId="31AC44B8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8D5130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614882C8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35CE212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23D349E7" w14:textId="77777777" w:rsidTr="00E71E4B">
        <w:tc>
          <w:tcPr>
            <w:tcW w:w="848" w:type="dxa"/>
          </w:tcPr>
          <w:p w14:paraId="65814969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31</w:t>
            </w:r>
          </w:p>
        </w:tc>
        <w:tc>
          <w:tcPr>
            <w:tcW w:w="7087" w:type="dxa"/>
          </w:tcPr>
          <w:p w14:paraId="2BEA2A0C" w14:textId="77777777" w:rsidR="00A0572B" w:rsidRPr="00006BD6" w:rsidRDefault="00A0572B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z w:val="26"/>
                <w:szCs w:val="26"/>
              </w:rPr>
              <w:t>Diễn đàn về kĩ năng từ chối trong việc tự bảo vệ bản thân</w:t>
            </w:r>
          </w:p>
        </w:tc>
        <w:tc>
          <w:tcPr>
            <w:tcW w:w="992" w:type="dxa"/>
          </w:tcPr>
          <w:p w14:paraId="515BCD39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49DCECC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B739B4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11</w:t>
            </w:r>
          </w:p>
        </w:tc>
        <w:tc>
          <w:tcPr>
            <w:tcW w:w="2692" w:type="dxa"/>
            <w:vMerge w:val="restart"/>
          </w:tcPr>
          <w:p w14:paraId="5D18D399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1C7A8880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3A09B7FE" w14:textId="77777777" w:rsidTr="00E71E4B">
        <w:tc>
          <w:tcPr>
            <w:tcW w:w="848" w:type="dxa"/>
          </w:tcPr>
          <w:p w14:paraId="7BC6ED9E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32</w:t>
            </w:r>
          </w:p>
        </w:tc>
        <w:tc>
          <w:tcPr>
            <w:tcW w:w="7087" w:type="dxa"/>
          </w:tcPr>
          <w:p w14:paraId="1996CA46" w14:textId="77777777" w:rsidR="00A0572B" w:rsidRPr="00C512BB" w:rsidRDefault="00A0572B" w:rsidP="00C512B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C512BB" w:rsidRPr="003F36DD">
              <w:rPr>
                <w:bCs/>
                <w:sz w:val="26"/>
                <w:szCs w:val="26"/>
              </w:rPr>
              <w:t xml:space="preserve">Kĩ năng từ chối </w:t>
            </w:r>
            <w:r w:rsidR="00C512BB">
              <w:rPr>
                <w:bCs/>
                <w:sz w:val="26"/>
                <w:szCs w:val="26"/>
              </w:rPr>
              <w:t>(</w:t>
            </w:r>
            <w:r w:rsidR="00C512BB" w:rsidRPr="003F36DD">
              <w:rPr>
                <w:bCs/>
                <w:sz w:val="26"/>
                <w:szCs w:val="26"/>
              </w:rPr>
              <w:t>tiết</w:t>
            </w:r>
            <w:r w:rsidR="00C512BB">
              <w:rPr>
                <w:bCs/>
                <w:sz w:val="26"/>
                <w:szCs w:val="26"/>
              </w:rPr>
              <w:t xml:space="preserve"> 2</w:t>
            </w:r>
            <w:r w:rsidR="00C512BB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48DAAD48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836726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BD0C68C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35DA18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CC296A2" w14:textId="77777777" w:rsidTr="00E71E4B">
        <w:tc>
          <w:tcPr>
            <w:tcW w:w="848" w:type="dxa"/>
          </w:tcPr>
          <w:p w14:paraId="21E454DB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33</w:t>
            </w:r>
          </w:p>
        </w:tc>
        <w:tc>
          <w:tcPr>
            <w:tcW w:w="7087" w:type="dxa"/>
          </w:tcPr>
          <w:p w14:paraId="4F981745" w14:textId="77777777" w:rsidR="00A0572B" w:rsidRPr="00006BD6" w:rsidRDefault="00A0572B" w:rsidP="001C3861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C512BB" w:rsidRPr="003F36DD">
              <w:rPr>
                <w:sz w:val="26"/>
                <w:szCs w:val="26"/>
              </w:rPr>
              <w:t>Trò chơi “Tôi từ chối” hoặc chia sẻ kết quả sưu tầm các mẫu câu từ chối cụ thể ứng với mỗi hình thức từ chối</w:t>
            </w:r>
          </w:p>
        </w:tc>
        <w:tc>
          <w:tcPr>
            <w:tcW w:w="992" w:type="dxa"/>
          </w:tcPr>
          <w:p w14:paraId="18C1975F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5D8E12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7C42F74C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30162628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CAAEC7F" w14:textId="77777777" w:rsidTr="00E71E4B">
        <w:tc>
          <w:tcPr>
            <w:tcW w:w="848" w:type="dxa"/>
          </w:tcPr>
          <w:p w14:paraId="3019B758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34</w:t>
            </w:r>
          </w:p>
        </w:tc>
        <w:tc>
          <w:tcPr>
            <w:tcW w:w="7087" w:type="dxa"/>
          </w:tcPr>
          <w:p w14:paraId="659B736C" w14:textId="77777777" w:rsidR="00A0572B" w:rsidRPr="00C512BB" w:rsidRDefault="00A0572B" w:rsidP="00C512B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pacing w:val="-4"/>
                <w:sz w:val="26"/>
                <w:szCs w:val="26"/>
              </w:rPr>
              <w:t>Biểu diễn tiểu phẩ</w:t>
            </w:r>
            <w:r w:rsidR="00C512BB">
              <w:rPr>
                <w:spacing w:val="-4"/>
                <w:sz w:val="26"/>
                <w:szCs w:val="26"/>
              </w:rPr>
              <w:t>m</w:t>
            </w:r>
            <w:r w:rsidR="00C512BB" w:rsidRPr="003F36DD">
              <w:rPr>
                <w:i/>
                <w:spacing w:val="-4"/>
                <w:sz w:val="26"/>
                <w:szCs w:val="26"/>
              </w:rPr>
              <w:t xml:space="preserve"> </w:t>
            </w:r>
            <w:r w:rsidR="00C512BB" w:rsidRPr="003F36DD">
              <w:rPr>
                <w:spacing w:val="-4"/>
                <w:sz w:val="26"/>
                <w:szCs w:val="26"/>
              </w:rPr>
              <w:t>thể hiện kĩ năng từ chối.</w:t>
            </w:r>
          </w:p>
        </w:tc>
        <w:tc>
          <w:tcPr>
            <w:tcW w:w="992" w:type="dxa"/>
          </w:tcPr>
          <w:p w14:paraId="17A7E8E1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1F9DAFC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7F6CDC9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12</w:t>
            </w:r>
          </w:p>
        </w:tc>
        <w:tc>
          <w:tcPr>
            <w:tcW w:w="2692" w:type="dxa"/>
            <w:vMerge w:val="restart"/>
          </w:tcPr>
          <w:p w14:paraId="0E57D717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5AE34A6C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592A2881" w14:textId="77777777" w:rsidTr="00E71E4B">
        <w:tc>
          <w:tcPr>
            <w:tcW w:w="848" w:type="dxa"/>
          </w:tcPr>
          <w:p w14:paraId="243FA71E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35</w:t>
            </w:r>
          </w:p>
        </w:tc>
        <w:tc>
          <w:tcPr>
            <w:tcW w:w="7087" w:type="dxa"/>
          </w:tcPr>
          <w:p w14:paraId="38FB01B7" w14:textId="77777777" w:rsidR="00A0572B" w:rsidRPr="00C512BB" w:rsidRDefault="00A0572B" w:rsidP="00C512BB">
            <w:pPr>
              <w:spacing w:line="312" w:lineRule="auto"/>
              <w:jc w:val="both"/>
              <w:rPr>
                <w:color w:val="FF0000"/>
                <w:sz w:val="26"/>
                <w:szCs w:val="26"/>
              </w:rPr>
            </w:pPr>
            <w:r w:rsidRPr="00C512BB">
              <w:rPr>
                <w:b/>
                <w:sz w:val="26"/>
                <w:szCs w:val="26"/>
              </w:rPr>
              <w:t>HĐGD theo chủ đề:</w:t>
            </w:r>
            <w:r w:rsidRPr="00006BD6">
              <w:rPr>
                <w:sz w:val="26"/>
                <w:szCs w:val="26"/>
              </w:rPr>
              <w:t xml:space="preserve"> </w:t>
            </w:r>
            <w:r w:rsidR="00C512BB" w:rsidRPr="003F36DD">
              <w:rPr>
                <w:b/>
                <w:bCs/>
                <w:color w:val="FF0000"/>
                <w:sz w:val="26"/>
                <w:szCs w:val="26"/>
              </w:rPr>
              <w:t>Kiểm tra định kì giữa Học kì I</w:t>
            </w:r>
          </w:p>
        </w:tc>
        <w:tc>
          <w:tcPr>
            <w:tcW w:w="992" w:type="dxa"/>
          </w:tcPr>
          <w:p w14:paraId="107D9ED4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E42DA3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5BA80D2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EECB008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4D16C766" w14:textId="77777777" w:rsidTr="00E71E4B">
        <w:tc>
          <w:tcPr>
            <w:tcW w:w="848" w:type="dxa"/>
          </w:tcPr>
          <w:p w14:paraId="4160B19B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36</w:t>
            </w:r>
          </w:p>
        </w:tc>
        <w:tc>
          <w:tcPr>
            <w:tcW w:w="7087" w:type="dxa"/>
          </w:tcPr>
          <w:p w14:paraId="358A71DC" w14:textId="77777777" w:rsidR="00C512BB" w:rsidRPr="0041409C" w:rsidRDefault="00A0572B" w:rsidP="00C512BB">
            <w:pPr>
              <w:pStyle w:val="KhngDncch"/>
              <w:rPr>
                <w:sz w:val="26"/>
                <w:szCs w:val="26"/>
              </w:rPr>
            </w:pPr>
            <w:r w:rsidRPr="0041409C">
              <w:rPr>
                <w:sz w:val="26"/>
                <w:szCs w:val="26"/>
              </w:rPr>
              <w:t xml:space="preserve">SHL: </w:t>
            </w:r>
            <w:r w:rsidR="00C512BB" w:rsidRPr="0041409C">
              <w:rPr>
                <w:sz w:val="26"/>
                <w:szCs w:val="26"/>
              </w:rPr>
              <w:t>Chia sẻ kết quả rèn luyện và thực hiện kĩ năng từ chối trong một số tình huống cụ thể.</w:t>
            </w:r>
          </w:p>
          <w:p w14:paraId="1B3EC3A4" w14:textId="77777777" w:rsidR="00A0572B" w:rsidRPr="00281800" w:rsidRDefault="00C512BB" w:rsidP="00C512BB">
            <w:pPr>
              <w:pStyle w:val="KhngDncch"/>
              <w:rPr>
                <w:b/>
              </w:rPr>
            </w:pPr>
            <w:r w:rsidRPr="00C512BB">
              <w:rPr>
                <w:b/>
                <w:sz w:val="28"/>
                <w:szCs w:val="28"/>
              </w:rPr>
              <w:t>Đánh giá chủ đề 3</w:t>
            </w:r>
            <w:r w:rsidRPr="003F36DD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14:paraId="51E41F54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792AE8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13F8403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CB8155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752C1A3C" w14:textId="77777777" w:rsidTr="00E71E4B">
        <w:trPr>
          <w:trHeight w:val="467"/>
        </w:trPr>
        <w:tc>
          <w:tcPr>
            <w:tcW w:w="14598" w:type="dxa"/>
            <w:gridSpan w:val="6"/>
          </w:tcPr>
          <w:p w14:paraId="7DEC815F" w14:textId="77777777" w:rsidR="00A0572B" w:rsidRPr="00006BD6" w:rsidRDefault="00A0572B" w:rsidP="00E1757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4: Rèn luyện bản thân</w:t>
            </w:r>
          </w:p>
        </w:tc>
      </w:tr>
      <w:tr w:rsidR="00A0572B" w:rsidRPr="00006BD6" w14:paraId="29D6BB1A" w14:textId="77777777" w:rsidTr="00E71E4B">
        <w:tc>
          <w:tcPr>
            <w:tcW w:w="848" w:type="dxa"/>
          </w:tcPr>
          <w:p w14:paraId="37F77266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37</w:t>
            </w:r>
          </w:p>
        </w:tc>
        <w:tc>
          <w:tcPr>
            <w:tcW w:w="7087" w:type="dxa"/>
          </w:tcPr>
          <w:p w14:paraId="2AEC7D9C" w14:textId="77777777" w:rsidR="00A0572B" w:rsidRPr="00C512BB" w:rsidRDefault="00A0572B" w:rsidP="00C512B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pacing w:val="-4"/>
                <w:sz w:val="26"/>
                <w:szCs w:val="26"/>
              </w:rPr>
              <w:t>Tọa đàm “Ảnh hưởng của tiếp thị, quảng cáo đối với việc mua sắm và tiêu dùng”.</w:t>
            </w:r>
          </w:p>
        </w:tc>
        <w:tc>
          <w:tcPr>
            <w:tcW w:w="992" w:type="dxa"/>
          </w:tcPr>
          <w:p w14:paraId="4D9B993F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6552DBF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6CDFAB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13</w:t>
            </w:r>
          </w:p>
        </w:tc>
        <w:tc>
          <w:tcPr>
            <w:tcW w:w="2692" w:type="dxa"/>
            <w:vMerge w:val="restart"/>
          </w:tcPr>
          <w:p w14:paraId="1717D962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08FB4019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2521F55F" w14:textId="77777777" w:rsidTr="00E71E4B">
        <w:tc>
          <w:tcPr>
            <w:tcW w:w="848" w:type="dxa"/>
          </w:tcPr>
          <w:p w14:paraId="2DD49AE1" w14:textId="77777777" w:rsidR="00A0572B" w:rsidRPr="00281800" w:rsidRDefault="00A0572B" w:rsidP="00281800">
            <w:pPr>
              <w:pStyle w:val="KhngDncch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>38</w:t>
            </w:r>
          </w:p>
        </w:tc>
        <w:tc>
          <w:tcPr>
            <w:tcW w:w="7087" w:type="dxa"/>
          </w:tcPr>
          <w:p w14:paraId="504679B0" w14:textId="77777777" w:rsidR="00A0572B" w:rsidRPr="00281800" w:rsidRDefault="00A0572B" w:rsidP="00281800">
            <w:pPr>
              <w:pStyle w:val="KhngDncch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>HĐGD theo chủ đề</w:t>
            </w:r>
            <w:r w:rsidR="00BD5784">
              <w:rPr>
                <w:sz w:val="26"/>
                <w:szCs w:val="26"/>
              </w:rPr>
              <w:t>:</w:t>
            </w:r>
            <w:r w:rsidR="00BD5784">
              <w:rPr>
                <w:sz w:val="26"/>
                <w:szCs w:val="26"/>
                <w:lang w:val="vi-VN"/>
              </w:rPr>
              <w:t xml:space="preserve"> </w:t>
            </w:r>
            <w:r w:rsidR="00C512BB" w:rsidRPr="00C512BB">
              <w:rPr>
                <w:bCs/>
                <w:color w:val="000000"/>
                <w:sz w:val="26"/>
                <w:szCs w:val="26"/>
              </w:rPr>
              <w:t>Người tiêu dùng thông thái</w:t>
            </w:r>
          </w:p>
        </w:tc>
        <w:tc>
          <w:tcPr>
            <w:tcW w:w="992" w:type="dxa"/>
          </w:tcPr>
          <w:p w14:paraId="3AB72782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F738683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DFC12BA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3A6739D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45372B9D" w14:textId="77777777" w:rsidTr="00E71E4B">
        <w:tc>
          <w:tcPr>
            <w:tcW w:w="848" w:type="dxa"/>
          </w:tcPr>
          <w:p w14:paraId="22CF0D50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39</w:t>
            </w:r>
          </w:p>
        </w:tc>
        <w:tc>
          <w:tcPr>
            <w:tcW w:w="7087" w:type="dxa"/>
          </w:tcPr>
          <w:p w14:paraId="7C3E7AB2" w14:textId="77777777" w:rsidR="00A0572B" w:rsidRPr="00281800" w:rsidRDefault="00A0572B" w:rsidP="00281800">
            <w:pPr>
              <w:pStyle w:val="KhngDncch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 xml:space="preserve">SHL: </w:t>
            </w:r>
            <w:r w:rsidR="00C512BB" w:rsidRPr="003F36DD">
              <w:rPr>
                <w:sz w:val="26"/>
                <w:szCs w:val="26"/>
                <w:lang w:val="en-GB"/>
              </w:rPr>
              <w:t>Chia sẻ về việc rèn luyện kĩ năng ra quyết định chi tiêu của bản thân trước tác động của tiếp thị quảng cáo.</w:t>
            </w:r>
          </w:p>
        </w:tc>
        <w:tc>
          <w:tcPr>
            <w:tcW w:w="992" w:type="dxa"/>
          </w:tcPr>
          <w:p w14:paraId="03F5E731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BB30544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6DDDB999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E260FC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411F5ACA" w14:textId="77777777" w:rsidTr="00E71E4B">
        <w:tc>
          <w:tcPr>
            <w:tcW w:w="848" w:type="dxa"/>
          </w:tcPr>
          <w:p w14:paraId="70911168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40</w:t>
            </w:r>
          </w:p>
        </w:tc>
        <w:tc>
          <w:tcPr>
            <w:tcW w:w="7087" w:type="dxa"/>
          </w:tcPr>
          <w:p w14:paraId="0855A7CA" w14:textId="77777777" w:rsidR="00A0572B" w:rsidRPr="00C512BB" w:rsidRDefault="00A0572B" w:rsidP="00C512BB">
            <w:pPr>
              <w:spacing w:line="312" w:lineRule="auto"/>
              <w:jc w:val="both"/>
              <w:rPr>
                <w:spacing w:val="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pacing w:val="4"/>
                <w:sz w:val="26"/>
                <w:szCs w:val="26"/>
              </w:rPr>
              <w:t>Biểu diễn tiểu phẩm về tiếp thị</w:t>
            </w:r>
            <w:r w:rsidR="00C512BB">
              <w:rPr>
                <w:spacing w:val="4"/>
                <w:sz w:val="26"/>
                <w:szCs w:val="26"/>
              </w:rPr>
              <w:t xml:space="preserve">, </w:t>
            </w:r>
            <w:r w:rsidR="00C512BB" w:rsidRPr="003F36DD">
              <w:rPr>
                <w:spacing w:val="4"/>
                <w:sz w:val="26"/>
                <w:szCs w:val="26"/>
              </w:rPr>
              <w:t>quảng cáo và tiêu dùng.</w:t>
            </w:r>
          </w:p>
        </w:tc>
        <w:tc>
          <w:tcPr>
            <w:tcW w:w="992" w:type="dxa"/>
          </w:tcPr>
          <w:p w14:paraId="59129E2A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3A4A8A6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58AD30EB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14</w:t>
            </w:r>
          </w:p>
        </w:tc>
        <w:tc>
          <w:tcPr>
            <w:tcW w:w="2692" w:type="dxa"/>
            <w:vMerge w:val="restart"/>
          </w:tcPr>
          <w:p w14:paraId="073A7F7E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6A39A943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357A1D1D" w14:textId="77777777" w:rsidTr="00E71E4B">
        <w:tc>
          <w:tcPr>
            <w:tcW w:w="848" w:type="dxa"/>
          </w:tcPr>
          <w:p w14:paraId="6AEABCFD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41</w:t>
            </w:r>
          </w:p>
        </w:tc>
        <w:tc>
          <w:tcPr>
            <w:tcW w:w="7087" w:type="dxa"/>
          </w:tcPr>
          <w:p w14:paraId="4A612C4C" w14:textId="77777777" w:rsidR="00A0572B" w:rsidRPr="00006BD6" w:rsidRDefault="00A0572B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C512BB" w:rsidRPr="00C512BB">
              <w:rPr>
                <w:color w:val="000000"/>
                <w:sz w:val="26"/>
                <w:szCs w:val="26"/>
              </w:rPr>
              <w:t>Nhà kinh doanh nhỏ</w:t>
            </w:r>
          </w:p>
        </w:tc>
        <w:tc>
          <w:tcPr>
            <w:tcW w:w="992" w:type="dxa"/>
          </w:tcPr>
          <w:p w14:paraId="0CED3927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3B642F8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233E79C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C48F20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0FD2A420" w14:textId="77777777" w:rsidTr="00E71E4B">
        <w:tc>
          <w:tcPr>
            <w:tcW w:w="848" w:type="dxa"/>
          </w:tcPr>
          <w:p w14:paraId="28BBA3D9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42</w:t>
            </w:r>
          </w:p>
        </w:tc>
        <w:tc>
          <w:tcPr>
            <w:tcW w:w="7087" w:type="dxa"/>
          </w:tcPr>
          <w:p w14:paraId="41898C28" w14:textId="77777777" w:rsidR="00A0572B" w:rsidRPr="00C512BB" w:rsidRDefault="00A0572B" w:rsidP="00C512BB">
            <w:pPr>
              <w:spacing w:line="312" w:lineRule="auto"/>
              <w:jc w:val="both"/>
              <w:rPr>
                <w:sz w:val="26"/>
                <w:szCs w:val="26"/>
                <w:lang w:val="en-GB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C512BB" w:rsidRPr="003F36DD">
              <w:rPr>
                <w:sz w:val="26"/>
                <w:szCs w:val="26"/>
              </w:rPr>
              <w:t>Chia sẻ k</w:t>
            </w:r>
            <w:r w:rsidR="00C512BB" w:rsidRPr="003F36DD">
              <w:rPr>
                <w:sz w:val="26"/>
                <w:szCs w:val="26"/>
                <w:lang w:val="en-GB"/>
              </w:rPr>
              <w:t>ết quả rèn luyện để trở thành người tiêu dùng thông thái.</w:t>
            </w:r>
          </w:p>
        </w:tc>
        <w:tc>
          <w:tcPr>
            <w:tcW w:w="992" w:type="dxa"/>
          </w:tcPr>
          <w:p w14:paraId="54D2A994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0C084C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64B3BE35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E94DC41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7C55ACA9" w14:textId="77777777" w:rsidTr="00E71E4B">
        <w:tc>
          <w:tcPr>
            <w:tcW w:w="848" w:type="dxa"/>
          </w:tcPr>
          <w:p w14:paraId="1EEF126E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43</w:t>
            </w:r>
          </w:p>
        </w:tc>
        <w:tc>
          <w:tcPr>
            <w:tcW w:w="7087" w:type="dxa"/>
          </w:tcPr>
          <w:p w14:paraId="54A2BF48" w14:textId="77777777" w:rsidR="00A0572B" w:rsidRPr="00006BD6" w:rsidRDefault="00A0572B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pacing w:val="-10"/>
                <w:sz w:val="26"/>
                <w:szCs w:val="26"/>
                <w:lang w:val="en-GB"/>
              </w:rPr>
              <w:t>Giao lưu: Vấn đề kinh doanh đối với HS THCS.</w:t>
            </w:r>
          </w:p>
        </w:tc>
        <w:tc>
          <w:tcPr>
            <w:tcW w:w="992" w:type="dxa"/>
          </w:tcPr>
          <w:p w14:paraId="02910547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1084194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6CACA9B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15</w:t>
            </w:r>
          </w:p>
        </w:tc>
        <w:tc>
          <w:tcPr>
            <w:tcW w:w="2692" w:type="dxa"/>
            <w:vMerge w:val="restart"/>
          </w:tcPr>
          <w:p w14:paraId="1CCB78EC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44EABCB1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2F8B3D3F" w14:textId="77777777" w:rsidTr="00E71E4B">
        <w:tc>
          <w:tcPr>
            <w:tcW w:w="848" w:type="dxa"/>
          </w:tcPr>
          <w:p w14:paraId="7DCDD1D7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44</w:t>
            </w:r>
          </w:p>
        </w:tc>
        <w:tc>
          <w:tcPr>
            <w:tcW w:w="7087" w:type="dxa"/>
          </w:tcPr>
          <w:p w14:paraId="5BF82E73" w14:textId="77777777" w:rsidR="00A0572B" w:rsidRPr="00006BD6" w:rsidRDefault="00A0572B" w:rsidP="00A62EB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Rèn luyện </w:t>
            </w:r>
            <w:r w:rsidR="00A62EB1">
              <w:rPr>
                <w:bCs/>
                <w:color w:val="000000"/>
                <w:spacing w:val="-4"/>
                <w:sz w:val="26"/>
                <w:szCs w:val="26"/>
                <w:lang w:val="vi-VN"/>
              </w:rPr>
              <w:t>sự</w:t>
            </w:r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 tự chủ </w:t>
            </w:r>
            <w:r w:rsidR="00C512BB">
              <w:rPr>
                <w:bCs/>
                <w:spacing w:val="-4"/>
                <w:sz w:val="26"/>
                <w:szCs w:val="26"/>
              </w:rPr>
              <w:t>(</w:t>
            </w:r>
            <w:r w:rsidR="00C512BB" w:rsidRPr="003F36DD">
              <w:rPr>
                <w:bCs/>
                <w:spacing w:val="-4"/>
                <w:sz w:val="26"/>
                <w:szCs w:val="26"/>
              </w:rPr>
              <w:t>tiết</w:t>
            </w:r>
            <w:r w:rsidR="00C512BB">
              <w:rPr>
                <w:bCs/>
                <w:spacing w:val="-4"/>
                <w:sz w:val="26"/>
                <w:szCs w:val="26"/>
              </w:rPr>
              <w:t xml:space="preserve"> 1</w:t>
            </w:r>
            <w:r w:rsidR="00C512BB"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5B1AC9AB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DB7816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73ED50C5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240806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254C72F1" w14:textId="77777777" w:rsidTr="00E71E4B">
        <w:tc>
          <w:tcPr>
            <w:tcW w:w="848" w:type="dxa"/>
          </w:tcPr>
          <w:p w14:paraId="0BB97288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45</w:t>
            </w:r>
          </w:p>
        </w:tc>
        <w:tc>
          <w:tcPr>
            <w:tcW w:w="7087" w:type="dxa"/>
          </w:tcPr>
          <w:p w14:paraId="646B7A4F" w14:textId="77777777" w:rsidR="00A0572B" w:rsidRPr="00C512BB" w:rsidRDefault="00226038" w:rsidP="00C512BB">
            <w:pPr>
              <w:spacing w:line="312" w:lineRule="auto"/>
              <w:jc w:val="both"/>
              <w:rPr>
                <w:spacing w:val="-4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SHL: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C512BB" w:rsidRPr="003F36DD">
              <w:rPr>
                <w:spacing w:val="-4"/>
                <w:sz w:val="26"/>
                <w:szCs w:val="26"/>
              </w:rPr>
              <w:t>Chia sẻ</w:t>
            </w:r>
            <w:r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="00C512BB" w:rsidRPr="003F36DD">
              <w:rPr>
                <w:spacing w:val="-4"/>
                <w:sz w:val="26"/>
                <w:szCs w:val="26"/>
              </w:rPr>
              <w:t>về việ</w:t>
            </w:r>
            <w:r w:rsidR="00C512BB">
              <w:rPr>
                <w:spacing w:val="-4"/>
                <w:sz w:val="26"/>
                <w:szCs w:val="26"/>
              </w:rPr>
              <w:t xml:space="preserve">c </w:t>
            </w:r>
            <w:r w:rsidR="00C512BB" w:rsidRPr="003F36DD">
              <w:rPr>
                <w:spacing w:val="-4"/>
                <w:sz w:val="26"/>
                <w:szCs w:val="26"/>
              </w:rPr>
              <w:t>tìm hiểu kế hoạch kinh doanh ở địa phương.</w:t>
            </w:r>
          </w:p>
        </w:tc>
        <w:tc>
          <w:tcPr>
            <w:tcW w:w="992" w:type="dxa"/>
          </w:tcPr>
          <w:p w14:paraId="0A401DAA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8BECAF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A7E29A6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51081B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D7DA1CA" w14:textId="77777777" w:rsidTr="00E71E4B">
        <w:tc>
          <w:tcPr>
            <w:tcW w:w="848" w:type="dxa"/>
          </w:tcPr>
          <w:p w14:paraId="00E242E6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46</w:t>
            </w:r>
          </w:p>
        </w:tc>
        <w:tc>
          <w:tcPr>
            <w:tcW w:w="7087" w:type="dxa"/>
          </w:tcPr>
          <w:p w14:paraId="032D1FA4" w14:textId="77777777" w:rsidR="00A0572B" w:rsidRPr="00006BD6" w:rsidRDefault="00A0572B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z w:val="26"/>
                <w:szCs w:val="26"/>
              </w:rPr>
              <w:t xml:space="preserve">Diễn đàn: Tự chủ đối với HS </w:t>
            </w:r>
            <w:r w:rsidR="00C512BB">
              <w:rPr>
                <w:sz w:val="26"/>
                <w:szCs w:val="26"/>
              </w:rPr>
              <w:t>THCS.</w:t>
            </w:r>
          </w:p>
        </w:tc>
        <w:tc>
          <w:tcPr>
            <w:tcW w:w="992" w:type="dxa"/>
          </w:tcPr>
          <w:p w14:paraId="75237EE3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6DC7CB8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4D7CB58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16</w:t>
            </w:r>
          </w:p>
        </w:tc>
        <w:tc>
          <w:tcPr>
            <w:tcW w:w="2692" w:type="dxa"/>
            <w:vMerge w:val="restart"/>
          </w:tcPr>
          <w:p w14:paraId="05A0A598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7EFD7BA7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5D8BA276" w14:textId="77777777" w:rsidTr="00E71E4B">
        <w:tc>
          <w:tcPr>
            <w:tcW w:w="848" w:type="dxa"/>
          </w:tcPr>
          <w:p w14:paraId="37B4A06B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47</w:t>
            </w:r>
          </w:p>
        </w:tc>
        <w:tc>
          <w:tcPr>
            <w:tcW w:w="7087" w:type="dxa"/>
          </w:tcPr>
          <w:p w14:paraId="277B0123" w14:textId="77777777" w:rsidR="00A0572B" w:rsidRPr="00006BD6" w:rsidRDefault="00A0572B" w:rsidP="00A62EB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Rèn luyện </w:t>
            </w:r>
            <w:r w:rsidR="00A62EB1">
              <w:rPr>
                <w:bCs/>
                <w:color w:val="000000"/>
                <w:spacing w:val="-4"/>
                <w:sz w:val="26"/>
                <w:szCs w:val="26"/>
                <w:lang w:val="vi-VN"/>
              </w:rPr>
              <w:t>sự</w:t>
            </w:r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 tự chủ </w:t>
            </w:r>
            <w:r w:rsidR="00C512BB">
              <w:rPr>
                <w:bCs/>
                <w:spacing w:val="-4"/>
                <w:sz w:val="26"/>
                <w:szCs w:val="26"/>
              </w:rPr>
              <w:t>(</w:t>
            </w:r>
            <w:r w:rsidR="00C512BB" w:rsidRPr="003F36DD">
              <w:rPr>
                <w:bCs/>
                <w:spacing w:val="-4"/>
                <w:sz w:val="26"/>
                <w:szCs w:val="26"/>
              </w:rPr>
              <w:t>tiết</w:t>
            </w:r>
            <w:r w:rsidR="00C512BB">
              <w:rPr>
                <w:bCs/>
                <w:spacing w:val="-4"/>
                <w:sz w:val="26"/>
                <w:szCs w:val="26"/>
              </w:rPr>
              <w:t xml:space="preserve"> 2</w:t>
            </w:r>
            <w:r w:rsidR="00C512BB"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34E77482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E6D5C1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3471E4E6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067148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17ED886F" w14:textId="77777777" w:rsidTr="00E71E4B">
        <w:tc>
          <w:tcPr>
            <w:tcW w:w="848" w:type="dxa"/>
          </w:tcPr>
          <w:p w14:paraId="50E468C6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48</w:t>
            </w:r>
          </w:p>
        </w:tc>
        <w:tc>
          <w:tcPr>
            <w:tcW w:w="7087" w:type="dxa"/>
          </w:tcPr>
          <w:p w14:paraId="659460F3" w14:textId="77777777" w:rsidR="00A0572B" w:rsidRPr="0041409C" w:rsidRDefault="00A0572B" w:rsidP="00A763AB">
            <w:pPr>
              <w:pStyle w:val="KhngDncch"/>
              <w:rPr>
                <w:color w:val="000000"/>
                <w:sz w:val="26"/>
                <w:szCs w:val="26"/>
                <w:lang w:val="en-GB"/>
              </w:rPr>
            </w:pPr>
            <w:r w:rsidRPr="0041409C">
              <w:rPr>
                <w:sz w:val="26"/>
                <w:szCs w:val="26"/>
              </w:rPr>
              <w:t xml:space="preserve">SHL: </w:t>
            </w:r>
            <w:r w:rsidR="00C512BB" w:rsidRPr="0041409C">
              <w:rPr>
                <w:sz w:val="26"/>
                <w:szCs w:val="26"/>
              </w:rPr>
              <w:t>Chia sẻ về việc r</w:t>
            </w:r>
            <w:r w:rsidR="00C512BB" w:rsidRPr="0041409C">
              <w:rPr>
                <w:sz w:val="26"/>
                <w:szCs w:val="26"/>
                <w:lang w:val="en-GB"/>
              </w:rPr>
              <w:t>èn luyện tính tự chủ của bản thân trong cuộc sống và</w:t>
            </w:r>
            <w:r w:rsidR="00C512BB" w:rsidRPr="0041409C">
              <w:rPr>
                <w:color w:val="000000"/>
                <w:sz w:val="26"/>
                <w:szCs w:val="26"/>
                <w:lang w:val="en-GB"/>
              </w:rPr>
              <w:t xml:space="preserve"> trên mạng xã hội.</w:t>
            </w:r>
          </w:p>
        </w:tc>
        <w:tc>
          <w:tcPr>
            <w:tcW w:w="992" w:type="dxa"/>
          </w:tcPr>
          <w:p w14:paraId="08582F22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A14F18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5083DC5B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DA96DFE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7A39E86" w14:textId="77777777" w:rsidTr="00E71E4B">
        <w:tc>
          <w:tcPr>
            <w:tcW w:w="848" w:type="dxa"/>
          </w:tcPr>
          <w:p w14:paraId="0E97D82E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49</w:t>
            </w:r>
          </w:p>
        </w:tc>
        <w:tc>
          <w:tcPr>
            <w:tcW w:w="7087" w:type="dxa"/>
          </w:tcPr>
          <w:p w14:paraId="724D059E" w14:textId="77777777" w:rsidR="00A0572B" w:rsidRPr="00006BD6" w:rsidRDefault="00A0572B" w:rsidP="003311B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3311B6" w:rsidRPr="003F36DD">
              <w:rPr>
                <w:sz w:val="26"/>
                <w:szCs w:val="26"/>
              </w:rPr>
              <w:t>Giao lưu: Những con người tự chủ.</w:t>
            </w:r>
          </w:p>
        </w:tc>
        <w:tc>
          <w:tcPr>
            <w:tcW w:w="992" w:type="dxa"/>
          </w:tcPr>
          <w:p w14:paraId="0FDD8559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4051600E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CDEBFD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17</w:t>
            </w:r>
          </w:p>
        </w:tc>
        <w:tc>
          <w:tcPr>
            <w:tcW w:w="2692" w:type="dxa"/>
            <w:vMerge w:val="restart"/>
          </w:tcPr>
          <w:p w14:paraId="5871A0BF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1A30A7D7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41D11C7A" w14:textId="77777777" w:rsidTr="00E71E4B">
        <w:tc>
          <w:tcPr>
            <w:tcW w:w="848" w:type="dxa"/>
          </w:tcPr>
          <w:p w14:paraId="3B055618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50</w:t>
            </w:r>
          </w:p>
        </w:tc>
        <w:tc>
          <w:tcPr>
            <w:tcW w:w="7087" w:type="dxa"/>
          </w:tcPr>
          <w:p w14:paraId="56C4A145" w14:textId="77777777" w:rsidR="00A0572B" w:rsidRPr="00006BD6" w:rsidRDefault="003311B6" w:rsidP="004D13E3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4D13E3">
              <w:rPr>
                <w:b/>
                <w:color w:val="FF0000"/>
                <w:sz w:val="26"/>
                <w:szCs w:val="26"/>
              </w:rPr>
              <w:t>HĐGD theo chủ đề:</w:t>
            </w:r>
            <w:r w:rsidRPr="00006BD6">
              <w:rPr>
                <w:sz w:val="26"/>
                <w:szCs w:val="26"/>
              </w:rPr>
              <w:t xml:space="preserve">  </w:t>
            </w:r>
            <w:r w:rsidRPr="003F36DD">
              <w:rPr>
                <w:rStyle w:val="fontstyle01"/>
                <w:b/>
                <w:color w:val="FF0000"/>
                <w:sz w:val="26"/>
                <w:szCs w:val="26"/>
              </w:rPr>
              <w:t>Kiểm tra đánh giá định kì cuối Học kì I</w:t>
            </w:r>
          </w:p>
        </w:tc>
        <w:tc>
          <w:tcPr>
            <w:tcW w:w="992" w:type="dxa"/>
          </w:tcPr>
          <w:p w14:paraId="506BCA01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2315E7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B017D07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3265D2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45F48BDC" w14:textId="77777777" w:rsidTr="00E71E4B">
        <w:tc>
          <w:tcPr>
            <w:tcW w:w="848" w:type="dxa"/>
          </w:tcPr>
          <w:p w14:paraId="0E3E56B4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51</w:t>
            </w:r>
          </w:p>
        </w:tc>
        <w:tc>
          <w:tcPr>
            <w:tcW w:w="7087" w:type="dxa"/>
          </w:tcPr>
          <w:p w14:paraId="0890FDD4" w14:textId="77777777" w:rsidR="00A0572B" w:rsidRPr="00006BD6" w:rsidRDefault="004D13E3" w:rsidP="00A73E7A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4D13E3">
              <w:rPr>
                <w:color w:val="000000"/>
                <w:sz w:val="26"/>
                <w:szCs w:val="26"/>
              </w:rPr>
              <w:t>Chia sẻ kết quả r</w:t>
            </w:r>
            <w:r w:rsidRPr="004D13E3">
              <w:rPr>
                <w:color w:val="000000"/>
                <w:sz w:val="26"/>
                <w:szCs w:val="26"/>
                <w:lang w:val="en-GB"/>
              </w:rPr>
              <w:t xml:space="preserve">èn luyện tính tự chủ trong cuộc sống và  trên mạng </w:t>
            </w:r>
            <w:r w:rsidRPr="003F36DD">
              <w:rPr>
                <w:sz w:val="26"/>
                <w:szCs w:val="26"/>
                <w:lang w:val="en-GB"/>
              </w:rPr>
              <w:t>xã hội.</w:t>
            </w:r>
          </w:p>
        </w:tc>
        <w:tc>
          <w:tcPr>
            <w:tcW w:w="992" w:type="dxa"/>
          </w:tcPr>
          <w:p w14:paraId="3D66579A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A3B818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77E4853C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4D8384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2935072" w14:textId="77777777" w:rsidTr="00E71E4B">
        <w:tc>
          <w:tcPr>
            <w:tcW w:w="10349" w:type="dxa"/>
            <w:gridSpan w:val="4"/>
          </w:tcPr>
          <w:p w14:paraId="51A63F01" w14:textId="77777777" w:rsidR="00281800" w:rsidRDefault="00281800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1CBD929" w14:textId="77777777" w:rsidR="00A0572B" w:rsidRPr="00696518" w:rsidRDefault="00A0572B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96518">
              <w:rPr>
                <w:b/>
                <w:sz w:val="26"/>
                <w:szCs w:val="26"/>
              </w:rPr>
              <w:t>Chủ đề 5: Em với gia đình</w:t>
            </w:r>
          </w:p>
        </w:tc>
        <w:tc>
          <w:tcPr>
            <w:tcW w:w="2692" w:type="dxa"/>
          </w:tcPr>
          <w:p w14:paraId="3456E4E5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14:paraId="0497E75B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0572B" w:rsidRPr="00006BD6" w14:paraId="644CED23" w14:textId="77777777" w:rsidTr="00E71E4B">
        <w:tc>
          <w:tcPr>
            <w:tcW w:w="848" w:type="dxa"/>
          </w:tcPr>
          <w:p w14:paraId="7881FCB4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52</w:t>
            </w:r>
          </w:p>
        </w:tc>
        <w:tc>
          <w:tcPr>
            <w:tcW w:w="7087" w:type="dxa"/>
          </w:tcPr>
          <w:p w14:paraId="2DC876AF" w14:textId="77777777" w:rsidR="00A0572B" w:rsidRPr="00A763AB" w:rsidRDefault="00A0572B" w:rsidP="00A763AB">
            <w:pPr>
              <w:pStyle w:val="KhngDncch"/>
              <w:rPr>
                <w:sz w:val="28"/>
                <w:szCs w:val="28"/>
              </w:rPr>
            </w:pPr>
            <w:r w:rsidRPr="00A763AB">
              <w:rPr>
                <w:sz w:val="28"/>
                <w:szCs w:val="28"/>
              </w:rPr>
              <w:t>SHDC</w:t>
            </w:r>
            <w:r w:rsidRPr="00A763AB">
              <w:rPr>
                <w:sz w:val="28"/>
                <w:szCs w:val="28"/>
                <w:lang w:val="vi-VN"/>
              </w:rPr>
              <w:t xml:space="preserve">: </w:t>
            </w:r>
            <w:r w:rsidR="0000046E" w:rsidRPr="00A763AB">
              <w:rPr>
                <w:sz w:val="28"/>
                <w:szCs w:val="28"/>
              </w:rPr>
              <w:t>Giao lưu về chủ đề “Ứng xử khi có bất đồng ý kiến trong gia đình”.</w:t>
            </w:r>
          </w:p>
        </w:tc>
        <w:tc>
          <w:tcPr>
            <w:tcW w:w="992" w:type="dxa"/>
          </w:tcPr>
          <w:p w14:paraId="7E7DE39F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3E9258F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F6C3F5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6C7DD1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7C7A141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18</w:t>
            </w:r>
          </w:p>
        </w:tc>
        <w:tc>
          <w:tcPr>
            <w:tcW w:w="2692" w:type="dxa"/>
            <w:vMerge w:val="restart"/>
          </w:tcPr>
          <w:p w14:paraId="7262D5C1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54AF4DEA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34A32234" w14:textId="77777777" w:rsidTr="00E71E4B">
        <w:tc>
          <w:tcPr>
            <w:tcW w:w="848" w:type="dxa"/>
          </w:tcPr>
          <w:p w14:paraId="76323D77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53</w:t>
            </w:r>
          </w:p>
        </w:tc>
        <w:tc>
          <w:tcPr>
            <w:tcW w:w="7087" w:type="dxa"/>
          </w:tcPr>
          <w:p w14:paraId="006CF1B3" w14:textId="77777777" w:rsidR="00A0572B" w:rsidRPr="00006BD6" w:rsidRDefault="00A0572B" w:rsidP="00696518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00046E" w:rsidRPr="003F36DD">
              <w:rPr>
                <w:spacing w:val="-4"/>
                <w:sz w:val="26"/>
                <w:szCs w:val="26"/>
              </w:rPr>
              <w:t>Tôn trọng, thuyết phục và ứng xử làm người thân hài lòng</w:t>
            </w:r>
          </w:p>
        </w:tc>
        <w:tc>
          <w:tcPr>
            <w:tcW w:w="992" w:type="dxa"/>
          </w:tcPr>
          <w:p w14:paraId="6E81100E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851D37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62B1EBB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F46A7E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A18E3FB" w14:textId="77777777" w:rsidTr="00E71E4B">
        <w:tc>
          <w:tcPr>
            <w:tcW w:w="848" w:type="dxa"/>
          </w:tcPr>
          <w:p w14:paraId="7163F8F5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54</w:t>
            </w:r>
          </w:p>
        </w:tc>
        <w:tc>
          <w:tcPr>
            <w:tcW w:w="7087" w:type="dxa"/>
          </w:tcPr>
          <w:p w14:paraId="2352C791" w14:textId="77777777" w:rsidR="00A0572B" w:rsidRPr="00006BD6" w:rsidRDefault="00A0572B" w:rsidP="00696518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00046E" w:rsidRPr="003F36DD">
              <w:rPr>
                <w:spacing w:val="2"/>
                <w:sz w:val="26"/>
                <w:szCs w:val="26"/>
              </w:rPr>
              <w:t>Chia sẻ kết quả rèn luyện kĩ năng thuyết phụ</w:t>
            </w:r>
            <w:r w:rsidR="0000046E">
              <w:rPr>
                <w:spacing w:val="2"/>
                <w:sz w:val="26"/>
                <w:szCs w:val="26"/>
              </w:rPr>
              <w:t xml:space="preserve">c, </w:t>
            </w:r>
            <w:r w:rsidR="0000046E" w:rsidRPr="003F36DD">
              <w:rPr>
                <w:spacing w:val="2"/>
                <w:sz w:val="26"/>
                <w:szCs w:val="26"/>
              </w:rPr>
              <w:t>thể  hiện sự tôn trọng và ứng xử làm người thân hài lòng.</w:t>
            </w:r>
          </w:p>
        </w:tc>
        <w:tc>
          <w:tcPr>
            <w:tcW w:w="992" w:type="dxa"/>
          </w:tcPr>
          <w:p w14:paraId="39BEC331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6530D8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B3A24D9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0A44C8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02C42526" w14:textId="77777777" w:rsidTr="00E71E4B">
        <w:tc>
          <w:tcPr>
            <w:tcW w:w="848" w:type="dxa"/>
          </w:tcPr>
          <w:p w14:paraId="07EF0794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55</w:t>
            </w:r>
          </w:p>
        </w:tc>
        <w:tc>
          <w:tcPr>
            <w:tcW w:w="7087" w:type="dxa"/>
          </w:tcPr>
          <w:p w14:paraId="780261C0" w14:textId="77777777" w:rsidR="00A0572B" w:rsidRPr="00006BD6" w:rsidRDefault="00A0572B" w:rsidP="0069651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SHDC: </w:t>
            </w:r>
            <w:r w:rsidR="00A763AB" w:rsidRPr="003F36DD">
              <w:rPr>
                <w:sz w:val="26"/>
                <w:szCs w:val="26"/>
              </w:rPr>
              <w:t>Giao lưu về chủ đề “Bạn cần làm gì để gia đình hài lòng”.</w:t>
            </w:r>
          </w:p>
        </w:tc>
        <w:tc>
          <w:tcPr>
            <w:tcW w:w="992" w:type="dxa"/>
          </w:tcPr>
          <w:p w14:paraId="0E6CEA4E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03656704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642DAC2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4732AB7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19</w:t>
            </w:r>
          </w:p>
        </w:tc>
        <w:tc>
          <w:tcPr>
            <w:tcW w:w="2692" w:type="dxa"/>
            <w:vMerge w:val="restart"/>
          </w:tcPr>
          <w:p w14:paraId="7DE7BBE7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3E20936A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04CA0726" w14:textId="77777777" w:rsidTr="00E71E4B">
        <w:tc>
          <w:tcPr>
            <w:tcW w:w="848" w:type="dxa"/>
          </w:tcPr>
          <w:p w14:paraId="39D1DBE7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56</w:t>
            </w:r>
          </w:p>
        </w:tc>
        <w:tc>
          <w:tcPr>
            <w:tcW w:w="7087" w:type="dxa"/>
          </w:tcPr>
          <w:p w14:paraId="42EDF022" w14:textId="77777777" w:rsidR="00A0572B" w:rsidRPr="00006BD6" w:rsidRDefault="00A0572B" w:rsidP="00A763A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A763AB" w:rsidRPr="003F36DD">
              <w:rPr>
                <w:sz w:val="26"/>
                <w:szCs w:val="26"/>
              </w:rPr>
              <w:t>Tiết kiệm và thực hiện công việc gia đình</w:t>
            </w:r>
            <w:r w:rsidR="00A763AB">
              <w:rPr>
                <w:sz w:val="26"/>
                <w:szCs w:val="26"/>
              </w:rPr>
              <w:t xml:space="preserve"> (</w:t>
            </w:r>
            <w:r w:rsidR="00A763AB" w:rsidRPr="003F36DD">
              <w:rPr>
                <w:sz w:val="26"/>
                <w:szCs w:val="26"/>
              </w:rPr>
              <w:t>tiết</w:t>
            </w:r>
            <w:r w:rsidR="00A763AB">
              <w:rPr>
                <w:sz w:val="26"/>
                <w:szCs w:val="26"/>
              </w:rPr>
              <w:t xml:space="preserve"> 1</w:t>
            </w:r>
            <w:r w:rsidR="00A763AB" w:rsidRPr="003F36DD">
              <w:rPr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3D221035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ED4A28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E6B4C97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565FDE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6670852D" w14:textId="77777777" w:rsidTr="00E71E4B">
        <w:tc>
          <w:tcPr>
            <w:tcW w:w="848" w:type="dxa"/>
          </w:tcPr>
          <w:p w14:paraId="5580DED2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57</w:t>
            </w:r>
          </w:p>
        </w:tc>
        <w:tc>
          <w:tcPr>
            <w:tcW w:w="7087" w:type="dxa"/>
          </w:tcPr>
          <w:p w14:paraId="4BF109F6" w14:textId="77777777" w:rsidR="00A0572B" w:rsidRPr="00006BD6" w:rsidRDefault="00A0572B" w:rsidP="007800B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A763AB" w:rsidRPr="003F36DD">
              <w:rPr>
                <w:spacing w:val="-4"/>
                <w:sz w:val="26"/>
                <w:szCs w:val="26"/>
              </w:rPr>
              <w:t>Chia sẻ kết quả rèn luyện kĩ năng sống tiết kiệm trong sinh hoạt gia đình.</w:t>
            </w:r>
          </w:p>
        </w:tc>
        <w:tc>
          <w:tcPr>
            <w:tcW w:w="992" w:type="dxa"/>
          </w:tcPr>
          <w:p w14:paraId="7917FCE1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284D2DC3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33E16C94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A0F4254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30B13D4F" w14:textId="77777777" w:rsidTr="00E71E4B">
        <w:tc>
          <w:tcPr>
            <w:tcW w:w="848" w:type="dxa"/>
          </w:tcPr>
          <w:p w14:paraId="05B20870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58</w:t>
            </w:r>
          </w:p>
        </w:tc>
        <w:tc>
          <w:tcPr>
            <w:tcW w:w="7087" w:type="dxa"/>
          </w:tcPr>
          <w:p w14:paraId="19FA522F" w14:textId="77777777" w:rsidR="00A0572B" w:rsidRPr="00006BD6" w:rsidRDefault="00A0572B" w:rsidP="007800B9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A763AB" w:rsidRPr="003F36DD">
              <w:rPr>
                <w:rStyle w:val="fontstyle01"/>
                <w:spacing w:val="2"/>
                <w:sz w:val="26"/>
                <w:szCs w:val="26"/>
              </w:rPr>
              <w:t>Chia sẻ về cách sống tiết kiệm trong sinh hoạt gia đình.</w:t>
            </w:r>
          </w:p>
        </w:tc>
        <w:tc>
          <w:tcPr>
            <w:tcW w:w="992" w:type="dxa"/>
          </w:tcPr>
          <w:p w14:paraId="332F8FF8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42B2EE1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6564CFC1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6783126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20</w:t>
            </w:r>
          </w:p>
        </w:tc>
        <w:tc>
          <w:tcPr>
            <w:tcW w:w="2692" w:type="dxa"/>
            <w:vMerge w:val="restart"/>
          </w:tcPr>
          <w:p w14:paraId="2A66CE58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4506CB47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70BD448A" w14:textId="77777777" w:rsidTr="00E71E4B">
        <w:tc>
          <w:tcPr>
            <w:tcW w:w="848" w:type="dxa"/>
          </w:tcPr>
          <w:p w14:paraId="1A89C35D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59</w:t>
            </w:r>
          </w:p>
        </w:tc>
        <w:tc>
          <w:tcPr>
            <w:tcW w:w="7087" w:type="dxa"/>
          </w:tcPr>
          <w:p w14:paraId="32187B16" w14:textId="77777777" w:rsidR="00A0572B" w:rsidRPr="00006BD6" w:rsidRDefault="00A0572B" w:rsidP="007800B9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</w:t>
            </w:r>
            <w:r w:rsidR="00A763AB" w:rsidRPr="003F36DD">
              <w:rPr>
                <w:sz w:val="26"/>
                <w:szCs w:val="26"/>
              </w:rPr>
              <w:t>Tiết kiệm và thực hiện công việc gia đình</w:t>
            </w:r>
            <w:r w:rsidR="00A763AB">
              <w:rPr>
                <w:sz w:val="26"/>
                <w:szCs w:val="26"/>
              </w:rPr>
              <w:t xml:space="preserve"> (</w:t>
            </w:r>
            <w:r w:rsidR="00A763AB" w:rsidRPr="003F36DD">
              <w:rPr>
                <w:sz w:val="26"/>
                <w:szCs w:val="26"/>
              </w:rPr>
              <w:t>tiết</w:t>
            </w:r>
            <w:r w:rsidR="00A763AB">
              <w:rPr>
                <w:sz w:val="26"/>
                <w:szCs w:val="26"/>
              </w:rPr>
              <w:t xml:space="preserve"> 2</w:t>
            </w:r>
            <w:r w:rsidR="00A763AB" w:rsidRPr="003F36DD">
              <w:rPr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7036CC96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1538F48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7DAC6923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A4A557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7D42BE5C" w14:textId="77777777" w:rsidTr="00E71E4B">
        <w:tc>
          <w:tcPr>
            <w:tcW w:w="848" w:type="dxa"/>
          </w:tcPr>
          <w:p w14:paraId="27FB5693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60</w:t>
            </w:r>
          </w:p>
        </w:tc>
        <w:tc>
          <w:tcPr>
            <w:tcW w:w="7087" w:type="dxa"/>
          </w:tcPr>
          <w:p w14:paraId="7035035E" w14:textId="77777777" w:rsidR="00A763AB" w:rsidRPr="0041409C" w:rsidRDefault="0041409C" w:rsidP="00A763AB">
            <w:pPr>
              <w:pStyle w:val="KhngDncch"/>
              <w:rPr>
                <w:sz w:val="26"/>
                <w:szCs w:val="26"/>
              </w:rPr>
            </w:pPr>
            <w:r w:rsidRPr="0041409C">
              <w:rPr>
                <w:sz w:val="26"/>
                <w:szCs w:val="26"/>
              </w:rPr>
              <w:t>SHL:</w:t>
            </w:r>
            <w:r w:rsidRPr="0041409C">
              <w:rPr>
                <w:sz w:val="26"/>
                <w:szCs w:val="26"/>
                <w:lang w:val="vi-VN"/>
              </w:rPr>
              <w:t xml:space="preserve"> </w:t>
            </w:r>
            <w:r w:rsidR="00A763AB" w:rsidRPr="0041409C">
              <w:rPr>
                <w:sz w:val="26"/>
                <w:szCs w:val="26"/>
              </w:rPr>
              <w:t>Chia sẻ kết quả rèn luyện kĩ năng sắp xếp và hoàn thành các công việc trong gia đình.</w:t>
            </w:r>
          </w:p>
          <w:p w14:paraId="3CCF0F4E" w14:textId="77777777" w:rsidR="00A0572B" w:rsidRPr="00B13B5B" w:rsidRDefault="00A0572B" w:rsidP="00A763AB">
            <w:pPr>
              <w:pStyle w:val="KhngDncch"/>
              <w:rPr>
                <w:b/>
              </w:rPr>
            </w:pPr>
            <w:r w:rsidRPr="00A763AB">
              <w:rPr>
                <w:b/>
                <w:sz w:val="28"/>
                <w:szCs w:val="28"/>
              </w:rPr>
              <w:t>Đánh giá chủ đề 5</w:t>
            </w:r>
          </w:p>
        </w:tc>
        <w:tc>
          <w:tcPr>
            <w:tcW w:w="992" w:type="dxa"/>
          </w:tcPr>
          <w:p w14:paraId="6E8AFB60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4DA7C1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CD8A0FB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DA4905B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4CCAFCAC" w14:textId="77777777" w:rsidTr="00E71E4B">
        <w:trPr>
          <w:trHeight w:val="395"/>
        </w:trPr>
        <w:tc>
          <w:tcPr>
            <w:tcW w:w="14598" w:type="dxa"/>
            <w:gridSpan w:val="6"/>
          </w:tcPr>
          <w:p w14:paraId="048DBE52" w14:textId="77777777" w:rsidR="00A0572B" w:rsidRPr="00006BD6" w:rsidRDefault="00A0572B" w:rsidP="00E1757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6: Em với cộng đồng</w:t>
            </w:r>
          </w:p>
        </w:tc>
      </w:tr>
      <w:tr w:rsidR="00A0572B" w:rsidRPr="00006BD6" w14:paraId="1E8D030C" w14:textId="77777777" w:rsidTr="00E71E4B">
        <w:tc>
          <w:tcPr>
            <w:tcW w:w="848" w:type="dxa"/>
          </w:tcPr>
          <w:p w14:paraId="224C24C2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61</w:t>
            </w:r>
          </w:p>
        </w:tc>
        <w:tc>
          <w:tcPr>
            <w:tcW w:w="7087" w:type="dxa"/>
          </w:tcPr>
          <w:p w14:paraId="5E2AEAE2" w14:textId="77777777" w:rsidR="00A0572B" w:rsidRPr="00006BD6" w:rsidRDefault="00A0572B" w:rsidP="00B13B5B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A763AB" w:rsidRPr="00A763AB">
              <w:rPr>
                <w:color w:val="000000"/>
                <w:sz w:val="26"/>
                <w:szCs w:val="26"/>
              </w:rPr>
              <w:t>Tìm hiểu các hoạt động giáo dục truyền thống và phát triển cộng đồng ở địa phương.</w:t>
            </w:r>
          </w:p>
        </w:tc>
        <w:tc>
          <w:tcPr>
            <w:tcW w:w="992" w:type="dxa"/>
          </w:tcPr>
          <w:p w14:paraId="2F81DA16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23984CBE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4C4EB31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17F8C4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21</w:t>
            </w:r>
          </w:p>
        </w:tc>
        <w:tc>
          <w:tcPr>
            <w:tcW w:w="2692" w:type="dxa"/>
            <w:vMerge w:val="restart"/>
          </w:tcPr>
          <w:p w14:paraId="0535FCC1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032E33FC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5539FC6E" w14:textId="77777777" w:rsidTr="00E71E4B">
        <w:tc>
          <w:tcPr>
            <w:tcW w:w="848" w:type="dxa"/>
          </w:tcPr>
          <w:p w14:paraId="22BA9531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62</w:t>
            </w:r>
          </w:p>
        </w:tc>
        <w:tc>
          <w:tcPr>
            <w:tcW w:w="7087" w:type="dxa"/>
          </w:tcPr>
          <w:p w14:paraId="6AFA3B43" w14:textId="77777777" w:rsidR="00A0572B" w:rsidRPr="00A763AB" w:rsidRDefault="00A0572B" w:rsidP="00DC3FEF">
            <w:pPr>
              <w:spacing w:line="312" w:lineRule="auto"/>
              <w:jc w:val="both"/>
              <w:rPr>
                <w:spacing w:val="-2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 w:rsidR="0041409C">
              <w:rPr>
                <w:sz w:val="26"/>
                <w:szCs w:val="26"/>
              </w:rPr>
              <w:t>:</w:t>
            </w:r>
            <w:r w:rsidR="0041409C">
              <w:rPr>
                <w:sz w:val="26"/>
                <w:szCs w:val="26"/>
                <w:lang w:val="vi-VN"/>
              </w:rPr>
              <w:t xml:space="preserve"> </w:t>
            </w:r>
            <w:r w:rsidR="00A763AB" w:rsidRPr="003F36DD">
              <w:rPr>
                <w:rStyle w:val="fontstyle01"/>
                <w:spacing w:val="-2"/>
                <w:sz w:val="26"/>
                <w:szCs w:val="26"/>
              </w:rPr>
              <w:t xml:space="preserve">Tham gia các hoạt động giáo dục truyền thống và phát triển cộng đồng ở địa phương </w:t>
            </w:r>
          </w:p>
        </w:tc>
        <w:tc>
          <w:tcPr>
            <w:tcW w:w="992" w:type="dxa"/>
          </w:tcPr>
          <w:p w14:paraId="1CC0579A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9ED75E8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5D0F948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CF81B3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47B6729A" w14:textId="77777777" w:rsidTr="00E71E4B">
        <w:tc>
          <w:tcPr>
            <w:tcW w:w="848" w:type="dxa"/>
          </w:tcPr>
          <w:p w14:paraId="2C95D8CF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63</w:t>
            </w:r>
          </w:p>
        </w:tc>
        <w:tc>
          <w:tcPr>
            <w:tcW w:w="7087" w:type="dxa"/>
          </w:tcPr>
          <w:p w14:paraId="0BAB56AB" w14:textId="77777777" w:rsidR="00281800" w:rsidRPr="00A763AB" w:rsidRDefault="0041409C" w:rsidP="00A763AB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SHL: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A763AB" w:rsidRPr="00A763AB">
              <w:rPr>
                <w:color w:val="000000"/>
                <w:sz w:val="26"/>
                <w:szCs w:val="26"/>
              </w:rPr>
              <w:t>Chia sẻ kết quả tham gia hoạt động giáo dục truyền thống và phát triển cộng đồng ở địa phương.</w:t>
            </w:r>
          </w:p>
        </w:tc>
        <w:tc>
          <w:tcPr>
            <w:tcW w:w="992" w:type="dxa"/>
          </w:tcPr>
          <w:p w14:paraId="47288CF3" w14:textId="77777777"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9B4344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1462DC9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C572F1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6402AF6C" w14:textId="77777777" w:rsidTr="00E71E4B">
        <w:tc>
          <w:tcPr>
            <w:tcW w:w="848" w:type="dxa"/>
          </w:tcPr>
          <w:p w14:paraId="3D575157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64</w:t>
            </w:r>
          </w:p>
        </w:tc>
        <w:tc>
          <w:tcPr>
            <w:tcW w:w="7087" w:type="dxa"/>
          </w:tcPr>
          <w:p w14:paraId="59D856D0" w14:textId="77777777" w:rsidR="00A0572B" w:rsidRPr="00006BD6" w:rsidRDefault="00A0572B" w:rsidP="00B13B5B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="0041409C">
              <w:rPr>
                <w:sz w:val="26"/>
                <w:szCs w:val="26"/>
                <w:lang w:val="vi-VN"/>
              </w:rPr>
              <w:t xml:space="preserve">: </w:t>
            </w:r>
            <w:r w:rsidR="00A763AB" w:rsidRPr="00A763AB">
              <w:rPr>
                <w:color w:val="000000"/>
                <w:spacing w:val="-4"/>
                <w:sz w:val="26"/>
                <w:szCs w:val="26"/>
              </w:rPr>
              <w:t>Tham gia lễ phát động “Hoạt động thiện nguyện” của Đoàn Thanh niên Cộng sản Hồ Chí Minh</w:t>
            </w:r>
          </w:p>
        </w:tc>
        <w:tc>
          <w:tcPr>
            <w:tcW w:w="992" w:type="dxa"/>
          </w:tcPr>
          <w:p w14:paraId="5B874C18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07F091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548C7F1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CF35C3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</w:t>
            </w:r>
            <w:r w:rsidR="00E33C14">
              <w:rPr>
                <w:sz w:val="26"/>
                <w:szCs w:val="26"/>
              </w:rPr>
              <w:t>2</w:t>
            </w:r>
          </w:p>
        </w:tc>
        <w:tc>
          <w:tcPr>
            <w:tcW w:w="2692" w:type="dxa"/>
            <w:vMerge w:val="restart"/>
          </w:tcPr>
          <w:p w14:paraId="0F253D77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22B3BA66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1C036B45" w14:textId="77777777" w:rsidTr="00E71E4B">
        <w:tc>
          <w:tcPr>
            <w:tcW w:w="848" w:type="dxa"/>
          </w:tcPr>
          <w:p w14:paraId="5610B04E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65</w:t>
            </w:r>
          </w:p>
        </w:tc>
        <w:tc>
          <w:tcPr>
            <w:tcW w:w="7087" w:type="dxa"/>
          </w:tcPr>
          <w:p w14:paraId="594873A8" w14:textId="77777777" w:rsidR="00A0572B" w:rsidRPr="00DC3FEF" w:rsidRDefault="00A0572B" w:rsidP="00A763AB">
            <w:pPr>
              <w:spacing w:line="312" w:lineRule="auto"/>
              <w:jc w:val="both"/>
              <w:rPr>
                <w:b/>
                <w:bCs/>
                <w:color w:val="0070C0"/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 w:rsidR="0041409C">
              <w:rPr>
                <w:sz w:val="26"/>
                <w:szCs w:val="26"/>
              </w:rPr>
              <w:t>:</w:t>
            </w:r>
            <w:r w:rsidR="0041409C">
              <w:rPr>
                <w:sz w:val="26"/>
                <w:szCs w:val="26"/>
                <w:lang w:val="vi-VN"/>
              </w:rPr>
              <w:t xml:space="preserve"> </w:t>
            </w:r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Lập và thực hiện kế hoạch hoạt động thiện nguyện </w:t>
            </w:r>
            <w:r w:rsidR="0041409C">
              <w:rPr>
                <w:bCs/>
                <w:spacing w:val="-4"/>
                <w:sz w:val="26"/>
                <w:szCs w:val="26"/>
              </w:rPr>
              <w:t>(</w:t>
            </w:r>
            <w:r w:rsidR="00DC3FEF" w:rsidRPr="003F36DD">
              <w:rPr>
                <w:bCs/>
                <w:spacing w:val="-4"/>
                <w:sz w:val="26"/>
                <w:szCs w:val="26"/>
              </w:rPr>
              <w:t>tiết</w:t>
            </w:r>
            <w:r w:rsidR="00DC3FEF">
              <w:rPr>
                <w:bCs/>
                <w:spacing w:val="-4"/>
                <w:sz w:val="26"/>
                <w:szCs w:val="26"/>
              </w:rPr>
              <w:t xml:space="preserve"> 1</w:t>
            </w:r>
            <w:r w:rsidR="00DC3FEF"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4B89CD45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094B6B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643284D6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11EF75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624FB2CE" w14:textId="77777777" w:rsidTr="00E71E4B">
        <w:tc>
          <w:tcPr>
            <w:tcW w:w="848" w:type="dxa"/>
          </w:tcPr>
          <w:p w14:paraId="4A37056B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66</w:t>
            </w:r>
          </w:p>
        </w:tc>
        <w:tc>
          <w:tcPr>
            <w:tcW w:w="7087" w:type="dxa"/>
          </w:tcPr>
          <w:p w14:paraId="3BD7A690" w14:textId="77777777" w:rsidR="00A0572B" w:rsidRPr="00A763AB" w:rsidRDefault="00A0572B" w:rsidP="00A763AB">
            <w:pPr>
              <w:spacing w:line="312" w:lineRule="auto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>
              <w:rPr>
                <w:sz w:val="26"/>
                <w:szCs w:val="26"/>
              </w:rPr>
              <w:t xml:space="preserve">: </w:t>
            </w:r>
            <w:r w:rsidR="00A763AB" w:rsidRPr="00A763AB">
              <w:rPr>
                <w:color w:val="000000"/>
                <w:spacing w:val="2"/>
                <w:sz w:val="26"/>
                <w:szCs w:val="26"/>
              </w:rPr>
              <w:t>Báo cáo kế hoạch hoạt động thiện nguyện.</w:t>
            </w:r>
          </w:p>
        </w:tc>
        <w:tc>
          <w:tcPr>
            <w:tcW w:w="992" w:type="dxa"/>
          </w:tcPr>
          <w:p w14:paraId="5B1DA572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B60FD0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72D7BD9F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99272E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2512F93" w14:textId="77777777" w:rsidTr="00E71E4B">
        <w:tc>
          <w:tcPr>
            <w:tcW w:w="848" w:type="dxa"/>
          </w:tcPr>
          <w:p w14:paraId="268B7855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67</w:t>
            </w:r>
          </w:p>
        </w:tc>
        <w:tc>
          <w:tcPr>
            <w:tcW w:w="7087" w:type="dxa"/>
          </w:tcPr>
          <w:p w14:paraId="4F941325" w14:textId="77777777" w:rsidR="00A0572B" w:rsidRPr="00006BD6" w:rsidRDefault="00A0572B" w:rsidP="009F0E08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A763AB" w:rsidRPr="003F36DD">
              <w:rPr>
                <w:rStyle w:val="fontstyle01"/>
                <w:spacing w:val="-4"/>
                <w:sz w:val="26"/>
                <w:szCs w:val="26"/>
              </w:rPr>
              <w:t>Tìm hiểu về kĩ năng tìm kiếm sự hỗ trợ khi gặp khó khăn</w:t>
            </w:r>
          </w:p>
        </w:tc>
        <w:tc>
          <w:tcPr>
            <w:tcW w:w="992" w:type="dxa"/>
          </w:tcPr>
          <w:p w14:paraId="7EAF4A1B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25BADB9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C869AA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23</w:t>
            </w:r>
          </w:p>
        </w:tc>
        <w:tc>
          <w:tcPr>
            <w:tcW w:w="2692" w:type="dxa"/>
            <w:vMerge w:val="restart"/>
          </w:tcPr>
          <w:p w14:paraId="22E7C300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303091AC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1B35CB87" w14:textId="77777777" w:rsidTr="00E71E4B">
        <w:tc>
          <w:tcPr>
            <w:tcW w:w="848" w:type="dxa"/>
          </w:tcPr>
          <w:p w14:paraId="0F9B0E2B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68</w:t>
            </w:r>
          </w:p>
        </w:tc>
        <w:tc>
          <w:tcPr>
            <w:tcW w:w="7087" w:type="dxa"/>
          </w:tcPr>
          <w:p w14:paraId="4A7B5373" w14:textId="77777777" w:rsidR="00A0572B" w:rsidRPr="00DC3FEF" w:rsidRDefault="00A0572B" w:rsidP="00DC3FEF">
            <w:pPr>
              <w:spacing w:line="312" w:lineRule="auto"/>
              <w:jc w:val="both"/>
              <w:rPr>
                <w:b/>
                <w:bCs/>
                <w:color w:val="0070C0"/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 w:rsidR="0041409C">
              <w:rPr>
                <w:sz w:val="26"/>
                <w:szCs w:val="26"/>
              </w:rPr>
              <w:t>:</w:t>
            </w:r>
            <w:r w:rsidR="0041409C">
              <w:rPr>
                <w:sz w:val="26"/>
                <w:szCs w:val="26"/>
                <w:lang w:val="vi-VN"/>
              </w:rPr>
              <w:t xml:space="preserve"> </w:t>
            </w:r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Lập và thực hiện kế hoạch hoạt động thiện nguyện </w:t>
            </w:r>
            <w:r w:rsidR="00DC3FEF">
              <w:rPr>
                <w:bCs/>
                <w:spacing w:val="-4"/>
                <w:sz w:val="26"/>
                <w:szCs w:val="26"/>
              </w:rPr>
              <w:t>(</w:t>
            </w:r>
            <w:r w:rsidR="00DC3FEF" w:rsidRPr="003F36DD">
              <w:rPr>
                <w:bCs/>
                <w:spacing w:val="-4"/>
                <w:sz w:val="26"/>
                <w:szCs w:val="26"/>
              </w:rPr>
              <w:t>tiết</w:t>
            </w:r>
            <w:r w:rsidR="00DC3FEF">
              <w:rPr>
                <w:bCs/>
                <w:spacing w:val="-4"/>
                <w:sz w:val="26"/>
                <w:szCs w:val="26"/>
              </w:rPr>
              <w:t xml:space="preserve"> 2</w:t>
            </w:r>
            <w:r w:rsidR="00DC3FEF"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783D35B8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F42D6F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23DBD24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358DC7C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0185B562" w14:textId="77777777" w:rsidTr="00E71E4B">
        <w:tc>
          <w:tcPr>
            <w:tcW w:w="848" w:type="dxa"/>
          </w:tcPr>
          <w:p w14:paraId="79CDB04A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69</w:t>
            </w:r>
          </w:p>
        </w:tc>
        <w:tc>
          <w:tcPr>
            <w:tcW w:w="7087" w:type="dxa"/>
          </w:tcPr>
          <w:p w14:paraId="62F0F434" w14:textId="77777777" w:rsidR="00DC3FEF" w:rsidRPr="00DC3FEF" w:rsidRDefault="0041409C" w:rsidP="00DC3FEF">
            <w:pPr>
              <w:spacing w:line="312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SHL: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DC3FEF" w:rsidRPr="00DC3FEF">
              <w:rPr>
                <w:color w:val="000000"/>
                <w:spacing w:val="-4"/>
                <w:sz w:val="26"/>
                <w:szCs w:val="26"/>
              </w:rPr>
              <w:t xml:space="preserve">Chia sẻ khó khăn và cách thức tìm kiếm sự hỗ trợ khi tham </w:t>
            </w:r>
            <w:r w:rsidR="00DC3FEF" w:rsidRPr="00DC3FEF">
              <w:rPr>
                <w:color w:val="000000"/>
                <w:spacing w:val="-4"/>
                <w:sz w:val="26"/>
                <w:szCs w:val="26"/>
              </w:rPr>
              <w:lastRenderedPageBreak/>
              <w:t>gia hoạt động thiện nguyện.</w:t>
            </w:r>
          </w:p>
          <w:p w14:paraId="50D54954" w14:textId="77777777" w:rsidR="00A0572B" w:rsidRPr="0041409C" w:rsidRDefault="00A0572B" w:rsidP="009F0E0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409C">
              <w:rPr>
                <w:b/>
                <w:color w:val="000000"/>
                <w:sz w:val="28"/>
                <w:szCs w:val="28"/>
              </w:rPr>
              <w:t xml:space="preserve">Đánh giá chủ đề 6 </w:t>
            </w:r>
          </w:p>
        </w:tc>
        <w:tc>
          <w:tcPr>
            <w:tcW w:w="992" w:type="dxa"/>
          </w:tcPr>
          <w:p w14:paraId="216AFE93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22" w:type="dxa"/>
            <w:vMerge/>
          </w:tcPr>
          <w:p w14:paraId="20B505D3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5BAD40E0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09EA75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6A7583E9" w14:textId="77777777" w:rsidTr="00E71E4B">
        <w:tc>
          <w:tcPr>
            <w:tcW w:w="14598" w:type="dxa"/>
            <w:gridSpan w:val="6"/>
          </w:tcPr>
          <w:p w14:paraId="018C13BF" w14:textId="77777777" w:rsidR="00DC3FEF" w:rsidRDefault="00DC3FEF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5DE4121" w14:textId="77777777" w:rsidR="00A0572B" w:rsidRPr="009F0E08" w:rsidRDefault="00A0572B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F0E08">
              <w:rPr>
                <w:b/>
                <w:sz w:val="26"/>
                <w:szCs w:val="26"/>
              </w:rPr>
              <w:t>Chủ đề 7: Em với thiên nhiên và môi trường.</w:t>
            </w:r>
          </w:p>
        </w:tc>
      </w:tr>
      <w:tr w:rsidR="00A0572B" w:rsidRPr="00006BD6" w14:paraId="58F288CF" w14:textId="77777777" w:rsidTr="00E71E4B">
        <w:tc>
          <w:tcPr>
            <w:tcW w:w="848" w:type="dxa"/>
          </w:tcPr>
          <w:p w14:paraId="395268F9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70</w:t>
            </w:r>
          </w:p>
        </w:tc>
        <w:tc>
          <w:tcPr>
            <w:tcW w:w="7087" w:type="dxa"/>
          </w:tcPr>
          <w:p w14:paraId="2991DE71" w14:textId="77777777" w:rsidR="00A0572B" w:rsidRPr="00DC3FEF" w:rsidRDefault="00A0572B" w:rsidP="00DC3FEF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DC3FEF" w:rsidRPr="003F36DD">
              <w:rPr>
                <w:sz w:val="26"/>
                <w:szCs w:val="26"/>
              </w:rPr>
              <w:t>Biểu diễn Chương trình văn nghệ về chủ đề “Tự hào quê hương tôi”.</w:t>
            </w:r>
            <w:r w:rsidR="00DC3FEF" w:rsidRPr="003F36DD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5C0F618D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551E498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5F7515B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24</w:t>
            </w:r>
          </w:p>
        </w:tc>
        <w:tc>
          <w:tcPr>
            <w:tcW w:w="2692" w:type="dxa"/>
            <w:vMerge w:val="restart"/>
          </w:tcPr>
          <w:p w14:paraId="7BF8C1F5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1135D329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59FAE4E1" w14:textId="77777777" w:rsidTr="00E71E4B">
        <w:tc>
          <w:tcPr>
            <w:tcW w:w="848" w:type="dxa"/>
          </w:tcPr>
          <w:p w14:paraId="6B7760E3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71</w:t>
            </w:r>
          </w:p>
        </w:tc>
        <w:tc>
          <w:tcPr>
            <w:tcW w:w="7087" w:type="dxa"/>
          </w:tcPr>
          <w:p w14:paraId="5DCCCFB0" w14:textId="77777777" w:rsidR="00A0572B" w:rsidRPr="00DC3FEF" w:rsidRDefault="00A0572B" w:rsidP="00DC3FEF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 w:rsidR="0041409C">
              <w:rPr>
                <w:sz w:val="26"/>
                <w:szCs w:val="26"/>
              </w:rPr>
              <w:t xml:space="preserve">: </w:t>
            </w:r>
            <w:r w:rsidR="00DC3FEF" w:rsidRPr="003F36DD">
              <w:rPr>
                <w:sz w:val="26"/>
                <w:szCs w:val="26"/>
              </w:rPr>
              <w:t xml:space="preserve">Cảnh quan thiên nhiên quê hương tôi </w:t>
            </w:r>
            <w:r w:rsidR="00DC3FEF">
              <w:rPr>
                <w:bCs/>
                <w:sz w:val="26"/>
                <w:szCs w:val="26"/>
              </w:rPr>
              <w:t>(</w:t>
            </w:r>
            <w:r w:rsidR="00DC3FEF" w:rsidRPr="003F36DD">
              <w:rPr>
                <w:bCs/>
                <w:sz w:val="26"/>
                <w:szCs w:val="26"/>
              </w:rPr>
              <w:t>tiết</w:t>
            </w:r>
            <w:r w:rsidR="0041409C">
              <w:rPr>
                <w:bCs/>
                <w:sz w:val="26"/>
                <w:szCs w:val="26"/>
                <w:lang w:val="vi-VN"/>
              </w:rPr>
              <w:t>1</w:t>
            </w:r>
            <w:r w:rsidR="00DC3FEF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15486A15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61A64A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D92FC0F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ADC8C3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496E71B1" w14:textId="77777777" w:rsidTr="00E71E4B">
        <w:tc>
          <w:tcPr>
            <w:tcW w:w="848" w:type="dxa"/>
          </w:tcPr>
          <w:p w14:paraId="092B649B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72</w:t>
            </w:r>
          </w:p>
        </w:tc>
        <w:tc>
          <w:tcPr>
            <w:tcW w:w="7087" w:type="dxa"/>
          </w:tcPr>
          <w:p w14:paraId="60BF521E" w14:textId="77777777" w:rsidR="00A0572B" w:rsidRPr="00006BD6" w:rsidRDefault="00A0572B" w:rsidP="009F0E08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SHL:</w:t>
            </w:r>
            <w:r w:rsidR="00CD67AA">
              <w:rPr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r w:rsidR="00DC3FEF" w:rsidRPr="003F36DD">
              <w:rPr>
                <w:spacing w:val="4"/>
                <w:sz w:val="26"/>
                <w:szCs w:val="26"/>
              </w:rPr>
              <w:t xml:space="preserve">Trình bày, giới thiệu sản phẩm thể hiện </w:t>
            </w:r>
            <w:r w:rsidR="00DC3FEF" w:rsidRPr="003F36DD">
              <w:rPr>
                <w:rStyle w:val="fontstyle01"/>
                <w:spacing w:val="4"/>
                <w:sz w:val="26"/>
                <w:szCs w:val="26"/>
              </w:rPr>
              <w:t>vẻ đẹp danh lam thắng cảnh, cảnh quan thiên nhiên của địa phương đã thiết kế được</w:t>
            </w:r>
          </w:p>
        </w:tc>
        <w:tc>
          <w:tcPr>
            <w:tcW w:w="992" w:type="dxa"/>
          </w:tcPr>
          <w:p w14:paraId="26BE3180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97DC4D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8F5D8BB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A88493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2FD31A0F" w14:textId="77777777" w:rsidTr="00E71E4B">
        <w:tc>
          <w:tcPr>
            <w:tcW w:w="848" w:type="dxa"/>
          </w:tcPr>
          <w:p w14:paraId="2D0C668C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73</w:t>
            </w:r>
          </w:p>
        </w:tc>
        <w:tc>
          <w:tcPr>
            <w:tcW w:w="7087" w:type="dxa"/>
          </w:tcPr>
          <w:p w14:paraId="4FC6DB21" w14:textId="77777777" w:rsidR="00A0572B" w:rsidRPr="00DC3FEF" w:rsidRDefault="00A0572B" w:rsidP="00DC3FEF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>:</w:t>
            </w:r>
            <w:r w:rsidRPr="00006BD6">
              <w:rPr>
                <w:sz w:val="26"/>
                <w:szCs w:val="26"/>
              </w:rPr>
              <w:t xml:space="preserve"> </w:t>
            </w:r>
            <w:r w:rsidR="00DC3FEF" w:rsidRPr="003F36DD">
              <w:rPr>
                <w:sz w:val="26"/>
                <w:szCs w:val="26"/>
              </w:rPr>
              <w:t xml:space="preserve">Giới thiệu các sản phẩm đã thiết kế để thể hiện vẻ đẹp của các cảnh quan thiên nhiên của địa phương. </w:t>
            </w:r>
          </w:p>
        </w:tc>
        <w:tc>
          <w:tcPr>
            <w:tcW w:w="992" w:type="dxa"/>
          </w:tcPr>
          <w:p w14:paraId="1AD16BC4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6F1FEB7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698DC9E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21546FA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25</w:t>
            </w:r>
          </w:p>
        </w:tc>
        <w:tc>
          <w:tcPr>
            <w:tcW w:w="2692" w:type="dxa"/>
            <w:vMerge w:val="restart"/>
          </w:tcPr>
          <w:p w14:paraId="3F4BC30A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58863604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50D65F86" w14:textId="77777777" w:rsidTr="00E71E4B">
        <w:tc>
          <w:tcPr>
            <w:tcW w:w="848" w:type="dxa"/>
          </w:tcPr>
          <w:p w14:paraId="509B8CC9" w14:textId="77777777" w:rsidR="00A0572B" w:rsidRPr="00281800" w:rsidRDefault="00A0572B" w:rsidP="00281800">
            <w:pPr>
              <w:pStyle w:val="KhngDncch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>74</w:t>
            </w:r>
          </w:p>
        </w:tc>
        <w:tc>
          <w:tcPr>
            <w:tcW w:w="7087" w:type="dxa"/>
          </w:tcPr>
          <w:p w14:paraId="7A74E4F7" w14:textId="77777777" w:rsidR="00A0572B" w:rsidRPr="00DC3FEF" w:rsidRDefault="00A0572B" w:rsidP="00DC3FEF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 xml:space="preserve">HĐGD theo chủ đề: </w:t>
            </w:r>
            <w:r w:rsidR="00DC3FEF" w:rsidRPr="003F36DD">
              <w:rPr>
                <w:sz w:val="26"/>
                <w:szCs w:val="26"/>
              </w:rPr>
              <w:t xml:space="preserve">Cảnh quan thiên nhiên quê hương tôi </w:t>
            </w:r>
            <w:r w:rsidR="00DC3FEF">
              <w:rPr>
                <w:bCs/>
                <w:sz w:val="26"/>
                <w:szCs w:val="26"/>
              </w:rPr>
              <w:t>(</w:t>
            </w:r>
            <w:r w:rsidR="00DC3FEF" w:rsidRPr="003F36DD">
              <w:rPr>
                <w:bCs/>
                <w:sz w:val="26"/>
                <w:szCs w:val="26"/>
              </w:rPr>
              <w:t>tiết</w:t>
            </w:r>
            <w:r w:rsidR="00DC3FEF">
              <w:rPr>
                <w:bCs/>
                <w:sz w:val="26"/>
                <w:szCs w:val="26"/>
              </w:rPr>
              <w:t xml:space="preserve"> 2</w:t>
            </w:r>
            <w:r w:rsidR="00DC3FEF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7180D1C9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5FD082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72F7F71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438C47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6F8FA56F" w14:textId="77777777" w:rsidTr="00E71E4B">
        <w:tc>
          <w:tcPr>
            <w:tcW w:w="848" w:type="dxa"/>
          </w:tcPr>
          <w:p w14:paraId="4B1B8466" w14:textId="77777777" w:rsidR="00A0572B" w:rsidRPr="00281800" w:rsidRDefault="00A0572B" w:rsidP="00281800">
            <w:pPr>
              <w:pStyle w:val="KhngDncch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>75</w:t>
            </w:r>
          </w:p>
        </w:tc>
        <w:tc>
          <w:tcPr>
            <w:tcW w:w="7087" w:type="dxa"/>
          </w:tcPr>
          <w:p w14:paraId="79B32C65" w14:textId="77777777" w:rsidR="00A0572B" w:rsidRPr="00281800" w:rsidRDefault="00A0572B" w:rsidP="00281800">
            <w:pPr>
              <w:pStyle w:val="KhngDncch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 xml:space="preserve">SHL: </w:t>
            </w:r>
            <w:r w:rsidR="00DC3FEF" w:rsidRPr="003F36DD">
              <w:rPr>
                <w:spacing w:val="-2"/>
                <w:sz w:val="26"/>
                <w:szCs w:val="26"/>
              </w:rPr>
              <w:t xml:space="preserve">Báo cáo kết quả tổ chức sự kiện </w:t>
            </w:r>
            <w:r w:rsidR="00DC3FEF" w:rsidRPr="003F36DD">
              <w:rPr>
                <w:rStyle w:val="fontstyle01"/>
                <w:spacing w:val="-2"/>
                <w:sz w:val="26"/>
                <w:szCs w:val="26"/>
              </w:rPr>
              <w:t>giới thiệu về vẻ đẹp cảnh quan thiên nhiên, danh lam thắng cảnh của địa phương và cách bảo tồn.</w:t>
            </w:r>
          </w:p>
        </w:tc>
        <w:tc>
          <w:tcPr>
            <w:tcW w:w="992" w:type="dxa"/>
          </w:tcPr>
          <w:p w14:paraId="69BB1BBF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4A244E5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6DDF6023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D77FF73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7C1190A6" w14:textId="77777777" w:rsidTr="00E71E4B">
        <w:tc>
          <w:tcPr>
            <w:tcW w:w="848" w:type="dxa"/>
          </w:tcPr>
          <w:p w14:paraId="74CA782D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76</w:t>
            </w:r>
          </w:p>
        </w:tc>
        <w:tc>
          <w:tcPr>
            <w:tcW w:w="7087" w:type="dxa"/>
          </w:tcPr>
          <w:p w14:paraId="16714312" w14:textId="77777777" w:rsidR="00A0572B" w:rsidRPr="00006BD6" w:rsidRDefault="00A0572B" w:rsidP="009F0E0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DC3FEF" w:rsidRPr="003F36DD">
              <w:rPr>
                <w:sz w:val="26"/>
                <w:szCs w:val="26"/>
              </w:rPr>
              <w:t>Giao lưu với chuyên gia môi trường ở địa phương về chủ đề “Thiên tai và ảnh hưởng tiêu cực của thiên tai gây ra cho địa phương”.</w:t>
            </w:r>
          </w:p>
        </w:tc>
        <w:tc>
          <w:tcPr>
            <w:tcW w:w="992" w:type="dxa"/>
          </w:tcPr>
          <w:p w14:paraId="1226D299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669EEE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58FE098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26</w:t>
            </w:r>
          </w:p>
        </w:tc>
        <w:tc>
          <w:tcPr>
            <w:tcW w:w="2692" w:type="dxa"/>
            <w:vMerge w:val="restart"/>
          </w:tcPr>
          <w:p w14:paraId="24C04727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7F76651A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2C73BC3D" w14:textId="77777777" w:rsidTr="00E71E4B">
        <w:tc>
          <w:tcPr>
            <w:tcW w:w="848" w:type="dxa"/>
          </w:tcPr>
          <w:p w14:paraId="48E73A66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77</w:t>
            </w:r>
          </w:p>
        </w:tc>
        <w:tc>
          <w:tcPr>
            <w:tcW w:w="7087" w:type="dxa"/>
          </w:tcPr>
          <w:p w14:paraId="69B82BE6" w14:textId="77777777" w:rsidR="00A0572B" w:rsidRPr="00006BD6" w:rsidRDefault="00A0572B" w:rsidP="009F0E08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DC3FEF" w:rsidRPr="003F36DD">
              <w:rPr>
                <w:sz w:val="26"/>
                <w:szCs w:val="26"/>
              </w:rPr>
              <w:t xml:space="preserve">Truyền thông về </w:t>
            </w:r>
            <w:r w:rsidR="00DC3FEF" w:rsidRPr="003F36DD">
              <w:rPr>
                <w:rStyle w:val="fontstyle01"/>
                <w:sz w:val="26"/>
                <w:szCs w:val="26"/>
              </w:rPr>
              <w:t>biện pháp đề phòng và giảm nhẹ rủ</w:t>
            </w:r>
            <w:r w:rsidR="00687B49">
              <w:rPr>
                <w:rStyle w:val="fontstyle01"/>
                <w:sz w:val="26"/>
                <w:szCs w:val="26"/>
              </w:rPr>
              <w:t>i ro</w:t>
            </w:r>
            <w:r w:rsidR="00687B49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="00DC3FEF" w:rsidRPr="003F36DD">
              <w:rPr>
                <w:rStyle w:val="fontstyle01"/>
                <w:sz w:val="26"/>
                <w:szCs w:val="26"/>
              </w:rPr>
              <w:t xml:space="preserve">thiên tai ở địa phương </w:t>
            </w:r>
            <w:r w:rsidR="00DC3FEF">
              <w:rPr>
                <w:bCs/>
                <w:sz w:val="26"/>
                <w:szCs w:val="26"/>
              </w:rPr>
              <w:t>(</w:t>
            </w:r>
            <w:r w:rsidR="00DC3FEF" w:rsidRPr="003F36DD">
              <w:rPr>
                <w:bCs/>
                <w:sz w:val="26"/>
                <w:szCs w:val="26"/>
              </w:rPr>
              <w:t>tiết</w:t>
            </w:r>
            <w:r w:rsidR="00DC3FEF">
              <w:rPr>
                <w:bCs/>
                <w:sz w:val="26"/>
                <w:szCs w:val="26"/>
              </w:rPr>
              <w:t xml:space="preserve"> 1</w:t>
            </w:r>
            <w:r w:rsidR="00DC3FEF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59791662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55C82C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91293BE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8BAAC5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2B3ABBDA" w14:textId="77777777" w:rsidTr="00E71E4B">
        <w:tc>
          <w:tcPr>
            <w:tcW w:w="848" w:type="dxa"/>
          </w:tcPr>
          <w:p w14:paraId="6F093039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78</w:t>
            </w:r>
          </w:p>
        </w:tc>
        <w:tc>
          <w:tcPr>
            <w:tcW w:w="7087" w:type="dxa"/>
          </w:tcPr>
          <w:p w14:paraId="4E8BE029" w14:textId="77777777" w:rsidR="00A0572B" w:rsidRPr="00DC3FEF" w:rsidRDefault="00A0572B" w:rsidP="00DC3FEF">
            <w:pPr>
              <w:spacing w:line="312" w:lineRule="auto"/>
              <w:jc w:val="both"/>
              <w:rPr>
                <w:spacing w:val="-4"/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DC3FEF" w:rsidRPr="003F36DD">
              <w:rPr>
                <w:spacing w:val="-4"/>
                <w:sz w:val="26"/>
                <w:szCs w:val="26"/>
              </w:rPr>
              <w:t>Trình bày</w:t>
            </w:r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báo cáo về thiên tai và thiệt hại do thiên tai gây ra cho địa phương trong một số năm.</w:t>
            </w:r>
          </w:p>
        </w:tc>
        <w:tc>
          <w:tcPr>
            <w:tcW w:w="992" w:type="dxa"/>
          </w:tcPr>
          <w:p w14:paraId="67235CA2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2A5A79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381B258C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47C2F9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27CBCD9C" w14:textId="77777777" w:rsidTr="00E71E4B">
        <w:tc>
          <w:tcPr>
            <w:tcW w:w="848" w:type="dxa"/>
          </w:tcPr>
          <w:p w14:paraId="074567AD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lastRenderedPageBreak/>
              <w:t>79</w:t>
            </w:r>
          </w:p>
        </w:tc>
        <w:tc>
          <w:tcPr>
            <w:tcW w:w="7087" w:type="dxa"/>
          </w:tcPr>
          <w:p w14:paraId="0CA70449" w14:textId="77777777" w:rsidR="00DC3FEF" w:rsidRPr="003F36DD" w:rsidRDefault="00A0572B" w:rsidP="00DC3FEF">
            <w:pPr>
              <w:spacing w:line="312" w:lineRule="auto"/>
              <w:jc w:val="both"/>
              <w:rPr>
                <w:rStyle w:val="fontstyle01"/>
                <w:spacing w:val="-6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DC3FEF" w:rsidRPr="003F36DD">
              <w:rPr>
                <w:spacing w:val="-6"/>
                <w:sz w:val="26"/>
                <w:szCs w:val="26"/>
              </w:rPr>
              <w:t xml:space="preserve">Báo cáo kết quả tìm hiểu </w:t>
            </w:r>
            <w:r w:rsidR="00DC3FEF" w:rsidRPr="003F36DD">
              <w:rPr>
                <w:rStyle w:val="fontstyle01"/>
                <w:spacing w:val="-6"/>
                <w:sz w:val="26"/>
                <w:szCs w:val="26"/>
              </w:rPr>
              <w:t>về thiên tai và thiệt hại do thiên tai gây ra cho địa phương trong một số năm trước toàn trường.</w:t>
            </w:r>
          </w:p>
          <w:p w14:paraId="7E5C0CFA" w14:textId="77777777" w:rsidR="00A0572B" w:rsidRPr="00006BD6" w:rsidRDefault="00A0572B" w:rsidP="008877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C6AD652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19ACD93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1716BDA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5E763D8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27</w:t>
            </w:r>
          </w:p>
        </w:tc>
        <w:tc>
          <w:tcPr>
            <w:tcW w:w="2692" w:type="dxa"/>
            <w:vMerge w:val="restart"/>
          </w:tcPr>
          <w:p w14:paraId="79235508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5B8210CF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38AAF798" w14:textId="77777777" w:rsidTr="00E71E4B">
        <w:tc>
          <w:tcPr>
            <w:tcW w:w="848" w:type="dxa"/>
          </w:tcPr>
          <w:p w14:paraId="509BAF8A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80</w:t>
            </w:r>
          </w:p>
        </w:tc>
        <w:tc>
          <w:tcPr>
            <w:tcW w:w="7087" w:type="dxa"/>
          </w:tcPr>
          <w:p w14:paraId="7FAA211D" w14:textId="77777777" w:rsidR="00A0572B" w:rsidRPr="00006BD6" w:rsidRDefault="00DC3FEF" w:rsidP="00A73E7A">
            <w:pPr>
              <w:jc w:val="both"/>
              <w:rPr>
                <w:b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Pr="003F36DD">
              <w:rPr>
                <w:sz w:val="26"/>
                <w:szCs w:val="26"/>
              </w:rPr>
              <w:t xml:space="preserve">Truyền thông về </w:t>
            </w:r>
            <w:r w:rsidRPr="003F36DD">
              <w:rPr>
                <w:rStyle w:val="fontstyle01"/>
                <w:sz w:val="26"/>
                <w:szCs w:val="26"/>
              </w:rPr>
              <w:t>biện pháp đề phòng và giảm nhẹ rủ</w:t>
            </w:r>
            <w:r w:rsidR="00687B49">
              <w:rPr>
                <w:rStyle w:val="fontstyle01"/>
                <w:sz w:val="26"/>
                <w:szCs w:val="26"/>
              </w:rPr>
              <w:t>i ro</w:t>
            </w:r>
            <w:r w:rsidR="00687B49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rStyle w:val="fontstyle01"/>
                <w:sz w:val="26"/>
                <w:szCs w:val="26"/>
              </w:rPr>
              <w:t xml:space="preserve">thiên tai ở địa phương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>
              <w:rPr>
                <w:bCs/>
                <w:sz w:val="26"/>
                <w:szCs w:val="26"/>
              </w:rPr>
              <w:t xml:space="preserve"> 2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3CC54986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7A27A6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F3EFB17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E337F6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1311B38D" w14:textId="77777777" w:rsidTr="00E71E4B">
        <w:tc>
          <w:tcPr>
            <w:tcW w:w="848" w:type="dxa"/>
          </w:tcPr>
          <w:p w14:paraId="11E95B03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81</w:t>
            </w:r>
          </w:p>
        </w:tc>
        <w:tc>
          <w:tcPr>
            <w:tcW w:w="7087" w:type="dxa"/>
          </w:tcPr>
          <w:p w14:paraId="40553EEF" w14:textId="77777777" w:rsidR="00A0572B" w:rsidRPr="00006BD6" w:rsidRDefault="00A0572B" w:rsidP="00DC3FEF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 </w:t>
            </w:r>
            <w:r w:rsidR="00DC3FEF">
              <w:rPr>
                <w:sz w:val="26"/>
                <w:szCs w:val="26"/>
              </w:rPr>
              <w:t xml:space="preserve">SHL: </w:t>
            </w:r>
            <w:r w:rsidR="00DC3FEF" w:rsidRPr="003F36DD">
              <w:rPr>
                <w:sz w:val="26"/>
                <w:szCs w:val="26"/>
              </w:rPr>
              <w:t xml:space="preserve">Chia sẻ </w:t>
            </w:r>
            <w:r w:rsidR="00DC3FEF" w:rsidRPr="003F36DD">
              <w:rPr>
                <w:rStyle w:val="fontstyle01"/>
                <w:sz w:val="26"/>
                <w:szCs w:val="26"/>
              </w:rPr>
              <w:t>kế hoạch truyền thông cho người dân địa phương về những biện pháp đề phòng thiên tai và giảm nhẹ rủi ro thiên tai.</w:t>
            </w:r>
          </w:p>
        </w:tc>
        <w:tc>
          <w:tcPr>
            <w:tcW w:w="992" w:type="dxa"/>
          </w:tcPr>
          <w:p w14:paraId="215C1D2F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5D85D0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3876B8C7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3D9B8A34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27908F92" w14:textId="77777777" w:rsidTr="00E71E4B">
        <w:tc>
          <w:tcPr>
            <w:tcW w:w="848" w:type="dxa"/>
          </w:tcPr>
          <w:p w14:paraId="2921E6B7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82</w:t>
            </w:r>
          </w:p>
        </w:tc>
        <w:tc>
          <w:tcPr>
            <w:tcW w:w="7087" w:type="dxa"/>
          </w:tcPr>
          <w:p w14:paraId="149CC0B1" w14:textId="77777777" w:rsidR="00A0572B" w:rsidRPr="00006BD6" w:rsidRDefault="00A0572B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DC3FEF" w:rsidRPr="003F36DD">
              <w:rPr>
                <w:spacing w:val="-4"/>
                <w:sz w:val="26"/>
                <w:szCs w:val="26"/>
              </w:rPr>
              <w:t>Truyền thông trướ</w:t>
            </w:r>
            <w:r w:rsidR="00687B49">
              <w:rPr>
                <w:spacing w:val="-4"/>
                <w:sz w:val="26"/>
                <w:szCs w:val="26"/>
              </w:rPr>
              <w:t>c</w:t>
            </w:r>
            <w:r w:rsidR="00687B49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="00DC3FEF" w:rsidRPr="003F36DD">
              <w:rPr>
                <w:spacing w:val="-4"/>
                <w:sz w:val="26"/>
                <w:szCs w:val="26"/>
              </w:rPr>
              <w:t>toàn trường về biện pháp đề phòng và giảm nhẹ rủi ro thiên tai.</w:t>
            </w:r>
          </w:p>
        </w:tc>
        <w:tc>
          <w:tcPr>
            <w:tcW w:w="992" w:type="dxa"/>
          </w:tcPr>
          <w:p w14:paraId="5C990158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4D56BE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3A995C14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28</w:t>
            </w:r>
          </w:p>
        </w:tc>
        <w:tc>
          <w:tcPr>
            <w:tcW w:w="2692" w:type="dxa"/>
            <w:vMerge w:val="restart"/>
          </w:tcPr>
          <w:p w14:paraId="286E391E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2792032D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51A82629" w14:textId="77777777" w:rsidTr="00E71E4B">
        <w:tc>
          <w:tcPr>
            <w:tcW w:w="848" w:type="dxa"/>
          </w:tcPr>
          <w:p w14:paraId="6FE08CAF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83</w:t>
            </w:r>
          </w:p>
        </w:tc>
        <w:tc>
          <w:tcPr>
            <w:tcW w:w="7087" w:type="dxa"/>
          </w:tcPr>
          <w:p w14:paraId="1481FBB4" w14:textId="77777777" w:rsidR="00A0572B" w:rsidRPr="00006BD6" w:rsidRDefault="00A0572B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DC3FEF" w:rsidRPr="003F36DD">
              <w:rPr>
                <w:b/>
                <w:color w:val="FF0000"/>
                <w:sz w:val="26"/>
                <w:szCs w:val="26"/>
              </w:rPr>
              <w:t>Kiểm tra đánh giá định kì giữa Học kì II</w:t>
            </w:r>
          </w:p>
        </w:tc>
        <w:tc>
          <w:tcPr>
            <w:tcW w:w="992" w:type="dxa"/>
          </w:tcPr>
          <w:p w14:paraId="59A1F20B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4CF7F0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74983D1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A52B2F4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E7DF2FD" w14:textId="77777777" w:rsidTr="00E71E4B">
        <w:tc>
          <w:tcPr>
            <w:tcW w:w="848" w:type="dxa"/>
          </w:tcPr>
          <w:p w14:paraId="3ACCE5E9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84</w:t>
            </w:r>
          </w:p>
        </w:tc>
        <w:tc>
          <w:tcPr>
            <w:tcW w:w="7087" w:type="dxa"/>
          </w:tcPr>
          <w:p w14:paraId="619CEE83" w14:textId="77777777" w:rsidR="00DC3FEF" w:rsidRPr="003F36DD" w:rsidRDefault="00A0572B" w:rsidP="00DC3FEF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DC3FEF" w:rsidRPr="003F36DD">
              <w:rPr>
                <w:rStyle w:val="fontstyle01"/>
                <w:sz w:val="26"/>
                <w:szCs w:val="26"/>
              </w:rPr>
              <w:t>Báo cáo kết quả truyền thông đã thực hiện.</w:t>
            </w:r>
          </w:p>
          <w:p w14:paraId="5C7713BF" w14:textId="77777777" w:rsidR="00A0572B" w:rsidRPr="00687B49" w:rsidRDefault="00A0572B" w:rsidP="008877EB">
            <w:pPr>
              <w:jc w:val="both"/>
              <w:rPr>
                <w:sz w:val="28"/>
                <w:szCs w:val="28"/>
              </w:rPr>
            </w:pPr>
            <w:r w:rsidRPr="00687B49">
              <w:rPr>
                <w:b/>
                <w:sz w:val="28"/>
                <w:szCs w:val="28"/>
              </w:rPr>
              <w:t>Đánh giá chủ đề 7</w:t>
            </w:r>
          </w:p>
        </w:tc>
        <w:tc>
          <w:tcPr>
            <w:tcW w:w="992" w:type="dxa"/>
          </w:tcPr>
          <w:p w14:paraId="5F3D5F66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081C42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D4F5F9E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913FA8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433E4C36" w14:textId="77777777" w:rsidTr="00E71E4B">
        <w:trPr>
          <w:trHeight w:val="393"/>
        </w:trPr>
        <w:tc>
          <w:tcPr>
            <w:tcW w:w="14598" w:type="dxa"/>
            <w:gridSpan w:val="6"/>
          </w:tcPr>
          <w:p w14:paraId="20DFC2BB" w14:textId="77777777" w:rsidR="00A0572B" w:rsidRPr="00006BD6" w:rsidRDefault="00A0572B" w:rsidP="00E171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8: Khám phá thế giới nghề nghiệp</w:t>
            </w:r>
          </w:p>
        </w:tc>
      </w:tr>
      <w:tr w:rsidR="00A0572B" w:rsidRPr="00006BD6" w14:paraId="4A27E78B" w14:textId="77777777" w:rsidTr="00E71E4B">
        <w:tc>
          <w:tcPr>
            <w:tcW w:w="848" w:type="dxa"/>
          </w:tcPr>
          <w:p w14:paraId="47FE8A02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85</w:t>
            </w:r>
          </w:p>
        </w:tc>
        <w:tc>
          <w:tcPr>
            <w:tcW w:w="7087" w:type="dxa"/>
          </w:tcPr>
          <w:p w14:paraId="0B015921" w14:textId="77777777" w:rsidR="00A0572B" w:rsidRPr="00006BD6" w:rsidRDefault="00A0572B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DC3FEF" w:rsidRPr="003F36DD">
              <w:rPr>
                <w:spacing w:val="4"/>
                <w:sz w:val="26"/>
                <w:szCs w:val="26"/>
              </w:rPr>
              <w:t>Nghe nói chuyện về nghề nghiệp trong xã hội hiện đại.</w:t>
            </w:r>
          </w:p>
        </w:tc>
        <w:tc>
          <w:tcPr>
            <w:tcW w:w="992" w:type="dxa"/>
          </w:tcPr>
          <w:p w14:paraId="4DC4F7C4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1861FD9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2492B3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29</w:t>
            </w:r>
          </w:p>
        </w:tc>
        <w:tc>
          <w:tcPr>
            <w:tcW w:w="2692" w:type="dxa"/>
            <w:vMerge w:val="restart"/>
          </w:tcPr>
          <w:p w14:paraId="4C0CD0A0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22AC6192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5CC9D832" w14:textId="77777777" w:rsidTr="00E71E4B">
        <w:tc>
          <w:tcPr>
            <w:tcW w:w="848" w:type="dxa"/>
          </w:tcPr>
          <w:p w14:paraId="77EAA09A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86</w:t>
            </w:r>
          </w:p>
        </w:tc>
        <w:tc>
          <w:tcPr>
            <w:tcW w:w="7087" w:type="dxa"/>
          </w:tcPr>
          <w:p w14:paraId="7F201D5E" w14:textId="77777777" w:rsidR="00A0572B" w:rsidRPr="00DC3FEF" w:rsidRDefault="00A0572B" w:rsidP="00DC3FEF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</w:t>
            </w:r>
            <w:r w:rsidR="00DC3FEF" w:rsidRPr="003F36DD">
              <w:rPr>
                <w:bCs/>
                <w:sz w:val="26"/>
                <w:szCs w:val="26"/>
              </w:rPr>
              <w:t xml:space="preserve">Nghề phổ biến trong xã hội hiện đại </w:t>
            </w:r>
            <w:r w:rsidR="00DC3FEF">
              <w:rPr>
                <w:bCs/>
                <w:sz w:val="26"/>
                <w:szCs w:val="26"/>
              </w:rPr>
              <w:t>(</w:t>
            </w:r>
            <w:r w:rsidR="00DC3FEF" w:rsidRPr="003F36DD">
              <w:rPr>
                <w:bCs/>
                <w:sz w:val="26"/>
                <w:szCs w:val="26"/>
              </w:rPr>
              <w:t>tiết</w:t>
            </w:r>
            <w:r w:rsidR="00DC3FEF">
              <w:rPr>
                <w:bCs/>
                <w:sz w:val="26"/>
                <w:szCs w:val="26"/>
              </w:rPr>
              <w:t xml:space="preserve"> 1</w:t>
            </w:r>
            <w:r w:rsidR="00DC3FEF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0E138EDF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F5CADE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187FC77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8ED25A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63CA2E96" w14:textId="77777777" w:rsidTr="00E71E4B">
        <w:tc>
          <w:tcPr>
            <w:tcW w:w="848" w:type="dxa"/>
          </w:tcPr>
          <w:p w14:paraId="4677EB47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87</w:t>
            </w:r>
          </w:p>
        </w:tc>
        <w:tc>
          <w:tcPr>
            <w:tcW w:w="7087" w:type="dxa"/>
          </w:tcPr>
          <w:p w14:paraId="0189D8F7" w14:textId="77777777" w:rsidR="00A0572B" w:rsidRPr="00DC3FEF" w:rsidRDefault="00A0572B" w:rsidP="00DC3FEF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DC3FEF" w:rsidRPr="003F36DD">
              <w:rPr>
                <w:spacing w:val="-4"/>
                <w:sz w:val="26"/>
                <w:szCs w:val="26"/>
              </w:rPr>
              <w:t>Chia sẻ danh mục nghề phổ biến trong xã hội hiện đại.</w:t>
            </w:r>
          </w:p>
        </w:tc>
        <w:tc>
          <w:tcPr>
            <w:tcW w:w="992" w:type="dxa"/>
          </w:tcPr>
          <w:p w14:paraId="20552ADD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E5A1D6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6227CC54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2BD6A023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4ED906EE" w14:textId="77777777" w:rsidTr="00E71E4B">
        <w:tc>
          <w:tcPr>
            <w:tcW w:w="848" w:type="dxa"/>
          </w:tcPr>
          <w:p w14:paraId="5E6A2275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88</w:t>
            </w:r>
          </w:p>
        </w:tc>
        <w:tc>
          <w:tcPr>
            <w:tcW w:w="7087" w:type="dxa"/>
          </w:tcPr>
          <w:p w14:paraId="28B8C6E9" w14:textId="77777777" w:rsidR="00281800" w:rsidRPr="00DC3FEF" w:rsidRDefault="00A0572B" w:rsidP="00DC3FEF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DC3FEF" w:rsidRPr="003F36DD">
              <w:rPr>
                <w:sz w:val="26"/>
                <w:szCs w:val="26"/>
              </w:rPr>
              <w:t>Tọ</w:t>
            </w:r>
            <w:r w:rsidR="00DC3FEF">
              <w:rPr>
                <w:sz w:val="26"/>
                <w:szCs w:val="26"/>
              </w:rPr>
              <w:t>a đàm/</w:t>
            </w:r>
            <w:r w:rsidR="00DC3FEF" w:rsidRPr="003F36DD">
              <w:rPr>
                <w:sz w:val="26"/>
                <w:szCs w:val="26"/>
              </w:rPr>
              <w:t>giao lưu</w:t>
            </w:r>
            <w:r w:rsidR="00DC3FEF">
              <w:rPr>
                <w:b/>
                <w:sz w:val="26"/>
                <w:szCs w:val="26"/>
              </w:rPr>
              <w:t xml:space="preserve"> </w:t>
            </w:r>
            <w:r w:rsidR="00DC3FEF" w:rsidRPr="003F36DD">
              <w:rPr>
                <w:b/>
                <w:sz w:val="26"/>
                <w:szCs w:val="26"/>
              </w:rPr>
              <w:t>“</w:t>
            </w:r>
            <w:r w:rsidR="00DC3FEF" w:rsidRPr="003F36DD">
              <w:rPr>
                <w:sz w:val="26"/>
                <w:szCs w:val="26"/>
              </w:rPr>
              <w:t>Tác động của cuộc cách mạng 4.0 đến hoạt động nghề nghiệp trong xã hội hiện đại”.</w:t>
            </w:r>
          </w:p>
        </w:tc>
        <w:tc>
          <w:tcPr>
            <w:tcW w:w="992" w:type="dxa"/>
          </w:tcPr>
          <w:p w14:paraId="53B39B68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2C5DB88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27DD5E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5084199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30</w:t>
            </w:r>
          </w:p>
        </w:tc>
        <w:tc>
          <w:tcPr>
            <w:tcW w:w="2692" w:type="dxa"/>
            <w:vMerge w:val="restart"/>
          </w:tcPr>
          <w:p w14:paraId="76D5CC47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030AC29F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47E8C3D7" w14:textId="77777777" w:rsidTr="00E71E4B">
        <w:tc>
          <w:tcPr>
            <w:tcW w:w="848" w:type="dxa"/>
          </w:tcPr>
          <w:p w14:paraId="76EBC901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89</w:t>
            </w:r>
          </w:p>
        </w:tc>
        <w:tc>
          <w:tcPr>
            <w:tcW w:w="7087" w:type="dxa"/>
          </w:tcPr>
          <w:p w14:paraId="4E8B1576" w14:textId="77777777" w:rsidR="00A0572B" w:rsidRPr="00DC3FEF" w:rsidRDefault="00A0572B" w:rsidP="00DC3FEF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 w:rsidR="00687B49">
              <w:rPr>
                <w:sz w:val="26"/>
                <w:szCs w:val="26"/>
              </w:rPr>
              <w:t>:</w:t>
            </w:r>
            <w:r w:rsidR="00687B49">
              <w:rPr>
                <w:sz w:val="26"/>
                <w:szCs w:val="26"/>
                <w:lang w:val="vi-VN"/>
              </w:rPr>
              <w:t xml:space="preserve"> </w:t>
            </w:r>
            <w:r w:rsidR="00DC3FEF" w:rsidRPr="003F36DD">
              <w:rPr>
                <w:bCs/>
                <w:sz w:val="26"/>
                <w:szCs w:val="26"/>
              </w:rPr>
              <w:t xml:space="preserve">Nghề phổ biến trong xã hội hiện đại </w:t>
            </w:r>
            <w:r w:rsidR="00DC3FEF">
              <w:rPr>
                <w:bCs/>
                <w:sz w:val="26"/>
                <w:szCs w:val="26"/>
              </w:rPr>
              <w:t>(</w:t>
            </w:r>
            <w:r w:rsidR="00DC3FEF" w:rsidRPr="003F36DD">
              <w:rPr>
                <w:bCs/>
                <w:sz w:val="26"/>
                <w:szCs w:val="26"/>
              </w:rPr>
              <w:t>tiết</w:t>
            </w:r>
            <w:r w:rsidR="00DC3FEF">
              <w:rPr>
                <w:bCs/>
                <w:sz w:val="26"/>
                <w:szCs w:val="26"/>
              </w:rPr>
              <w:t xml:space="preserve"> 2</w:t>
            </w:r>
            <w:r w:rsidR="00DC3FEF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48C33180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034EC8FB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080F19F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DC2093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640BBBC9" w14:textId="77777777" w:rsidTr="00E71E4B">
        <w:tc>
          <w:tcPr>
            <w:tcW w:w="848" w:type="dxa"/>
          </w:tcPr>
          <w:p w14:paraId="47ADEABE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90</w:t>
            </w:r>
          </w:p>
        </w:tc>
        <w:tc>
          <w:tcPr>
            <w:tcW w:w="7087" w:type="dxa"/>
          </w:tcPr>
          <w:p w14:paraId="76135A7B" w14:textId="77777777" w:rsidR="00A0572B" w:rsidRPr="00006BD6" w:rsidRDefault="00A0572B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b/>
                <w:sz w:val="26"/>
                <w:szCs w:val="26"/>
              </w:rPr>
              <w:t>:</w:t>
            </w:r>
            <w:r w:rsidRPr="00006BD6">
              <w:rPr>
                <w:sz w:val="26"/>
                <w:szCs w:val="26"/>
              </w:rPr>
              <w:t xml:space="preserve"> </w:t>
            </w:r>
            <w:r w:rsidR="00DC3FEF" w:rsidRPr="003F36DD">
              <w:rPr>
                <w:spacing w:val="2"/>
                <w:sz w:val="26"/>
                <w:szCs w:val="26"/>
              </w:rPr>
              <w:t>Chia sẻ kết quả trải nghiệm một nghề phổ biế</w:t>
            </w:r>
            <w:r w:rsidR="00687B49">
              <w:rPr>
                <w:spacing w:val="2"/>
                <w:sz w:val="26"/>
                <w:szCs w:val="26"/>
              </w:rPr>
              <w:t xml:space="preserve">n </w:t>
            </w:r>
            <w:r w:rsidR="00DC3FEF" w:rsidRPr="003F36DD">
              <w:rPr>
                <w:spacing w:val="2"/>
                <w:sz w:val="26"/>
                <w:szCs w:val="26"/>
              </w:rPr>
              <w:t xml:space="preserve">trong xã </w:t>
            </w:r>
            <w:r w:rsidR="00DC3FEF" w:rsidRPr="003F36DD">
              <w:rPr>
                <w:spacing w:val="2"/>
                <w:sz w:val="26"/>
                <w:szCs w:val="26"/>
              </w:rPr>
              <w:lastRenderedPageBreak/>
              <w:t>hội hiện đại.</w:t>
            </w:r>
          </w:p>
        </w:tc>
        <w:tc>
          <w:tcPr>
            <w:tcW w:w="992" w:type="dxa"/>
          </w:tcPr>
          <w:p w14:paraId="5F830A42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22" w:type="dxa"/>
            <w:vMerge/>
          </w:tcPr>
          <w:p w14:paraId="412D5D4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45FEB00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EC704B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192D2C9F" w14:textId="77777777" w:rsidTr="00E71E4B">
        <w:tc>
          <w:tcPr>
            <w:tcW w:w="848" w:type="dxa"/>
          </w:tcPr>
          <w:p w14:paraId="313004EF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91</w:t>
            </w:r>
          </w:p>
        </w:tc>
        <w:tc>
          <w:tcPr>
            <w:tcW w:w="7087" w:type="dxa"/>
          </w:tcPr>
          <w:p w14:paraId="1A3A026B" w14:textId="77777777" w:rsidR="00A0572B" w:rsidRPr="00514F47" w:rsidRDefault="00A0572B" w:rsidP="00514F47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514F47" w:rsidRPr="003F36DD">
              <w:rPr>
                <w:spacing w:val="-4"/>
                <w:sz w:val="26"/>
                <w:szCs w:val="26"/>
              </w:rPr>
              <w:t>Nghe nói chuyện về mối tương quan giữa việc chọn nghề phù hợp với</w:t>
            </w:r>
            <w:r w:rsidR="00514F47">
              <w:rPr>
                <w:spacing w:val="-4"/>
                <w:sz w:val="26"/>
                <w:szCs w:val="26"/>
              </w:rPr>
              <w:t xml:space="preserve"> </w:t>
            </w:r>
            <w:r w:rsidR="00514F47" w:rsidRPr="003F36DD">
              <w:rPr>
                <w:spacing w:val="-4"/>
                <w:sz w:val="26"/>
                <w:szCs w:val="26"/>
              </w:rPr>
              <w:t>hứng thú nghề nghiệp và đặc điểm cá nhân với sự thành đạt trong nghề nghiệp.</w:t>
            </w:r>
          </w:p>
        </w:tc>
        <w:tc>
          <w:tcPr>
            <w:tcW w:w="992" w:type="dxa"/>
          </w:tcPr>
          <w:p w14:paraId="3E7B8230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233E3193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400887B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31</w:t>
            </w:r>
          </w:p>
        </w:tc>
        <w:tc>
          <w:tcPr>
            <w:tcW w:w="2692" w:type="dxa"/>
            <w:vMerge w:val="restart"/>
          </w:tcPr>
          <w:p w14:paraId="43809360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36A2A8A9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6D4A0FE8" w14:textId="77777777" w:rsidTr="00E71E4B">
        <w:tc>
          <w:tcPr>
            <w:tcW w:w="848" w:type="dxa"/>
          </w:tcPr>
          <w:p w14:paraId="75157F57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92</w:t>
            </w:r>
          </w:p>
        </w:tc>
        <w:tc>
          <w:tcPr>
            <w:tcW w:w="7087" w:type="dxa"/>
          </w:tcPr>
          <w:p w14:paraId="54C3138E" w14:textId="77777777" w:rsidR="00A0572B" w:rsidRPr="00006BD6" w:rsidRDefault="00A0572B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</w:t>
            </w:r>
            <w:r w:rsidR="00514F47" w:rsidRPr="003F36DD">
              <w:rPr>
                <w:bCs/>
                <w:sz w:val="26"/>
                <w:szCs w:val="26"/>
              </w:rPr>
              <w:t>Hứng thú nghề nghiệp</w:t>
            </w:r>
          </w:p>
        </w:tc>
        <w:tc>
          <w:tcPr>
            <w:tcW w:w="992" w:type="dxa"/>
          </w:tcPr>
          <w:p w14:paraId="5AD21E9A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49ECE8F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0B31318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10F049C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0B5DDD4" w14:textId="77777777" w:rsidTr="00E71E4B">
        <w:tc>
          <w:tcPr>
            <w:tcW w:w="848" w:type="dxa"/>
          </w:tcPr>
          <w:p w14:paraId="4D512A39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93</w:t>
            </w:r>
          </w:p>
        </w:tc>
        <w:tc>
          <w:tcPr>
            <w:tcW w:w="7087" w:type="dxa"/>
          </w:tcPr>
          <w:p w14:paraId="3DCD98C2" w14:textId="77777777" w:rsidR="00A0572B" w:rsidRPr="00006BD6" w:rsidRDefault="00A0572B" w:rsidP="00514F47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514F47" w:rsidRPr="003F36DD">
              <w:rPr>
                <w:sz w:val="26"/>
                <w:szCs w:val="26"/>
              </w:rPr>
              <w:t>Chia sẻ kết quả khảo sát hứng thú nghề nghiệp của bản thân.</w:t>
            </w:r>
          </w:p>
        </w:tc>
        <w:tc>
          <w:tcPr>
            <w:tcW w:w="992" w:type="dxa"/>
          </w:tcPr>
          <w:p w14:paraId="136A3255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C1990E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BD93707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720CF19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3A7C176B" w14:textId="77777777" w:rsidTr="00E71E4B">
        <w:tc>
          <w:tcPr>
            <w:tcW w:w="848" w:type="dxa"/>
          </w:tcPr>
          <w:p w14:paraId="6C0BEF7F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94</w:t>
            </w:r>
          </w:p>
        </w:tc>
        <w:tc>
          <w:tcPr>
            <w:tcW w:w="7087" w:type="dxa"/>
          </w:tcPr>
          <w:p w14:paraId="20EFC10B" w14:textId="77777777" w:rsidR="00A0572B" w:rsidRPr="00006BD6" w:rsidRDefault="00A0572B" w:rsidP="00514F47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514F47" w:rsidRPr="003F36DD">
              <w:rPr>
                <w:sz w:val="26"/>
                <w:szCs w:val="26"/>
              </w:rPr>
              <w:t>Giao lưu với cựu HS thành đạt trong nghề nghiệp.</w:t>
            </w:r>
          </w:p>
        </w:tc>
        <w:tc>
          <w:tcPr>
            <w:tcW w:w="992" w:type="dxa"/>
          </w:tcPr>
          <w:p w14:paraId="28CD77AC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6D74CF8F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354B8521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32</w:t>
            </w:r>
          </w:p>
        </w:tc>
        <w:tc>
          <w:tcPr>
            <w:tcW w:w="2692" w:type="dxa"/>
            <w:vMerge w:val="restart"/>
          </w:tcPr>
          <w:p w14:paraId="2D3F1749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686D0C41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71A02D02" w14:textId="77777777" w:rsidTr="00E71E4B">
        <w:tc>
          <w:tcPr>
            <w:tcW w:w="848" w:type="dxa"/>
          </w:tcPr>
          <w:p w14:paraId="459B3CBC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95</w:t>
            </w:r>
          </w:p>
        </w:tc>
        <w:tc>
          <w:tcPr>
            <w:tcW w:w="7087" w:type="dxa"/>
          </w:tcPr>
          <w:p w14:paraId="6F75E278" w14:textId="77777777" w:rsidR="00A0572B" w:rsidRPr="00006BD6" w:rsidRDefault="00A0572B" w:rsidP="00453039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 w:rsidR="00687B49">
              <w:rPr>
                <w:sz w:val="26"/>
                <w:szCs w:val="26"/>
              </w:rPr>
              <w:t>:</w:t>
            </w:r>
            <w:r w:rsidR="00687B49">
              <w:rPr>
                <w:sz w:val="26"/>
                <w:szCs w:val="26"/>
                <w:lang w:val="vi-VN"/>
              </w:rPr>
              <w:t xml:space="preserve"> </w:t>
            </w:r>
            <w:r w:rsidR="00514F47" w:rsidRPr="003F36DD">
              <w:rPr>
                <w:bCs/>
                <w:sz w:val="26"/>
                <w:szCs w:val="26"/>
              </w:rPr>
              <w:t xml:space="preserve">Rèn luyện, học tập theo định hướng nghề nghiệp </w:t>
            </w:r>
            <w:r w:rsidR="00514F47">
              <w:rPr>
                <w:bCs/>
                <w:sz w:val="26"/>
                <w:szCs w:val="26"/>
              </w:rPr>
              <w:t>(</w:t>
            </w:r>
            <w:r w:rsidR="00514F47" w:rsidRPr="003F36DD">
              <w:rPr>
                <w:bCs/>
                <w:sz w:val="26"/>
                <w:szCs w:val="26"/>
              </w:rPr>
              <w:t>tiết</w:t>
            </w:r>
            <w:r w:rsidR="00514F47">
              <w:rPr>
                <w:bCs/>
                <w:sz w:val="26"/>
                <w:szCs w:val="26"/>
              </w:rPr>
              <w:t xml:space="preserve"> 1</w:t>
            </w:r>
            <w:r w:rsidR="00514F47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187DFE32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48D8D8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357AFA7D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9E858B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6C73BBF7" w14:textId="77777777" w:rsidTr="00E71E4B">
        <w:tc>
          <w:tcPr>
            <w:tcW w:w="848" w:type="dxa"/>
          </w:tcPr>
          <w:p w14:paraId="28EB9F56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96</w:t>
            </w:r>
          </w:p>
        </w:tc>
        <w:tc>
          <w:tcPr>
            <w:tcW w:w="7087" w:type="dxa"/>
          </w:tcPr>
          <w:p w14:paraId="724C7896" w14:textId="77777777" w:rsidR="00A0572B" w:rsidRPr="00006BD6" w:rsidRDefault="00A0572B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>
              <w:rPr>
                <w:sz w:val="26"/>
                <w:szCs w:val="26"/>
              </w:rPr>
              <w:t>Chuẩn bị cho việc báo cáo kết quả trải nghiệm nghề.</w:t>
            </w:r>
          </w:p>
        </w:tc>
        <w:tc>
          <w:tcPr>
            <w:tcW w:w="992" w:type="dxa"/>
          </w:tcPr>
          <w:p w14:paraId="7ABB043B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739E4171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19418F8D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32CE5A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76DF8E1A" w14:textId="77777777" w:rsidTr="00E71E4B">
        <w:tc>
          <w:tcPr>
            <w:tcW w:w="848" w:type="dxa"/>
          </w:tcPr>
          <w:p w14:paraId="2EFEF3B0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97</w:t>
            </w:r>
          </w:p>
        </w:tc>
        <w:tc>
          <w:tcPr>
            <w:tcW w:w="7087" w:type="dxa"/>
          </w:tcPr>
          <w:p w14:paraId="05D76236" w14:textId="77777777" w:rsidR="00A0572B" w:rsidRPr="00006BD6" w:rsidRDefault="00A0572B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 xml:space="preserve"> </w:t>
            </w:r>
            <w:r w:rsidR="00514F47" w:rsidRPr="003F36DD">
              <w:rPr>
                <w:sz w:val="26"/>
                <w:szCs w:val="26"/>
              </w:rPr>
              <w:t>Tham gia diễ</w:t>
            </w:r>
            <w:r w:rsidR="00514F47">
              <w:rPr>
                <w:sz w:val="26"/>
                <w:szCs w:val="26"/>
              </w:rPr>
              <w:t>n đàn “</w:t>
            </w:r>
            <w:r w:rsidR="00514F47" w:rsidRPr="003F36DD">
              <w:rPr>
                <w:sz w:val="26"/>
                <w:szCs w:val="26"/>
              </w:rPr>
              <w:t>Nghề nào cũng đáng được tôn trọng”</w:t>
            </w:r>
          </w:p>
        </w:tc>
        <w:tc>
          <w:tcPr>
            <w:tcW w:w="992" w:type="dxa"/>
          </w:tcPr>
          <w:p w14:paraId="32DF58BB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3D5BD0BB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66364C3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E1D439D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33</w:t>
            </w:r>
          </w:p>
        </w:tc>
        <w:tc>
          <w:tcPr>
            <w:tcW w:w="2692" w:type="dxa"/>
            <w:vMerge w:val="restart"/>
          </w:tcPr>
          <w:p w14:paraId="33B7AF69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28D10CAA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2DA1F59B" w14:textId="77777777" w:rsidTr="00E71E4B">
        <w:tc>
          <w:tcPr>
            <w:tcW w:w="848" w:type="dxa"/>
          </w:tcPr>
          <w:p w14:paraId="795B6C0F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98</w:t>
            </w:r>
          </w:p>
        </w:tc>
        <w:tc>
          <w:tcPr>
            <w:tcW w:w="7087" w:type="dxa"/>
          </w:tcPr>
          <w:p w14:paraId="434D7BF4" w14:textId="77777777" w:rsidR="00A0572B" w:rsidRPr="00006BD6" w:rsidRDefault="00A0572B" w:rsidP="00514F47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 w:rsidR="00514F47">
              <w:rPr>
                <w:sz w:val="26"/>
                <w:szCs w:val="26"/>
              </w:rPr>
              <w:t>:</w:t>
            </w:r>
            <w:r w:rsidR="00514F47" w:rsidRPr="00006BD6">
              <w:rPr>
                <w:sz w:val="26"/>
                <w:szCs w:val="26"/>
              </w:rPr>
              <w:t xml:space="preserve"> </w:t>
            </w:r>
            <w:r w:rsidR="00514F47" w:rsidRPr="003F36DD">
              <w:rPr>
                <w:b/>
                <w:bCs/>
                <w:color w:val="FF0000"/>
                <w:spacing w:val="-4"/>
                <w:sz w:val="26"/>
                <w:szCs w:val="26"/>
              </w:rPr>
              <w:t>Kiểm tra đánh giá định kì cuối học kì 2</w:t>
            </w:r>
            <w:r w:rsidR="00514F47">
              <w:rPr>
                <w:b/>
                <w:bCs/>
                <w:color w:val="FF0000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0E9906E7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FAA756E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6967C890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4D8620B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0EC19329" w14:textId="77777777" w:rsidTr="00E71E4B">
        <w:tc>
          <w:tcPr>
            <w:tcW w:w="848" w:type="dxa"/>
          </w:tcPr>
          <w:p w14:paraId="39580F14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99</w:t>
            </w:r>
          </w:p>
        </w:tc>
        <w:tc>
          <w:tcPr>
            <w:tcW w:w="7087" w:type="dxa"/>
          </w:tcPr>
          <w:p w14:paraId="02474EF5" w14:textId="77777777" w:rsidR="00514F47" w:rsidRDefault="00A0572B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 </w:t>
            </w:r>
            <w:r w:rsidRPr="00A85C2F">
              <w:rPr>
                <w:sz w:val="26"/>
                <w:szCs w:val="26"/>
              </w:rPr>
              <w:t xml:space="preserve">SHL: </w:t>
            </w:r>
            <w:r w:rsidR="00514F47" w:rsidRPr="003F36DD">
              <w:rPr>
                <w:sz w:val="26"/>
                <w:szCs w:val="26"/>
              </w:rPr>
              <w:t>Chia sẻ kết quả rèn luyệ</w:t>
            </w:r>
            <w:r w:rsidR="00514F47">
              <w:rPr>
                <w:sz w:val="26"/>
                <w:szCs w:val="26"/>
              </w:rPr>
              <w:t xml:space="preserve">n </w:t>
            </w:r>
            <w:r w:rsidR="00514F47" w:rsidRPr="003F36DD">
              <w:rPr>
                <w:sz w:val="26"/>
                <w:szCs w:val="26"/>
              </w:rPr>
              <w:t>tính kiên trì, sự chăm chỉ trong công việc.</w:t>
            </w:r>
          </w:p>
          <w:p w14:paraId="04ACB492" w14:textId="77777777" w:rsidR="00A0572B" w:rsidRPr="00687B49" w:rsidRDefault="00A0572B" w:rsidP="00A85C2F">
            <w:pPr>
              <w:jc w:val="both"/>
              <w:rPr>
                <w:b/>
                <w:sz w:val="28"/>
                <w:szCs w:val="28"/>
              </w:rPr>
            </w:pPr>
            <w:r w:rsidRPr="00687B49">
              <w:rPr>
                <w:b/>
                <w:sz w:val="28"/>
                <w:szCs w:val="28"/>
              </w:rPr>
              <w:t>Đánh giá chủ đề 8</w:t>
            </w:r>
          </w:p>
        </w:tc>
        <w:tc>
          <w:tcPr>
            <w:tcW w:w="992" w:type="dxa"/>
          </w:tcPr>
          <w:p w14:paraId="7097F4EB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109BCED4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445A621F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5A73279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6AFF803D" w14:textId="77777777" w:rsidTr="00E71E4B">
        <w:tc>
          <w:tcPr>
            <w:tcW w:w="14598" w:type="dxa"/>
            <w:gridSpan w:val="6"/>
          </w:tcPr>
          <w:p w14:paraId="33374930" w14:textId="77777777" w:rsidR="00A0572B" w:rsidRPr="00A85C2F" w:rsidRDefault="00A0572B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85C2F">
              <w:rPr>
                <w:b/>
                <w:sz w:val="26"/>
                <w:szCs w:val="26"/>
              </w:rPr>
              <w:t>Chủ đề 9: Hiểu bản thân – chọn đúng nghề.</w:t>
            </w:r>
          </w:p>
        </w:tc>
      </w:tr>
      <w:tr w:rsidR="00A0572B" w:rsidRPr="00006BD6" w14:paraId="3E875057" w14:textId="77777777" w:rsidTr="00E71E4B">
        <w:tc>
          <w:tcPr>
            <w:tcW w:w="848" w:type="dxa"/>
          </w:tcPr>
          <w:p w14:paraId="66E7A123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100</w:t>
            </w:r>
          </w:p>
        </w:tc>
        <w:tc>
          <w:tcPr>
            <w:tcW w:w="7087" w:type="dxa"/>
          </w:tcPr>
          <w:p w14:paraId="5F1DBB04" w14:textId="77777777" w:rsidR="00A0572B" w:rsidRPr="00006BD6" w:rsidRDefault="00A0572B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514F47" w:rsidRPr="003F36DD">
              <w:rPr>
                <w:sz w:val="26"/>
                <w:szCs w:val="26"/>
              </w:rPr>
              <w:t>Ngày hội tư vấn hướng nghiệp.</w:t>
            </w:r>
          </w:p>
        </w:tc>
        <w:tc>
          <w:tcPr>
            <w:tcW w:w="992" w:type="dxa"/>
          </w:tcPr>
          <w:p w14:paraId="129C7999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17F1A0B3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BAEBCC2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34</w:t>
            </w:r>
          </w:p>
        </w:tc>
        <w:tc>
          <w:tcPr>
            <w:tcW w:w="2692" w:type="dxa"/>
            <w:vMerge w:val="restart"/>
          </w:tcPr>
          <w:p w14:paraId="698C2E20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41D25EB0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125B55DF" w14:textId="77777777" w:rsidTr="00E71E4B">
        <w:tc>
          <w:tcPr>
            <w:tcW w:w="848" w:type="dxa"/>
          </w:tcPr>
          <w:p w14:paraId="6822019B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101</w:t>
            </w:r>
          </w:p>
        </w:tc>
        <w:tc>
          <w:tcPr>
            <w:tcW w:w="7087" w:type="dxa"/>
          </w:tcPr>
          <w:p w14:paraId="7BA475A4" w14:textId="77777777" w:rsidR="00A0572B" w:rsidRPr="00A85C2F" w:rsidRDefault="00514F47" w:rsidP="00453039">
            <w:pPr>
              <w:jc w:val="both"/>
              <w:rPr>
                <w:b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 w:rsidR="00293584">
              <w:rPr>
                <w:sz w:val="26"/>
                <w:szCs w:val="26"/>
              </w:rPr>
              <w:t>:</w:t>
            </w:r>
            <w:r w:rsidR="00293584">
              <w:rPr>
                <w:sz w:val="26"/>
                <w:szCs w:val="26"/>
                <w:lang w:val="vi-VN"/>
              </w:rPr>
              <w:t xml:space="preserve"> </w:t>
            </w:r>
            <w:r w:rsidRPr="003F36DD">
              <w:rPr>
                <w:bCs/>
                <w:sz w:val="26"/>
                <w:szCs w:val="26"/>
              </w:rPr>
              <w:t xml:space="preserve">Rèn luyện, học tập theo định hướng nghề nghiệp </w:t>
            </w:r>
            <w:r>
              <w:rPr>
                <w:bCs/>
                <w:sz w:val="26"/>
                <w:szCs w:val="26"/>
              </w:rPr>
              <w:t>(</w:t>
            </w:r>
            <w:r w:rsidRPr="003F36DD">
              <w:rPr>
                <w:bCs/>
                <w:sz w:val="26"/>
                <w:szCs w:val="26"/>
              </w:rPr>
              <w:t>tiết</w:t>
            </w:r>
            <w:r w:rsidR="00293584">
              <w:rPr>
                <w:bCs/>
                <w:sz w:val="26"/>
                <w:szCs w:val="26"/>
              </w:rPr>
              <w:t xml:space="preserve"> </w:t>
            </w:r>
            <w:r w:rsidR="00293584">
              <w:rPr>
                <w:bCs/>
                <w:sz w:val="26"/>
                <w:szCs w:val="26"/>
                <w:lang w:val="vi-VN"/>
              </w:rPr>
              <w:t>2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6F4208B7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5355434C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0903AD54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6D1D2683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035506D3" w14:textId="77777777" w:rsidTr="00E71E4B">
        <w:tc>
          <w:tcPr>
            <w:tcW w:w="848" w:type="dxa"/>
          </w:tcPr>
          <w:p w14:paraId="54F9FD3D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102</w:t>
            </w:r>
          </w:p>
        </w:tc>
        <w:tc>
          <w:tcPr>
            <w:tcW w:w="7087" w:type="dxa"/>
          </w:tcPr>
          <w:p w14:paraId="1574F3F7" w14:textId="77777777" w:rsidR="00A0572B" w:rsidRPr="00514F47" w:rsidRDefault="00514F47" w:rsidP="00A73E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SHL: </w:t>
            </w:r>
            <w:r w:rsidRPr="003F36DD">
              <w:rPr>
                <w:sz w:val="26"/>
                <w:szCs w:val="26"/>
              </w:rPr>
              <w:t>Chia sẻ kết quả</w:t>
            </w:r>
            <w:r w:rsidRPr="003F36DD">
              <w:rPr>
                <w:b/>
                <w:bCs/>
                <w:color w:val="0070C0"/>
                <w:sz w:val="26"/>
                <w:szCs w:val="26"/>
              </w:rPr>
              <w:t xml:space="preserve"> </w:t>
            </w:r>
            <w:r w:rsidRPr="003F36DD">
              <w:rPr>
                <w:bCs/>
                <w:sz w:val="26"/>
                <w:szCs w:val="26"/>
              </w:rPr>
              <w:t xml:space="preserve"> rèn luyện, học tập theo định hướng nghề </w:t>
            </w:r>
            <w:r w:rsidRPr="003F36DD">
              <w:rPr>
                <w:bCs/>
                <w:sz w:val="26"/>
                <w:szCs w:val="26"/>
              </w:rPr>
              <w:lastRenderedPageBreak/>
              <w:t>nghiệp.</w:t>
            </w:r>
          </w:p>
        </w:tc>
        <w:tc>
          <w:tcPr>
            <w:tcW w:w="992" w:type="dxa"/>
          </w:tcPr>
          <w:p w14:paraId="42C0064C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22" w:type="dxa"/>
            <w:vMerge/>
          </w:tcPr>
          <w:p w14:paraId="5BBE7AF5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357FF1AE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0867708A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5D49DAD0" w14:textId="77777777" w:rsidTr="00E71E4B">
        <w:tc>
          <w:tcPr>
            <w:tcW w:w="848" w:type="dxa"/>
          </w:tcPr>
          <w:p w14:paraId="6FF371F7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103</w:t>
            </w:r>
          </w:p>
        </w:tc>
        <w:tc>
          <w:tcPr>
            <w:tcW w:w="7087" w:type="dxa"/>
          </w:tcPr>
          <w:p w14:paraId="6967FC1A" w14:textId="77777777" w:rsidR="00A0572B" w:rsidRPr="00514F47" w:rsidRDefault="00A0572B" w:rsidP="00514F47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514F47" w:rsidRPr="003F36DD">
              <w:rPr>
                <w:sz w:val="26"/>
                <w:szCs w:val="26"/>
              </w:rPr>
              <w:t>Tổng kết năm học.</w:t>
            </w:r>
          </w:p>
        </w:tc>
        <w:tc>
          <w:tcPr>
            <w:tcW w:w="992" w:type="dxa"/>
          </w:tcPr>
          <w:p w14:paraId="553F6D73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14:paraId="7D56C63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04FF2C56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35</w:t>
            </w:r>
          </w:p>
        </w:tc>
        <w:tc>
          <w:tcPr>
            <w:tcW w:w="2692" w:type="dxa"/>
            <w:vMerge w:val="restart"/>
          </w:tcPr>
          <w:p w14:paraId="4C549890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14:paraId="646DA46D" w14:textId="77777777"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14:paraId="7154AD2C" w14:textId="77777777" w:rsidTr="00E71E4B">
        <w:tc>
          <w:tcPr>
            <w:tcW w:w="848" w:type="dxa"/>
          </w:tcPr>
          <w:p w14:paraId="755C4902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104</w:t>
            </w:r>
          </w:p>
        </w:tc>
        <w:tc>
          <w:tcPr>
            <w:tcW w:w="7087" w:type="dxa"/>
          </w:tcPr>
          <w:p w14:paraId="7069BDB2" w14:textId="77777777" w:rsidR="00A0572B" w:rsidRPr="00006BD6" w:rsidRDefault="00A0572B" w:rsidP="0077257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 w:rsidR="00293584">
              <w:rPr>
                <w:sz w:val="26"/>
                <w:szCs w:val="26"/>
              </w:rPr>
              <w:t>:</w:t>
            </w:r>
            <w:r w:rsidR="00293584">
              <w:rPr>
                <w:sz w:val="26"/>
                <w:szCs w:val="26"/>
                <w:lang w:val="vi-VN"/>
              </w:rPr>
              <w:t xml:space="preserve"> </w:t>
            </w:r>
            <w:r w:rsidR="00514F47" w:rsidRPr="003F36DD">
              <w:rPr>
                <w:bCs/>
                <w:sz w:val="26"/>
                <w:szCs w:val="26"/>
              </w:rPr>
              <w:t xml:space="preserve">Rèn luyện, học tập theo định hướng nghề nghiệp </w:t>
            </w:r>
            <w:r w:rsidR="00514F47">
              <w:rPr>
                <w:bCs/>
                <w:sz w:val="26"/>
                <w:szCs w:val="26"/>
              </w:rPr>
              <w:t>(</w:t>
            </w:r>
            <w:r w:rsidR="00514F47" w:rsidRPr="003F36DD">
              <w:rPr>
                <w:bCs/>
                <w:sz w:val="26"/>
                <w:szCs w:val="26"/>
              </w:rPr>
              <w:t>tiết</w:t>
            </w:r>
            <w:r w:rsidR="00514F47">
              <w:rPr>
                <w:bCs/>
                <w:sz w:val="26"/>
                <w:szCs w:val="26"/>
              </w:rPr>
              <w:t xml:space="preserve"> 3</w:t>
            </w:r>
            <w:r w:rsidR="00514F47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14:paraId="239F4C21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31384835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5736F843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72DF0877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14:paraId="691F2769" w14:textId="77777777" w:rsidTr="00E71E4B">
        <w:tc>
          <w:tcPr>
            <w:tcW w:w="848" w:type="dxa"/>
          </w:tcPr>
          <w:p w14:paraId="58845935" w14:textId="77777777"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105</w:t>
            </w:r>
          </w:p>
        </w:tc>
        <w:tc>
          <w:tcPr>
            <w:tcW w:w="7087" w:type="dxa"/>
          </w:tcPr>
          <w:p w14:paraId="685F3991" w14:textId="77777777" w:rsidR="00A0572B" w:rsidRPr="00006BD6" w:rsidRDefault="00A0572B" w:rsidP="0077257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b/>
                <w:sz w:val="26"/>
                <w:szCs w:val="26"/>
              </w:rPr>
              <w:t>:</w:t>
            </w:r>
            <w:r w:rsidRPr="00006BD6">
              <w:rPr>
                <w:sz w:val="26"/>
                <w:szCs w:val="26"/>
              </w:rPr>
              <w:t xml:space="preserve"> Tổng kết năm họ</w:t>
            </w:r>
            <w:r>
              <w:rPr>
                <w:sz w:val="26"/>
                <w:szCs w:val="26"/>
              </w:rPr>
              <w:t>c tại lớp.</w:t>
            </w:r>
          </w:p>
        </w:tc>
        <w:tc>
          <w:tcPr>
            <w:tcW w:w="992" w:type="dxa"/>
          </w:tcPr>
          <w:p w14:paraId="28305E6C" w14:textId="77777777"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14:paraId="62A31A8B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14:paraId="263E2103" w14:textId="77777777"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14:paraId="388533C0" w14:textId="77777777"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</w:tbl>
    <w:p w14:paraId="6B37DF1A" w14:textId="77777777" w:rsidR="00A0572B" w:rsidRDefault="00A0572B" w:rsidP="00A73E7A">
      <w:pPr>
        <w:spacing w:after="0" w:line="240" w:lineRule="auto"/>
        <w:ind w:left="567"/>
        <w:jc w:val="both"/>
        <w:rPr>
          <w:i/>
          <w:iCs/>
          <w:sz w:val="26"/>
          <w:szCs w:val="26"/>
          <w:lang w:val="vi-VN"/>
        </w:rPr>
      </w:pPr>
    </w:p>
    <w:p w14:paraId="5976E13A" w14:textId="77777777" w:rsidR="00A0572B" w:rsidRPr="008105B4" w:rsidRDefault="00A0572B" w:rsidP="00A73E7A">
      <w:pPr>
        <w:spacing w:after="0" w:line="240" w:lineRule="auto"/>
        <w:ind w:left="567"/>
        <w:jc w:val="both"/>
        <w:rPr>
          <w:i/>
          <w:iCs/>
          <w:sz w:val="26"/>
          <w:szCs w:val="26"/>
          <w:lang w:val="vi-VN"/>
        </w:rPr>
      </w:pPr>
      <w:r w:rsidRPr="008105B4">
        <w:rPr>
          <w:i/>
          <w:iCs/>
          <w:sz w:val="26"/>
          <w:szCs w:val="26"/>
          <w:lang w:val="vi-VN"/>
        </w:rPr>
        <w:t xml:space="preserve"> </w:t>
      </w:r>
      <w:r w:rsidRPr="00F00BB0">
        <w:rPr>
          <w:b/>
          <w:bCs/>
          <w:sz w:val="26"/>
          <w:szCs w:val="26"/>
          <w:lang w:val="vi-VN"/>
        </w:rPr>
        <w:t xml:space="preserve">II. Nhiệm vụ khác (nếu có): </w:t>
      </w:r>
    </w:p>
    <w:p w14:paraId="40AB66C8" w14:textId="77777777" w:rsidR="00A0572B" w:rsidRPr="00E71E4B" w:rsidRDefault="00A0572B" w:rsidP="00453039">
      <w:pPr>
        <w:ind w:left="720" w:firstLine="153"/>
        <w:jc w:val="both"/>
        <w:rPr>
          <w:sz w:val="28"/>
          <w:szCs w:val="28"/>
          <w:lang w:val="vi-VN"/>
        </w:rPr>
      </w:pPr>
      <w:r w:rsidRPr="00E71E4B">
        <w:rPr>
          <w:sz w:val="28"/>
          <w:szCs w:val="28"/>
          <w:lang w:val="vi-VN"/>
        </w:rPr>
        <w:t>Tổ chức các hoạt động ngoại khóa, các cuộc thi để học sinh tìm hiểu về nhà trường</w:t>
      </w:r>
    </w:p>
    <w:tbl>
      <w:tblPr>
        <w:tblStyle w:val="TableGrid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337"/>
        <w:gridCol w:w="6057"/>
      </w:tblGrid>
      <w:tr w:rsidR="00E45618" w:rsidRPr="00E45618" w14:paraId="502132EF" w14:textId="77777777" w:rsidTr="00E45618">
        <w:tc>
          <w:tcPr>
            <w:tcW w:w="4601" w:type="dxa"/>
          </w:tcPr>
          <w:p w14:paraId="0A92D20A" w14:textId="77777777"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  <w:r w:rsidRPr="00E45618">
              <w:rPr>
                <w:b/>
                <w:bCs/>
                <w:sz w:val="28"/>
                <w:szCs w:val="18"/>
                <w:lang w:val="vi-VN"/>
              </w:rPr>
              <w:t>TỔ TRƯỞNG</w:t>
            </w:r>
          </w:p>
          <w:p w14:paraId="3D9072C5" w14:textId="77777777" w:rsidR="00E45618" w:rsidRPr="00E45618" w:rsidRDefault="00E45618" w:rsidP="00E45618">
            <w:pPr>
              <w:spacing w:after="0" w:line="240" w:lineRule="auto"/>
              <w:jc w:val="center"/>
              <w:rPr>
                <w:i/>
                <w:iCs/>
                <w:sz w:val="28"/>
                <w:szCs w:val="18"/>
                <w:lang w:val="vi-VN"/>
              </w:rPr>
            </w:pPr>
          </w:p>
        </w:tc>
        <w:tc>
          <w:tcPr>
            <w:tcW w:w="3337" w:type="dxa"/>
          </w:tcPr>
          <w:p w14:paraId="698FBEB0" w14:textId="77777777"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</w:p>
        </w:tc>
        <w:tc>
          <w:tcPr>
            <w:tcW w:w="6057" w:type="dxa"/>
          </w:tcPr>
          <w:p w14:paraId="4A935EF2" w14:textId="77777777" w:rsidR="00E45618" w:rsidRPr="00E45618" w:rsidRDefault="00E45618" w:rsidP="00E45618">
            <w:pPr>
              <w:spacing w:after="0" w:line="360" w:lineRule="auto"/>
              <w:jc w:val="center"/>
              <w:rPr>
                <w:b/>
                <w:bCs/>
                <w:i/>
                <w:sz w:val="28"/>
                <w:szCs w:val="18"/>
                <w:lang w:val="vi-VN"/>
              </w:rPr>
            </w:pPr>
            <w:r>
              <w:rPr>
                <w:i/>
                <w:sz w:val="28"/>
                <w:szCs w:val="18"/>
                <w:lang w:val="vi-VN"/>
              </w:rPr>
              <w:t xml:space="preserve">                </w:t>
            </w:r>
            <w:r w:rsidR="00C57123">
              <w:rPr>
                <w:i/>
                <w:sz w:val="28"/>
                <w:szCs w:val="18"/>
                <w:lang w:val="vi-VN"/>
              </w:rPr>
              <w:t>............</w:t>
            </w:r>
            <w:r w:rsidRPr="00E45618">
              <w:rPr>
                <w:i/>
                <w:sz w:val="28"/>
                <w:szCs w:val="18"/>
              </w:rPr>
              <w:t>, ngày</w:t>
            </w:r>
            <w:r w:rsidRPr="00E45618">
              <w:rPr>
                <w:i/>
                <w:sz w:val="28"/>
                <w:szCs w:val="18"/>
                <w:lang w:val="vi-VN"/>
              </w:rPr>
              <w:t xml:space="preserve"> 01 </w:t>
            </w:r>
            <w:r w:rsidRPr="00E45618">
              <w:rPr>
                <w:i/>
                <w:sz w:val="28"/>
                <w:szCs w:val="18"/>
              </w:rPr>
              <w:t>tháng</w:t>
            </w:r>
            <w:r w:rsidRPr="00E45618">
              <w:rPr>
                <w:i/>
                <w:sz w:val="28"/>
                <w:szCs w:val="18"/>
                <w:lang w:val="vi-VN"/>
              </w:rPr>
              <w:t xml:space="preserve"> 8</w:t>
            </w:r>
            <w:r w:rsidRPr="00E45618">
              <w:rPr>
                <w:i/>
                <w:sz w:val="28"/>
                <w:szCs w:val="18"/>
              </w:rPr>
              <w:t xml:space="preserve"> năm 202</w:t>
            </w:r>
            <w:r w:rsidRPr="00E45618">
              <w:rPr>
                <w:i/>
                <w:sz w:val="28"/>
                <w:szCs w:val="18"/>
                <w:lang w:val="vi-VN"/>
              </w:rPr>
              <w:t>3</w:t>
            </w:r>
          </w:p>
          <w:p w14:paraId="12AE512B" w14:textId="77777777"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  <w:r w:rsidRPr="00E45618">
              <w:rPr>
                <w:b/>
                <w:bCs/>
                <w:sz w:val="28"/>
                <w:szCs w:val="18"/>
                <w:lang w:val="vi-VN"/>
              </w:rPr>
              <w:t>GIÁO VIÊN</w:t>
            </w:r>
          </w:p>
          <w:p w14:paraId="446C9DA3" w14:textId="77777777"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</w:p>
          <w:p w14:paraId="15E846D7" w14:textId="77777777"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</w:p>
          <w:p w14:paraId="0AF26AAB" w14:textId="77777777"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</w:p>
          <w:p w14:paraId="10F2DD51" w14:textId="77777777" w:rsidR="00E45618" w:rsidRPr="00E45618" w:rsidRDefault="00C57123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.....................</w:t>
            </w:r>
          </w:p>
        </w:tc>
      </w:tr>
    </w:tbl>
    <w:p w14:paraId="24ABD1BE" w14:textId="77777777" w:rsidR="00E45618" w:rsidRPr="00E45618" w:rsidRDefault="00E45618" w:rsidP="00E45618">
      <w:pPr>
        <w:spacing w:before="120" w:after="120" w:line="240" w:lineRule="auto"/>
        <w:ind w:left="567"/>
        <w:jc w:val="both"/>
        <w:rPr>
          <w:color w:val="000000"/>
          <w:sz w:val="28"/>
          <w:szCs w:val="18"/>
          <w:lang w:val="vi-VN"/>
        </w:rPr>
      </w:pPr>
    </w:p>
    <w:p w14:paraId="6E9A3479" w14:textId="77777777" w:rsidR="00E45618" w:rsidRPr="00E45618" w:rsidRDefault="00E45618" w:rsidP="00E45618">
      <w:pPr>
        <w:spacing w:before="120" w:after="120"/>
        <w:ind w:left="567"/>
        <w:jc w:val="center"/>
        <w:rPr>
          <w:b/>
          <w:bCs/>
          <w:color w:val="000000"/>
          <w:sz w:val="28"/>
          <w:szCs w:val="18"/>
          <w:lang w:val="vi-VN"/>
        </w:rPr>
      </w:pPr>
      <w:r w:rsidRPr="00E45618">
        <w:rPr>
          <w:b/>
          <w:bCs/>
          <w:color w:val="000000"/>
          <w:sz w:val="28"/>
          <w:szCs w:val="18"/>
        </w:rPr>
        <w:t>PHÊ DUYỆT CỦA BAN GIÁM HIỆU</w:t>
      </w:r>
    </w:p>
    <w:p w14:paraId="2CDBE69E" w14:textId="77777777"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14:paraId="0B2AFB2A" w14:textId="77777777"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14:paraId="0AF243D7" w14:textId="77777777"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14:paraId="0B2150D2" w14:textId="77777777"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14:paraId="1826473B" w14:textId="77777777"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14:paraId="0F876C17" w14:textId="77777777"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sectPr w:rsidR="00A0572B" w:rsidRPr="00E71E4B" w:rsidSect="009E65B6">
      <w:headerReference w:type="default" r:id="rId7"/>
      <w:footerReference w:type="default" r:id="rId8"/>
      <w:pgSz w:w="16840" w:h="11907" w:orient="landscape" w:code="9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A526" w14:textId="77777777" w:rsidR="00290320" w:rsidRDefault="00290320" w:rsidP="006554BC">
      <w:pPr>
        <w:spacing w:after="0" w:line="240" w:lineRule="auto"/>
      </w:pPr>
      <w:r>
        <w:separator/>
      </w:r>
    </w:p>
  </w:endnote>
  <w:endnote w:type="continuationSeparator" w:id="0">
    <w:p w14:paraId="017C5D91" w14:textId="77777777" w:rsidR="00290320" w:rsidRDefault="00290320" w:rsidP="0065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348E" w14:textId="593DDA1D" w:rsidR="004D5DFB" w:rsidRPr="003B56FF" w:rsidRDefault="004D5DFB" w:rsidP="003B56FF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E54F" w14:textId="77777777" w:rsidR="00290320" w:rsidRDefault="00290320" w:rsidP="006554BC">
      <w:pPr>
        <w:spacing w:after="0" w:line="240" w:lineRule="auto"/>
      </w:pPr>
      <w:r>
        <w:separator/>
      </w:r>
    </w:p>
  </w:footnote>
  <w:footnote w:type="continuationSeparator" w:id="0">
    <w:p w14:paraId="5D5DAEF7" w14:textId="77777777" w:rsidR="00290320" w:rsidRDefault="00290320" w:rsidP="00655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5553" w14:textId="736E9600" w:rsidR="003B56FF" w:rsidRDefault="003B56FF" w:rsidP="00C57123">
    <w:pPr>
      <w:pStyle w:val="utra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A440B"/>
    <w:multiLevelType w:val="hybridMultilevel"/>
    <w:tmpl w:val="48AC4E1E"/>
    <w:lvl w:ilvl="0" w:tplc="C60A0E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077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475"/>
    <w:rsid w:val="0000046E"/>
    <w:rsid w:val="00006BD6"/>
    <w:rsid w:val="00082B83"/>
    <w:rsid w:val="00094652"/>
    <w:rsid w:val="000E0789"/>
    <w:rsid w:val="000E60BB"/>
    <w:rsid w:val="000F209E"/>
    <w:rsid w:val="00134391"/>
    <w:rsid w:val="001A6CC5"/>
    <w:rsid w:val="001B6FC5"/>
    <w:rsid w:val="001C0D5D"/>
    <w:rsid w:val="001C3861"/>
    <w:rsid w:val="001D6B80"/>
    <w:rsid w:val="001F7A96"/>
    <w:rsid w:val="0020105E"/>
    <w:rsid w:val="00226038"/>
    <w:rsid w:val="0025286E"/>
    <w:rsid w:val="00265B10"/>
    <w:rsid w:val="0028150B"/>
    <w:rsid w:val="00281800"/>
    <w:rsid w:val="00290320"/>
    <w:rsid w:val="0029082B"/>
    <w:rsid w:val="00293584"/>
    <w:rsid w:val="002A7B7E"/>
    <w:rsid w:val="002C5175"/>
    <w:rsid w:val="002E1E0A"/>
    <w:rsid w:val="002E35EB"/>
    <w:rsid w:val="002F3875"/>
    <w:rsid w:val="003228ED"/>
    <w:rsid w:val="003311B6"/>
    <w:rsid w:val="0036674F"/>
    <w:rsid w:val="00392402"/>
    <w:rsid w:val="00397E01"/>
    <w:rsid w:val="003B498B"/>
    <w:rsid w:val="003B56FF"/>
    <w:rsid w:val="003E7A09"/>
    <w:rsid w:val="003F2475"/>
    <w:rsid w:val="0041409C"/>
    <w:rsid w:val="00417848"/>
    <w:rsid w:val="004239C3"/>
    <w:rsid w:val="00435B1F"/>
    <w:rsid w:val="0044061D"/>
    <w:rsid w:val="004471A4"/>
    <w:rsid w:val="00450B90"/>
    <w:rsid w:val="00453039"/>
    <w:rsid w:val="0048102A"/>
    <w:rsid w:val="004937BE"/>
    <w:rsid w:val="00497320"/>
    <w:rsid w:val="004B6FC0"/>
    <w:rsid w:val="004D13E3"/>
    <w:rsid w:val="004D5DFB"/>
    <w:rsid w:val="004D62C2"/>
    <w:rsid w:val="004E23D0"/>
    <w:rsid w:val="00514F47"/>
    <w:rsid w:val="00542177"/>
    <w:rsid w:val="00586DED"/>
    <w:rsid w:val="005C5351"/>
    <w:rsid w:val="005D5665"/>
    <w:rsid w:val="005D626D"/>
    <w:rsid w:val="005E35CA"/>
    <w:rsid w:val="00626614"/>
    <w:rsid w:val="00636835"/>
    <w:rsid w:val="00643E1F"/>
    <w:rsid w:val="00644252"/>
    <w:rsid w:val="006554BC"/>
    <w:rsid w:val="00684843"/>
    <w:rsid w:val="0068595E"/>
    <w:rsid w:val="00687B49"/>
    <w:rsid w:val="006935E0"/>
    <w:rsid w:val="00696518"/>
    <w:rsid w:val="006F1073"/>
    <w:rsid w:val="006F46DA"/>
    <w:rsid w:val="00711937"/>
    <w:rsid w:val="00715882"/>
    <w:rsid w:val="00744FE4"/>
    <w:rsid w:val="007631B9"/>
    <w:rsid w:val="007647AD"/>
    <w:rsid w:val="00767188"/>
    <w:rsid w:val="00772575"/>
    <w:rsid w:val="007800B9"/>
    <w:rsid w:val="007C6A1E"/>
    <w:rsid w:val="007F2DDA"/>
    <w:rsid w:val="00802C7F"/>
    <w:rsid w:val="008105B4"/>
    <w:rsid w:val="008116EB"/>
    <w:rsid w:val="00840662"/>
    <w:rsid w:val="0086722D"/>
    <w:rsid w:val="00874A94"/>
    <w:rsid w:val="00881833"/>
    <w:rsid w:val="008877EB"/>
    <w:rsid w:val="00893FDD"/>
    <w:rsid w:val="008C1FBC"/>
    <w:rsid w:val="008D4708"/>
    <w:rsid w:val="009155B9"/>
    <w:rsid w:val="00923027"/>
    <w:rsid w:val="0095102B"/>
    <w:rsid w:val="00956E98"/>
    <w:rsid w:val="009767BC"/>
    <w:rsid w:val="009A18AD"/>
    <w:rsid w:val="009A68C1"/>
    <w:rsid w:val="009B08CA"/>
    <w:rsid w:val="009D2476"/>
    <w:rsid w:val="009E11C4"/>
    <w:rsid w:val="009E65B6"/>
    <w:rsid w:val="009F0E08"/>
    <w:rsid w:val="00A00BB1"/>
    <w:rsid w:val="00A0487B"/>
    <w:rsid w:val="00A0572B"/>
    <w:rsid w:val="00A62EB1"/>
    <w:rsid w:val="00A73E7A"/>
    <w:rsid w:val="00A763AB"/>
    <w:rsid w:val="00A8487E"/>
    <w:rsid w:val="00A85C2F"/>
    <w:rsid w:val="00AC15BA"/>
    <w:rsid w:val="00AC7D11"/>
    <w:rsid w:val="00AD0BB7"/>
    <w:rsid w:val="00B0108D"/>
    <w:rsid w:val="00B10908"/>
    <w:rsid w:val="00B13B5B"/>
    <w:rsid w:val="00B219D9"/>
    <w:rsid w:val="00B30E5A"/>
    <w:rsid w:val="00B42BDB"/>
    <w:rsid w:val="00B63192"/>
    <w:rsid w:val="00B7126D"/>
    <w:rsid w:val="00B7754B"/>
    <w:rsid w:val="00B90C29"/>
    <w:rsid w:val="00BD5784"/>
    <w:rsid w:val="00BE2D8D"/>
    <w:rsid w:val="00BE3609"/>
    <w:rsid w:val="00C160D2"/>
    <w:rsid w:val="00C353BC"/>
    <w:rsid w:val="00C439CE"/>
    <w:rsid w:val="00C4599E"/>
    <w:rsid w:val="00C512BB"/>
    <w:rsid w:val="00C57123"/>
    <w:rsid w:val="00C876D9"/>
    <w:rsid w:val="00CD67AA"/>
    <w:rsid w:val="00D17135"/>
    <w:rsid w:val="00D25B6F"/>
    <w:rsid w:val="00D32375"/>
    <w:rsid w:val="00D57549"/>
    <w:rsid w:val="00D742E5"/>
    <w:rsid w:val="00D74B13"/>
    <w:rsid w:val="00D900CF"/>
    <w:rsid w:val="00DB53B5"/>
    <w:rsid w:val="00DC3FEF"/>
    <w:rsid w:val="00DE129D"/>
    <w:rsid w:val="00E17190"/>
    <w:rsid w:val="00E17578"/>
    <w:rsid w:val="00E33C14"/>
    <w:rsid w:val="00E43E91"/>
    <w:rsid w:val="00E45618"/>
    <w:rsid w:val="00E71E4B"/>
    <w:rsid w:val="00E84259"/>
    <w:rsid w:val="00EB596E"/>
    <w:rsid w:val="00EC2FC4"/>
    <w:rsid w:val="00ED1E7F"/>
    <w:rsid w:val="00EF7449"/>
    <w:rsid w:val="00F00BB0"/>
    <w:rsid w:val="00F131C9"/>
    <w:rsid w:val="00F74687"/>
    <w:rsid w:val="00FA2B8B"/>
    <w:rsid w:val="00FA39E8"/>
    <w:rsid w:val="00FB59B4"/>
    <w:rsid w:val="00FB698C"/>
    <w:rsid w:val="00F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B176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5286E"/>
    <w:pPr>
      <w:spacing w:after="160" w:line="259" w:lineRule="auto"/>
    </w:pPr>
    <w:rPr>
      <w:sz w:val="24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99"/>
    <w:rsid w:val="003F2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rsid w:val="00D74B1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VnbanCcchu">
    <w:name w:val="footnote text"/>
    <w:basedOn w:val="Binhthng"/>
    <w:link w:val="VnbanCcchuChar"/>
    <w:uiPriority w:val="99"/>
    <w:semiHidden/>
    <w:rsid w:val="006554BC"/>
    <w:rPr>
      <w:sz w:val="20"/>
      <w:szCs w:val="20"/>
    </w:rPr>
  </w:style>
  <w:style w:type="character" w:customStyle="1" w:styleId="VnbanCcchuChar">
    <w:name w:val="Văn bản Cước chú Char"/>
    <w:link w:val="VnbanCcchu"/>
    <w:uiPriority w:val="99"/>
    <w:semiHidden/>
    <w:locked/>
    <w:rsid w:val="006554BC"/>
    <w:rPr>
      <w:rFonts w:cs="Times New Roman"/>
    </w:rPr>
  </w:style>
  <w:style w:type="character" w:styleId="ThamchiuCcchu">
    <w:name w:val="footnote reference"/>
    <w:uiPriority w:val="99"/>
    <w:semiHidden/>
    <w:rsid w:val="006554BC"/>
    <w:rPr>
      <w:rFonts w:cs="Times New Roman"/>
      <w:vertAlign w:val="superscript"/>
    </w:rPr>
  </w:style>
  <w:style w:type="paragraph" w:styleId="utrang">
    <w:name w:val="header"/>
    <w:basedOn w:val="Binhthng"/>
    <w:link w:val="utrangChar"/>
    <w:uiPriority w:val="99"/>
    <w:rsid w:val="006554B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8"/>
      <w:szCs w:val="28"/>
      <w:lang w:val="vi-VN" w:eastAsia="ko-KR"/>
    </w:rPr>
  </w:style>
  <w:style w:type="character" w:customStyle="1" w:styleId="utrangChar">
    <w:name w:val="Đầu trang Char"/>
    <w:link w:val="utrang"/>
    <w:uiPriority w:val="99"/>
    <w:locked/>
    <w:rsid w:val="006554BC"/>
    <w:rPr>
      <w:rFonts w:eastAsia="Times New Roman"/>
      <w:sz w:val="28"/>
    </w:rPr>
  </w:style>
  <w:style w:type="paragraph" w:styleId="Bongchuthich">
    <w:name w:val="Balloon Text"/>
    <w:basedOn w:val="Binhthng"/>
    <w:link w:val="BongchuthichChar"/>
    <w:uiPriority w:val="99"/>
    <w:semiHidden/>
    <w:rsid w:val="00F74687"/>
    <w:pPr>
      <w:spacing w:after="0" w:line="240" w:lineRule="auto"/>
    </w:pPr>
    <w:rPr>
      <w:rFonts w:ascii="Segoe UI" w:hAnsi="Segoe UI"/>
      <w:sz w:val="18"/>
      <w:szCs w:val="18"/>
      <w:lang w:val="vi-VN" w:eastAsia="ko-KR"/>
    </w:rPr>
  </w:style>
  <w:style w:type="character" w:customStyle="1" w:styleId="BongchuthichChar">
    <w:name w:val="Bóng chú thích Char"/>
    <w:link w:val="Bongchuthich"/>
    <w:uiPriority w:val="99"/>
    <w:semiHidden/>
    <w:locked/>
    <w:rsid w:val="00F74687"/>
    <w:rPr>
      <w:rFonts w:ascii="Segoe UI" w:hAnsi="Segoe UI"/>
      <w:sz w:val="18"/>
    </w:rPr>
  </w:style>
  <w:style w:type="paragraph" w:styleId="Chntrang">
    <w:name w:val="footer"/>
    <w:basedOn w:val="Binhthng"/>
    <w:link w:val="ChntrangChar"/>
    <w:uiPriority w:val="99"/>
    <w:rsid w:val="00A7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link w:val="Chntrang"/>
    <w:uiPriority w:val="99"/>
    <w:locked/>
    <w:rsid w:val="00A73E7A"/>
    <w:rPr>
      <w:rFonts w:cs="Times New Roman"/>
      <w:sz w:val="22"/>
      <w:szCs w:val="22"/>
      <w:lang w:val="en-US" w:eastAsia="en-US"/>
    </w:rPr>
  </w:style>
  <w:style w:type="paragraph" w:styleId="KhngDncch">
    <w:name w:val="No Spacing"/>
    <w:link w:val="KhngDncchChar"/>
    <w:uiPriority w:val="1"/>
    <w:qFormat/>
    <w:rsid w:val="00281800"/>
    <w:rPr>
      <w:sz w:val="24"/>
      <w:szCs w:val="22"/>
    </w:rPr>
  </w:style>
  <w:style w:type="character" w:customStyle="1" w:styleId="fontstyle01">
    <w:name w:val="fontstyle01"/>
    <w:rsid w:val="00E71E4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2E1E0A"/>
    <w:pPr>
      <w:ind w:left="720"/>
      <w:contextualSpacing/>
    </w:pPr>
  </w:style>
  <w:style w:type="character" w:customStyle="1" w:styleId="KhngDncchChar">
    <w:name w:val="Không Dãn cách Char"/>
    <w:basedOn w:val="Phngmcinhcuaoanvn"/>
    <w:link w:val="KhngDncch"/>
    <w:uiPriority w:val="1"/>
    <w:rsid w:val="00E45618"/>
    <w:rPr>
      <w:sz w:val="24"/>
      <w:szCs w:val="22"/>
    </w:rPr>
  </w:style>
  <w:style w:type="table" w:customStyle="1" w:styleId="TableGrid1">
    <w:name w:val="Table Grid1"/>
    <w:basedOn w:val="BangThngthng"/>
    <w:next w:val="LiBang"/>
    <w:uiPriority w:val="39"/>
    <w:rsid w:val="00E45618"/>
    <w:rPr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1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0</TotalTime>
  <Pages>1</Pages>
  <Words>2019</Words>
  <Characters>11513</Characters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dcterms:created xsi:type="dcterms:W3CDTF">2023-08-11T15:27:00Z</dcterms:created>
  <dcterms:modified xsi:type="dcterms:W3CDTF">2023-08-23T02:24:00Z</dcterms:modified>
</cp:coreProperties>
</file>