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3DDD" w14:textId="660999AA" w:rsidR="00643233" w:rsidRPr="00E54CD3" w:rsidRDefault="00B61AA8" w:rsidP="00BD0657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 xml:space="preserve">PHIẾU SỐ </w:t>
      </w:r>
      <w:r w:rsidR="005D2D62" w:rsidRPr="00E54CD3">
        <w:rPr>
          <w:rFonts w:ascii="Palatino Linotype" w:hAnsi="Palatino Linotype"/>
          <w:b/>
          <w:sz w:val="22"/>
        </w:rPr>
        <w:t>2</w:t>
      </w:r>
      <w:r w:rsidR="0094258C" w:rsidRPr="00E54CD3">
        <w:rPr>
          <w:rFonts w:ascii="Palatino Linotype" w:hAnsi="Palatino Linotype"/>
          <w:b/>
          <w:sz w:val="22"/>
        </w:rPr>
        <w:t xml:space="preserve"> </w:t>
      </w:r>
      <w:r w:rsidR="0030663D">
        <w:rPr>
          <w:rFonts w:ascii="Palatino Linotype" w:hAnsi="Palatino Linotype"/>
          <w:b/>
          <w:sz w:val="22"/>
        </w:rPr>
        <w:t xml:space="preserve">– ĐS9 </w:t>
      </w:r>
      <w:r w:rsidR="0094258C" w:rsidRPr="0030663D">
        <w:rPr>
          <w:rFonts w:ascii="Palatino Linotype" w:hAnsi="Palatino Linotype"/>
          <w:b/>
          <w:sz w:val="22"/>
        </w:rPr>
        <w:t xml:space="preserve">- </w:t>
      </w:r>
      <w:r w:rsidR="0094258C" w:rsidRPr="0030663D">
        <w:rPr>
          <w:b/>
          <w:color w:val="000000" w:themeColor="text1"/>
          <w:sz w:val="22"/>
        </w:rPr>
        <w:t>Tiết</w:t>
      </w:r>
      <w:r w:rsidR="0030663D" w:rsidRPr="0030663D">
        <w:rPr>
          <w:b/>
          <w:color w:val="000000" w:themeColor="text1"/>
          <w:sz w:val="22"/>
        </w:rPr>
        <w:t xml:space="preserve"> 9 - </w:t>
      </w:r>
      <w:r w:rsidRPr="00E54CD3">
        <w:rPr>
          <w:rFonts w:ascii="Palatino Linotype" w:hAnsi="Palatino Linotype"/>
          <w:b/>
          <w:sz w:val="22"/>
        </w:rPr>
        <w:t xml:space="preserve"> LUYỆN TẬP</w:t>
      </w:r>
    </w:p>
    <w:p w14:paraId="516718A8" w14:textId="77777777" w:rsidR="00B61AA8" w:rsidRPr="00E54CD3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>Dạng 1: Đưa thừa số ra ngoài dấu căn</w:t>
      </w:r>
    </w:p>
    <w:p w14:paraId="7B29C8E8" w14:textId="77777777" w:rsidR="00B61AA8" w:rsidRPr="00E54CD3" w:rsidRDefault="00BD065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3AD30"/>
          <w:sz w:val="22"/>
        </w:rPr>
        <w:t>Bài 1.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="00B61AA8" w:rsidRPr="00E54CD3">
        <w:rPr>
          <w:rFonts w:ascii="Palatino Linotype" w:hAnsi="Palatino Linotype"/>
          <w:color w:val="00B050"/>
          <w:sz w:val="22"/>
        </w:rPr>
        <w:t xml:space="preserve"> </w:t>
      </w:r>
      <w:r w:rsidR="00B61AA8" w:rsidRPr="00E54CD3">
        <w:rPr>
          <w:rFonts w:ascii="Palatino Linotype" w:hAnsi="Palatino Linotype"/>
          <w:sz w:val="22"/>
        </w:rPr>
        <w:t>Đưa thừa số ra ngoài dấu căn</w:t>
      </w:r>
    </w:p>
    <w:p w14:paraId="5A649DF2" w14:textId="59389687" w:rsidR="00C734CC" w:rsidRPr="00E54CD3" w:rsidRDefault="00C734CC" w:rsidP="00F22075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bookmarkStart w:id="0" w:name="MTBlankEqn"/>
      <w:r w:rsidR="0030663D" w:rsidRPr="0030663D">
        <w:rPr>
          <w:position w:val="-8"/>
        </w:rPr>
        <w:object w:dxaOrig="600" w:dyaOrig="360" w14:anchorId="1DB24E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5" type="#_x0000_t75" style="width:29.95pt;height:17.9pt" o:ole="">
            <v:imagedata r:id="rId8" o:title=""/>
          </v:shape>
          <o:OLEObject Type="Embed" ProgID="Equation.DSMT4" ShapeID="_x0000_i1185" DrawAspect="Content" ObjectID="_1623487480" r:id="rId9"/>
        </w:object>
      </w:r>
      <w:bookmarkEnd w:id="0"/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8"/>
        </w:rPr>
        <w:object w:dxaOrig="740" w:dyaOrig="360" w14:anchorId="4D155E0B">
          <v:shape id="_x0000_i1191" type="#_x0000_t75" style="width:37.05pt;height:17.9pt" o:ole="">
            <v:imagedata r:id="rId10" o:title=""/>
          </v:shape>
          <o:OLEObject Type="Embed" ProgID="Equation.DSMT4" ShapeID="_x0000_i1191" DrawAspect="Content" ObjectID="_1623487481" r:id="rId11"/>
        </w:object>
      </w:r>
      <w:r w:rsidRPr="00E54CD3">
        <w:rPr>
          <w:rFonts w:ascii="Palatino Linotype" w:hAnsi="Palatino Linotype"/>
          <w:sz w:val="22"/>
        </w:rPr>
        <w:tab/>
        <w:t xml:space="preserve">c) </w:t>
      </w:r>
      <w:r w:rsidR="0030663D" w:rsidRPr="0030663D">
        <w:rPr>
          <w:position w:val="-12"/>
        </w:rPr>
        <w:object w:dxaOrig="780" w:dyaOrig="400" w14:anchorId="0A1CAA76">
          <v:shape id="_x0000_i1196" type="#_x0000_t75" style="width:39.1pt;height:20pt" o:ole="">
            <v:imagedata r:id="rId12" o:title=""/>
          </v:shape>
          <o:OLEObject Type="Embed" ProgID="Equation.DSMT4" ShapeID="_x0000_i1196" DrawAspect="Content" ObjectID="_1623487482" r:id="rId13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12"/>
        </w:rPr>
        <w:object w:dxaOrig="920" w:dyaOrig="400" w14:anchorId="517425FE">
          <v:shape id="_x0000_i1201" type="#_x0000_t75" style="width:46.2pt;height:20pt" o:ole="">
            <v:imagedata r:id="rId14" o:title=""/>
          </v:shape>
          <o:OLEObject Type="Embed" ProgID="Equation.DSMT4" ShapeID="_x0000_i1201" DrawAspect="Content" ObjectID="_1623487483" r:id="rId15"/>
        </w:object>
      </w:r>
    </w:p>
    <w:p w14:paraId="68B370B8" w14:textId="77777777" w:rsidR="00BD0657" w:rsidRPr="00E54CD3" w:rsidRDefault="00BD0657" w:rsidP="00BD0657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2.</w:t>
      </w:r>
      <w:r w:rsidR="00B61AA8"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Đưa thừa số ra ngoài dấu căn</w:t>
      </w:r>
    </w:p>
    <w:p w14:paraId="58718773" w14:textId="4650BEA4" w:rsidR="00C734CC" w:rsidRPr="00E54CD3" w:rsidRDefault="00C734CC" w:rsidP="00EA7205">
      <w:pPr>
        <w:tabs>
          <w:tab w:val="left" w:pos="3301"/>
          <w:tab w:val="left" w:pos="6120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760" w:dyaOrig="460" w14:anchorId="4F118946">
          <v:shape id="_x0000_i1206" type="#_x0000_t75" style="width:37.85pt;height:22.9pt" o:ole="">
            <v:imagedata r:id="rId16" o:title=""/>
          </v:shape>
          <o:OLEObject Type="Embed" ProgID="Equation.DSMT4" ShapeID="_x0000_i1206" DrawAspect="Content" ObjectID="_1623487484" r:id="rId17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4A5B1B7E">
          <v:shape id="_x0000_i1211" type="#_x0000_t75" style="width:27.9pt;height:14.15pt" o:ole="">
            <v:imagedata r:id="rId18" o:title=""/>
          </v:shape>
          <o:OLEObject Type="Embed" ProgID="Equation.DSMT4" ShapeID="_x0000_i1211" DrawAspect="Content" ObjectID="_1623487485" r:id="rId19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12"/>
        </w:rPr>
        <w:object w:dxaOrig="859" w:dyaOrig="499" w14:anchorId="46999624">
          <v:shape id="_x0000_i1216" type="#_x0000_t75" style="width:42.85pt;height:24.95pt" o:ole="">
            <v:imagedata r:id="rId20" o:title=""/>
          </v:shape>
          <o:OLEObject Type="Embed" ProgID="Equation.DSMT4" ShapeID="_x0000_i1216" DrawAspect="Content" ObjectID="_1623487486" r:id="rId21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07D32586">
          <v:shape id="_x0000_i1221" type="#_x0000_t75" style="width:27.9pt;height:14.15pt" o:ole="">
            <v:imagedata r:id="rId22" o:title=""/>
          </v:shape>
          <o:OLEObject Type="Embed" ProgID="Equation.DSMT4" ShapeID="_x0000_i1221" DrawAspect="Content" ObjectID="_1623487487" r:id="rId23"/>
        </w:object>
      </w:r>
      <w:r w:rsidR="00EA7205">
        <w:rPr>
          <w:rFonts w:ascii="Palatino Linotype" w:hAnsi="Palatino Linotype"/>
          <w:sz w:val="22"/>
        </w:rPr>
        <w:tab/>
      </w:r>
      <w:r w:rsidRPr="00E54CD3"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8"/>
        </w:rPr>
        <w:object w:dxaOrig="1960" w:dyaOrig="460" w14:anchorId="22422D39">
          <v:shape id="_x0000_i1226" type="#_x0000_t75" style="width:97.8pt;height:22.9pt" o:ole="">
            <v:imagedata r:id="rId24" o:title=""/>
          </v:shape>
          <o:OLEObject Type="Embed" ProgID="Equation.DSMT4" ShapeID="_x0000_i1226" DrawAspect="Content" ObjectID="_1623487488" r:id="rId25"/>
        </w:object>
      </w:r>
      <w:r w:rsidR="00EA7205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37B28409">
          <v:shape id="_x0000_i1231" type="#_x0000_t75" style="width:27.9pt;height:14.15pt" o:ole="">
            <v:imagedata r:id="rId26" o:title=""/>
          </v:shape>
          <o:OLEObject Type="Embed" ProgID="Equation.DSMT4" ShapeID="_x0000_i1231" DrawAspect="Content" ObjectID="_1623487489" r:id="rId27"/>
        </w:object>
      </w:r>
    </w:p>
    <w:p w14:paraId="76C81718" w14:textId="77777777" w:rsidR="00B61AA8" w:rsidRPr="00E54CD3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>Dạng 2: Đưa thừa số vào trong dấu căn</w:t>
      </w:r>
    </w:p>
    <w:p w14:paraId="752ADAE4" w14:textId="77777777" w:rsidR="00BD0657" w:rsidRPr="00E54CD3" w:rsidRDefault="00BD0657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3.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Đưa thừa số vào trong dấu căn</w:t>
      </w:r>
    </w:p>
    <w:p w14:paraId="53C7042D" w14:textId="2AA87E8A" w:rsidR="00C734CC" w:rsidRPr="00E54CD3" w:rsidRDefault="00C734CC" w:rsidP="00F22075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480" w:dyaOrig="360" w14:anchorId="077145BB">
          <v:shape id="_x0000_i1236" type="#_x0000_t75" style="width:24.15pt;height:17.9pt" o:ole="">
            <v:imagedata r:id="rId28" o:title=""/>
          </v:shape>
          <o:OLEObject Type="Embed" ProgID="Equation.DSMT4" ShapeID="_x0000_i1236" DrawAspect="Content" ObjectID="_1623487490" r:id="rId29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4"/>
        </w:rPr>
        <w:object w:dxaOrig="680" w:dyaOrig="620" w14:anchorId="2DE3670A">
          <v:shape id="_x0000_i1241" type="#_x0000_t75" style="width:34.15pt;height:30.8pt" o:ole="">
            <v:imagedata r:id="rId30" o:title=""/>
          </v:shape>
          <o:OLEObject Type="Embed" ProgID="Equation.DSMT4" ShapeID="_x0000_i1241" DrawAspect="Content" ObjectID="_1623487491" r:id="rId31"/>
        </w:object>
      </w:r>
      <w:r w:rsidRPr="00E54CD3">
        <w:rPr>
          <w:rFonts w:ascii="Palatino Linotype" w:hAnsi="Palatino Linotype"/>
          <w:sz w:val="22"/>
        </w:rPr>
        <w:tab/>
        <w:t xml:space="preserve">c) </w:t>
      </w:r>
      <w:r w:rsidR="0030663D" w:rsidRPr="0030663D">
        <w:rPr>
          <w:position w:val="-26"/>
        </w:rPr>
        <w:object w:dxaOrig="760" w:dyaOrig="700" w14:anchorId="23BDC745">
          <v:shape id="_x0000_i1246" type="#_x0000_t75" style="width:37.85pt;height:34.95pt" o:ole="">
            <v:imagedata r:id="rId32" o:title=""/>
          </v:shape>
          <o:OLEObject Type="Embed" ProgID="Equation.DSMT4" ShapeID="_x0000_i1246" DrawAspect="Content" ObjectID="_1623487492" r:id="rId33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10"/>
        </w:rPr>
        <w:object w:dxaOrig="1180" w:dyaOrig="380" w14:anchorId="588F783D">
          <v:shape id="_x0000_i1251" type="#_x0000_t75" style="width:59.1pt;height:19.15pt" o:ole="">
            <v:imagedata r:id="rId34" o:title=""/>
          </v:shape>
          <o:OLEObject Type="Embed" ProgID="Equation.DSMT4" ShapeID="_x0000_i1251" DrawAspect="Content" ObjectID="_1623487493" r:id="rId35"/>
        </w:object>
      </w:r>
    </w:p>
    <w:p w14:paraId="06C7E0EE" w14:textId="77777777" w:rsidR="00BD0657" w:rsidRPr="00E54CD3" w:rsidRDefault="0007316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4.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Đưa thừa số vào trong dấu căn</w:t>
      </w:r>
    </w:p>
    <w:p w14:paraId="1E337E42" w14:textId="2E9B6133" w:rsidR="00C734CC" w:rsidRPr="00E54CD3" w:rsidRDefault="00C734CC" w:rsidP="00F22075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499" w:dyaOrig="360" w14:anchorId="157BE9FA">
          <v:shape id="_x0000_i1256" type="#_x0000_t75" style="width:24.95pt;height:17.9pt" o:ole="">
            <v:imagedata r:id="rId36" o:title=""/>
          </v:shape>
          <o:OLEObject Type="Embed" ProgID="Equation.DSMT4" ShapeID="_x0000_i1256" DrawAspect="Content" ObjectID="_1623487494" r:id="rId37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0B645491">
          <v:shape id="_x0000_i1261" type="#_x0000_t75" style="width:27.9pt;height:14.15pt" o:ole="">
            <v:imagedata r:id="rId38" o:title=""/>
          </v:shape>
          <o:OLEObject Type="Embed" ProgID="Equation.DSMT4" ShapeID="_x0000_i1261" DrawAspect="Content" ObjectID="_1623487495" r:id="rId39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6"/>
        </w:rPr>
        <w:object w:dxaOrig="680" w:dyaOrig="700" w14:anchorId="2090A3E4">
          <v:shape id="_x0000_i1266" type="#_x0000_t75" style="width:34.15pt;height:34.95pt" o:ole="">
            <v:imagedata r:id="rId40" o:title=""/>
          </v:shape>
          <o:OLEObject Type="Embed" ProgID="Equation.DSMT4" ShapeID="_x0000_i1266" DrawAspect="Content" ObjectID="_1623487496" r:id="rId41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5740ED20">
          <v:shape id="_x0000_i1271" type="#_x0000_t75" style="width:27.9pt;height:14.15pt" o:ole="">
            <v:imagedata r:id="rId42" o:title=""/>
          </v:shape>
          <o:OLEObject Type="Embed" ProgID="Equation.DSMT4" ShapeID="_x0000_i1271" DrawAspect="Content" ObjectID="_1623487497" r:id="rId43"/>
        </w:object>
      </w:r>
    </w:p>
    <w:p w14:paraId="387F66D2" w14:textId="29710C86" w:rsidR="00C734CC" w:rsidRPr="00E54CD3" w:rsidRDefault="00C734CC" w:rsidP="00F22075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28"/>
        </w:rPr>
        <w:object w:dxaOrig="639" w:dyaOrig="720" w14:anchorId="24A9B5AA">
          <v:shape id="_x0000_i1276" type="#_x0000_t75" style="width:32.05pt;height:36.2pt" o:ole="">
            <v:imagedata r:id="rId44" o:title=""/>
          </v:shape>
          <o:OLEObject Type="Embed" ProgID="Equation.DSMT4" ShapeID="_x0000_i1276" DrawAspect="Content" ObjectID="_1623487498" r:id="rId45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10"/>
        </w:rPr>
        <w:object w:dxaOrig="660" w:dyaOrig="320" w14:anchorId="3118E7BC">
          <v:shape id="_x0000_i1281" type="#_x0000_t75" style="width:32.9pt;height:15.8pt" o:ole="">
            <v:imagedata r:id="rId46" o:title=""/>
          </v:shape>
          <o:OLEObject Type="Embed" ProgID="Equation.DSMT4" ShapeID="_x0000_i1281" DrawAspect="Content" ObjectID="_1623487499" r:id="rId47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26"/>
        </w:rPr>
        <w:object w:dxaOrig="800" w:dyaOrig="700" w14:anchorId="75F872BE">
          <v:shape id="_x0000_i1286" type="#_x0000_t75" style="width:39.95pt;height:34.95pt" o:ole="">
            <v:imagedata r:id="rId48" o:title=""/>
          </v:shape>
          <o:OLEObject Type="Embed" ProgID="Equation.DSMT4" ShapeID="_x0000_i1286" DrawAspect="Content" ObjectID="_1623487500" r:id="rId49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78F49075">
          <v:shape id="_x0000_i1291" type="#_x0000_t75" style="width:27.9pt;height:14.15pt" o:ole="">
            <v:imagedata r:id="rId50" o:title=""/>
          </v:shape>
          <o:OLEObject Type="Embed" ProgID="Equation.DSMT4" ShapeID="_x0000_i1291" DrawAspect="Content" ObjectID="_1623487501" r:id="rId51"/>
        </w:object>
      </w:r>
    </w:p>
    <w:p w14:paraId="6658FD04" w14:textId="5ED0E455" w:rsidR="00B61AA8" w:rsidRPr="00E54CD3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 xml:space="preserve">Dạng 3: </w:t>
      </w:r>
      <w:r w:rsidR="00E6094F" w:rsidRPr="00E54CD3">
        <w:rPr>
          <w:rFonts w:ascii="Palatino Linotype" w:hAnsi="Palatino Linotype"/>
          <w:b/>
          <w:sz w:val="22"/>
        </w:rPr>
        <w:t>Khử mẫu của biểu thức lấy căn</w:t>
      </w:r>
    </w:p>
    <w:p w14:paraId="7EEF7D08" w14:textId="471F3A88" w:rsidR="0007316F" w:rsidRPr="00E54CD3" w:rsidRDefault="0007316F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5.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="00E6094F" w:rsidRPr="00E54CD3">
        <w:rPr>
          <w:rFonts w:ascii="Palatino Linotype" w:hAnsi="Palatino Linotype"/>
          <w:sz w:val="22"/>
        </w:rPr>
        <w:t>Khử mẫu của biểu thức lấy căn</w:t>
      </w:r>
    </w:p>
    <w:p w14:paraId="677A5B3E" w14:textId="2F83E1C1" w:rsidR="00C734CC" w:rsidRPr="00E54CD3" w:rsidRDefault="00C734CC" w:rsidP="00F22075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6"/>
        </w:rPr>
        <w:object w:dxaOrig="540" w:dyaOrig="700" w14:anchorId="0A79CBDE">
          <v:shape id="_x0000_i1296" type="#_x0000_t75" style="width:27.05pt;height:34.95pt" o:ole="">
            <v:imagedata r:id="rId52" o:title=""/>
          </v:shape>
          <o:OLEObject Type="Embed" ProgID="Equation.DSMT4" ShapeID="_x0000_i1296" DrawAspect="Content" ObjectID="_1623487502" r:id="rId53"/>
        </w:object>
      </w:r>
      <w:r w:rsidRPr="00E54CD3">
        <w:rPr>
          <w:rFonts w:ascii="Palatino Linotype" w:hAnsi="Palatino Linotype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6"/>
        </w:rPr>
        <w:object w:dxaOrig="660" w:dyaOrig="700" w14:anchorId="4FAEDE76">
          <v:shape id="_x0000_i1301" type="#_x0000_t75" style="width:32.9pt;height:34.95pt" o:ole="">
            <v:imagedata r:id="rId54" o:title=""/>
          </v:shape>
          <o:OLEObject Type="Embed" ProgID="Equation.DSMT4" ShapeID="_x0000_i1301" DrawAspect="Content" ObjectID="_1623487503" r:id="rId55"/>
        </w:object>
      </w:r>
      <w:r w:rsidRPr="00E54CD3">
        <w:rPr>
          <w:rFonts w:ascii="Palatino Linotype" w:hAnsi="Palatino Linotype"/>
          <w:sz w:val="22"/>
        </w:rPr>
        <w:t xml:space="preserve"> với  </w:t>
      </w:r>
      <w:r w:rsidR="0030663D" w:rsidRPr="0030663D">
        <w:rPr>
          <w:position w:val="-6"/>
        </w:rPr>
        <w:object w:dxaOrig="560" w:dyaOrig="279" w14:anchorId="2CB7D356">
          <v:shape id="_x0000_i1306" type="#_x0000_t75" style="width:27.9pt;height:14.15pt" o:ole="">
            <v:imagedata r:id="rId56" o:title=""/>
          </v:shape>
          <o:OLEObject Type="Embed" ProgID="Equation.DSMT4" ShapeID="_x0000_i1306" DrawAspect="Content" ObjectID="_1623487504" r:id="rId57"/>
        </w:object>
      </w:r>
    </w:p>
    <w:p w14:paraId="5C0B4412" w14:textId="6729925A" w:rsidR="00C734CC" w:rsidRPr="00E54CD3" w:rsidRDefault="00C734CC" w:rsidP="00F22075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6"/>
        </w:rPr>
        <w:object w:dxaOrig="680" w:dyaOrig="800" w14:anchorId="7223838D">
          <v:shape id="_x0000_i1311" type="#_x0000_t75" style="width:34.15pt;height:39.95pt" o:ole="">
            <v:imagedata r:id="rId58" o:title=""/>
          </v:shape>
          <o:OLEObject Type="Embed" ProgID="Equation.DSMT4" ShapeID="_x0000_i1311" DrawAspect="Content" ObjectID="_1623487505" r:id="rId59"/>
        </w:object>
      </w:r>
      <w:r w:rsidRPr="00E54CD3">
        <w:rPr>
          <w:rFonts w:ascii="Palatino Linotype" w:hAnsi="Palatino Linotype"/>
          <w:sz w:val="22"/>
        </w:rPr>
        <w:t xml:space="preserve"> với  </w:t>
      </w:r>
      <w:r w:rsidR="0030663D" w:rsidRPr="0030663D">
        <w:rPr>
          <w:position w:val="-10"/>
        </w:rPr>
        <w:object w:dxaOrig="1240" w:dyaOrig="320" w14:anchorId="69A30A22">
          <v:shape id="_x0000_i1316" type="#_x0000_t75" style="width:62pt;height:15.8pt" o:ole="">
            <v:imagedata r:id="rId60" o:title=""/>
          </v:shape>
          <o:OLEObject Type="Embed" ProgID="Equation.DSMT4" ShapeID="_x0000_i1316" DrawAspect="Content" ObjectID="_1623487506" r:id="rId61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32"/>
        </w:rPr>
        <w:object w:dxaOrig="1860" w:dyaOrig="760" w14:anchorId="1F895640">
          <v:shape id="_x0000_i1321" type="#_x0000_t75" style="width:92.8pt;height:37.85pt" o:ole="">
            <v:imagedata r:id="rId62" o:title=""/>
          </v:shape>
          <o:OLEObject Type="Embed" ProgID="Equation.DSMT4" ShapeID="_x0000_i1321" DrawAspect="Content" ObjectID="_1623487507" r:id="rId63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680" w:dyaOrig="279" w14:anchorId="5C21F30F">
          <v:shape id="_x0000_i1326" type="#_x0000_t75" style="width:34.15pt;height:14.15pt" o:ole="">
            <v:imagedata r:id="rId64" o:title=""/>
          </v:shape>
          <o:OLEObject Type="Embed" ProgID="Equation.DSMT4" ShapeID="_x0000_i1326" DrawAspect="Content" ObjectID="_1623487508" r:id="rId65"/>
        </w:object>
      </w:r>
    </w:p>
    <w:p w14:paraId="77246DCC" w14:textId="5F657A83" w:rsidR="00193751" w:rsidRPr="00E54CD3" w:rsidRDefault="00193751" w:rsidP="0019375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>Dạng 4: Trục căn thức ở mẫu</w:t>
      </w:r>
    </w:p>
    <w:p w14:paraId="33B656DD" w14:textId="276AC695" w:rsidR="006A59E5" w:rsidRPr="00E54CD3" w:rsidRDefault="006A59E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6.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="00193751" w:rsidRPr="00E54CD3">
        <w:rPr>
          <w:rFonts w:ascii="Palatino Linotype" w:hAnsi="Palatino Linotype"/>
          <w:sz w:val="22"/>
        </w:rPr>
        <w:t>Trục căn thức ở mẫu</w:t>
      </w:r>
    </w:p>
    <w:p w14:paraId="529BBB4E" w14:textId="3CE1AE37" w:rsidR="00C734CC" w:rsidRPr="00E54CD3" w:rsidRDefault="00C734CC" w:rsidP="00EA7205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8"/>
        </w:rPr>
        <w:object w:dxaOrig="720" w:dyaOrig="720" w14:anchorId="75AB9F67">
          <v:shape id="_x0000_i1331" type="#_x0000_t75" style="width:36.2pt;height:36.2pt" o:ole="">
            <v:imagedata r:id="rId66" o:title=""/>
          </v:shape>
          <o:OLEObject Type="Embed" ProgID="Equation.DSMT4" ShapeID="_x0000_i1331" DrawAspect="Content" ObjectID="_1623487509" r:id="rId67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8"/>
        </w:rPr>
        <w:object w:dxaOrig="760" w:dyaOrig="720" w14:anchorId="32C7791A">
          <v:shape id="_x0000_i1336" type="#_x0000_t75" style="width:37.85pt;height:36.2pt" o:ole="">
            <v:imagedata r:id="rId68" o:title=""/>
          </v:shape>
          <o:OLEObject Type="Embed" ProgID="Equation.DSMT4" ShapeID="_x0000_i1336" DrawAspect="Content" ObjectID="_1623487510" r:id="rId69"/>
        </w:object>
      </w:r>
      <w:r w:rsidRPr="00E54CD3">
        <w:rPr>
          <w:rFonts w:ascii="Palatino Linotype" w:hAnsi="Palatino Linotype"/>
          <w:sz w:val="22"/>
        </w:rPr>
        <w:tab/>
        <w:t xml:space="preserve">c) </w:t>
      </w:r>
      <w:r w:rsidR="0030663D" w:rsidRPr="0030663D">
        <w:rPr>
          <w:position w:val="-28"/>
        </w:rPr>
        <w:object w:dxaOrig="680" w:dyaOrig="660" w14:anchorId="0EBD2C83">
          <v:shape id="_x0000_i1341" type="#_x0000_t75" style="width:34.15pt;height:32.9pt" o:ole="">
            <v:imagedata r:id="rId70" o:title=""/>
          </v:shape>
          <o:OLEObject Type="Embed" ProgID="Equation.DSMT4" ShapeID="_x0000_i1341" DrawAspect="Content" ObjectID="_1623487511" r:id="rId71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28"/>
        </w:rPr>
        <w:object w:dxaOrig="840" w:dyaOrig="660" w14:anchorId="176C94DF">
          <v:shape id="_x0000_i1346" type="#_x0000_t75" style="width:42.05pt;height:32.9pt" o:ole="">
            <v:imagedata r:id="rId72" o:title=""/>
          </v:shape>
          <o:OLEObject Type="Embed" ProgID="Equation.DSMT4" ShapeID="_x0000_i1346" DrawAspect="Content" ObjectID="_1623487512" r:id="rId73"/>
        </w:object>
      </w:r>
    </w:p>
    <w:p w14:paraId="465103FE" w14:textId="77777777" w:rsidR="00193751" w:rsidRPr="00E54CD3" w:rsidRDefault="00193751" w:rsidP="00F22075">
      <w:pPr>
        <w:spacing w:beforeLines="60" w:before="144" w:afterLines="60" w:after="144"/>
        <w:rPr>
          <w:rFonts w:ascii="Palatino Linotype" w:hAnsi="Palatino Linotype"/>
          <w:b/>
          <w:color w:val="00B050"/>
          <w:sz w:val="22"/>
        </w:rPr>
      </w:pPr>
    </w:p>
    <w:p w14:paraId="752F1D65" w14:textId="6A84093E" w:rsidR="00D17A9F" w:rsidRPr="00E54CD3" w:rsidRDefault="006A59E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7</w:t>
      </w:r>
      <w:r w:rsidR="00D17A9F" w:rsidRPr="00E54CD3">
        <w:rPr>
          <w:rFonts w:ascii="Palatino Linotype" w:hAnsi="Palatino Linotype"/>
          <w:b/>
          <w:color w:val="00B050"/>
          <w:sz w:val="22"/>
        </w:rPr>
        <w:t>.</w:t>
      </w:r>
      <w:r w:rsidR="00D17A9F" w:rsidRPr="00E54CD3">
        <w:rPr>
          <w:rFonts w:ascii="Palatino Linotype" w:hAnsi="Palatino Linotype"/>
          <w:color w:val="00B050"/>
          <w:sz w:val="22"/>
        </w:rPr>
        <w:t xml:space="preserve"> </w:t>
      </w:r>
      <w:r w:rsidR="00193751" w:rsidRPr="00E54CD3">
        <w:rPr>
          <w:rFonts w:ascii="Palatino Linotype" w:hAnsi="Palatino Linotype"/>
          <w:sz w:val="22"/>
        </w:rPr>
        <w:t>Trục căn thức ở mẫu</w:t>
      </w:r>
    </w:p>
    <w:p w14:paraId="6A433050" w14:textId="289F0841" w:rsidR="00C734CC" w:rsidRPr="00E54CD3" w:rsidRDefault="00C734CC" w:rsidP="00F22075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8"/>
        </w:rPr>
        <w:object w:dxaOrig="720" w:dyaOrig="720" w14:anchorId="18E6EF60">
          <v:shape id="_x0000_i1351" type="#_x0000_t75" style="width:36.2pt;height:36.2pt" o:ole="">
            <v:imagedata r:id="rId74" o:title=""/>
          </v:shape>
          <o:OLEObject Type="Embed" ProgID="Equation.DSMT4" ShapeID="_x0000_i1351" DrawAspect="Content" ObjectID="_1623487513" r:id="rId75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10"/>
        </w:rPr>
        <w:object w:dxaOrig="1080" w:dyaOrig="320" w14:anchorId="1E89B841">
          <v:shape id="_x0000_i1356" type="#_x0000_t75" style="width:54.1pt;height:15.8pt" o:ole="">
            <v:imagedata r:id="rId76" o:title=""/>
          </v:shape>
          <o:OLEObject Type="Embed" ProgID="Equation.DSMT4" ShapeID="_x0000_i1356" DrawAspect="Content" ObjectID="_1623487514" r:id="rId77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8"/>
        </w:rPr>
        <w:object w:dxaOrig="1219" w:dyaOrig="660" w14:anchorId="118D1329">
          <v:shape id="_x0000_i1361" type="#_x0000_t75" style="width:60.75pt;height:32.9pt" o:ole="">
            <v:imagedata r:id="rId78" o:title=""/>
          </v:shape>
          <o:OLEObject Type="Embed" ProgID="Equation.DSMT4" ShapeID="_x0000_i1361" DrawAspect="Content" ObjectID="_1623487515" r:id="rId79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24"/>
        </w:rPr>
        <w:object w:dxaOrig="1840" w:dyaOrig="620" w14:anchorId="2F38F4C3">
          <v:shape id="_x0000_i1366" type="#_x0000_t75" style="width:92pt;height:30.8pt" o:ole="">
            <v:imagedata r:id="rId80" o:title=""/>
          </v:shape>
          <o:OLEObject Type="Embed" ProgID="Equation.DSMT4" ShapeID="_x0000_i1366" DrawAspect="Content" ObjectID="_1623487516" r:id="rId81"/>
        </w:object>
      </w:r>
      <w:r w:rsidRPr="00E54CD3">
        <w:rPr>
          <w:rFonts w:ascii="Palatino Linotype" w:hAnsi="Palatino Linotype"/>
          <w:sz w:val="22"/>
        </w:rPr>
        <w:t xml:space="preserve"> </w:t>
      </w:r>
    </w:p>
    <w:p w14:paraId="419F76F3" w14:textId="57A4061D" w:rsidR="00193751" w:rsidRPr="00E54CD3" w:rsidRDefault="00193751" w:rsidP="0019375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lastRenderedPageBreak/>
        <w:t xml:space="preserve">Dạng 5: So sánh </w:t>
      </w:r>
      <w:r w:rsidR="00BA655B" w:rsidRPr="00E54CD3">
        <w:rPr>
          <w:rFonts w:ascii="Palatino Linotype" w:hAnsi="Palatino Linotype"/>
          <w:b/>
          <w:sz w:val="22"/>
        </w:rPr>
        <w:t>hai số</w:t>
      </w:r>
    </w:p>
    <w:p w14:paraId="1DA31C20" w14:textId="77777777" w:rsidR="00193751" w:rsidRPr="00E54CD3" w:rsidRDefault="00193751" w:rsidP="0019375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5.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Không dùng máy tính hoặc bảng số, hãy so sánh các cặp số dưới đây</w:t>
      </w:r>
    </w:p>
    <w:p w14:paraId="49A8591A" w14:textId="5ADD6CAF" w:rsidR="00C734CC" w:rsidRPr="00E54CD3" w:rsidRDefault="00C734CC" w:rsidP="00EA7205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480" w:dyaOrig="360" w14:anchorId="5F52EB2F">
          <v:shape id="_x0000_i1371" type="#_x0000_t75" style="width:24.15pt;height:17.9pt" o:ole="">
            <v:imagedata r:id="rId82" o:title=""/>
          </v:shape>
          <o:OLEObject Type="Embed" ProgID="Equation.DSMT4" ShapeID="_x0000_i1371" DrawAspect="Content" ObjectID="_1623487517" r:id="rId83"/>
        </w:object>
      </w:r>
      <w:r w:rsidRPr="00E54CD3">
        <w:rPr>
          <w:rFonts w:ascii="Palatino Linotype" w:hAnsi="Palatino Linotype"/>
          <w:sz w:val="22"/>
        </w:rPr>
        <w:t xml:space="preserve"> và </w:t>
      </w:r>
      <w:r w:rsidR="0030663D" w:rsidRPr="0030663D">
        <w:rPr>
          <w:position w:val="-8"/>
        </w:rPr>
        <w:object w:dxaOrig="480" w:dyaOrig="360" w14:anchorId="13395ADB">
          <v:shape id="_x0000_i1376" type="#_x0000_t75" style="width:24.15pt;height:17.9pt" o:ole="">
            <v:imagedata r:id="rId84" o:title=""/>
          </v:shape>
          <o:OLEObject Type="Embed" ProgID="Equation.DSMT4" ShapeID="_x0000_i1376" DrawAspect="Content" ObjectID="_1623487518" r:id="rId85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6"/>
        </w:rPr>
        <w:object w:dxaOrig="680" w:dyaOrig="700" w14:anchorId="44EEBD20">
          <v:shape id="_x0000_i1381" type="#_x0000_t75" style="width:34.15pt;height:34.95pt" o:ole="">
            <v:imagedata r:id="rId86" o:title=""/>
          </v:shape>
          <o:OLEObject Type="Embed" ProgID="Equation.DSMT4" ShapeID="_x0000_i1381" DrawAspect="Content" ObjectID="_1623487519" r:id="rId87"/>
        </w:object>
      </w:r>
      <w:r w:rsidRPr="00E54CD3">
        <w:rPr>
          <w:rFonts w:ascii="Palatino Linotype" w:hAnsi="Palatino Linotype"/>
          <w:sz w:val="22"/>
        </w:rPr>
        <w:t xml:space="preserve"> và </w:t>
      </w:r>
      <w:r w:rsidR="0030663D" w:rsidRPr="0030663D">
        <w:rPr>
          <w:position w:val="-26"/>
        </w:rPr>
        <w:object w:dxaOrig="620" w:dyaOrig="700" w14:anchorId="1C856570">
          <v:shape id="_x0000_i1386" type="#_x0000_t75" style="width:30.8pt;height:34.95pt" o:ole="">
            <v:imagedata r:id="rId88" o:title=""/>
          </v:shape>
          <o:OLEObject Type="Embed" ProgID="Equation.DSMT4" ShapeID="_x0000_i1386" DrawAspect="Content" ObjectID="_1623487520" r:id="rId89"/>
        </w:object>
      </w:r>
    </w:p>
    <w:p w14:paraId="17D2B978" w14:textId="5195337F" w:rsidR="00193751" w:rsidRPr="00E54CD3" w:rsidRDefault="00193751" w:rsidP="00193751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7.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 xml:space="preserve">Sắp xếp </w:t>
      </w:r>
      <w:r w:rsidR="00BA655B" w:rsidRPr="00E54CD3">
        <w:rPr>
          <w:rFonts w:ascii="Palatino Linotype" w:hAnsi="Palatino Linotype"/>
          <w:sz w:val="22"/>
        </w:rPr>
        <w:t>theo thứ tự tăng dần</w:t>
      </w:r>
    </w:p>
    <w:p w14:paraId="19379922" w14:textId="614588C8" w:rsidR="00193751" w:rsidRPr="00E54CD3" w:rsidRDefault="00193751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6"/>
        </w:rPr>
        <w:object w:dxaOrig="2280" w:dyaOrig="700" w14:anchorId="4CC09AB7">
          <v:shape id="_x0000_i1391" type="#_x0000_t75" style="width:114.05pt;height:34.95pt" o:ole="">
            <v:imagedata r:id="rId90" o:title=""/>
          </v:shape>
          <o:OLEObject Type="Embed" ProgID="Equation.DSMT4" ShapeID="_x0000_i1391" DrawAspect="Content" ObjectID="_1623487521" r:id="rId91"/>
        </w:object>
      </w:r>
      <w:r w:rsidRPr="00E54CD3">
        <w:rPr>
          <w:rFonts w:ascii="Palatino Linotype" w:hAnsi="Palatino Linotype"/>
          <w:sz w:val="22"/>
        </w:rPr>
        <w:t xml:space="preserve"> và </w:t>
      </w:r>
      <w:r w:rsidR="0030663D" w:rsidRPr="0030663D">
        <w:rPr>
          <w:position w:val="-6"/>
        </w:rPr>
        <w:object w:dxaOrig="499" w:dyaOrig="340" w14:anchorId="7A730965">
          <v:shape id="_x0000_i1396" type="#_x0000_t75" style="width:24.95pt;height:17.05pt" o:ole="">
            <v:imagedata r:id="rId92" o:title=""/>
          </v:shape>
          <o:OLEObject Type="Embed" ProgID="Equation.DSMT4" ShapeID="_x0000_i1396" DrawAspect="Content" ObjectID="_1623487522" r:id="rId93"/>
        </w:object>
      </w:r>
      <w:r w:rsidRPr="00E54CD3">
        <w:rPr>
          <w:rFonts w:ascii="Palatino Linotype" w:hAnsi="Palatino Linotype"/>
          <w:sz w:val="22"/>
        </w:rPr>
        <w:t>.</w:t>
      </w:r>
      <w:r w:rsidR="00BA655B" w:rsidRPr="00E54CD3">
        <w:rPr>
          <w:rFonts w:ascii="Palatino Linotype" w:hAnsi="Palatino Linotype"/>
          <w:sz w:val="22"/>
        </w:rPr>
        <w:tab/>
      </w:r>
      <w:r w:rsidR="00BA655B" w:rsidRPr="00E54CD3">
        <w:rPr>
          <w:rFonts w:ascii="Palatino Linotype" w:hAnsi="Palatino Linotype"/>
          <w:sz w:val="22"/>
        </w:rPr>
        <w:tab/>
      </w:r>
      <w:r w:rsidR="00BA655B" w:rsidRPr="00E54CD3">
        <w:rPr>
          <w:rFonts w:ascii="Palatino Linotype" w:hAnsi="Palatino Linotype"/>
          <w:sz w:val="22"/>
        </w:rPr>
        <w:tab/>
      </w:r>
      <w:r w:rsidRPr="00E54CD3">
        <w:rPr>
          <w:rFonts w:ascii="Palatino Linotype" w:hAnsi="Palatino Linotype"/>
          <w:sz w:val="22"/>
        </w:rPr>
        <w:t xml:space="preserve">b) </w:t>
      </w:r>
      <w:r w:rsidR="0030663D" w:rsidRPr="0030663D">
        <w:rPr>
          <w:position w:val="-24"/>
        </w:rPr>
        <w:object w:dxaOrig="2600" w:dyaOrig="620" w14:anchorId="1C9BBC8B">
          <v:shape id="_x0000_i1401" type="#_x0000_t75" style="width:129.85pt;height:30.8pt" o:ole="">
            <v:imagedata r:id="rId94" o:title=""/>
          </v:shape>
          <o:OLEObject Type="Embed" ProgID="Equation.DSMT4" ShapeID="_x0000_i1401" DrawAspect="Content" ObjectID="_1623487523" r:id="rId95"/>
        </w:object>
      </w:r>
      <w:r w:rsidRPr="00E54CD3">
        <w:rPr>
          <w:rFonts w:ascii="Palatino Linotype" w:hAnsi="Palatino Linotype"/>
          <w:sz w:val="22"/>
        </w:rPr>
        <w:t xml:space="preserve"> </w:t>
      </w:r>
    </w:p>
    <w:p w14:paraId="5E62E750" w14:textId="007D70C3" w:rsidR="00B61AA8" w:rsidRPr="00E54CD3" w:rsidRDefault="00B61AA8" w:rsidP="00F2207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 xml:space="preserve">Dạng </w:t>
      </w:r>
      <w:r w:rsidR="00BA655B" w:rsidRPr="00E54CD3">
        <w:rPr>
          <w:rFonts w:ascii="Palatino Linotype" w:hAnsi="Palatino Linotype"/>
          <w:b/>
          <w:sz w:val="22"/>
        </w:rPr>
        <w:t>6</w:t>
      </w:r>
      <w:r w:rsidRPr="00E54CD3">
        <w:rPr>
          <w:rFonts w:ascii="Palatino Linotype" w:hAnsi="Palatino Linotype"/>
          <w:b/>
          <w:sz w:val="22"/>
        </w:rPr>
        <w:t xml:space="preserve">: Rút gọn biểu thức </w:t>
      </w:r>
    </w:p>
    <w:p w14:paraId="1350BF0F" w14:textId="77777777" w:rsidR="001F0466" w:rsidRPr="00E54CD3" w:rsidRDefault="006A59E5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8</w:t>
      </w:r>
      <w:r w:rsidR="001F0466" w:rsidRPr="00E54CD3">
        <w:rPr>
          <w:rFonts w:ascii="Palatino Linotype" w:hAnsi="Palatino Linotype"/>
          <w:b/>
          <w:color w:val="00B050"/>
          <w:sz w:val="22"/>
        </w:rPr>
        <w:t>.</w:t>
      </w:r>
      <w:r w:rsidR="001F0466" w:rsidRPr="00E54CD3">
        <w:rPr>
          <w:rFonts w:ascii="Palatino Linotype" w:hAnsi="Palatino Linotype"/>
          <w:color w:val="00B050"/>
          <w:sz w:val="22"/>
        </w:rPr>
        <w:t xml:space="preserve"> </w:t>
      </w:r>
      <w:r w:rsidR="001F0466" w:rsidRPr="00E54CD3">
        <w:rPr>
          <w:rFonts w:ascii="Palatino Linotype" w:hAnsi="Palatino Linotype"/>
          <w:sz w:val="22"/>
        </w:rPr>
        <w:t>Rút gọn các biểu thức sau</w:t>
      </w:r>
      <w:r w:rsidR="00CD11E5" w:rsidRPr="00E54CD3">
        <w:rPr>
          <w:rFonts w:ascii="Palatino Linotype" w:hAnsi="Palatino Linotype"/>
          <w:sz w:val="22"/>
        </w:rPr>
        <w:t>:</w:t>
      </w:r>
    </w:p>
    <w:p w14:paraId="5724ECD2" w14:textId="3A23C6F5" w:rsidR="00C734CC" w:rsidRPr="00E54CD3" w:rsidRDefault="00C734CC" w:rsidP="00F22075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6"/>
        </w:rPr>
        <w:object w:dxaOrig="2299" w:dyaOrig="700" w14:anchorId="263F14AF">
          <v:shape id="_x0000_i1406" type="#_x0000_t75" style="width:114.85pt;height:34.95pt" o:ole="">
            <v:imagedata r:id="rId96" o:title=""/>
          </v:shape>
          <o:OLEObject Type="Embed" ProgID="Equation.DSMT4" ShapeID="_x0000_i1406" DrawAspect="Content" ObjectID="_1623487524" r:id="rId97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18"/>
        </w:rPr>
        <w:object w:dxaOrig="2900" w:dyaOrig="480" w14:anchorId="61E23156">
          <v:shape id="_x0000_i1411" type="#_x0000_t75" style="width:144.85pt;height:24.15pt" o:ole="">
            <v:imagedata r:id="rId98" o:title=""/>
          </v:shape>
          <o:OLEObject Type="Embed" ProgID="Equation.DSMT4" ShapeID="_x0000_i1411" DrawAspect="Content" ObjectID="_1623487525" r:id="rId99"/>
        </w:object>
      </w:r>
    </w:p>
    <w:p w14:paraId="3E9E0A02" w14:textId="52749696" w:rsidR="00C734CC" w:rsidRPr="00E54CD3" w:rsidRDefault="00C734CC" w:rsidP="00F22075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4"/>
        </w:rPr>
        <w:object w:dxaOrig="1860" w:dyaOrig="800" w14:anchorId="30A7C435">
          <v:shape id="_x0000_i1416" type="#_x0000_t75" style="width:92.8pt;height:39.95pt" o:ole="">
            <v:imagedata r:id="rId100" o:title=""/>
          </v:shape>
          <o:OLEObject Type="Embed" ProgID="Equation.DSMT4" ShapeID="_x0000_i1416" DrawAspect="Content" ObjectID="_1623487526" r:id="rId101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26"/>
        </w:rPr>
        <w:object w:dxaOrig="2320" w:dyaOrig="700" w14:anchorId="217E45C5">
          <v:shape id="_x0000_i1421" type="#_x0000_t75" style="width:116.1pt;height:34.95pt" o:ole="">
            <v:imagedata r:id="rId102" o:title=""/>
          </v:shape>
          <o:OLEObject Type="Embed" ProgID="Equation.DSMT4" ShapeID="_x0000_i1421" DrawAspect="Content" ObjectID="_1623487527" r:id="rId103"/>
        </w:object>
      </w:r>
    </w:p>
    <w:p w14:paraId="0C828154" w14:textId="7ED0A787" w:rsidR="00C74FBE" w:rsidRPr="00E54CD3" w:rsidRDefault="00C74FBE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 xml:space="preserve">Bài </w:t>
      </w:r>
      <w:r w:rsidR="006A59E5" w:rsidRPr="00E54CD3">
        <w:rPr>
          <w:rFonts w:ascii="Palatino Linotype" w:hAnsi="Palatino Linotype"/>
          <w:b/>
          <w:color w:val="00B050"/>
          <w:sz w:val="22"/>
        </w:rPr>
        <w:t>9</w:t>
      </w:r>
      <w:r w:rsidRPr="00E54CD3">
        <w:rPr>
          <w:rFonts w:ascii="Palatino Linotype" w:hAnsi="Palatino Linotype"/>
          <w:b/>
          <w:color w:val="00B050"/>
          <w:sz w:val="22"/>
        </w:rPr>
        <w:t>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Rút gọn các biểu thức sau:</w:t>
      </w:r>
      <w:r w:rsidR="005D2D62" w:rsidRPr="00E54CD3">
        <w:rPr>
          <w:rFonts w:ascii="Palatino Linotype" w:hAnsi="Palatino Linotype"/>
          <w:sz w:val="22"/>
        </w:rPr>
        <w:t xml:space="preserve"> </w:t>
      </w:r>
      <w:r w:rsidR="0030663D" w:rsidRPr="0030663D">
        <w:rPr>
          <w:position w:val="-26"/>
        </w:rPr>
        <w:object w:dxaOrig="3019" w:dyaOrig="700" w14:anchorId="5F5726A5">
          <v:shape id="_x0000_i1426" type="#_x0000_t75" style="width:151.1pt;height:34.95pt" o:ole="">
            <v:imagedata r:id="rId104" o:title=""/>
          </v:shape>
          <o:OLEObject Type="Embed" ProgID="Equation.DSMT4" ShapeID="_x0000_i1426" DrawAspect="Content" ObjectID="_1623487528" r:id="rId105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10"/>
        </w:rPr>
        <w:object w:dxaOrig="760" w:dyaOrig="320" w14:anchorId="01CFEA03">
          <v:shape id="_x0000_i1431" type="#_x0000_t75" style="width:37.85pt;height:15.8pt" o:ole="">
            <v:imagedata r:id="rId106" o:title=""/>
          </v:shape>
          <o:OLEObject Type="Embed" ProgID="Equation.DSMT4" ShapeID="_x0000_i1431" DrawAspect="Content" ObjectID="_1623487529" r:id="rId107"/>
        </w:object>
      </w:r>
      <w:r w:rsidRPr="00E54CD3">
        <w:rPr>
          <w:rFonts w:ascii="Palatino Linotype" w:hAnsi="Palatino Linotype"/>
          <w:sz w:val="22"/>
        </w:rPr>
        <w:t>.</w:t>
      </w:r>
    </w:p>
    <w:p w14:paraId="1FE9A491" w14:textId="4D477F63" w:rsidR="00282A43" w:rsidRDefault="00282A43" w:rsidP="00F22075">
      <w:pPr>
        <w:spacing w:beforeLines="60" w:before="144" w:afterLines="60" w:after="144"/>
        <w:rPr>
          <w:noProof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 xml:space="preserve">Bài 10. </w:t>
      </w:r>
      <w:r w:rsidRPr="00E54CD3">
        <w:rPr>
          <w:rFonts w:ascii="Palatino Linotype" w:hAnsi="Palatino Linotype"/>
          <w:sz w:val="22"/>
        </w:rPr>
        <w:t xml:space="preserve">Rút gọn các biểu thức sau: </w:t>
      </w:r>
      <w:r w:rsidR="0030663D" w:rsidRPr="0030663D">
        <w:rPr>
          <w:position w:val="-32"/>
        </w:rPr>
        <w:object w:dxaOrig="2439" w:dyaOrig="980" w14:anchorId="25DA7525">
          <v:shape id="_x0000_i1436" type="#_x0000_t75" style="width:121.95pt;height:49.1pt" o:ole="">
            <v:imagedata r:id="rId108" o:title=""/>
          </v:shape>
          <o:OLEObject Type="Embed" ProgID="Equation.DSMT4" ShapeID="_x0000_i1436" DrawAspect="Content" ObjectID="_1623487530" r:id="rId109"/>
        </w:object>
      </w:r>
      <w:r w:rsidR="005D2D62" w:rsidRPr="00E54CD3">
        <w:rPr>
          <w:noProof/>
          <w:sz w:val="22"/>
        </w:rPr>
        <w:t xml:space="preserve"> với </w:t>
      </w:r>
      <w:r w:rsidR="0030663D" w:rsidRPr="0030663D">
        <w:rPr>
          <w:position w:val="-6"/>
        </w:rPr>
        <w:object w:dxaOrig="920" w:dyaOrig="279" w14:anchorId="47E25D9A">
          <v:shape id="_x0000_i1441" type="#_x0000_t75" style="width:46.2pt;height:14.15pt" o:ole="">
            <v:imagedata r:id="rId110" o:title=""/>
          </v:shape>
          <o:OLEObject Type="Embed" ProgID="Equation.DSMT4" ShapeID="_x0000_i1441" DrawAspect="Content" ObjectID="_1623487531" r:id="rId111"/>
        </w:object>
      </w:r>
      <w:r w:rsidR="005D2D62" w:rsidRPr="00E54CD3">
        <w:rPr>
          <w:noProof/>
          <w:sz w:val="22"/>
        </w:rPr>
        <w:t xml:space="preserve"> </w:t>
      </w:r>
    </w:p>
    <w:p w14:paraId="58E08941" w14:textId="38FE5616" w:rsidR="008F2B78" w:rsidRDefault="008F2B78" w:rsidP="00F22075">
      <w:pPr>
        <w:spacing w:beforeLines="60" w:before="144" w:afterLines="60" w:after="144"/>
        <w:rPr>
          <w:noProof/>
          <w:sz w:val="22"/>
        </w:rPr>
      </w:pPr>
    </w:p>
    <w:p w14:paraId="597D08F2" w14:textId="77777777" w:rsidR="0030663D" w:rsidRPr="00E54CD3" w:rsidRDefault="008F2B78" w:rsidP="0030663D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HDG </w:t>
      </w:r>
      <w:r w:rsidR="0030663D" w:rsidRPr="00E54CD3">
        <w:rPr>
          <w:rFonts w:ascii="Palatino Linotype" w:hAnsi="Palatino Linotype"/>
          <w:b/>
          <w:sz w:val="22"/>
        </w:rPr>
        <w:t xml:space="preserve">PHIẾU SỐ 2 </w:t>
      </w:r>
      <w:r w:rsidR="0030663D">
        <w:rPr>
          <w:rFonts w:ascii="Palatino Linotype" w:hAnsi="Palatino Linotype"/>
          <w:b/>
          <w:sz w:val="22"/>
        </w:rPr>
        <w:t xml:space="preserve">– ĐS9 </w:t>
      </w:r>
      <w:r w:rsidR="0030663D" w:rsidRPr="0030663D">
        <w:rPr>
          <w:rFonts w:ascii="Palatino Linotype" w:hAnsi="Palatino Linotype"/>
          <w:b/>
          <w:sz w:val="22"/>
        </w:rPr>
        <w:t xml:space="preserve">- </w:t>
      </w:r>
      <w:r w:rsidR="0030663D" w:rsidRPr="0030663D">
        <w:rPr>
          <w:b/>
          <w:color w:val="000000" w:themeColor="text1"/>
          <w:sz w:val="22"/>
        </w:rPr>
        <w:t xml:space="preserve">Tiết 9 - </w:t>
      </w:r>
      <w:r w:rsidR="0030663D" w:rsidRPr="00E54CD3">
        <w:rPr>
          <w:rFonts w:ascii="Palatino Linotype" w:hAnsi="Palatino Linotype"/>
          <w:b/>
          <w:sz w:val="22"/>
        </w:rPr>
        <w:t xml:space="preserve"> LUYỆN TẬP</w:t>
      </w:r>
    </w:p>
    <w:p w14:paraId="565C43B9" w14:textId="6744E7C9" w:rsidR="008F2B78" w:rsidRPr="00E54CD3" w:rsidRDefault="008F2B78" w:rsidP="0030663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bookmarkStart w:id="1" w:name="_GoBack"/>
      <w:bookmarkEnd w:id="1"/>
      <w:r w:rsidRPr="00E54CD3">
        <w:rPr>
          <w:rFonts w:ascii="Palatino Linotype" w:hAnsi="Palatino Linotype"/>
          <w:b/>
          <w:sz w:val="22"/>
        </w:rPr>
        <w:t>Dạng 1: Đưa thừa số ra ngoài dấu căn</w:t>
      </w:r>
    </w:p>
    <w:p w14:paraId="2C9F0313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3AD30"/>
          <w:sz w:val="22"/>
        </w:rPr>
        <w:t>Bài 1.</w:t>
      </w:r>
      <w:r w:rsidRPr="00E54CD3">
        <w:rPr>
          <w:rFonts w:ascii="Palatino Linotype" w:hAnsi="Palatino Linotype"/>
          <w:color w:val="00B050"/>
          <w:sz w:val="22"/>
        </w:rPr>
        <w:t xml:space="preserve">  </w:t>
      </w:r>
      <w:r w:rsidRPr="00E54CD3">
        <w:rPr>
          <w:rFonts w:ascii="Palatino Linotype" w:hAnsi="Palatino Linotype"/>
          <w:sz w:val="22"/>
        </w:rPr>
        <w:t>Đưa thừa số ra ngoài dấu căn</w:t>
      </w:r>
    </w:p>
    <w:p w14:paraId="6B45C04C" w14:textId="53F369F5" w:rsidR="008F2B78" w:rsidRDefault="008F2B78" w:rsidP="008F2B78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600" w:dyaOrig="360" w14:anchorId="1D11C73F">
          <v:shape id="_x0000_i1446" type="#_x0000_t75" style="width:29.95pt;height:17.9pt" o:ole="">
            <v:imagedata r:id="rId112" o:title=""/>
          </v:shape>
          <o:OLEObject Type="Embed" ProgID="Equation.DSMT4" ShapeID="_x0000_i1446" DrawAspect="Content" ObjectID="_1623487532" r:id="rId113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8"/>
        </w:rPr>
        <w:object w:dxaOrig="740" w:dyaOrig="360" w14:anchorId="2ED2B294">
          <v:shape id="_x0000_i1451" type="#_x0000_t75" style="width:37.05pt;height:17.9pt" o:ole="">
            <v:imagedata r:id="rId114" o:title=""/>
          </v:shape>
          <o:OLEObject Type="Embed" ProgID="Equation.DSMT4" ShapeID="_x0000_i1451" DrawAspect="Content" ObjectID="_1623487533" r:id="rId115"/>
        </w:object>
      </w:r>
      <w:r w:rsidRPr="00E54CD3">
        <w:rPr>
          <w:rFonts w:ascii="Palatino Linotype" w:hAnsi="Palatino Linotype"/>
          <w:sz w:val="22"/>
        </w:rPr>
        <w:tab/>
        <w:t xml:space="preserve">c) </w:t>
      </w:r>
      <w:r w:rsidR="0030663D" w:rsidRPr="0030663D">
        <w:rPr>
          <w:position w:val="-12"/>
        </w:rPr>
        <w:object w:dxaOrig="780" w:dyaOrig="400" w14:anchorId="5CADCDF5">
          <v:shape id="_x0000_i1456" type="#_x0000_t75" style="width:39.1pt;height:20pt" o:ole="">
            <v:imagedata r:id="rId116" o:title=""/>
          </v:shape>
          <o:OLEObject Type="Embed" ProgID="Equation.DSMT4" ShapeID="_x0000_i1456" DrawAspect="Content" ObjectID="_1623487534" r:id="rId117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12"/>
        </w:rPr>
        <w:object w:dxaOrig="920" w:dyaOrig="400" w14:anchorId="21C4EA7B">
          <v:shape id="_x0000_i1461" type="#_x0000_t75" style="width:46.2pt;height:20pt" o:ole="">
            <v:imagedata r:id="rId118" o:title=""/>
          </v:shape>
          <o:OLEObject Type="Embed" ProgID="Equation.DSMT4" ShapeID="_x0000_i1461" DrawAspect="Content" ObjectID="_1623487535" r:id="rId119"/>
        </w:object>
      </w:r>
    </w:p>
    <w:p w14:paraId="37F96038" w14:textId="4D150ADC" w:rsidR="008F2B78" w:rsidRDefault="008F2B78" w:rsidP="008F2B78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3B4E7556" w14:textId="169367B9" w:rsidR="008F2B78" w:rsidRPr="00E54CD3" w:rsidRDefault="0030663D" w:rsidP="008F2B78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30663D">
        <w:rPr>
          <w:position w:val="-76"/>
        </w:rPr>
        <w:object w:dxaOrig="5340" w:dyaOrig="1640" w14:anchorId="453A4052">
          <v:shape id="_x0000_i1466" type="#_x0000_t75" style="width:267.2pt;height:82pt" o:ole="">
            <v:imagedata r:id="rId120" o:title=""/>
          </v:shape>
          <o:OLEObject Type="Embed" ProgID="Equation.DSMT4" ShapeID="_x0000_i1466" DrawAspect="Content" ObjectID="_1623487536" r:id="rId121"/>
        </w:object>
      </w:r>
    </w:p>
    <w:p w14:paraId="6DEF1FFD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2.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Đưa thừa số ra ngoài dấu căn</w:t>
      </w:r>
    </w:p>
    <w:p w14:paraId="09AB1AD5" w14:textId="4F4813AE" w:rsidR="008F2B78" w:rsidRDefault="008F2B78" w:rsidP="008F2B78">
      <w:pPr>
        <w:tabs>
          <w:tab w:val="left" w:pos="3301"/>
          <w:tab w:val="left" w:pos="660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760" w:dyaOrig="460" w14:anchorId="58C4390A">
          <v:shape id="_x0000_i1471" type="#_x0000_t75" style="width:37.85pt;height:22.9pt" o:ole="">
            <v:imagedata r:id="rId122" o:title=""/>
          </v:shape>
          <o:OLEObject Type="Embed" ProgID="Equation.DSMT4" ShapeID="_x0000_i1471" DrawAspect="Content" ObjectID="_1623487537" r:id="rId123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3AED91C7">
          <v:shape id="_x0000_i1476" type="#_x0000_t75" style="width:27.9pt;height:14.15pt" o:ole="">
            <v:imagedata r:id="rId124" o:title=""/>
          </v:shape>
          <o:OLEObject Type="Embed" ProgID="Equation.DSMT4" ShapeID="_x0000_i1476" DrawAspect="Content" ObjectID="_1623487538" r:id="rId125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12"/>
        </w:rPr>
        <w:object w:dxaOrig="859" w:dyaOrig="499" w14:anchorId="22C0DDFE">
          <v:shape id="_x0000_i1481" type="#_x0000_t75" style="width:42.85pt;height:24.95pt" o:ole="">
            <v:imagedata r:id="rId126" o:title=""/>
          </v:shape>
          <o:OLEObject Type="Embed" ProgID="Equation.DSMT4" ShapeID="_x0000_i1481" DrawAspect="Content" ObjectID="_1623487539" r:id="rId127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1A7B017D">
          <v:shape id="_x0000_i1486" type="#_x0000_t75" style="width:27.9pt;height:14.15pt" o:ole="">
            <v:imagedata r:id="rId128" o:title=""/>
          </v:shape>
          <o:OLEObject Type="Embed" ProgID="Equation.DSMT4" ShapeID="_x0000_i1486" DrawAspect="Content" ObjectID="_1623487540" r:id="rId129"/>
        </w:object>
      </w:r>
      <w:r w:rsidR="00EA7205">
        <w:rPr>
          <w:rFonts w:ascii="Palatino Linotype" w:hAnsi="Palatino Linotype"/>
          <w:sz w:val="22"/>
        </w:rPr>
        <w:t xml:space="preserve">                  </w:t>
      </w:r>
      <w:r w:rsidRPr="00E54CD3"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8"/>
        </w:rPr>
        <w:object w:dxaOrig="1960" w:dyaOrig="460" w14:anchorId="4ED61300">
          <v:shape id="_x0000_i1491" type="#_x0000_t75" style="width:97.8pt;height:22.9pt" o:ole="">
            <v:imagedata r:id="rId130" o:title=""/>
          </v:shape>
          <o:OLEObject Type="Embed" ProgID="Equation.DSMT4" ShapeID="_x0000_i1491" DrawAspect="Content" ObjectID="_1623487541" r:id="rId131"/>
        </w:object>
      </w:r>
      <w:r w:rsidR="00EA7205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6AA40EDF">
          <v:shape id="_x0000_i1496" type="#_x0000_t75" style="width:27.9pt;height:14.15pt" o:ole="">
            <v:imagedata r:id="rId132" o:title=""/>
          </v:shape>
          <o:OLEObject Type="Embed" ProgID="Equation.DSMT4" ShapeID="_x0000_i1496" DrawAspect="Content" ObjectID="_1623487542" r:id="rId133"/>
        </w:object>
      </w:r>
    </w:p>
    <w:p w14:paraId="5A6EF23E" w14:textId="77777777" w:rsidR="00EA7205" w:rsidRDefault="00EA7205" w:rsidP="00EA7205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>Giải</w:t>
      </w:r>
    </w:p>
    <w:p w14:paraId="2AEDE93A" w14:textId="14EF2B65" w:rsidR="00EA7205" w:rsidRDefault="00EA7205" w:rsidP="00EA7205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2200" w:dyaOrig="460" w14:anchorId="7BE9FB8A">
          <v:shape id="_x0000_i1501" type="#_x0000_t75" style="width:109.85pt;height:22.9pt" o:ole="">
            <v:imagedata r:id="rId134" o:title=""/>
          </v:shape>
          <o:OLEObject Type="Embed" ProgID="Equation.DSMT4" ShapeID="_x0000_i1501" DrawAspect="Content" ObjectID="_1623487543" r:id="rId135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>
        <w:rPr>
          <w:rFonts w:ascii="Palatino Linotype" w:hAnsi="Palatino Linotype"/>
          <w:sz w:val="22"/>
        </w:rPr>
        <w:t xml:space="preserve">;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6"/>
        </w:rPr>
        <w:object w:dxaOrig="560" w:dyaOrig="279" w14:anchorId="1DA3EC7E">
          <v:shape id="_x0000_i1506" type="#_x0000_t75" style="width:27.9pt;height:14.15pt" o:ole="">
            <v:imagedata r:id="rId136" o:title=""/>
          </v:shape>
          <o:OLEObject Type="Embed" ProgID="Equation.DSMT4" ShapeID="_x0000_i1506" DrawAspect="Content" ObjectID="_1623487544" r:id="rId137"/>
        </w:object>
      </w:r>
    </w:p>
    <w:p w14:paraId="38E1781B" w14:textId="7F834DC2" w:rsidR="00DE693F" w:rsidRDefault="00DE693F" w:rsidP="00EA7205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b) </w:t>
      </w:r>
      <w:r w:rsidR="0030663D" w:rsidRPr="0030663D">
        <w:rPr>
          <w:position w:val="-12"/>
        </w:rPr>
        <w:object w:dxaOrig="3019" w:dyaOrig="499" w14:anchorId="2B735C43">
          <v:shape id="_x0000_i1511" type="#_x0000_t75" style="width:151.1pt;height:24.95pt" o:ole="">
            <v:imagedata r:id="rId138" o:title=""/>
          </v:shape>
          <o:OLEObject Type="Embed" ProgID="Equation.DSMT4" ShapeID="_x0000_i1511" DrawAspect="Content" ObjectID="_1623487545" r:id="rId139"/>
        </w:object>
      </w:r>
      <w:r w:rsidR="00B56BF1">
        <w:rPr>
          <w:rFonts w:ascii="Palatino Linotype" w:hAnsi="Palatino Linotype"/>
          <w:position w:val="-12"/>
          <w:sz w:val="22"/>
        </w:rPr>
        <w:t xml:space="preserve"> 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6"/>
        </w:rPr>
        <w:object w:dxaOrig="560" w:dyaOrig="279" w14:anchorId="202E1CFA">
          <v:shape id="_x0000_i1516" type="#_x0000_t75" style="width:27.9pt;height:14.15pt" o:ole="">
            <v:imagedata r:id="rId140" o:title=""/>
          </v:shape>
          <o:OLEObject Type="Embed" ProgID="Equation.DSMT4" ShapeID="_x0000_i1516" DrawAspect="Content" ObjectID="_1623487546" r:id="rId141"/>
        </w:object>
      </w:r>
    </w:p>
    <w:p w14:paraId="6D5020A4" w14:textId="3E365F69" w:rsidR="00EA7205" w:rsidRPr="00E54CD3" w:rsidRDefault="00EA7205" w:rsidP="00B56BF1">
      <w:pPr>
        <w:tabs>
          <w:tab w:val="left" w:pos="3301"/>
          <w:tab w:val="left" w:pos="6602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8"/>
        </w:rPr>
        <w:object w:dxaOrig="5380" w:dyaOrig="880" w14:anchorId="44F00D7E">
          <v:shape id="_x0000_i1521" type="#_x0000_t75" style="width:268.85pt;height:44.1pt" o:ole="">
            <v:imagedata r:id="rId142" o:title=""/>
          </v:shape>
          <o:OLEObject Type="Embed" ProgID="Equation.DSMT4" ShapeID="_x0000_i1521" DrawAspect="Content" ObjectID="_1623487547" r:id="rId143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6"/>
        </w:rPr>
        <w:object w:dxaOrig="560" w:dyaOrig="279" w14:anchorId="1087A7AB">
          <v:shape id="_x0000_i1526" type="#_x0000_t75" style="width:27.9pt;height:14.15pt" o:ole="">
            <v:imagedata r:id="rId144" o:title=""/>
          </v:shape>
          <o:OLEObject Type="Embed" ProgID="Equation.DSMT4" ShapeID="_x0000_i1526" DrawAspect="Content" ObjectID="_1623487548" r:id="rId145"/>
        </w:object>
      </w:r>
    </w:p>
    <w:p w14:paraId="043122D7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>Dạng 2: Đưa thừa số vào trong dấu căn</w:t>
      </w:r>
    </w:p>
    <w:p w14:paraId="6C125431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3.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Đưa thừa số vào trong dấu căn</w:t>
      </w:r>
    </w:p>
    <w:p w14:paraId="1634BD96" w14:textId="1A4ACDCE" w:rsidR="008F2B78" w:rsidRDefault="008F2B78" w:rsidP="008F2B78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480" w:dyaOrig="360" w14:anchorId="4FAB177E">
          <v:shape id="_x0000_i1531" type="#_x0000_t75" style="width:24.15pt;height:17.9pt" o:ole="">
            <v:imagedata r:id="rId146" o:title=""/>
          </v:shape>
          <o:OLEObject Type="Embed" ProgID="Equation.DSMT4" ShapeID="_x0000_i1531" DrawAspect="Content" ObjectID="_1623487549" r:id="rId147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4"/>
        </w:rPr>
        <w:object w:dxaOrig="680" w:dyaOrig="620" w14:anchorId="427B4209">
          <v:shape id="_x0000_i1536" type="#_x0000_t75" style="width:34.15pt;height:30.8pt" o:ole="">
            <v:imagedata r:id="rId148" o:title=""/>
          </v:shape>
          <o:OLEObject Type="Embed" ProgID="Equation.DSMT4" ShapeID="_x0000_i1536" DrawAspect="Content" ObjectID="_1623487550" r:id="rId149"/>
        </w:object>
      </w:r>
      <w:r w:rsidRPr="00E54CD3">
        <w:rPr>
          <w:rFonts w:ascii="Palatino Linotype" w:hAnsi="Palatino Linotype"/>
          <w:sz w:val="22"/>
        </w:rPr>
        <w:tab/>
        <w:t xml:space="preserve">c) </w:t>
      </w:r>
      <w:r w:rsidR="0030663D" w:rsidRPr="0030663D">
        <w:rPr>
          <w:position w:val="-26"/>
        </w:rPr>
        <w:object w:dxaOrig="760" w:dyaOrig="700" w14:anchorId="7FD4627A">
          <v:shape id="_x0000_i1541" type="#_x0000_t75" style="width:37.85pt;height:34.95pt" o:ole="">
            <v:imagedata r:id="rId150" o:title=""/>
          </v:shape>
          <o:OLEObject Type="Embed" ProgID="Equation.DSMT4" ShapeID="_x0000_i1541" DrawAspect="Content" ObjectID="_1623487551" r:id="rId151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10"/>
        </w:rPr>
        <w:object w:dxaOrig="1180" w:dyaOrig="380" w14:anchorId="5655B3A6">
          <v:shape id="_x0000_i1546" type="#_x0000_t75" style="width:59.1pt;height:19.15pt" o:ole="">
            <v:imagedata r:id="rId152" o:title=""/>
          </v:shape>
          <o:OLEObject Type="Embed" ProgID="Equation.DSMT4" ShapeID="_x0000_i1546" DrawAspect="Content" ObjectID="_1623487552" r:id="rId153"/>
        </w:object>
      </w:r>
    </w:p>
    <w:p w14:paraId="2BC59DD8" w14:textId="77777777" w:rsidR="00DE693F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5745322C" w14:textId="6F06D071" w:rsidR="00DE693F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2140" w:dyaOrig="460" w14:anchorId="49FF6EA4">
          <v:shape id="_x0000_i1551" type="#_x0000_t75" style="width:106.95pt;height:22.9pt" o:ole="">
            <v:imagedata r:id="rId154" o:title=""/>
          </v:shape>
          <o:OLEObject Type="Embed" ProgID="Equation.DSMT4" ShapeID="_x0000_i1551" DrawAspect="Content" ObjectID="_1623487553" r:id="rId155"/>
        </w:object>
      </w:r>
    </w:p>
    <w:p w14:paraId="14A29F7F" w14:textId="3ED30DBD" w:rsidR="00DE693F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b) </w:t>
      </w:r>
      <w:r w:rsidR="0030663D" w:rsidRPr="0030663D">
        <w:rPr>
          <w:position w:val="-30"/>
        </w:rPr>
        <w:object w:dxaOrig="2700" w:dyaOrig="840" w14:anchorId="52AFB448">
          <v:shape id="_x0000_i1556" type="#_x0000_t75" style="width:134.85pt;height:42.05pt" o:ole="">
            <v:imagedata r:id="rId156" o:title=""/>
          </v:shape>
          <o:OLEObject Type="Embed" ProgID="Equation.DSMT4" ShapeID="_x0000_i1556" DrawAspect="Content" ObjectID="_1623487554" r:id="rId157"/>
        </w:object>
      </w:r>
    </w:p>
    <w:p w14:paraId="3DCD98FD" w14:textId="41C1B8D3" w:rsidR="00DE693F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26"/>
        </w:rPr>
        <w:object w:dxaOrig="2620" w:dyaOrig="700" w14:anchorId="3ABF399C">
          <v:shape id="_x0000_i1561" type="#_x0000_t75" style="width:131.1pt;height:34.95pt" o:ole="">
            <v:imagedata r:id="rId158" o:title=""/>
          </v:shape>
          <o:OLEObject Type="Embed" ProgID="Equation.DSMT4" ShapeID="_x0000_i1561" DrawAspect="Content" ObjectID="_1623487555" r:id="rId159"/>
        </w:object>
      </w:r>
    </w:p>
    <w:p w14:paraId="72FED577" w14:textId="595A3930" w:rsidR="00DE693F" w:rsidRPr="00E54CD3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="0030663D" w:rsidRPr="0030663D">
        <w:rPr>
          <w:position w:val="-12"/>
        </w:rPr>
        <w:object w:dxaOrig="3960" w:dyaOrig="499" w14:anchorId="7C737E2F">
          <v:shape id="_x0000_i1566" type="#_x0000_t75" style="width:198.1pt;height:24.95pt" o:ole="">
            <v:imagedata r:id="rId160" o:title=""/>
          </v:shape>
          <o:OLEObject Type="Embed" ProgID="Equation.DSMT4" ShapeID="_x0000_i1566" DrawAspect="Content" ObjectID="_1623487556" r:id="rId161"/>
        </w:object>
      </w:r>
    </w:p>
    <w:p w14:paraId="0059D89F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4.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Đưa thừa số vào trong dấu căn</w:t>
      </w:r>
    </w:p>
    <w:p w14:paraId="11D7F6EC" w14:textId="726C09E1" w:rsidR="008F2B78" w:rsidRPr="00E54CD3" w:rsidRDefault="008F2B78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499" w:dyaOrig="360" w14:anchorId="19D06F8C">
          <v:shape id="_x0000_i1571" type="#_x0000_t75" style="width:24.95pt;height:17.9pt" o:ole="">
            <v:imagedata r:id="rId162" o:title=""/>
          </v:shape>
          <o:OLEObject Type="Embed" ProgID="Equation.DSMT4" ShapeID="_x0000_i1571" DrawAspect="Content" ObjectID="_1623487557" r:id="rId163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5BEB9FB2">
          <v:shape id="_x0000_i1576" type="#_x0000_t75" style="width:27.9pt;height:14.15pt" o:ole="">
            <v:imagedata r:id="rId164" o:title=""/>
          </v:shape>
          <o:OLEObject Type="Embed" ProgID="Equation.DSMT4" ShapeID="_x0000_i1576" DrawAspect="Content" ObjectID="_1623487558" r:id="rId165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6"/>
        </w:rPr>
        <w:object w:dxaOrig="680" w:dyaOrig="700" w14:anchorId="5C7DAC30">
          <v:shape id="_x0000_i1581" type="#_x0000_t75" style="width:34.15pt;height:34.95pt" o:ole="">
            <v:imagedata r:id="rId166" o:title=""/>
          </v:shape>
          <o:OLEObject Type="Embed" ProgID="Equation.DSMT4" ShapeID="_x0000_i1581" DrawAspect="Content" ObjectID="_1623487559" r:id="rId167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7192E60C">
          <v:shape id="_x0000_i1586" type="#_x0000_t75" style="width:27.9pt;height:14.15pt" o:ole="">
            <v:imagedata r:id="rId168" o:title=""/>
          </v:shape>
          <o:OLEObject Type="Embed" ProgID="Equation.DSMT4" ShapeID="_x0000_i1586" DrawAspect="Content" ObjectID="_1623487560" r:id="rId169"/>
        </w:object>
      </w:r>
    </w:p>
    <w:p w14:paraId="25288731" w14:textId="5B2F7521" w:rsidR="008F2B78" w:rsidRDefault="008F2B78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28"/>
        </w:rPr>
        <w:object w:dxaOrig="639" w:dyaOrig="720" w14:anchorId="0EDDDD85">
          <v:shape id="_x0000_i1591" type="#_x0000_t75" style="width:32.05pt;height:36.2pt" o:ole="">
            <v:imagedata r:id="rId170" o:title=""/>
          </v:shape>
          <o:OLEObject Type="Embed" ProgID="Equation.DSMT4" ShapeID="_x0000_i1591" DrawAspect="Content" ObjectID="_1623487561" r:id="rId171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10"/>
        </w:rPr>
        <w:object w:dxaOrig="660" w:dyaOrig="320" w14:anchorId="65CE202A">
          <v:shape id="_x0000_i1596" type="#_x0000_t75" style="width:32.9pt;height:15.8pt" o:ole="">
            <v:imagedata r:id="rId172" o:title=""/>
          </v:shape>
          <o:OLEObject Type="Embed" ProgID="Equation.DSMT4" ShapeID="_x0000_i1596" DrawAspect="Content" ObjectID="_1623487562" r:id="rId173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26"/>
        </w:rPr>
        <w:object w:dxaOrig="800" w:dyaOrig="700" w14:anchorId="21C5A90A">
          <v:shape id="_x0000_i1601" type="#_x0000_t75" style="width:39.95pt;height:34.95pt" o:ole="">
            <v:imagedata r:id="rId174" o:title=""/>
          </v:shape>
          <o:OLEObject Type="Embed" ProgID="Equation.DSMT4" ShapeID="_x0000_i1601" DrawAspect="Content" ObjectID="_1623487563" r:id="rId175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560" w:dyaOrig="279" w14:anchorId="69622100">
          <v:shape id="_x0000_i1606" type="#_x0000_t75" style="width:27.9pt;height:14.15pt" o:ole="">
            <v:imagedata r:id="rId176" o:title=""/>
          </v:shape>
          <o:OLEObject Type="Embed" ProgID="Equation.DSMT4" ShapeID="_x0000_i1606" DrawAspect="Content" ObjectID="_1623487564" r:id="rId177"/>
        </w:object>
      </w:r>
    </w:p>
    <w:p w14:paraId="5002FF26" w14:textId="77777777" w:rsidR="00DE693F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1E03407B" w14:textId="5AB0B801" w:rsidR="00DE693F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2100" w:dyaOrig="460" w14:anchorId="0E12DCDD">
          <v:shape id="_x0000_i1611" type="#_x0000_t75" style="width:104.9pt;height:22.9pt" o:ole="">
            <v:imagedata r:id="rId178" o:title=""/>
          </v:shape>
          <o:OLEObject Type="Embed" ProgID="Equation.DSMT4" ShapeID="_x0000_i1611" DrawAspect="Content" ObjectID="_1623487565" r:id="rId179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6"/>
        </w:rPr>
        <w:object w:dxaOrig="560" w:dyaOrig="279" w14:anchorId="03164877">
          <v:shape id="_x0000_i1616" type="#_x0000_t75" style="width:27.9pt;height:14.15pt" o:ole="">
            <v:imagedata r:id="rId180" o:title=""/>
          </v:shape>
          <o:OLEObject Type="Embed" ProgID="Equation.DSMT4" ShapeID="_x0000_i1616" DrawAspect="Content" ObjectID="_1623487566" r:id="rId181"/>
        </w:object>
      </w:r>
    </w:p>
    <w:p w14:paraId="7DCD62D5" w14:textId="2F01297F" w:rsidR="00DE693F" w:rsidRDefault="00DE693F" w:rsidP="00B56BF1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b) </w:t>
      </w:r>
      <w:r w:rsidR="0030663D" w:rsidRPr="0030663D">
        <w:rPr>
          <w:position w:val="-26"/>
        </w:rPr>
        <w:object w:dxaOrig="2580" w:dyaOrig="700" w14:anchorId="1ACA6762">
          <v:shape id="_x0000_i1621" type="#_x0000_t75" style="width:129pt;height:34.95pt" o:ole="">
            <v:imagedata r:id="rId182" o:title=""/>
          </v:shape>
          <o:OLEObject Type="Embed" ProgID="Equation.DSMT4" ShapeID="_x0000_i1621" DrawAspect="Content" ObjectID="_1623487567" r:id="rId183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6"/>
        </w:rPr>
        <w:object w:dxaOrig="560" w:dyaOrig="279" w14:anchorId="628F48A8">
          <v:shape id="_x0000_i1626" type="#_x0000_t75" style="width:27.9pt;height:14.15pt" o:ole="">
            <v:imagedata r:id="rId184" o:title=""/>
          </v:shape>
          <o:OLEObject Type="Embed" ProgID="Equation.DSMT4" ShapeID="_x0000_i1626" DrawAspect="Content" ObjectID="_1623487568" r:id="rId185"/>
        </w:object>
      </w:r>
    </w:p>
    <w:p w14:paraId="4B556F67" w14:textId="6099D93C" w:rsidR="00DE693F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6"/>
        </w:rPr>
        <w:object w:dxaOrig="2280" w:dyaOrig="880" w14:anchorId="7A356715">
          <v:shape id="_x0000_i1631" type="#_x0000_t75" style="width:114.05pt;height:44.1pt" o:ole="">
            <v:imagedata r:id="rId186" o:title=""/>
          </v:shape>
          <o:OLEObject Type="Embed" ProgID="Equation.DSMT4" ShapeID="_x0000_i1631" DrawAspect="Content" ObjectID="_1623487569" r:id="rId187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10"/>
        </w:rPr>
        <w:object w:dxaOrig="660" w:dyaOrig="320" w14:anchorId="6A05D7F6">
          <v:shape id="_x0000_i1636" type="#_x0000_t75" style="width:32.9pt;height:15.8pt" o:ole="">
            <v:imagedata r:id="rId188" o:title=""/>
          </v:shape>
          <o:OLEObject Type="Embed" ProgID="Equation.DSMT4" ShapeID="_x0000_i1636" DrawAspect="Content" ObjectID="_1623487570" r:id="rId189"/>
        </w:object>
      </w:r>
    </w:p>
    <w:p w14:paraId="279F9D28" w14:textId="46A3AC4B" w:rsidR="00DE693F" w:rsidRPr="00E54CD3" w:rsidRDefault="00DE693F" w:rsidP="00DE69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d) </w:t>
      </w:r>
      <w:r w:rsidR="0030663D" w:rsidRPr="0030663D">
        <w:rPr>
          <w:position w:val="-30"/>
        </w:rPr>
        <w:object w:dxaOrig="3100" w:dyaOrig="760" w14:anchorId="2C3711D9">
          <v:shape id="_x0000_i1641" type="#_x0000_t75" style="width:154.8pt;height:37.85pt" o:ole="">
            <v:imagedata r:id="rId190" o:title=""/>
          </v:shape>
          <o:OLEObject Type="Embed" ProgID="Equation.DSMT4" ShapeID="_x0000_i1641" DrawAspect="Content" ObjectID="_1623487571" r:id="rId191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6"/>
        </w:rPr>
        <w:object w:dxaOrig="560" w:dyaOrig="279" w14:anchorId="1C058388">
          <v:shape id="_x0000_i1646" type="#_x0000_t75" style="width:27.9pt;height:14.15pt" o:ole="">
            <v:imagedata r:id="rId192" o:title=""/>
          </v:shape>
          <o:OLEObject Type="Embed" ProgID="Equation.DSMT4" ShapeID="_x0000_i1646" DrawAspect="Content" ObjectID="_1623487572" r:id="rId193"/>
        </w:object>
      </w:r>
    </w:p>
    <w:p w14:paraId="1ED72146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>Dạng 3: Khử mẫu của biểu thức lấy căn</w:t>
      </w:r>
    </w:p>
    <w:p w14:paraId="3E244881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5.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Khử mẫu của biểu thức lấy căn</w:t>
      </w:r>
    </w:p>
    <w:p w14:paraId="10FE610C" w14:textId="423283DC" w:rsidR="008F2B78" w:rsidRPr="00E54CD3" w:rsidRDefault="008F2B78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6"/>
        </w:rPr>
        <w:object w:dxaOrig="540" w:dyaOrig="700" w14:anchorId="5ABB1473">
          <v:shape id="_x0000_i1651" type="#_x0000_t75" style="width:27.05pt;height:34.95pt" o:ole="">
            <v:imagedata r:id="rId194" o:title=""/>
          </v:shape>
          <o:OLEObject Type="Embed" ProgID="Equation.DSMT4" ShapeID="_x0000_i1651" DrawAspect="Content" ObjectID="_1623487573" r:id="rId195"/>
        </w:object>
      </w:r>
      <w:r w:rsidRPr="00E54CD3">
        <w:rPr>
          <w:rFonts w:ascii="Palatino Linotype" w:hAnsi="Palatino Linotype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6"/>
        </w:rPr>
        <w:object w:dxaOrig="660" w:dyaOrig="700" w14:anchorId="3BED7B84">
          <v:shape id="_x0000_i1656" type="#_x0000_t75" style="width:32.9pt;height:34.95pt" o:ole="">
            <v:imagedata r:id="rId196" o:title=""/>
          </v:shape>
          <o:OLEObject Type="Embed" ProgID="Equation.DSMT4" ShapeID="_x0000_i1656" DrawAspect="Content" ObjectID="_1623487574" r:id="rId197"/>
        </w:object>
      </w:r>
      <w:r w:rsidRPr="00E54CD3">
        <w:rPr>
          <w:rFonts w:ascii="Palatino Linotype" w:hAnsi="Palatino Linotype"/>
          <w:sz w:val="22"/>
        </w:rPr>
        <w:t xml:space="preserve"> với  </w:t>
      </w:r>
      <w:r w:rsidR="0030663D" w:rsidRPr="0030663D">
        <w:rPr>
          <w:position w:val="-6"/>
        </w:rPr>
        <w:object w:dxaOrig="560" w:dyaOrig="279" w14:anchorId="4473DCEC">
          <v:shape id="_x0000_i1661" type="#_x0000_t75" style="width:27.9pt;height:14.15pt" o:ole="">
            <v:imagedata r:id="rId198" o:title=""/>
          </v:shape>
          <o:OLEObject Type="Embed" ProgID="Equation.DSMT4" ShapeID="_x0000_i1661" DrawAspect="Content" ObjectID="_1623487575" r:id="rId199"/>
        </w:object>
      </w:r>
    </w:p>
    <w:p w14:paraId="09DDB738" w14:textId="16C0968C" w:rsidR="008F2B78" w:rsidRDefault="008F2B78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6"/>
        </w:rPr>
        <w:object w:dxaOrig="680" w:dyaOrig="800" w14:anchorId="2AAB0D4B">
          <v:shape id="_x0000_i1666" type="#_x0000_t75" style="width:34.15pt;height:39.95pt" o:ole="">
            <v:imagedata r:id="rId200" o:title=""/>
          </v:shape>
          <o:OLEObject Type="Embed" ProgID="Equation.DSMT4" ShapeID="_x0000_i1666" DrawAspect="Content" ObjectID="_1623487576" r:id="rId201"/>
        </w:object>
      </w:r>
      <w:r w:rsidRPr="00E54CD3">
        <w:rPr>
          <w:rFonts w:ascii="Palatino Linotype" w:hAnsi="Palatino Linotype"/>
          <w:sz w:val="22"/>
        </w:rPr>
        <w:t xml:space="preserve"> với  </w:t>
      </w:r>
      <w:r w:rsidR="0030663D" w:rsidRPr="0030663D">
        <w:rPr>
          <w:position w:val="-10"/>
        </w:rPr>
        <w:object w:dxaOrig="1240" w:dyaOrig="320" w14:anchorId="343B1DB6">
          <v:shape id="_x0000_i1671" type="#_x0000_t75" style="width:62pt;height:15.8pt" o:ole="">
            <v:imagedata r:id="rId202" o:title=""/>
          </v:shape>
          <o:OLEObject Type="Embed" ProgID="Equation.DSMT4" ShapeID="_x0000_i1671" DrawAspect="Content" ObjectID="_1623487577" r:id="rId203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32"/>
        </w:rPr>
        <w:object w:dxaOrig="1860" w:dyaOrig="760" w14:anchorId="2A811C22">
          <v:shape id="_x0000_i1676" type="#_x0000_t75" style="width:92.8pt;height:37.85pt" o:ole="">
            <v:imagedata r:id="rId204" o:title=""/>
          </v:shape>
          <o:OLEObject Type="Embed" ProgID="Equation.DSMT4" ShapeID="_x0000_i1676" DrawAspect="Content" ObjectID="_1623487578" r:id="rId205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6"/>
        </w:rPr>
        <w:object w:dxaOrig="680" w:dyaOrig="279" w14:anchorId="7BB3EE65">
          <v:shape id="_x0000_i1681" type="#_x0000_t75" style="width:34.15pt;height:14.15pt" o:ole="">
            <v:imagedata r:id="rId206" o:title=""/>
          </v:shape>
          <o:OLEObject Type="Embed" ProgID="Equation.DSMT4" ShapeID="_x0000_i1681" DrawAspect="Content" ObjectID="_1623487579" r:id="rId207"/>
        </w:object>
      </w:r>
    </w:p>
    <w:p w14:paraId="1B219EAF" w14:textId="77777777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73D164CE" w14:textId="69FBDCFA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6"/>
        </w:rPr>
        <w:object w:dxaOrig="3120" w:dyaOrig="700" w14:anchorId="64EBC321">
          <v:shape id="_x0000_i1686" type="#_x0000_t75" style="width:156.05pt;height:34.95pt" o:ole="">
            <v:imagedata r:id="rId208" o:title=""/>
          </v:shape>
          <o:OLEObject Type="Embed" ProgID="Equation.DSMT4" ShapeID="_x0000_i1686" DrawAspect="Content" ObjectID="_1623487580" r:id="rId209"/>
        </w:object>
      </w:r>
    </w:p>
    <w:p w14:paraId="43152CBF" w14:textId="4C40DFB0" w:rsidR="00213B3F" w:rsidRDefault="00213B3F" w:rsidP="00B56BF1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b) </w:t>
      </w:r>
      <w:r w:rsidR="0030663D" w:rsidRPr="0030663D">
        <w:rPr>
          <w:position w:val="-32"/>
        </w:rPr>
        <w:object w:dxaOrig="3820" w:dyaOrig="760" w14:anchorId="687AEECA">
          <v:shape id="_x0000_i1691" type="#_x0000_t75" style="width:191.05pt;height:37.85pt" o:ole="">
            <v:imagedata r:id="rId210" o:title=""/>
          </v:shape>
          <o:OLEObject Type="Embed" ProgID="Equation.DSMT4" ShapeID="_x0000_i1691" DrawAspect="Content" ObjectID="_1623487581" r:id="rId211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 </w:t>
      </w:r>
      <w:r w:rsidR="0030663D" w:rsidRPr="0030663D">
        <w:rPr>
          <w:position w:val="-6"/>
        </w:rPr>
        <w:object w:dxaOrig="560" w:dyaOrig="279" w14:anchorId="5AE38CD3">
          <v:shape id="_x0000_i1696" type="#_x0000_t75" style="width:27.9pt;height:14.15pt" o:ole="">
            <v:imagedata r:id="rId212" o:title=""/>
          </v:shape>
          <o:OLEObject Type="Embed" ProgID="Equation.DSMT4" ShapeID="_x0000_i1696" DrawAspect="Content" ObjectID="_1623487582" r:id="rId213"/>
        </w:object>
      </w:r>
    </w:p>
    <w:p w14:paraId="1E62633F" w14:textId="2D02FEEF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6"/>
        </w:rPr>
        <w:object w:dxaOrig="4120" w:dyaOrig="800" w14:anchorId="4FD60181">
          <v:shape id="_x0000_i1701" type="#_x0000_t75" style="width:206pt;height:39.95pt" o:ole="">
            <v:imagedata r:id="rId214" o:title=""/>
          </v:shape>
          <o:OLEObject Type="Embed" ProgID="Equation.DSMT4" ShapeID="_x0000_i1701" DrawAspect="Content" ObjectID="_1623487583" r:id="rId215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 </w:t>
      </w:r>
      <w:r w:rsidR="0030663D" w:rsidRPr="0030663D">
        <w:rPr>
          <w:position w:val="-10"/>
        </w:rPr>
        <w:object w:dxaOrig="1240" w:dyaOrig="320" w14:anchorId="2872DBDB">
          <v:shape id="_x0000_i1706" type="#_x0000_t75" style="width:62pt;height:15.8pt" o:ole="">
            <v:imagedata r:id="rId216" o:title=""/>
          </v:shape>
          <o:OLEObject Type="Embed" ProgID="Equation.DSMT4" ShapeID="_x0000_i1706" DrawAspect="Content" ObjectID="_1623487584" r:id="rId217"/>
        </w:object>
      </w:r>
    </w:p>
    <w:p w14:paraId="3F8622C8" w14:textId="50F417E6" w:rsidR="00213B3F" w:rsidRPr="00B56BF1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="0030663D" w:rsidRPr="0030663D">
        <w:rPr>
          <w:position w:val="-52"/>
        </w:rPr>
        <w:object w:dxaOrig="5820" w:dyaOrig="1160" w14:anchorId="53A74F0D">
          <v:shape id="_x0000_i1711" type="#_x0000_t75" style="width:290.9pt;height:57.85pt" o:ole="">
            <v:imagedata r:id="rId218" o:title=""/>
          </v:shape>
          <o:OLEObject Type="Embed" ProgID="Equation.DSMT4" ShapeID="_x0000_i1711" DrawAspect="Content" ObjectID="_1623487585" r:id="rId219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>
        <w:rPr>
          <w:rFonts w:ascii="Palatino Linotype" w:hAnsi="Palatino Linotype"/>
          <w:sz w:val="22"/>
        </w:rPr>
        <w:t xml:space="preserve"> 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6"/>
        </w:rPr>
        <w:object w:dxaOrig="680" w:dyaOrig="279" w14:anchorId="57A219C8">
          <v:shape id="_x0000_i1716" type="#_x0000_t75" style="width:34.15pt;height:14.15pt" o:ole="">
            <v:imagedata r:id="rId220" o:title=""/>
          </v:shape>
          <o:OLEObject Type="Embed" ProgID="Equation.DSMT4" ShapeID="_x0000_i1716" DrawAspect="Content" ObjectID="_1623487586" r:id="rId221"/>
        </w:object>
      </w:r>
    </w:p>
    <w:p w14:paraId="19CA991E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>Dạng 4: Trục căn thức ở mẫu</w:t>
      </w:r>
    </w:p>
    <w:p w14:paraId="0C60C91A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6.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Trục căn thức ở mẫu</w:t>
      </w:r>
    </w:p>
    <w:p w14:paraId="780F9C92" w14:textId="01359531" w:rsidR="008F2B78" w:rsidRPr="00E54CD3" w:rsidRDefault="008F2B78" w:rsidP="008F2B78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8"/>
        </w:rPr>
        <w:object w:dxaOrig="720" w:dyaOrig="720" w14:anchorId="06DDF286">
          <v:shape id="_x0000_i1721" type="#_x0000_t75" style="width:36.2pt;height:36.2pt" o:ole="">
            <v:imagedata r:id="rId222" o:title=""/>
          </v:shape>
          <o:OLEObject Type="Embed" ProgID="Equation.DSMT4" ShapeID="_x0000_i1721" DrawAspect="Content" ObjectID="_1623487587" r:id="rId223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8"/>
        </w:rPr>
        <w:object w:dxaOrig="760" w:dyaOrig="720" w14:anchorId="14C0E484">
          <v:shape id="_x0000_i1726" type="#_x0000_t75" style="width:37.85pt;height:36.2pt" o:ole="">
            <v:imagedata r:id="rId224" o:title=""/>
          </v:shape>
          <o:OLEObject Type="Embed" ProgID="Equation.DSMT4" ShapeID="_x0000_i1726" DrawAspect="Content" ObjectID="_1623487588" r:id="rId225"/>
        </w:object>
      </w:r>
      <w:r w:rsidRPr="00E54CD3">
        <w:rPr>
          <w:rFonts w:ascii="Palatino Linotype" w:hAnsi="Palatino Linotype"/>
          <w:sz w:val="22"/>
        </w:rPr>
        <w:tab/>
        <w:t xml:space="preserve">c) </w:t>
      </w:r>
      <w:r w:rsidR="0030663D" w:rsidRPr="0030663D">
        <w:rPr>
          <w:position w:val="-28"/>
        </w:rPr>
        <w:object w:dxaOrig="680" w:dyaOrig="660" w14:anchorId="08EA9317">
          <v:shape id="_x0000_i1731" type="#_x0000_t75" style="width:34.15pt;height:32.9pt" o:ole="">
            <v:imagedata r:id="rId226" o:title=""/>
          </v:shape>
          <o:OLEObject Type="Embed" ProgID="Equation.DSMT4" ShapeID="_x0000_i1731" DrawAspect="Content" ObjectID="_1623487589" r:id="rId227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28"/>
        </w:rPr>
        <w:object w:dxaOrig="840" w:dyaOrig="660" w14:anchorId="05D25CDB">
          <v:shape id="_x0000_i1736" type="#_x0000_t75" style="width:42.05pt;height:32.9pt" o:ole="">
            <v:imagedata r:id="rId228" o:title=""/>
          </v:shape>
          <o:OLEObject Type="Embed" ProgID="Equation.DSMT4" ShapeID="_x0000_i1736" DrawAspect="Content" ObjectID="_1623487590" r:id="rId229"/>
        </w:object>
      </w:r>
    </w:p>
    <w:p w14:paraId="47F3EB42" w14:textId="77777777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7395189E" w14:textId="4E8E35C2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8"/>
        </w:rPr>
        <w:object w:dxaOrig="2880" w:dyaOrig="720" w14:anchorId="51EAAC47">
          <v:shape id="_x0000_i1741" type="#_x0000_t75" style="width:2in;height:36.2pt" o:ole="">
            <v:imagedata r:id="rId230" o:title=""/>
          </v:shape>
          <o:OLEObject Type="Embed" ProgID="Equation.DSMT4" ShapeID="_x0000_i1741" DrawAspect="Content" ObjectID="_1623487591" r:id="rId231"/>
        </w:object>
      </w:r>
    </w:p>
    <w:p w14:paraId="39DE56D7" w14:textId="11327D9F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b) </w:t>
      </w:r>
      <w:r w:rsidR="0030663D" w:rsidRPr="0030663D">
        <w:rPr>
          <w:position w:val="-28"/>
        </w:rPr>
        <w:object w:dxaOrig="2640" w:dyaOrig="720" w14:anchorId="3AC157B1">
          <v:shape id="_x0000_i1746" type="#_x0000_t75" style="width:131.95pt;height:36.2pt" o:ole="">
            <v:imagedata r:id="rId232" o:title=""/>
          </v:shape>
          <o:OLEObject Type="Embed" ProgID="Equation.DSMT4" ShapeID="_x0000_i1746" DrawAspect="Content" ObjectID="_1623487592" r:id="rId233"/>
        </w:object>
      </w:r>
    </w:p>
    <w:p w14:paraId="21B6503F" w14:textId="16DBD583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0"/>
        </w:rPr>
        <w:object w:dxaOrig="4400" w:dyaOrig="740" w14:anchorId="420E8F03">
          <v:shape id="_x0000_i1751" type="#_x0000_t75" style="width:220.15pt;height:37.05pt" o:ole="">
            <v:imagedata r:id="rId234" o:title=""/>
          </v:shape>
          <o:OLEObject Type="Embed" ProgID="Equation.DSMT4" ShapeID="_x0000_i1751" DrawAspect="Content" ObjectID="_1623487593" r:id="rId235"/>
        </w:object>
      </w:r>
    </w:p>
    <w:p w14:paraId="6A314811" w14:textId="128D226A" w:rsidR="00213B3F" w:rsidRPr="00E54CD3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d) </w:t>
      </w:r>
      <w:r w:rsidR="0030663D" w:rsidRPr="0030663D">
        <w:rPr>
          <w:position w:val="-30"/>
        </w:rPr>
        <w:object w:dxaOrig="5420" w:dyaOrig="740" w14:anchorId="663C09CE">
          <v:shape id="_x0000_i1756" type="#_x0000_t75" style="width:270.95pt;height:37.05pt" o:ole="">
            <v:imagedata r:id="rId236" o:title=""/>
          </v:shape>
          <o:OLEObject Type="Embed" ProgID="Equation.DSMT4" ShapeID="_x0000_i1756" DrawAspect="Content" ObjectID="_1623487594" r:id="rId237"/>
        </w:object>
      </w:r>
    </w:p>
    <w:p w14:paraId="4FCF5523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7.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Trục căn thức ở mẫu</w:t>
      </w:r>
    </w:p>
    <w:p w14:paraId="60020D8F" w14:textId="2FF20C1C" w:rsidR="008F2B78" w:rsidRDefault="008F2B78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8"/>
        </w:rPr>
        <w:object w:dxaOrig="720" w:dyaOrig="720" w14:anchorId="73107728">
          <v:shape id="_x0000_i1761" type="#_x0000_t75" style="width:36.2pt;height:36.2pt" o:ole="">
            <v:imagedata r:id="rId238" o:title=""/>
          </v:shape>
          <o:OLEObject Type="Embed" ProgID="Equation.DSMT4" ShapeID="_x0000_i1761" DrawAspect="Content" ObjectID="_1623487595" r:id="rId239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10"/>
        </w:rPr>
        <w:object w:dxaOrig="1080" w:dyaOrig="320" w14:anchorId="4F72027E">
          <v:shape id="_x0000_i1766" type="#_x0000_t75" style="width:54.1pt;height:15.8pt" o:ole="">
            <v:imagedata r:id="rId240" o:title=""/>
          </v:shape>
          <o:OLEObject Type="Embed" ProgID="Equation.DSMT4" ShapeID="_x0000_i1766" DrawAspect="Content" ObjectID="_1623487596" r:id="rId241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8"/>
        </w:rPr>
        <w:object w:dxaOrig="1219" w:dyaOrig="660" w14:anchorId="72163B71">
          <v:shape id="_x0000_i1771" type="#_x0000_t75" style="width:60.75pt;height:32.9pt" o:ole="">
            <v:imagedata r:id="rId242" o:title=""/>
          </v:shape>
          <o:OLEObject Type="Embed" ProgID="Equation.DSMT4" ShapeID="_x0000_i1771" DrawAspect="Content" ObjectID="_1623487597" r:id="rId243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24"/>
        </w:rPr>
        <w:object w:dxaOrig="1840" w:dyaOrig="620" w14:anchorId="63B9C5BE">
          <v:shape id="_x0000_i1776" type="#_x0000_t75" style="width:92pt;height:30.8pt" o:ole="">
            <v:imagedata r:id="rId244" o:title=""/>
          </v:shape>
          <o:OLEObject Type="Embed" ProgID="Equation.DSMT4" ShapeID="_x0000_i1776" DrawAspect="Content" ObjectID="_1623487598" r:id="rId245"/>
        </w:object>
      </w:r>
      <w:r w:rsidRPr="00E54CD3">
        <w:rPr>
          <w:rFonts w:ascii="Palatino Linotype" w:hAnsi="Palatino Linotype"/>
          <w:sz w:val="22"/>
        </w:rPr>
        <w:t xml:space="preserve"> </w:t>
      </w:r>
    </w:p>
    <w:p w14:paraId="52BA4DB4" w14:textId="77777777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5043C4F6" w14:textId="2692FE49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30"/>
        </w:rPr>
        <w:object w:dxaOrig="3860" w:dyaOrig="780" w14:anchorId="145A0EAC">
          <v:shape id="_x0000_i1781" type="#_x0000_t75" style="width:193.1pt;height:39.1pt" o:ole="">
            <v:imagedata r:id="rId246" o:title=""/>
          </v:shape>
          <o:OLEObject Type="Embed" ProgID="Equation.DSMT4" ShapeID="_x0000_i1781" DrawAspect="Content" ObjectID="_1623487599" r:id="rId247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10"/>
        </w:rPr>
        <w:object w:dxaOrig="1080" w:dyaOrig="320" w14:anchorId="4DE94820">
          <v:shape id="_x0000_i1786" type="#_x0000_t75" style="width:54.1pt;height:15.8pt" o:ole="">
            <v:imagedata r:id="rId248" o:title=""/>
          </v:shape>
          <o:OLEObject Type="Embed" ProgID="Equation.DSMT4" ShapeID="_x0000_i1786" DrawAspect="Content" ObjectID="_1623487600" r:id="rId249"/>
        </w:object>
      </w:r>
    </w:p>
    <w:p w14:paraId="52E7F1A6" w14:textId="156DAE33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b) </w:t>
      </w:r>
      <w:r w:rsidR="0030663D" w:rsidRPr="0030663D">
        <w:rPr>
          <w:position w:val="-84"/>
        </w:rPr>
        <w:object w:dxaOrig="5840" w:dyaOrig="1800" w14:anchorId="7783E1E4">
          <v:shape id="_x0000_i1791" type="#_x0000_t75" style="width:292.15pt;height:89.9pt" o:ole="">
            <v:imagedata r:id="rId250" o:title=""/>
          </v:shape>
          <o:OLEObject Type="Embed" ProgID="Equation.DSMT4" ShapeID="_x0000_i1791" DrawAspect="Content" ObjectID="_1623487601" r:id="rId251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="0030663D" w:rsidRPr="0030663D">
        <w:rPr>
          <w:position w:val="-24"/>
        </w:rPr>
        <w:object w:dxaOrig="1840" w:dyaOrig="620" w14:anchorId="3E88646D">
          <v:shape id="_x0000_i1796" type="#_x0000_t75" style="width:92pt;height:30.8pt" o:ole="">
            <v:imagedata r:id="rId252" o:title=""/>
          </v:shape>
          <o:OLEObject Type="Embed" ProgID="Equation.DSMT4" ShapeID="_x0000_i1796" DrawAspect="Content" ObjectID="_1623487602" r:id="rId253"/>
        </w:object>
      </w:r>
    </w:p>
    <w:p w14:paraId="49CF0BBA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>Dạng 5: So sánh hai số</w:t>
      </w:r>
    </w:p>
    <w:p w14:paraId="2701C42D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5.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Không dùng máy tính hoặc bảng số, hãy so sánh các cặp số dưới đây</w:t>
      </w:r>
    </w:p>
    <w:p w14:paraId="09CFB184" w14:textId="4169AFE5" w:rsidR="008F2B78" w:rsidRDefault="008F2B78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8"/>
        </w:rPr>
        <w:object w:dxaOrig="480" w:dyaOrig="360" w14:anchorId="51245BB9">
          <v:shape id="_x0000_i1801" type="#_x0000_t75" style="width:24.15pt;height:17.9pt" o:ole="">
            <v:imagedata r:id="rId254" o:title=""/>
          </v:shape>
          <o:OLEObject Type="Embed" ProgID="Equation.DSMT4" ShapeID="_x0000_i1801" DrawAspect="Content" ObjectID="_1623487603" r:id="rId255"/>
        </w:object>
      </w:r>
      <w:r w:rsidRPr="00E54CD3">
        <w:rPr>
          <w:rFonts w:ascii="Palatino Linotype" w:hAnsi="Palatino Linotype"/>
          <w:sz w:val="22"/>
        </w:rPr>
        <w:t xml:space="preserve"> và </w:t>
      </w:r>
      <w:r w:rsidR="0030663D" w:rsidRPr="0030663D">
        <w:rPr>
          <w:position w:val="-8"/>
        </w:rPr>
        <w:object w:dxaOrig="480" w:dyaOrig="360" w14:anchorId="455FC170">
          <v:shape id="_x0000_i1806" type="#_x0000_t75" style="width:24.15pt;height:17.9pt" o:ole="">
            <v:imagedata r:id="rId256" o:title=""/>
          </v:shape>
          <o:OLEObject Type="Embed" ProgID="Equation.DSMT4" ShapeID="_x0000_i1806" DrawAspect="Content" ObjectID="_1623487604" r:id="rId257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6"/>
        </w:rPr>
        <w:object w:dxaOrig="680" w:dyaOrig="700" w14:anchorId="5BE21AF1">
          <v:shape id="_x0000_i1811" type="#_x0000_t75" style="width:34.15pt;height:34.95pt" o:ole="">
            <v:imagedata r:id="rId258" o:title=""/>
          </v:shape>
          <o:OLEObject Type="Embed" ProgID="Equation.DSMT4" ShapeID="_x0000_i1811" DrawAspect="Content" ObjectID="_1623487605" r:id="rId259"/>
        </w:object>
      </w:r>
      <w:r w:rsidRPr="00E54CD3">
        <w:rPr>
          <w:rFonts w:ascii="Palatino Linotype" w:hAnsi="Palatino Linotype"/>
          <w:sz w:val="22"/>
        </w:rPr>
        <w:t xml:space="preserve"> và </w:t>
      </w:r>
      <w:r w:rsidR="0030663D" w:rsidRPr="0030663D">
        <w:rPr>
          <w:position w:val="-26"/>
        </w:rPr>
        <w:object w:dxaOrig="620" w:dyaOrig="700" w14:anchorId="2383B995">
          <v:shape id="_x0000_i1816" type="#_x0000_t75" style="width:30.8pt;height:34.95pt" o:ole="">
            <v:imagedata r:id="rId260" o:title=""/>
          </v:shape>
          <o:OLEObject Type="Embed" ProgID="Equation.DSMT4" ShapeID="_x0000_i1816" DrawAspect="Content" ObjectID="_1623487606" r:id="rId261"/>
        </w:object>
      </w:r>
    </w:p>
    <w:p w14:paraId="11752980" w14:textId="77777777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56C5C660" w14:textId="67AE9074" w:rsidR="00213B3F" w:rsidRP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6F6489">
        <w:rPr>
          <w:rFonts w:ascii="Palatino Linotype" w:hAnsi="Palatino Linotype"/>
          <w:sz w:val="22"/>
        </w:rPr>
        <w:t>a)</w:t>
      </w:r>
      <w:r>
        <w:rPr>
          <w:rFonts w:ascii="Palatino Linotype" w:hAnsi="Palatino Linotype"/>
          <w:sz w:val="22"/>
        </w:rPr>
        <w:t xml:space="preserve"> </w:t>
      </w:r>
      <w:r w:rsidRPr="006F6489">
        <w:rPr>
          <w:rFonts w:ascii="Palatino Linotype" w:hAnsi="Palatino Linotype"/>
          <w:sz w:val="22"/>
        </w:rPr>
        <w:t>Ta có</w:t>
      </w:r>
      <w:r w:rsidR="00213B3F" w:rsidRPr="006F6489">
        <w:rPr>
          <w:rFonts w:ascii="Palatino Linotype" w:hAnsi="Palatino Linotype"/>
          <w:sz w:val="22"/>
        </w:rPr>
        <w:t xml:space="preserve"> </w:t>
      </w:r>
      <w:r w:rsidR="0030663D" w:rsidRPr="0030663D">
        <w:rPr>
          <w:position w:val="-10"/>
        </w:rPr>
        <w:object w:dxaOrig="4420" w:dyaOrig="380" w14:anchorId="7C63CE34">
          <v:shape id="_x0000_i1821" type="#_x0000_t75" style="width:221pt;height:19.15pt" o:ole="">
            <v:imagedata r:id="rId262" o:title=""/>
          </v:shape>
          <o:OLEObject Type="Embed" ProgID="Equation.DSMT4" ShapeID="_x0000_i1821" DrawAspect="Content" ObjectID="_1623487607" r:id="rId263"/>
        </w:object>
      </w:r>
    </w:p>
    <w:p w14:paraId="1D938E4B" w14:textId="5C2DC07A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30663D" w:rsidRPr="0030663D">
        <w:rPr>
          <w:position w:val="-8"/>
        </w:rPr>
        <w:object w:dxaOrig="1420" w:dyaOrig="360" w14:anchorId="626B1C72">
          <v:shape id="_x0000_i2102" type="#_x0000_t75" style="width:71.15pt;height:17.9pt" o:ole="">
            <v:imagedata r:id="rId264" o:title=""/>
          </v:shape>
          <o:OLEObject Type="Embed" ProgID="Equation.DSMT4" ShapeID="_x0000_i2102" DrawAspect="Content" ObjectID="_1623487608" r:id="rId265"/>
        </w:object>
      </w:r>
      <w:r>
        <w:t xml:space="preserve">nên </w:t>
      </w:r>
      <w:r w:rsidR="0030663D" w:rsidRPr="0030663D">
        <w:rPr>
          <w:position w:val="-8"/>
        </w:rPr>
        <w:object w:dxaOrig="1219" w:dyaOrig="360" w14:anchorId="67D4EA8D">
          <v:shape id="_x0000_i1831" type="#_x0000_t75" style="width:60.75pt;height:17.9pt" o:ole="">
            <v:imagedata r:id="rId266" o:title=""/>
          </v:shape>
          <o:OLEObject Type="Embed" ProgID="Equation.DSMT4" ShapeID="_x0000_i1831" DrawAspect="Content" ObjectID="_1623487609" r:id="rId267"/>
        </w:object>
      </w:r>
    </w:p>
    <w:p w14:paraId="77D474E2" w14:textId="05DA1CC6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>b)</w:t>
      </w:r>
      <w:r w:rsidR="006F6489">
        <w:rPr>
          <w:rFonts w:ascii="Palatino Linotype" w:hAnsi="Palatino Linotype"/>
          <w:sz w:val="22"/>
        </w:rPr>
        <w:t xml:space="preserve"> Ta có</w:t>
      </w:r>
      <w:r w:rsidRPr="00E54CD3">
        <w:rPr>
          <w:rFonts w:ascii="Palatino Linotype" w:hAnsi="Palatino Linotype"/>
          <w:sz w:val="22"/>
        </w:rPr>
        <w:t xml:space="preserve"> </w:t>
      </w:r>
      <w:r w:rsidR="0030663D" w:rsidRPr="0030663D">
        <w:rPr>
          <w:position w:val="-46"/>
        </w:rPr>
        <w:object w:dxaOrig="4360" w:dyaOrig="1040" w14:anchorId="7640B73C">
          <v:shape id="_x0000_i1836" type="#_x0000_t75" style="width:218.1pt;height:52pt" o:ole="">
            <v:imagedata r:id="rId268" o:title=""/>
          </v:shape>
          <o:OLEObject Type="Embed" ProgID="Equation.DSMT4" ShapeID="_x0000_i1836" DrawAspect="Content" ObjectID="_1623487610" r:id="rId269"/>
        </w:object>
      </w:r>
    </w:p>
    <w:p w14:paraId="2C94FD83" w14:textId="0404ED05" w:rsidR="00213B3F" w:rsidRDefault="00213B3F" w:rsidP="00213B3F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30663D" w:rsidRPr="0030663D">
        <w:rPr>
          <w:position w:val="-8"/>
        </w:rPr>
        <w:object w:dxaOrig="1140" w:dyaOrig="360" w14:anchorId="401FB6BC">
          <v:shape id="_x0000_i1841" type="#_x0000_t75" style="width:57pt;height:17.9pt" o:ole="">
            <v:imagedata r:id="rId270" o:title=""/>
          </v:shape>
          <o:OLEObject Type="Embed" ProgID="Equation.DSMT4" ShapeID="_x0000_i1841" DrawAspect="Content" ObjectID="_1623487611" r:id="rId271"/>
        </w:object>
      </w:r>
      <w:r>
        <w:t xml:space="preserve">nên </w:t>
      </w:r>
      <w:r w:rsidR="0030663D" w:rsidRPr="0030663D">
        <w:rPr>
          <w:position w:val="-26"/>
        </w:rPr>
        <w:object w:dxaOrig="1460" w:dyaOrig="700" w14:anchorId="0E702BD9">
          <v:shape id="_x0000_i1846" type="#_x0000_t75" style="width:72.85pt;height:34.95pt" o:ole="">
            <v:imagedata r:id="rId272" o:title=""/>
          </v:shape>
          <o:OLEObject Type="Embed" ProgID="Equation.DSMT4" ShapeID="_x0000_i1846" DrawAspect="Content" ObjectID="_1623487612" r:id="rId273"/>
        </w:object>
      </w:r>
    </w:p>
    <w:p w14:paraId="7FD9CD25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7.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Sắp xếp theo thứ tự tăng dần</w:t>
      </w:r>
    </w:p>
    <w:p w14:paraId="61A00D7C" w14:textId="2FACA599" w:rsidR="008F2B78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6"/>
        </w:rPr>
        <w:object w:dxaOrig="2280" w:dyaOrig="700" w14:anchorId="1A1330D3">
          <v:shape id="_x0000_i1851" type="#_x0000_t75" style="width:114.05pt;height:34.95pt" o:ole="">
            <v:imagedata r:id="rId274" o:title=""/>
          </v:shape>
          <o:OLEObject Type="Embed" ProgID="Equation.DSMT4" ShapeID="_x0000_i1851" DrawAspect="Content" ObjectID="_1623487613" r:id="rId275"/>
        </w:object>
      </w:r>
      <w:r w:rsidRPr="00E54CD3">
        <w:rPr>
          <w:rFonts w:ascii="Palatino Linotype" w:hAnsi="Palatino Linotype"/>
          <w:sz w:val="22"/>
        </w:rPr>
        <w:t xml:space="preserve"> và </w:t>
      </w:r>
      <w:r w:rsidR="0030663D" w:rsidRPr="0030663D">
        <w:rPr>
          <w:position w:val="-6"/>
        </w:rPr>
        <w:object w:dxaOrig="499" w:dyaOrig="340" w14:anchorId="4C284C2C">
          <v:shape id="_x0000_i1856" type="#_x0000_t75" style="width:24.95pt;height:17.05pt" o:ole="">
            <v:imagedata r:id="rId276" o:title=""/>
          </v:shape>
          <o:OLEObject Type="Embed" ProgID="Equation.DSMT4" ShapeID="_x0000_i1856" DrawAspect="Content" ObjectID="_1623487614" r:id="rId277"/>
        </w:object>
      </w:r>
      <w:r w:rsidRPr="00E54CD3">
        <w:rPr>
          <w:rFonts w:ascii="Palatino Linotype" w:hAnsi="Palatino Linotype"/>
          <w:sz w:val="22"/>
        </w:rPr>
        <w:t>.</w:t>
      </w:r>
      <w:r w:rsidRPr="00E54CD3">
        <w:rPr>
          <w:rFonts w:ascii="Palatino Linotype" w:hAnsi="Palatino Linotype"/>
          <w:sz w:val="22"/>
        </w:rPr>
        <w:tab/>
      </w:r>
      <w:r w:rsidRPr="00E54CD3">
        <w:rPr>
          <w:rFonts w:ascii="Palatino Linotype" w:hAnsi="Palatino Linotype"/>
          <w:sz w:val="22"/>
        </w:rPr>
        <w:tab/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24"/>
        </w:rPr>
        <w:object w:dxaOrig="2600" w:dyaOrig="620" w14:anchorId="2AFA329E">
          <v:shape id="_x0000_i1861" type="#_x0000_t75" style="width:129.85pt;height:30.8pt" o:ole="">
            <v:imagedata r:id="rId278" o:title=""/>
          </v:shape>
          <o:OLEObject Type="Embed" ProgID="Equation.DSMT4" ShapeID="_x0000_i1861" DrawAspect="Content" ObjectID="_1623487615" r:id="rId279"/>
        </w:object>
      </w:r>
      <w:r w:rsidRPr="00E54CD3">
        <w:rPr>
          <w:rFonts w:ascii="Palatino Linotype" w:hAnsi="Palatino Linotype"/>
          <w:sz w:val="22"/>
        </w:rPr>
        <w:t xml:space="preserve"> </w:t>
      </w:r>
    </w:p>
    <w:p w14:paraId="22421507" w14:textId="77777777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5C2D7147" w14:textId="51F166D3" w:rsidR="006F6489" w:rsidRP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6F6489">
        <w:rPr>
          <w:rFonts w:ascii="Palatino Linotype" w:hAnsi="Palatino Linotype"/>
          <w:sz w:val="22"/>
        </w:rPr>
        <w:lastRenderedPageBreak/>
        <w:t>a)</w:t>
      </w:r>
      <w:r>
        <w:rPr>
          <w:rFonts w:ascii="Palatino Linotype" w:hAnsi="Palatino Linotype"/>
          <w:sz w:val="22"/>
        </w:rPr>
        <w:t xml:space="preserve"> </w:t>
      </w:r>
      <w:r w:rsidRPr="006F6489">
        <w:rPr>
          <w:rFonts w:ascii="Palatino Linotype" w:hAnsi="Palatino Linotype"/>
          <w:sz w:val="22"/>
        </w:rPr>
        <w:t xml:space="preserve">Ta có </w:t>
      </w:r>
      <w:r w:rsidR="0030663D" w:rsidRPr="0030663D">
        <w:rPr>
          <w:position w:val="-50"/>
        </w:rPr>
        <w:object w:dxaOrig="4640" w:dyaOrig="1120" w14:anchorId="11FA5BFF">
          <v:shape id="_x0000_i1866" type="#_x0000_t75" style="width:231.8pt;height:56.2pt" o:ole="">
            <v:imagedata r:id="rId280" o:title=""/>
          </v:shape>
          <o:OLEObject Type="Embed" ProgID="Equation.DSMT4" ShapeID="_x0000_i1866" DrawAspect="Content" ObjectID="_1623487616" r:id="rId281"/>
        </w:object>
      </w:r>
    </w:p>
    <w:p w14:paraId="565F926C" w14:textId="4E6D04E2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30663D" w:rsidRPr="0030663D">
        <w:rPr>
          <w:position w:val="-8"/>
        </w:rPr>
        <w:object w:dxaOrig="2540" w:dyaOrig="360" w14:anchorId="162DEF8B">
          <v:shape id="_x0000_i1871" type="#_x0000_t75" style="width:126.95pt;height:17.9pt" o:ole="">
            <v:imagedata r:id="rId282" o:title=""/>
          </v:shape>
          <o:OLEObject Type="Embed" ProgID="Equation.DSMT4" ShapeID="_x0000_i1871" DrawAspect="Content" ObjectID="_1623487617" r:id="rId283"/>
        </w:object>
      </w:r>
      <w:r>
        <w:t xml:space="preserve">nên </w:t>
      </w:r>
      <w:r w:rsidR="0030663D" w:rsidRPr="0030663D">
        <w:rPr>
          <w:position w:val="-26"/>
        </w:rPr>
        <w:object w:dxaOrig="2740" w:dyaOrig="700" w14:anchorId="573DC6B2">
          <v:shape id="_x0000_i1876" type="#_x0000_t75" style="width:136.9pt;height:34.95pt" o:ole="">
            <v:imagedata r:id="rId284" o:title=""/>
          </v:shape>
          <o:OLEObject Type="Embed" ProgID="Equation.DSMT4" ShapeID="_x0000_i1876" DrawAspect="Content" ObjectID="_1623487618" r:id="rId285"/>
        </w:object>
      </w:r>
    </w:p>
    <w:p w14:paraId="2B812D13" w14:textId="0E17F041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>b)</w:t>
      </w:r>
      <w:r>
        <w:rPr>
          <w:rFonts w:ascii="Palatino Linotype" w:hAnsi="Palatino Linotype"/>
          <w:sz w:val="22"/>
        </w:rPr>
        <w:t xml:space="preserve"> Ta có</w:t>
      </w:r>
      <w:r w:rsidRPr="00E54CD3">
        <w:rPr>
          <w:rFonts w:ascii="Palatino Linotype" w:hAnsi="Palatino Linotype"/>
          <w:sz w:val="22"/>
        </w:rPr>
        <w:t xml:space="preserve"> </w:t>
      </w:r>
      <w:r w:rsidR="0030663D" w:rsidRPr="0030663D">
        <w:rPr>
          <w:position w:val="-66"/>
        </w:rPr>
        <w:object w:dxaOrig="3000" w:dyaOrig="1820" w14:anchorId="555C53CC">
          <v:shape id="_x0000_i1881" type="#_x0000_t75" style="width:149.85pt;height:91.15pt" o:ole="">
            <v:imagedata r:id="rId286" o:title=""/>
          </v:shape>
          <o:OLEObject Type="Embed" ProgID="Equation.DSMT4" ShapeID="_x0000_i1881" DrawAspect="Content" ObjectID="_1623487619" r:id="rId287"/>
        </w:object>
      </w:r>
    </w:p>
    <w:p w14:paraId="15AB04B3" w14:textId="0E3AF898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30663D" w:rsidRPr="0030663D">
        <w:rPr>
          <w:position w:val="-26"/>
        </w:rPr>
        <w:object w:dxaOrig="2820" w:dyaOrig="700" w14:anchorId="27BE2B9E">
          <v:shape id="_x0000_i1886" type="#_x0000_t75" style="width:141.1pt;height:34.95pt" o:ole="">
            <v:imagedata r:id="rId288" o:title=""/>
          </v:shape>
          <o:OLEObject Type="Embed" ProgID="Equation.DSMT4" ShapeID="_x0000_i1886" DrawAspect="Content" ObjectID="_1623487620" r:id="rId289"/>
        </w:object>
      </w:r>
      <w:r>
        <w:t xml:space="preserve">nên </w:t>
      </w:r>
      <w:r w:rsidR="0030663D" w:rsidRPr="0030663D">
        <w:rPr>
          <w:position w:val="-24"/>
        </w:rPr>
        <w:object w:dxaOrig="3040" w:dyaOrig="620" w14:anchorId="18D5B9C9">
          <v:shape id="_x0000_i1891" type="#_x0000_t75" style="width:151.9pt;height:30.8pt" o:ole="">
            <v:imagedata r:id="rId290" o:title=""/>
          </v:shape>
          <o:OLEObject Type="Embed" ProgID="Equation.DSMT4" ShapeID="_x0000_i1891" DrawAspect="Content" ObjectID="_1623487621" r:id="rId291"/>
        </w:object>
      </w:r>
    </w:p>
    <w:p w14:paraId="5432306D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E54CD3">
        <w:rPr>
          <w:rFonts w:ascii="Palatino Linotype" w:hAnsi="Palatino Linotype"/>
          <w:b/>
          <w:sz w:val="22"/>
        </w:rPr>
        <w:t xml:space="preserve">Dạng 6: Rút gọn biểu thức </w:t>
      </w:r>
    </w:p>
    <w:p w14:paraId="2478B265" w14:textId="77777777" w:rsidR="008F2B78" w:rsidRPr="00E54CD3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8.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>Rút gọn các biểu thức sau:</w:t>
      </w:r>
    </w:p>
    <w:p w14:paraId="45609CA4" w14:textId="5AEBEF16" w:rsidR="008F2B78" w:rsidRPr="00E54CD3" w:rsidRDefault="008F2B78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6"/>
        </w:rPr>
        <w:object w:dxaOrig="2299" w:dyaOrig="700" w14:anchorId="58E8D3AC">
          <v:shape id="_x0000_i1896" type="#_x0000_t75" style="width:114.85pt;height:34.95pt" o:ole="">
            <v:imagedata r:id="rId292" o:title=""/>
          </v:shape>
          <o:OLEObject Type="Embed" ProgID="Equation.DSMT4" ShapeID="_x0000_i1896" DrawAspect="Content" ObjectID="_1623487622" r:id="rId293"/>
        </w:object>
      </w:r>
      <w:r w:rsidRPr="00E54CD3">
        <w:rPr>
          <w:rFonts w:ascii="Palatino Linotype" w:hAnsi="Palatino Linotype"/>
          <w:sz w:val="22"/>
        </w:rPr>
        <w:tab/>
        <w:t xml:space="preserve">b) </w:t>
      </w:r>
      <w:r w:rsidR="0030663D" w:rsidRPr="0030663D">
        <w:rPr>
          <w:position w:val="-18"/>
        </w:rPr>
        <w:object w:dxaOrig="2900" w:dyaOrig="480" w14:anchorId="42A9E9AD">
          <v:shape id="_x0000_i1901" type="#_x0000_t75" style="width:144.85pt;height:24.15pt" o:ole="">
            <v:imagedata r:id="rId294" o:title=""/>
          </v:shape>
          <o:OLEObject Type="Embed" ProgID="Equation.DSMT4" ShapeID="_x0000_i1901" DrawAspect="Content" ObjectID="_1623487623" r:id="rId295"/>
        </w:object>
      </w:r>
    </w:p>
    <w:p w14:paraId="26661227" w14:textId="2FE18E89" w:rsidR="008F2B78" w:rsidRDefault="008F2B78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4"/>
        </w:rPr>
        <w:object w:dxaOrig="1860" w:dyaOrig="800" w14:anchorId="6ABEAA73">
          <v:shape id="_x0000_i1906" type="#_x0000_t75" style="width:92.8pt;height:39.95pt" o:ole="">
            <v:imagedata r:id="rId296" o:title=""/>
          </v:shape>
          <o:OLEObject Type="Embed" ProgID="Equation.DSMT4" ShapeID="_x0000_i1906" DrawAspect="Content" ObjectID="_1623487624" r:id="rId297"/>
        </w:object>
      </w:r>
      <w:r w:rsidRPr="00E54CD3">
        <w:rPr>
          <w:rFonts w:ascii="Palatino Linotype" w:hAnsi="Palatino Linotype"/>
          <w:sz w:val="22"/>
        </w:rPr>
        <w:tab/>
        <w:t xml:space="preserve">d) </w:t>
      </w:r>
      <w:r w:rsidR="0030663D" w:rsidRPr="0030663D">
        <w:rPr>
          <w:position w:val="-26"/>
        </w:rPr>
        <w:object w:dxaOrig="2320" w:dyaOrig="700" w14:anchorId="1B2B2A2F">
          <v:shape id="_x0000_i1911" type="#_x0000_t75" style="width:116.1pt;height:34.95pt" o:ole="">
            <v:imagedata r:id="rId298" o:title=""/>
          </v:shape>
          <o:OLEObject Type="Embed" ProgID="Equation.DSMT4" ShapeID="_x0000_i1911" DrawAspect="Content" ObjectID="_1623487625" r:id="rId299"/>
        </w:object>
      </w:r>
    </w:p>
    <w:p w14:paraId="3E97F14A" w14:textId="77777777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Giải</w:t>
      </w:r>
    </w:p>
    <w:p w14:paraId="661074BA" w14:textId="15B5697C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="0030663D" w:rsidRPr="0030663D">
        <w:rPr>
          <w:position w:val="-26"/>
        </w:rPr>
        <w:object w:dxaOrig="4900" w:dyaOrig="700" w14:anchorId="032ACAC7">
          <v:shape id="_x0000_i1916" type="#_x0000_t75" style="width:245.15pt;height:34.95pt" o:ole="">
            <v:imagedata r:id="rId300" o:title=""/>
          </v:shape>
          <o:OLEObject Type="Embed" ProgID="Equation.DSMT4" ShapeID="_x0000_i1916" DrawAspect="Content" ObjectID="_1623487626" r:id="rId301"/>
        </w:object>
      </w:r>
    </w:p>
    <w:p w14:paraId="205B0366" w14:textId="0B5D3D13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sz w:val="22"/>
        </w:rPr>
        <w:t xml:space="preserve">b) </w:t>
      </w:r>
      <w:r w:rsidR="0030663D" w:rsidRPr="0030663D">
        <w:rPr>
          <w:position w:val="-50"/>
        </w:rPr>
        <w:object w:dxaOrig="4819" w:dyaOrig="1120" w14:anchorId="64E935EA">
          <v:shape id="_x0000_i1921" type="#_x0000_t75" style="width:240.95pt;height:56.2pt" o:ole="">
            <v:imagedata r:id="rId302" o:title=""/>
          </v:shape>
          <o:OLEObject Type="Embed" ProgID="Equation.DSMT4" ShapeID="_x0000_i1921" DrawAspect="Content" ObjectID="_1623487627" r:id="rId303"/>
        </w:object>
      </w:r>
    </w:p>
    <w:p w14:paraId="5E9E353F" w14:textId="741B23C7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="0030663D" w:rsidRPr="0030663D">
        <w:rPr>
          <w:position w:val="-34"/>
        </w:rPr>
        <w:object w:dxaOrig="5420" w:dyaOrig="800" w14:anchorId="211B48B2">
          <v:shape id="_x0000_i1926" type="#_x0000_t75" style="width:270.95pt;height:39.95pt" o:ole="">
            <v:imagedata r:id="rId304" o:title=""/>
          </v:shape>
          <o:OLEObject Type="Embed" ProgID="Equation.DSMT4" ShapeID="_x0000_i1926" DrawAspect="Content" ObjectID="_1623487628" r:id="rId305"/>
        </w:object>
      </w:r>
    </w:p>
    <w:p w14:paraId="766D9FE1" w14:textId="6E410233" w:rsidR="006F6489" w:rsidRPr="00E54CD3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</w:t>
      </w:r>
      <w:r w:rsidR="0030663D" w:rsidRPr="0030663D">
        <w:rPr>
          <w:position w:val="-26"/>
        </w:rPr>
        <w:object w:dxaOrig="4700" w:dyaOrig="700" w14:anchorId="66AFA750">
          <v:shape id="_x0000_i1931" type="#_x0000_t75" style="width:235.15pt;height:34.95pt" o:ole="">
            <v:imagedata r:id="rId306" o:title=""/>
          </v:shape>
          <o:OLEObject Type="Embed" ProgID="Equation.DSMT4" ShapeID="_x0000_i1931" DrawAspect="Content" ObjectID="_1623487629" r:id="rId307"/>
        </w:object>
      </w:r>
    </w:p>
    <w:p w14:paraId="6F6625EC" w14:textId="77777777" w:rsidR="006F6489" w:rsidRPr="00E54CD3" w:rsidRDefault="006F6489" w:rsidP="008F2B78">
      <w:pPr>
        <w:tabs>
          <w:tab w:val="left" w:pos="4952"/>
        </w:tabs>
        <w:spacing w:beforeLines="60" w:before="144" w:afterLines="60" w:after="144"/>
        <w:rPr>
          <w:rFonts w:ascii="Palatino Linotype" w:hAnsi="Palatino Linotype"/>
          <w:sz w:val="22"/>
        </w:rPr>
      </w:pPr>
    </w:p>
    <w:p w14:paraId="34D31C17" w14:textId="0CEC5F64" w:rsidR="008F2B78" w:rsidRDefault="008F2B78" w:rsidP="008F2B78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>Bài 9.</w:t>
      </w:r>
      <w:r w:rsidRPr="00E54CD3">
        <w:rPr>
          <w:rFonts w:ascii="Palatino Linotype" w:hAnsi="Palatino Linotype"/>
          <w:color w:val="00B050"/>
          <w:sz w:val="22"/>
        </w:rPr>
        <w:t xml:space="preserve"> </w:t>
      </w:r>
      <w:r w:rsidRPr="00E54CD3">
        <w:rPr>
          <w:rFonts w:ascii="Palatino Linotype" w:hAnsi="Palatino Linotype"/>
          <w:sz w:val="22"/>
        </w:rPr>
        <w:t xml:space="preserve">Rút gọn các biểu thức sau: </w:t>
      </w:r>
      <w:r w:rsidR="0030663D" w:rsidRPr="0030663D">
        <w:rPr>
          <w:position w:val="-26"/>
        </w:rPr>
        <w:object w:dxaOrig="3019" w:dyaOrig="700" w14:anchorId="4197CAE3">
          <v:shape id="_x0000_i1936" type="#_x0000_t75" style="width:151.1pt;height:34.95pt" o:ole="">
            <v:imagedata r:id="rId308" o:title=""/>
          </v:shape>
          <o:OLEObject Type="Embed" ProgID="Equation.DSMT4" ShapeID="_x0000_i1936" DrawAspect="Content" ObjectID="_1623487630" r:id="rId309"/>
        </w:object>
      </w:r>
      <w:r w:rsidRPr="00E54CD3">
        <w:rPr>
          <w:rFonts w:ascii="Palatino Linotype" w:hAnsi="Palatino Linotype"/>
          <w:sz w:val="22"/>
        </w:rPr>
        <w:t xml:space="preserve"> với </w:t>
      </w:r>
      <w:r w:rsidR="0030663D" w:rsidRPr="0030663D">
        <w:rPr>
          <w:position w:val="-10"/>
        </w:rPr>
        <w:object w:dxaOrig="760" w:dyaOrig="320" w14:anchorId="5E5FA121">
          <v:shape id="_x0000_i1941" type="#_x0000_t75" style="width:37.85pt;height:15.8pt" o:ole="">
            <v:imagedata r:id="rId310" o:title=""/>
          </v:shape>
          <o:OLEObject Type="Embed" ProgID="Equation.DSMT4" ShapeID="_x0000_i1941" DrawAspect="Content" ObjectID="_1623487631" r:id="rId311"/>
        </w:object>
      </w:r>
      <w:r w:rsidRPr="00E54CD3">
        <w:rPr>
          <w:rFonts w:ascii="Palatino Linotype" w:hAnsi="Palatino Linotype"/>
          <w:sz w:val="22"/>
        </w:rPr>
        <w:t>.</w:t>
      </w:r>
    </w:p>
    <w:p w14:paraId="25549B7C" w14:textId="77777777" w:rsidR="006F6489" w:rsidRDefault="006F6489" w:rsidP="006F6489">
      <w:pPr>
        <w:tabs>
          <w:tab w:val="left" w:pos="2476"/>
          <w:tab w:val="left" w:pos="4952"/>
          <w:tab w:val="left" w:pos="7428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>Giải</w:t>
      </w:r>
    </w:p>
    <w:p w14:paraId="76BB34B5" w14:textId="12EF9032" w:rsidR="006F6489" w:rsidRPr="00E54CD3" w:rsidRDefault="0030663D" w:rsidP="006F648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0663D">
        <w:rPr>
          <w:position w:val="-64"/>
        </w:rPr>
        <w:object w:dxaOrig="5340" w:dyaOrig="1400" w14:anchorId="06113CCB">
          <v:shape id="_x0000_i1946" type="#_x0000_t75" style="width:267.2pt;height:69.9pt" o:ole="">
            <v:imagedata r:id="rId312" o:title=""/>
          </v:shape>
          <o:OLEObject Type="Embed" ProgID="Equation.DSMT4" ShapeID="_x0000_i1946" DrawAspect="Content" ObjectID="_1623487632" r:id="rId313"/>
        </w:object>
      </w:r>
      <w:r w:rsidR="00B56BF1" w:rsidRPr="00B56BF1">
        <w:rPr>
          <w:rFonts w:ascii="Palatino Linotype" w:hAnsi="Palatino Linotype"/>
          <w:sz w:val="22"/>
        </w:rPr>
        <w:t xml:space="preserve"> </w:t>
      </w:r>
      <w:r w:rsidR="00B56BF1" w:rsidRPr="00E54CD3">
        <w:rPr>
          <w:rFonts w:ascii="Palatino Linotype" w:hAnsi="Palatino Linotype"/>
          <w:sz w:val="22"/>
        </w:rPr>
        <w:t xml:space="preserve">với </w:t>
      </w:r>
      <w:r w:rsidRPr="0030663D">
        <w:rPr>
          <w:position w:val="-10"/>
        </w:rPr>
        <w:object w:dxaOrig="760" w:dyaOrig="320" w14:anchorId="67AF669B">
          <v:shape id="_x0000_i1951" type="#_x0000_t75" style="width:37.85pt;height:15.8pt" o:ole="">
            <v:imagedata r:id="rId314" o:title=""/>
          </v:shape>
          <o:OLEObject Type="Embed" ProgID="Equation.DSMT4" ShapeID="_x0000_i1951" DrawAspect="Content" ObjectID="_1623487633" r:id="rId315"/>
        </w:object>
      </w:r>
      <w:r w:rsidR="00B56BF1" w:rsidRPr="00E54CD3">
        <w:rPr>
          <w:rFonts w:ascii="Palatino Linotype" w:hAnsi="Palatino Linotype"/>
          <w:sz w:val="22"/>
        </w:rPr>
        <w:t>.</w:t>
      </w:r>
    </w:p>
    <w:p w14:paraId="21E9617E" w14:textId="47E11B44" w:rsidR="008F2B78" w:rsidRDefault="008F2B78" w:rsidP="008F2B78">
      <w:pPr>
        <w:spacing w:beforeLines="60" w:before="144" w:afterLines="60" w:after="144"/>
        <w:rPr>
          <w:noProof/>
          <w:sz w:val="22"/>
        </w:rPr>
      </w:pPr>
      <w:r w:rsidRPr="00E54CD3">
        <w:rPr>
          <w:rFonts w:ascii="Palatino Linotype" w:hAnsi="Palatino Linotype"/>
          <w:b/>
          <w:color w:val="00B050"/>
          <w:sz w:val="22"/>
        </w:rPr>
        <w:t xml:space="preserve">Bài 10. </w:t>
      </w:r>
      <w:r w:rsidRPr="00E54CD3">
        <w:rPr>
          <w:rFonts w:ascii="Palatino Linotype" w:hAnsi="Palatino Linotype"/>
          <w:sz w:val="22"/>
        </w:rPr>
        <w:t xml:space="preserve">Rút gọn các biểu thức sau: </w:t>
      </w:r>
      <w:r w:rsidR="0030663D" w:rsidRPr="0030663D">
        <w:rPr>
          <w:position w:val="-32"/>
        </w:rPr>
        <w:object w:dxaOrig="2439" w:dyaOrig="980" w14:anchorId="2E37C91A">
          <v:shape id="_x0000_i1956" type="#_x0000_t75" style="width:121.95pt;height:49.1pt" o:ole="">
            <v:imagedata r:id="rId316" o:title=""/>
          </v:shape>
          <o:OLEObject Type="Embed" ProgID="Equation.DSMT4" ShapeID="_x0000_i1956" DrawAspect="Content" ObjectID="_1623487634" r:id="rId317"/>
        </w:object>
      </w:r>
      <w:r w:rsidRPr="00E54CD3">
        <w:rPr>
          <w:noProof/>
          <w:sz w:val="22"/>
        </w:rPr>
        <w:t xml:space="preserve"> với </w:t>
      </w:r>
      <w:r w:rsidR="0030663D" w:rsidRPr="0030663D">
        <w:rPr>
          <w:position w:val="-6"/>
        </w:rPr>
        <w:object w:dxaOrig="920" w:dyaOrig="279" w14:anchorId="03717AC1">
          <v:shape id="_x0000_i1961" type="#_x0000_t75" style="width:46.2pt;height:14.15pt" o:ole="">
            <v:imagedata r:id="rId318" o:title=""/>
          </v:shape>
          <o:OLEObject Type="Embed" ProgID="Equation.DSMT4" ShapeID="_x0000_i1961" DrawAspect="Content" ObjectID="_1623487635" r:id="rId319"/>
        </w:object>
      </w:r>
      <w:r w:rsidRPr="00E54CD3">
        <w:rPr>
          <w:noProof/>
          <w:sz w:val="22"/>
        </w:rPr>
        <w:t xml:space="preserve"> </w:t>
      </w:r>
    </w:p>
    <w:p w14:paraId="12608EB9" w14:textId="3CD28587" w:rsidR="006F6489" w:rsidRPr="00B56BF1" w:rsidRDefault="006F6489" w:rsidP="00B56BF1">
      <w:pPr>
        <w:spacing w:beforeLines="60" w:before="144" w:afterLines="60" w:after="144"/>
        <w:rPr>
          <w:noProof/>
          <w:sz w:val="22"/>
        </w:rPr>
      </w:pPr>
      <w:r>
        <w:rPr>
          <w:rFonts w:ascii="Palatino Linotype" w:hAnsi="Palatino Linotype"/>
          <w:sz w:val="22"/>
        </w:rPr>
        <w:t>Giải</w:t>
      </w:r>
      <w:r w:rsidR="00B56BF1">
        <w:rPr>
          <w:rFonts w:ascii="Palatino Linotype" w:hAnsi="Palatino Linotype"/>
          <w:sz w:val="22"/>
        </w:rPr>
        <w:t xml:space="preserve">: </w:t>
      </w:r>
      <w:r w:rsidR="00B56BF1" w:rsidRPr="00E54CD3">
        <w:rPr>
          <w:noProof/>
          <w:sz w:val="22"/>
        </w:rPr>
        <w:t xml:space="preserve">với </w:t>
      </w:r>
      <w:r w:rsidR="0030663D" w:rsidRPr="0030663D">
        <w:rPr>
          <w:position w:val="-6"/>
        </w:rPr>
        <w:object w:dxaOrig="920" w:dyaOrig="279" w14:anchorId="1B91533E">
          <v:shape id="_x0000_i1966" type="#_x0000_t75" style="width:46.2pt;height:14.15pt" o:ole="">
            <v:imagedata r:id="rId320" o:title=""/>
          </v:shape>
          <o:OLEObject Type="Embed" ProgID="Equation.DSMT4" ShapeID="_x0000_i1966" DrawAspect="Content" ObjectID="_1623487636" r:id="rId321"/>
        </w:object>
      </w:r>
      <w:r w:rsidR="00B56BF1" w:rsidRPr="00E54CD3">
        <w:rPr>
          <w:noProof/>
          <w:sz w:val="22"/>
        </w:rPr>
        <w:t xml:space="preserve"> </w:t>
      </w:r>
      <w:r w:rsidR="00B56BF1">
        <w:rPr>
          <w:noProof/>
          <w:sz w:val="22"/>
        </w:rPr>
        <w:t xml:space="preserve">: Ta có </w:t>
      </w:r>
    </w:p>
    <w:p w14:paraId="4F331160" w14:textId="59128C5C" w:rsidR="006F6489" w:rsidRPr="00E54CD3" w:rsidRDefault="0030663D" w:rsidP="006F6489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30663D">
        <w:rPr>
          <w:position w:val="-32"/>
        </w:rPr>
        <w:object w:dxaOrig="8800" w:dyaOrig="980" w14:anchorId="3FFE1611">
          <v:shape id="_x0000_i1971" type="#_x0000_t75" style="width:439.9pt;height:49.1pt" o:ole="">
            <v:imagedata r:id="rId322" o:title=""/>
          </v:shape>
          <o:OLEObject Type="Embed" ProgID="Equation.DSMT4" ShapeID="_x0000_i1971" DrawAspect="Content" ObjectID="_1623487637" r:id="rId323"/>
        </w:object>
      </w:r>
    </w:p>
    <w:p w14:paraId="10394ACF" w14:textId="77777777" w:rsidR="008F2B78" w:rsidRPr="00E54CD3" w:rsidRDefault="008F2B78" w:rsidP="00F22075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14:paraId="1F728707" w14:textId="77777777" w:rsidR="00282A43" w:rsidRPr="00E54CD3" w:rsidRDefault="00282A43" w:rsidP="006A59E5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282A43" w:rsidRPr="00E54CD3" w:rsidSect="00F22075">
      <w:headerReference w:type="default" r:id="rId324"/>
      <w:footerReference w:type="default" r:id="rId32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28F8C" w14:textId="77777777" w:rsidR="000C0906" w:rsidRDefault="000C0906" w:rsidP="005E2D38">
      <w:pPr>
        <w:spacing w:after="0" w:line="240" w:lineRule="auto"/>
      </w:pPr>
      <w:r>
        <w:separator/>
      </w:r>
    </w:p>
  </w:endnote>
  <w:endnote w:type="continuationSeparator" w:id="0">
    <w:p w14:paraId="0DED4F0E" w14:textId="77777777" w:rsidR="000C0906" w:rsidRDefault="000C090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A7205" w:rsidRPr="00F22075" w14:paraId="06573015" w14:textId="77777777" w:rsidTr="005E2D38">
      <w:tc>
        <w:tcPr>
          <w:tcW w:w="9350" w:type="dxa"/>
        </w:tcPr>
        <w:p w14:paraId="2682E350" w14:textId="77777777" w:rsidR="00EA7205" w:rsidRPr="00F22075" w:rsidRDefault="00EA720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14:paraId="59DC5C0F" w14:textId="77777777" w:rsidR="00EA7205" w:rsidRPr="00F22075" w:rsidRDefault="00EA7205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4DAA" w14:textId="77777777" w:rsidR="000C0906" w:rsidRDefault="000C0906" w:rsidP="005E2D38">
      <w:pPr>
        <w:spacing w:after="0" w:line="240" w:lineRule="auto"/>
      </w:pPr>
      <w:r>
        <w:separator/>
      </w:r>
    </w:p>
  </w:footnote>
  <w:footnote w:type="continuationSeparator" w:id="0">
    <w:p w14:paraId="0F463D32" w14:textId="77777777" w:rsidR="000C0906" w:rsidRDefault="000C090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D3B5" w14:textId="77777777" w:rsidR="00EA7205" w:rsidRDefault="00EA720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8440493" wp14:editId="647072D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26A43" w14:textId="77777777" w:rsidR="00EA7205" w:rsidRDefault="00EA720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56BF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56BF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440493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48F26A43" w14:textId="77777777" w:rsidR="00EA7205" w:rsidRDefault="00EA720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56BF1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56BF1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9140F4D"/>
    <w:multiLevelType w:val="hybridMultilevel"/>
    <w:tmpl w:val="7F0E9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BB4"/>
    <w:rsid w:val="00000F09"/>
    <w:rsid w:val="00004958"/>
    <w:rsid w:val="000130A4"/>
    <w:rsid w:val="000206FB"/>
    <w:rsid w:val="0003129E"/>
    <w:rsid w:val="00040533"/>
    <w:rsid w:val="000415FE"/>
    <w:rsid w:val="000539C7"/>
    <w:rsid w:val="000619B6"/>
    <w:rsid w:val="00063DF0"/>
    <w:rsid w:val="00067E18"/>
    <w:rsid w:val="0007316F"/>
    <w:rsid w:val="00074196"/>
    <w:rsid w:val="00086A8D"/>
    <w:rsid w:val="00092AA7"/>
    <w:rsid w:val="00097C39"/>
    <w:rsid w:val="000A59B3"/>
    <w:rsid w:val="000C0906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3751"/>
    <w:rsid w:val="00196F4D"/>
    <w:rsid w:val="001A0E47"/>
    <w:rsid w:val="001A6FD9"/>
    <w:rsid w:val="001C0A91"/>
    <w:rsid w:val="001C5570"/>
    <w:rsid w:val="001D449A"/>
    <w:rsid w:val="001E25CF"/>
    <w:rsid w:val="001F0466"/>
    <w:rsid w:val="002060BF"/>
    <w:rsid w:val="00213B3F"/>
    <w:rsid w:val="00214F76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2A43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0663D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3E52CB"/>
    <w:rsid w:val="00407B0E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2A15"/>
    <w:rsid w:val="0052697A"/>
    <w:rsid w:val="0055121B"/>
    <w:rsid w:val="005810A1"/>
    <w:rsid w:val="005A22A1"/>
    <w:rsid w:val="005A41B2"/>
    <w:rsid w:val="005D0E87"/>
    <w:rsid w:val="005D2C58"/>
    <w:rsid w:val="005D2D62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A59E5"/>
    <w:rsid w:val="006B0B0A"/>
    <w:rsid w:val="006B785B"/>
    <w:rsid w:val="006D0527"/>
    <w:rsid w:val="006D5E27"/>
    <w:rsid w:val="006E0D3B"/>
    <w:rsid w:val="006F6489"/>
    <w:rsid w:val="0072064A"/>
    <w:rsid w:val="0072290F"/>
    <w:rsid w:val="00741A43"/>
    <w:rsid w:val="00743CC7"/>
    <w:rsid w:val="00757E05"/>
    <w:rsid w:val="007728F3"/>
    <w:rsid w:val="00775FD0"/>
    <w:rsid w:val="00776DD1"/>
    <w:rsid w:val="00792541"/>
    <w:rsid w:val="00792AD7"/>
    <w:rsid w:val="007A08F4"/>
    <w:rsid w:val="007A464D"/>
    <w:rsid w:val="007E3A85"/>
    <w:rsid w:val="00805985"/>
    <w:rsid w:val="0081361F"/>
    <w:rsid w:val="0084666C"/>
    <w:rsid w:val="00870A7B"/>
    <w:rsid w:val="0087661B"/>
    <w:rsid w:val="00881536"/>
    <w:rsid w:val="00881600"/>
    <w:rsid w:val="008B18B9"/>
    <w:rsid w:val="008D2AB0"/>
    <w:rsid w:val="008F2B78"/>
    <w:rsid w:val="009220FD"/>
    <w:rsid w:val="00927B98"/>
    <w:rsid w:val="0094183D"/>
    <w:rsid w:val="0094258C"/>
    <w:rsid w:val="00947DC4"/>
    <w:rsid w:val="0095252B"/>
    <w:rsid w:val="009723E7"/>
    <w:rsid w:val="00986FD5"/>
    <w:rsid w:val="009A345A"/>
    <w:rsid w:val="009A4EE9"/>
    <w:rsid w:val="009B5CEE"/>
    <w:rsid w:val="009E6971"/>
    <w:rsid w:val="009F1E44"/>
    <w:rsid w:val="009F2E5C"/>
    <w:rsid w:val="00A03AA5"/>
    <w:rsid w:val="00A03DA3"/>
    <w:rsid w:val="00A04D5F"/>
    <w:rsid w:val="00A13BB4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5FED"/>
    <w:rsid w:val="00B47307"/>
    <w:rsid w:val="00B5671D"/>
    <w:rsid w:val="00B56BF1"/>
    <w:rsid w:val="00B61AA8"/>
    <w:rsid w:val="00B7361C"/>
    <w:rsid w:val="00B831B1"/>
    <w:rsid w:val="00B85DC3"/>
    <w:rsid w:val="00BA1227"/>
    <w:rsid w:val="00BA5DB0"/>
    <w:rsid w:val="00BA655B"/>
    <w:rsid w:val="00BB6C33"/>
    <w:rsid w:val="00BD0657"/>
    <w:rsid w:val="00BE6BDF"/>
    <w:rsid w:val="00BF3ADC"/>
    <w:rsid w:val="00BF42D4"/>
    <w:rsid w:val="00BF4AE3"/>
    <w:rsid w:val="00C061F8"/>
    <w:rsid w:val="00C65305"/>
    <w:rsid w:val="00C734CC"/>
    <w:rsid w:val="00C7479A"/>
    <w:rsid w:val="00C74FBE"/>
    <w:rsid w:val="00C758A9"/>
    <w:rsid w:val="00CA4D21"/>
    <w:rsid w:val="00CB43C0"/>
    <w:rsid w:val="00CD11E5"/>
    <w:rsid w:val="00D069A2"/>
    <w:rsid w:val="00D17A9F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DE693F"/>
    <w:rsid w:val="00E43AE4"/>
    <w:rsid w:val="00E53CD7"/>
    <w:rsid w:val="00E54CD3"/>
    <w:rsid w:val="00E5559E"/>
    <w:rsid w:val="00E5689E"/>
    <w:rsid w:val="00E6094F"/>
    <w:rsid w:val="00E60D80"/>
    <w:rsid w:val="00E725E8"/>
    <w:rsid w:val="00E81992"/>
    <w:rsid w:val="00E93666"/>
    <w:rsid w:val="00E952E9"/>
    <w:rsid w:val="00EA12FC"/>
    <w:rsid w:val="00EA5919"/>
    <w:rsid w:val="00EA7205"/>
    <w:rsid w:val="00EB23BC"/>
    <w:rsid w:val="00EC05A1"/>
    <w:rsid w:val="00EC05DB"/>
    <w:rsid w:val="00EC2890"/>
    <w:rsid w:val="00EC4A0D"/>
    <w:rsid w:val="00EE2606"/>
    <w:rsid w:val="00EF4B11"/>
    <w:rsid w:val="00F02F34"/>
    <w:rsid w:val="00F04897"/>
    <w:rsid w:val="00F078D9"/>
    <w:rsid w:val="00F22075"/>
    <w:rsid w:val="00F327F0"/>
    <w:rsid w:val="00F36A4E"/>
    <w:rsid w:val="00F40855"/>
    <w:rsid w:val="00F50A88"/>
    <w:rsid w:val="00F55DCC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3522F"/>
  <w15:docId w15:val="{490C6475-304C-4F29-B30F-6423CB7D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header" Target="header1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footer" Target="footer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fontTable" Target="fontTable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theme" Target="theme/theme1.xml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282" Type="http://schemas.openxmlformats.org/officeDocument/2006/relationships/image" Target="media/image138.wmf"/><Relationship Id="rId312" Type="http://schemas.openxmlformats.org/officeDocument/2006/relationships/image" Target="media/image153.wmf"/><Relationship Id="rId317" Type="http://schemas.openxmlformats.org/officeDocument/2006/relationships/oleObject" Target="embeddings/oleObject15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2" Type="http://schemas.openxmlformats.org/officeDocument/2006/relationships/image" Target="media/image148.wmf"/><Relationship Id="rId307" Type="http://schemas.openxmlformats.org/officeDocument/2006/relationships/oleObject" Target="embeddings/oleObject150.bin"/><Relationship Id="rId323" Type="http://schemas.openxmlformats.org/officeDocument/2006/relationships/oleObject" Target="embeddings/oleObject15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9.bin"/><Relationship Id="rId241" Type="http://schemas.openxmlformats.org/officeDocument/2006/relationships/oleObject" Target="embeddings/oleObject117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0.png"/><Relationship Id="rId1" Type="http://schemas.openxmlformats.org/officeDocument/2006/relationships/image" Target="media/image15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iChi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729C-EB37-4952-859D-8F2A0DF7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201</TotalTime>
  <Pages>7</Pages>
  <Words>959</Words>
  <Characters>5468</Characters>
  <Application>Microsoft Office Word</Application>
  <DocSecurity>0</DocSecurity>
  <Lines>45</Lines>
  <Paragraphs>12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 / 01686898975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Manh Trung Tran</cp:lastModifiedBy>
  <cp:revision>15</cp:revision>
  <cp:lastPrinted>2018-05-08T09:48:00Z</cp:lastPrinted>
  <dcterms:created xsi:type="dcterms:W3CDTF">2019-06-18T02:03:00Z</dcterms:created>
  <dcterms:modified xsi:type="dcterms:W3CDTF">2019-07-01T02:45:00Z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