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48D2C" w14:textId="132C9D8C" w:rsidR="00C536DE" w:rsidRDefault="00C536DE" w:rsidP="00C536DE">
      <w:pPr>
        <w:tabs>
          <w:tab w:val="center" w:pos="1843"/>
          <w:tab w:val="center" w:pos="7230"/>
        </w:tabs>
        <w:spacing w:line="288" w:lineRule="auto"/>
        <w:rPr>
          <w:b/>
          <w:bCs/>
        </w:rPr>
      </w:pPr>
      <w:bookmarkStart w:id="0" w:name="_GoBack"/>
      <w:bookmarkEnd w:id="0"/>
      <w:r>
        <w:tab/>
      </w:r>
      <w:r>
        <w:rPr>
          <w:b/>
          <w:bCs/>
        </w:rPr>
        <w:t>SỞ GIÁO DỤC VÀ ĐÀO TẠO</w:t>
      </w:r>
      <w:r>
        <w:rPr>
          <w:b/>
          <w:bCs/>
        </w:rPr>
        <w:tab/>
        <w:t>KỲ KIỂM TRA CUỐI HỌC KÌ I, NĂM HỌC 2022 – 2023</w:t>
      </w:r>
    </w:p>
    <w:p w14:paraId="2AD8C640" w14:textId="0E81C883" w:rsidR="00C536DE" w:rsidRDefault="00C536DE" w:rsidP="00C536DE">
      <w:pPr>
        <w:tabs>
          <w:tab w:val="center" w:pos="1843"/>
          <w:tab w:val="center" w:pos="7230"/>
        </w:tabs>
        <w:spacing w:line="288" w:lineRule="auto"/>
      </w:pPr>
      <w:r>
        <w:rPr>
          <w:b/>
          <w:bCs/>
        </w:rPr>
        <w:tab/>
        <w:t>THÀNH PHỐ HỒ CHÍ MINH</w:t>
      </w:r>
      <w:r>
        <w:rPr>
          <w:b/>
          <w:bCs/>
        </w:rPr>
        <w:tab/>
      </w:r>
      <w:r>
        <w:t xml:space="preserve">Môn kiểm tra: </w:t>
      </w:r>
      <w:r>
        <w:rPr>
          <w:b/>
          <w:bCs/>
          <w:i/>
          <w:iCs/>
        </w:rPr>
        <w:t>Vật lý</w:t>
      </w:r>
      <w:r>
        <w:t xml:space="preserve">. Lớp: </w:t>
      </w:r>
      <w:r>
        <w:rPr>
          <w:b/>
          <w:bCs/>
          <w:i/>
          <w:iCs/>
        </w:rPr>
        <w:t>11</w:t>
      </w:r>
      <w:r>
        <w:t xml:space="preserve">. Ngày kiểm tra: </w:t>
      </w:r>
      <w:r w:rsidRPr="00674670">
        <w:rPr>
          <w:b/>
          <w:bCs/>
          <w:i/>
          <w:iCs/>
        </w:rPr>
        <w:t>2</w:t>
      </w:r>
      <w:r>
        <w:rPr>
          <w:b/>
          <w:bCs/>
          <w:i/>
          <w:iCs/>
        </w:rPr>
        <w:t>7</w:t>
      </w:r>
      <w:r w:rsidRPr="00674670">
        <w:rPr>
          <w:b/>
          <w:bCs/>
          <w:i/>
          <w:iCs/>
        </w:rPr>
        <w:t>/1</w:t>
      </w:r>
      <w:r>
        <w:rPr>
          <w:b/>
          <w:bCs/>
          <w:i/>
          <w:iCs/>
        </w:rPr>
        <w:t>2</w:t>
      </w:r>
      <w:r w:rsidRPr="00674670">
        <w:rPr>
          <w:b/>
          <w:bCs/>
          <w:i/>
          <w:iCs/>
        </w:rPr>
        <w:t>/2022</w:t>
      </w:r>
    </w:p>
    <w:p w14:paraId="593A4311" w14:textId="347B6426" w:rsidR="00C536DE" w:rsidRDefault="001C3B56" w:rsidP="00C536DE">
      <w:pPr>
        <w:tabs>
          <w:tab w:val="center" w:pos="1843"/>
          <w:tab w:val="center" w:pos="7230"/>
        </w:tabs>
        <w:spacing w:line="288" w:lineRule="auto"/>
      </w:pPr>
      <w:r>
        <w:rPr>
          <w:noProof/>
        </w:rPr>
        <mc:AlternateContent>
          <mc:Choice Requires="wps">
            <w:drawing>
              <wp:anchor distT="0" distB="0" distL="114300" distR="114300" simplePos="0" relativeHeight="251635712" behindDoc="0" locked="0" layoutInCell="1" allowOverlap="1" wp14:anchorId="27A5F8CF" wp14:editId="427CBF77">
                <wp:simplePos x="0" y="0"/>
                <wp:positionH relativeFrom="column">
                  <wp:posOffset>3518535</wp:posOffset>
                </wp:positionH>
                <wp:positionV relativeFrom="paragraph">
                  <wp:posOffset>220980</wp:posOffset>
                </wp:positionV>
                <wp:extent cx="231648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3164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AF4709" id="Straight Connector 1" o:spid="_x0000_s1026" style="position:absolute;flip:y;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05pt,17.4pt" to="459.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" strokecolor="black [3200]" strokeweight="1pt">
                <v:stroke joinstyle="miter"/>
              </v:line>
            </w:pict>
          </mc:Fallback>
        </mc:AlternateContent>
      </w:r>
      <w:r w:rsidR="00C536DE">
        <w:rPr>
          <w:noProof/>
        </w:rPr>
        <mc:AlternateContent>
          <mc:Choice Requires="wps">
            <w:drawing>
              <wp:anchor distT="0" distB="0" distL="114300" distR="114300" simplePos="0" relativeHeight="251644928" behindDoc="0" locked="0" layoutInCell="1" allowOverlap="1" wp14:anchorId="7B598280" wp14:editId="51B0E7E0">
                <wp:simplePos x="0" y="0"/>
                <wp:positionH relativeFrom="column">
                  <wp:posOffset>386715</wp:posOffset>
                </wp:positionH>
                <wp:positionV relativeFrom="paragraph">
                  <wp:posOffset>212725</wp:posOffset>
                </wp:positionV>
                <wp:extent cx="1592580" cy="259080"/>
                <wp:effectExtent l="0" t="0" r="26670" b="26670"/>
                <wp:wrapNone/>
                <wp:docPr id="162" name="Text Box 162"/>
                <wp:cNvGraphicFramePr/>
                <a:graphic xmlns:a="http://schemas.openxmlformats.org/drawingml/2006/main">
                  <a:graphicData uri="http://schemas.microsoft.com/office/word/2010/wordprocessingShape">
                    <wps:wsp>
                      <wps:cNvSpPr txBox="1"/>
                      <wps:spPr>
                        <a:xfrm>
                          <a:off x="0" y="0"/>
                          <a:ext cx="1592580" cy="259080"/>
                        </a:xfrm>
                        <a:prstGeom prst="rect">
                          <a:avLst/>
                        </a:prstGeom>
                        <a:noFill/>
                        <a:ln w="12700">
                          <a:solidFill>
                            <a:schemeClr val="tx1"/>
                          </a:solidFill>
                        </a:ln>
                      </wps:spPr>
                      <wps:txbx>
                        <w:txbxContent>
                          <w:p w14:paraId="6C2EAB0E" w14:textId="77777777" w:rsidR="00C536DE" w:rsidRPr="007511B2" w:rsidRDefault="00C536DE" w:rsidP="00C536DE">
                            <w:pPr>
                              <w:jc w:val="center"/>
                              <w:rPr>
                                <w:b/>
                                <w:bCs/>
                              </w:rPr>
                            </w:pPr>
                            <w:r w:rsidRPr="007511B2">
                              <w:rPr>
                                <w:b/>
                                <w:bCs/>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598280" id="_x0000_t202" coordsize="21600,21600" o:spt="202" path="m,l,21600r21600,l21600,xe">
                <v:stroke joinstyle="miter"/>
                <v:path gradientshapeok="t" o:connecttype="rect"/>
              </v:shapetype>
              <v:shape id="Text Box 162" o:spid="_x0000_s1026" type="#_x0000_t202" style="position:absolute;left:0;text-align:left;margin-left:30.45pt;margin-top:16.75pt;width:125.4pt;height:2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" filled="f" strokecolor="black [3213]" strokeweight="1pt">
                <v:textbox>
                  <w:txbxContent>
                    <w:p w14:paraId="6C2EAB0E" w14:textId="77777777" w:rsidR="00C536DE" w:rsidRPr="007511B2" w:rsidRDefault="00C536DE" w:rsidP="00C536DE">
                      <w:pPr>
                        <w:jc w:val="center"/>
                        <w:rPr>
                          <w:b/>
                          <w:bCs/>
                        </w:rPr>
                      </w:pPr>
                      <w:r w:rsidRPr="007511B2">
                        <w:rPr>
                          <w:b/>
                          <w:bCs/>
                        </w:rPr>
                        <w:t>ĐỀ CHÍNH THỨC</w:t>
                      </w:r>
                    </w:p>
                  </w:txbxContent>
                </v:textbox>
              </v:shape>
            </w:pict>
          </mc:Fallback>
        </mc:AlternateContent>
      </w:r>
      <w:r w:rsidR="00C536DE">
        <w:tab/>
      </w:r>
      <w:r w:rsidR="00C536DE">
        <w:rPr>
          <w:b/>
          <w:bCs/>
        </w:rPr>
        <w:t>TRƯỜNG THPT AN NGHĨA</w:t>
      </w:r>
      <w:r w:rsidR="00C536DE">
        <w:rPr>
          <w:b/>
          <w:bCs/>
        </w:rPr>
        <w:tab/>
      </w:r>
      <w:r w:rsidR="00C536DE">
        <w:t xml:space="preserve">Thời gian làm bài: </w:t>
      </w:r>
      <w:r w:rsidR="00C536DE">
        <w:rPr>
          <w:b/>
          <w:bCs/>
          <w:i/>
          <w:iCs/>
        </w:rPr>
        <w:t>45 phút</w:t>
      </w:r>
      <w:r w:rsidR="00C536DE">
        <w:t xml:space="preserve"> </w:t>
      </w:r>
      <w:r w:rsidR="00C536DE" w:rsidRPr="003227EF">
        <w:rPr>
          <w:b/>
          <w:bCs/>
          <w:i/>
          <w:iCs/>
        </w:rPr>
        <w:t>(không kể thời gian phát đề)</w:t>
      </w:r>
    </w:p>
    <w:p w14:paraId="2B2BB766" w14:textId="3F2CCB2D" w:rsidR="00C536DE" w:rsidRDefault="00C536DE" w:rsidP="00C536DE">
      <w:pPr>
        <w:tabs>
          <w:tab w:val="left" w:leader="dot" w:pos="6804"/>
          <w:tab w:val="left" w:leader="dot" w:pos="8505"/>
          <w:tab w:val="left" w:leader="dot" w:pos="10772"/>
        </w:tabs>
        <w:spacing w:before="600" w:line="288" w:lineRule="auto"/>
      </w:pPr>
      <w:r>
        <w:t>Họ và tên thí sinh:</w:t>
      </w:r>
      <w:r>
        <w:tab/>
        <w:t>Lớp:</w:t>
      </w:r>
      <w:r>
        <w:tab/>
        <w:t>SBD:</w:t>
      </w:r>
      <w:r>
        <w:tab/>
      </w:r>
    </w:p>
    <w:p w14:paraId="47277DD3" w14:textId="3900A437" w:rsidR="00C536DE" w:rsidRPr="006F4A26" w:rsidRDefault="002F6DCA" w:rsidP="002F6DCA">
      <w:pPr>
        <w:spacing w:before="40" w:line="288" w:lineRule="auto"/>
        <w:jc w:val="center"/>
        <w:rPr>
          <w:i/>
          <w:iCs/>
        </w:rPr>
      </w:pPr>
      <w:r>
        <w:rPr>
          <w:i/>
          <w:iCs/>
          <w:noProof/>
        </w:rPr>
        <mc:AlternateContent>
          <mc:Choice Requires="wps">
            <w:drawing>
              <wp:anchor distT="0" distB="0" distL="114300" distR="114300" simplePos="0" relativeHeight="251636736" behindDoc="0" locked="0" layoutInCell="1" allowOverlap="1" wp14:anchorId="2E7D2C6F" wp14:editId="41E344BD">
                <wp:simplePos x="0" y="0"/>
                <wp:positionH relativeFrom="column">
                  <wp:posOffset>-17145</wp:posOffset>
                </wp:positionH>
                <wp:positionV relativeFrom="paragraph">
                  <wp:posOffset>238125</wp:posOffset>
                </wp:positionV>
                <wp:extent cx="688086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8808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82E24D" id="Straight Connector 2" o:spid="_x0000_s1026" style="position:absolute;flip:y;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8.75pt" to="540.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" strokecolor="black [3200]" strokeweight="1pt">
                <v:stroke joinstyle="miter"/>
              </v:line>
            </w:pict>
          </mc:Fallback>
        </mc:AlternateContent>
      </w:r>
      <w:r w:rsidR="00C536DE">
        <w:rPr>
          <w:i/>
          <w:iCs/>
        </w:rPr>
        <w:t>(Thí sinh không sử dụng tài liệu khi làm bài. Giám thị không giải thích gì thêm)</w:t>
      </w:r>
    </w:p>
    <w:p w14:paraId="5112E337" w14:textId="5EBBC60E" w:rsidR="00C536DE" w:rsidRDefault="0028694A" w:rsidP="007511B2">
      <w:pPr>
        <w:spacing w:before="60" w:line="288" w:lineRule="auto"/>
      </w:pPr>
      <w:r>
        <w:rPr>
          <w:b/>
          <w:bCs/>
        </w:rPr>
        <w:t>Bài</w:t>
      </w:r>
      <w:r w:rsidR="00C536DE">
        <w:rPr>
          <w:b/>
          <w:bCs/>
        </w:rPr>
        <w:t xml:space="preserve"> 1 (</w:t>
      </w:r>
      <w:r w:rsidR="00B54BA8">
        <w:rPr>
          <w:b/>
          <w:bCs/>
        </w:rPr>
        <w:t>1</w:t>
      </w:r>
      <w:r w:rsidR="00C536DE">
        <w:rPr>
          <w:b/>
          <w:bCs/>
        </w:rPr>
        <w:t xml:space="preserve"> điểm).</w:t>
      </w:r>
    </w:p>
    <w:p w14:paraId="2E647161" w14:textId="2676CC47" w:rsidR="00E276F6" w:rsidRDefault="007511B2" w:rsidP="00F67ECB">
      <w:pPr>
        <w:spacing w:line="288" w:lineRule="auto"/>
        <w:ind w:firstLine="567"/>
      </w:pPr>
      <w:r>
        <w:t>Khi nối hai cực của nguồn điện bằng sợi dây dẫn có điện trở rất nhỏ xảy ra hiện tượng gì? Nêu tác hại và cách phòng tránh của hiện tượng này.</w:t>
      </w:r>
    </w:p>
    <w:p w14:paraId="6172E484" w14:textId="30BE63DF" w:rsidR="002F6DCA" w:rsidRPr="002F6DCA" w:rsidRDefault="002F6DCA" w:rsidP="002F6DCA">
      <w:pPr>
        <w:spacing w:line="288" w:lineRule="auto"/>
        <w:rPr>
          <w:b/>
          <w:bCs/>
          <w:noProof/>
        </w:rPr>
      </w:pPr>
      <w:r>
        <w:rPr>
          <w:b/>
          <w:bCs/>
          <w:noProof/>
        </w:rPr>
        <w:t xml:space="preserve">Bài </w:t>
      </w:r>
      <w:r w:rsidR="00F67ECB">
        <w:rPr>
          <w:b/>
          <w:bCs/>
          <w:noProof/>
        </w:rPr>
        <w:t>2</w:t>
      </w:r>
      <w:r>
        <w:rPr>
          <w:b/>
          <w:bCs/>
          <w:noProof/>
        </w:rPr>
        <w:t xml:space="preserve"> (</w:t>
      </w:r>
      <w:r w:rsidR="000B54BE">
        <w:rPr>
          <w:b/>
          <w:bCs/>
          <w:noProof/>
        </w:rPr>
        <w:t>2</w:t>
      </w:r>
      <w:r>
        <w:rPr>
          <w:b/>
          <w:bCs/>
          <w:noProof/>
        </w:rPr>
        <w:t xml:space="preserve"> điểm).</w:t>
      </w:r>
    </w:p>
    <w:p w14:paraId="29E3CCAF" w14:textId="50B1B86E" w:rsidR="00CB392A" w:rsidRDefault="00CB392A" w:rsidP="00C536DE">
      <w:pPr>
        <w:spacing w:line="288" w:lineRule="auto"/>
        <w:ind w:firstLine="567"/>
        <w:rPr>
          <w:noProof/>
        </w:rPr>
      </w:pPr>
      <w:r>
        <w:rPr>
          <w:noProof/>
        </w:rPr>
        <w:drawing>
          <wp:anchor distT="0" distB="0" distL="114300" distR="114300" simplePos="0" relativeHeight="251732992" behindDoc="0" locked="0" layoutInCell="1" allowOverlap="1" wp14:anchorId="02615E3D" wp14:editId="097200B1">
            <wp:simplePos x="0" y="0"/>
            <wp:positionH relativeFrom="column">
              <wp:posOffset>607695</wp:posOffset>
            </wp:positionH>
            <wp:positionV relativeFrom="paragraph">
              <wp:posOffset>278130</wp:posOffset>
            </wp:positionV>
            <wp:extent cx="2796540" cy="2097405"/>
            <wp:effectExtent l="0" t="0" r="3810" b="0"/>
            <wp:wrapTopAndBottom/>
            <wp:docPr id="59" name="Picture 59" descr="Cách Đọc Chỉ Số Đồng Hồ công tơ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ách Đọc Chỉ Số Đồng Hồ công tơ điện tử"/>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6540" cy="2097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1968" behindDoc="0" locked="0" layoutInCell="1" allowOverlap="1" wp14:anchorId="577C8746" wp14:editId="503592FE">
            <wp:simplePos x="0" y="0"/>
            <wp:positionH relativeFrom="column">
              <wp:posOffset>3777615</wp:posOffset>
            </wp:positionH>
            <wp:positionV relativeFrom="paragraph">
              <wp:posOffset>208915</wp:posOffset>
            </wp:positionV>
            <wp:extent cx="2240280" cy="2307590"/>
            <wp:effectExtent l="0" t="0" r="7620" b="0"/>
            <wp:wrapTopAndBottom/>
            <wp:docPr id="21" name="Picture 21" descr="Xem Ngay: Cách Xem Đồng Hồ Điện 1 Pha 2 Dây, Cách Đọc Chỉ Số Đồng Hồ Công  Tơ Điện Tử - Takimart - Thiết Kế X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Xem Ngay: Cách Xem Đồng Hồ Điện 1 Pha 2 Dây, Cách Đọc Chỉ Số Đồng Hồ Công  Tơ Điện Tử - Takimart - Thiết Kế Xi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0280" cy="2307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 Em hãy cho biết công dụng của dụng cụ ở hình sau và dụng cụ đang chỉ giá trị là bao nhiêu?</w:t>
      </w:r>
      <w:r w:rsidRPr="00CB392A">
        <w:t xml:space="preserve"> </w:t>
      </w:r>
    </w:p>
    <w:p w14:paraId="3CC7E6AE" w14:textId="5F900DC9" w:rsidR="002A2EF2" w:rsidRDefault="00CB392A" w:rsidP="00CB392A">
      <w:pPr>
        <w:spacing w:before="120" w:line="288" w:lineRule="auto"/>
        <w:ind w:firstLine="567"/>
        <w:rPr>
          <w:noProof/>
        </w:rPr>
      </w:pPr>
      <w:r>
        <w:rPr>
          <w:noProof/>
        </w:rPr>
        <w:t xml:space="preserve">b. </w:t>
      </w:r>
      <w:r w:rsidR="00DB6F8B">
        <w:rPr>
          <w:noProof/>
        </w:rPr>
        <w:t>Để hưởng ứng giờ Trái Đất diễn ra trên cả nước cùng khẩu hiệu “TIẾT KIỆM NĂNG LƯỢNG - ỨNG PHÓ BIẾN ĐỔI KHÍ HẬU”. Một gia đình đã tắt toàn bộ 20 bóng đèn huỳnh quang loại 14W trong cả năm (365 ngày), mỗi ngày tắt trong 1 giờ. Hỏi gia đình này tiết kiệm được bao nhiêu tiền điện từ việc làm trên? Biết giá tiền điện trung bình là 1786 đồng/kWh.</w:t>
      </w:r>
    </w:p>
    <w:p w14:paraId="115D780E" w14:textId="07B2EDE2" w:rsidR="00F67ECB" w:rsidRDefault="00F67ECB" w:rsidP="00F67ECB">
      <w:pPr>
        <w:spacing w:line="288" w:lineRule="auto"/>
      </w:pPr>
      <w:r>
        <w:rPr>
          <w:b/>
          <w:bCs/>
        </w:rPr>
        <w:t>Bài 3 (2 điểm).</w:t>
      </w:r>
    </w:p>
    <w:p w14:paraId="52C69FB4" w14:textId="2B9412FD" w:rsidR="00F67ECB" w:rsidRDefault="00F67ECB" w:rsidP="00F67ECB">
      <w:pPr>
        <w:spacing w:line="288" w:lineRule="auto"/>
        <w:ind w:firstLine="567"/>
        <w:rPr>
          <w:noProof/>
        </w:rPr>
      </w:pPr>
      <w:r>
        <w:rPr>
          <w:noProof/>
        </w:rPr>
        <w:t xml:space="preserve">a. </w:t>
      </w:r>
      <w:r w:rsidR="001B7769">
        <w:rPr>
          <w:noProof/>
        </w:rPr>
        <w:t>Nêu ứng dụng của dòng điện trong chất điện phân</w:t>
      </w:r>
      <w:r>
        <w:rPr>
          <w:noProof/>
        </w:rPr>
        <w:t xml:space="preserve">? Bản chất của dòng điện trong </w:t>
      </w:r>
      <w:r w:rsidR="001B7769">
        <w:rPr>
          <w:noProof/>
        </w:rPr>
        <w:t>chất điện phân</w:t>
      </w:r>
      <w:r>
        <w:rPr>
          <w:noProof/>
        </w:rPr>
        <w:t xml:space="preserve"> là gì?</w:t>
      </w:r>
    </w:p>
    <w:p w14:paraId="12E5910D" w14:textId="6387D9B5" w:rsidR="004B1168" w:rsidRPr="0026543F" w:rsidRDefault="00F67ECB" w:rsidP="004B1168">
      <w:pPr>
        <w:spacing w:line="288" w:lineRule="auto"/>
        <w:ind w:firstLine="567"/>
      </w:pPr>
      <w:r>
        <w:rPr>
          <w:noProof/>
        </w:rPr>
        <w:t xml:space="preserve">b. </w:t>
      </w:r>
      <w:r w:rsidR="001B7769" w:rsidRPr="0026543F">
        <w:rPr>
          <w:rFonts w:eastAsia="Amatic SC"/>
          <w:szCs w:val="26"/>
        </w:rPr>
        <w:t>Vì sao người ta chọn dây bạch kim  để làm nhiệt kế điện trở d</w:t>
      </w:r>
      <w:r w:rsidR="001B7769">
        <w:rPr>
          <w:rFonts w:eastAsia="Amatic SC"/>
          <w:szCs w:val="26"/>
        </w:rPr>
        <w:t>ù</w:t>
      </w:r>
      <w:r w:rsidR="001B7769" w:rsidRPr="0026543F">
        <w:rPr>
          <w:rFonts w:eastAsia="Amatic SC"/>
          <w:szCs w:val="26"/>
        </w:rPr>
        <w:t>ng trong công nghiệp?</w:t>
      </w:r>
    </w:p>
    <w:p w14:paraId="40AB720D" w14:textId="3FDC4AA0" w:rsidR="00C536DE" w:rsidRDefault="004B1168" w:rsidP="00C536DE">
      <w:pPr>
        <w:spacing w:line="288" w:lineRule="auto"/>
      </w:pPr>
      <w:r>
        <w:rPr>
          <w:b/>
          <w:bCs/>
        </w:rPr>
        <w:t>Bài</w:t>
      </w:r>
      <w:r w:rsidR="00C536DE">
        <w:rPr>
          <w:b/>
          <w:bCs/>
        </w:rPr>
        <w:t xml:space="preserve"> </w:t>
      </w:r>
      <w:r w:rsidR="001B7769">
        <w:rPr>
          <w:b/>
          <w:bCs/>
        </w:rPr>
        <w:t>4</w:t>
      </w:r>
      <w:r w:rsidR="00C536DE">
        <w:rPr>
          <w:b/>
          <w:bCs/>
        </w:rPr>
        <w:t xml:space="preserve"> (2 điểm).</w:t>
      </w:r>
    </w:p>
    <w:p w14:paraId="0C434181" w14:textId="2AA63C85" w:rsidR="00C536DE" w:rsidRDefault="009C08A6" w:rsidP="00C536DE">
      <w:pPr>
        <w:spacing w:line="288" w:lineRule="auto"/>
        <w:ind w:firstLine="567"/>
      </w:pPr>
      <w:r>
        <w:t xml:space="preserve">Cho hai điện tích điểm </w:t>
      </w:r>
      <w:r w:rsidR="00DF42D5" w:rsidRPr="00DF42D5">
        <w:rPr>
          <w:position w:val="-12"/>
        </w:rPr>
        <w:object w:dxaOrig="1300" w:dyaOrig="400" w14:anchorId="4BD00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9.5pt" o:ole="">
            <v:imagedata r:id="rId7" o:title=""/>
          </v:shape>
          <o:OLEObject Type="Embed" ProgID="Equation.DSMT4" ShapeID="_x0000_i1025" DrawAspect="Content" ObjectID="_1734527750" r:id="rId8"/>
        </w:object>
      </w:r>
      <w:r>
        <w:t xml:space="preserve">(C) và </w:t>
      </w:r>
      <w:r w:rsidR="00DF42D5" w:rsidRPr="00DF42D5">
        <w:rPr>
          <w:position w:val="-12"/>
        </w:rPr>
        <w:object w:dxaOrig="1520" w:dyaOrig="400" w14:anchorId="47721372">
          <v:shape id="_x0000_i1026" type="#_x0000_t75" style="width:76.5pt;height:19.5pt" o:ole="">
            <v:imagedata r:id="rId9" o:title=""/>
          </v:shape>
          <o:OLEObject Type="Embed" ProgID="Equation.DSMT4" ShapeID="_x0000_i1026" DrawAspect="Content" ObjectID="_1734527751" r:id="rId10"/>
        </w:object>
      </w:r>
      <w:r>
        <w:t>(C) đặt tại hai điểm A và B trong không khí cách nhau 10 cm.</w:t>
      </w:r>
    </w:p>
    <w:p w14:paraId="5CBF9DFB" w14:textId="6CD36960" w:rsidR="009C08A6" w:rsidRDefault="009C08A6" w:rsidP="00C536DE">
      <w:pPr>
        <w:spacing w:line="288" w:lineRule="auto"/>
        <w:ind w:firstLine="567"/>
      </w:pPr>
      <w:r>
        <w:t xml:space="preserve">a. Xác định </w:t>
      </w:r>
      <w:r w:rsidR="008753A8">
        <w:t>lực tương tác giữa hai điện tích trên</w:t>
      </w:r>
      <w:r>
        <w:t>.</w:t>
      </w:r>
    </w:p>
    <w:p w14:paraId="3CCEE674" w14:textId="779FB347" w:rsidR="009C08A6" w:rsidRDefault="009C08A6" w:rsidP="009C08A6">
      <w:pPr>
        <w:tabs>
          <w:tab w:val="left" w:pos="6972"/>
        </w:tabs>
        <w:spacing w:line="288" w:lineRule="auto"/>
        <w:ind w:firstLine="567"/>
      </w:pPr>
      <w:r>
        <w:t xml:space="preserve">b. </w:t>
      </w:r>
      <w:r w:rsidR="008753A8">
        <w:t>Xác định cường độ điện trường tổng hợp tại M biết MA = 4 cm và MB = 6 cm.</w:t>
      </w:r>
    </w:p>
    <w:p w14:paraId="0B34B11B" w14:textId="6047E05C" w:rsidR="00C536DE" w:rsidRDefault="002F6DCA" w:rsidP="002F6DCA">
      <w:pPr>
        <w:spacing w:line="288" w:lineRule="auto"/>
      </w:pPr>
      <w:r>
        <w:rPr>
          <w:noProof/>
        </w:rPr>
        <mc:AlternateContent>
          <mc:Choice Requires="wpg">
            <w:drawing>
              <wp:anchor distT="0" distB="0" distL="114300" distR="114300" simplePos="0" relativeHeight="251722752" behindDoc="0" locked="0" layoutInCell="1" allowOverlap="1" wp14:anchorId="2D9DF96D" wp14:editId="348227F2">
                <wp:simplePos x="0" y="0"/>
                <wp:positionH relativeFrom="margin">
                  <wp:posOffset>5026660</wp:posOffset>
                </wp:positionH>
                <wp:positionV relativeFrom="paragraph">
                  <wp:posOffset>5715</wp:posOffset>
                </wp:positionV>
                <wp:extent cx="1795145" cy="1663065"/>
                <wp:effectExtent l="0" t="0" r="33655" b="0"/>
                <wp:wrapSquare wrapText="bothSides"/>
                <wp:docPr id="20" name="Group 20"/>
                <wp:cNvGraphicFramePr/>
                <a:graphic xmlns:a="http://schemas.openxmlformats.org/drawingml/2006/main">
                  <a:graphicData uri="http://schemas.microsoft.com/office/word/2010/wordprocessingGroup">
                    <wpg:wgp>
                      <wpg:cNvGrpSpPr/>
                      <wpg:grpSpPr>
                        <a:xfrm>
                          <a:off x="0" y="0"/>
                          <a:ext cx="1795145" cy="1663065"/>
                          <a:chOff x="0" y="0"/>
                          <a:chExt cx="1795145" cy="1663065"/>
                        </a:xfrm>
                      </wpg:grpSpPr>
                      <wpg:grpSp>
                        <wpg:cNvPr id="18" name="Group 18"/>
                        <wpg:cNvGrpSpPr/>
                        <wpg:grpSpPr>
                          <a:xfrm>
                            <a:off x="30480" y="0"/>
                            <a:ext cx="1764665" cy="1663065"/>
                            <a:chOff x="0" y="0"/>
                            <a:chExt cx="1764665" cy="1663065"/>
                          </a:xfrm>
                        </wpg:grpSpPr>
                        <wpg:grpSp>
                          <wpg:cNvPr id="53" name="Group 53"/>
                          <wpg:cNvGrpSpPr/>
                          <wpg:grpSpPr>
                            <a:xfrm>
                              <a:off x="116840" y="0"/>
                              <a:ext cx="1647825" cy="1663065"/>
                              <a:chOff x="0" y="0"/>
                              <a:chExt cx="1647825" cy="1663065"/>
                            </a:xfrm>
                          </wpg:grpSpPr>
                          <wpg:grpSp>
                            <wpg:cNvPr id="51" name="Group 51"/>
                            <wpg:cNvGrpSpPr/>
                            <wpg:grpSpPr>
                              <a:xfrm>
                                <a:off x="0" y="0"/>
                                <a:ext cx="1647825" cy="1663065"/>
                                <a:chOff x="148790" y="0"/>
                                <a:chExt cx="1648260" cy="1663694"/>
                              </a:xfrm>
                            </wpg:grpSpPr>
                            <wpg:grpSp>
                              <wpg:cNvPr id="47" name="Group 47"/>
                              <wpg:cNvGrpSpPr/>
                              <wpg:grpSpPr>
                                <a:xfrm>
                                  <a:off x="148790" y="0"/>
                                  <a:ext cx="1648260" cy="1433195"/>
                                  <a:chOff x="148790" y="0"/>
                                  <a:chExt cx="1648260" cy="1433195"/>
                                </a:xfrm>
                              </wpg:grpSpPr>
                              <wpg:grpSp>
                                <wpg:cNvPr id="45" name="Group 45"/>
                                <wpg:cNvGrpSpPr/>
                                <wpg:grpSpPr>
                                  <a:xfrm>
                                    <a:off x="148790" y="243840"/>
                                    <a:ext cx="1648260" cy="1189355"/>
                                    <a:chOff x="146170" y="0"/>
                                    <a:chExt cx="1648551" cy="1189579"/>
                                  </a:xfrm>
                                </wpg:grpSpPr>
                                <wpg:grpSp>
                                  <wpg:cNvPr id="42" name="Group 42"/>
                                  <wpg:cNvGrpSpPr/>
                                  <wpg:grpSpPr>
                                    <a:xfrm>
                                      <a:off x="146170" y="0"/>
                                      <a:ext cx="1647707" cy="1189579"/>
                                      <a:chOff x="146170" y="0"/>
                                      <a:chExt cx="1647707" cy="1189579"/>
                                    </a:xfrm>
                                  </wpg:grpSpPr>
                                  <wps:wsp>
                                    <wps:cNvPr id="34" name="Straight Connector 34"/>
                                    <wps:cNvCnPr/>
                                    <wps:spPr>
                                      <a:xfrm rot="16200000" flipH="1">
                                        <a:off x="1407160" y="890693"/>
                                        <a:ext cx="358775" cy="0"/>
                                      </a:xfrm>
                                      <a:prstGeom prst="line">
                                        <a:avLst/>
                                      </a:prstGeom>
                                      <a:ln w="19050"/>
                                    </wps:spPr>
                                    <wps:style>
                                      <a:lnRef idx="2">
                                        <a:schemeClr val="dk1"/>
                                      </a:lnRef>
                                      <a:fillRef idx="0">
                                        <a:schemeClr val="dk1"/>
                                      </a:fillRef>
                                      <a:effectRef idx="1">
                                        <a:schemeClr val="dk1"/>
                                      </a:effectRef>
                                      <a:fontRef idx="minor">
                                        <a:schemeClr val="tx1"/>
                                      </a:fontRef>
                                    </wps:style>
                                    <wps:bodyPr/>
                                  </wps:wsp>
                                  <wpg:grpSp>
                                    <wpg:cNvPr id="41" name="Group 41"/>
                                    <wpg:cNvGrpSpPr/>
                                    <wpg:grpSpPr>
                                      <a:xfrm>
                                        <a:off x="146170" y="0"/>
                                        <a:ext cx="1647707" cy="1189579"/>
                                        <a:chOff x="146170" y="0"/>
                                        <a:chExt cx="1647707" cy="1189579"/>
                                      </a:xfrm>
                                    </wpg:grpSpPr>
                                    <wpg:grpSp>
                                      <wpg:cNvPr id="33" name="Group 33"/>
                                      <wpg:cNvGrpSpPr/>
                                      <wpg:grpSpPr>
                                        <a:xfrm>
                                          <a:off x="146170" y="0"/>
                                          <a:ext cx="1647707" cy="1068735"/>
                                          <a:chOff x="146170" y="0"/>
                                          <a:chExt cx="1647707" cy="1068735"/>
                                        </a:xfrm>
                                      </wpg:grpSpPr>
                                      <wpg:grpSp>
                                        <wpg:cNvPr id="23" name="Group 23"/>
                                        <wpg:cNvGrpSpPr/>
                                        <wpg:grpSpPr>
                                          <a:xfrm>
                                            <a:off x="146170" y="0"/>
                                            <a:ext cx="1647707" cy="890751"/>
                                            <a:chOff x="146170" y="0"/>
                                            <a:chExt cx="1647707" cy="890751"/>
                                          </a:xfrm>
                                        </wpg:grpSpPr>
                                        <wpg:grpSp>
                                          <wpg:cNvPr id="7" name="Group 7"/>
                                          <wpg:cNvGrpSpPr/>
                                          <wpg:grpSpPr>
                                            <a:xfrm>
                                              <a:off x="146170" y="0"/>
                                              <a:ext cx="1647707" cy="289954"/>
                                              <a:chOff x="-17" y="0"/>
                                              <a:chExt cx="1647707" cy="289954"/>
                                            </a:xfrm>
                                          </wpg:grpSpPr>
                                          <wpg:grpSp>
                                            <wpg:cNvPr id="15" name="Group 15"/>
                                            <wpg:cNvGrpSpPr/>
                                            <wpg:grpSpPr>
                                              <a:xfrm>
                                                <a:off x="660147" y="0"/>
                                                <a:ext cx="332105" cy="289954"/>
                                                <a:chOff x="273051" y="0"/>
                                                <a:chExt cx="332105" cy="289954"/>
                                              </a:xfrm>
                                            </wpg:grpSpPr>
                                            <wps:wsp>
                                              <wps:cNvPr id="3" name="Straight Connector 3"/>
                                              <wps:cNvCnPr/>
                                              <wps:spPr>
                                                <a:xfrm flipH="1">
                                                  <a:off x="273051" y="0"/>
                                                  <a:ext cx="0" cy="288000"/>
                                                </a:xfrm>
                                                <a:prstGeom prst="line">
                                                  <a:avLst/>
                                                </a:prstGeom>
                                                <a:ln w="19050"/>
                                              </wps:spPr>
                                              <wps:style>
                                                <a:lnRef idx="3">
                                                  <a:schemeClr val="dk1"/>
                                                </a:lnRef>
                                                <a:fillRef idx="0">
                                                  <a:schemeClr val="dk1"/>
                                                </a:fillRef>
                                                <a:effectRef idx="2">
                                                  <a:schemeClr val="dk1"/>
                                                </a:effectRef>
                                                <a:fontRef idx="minor">
                                                  <a:schemeClr val="tx1"/>
                                                </a:fontRef>
                                              </wps:style>
                                              <wps:bodyPr/>
                                            </wps:wsp>
                                            <wps:wsp>
                                              <wps:cNvPr id="4" name="Straight Connector 4"/>
                                              <wps:cNvCnPr/>
                                              <wps:spPr>
                                                <a:xfrm>
                                                  <a:off x="319943" y="76200"/>
                                                  <a:ext cx="1954" cy="14400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8" name="Straight Connector 8"/>
                                              <wps:cNvCnPr/>
                                              <wps:spPr>
                                                <a:xfrm flipH="1">
                                                  <a:off x="368789" y="1954"/>
                                                  <a:ext cx="0" cy="288000"/>
                                                </a:xfrm>
                                                <a:prstGeom prst="line">
                                                  <a:avLst/>
                                                </a:prstGeom>
                                                <a:ln w="19050"/>
                                              </wps:spPr>
                                              <wps:style>
                                                <a:lnRef idx="3">
                                                  <a:schemeClr val="dk1"/>
                                                </a:lnRef>
                                                <a:fillRef idx="0">
                                                  <a:schemeClr val="dk1"/>
                                                </a:fillRef>
                                                <a:effectRef idx="2">
                                                  <a:schemeClr val="dk1"/>
                                                </a:effectRef>
                                                <a:fontRef idx="minor">
                                                  <a:schemeClr val="tx1"/>
                                                </a:fontRef>
                                              </wps:style>
                                              <wps:bodyPr/>
                                            </wps:wsp>
                                            <wps:wsp>
                                              <wps:cNvPr id="10" name="Straight Connector 10"/>
                                              <wps:cNvCnPr/>
                                              <wps:spPr>
                                                <a:xfrm>
                                                  <a:off x="415682" y="76200"/>
                                                  <a:ext cx="1954" cy="14400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11" name="Straight Connector 11"/>
                                              <wps:cNvCnPr/>
                                              <wps:spPr>
                                                <a:xfrm flipH="1">
                                                  <a:off x="458666" y="0"/>
                                                  <a:ext cx="0" cy="287655"/>
                                                </a:xfrm>
                                                <a:prstGeom prst="line">
                                                  <a:avLst/>
                                                </a:prstGeom>
                                                <a:ln w="19050"/>
                                              </wps:spPr>
                                              <wps:style>
                                                <a:lnRef idx="3">
                                                  <a:schemeClr val="dk1"/>
                                                </a:lnRef>
                                                <a:fillRef idx="0">
                                                  <a:schemeClr val="dk1"/>
                                                </a:fillRef>
                                                <a:effectRef idx="2">
                                                  <a:schemeClr val="dk1"/>
                                                </a:effectRef>
                                                <a:fontRef idx="minor">
                                                  <a:schemeClr val="tx1"/>
                                                </a:fontRef>
                                              </wps:style>
                                              <wps:bodyPr/>
                                            </wps:wsp>
                                            <wps:wsp>
                                              <wps:cNvPr id="12" name="Straight Connector 12"/>
                                              <wps:cNvCnPr/>
                                              <wps:spPr>
                                                <a:xfrm>
                                                  <a:off x="505559" y="74247"/>
                                                  <a:ext cx="1905" cy="14351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13" name="Straight Connector 13"/>
                                              <wps:cNvCnPr/>
                                              <wps:spPr>
                                                <a:xfrm flipH="1">
                                                  <a:off x="556359" y="0"/>
                                                  <a:ext cx="0" cy="287655"/>
                                                </a:xfrm>
                                                <a:prstGeom prst="line">
                                                  <a:avLst/>
                                                </a:prstGeom>
                                                <a:ln w="19050"/>
                                              </wps:spPr>
                                              <wps:style>
                                                <a:lnRef idx="3">
                                                  <a:schemeClr val="dk1"/>
                                                </a:lnRef>
                                                <a:fillRef idx="0">
                                                  <a:schemeClr val="dk1"/>
                                                </a:fillRef>
                                                <a:effectRef idx="2">
                                                  <a:schemeClr val="dk1"/>
                                                </a:effectRef>
                                                <a:fontRef idx="minor">
                                                  <a:schemeClr val="tx1"/>
                                                </a:fontRef>
                                              </wps:style>
                                              <wps:bodyPr/>
                                            </wps:wsp>
                                            <wps:wsp>
                                              <wps:cNvPr id="14" name="Straight Connector 14"/>
                                              <wps:cNvCnPr/>
                                              <wps:spPr>
                                                <a:xfrm>
                                                  <a:off x="603251" y="76200"/>
                                                  <a:ext cx="1905" cy="143510"/>
                                                </a:xfrm>
                                                <a:prstGeom prst="line">
                                                  <a:avLst/>
                                                </a:prstGeom>
                                                <a:ln w="19050"/>
                                              </wps:spPr>
                                              <wps:style>
                                                <a:lnRef idx="2">
                                                  <a:schemeClr val="dk1"/>
                                                </a:lnRef>
                                                <a:fillRef idx="0">
                                                  <a:schemeClr val="dk1"/>
                                                </a:fillRef>
                                                <a:effectRef idx="1">
                                                  <a:schemeClr val="dk1"/>
                                                </a:effectRef>
                                                <a:fontRef idx="minor">
                                                  <a:schemeClr val="tx1"/>
                                                </a:fontRef>
                                              </wps:style>
                                              <wps:bodyPr/>
                                            </wps:wsp>
                                          </wpg:grpSp>
                                          <wps:wsp>
                                            <wps:cNvPr id="5" name="Straight Connector 5"/>
                                            <wps:cNvCnPr/>
                                            <wps:spPr>
                                              <a:xfrm flipH="1">
                                                <a:off x="-17" y="140771"/>
                                                <a:ext cx="664513" cy="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6" name="Straight Connector 6"/>
                                            <wps:cNvCnPr/>
                                            <wps:spPr>
                                              <a:xfrm flipH="1">
                                                <a:off x="990213" y="135365"/>
                                                <a:ext cx="657477" cy="4486"/>
                                              </a:xfrm>
                                              <a:prstGeom prst="line">
                                                <a:avLst/>
                                              </a:prstGeom>
                                              <a:ln w="19050"/>
                                            </wps:spPr>
                                            <wps:style>
                                              <a:lnRef idx="2">
                                                <a:schemeClr val="dk1"/>
                                              </a:lnRef>
                                              <a:fillRef idx="0">
                                                <a:schemeClr val="dk1"/>
                                              </a:fillRef>
                                              <a:effectRef idx="1">
                                                <a:schemeClr val="dk1"/>
                                              </a:effectRef>
                                              <a:fontRef idx="minor">
                                                <a:schemeClr val="tx1"/>
                                              </a:fontRef>
                                            </wps:style>
                                            <wps:bodyPr/>
                                          </wps:wsp>
                                        </wpg:grpSp>
                                        <wps:wsp>
                                          <wps:cNvPr id="22" name="Straight Connector 22"/>
                                          <wps:cNvCnPr/>
                                          <wps:spPr>
                                            <a:xfrm flipH="1">
                                              <a:off x="149772" y="890751"/>
                                              <a:ext cx="216000" cy="0"/>
                                            </a:xfrm>
                                            <a:prstGeom prst="line">
                                              <a:avLst/>
                                            </a:prstGeom>
                                            <a:ln w="19050"/>
                                          </wps:spPr>
                                          <wps:style>
                                            <a:lnRef idx="2">
                                              <a:schemeClr val="dk1"/>
                                            </a:lnRef>
                                            <a:fillRef idx="0">
                                              <a:schemeClr val="dk1"/>
                                            </a:fillRef>
                                            <a:effectRef idx="1">
                                              <a:schemeClr val="dk1"/>
                                            </a:effectRef>
                                            <a:fontRef idx="minor">
                                              <a:schemeClr val="tx1"/>
                                            </a:fontRef>
                                          </wps:style>
                                          <wps:bodyPr/>
                                        </wps:wsp>
                                      </wpg:grpSp>
                                      <wpg:grpSp>
                                        <wpg:cNvPr id="32" name="Group 32"/>
                                        <wpg:cNvGrpSpPr/>
                                        <wpg:grpSpPr>
                                          <a:xfrm>
                                            <a:off x="366251" y="561667"/>
                                            <a:ext cx="1221523" cy="507068"/>
                                            <a:chOff x="0" y="0"/>
                                            <a:chExt cx="1221523" cy="507068"/>
                                          </a:xfrm>
                                        </wpg:grpSpPr>
                                        <wps:wsp>
                                          <wps:cNvPr id="24" name="Straight Connector 24"/>
                                          <wps:cNvCnPr/>
                                          <wps:spPr>
                                            <a:xfrm rot="16200000" flipH="1">
                                              <a:off x="-177769" y="327363"/>
                                              <a:ext cx="359410" cy="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25" name="Straight Connector 25"/>
                                          <wps:cNvCnPr/>
                                          <wps:spPr>
                                            <a:xfrm flipH="1">
                                              <a:off x="0" y="153629"/>
                                              <a:ext cx="215909" cy="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27" name="Straight Connector 27"/>
                                          <wps:cNvCnPr/>
                                          <wps:spPr>
                                            <a:xfrm flipH="1">
                                              <a:off x="469491" y="153629"/>
                                              <a:ext cx="215900" cy="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28" name="Flowchart: Summing Junction 28"/>
                                          <wps:cNvSpPr/>
                                          <wps:spPr>
                                            <a:xfrm>
                                              <a:off x="218768" y="25810"/>
                                              <a:ext cx="252000" cy="252000"/>
                                            </a:xfrm>
                                            <a:prstGeom prst="flowChartSummingJuncti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7EEBA3" w14:textId="77777777" w:rsidR="00267C74" w:rsidRDefault="00267C74" w:rsidP="00267C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685800" y="102010"/>
                                              <a:ext cx="324000" cy="10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1343DE" w14:textId="77777777" w:rsidR="00267C74" w:rsidRDefault="00267C74" w:rsidP="00267C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wps:spPr>
                                            <a:xfrm flipV="1">
                                              <a:off x="695633" y="0"/>
                                              <a:ext cx="339213" cy="256765"/>
                                            </a:xfrm>
                                            <a:prstGeom prst="straightConnector1">
                                              <a:avLst/>
                                            </a:prstGeom>
                                            <a:ln w="19050">
                                              <a:headEnd type="none" w="med" len="med"/>
                                              <a:tailEnd type="arrow" w="med" len="med"/>
                                            </a:ln>
                                          </wps:spPr>
                                          <wps:style>
                                            <a:lnRef idx="2">
                                              <a:schemeClr val="dk1"/>
                                            </a:lnRef>
                                            <a:fillRef idx="0">
                                              <a:schemeClr val="dk1"/>
                                            </a:fillRef>
                                            <a:effectRef idx="1">
                                              <a:schemeClr val="dk1"/>
                                            </a:effectRef>
                                            <a:fontRef idx="minor">
                                              <a:schemeClr val="tx1"/>
                                            </a:fontRef>
                                          </wps:style>
                                          <wps:bodyPr/>
                                        </wps:wsp>
                                        <wps:wsp>
                                          <wps:cNvPr id="31" name="Straight Connector 31"/>
                                          <wps:cNvCnPr/>
                                          <wps:spPr>
                                            <a:xfrm flipH="1">
                                              <a:off x="1012723" y="153629"/>
                                              <a:ext cx="208800" cy="0"/>
                                            </a:xfrm>
                                            <a:prstGeom prst="line">
                                              <a:avLst/>
                                            </a:prstGeom>
                                            <a:ln w="19050"/>
                                          </wps:spPr>
                                          <wps:style>
                                            <a:lnRef idx="2">
                                              <a:schemeClr val="dk1"/>
                                            </a:lnRef>
                                            <a:fillRef idx="0">
                                              <a:schemeClr val="dk1"/>
                                            </a:fillRef>
                                            <a:effectRef idx="1">
                                              <a:schemeClr val="dk1"/>
                                            </a:effectRef>
                                            <a:fontRef idx="minor">
                                              <a:schemeClr val="tx1"/>
                                            </a:fontRef>
                                          </wps:style>
                                          <wps:bodyPr/>
                                        </wps:wsp>
                                      </wpg:grpSp>
                                    </wpg:grpSp>
                                    <wps:wsp>
                                      <wps:cNvPr id="35" name="Straight Connector 35"/>
                                      <wps:cNvCnPr/>
                                      <wps:spPr>
                                        <a:xfrm>
                                          <a:off x="364067" y="1064683"/>
                                          <a:ext cx="57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9" name="Group 39"/>
                                      <wpg:cNvGrpSpPr/>
                                      <wpg:grpSpPr>
                                        <a:xfrm>
                                          <a:off x="833967" y="937683"/>
                                          <a:ext cx="251894" cy="251896"/>
                                          <a:chOff x="0" y="0"/>
                                          <a:chExt cx="251894" cy="251896"/>
                                        </a:xfrm>
                                      </wpg:grpSpPr>
                                      <wps:wsp>
                                        <wps:cNvPr id="26" name="Oval 26"/>
                                        <wps:cNvSpPr/>
                                        <wps:spPr>
                                          <a:xfrm>
                                            <a:off x="0" y="0"/>
                                            <a:ext cx="251894" cy="251896"/>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D2DF5" w14:textId="77777777" w:rsidR="009208FB" w:rsidRDefault="009208FB" w:rsidP="009208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flipH="1">
                                            <a:off x="152400" y="35984"/>
                                            <a:ext cx="0" cy="179705"/>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37" name="Straight Connector 37"/>
                                        <wps:cNvCnPr/>
                                        <wps:spPr>
                                          <a:xfrm flipH="1">
                                            <a:off x="105833" y="35984"/>
                                            <a:ext cx="0" cy="179705"/>
                                          </a:xfrm>
                                          <a:prstGeom prst="line">
                                            <a:avLst/>
                                          </a:prstGeom>
                                          <a:ln w="19050"/>
                                        </wps:spPr>
                                        <wps:style>
                                          <a:lnRef idx="2">
                                            <a:schemeClr val="dk1"/>
                                          </a:lnRef>
                                          <a:fillRef idx="0">
                                            <a:schemeClr val="dk1"/>
                                          </a:fillRef>
                                          <a:effectRef idx="1">
                                            <a:schemeClr val="dk1"/>
                                          </a:effectRef>
                                          <a:fontRef idx="minor">
                                            <a:schemeClr val="tx1"/>
                                          </a:fontRef>
                                        </wps:style>
                                        <wps:bodyPr/>
                                      </wps:wsp>
                                    </wpg:grpSp>
                                    <wps:wsp>
                                      <wps:cNvPr id="40" name="Straight Connector 40"/>
                                      <wps:cNvCnPr/>
                                      <wps:spPr>
                                        <a:xfrm>
                                          <a:off x="984250" y="1064683"/>
                                          <a:ext cx="601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43" name="Straight Connector 43"/>
                                  <wps:cNvCnPr/>
                                  <wps:spPr>
                                    <a:xfrm flipH="1">
                                      <a:off x="1589616" y="889000"/>
                                      <a:ext cx="205105" cy="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44" name="Straight Connector 44"/>
                                  <wps:cNvCnPr/>
                                  <wps:spPr>
                                    <a:xfrm rot="16200000" flipH="1">
                                      <a:off x="1414251" y="514032"/>
                                      <a:ext cx="748255" cy="0"/>
                                    </a:xfrm>
                                    <a:prstGeom prst="line">
                                      <a:avLst/>
                                    </a:prstGeom>
                                    <a:ln w="19050"/>
                                  </wps:spPr>
                                  <wps:style>
                                    <a:lnRef idx="2">
                                      <a:schemeClr val="dk1"/>
                                    </a:lnRef>
                                    <a:fillRef idx="0">
                                      <a:schemeClr val="dk1"/>
                                    </a:fillRef>
                                    <a:effectRef idx="1">
                                      <a:schemeClr val="dk1"/>
                                    </a:effectRef>
                                    <a:fontRef idx="minor">
                                      <a:schemeClr val="tx1"/>
                                    </a:fontRef>
                                  </wps:style>
                                  <wps:bodyPr/>
                                </wps:wsp>
                              </wpg:grpSp>
                              <wps:wsp>
                                <wps:cNvPr id="46" name="Text Box 46"/>
                                <wps:cNvSpPr txBox="1"/>
                                <wps:spPr>
                                  <a:xfrm>
                                    <a:off x="701040" y="0"/>
                                    <a:ext cx="541020" cy="289560"/>
                                  </a:xfrm>
                                  <a:prstGeom prst="rect">
                                    <a:avLst/>
                                  </a:prstGeom>
                                  <a:noFill/>
                                  <a:ln w="6350">
                                    <a:noFill/>
                                  </a:ln>
                                </wps:spPr>
                                <wps:txbx>
                                  <w:txbxContent>
                                    <w:p w14:paraId="1127DA24" w14:textId="4006237E" w:rsidR="00EA7934" w:rsidRDefault="00EA7934">
                                      <m:oMath>
                                        <m:r>
                                          <m:rPr>
                                            <m:nor/>
                                          </m:rPr>
                                          <w:rPr>
                                            <w:rFonts w:ascii="VNI-Allegie" w:hAnsi="VNI-Allegie" w:cs="Times New Roman"/>
                                            <w:iCs/>
                                            <w:color w:val="000000" w:themeColor="text1"/>
                                            <w:szCs w:val="26"/>
                                          </w:rPr>
                                          <m:t>E</m:t>
                                        </m:r>
                                      </m:oMath>
                                      <w:r w:rsidRPr="00EA7934">
                                        <w:rPr>
                                          <w:rFonts w:eastAsiaTheme="minorEastAsia"/>
                                          <w:iCs/>
                                          <w:color w:val="000000" w:themeColor="text1"/>
                                          <w:szCs w:val="26"/>
                                          <w:vertAlign w:val="subscript"/>
                                        </w:rPr>
                                        <w:t>b</w:t>
                                      </w:r>
                                      <w:r>
                                        <w:rPr>
                                          <w:rFonts w:eastAsiaTheme="minorEastAsia"/>
                                          <w:iCs/>
                                          <w:color w:val="000000" w:themeColor="text1"/>
                                          <w:szCs w:val="26"/>
                                        </w:rPr>
                                        <w:t>, r</w:t>
                                      </w:r>
                                      <w:r w:rsidRPr="00EA7934">
                                        <w:rPr>
                                          <w:rFonts w:eastAsiaTheme="minorEastAsia"/>
                                          <w:iCs/>
                                          <w:color w:val="000000" w:themeColor="text1"/>
                                          <w:szCs w:val="26"/>
                                          <w:vertAlign w:val="subscrip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 name="Text Box 48"/>
                              <wps:cNvSpPr txBox="1"/>
                              <wps:spPr>
                                <a:xfrm>
                                  <a:off x="571500" y="594360"/>
                                  <a:ext cx="355540" cy="266700"/>
                                </a:xfrm>
                                <a:prstGeom prst="rect">
                                  <a:avLst/>
                                </a:prstGeom>
                                <a:noFill/>
                                <a:ln w="6350">
                                  <a:noFill/>
                                </a:ln>
                              </wps:spPr>
                              <wps:txbx>
                                <w:txbxContent>
                                  <w:p w14:paraId="433416DA" w14:textId="3A45F376" w:rsidR="00EA7934" w:rsidRPr="00EA7934" w:rsidRDefault="00EA7934">
                                    <w:pPr>
                                      <w:rPr>
                                        <w:vertAlign w:val="subscript"/>
                                      </w:rPr>
                                    </w:pPr>
                                    <w:r>
                                      <w:t>R</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1013460" y="620593"/>
                                  <a:ext cx="355540" cy="266700"/>
                                </a:xfrm>
                                <a:prstGeom prst="rect">
                                  <a:avLst/>
                                </a:prstGeom>
                                <a:noFill/>
                                <a:ln w="6350">
                                  <a:noFill/>
                                </a:ln>
                              </wps:spPr>
                              <wps:txbx>
                                <w:txbxContent>
                                  <w:p w14:paraId="4FF3E298" w14:textId="10AC0579" w:rsidR="00EA7934" w:rsidRPr="00EA7934" w:rsidRDefault="00EA7934" w:rsidP="00EA7934">
                                    <w:pPr>
                                      <w:rPr>
                                        <w:vertAlign w:val="subscript"/>
                                      </w:rPr>
                                    </w:pPr>
                                    <w:r>
                                      <w:t>R</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836793" y="1396994"/>
                                  <a:ext cx="355540" cy="266700"/>
                                </a:xfrm>
                                <a:prstGeom prst="rect">
                                  <a:avLst/>
                                </a:prstGeom>
                                <a:noFill/>
                                <a:ln w="6350">
                                  <a:noFill/>
                                </a:ln>
                              </wps:spPr>
                              <wps:txbx>
                                <w:txbxContent>
                                  <w:p w14:paraId="6FAEF4D7" w14:textId="7770CE3A" w:rsidR="00EA7934" w:rsidRPr="00EA7934" w:rsidRDefault="00EA7934" w:rsidP="00EA7934">
                                    <w:pPr>
                                      <w:rPr>
                                        <w:vertAlign w:val="subscript"/>
                                      </w:rPr>
                                    </w:pPr>
                                    <w:r>
                                      <w:t>R</w:t>
                                    </w:r>
                                    <w:r>
                                      <w:rPr>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 name="Straight Connector 52"/>
                            <wps:cNvCnPr/>
                            <wps:spPr>
                              <a:xfrm rot="16200000" flipH="1">
                                <a:off x="-98053" y="1030131"/>
                                <a:ext cx="216000" cy="0"/>
                              </a:xfrm>
                              <a:prstGeom prst="line">
                                <a:avLst/>
                              </a:prstGeom>
                              <a:ln w="19050"/>
                            </wps:spPr>
                            <wps:style>
                              <a:lnRef idx="2">
                                <a:schemeClr val="dk1"/>
                              </a:lnRef>
                              <a:fillRef idx="0">
                                <a:schemeClr val="dk1"/>
                              </a:fillRef>
                              <a:effectRef idx="1">
                                <a:schemeClr val="dk1"/>
                              </a:effectRef>
                              <a:fontRef idx="minor">
                                <a:schemeClr val="tx1"/>
                              </a:fontRef>
                            </wps:style>
                            <wps:bodyPr/>
                          </wps:wsp>
                        </wpg:grpSp>
                        <wps:wsp>
                          <wps:cNvPr id="16" name="Oval 16"/>
                          <wps:cNvSpPr/>
                          <wps:spPr>
                            <a:xfrm>
                              <a:off x="0" y="668020"/>
                              <a:ext cx="251783" cy="251753"/>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A5EDE" w14:textId="77777777" w:rsidR="00F70880" w:rsidRDefault="00F70880" w:rsidP="00F708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rot="16200000" flipH="1">
                              <a:off x="-16827" y="519747"/>
                              <a:ext cx="288000" cy="0"/>
                            </a:xfrm>
                            <a:prstGeom prst="line">
                              <a:avLst/>
                            </a:prstGeom>
                            <a:ln w="19050"/>
                          </wps:spPr>
                          <wps:style>
                            <a:lnRef idx="2">
                              <a:schemeClr val="dk1"/>
                            </a:lnRef>
                            <a:fillRef idx="0">
                              <a:schemeClr val="dk1"/>
                            </a:fillRef>
                            <a:effectRef idx="1">
                              <a:schemeClr val="dk1"/>
                            </a:effectRef>
                            <a:fontRef idx="minor">
                              <a:schemeClr val="tx1"/>
                            </a:fontRef>
                          </wps:style>
                          <wps:bodyPr/>
                        </wps:wsp>
                      </wpg:grpSp>
                      <wps:wsp>
                        <wps:cNvPr id="19" name="Text Box 19"/>
                        <wps:cNvSpPr txBox="1"/>
                        <wps:spPr>
                          <a:xfrm>
                            <a:off x="0" y="635000"/>
                            <a:ext cx="304800" cy="284480"/>
                          </a:xfrm>
                          <a:prstGeom prst="rect">
                            <a:avLst/>
                          </a:prstGeom>
                          <a:noFill/>
                          <a:ln w="6350">
                            <a:noFill/>
                          </a:ln>
                        </wps:spPr>
                        <wps:txbx>
                          <w:txbxContent>
                            <w:p w14:paraId="759FD7AA" w14:textId="2423C93E" w:rsidR="00F70880" w:rsidRDefault="00F70880">
                              <w:r>
                                <w:rPr>
                                  <w:b/>
                                  <w:bCs/>
                                </w:rPr>
                                <w:t>A</w:t>
                              </w: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9DF96D" id="Group 20" o:spid="_x0000_s1027" style="position:absolute;left:0;text-align:left;margin-left:395.8pt;margin-top:.45pt;width:141.35pt;height:130.95pt;z-index:251722752;mso-position-horizontal-relative:margin" coordsize="17951,1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">
                <v:group id="Group 18" o:spid="_x0000_s1028" style="position:absolute;left:304;width:17647;height:16630" coordsize="17646,1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53" o:spid="_x0000_s1029" style="position:absolute;left:1168;width:16478;height:16630" coordsize="16478,1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1" o:spid="_x0000_s1030" style="position:absolute;width:16478;height:16630" coordorigin="1487" coordsize="16482,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47" o:spid="_x0000_s1031" style="position:absolute;left:1487;width:16483;height:14331" coordorigin="1487" coordsize="16482,1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5" o:spid="_x0000_s1032" style="position:absolute;left:1487;top:2438;width:16483;height:11893" coordorigin="1461" coordsize="16485,1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2" o:spid="_x0000_s1033" style="position:absolute;left:1461;width:16477;height:11895" coordorigin="1461" coordsize="16477,1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Straight Connector 34" o:spid="_x0000_s1034" style="position:absolute;rotation:90;flip:x;visibility:visible;mso-wrap-style:square" from="14071,8907" to="17658,8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" strokecolor="black [3200]" strokeweight="1.5pt">
                              <v:stroke joinstyle="miter"/>
                            </v:line>
                            <v:group id="Group 41" o:spid="_x0000_s1035" style="position:absolute;left:1461;width:16477;height:11895" coordorigin="1461" coordsize="16477,1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33" o:spid="_x0000_s1036" style="position:absolute;left:1461;width:16477;height:10687" coordorigin="1461" coordsize="16477,1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23" o:spid="_x0000_s1037" style="position:absolute;left:1461;width:16477;height:8907" coordorigin="1461" coordsize="16477,8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7" o:spid="_x0000_s1038" style="position:absolute;left:1461;width:16477;height:2899" coordorigin="" coordsize="16477,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5" o:spid="_x0000_s1039" style="position:absolute;left:6601;width:3321;height:2899" coordorigin="2730" coordsize="3321,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Straight Connector 3" o:spid="_x0000_s1040" style="position:absolute;flip:x;visibility:visible;mso-wrap-style:square" from="2730,0" to="2730,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" strokecolor="black [3200]" strokeweight="1.5pt">
                                        <v:stroke joinstyle="miter"/>
                                      </v:line>
                                      <v:line id="Straight Connector 4" o:spid="_x0000_s1041" style="position:absolute;visibility:visible;mso-wrap-style:square" from="3199,762" to="3218,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UxtxQAAANoAAAAPAAAAZHJzL2Rvd25yZXYueG1sRI9Ba8JA&#10;FITvQv/D8gredGMR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C1yUxtxQAAANoAAAAP&#10;AAAAAAAAAAAAAAAAAAcCAABkcnMvZG93bnJldi54bWxQSwUGAAAAAAMAAwC3AAAA+QIAAAAA&#10;" strokecolor="black [3200]" strokeweight="1.5pt">
                                        <v:stroke joinstyle="miter"/>
                                      </v:line>
                                      <v:line id="Straight Connector 8" o:spid="_x0000_s1042" style="position:absolute;flip:x;visibility:visible;mso-wrap-style:square" from="3687,19" to="3687,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" strokecolor="black [3200]" strokeweight="1.5pt">
                                        <v:stroke joinstyle="miter"/>
                                      </v:line>
                                      <v:line id="Straight Connector 10" o:spid="_x0000_s1043" style="position:absolute;visibility:visible;mso-wrap-style:square" from="4156,762" to="4176,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" strokecolor="black [3200]" strokeweight="1.5pt">
                                        <v:stroke joinstyle="miter"/>
                                      </v:line>
                                      <v:line id="Straight Connector 11" o:spid="_x0000_s1044" style="position:absolute;flip:x;visibility:visible;mso-wrap-style:square" from="4586,0" to="4586,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" strokecolor="black [3200]" strokeweight="1.5pt">
                                        <v:stroke joinstyle="miter"/>
                                      </v:line>
                                      <v:line id="Straight Connector 12" o:spid="_x0000_s1045" style="position:absolute;visibility:visible;mso-wrap-style:square" from="5055,742" to="5074,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" strokecolor="black [3200]" strokeweight="1.5pt">
                                        <v:stroke joinstyle="miter"/>
                                      </v:line>
                                      <v:line id="Straight Connector 13" o:spid="_x0000_s1046" style="position:absolute;flip:x;visibility:visible;mso-wrap-style:square" from="5563,0" to="5563,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" strokecolor="black [3200]" strokeweight="1.5pt">
                                        <v:stroke joinstyle="miter"/>
                                      </v:line>
                                      <v:line id="Straight Connector 14" o:spid="_x0000_s1047" style="position:absolute;visibility:visible;mso-wrap-style:square" from="6032,762" to="6051,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" strokecolor="black [3200]" strokeweight="1.5pt">
                                        <v:stroke joinstyle="miter"/>
                                      </v:line>
                                    </v:group>
                                    <v:line id="Straight Connector 5" o:spid="_x0000_s1048" style="position:absolute;flip:x;visibility:visible;mso-wrap-style:square" from="0,1407" to="6644,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" strokecolor="black [3200]" strokeweight="1.5pt">
                                      <v:stroke joinstyle="miter"/>
                                    </v:line>
                                    <v:line id="Straight Connector 6" o:spid="_x0000_s1049" style="position:absolute;flip:x;visibility:visible;mso-wrap-style:square" from="9902,1353" to="16476,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" strokecolor="black [3200]" strokeweight="1.5pt">
                                      <v:stroke joinstyle="miter"/>
                                    </v:line>
                                  </v:group>
                                  <v:line id="Straight Connector 22" o:spid="_x0000_s1050" style="position:absolute;flip:x;visibility:visible;mso-wrap-style:square" from="1497,8907" to="3657,8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" strokecolor="black [3200]" strokeweight="1.5pt">
                                    <v:stroke joinstyle="miter"/>
                                  </v:line>
                                </v:group>
                                <v:group id="Group 32" o:spid="_x0000_s1051" style="position:absolute;left:3662;top:5616;width:12215;height:5071" coordsize="12215,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Straight Connector 24" o:spid="_x0000_s1052" style="position:absolute;rotation:90;flip:x;visibility:visible;mso-wrap-style:square" from="-1778,3273" to="1816,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" strokecolor="black [3200]" strokeweight="1.5pt">
                                    <v:stroke joinstyle="miter"/>
                                  </v:line>
                                  <v:line id="Straight Connector 25" o:spid="_x0000_s1053" style="position:absolute;flip:x;visibility:visible;mso-wrap-style:square" from="0,1536" to="2159,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" strokecolor="black [3200]" strokeweight="1.5pt">
                                    <v:stroke joinstyle="miter"/>
                                  </v:line>
                                  <v:line id="Straight Connector 27" o:spid="_x0000_s1054" style="position:absolute;flip:x;visibility:visible;mso-wrap-style:square" from="4694,1536" to="685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" strokecolor="black [3200]" strokeweight="1.5pt">
                                    <v:stroke joinstyle="miter"/>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28" o:spid="_x0000_s1055" type="#_x0000_t123" style="position:absolute;left:2187;top:258;width:25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" filled="f" strokecolor="black [3213]" strokeweight="1.5pt">
                                    <v:stroke joinstyle="miter"/>
                                    <v:textbox>
                                      <w:txbxContent>
                                        <w:p w14:paraId="4A7EEBA3" w14:textId="77777777" w:rsidR="00267C74" w:rsidRDefault="00267C74" w:rsidP="00267C74">
                                          <w:pPr>
                                            <w:jc w:val="center"/>
                                          </w:pPr>
                                        </w:p>
                                      </w:txbxContent>
                                    </v:textbox>
                                  </v:shape>
                                  <v:rect id="Rectangle 29" o:spid="_x0000_s1056" style="position:absolute;left:6858;top:1020;width:324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" filled="f" strokecolor="black [3213]" strokeweight="1.5pt">
                                    <v:textbox>
                                      <w:txbxContent>
                                        <w:p w14:paraId="421343DE" w14:textId="77777777" w:rsidR="00267C74" w:rsidRDefault="00267C74" w:rsidP="00267C74">
                                          <w:pPr>
                                            <w:jc w:val="center"/>
                                          </w:pPr>
                                        </w:p>
                                      </w:txbxContent>
                                    </v:textbox>
                                  </v:rect>
                                  <v:shapetype id="_x0000_t32" coordsize="21600,21600" o:spt="32" o:oned="t" path="m,l21600,21600e" filled="f">
                                    <v:path arrowok="t" fillok="f" o:connecttype="none"/>
                                    <o:lock v:ext="edit" shapetype="t"/>
                                  </v:shapetype>
                                  <v:shape id="Straight Arrow Connector 30" o:spid="_x0000_s1057" type="#_x0000_t32" style="position:absolute;left:6956;width:3392;height:25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" strokecolor="black [3200]" strokeweight="1.5pt">
                                    <v:stroke endarrow="open" joinstyle="miter"/>
                                  </v:shape>
                                  <v:line id="Straight Connector 31" o:spid="_x0000_s1058" style="position:absolute;flip:x;visibility:visible;mso-wrap-style:square" from="10127,1536" to="12215,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" strokecolor="black [3200]" strokeweight="1.5pt">
                                    <v:stroke joinstyle="miter"/>
                                  </v:line>
                                </v:group>
                              </v:group>
                              <v:line id="Straight Connector 35" o:spid="_x0000_s1059" style="position:absolute;visibility:visible;mso-wrap-style:square" from="3640,10646" to="9400,10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" strokecolor="black [3213]" strokeweight="1.5pt">
                                <v:stroke joinstyle="miter"/>
                              </v:line>
                              <v:group id="Group 39" o:spid="_x0000_s1060" style="position:absolute;left:8339;top:9376;width:2519;height:2519" coordsize="251894,25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Oval 26" o:spid="_x0000_s1061" style="position:absolute;width:251894;height:251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" filled="f" strokecolor="black [3213]" strokeweight="1.5pt">
                                  <v:stroke joinstyle="miter"/>
                                  <v:textbox>
                                    <w:txbxContent>
                                      <w:p w14:paraId="454D2DF5" w14:textId="77777777" w:rsidR="009208FB" w:rsidRDefault="009208FB" w:rsidP="009208FB">
                                        <w:pPr>
                                          <w:jc w:val="center"/>
                                        </w:pPr>
                                      </w:p>
                                    </w:txbxContent>
                                  </v:textbox>
                                </v:oval>
                                <v:line id="Straight Connector 36" o:spid="_x0000_s1062" style="position:absolute;flip:x;visibility:visible;mso-wrap-style:square" from="152400,35984" to="152400,21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" strokecolor="black [3200]" strokeweight="1.5pt">
                                  <v:stroke joinstyle="miter"/>
                                </v:line>
                                <v:line id="Straight Connector 37" o:spid="_x0000_s1063" style="position:absolute;flip:x;visibility:visible;mso-wrap-style:square" from="105833,35984" to="105833,21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" strokecolor="black [3200]" strokeweight="1.5pt">
                                  <v:stroke joinstyle="miter"/>
                                </v:line>
                              </v:group>
                              <v:line id="Straight Connector 40" o:spid="_x0000_s1064" style="position:absolute;visibility:visible;mso-wrap-style:square" from="9842,10646" to="15854,10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" strokecolor="black [3213]" strokeweight="1.5pt">
                                <v:stroke joinstyle="miter"/>
                              </v:line>
                            </v:group>
                          </v:group>
                          <v:line id="Straight Connector 43" o:spid="_x0000_s1065" style="position:absolute;flip:x;visibility:visible;mso-wrap-style:square" from="15896,8890" to="17947,8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" strokecolor="black [3200]" strokeweight="1.5pt">
                            <v:stroke joinstyle="miter"/>
                          </v:line>
                          <v:line id="Straight Connector 44" o:spid="_x0000_s1066" style="position:absolute;rotation:90;flip:x;visibility:visible;mso-wrap-style:square" from="14142,5140" to="21624,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" strokecolor="black [3200]" strokeweight="1.5pt">
                            <v:stroke joinstyle="miter"/>
                          </v:line>
                        </v:group>
                        <v:shape id="Text Box 46" o:spid="_x0000_s1067" type="#_x0000_t202" style="position:absolute;left:7010;width:5410;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1127DA24" w14:textId="4006237E" w:rsidR="00EA7934" w:rsidRDefault="00EA7934">
                                <m:oMath>
                                  <m:r>
                                    <m:rPr>
                                      <m:nor/>
                                    </m:rPr>
                                    <w:rPr>
                                      <w:rFonts w:ascii="VNI-Allegie" w:hAnsi="VNI-Allegie" w:cs="Times New Roman"/>
                                      <w:iCs/>
                                      <w:color w:val="000000" w:themeColor="text1"/>
                                      <w:szCs w:val="26"/>
                                    </w:rPr>
                                    <m:t>E</m:t>
                                  </m:r>
                                </m:oMath>
                                <w:r w:rsidRPr="00EA7934">
                                  <w:rPr>
                                    <w:rFonts w:eastAsiaTheme="minorEastAsia"/>
                                    <w:iCs/>
                                    <w:color w:val="000000" w:themeColor="text1"/>
                                    <w:szCs w:val="26"/>
                                    <w:vertAlign w:val="subscript"/>
                                  </w:rPr>
                                  <w:t>b</w:t>
                                </w:r>
                                <w:r>
                                  <w:rPr>
                                    <w:rFonts w:eastAsiaTheme="minorEastAsia"/>
                                    <w:iCs/>
                                    <w:color w:val="000000" w:themeColor="text1"/>
                                    <w:szCs w:val="26"/>
                                  </w:rPr>
                                  <w:t>, r</w:t>
                                </w:r>
                                <w:r w:rsidRPr="00EA7934">
                                  <w:rPr>
                                    <w:rFonts w:eastAsiaTheme="minorEastAsia"/>
                                    <w:iCs/>
                                    <w:color w:val="000000" w:themeColor="text1"/>
                                    <w:szCs w:val="26"/>
                                    <w:vertAlign w:val="subscript"/>
                                  </w:rPr>
                                  <w:t>b</w:t>
                                </w:r>
                              </w:p>
                            </w:txbxContent>
                          </v:textbox>
                        </v:shape>
                      </v:group>
                      <v:shape id="Text Box 48" o:spid="_x0000_s1068" type="#_x0000_t202" style="position:absolute;left:5715;top:5943;width:355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433416DA" w14:textId="3A45F376" w:rsidR="00EA7934" w:rsidRPr="00EA7934" w:rsidRDefault="00EA7934">
                              <w:pPr>
                                <w:rPr>
                                  <w:vertAlign w:val="subscript"/>
                                </w:rPr>
                              </w:pPr>
                              <w:r>
                                <w:t>R</w:t>
                              </w:r>
                              <w:r>
                                <w:rPr>
                                  <w:vertAlign w:val="subscript"/>
                                </w:rPr>
                                <w:t>1</w:t>
                              </w:r>
                            </w:p>
                          </w:txbxContent>
                        </v:textbox>
                      </v:shape>
                      <v:shape id="Text Box 49" o:spid="_x0000_s1069" type="#_x0000_t202" style="position:absolute;left:10134;top:6205;width:355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4FF3E298" w14:textId="10AC0579" w:rsidR="00EA7934" w:rsidRPr="00EA7934" w:rsidRDefault="00EA7934" w:rsidP="00EA7934">
                              <w:pPr>
                                <w:rPr>
                                  <w:vertAlign w:val="subscript"/>
                                </w:rPr>
                              </w:pPr>
                              <w:r>
                                <w:t>R</w:t>
                              </w:r>
                              <w:r>
                                <w:rPr>
                                  <w:vertAlign w:val="subscript"/>
                                </w:rPr>
                                <w:t>2</w:t>
                              </w:r>
                            </w:p>
                          </w:txbxContent>
                        </v:textbox>
                      </v:shape>
                      <v:shape id="Text Box 50" o:spid="_x0000_s1070" type="#_x0000_t202" style="position:absolute;left:8367;top:13969;width:355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6FAEF4D7" w14:textId="7770CE3A" w:rsidR="00EA7934" w:rsidRPr="00EA7934" w:rsidRDefault="00EA7934" w:rsidP="00EA7934">
                              <w:pPr>
                                <w:rPr>
                                  <w:vertAlign w:val="subscript"/>
                                </w:rPr>
                              </w:pPr>
                              <w:r>
                                <w:t>R</w:t>
                              </w:r>
                              <w:r>
                                <w:rPr>
                                  <w:vertAlign w:val="subscript"/>
                                </w:rPr>
                                <w:t>3</w:t>
                              </w:r>
                            </w:p>
                          </w:txbxContent>
                        </v:textbox>
                      </v:shape>
                    </v:group>
                    <v:line id="Straight Connector 52" o:spid="_x0000_s1071" style="position:absolute;rotation:90;flip:x;visibility:visible;mso-wrap-style:square" from="-981,10301" to="1179,10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" strokecolor="black [3200]" strokeweight="1.5pt">
                      <v:stroke joinstyle="miter"/>
                    </v:line>
                  </v:group>
                  <v:oval id="Oval 16" o:spid="_x0000_s1072" style="position:absolute;top:6680;width:2517;height:2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" filled="f" strokecolor="black [3213]" strokeweight="1.5pt">
                    <v:stroke joinstyle="miter"/>
                    <v:textbox>
                      <w:txbxContent>
                        <w:p w14:paraId="384A5EDE" w14:textId="77777777" w:rsidR="00F70880" w:rsidRDefault="00F70880" w:rsidP="00F70880">
                          <w:pPr>
                            <w:jc w:val="center"/>
                          </w:pPr>
                        </w:p>
                      </w:txbxContent>
                    </v:textbox>
                  </v:oval>
                  <v:line id="Straight Connector 17" o:spid="_x0000_s1073" style="position:absolute;rotation:90;flip:x;visibility:visible;mso-wrap-style:square" from="-169,5197" to="2711,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" strokecolor="black [3200]" strokeweight="1.5pt">
                    <v:stroke joinstyle="miter"/>
                  </v:line>
                </v:group>
                <v:shape id="Text Box 19" o:spid="_x0000_s1074" type="#_x0000_t202" style="position:absolute;top:6350;width:3048;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759FD7AA" w14:textId="2423C93E" w:rsidR="00F70880" w:rsidRDefault="00F70880">
                        <w:r>
                          <w:rPr>
                            <w:b/>
                            <w:bCs/>
                          </w:rPr>
                          <w:t>A</w:t>
                        </w:r>
                        <w:r>
                          <w:t>A</w:t>
                        </w:r>
                      </w:p>
                    </w:txbxContent>
                  </v:textbox>
                </v:shape>
                <w10:wrap type="square" anchorx="margin"/>
              </v:group>
            </w:pict>
          </mc:Fallback>
        </mc:AlternateContent>
      </w:r>
      <w:r w:rsidR="009C08A6">
        <w:rPr>
          <w:b/>
          <w:bCs/>
        </w:rPr>
        <w:t xml:space="preserve">Bài </w:t>
      </w:r>
      <w:r w:rsidR="001B7769">
        <w:rPr>
          <w:b/>
          <w:bCs/>
        </w:rPr>
        <w:t>5</w:t>
      </w:r>
      <w:r w:rsidR="00C536DE">
        <w:rPr>
          <w:b/>
          <w:bCs/>
        </w:rPr>
        <w:t xml:space="preserve"> (</w:t>
      </w:r>
      <w:r w:rsidR="007A4C1C">
        <w:rPr>
          <w:b/>
          <w:bCs/>
        </w:rPr>
        <w:t>3</w:t>
      </w:r>
      <w:r w:rsidR="00C536DE">
        <w:rPr>
          <w:b/>
          <w:bCs/>
        </w:rPr>
        <w:t xml:space="preserve"> điểm).</w:t>
      </w:r>
    </w:p>
    <w:p w14:paraId="7F7B17F8" w14:textId="466D0AE5" w:rsidR="00C536DE" w:rsidRDefault="004A680E" w:rsidP="00C536DE">
      <w:pPr>
        <w:spacing w:line="288" w:lineRule="auto"/>
        <w:ind w:firstLine="567"/>
        <w:rPr>
          <w:rFonts w:eastAsiaTheme="minorEastAsia"/>
          <w:iCs/>
          <w:noProof/>
          <w:color w:val="000000" w:themeColor="text1"/>
          <w:szCs w:val="26"/>
        </w:rPr>
      </w:pPr>
      <w:r>
        <w:rPr>
          <w:noProof/>
        </w:rPr>
        <w:t>Cho mạch điện như hình vẽ</w:t>
      </w:r>
      <w:r w:rsidR="00CB3C1C">
        <w:rPr>
          <w:noProof/>
        </w:rPr>
        <w:t xml:space="preserve">. Biết nguồn điện gồm 4 pin giống nhau mắc nối tiếp, mỗi pin có suất điện động </w:t>
      </w:r>
      <m:oMath>
        <m:r>
          <m:rPr>
            <m:nor/>
          </m:rPr>
          <w:rPr>
            <w:rFonts w:ascii="VNI-Allegie" w:hAnsi="VNI-Allegie" w:cs="Times New Roman"/>
            <w:iCs/>
            <w:color w:val="000000" w:themeColor="text1"/>
            <w:szCs w:val="26"/>
          </w:rPr>
          <m:t>E</m:t>
        </m:r>
      </m:oMath>
      <w:r w:rsidR="00CB3C1C">
        <w:rPr>
          <w:rFonts w:eastAsiaTheme="minorEastAsia"/>
          <w:iCs/>
          <w:noProof/>
          <w:color w:val="000000" w:themeColor="text1"/>
          <w:szCs w:val="26"/>
        </w:rPr>
        <w:t xml:space="preserve"> = 6V và điện trở trong r = </w:t>
      </w:r>
      <w:r w:rsidR="0000506F">
        <w:rPr>
          <w:rFonts w:eastAsiaTheme="minorEastAsia"/>
          <w:iCs/>
          <w:noProof/>
          <w:color w:val="000000" w:themeColor="text1"/>
          <w:szCs w:val="26"/>
        </w:rPr>
        <w:t>0,5</w:t>
      </w:r>
      <w:r w:rsidR="00CB3C1C">
        <w:rPr>
          <w:rFonts w:cs="Times New Roman"/>
          <w:color w:val="000000"/>
          <w:szCs w:val="26"/>
        </w:rPr>
        <w:t xml:space="preserve"> </w:t>
      </w:r>
      <w:r w:rsidR="00CB3C1C" w:rsidRPr="00304702">
        <w:rPr>
          <w:rFonts w:cs="Times New Roman"/>
          <w:color w:val="000000"/>
          <w:szCs w:val="26"/>
          <w:lang w:val="vi-VN"/>
        </w:rPr>
        <w:t>Ω</w:t>
      </w:r>
      <w:r w:rsidR="00CB3C1C">
        <w:rPr>
          <w:rFonts w:eastAsiaTheme="minorEastAsia"/>
          <w:iCs/>
          <w:noProof/>
          <w:color w:val="000000" w:themeColor="text1"/>
          <w:szCs w:val="26"/>
        </w:rPr>
        <w:t xml:space="preserve">. </w:t>
      </w:r>
      <w:r w:rsidR="007E2A00">
        <w:rPr>
          <w:rFonts w:eastAsiaTheme="minorEastAsia"/>
          <w:iCs/>
          <w:noProof/>
          <w:color w:val="000000" w:themeColor="text1"/>
          <w:szCs w:val="26"/>
        </w:rPr>
        <w:t>Mạch điện gồm R</w:t>
      </w:r>
      <w:r w:rsidR="007E2A00">
        <w:rPr>
          <w:rFonts w:eastAsiaTheme="minorEastAsia"/>
          <w:iCs/>
          <w:noProof/>
          <w:color w:val="000000" w:themeColor="text1"/>
          <w:szCs w:val="26"/>
          <w:vertAlign w:val="subscript"/>
        </w:rPr>
        <w:t>1</w:t>
      </w:r>
      <w:r w:rsidR="007E2A00">
        <w:rPr>
          <w:rFonts w:eastAsiaTheme="minorEastAsia"/>
          <w:iCs/>
          <w:noProof/>
          <w:color w:val="000000" w:themeColor="text1"/>
          <w:szCs w:val="26"/>
        </w:rPr>
        <w:t xml:space="preserve"> là đèn</w:t>
      </w:r>
      <w:r w:rsidR="005904ED">
        <w:rPr>
          <w:rFonts w:eastAsiaTheme="minorEastAsia"/>
          <w:iCs/>
          <w:noProof/>
          <w:color w:val="000000" w:themeColor="text1"/>
          <w:szCs w:val="26"/>
        </w:rPr>
        <w:t xml:space="preserve"> (6V – 9W)</w:t>
      </w:r>
      <w:r w:rsidR="0000506F">
        <w:rPr>
          <w:rFonts w:eastAsiaTheme="minorEastAsia"/>
          <w:iCs/>
          <w:noProof/>
          <w:color w:val="000000" w:themeColor="text1"/>
          <w:szCs w:val="26"/>
        </w:rPr>
        <w:t>;</w:t>
      </w:r>
      <w:r w:rsidR="005904ED">
        <w:rPr>
          <w:rFonts w:eastAsiaTheme="minorEastAsia"/>
          <w:iCs/>
          <w:noProof/>
          <w:color w:val="000000" w:themeColor="text1"/>
          <w:szCs w:val="26"/>
        </w:rPr>
        <w:t xml:space="preserve"> R</w:t>
      </w:r>
      <w:r w:rsidR="005904ED">
        <w:rPr>
          <w:rFonts w:eastAsiaTheme="minorEastAsia"/>
          <w:iCs/>
          <w:noProof/>
          <w:color w:val="000000" w:themeColor="text1"/>
          <w:szCs w:val="26"/>
          <w:vertAlign w:val="subscript"/>
        </w:rPr>
        <w:t>2</w:t>
      </w:r>
      <w:r w:rsidR="005904ED">
        <w:rPr>
          <w:rFonts w:eastAsiaTheme="minorEastAsia"/>
          <w:iCs/>
          <w:noProof/>
          <w:color w:val="000000" w:themeColor="text1"/>
          <w:szCs w:val="26"/>
        </w:rPr>
        <w:t xml:space="preserve"> là biến trở có thể thay đổi được</w:t>
      </w:r>
      <w:r w:rsidR="0000506F">
        <w:rPr>
          <w:rFonts w:eastAsiaTheme="minorEastAsia"/>
          <w:iCs/>
          <w:noProof/>
          <w:color w:val="000000" w:themeColor="text1"/>
          <w:szCs w:val="26"/>
        </w:rPr>
        <w:t>;</w:t>
      </w:r>
      <w:r w:rsidR="005904ED">
        <w:rPr>
          <w:rFonts w:eastAsiaTheme="minorEastAsia"/>
          <w:iCs/>
          <w:noProof/>
          <w:color w:val="000000" w:themeColor="text1"/>
          <w:szCs w:val="26"/>
        </w:rPr>
        <w:t xml:space="preserve"> R</w:t>
      </w:r>
      <w:r w:rsidR="005904ED">
        <w:rPr>
          <w:rFonts w:eastAsiaTheme="minorEastAsia"/>
          <w:iCs/>
          <w:noProof/>
          <w:color w:val="000000" w:themeColor="text1"/>
          <w:szCs w:val="26"/>
          <w:vertAlign w:val="subscript"/>
        </w:rPr>
        <w:t>3</w:t>
      </w:r>
      <w:r w:rsidR="005904ED">
        <w:rPr>
          <w:rFonts w:eastAsiaTheme="minorEastAsia"/>
          <w:iCs/>
          <w:noProof/>
          <w:color w:val="000000" w:themeColor="text1"/>
          <w:szCs w:val="26"/>
        </w:rPr>
        <w:t xml:space="preserve"> = </w:t>
      </w:r>
      <w:r w:rsidR="0000506F">
        <w:rPr>
          <w:rFonts w:eastAsiaTheme="minorEastAsia"/>
          <w:iCs/>
          <w:noProof/>
          <w:color w:val="000000" w:themeColor="text1"/>
          <w:szCs w:val="26"/>
        </w:rPr>
        <w:t>24</w:t>
      </w:r>
      <w:r w:rsidR="005904ED" w:rsidRPr="005904ED">
        <w:rPr>
          <w:rFonts w:cs="Times New Roman"/>
          <w:color w:val="000000"/>
          <w:szCs w:val="26"/>
          <w:lang w:val="vi-VN"/>
        </w:rPr>
        <w:t xml:space="preserve"> </w:t>
      </w:r>
      <w:r w:rsidR="005904ED" w:rsidRPr="00304702">
        <w:rPr>
          <w:rFonts w:cs="Times New Roman"/>
          <w:color w:val="000000"/>
          <w:szCs w:val="26"/>
          <w:lang w:val="vi-VN"/>
        </w:rPr>
        <w:t>Ω</w:t>
      </w:r>
      <w:r w:rsidR="005904ED">
        <w:rPr>
          <w:rFonts w:eastAsiaTheme="minorEastAsia"/>
          <w:iCs/>
          <w:noProof/>
          <w:color w:val="000000" w:themeColor="text1"/>
          <w:szCs w:val="26"/>
        </w:rPr>
        <w:t xml:space="preserve"> là bình điện phân có chứa dung dịch AgNO</w:t>
      </w:r>
      <w:r w:rsidR="005904ED">
        <w:rPr>
          <w:rFonts w:eastAsiaTheme="minorEastAsia"/>
          <w:iCs/>
          <w:noProof/>
          <w:color w:val="000000" w:themeColor="text1"/>
          <w:szCs w:val="26"/>
          <w:vertAlign w:val="subscript"/>
        </w:rPr>
        <w:t>3</w:t>
      </w:r>
      <w:r w:rsidR="005904ED">
        <w:rPr>
          <w:rFonts w:eastAsiaTheme="minorEastAsia"/>
          <w:iCs/>
          <w:noProof/>
          <w:color w:val="000000" w:themeColor="text1"/>
          <w:szCs w:val="26"/>
        </w:rPr>
        <w:t>. Bỏ qua điện trở của dây nối và Ampe kế.</w:t>
      </w:r>
    </w:p>
    <w:p w14:paraId="145A0FC5" w14:textId="73844587" w:rsidR="00F70880" w:rsidRDefault="001B7769" w:rsidP="00C536DE">
      <w:pPr>
        <w:spacing w:line="288" w:lineRule="auto"/>
        <w:ind w:firstLine="567"/>
        <w:rPr>
          <w:rFonts w:cs="Times New Roman"/>
          <w:color w:val="000000"/>
          <w:szCs w:val="26"/>
        </w:rPr>
      </w:pPr>
      <w:r>
        <w:rPr>
          <w:rFonts w:eastAsiaTheme="minorEastAsia"/>
          <w:iCs/>
          <w:noProof/>
          <w:color w:val="000000" w:themeColor="text1"/>
          <w:szCs w:val="26"/>
        </w:rPr>
        <mc:AlternateContent>
          <mc:Choice Requires="wps">
            <w:drawing>
              <wp:anchor distT="0" distB="0" distL="114300" distR="114300" simplePos="0" relativeHeight="251734016" behindDoc="0" locked="0" layoutInCell="1" allowOverlap="1" wp14:anchorId="20702279" wp14:editId="2C1DCEE3">
                <wp:simplePos x="0" y="0"/>
                <wp:positionH relativeFrom="column">
                  <wp:posOffset>5324475</wp:posOffset>
                </wp:positionH>
                <wp:positionV relativeFrom="paragraph">
                  <wp:posOffset>491490</wp:posOffset>
                </wp:positionV>
                <wp:extent cx="1821180" cy="297180"/>
                <wp:effectExtent l="0" t="0" r="0" b="7620"/>
                <wp:wrapNone/>
                <wp:docPr id="61" name="Text Box 61"/>
                <wp:cNvGraphicFramePr/>
                <a:graphic xmlns:a="http://schemas.openxmlformats.org/drawingml/2006/main">
                  <a:graphicData uri="http://schemas.microsoft.com/office/word/2010/wordprocessingShape">
                    <wps:wsp>
                      <wps:cNvSpPr txBox="1"/>
                      <wps:spPr>
                        <a:xfrm>
                          <a:off x="0" y="0"/>
                          <a:ext cx="1821180" cy="297180"/>
                        </a:xfrm>
                        <a:prstGeom prst="rect">
                          <a:avLst/>
                        </a:prstGeom>
                        <a:noFill/>
                        <a:ln w="6350">
                          <a:noFill/>
                        </a:ln>
                      </wps:spPr>
                      <wps:txbx>
                        <w:txbxContent>
                          <w:p w14:paraId="5067816B" w14:textId="577A8A57" w:rsidR="001B7769" w:rsidRPr="001B7769" w:rsidRDefault="001B7769">
                            <w:pPr>
                              <w:rPr>
                                <w:i/>
                                <w:iCs/>
                                <w:sz w:val="24"/>
                                <w:szCs w:val="24"/>
                              </w:rPr>
                            </w:pPr>
                            <w:r w:rsidRPr="001B7769">
                              <w:rPr>
                                <w:i/>
                                <w:iCs/>
                                <w:sz w:val="24"/>
                                <w:szCs w:val="24"/>
                              </w:rPr>
                              <w:sym w:font="Wingdings" w:char="F046"/>
                            </w:r>
                            <w:r w:rsidRPr="001B7769">
                              <w:rPr>
                                <w:i/>
                                <w:iCs/>
                                <w:sz w:val="24"/>
                                <w:szCs w:val="24"/>
                              </w:rPr>
                              <w:t xml:space="preserve"> Đề còn tiếp ở trang sau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702279" id="Text Box 61" o:spid="_x0000_s1075" type="#_x0000_t202" style="position:absolute;left:0;text-align:left;margin-left:419.25pt;margin-top:38.7pt;width:143.4pt;height:23.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" filled="f" stroked="f" strokeweight=".5pt">
                <v:textbox>
                  <w:txbxContent>
                    <w:p w14:paraId="5067816B" w14:textId="577A8A57" w:rsidR="001B7769" w:rsidRPr="001B7769" w:rsidRDefault="001B7769">
                      <w:pPr>
                        <w:rPr>
                          <w:i/>
                          <w:iCs/>
                          <w:sz w:val="24"/>
                          <w:szCs w:val="24"/>
                        </w:rPr>
                      </w:pPr>
                      <w:r w:rsidRPr="001B7769">
                        <w:rPr>
                          <w:i/>
                          <w:iCs/>
                          <w:sz w:val="24"/>
                          <w:szCs w:val="24"/>
                        </w:rPr>
                        <w:sym w:font="Wingdings" w:char="F046"/>
                      </w:r>
                      <w:r w:rsidRPr="001B7769">
                        <w:rPr>
                          <w:i/>
                          <w:iCs/>
                          <w:sz w:val="24"/>
                          <w:szCs w:val="24"/>
                        </w:rPr>
                        <w:t xml:space="preserve"> Đề còn tiếp ở trang sau</w:t>
                      </w:r>
                    </w:p>
                  </w:txbxContent>
                </v:textbox>
              </v:shape>
            </w:pict>
          </mc:Fallback>
        </mc:AlternateContent>
      </w:r>
      <w:r w:rsidR="005904ED">
        <w:rPr>
          <w:rFonts w:eastAsiaTheme="minorEastAsia"/>
          <w:iCs/>
          <w:noProof/>
          <w:color w:val="000000" w:themeColor="text1"/>
          <w:szCs w:val="26"/>
        </w:rPr>
        <w:t xml:space="preserve">a. </w:t>
      </w:r>
      <w:r w:rsidR="00F70880">
        <w:rPr>
          <w:rFonts w:eastAsiaTheme="minorEastAsia"/>
          <w:iCs/>
          <w:noProof/>
          <w:color w:val="000000" w:themeColor="text1"/>
          <w:szCs w:val="26"/>
        </w:rPr>
        <w:t>Khi</w:t>
      </w:r>
      <w:r w:rsidR="0000506F">
        <w:rPr>
          <w:rFonts w:eastAsiaTheme="minorEastAsia"/>
          <w:iCs/>
          <w:noProof/>
          <w:color w:val="000000" w:themeColor="text1"/>
          <w:szCs w:val="26"/>
        </w:rPr>
        <w:t xml:space="preserve"> R</w:t>
      </w:r>
      <w:r w:rsidR="0000506F">
        <w:rPr>
          <w:rFonts w:eastAsiaTheme="minorEastAsia"/>
          <w:iCs/>
          <w:noProof/>
          <w:color w:val="000000" w:themeColor="text1"/>
          <w:szCs w:val="26"/>
          <w:vertAlign w:val="subscript"/>
        </w:rPr>
        <w:t>2</w:t>
      </w:r>
      <w:r w:rsidR="0000506F">
        <w:rPr>
          <w:rFonts w:eastAsiaTheme="minorEastAsia"/>
          <w:iCs/>
          <w:noProof/>
          <w:color w:val="000000" w:themeColor="text1"/>
          <w:szCs w:val="26"/>
        </w:rPr>
        <w:t xml:space="preserve"> = 8</w:t>
      </w:r>
      <w:r w:rsidR="0000506F" w:rsidRPr="0000506F">
        <w:rPr>
          <w:rFonts w:cs="Times New Roman"/>
          <w:color w:val="000000"/>
          <w:szCs w:val="26"/>
          <w:lang w:val="vi-VN"/>
        </w:rPr>
        <w:t xml:space="preserve"> </w:t>
      </w:r>
      <w:r w:rsidR="0000506F" w:rsidRPr="00304702">
        <w:rPr>
          <w:rFonts w:cs="Times New Roman"/>
          <w:color w:val="000000"/>
          <w:szCs w:val="26"/>
          <w:lang w:val="vi-VN"/>
        </w:rPr>
        <w:t>Ω</w:t>
      </w:r>
      <w:r w:rsidR="0000506F">
        <w:rPr>
          <w:rFonts w:cs="Times New Roman"/>
          <w:color w:val="000000"/>
          <w:szCs w:val="26"/>
        </w:rPr>
        <w:t xml:space="preserve">. </w:t>
      </w:r>
      <w:r w:rsidR="007A4C1C">
        <w:rPr>
          <w:rFonts w:cs="Times New Roman"/>
          <w:color w:val="000000"/>
          <w:szCs w:val="26"/>
        </w:rPr>
        <w:t xml:space="preserve">Tính </w:t>
      </w:r>
      <w:r w:rsidR="00F70880">
        <w:rPr>
          <w:rFonts w:cs="Times New Roman"/>
          <w:color w:val="000000"/>
          <w:szCs w:val="26"/>
        </w:rPr>
        <w:t>số chỉ của ampe kế</w:t>
      </w:r>
      <w:r w:rsidR="007A4C1C">
        <w:rPr>
          <w:rFonts w:cs="Times New Roman"/>
          <w:color w:val="000000"/>
          <w:szCs w:val="26"/>
        </w:rPr>
        <w:t xml:space="preserve"> và n</w:t>
      </w:r>
      <w:r w:rsidR="00F70880">
        <w:rPr>
          <w:rFonts w:cs="Times New Roman"/>
          <w:color w:val="000000"/>
          <w:szCs w:val="26"/>
        </w:rPr>
        <w:t>hận xét độ sáng của đèn.</w:t>
      </w:r>
    </w:p>
    <w:p w14:paraId="4F028A13" w14:textId="64E5DD9B" w:rsidR="005904ED" w:rsidRDefault="007A4C1C" w:rsidP="00C536DE">
      <w:pPr>
        <w:spacing w:line="288" w:lineRule="auto"/>
        <w:ind w:firstLine="567"/>
        <w:rPr>
          <w:rFonts w:cs="Times New Roman"/>
          <w:color w:val="000000"/>
          <w:szCs w:val="26"/>
        </w:rPr>
      </w:pPr>
      <w:r>
        <w:rPr>
          <w:rFonts w:cs="Times New Roman"/>
          <w:color w:val="000000"/>
          <w:szCs w:val="26"/>
        </w:rPr>
        <w:lastRenderedPageBreak/>
        <w:t xml:space="preserve">b. </w:t>
      </w:r>
      <w:r w:rsidR="00B32B2E">
        <w:rPr>
          <w:rFonts w:cs="Times New Roman"/>
          <w:color w:val="000000"/>
          <w:szCs w:val="26"/>
        </w:rPr>
        <w:t>T</w:t>
      </w:r>
      <w:r w:rsidR="006F76EC">
        <w:rPr>
          <w:rFonts w:cs="Times New Roman"/>
          <w:color w:val="000000"/>
          <w:szCs w:val="26"/>
        </w:rPr>
        <w:t>ính khối lượng của Ag bám vào catod trong thời gian 16 phút 5 giây. Biết khối lượng mol của Ag là A = 108 g/mol, hoá trị n = 1.</w:t>
      </w:r>
    </w:p>
    <w:p w14:paraId="71E61EBC" w14:textId="2239676F" w:rsidR="006F76EC" w:rsidRPr="006F76EC" w:rsidRDefault="007A4C1C" w:rsidP="00C536DE">
      <w:pPr>
        <w:spacing w:line="288" w:lineRule="auto"/>
        <w:ind w:firstLine="567"/>
      </w:pPr>
      <w:r>
        <w:rPr>
          <w:rFonts w:eastAsiaTheme="minorEastAsia"/>
          <w:iCs/>
          <w:noProof/>
          <w:color w:val="000000" w:themeColor="text1"/>
          <w:szCs w:val="26"/>
        </w:rPr>
        <w:t>c</w:t>
      </w:r>
      <w:r w:rsidR="006F76EC">
        <w:rPr>
          <w:rFonts w:eastAsiaTheme="minorEastAsia"/>
          <w:iCs/>
          <w:noProof/>
          <w:color w:val="000000" w:themeColor="text1"/>
          <w:szCs w:val="26"/>
        </w:rPr>
        <w:t>. Để đèn sáng bình thường thì</w:t>
      </w:r>
      <w:r w:rsidR="00F70880">
        <w:rPr>
          <w:rFonts w:eastAsiaTheme="minorEastAsia"/>
          <w:iCs/>
          <w:noProof/>
          <w:color w:val="000000" w:themeColor="text1"/>
          <w:szCs w:val="26"/>
        </w:rPr>
        <w:t xml:space="preserve"> biến trở</w:t>
      </w:r>
      <w:r w:rsidR="006F76EC">
        <w:rPr>
          <w:rFonts w:eastAsiaTheme="minorEastAsia"/>
          <w:iCs/>
          <w:noProof/>
          <w:color w:val="000000" w:themeColor="text1"/>
          <w:szCs w:val="26"/>
        </w:rPr>
        <w:t xml:space="preserve"> R</w:t>
      </w:r>
      <w:r w:rsidR="006F76EC">
        <w:rPr>
          <w:rFonts w:eastAsiaTheme="minorEastAsia"/>
          <w:iCs/>
          <w:noProof/>
          <w:color w:val="000000" w:themeColor="text1"/>
          <w:szCs w:val="26"/>
          <w:vertAlign w:val="subscript"/>
        </w:rPr>
        <w:t>2</w:t>
      </w:r>
      <w:r w:rsidR="006F76EC">
        <w:rPr>
          <w:rFonts w:eastAsiaTheme="minorEastAsia"/>
          <w:iCs/>
          <w:noProof/>
          <w:color w:val="000000" w:themeColor="text1"/>
          <w:szCs w:val="26"/>
        </w:rPr>
        <w:t xml:space="preserve"> có giá trị là bao nhiêu?</w:t>
      </w:r>
    </w:p>
    <w:p w14:paraId="30538A05" w14:textId="426380D5" w:rsidR="00C536DE" w:rsidRPr="00FE2A7F" w:rsidRDefault="00C536DE" w:rsidP="00C536DE">
      <w:pPr>
        <w:spacing w:before="120" w:line="288" w:lineRule="auto"/>
        <w:jc w:val="center"/>
        <w:rPr>
          <w:b/>
          <w:bCs/>
          <w:i/>
          <w:iCs/>
        </w:rPr>
      </w:pPr>
      <w:r>
        <w:rPr>
          <w:b/>
          <w:bCs/>
          <w:i/>
          <w:iCs/>
        </w:rPr>
        <w:t>-----Hết----</w:t>
      </w:r>
    </w:p>
    <w:p w14:paraId="0FE29E49" w14:textId="75814608" w:rsidR="00C536DE" w:rsidRDefault="00C536DE" w:rsidP="00C536DE">
      <w:pPr>
        <w:spacing w:line="288" w:lineRule="auto"/>
        <w:jc w:val="center"/>
        <w:rPr>
          <w:b/>
          <w:bCs/>
        </w:rPr>
      </w:pPr>
      <w:r w:rsidRPr="00053D50">
        <w:rPr>
          <w:b/>
          <w:bCs/>
          <w:i/>
          <w:iCs/>
        </w:rPr>
        <w:t>Chúc các em làm bài thật tốt!</w:t>
      </w:r>
    </w:p>
    <w:p w14:paraId="03DF2067" w14:textId="12360106" w:rsidR="00C536DE" w:rsidRPr="004B4B50" w:rsidRDefault="0060326B" w:rsidP="00290AE4">
      <w:pPr>
        <w:tabs>
          <w:tab w:val="center" w:pos="2410"/>
          <w:tab w:val="center" w:pos="8505"/>
        </w:tabs>
        <w:spacing w:after="60" w:line="288" w:lineRule="auto"/>
        <w:jc w:val="center"/>
        <w:rPr>
          <w:b/>
          <w:bCs/>
        </w:rPr>
      </w:pPr>
      <w:r>
        <w:rPr>
          <w:b/>
          <w:bCs/>
        </w:rPr>
        <w:br w:type="column"/>
      </w:r>
      <w:r w:rsidR="00C536DE">
        <w:rPr>
          <w:b/>
          <w:bCs/>
        </w:rPr>
        <w:lastRenderedPageBreak/>
        <w:t xml:space="preserve">ĐÁP ÁN KIỂM TRA HỌC KÌ 1 - MÔN </w:t>
      </w:r>
      <w:r w:rsidR="00921B6A">
        <w:rPr>
          <w:b/>
          <w:bCs/>
        </w:rPr>
        <w:t>VẬT LÝ</w:t>
      </w:r>
      <w:r w:rsidR="00C536DE">
        <w:rPr>
          <w:b/>
          <w:bCs/>
        </w:rPr>
        <w:t xml:space="preserve"> 11</w:t>
      </w:r>
    </w:p>
    <w:tbl>
      <w:tblPr>
        <w:tblStyle w:val="TableGrid"/>
        <w:tblW w:w="0" w:type="auto"/>
        <w:tblLook w:val="04A0" w:firstRow="1" w:lastRow="0" w:firstColumn="1" w:lastColumn="0" w:noHBand="0" w:noVBand="1"/>
      </w:tblPr>
      <w:tblGrid>
        <w:gridCol w:w="1267"/>
        <w:gridCol w:w="8571"/>
        <w:gridCol w:w="924"/>
      </w:tblGrid>
      <w:tr w:rsidR="00C536DE" w14:paraId="6BAC9C35" w14:textId="77777777" w:rsidTr="00B944C7">
        <w:trPr>
          <w:trHeight w:val="454"/>
        </w:trPr>
        <w:tc>
          <w:tcPr>
            <w:tcW w:w="1267" w:type="dxa"/>
            <w:vAlign w:val="center"/>
          </w:tcPr>
          <w:p w14:paraId="21EAC6A4" w14:textId="6EC93627" w:rsidR="00C536DE" w:rsidRPr="00C8074F" w:rsidRDefault="0069099E" w:rsidP="005E3D98">
            <w:pPr>
              <w:spacing w:line="288" w:lineRule="auto"/>
              <w:jc w:val="center"/>
              <w:rPr>
                <w:b/>
                <w:bCs/>
              </w:rPr>
            </w:pPr>
            <w:r>
              <w:rPr>
                <w:b/>
                <w:bCs/>
              </w:rPr>
              <w:t>BÀI</w:t>
            </w:r>
          </w:p>
        </w:tc>
        <w:tc>
          <w:tcPr>
            <w:tcW w:w="8571" w:type="dxa"/>
            <w:vAlign w:val="center"/>
          </w:tcPr>
          <w:p w14:paraId="46D35666" w14:textId="77777777" w:rsidR="00C536DE" w:rsidRPr="00C8074F" w:rsidRDefault="00C536DE" w:rsidP="005E3D98">
            <w:pPr>
              <w:spacing w:line="288" w:lineRule="auto"/>
              <w:jc w:val="center"/>
              <w:rPr>
                <w:b/>
                <w:bCs/>
              </w:rPr>
            </w:pPr>
            <w:r>
              <w:rPr>
                <w:b/>
                <w:bCs/>
              </w:rPr>
              <w:t>NỘI DUNG</w:t>
            </w:r>
          </w:p>
        </w:tc>
        <w:tc>
          <w:tcPr>
            <w:tcW w:w="924" w:type="dxa"/>
            <w:vAlign w:val="center"/>
          </w:tcPr>
          <w:p w14:paraId="34A65235" w14:textId="77777777" w:rsidR="00C536DE" w:rsidRPr="00C8074F" w:rsidRDefault="00C536DE" w:rsidP="005E3D98">
            <w:pPr>
              <w:spacing w:line="288" w:lineRule="auto"/>
              <w:jc w:val="center"/>
              <w:rPr>
                <w:b/>
                <w:bCs/>
              </w:rPr>
            </w:pPr>
            <w:r>
              <w:rPr>
                <w:b/>
                <w:bCs/>
              </w:rPr>
              <w:t>ĐIỂM</w:t>
            </w:r>
          </w:p>
        </w:tc>
      </w:tr>
      <w:tr w:rsidR="00C536DE" w14:paraId="4B2D053D" w14:textId="77777777" w:rsidTr="004A4D8E">
        <w:trPr>
          <w:trHeight w:val="802"/>
        </w:trPr>
        <w:tc>
          <w:tcPr>
            <w:tcW w:w="1267" w:type="dxa"/>
            <w:vMerge w:val="restart"/>
            <w:vAlign w:val="center"/>
          </w:tcPr>
          <w:p w14:paraId="57F19F1A" w14:textId="77777777" w:rsidR="00C536DE" w:rsidRDefault="00C536DE" w:rsidP="005E3D98">
            <w:pPr>
              <w:spacing w:line="288" w:lineRule="auto"/>
              <w:jc w:val="center"/>
              <w:rPr>
                <w:b/>
                <w:bCs/>
              </w:rPr>
            </w:pPr>
            <w:r>
              <w:rPr>
                <w:b/>
                <w:bCs/>
              </w:rPr>
              <w:t>1</w:t>
            </w:r>
          </w:p>
          <w:p w14:paraId="6B71A067" w14:textId="506ADE91" w:rsidR="00C536DE" w:rsidRPr="00C8074F" w:rsidRDefault="00C536DE" w:rsidP="005E3D98">
            <w:pPr>
              <w:spacing w:line="288" w:lineRule="auto"/>
              <w:jc w:val="center"/>
              <w:rPr>
                <w:b/>
                <w:bCs/>
              </w:rPr>
            </w:pPr>
            <w:r>
              <w:rPr>
                <w:b/>
                <w:bCs/>
              </w:rPr>
              <w:t>(</w:t>
            </w:r>
            <w:r w:rsidR="00B944C7">
              <w:rPr>
                <w:b/>
                <w:bCs/>
              </w:rPr>
              <w:t>1</w:t>
            </w:r>
            <w:r>
              <w:rPr>
                <w:b/>
                <w:bCs/>
              </w:rPr>
              <w:t xml:space="preserve"> điểm)</w:t>
            </w:r>
          </w:p>
        </w:tc>
        <w:tc>
          <w:tcPr>
            <w:tcW w:w="9495" w:type="dxa"/>
            <w:gridSpan w:val="2"/>
            <w:vAlign w:val="center"/>
          </w:tcPr>
          <w:p w14:paraId="01238835" w14:textId="0379EE67" w:rsidR="00C536DE" w:rsidRPr="00234DC9" w:rsidRDefault="00234DC9" w:rsidP="00B13CA7">
            <w:pPr>
              <w:spacing w:line="288" w:lineRule="auto"/>
              <w:rPr>
                <w:b/>
                <w:bCs/>
              </w:rPr>
            </w:pPr>
            <w:r w:rsidRPr="00234DC9">
              <w:rPr>
                <w:b/>
                <w:bCs/>
              </w:rPr>
              <w:t>Khi nối hai cực của nguồn điện bằng sợi dây dẫn có điện trở rất nhỏ xảy ra hiện tượng gì? Nêu tác hại và cách phòng tránh của hiện tượng này.</w:t>
            </w:r>
          </w:p>
        </w:tc>
      </w:tr>
      <w:tr w:rsidR="00C536DE" w14:paraId="5E2DDE81" w14:textId="77777777" w:rsidTr="00B944C7">
        <w:trPr>
          <w:trHeight w:val="454"/>
        </w:trPr>
        <w:tc>
          <w:tcPr>
            <w:tcW w:w="1267" w:type="dxa"/>
            <w:vMerge/>
            <w:vAlign w:val="center"/>
          </w:tcPr>
          <w:p w14:paraId="192EC08B" w14:textId="77777777" w:rsidR="00C536DE" w:rsidRPr="00C8074F" w:rsidRDefault="00C536DE" w:rsidP="005E3D98">
            <w:pPr>
              <w:spacing w:line="288" w:lineRule="auto"/>
              <w:jc w:val="center"/>
              <w:rPr>
                <w:b/>
                <w:bCs/>
              </w:rPr>
            </w:pPr>
          </w:p>
        </w:tc>
        <w:tc>
          <w:tcPr>
            <w:tcW w:w="8571" w:type="dxa"/>
            <w:vAlign w:val="center"/>
          </w:tcPr>
          <w:p w14:paraId="7A0A0B30" w14:textId="63413EEA" w:rsidR="00C536DE" w:rsidRPr="00D37D06" w:rsidRDefault="00234DC9" w:rsidP="00B13CA7">
            <w:pPr>
              <w:pStyle w:val="NormalWeb"/>
              <w:spacing w:before="0" w:beforeAutospacing="0" w:after="0" w:afterAutospacing="0" w:line="271" w:lineRule="auto"/>
              <w:jc w:val="both"/>
              <w:rPr>
                <w:sz w:val="26"/>
                <w:szCs w:val="26"/>
              </w:rPr>
            </w:pPr>
            <w:r>
              <w:rPr>
                <w:sz w:val="26"/>
                <w:szCs w:val="26"/>
              </w:rPr>
              <w:t>Hiện tượng đoản mạch</w:t>
            </w:r>
            <w:r w:rsidR="00921B6A">
              <w:rPr>
                <w:sz w:val="26"/>
                <w:szCs w:val="26"/>
              </w:rPr>
              <w:t>.</w:t>
            </w:r>
          </w:p>
        </w:tc>
        <w:tc>
          <w:tcPr>
            <w:tcW w:w="924" w:type="dxa"/>
            <w:vAlign w:val="center"/>
          </w:tcPr>
          <w:p w14:paraId="6E5C18BC" w14:textId="69AA3E72" w:rsidR="00C536DE" w:rsidRPr="00C8074F" w:rsidRDefault="00B944C7" w:rsidP="005E3D98">
            <w:pPr>
              <w:spacing w:line="288" w:lineRule="auto"/>
              <w:jc w:val="center"/>
              <w:rPr>
                <w:b/>
                <w:bCs/>
              </w:rPr>
            </w:pPr>
            <w:r>
              <w:rPr>
                <w:b/>
                <w:bCs/>
              </w:rPr>
              <w:t>0,5</w:t>
            </w:r>
          </w:p>
        </w:tc>
      </w:tr>
      <w:tr w:rsidR="00C536DE" w14:paraId="3BC45DE2" w14:textId="77777777" w:rsidTr="004A4D8E">
        <w:trPr>
          <w:trHeight w:val="806"/>
        </w:trPr>
        <w:tc>
          <w:tcPr>
            <w:tcW w:w="1267" w:type="dxa"/>
            <w:vMerge/>
            <w:vAlign w:val="center"/>
          </w:tcPr>
          <w:p w14:paraId="20BDDE98" w14:textId="77777777" w:rsidR="00C536DE" w:rsidRPr="00C8074F" w:rsidRDefault="00C536DE" w:rsidP="005E3D98">
            <w:pPr>
              <w:spacing w:line="288" w:lineRule="auto"/>
              <w:jc w:val="center"/>
              <w:rPr>
                <w:b/>
                <w:bCs/>
              </w:rPr>
            </w:pPr>
          </w:p>
        </w:tc>
        <w:tc>
          <w:tcPr>
            <w:tcW w:w="8571" w:type="dxa"/>
            <w:vAlign w:val="center"/>
          </w:tcPr>
          <w:p w14:paraId="2F113DFE" w14:textId="1F759D05" w:rsidR="00C536DE" w:rsidRPr="00D37D06" w:rsidRDefault="00921B6A" w:rsidP="00B13CA7">
            <w:pPr>
              <w:pStyle w:val="NormalWeb"/>
              <w:spacing w:before="0" w:beforeAutospacing="0" w:after="0" w:afterAutospacing="0" w:line="271" w:lineRule="auto"/>
              <w:jc w:val="both"/>
              <w:rPr>
                <w:sz w:val="26"/>
                <w:szCs w:val="26"/>
              </w:rPr>
            </w:pPr>
            <w:r w:rsidRPr="00921B6A">
              <w:rPr>
                <w:i/>
                <w:iCs/>
                <w:sz w:val="26"/>
                <w:szCs w:val="26"/>
              </w:rPr>
              <w:t>Tác hại:</w:t>
            </w:r>
            <w:r>
              <w:rPr>
                <w:sz w:val="26"/>
                <w:szCs w:val="26"/>
              </w:rPr>
              <w:t xml:space="preserve"> Khi đoản mạch, dòng điện chạy qua mạch có cường độ lớn và có hại</w:t>
            </w:r>
            <w:r w:rsidR="00B944C7">
              <w:rPr>
                <w:sz w:val="26"/>
                <w:szCs w:val="26"/>
              </w:rPr>
              <w:t>, có thể gây hỏng nguồn điện hoặc toả nhiệt nhiều gây cháy nổ.</w:t>
            </w:r>
          </w:p>
        </w:tc>
        <w:tc>
          <w:tcPr>
            <w:tcW w:w="924" w:type="dxa"/>
            <w:vAlign w:val="center"/>
          </w:tcPr>
          <w:p w14:paraId="43840BC5" w14:textId="7E1595B0" w:rsidR="00C536DE" w:rsidRPr="00C8074F" w:rsidRDefault="00921B6A" w:rsidP="005E3D98">
            <w:pPr>
              <w:spacing w:line="288" w:lineRule="auto"/>
              <w:jc w:val="center"/>
              <w:rPr>
                <w:b/>
                <w:bCs/>
              </w:rPr>
            </w:pPr>
            <w:r>
              <w:rPr>
                <w:b/>
                <w:bCs/>
              </w:rPr>
              <w:t>0,</w:t>
            </w:r>
            <w:r w:rsidR="00B944C7">
              <w:rPr>
                <w:b/>
                <w:bCs/>
              </w:rPr>
              <w:t>2</w:t>
            </w:r>
            <w:r>
              <w:rPr>
                <w:b/>
                <w:bCs/>
              </w:rPr>
              <w:t>5</w:t>
            </w:r>
          </w:p>
        </w:tc>
      </w:tr>
      <w:tr w:rsidR="00C536DE" w14:paraId="06C4083B" w14:textId="77777777" w:rsidTr="00B944C7">
        <w:trPr>
          <w:trHeight w:val="454"/>
        </w:trPr>
        <w:tc>
          <w:tcPr>
            <w:tcW w:w="1267" w:type="dxa"/>
            <w:vMerge/>
            <w:vAlign w:val="center"/>
          </w:tcPr>
          <w:p w14:paraId="5BECBAB9" w14:textId="77777777" w:rsidR="00C536DE" w:rsidRPr="00C8074F" w:rsidRDefault="00C536DE" w:rsidP="005E3D98">
            <w:pPr>
              <w:spacing w:line="288" w:lineRule="auto"/>
              <w:jc w:val="center"/>
              <w:rPr>
                <w:b/>
                <w:bCs/>
              </w:rPr>
            </w:pPr>
          </w:p>
        </w:tc>
        <w:tc>
          <w:tcPr>
            <w:tcW w:w="8571" w:type="dxa"/>
            <w:vAlign w:val="center"/>
          </w:tcPr>
          <w:p w14:paraId="23C41FBB" w14:textId="3DA3638C" w:rsidR="00C536DE" w:rsidRPr="00D37D06" w:rsidRDefault="00921B6A" w:rsidP="00B13CA7">
            <w:pPr>
              <w:spacing w:line="288" w:lineRule="auto"/>
              <w:rPr>
                <w:szCs w:val="26"/>
              </w:rPr>
            </w:pPr>
            <w:r w:rsidRPr="00921B6A">
              <w:rPr>
                <w:i/>
                <w:iCs/>
                <w:szCs w:val="26"/>
              </w:rPr>
              <w:t>Cách phòng tránh:</w:t>
            </w:r>
            <w:r>
              <w:rPr>
                <w:szCs w:val="26"/>
              </w:rPr>
              <w:t xml:space="preserve"> dùng cầu chì bảo vệ hoặc dùng thiết bị CB hoặc dùng aptomat.</w:t>
            </w:r>
          </w:p>
        </w:tc>
        <w:tc>
          <w:tcPr>
            <w:tcW w:w="924" w:type="dxa"/>
            <w:vAlign w:val="center"/>
          </w:tcPr>
          <w:p w14:paraId="3602069A" w14:textId="1FBA2EC7" w:rsidR="00C536DE" w:rsidRPr="00C8074F" w:rsidRDefault="00921B6A" w:rsidP="005E3D98">
            <w:pPr>
              <w:spacing w:line="288" w:lineRule="auto"/>
              <w:jc w:val="center"/>
              <w:rPr>
                <w:b/>
                <w:bCs/>
              </w:rPr>
            </w:pPr>
            <w:r>
              <w:rPr>
                <w:b/>
                <w:bCs/>
              </w:rPr>
              <w:t>0,25</w:t>
            </w:r>
          </w:p>
        </w:tc>
      </w:tr>
      <w:tr w:rsidR="007416BA" w14:paraId="0B346622" w14:textId="77777777" w:rsidTr="007416BA">
        <w:trPr>
          <w:trHeight w:val="454"/>
        </w:trPr>
        <w:tc>
          <w:tcPr>
            <w:tcW w:w="1267" w:type="dxa"/>
            <w:vMerge w:val="restart"/>
            <w:vAlign w:val="center"/>
          </w:tcPr>
          <w:p w14:paraId="061AF991" w14:textId="77777777" w:rsidR="007416BA" w:rsidRDefault="007416BA" w:rsidP="002F6DCA">
            <w:pPr>
              <w:spacing w:line="288" w:lineRule="auto"/>
              <w:jc w:val="center"/>
              <w:rPr>
                <w:b/>
                <w:bCs/>
              </w:rPr>
            </w:pPr>
            <w:r>
              <w:rPr>
                <w:b/>
                <w:bCs/>
              </w:rPr>
              <w:t>2</w:t>
            </w:r>
          </w:p>
          <w:p w14:paraId="6942CB75" w14:textId="53E4E9BF" w:rsidR="007416BA" w:rsidRPr="00C8074F" w:rsidRDefault="007416BA" w:rsidP="002F6DCA">
            <w:pPr>
              <w:spacing w:line="288" w:lineRule="auto"/>
              <w:jc w:val="center"/>
              <w:rPr>
                <w:b/>
                <w:bCs/>
              </w:rPr>
            </w:pPr>
            <w:r>
              <w:rPr>
                <w:b/>
                <w:bCs/>
              </w:rPr>
              <w:t>(1 điểm)</w:t>
            </w:r>
          </w:p>
        </w:tc>
        <w:tc>
          <w:tcPr>
            <w:tcW w:w="9495" w:type="dxa"/>
            <w:gridSpan w:val="2"/>
            <w:vAlign w:val="center"/>
          </w:tcPr>
          <w:p w14:paraId="63BAAAB9" w14:textId="4866CB1D" w:rsidR="007416BA" w:rsidRPr="007416BA" w:rsidRDefault="007416BA" w:rsidP="007416BA">
            <w:pPr>
              <w:spacing w:line="288" w:lineRule="auto"/>
              <w:jc w:val="left"/>
              <w:rPr>
                <w:b/>
                <w:bCs/>
              </w:rPr>
            </w:pPr>
            <w:r w:rsidRPr="007416BA">
              <w:rPr>
                <w:b/>
                <w:bCs/>
              </w:rPr>
              <w:t xml:space="preserve">a. </w:t>
            </w:r>
            <w:r w:rsidRPr="007416BA">
              <w:rPr>
                <w:b/>
                <w:bCs/>
                <w:noProof/>
              </w:rPr>
              <w:t>Em hãy cho biết công dụng của dụng cụ ở hình sau và dụng cụ đang chỉ giá trị là bao nhiêu?</w:t>
            </w:r>
          </w:p>
        </w:tc>
      </w:tr>
      <w:tr w:rsidR="007416BA" w14:paraId="3E10CC4E" w14:textId="77777777" w:rsidTr="00B944C7">
        <w:trPr>
          <w:trHeight w:val="454"/>
        </w:trPr>
        <w:tc>
          <w:tcPr>
            <w:tcW w:w="1267" w:type="dxa"/>
            <w:vMerge/>
            <w:vAlign w:val="center"/>
          </w:tcPr>
          <w:p w14:paraId="03084180" w14:textId="11C678F5" w:rsidR="007416BA" w:rsidRPr="00C8074F" w:rsidRDefault="007416BA" w:rsidP="002F6DCA">
            <w:pPr>
              <w:spacing w:line="288" w:lineRule="auto"/>
              <w:jc w:val="center"/>
              <w:rPr>
                <w:b/>
                <w:bCs/>
              </w:rPr>
            </w:pPr>
          </w:p>
        </w:tc>
        <w:tc>
          <w:tcPr>
            <w:tcW w:w="8571" w:type="dxa"/>
            <w:vAlign w:val="center"/>
          </w:tcPr>
          <w:p w14:paraId="6EC581AC" w14:textId="05DE19A8" w:rsidR="007416BA" w:rsidRPr="007416BA" w:rsidRDefault="007416BA" w:rsidP="00B13CA7">
            <w:pPr>
              <w:spacing w:line="288" w:lineRule="auto"/>
              <w:rPr>
                <w:szCs w:val="26"/>
              </w:rPr>
            </w:pPr>
            <w:r>
              <w:rPr>
                <w:szCs w:val="26"/>
              </w:rPr>
              <w:t>Dùng để đo điện năng tiêu thụ trong gia đình</w:t>
            </w:r>
          </w:p>
        </w:tc>
        <w:tc>
          <w:tcPr>
            <w:tcW w:w="924" w:type="dxa"/>
            <w:vAlign w:val="center"/>
          </w:tcPr>
          <w:p w14:paraId="2A0C89D7" w14:textId="6C464EA0" w:rsidR="007416BA" w:rsidRDefault="007416BA" w:rsidP="005E3D98">
            <w:pPr>
              <w:spacing w:line="288" w:lineRule="auto"/>
              <w:jc w:val="center"/>
              <w:rPr>
                <w:b/>
                <w:bCs/>
              </w:rPr>
            </w:pPr>
            <w:r>
              <w:rPr>
                <w:b/>
                <w:bCs/>
              </w:rPr>
              <w:t>0,5</w:t>
            </w:r>
          </w:p>
        </w:tc>
      </w:tr>
      <w:tr w:rsidR="007416BA" w14:paraId="4292F253" w14:textId="77777777" w:rsidTr="00B944C7">
        <w:trPr>
          <w:trHeight w:val="454"/>
        </w:trPr>
        <w:tc>
          <w:tcPr>
            <w:tcW w:w="1267" w:type="dxa"/>
            <w:vMerge/>
            <w:vAlign w:val="center"/>
          </w:tcPr>
          <w:p w14:paraId="6C97B205" w14:textId="4C747AF6" w:rsidR="007416BA" w:rsidRPr="00C8074F" w:rsidRDefault="007416BA" w:rsidP="002F6DCA">
            <w:pPr>
              <w:spacing w:line="288" w:lineRule="auto"/>
              <w:jc w:val="center"/>
              <w:rPr>
                <w:b/>
                <w:bCs/>
              </w:rPr>
            </w:pPr>
          </w:p>
        </w:tc>
        <w:tc>
          <w:tcPr>
            <w:tcW w:w="8571" w:type="dxa"/>
            <w:vAlign w:val="center"/>
          </w:tcPr>
          <w:p w14:paraId="12954E13" w14:textId="4B68E0C1" w:rsidR="007416BA" w:rsidRPr="007416BA" w:rsidRDefault="007416BA" w:rsidP="00B13CA7">
            <w:pPr>
              <w:spacing w:line="288" w:lineRule="auto"/>
              <w:rPr>
                <w:szCs w:val="26"/>
              </w:rPr>
            </w:pPr>
            <w:r>
              <w:rPr>
                <w:szCs w:val="26"/>
              </w:rPr>
              <w:t>Chỉ số: 99985 kWh</w:t>
            </w:r>
          </w:p>
        </w:tc>
        <w:tc>
          <w:tcPr>
            <w:tcW w:w="924" w:type="dxa"/>
            <w:vAlign w:val="center"/>
          </w:tcPr>
          <w:p w14:paraId="04E0E3E1" w14:textId="7120EC61" w:rsidR="007416BA" w:rsidRDefault="007416BA" w:rsidP="005E3D98">
            <w:pPr>
              <w:spacing w:line="288" w:lineRule="auto"/>
              <w:jc w:val="center"/>
              <w:rPr>
                <w:b/>
                <w:bCs/>
              </w:rPr>
            </w:pPr>
            <w:r>
              <w:rPr>
                <w:b/>
                <w:bCs/>
              </w:rPr>
              <w:t>0,5</w:t>
            </w:r>
          </w:p>
        </w:tc>
      </w:tr>
      <w:tr w:rsidR="007416BA" w14:paraId="2A850600" w14:textId="77777777" w:rsidTr="0026543F">
        <w:trPr>
          <w:trHeight w:val="1953"/>
        </w:trPr>
        <w:tc>
          <w:tcPr>
            <w:tcW w:w="1267" w:type="dxa"/>
            <w:vMerge/>
            <w:vAlign w:val="center"/>
          </w:tcPr>
          <w:p w14:paraId="6D02B8EA" w14:textId="1875EF63" w:rsidR="007416BA" w:rsidRPr="00C8074F" w:rsidRDefault="007416BA" w:rsidP="002F6DCA">
            <w:pPr>
              <w:spacing w:line="288" w:lineRule="auto"/>
              <w:jc w:val="center"/>
              <w:rPr>
                <w:b/>
                <w:bCs/>
              </w:rPr>
            </w:pPr>
          </w:p>
        </w:tc>
        <w:tc>
          <w:tcPr>
            <w:tcW w:w="9495" w:type="dxa"/>
            <w:gridSpan w:val="2"/>
            <w:vAlign w:val="center"/>
          </w:tcPr>
          <w:p w14:paraId="7FA9A753" w14:textId="6570D65D" w:rsidR="007416BA" w:rsidRPr="00D54034" w:rsidRDefault="007416BA" w:rsidP="002F6DCA">
            <w:pPr>
              <w:spacing w:line="288" w:lineRule="auto"/>
              <w:rPr>
                <w:b/>
                <w:bCs/>
              </w:rPr>
            </w:pPr>
            <w:r>
              <w:rPr>
                <w:b/>
                <w:bCs/>
                <w:noProof/>
              </w:rPr>
              <w:t xml:space="preserve">b. </w:t>
            </w:r>
            <w:r w:rsidRPr="00DB6F8B">
              <w:rPr>
                <w:b/>
                <w:bCs/>
                <w:noProof/>
              </w:rPr>
              <w:t>Để hưởng ứng giờ Trái Đất diễn ra trên cả nước cùng khẩu hiệu “TIẾT KIỆM NĂNG LƯỢNG - ỨNG PHÓ BIẾN ĐỔI KHÍ HẬU”. Một gia đình đã tắt toàn bộ 20 bóng đèn huỳnh quang loại 14W trong cả năm (365 ngày), mỗi ngày tắt trong 1 giờ. Hỏi gia đình này tiết kiệm được bao nhiêu tiền điện từ việc làm trên? Biết giá tiền điện trung bình là 1786 đồng/kWh.</w:t>
            </w:r>
          </w:p>
        </w:tc>
      </w:tr>
      <w:tr w:rsidR="007416BA" w14:paraId="5B564757" w14:textId="77777777" w:rsidTr="0026543F">
        <w:trPr>
          <w:trHeight w:val="561"/>
        </w:trPr>
        <w:tc>
          <w:tcPr>
            <w:tcW w:w="1267" w:type="dxa"/>
            <w:vMerge/>
            <w:vAlign w:val="center"/>
          </w:tcPr>
          <w:p w14:paraId="0F05F55B" w14:textId="77777777" w:rsidR="007416BA" w:rsidRPr="00C8074F" w:rsidRDefault="007416BA" w:rsidP="002F6DCA">
            <w:pPr>
              <w:spacing w:line="288" w:lineRule="auto"/>
              <w:jc w:val="center"/>
              <w:rPr>
                <w:b/>
                <w:bCs/>
              </w:rPr>
            </w:pPr>
          </w:p>
        </w:tc>
        <w:tc>
          <w:tcPr>
            <w:tcW w:w="8571" w:type="dxa"/>
            <w:vAlign w:val="center"/>
          </w:tcPr>
          <w:p w14:paraId="72A25B21" w14:textId="35B1C6AA" w:rsidR="007416BA" w:rsidRPr="00D37D06" w:rsidRDefault="007416BA" w:rsidP="002F6DCA">
            <w:pPr>
              <w:spacing w:line="288" w:lineRule="auto"/>
              <w:rPr>
                <w:rFonts w:ascii="TimesNewRomanPSMT" w:eastAsia="Times New Roman" w:hAnsi="TimesNewRomanPSMT" w:cs="Times New Roman"/>
                <w:color w:val="000000"/>
                <w:szCs w:val="26"/>
              </w:rPr>
            </w:pPr>
            <w:r w:rsidRPr="00DF42D5">
              <w:rPr>
                <w:position w:val="-10"/>
              </w:rPr>
              <w:object w:dxaOrig="6860" w:dyaOrig="380" w14:anchorId="3EF196EA">
                <v:shape id="_x0000_i1027" type="#_x0000_t75" style="width:343.5pt;height:19.5pt" o:ole="">
                  <v:imagedata r:id="rId11" o:title=""/>
                </v:shape>
                <o:OLEObject Type="Embed" ProgID="Equation.DSMT4" ShapeID="_x0000_i1027" DrawAspect="Content" ObjectID="_1734527752" r:id="rId12"/>
              </w:object>
            </w:r>
          </w:p>
        </w:tc>
        <w:tc>
          <w:tcPr>
            <w:tcW w:w="924" w:type="dxa"/>
            <w:vAlign w:val="center"/>
          </w:tcPr>
          <w:p w14:paraId="598EEE3C" w14:textId="0E01A99D" w:rsidR="007416BA" w:rsidRDefault="007416BA" w:rsidP="002F6DCA">
            <w:pPr>
              <w:spacing w:line="288" w:lineRule="auto"/>
              <w:jc w:val="center"/>
              <w:rPr>
                <w:b/>
                <w:bCs/>
              </w:rPr>
            </w:pPr>
            <w:r>
              <w:rPr>
                <w:b/>
                <w:bCs/>
              </w:rPr>
              <w:t>0,75</w:t>
            </w:r>
          </w:p>
        </w:tc>
      </w:tr>
      <w:tr w:rsidR="007416BA" w14:paraId="41A6BF6A" w14:textId="77777777" w:rsidTr="0026543F">
        <w:trPr>
          <w:trHeight w:val="540"/>
        </w:trPr>
        <w:tc>
          <w:tcPr>
            <w:tcW w:w="1267" w:type="dxa"/>
            <w:vMerge/>
            <w:vAlign w:val="center"/>
          </w:tcPr>
          <w:p w14:paraId="04C89775" w14:textId="77777777" w:rsidR="007416BA" w:rsidRPr="00C8074F" w:rsidRDefault="007416BA" w:rsidP="002F6DCA">
            <w:pPr>
              <w:spacing w:line="288" w:lineRule="auto"/>
              <w:jc w:val="center"/>
              <w:rPr>
                <w:b/>
                <w:bCs/>
              </w:rPr>
            </w:pPr>
          </w:p>
        </w:tc>
        <w:tc>
          <w:tcPr>
            <w:tcW w:w="8571" w:type="dxa"/>
            <w:vAlign w:val="center"/>
          </w:tcPr>
          <w:p w14:paraId="1E670E71" w14:textId="6C6431C8" w:rsidR="007416BA" w:rsidRPr="00B13CA7" w:rsidRDefault="007416BA" w:rsidP="0026543F">
            <w:pPr>
              <w:spacing w:line="288" w:lineRule="auto"/>
              <w:jc w:val="left"/>
              <w:rPr>
                <w:rFonts w:ascii="TimesNewRomanPSMT" w:eastAsia="Times New Roman" w:hAnsi="TimesNewRomanPSMT" w:cs="Times New Roman"/>
                <w:color w:val="000000"/>
                <w:szCs w:val="26"/>
              </w:rPr>
            </w:pPr>
            <w:r>
              <w:rPr>
                <w:rFonts w:ascii="TimesNewRomanPSMT" w:eastAsia="Times New Roman" w:hAnsi="TimesNewRomanPSMT" w:cs="Times New Roman"/>
                <w:color w:val="000000"/>
                <w:szCs w:val="26"/>
              </w:rPr>
              <w:t xml:space="preserve">Số tiền gia đình tiết kiệm: </w:t>
            </w:r>
            <w:r w:rsidRPr="00DF42D5">
              <w:rPr>
                <w:position w:val="-10"/>
              </w:rPr>
              <w:object w:dxaOrig="4300" w:dyaOrig="320" w14:anchorId="47A2B513">
                <v:shape id="_x0000_i1028" type="#_x0000_t75" style="width:214.5pt;height:16.5pt" o:ole="">
                  <v:imagedata r:id="rId13" o:title=""/>
                </v:shape>
                <o:OLEObject Type="Embed" ProgID="Equation.DSMT4" ShapeID="_x0000_i1028" DrawAspect="Content" ObjectID="_1734527753" r:id="rId14"/>
              </w:object>
            </w:r>
            <w:r>
              <w:rPr>
                <w:rFonts w:ascii="TimesNewRomanPSMT" w:eastAsia="Times New Roman" w:hAnsi="TimesNewRomanPSMT" w:cs="Times New Roman"/>
                <w:color w:val="000000"/>
                <w:szCs w:val="26"/>
              </w:rPr>
              <w:t>(đồng)</w:t>
            </w:r>
          </w:p>
        </w:tc>
        <w:tc>
          <w:tcPr>
            <w:tcW w:w="924" w:type="dxa"/>
            <w:vAlign w:val="center"/>
          </w:tcPr>
          <w:p w14:paraId="72A1BB99" w14:textId="1B17AACF" w:rsidR="007416BA" w:rsidRDefault="007416BA" w:rsidP="002F6DCA">
            <w:pPr>
              <w:spacing w:line="288" w:lineRule="auto"/>
              <w:jc w:val="center"/>
              <w:rPr>
                <w:b/>
                <w:bCs/>
              </w:rPr>
            </w:pPr>
            <w:r>
              <w:rPr>
                <w:b/>
                <w:bCs/>
              </w:rPr>
              <w:t>0,25</w:t>
            </w:r>
          </w:p>
        </w:tc>
      </w:tr>
      <w:tr w:rsidR="003F2EF6" w14:paraId="5F620197" w14:textId="77777777" w:rsidTr="003F2EF6">
        <w:trPr>
          <w:trHeight w:val="540"/>
        </w:trPr>
        <w:tc>
          <w:tcPr>
            <w:tcW w:w="1267" w:type="dxa"/>
            <w:vMerge w:val="restart"/>
            <w:vAlign w:val="center"/>
          </w:tcPr>
          <w:p w14:paraId="5338230C" w14:textId="3F72D2D5" w:rsidR="003F2EF6" w:rsidRDefault="007416BA" w:rsidP="003F2EF6">
            <w:pPr>
              <w:spacing w:line="288" w:lineRule="auto"/>
              <w:jc w:val="center"/>
              <w:rPr>
                <w:b/>
                <w:bCs/>
              </w:rPr>
            </w:pPr>
            <w:r>
              <w:rPr>
                <w:b/>
                <w:bCs/>
              </w:rPr>
              <w:t>3</w:t>
            </w:r>
          </w:p>
          <w:p w14:paraId="0815CE4B" w14:textId="2BA5649E" w:rsidR="003F2EF6" w:rsidRPr="00C8074F" w:rsidRDefault="003F2EF6" w:rsidP="003F2EF6">
            <w:pPr>
              <w:spacing w:line="288" w:lineRule="auto"/>
              <w:jc w:val="center"/>
              <w:rPr>
                <w:b/>
                <w:bCs/>
              </w:rPr>
            </w:pPr>
            <w:r>
              <w:rPr>
                <w:b/>
                <w:bCs/>
              </w:rPr>
              <w:t>(2 điểm)</w:t>
            </w:r>
          </w:p>
        </w:tc>
        <w:tc>
          <w:tcPr>
            <w:tcW w:w="9495" w:type="dxa"/>
            <w:gridSpan w:val="2"/>
            <w:vAlign w:val="center"/>
          </w:tcPr>
          <w:p w14:paraId="2367C7A0" w14:textId="4B6A7686" w:rsidR="003F2EF6" w:rsidRDefault="003F2EF6" w:rsidP="003F2EF6">
            <w:pPr>
              <w:spacing w:line="288" w:lineRule="auto"/>
              <w:jc w:val="left"/>
              <w:rPr>
                <w:b/>
                <w:bCs/>
              </w:rPr>
            </w:pPr>
            <w:r w:rsidRPr="00DB6ECD">
              <w:rPr>
                <w:rFonts w:eastAsia="Amatic SC"/>
                <w:b/>
                <w:bCs/>
                <w:szCs w:val="26"/>
              </w:rPr>
              <w:t xml:space="preserve">a. </w:t>
            </w:r>
            <w:r w:rsidRPr="00DB6ECD">
              <w:rPr>
                <w:b/>
                <w:bCs/>
                <w:noProof/>
              </w:rPr>
              <w:t>Nêu ứng dụng của dòng điện trong chất điện phân? Bản chất của dòng điện trong chất điện phân là gì?</w:t>
            </w:r>
          </w:p>
        </w:tc>
      </w:tr>
      <w:tr w:rsidR="003F2EF6" w14:paraId="0F0A26D0" w14:textId="77777777" w:rsidTr="0026543F">
        <w:trPr>
          <w:trHeight w:val="540"/>
        </w:trPr>
        <w:tc>
          <w:tcPr>
            <w:tcW w:w="1267" w:type="dxa"/>
            <w:vMerge/>
            <w:vAlign w:val="center"/>
          </w:tcPr>
          <w:p w14:paraId="55FB2EB4" w14:textId="384892E5" w:rsidR="003F2EF6" w:rsidRPr="00C8074F" w:rsidRDefault="003F2EF6" w:rsidP="003F2EF6">
            <w:pPr>
              <w:spacing w:line="288" w:lineRule="auto"/>
              <w:jc w:val="center"/>
              <w:rPr>
                <w:b/>
                <w:bCs/>
              </w:rPr>
            </w:pPr>
          </w:p>
        </w:tc>
        <w:tc>
          <w:tcPr>
            <w:tcW w:w="8571" w:type="dxa"/>
            <w:vAlign w:val="center"/>
          </w:tcPr>
          <w:p w14:paraId="203B905A" w14:textId="7C1B299D" w:rsidR="003F2EF6" w:rsidRDefault="003F2EF6" w:rsidP="003F2EF6">
            <w:pPr>
              <w:spacing w:line="288" w:lineRule="auto"/>
              <w:jc w:val="left"/>
              <w:rPr>
                <w:rFonts w:ascii="TimesNewRomanPSMT" w:eastAsia="Times New Roman" w:hAnsi="TimesNewRomanPSMT" w:cs="Times New Roman"/>
                <w:color w:val="000000"/>
                <w:szCs w:val="26"/>
              </w:rPr>
            </w:pPr>
            <w:r>
              <w:rPr>
                <w:rFonts w:ascii="TimesNewRomanPSMT" w:eastAsia="Times New Roman" w:hAnsi="TimesNewRomanPSMT" w:cs="Times New Roman"/>
                <w:color w:val="000000"/>
                <w:szCs w:val="26"/>
              </w:rPr>
              <w:t>Ứng dụng: luyện kim, mạ điện</w:t>
            </w:r>
          </w:p>
        </w:tc>
        <w:tc>
          <w:tcPr>
            <w:tcW w:w="924" w:type="dxa"/>
            <w:vAlign w:val="center"/>
          </w:tcPr>
          <w:p w14:paraId="281D81D2" w14:textId="1EDDC26D" w:rsidR="003F2EF6" w:rsidRDefault="003F2EF6" w:rsidP="003F2EF6">
            <w:pPr>
              <w:spacing w:line="288" w:lineRule="auto"/>
              <w:jc w:val="center"/>
              <w:rPr>
                <w:b/>
                <w:bCs/>
              </w:rPr>
            </w:pPr>
            <w:r>
              <w:rPr>
                <w:b/>
                <w:bCs/>
              </w:rPr>
              <w:t>0,5</w:t>
            </w:r>
          </w:p>
        </w:tc>
      </w:tr>
      <w:tr w:rsidR="003F2EF6" w14:paraId="08053FA7" w14:textId="77777777" w:rsidTr="0026543F">
        <w:trPr>
          <w:trHeight w:val="540"/>
        </w:trPr>
        <w:tc>
          <w:tcPr>
            <w:tcW w:w="1267" w:type="dxa"/>
            <w:vMerge/>
            <w:vAlign w:val="center"/>
          </w:tcPr>
          <w:p w14:paraId="2D7DADAF" w14:textId="76B3CDEC" w:rsidR="003F2EF6" w:rsidRPr="00C8074F" w:rsidRDefault="003F2EF6" w:rsidP="003F2EF6">
            <w:pPr>
              <w:spacing w:line="288" w:lineRule="auto"/>
              <w:jc w:val="center"/>
              <w:rPr>
                <w:b/>
                <w:bCs/>
              </w:rPr>
            </w:pPr>
          </w:p>
        </w:tc>
        <w:tc>
          <w:tcPr>
            <w:tcW w:w="8571" w:type="dxa"/>
            <w:vAlign w:val="center"/>
          </w:tcPr>
          <w:p w14:paraId="497CCFF1" w14:textId="3E46D0C0" w:rsidR="003F2EF6" w:rsidRDefault="003F2EF6" w:rsidP="003F2EF6">
            <w:pPr>
              <w:spacing w:line="288" w:lineRule="auto"/>
              <w:jc w:val="left"/>
              <w:rPr>
                <w:rFonts w:ascii="TimesNewRomanPSMT" w:eastAsia="Times New Roman" w:hAnsi="TimesNewRomanPSMT" w:cs="Times New Roman"/>
                <w:color w:val="000000"/>
                <w:szCs w:val="26"/>
              </w:rPr>
            </w:pPr>
            <w:r>
              <w:rPr>
                <w:color w:val="000000"/>
                <w:szCs w:val="26"/>
              </w:rPr>
              <w:t>Bản chất: Dòng điện trong chất điện phân là dòng dịch chuyển có hướng của các ion dương theo chiều điện trường và các ion âm ngược chiều điện trường.</w:t>
            </w:r>
          </w:p>
        </w:tc>
        <w:tc>
          <w:tcPr>
            <w:tcW w:w="924" w:type="dxa"/>
            <w:vAlign w:val="center"/>
          </w:tcPr>
          <w:p w14:paraId="54422153" w14:textId="119E227A" w:rsidR="003F2EF6" w:rsidRDefault="003B6ED4" w:rsidP="003F2EF6">
            <w:pPr>
              <w:spacing w:line="288" w:lineRule="auto"/>
              <w:jc w:val="center"/>
              <w:rPr>
                <w:b/>
                <w:bCs/>
              </w:rPr>
            </w:pPr>
            <w:r>
              <w:rPr>
                <w:b/>
                <w:bCs/>
              </w:rPr>
              <w:t>0,5</w:t>
            </w:r>
          </w:p>
        </w:tc>
      </w:tr>
      <w:tr w:rsidR="003F2EF6" w14:paraId="516F9BEA" w14:textId="77777777" w:rsidTr="005E057F">
        <w:trPr>
          <w:trHeight w:val="445"/>
        </w:trPr>
        <w:tc>
          <w:tcPr>
            <w:tcW w:w="1267" w:type="dxa"/>
            <w:vMerge/>
            <w:vAlign w:val="center"/>
          </w:tcPr>
          <w:p w14:paraId="49B47852" w14:textId="14472FC8" w:rsidR="003F2EF6" w:rsidRPr="00C8074F" w:rsidRDefault="003F2EF6" w:rsidP="003F2EF6">
            <w:pPr>
              <w:spacing w:line="288" w:lineRule="auto"/>
              <w:jc w:val="center"/>
              <w:rPr>
                <w:b/>
                <w:bCs/>
              </w:rPr>
            </w:pPr>
          </w:p>
        </w:tc>
        <w:tc>
          <w:tcPr>
            <w:tcW w:w="9495" w:type="dxa"/>
            <w:gridSpan w:val="2"/>
            <w:vAlign w:val="center"/>
          </w:tcPr>
          <w:p w14:paraId="2B78B976" w14:textId="3095D110" w:rsidR="003F2EF6" w:rsidRPr="0026543F" w:rsidRDefault="007416BA" w:rsidP="003F2EF6">
            <w:pPr>
              <w:spacing w:line="288" w:lineRule="auto"/>
              <w:rPr>
                <w:b/>
                <w:bCs/>
              </w:rPr>
            </w:pPr>
            <w:r>
              <w:rPr>
                <w:rFonts w:eastAsia="Amatic SC"/>
                <w:b/>
                <w:bCs/>
                <w:szCs w:val="26"/>
              </w:rPr>
              <w:t xml:space="preserve">b. </w:t>
            </w:r>
            <w:r w:rsidR="003F2EF6" w:rsidRPr="0026543F">
              <w:rPr>
                <w:rFonts w:eastAsia="Amatic SC"/>
                <w:b/>
                <w:bCs/>
                <w:szCs w:val="26"/>
              </w:rPr>
              <w:t>Vì sao người ta chọn dây bạch kim  để làm nhiệt kế điện trở d</w:t>
            </w:r>
            <w:r w:rsidR="003F2EF6">
              <w:rPr>
                <w:rFonts w:eastAsia="Amatic SC"/>
                <w:b/>
                <w:bCs/>
                <w:szCs w:val="26"/>
              </w:rPr>
              <w:t>ù</w:t>
            </w:r>
            <w:r w:rsidR="003F2EF6" w:rsidRPr="0026543F">
              <w:rPr>
                <w:rFonts w:eastAsia="Amatic SC"/>
                <w:b/>
                <w:bCs/>
                <w:szCs w:val="26"/>
              </w:rPr>
              <w:t>ng trong công nghiệp?</w:t>
            </w:r>
          </w:p>
        </w:tc>
      </w:tr>
      <w:tr w:rsidR="003F2EF6" w14:paraId="5F5A1956" w14:textId="77777777" w:rsidTr="00F97C48">
        <w:trPr>
          <w:trHeight w:val="831"/>
        </w:trPr>
        <w:tc>
          <w:tcPr>
            <w:tcW w:w="1267" w:type="dxa"/>
            <w:vMerge/>
            <w:vAlign w:val="center"/>
          </w:tcPr>
          <w:p w14:paraId="41BD34C0" w14:textId="77777777" w:rsidR="003F2EF6" w:rsidRPr="00C8074F" w:rsidRDefault="003F2EF6" w:rsidP="003F2EF6">
            <w:pPr>
              <w:spacing w:line="288" w:lineRule="auto"/>
              <w:jc w:val="center"/>
              <w:rPr>
                <w:b/>
                <w:bCs/>
              </w:rPr>
            </w:pPr>
          </w:p>
        </w:tc>
        <w:tc>
          <w:tcPr>
            <w:tcW w:w="8571" w:type="dxa"/>
            <w:vAlign w:val="center"/>
          </w:tcPr>
          <w:p w14:paraId="6DA6970C" w14:textId="24A26A35" w:rsidR="003F2EF6" w:rsidRPr="00D37D06" w:rsidRDefault="003F2EF6" w:rsidP="003F2EF6">
            <w:pPr>
              <w:spacing w:line="288" w:lineRule="auto"/>
              <w:rPr>
                <w:rFonts w:cs="Times New Roman"/>
                <w:szCs w:val="26"/>
              </w:rPr>
            </w:pPr>
            <w:r>
              <w:rPr>
                <w:rFonts w:eastAsia="Arial"/>
                <w:color w:val="000000"/>
                <w:szCs w:val="26"/>
              </w:rPr>
              <w:t>Nhiệt kế điện trở dùng trong công nghiệp là một thiết bị xác định nhiệt độ của vật dựa vào sự thay đổi điện trở của nó theo nhiệt độ.</w:t>
            </w:r>
          </w:p>
        </w:tc>
        <w:tc>
          <w:tcPr>
            <w:tcW w:w="924" w:type="dxa"/>
            <w:vAlign w:val="center"/>
          </w:tcPr>
          <w:p w14:paraId="2AFDA2C5" w14:textId="4E159C86" w:rsidR="003F2EF6" w:rsidRPr="00C8074F" w:rsidRDefault="003F2EF6" w:rsidP="003F2EF6">
            <w:pPr>
              <w:spacing w:line="288" w:lineRule="auto"/>
              <w:jc w:val="center"/>
              <w:rPr>
                <w:b/>
                <w:bCs/>
              </w:rPr>
            </w:pPr>
            <w:r>
              <w:rPr>
                <w:b/>
                <w:bCs/>
              </w:rPr>
              <w:t>0,5</w:t>
            </w:r>
          </w:p>
        </w:tc>
      </w:tr>
      <w:tr w:rsidR="003F2EF6" w14:paraId="369DE14C" w14:textId="77777777" w:rsidTr="00F97C48">
        <w:trPr>
          <w:trHeight w:val="1126"/>
        </w:trPr>
        <w:tc>
          <w:tcPr>
            <w:tcW w:w="1267" w:type="dxa"/>
            <w:vMerge/>
            <w:vAlign w:val="center"/>
          </w:tcPr>
          <w:p w14:paraId="1E8AD3CF" w14:textId="77777777" w:rsidR="003F2EF6" w:rsidRPr="00C8074F" w:rsidRDefault="003F2EF6" w:rsidP="003F2EF6">
            <w:pPr>
              <w:spacing w:line="288" w:lineRule="auto"/>
              <w:jc w:val="center"/>
              <w:rPr>
                <w:b/>
                <w:bCs/>
              </w:rPr>
            </w:pPr>
          </w:p>
        </w:tc>
        <w:tc>
          <w:tcPr>
            <w:tcW w:w="8571" w:type="dxa"/>
            <w:vAlign w:val="center"/>
          </w:tcPr>
          <w:p w14:paraId="522DF2AC" w14:textId="07675EAA" w:rsidR="003F2EF6" w:rsidRPr="00D37D06" w:rsidRDefault="003F2EF6" w:rsidP="003F2EF6">
            <w:pPr>
              <w:spacing w:line="288" w:lineRule="auto"/>
              <w:rPr>
                <w:rFonts w:cs="Times New Roman"/>
                <w:szCs w:val="26"/>
              </w:rPr>
            </w:pPr>
            <w:r>
              <w:rPr>
                <w:rFonts w:eastAsia="Arial"/>
                <w:color w:val="000000"/>
                <w:szCs w:val="26"/>
              </w:rPr>
              <w:t xml:space="preserve">Do vậy để là một nhiệt kế điện trở có độ chính xác cao, ta phải dùng các vật liệu có hệ số nhiệt điện trở </w:t>
            </w:r>
            <w:r>
              <w:rPr>
                <w:rFonts w:ascii="Cambria Math" w:eastAsia="Arial" w:hAnsi="Cambria Math"/>
                <w:color w:val="000000"/>
                <w:szCs w:val="26"/>
              </w:rPr>
              <w:t>α</w:t>
            </w:r>
            <w:r>
              <w:rPr>
                <w:rFonts w:eastAsia="Arial"/>
                <w:color w:val="000000"/>
                <w:szCs w:val="26"/>
              </w:rPr>
              <w:t xml:space="preserve"> thay đổi mạnh và tuyến tính theo nhiệt độ và có nhiệt độ nóng chảy cao. Bạch kim là vật liệu đáp ứng tốt tất cả yêu cầu trên.</w:t>
            </w:r>
          </w:p>
        </w:tc>
        <w:tc>
          <w:tcPr>
            <w:tcW w:w="924" w:type="dxa"/>
            <w:vAlign w:val="center"/>
          </w:tcPr>
          <w:p w14:paraId="47C39E54" w14:textId="3C067A04" w:rsidR="003F2EF6" w:rsidRPr="00C8074F" w:rsidRDefault="003F2EF6" w:rsidP="003F2EF6">
            <w:pPr>
              <w:spacing w:line="288" w:lineRule="auto"/>
              <w:jc w:val="center"/>
              <w:rPr>
                <w:b/>
                <w:bCs/>
              </w:rPr>
            </w:pPr>
            <w:r>
              <w:rPr>
                <w:b/>
                <w:bCs/>
              </w:rPr>
              <w:t>0,5</w:t>
            </w:r>
          </w:p>
        </w:tc>
      </w:tr>
      <w:tr w:rsidR="003F2EF6" w14:paraId="0109BFDE" w14:textId="77777777" w:rsidTr="00B944C7">
        <w:trPr>
          <w:trHeight w:val="397"/>
        </w:trPr>
        <w:tc>
          <w:tcPr>
            <w:tcW w:w="1267" w:type="dxa"/>
            <w:vMerge w:val="restart"/>
            <w:vAlign w:val="center"/>
          </w:tcPr>
          <w:p w14:paraId="61D8DFD9" w14:textId="63F2C713" w:rsidR="003F2EF6" w:rsidRDefault="007416BA" w:rsidP="003F2EF6">
            <w:pPr>
              <w:spacing w:line="288" w:lineRule="auto"/>
              <w:jc w:val="center"/>
              <w:rPr>
                <w:b/>
                <w:bCs/>
              </w:rPr>
            </w:pPr>
            <w:r>
              <w:rPr>
                <w:b/>
                <w:bCs/>
              </w:rPr>
              <w:t>4</w:t>
            </w:r>
          </w:p>
          <w:p w14:paraId="58106D5C" w14:textId="0AE65C96" w:rsidR="003F2EF6" w:rsidRPr="00004B7C" w:rsidRDefault="003F2EF6" w:rsidP="003F2EF6">
            <w:pPr>
              <w:spacing w:line="288" w:lineRule="auto"/>
              <w:jc w:val="center"/>
              <w:rPr>
                <w:b/>
                <w:bCs/>
              </w:rPr>
            </w:pPr>
            <w:r>
              <w:rPr>
                <w:b/>
                <w:bCs/>
              </w:rPr>
              <w:t>(2 điểm)</w:t>
            </w:r>
          </w:p>
        </w:tc>
        <w:tc>
          <w:tcPr>
            <w:tcW w:w="9495" w:type="dxa"/>
            <w:gridSpan w:val="2"/>
            <w:vAlign w:val="center"/>
          </w:tcPr>
          <w:p w14:paraId="224226CC" w14:textId="47F2BE18" w:rsidR="003F2EF6" w:rsidRPr="009149F9" w:rsidRDefault="003F2EF6" w:rsidP="003F2EF6">
            <w:pPr>
              <w:spacing w:line="288" w:lineRule="auto"/>
              <w:rPr>
                <w:b/>
                <w:bCs/>
              </w:rPr>
            </w:pPr>
            <w:r w:rsidRPr="009149F9">
              <w:rPr>
                <w:b/>
                <w:bCs/>
              </w:rPr>
              <w:t xml:space="preserve">Cho hai điện tích điểm </w:t>
            </w:r>
            <w:r w:rsidRPr="00DF42D5">
              <w:rPr>
                <w:position w:val="-12"/>
              </w:rPr>
              <w:object w:dxaOrig="1300" w:dyaOrig="400" w14:anchorId="42BD70BB">
                <v:shape id="_x0000_i1029" type="#_x0000_t75" style="width:64.5pt;height:19.5pt" o:ole="">
                  <v:imagedata r:id="rId15" o:title=""/>
                </v:shape>
                <o:OLEObject Type="Embed" ProgID="Equation.DSMT4" ShapeID="_x0000_i1029" DrawAspect="Content" ObjectID="_1734527754" r:id="rId16"/>
              </w:object>
            </w:r>
            <w:r w:rsidRPr="009149F9">
              <w:rPr>
                <w:b/>
                <w:bCs/>
              </w:rPr>
              <w:t xml:space="preserve">(C) và </w:t>
            </w:r>
            <w:r w:rsidRPr="00DF42D5">
              <w:rPr>
                <w:position w:val="-12"/>
              </w:rPr>
              <w:object w:dxaOrig="1520" w:dyaOrig="400" w14:anchorId="24814765">
                <v:shape id="_x0000_i1030" type="#_x0000_t75" style="width:76.5pt;height:19.5pt" o:ole="">
                  <v:imagedata r:id="rId17" o:title=""/>
                </v:shape>
                <o:OLEObject Type="Embed" ProgID="Equation.DSMT4" ShapeID="_x0000_i1030" DrawAspect="Content" ObjectID="_1734527755" r:id="rId18"/>
              </w:object>
            </w:r>
            <w:r w:rsidRPr="009149F9">
              <w:rPr>
                <w:b/>
                <w:bCs/>
              </w:rPr>
              <w:t>(C) đặt tại hai điểm A và B trong không khí cách nhau 10 cm.</w:t>
            </w:r>
          </w:p>
          <w:p w14:paraId="5ED73287" w14:textId="51111DD8" w:rsidR="003F2EF6" w:rsidRPr="009149F9" w:rsidRDefault="003F2EF6" w:rsidP="003F2EF6">
            <w:pPr>
              <w:spacing w:line="288" w:lineRule="auto"/>
              <w:rPr>
                <w:b/>
                <w:bCs/>
              </w:rPr>
            </w:pPr>
            <w:r w:rsidRPr="009149F9">
              <w:rPr>
                <w:b/>
                <w:bCs/>
              </w:rPr>
              <w:t xml:space="preserve">a. Xác định </w:t>
            </w:r>
            <w:r>
              <w:rPr>
                <w:b/>
                <w:bCs/>
              </w:rPr>
              <w:t>lực tương tác giữa hai điện tích trên</w:t>
            </w:r>
            <w:r w:rsidRPr="009149F9">
              <w:rPr>
                <w:b/>
                <w:bCs/>
              </w:rPr>
              <w:t>.</w:t>
            </w:r>
          </w:p>
          <w:p w14:paraId="094040FC" w14:textId="628F3E86" w:rsidR="003F2EF6" w:rsidRPr="009149F9" w:rsidRDefault="003F2EF6" w:rsidP="003F2EF6">
            <w:pPr>
              <w:spacing w:line="288" w:lineRule="auto"/>
              <w:rPr>
                <w:b/>
                <w:bCs/>
              </w:rPr>
            </w:pPr>
            <w:r w:rsidRPr="009149F9">
              <w:rPr>
                <w:b/>
                <w:bCs/>
              </w:rPr>
              <w:t>b. Xác định cường độ điện trường tổng hợp tại M biết MA = 4 cm và MB = 6 cm.</w:t>
            </w:r>
          </w:p>
        </w:tc>
      </w:tr>
      <w:tr w:rsidR="003F2EF6" w14:paraId="52A7344B" w14:textId="77777777" w:rsidTr="00B944C7">
        <w:trPr>
          <w:trHeight w:val="397"/>
        </w:trPr>
        <w:tc>
          <w:tcPr>
            <w:tcW w:w="1267" w:type="dxa"/>
            <w:vMerge/>
            <w:vAlign w:val="center"/>
          </w:tcPr>
          <w:p w14:paraId="4544DDD4" w14:textId="77777777" w:rsidR="003F2EF6" w:rsidRPr="00C8074F" w:rsidRDefault="003F2EF6" w:rsidP="003F2EF6">
            <w:pPr>
              <w:spacing w:line="288" w:lineRule="auto"/>
              <w:jc w:val="center"/>
              <w:rPr>
                <w:b/>
                <w:bCs/>
              </w:rPr>
            </w:pPr>
          </w:p>
        </w:tc>
        <w:tc>
          <w:tcPr>
            <w:tcW w:w="8571" w:type="dxa"/>
            <w:vAlign w:val="center"/>
          </w:tcPr>
          <w:p w14:paraId="7DFEFA22" w14:textId="2C373436" w:rsidR="003F2EF6" w:rsidRPr="008753A8" w:rsidRDefault="003F2EF6" w:rsidP="003F2EF6">
            <w:pPr>
              <w:pStyle w:val="NormalWeb"/>
              <w:spacing w:before="0" w:beforeAutospacing="0" w:after="0" w:afterAutospacing="0" w:line="271" w:lineRule="auto"/>
              <w:jc w:val="both"/>
              <w:rPr>
                <w:sz w:val="26"/>
                <w:szCs w:val="26"/>
              </w:rPr>
            </w:pPr>
            <w:r w:rsidRPr="008753A8">
              <w:rPr>
                <w:sz w:val="26"/>
                <w:szCs w:val="26"/>
              </w:rPr>
              <w:t xml:space="preserve">a. </w:t>
            </w:r>
            <w:r w:rsidRPr="00DF42D5">
              <w:rPr>
                <w:position w:val="-30"/>
              </w:rPr>
              <w:object w:dxaOrig="6900" w:dyaOrig="820" w14:anchorId="66E9CACB">
                <v:shape id="_x0000_i1031" type="#_x0000_t75" style="width:345pt;height:40.5pt" o:ole="">
                  <v:imagedata r:id="rId19" o:title=""/>
                </v:shape>
                <o:OLEObject Type="Embed" ProgID="Equation.DSMT4" ShapeID="_x0000_i1031" DrawAspect="Content" ObjectID="_1734527756" r:id="rId20"/>
              </w:object>
            </w:r>
          </w:p>
        </w:tc>
        <w:tc>
          <w:tcPr>
            <w:tcW w:w="924" w:type="dxa"/>
            <w:vAlign w:val="center"/>
          </w:tcPr>
          <w:p w14:paraId="39CEEEAD" w14:textId="56CF1701" w:rsidR="003F2EF6" w:rsidRDefault="003F2EF6" w:rsidP="003F2EF6">
            <w:pPr>
              <w:spacing w:line="288" w:lineRule="auto"/>
              <w:jc w:val="center"/>
              <w:rPr>
                <w:b/>
                <w:bCs/>
              </w:rPr>
            </w:pPr>
            <w:r>
              <w:rPr>
                <w:b/>
                <w:bCs/>
              </w:rPr>
              <w:t>0,5</w:t>
            </w:r>
          </w:p>
        </w:tc>
      </w:tr>
      <w:tr w:rsidR="003F2EF6" w14:paraId="6586F617" w14:textId="77777777" w:rsidTr="00B944C7">
        <w:trPr>
          <w:trHeight w:val="397"/>
        </w:trPr>
        <w:tc>
          <w:tcPr>
            <w:tcW w:w="1267" w:type="dxa"/>
            <w:vMerge/>
            <w:vAlign w:val="center"/>
          </w:tcPr>
          <w:p w14:paraId="6E126397" w14:textId="77777777" w:rsidR="003F2EF6" w:rsidRPr="00C8074F" w:rsidRDefault="003F2EF6" w:rsidP="003F2EF6">
            <w:pPr>
              <w:spacing w:line="288" w:lineRule="auto"/>
              <w:jc w:val="center"/>
              <w:rPr>
                <w:b/>
                <w:bCs/>
              </w:rPr>
            </w:pPr>
          </w:p>
        </w:tc>
        <w:tc>
          <w:tcPr>
            <w:tcW w:w="8571" w:type="dxa"/>
            <w:vAlign w:val="center"/>
          </w:tcPr>
          <w:p w14:paraId="52837DAF" w14:textId="7346CE81" w:rsidR="003F2EF6" w:rsidRPr="008753A8" w:rsidRDefault="003F2EF6" w:rsidP="003F2EF6">
            <w:pPr>
              <w:pStyle w:val="NormalWeb"/>
              <w:spacing w:before="0" w:beforeAutospacing="0" w:after="0" w:afterAutospacing="0" w:line="271" w:lineRule="auto"/>
              <w:jc w:val="both"/>
              <w:rPr>
                <w:bCs/>
                <w:sz w:val="26"/>
                <w:szCs w:val="26"/>
              </w:rPr>
            </w:pPr>
            <w:r w:rsidRPr="008753A8">
              <w:rPr>
                <w:sz w:val="26"/>
                <w:szCs w:val="26"/>
              </w:rPr>
              <w:t xml:space="preserve">b. </w:t>
            </w:r>
            <w:r w:rsidRPr="00DF42D5">
              <w:rPr>
                <w:position w:val="-32"/>
              </w:rPr>
              <w:object w:dxaOrig="5860" w:dyaOrig="840" w14:anchorId="3FC743E0">
                <v:shape id="_x0000_i1032" type="#_x0000_t75" style="width:292.5pt;height:42pt" o:ole="">
                  <v:imagedata r:id="rId21" o:title=""/>
                </v:shape>
                <o:OLEObject Type="Embed" ProgID="Equation.DSMT4" ShapeID="_x0000_i1032" DrawAspect="Content" ObjectID="_1734527757" r:id="rId22"/>
              </w:object>
            </w:r>
          </w:p>
        </w:tc>
        <w:tc>
          <w:tcPr>
            <w:tcW w:w="924" w:type="dxa"/>
            <w:vAlign w:val="center"/>
          </w:tcPr>
          <w:p w14:paraId="19798243" w14:textId="696A4FF7" w:rsidR="003F2EF6" w:rsidRDefault="003F2EF6" w:rsidP="003F2EF6">
            <w:pPr>
              <w:spacing w:line="288" w:lineRule="auto"/>
              <w:jc w:val="center"/>
              <w:rPr>
                <w:b/>
                <w:bCs/>
              </w:rPr>
            </w:pPr>
            <w:r>
              <w:rPr>
                <w:b/>
                <w:bCs/>
              </w:rPr>
              <w:t>0,25</w:t>
            </w:r>
          </w:p>
        </w:tc>
      </w:tr>
      <w:tr w:rsidR="003F2EF6" w14:paraId="33665DD7" w14:textId="77777777" w:rsidTr="00B944C7">
        <w:trPr>
          <w:trHeight w:val="397"/>
        </w:trPr>
        <w:tc>
          <w:tcPr>
            <w:tcW w:w="1267" w:type="dxa"/>
            <w:vMerge/>
            <w:vAlign w:val="center"/>
          </w:tcPr>
          <w:p w14:paraId="059BC193" w14:textId="77777777" w:rsidR="003F2EF6" w:rsidRPr="00C8074F" w:rsidRDefault="003F2EF6" w:rsidP="003F2EF6">
            <w:pPr>
              <w:spacing w:line="288" w:lineRule="auto"/>
              <w:jc w:val="center"/>
              <w:rPr>
                <w:b/>
                <w:bCs/>
              </w:rPr>
            </w:pPr>
          </w:p>
        </w:tc>
        <w:tc>
          <w:tcPr>
            <w:tcW w:w="8571" w:type="dxa"/>
            <w:vAlign w:val="center"/>
          </w:tcPr>
          <w:p w14:paraId="435DE97D" w14:textId="00C81D6F" w:rsidR="003F2EF6" w:rsidRPr="00004B7C" w:rsidRDefault="003F2EF6" w:rsidP="003F2EF6">
            <w:pPr>
              <w:pStyle w:val="NormalWeb"/>
              <w:spacing w:before="0" w:beforeAutospacing="0" w:after="0" w:afterAutospacing="0" w:line="271" w:lineRule="auto"/>
              <w:jc w:val="both"/>
              <w:rPr>
                <w:bCs/>
                <w:sz w:val="26"/>
                <w:szCs w:val="26"/>
              </w:rPr>
            </w:pPr>
            <w:r w:rsidRPr="00DF42D5">
              <w:rPr>
                <w:position w:val="-32"/>
              </w:rPr>
              <w:object w:dxaOrig="5840" w:dyaOrig="840" w14:anchorId="4B17AC6F">
                <v:shape id="_x0000_i1033" type="#_x0000_t75" style="width:292.5pt;height:42pt" o:ole="">
                  <v:imagedata r:id="rId23" o:title=""/>
                </v:shape>
                <o:OLEObject Type="Embed" ProgID="Equation.DSMT4" ShapeID="_x0000_i1033" DrawAspect="Content" ObjectID="_1734527758" r:id="rId24"/>
              </w:object>
            </w:r>
          </w:p>
        </w:tc>
        <w:tc>
          <w:tcPr>
            <w:tcW w:w="924" w:type="dxa"/>
            <w:vAlign w:val="center"/>
          </w:tcPr>
          <w:p w14:paraId="04D32606" w14:textId="2E8AB373" w:rsidR="003F2EF6" w:rsidRDefault="003F2EF6" w:rsidP="003F2EF6">
            <w:pPr>
              <w:spacing w:line="288" w:lineRule="auto"/>
              <w:jc w:val="center"/>
              <w:rPr>
                <w:b/>
                <w:bCs/>
              </w:rPr>
            </w:pPr>
            <w:r>
              <w:rPr>
                <w:b/>
                <w:bCs/>
              </w:rPr>
              <w:t>0,25</w:t>
            </w:r>
          </w:p>
        </w:tc>
      </w:tr>
      <w:tr w:rsidR="003F2EF6" w14:paraId="6F5B1154" w14:textId="77777777" w:rsidTr="00C50D14">
        <w:trPr>
          <w:trHeight w:val="397"/>
        </w:trPr>
        <w:tc>
          <w:tcPr>
            <w:tcW w:w="1267" w:type="dxa"/>
            <w:vMerge/>
            <w:vAlign w:val="center"/>
          </w:tcPr>
          <w:p w14:paraId="792ADAA4" w14:textId="77777777" w:rsidR="003F2EF6" w:rsidRPr="00C8074F" w:rsidRDefault="003F2EF6" w:rsidP="003F2EF6">
            <w:pPr>
              <w:spacing w:line="288" w:lineRule="auto"/>
              <w:jc w:val="center"/>
              <w:rPr>
                <w:b/>
                <w:bCs/>
              </w:rPr>
            </w:pPr>
          </w:p>
        </w:tc>
        <w:tc>
          <w:tcPr>
            <w:tcW w:w="8571" w:type="dxa"/>
            <w:vAlign w:val="center"/>
          </w:tcPr>
          <w:p w14:paraId="7C12C81A" w14:textId="6BC79A7C" w:rsidR="003F2EF6" w:rsidRPr="00004B7C" w:rsidRDefault="003F2EF6" w:rsidP="003F2EF6">
            <w:pPr>
              <w:pStyle w:val="NormalWeb"/>
              <w:spacing w:before="0" w:beforeAutospacing="0" w:after="0" w:afterAutospacing="0" w:line="271" w:lineRule="auto"/>
              <w:jc w:val="center"/>
              <w:rPr>
                <w:bCs/>
                <w:sz w:val="26"/>
                <w:szCs w:val="26"/>
              </w:rPr>
            </w:pPr>
            <w:r>
              <w:rPr>
                <w:b/>
                <w:bCs/>
                <w:noProof/>
                <w:szCs w:val="26"/>
              </w:rPr>
              <mc:AlternateContent>
                <mc:Choice Requires="wpg">
                  <w:drawing>
                    <wp:inline distT="0" distB="0" distL="0" distR="0" wp14:anchorId="637E75DD" wp14:editId="16D8CE77">
                      <wp:extent cx="2736850" cy="807720"/>
                      <wp:effectExtent l="0" t="0" r="6350" b="0"/>
                      <wp:docPr id="146" name="Group 146"/>
                      <wp:cNvGraphicFramePr/>
                      <a:graphic xmlns:a="http://schemas.openxmlformats.org/drawingml/2006/main">
                        <a:graphicData uri="http://schemas.microsoft.com/office/word/2010/wordprocessingGroup">
                          <wpg:wgp>
                            <wpg:cNvGrpSpPr/>
                            <wpg:grpSpPr>
                              <a:xfrm>
                                <a:off x="0" y="0"/>
                                <a:ext cx="2736850" cy="807720"/>
                                <a:chOff x="0" y="0"/>
                                <a:chExt cx="2736850" cy="807720"/>
                              </a:xfrm>
                            </wpg:grpSpPr>
                            <wpg:grpSp>
                              <wpg:cNvPr id="141" name="Group 141"/>
                              <wpg:cNvGrpSpPr/>
                              <wpg:grpSpPr>
                                <a:xfrm>
                                  <a:off x="0" y="0"/>
                                  <a:ext cx="2736850" cy="807720"/>
                                  <a:chOff x="0" y="0"/>
                                  <a:chExt cx="2736850" cy="807720"/>
                                </a:xfrm>
                              </wpg:grpSpPr>
                              <wpg:grpSp>
                                <wpg:cNvPr id="134" name="Group 134"/>
                                <wpg:cNvGrpSpPr/>
                                <wpg:grpSpPr>
                                  <a:xfrm>
                                    <a:off x="7620" y="182880"/>
                                    <a:ext cx="2673496" cy="351790"/>
                                    <a:chOff x="-7131" y="0"/>
                                    <a:chExt cx="2673496" cy="351790"/>
                                  </a:xfrm>
                                </wpg:grpSpPr>
                                <wpg:grpSp>
                                  <wpg:cNvPr id="132" name="Group 132"/>
                                  <wpg:cNvGrpSpPr/>
                                  <wpg:grpSpPr>
                                    <a:xfrm>
                                      <a:off x="-7131" y="0"/>
                                      <a:ext cx="2673496" cy="351790"/>
                                      <a:chOff x="-7131" y="0"/>
                                      <a:chExt cx="2673496" cy="351790"/>
                                    </a:xfrm>
                                  </wpg:grpSpPr>
                                  <wpg:grpSp>
                                    <wpg:cNvPr id="129" name="Group 129"/>
                                    <wpg:cNvGrpSpPr/>
                                    <wpg:grpSpPr>
                                      <a:xfrm>
                                        <a:off x="-7131" y="0"/>
                                        <a:ext cx="2673496" cy="351790"/>
                                        <a:chOff x="-7131" y="0"/>
                                        <a:chExt cx="2673496" cy="351790"/>
                                      </a:xfrm>
                                    </wpg:grpSpPr>
                                    <wpg:grpSp>
                                      <wpg:cNvPr id="63" name="Group 63"/>
                                      <wpg:cNvGrpSpPr/>
                                      <wpg:grpSpPr>
                                        <a:xfrm>
                                          <a:off x="-7131" y="0"/>
                                          <a:ext cx="2673496" cy="351790"/>
                                          <a:chOff x="-7131" y="0"/>
                                          <a:chExt cx="2673496" cy="351790"/>
                                        </a:xfrm>
                                      </wpg:grpSpPr>
                                      <wpg:grpSp>
                                        <wpg:cNvPr id="55" name="Group 55"/>
                                        <wpg:cNvGrpSpPr/>
                                        <wpg:grpSpPr>
                                          <a:xfrm>
                                            <a:off x="-7131" y="30480"/>
                                            <a:ext cx="288925" cy="320040"/>
                                            <a:chOff x="389185" y="144753"/>
                                            <a:chExt cx="289560" cy="320607"/>
                                          </a:xfrm>
                                        </wpg:grpSpPr>
                                        <wps:wsp>
                                          <wps:cNvPr id="38" name="Oval 38"/>
                                          <wps:cNvSpPr/>
                                          <wps:spPr>
                                            <a:xfrm>
                                              <a:off x="411471" y="213360"/>
                                              <a:ext cx="252000" cy="252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1C82B9" w14:textId="77777777" w:rsidR="003F2EF6" w:rsidRPr="004B0E6D" w:rsidRDefault="003F2EF6" w:rsidP="00C50D14">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389185" y="144753"/>
                                              <a:ext cx="289560" cy="297180"/>
                                            </a:xfrm>
                                            <a:prstGeom prst="rect">
                                              <a:avLst/>
                                            </a:prstGeom>
                                            <a:noFill/>
                                            <a:ln w="6350">
                                              <a:noFill/>
                                            </a:ln>
                                          </wps:spPr>
                                          <wps:txbx>
                                            <w:txbxContent>
                                              <w:p w14:paraId="23CFC149" w14:textId="77777777" w:rsidR="003F2EF6" w:rsidRPr="004B0E6D" w:rsidRDefault="003F2EF6" w:rsidP="00C50D14">
                                                <w:pPr>
                                                  <w:rPr>
                                                    <w:b/>
                                                    <w:bCs/>
                                                    <w:sz w:val="36"/>
                                                    <w:szCs w:val="32"/>
                                                  </w:rPr>
                                                </w:pPr>
                                                <w:r w:rsidRPr="004B0E6D">
                                                  <w:rPr>
                                                    <w:b/>
                                                    <w:bCs/>
                                                    <w:sz w:val="36"/>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6" name="Group 56"/>
                                        <wpg:cNvGrpSpPr/>
                                        <wpg:grpSpPr>
                                          <a:xfrm>
                                            <a:off x="2377440" y="0"/>
                                            <a:ext cx="288925" cy="351790"/>
                                            <a:chOff x="983258" y="97934"/>
                                            <a:chExt cx="289560" cy="352215"/>
                                          </a:xfrm>
                                        </wpg:grpSpPr>
                                        <wps:wsp>
                                          <wps:cNvPr id="57" name="Oval 57"/>
                                          <wps:cNvSpPr/>
                                          <wps:spPr>
                                            <a:xfrm>
                                              <a:off x="1006030" y="198149"/>
                                              <a:ext cx="252000" cy="252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6CB55" w14:textId="77777777" w:rsidR="003F2EF6" w:rsidRPr="004B0E6D" w:rsidRDefault="003F2EF6" w:rsidP="00C50D14">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983258" y="97934"/>
                                              <a:ext cx="289560" cy="297180"/>
                                            </a:xfrm>
                                            <a:prstGeom prst="rect">
                                              <a:avLst/>
                                            </a:prstGeom>
                                            <a:noFill/>
                                            <a:ln w="6350">
                                              <a:noFill/>
                                            </a:ln>
                                          </wps:spPr>
                                          <wps:txbx>
                                            <w:txbxContent>
                                              <w:p w14:paraId="75237675" w14:textId="77777777" w:rsidR="003F2EF6" w:rsidRPr="004B0E6D" w:rsidRDefault="003F2EF6" w:rsidP="00C50D14">
                                                <w:pPr>
                                                  <w:rPr>
                                                    <w:sz w:val="36"/>
                                                    <w:szCs w:val="32"/>
                                                  </w:rPr>
                                                </w:pPr>
                                                <w:r w:rsidRPr="004B0E6D">
                                                  <w:rPr>
                                                    <w:sz w:val="36"/>
                                                    <w:szCs w:val="32"/>
                                                  </w:rPr>
                                                  <w:sym w:font="Symbol" w:char="F02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0" name="Straight Connector 60"/>
                                        <wps:cNvCnPr/>
                                        <wps:spPr>
                                          <a:xfrm>
                                            <a:off x="266700" y="220980"/>
                                            <a:ext cx="21240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128" name="Oval 128"/>
                                      <wps:cNvSpPr/>
                                      <wps:spPr>
                                        <a:xfrm>
                                          <a:off x="998220" y="182880"/>
                                          <a:ext cx="72000" cy="72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76BA1" w14:textId="77777777" w:rsidR="003F2EF6" w:rsidRDefault="003F2EF6" w:rsidP="00267C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0" name="Straight Arrow Connector 130"/>
                                    <wps:cNvCnPr/>
                                    <wps:spPr>
                                      <a:xfrm>
                                        <a:off x="1036320" y="220980"/>
                                        <a:ext cx="720000" cy="0"/>
                                      </a:xfrm>
                                      <a:prstGeom prst="straightConnector1">
                                        <a:avLst/>
                                      </a:prstGeom>
                                      <a:ln>
                                        <a:headEnd type="none" w="med" len="med"/>
                                        <a:tailEnd type="arrow" w="med" len="med"/>
                                      </a:ln>
                                    </wps:spPr>
                                    <wps:style>
                                      <a:lnRef idx="3">
                                        <a:schemeClr val="dk1"/>
                                      </a:lnRef>
                                      <a:fillRef idx="0">
                                        <a:schemeClr val="dk1"/>
                                      </a:fillRef>
                                      <a:effectRef idx="2">
                                        <a:schemeClr val="dk1"/>
                                      </a:effectRef>
                                      <a:fontRef idx="minor">
                                        <a:schemeClr val="tx1"/>
                                      </a:fontRef>
                                    </wps:style>
                                    <wps:bodyPr/>
                                  </wps:wsp>
                                  <wps:wsp>
                                    <wps:cNvPr id="131" name="Straight Arrow Connector 131"/>
                                    <wps:cNvCnPr/>
                                    <wps:spPr>
                                      <a:xfrm>
                                        <a:off x="1036320" y="220980"/>
                                        <a:ext cx="396000" cy="0"/>
                                      </a:xfrm>
                                      <a:prstGeom prst="straightConnector1">
                                        <a:avLst/>
                                      </a:prstGeom>
                                      <a:ln>
                                        <a:headEnd type="none" w="med" len="med"/>
                                        <a:tailEnd type="arrow" w="med" len="med"/>
                                      </a:ln>
                                    </wps:spPr>
                                    <wps:style>
                                      <a:lnRef idx="3">
                                        <a:schemeClr val="dk1"/>
                                      </a:lnRef>
                                      <a:fillRef idx="0">
                                        <a:schemeClr val="dk1"/>
                                      </a:fillRef>
                                      <a:effectRef idx="2">
                                        <a:schemeClr val="dk1"/>
                                      </a:effectRef>
                                      <a:fontRef idx="minor">
                                        <a:schemeClr val="tx1"/>
                                      </a:fontRef>
                                    </wps:style>
                                    <wps:bodyPr/>
                                  </wps:wsp>
                                </wpg:grpSp>
                                <wps:wsp>
                                  <wps:cNvPr id="133" name="Straight Arrow Connector 133"/>
                                  <wps:cNvCnPr/>
                                  <wps:spPr>
                                    <a:xfrm>
                                      <a:off x="1028700" y="220980"/>
                                      <a:ext cx="1116000" cy="0"/>
                                    </a:xfrm>
                                    <a:prstGeom prst="straightConnector1">
                                      <a:avLst/>
                                    </a:prstGeom>
                                    <a:ln>
                                      <a:headEnd type="none" w="med" len="med"/>
                                      <a:tailEnd type="arrow" w="med" len="med"/>
                                    </a:ln>
                                  </wps:spPr>
                                  <wps:style>
                                    <a:lnRef idx="3">
                                      <a:schemeClr val="dk1"/>
                                    </a:lnRef>
                                    <a:fillRef idx="0">
                                      <a:schemeClr val="dk1"/>
                                    </a:fillRef>
                                    <a:effectRef idx="2">
                                      <a:schemeClr val="dk1"/>
                                    </a:effectRef>
                                    <a:fontRef idx="minor">
                                      <a:schemeClr val="tx1"/>
                                    </a:fontRef>
                                  </wps:style>
                                  <wps:bodyPr/>
                                </wps:wsp>
                              </wpg:grpSp>
                              <wps:wsp>
                                <wps:cNvPr id="135" name="Text Box 135"/>
                                <wps:cNvSpPr txBox="1"/>
                                <wps:spPr>
                                  <a:xfrm>
                                    <a:off x="30480" y="480060"/>
                                    <a:ext cx="304800" cy="327660"/>
                                  </a:xfrm>
                                  <a:prstGeom prst="rect">
                                    <a:avLst/>
                                  </a:prstGeom>
                                  <a:noFill/>
                                  <a:ln w="6350">
                                    <a:noFill/>
                                  </a:ln>
                                </wps:spPr>
                                <wps:txbx>
                                  <w:txbxContent>
                                    <w:p w14:paraId="6C846CFF" w14:textId="77777777" w:rsidR="003F2EF6" w:rsidRPr="004B0E6D" w:rsidRDefault="003F2EF6" w:rsidP="00C50D14">
                                      <w:pPr>
                                        <w:rPr>
                                          <w:b/>
                                          <w:bCs/>
                                        </w:rPr>
                                      </w:pPr>
                                      <w:r w:rsidRPr="004B0E6D">
                                        <w:rPr>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Text Box 136"/>
                                <wps:cNvSpPr txBox="1"/>
                                <wps:spPr>
                                  <a:xfrm>
                                    <a:off x="2392680" y="464820"/>
                                    <a:ext cx="304800" cy="327660"/>
                                  </a:xfrm>
                                  <a:prstGeom prst="rect">
                                    <a:avLst/>
                                  </a:prstGeom>
                                  <a:noFill/>
                                  <a:ln w="6350">
                                    <a:noFill/>
                                  </a:ln>
                                </wps:spPr>
                                <wps:txbx>
                                  <w:txbxContent>
                                    <w:p w14:paraId="2F5674A3" w14:textId="77777777" w:rsidR="003F2EF6" w:rsidRPr="004B0E6D" w:rsidRDefault="003F2EF6" w:rsidP="00C50D14">
                                      <w:pPr>
                                        <w:rPr>
                                          <w:b/>
                                          <w:bCs/>
                                        </w:rPr>
                                      </w:pPr>
                                      <w:r w:rsidRPr="004B0E6D">
                                        <w:rPr>
                                          <w:b/>
                                          <w:b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868680" y="373380"/>
                                    <a:ext cx="304800" cy="327660"/>
                                  </a:xfrm>
                                  <a:prstGeom prst="rect">
                                    <a:avLst/>
                                  </a:prstGeom>
                                  <a:noFill/>
                                  <a:ln w="6350">
                                    <a:noFill/>
                                  </a:ln>
                                </wps:spPr>
                                <wps:txbx>
                                  <w:txbxContent>
                                    <w:p w14:paraId="22C570C0" w14:textId="77777777" w:rsidR="003F2EF6" w:rsidRPr="004B0E6D" w:rsidRDefault="003F2EF6" w:rsidP="00C50D14">
                                      <w:pPr>
                                        <w:rPr>
                                          <w:b/>
                                          <w:bCs/>
                                        </w:rPr>
                                      </w:pPr>
                                      <w:r w:rsidRPr="004B0E6D">
                                        <w:rPr>
                                          <w:b/>
                                          <w:bC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Text Box 138"/>
                                <wps:cNvSpPr txBox="1"/>
                                <wps:spPr>
                                  <a:xfrm>
                                    <a:off x="0" y="0"/>
                                    <a:ext cx="354965" cy="351155"/>
                                  </a:xfrm>
                                  <a:prstGeom prst="rect">
                                    <a:avLst/>
                                  </a:prstGeom>
                                  <a:noFill/>
                                  <a:ln w="6350">
                                    <a:noFill/>
                                  </a:ln>
                                </wps:spPr>
                                <wps:txbx>
                                  <w:txbxContent>
                                    <w:p w14:paraId="4538608E" w14:textId="486ADD35" w:rsidR="003F2EF6" w:rsidRPr="004B0E6D" w:rsidRDefault="003F2EF6" w:rsidP="00C50D14">
                                      <w:pPr>
                                        <w:rPr>
                                          <w:b/>
                                          <w:bCs/>
                                        </w:rPr>
                                      </w:pPr>
                                      <w:r w:rsidRPr="00DF42D5">
                                        <w:rPr>
                                          <w:position w:val="-12"/>
                                        </w:rPr>
                                        <w:object w:dxaOrig="260" w:dyaOrig="360" w14:anchorId="55CFBB5D">
                                          <v:shape id="_x0000_i1050" type="#_x0000_t75" style="width:13.5pt;height:18pt" o:ole="">
                                            <v:imagedata r:id="rId25" o:title=""/>
                                          </v:shape>
                                          <o:OLEObject Type="Embed" ProgID="Equation.DSMT4" ShapeID="_x0000_i1050" DrawAspect="Content" ObjectID="_1734527775" r:id="rId26"/>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39" name="Text Box 139"/>
                                <wps:cNvSpPr txBox="1"/>
                                <wps:spPr>
                                  <a:xfrm>
                                    <a:off x="2369820" y="15240"/>
                                    <a:ext cx="367030" cy="351155"/>
                                  </a:xfrm>
                                  <a:prstGeom prst="rect">
                                    <a:avLst/>
                                  </a:prstGeom>
                                  <a:noFill/>
                                  <a:ln w="6350">
                                    <a:noFill/>
                                  </a:ln>
                                </wps:spPr>
                                <wps:txbx>
                                  <w:txbxContent>
                                    <w:p w14:paraId="2213472C" w14:textId="70616F68" w:rsidR="003F2EF6" w:rsidRPr="004B0E6D" w:rsidRDefault="003F2EF6" w:rsidP="00C50D14">
                                      <w:pPr>
                                        <w:rPr>
                                          <w:b/>
                                          <w:bCs/>
                                        </w:rPr>
                                      </w:pPr>
                                      <w:r w:rsidRPr="00DF42D5">
                                        <w:rPr>
                                          <w:position w:val="-12"/>
                                        </w:rPr>
                                        <w:object w:dxaOrig="279" w:dyaOrig="360" w14:anchorId="47E1C516">
                                          <v:shape id="_x0000_i1051" type="#_x0000_t75" style="width:13.5pt;height:18pt" o:ole="">
                                            <v:imagedata r:id="rId27" o:title=""/>
                                          </v:shape>
                                          <o:OLEObject Type="Embed" ProgID="Equation.DSMT4" ShapeID="_x0000_i1051" DrawAspect="Content" ObjectID="_1734527776" r:id="rId2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42" name="Text Box 142"/>
                              <wps:cNvSpPr txBox="1"/>
                              <wps:spPr>
                                <a:xfrm>
                                  <a:off x="1501140" y="30480"/>
                                  <a:ext cx="393065" cy="401955"/>
                                </a:xfrm>
                                <a:prstGeom prst="rect">
                                  <a:avLst/>
                                </a:prstGeom>
                                <a:noFill/>
                                <a:ln w="6350">
                                  <a:noFill/>
                                </a:ln>
                              </wps:spPr>
                              <wps:txbx>
                                <w:txbxContent>
                                  <w:bookmarkStart w:id="1" w:name="MTBlankEqn"/>
                                  <w:p w14:paraId="4884E85A" w14:textId="600A56E8" w:rsidR="003F2EF6" w:rsidRPr="004B0E6D" w:rsidRDefault="003F2EF6" w:rsidP="00C50D14">
                                    <w:pPr>
                                      <w:rPr>
                                        <w:b/>
                                        <w:bCs/>
                                      </w:rPr>
                                    </w:pPr>
                                    <w:r w:rsidRPr="00DF42D5">
                                      <w:rPr>
                                        <w:position w:val="-12"/>
                                      </w:rPr>
                                      <w:object w:dxaOrig="320" w:dyaOrig="440" w14:anchorId="32C91625">
                                        <v:shape id="_x0000_i1052" type="#_x0000_t75" style="width:16.5pt;height:22.5pt" o:ole="">
                                          <v:imagedata r:id="rId29" o:title=""/>
                                        </v:shape>
                                        <o:OLEObject Type="Embed" ProgID="Equation.DSMT4" ShapeID="_x0000_i1052" DrawAspect="Content" ObjectID="_1734527777" r:id="rId30"/>
                                      </w:object>
                                    </w:r>
                                    <w:bookmarkEnd w:id="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44" name="Text Box 144"/>
                              <wps:cNvSpPr txBox="1"/>
                              <wps:spPr>
                                <a:xfrm>
                                  <a:off x="1188720" y="38100"/>
                                  <a:ext cx="405765" cy="401955"/>
                                </a:xfrm>
                                <a:prstGeom prst="rect">
                                  <a:avLst/>
                                </a:prstGeom>
                                <a:noFill/>
                                <a:ln w="6350">
                                  <a:noFill/>
                                </a:ln>
                              </wps:spPr>
                              <wps:txbx>
                                <w:txbxContent>
                                  <w:p w14:paraId="03F920DE" w14:textId="7DF3CC12" w:rsidR="003F2EF6" w:rsidRPr="004B0E6D" w:rsidRDefault="003F2EF6" w:rsidP="00C50D14">
                                    <w:pPr>
                                      <w:rPr>
                                        <w:b/>
                                        <w:bCs/>
                                      </w:rPr>
                                    </w:pPr>
                                    <w:r w:rsidRPr="00DF42D5">
                                      <w:rPr>
                                        <w:position w:val="-12"/>
                                      </w:rPr>
                                      <w:object w:dxaOrig="340" w:dyaOrig="440" w14:anchorId="3E2794AC">
                                        <v:shape id="_x0000_i1053" type="#_x0000_t75" style="width:16.5pt;height:22.5pt" o:ole="">
                                          <v:imagedata r:id="rId31" o:title=""/>
                                        </v:shape>
                                        <o:OLEObject Type="Embed" ProgID="Equation.DSMT4" ShapeID="_x0000_i1053" DrawAspect="Content" ObjectID="_1734527778" r:id="rId3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45" name="Text Box 145"/>
                              <wps:cNvSpPr txBox="1"/>
                              <wps:spPr>
                                <a:xfrm>
                                  <a:off x="1897380" y="22860"/>
                                  <a:ext cx="443865" cy="401955"/>
                                </a:xfrm>
                                <a:prstGeom prst="rect">
                                  <a:avLst/>
                                </a:prstGeom>
                                <a:noFill/>
                                <a:ln w="6350">
                                  <a:noFill/>
                                </a:ln>
                              </wps:spPr>
                              <wps:txbx>
                                <w:txbxContent>
                                  <w:p w14:paraId="39C8EA0C" w14:textId="5907D314" w:rsidR="003F2EF6" w:rsidRPr="004B0E6D" w:rsidRDefault="003F2EF6" w:rsidP="00C50D14">
                                    <w:pPr>
                                      <w:rPr>
                                        <w:b/>
                                        <w:bCs/>
                                      </w:rPr>
                                    </w:pPr>
                                    <w:r w:rsidRPr="00DF42D5">
                                      <w:rPr>
                                        <w:position w:val="-12"/>
                                      </w:rPr>
                                      <w:object w:dxaOrig="400" w:dyaOrig="440" w14:anchorId="43ACC18E">
                                        <v:shape id="_x0000_i1054" type="#_x0000_t75" style="width:19.5pt;height:22.5pt" o:ole="">
                                          <v:imagedata r:id="rId33" o:title=""/>
                                        </v:shape>
                                        <o:OLEObject Type="Embed" ProgID="Equation.DSMT4" ShapeID="_x0000_i1054" DrawAspect="Content" ObjectID="_1734527779" r:id="rId3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7E75DD" id="Group 146" o:spid="_x0000_s1076" style="width:215.5pt;height:63.6pt;mso-position-horizontal-relative:char;mso-position-vertical-relative:line" coordsize="27368,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">
                      <v:group id="Group 141" o:spid="_x0000_s1077" style="position:absolute;width:27368;height:8077" coordsize="27368,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group id="Group 134" o:spid="_x0000_s1078" style="position:absolute;left:76;top:1828;width:26735;height:3518" coordorigin="-71" coordsize="26734,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Group 132" o:spid="_x0000_s1079" style="position:absolute;left:-71;width:26734;height:3517" coordorigin="-71" coordsize="26734,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group id="Group 129" o:spid="_x0000_s1080" style="position:absolute;left:-71;width:26734;height:3517" coordorigin="-71" coordsize="26734,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Group 63" o:spid="_x0000_s1081" style="position:absolute;left:-71;width:26734;height:3517" coordorigin="-71" coordsize="26734,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55" o:spid="_x0000_s1082" style="position:absolute;left:-71;top:304;width:2888;height:3201" coordorigin="3891,1447" coordsize="2895,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oval id="Oval 38" o:spid="_x0000_s1083" style="position:absolute;left:4114;top:2133;width:25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" filled="f" strokecolor="black [3213]" strokeweight="1pt">
                                    <v:stroke joinstyle="miter"/>
                                    <v:textbox>
                                      <w:txbxContent>
                                        <w:p w14:paraId="1F1C82B9" w14:textId="77777777" w:rsidR="003F2EF6" w:rsidRPr="004B0E6D" w:rsidRDefault="003F2EF6" w:rsidP="00C50D14">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v:shape id="Text Box 54" o:spid="_x0000_s1084" type="#_x0000_t202" style="position:absolute;left:3891;top:1447;width:289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23CFC149" w14:textId="77777777" w:rsidR="003F2EF6" w:rsidRPr="004B0E6D" w:rsidRDefault="003F2EF6" w:rsidP="00C50D14">
                                          <w:pPr>
                                            <w:rPr>
                                              <w:b/>
                                              <w:bCs/>
                                              <w:sz w:val="36"/>
                                              <w:szCs w:val="32"/>
                                            </w:rPr>
                                          </w:pPr>
                                          <w:r w:rsidRPr="004B0E6D">
                                            <w:rPr>
                                              <w:b/>
                                              <w:bCs/>
                                              <w:sz w:val="36"/>
                                              <w:szCs w:val="32"/>
                                            </w:rPr>
                                            <w:t>+</w:t>
                                          </w:r>
                                        </w:p>
                                      </w:txbxContent>
                                    </v:textbox>
                                  </v:shape>
                                </v:group>
                                <v:group id="Group 56" o:spid="_x0000_s1085" style="position:absolute;left:23774;width:2889;height:3517" coordorigin="9832,979" coordsize="2895,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oval id="Oval 57" o:spid="_x0000_s1086" style="position:absolute;left:10060;top:1981;width:25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" filled="f" strokecolor="black [3213]" strokeweight="1pt">
                                    <v:stroke joinstyle="miter"/>
                                    <v:textbox>
                                      <w:txbxContent>
                                        <w:p w14:paraId="7436CB55" w14:textId="77777777" w:rsidR="003F2EF6" w:rsidRPr="004B0E6D" w:rsidRDefault="003F2EF6" w:rsidP="00C50D14">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v:shape id="Text Box 58" o:spid="_x0000_s1087" type="#_x0000_t202" style="position:absolute;left:9832;top:979;width:289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75237675" w14:textId="77777777" w:rsidR="003F2EF6" w:rsidRPr="004B0E6D" w:rsidRDefault="003F2EF6" w:rsidP="00C50D14">
                                          <w:pPr>
                                            <w:rPr>
                                              <w:sz w:val="36"/>
                                              <w:szCs w:val="32"/>
                                            </w:rPr>
                                          </w:pPr>
                                          <w:r w:rsidRPr="004B0E6D">
                                            <w:rPr>
                                              <w:sz w:val="36"/>
                                              <w:szCs w:val="32"/>
                                            </w:rPr>
                                            <w:sym w:font="Symbol" w:char="F02D"/>
                                          </w:r>
                                        </w:p>
                                      </w:txbxContent>
                                    </v:textbox>
                                  </v:shape>
                                </v:group>
                                <v:line id="Straight Connector 60" o:spid="_x0000_s1088" style="position:absolute;visibility:visible;mso-wrap-style:square" from="2667,2209" to="23907,2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" strokecolor="black [3200]" strokeweight=".5pt">
                                  <v:stroke dashstyle="dash" joinstyle="miter"/>
                                </v:line>
                              </v:group>
                              <v:oval id="Oval 128" o:spid="_x0000_s1089" style="position:absolute;left:9982;top:182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" fillcolor="black [3213]" strokecolor="black [3213]" strokeweight="1pt">
                                <v:stroke joinstyle="miter"/>
                                <v:textbox>
                                  <w:txbxContent>
                                    <w:p w14:paraId="29A76BA1" w14:textId="77777777" w:rsidR="003F2EF6" w:rsidRDefault="003F2EF6" w:rsidP="00267C74">
                                      <w:pPr>
                                        <w:jc w:val="center"/>
                                      </w:pPr>
                                    </w:p>
                                  </w:txbxContent>
                                </v:textbox>
                              </v:oval>
                            </v:group>
                            <v:shape id="Straight Arrow Connector 130" o:spid="_x0000_s1090" type="#_x0000_t32" style="position:absolute;left:10363;top:2209;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" strokecolor="black [3200]" strokeweight="1.5pt">
                              <v:stroke endarrow="open" joinstyle="miter"/>
                            </v:shape>
                            <v:shape id="Straight Arrow Connector 131" o:spid="_x0000_s1091" type="#_x0000_t32" style="position:absolute;left:10363;top:2209;width:3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" strokecolor="black [3200]" strokeweight="1.5pt">
                              <v:stroke endarrow="open" joinstyle="miter"/>
                            </v:shape>
                          </v:group>
                          <v:shape id="Straight Arrow Connector 133" o:spid="_x0000_s1092" type="#_x0000_t32" style="position:absolute;left:10287;top:2209;width:11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" strokecolor="black [3200]" strokeweight="1.5pt">
                            <v:stroke endarrow="open" joinstyle="miter"/>
                          </v:shape>
                        </v:group>
                        <v:shape id="Text Box 135" o:spid="_x0000_s1093" type="#_x0000_t202" style="position:absolute;left:304;top:4800;width:3048;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14:paraId="6C846CFF" w14:textId="77777777" w:rsidR="003F2EF6" w:rsidRPr="004B0E6D" w:rsidRDefault="003F2EF6" w:rsidP="00C50D14">
                                <w:pPr>
                                  <w:rPr>
                                    <w:b/>
                                    <w:bCs/>
                                  </w:rPr>
                                </w:pPr>
                                <w:r w:rsidRPr="004B0E6D">
                                  <w:rPr>
                                    <w:b/>
                                    <w:bCs/>
                                  </w:rPr>
                                  <w:t>A</w:t>
                                </w:r>
                              </w:p>
                            </w:txbxContent>
                          </v:textbox>
                        </v:shape>
                        <v:shape id="Text Box 136" o:spid="_x0000_s1094" type="#_x0000_t202" style="position:absolute;left:23926;top:4648;width:3048;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14:paraId="2F5674A3" w14:textId="77777777" w:rsidR="003F2EF6" w:rsidRPr="004B0E6D" w:rsidRDefault="003F2EF6" w:rsidP="00C50D14">
                                <w:pPr>
                                  <w:rPr>
                                    <w:b/>
                                    <w:bCs/>
                                  </w:rPr>
                                </w:pPr>
                                <w:r w:rsidRPr="004B0E6D">
                                  <w:rPr>
                                    <w:b/>
                                    <w:bCs/>
                                  </w:rPr>
                                  <w:t>B</w:t>
                                </w:r>
                              </w:p>
                            </w:txbxContent>
                          </v:textbox>
                        </v:shape>
                        <v:shape id="Text Box 137" o:spid="_x0000_s1095" type="#_x0000_t202" style="position:absolute;left:8686;top:3733;width:3048;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14:paraId="22C570C0" w14:textId="77777777" w:rsidR="003F2EF6" w:rsidRPr="004B0E6D" w:rsidRDefault="003F2EF6" w:rsidP="00C50D14">
                                <w:pPr>
                                  <w:rPr>
                                    <w:b/>
                                    <w:bCs/>
                                  </w:rPr>
                                </w:pPr>
                                <w:r w:rsidRPr="004B0E6D">
                                  <w:rPr>
                                    <w:b/>
                                    <w:bCs/>
                                  </w:rPr>
                                  <w:t>M</w:t>
                                </w:r>
                              </w:p>
                            </w:txbxContent>
                          </v:textbox>
                        </v:shape>
                        <v:shape id="Text Box 138" o:spid="_x0000_s1096" type="#_x0000_t202" style="position:absolute;width:3549;height:3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" filled="f" stroked="f" strokeweight=".5pt">
                          <v:textbox style="mso-fit-shape-to-text:t">
                            <w:txbxContent>
                              <w:p w14:paraId="4538608E" w14:textId="486ADD35" w:rsidR="003F2EF6" w:rsidRPr="004B0E6D" w:rsidRDefault="003F2EF6" w:rsidP="00C50D14">
                                <w:pPr>
                                  <w:rPr>
                                    <w:b/>
                                    <w:bCs/>
                                  </w:rPr>
                                </w:pPr>
                                <w:r w:rsidRPr="00DF42D5">
                                  <w:rPr>
                                    <w:position w:val="-12"/>
                                  </w:rPr>
                                  <w:object w:dxaOrig="260" w:dyaOrig="360" w14:anchorId="55CFBB5D">
                                    <v:shape id="_x0000_i1111" type="#_x0000_t75" style="width:13.2pt;height:18pt" o:ole="">
                                      <v:imagedata r:id="rId35" o:title=""/>
                                    </v:shape>
                                    <o:OLEObject Type="Embed" ProgID="Equation.DSMT4" ShapeID="_x0000_i1111" DrawAspect="Content" ObjectID="_1732865249" r:id="rId36"/>
                                  </w:object>
                                </w:r>
                              </w:p>
                            </w:txbxContent>
                          </v:textbox>
                        </v:shape>
                        <v:shape id="Text Box 139" o:spid="_x0000_s1097" type="#_x0000_t202" style="position:absolute;left:23698;top:152;width:3670;height:3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" filled="f" stroked="f" strokeweight=".5pt">
                          <v:textbox style="mso-fit-shape-to-text:t">
                            <w:txbxContent>
                              <w:p w14:paraId="2213472C" w14:textId="70616F68" w:rsidR="003F2EF6" w:rsidRPr="004B0E6D" w:rsidRDefault="003F2EF6" w:rsidP="00C50D14">
                                <w:pPr>
                                  <w:rPr>
                                    <w:b/>
                                    <w:bCs/>
                                  </w:rPr>
                                </w:pPr>
                                <w:r w:rsidRPr="00DF42D5">
                                  <w:rPr>
                                    <w:position w:val="-12"/>
                                  </w:rPr>
                                  <w:object w:dxaOrig="279" w:dyaOrig="360" w14:anchorId="47E1C516">
                                    <v:shape id="_x0000_i1112" type="#_x0000_t75" style="width:13.8pt;height:18pt" o:ole="">
                                      <v:imagedata r:id="rId37" o:title=""/>
                                    </v:shape>
                                    <o:OLEObject Type="Embed" ProgID="Equation.DSMT4" ShapeID="_x0000_i1112" DrawAspect="Content" ObjectID="_1732865250" r:id="rId38"/>
                                  </w:object>
                                </w:r>
                              </w:p>
                            </w:txbxContent>
                          </v:textbox>
                        </v:shape>
                      </v:group>
                      <v:shape id="Text Box 142" o:spid="_x0000_s1098" type="#_x0000_t202" style="position:absolute;left:15011;top:304;width:3931;height:4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" filled="f" stroked="f" strokeweight=".5pt">
                        <v:textbox style="mso-fit-shape-to-text:t">
                          <w:txbxContent>
                            <w:bookmarkStart w:id="1" w:name="MTBlankEqn"/>
                            <w:p w14:paraId="4884E85A" w14:textId="600A56E8" w:rsidR="003F2EF6" w:rsidRPr="004B0E6D" w:rsidRDefault="003F2EF6" w:rsidP="00C50D14">
                              <w:pPr>
                                <w:rPr>
                                  <w:b/>
                                  <w:bCs/>
                                </w:rPr>
                              </w:pPr>
                              <w:r w:rsidRPr="00DF42D5">
                                <w:rPr>
                                  <w:position w:val="-12"/>
                                </w:rPr>
                                <w:object w:dxaOrig="320" w:dyaOrig="440" w14:anchorId="32C91625">
                                  <v:shape id="_x0000_i1113" type="#_x0000_t75" style="width:16.2pt;height:22.2pt" o:ole="">
                                    <v:imagedata r:id="rId39" o:title=""/>
                                  </v:shape>
                                  <o:OLEObject Type="Embed" ProgID="Equation.DSMT4" ShapeID="_x0000_i1113" DrawAspect="Content" ObjectID="_1732865251" r:id="rId40"/>
                                </w:object>
                              </w:r>
                              <w:bookmarkEnd w:id="1"/>
                            </w:p>
                          </w:txbxContent>
                        </v:textbox>
                      </v:shape>
                      <v:shape id="Text Box 144" o:spid="_x0000_s1099" type="#_x0000_t202" style="position:absolute;left:11887;top:381;width:4057;height:4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" filled="f" stroked="f" strokeweight=".5pt">
                        <v:textbox style="mso-fit-shape-to-text:t">
                          <w:txbxContent>
                            <w:p w14:paraId="03F920DE" w14:textId="7DF3CC12" w:rsidR="003F2EF6" w:rsidRPr="004B0E6D" w:rsidRDefault="003F2EF6" w:rsidP="00C50D14">
                              <w:pPr>
                                <w:rPr>
                                  <w:b/>
                                  <w:bCs/>
                                </w:rPr>
                              </w:pPr>
                              <w:r w:rsidRPr="00DF42D5">
                                <w:rPr>
                                  <w:position w:val="-12"/>
                                </w:rPr>
                                <w:object w:dxaOrig="340" w:dyaOrig="440" w14:anchorId="3E2794AC">
                                  <v:shape id="_x0000_i1114" type="#_x0000_t75" style="width:16.8pt;height:22.2pt" o:ole="">
                                    <v:imagedata r:id="rId41" o:title=""/>
                                  </v:shape>
                                  <o:OLEObject Type="Embed" ProgID="Equation.DSMT4" ShapeID="_x0000_i1114" DrawAspect="Content" ObjectID="_1732865252" r:id="rId42"/>
                                </w:object>
                              </w:r>
                            </w:p>
                          </w:txbxContent>
                        </v:textbox>
                      </v:shape>
                      <v:shape id="Text Box 145" o:spid="_x0000_s1100" type="#_x0000_t202" style="position:absolute;left:18973;top:228;width:4439;height:4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" filled="f" stroked="f" strokeweight=".5pt">
                        <v:textbox style="mso-fit-shape-to-text:t">
                          <w:txbxContent>
                            <w:p w14:paraId="39C8EA0C" w14:textId="5907D314" w:rsidR="003F2EF6" w:rsidRPr="004B0E6D" w:rsidRDefault="003F2EF6" w:rsidP="00C50D14">
                              <w:pPr>
                                <w:rPr>
                                  <w:b/>
                                  <w:bCs/>
                                </w:rPr>
                              </w:pPr>
                              <w:r w:rsidRPr="00DF42D5">
                                <w:rPr>
                                  <w:position w:val="-12"/>
                                </w:rPr>
                                <w:object w:dxaOrig="400" w:dyaOrig="440" w14:anchorId="43ACC18E">
                                  <v:shape id="_x0000_i1115" type="#_x0000_t75" style="width:19.8pt;height:22.2pt" o:ole="">
                                    <v:imagedata r:id="rId43" o:title=""/>
                                  </v:shape>
                                  <o:OLEObject Type="Embed" ProgID="Equation.DSMT4" ShapeID="_x0000_i1115" DrawAspect="Content" ObjectID="_1732865253" r:id="rId44"/>
                                </w:object>
                              </w:r>
                            </w:p>
                          </w:txbxContent>
                        </v:textbox>
                      </v:shape>
                      <w10:anchorlock/>
                    </v:group>
                  </w:pict>
                </mc:Fallback>
              </mc:AlternateContent>
            </w:r>
          </w:p>
        </w:tc>
        <w:tc>
          <w:tcPr>
            <w:tcW w:w="924" w:type="dxa"/>
            <w:vAlign w:val="center"/>
          </w:tcPr>
          <w:p w14:paraId="77937777" w14:textId="1192B4E1" w:rsidR="003F2EF6" w:rsidRDefault="003F2EF6" w:rsidP="003F2EF6">
            <w:pPr>
              <w:spacing w:line="288" w:lineRule="auto"/>
              <w:jc w:val="center"/>
              <w:rPr>
                <w:b/>
                <w:bCs/>
              </w:rPr>
            </w:pPr>
            <w:r>
              <w:rPr>
                <w:b/>
                <w:bCs/>
              </w:rPr>
              <w:t>0,5</w:t>
            </w:r>
          </w:p>
        </w:tc>
      </w:tr>
      <w:tr w:rsidR="003F2EF6" w14:paraId="1BC634D8" w14:textId="77777777" w:rsidTr="00B944C7">
        <w:trPr>
          <w:trHeight w:val="397"/>
        </w:trPr>
        <w:tc>
          <w:tcPr>
            <w:tcW w:w="1267" w:type="dxa"/>
            <w:vMerge/>
            <w:vAlign w:val="center"/>
          </w:tcPr>
          <w:p w14:paraId="13B4C286" w14:textId="77777777" w:rsidR="003F2EF6" w:rsidRPr="00C8074F" w:rsidRDefault="003F2EF6" w:rsidP="003F2EF6">
            <w:pPr>
              <w:spacing w:line="288" w:lineRule="auto"/>
              <w:jc w:val="center"/>
              <w:rPr>
                <w:b/>
                <w:bCs/>
              </w:rPr>
            </w:pPr>
          </w:p>
        </w:tc>
        <w:tc>
          <w:tcPr>
            <w:tcW w:w="8571" w:type="dxa"/>
            <w:vAlign w:val="center"/>
          </w:tcPr>
          <w:p w14:paraId="18973DAA" w14:textId="154C774C" w:rsidR="003F2EF6" w:rsidRPr="00004B7C" w:rsidRDefault="003F2EF6" w:rsidP="003F2EF6">
            <w:pPr>
              <w:pStyle w:val="NormalWeb"/>
              <w:spacing w:before="0" w:beforeAutospacing="0" w:after="0" w:afterAutospacing="0" w:line="271" w:lineRule="auto"/>
              <w:jc w:val="both"/>
              <w:rPr>
                <w:bCs/>
                <w:sz w:val="26"/>
                <w:szCs w:val="26"/>
              </w:rPr>
            </w:pPr>
            <w:r>
              <w:rPr>
                <w:bCs/>
                <w:sz w:val="26"/>
                <w:szCs w:val="26"/>
              </w:rPr>
              <w:t xml:space="preserve">Ta có: </w:t>
            </w:r>
            <w:r w:rsidRPr="00DF42D5">
              <w:rPr>
                <w:position w:val="-42"/>
              </w:rPr>
              <w:object w:dxaOrig="6160" w:dyaOrig="960" w14:anchorId="72B5BB21">
                <v:shape id="_x0000_i1034" type="#_x0000_t75" style="width:307.5pt;height:48pt" o:ole="">
                  <v:imagedata r:id="rId45" o:title=""/>
                </v:shape>
                <o:OLEObject Type="Embed" ProgID="Equation.DSMT4" ShapeID="_x0000_i1034" DrawAspect="Content" ObjectID="_1734527759" r:id="rId46"/>
              </w:object>
            </w:r>
          </w:p>
        </w:tc>
        <w:tc>
          <w:tcPr>
            <w:tcW w:w="924" w:type="dxa"/>
            <w:vAlign w:val="center"/>
          </w:tcPr>
          <w:p w14:paraId="7D2551F6" w14:textId="61B255CE" w:rsidR="003F2EF6" w:rsidRDefault="003F2EF6" w:rsidP="003F2EF6">
            <w:pPr>
              <w:spacing w:line="288" w:lineRule="auto"/>
              <w:jc w:val="center"/>
              <w:rPr>
                <w:b/>
                <w:bCs/>
              </w:rPr>
            </w:pPr>
            <w:r>
              <w:rPr>
                <w:b/>
                <w:bCs/>
              </w:rPr>
              <w:t>0,5</w:t>
            </w:r>
          </w:p>
        </w:tc>
      </w:tr>
      <w:tr w:rsidR="003F2EF6" w14:paraId="6892FBF1" w14:textId="77777777" w:rsidTr="00453248">
        <w:trPr>
          <w:trHeight w:val="397"/>
        </w:trPr>
        <w:tc>
          <w:tcPr>
            <w:tcW w:w="1267" w:type="dxa"/>
            <w:vMerge w:val="restart"/>
            <w:vAlign w:val="center"/>
          </w:tcPr>
          <w:p w14:paraId="531BE520" w14:textId="75FCFABC" w:rsidR="003F2EF6" w:rsidRDefault="007416BA" w:rsidP="003F2EF6">
            <w:pPr>
              <w:spacing w:line="288" w:lineRule="auto"/>
              <w:jc w:val="center"/>
              <w:rPr>
                <w:b/>
                <w:bCs/>
              </w:rPr>
            </w:pPr>
            <w:r>
              <w:rPr>
                <w:b/>
                <w:bCs/>
              </w:rPr>
              <w:t>5</w:t>
            </w:r>
          </w:p>
          <w:p w14:paraId="5F760866" w14:textId="0A9CF8E8" w:rsidR="003F2EF6" w:rsidRPr="003C0ED6" w:rsidRDefault="003F2EF6" w:rsidP="003F2EF6">
            <w:pPr>
              <w:spacing w:line="288" w:lineRule="auto"/>
              <w:jc w:val="center"/>
              <w:rPr>
                <w:b/>
                <w:bCs/>
              </w:rPr>
            </w:pPr>
            <w:r>
              <w:rPr>
                <w:b/>
                <w:bCs/>
              </w:rPr>
              <w:t>(3 điểm)</w:t>
            </w:r>
          </w:p>
        </w:tc>
        <w:tc>
          <w:tcPr>
            <w:tcW w:w="9495" w:type="dxa"/>
            <w:gridSpan w:val="2"/>
            <w:vAlign w:val="center"/>
          </w:tcPr>
          <w:p w14:paraId="3A7BE7AD" w14:textId="4C7DA1D2" w:rsidR="003F2EF6" w:rsidRPr="00453248" w:rsidRDefault="003F2EF6" w:rsidP="003F2EF6">
            <w:pPr>
              <w:spacing w:line="288" w:lineRule="auto"/>
              <w:rPr>
                <w:rFonts w:eastAsiaTheme="minorEastAsia"/>
                <w:b/>
                <w:bCs/>
                <w:iCs/>
                <w:noProof/>
                <w:color w:val="000000" w:themeColor="text1"/>
                <w:szCs w:val="26"/>
              </w:rPr>
            </w:pPr>
            <w:r>
              <w:rPr>
                <w:noProof/>
              </w:rPr>
              <mc:AlternateContent>
                <mc:Choice Requires="wpg">
                  <w:drawing>
                    <wp:anchor distT="0" distB="0" distL="114300" distR="114300" simplePos="0" relativeHeight="251736064" behindDoc="0" locked="0" layoutInCell="1" allowOverlap="1" wp14:anchorId="090B49CB" wp14:editId="0497FFBF">
                      <wp:simplePos x="0" y="0"/>
                      <wp:positionH relativeFrom="margin">
                        <wp:posOffset>3997960</wp:posOffset>
                      </wp:positionH>
                      <wp:positionV relativeFrom="paragraph">
                        <wp:posOffset>113030</wp:posOffset>
                      </wp:positionV>
                      <wp:extent cx="1795145" cy="1663065"/>
                      <wp:effectExtent l="0" t="0" r="33655" b="0"/>
                      <wp:wrapSquare wrapText="bothSides"/>
                      <wp:docPr id="147" name="Group 147"/>
                      <wp:cNvGraphicFramePr/>
                      <a:graphic xmlns:a="http://schemas.openxmlformats.org/drawingml/2006/main">
                        <a:graphicData uri="http://schemas.microsoft.com/office/word/2010/wordprocessingGroup">
                          <wpg:wgp>
                            <wpg:cNvGrpSpPr/>
                            <wpg:grpSpPr>
                              <a:xfrm>
                                <a:off x="0" y="0"/>
                                <a:ext cx="1795145" cy="1663065"/>
                                <a:chOff x="0" y="0"/>
                                <a:chExt cx="1795145" cy="1663065"/>
                              </a:xfrm>
                            </wpg:grpSpPr>
                            <wpg:grpSp>
                              <wpg:cNvPr id="148" name="Group 148"/>
                              <wpg:cNvGrpSpPr/>
                              <wpg:grpSpPr>
                                <a:xfrm>
                                  <a:off x="30480" y="0"/>
                                  <a:ext cx="1764665" cy="1663065"/>
                                  <a:chOff x="0" y="0"/>
                                  <a:chExt cx="1764665" cy="1663065"/>
                                </a:xfrm>
                              </wpg:grpSpPr>
                              <wpg:grpSp>
                                <wpg:cNvPr id="149" name="Group 149"/>
                                <wpg:cNvGrpSpPr/>
                                <wpg:grpSpPr>
                                  <a:xfrm>
                                    <a:off x="116840" y="0"/>
                                    <a:ext cx="1647825" cy="1663065"/>
                                    <a:chOff x="0" y="0"/>
                                    <a:chExt cx="1647825" cy="1663065"/>
                                  </a:xfrm>
                                </wpg:grpSpPr>
                                <wpg:grpSp>
                                  <wpg:cNvPr id="150" name="Group 150"/>
                                  <wpg:cNvGrpSpPr/>
                                  <wpg:grpSpPr>
                                    <a:xfrm>
                                      <a:off x="0" y="0"/>
                                      <a:ext cx="1647825" cy="1663065"/>
                                      <a:chOff x="148790" y="0"/>
                                      <a:chExt cx="1648260" cy="1663694"/>
                                    </a:xfrm>
                                  </wpg:grpSpPr>
                                  <wpg:grpSp>
                                    <wpg:cNvPr id="151" name="Group 151"/>
                                    <wpg:cNvGrpSpPr/>
                                    <wpg:grpSpPr>
                                      <a:xfrm>
                                        <a:off x="148790" y="0"/>
                                        <a:ext cx="1648260" cy="1433195"/>
                                        <a:chOff x="148790" y="0"/>
                                        <a:chExt cx="1648260" cy="1433195"/>
                                      </a:xfrm>
                                    </wpg:grpSpPr>
                                    <wpg:grpSp>
                                      <wpg:cNvPr id="152" name="Group 152"/>
                                      <wpg:cNvGrpSpPr/>
                                      <wpg:grpSpPr>
                                        <a:xfrm>
                                          <a:off x="148790" y="243840"/>
                                          <a:ext cx="1648260" cy="1189355"/>
                                          <a:chOff x="146170" y="0"/>
                                          <a:chExt cx="1648551" cy="1189579"/>
                                        </a:xfrm>
                                      </wpg:grpSpPr>
                                      <wpg:grpSp>
                                        <wpg:cNvPr id="153" name="Group 153"/>
                                        <wpg:cNvGrpSpPr/>
                                        <wpg:grpSpPr>
                                          <a:xfrm>
                                            <a:off x="146170" y="0"/>
                                            <a:ext cx="1647707" cy="1189579"/>
                                            <a:chOff x="146170" y="0"/>
                                            <a:chExt cx="1647707" cy="1189579"/>
                                          </a:xfrm>
                                        </wpg:grpSpPr>
                                        <wps:wsp>
                                          <wps:cNvPr id="154" name="Straight Connector 154"/>
                                          <wps:cNvCnPr/>
                                          <wps:spPr>
                                            <a:xfrm rot="16200000" flipH="1">
                                              <a:off x="1407160" y="890693"/>
                                              <a:ext cx="358775" cy="0"/>
                                            </a:xfrm>
                                            <a:prstGeom prst="line">
                                              <a:avLst/>
                                            </a:prstGeom>
                                            <a:ln w="19050"/>
                                          </wps:spPr>
                                          <wps:style>
                                            <a:lnRef idx="2">
                                              <a:schemeClr val="dk1"/>
                                            </a:lnRef>
                                            <a:fillRef idx="0">
                                              <a:schemeClr val="dk1"/>
                                            </a:fillRef>
                                            <a:effectRef idx="1">
                                              <a:schemeClr val="dk1"/>
                                            </a:effectRef>
                                            <a:fontRef idx="minor">
                                              <a:schemeClr val="tx1"/>
                                            </a:fontRef>
                                          </wps:style>
                                          <wps:bodyPr/>
                                        </wps:wsp>
                                        <wpg:grpSp>
                                          <wpg:cNvPr id="155" name="Group 155"/>
                                          <wpg:cNvGrpSpPr/>
                                          <wpg:grpSpPr>
                                            <a:xfrm>
                                              <a:off x="146170" y="0"/>
                                              <a:ext cx="1647707" cy="1189579"/>
                                              <a:chOff x="146170" y="0"/>
                                              <a:chExt cx="1647707" cy="1189579"/>
                                            </a:xfrm>
                                          </wpg:grpSpPr>
                                          <wpg:grpSp>
                                            <wpg:cNvPr id="156" name="Group 156"/>
                                            <wpg:cNvGrpSpPr/>
                                            <wpg:grpSpPr>
                                              <a:xfrm>
                                                <a:off x="146170" y="0"/>
                                                <a:ext cx="1647707" cy="1068735"/>
                                                <a:chOff x="146170" y="0"/>
                                                <a:chExt cx="1647707" cy="1068735"/>
                                              </a:xfrm>
                                            </wpg:grpSpPr>
                                            <wpg:grpSp>
                                              <wpg:cNvPr id="157" name="Group 157"/>
                                              <wpg:cNvGrpSpPr/>
                                              <wpg:grpSpPr>
                                                <a:xfrm>
                                                  <a:off x="146170" y="0"/>
                                                  <a:ext cx="1647707" cy="890751"/>
                                                  <a:chOff x="146170" y="0"/>
                                                  <a:chExt cx="1647707" cy="890751"/>
                                                </a:xfrm>
                                              </wpg:grpSpPr>
                                              <wpg:grpSp>
                                                <wpg:cNvPr id="158" name="Group 158"/>
                                                <wpg:cNvGrpSpPr/>
                                                <wpg:grpSpPr>
                                                  <a:xfrm>
                                                    <a:off x="146170" y="0"/>
                                                    <a:ext cx="1647707" cy="289954"/>
                                                    <a:chOff x="-17" y="0"/>
                                                    <a:chExt cx="1647707" cy="289954"/>
                                                  </a:xfrm>
                                                </wpg:grpSpPr>
                                                <wpg:grpSp>
                                                  <wpg:cNvPr id="159" name="Group 159"/>
                                                  <wpg:cNvGrpSpPr/>
                                                  <wpg:grpSpPr>
                                                    <a:xfrm>
                                                      <a:off x="660147" y="0"/>
                                                      <a:ext cx="332105" cy="289954"/>
                                                      <a:chOff x="273051" y="0"/>
                                                      <a:chExt cx="332105" cy="289954"/>
                                                    </a:xfrm>
                                                  </wpg:grpSpPr>
                                                  <wps:wsp>
                                                    <wps:cNvPr id="160" name="Straight Connector 160"/>
                                                    <wps:cNvCnPr/>
                                                    <wps:spPr>
                                                      <a:xfrm flipH="1">
                                                        <a:off x="273051" y="0"/>
                                                        <a:ext cx="0" cy="288000"/>
                                                      </a:xfrm>
                                                      <a:prstGeom prst="line">
                                                        <a:avLst/>
                                                      </a:prstGeom>
                                                      <a:ln w="19050"/>
                                                    </wps:spPr>
                                                    <wps:style>
                                                      <a:lnRef idx="3">
                                                        <a:schemeClr val="dk1"/>
                                                      </a:lnRef>
                                                      <a:fillRef idx="0">
                                                        <a:schemeClr val="dk1"/>
                                                      </a:fillRef>
                                                      <a:effectRef idx="2">
                                                        <a:schemeClr val="dk1"/>
                                                      </a:effectRef>
                                                      <a:fontRef idx="minor">
                                                        <a:schemeClr val="tx1"/>
                                                      </a:fontRef>
                                                    </wps:style>
                                                    <wps:bodyPr/>
                                                  </wps:wsp>
                                                  <wps:wsp>
                                                    <wps:cNvPr id="161" name="Straight Connector 161"/>
                                                    <wps:cNvCnPr/>
                                                    <wps:spPr>
                                                      <a:xfrm>
                                                        <a:off x="319943" y="76200"/>
                                                        <a:ext cx="1954" cy="14400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163" name="Straight Connector 163"/>
                                                    <wps:cNvCnPr/>
                                                    <wps:spPr>
                                                      <a:xfrm flipH="1">
                                                        <a:off x="368789" y="1954"/>
                                                        <a:ext cx="0" cy="288000"/>
                                                      </a:xfrm>
                                                      <a:prstGeom prst="line">
                                                        <a:avLst/>
                                                      </a:prstGeom>
                                                      <a:ln w="19050"/>
                                                    </wps:spPr>
                                                    <wps:style>
                                                      <a:lnRef idx="3">
                                                        <a:schemeClr val="dk1"/>
                                                      </a:lnRef>
                                                      <a:fillRef idx="0">
                                                        <a:schemeClr val="dk1"/>
                                                      </a:fillRef>
                                                      <a:effectRef idx="2">
                                                        <a:schemeClr val="dk1"/>
                                                      </a:effectRef>
                                                      <a:fontRef idx="minor">
                                                        <a:schemeClr val="tx1"/>
                                                      </a:fontRef>
                                                    </wps:style>
                                                    <wps:bodyPr/>
                                                  </wps:wsp>
                                                  <wps:wsp>
                                                    <wps:cNvPr id="164" name="Straight Connector 164"/>
                                                    <wps:cNvCnPr/>
                                                    <wps:spPr>
                                                      <a:xfrm>
                                                        <a:off x="415682" y="76200"/>
                                                        <a:ext cx="1954" cy="14400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165" name="Straight Connector 165"/>
                                                    <wps:cNvCnPr/>
                                                    <wps:spPr>
                                                      <a:xfrm flipH="1">
                                                        <a:off x="458666" y="0"/>
                                                        <a:ext cx="0" cy="287655"/>
                                                      </a:xfrm>
                                                      <a:prstGeom prst="line">
                                                        <a:avLst/>
                                                      </a:prstGeom>
                                                      <a:ln w="19050"/>
                                                    </wps:spPr>
                                                    <wps:style>
                                                      <a:lnRef idx="3">
                                                        <a:schemeClr val="dk1"/>
                                                      </a:lnRef>
                                                      <a:fillRef idx="0">
                                                        <a:schemeClr val="dk1"/>
                                                      </a:fillRef>
                                                      <a:effectRef idx="2">
                                                        <a:schemeClr val="dk1"/>
                                                      </a:effectRef>
                                                      <a:fontRef idx="minor">
                                                        <a:schemeClr val="tx1"/>
                                                      </a:fontRef>
                                                    </wps:style>
                                                    <wps:bodyPr/>
                                                  </wps:wsp>
                                                  <wps:wsp>
                                                    <wps:cNvPr id="166" name="Straight Connector 166"/>
                                                    <wps:cNvCnPr/>
                                                    <wps:spPr>
                                                      <a:xfrm>
                                                        <a:off x="505559" y="74247"/>
                                                        <a:ext cx="1905" cy="14351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167" name="Straight Connector 167"/>
                                                    <wps:cNvCnPr/>
                                                    <wps:spPr>
                                                      <a:xfrm flipH="1">
                                                        <a:off x="556359" y="0"/>
                                                        <a:ext cx="0" cy="287655"/>
                                                      </a:xfrm>
                                                      <a:prstGeom prst="line">
                                                        <a:avLst/>
                                                      </a:prstGeom>
                                                      <a:ln w="19050"/>
                                                    </wps:spPr>
                                                    <wps:style>
                                                      <a:lnRef idx="3">
                                                        <a:schemeClr val="dk1"/>
                                                      </a:lnRef>
                                                      <a:fillRef idx="0">
                                                        <a:schemeClr val="dk1"/>
                                                      </a:fillRef>
                                                      <a:effectRef idx="2">
                                                        <a:schemeClr val="dk1"/>
                                                      </a:effectRef>
                                                      <a:fontRef idx="minor">
                                                        <a:schemeClr val="tx1"/>
                                                      </a:fontRef>
                                                    </wps:style>
                                                    <wps:bodyPr/>
                                                  </wps:wsp>
                                                  <wps:wsp>
                                                    <wps:cNvPr id="168" name="Straight Connector 168"/>
                                                    <wps:cNvCnPr/>
                                                    <wps:spPr>
                                                      <a:xfrm>
                                                        <a:off x="603251" y="76200"/>
                                                        <a:ext cx="1905" cy="143510"/>
                                                      </a:xfrm>
                                                      <a:prstGeom prst="line">
                                                        <a:avLst/>
                                                      </a:prstGeom>
                                                      <a:ln w="19050"/>
                                                    </wps:spPr>
                                                    <wps:style>
                                                      <a:lnRef idx="2">
                                                        <a:schemeClr val="dk1"/>
                                                      </a:lnRef>
                                                      <a:fillRef idx="0">
                                                        <a:schemeClr val="dk1"/>
                                                      </a:fillRef>
                                                      <a:effectRef idx="1">
                                                        <a:schemeClr val="dk1"/>
                                                      </a:effectRef>
                                                      <a:fontRef idx="minor">
                                                        <a:schemeClr val="tx1"/>
                                                      </a:fontRef>
                                                    </wps:style>
                                                    <wps:bodyPr/>
                                                  </wps:wsp>
                                                </wpg:grpSp>
                                                <wps:wsp>
                                                  <wps:cNvPr id="169" name="Straight Connector 169"/>
                                                  <wps:cNvCnPr/>
                                                  <wps:spPr>
                                                    <a:xfrm flipH="1">
                                                      <a:off x="-17" y="140771"/>
                                                      <a:ext cx="664513" cy="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170" name="Straight Connector 170"/>
                                                  <wps:cNvCnPr/>
                                                  <wps:spPr>
                                                    <a:xfrm flipH="1">
                                                      <a:off x="990213" y="135365"/>
                                                      <a:ext cx="657477" cy="4486"/>
                                                    </a:xfrm>
                                                    <a:prstGeom prst="line">
                                                      <a:avLst/>
                                                    </a:prstGeom>
                                                    <a:ln w="19050"/>
                                                  </wps:spPr>
                                                  <wps:style>
                                                    <a:lnRef idx="2">
                                                      <a:schemeClr val="dk1"/>
                                                    </a:lnRef>
                                                    <a:fillRef idx="0">
                                                      <a:schemeClr val="dk1"/>
                                                    </a:fillRef>
                                                    <a:effectRef idx="1">
                                                      <a:schemeClr val="dk1"/>
                                                    </a:effectRef>
                                                    <a:fontRef idx="minor">
                                                      <a:schemeClr val="tx1"/>
                                                    </a:fontRef>
                                                  </wps:style>
                                                  <wps:bodyPr/>
                                                </wps:wsp>
                                              </wpg:grpSp>
                                              <wps:wsp>
                                                <wps:cNvPr id="171" name="Straight Connector 171"/>
                                                <wps:cNvCnPr/>
                                                <wps:spPr>
                                                  <a:xfrm flipH="1">
                                                    <a:off x="149772" y="890751"/>
                                                    <a:ext cx="216000" cy="0"/>
                                                  </a:xfrm>
                                                  <a:prstGeom prst="line">
                                                    <a:avLst/>
                                                  </a:prstGeom>
                                                  <a:ln w="19050"/>
                                                </wps:spPr>
                                                <wps:style>
                                                  <a:lnRef idx="2">
                                                    <a:schemeClr val="dk1"/>
                                                  </a:lnRef>
                                                  <a:fillRef idx="0">
                                                    <a:schemeClr val="dk1"/>
                                                  </a:fillRef>
                                                  <a:effectRef idx="1">
                                                    <a:schemeClr val="dk1"/>
                                                  </a:effectRef>
                                                  <a:fontRef idx="minor">
                                                    <a:schemeClr val="tx1"/>
                                                  </a:fontRef>
                                                </wps:style>
                                                <wps:bodyPr/>
                                              </wps:wsp>
                                            </wpg:grpSp>
                                            <wpg:grpSp>
                                              <wpg:cNvPr id="172" name="Group 172"/>
                                              <wpg:cNvGrpSpPr/>
                                              <wpg:grpSpPr>
                                                <a:xfrm>
                                                  <a:off x="366251" y="561667"/>
                                                  <a:ext cx="1221523" cy="507068"/>
                                                  <a:chOff x="0" y="0"/>
                                                  <a:chExt cx="1221523" cy="507068"/>
                                                </a:xfrm>
                                              </wpg:grpSpPr>
                                              <wps:wsp>
                                                <wps:cNvPr id="173" name="Straight Connector 173"/>
                                                <wps:cNvCnPr/>
                                                <wps:spPr>
                                                  <a:xfrm rot="16200000" flipH="1">
                                                    <a:off x="-177769" y="327363"/>
                                                    <a:ext cx="359410" cy="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174" name="Straight Connector 174"/>
                                                <wps:cNvCnPr/>
                                                <wps:spPr>
                                                  <a:xfrm flipH="1">
                                                    <a:off x="0" y="153629"/>
                                                    <a:ext cx="215909" cy="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175" name="Straight Connector 175"/>
                                                <wps:cNvCnPr/>
                                                <wps:spPr>
                                                  <a:xfrm flipH="1">
                                                    <a:off x="469491" y="153629"/>
                                                    <a:ext cx="215900" cy="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176" name="Flowchart: Summing Junction 176"/>
                                                <wps:cNvSpPr/>
                                                <wps:spPr>
                                                  <a:xfrm>
                                                    <a:off x="218768" y="25810"/>
                                                    <a:ext cx="252000" cy="252000"/>
                                                  </a:xfrm>
                                                  <a:prstGeom prst="flowChartSummingJuncti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BEF2B7" w14:textId="77777777" w:rsidR="003F2EF6" w:rsidRDefault="003F2EF6" w:rsidP="004532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685800" y="102010"/>
                                                    <a:ext cx="324000" cy="10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C0E47E" w14:textId="77777777" w:rsidR="003F2EF6" w:rsidRDefault="003F2EF6" w:rsidP="004532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Straight Arrow Connector 178"/>
                                                <wps:cNvCnPr/>
                                                <wps:spPr>
                                                  <a:xfrm flipV="1">
                                                    <a:off x="695633" y="0"/>
                                                    <a:ext cx="339213" cy="256765"/>
                                                  </a:xfrm>
                                                  <a:prstGeom prst="straightConnector1">
                                                    <a:avLst/>
                                                  </a:prstGeom>
                                                  <a:ln w="19050">
                                                    <a:headEnd type="none" w="med" len="med"/>
                                                    <a:tailEnd type="arrow" w="med" len="med"/>
                                                  </a:ln>
                                                </wps:spPr>
                                                <wps:style>
                                                  <a:lnRef idx="2">
                                                    <a:schemeClr val="dk1"/>
                                                  </a:lnRef>
                                                  <a:fillRef idx="0">
                                                    <a:schemeClr val="dk1"/>
                                                  </a:fillRef>
                                                  <a:effectRef idx="1">
                                                    <a:schemeClr val="dk1"/>
                                                  </a:effectRef>
                                                  <a:fontRef idx="minor">
                                                    <a:schemeClr val="tx1"/>
                                                  </a:fontRef>
                                                </wps:style>
                                                <wps:bodyPr/>
                                              </wps:wsp>
                                              <wps:wsp>
                                                <wps:cNvPr id="179" name="Straight Connector 179"/>
                                                <wps:cNvCnPr/>
                                                <wps:spPr>
                                                  <a:xfrm flipH="1">
                                                    <a:off x="1012723" y="153629"/>
                                                    <a:ext cx="208800" cy="0"/>
                                                  </a:xfrm>
                                                  <a:prstGeom prst="line">
                                                    <a:avLst/>
                                                  </a:prstGeom>
                                                  <a:ln w="19050"/>
                                                </wps:spPr>
                                                <wps:style>
                                                  <a:lnRef idx="2">
                                                    <a:schemeClr val="dk1"/>
                                                  </a:lnRef>
                                                  <a:fillRef idx="0">
                                                    <a:schemeClr val="dk1"/>
                                                  </a:fillRef>
                                                  <a:effectRef idx="1">
                                                    <a:schemeClr val="dk1"/>
                                                  </a:effectRef>
                                                  <a:fontRef idx="minor">
                                                    <a:schemeClr val="tx1"/>
                                                  </a:fontRef>
                                                </wps:style>
                                                <wps:bodyPr/>
                                              </wps:wsp>
                                            </wpg:grpSp>
                                          </wpg:grpSp>
                                          <wps:wsp>
                                            <wps:cNvPr id="180" name="Straight Connector 180"/>
                                            <wps:cNvCnPr/>
                                            <wps:spPr>
                                              <a:xfrm>
                                                <a:off x="364067" y="1064683"/>
                                                <a:ext cx="57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81" name="Group 181"/>
                                            <wpg:cNvGrpSpPr/>
                                            <wpg:grpSpPr>
                                              <a:xfrm>
                                                <a:off x="833967" y="937683"/>
                                                <a:ext cx="251894" cy="251896"/>
                                                <a:chOff x="0" y="0"/>
                                                <a:chExt cx="251894" cy="251896"/>
                                              </a:xfrm>
                                            </wpg:grpSpPr>
                                            <wps:wsp>
                                              <wps:cNvPr id="182" name="Oval 182"/>
                                              <wps:cNvSpPr/>
                                              <wps:spPr>
                                                <a:xfrm>
                                                  <a:off x="0" y="0"/>
                                                  <a:ext cx="251894" cy="251896"/>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4AF3A7" w14:textId="77777777" w:rsidR="003F2EF6" w:rsidRDefault="003F2EF6" w:rsidP="004532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Straight Connector 183"/>
                                              <wps:cNvCnPr/>
                                              <wps:spPr>
                                                <a:xfrm flipH="1">
                                                  <a:off x="152400" y="35984"/>
                                                  <a:ext cx="0" cy="179705"/>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184" name="Straight Connector 184"/>
                                              <wps:cNvCnPr/>
                                              <wps:spPr>
                                                <a:xfrm flipH="1">
                                                  <a:off x="105833" y="35984"/>
                                                  <a:ext cx="0" cy="179705"/>
                                                </a:xfrm>
                                                <a:prstGeom prst="line">
                                                  <a:avLst/>
                                                </a:prstGeom>
                                                <a:ln w="19050"/>
                                              </wps:spPr>
                                              <wps:style>
                                                <a:lnRef idx="2">
                                                  <a:schemeClr val="dk1"/>
                                                </a:lnRef>
                                                <a:fillRef idx="0">
                                                  <a:schemeClr val="dk1"/>
                                                </a:fillRef>
                                                <a:effectRef idx="1">
                                                  <a:schemeClr val="dk1"/>
                                                </a:effectRef>
                                                <a:fontRef idx="minor">
                                                  <a:schemeClr val="tx1"/>
                                                </a:fontRef>
                                              </wps:style>
                                              <wps:bodyPr/>
                                            </wps:wsp>
                                          </wpg:grpSp>
                                          <wps:wsp>
                                            <wps:cNvPr id="185" name="Straight Connector 185"/>
                                            <wps:cNvCnPr/>
                                            <wps:spPr>
                                              <a:xfrm>
                                                <a:off x="984250" y="1064683"/>
                                                <a:ext cx="601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86" name="Straight Connector 186"/>
                                        <wps:cNvCnPr/>
                                        <wps:spPr>
                                          <a:xfrm flipH="1">
                                            <a:off x="1589616" y="889000"/>
                                            <a:ext cx="205105" cy="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187" name="Straight Connector 187"/>
                                        <wps:cNvCnPr/>
                                        <wps:spPr>
                                          <a:xfrm rot="16200000" flipH="1">
                                            <a:off x="1414251" y="514032"/>
                                            <a:ext cx="748255" cy="0"/>
                                          </a:xfrm>
                                          <a:prstGeom prst="line">
                                            <a:avLst/>
                                          </a:prstGeom>
                                          <a:ln w="19050"/>
                                        </wps:spPr>
                                        <wps:style>
                                          <a:lnRef idx="2">
                                            <a:schemeClr val="dk1"/>
                                          </a:lnRef>
                                          <a:fillRef idx="0">
                                            <a:schemeClr val="dk1"/>
                                          </a:fillRef>
                                          <a:effectRef idx="1">
                                            <a:schemeClr val="dk1"/>
                                          </a:effectRef>
                                          <a:fontRef idx="minor">
                                            <a:schemeClr val="tx1"/>
                                          </a:fontRef>
                                        </wps:style>
                                        <wps:bodyPr/>
                                      </wps:wsp>
                                    </wpg:grpSp>
                                    <wps:wsp>
                                      <wps:cNvPr id="188" name="Text Box 188"/>
                                      <wps:cNvSpPr txBox="1"/>
                                      <wps:spPr>
                                        <a:xfrm>
                                          <a:off x="701040" y="0"/>
                                          <a:ext cx="541020" cy="289560"/>
                                        </a:xfrm>
                                        <a:prstGeom prst="rect">
                                          <a:avLst/>
                                        </a:prstGeom>
                                        <a:noFill/>
                                        <a:ln w="6350">
                                          <a:noFill/>
                                        </a:ln>
                                      </wps:spPr>
                                      <wps:txbx>
                                        <w:txbxContent>
                                          <w:p w14:paraId="346DF762" w14:textId="77777777" w:rsidR="003F2EF6" w:rsidRDefault="003F2EF6" w:rsidP="00453248">
                                            <m:oMath>
                                              <m:r>
                                                <m:rPr>
                                                  <m:nor/>
                                                </m:rPr>
                                                <w:rPr>
                                                  <w:rFonts w:ascii="VNI-Allegie" w:hAnsi="VNI-Allegie" w:cs="Times New Roman"/>
                                                  <w:iCs/>
                                                  <w:color w:val="000000" w:themeColor="text1"/>
                                                  <w:szCs w:val="26"/>
                                                </w:rPr>
                                                <m:t>E</m:t>
                                              </m:r>
                                            </m:oMath>
                                            <w:r w:rsidRPr="00EA7934">
                                              <w:rPr>
                                                <w:rFonts w:eastAsiaTheme="minorEastAsia"/>
                                                <w:iCs/>
                                                <w:color w:val="000000" w:themeColor="text1"/>
                                                <w:szCs w:val="26"/>
                                                <w:vertAlign w:val="subscript"/>
                                              </w:rPr>
                                              <w:t>b</w:t>
                                            </w:r>
                                            <w:r>
                                              <w:rPr>
                                                <w:rFonts w:eastAsiaTheme="minorEastAsia"/>
                                                <w:iCs/>
                                                <w:color w:val="000000" w:themeColor="text1"/>
                                                <w:szCs w:val="26"/>
                                              </w:rPr>
                                              <w:t>, r</w:t>
                                            </w:r>
                                            <w:r w:rsidRPr="00EA7934">
                                              <w:rPr>
                                                <w:rFonts w:eastAsiaTheme="minorEastAsia"/>
                                                <w:iCs/>
                                                <w:color w:val="000000" w:themeColor="text1"/>
                                                <w:szCs w:val="26"/>
                                                <w:vertAlign w:val="subscrip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9" name="Text Box 189"/>
                                    <wps:cNvSpPr txBox="1"/>
                                    <wps:spPr>
                                      <a:xfrm>
                                        <a:off x="571500" y="594360"/>
                                        <a:ext cx="355540" cy="266700"/>
                                      </a:xfrm>
                                      <a:prstGeom prst="rect">
                                        <a:avLst/>
                                      </a:prstGeom>
                                      <a:noFill/>
                                      <a:ln w="6350">
                                        <a:noFill/>
                                      </a:ln>
                                    </wps:spPr>
                                    <wps:txbx>
                                      <w:txbxContent>
                                        <w:p w14:paraId="2A9CD1F4" w14:textId="77777777" w:rsidR="003F2EF6" w:rsidRPr="00EA7934" w:rsidRDefault="003F2EF6" w:rsidP="00453248">
                                          <w:pPr>
                                            <w:rPr>
                                              <w:vertAlign w:val="subscript"/>
                                            </w:rPr>
                                          </w:pPr>
                                          <w:r>
                                            <w:t>R</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Text Box 190"/>
                                    <wps:cNvSpPr txBox="1"/>
                                    <wps:spPr>
                                      <a:xfrm>
                                        <a:off x="1013460" y="620593"/>
                                        <a:ext cx="355540" cy="266700"/>
                                      </a:xfrm>
                                      <a:prstGeom prst="rect">
                                        <a:avLst/>
                                      </a:prstGeom>
                                      <a:noFill/>
                                      <a:ln w="6350">
                                        <a:noFill/>
                                      </a:ln>
                                    </wps:spPr>
                                    <wps:txbx>
                                      <w:txbxContent>
                                        <w:p w14:paraId="78030BFB" w14:textId="77777777" w:rsidR="003F2EF6" w:rsidRPr="00EA7934" w:rsidRDefault="003F2EF6" w:rsidP="00453248">
                                          <w:pPr>
                                            <w:rPr>
                                              <w:vertAlign w:val="subscript"/>
                                            </w:rPr>
                                          </w:pPr>
                                          <w:r>
                                            <w:t>R</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Text Box 191"/>
                                    <wps:cNvSpPr txBox="1"/>
                                    <wps:spPr>
                                      <a:xfrm>
                                        <a:off x="836793" y="1396994"/>
                                        <a:ext cx="355540" cy="266700"/>
                                      </a:xfrm>
                                      <a:prstGeom prst="rect">
                                        <a:avLst/>
                                      </a:prstGeom>
                                      <a:noFill/>
                                      <a:ln w="6350">
                                        <a:noFill/>
                                      </a:ln>
                                    </wps:spPr>
                                    <wps:txbx>
                                      <w:txbxContent>
                                        <w:p w14:paraId="2ABD3CD7" w14:textId="77777777" w:rsidR="003F2EF6" w:rsidRPr="00EA7934" w:rsidRDefault="003F2EF6" w:rsidP="00453248">
                                          <w:pPr>
                                            <w:rPr>
                                              <w:vertAlign w:val="subscript"/>
                                            </w:rPr>
                                          </w:pPr>
                                          <w:r>
                                            <w:t>R</w:t>
                                          </w:r>
                                          <w:r>
                                            <w:rPr>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2" name="Straight Connector 192"/>
                                  <wps:cNvCnPr/>
                                  <wps:spPr>
                                    <a:xfrm rot="16200000" flipH="1">
                                      <a:off x="-98053" y="1030131"/>
                                      <a:ext cx="216000" cy="0"/>
                                    </a:xfrm>
                                    <a:prstGeom prst="line">
                                      <a:avLst/>
                                    </a:prstGeom>
                                    <a:ln w="19050"/>
                                  </wps:spPr>
                                  <wps:style>
                                    <a:lnRef idx="2">
                                      <a:schemeClr val="dk1"/>
                                    </a:lnRef>
                                    <a:fillRef idx="0">
                                      <a:schemeClr val="dk1"/>
                                    </a:fillRef>
                                    <a:effectRef idx="1">
                                      <a:schemeClr val="dk1"/>
                                    </a:effectRef>
                                    <a:fontRef idx="minor">
                                      <a:schemeClr val="tx1"/>
                                    </a:fontRef>
                                  </wps:style>
                                  <wps:bodyPr/>
                                </wps:wsp>
                              </wpg:grpSp>
                              <wps:wsp>
                                <wps:cNvPr id="193" name="Oval 193"/>
                                <wps:cNvSpPr/>
                                <wps:spPr>
                                  <a:xfrm>
                                    <a:off x="0" y="668020"/>
                                    <a:ext cx="251783" cy="251753"/>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C6AF2" w14:textId="77777777" w:rsidR="003F2EF6" w:rsidRDefault="003F2EF6" w:rsidP="004532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Straight Connector 194"/>
                                <wps:cNvCnPr/>
                                <wps:spPr>
                                  <a:xfrm rot="16200000" flipH="1">
                                    <a:off x="-16827" y="519747"/>
                                    <a:ext cx="288000" cy="0"/>
                                  </a:xfrm>
                                  <a:prstGeom prst="line">
                                    <a:avLst/>
                                  </a:prstGeom>
                                  <a:ln w="19050"/>
                                </wps:spPr>
                                <wps:style>
                                  <a:lnRef idx="2">
                                    <a:schemeClr val="dk1"/>
                                  </a:lnRef>
                                  <a:fillRef idx="0">
                                    <a:schemeClr val="dk1"/>
                                  </a:fillRef>
                                  <a:effectRef idx="1">
                                    <a:schemeClr val="dk1"/>
                                  </a:effectRef>
                                  <a:fontRef idx="minor">
                                    <a:schemeClr val="tx1"/>
                                  </a:fontRef>
                                </wps:style>
                                <wps:bodyPr/>
                              </wps:wsp>
                            </wpg:grpSp>
                            <wps:wsp>
                              <wps:cNvPr id="195" name="Text Box 195"/>
                              <wps:cNvSpPr txBox="1"/>
                              <wps:spPr>
                                <a:xfrm>
                                  <a:off x="0" y="635000"/>
                                  <a:ext cx="304800" cy="284480"/>
                                </a:xfrm>
                                <a:prstGeom prst="rect">
                                  <a:avLst/>
                                </a:prstGeom>
                                <a:noFill/>
                                <a:ln w="6350">
                                  <a:noFill/>
                                </a:ln>
                              </wps:spPr>
                              <wps:txbx>
                                <w:txbxContent>
                                  <w:p w14:paraId="52EC2BC7" w14:textId="77777777" w:rsidR="003F2EF6" w:rsidRDefault="003F2EF6" w:rsidP="00453248">
                                    <w:r>
                                      <w:rPr>
                                        <w:b/>
                                        <w:bCs/>
                                      </w:rPr>
                                      <w:t>A</w:t>
                                    </w: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0B49CB" id="Group 147" o:spid="_x0000_s1101" style="position:absolute;left:0;text-align:left;margin-left:314.8pt;margin-top:8.9pt;width:141.35pt;height:130.95pt;z-index:251736064;mso-position-horizontal-relative:margin;mso-position-vertical-relative:text;mso-width-relative:margin;mso-height-relative:margin" coordsize="17951,1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">
                      <v:group id="Group 148" o:spid="_x0000_s1102" style="position:absolute;left:304;width:17647;height:16630" coordsize="17646,1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group id="Group 149" o:spid="_x0000_s1103" style="position:absolute;left:1168;width:16478;height:16630" coordsize="16478,1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group id="Group 150" o:spid="_x0000_s1104" style="position:absolute;width:16478;height:16630" coordorigin="1487" coordsize="16482,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Group 151" o:spid="_x0000_s1105" style="position:absolute;left:1487;width:16483;height:14331" coordorigin="1487" coordsize="16482,1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 152" o:spid="_x0000_s1106" style="position:absolute;left:1487;top:2438;width:16483;height:11893" coordorigin="1461" coordsize="16485,1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group id="Group 153" o:spid="_x0000_s1107" style="position:absolute;left:1461;width:16477;height:11895" coordorigin="1461" coordsize="16477,1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line id="Straight Connector 154" o:spid="_x0000_s1108" style="position:absolute;rotation:90;flip:x;visibility:visible;mso-wrap-style:square" from="14071,8907" to="17658,8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" strokecolor="black [3200]" strokeweight="1.5pt">
                                    <v:stroke joinstyle="miter"/>
                                  </v:line>
                                  <v:group id="Group 155" o:spid="_x0000_s1109" style="position:absolute;left:1461;width:16477;height:11895" coordorigin="1461" coordsize="16477,1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oup 156" o:spid="_x0000_s1110" style="position:absolute;left:1461;width:16477;height:10687" coordorigin="1461" coordsize="16477,1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Group 157" o:spid="_x0000_s1111" style="position:absolute;left:1461;width:16477;height:8907" coordorigin="1461" coordsize="16477,8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group id="Group 158" o:spid="_x0000_s1112" style="position:absolute;left:1461;width:16477;height:2899" coordorigin="" coordsize="16477,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Group 159" o:spid="_x0000_s1113" style="position:absolute;left:6601;width:3321;height:2899" coordorigin="2730" coordsize="3321,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Straight Connector 160" o:spid="_x0000_s1114" style="position:absolute;flip:x;visibility:visible;mso-wrap-style:square" from="2730,0" to="2730,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" strokecolor="black [3200]" strokeweight="1.5pt">
                                              <v:stroke joinstyle="miter"/>
                                            </v:line>
                                            <v:line id="Straight Connector 161" o:spid="_x0000_s1115" style="position:absolute;visibility:visible;mso-wrap-style:square" from="3199,762" to="3218,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" strokecolor="black [3200]" strokeweight="1.5pt">
                                              <v:stroke joinstyle="miter"/>
                                            </v:line>
                                            <v:line id="Straight Connector 163" o:spid="_x0000_s1116" style="position:absolute;flip:x;visibility:visible;mso-wrap-style:square" from="3687,19" to="3687,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" strokecolor="black [3200]" strokeweight="1.5pt">
                                              <v:stroke joinstyle="miter"/>
                                            </v:line>
                                            <v:line id="Straight Connector 164" o:spid="_x0000_s1117" style="position:absolute;visibility:visible;mso-wrap-style:square" from="4156,762" to="4176,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" strokecolor="black [3200]" strokeweight="1.5pt">
                                              <v:stroke joinstyle="miter"/>
                                            </v:line>
                                            <v:line id="Straight Connector 165" o:spid="_x0000_s1118" style="position:absolute;flip:x;visibility:visible;mso-wrap-style:square" from="4586,0" to="4586,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" strokecolor="black [3200]" strokeweight="1.5pt">
                                              <v:stroke joinstyle="miter"/>
                                            </v:line>
                                            <v:line id="Straight Connector 166" o:spid="_x0000_s1119" style="position:absolute;visibility:visible;mso-wrap-style:square" from="5055,742" to="5074,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" strokecolor="black [3200]" strokeweight="1.5pt">
                                              <v:stroke joinstyle="miter"/>
                                            </v:line>
                                            <v:line id="Straight Connector 167" o:spid="_x0000_s1120" style="position:absolute;flip:x;visibility:visible;mso-wrap-style:square" from="5563,0" to="5563,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" strokecolor="black [3200]" strokeweight="1.5pt">
                                              <v:stroke joinstyle="miter"/>
                                            </v:line>
                                            <v:line id="Straight Connector 168" o:spid="_x0000_s1121" style="position:absolute;visibility:visible;mso-wrap-style:square" from="6032,762" to="6051,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" strokecolor="black [3200]" strokeweight="1.5pt">
                                              <v:stroke joinstyle="miter"/>
                                            </v:line>
                                          </v:group>
                                          <v:line id="Straight Connector 169" o:spid="_x0000_s1122" style="position:absolute;flip:x;visibility:visible;mso-wrap-style:square" from="0,1407" to="6644,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" strokecolor="black [3200]" strokeweight="1.5pt">
                                            <v:stroke joinstyle="miter"/>
                                          </v:line>
                                          <v:line id="Straight Connector 170" o:spid="_x0000_s1123" style="position:absolute;flip:x;visibility:visible;mso-wrap-style:square" from="9902,1353" to="16476,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" strokecolor="black [3200]" strokeweight="1.5pt">
                                            <v:stroke joinstyle="miter"/>
                                          </v:line>
                                        </v:group>
                                        <v:line id="Straight Connector 171" o:spid="_x0000_s1124" style="position:absolute;flip:x;visibility:visible;mso-wrap-style:square" from="1497,8907" to="3657,8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" strokecolor="black [3200]" strokeweight="1.5pt">
                                          <v:stroke joinstyle="miter"/>
                                        </v:line>
                                      </v:group>
                                      <v:group id="Group 172" o:spid="_x0000_s1125" style="position:absolute;left:3662;top:5616;width:12215;height:5071" coordsize="12215,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line id="Straight Connector 173" o:spid="_x0000_s1126" style="position:absolute;rotation:90;flip:x;visibility:visible;mso-wrap-style:square" from="-1778,3273" to="1816,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" strokecolor="black [3200]" strokeweight="1.5pt">
                                          <v:stroke joinstyle="miter"/>
                                        </v:line>
                                        <v:line id="Straight Connector 174" o:spid="_x0000_s1127" style="position:absolute;flip:x;visibility:visible;mso-wrap-style:square" from="0,1536" to="2159,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" strokecolor="black [3200]" strokeweight="1.5pt">
                                          <v:stroke joinstyle="miter"/>
                                        </v:line>
                                        <v:line id="Straight Connector 175" o:spid="_x0000_s1128" style="position:absolute;flip:x;visibility:visible;mso-wrap-style:square" from="4694,1536" to="6853,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" strokecolor="black [3200]" strokeweight="1.5pt">
                                          <v:stroke joinstyle="miter"/>
                                        </v:line>
                                        <v:shape id="Flowchart: Summing Junction 176" o:spid="_x0000_s1129" type="#_x0000_t123" style="position:absolute;left:2187;top:258;width:25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" filled="f" strokecolor="black [3213]" strokeweight="1.5pt">
                                          <v:stroke joinstyle="miter"/>
                                          <v:textbox>
                                            <w:txbxContent>
                                              <w:p w14:paraId="0DBEF2B7" w14:textId="77777777" w:rsidR="003F2EF6" w:rsidRDefault="003F2EF6" w:rsidP="00453248">
                                                <w:pPr>
                                                  <w:jc w:val="center"/>
                                                </w:pPr>
                                              </w:p>
                                            </w:txbxContent>
                                          </v:textbox>
                                        </v:shape>
                                        <v:rect id="Rectangle 177" o:spid="_x0000_s1130" style="position:absolute;left:6858;top:1020;width:324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" filled="f" strokecolor="black [3213]" strokeweight="1.5pt">
                                          <v:textbox>
                                            <w:txbxContent>
                                              <w:p w14:paraId="3FC0E47E" w14:textId="77777777" w:rsidR="003F2EF6" w:rsidRDefault="003F2EF6" w:rsidP="00453248">
                                                <w:pPr>
                                                  <w:jc w:val="center"/>
                                                </w:pPr>
                                              </w:p>
                                            </w:txbxContent>
                                          </v:textbox>
                                        </v:rect>
                                        <v:shape id="Straight Arrow Connector 178" o:spid="_x0000_s1131" type="#_x0000_t32" style="position:absolute;left:6956;width:3392;height:25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" strokecolor="black [3200]" strokeweight="1.5pt">
                                          <v:stroke endarrow="open" joinstyle="miter"/>
                                        </v:shape>
                                        <v:line id="Straight Connector 179" o:spid="_x0000_s1132" style="position:absolute;flip:x;visibility:visible;mso-wrap-style:square" from="10127,1536" to="12215,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" strokecolor="black [3200]" strokeweight="1.5pt">
                                          <v:stroke joinstyle="miter"/>
                                        </v:line>
                                      </v:group>
                                    </v:group>
                                    <v:line id="Straight Connector 180" o:spid="_x0000_s1133" style="position:absolute;visibility:visible;mso-wrap-style:square" from="3640,10646" to="9400,10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" strokecolor="black [3213]" strokeweight="1.5pt">
                                      <v:stroke joinstyle="miter"/>
                                    </v:line>
                                    <v:group id="Group 181" o:spid="_x0000_s1134" style="position:absolute;left:8339;top:9376;width:2519;height:2519" coordsize="251894,25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oval id="Oval 182" o:spid="_x0000_s1135" style="position:absolute;width:251894;height:251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" filled="f" strokecolor="black [3213]" strokeweight="1.5pt">
                                        <v:stroke joinstyle="miter"/>
                                        <v:textbox>
                                          <w:txbxContent>
                                            <w:p w14:paraId="404AF3A7" w14:textId="77777777" w:rsidR="003F2EF6" w:rsidRDefault="003F2EF6" w:rsidP="00453248">
                                              <w:pPr>
                                                <w:jc w:val="center"/>
                                              </w:pPr>
                                            </w:p>
                                          </w:txbxContent>
                                        </v:textbox>
                                      </v:oval>
                                      <v:line id="Straight Connector 183" o:spid="_x0000_s1136" style="position:absolute;flip:x;visibility:visible;mso-wrap-style:square" from="152400,35984" to="152400,21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" strokecolor="black [3200]" strokeweight="1.5pt">
                                        <v:stroke joinstyle="miter"/>
                                      </v:line>
                                      <v:line id="Straight Connector 184" o:spid="_x0000_s1137" style="position:absolute;flip:x;visibility:visible;mso-wrap-style:square" from="105833,35984" to="105833,21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" strokecolor="black [3200]" strokeweight="1.5pt">
                                        <v:stroke joinstyle="miter"/>
                                      </v:line>
                                    </v:group>
                                    <v:line id="Straight Connector 185" o:spid="_x0000_s1138" style="position:absolute;visibility:visible;mso-wrap-style:square" from="9842,10646" to="15854,10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" strokecolor="black [3213]" strokeweight="1.5pt">
                                      <v:stroke joinstyle="miter"/>
                                    </v:line>
                                  </v:group>
                                </v:group>
                                <v:line id="Straight Connector 186" o:spid="_x0000_s1139" style="position:absolute;flip:x;visibility:visible;mso-wrap-style:square" from="15896,8890" to="17947,8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" strokecolor="black [3200]" strokeweight="1.5pt">
                                  <v:stroke joinstyle="miter"/>
                                </v:line>
                                <v:line id="Straight Connector 187" o:spid="_x0000_s1140" style="position:absolute;rotation:90;flip:x;visibility:visible;mso-wrap-style:square" from="14142,5140" to="21624,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" strokecolor="black [3200]" strokeweight="1.5pt">
                                  <v:stroke joinstyle="miter"/>
                                </v:line>
                              </v:group>
                              <v:shape id="Text Box 188" o:spid="_x0000_s1141" type="#_x0000_t202" style="position:absolute;left:7010;width:5410;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" filled="f" stroked="f" strokeweight=".5pt">
                                <v:textbox>
                                  <w:txbxContent>
                                    <w:p w14:paraId="346DF762" w14:textId="77777777" w:rsidR="003F2EF6" w:rsidRDefault="003F2EF6" w:rsidP="00453248">
                                      <m:oMath>
                                        <m:r>
                                          <m:rPr>
                                            <m:nor/>
                                          </m:rPr>
                                          <w:rPr>
                                            <w:rFonts w:ascii="VNI-Allegie" w:hAnsi="VNI-Allegie" w:cs="Times New Roman"/>
                                            <w:iCs/>
                                            <w:color w:val="000000" w:themeColor="text1"/>
                                            <w:szCs w:val="26"/>
                                          </w:rPr>
                                          <m:t>E</m:t>
                                        </m:r>
                                      </m:oMath>
                                      <w:r w:rsidRPr="00EA7934">
                                        <w:rPr>
                                          <w:rFonts w:eastAsiaTheme="minorEastAsia"/>
                                          <w:iCs/>
                                          <w:color w:val="000000" w:themeColor="text1"/>
                                          <w:szCs w:val="26"/>
                                          <w:vertAlign w:val="subscript"/>
                                        </w:rPr>
                                        <w:t>b</w:t>
                                      </w:r>
                                      <w:r>
                                        <w:rPr>
                                          <w:rFonts w:eastAsiaTheme="minorEastAsia"/>
                                          <w:iCs/>
                                          <w:color w:val="000000" w:themeColor="text1"/>
                                          <w:szCs w:val="26"/>
                                        </w:rPr>
                                        <w:t>, r</w:t>
                                      </w:r>
                                      <w:r w:rsidRPr="00EA7934">
                                        <w:rPr>
                                          <w:rFonts w:eastAsiaTheme="minorEastAsia"/>
                                          <w:iCs/>
                                          <w:color w:val="000000" w:themeColor="text1"/>
                                          <w:szCs w:val="26"/>
                                          <w:vertAlign w:val="subscript"/>
                                        </w:rPr>
                                        <w:t>b</w:t>
                                      </w:r>
                                    </w:p>
                                  </w:txbxContent>
                                </v:textbox>
                              </v:shape>
                            </v:group>
                            <v:shape id="Text Box 189" o:spid="_x0000_s1142" type="#_x0000_t202" style="position:absolute;left:5715;top:5943;width:355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" filled="f" stroked="f" strokeweight=".5pt">
                              <v:textbox>
                                <w:txbxContent>
                                  <w:p w14:paraId="2A9CD1F4" w14:textId="77777777" w:rsidR="003F2EF6" w:rsidRPr="00EA7934" w:rsidRDefault="003F2EF6" w:rsidP="00453248">
                                    <w:pPr>
                                      <w:rPr>
                                        <w:vertAlign w:val="subscript"/>
                                      </w:rPr>
                                    </w:pPr>
                                    <w:r>
                                      <w:t>R</w:t>
                                    </w:r>
                                    <w:r>
                                      <w:rPr>
                                        <w:vertAlign w:val="subscript"/>
                                      </w:rPr>
                                      <w:t>1</w:t>
                                    </w:r>
                                  </w:p>
                                </w:txbxContent>
                              </v:textbox>
                            </v:shape>
                            <v:shape id="Text Box 190" o:spid="_x0000_s1143" type="#_x0000_t202" style="position:absolute;left:10134;top:6205;width:355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E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PCMT6OkdAAD//wMAUEsBAi0AFAAGAAgAAAAhANvh9svuAAAAhQEAABMAAAAAAAAA&#10;AAAAAAAAAAAAAFtDb250ZW50X1R5cGVzXS54bWxQSwECLQAUAAYACAAAACEAWvQsW78AAAAVAQAA&#10;CwAAAAAAAAAAAAAAAAAfAQAAX3JlbHMvLnJlbHNQSwECLQAUAAYACAAAACEAgZ6fhMYAAADcAAAA&#10;DwAAAAAAAAAAAAAAAAAHAgAAZHJzL2Rvd25yZXYueG1sUEsFBgAAAAADAAMAtwAAAPoCAAAAAA==&#10;" filled="f" stroked="f" strokeweight=".5pt">
                              <v:textbox>
                                <w:txbxContent>
                                  <w:p w14:paraId="78030BFB" w14:textId="77777777" w:rsidR="003F2EF6" w:rsidRPr="00EA7934" w:rsidRDefault="003F2EF6" w:rsidP="00453248">
                                    <w:pPr>
                                      <w:rPr>
                                        <w:vertAlign w:val="subscript"/>
                                      </w:rPr>
                                    </w:pPr>
                                    <w:r>
                                      <w:t>R</w:t>
                                    </w:r>
                                    <w:r>
                                      <w:rPr>
                                        <w:vertAlign w:val="subscript"/>
                                      </w:rPr>
                                      <w:t>2</w:t>
                                    </w:r>
                                  </w:p>
                                </w:txbxContent>
                              </v:textbox>
                            </v:shape>
                            <v:shape id="Text Box 191" o:spid="_x0000_s1144" type="#_x0000_t202" style="position:absolute;left:8367;top:13969;width:355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" filled="f" stroked="f" strokeweight=".5pt">
                              <v:textbox>
                                <w:txbxContent>
                                  <w:p w14:paraId="2ABD3CD7" w14:textId="77777777" w:rsidR="003F2EF6" w:rsidRPr="00EA7934" w:rsidRDefault="003F2EF6" w:rsidP="00453248">
                                    <w:pPr>
                                      <w:rPr>
                                        <w:vertAlign w:val="subscript"/>
                                      </w:rPr>
                                    </w:pPr>
                                    <w:r>
                                      <w:t>R</w:t>
                                    </w:r>
                                    <w:r>
                                      <w:rPr>
                                        <w:vertAlign w:val="subscript"/>
                                      </w:rPr>
                                      <w:t>3</w:t>
                                    </w:r>
                                  </w:p>
                                </w:txbxContent>
                              </v:textbox>
                            </v:shape>
                          </v:group>
                          <v:line id="Straight Connector 192" o:spid="_x0000_s1145" style="position:absolute;rotation:90;flip:x;visibility:visible;mso-wrap-style:square" from="-981,10301" to="1179,10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" strokecolor="black [3200]" strokeweight="1.5pt">
                            <v:stroke joinstyle="miter"/>
                          </v:line>
                        </v:group>
                        <v:oval id="Oval 193" o:spid="_x0000_s1146" style="position:absolute;top:6680;width:2517;height:2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" filled="f" strokecolor="black [3213]" strokeweight="1.5pt">
                          <v:stroke joinstyle="miter"/>
                          <v:textbox>
                            <w:txbxContent>
                              <w:p w14:paraId="2F1C6AF2" w14:textId="77777777" w:rsidR="003F2EF6" w:rsidRDefault="003F2EF6" w:rsidP="00453248">
                                <w:pPr>
                                  <w:jc w:val="center"/>
                                </w:pPr>
                              </w:p>
                            </w:txbxContent>
                          </v:textbox>
                        </v:oval>
                        <v:line id="Straight Connector 194" o:spid="_x0000_s1147" style="position:absolute;rotation:90;flip:x;visibility:visible;mso-wrap-style:square" from="-169,5197" to="2711,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" strokecolor="black [3200]" strokeweight="1.5pt">
                          <v:stroke joinstyle="miter"/>
                        </v:line>
                      </v:group>
                      <v:shape id="Text Box 195" o:spid="_x0000_s1148" type="#_x0000_t202" style="position:absolute;top:6350;width:3048;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14:paraId="52EC2BC7" w14:textId="77777777" w:rsidR="003F2EF6" w:rsidRDefault="003F2EF6" w:rsidP="00453248">
                              <w:r>
                                <w:rPr>
                                  <w:b/>
                                  <w:bCs/>
                                </w:rPr>
                                <w:t>A</w:t>
                              </w:r>
                              <w:r>
                                <w:t>A</w:t>
                              </w:r>
                            </w:p>
                          </w:txbxContent>
                        </v:textbox>
                      </v:shape>
                      <w10:wrap type="square" anchorx="margin"/>
                    </v:group>
                  </w:pict>
                </mc:Fallback>
              </mc:AlternateContent>
            </w:r>
            <w:r w:rsidRPr="00453248">
              <w:rPr>
                <w:b/>
                <w:bCs/>
                <w:noProof/>
              </w:rPr>
              <w:t xml:space="preserve">Cho mạch điện như hình vẽ. Biết nguồn điện gồm 4 pin giống nhau mắc nối tiếp, mỗi pin có suất điện động </w:t>
            </w:r>
            <m:oMath>
              <m:r>
                <m:rPr>
                  <m:nor/>
                </m:rPr>
                <w:rPr>
                  <w:rFonts w:ascii="VNI-Allegie" w:hAnsi="VNI-Allegie" w:cs="Times New Roman"/>
                  <w:b/>
                  <w:bCs/>
                  <w:iCs/>
                  <w:color w:val="000000" w:themeColor="text1"/>
                  <w:szCs w:val="26"/>
                </w:rPr>
                <m:t>E</m:t>
              </m:r>
            </m:oMath>
            <w:r w:rsidRPr="00453248">
              <w:rPr>
                <w:rFonts w:eastAsiaTheme="minorEastAsia"/>
                <w:b/>
                <w:bCs/>
                <w:iCs/>
                <w:noProof/>
                <w:color w:val="000000" w:themeColor="text1"/>
                <w:szCs w:val="26"/>
              </w:rPr>
              <w:t xml:space="preserve"> = 6V và điện trở trong r = 0,5</w:t>
            </w:r>
            <w:r w:rsidRPr="00453248">
              <w:rPr>
                <w:rFonts w:cs="Times New Roman"/>
                <w:b/>
                <w:bCs/>
                <w:color w:val="000000"/>
                <w:szCs w:val="26"/>
              </w:rPr>
              <w:t xml:space="preserve"> </w:t>
            </w:r>
            <w:r w:rsidRPr="00453248">
              <w:rPr>
                <w:rFonts w:cs="Times New Roman"/>
                <w:b/>
                <w:bCs/>
                <w:color w:val="000000"/>
                <w:szCs w:val="26"/>
                <w:lang w:val="vi-VN"/>
              </w:rPr>
              <w:t>Ω</w:t>
            </w:r>
            <w:r w:rsidRPr="00453248">
              <w:rPr>
                <w:rFonts w:eastAsiaTheme="minorEastAsia"/>
                <w:b/>
                <w:bCs/>
                <w:iCs/>
                <w:noProof/>
                <w:color w:val="000000" w:themeColor="text1"/>
                <w:szCs w:val="26"/>
              </w:rPr>
              <w:t>. Mạch điện gồm R</w:t>
            </w:r>
            <w:r w:rsidRPr="00453248">
              <w:rPr>
                <w:rFonts w:eastAsiaTheme="minorEastAsia"/>
                <w:b/>
                <w:bCs/>
                <w:iCs/>
                <w:noProof/>
                <w:color w:val="000000" w:themeColor="text1"/>
                <w:szCs w:val="26"/>
                <w:vertAlign w:val="subscript"/>
              </w:rPr>
              <w:t>1</w:t>
            </w:r>
            <w:r w:rsidRPr="00453248">
              <w:rPr>
                <w:rFonts w:eastAsiaTheme="minorEastAsia"/>
                <w:b/>
                <w:bCs/>
                <w:iCs/>
                <w:noProof/>
                <w:color w:val="000000" w:themeColor="text1"/>
                <w:szCs w:val="26"/>
              </w:rPr>
              <w:t xml:space="preserve"> là đèn (6V – 9W); R</w:t>
            </w:r>
            <w:r w:rsidRPr="00453248">
              <w:rPr>
                <w:rFonts w:eastAsiaTheme="minorEastAsia"/>
                <w:b/>
                <w:bCs/>
                <w:iCs/>
                <w:noProof/>
                <w:color w:val="000000" w:themeColor="text1"/>
                <w:szCs w:val="26"/>
                <w:vertAlign w:val="subscript"/>
              </w:rPr>
              <w:t>2</w:t>
            </w:r>
            <w:r w:rsidRPr="00453248">
              <w:rPr>
                <w:rFonts w:eastAsiaTheme="minorEastAsia"/>
                <w:b/>
                <w:bCs/>
                <w:iCs/>
                <w:noProof/>
                <w:color w:val="000000" w:themeColor="text1"/>
                <w:szCs w:val="26"/>
              </w:rPr>
              <w:t xml:space="preserve"> là biến trở có thể thay đổi được; R</w:t>
            </w:r>
            <w:r w:rsidRPr="00453248">
              <w:rPr>
                <w:rFonts w:eastAsiaTheme="minorEastAsia"/>
                <w:b/>
                <w:bCs/>
                <w:iCs/>
                <w:noProof/>
                <w:color w:val="000000" w:themeColor="text1"/>
                <w:szCs w:val="26"/>
                <w:vertAlign w:val="subscript"/>
              </w:rPr>
              <w:t>3</w:t>
            </w:r>
            <w:r w:rsidRPr="00453248">
              <w:rPr>
                <w:rFonts w:eastAsiaTheme="minorEastAsia"/>
                <w:b/>
                <w:bCs/>
                <w:iCs/>
                <w:noProof/>
                <w:color w:val="000000" w:themeColor="text1"/>
                <w:szCs w:val="26"/>
              </w:rPr>
              <w:t xml:space="preserve"> = 24</w:t>
            </w:r>
            <w:r w:rsidRPr="00453248">
              <w:rPr>
                <w:rFonts w:cs="Times New Roman"/>
                <w:b/>
                <w:bCs/>
                <w:color w:val="000000"/>
                <w:szCs w:val="26"/>
                <w:lang w:val="vi-VN"/>
              </w:rPr>
              <w:t xml:space="preserve"> Ω</w:t>
            </w:r>
            <w:r w:rsidRPr="00453248">
              <w:rPr>
                <w:rFonts w:eastAsiaTheme="minorEastAsia"/>
                <w:b/>
                <w:bCs/>
                <w:iCs/>
                <w:noProof/>
                <w:color w:val="000000" w:themeColor="text1"/>
                <w:szCs w:val="26"/>
              </w:rPr>
              <w:t xml:space="preserve"> là bình điện phân có chứa dung dịch AgNO</w:t>
            </w:r>
            <w:r w:rsidRPr="00453248">
              <w:rPr>
                <w:rFonts w:eastAsiaTheme="minorEastAsia"/>
                <w:b/>
                <w:bCs/>
                <w:iCs/>
                <w:noProof/>
                <w:color w:val="000000" w:themeColor="text1"/>
                <w:szCs w:val="26"/>
                <w:vertAlign w:val="subscript"/>
              </w:rPr>
              <w:t>3</w:t>
            </w:r>
            <w:r w:rsidRPr="00453248">
              <w:rPr>
                <w:rFonts w:eastAsiaTheme="minorEastAsia"/>
                <w:b/>
                <w:bCs/>
                <w:iCs/>
                <w:noProof/>
                <w:color w:val="000000" w:themeColor="text1"/>
                <w:szCs w:val="26"/>
              </w:rPr>
              <w:t>. Bỏ qua điện trở của dây nối và Ampe kế.</w:t>
            </w:r>
            <w:r>
              <w:rPr>
                <w:noProof/>
              </w:rPr>
              <w:t xml:space="preserve"> </w:t>
            </w:r>
          </w:p>
          <w:p w14:paraId="1A669766" w14:textId="2AEFE69F" w:rsidR="003F2EF6" w:rsidRPr="00453248" w:rsidRDefault="003F2EF6" w:rsidP="003F2EF6">
            <w:pPr>
              <w:spacing w:line="288" w:lineRule="auto"/>
              <w:rPr>
                <w:rFonts w:cs="Times New Roman"/>
                <w:b/>
                <w:bCs/>
                <w:color w:val="000000"/>
                <w:szCs w:val="26"/>
              </w:rPr>
            </w:pPr>
            <w:r w:rsidRPr="00453248">
              <w:rPr>
                <w:rFonts w:eastAsiaTheme="minorEastAsia"/>
                <w:b/>
                <w:bCs/>
                <w:iCs/>
                <w:noProof/>
                <w:color w:val="000000" w:themeColor="text1"/>
                <w:szCs w:val="26"/>
              </w:rPr>
              <w:t>a. Khi R</w:t>
            </w:r>
            <w:r w:rsidRPr="00453248">
              <w:rPr>
                <w:rFonts w:eastAsiaTheme="minorEastAsia"/>
                <w:b/>
                <w:bCs/>
                <w:iCs/>
                <w:noProof/>
                <w:color w:val="000000" w:themeColor="text1"/>
                <w:szCs w:val="26"/>
                <w:vertAlign w:val="subscript"/>
              </w:rPr>
              <w:t>2</w:t>
            </w:r>
            <w:r w:rsidRPr="00453248">
              <w:rPr>
                <w:rFonts w:eastAsiaTheme="minorEastAsia"/>
                <w:b/>
                <w:bCs/>
                <w:iCs/>
                <w:noProof/>
                <w:color w:val="000000" w:themeColor="text1"/>
                <w:szCs w:val="26"/>
              </w:rPr>
              <w:t xml:space="preserve"> = 8</w:t>
            </w:r>
            <w:r w:rsidRPr="00453248">
              <w:rPr>
                <w:rFonts w:cs="Times New Roman"/>
                <w:b/>
                <w:bCs/>
                <w:color w:val="000000"/>
                <w:szCs w:val="26"/>
                <w:lang w:val="vi-VN"/>
              </w:rPr>
              <w:t xml:space="preserve"> Ω</w:t>
            </w:r>
            <w:r w:rsidRPr="00453248">
              <w:rPr>
                <w:rFonts w:cs="Times New Roman"/>
                <w:b/>
                <w:bCs/>
                <w:color w:val="000000"/>
                <w:szCs w:val="26"/>
              </w:rPr>
              <w:t xml:space="preserve">. </w:t>
            </w:r>
            <w:r>
              <w:rPr>
                <w:rFonts w:cs="Times New Roman"/>
                <w:b/>
                <w:bCs/>
                <w:color w:val="000000"/>
                <w:szCs w:val="26"/>
              </w:rPr>
              <w:t xml:space="preserve">Tính </w:t>
            </w:r>
            <w:r w:rsidRPr="00453248">
              <w:rPr>
                <w:rFonts w:cs="Times New Roman"/>
                <w:b/>
                <w:bCs/>
                <w:color w:val="000000"/>
                <w:szCs w:val="26"/>
              </w:rPr>
              <w:t>số chỉ của ampe kế</w:t>
            </w:r>
            <w:r>
              <w:rPr>
                <w:rFonts w:cs="Times New Roman"/>
                <w:b/>
                <w:bCs/>
                <w:color w:val="000000"/>
                <w:szCs w:val="26"/>
              </w:rPr>
              <w:t xml:space="preserve"> và n</w:t>
            </w:r>
            <w:r w:rsidRPr="00453248">
              <w:rPr>
                <w:rFonts w:cs="Times New Roman"/>
                <w:b/>
                <w:bCs/>
                <w:color w:val="000000"/>
                <w:szCs w:val="26"/>
              </w:rPr>
              <w:t>hận xét độ sáng của đèn.</w:t>
            </w:r>
          </w:p>
          <w:p w14:paraId="6CCAE16B" w14:textId="1AA5F829" w:rsidR="003F2EF6" w:rsidRPr="00453248" w:rsidRDefault="003F2EF6" w:rsidP="003F2EF6">
            <w:pPr>
              <w:spacing w:line="288" w:lineRule="auto"/>
              <w:rPr>
                <w:rFonts w:cs="Times New Roman"/>
                <w:b/>
                <w:bCs/>
                <w:color w:val="000000"/>
                <w:szCs w:val="26"/>
              </w:rPr>
            </w:pPr>
            <w:r>
              <w:rPr>
                <w:rFonts w:cs="Times New Roman"/>
                <w:b/>
                <w:bCs/>
                <w:color w:val="000000"/>
                <w:szCs w:val="26"/>
              </w:rPr>
              <w:t xml:space="preserve">b. </w:t>
            </w:r>
            <w:r w:rsidRPr="00453248">
              <w:rPr>
                <w:rFonts w:cs="Times New Roman"/>
                <w:b/>
                <w:bCs/>
                <w:color w:val="000000"/>
                <w:szCs w:val="26"/>
              </w:rPr>
              <w:t>Tính khối lượng của Ag bám vào catod trong thời gian 16 phút 5 giây. Biết khối lượng mol của Ag là A = 108 g/mol, hoá trị n = 1.</w:t>
            </w:r>
          </w:p>
          <w:p w14:paraId="3207995B" w14:textId="55D8235A" w:rsidR="003F2EF6" w:rsidRPr="00453248" w:rsidRDefault="003F2EF6" w:rsidP="003F2EF6">
            <w:pPr>
              <w:spacing w:line="288" w:lineRule="auto"/>
              <w:jc w:val="left"/>
              <w:rPr>
                <w:b/>
                <w:bCs/>
                <w:szCs w:val="26"/>
              </w:rPr>
            </w:pPr>
            <w:r>
              <w:rPr>
                <w:rFonts w:eastAsiaTheme="minorEastAsia"/>
                <w:b/>
                <w:bCs/>
                <w:iCs/>
                <w:noProof/>
                <w:color w:val="000000" w:themeColor="text1"/>
                <w:szCs w:val="26"/>
              </w:rPr>
              <w:t>c</w:t>
            </w:r>
            <w:r w:rsidRPr="00453248">
              <w:rPr>
                <w:rFonts w:eastAsiaTheme="minorEastAsia"/>
                <w:b/>
                <w:bCs/>
                <w:iCs/>
                <w:noProof/>
                <w:color w:val="000000" w:themeColor="text1"/>
                <w:szCs w:val="26"/>
              </w:rPr>
              <w:t>. Để đèn sáng bình thường thì biến trở R</w:t>
            </w:r>
            <w:r w:rsidRPr="00453248">
              <w:rPr>
                <w:rFonts w:eastAsiaTheme="minorEastAsia"/>
                <w:b/>
                <w:bCs/>
                <w:iCs/>
                <w:noProof/>
                <w:color w:val="000000" w:themeColor="text1"/>
                <w:szCs w:val="26"/>
                <w:vertAlign w:val="subscript"/>
              </w:rPr>
              <w:t>2</w:t>
            </w:r>
            <w:r w:rsidRPr="00453248">
              <w:rPr>
                <w:rFonts w:eastAsiaTheme="minorEastAsia"/>
                <w:b/>
                <w:bCs/>
                <w:iCs/>
                <w:noProof/>
                <w:color w:val="000000" w:themeColor="text1"/>
                <w:szCs w:val="26"/>
              </w:rPr>
              <w:t xml:space="preserve"> có giá trị là bao nhiêu?</w:t>
            </w:r>
          </w:p>
        </w:tc>
      </w:tr>
      <w:tr w:rsidR="003F2EF6" w14:paraId="3095B4CE" w14:textId="77777777" w:rsidTr="00B944C7">
        <w:trPr>
          <w:trHeight w:val="397"/>
        </w:trPr>
        <w:tc>
          <w:tcPr>
            <w:tcW w:w="1267" w:type="dxa"/>
            <w:vMerge/>
            <w:vAlign w:val="center"/>
          </w:tcPr>
          <w:p w14:paraId="5642F65B" w14:textId="77777777" w:rsidR="003F2EF6" w:rsidRPr="00C8074F" w:rsidRDefault="003F2EF6" w:rsidP="003F2EF6">
            <w:pPr>
              <w:spacing w:line="288" w:lineRule="auto"/>
              <w:jc w:val="center"/>
              <w:rPr>
                <w:b/>
                <w:bCs/>
              </w:rPr>
            </w:pPr>
          </w:p>
        </w:tc>
        <w:tc>
          <w:tcPr>
            <w:tcW w:w="8571" w:type="dxa"/>
            <w:vAlign w:val="center"/>
          </w:tcPr>
          <w:p w14:paraId="1EA385ED" w14:textId="648A03E8" w:rsidR="003F2EF6" w:rsidRDefault="003F2EF6" w:rsidP="003F2EF6">
            <w:pPr>
              <w:pStyle w:val="NormalWeb"/>
              <w:spacing w:before="0" w:beforeAutospacing="0" w:after="0" w:afterAutospacing="0" w:line="271" w:lineRule="auto"/>
              <w:jc w:val="both"/>
              <w:rPr>
                <w:bCs/>
                <w:sz w:val="26"/>
                <w:szCs w:val="26"/>
              </w:rPr>
            </w:pPr>
            <w:r>
              <w:rPr>
                <w:bCs/>
                <w:sz w:val="26"/>
                <w:szCs w:val="26"/>
              </w:rPr>
              <w:t>a. 4 nguồn giống nhau mắc nối tiếp nên:</w:t>
            </w:r>
          </w:p>
          <w:p w14:paraId="61F1DB58" w14:textId="705083EA" w:rsidR="003F2EF6" w:rsidRPr="00267C74" w:rsidRDefault="003F2EF6" w:rsidP="003F2EF6">
            <w:pPr>
              <w:pStyle w:val="NormalWeb"/>
              <w:spacing w:before="0" w:beforeAutospacing="0" w:after="0" w:afterAutospacing="0" w:line="271" w:lineRule="auto"/>
              <w:jc w:val="both"/>
              <w:rPr>
                <w:bCs/>
                <w:sz w:val="26"/>
                <w:szCs w:val="26"/>
              </w:rPr>
            </w:pPr>
            <w:r w:rsidRPr="00DF42D5">
              <w:rPr>
                <w:position w:val="-34"/>
              </w:rPr>
              <w:object w:dxaOrig="2540" w:dyaOrig="800" w14:anchorId="4FECCC5A">
                <v:shape id="_x0000_i1035" type="#_x0000_t75" style="width:127.5pt;height:40.5pt" o:ole="">
                  <v:imagedata r:id="rId47" o:title=""/>
                </v:shape>
                <o:OLEObject Type="Embed" ProgID="Equation.DSMT4" ShapeID="_x0000_i1035" DrawAspect="Content" ObjectID="_1734527760" r:id="rId48"/>
              </w:object>
            </w:r>
          </w:p>
        </w:tc>
        <w:tc>
          <w:tcPr>
            <w:tcW w:w="924" w:type="dxa"/>
            <w:vMerge w:val="restart"/>
            <w:vAlign w:val="center"/>
          </w:tcPr>
          <w:p w14:paraId="1678BA74" w14:textId="68CB93F6" w:rsidR="003F2EF6" w:rsidRPr="00267C74" w:rsidRDefault="003F2EF6" w:rsidP="003F2EF6">
            <w:pPr>
              <w:spacing w:line="288" w:lineRule="auto"/>
              <w:jc w:val="center"/>
              <w:rPr>
                <w:b/>
                <w:bCs/>
                <w:szCs w:val="26"/>
              </w:rPr>
            </w:pPr>
            <w:r>
              <w:rPr>
                <w:b/>
                <w:bCs/>
                <w:szCs w:val="26"/>
              </w:rPr>
              <w:t>0,25</w:t>
            </w:r>
          </w:p>
        </w:tc>
      </w:tr>
      <w:tr w:rsidR="003F2EF6" w14:paraId="2249A995" w14:textId="77777777" w:rsidTr="00B944C7">
        <w:trPr>
          <w:trHeight w:val="397"/>
        </w:trPr>
        <w:tc>
          <w:tcPr>
            <w:tcW w:w="1267" w:type="dxa"/>
            <w:vMerge/>
            <w:vAlign w:val="center"/>
          </w:tcPr>
          <w:p w14:paraId="7A46134E" w14:textId="77777777" w:rsidR="003F2EF6" w:rsidRPr="00C8074F" w:rsidRDefault="003F2EF6" w:rsidP="003F2EF6">
            <w:pPr>
              <w:spacing w:line="288" w:lineRule="auto"/>
              <w:jc w:val="center"/>
              <w:rPr>
                <w:b/>
                <w:bCs/>
              </w:rPr>
            </w:pPr>
          </w:p>
        </w:tc>
        <w:tc>
          <w:tcPr>
            <w:tcW w:w="8571" w:type="dxa"/>
            <w:vAlign w:val="center"/>
          </w:tcPr>
          <w:p w14:paraId="6D5F9AAF" w14:textId="47A5928A" w:rsidR="003F2EF6" w:rsidRPr="00267C74" w:rsidRDefault="003F2EF6" w:rsidP="003F2EF6">
            <w:pPr>
              <w:pStyle w:val="NormalWeb"/>
              <w:spacing w:before="0" w:beforeAutospacing="0" w:after="0" w:afterAutospacing="0" w:line="271" w:lineRule="auto"/>
              <w:jc w:val="both"/>
              <w:rPr>
                <w:bCs/>
                <w:sz w:val="26"/>
                <w:szCs w:val="26"/>
              </w:rPr>
            </w:pPr>
            <w:r w:rsidRPr="00DF42D5">
              <w:rPr>
                <w:position w:val="-32"/>
              </w:rPr>
              <w:object w:dxaOrig="2500" w:dyaOrig="760" w14:anchorId="145A163D">
                <v:shape id="_x0000_i1036" type="#_x0000_t75" style="width:124.5pt;height:37.5pt" o:ole="">
                  <v:imagedata r:id="rId49" o:title=""/>
                </v:shape>
                <o:OLEObject Type="Embed" ProgID="Equation.DSMT4" ShapeID="_x0000_i1036" DrawAspect="Content" ObjectID="_1734527761" r:id="rId50"/>
              </w:object>
            </w:r>
          </w:p>
        </w:tc>
        <w:tc>
          <w:tcPr>
            <w:tcW w:w="924" w:type="dxa"/>
            <w:vMerge/>
            <w:vAlign w:val="center"/>
          </w:tcPr>
          <w:p w14:paraId="07BE1574" w14:textId="136CBF4C" w:rsidR="003F2EF6" w:rsidRPr="00267C74" w:rsidRDefault="003F2EF6" w:rsidP="003F2EF6">
            <w:pPr>
              <w:spacing w:line="288" w:lineRule="auto"/>
              <w:jc w:val="center"/>
              <w:rPr>
                <w:b/>
                <w:bCs/>
                <w:szCs w:val="26"/>
              </w:rPr>
            </w:pPr>
          </w:p>
        </w:tc>
      </w:tr>
      <w:tr w:rsidR="003F2EF6" w14:paraId="386C755B" w14:textId="77777777" w:rsidTr="00B944C7">
        <w:trPr>
          <w:trHeight w:val="397"/>
        </w:trPr>
        <w:tc>
          <w:tcPr>
            <w:tcW w:w="1267" w:type="dxa"/>
            <w:vMerge/>
            <w:vAlign w:val="center"/>
          </w:tcPr>
          <w:p w14:paraId="7EFB7392" w14:textId="77777777" w:rsidR="003F2EF6" w:rsidRPr="00C8074F" w:rsidRDefault="003F2EF6" w:rsidP="003F2EF6">
            <w:pPr>
              <w:spacing w:line="288" w:lineRule="auto"/>
              <w:jc w:val="center"/>
              <w:rPr>
                <w:b/>
                <w:bCs/>
              </w:rPr>
            </w:pPr>
          </w:p>
        </w:tc>
        <w:tc>
          <w:tcPr>
            <w:tcW w:w="8571" w:type="dxa"/>
            <w:vAlign w:val="center"/>
          </w:tcPr>
          <w:p w14:paraId="0F8D9BF5" w14:textId="36978141" w:rsidR="003F2EF6" w:rsidRPr="00267C74" w:rsidRDefault="003F2EF6" w:rsidP="003F2EF6">
            <w:pPr>
              <w:pStyle w:val="NormalWeb"/>
              <w:spacing w:before="0" w:beforeAutospacing="0" w:after="0" w:afterAutospacing="0" w:line="271" w:lineRule="auto"/>
              <w:jc w:val="both"/>
              <w:rPr>
                <w:bCs/>
                <w:sz w:val="26"/>
                <w:szCs w:val="26"/>
              </w:rPr>
            </w:pPr>
            <w:r w:rsidRPr="00DF42D5">
              <w:rPr>
                <w:position w:val="-50"/>
              </w:rPr>
              <w:object w:dxaOrig="4420" w:dyaOrig="1140" w14:anchorId="67A55EDD">
                <v:shape id="_x0000_i1037" type="#_x0000_t75" style="width:220.5pt;height:57pt" o:ole="">
                  <v:imagedata r:id="rId51" o:title=""/>
                </v:shape>
                <o:OLEObject Type="Embed" ProgID="Equation.DSMT4" ShapeID="_x0000_i1037" DrawAspect="Content" ObjectID="_1734527762" r:id="rId52"/>
              </w:object>
            </w:r>
          </w:p>
        </w:tc>
        <w:tc>
          <w:tcPr>
            <w:tcW w:w="924" w:type="dxa"/>
            <w:vMerge w:val="restart"/>
            <w:vAlign w:val="center"/>
          </w:tcPr>
          <w:p w14:paraId="46A4B97B" w14:textId="7AA3FC38" w:rsidR="003F2EF6" w:rsidRPr="00267C74" w:rsidRDefault="003F2EF6" w:rsidP="003F2EF6">
            <w:pPr>
              <w:spacing w:line="288" w:lineRule="auto"/>
              <w:jc w:val="center"/>
              <w:rPr>
                <w:b/>
                <w:bCs/>
                <w:szCs w:val="26"/>
              </w:rPr>
            </w:pPr>
            <w:r>
              <w:rPr>
                <w:b/>
                <w:bCs/>
                <w:szCs w:val="26"/>
              </w:rPr>
              <w:t>0,25</w:t>
            </w:r>
          </w:p>
        </w:tc>
      </w:tr>
      <w:tr w:rsidR="003F2EF6" w14:paraId="38E632C8" w14:textId="77777777" w:rsidTr="00B944C7">
        <w:trPr>
          <w:trHeight w:val="397"/>
        </w:trPr>
        <w:tc>
          <w:tcPr>
            <w:tcW w:w="1267" w:type="dxa"/>
            <w:vMerge/>
            <w:vAlign w:val="center"/>
          </w:tcPr>
          <w:p w14:paraId="08ABFFE1" w14:textId="77777777" w:rsidR="003F2EF6" w:rsidRPr="00C8074F" w:rsidRDefault="003F2EF6" w:rsidP="003F2EF6">
            <w:pPr>
              <w:spacing w:line="288" w:lineRule="auto"/>
              <w:jc w:val="center"/>
              <w:rPr>
                <w:b/>
                <w:bCs/>
              </w:rPr>
            </w:pPr>
          </w:p>
        </w:tc>
        <w:tc>
          <w:tcPr>
            <w:tcW w:w="8571" w:type="dxa"/>
            <w:vAlign w:val="center"/>
          </w:tcPr>
          <w:p w14:paraId="49841542" w14:textId="5F69BBFE" w:rsidR="003F2EF6" w:rsidRPr="00267C74" w:rsidRDefault="003F2EF6" w:rsidP="003F2EF6">
            <w:pPr>
              <w:pStyle w:val="NormalWeb"/>
              <w:spacing w:before="0" w:beforeAutospacing="0" w:after="0" w:afterAutospacing="0" w:line="271" w:lineRule="auto"/>
              <w:jc w:val="both"/>
              <w:rPr>
                <w:bCs/>
                <w:sz w:val="26"/>
                <w:szCs w:val="26"/>
              </w:rPr>
            </w:pPr>
            <w:r w:rsidRPr="00DF42D5">
              <w:rPr>
                <w:position w:val="-32"/>
              </w:rPr>
              <w:object w:dxaOrig="3820" w:dyaOrig="740" w14:anchorId="5676A88C">
                <v:shape id="_x0000_i1038" type="#_x0000_t75" style="width:190.5pt;height:37.5pt" o:ole="">
                  <v:imagedata r:id="rId53" o:title=""/>
                </v:shape>
                <o:OLEObject Type="Embed" ProgID="Equation.DSMT4" ShapeID="_x0000_i1038" DrawAspect="Content" ObjectID="_1734527763" r:id="rId54"/>
              </w:object>
            </w:r>
          </w:p>
        </w:tc>
        <w:tc>
          <w:tcPr>
            <w:tcW w:w="924" w:type="dxa"/>
            <w:vMerge/>
            <w:vAlign w:val="center"/>
          </w:tcPr>
          <w:p w14:paraId="6B30597E" w14:textId="77777777" w:rsidR="003F2EF6" w:rsidRPr="00267C74" w:rsidRDefault="003F2EF6" w:rsidP="003F2EF6">
            <w:pPr>
              <w:spacing w:line="288" w:lineRule="auto"/>
              <w:jc w:val="center"/>
              <w:rPr>
                <w:b/>
                <w:bCs/>
                <w:szCs w:val="26"/>
              </w:rPr>
            </w:pPr>
          </w:p>
        </w:tc>
      </w:tr>
      <w:tr w:rsidR="003F2EF6" w14:paraId="6058464C" w14:textId="77777777" w:rsidTr="00B944C7">
        <w:trPr>
          <w:trHeight w:val="397"/>
        </w:trPr>
        <w:tc>
          <w:tcPr>
            <w:tcW w:w="1267" w:type="dxa"/>
            <w:vMerge/>
            <w:vAlign w:val="center"/>
          </w:tcPr>
          <w:p w14:paraId="0A9D159E" w14:textId="77777777" w:rsidR="003F2EF6" w:rsidRPr="00C8074F" w:rsidRDefault="003F2EF6" w:rsidP="003F2EF6">
            <w:pPr>
              <w:spacing w:line="288" w:lineRule="auto"/>
              <w:jc w:val="center"/>
              <w:rPr>
                <w:b/>
                <w:bCs/>
              </w:rPr>
            </w:pPr>
          </w:p>
        </w:tc>
        <w:tc>
          <w:tcPr>
            <w:tcW w:w="8571" w:type="dxa"/>
            <w:vAlign w:val="center"/>
          </w:tcPr>
          <w:p w14:paraId="47530B17" w14:textId="567C400D" w:rsidR="003F2EF6" w:rsidRPr="00267C74" w:rsidRDefault="003F2EF6" w:rsidP="003F2EF6">
            <w:pPr>
              <w:pStyle w:val="NormalWeb"/>
              <w:spacing w:before="0" w:beforeAutospacing="0" w:after="0" w:afterAutospacing="0" w:line="271" w:lineRule="auto"/>
              <w:jc w:val="both"/>
              <w:rPr>
                <w:bCs/>
                <w:sz w:val="26"/>
                <w:szCs w:val="26"/>
              </w:rPr>
            </w:pPr>
            <w:r w:rsidRPr="00DF42D5">
              <w:rPr>
                <w:position w:val="-32"/>
              </w:rPr>
              <w:object w:dxaOrig="3720" w:dyaOrig="760" w14:anchorId="3DB8898D">
                <v:shape id="_x0000_i1039" type="#_x0000_t75" style="width:186pt;height:37.5pt" o:ole="">
                  <v:imagedata r:id="rId55" o:title=""/>
                </v:shape>
                <o:OLEObject Type="Embed" ProgID="Equation.DSMT4" ShapeID="_x0000_i1039" DrawAspect="Content" ObjectID="_1734527764" r:id="rId56"/>
              </w:object>
            </w:r>
          </w:p>
        </w:tc>
        <w:tc>
          <w:tcPr>
            <w:tcW w:w="924" w:type="dxa"/>
            <w:vMerge w:val="restart"/>
            <w:vAlign w:val="center"/>
          </w:tcPr>
          <w:p w14:paraId="57DD5023" w14:textId="4D338F28" w:rsidR="003F2EF6" w:rsidRPr="00267C74" w:rsidRDefault="003F2EF6" w:rsidP="003F2EF6">
            <w:pPr>
              <w:spacing w:line="288" w:lineRule="auto"/>
              <w:jc w:val="center"/>
              <w:rPr>
                <w:b/>
                <w:bCs/>
                <w:szCs w:val="26"/>
              </w:rPr>
            </w:pPr>
            <w:r>
              <w:rPr>
                <w:b/>
                <w:bCs/>
                <w:szCs w:val="26"/>
              </w:rPr>
              <w:t>0,25</w:t>
            </w:r>
          </w:p>
        </w:tc>
      </w:tr>
      <w:tr w:rsidR="003F2EF6" w14:paraId="30CC8A1F" w14:textId="77777777" w:rsidTr="00B944C7">
        <w:trPr>
          <w:trHeight w:val="397"/>
        </w:trPr>
        <w:tc>
          <w:tcPr>
            <w:tcW w:w="1267" w:type="dxa"/>
            <w:vMerge/>
            <w:vAlign w:val="center"/>
          </w:tcPr>
          <w:p w14:paraId="358DCDEB" w14:textId="77777777" w:rsidR="003F2EF6" w:rsidRPr="00C8074F" w:rsidRDefault="003F2EF6" w:rsidP="003F2EF6">
            <w:pPr>
              <w:spacing w:line="288" w:lineRule="auto"/>
              <w:jc w:val="center"/>
              <w:rPr>
                <w:b/>
                <w:bCs/>
              </w:rPr>
            </w:pPr>
          </w:p>
        </w:tc>
        <w:tc>
          <w:tcPr>
            <w:tcW w:w="8571" w:type="dxa"/>
            <w:vAlign w:val="center"/>
          </w:tcPr>
          <w:p w14:paraId="1C2170F6" w14:textId="6BAA1770" w:rsidR="003F2EF6" w:rsidRPr="00267C74" w:rsidRDefault="003F2EF6" w:rsidP="003F2EF6">
            <w:pPr>
              <w:pStyle w:val="NormalWeb"/>
              <w:spacing w:before="0" w:beforeAutospacing="0" w:after="0" w:afterAutospacing="0" w:line="271" w:lineRule="auto"/>
              <w:jc w:val="both"/>
              <w:rPr>
                <w:bCs/>
                <w:sz w:val="26"/>
                <w:szCs w:val="26"/>
              </w:rPr>
            </w:pPr>
            <w:r w:rsidRPr="00DF42D5">
              <w:rPr>
                <w:position w:val="-50"/>
              </w:rPr>
              <w:object w:dxaOrig="3580" w:dyaOrig="1120" w14:anchorId="1D54F40C">
                <v:shape id="_x0000_i1040" type="#_x0000_t75" style="width:178.5pt;height:55.5pt" o:ole="">
                  <v:imagedata r:id="rId57" o:title=""/>
                </v:shape>
                <o:OLEObject Type="Embed" ProgID="Equation.DSMT4" ShapeID="_x0000_i1040" DrawAspect="Content" ObjectID="_1734527765" r:id="rId58"/>
              </w:object>
            </w:r>
          </w:p>
        </w:tc>
        <w:tc>
          <w:tcPr>
            <w:tcW w:w="924" w:type="dxa"/>
            <w:vMerge/>
            <w:vAlign w:val="center"/>
          </w:tcPr>
          <w:p w14:paraId="49F756DF" w14:textId="77777777" w:rsidR="003F2EF6" w:rsidRPr="00267C74" w:rsidRDefault="003F2EF6" w:rsidP="003F2EF6">
            <w:pPr>
              <w:spacing w:line="288" w:lineRule="auto"/>
              <w:jc w:val="center"/>
              <w:rPr>
                <w:b/>
                <w:bCs/>
                <w:szCs w:val="26"/>
              </w:rPr>
            </w:pPr>
          </w:p>
        </w:tc>
      </w:tr>
      <w:tr w:rsidR="003F2EF6" w14:paraId="7B227377" w14:textId="77777777" w:rsidTr="00B944C7">
        <w:trPr>
          <w:trHeight w:val="397"/>
        </w:trPr>
        <w:tc>
          <w:tcPr>
            <w:tcW w:w="1267" w:type="dxa"/>
            <w:vMerge/>
            <w:vAlign w:val="center"/>
          </w:tcPr>
          <w:p w14:paraId="31DB8A53" w14:textId="77777777" w:rsidR="003F2EF6" w:rsidRPr="00C8074F" w:rsidRDefault="003F2EF6" w:rsidP="003F2EF6">
            <w:pPr>
              <w:spacing w:line="288" w:lineRule="auto"/>
              <w:jc w:val="center"/>
              <w:rPr>
                <w:b/>
                <w:bCs/>
              </w:rPr>
            </w:pPr>
          </w:p>
        </w:tc>
        <w:tc>
          <w:tcPr>
            <w:tcW w:w="8571" w:type="dxa"/>
            <w:vAlign w:val="center"/>
          </w:tcPr>
          <w:p w14:paraId="5ADD1250" w14:textId="675C864B" w:rsidR="003F2EF6" w:rsidRDefault="003F2EF6" w:rsidP="003F2EF6">
            <w:pPr>
              <w:pStyle w:val="NormalWeb"/>
              <w:spacing w:before="0" w:beforeAutospacing="0" w:after="0" w:afterAutospacing="0" w:line="271" w:lineRule="auto"/>
              <w:jc w:val="both"/>
              <w:rPr>
                <w:bCs/>
                <w:sz w:val="26"/>
                <w:szCs w:val="26"/>
              </w:rPr>
            </w:pPr>
            <w:r w:rsidRPr="00DF42D5">
              <w:rPr>
                <w:position w:val="-32"/>
              </w:rPr>
              <w:object w:dxaOrig="2640" w:dyaOrig="740" w14:anchorId="53105197">
                <v:shape id="_x0000_i1041" type="#_x0000_t75" style="width:132pt;height:37.5pt" o:ole="">
                  <v:imagedata r:id="rId59" o:title=""/>
                </v:shape>
                <o:OLEObject Type="Embed" ProgID="Equation.DSMT4" ShapeID="_x0000_i1041" DrawAspect="Content" ObjectID="_1734527766" r:id="rId60"/>
              </w:object>
            </w:r>
          </w:p>
          <w:p w14:paraId="4E565B6F" w14:textId="724041B0" w:rsidR="003F2EF6" w:rsidRPr="00267C74" w:rsidRDefault="003F2EF6" w:rsidP="003F2EF6">
            <w:pPr>
              <w:pStyle w:val="NormalWeb"/>
              <w:spacing w:before="0" w:beforeAutospacing="0" w:after="0" w:afterAutospacing="0" w:line="271" w:lineRule="auto"/>
              <w:jc w:val="both"/>
              <w:rPr>
                <w:bCs/>
                <w:sz w:val="26"/>
                <w:szCs w:val="26"/>
              </w:rPr>
            </w:pPr>
            <w:r w:rsidRPr="00DF42D5">
              <w:rPr>
                <w:position w:val="-14"/>
              </w:rPr>
              <w:object w:dxaOrig="2260" w:dyaOrig="400" w14:anchorId="1EC83AA2">
                <v:shape id="_x0000_i1042" type="#_x0000_t75" style="width:112.5pt;height:19.5pt" o:ole="">
                  <v:imagedata r:id="rId61" o:title=""/>
                </v:shape>
                <o:OLEObject Type="Embed" ProgID="Equation.DSMT4" ShapeID="_x0000_i1042" DrawAspect="Content" ObjectID="_1734527767" r:id="rId62"/>
              </w:object>
            </w:r>
            <w:r>
              <w:rPr>
                <w:bCs/>
                <w:sz w:val="26"/>
                <w:szCs w:val="26"/>
              </w:rPr>
              <w:t>đèn sáng loé lên một lúc rồi cháy.</w:t>
            </w:r>
          </w:p>
        </w:tc>
        <w:tc>
          <w:tcPr>
            <w:tcW w:w="924" w:type="dxa"/>
            <w:vAlign w:val="center"/>
          </w:tcPr>
          <w:p w14:paraId="61FE7D86" w14:textId="7D7BDA25" w:rsidR="003F2EF6" w:rsidRPr="00267C74" w:rsidRDefault="003F2EF6" w:rsidP="003F2EF6">
            <w:pPr>
              <w:spacing w:line="288" w:lineRule="auto"/>
              <w:jc w:val="center"/>
              <w:rPr>
                <w:b/>
                <w:bCs/>
                <w:szCs w:val="26"/>
              </w:rPr>
            </w:pPr>
            <w:r>
              <w:rPr>
                <w:b/>
                <w:bCs/>
                <w:szCs w:val="26"/>
              </w:rPr>
              <w:t>0,25</w:t>
            </w:r>
          </w:p>
        </w:tc>
      </w:tr>
      <w:tr w:rsidR="003F2EF6" w14:paraId="3A575BC1" w14:textId="77777777" w:rsidTr="00B944C7">
        <w:trPr>
          <w:trHeight w:val="397"/>
        </w:trPr>
        <w:tc>
          <w:tcPr>
            <w:tcW w:w="1267" w:type="dxa"/>
            <w:vMerge/>
            <w:vAlign w:val="center"/>
          </w:tcPr>
          <w:p w14:paraId="73B48ABF" w14:textId="77777777" w:rsidR="003F2EF6" w:rsidRPr="00C8074F" w:rsidRDefault="003F2EF6" w:rsidP="003F2EF6">
            <w:pPr>
              <w:spacing w:line="288" w:lineRule="auto"/>
              <w:jc w:val="center"/>
              <w:rPr>
                <w:b/>
                <w:bCs/>
              </w:rPr>
            </w:pPr>
          </w:p>
        </w:tc>
        <w:tc>
          <w:tcPr>
            <w:tcW w:w="8571" w:type="dxa"/>
            <w:vAlign w:val="center"/>
          </w:tcPr>
          <w:p w14:paraId="1A1BB240" w14:textId="0A234B63" w:rsidR="003F2EF6" w:rsidRDefault="003F2EF6" w:rsidP="003F2EF6">
            <w:pPr>
              <w:pStyle w:val="NormalWeb"/>
              <w:spacing w:before="0" w:beforeAutospacing="0" w:after="0" w:afterAutospacing="0" w:line="271" w:lineRule="auto"/>
              <w:jc w:val="both"/>
              <w:rPr>
                <w:bCs/>
                <w:sz w:val="26"/>
                <w:szCs w:val="26"/>
              </w:rPr>
            </w:pPr>
            <w:r>
              <w:rPr>
                <w:bCs/>
                <w:sz w:val="26"/>
                <w:szCs w:val="26"/>
              </w:rPr>
              <w:t xml:space="preserve">b. </w:t>
            </w:r>
            <w:r w:rsidRPr="00DF42D5">
              <w:rPr>
                <w:position w:val="-32"/>
              </w:rPr>
              <w:object w:dxaOrig="2760" w:dyaOrig="740" w14:anchorId="784682F0">
                <v:shape id="_x0000_i1043" type="#_x0000_t75" style="width:138pt;height:37.5pt" o:ole="">
                  <v:imagedata r:id="rId63" o:title=""/>
                </v:shape>
                <o:OLEObject Type="Embed" ProgID="Equation.DSMT4" ShapeID="_x0000_i1043" DrawAspect="Content" ObjectID="_1734527768" r:id="rId64"/>
              </w:object>
            </w:r>
          </w:p>
          <w:p w14:paraId="703BBE97" w14:textId="2A635451" w:rsidR="003F2EF6" w:rsidRPr="00267C74" w:rsidRDefault="003F2EF6" w:rsidP="003F2EF6">
            <w:pPr>
              <w:pStyle w:val="NormalWeb"/>
              <w:spacing w:before="0" w:beforeAutospacing="0" w:after="0" w:afterAutospacing="0" w:line="271" w:lineRule="auto"/>
              <w:jc w:val="both"/>
              <w:rPr>
                <w:bCs/>
                <w:sz w:val="26"/>
                <w:szCs w:val="26"/>
              </w:rPr>
            </w:pPr>
            <w:r w:rsidRPr="00DF42D5">
              <w:rPr>
                <w:position w:val="-26"/>
              </w:rPr>
              <w:object w:dxaOrig="4400" w:dyaOrig="680" w14:anchorId="7B71EA5A">
                <v:shape id="_x0000_i1044" type="#_x0000_t75" style="width:220.5pt;height:34.5pt" o:ole="">
                  <v:imagedata r:id="rId65" o:title=""/>
                </v:shape>
                <o:OLEObject Type="Embed" ProgID="Equation.DSMT4" ShapeID="_x0000_i1044" DrawAspect="Content" ObjectID="_1734527769" r:id="rId66"/>
              </w:object>
            </w:r>
          </w:p>
        </w:tc>
        <w:tc>
          <w:tcPr>
            <w:tcW w:w="924" w:type="dxa"/>
            <w:vAlign w:val="center"/>
          </w:tcPr>
          <w:p w14:paraId="3F0B94C7" w14:textId="472EBBC6" w:rsidR="003F2EF6" w:rsidRPr="00267C74" w:rsidRDefault="003F2EF6" w:rsidP="003F2EF6">
            <w:pPr>
              <w:spacing w:line="288" w:lineRule="auto"/>
              <w:jc w:val="center"/>
              <w:rPr>
                <w:b/>
                <w:bCs/>
                <w:szCs w:val="26"/>
              </w:rPr>
            </w:pPr>
            <w:r>
              <w:rPr>
                <w:b/>
                <w:bCs/>
                <w:szCs w:val="26"/>
              </w:rPr>
              <w:t>0,5</w:t>
            </w:r>
          </w:p>
        </w:tc>
      </w:tr>
      <w:tr w:rsidR="003F2EF6" w14:paraId="2A2FB417" w14:textId="77777777" w:rsidTr="00B944C7">
        <w:trPr>
          <w:trHeight w:val="397"/>
        </w:trPr>
        <w:tc>
          <w:tcPr>
            <w:tcW w:w="1267" w:type="dxa"/>
            <w:vMerge/>
            <w:vAlign w:val="center"/>
          </w:tcPr>
          <w:p w14:paraId="4467BD33" w14:textId="77777777" w:rsidR="003F2EF6" w:rsidRPr="00C8074F" w:rsidRDefault="003F2EF6" w:rsidP="003F2EF6">
            <w:pPr>
              <w:spacing w:line="288" w:lineRule="auto"/>
              <w:jc w:val="center"/>
              <w:rPr>
                <w:b/>
                <w:bCs/>
              </w:rPr>
            </w:pPr>
          </w:p>
        </w:tc>
        <w:tc>
          <w:tcPr>
            <w:tcW w:w="8571" w:type="dxa"/>
            <w:vAlign w:val="center"/>
          </w:tcPr>
          <w:p w14:paraId="3A13E244" w14:textId="34ED21D6" w:rsidR="003F2EF6" w:rsidRDefault="003F2EF6" w:rsidP="003F2EF6">
            <w:pPr>
              <w:pStyle w:val="NormalWeb"/>
              <w:spacing w:before="0" w:beforeAutospacing="0" w:after="0" w:afterAutospacing="0" w:line="271" w:lineRule="auto"/>
              <w:jc w:val="both"/>
              <w:rPr>
                <w:bCs/>
                <w:sz w:val="26"/>
                <w:szCs w:val="26"/>
              </w:rPr>
            </w:pPr>
            <w:r>
              <w:rPr>
                <w:bCs/>
                <w:sz w:val="26"/>
                <w:szCs w:val="26"/>
              </w:rPr>
              <w:t xml:space="preserve">c. Khi đèn sáng bình thường: </w:t>
            </w:r>
            <w:r w:rsidRPr="00DF42D5">
              <w:rPr>
                <w:position w:val="-12"/>
              </w:rPr>
              <w:object w:dxaOrig="1920" w:dyaOrig="400" w14:anchorId="42AAE5A0">
                <v:shape id="_x0000_i1045" type="#_x0000_t75" style="width:96pt;height:19.5pt" o:ole="">
                  <v:imagedata r:id="rId67" o:title=""/>
                </v:shape>
                <o:OLEObject Type="Embed" ProgID="Equation.DSMT4" ShapeID="_x0000_i1045" DrawAspect="Content" ObjectID="_1734527770" r:id="rId68"/>
              </w:object>
            </w:r>
          </w:p>
          <w:p w14:paraId="4D476B11" w14:textId="6D076152" w:rsidR="003F2EF6" w:rsidRDefault="003F2EF6" w:rsidP="003F2EF6">
            <w:pPr>
              <w:pStyle w:val="NormalWeb"/>
              <w:spacing w:before="0" w:beforeAutospacing="0" w:after="0" w:afterAutospacing="0" w:line="271" w:lineRule="auto"/>
              <w:jc w:val="both"/>
              <w:rPr>
                <w:bCs/>
                <w:sz w:val="26"/>
                <w:szCs w:val="26"/>
              </w:rPr>
            </w:pPr>
            <w:r w:rsidRPr="00DF42D5">
              <w:rPr>
                <w:position w:val="-16"/>
              </w:rPr>
              <w:object w:dxaOrig="3580" w:dyaOrig="440" w14:anchorId="55AE40ED">
                <v:shape id="_x0000_i1046" type="#_x0000_t75" style="width:178.5pt;height:22.5pt" o:ole="">
                  <v:imagedata r:id="rId69" o:title=""/>
                </v:shape>
                <o:OLEObject Type="Embed" ProgID="Equation.DSMT4" ShapeID="_x0000_i1046" DrawAspect="Content" ObjectID="_1734527771" r:id="rId70"/>
              </w:object>
            </w:r>
          </w:p>
          <w:p w14:paraId="5AD22F4F" w14:textId="650BDEA3" w:rsidR="003F2EF6" w:rsidRPr="00267C74" w:rsidRDefault="003F2EF6" w:rsidP="003F2EF6">
            <w:pPr>
              <w:pStyle w:val="NormalWeb"/>
              <w:spacing w:before="0" w:beforeAutospacing="0" w:after="0" w:afterAutospacing="0" w:line="271" w:lineRule="auto"/>
              <w:jc w:val="both"/>
              <w:rPr>
                <w:bCs/>
                <w:sz w:val="26"/>
                <w:szCs w:val="26"/>
              </w:rPr>
            </w:pPr>
            <w:r w:rsidRPr="00DF42D5">
              <w:rPr>
                <w:position w:val="-14"/>
              </w:rPr>
              <w:object w:dxaOrig="3780" w:dyaOrig="420" w14:anchorId="70BA1BDD">
                <v:shape id="_x0000_i1047" type="#_x0000_t75" style="width:189pt;height:21pt" o:ole="">
                  <v:imagedata r:id="rId71" o:title=""/>
                </v:shape>
                <o:OLEObject Type="Embed" ProgID="Equation.DSMT4" ShapeID="_x0000_i1047" DrawAspect="Content" ObjectID="_1734527772" r:id="rId72"/>
              </w:object>
            </w:r>
          </w:p>
        </w:tc>
        <w:tc>
          <w:tcPr>
            <w:tcW w:w="924" w:type="dxa"/>
            <w:vAlign w:val="center"/>
          </w:tcPr>
          <w:p w14:paraId="4C6DC51C" w14:textId="301D5020" w:rsidR="003F2EF6" w:rsidRPr="00267C74" w:rsidRDefault="003F2EF6" w:rsidP="003F2EF6">
            <w:pPr>
              <w:spacing w:line="288" w:lineRule="auto"/>
              <w:jc w:val="center"/>
              <w:rPr>
                <w:b/>
                <w:bCs/>
                <w:szCs w:val="26"/>
              </w:rPr>
            </w:pPr>
            <w:r>
              <w:rPr>
                <w:b/>
                <w:bCs/>
                <w:szCs w:val="26"/>
              </w:rPr>
              <w:t>0,5</w:t>
            </w:r>
          </w:p>
        </w:tc>
      </w:tr>
      <w:tr w:rsidR="003F2EF6" w14:paraId="10C8BA15" w14:textId="77777777" w:rsidTr="00B944C7">
        <w:trPr>
          <w:trHeight w:val="397"/>
        </w:trPr>
        <w:tc>
          <w:tcPr>
            <w:tcW w:w="1267" w:type="dxa"/>
            <w:vMerge/>
            <w:vAlign w:val="center"/>
          </w:tcPr>
          <w:p w14:paraId="7236EDCE" w14:textId="77777777" w:rsidR="003F2EF6" w:rsidRPr="00C8074F" w:rsidRDefault="003F2EF6" w:rsidP="003F2EF6">
            <w:pPr>
              <w:spacing w:line="288" w:lineRule="auto"/>
              <w:jc w:val="center"/>
              <w:rPr>
                <w:b/>
                <w:bCs/>
              </w:rPr>
            </w:pPr>
          </w:p>
        </w:tc>
        <w:tc>
          <w:tcPr>
            <w:tcW w:w="8571" w:type="dxa"/>
            <w:vAlign w:val="center"/>
          </w:tcPr>
          <w:p w14:paraId="404DFF28" w14:textId="78198728" w:rsidR="003F2EF6" w:rsidRPr="00267C74" w:rsidRDefault="003F2EF6" w:rsidP="003F2EF6">
            <w:pPr>
              <w:pStyle w:val="NormalWeb"/>
              <w:spacing w:before="0" w:beforeAutospacing="0" w:after="0" w:afterAutospacing="0" w:line="271" w:lineRule="auto"/>
              <w:jc w:val="both"/>
              <w:rPr>
                <w:bCs/>
                <w:sz w:val="26"/>
                <w:szCs w:val="26"/>
              </w:rPr>
            </w:pPr>
            <w:r w:rsidRPr="00DF42D5">
              <w:rPr>
                <w:position w:val="-52"/>
              </w:rPr>
              <w:object w:dxaOrig="5679" w:dyaOrig="1180" w14:anchorId="060CCBC8">
                <v:shape id="_x0000_i1048" type="#_x0000_t75" style="width:283.5pt;height:58.5pt" o:ole="">
                  <v:imagedata r:id="rId73" o:title=""/>
                </v:shape>
                <o:OLEObject Type="Embed" ProgID="Equation.DSMT4" ShapeID="_x0000_i1048" DrawAspect="Content" ObjectID="_1734527773" r:id="rId74"/>
              </w:object>
            </w:r>
          </w:p>
        </w:tc>
        <w:tc>
          <w:tcPr>
            <w:tcW w:w="924" w:type="dxa"/>
            <w:vAlign w:val="center"/>
          </w:tcPr>
          <w:p w14:paraId="0B427D2C" w14:textId="1A1EA68F" w:rsidR="003F2EF6" w:rsidRPr="00267C74" w:rsidRDefault="003F2EF6" w:rsidP="003F2EF6">
            <w:pPr>
              <w:spacing w:line="288" w:lineRule="auto"/>
              <w:jc w:val="center"/>
              <w:rPr>
                <w:b/>
                <w:bCs/>
                <w:szCs w:val="26"/>
              </w:rPr>
            </w:pPr>
            <w:r>
              <w:rPr>
                <w:b/>
                <w:bCs/>
                <w:szCs w:val="26"/>
              </w:rPr>
              <w:t>0,25</w:t>
            </w:r>
          </w:p>
        </w:tc>
      </w:tr>
      <w:tr w:rsidR="003F2EF6" w14:paraId="5FAA35C8" w14:textId="77777777" w:rsidTr="00B944C7">
        <w:trPr>
          <w:trHeight w:val="397"/>
        </w:trPr>
        <w:tc>
          <w:tcPr>
            <w:tcW w:w="1267" w:type="dxa"/>
            <w:vMerge/>
            <w:vAlign w:val="center"/>
          </w:tcPr>
          <w:p w14:paraId="7F977AD6" w14:textId="77777777" w:rsidR="003F2EF6" w:rsidRPr="00C8074F" w:rsidRDefault="003F2EF6" w:rsidP="003F2EF6">
            <w:pPr>
              <w:spacing w:line="288" w:lineRule="auto"/>
              <w:jc w:val="center"/>
              <w:rPr>
                <w:b/>
                <w:bCs/>
              </w:rPr>
            </w:pPr>
          </w:p>
        </w:tc>
        <w:tc>
          <w:tcPr>
            <w:tcW w:w="8571" w:type="dxa"/>
            <w:vAlign w:val="center"/>
          </w:tcPr>
          <w:p w14:paraId="7111F819" w14:textId="5967CDD8" w:rsidR="003F2EF6" w:rsidRDefault="003F2EF6" w:rsidP="003F2EF6">
            <w:pPr>
              <w:pStyle w:val="NormalWeb"/>
              <w:spacing w:before="0" w:beforeAutospacing="0" w:after="0" w:afterAutospacing="0" w:line="271" w:lineRule="auto"/>
              <w:jc w:val="both"/>
              <w:rPr>
                <w:bCs/>
                <w:sz w:val="26"/>
                <w:szCs w:val="26"/>
              </w:rPr>
            </w:pPr>
            <w:r>
              <w:rPr>
                <w:bCs/>
                <w:sz w:val="26"/>
                <w:szCs w:val="26"/>
              </w:rPr>
              <w:t>Ta có:</w:t>
            </w:r>
          </w:p>
          <w:p w14:paraId="71506152" w14:textId="4832D66E" w:rsidR="003F2EF6" w:rsidRPr="00267C74" w:rsidRDefault="003F2EF6" w:rsidP="003F2EF6">
            <w:pPr>
              <w:pStyle w:val="NormalWeb"/>
              <w:spacing w:before="0" w:beforeAutospacing="0" w:after="0" w:afterAutospacing="0" w:line="271" w:lineRule="auto"/>
              <w:jc w:val="both"/>
              <w:rPr>
                <w:bCs/>
                <w:sz w:val="26"/>
                <w:szCs w:val="26"/>
              </w:rPr>
            </w:pPr>
            <w:r w:rsidRPr="00DF42D5">
              <w:rPr>
                <w:position w:val="-68"/>
              </w:rPr>
              <w:object w:dxaOrig="3420" w:dyaOrig="1520" w14:anchorId="4B90CB3B">
                <v:shape id="_x0000_i1049" type="#_x0000_t75" style="width:171pt;height:76.5pt" o:ole="">
                  <v:imagedata r:id="rId75" o:title=""/>
                </v:shape>
                <o:OLEObject Type="Embed" ProgID="Equation.DSMT4" ShapeID="_x0000_i1049" DrawAspect="Content" ObjectID="_1734527774" r:id="rId76"/>
              </w:object>
            </w:r>
          </w:p>
        </w:tc>
        <w:tc>
          <w:tcPr>
            <w:tcW w:w="924" w:type="dxa"/>
            <w:vAlign w:val="center"/>
          </w:tcPr>
          <w:p w14:paraId="33B2711D" w14:textId="2074A0F4" w:rsidR="003F2EF6" w:rsidRPr="00267C74" w:rsidRDefault="003F2EF6" w:rsidP="003F2EF6">
            <w:pPr>
              <w:spacing w:line="288" w:lineRule="auto"/>
              <w:jc w:val="center"/>
              <w:rPr>
                <w:b/>
                <w:bCs/>
                <w:szCs w:val="26"/>
              </w:rPr>
            </w:pPr>
            <w:r>
              <w:rPr>
                <w:b/>
                <w:bCs/>
                <w:szCs w:val="26"/>
              </w:rPr>
              <w:t>0,25</w:t>
            </w:r>
          </w:p>
        </w:tc>
      </w:tr>
    </w:tbl>
    <w:p w14:paraId="1DE5FA4B" w14:textId="77F6A750" w:rsidR="00C536DE" w:rsidRDefault="002E4B5D" w:rsidP="00C536DE">
      <w:pPr>
        <w:spacing w:before="120" w:after="60" w:line="288" w:lineRule="auto"/>
        <w:jc w:val="center"/>
        <w:rPr>
          <w:rFonts w:cs="Times New Roman"/>
          <w:szCs w:val="26"/>
        </w:rPr>
      </w:pPr>
      <w:r>
        <w:rPr>
          <w:rFonts w:cs="Times New Roman"/>
          <w:b/>
          <w:bCs/>
          <w:szCs w:val="26"/>
        </w:rPr>
        <w:br w:type="column"/>
      </w:r>
      <w:r w:rsidR="00C536DE">
        <w:rPr>
          <w:rFonts w:cs="Times New Roman"/>
          <w:b/>
          <w:bCs/>
          <w:szCs w:val="26"/>
        </w:rPr>
        <w:lastRenderedPageBreak/>
        <w:t>BẢNG ĐẶC TẢ MA TRẬN ĐỀ KIỂM TRA HK1 MÔN CÔNG NGHỆ 11</w:t>
      </w:r>
    </w:p>
    <w:tbl>
      <w:tblPr>
        <w:tblStyle w:val="TableGrid"/>
        <w:tblW w:w="10149" w:type="dxa"/>
        <w:tblInd w:w="421" w:type="dxa"/>
        <w:tblLook w:val="04A0" w:firstRow="1" w:lastRow="0" w:firstColumn="1" w:lastColumn="0" w:noHBand="0" w:noVBand="1"/>
      </w:tblPr>
      <w:tblGrid>
        <w:gridCol w:w="1077"/>
        <w:gridCol w:w="2268"/>
        <w:gridCol w:w="2268"/>
        <w:gridCol w:w="2268"/>
        <w:gridCol w:w="2268"/>
      </w:tblGrid>
      <w:tr w:rsidR="00552E5B" w:rsidRPr="00995B66" w14:paraId="014035E0" w14:textId="2ABA9D88" w:rsidTr="00552E5B">
        <w:trPr>
          <w:trHeight w:val="853"/>
        </w:trPr>
        <w:tc>
          <w:tcPr>
            <w:tcW w:w="1077" w:type="dxa"/>
            <w:vAlign w:val="center"/>
          </w:tcPr>
          <w:p w14:paraId="1ABFCF16" w14:textId="77777777" w:rsidR="00552E5B" w:rsidRPr="00995B66" w:rsidRDefault="00552E5B" w:rsidP="005E3D98">
            <w:pPr>
              <w:spacing w:line="288" w:lineRule="auto"/>
              <w:jc w:val="center"/>
              <w:rPr>
                <w:rFonts w:cs="Times New Roman"/>
                <w:b/>
                <w:bCs/>
                <w:szCs w:val="26"/>
              </w:rPr>
            </w:pPr>
            <w:r w:rsidRPr="00995B66">
              <w:rPr>
                <w:rFonts w:cs="Times New Roman"/>
                <w:b/>
                <w:bCs/>
                <w:szCs w:val="26"/>
              </w:rPr>
              <w:t>Mức độ</w:t>
            </w:r>
          </w:p>
        </w:tc>
        <w:tc>
          <w:tcPr>
            <w:tcW w:w="2268" w:type="dxa"/>
            <w:vAlign w:val="center"/>
          </w:tcPr>
          <w:p w14:paraId="4B784F8A" w14:textId="37B6C1C3" w:rsidR="00552E5B" w:rsidRPr="00995B66" w:rsidRDefault="00552E5B" w:rsidP="005E3D98">
            <w:pPr>
              <w:spacing w:line="288" w:lineRule="auto"/>
              <w:jc w:val="center"/>
              <w:rPr>
                <w:rFonts w:cs="Times New Roman"/>
                <w:b/>
                <w:bCs/>
                <w:szCs w:val="26"/>
              </w:rPr>
            </w:pPr>
            <w:r w:rsidRPr="00995B66">
              <w:rPr>
                <w:rFonts w:cs="Times New Roman"/>
                <w:b/>
                <w:bCs/>
                <w:szCs w:val="26"/>
              </w:rPr>
              <w:t>Nhận biết</w:t>
            </w:r>
          </w:p>
        </w:tc>
        <w:tc>
          <w:tcPr>
            <w:tcW w:w="2268" w:type="dxa"/>
            <w:vAlign w:val="center"/>
          </w:tcPr>
          <w:p w14:paraId="61904516" w14:textId="1ACC24FF" w:rsidR="00552E5B" w:rsidRPr="00995B66" w:rsidRDefault="00552E5B" w:rsidP="005E3D98">
            <w:pPr>
              <w:spacing w:line="288" w:lineRule="auto"/>
              <w:jc w:val="center"/>
              <w:rPr>
                <w:rFonts w:cs="Times New Roman"/>
                <w:b/>
                <w:bCs/>
                <w:szCs w:val="26"/>
              </w:rPr>
            </w:pPr>
            <w:r w:rsidRPr="00995B66">
              <w:rPr>
                <w:rFonts w:cs="Times New Roman"/>
                <w:b/>
                <w:bCs/>
                <w:szCs w:val="26"/>
              </w:rPr>
              <w:t>Thông hiểu</w:t>
            </w:r>
          </w:p>
        </w:tc>
        <w:tc>
          <w:tcPr>
            <w:tcW w:w="2268" w:type="dxa"/>
            <w:vAlign w:val="center"/>
          </w:tcPr>
          <w:p w14:paraId="76B742AB" w14:textId="60DB191C" w:rsidR="00552E5B" w:rsidRPr="00995B66" w:rsidRDefault="00552E5B" w:rsidP="00995B66">
            <w:pPr>
              <w:spacing w:line="288" w:lineRule="auto"/>
              <w:jc w:val="center"/>
              <w:rPr>
                <w:rFonts w:cs="Times New Roman"/>
                <w:b/>
                <w:bCs/>
                <w:szCs w:val="26"/>
              </w:rPr>
            </w:pPr>
            <w:r w:rsidRPr="00995B66">
              <w:rPr>
                <w:rFonts w:cs="Times New Roman"/>
                <w:b/>
                <w:bCs/>
                <w:szCs w:val="26"/>
              </w:rPr>
              <w:t>Vận dụng</w:t>
            </w:r>
          </w:p>
        </w:tc>
        <w:tc>
          <w:tcPr>
            <w:tcW w:w="2268" w:type="dxa"/>
            <w:vAlign w:val="center"/>
          </w:tcPr>
          <w:p w14:paraId="6F85869D" w14:textId="7A40036E" w:rsidR="00552E5B" w:rsidRPr="00995B66" w:rsidRDefault="00552E5B" w:rsidP="005E3D98">
            <w:pPr>
              <w:spacing w:line="288" w:lineRule="auto"/>
              <w:jc w:val="center"/>
              <w:rPr>
                <w:rFonts w:cs="Times New Roman"/>
                <w:b/>
                <w:bCs/>
                <w:szCs w:val="26"/>
              </w:rPr>
            </w:pPr>
            <w:r w:rsidRPr="00995B66">
              <w:rPr>
                <w:rFonts w:cs="Times New Roman"/>
                <w:b/>
                <w:bCs/>
                <w:szCs w:val="26"/>
              </w:rPr>
              <w:t>Vận dụng cao</w:t>
            </w:r>
          </w:p>
        </w:tc>
      </w:tr>
      <w:tr w:rsidR="00552E5B" w:rsidRPr="00995B66" w14:paraId="6C821A31" w14:textId="56E39E64" w:rsidTr="00552E5B">
        <w:trPr>
          <w:trHeight w:val="1546"/>
        </w:trPr>
        <w:tc>
          <w:tcPr>
            <w:tcW w:w="1077" w:type="dxa"/>
            <w:vAlign w:val="center"/>
          </w:tcPr>
          <w:p w14:paraId="175F91D8" w14:textId="35242CB8" w:rsidR="00552E5B" w:rsidRPr="00995B66" w:rsidRDefault="00552E5B" w:rsidP="00995B66">
            <w:pPr>
              <w:spacing w:line="288" w:lineRule="auto"/>
              <w:jc w:val="center"/>
              <w:rPr>
                <w:rFonts w:cs="Times New Roman"/>
                <w:b/>
                <w:bCs/>
                <w:szCs w:val="26"/>
              </w:rPr>
            </w:pPr>
            <w:r w:rsidRPr="00995B66">
              <w:rPr>
                <w:rFonts w:cs="Times New Roman"/>
                <w:b/>
                <w:bCs/>
                <w:szCs w:val="26"/>
              </w:rPr>
              <w:t>Bài 1</w:t>
            </w:r>
          </w:p>
        </w:tc>
        <w:tc>
          <w:tcPr>
            <w:tcW w:w="2268" w:type="dxa"/>
            <w:vAlign w:val="center"/>
          </w:tcPr>
          <w:p w14:paraId="4ABBACF2" w14:textId="77777777" w:rsidR="00552E5B" w:rsidRDefault="00552E5B" w:rsidP="00093ED7">
            <w:pPr>
              <w:spacing w:line="288" w:lineRule="auto"/>
              <w:jc w:val="left"/>
              <w:rPr>
                <w:rFonts w:cs="Times New Roman"/>
                <w:szCs w:val="26"/>
              </w:rPr>
            </w:pPr>
            <w:r>
              <w:rPr>
                <w:rFonts w:cs="Times New Roman"/>
                <w:szCs w:val="26"/>
              </w:rPr>
              <w:t>Nêu và trình bày hiện tượng đoản mạch.</w:t>
            </w:r>
          </w:p>
          <w:p w14:paraId="486AB92D" w14:textId="68ECC247" w:rsidR="00552E5B" w:rsidRPr="00093ED7" w:rsidRDefault="00552E5B" w:rsidP="00093ED7">
            <w:pPr>
              <w:spacing w:line="288" w:lineRule="auto"/>
              <w:jc w:val="center"/>
              <w:rPr>
                <w:rFonts w:cs="Times New Roman"/>
                <w:i/>
                <w:iCs/>
                <w:szCs w:val="26"/>
              </w:rPr>
            </w:pPr>
            <w:r>
              <w:rPr>
                <w:rFonts w:cs="Times New Roman"/>
                <w:i/>
                <w:iCs/>
                <w:szCs w:val="26"/>
              </w:rPr>
              <w:t>(1,0 điểm – 10%)</w:t>
            </w:r>
          </w:p>
        </w:tc>
        <w:tc>
          <w:tcPr>
            <w:tcW w:w="2268" w:type="dxa"/>
            <w:vAlign w:val="center"/>
          </w:tcPr>
          <w:p w14:paraId="414ED10C" w14:textId="77777777" w:rsidR="00552E5B" w:rsidRPr="00995B66" w:rsidRDefault="00552E5B" w:rsidP="005E3D98">
            <w:pPr>
              <w:spacing w:line="288" w:lineRule="auto"/>
              <w:jc w:val="left"/>
              <w:rPr>
                <w:rFonts w:cs="Times New Roman"/>
                <w:szCs w:val="26"/>
              </w:rPr>
            </w:pPr>
          </w:p>
        </w:tc>
        <w:tc>
          <w:tcPr>
            <w:tcW w:w="2268" w:type="dxa"/>
            <w:vAlign w:val="center"/>
          </w:tcPr>
          <w:p w14:paraId="07B6857E" w14:textId="77777777" w:rsidR="00552E5B" w:rsidRPr="00995B66" w:rsidRDefault="00552E5B" w:rsidP="005E3D98">
            <w:pPr>
              <w:spacing w:line="288" w:lineRule="auto"/>
              <w:jc w:val="left"/>
              <w:rPr>
                <w:rFonts w:cs="Times New Roman"/>
                <w:szCs w:val="26"/>
              </w:rPr>
            </w:pPr>
          </w:p>
        </w:tc>
        <w:tc>
          <w:tcPr>
            <w:tcW w:w="2268" w:type="dxa"/>
            <w:vAlign w:val="center"/>
          </w:tcPr>
          <w:p w14:paraId="002BD4DF" w14:textId="77777777" w:rsidR="00552E5B" w:rsidRPr="00995B66" w:rsidRDefault="00552E5B" w:rsidP="005E3D98">
            <w:pPr>
              <w:spacing w:line="288" w:lineRule="auto"/>
              <w:jc w:val="left"/>
              <w:rPr>
                <w:rFonts w:cs="Times New Roman"/>
                <w:szCs w:val="26"/>
              </w:rPr>
            </w:pPr>
          </w:p>
        </w:tc>
      </w:tr>
      <w:tr w:rsidR="007416BA" w:rsidRPr="00995B66" w14:paraId="550BF648" w14:textId="3CBE4A61" w:rsidTr="007416BA">
        <w:trPr>
          <w:trHeight w:val="1540"/>
        </w:trPr>
        <w:tc>
          <w:tcPr>
            <w:tcW w:w="1077" w:type="dxa"/>
            <w:vAlign w:val="center"/>
          </w:tcPr>
          <w:p w14:paraId="15176E28" w14:textId="37A83C34" w:rsidR="007416BA" w:rsidRPr="00995B66" w:rsidRDefault="007416BA" w:rsidP="007416BA">
            <w:pPr>
              <w:spacing w:line="288" w:lineRule="auto"/>
              <w:jc w:val="center"/>
              <w:rPr>
                <w:rFonts w:cs="Times New Roman"/>
                <w:b/>
                <w:bCs/>
                <w:szCs w:val="26"/>
              </w:rPr>
            </w:pPr>
            <w:r w:rsidRPr="00995B66">
              <w:rPr>
                <w:rFonts w:cs="Times New Roman"/>
                <w:b/>
                <w:bCs/>
                <w:szCs w:val="26"/>
              </w:rPr>
              <w:t>Bài 2</w:t>
            </w:r>
          </w:p>
        </w:tc>
        <w:tc>
          <w:tcPr>
            <w:tcW w:w="2268" w:type="dxa"/>
            <w:vAlign w:val="center"/>
          </w:tcPr>
          <w:p w14:paraId="0DDBCC28" w14:textId="77777777" w:rsidR="007416BA" w:rsidRDefault="007416BA" w:rsidP="007416BA">
            <w:pPr>
              <w:spacing w:line="288" w:lineRule="auto"/>
              <w:jc w:val="left"/>
              <w:rPr>
                <w:rFonts w:cs="Times New Roman"/>
                <w:szCs w:val="26"/>
              </w:rPr>
            </w:pPr>
            <w:r>
              <w:rPr>
                <w:rFonts w:cs="Times New Roman"/>
                <w:szCs w:val="26"/>
              </w:rPr>
              <w:t>Công dụng của dụng cụ và đọc chỉ số trên dụng cụ.</w:t>
            </w:r>
          </w:p>
          <w:p w14:paraId="3EE9BA5D" w14:textId="3ACEEDAC" w:rsidR="007416BA" w:rsidRPr="002D10DE" w:rsidRDefault="007416BA" w:rsidP="007416BA">
            <w:pPr>
              <w:spacing w:line="288" w:lineRule="auto"/>
              <w:jc w:val="center"/>
              <w:rPr>
                <w:rFonts w:cs="Times New Roman"/>
                <w:i/>
                <w:iCs/>
                <w:szCs w:val="26"/>
              </w:rPr>
            </w:pPr>
            <w:r>
              <w:rPr>
                <w:rFonts w:cs="Times New Roman"/>
                <w:i/>
                <w:iCs/>
                <w:szCs w:val="26"/>
              </w:rPr>
              <w:t>(1,0 điểm – 10%)</w:t>
            </w:r>
          </w:p>
        </w:tc>
        <w:tc>
          <w:tcPr>
            <w:tcW w:w="2268" w:type="dxa"/>
            <w:vAlign w:val="center"/>
          </w:tcPr>
          <w:p w14:paraId="0BCE2CC6" w14:textId="77777777" w:rsidR="007416BA" w:rsidRDefault="007416BA" w:rsidP="007416BA">
            <w:pPr>
              <w:spacing w:line="288" w:lineRule="auto"/>
              <w:jc w:val="left"/>
              <w:rPr>
                <w:rFonts w:cs="Times New Roman"/>
                <w:szCs w:val="26"/>
              </w:rPr>
            </w:pPr>
            <w:r>
              <w:rPr>
                <w:rFonts w:cs="Times New Roman"/>
                <w:szCs w:val="26"/>
              </w:rPr>
              <w:t>Bài tập tính tiền điện.</w:t>
            </w:r>
          </w:p>
          <w:p w14:paraId="279F66B7" w14:textId="1BFBD30D" w:rsidR="007416BA" w:rsidRPr="002D10DE" w:rsidRDefault="007416BA" w:rsidP="007416BA">
            <w:pPr>
              <w:spacing w:line="288" w:lineRule="auto"/>
              <w:jc w:val="center"/>
              <w:rPr>
                <w:rFonts w:cs="Times New Roman"/>
                <w:i/>
                <w:iCs/>
                <w:szCs w:val="26"/>
              </w:rPr>
            </w:pPr>
            <w:r>
              <w:rPr>
                <w:rFonts w:cs="Times New Roman"/>
                <w:i/>
                <w:iCs/>
                <w:szCs w:val="26"/>
              </w:rPr>
              <w:t>(1,0 điểm – 10%)</w:t>
            </w:r>
          </w:p>
        </w:tc>
        <w:tc>
          <w:tcPr>
            <w:tcW w:w="2268" w:type="dxa"/>
            <w:vAlign w:val="center"/>
          </w:tcPr>
          <w:p w14:paraId="293447A9" w14:textId="77777777" w:rsidR="007416BA" w:rsidRPr="00995B66" w:rsidRDefault="007416BA" w:rsidP="007416BA">
            <w:pPr>
              <w:spacing w:line="288" w:lineRule="auto"/>
              <w:jc w:val="left"/>
              <w:rPr>
                <w:rFonts w:cs="Times New Roman"/>
                <w:szCs w:val="26"/>
              </w:rPr>
            </w:pPr>
          </w:p>
        </w:tc>
        <w:tc>
          <w:tcPr>
            <w:tcW w:w="2268" w:type="dxa"/>
            <w:vAlign w:val="center"/>
          </w:tcPr>
          <w:p w14:paraId="55ADD551" w14:textId="77777777" w:rsidR="007416BA" w:rsidRPr="00995B66" w:rsidRDefault="007416BA" w:rsidP="007416BA">
            <w:pPr>
              <w:spacing w:line="288" w:lineRule="auto"/>
              <w:jc w:val="left"/>
              <w:rPr>
                <w:rFonts w:cs="Times New Roman"/>
                <w:szCs w:val="26"/>
              </w:rPr>
            </w:pPr>
          </w:p>
        </w:tc>
      </w:tr>
      <w:tr w:rsidR="007416BA" w:rsidRPr="00995B66" w14:paraId="350FA144" w14:textId="77777777" w:rsidTr="007416BA">
        <w:trPr>
          <w:trHeight w:val="1986"/>
        </w:trPr>
        <w:tc>
          <w:tcPr>
            <w:tcW w:w="1077" w:type="dxa"/>
            <w:vAlign w:val="center"/>
          </w:tcPr>
          <w:p w14:paraId="5EA532D8" w14:textId="623FF1EC" w:rsidR="007416BA" w:rsidRPr="00995B66" w:rsidRDefault="007416BA" w:rsidP="007416BA">
            <w:pPr>
              <w:spacing w:line="288" w:lineRule="auto"/>
              <w:jc w:val="center"/>
              <w:rPr>
                <w:rFonts w:cs="Times New Roman"/>
                <w:b/>
                <w:bCs/>
                <w:szCs w:val="26"/>
              </w:rPr>
            </w:pPr>
            <w:r>
              <w:rPr>
                <w:rFonts w:cs="Times New Roman"/>
                <w:b/>
                <w:bCs/>
                <w:szCs w:val="26"/>
              </w:rPr>
              <w:t>Bài 3</w:t>
            </w:r>
          </w:p>
        </w:tc>
        <w:tc>
          <w:tcPr>
            <w:tcW w:w="2268" w:type="dxa"/>
            <w:vAlign w:val="center"/>
          </w:tcPr>
          <w:p w14:paraId="0D2B4CBE" w14:textId="3B041572" w:rsidR="007416BA" w:rsidRDefault="007416BA" w:rsidP="007416BA">
            <w:pPr>
              <w:spacing w:line="288" w:lineRule="auto"/>
              <w:jc w:val="left"/>
              <w:rPr>
                <w:rFonts w:cs="Times New Roman"/>
                <w:szCs w:val="26"/>
              </w:rPr>
            </w:pPr>
            <w:r>
              <w:rPr>
                <w:rFonts w:cs="Times New Roman"/>
                <w:szCs w:val="26"/>
              </w:rPr>
              <w:t>Ứng dụng và bản chất dòng điện trong chất điện phân.</w:t>
            </w:r>
          </w:p>
          <w:p w14:paraId="029C635C" w14:textId="7EF42518" w:rsidR="007416BA" w:rsidRPr="00CB392A" w:rsidRDefault="007416BA" w:rsidP="007416BA">
            <w:pPr>
              <w:spacing w:line="288" w:lineRule="auto"/>
              <w:jc w:val="center"/>
              <w:rPr>
                <w:rFonts w:cs="Times New Roman"/>
                <w:i/>
                <w:iCs/>
                <w:szCs w:val="26"/>
              </w:rPr>
            </w:pPr>
            <w:r>
              <w:rPr>
                <w:rFonts w:cs="Times New Roman"/>
                <w:i/>
                <w:iCs/>
                <w:szCs w:val="26"/>
              </w:rPr>
              <w:t>(1,0 điểm – 10%)</w:t>
            </w:r>
          </w:p>
        </w:tc>
        <w:tc>
          <w:tcPr>
            <w:tcW w:w="2268" w:type="dxa"/>
            <w:vAlign w:val="center"/>
          </w:tcPr>
          <w:p w14:paraId="36062095" w14:textId="77777777" w:rsidR="007416BA" w:rsidRDefault="007416BA" w:rsidP="007416BA">
            <w:pPr>
              <w:spacing w:line="288" w:lineRule="auto"/>
              <w:jc w:val="left"/>
              <w:rPr>
                <w:rFonts w:cs="Times New Roman"/>
                <w:szCs w:val="26"/>
              </w:rPr>
            </w:pPr>
            <w:r>
              <w:rPr>
                <w:rFonts w:cs="Times New Roman"/>
                <w:szCs w:val="26"/>
              </w:rPr>
              <w:t>Giải thích sử dụng dây bạch kim trong nhiệt kế điện trở.</w:t>
            </w:r>
          </w:p>
          <w:p w14:paraId="449C808F" w14:textId="241CB1CC" w:rsidR="007416BA" w:rsidRPr="006129FD" w:rsidRDefault="007416BA" w:rsidP="007416BA">
            <w:pPr>
              <w:spacing w:line="288" w:lineRule="auto"/>
              <w:jc w:val="left"/>
              <w:rPr>
                <w:rFonts w:cs="Times New Roman"/>
                <w:i/>
                <w:iCs/>
                <w:szCs w:val="26"/>
              </w:rPr>
            </w:pPr>
            <w:r>
              <w:rPr>
                <w:rFonts w:cs="Times New Roman"/>
                <w:i/>
                <w:iCs/>
                <w:szCs w:val="26"/>
              </w:rPr>
              <w:t>(1,0 điểm – 10%)</w:t>
            </w:r>
          </w:p>
        </w:tc>
        <w:tc>
          <w:tcPr>
            <w:tcW w:w="2268" w:type="dxa"/>
            <w:vAlign w:val="center"/>
          </w:tcPr>
          <w:p w14:paraId="42FCDA5F" w14:textId="77777777" w:rsidR="007416BA" w:rsidRPr="00995B66" w:rsidRDefault="007416BA" w:rsidP="007416BA">
            <w:pPr>
              <w:spacing w:line="288" w:lineRule="auto"/>
              <w:jc w:val="left"/>
              <w:rPr>
                <w:rFonts w:cs="Times New Roman"/>
                <w:szCs w:val="26"/>
              </w:rPr>
            </w:pPr>
          </w:p>
        </w:tc>
        <w:tc>
          <w:tcPr>
            <w:tcW w:w="2268" w:type="dxa"/>
            <w:vAlign w:val="center"/>
          </w:tcPr>
          <w:p w14:paraId="795258FB" w14:textId="77777777" w:rsidR="007416BA" w:rsidRPr="00995B66" w:rsidRDefault="007416BA" w:rsidP="007416BA">
            <w:pPr>
              <w:spacing w:line="288" w:lineRule="auto"/>
              <w:jc w:val="left"/>
              <w:rPr>
                <w:rFonts w:cs="Times New Roman"/>
                <w:szCs w:val="26"/>
              </w:rPr>
            </w:pPr>
          </w:p>
        </w:tc>
      </w:tr>
      <w:tr w:rsidR="00552E5B" w:rsidRPr="00995B66" w14:paraId="4EF6203D" w14:textId="2570EB00" w:rsidTr="00552E5B">
        <w:trPr>
          <w:trHeight w:val="1555"/>
        </w:trPr>
        <w:tc>
          <w:tcPr>
            <w:tcW w:w="1077" w:type="dxa"/>
            <w:vAlign w:val="center"/>
          </w:tcPr>
          <w:p w14:paraId="772C9E04" w14:textId="156CF285" w:rsidR="00552E5B" w:rsidRPr="00995B66" w:rsidRDefault="00552E5B" w:rsidP="00A56C09">
            <w:pPr>
              <w:spacing w:line="288" w:lineRule="auto"/>
              <w:jc w:val="center"/>
              <w:rPr>
                <w:rFonts w:cs="Times New Roman"/>
                <w:b/>
                <w:bCs/>
                <w:szCs w:val="26"/>
              </w:rPr>
            </w:pPr>
            <w:r w:rsidRPr="00995B66">
              <w:rPr>
                <w:rFonts w:cs="Times New Roman"/>
                <w:b/>
                <w:bCs/>
                <w:szCs w:val="26"/>
              </w:rPr>
              <w:t xml:space="preserve">Bài </w:t>
            </w:r>
            <w:r>
              <w:rPr>
                <w:rFonts w:cs="Times New Roman"/>
                <w:b/>
                <w:bCs/>
                <w:szCs w:val="26"/>
              </w:rPr>
              <w:t>5</w:t>
            </w:r>
          </w:p>
        </w:tc>
        <w:tc>
          <w:tcPr>
            <w:tcW w:w="2268" w:type="dxa"/>
            <w:vAlign w:val="center"/>
          </w:tcPr>
          <w:p w14:paraId="05B6ED9A" w14:textId="77777777" w:rsidR="00552E5B" w:rsidRPr="00995B66" w:rsidRDefault="00552E5B" w:rsidP="00A56C09">
            <w:pPr>
              <w:spacing w:line="288" w:lineRule="auto"/>
              <w:jc w:val="left"/>
              <w:rPr>
                <w:rFonts w:cs="Times New Roman"/>
                <w:szCs w:val="26"/>
              </w:rPr>
            </w:pPr>
          </w:p>
        </w:tc>
        <w:tc>
          <w:tcPr>
            <w:tcW w:w="2268" w:type="dxa"/>
            <w:vAlign w:val="center"/>
          </w:tcPr>
          <w:p w14:paraId="0E000A61" w14:textId="2A66C4E6" w:rsidR="00552E5B" w:rsidRDefault="00552E5B" w:rsidP="00A56C09">
            <w:pPr>
              <w:spacing w:line="288" w:lineRule="auto"/>
              <w:jc w:val="left"/>
              <w:rPr>
                <w:rFonts w:cs="Times New Roman"/>
                <w:szCs w:val="26"/>
              </w:rPr>
            </w:pPr>
            <w:r>
              <w:rPr>
                <w:rFonts w:cs="Times New Roman"/>
                <w:szCs w:val="26"/>
              </w:rPr>
              <w:t>a. Tính lực tương tác giữa hai điện tích điểm</w:t>
            </w:r>
          </w:p>
          <w:p w14:paraId="55C5E105" w14:textId="7A1ACC4E" w:rsidR="00552E5B" w:rsidRPr="00B9756E" w:rsidRDefault="00552E5B" w:rsidP="00A56C09">
            <w:pPr>
              <w:spacing w:line="288" w:lineRule="auto"/>
              <w:jc w:val="center"/>
              <w:rPr>
                <w:rFonts w:cs="Times New Roman"/>
                <w:i/>
                <w:iCs/>
                <w:szCs w:val="26"/>
              </w:rPr>
            </w:pPr>
            <w:r>
              <w:rPr>
                <w:rFonts w:cs="Times New Roman"/>
                <w:i/>
                <w:iCs/>
                <w:szCs w:val="26"/>
              </w:rPr>
              <w:t>(0,5 điểm – 5%)</w:t>
            </w:r>
          </w:p>
        </w:tc>
        <w:tc>
          <w:tcPr>
            <w:tcW w:w="2268" w:type="dxa"/>
            <w:vAlign w:val="center"/>
          </w:tcPr>
          <w:p w14:paraId="2A37794A" w14:textId="66BD5E09" w:rsidR="00552E5B" w:rsidRDefault="00552E5B" w:rsidP="00A56C09">
            <w:pPr>
              <w:spacing w:line="288" w:lineRule="auto"/>
              <w:jc w:val="left"/>
              <w:rPr>
                <w:rFonts w:cs="Times New Roman"/>
                <w:szCs w:val="26"/>
              </w:rPr>
            </w:pPr>
            <w:r>
              <w:rPr>
                <w:rFonts w:cs="Times New Roman"/>
                <w:szCs w:val="26"/>
              </w:rPr>
              <w:t>b. Tính cường độ điện trường tổng hợp.</w:t>
            </w:r>
          </w:p>
          <w:p w14:paraId="23565FE0" w14:textId="6A48C2CB" w:rsidR="00552E5B" w:rsidRPr="00B9756E" w:rsidRDefault="00552E5B" w:rsidP="00A56C09">
            <w:pPr>
              <w:spacing w:line="288" w:lineRule="auto"/>
              <w:jc w:val="center"/>
              <w:rPr>
                <w:rFonts w:cs="Times New Roman"/>
                <w:i/>
                <w:iCs/>
                <w:szCs w:val="26"/>
              </w:rPr>
            </w:pPr>
            <w:r>
              <w:rPr>
                <w:rFonts w:cs="Times New Roman"/>
                <w:i/>
                <w:iCs/>
                <w:szCs w:val="26"/>
              </w:rPr>
              <w:t>(1,5 điểm – 15%)</w:t>
            </w:r>
          </w:p>
        </w:tc>
        <w:tc>
          <w:tcPr>
            <w:tcW w:w="2268" w:type="dxa"/>
            <w:vAlign w:val="center"/>
          </w:tcPr>
          <w:p w14:paraId="43A8CCCC" w14:textId="77777777" w:rsidR="00552E5B" w:rsidRPr="00995B66" w:rsidRDefault="00552E5B" w:rsidP="00A56C09">
            <w:pPr>
              <w:spacing w:line="288" w:lineRule="auto"/>
              <w:jc w:val="left"/>
              <w:rPr>
                <w:rFonts w:cs="Times New Roman"/>
                <w:szCs w:val="26"/>
              </w:rPr>
            </w:pPr>
          </w:p>
        </w:tc>
      </w:tr>
      <w:tr w:rsidR="00552E5B" w:rsidRPr="00995B66" w14:paraId="03EABACD" w14:textId="6E32AD6A" w:rsidTr="00552E5B">
        <w:trPr>
          <w:trHeight w:val="1975"/>
        </w:trPr>
        <w:tc>
          <w:tcPr>
            <w:tcW w:w="1077" w:type="dxa"/>
            <w:vAlign w:val="center"/>
          </w:tcPr>
          <w:p w14:paraId="533FB407" w14:textId="2110AF07" w:rsidR="00552E5B" w:rsidRPr="00995B66" w:rsidRDefault="00552E5B" w:rsidP="00A56C09">
            <w:pPr>
              <w:spacing w:line="288" w:lineRule="auto"/>
              <w:jc w:val="center"/>
              <w:rPr>
                <w:rFonts w:cs="Times New Roman"/>
                <w:b/>
                <w:bCs/>
                <w:szCs w:val="26"/>
              </w:rPr>
            </w:pPr>
            <w:r w:rsidRPr="00995B66">
              <w:rPr>
                <w:rFonts w:cs="Times New Roman"/>
                <w:b/>
                <w:bCs/>
                <w:szCs w:val="26"/>
              </w:rPr>
              <w:t xml:space="preserve">Bài </w:t>
            </w:r>
            <w:r>
              <w:rPr>
                <w:rFonts w:cs="Times New Roman"/>
                <w:b/>
                <w:bCs/>
                <w:szCs w:val="26"/>
              </w:rPr>
              <w:t>6</w:t>
            </w:r>
          </w:p>
        </w:tc>
        <w:tc>
          <w:tcPr>
            <w:tcW w:w="2268" w:type="dxa"/>
            <w:vAlign w:val="center"/>
          </w:tcPr>
          <w:p w14:paraId="4DEA51A6" w14:textId="77777777" w:rsidR="00552E5B" w:rsidRPr="00995B66" w:rsidRDefault="00552E5B" w:rsidP="00A56C09">
            <w:pPr>
              <w:spacing w:line="288" w:lineRule="auto"/>
              <w:jc w:val="left"/>
              <w:rPr>
                <w:rFonts w:cs="Times New Roman"/>
                <w:szCs w:val="26"/>
              </w:rPr>
            </w:pPr>
          </w:p>
        </w:tc>
        <w:tc>
          <w:tcPr>
            <w:tcW w:w="2268" w:type="dxa"/>
            <w:vAlign w:val="center"/>
          </w:tcPr>
          <w:p w14:paraId="53B5A380" w14:textId="77777777" w:rsidR="00552E5B" w:rsidRDefault="00552E5B" w:rsidP="00A56C09">
            <w:pPr>
              <w:spacing w:line="288" w:lineRule="auto"/>
              <w:jc w:val="left"/>
              <w:rPr>
                <w:rFonts w:cs="Times New Roman"/>
                <w:szCs w:val="26"/>
              </w:rPr>
            </w:pPr>
            <w:r>
              <w:rPr>
                <w:rFonts w:cs="Times New Roman"/>
                <w:szCs w:val="26"/>
              </w:rPr>
              <w:t>b. Vận dụng công thức tính khối lượng chất điện phân.</w:t>
            </w:r>
          </w:p>
          <w:p w14:paraId="314B36BB" w14:textId="2A04BF12" w:rsidR="00552E5B" w:rsidRPr="00F66E43" w:rsidRDefault="00552E5B" w:rsidP="00A56C09">
            <w:pPr>
              <w:spacing w:line="288" w:lineRule="auto"/>
              <w:jc w:val="center"/>
              <w:rPr>
                <w:rFonts w:cs="Times New Roman"/>
                <w:i/>
                <w:iCs/>
                <w:szCs w:val="26"/>
              </w:rPr>
            </w:pPr>
            <w:r>
              <w:rPr>
                <w:rFonts w:cs="Times New Roman"/>
                <w:i/>
                <w:iCs/>
                <w:szCs w:val="26"/>
              </w:rPr>
              <w:t>(0,5 điểm – 5%)</w:t>
            </w:r>
          </w:p>
        </w:tc>
        <w:tc>
          <w:tcPr>
            <w:tcW w:w="2268" w:type="dxa"/>
            <w:vAlign w:val="center"/>
          </w:tcPr>
          <w:p w14:paraId="5FABF464" w14:textId="77777777" w:rsidR="00552E5B" w:rsidRDefault="00552E5B" w:rsidP="00A56C09">
            <w:pPr>
              <w:spacing w:line="288" w:lineRule="auto"/>
              <w:jc w:val="left"/>
              <w:rPr>
                <w:rFonts w:cs="Times New Roman"/>
                <w:szCs w:val="26"/>
              </w:rPr>
            </w:pPr>
            <w:r>
              <w:rPr>
                <w:rFonts w:cs="Times New Roman"/>
                <w:szCs w:val="26"/>
              </w:rPr>
              <w:t>a. Tính số chỉ ampe kế và nhận xét độ sáng của đèn.</w:t>
            </w:r>
          </w:p>
          <w:p w14:paraId="2D7F6D37" w14:textId="64ED48C8" w:rsidR="00552E5B" w:rsidRPr="00F66E43" w:rsidRDefault="00552E5B" w:rsidP="00A56C09">
            <w:pPr>
              <w:spacing w:line="288" w:lineRule="auto"/>
              <w:jc w:val="center"/>
              <w:rPr>
                <w:rFonts w:cs="Times New Roman"/>
                <w:i/>
                <w:iCs/>
                <w:szCs w:val="26"/>
              </w:rPr>
            </w:pPr>
            <w:r>
              <w:rPr>
                <w:rFonts w:cs="Times New Roman"/>
                <w:i/>
                <w:iCs/>
                <w:szCs w:val="26"/>
              </w:rPr>
              <w:t>(1,5 điểm – 15%)</w:t>
            </w:r>
          </w:p>
        </w:tc>
        <w:tc>
          <w:tcPr>
            <w:tcW w:w="2268" w:type="dxa"/>
            <w:vAlign w:val="center"/>
          </w:tcPr>
          <w:p w14:paraId="472803AB" w14:textId="77777777" w:rsidR="00552E5B" w:rsidRDefault="00552E5B" w:rsidP="00A56C09">
            <w:pPr>
              <w:spacing w:line="288" w:lineRule="auto"/>
              <w:jc w:val="left"/>
              <w:rPr>
                <w:rFonts w:cs="Times New Roman"/>
                <w:szCs w:val="26"/>
              </w:rPr>
            </w:pPr>
            <w:r>
              <w:rPr>
                <w:rFonts w:cs="Times New Roman"/>
                <w:szCs w:val="26"/>
              </w:rPr>
              <w:t>c. Tính giá trị của biến trở để đèn sáng bình thường.</w:t>
            </w:r>
          </w:p>
          <w:p w14:paraId="0C8DA330" w14:textId="260337B8" w:rsidR="00552E5B" w:rsidRPr="00F66E43" w:rsidRDefault="00552E5B" w:rsidP="00A56C09">
            <w:pPr>
              <w:spacing w:line="288" w:lineRule="auto"/>
              <w:jc w:val="center"/>
              <w:rPr>
                <w:rFonts w:cs="Times New Roman"/>
                <w:i/>
                <w:iCs/>
                <w:szCs w:val="26"/>
              </w:rPr>
            </w:pPr>
            <w:r>
              <w:rPr>
                <w:rFonts w:cs="Times New Roman"/>
                <w:i/>
                <w:iCs/>
                <w:szCs w:val="26"/>
              </w:rPr>
              <w:t>(1,0 điểm – 10%)</w:t>
            </w:r>
          </w:p>
        </w:tc>
      </w:tr>
    </w:tbl>
    <w:p w14:paraId="02907808" w14:textId="39A58F5D" w:rsidR="00C536DE" w:rsidRPr="004611E1" w:rsidRDefault="00C536DE" w:rsidP="00C536DE">
      <w:pPr>
        <w:spacing w:line="288" w:lineRule="auto"/>
        <w:rPr>
          <w:rFonts w:cs="Times New Roman"/>
          <w:szCs w:val="26"/>
        </w:rPr>
      </w:pPr>
    </w:p>
    <w:p w14:paraId="1C757311" w14:textId="1FAAAB5F" w:rsidR="004B4B50" w:rsidRPr="00C536DE" w:rsidRDefault="004B4B50" w:rsidP="00C536DE"/>
    <w:sectPr w:rsidR="004B4B50" w:rsidRPr="00C536DE" w:rsidSect="00DB6ECD">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tic SC">
    <w:charset w:val="B1"/>
    <w:family w:val="auto"/>
    <w:pitch w:val="variable"/>
    <w:sig w:usb0="20000A0F" w:usb1="40000002" w:usb2="00000000" w:usb3="00000000" w:csb0="000001B7" w:csb1="00000000"/>
  </w:font>
  <w:font w:name="VNI-Allegie">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EF"/>
    <w:rsid w:val="0000506F"/>
    <w:rsid w:val="00031D7C"/>
    <w:rsid w:val="00044737"/>
    <w:rsid w:val="00050B90"/>
    <w:rsid w:val="00053D50"/>
    <w:rsid w:val="00070B79"/>
    <w:rsid w:val="00093ED7"/>
    <w:rsid w:val="000B54BE"/>
    <w:rsid w:val="000D00C0"/>
    <w:rsid w:val="00103837"/>
    <w:rsid w:val="00140895"/>
    <w:rsid w:val="001B5D9E"/>
    <w:rsid w:val="001B7769"/>
    <w:rsid w:val="001C3B56"/>
    <w:rsid w:val="001D0C53"/>
    <w:rsid w:val="00234DC9"/>
    <w:rsid w:val="00243D44"/>
    <w:rsid w:val="0026543F"/>
    <w:rsid w:val="00267C74"/>
    <w:rsid w:val="0028694A"/>
    <w:rsid w:val="00290AE4"/>
    <w:rsid w:val="002A2EF2"/>
    <w:rsid w:val="002D10DE"/>
    <w:rsid w:val="002E4B5D"/>
    <w:rsid w:val="002F6DCA"/>
    <w:rsid w:val="00304BA6"/>
    <w:rsid w:val="003227EF"/>
    <w:rsid w:val="00333C87"/>
    <w:rsid w:val="003870D8"/>
    <w:rsid w:val="003B6ED4"/>
    <w:rsid w:val="003C0ED6"/>
    <w:rsid w:val="003F2EF6"/>
    <w:rsid w:val="0041351E"/>
    <w:rsid w:val="00453248"/>
    <w:rsid w:val="004715AD"/>
    <w:rsid w:val="00493AC9"/>
    <w:rsid w:val="004A4D8E"/>
    <w:rsid w:val="004A680E"/>
    <w:rsid w:val="004B0E6D"/>
    <w:rsid w:val="004B1168"/>
    <w:rsid w:val="004B4B50"/>
    <w:rsid w:val="004D331C"/>
    <w:rsid w:val="00520753"/>
    <w:rsid w:val="00534610"/>
    <w:rsid w:val="00547AF0"/>
    <w:rsid w:val="00552E5B"/>
    <w:rsid w:val="005904ED"/>
    <w:rsid w:val="005B5265"/>
    <w:rsid w:val="005E057F"/>
    <w:rsid w:val="005F374D"/>
    <w:rsid w:val="0060326B"/>
    <w:rsid w:val="006101D4"/>
    <w:rsid w:val="006129FD"/>
    <w:rsid w:val="006414DA"/>
    <w:rsid w:val="006605B2"/>
    <w:rsid w:val="00674670"/>
    <w:rsid w:val="00684AAC"/>
    <w:rsid w:val="0069099E"/>
    <w:rsid w:val="006A34CD"/>
    <w:rsid w:val="006A55E8"/>
    <w:rsid w:val="006C46B8"/>
    <w:rsid w:val="006F4A26"/>
    <w:rsid w:val="006F76EC"/>
    <w:rsid w:val="007416BA"/>
    <w:rsid w:val="00751113"/>
    <w:rsid w:val="007511B2"/>
    <w:rsid w:val="007839AB"/>
    <w:rsid w:val="007A4C1C"/>
    <w:rsid w:val="007E2A00"/>
    <w:rsid w:val="00817724"/>
    <w:rsid w:val="008258E9"/>
    <w:rsid w:val="008360C8"/>
    <w:rsid w:val="00853C61"/>
    <w:rsid w:val="00864238"/>
    <w:rsid w:val="008753A8"/>
    <w:rsid w:val="008A6CC4"/>
    <w:rsid w:val="008F6DCC"/>
    <w:rsid w:val="00905F15"/>
    <w:rsid w:val="009149F9"/>
    <w:rsid w:val="009208FB"/>
    <w:rsid w:val="00921B6A"/>
    <w:rsid w:val="00960D34"/>
    <w:rsid w:val="0099305D"/>
    <w:rsid w:val="00994B5C"/>
    <w:rsid w:val="00995B66"/>
    <w:rsid w:val="009B129A"/>
    <w:rsid w:val="009C08A6"/>
    <w:rsid w:val="00A12873"/>
    <w:rsid w:val="00A56C09"/>
    <w:rsid w:val="00A92E3B"/>
    <w:rsid w:val="00B13CA7"/>
    <w:rsid w:val="00B32B2E"/>
    <w:rsid w:val="00B33E8E"/>
    <w:rsid w:val="00B374C9"/>
    <w:rsid w:val="00B4279D"/>
    <w:rsid w:val="00B42837"/>
    <w:rsid w:val="00B54BA8"/>
    <w:rsid w:val="00B715DC"/>
    <w:rsid w:val="00B86DDA"/>
    <w:rsid w:val="00B90850"/>
    <w:rsid w:val="00B944C7"/>
    <w:rsid w:val="00B9756E"/>
    <w:rsid w:val="00BC2C4C"/>
    <w:rsid w:val="00C50D14"/>
    <w:rsid w:val="00C536DE"/>
    <w:rsid w:val="00C544E7"/>
    <w:rsid w:val="00C8074F"/>
    <w:rsid w:val="00C85D57"/>
    <w:rsid w:val="00CB269B"/>
    <w:rsid w:val="00CB392A"/>
    <w:rsid w:val="00CB3C1C"/>
    <w:rsid w:val="00CC5737"/>
    <w:rsid w:val="00D2673A"/>
    <w:rsid w:val="00D5106A"/>
    <w:rsid w:val="00D54034"/>
    <w:rsid w:val="00D914BB"/>
    <w:rsid w:val="00DB6ECD"/>
    <w:rsid w:val="00DB6F8B"/>
    <w:rsid w:val="00DF42D5"/>
    <w:rsid w:val="00E058AC"/>
    <w:rsid w:val="00E2044A"/>
    <w:rsid w:val="00E253D5"/>
    <w:rsid w:val="00E276F6"/>
    <w:rsid w:val="00E33D12"/>
    <w:rsid w:val="00E44F90"/>
    <w:rsid w:val="00E761F8"/>
    <w:rsid w:val="00E97FB3"/>
    <w:rsid w:val="00EA7934"/>
    <w:rsid w:val="00EC7A5F"/>
    <w:rsid w:val="00F16A2E"/>
    <w:rsid w:val="00F66E43"/>
    <w:rsid w:val="00F67ECB"/>
    <w:rsid w:val="00F70880"/>
    <w:rsid w:val="00F9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38E7"/>
  <w15:chartTrackingRefBased/>
  <w15:docId w15:val="{F05096ED-F530-458E-BF9D-D1C553E7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line="271"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74670"/>
    <w:pPr>
      <w:spacing w:after="200" w:line="240" w:lineRule="auto"/>
    </w:pPr>
    <w:rPr>
      <w:i/>
      <w:iCs/>
      <w:color w:val="44546A" w:themeColor="text2"/>
      <w:sz w:val="18"/>
      <w:szCs w:val="18"/>
    </w:rPr>
  </w:style>
  <w:style w:type="table" w:styleId="TableGrid">
    <w:name w:val="Table Grid"/>
    <w:basedOn w:val="TableNormal"/>
    <w:uiPriority w:val="39"/>
    <w:rsid w:val="00C8074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33D12"/>
    <w:rPr>
      <w:color w:val="0000FF"/>
      <w:u w:val="single"/>
    </w:rPr>
  </w:style>
  <w:style w:type="paragraph" w:styleId="NormalWeb">
    <w:name w:val="Normal (Web)"/>
    <w:basedOn w:val="Normal"/>
    <w:uiPriority w:val="99"/>
    <w:unhideWhenUsed/>
    <w:rsid w:val="00520753"/>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5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31.bin"/><Relationship Id="rId16" Type="http://schemas.openxmlformats.org/officeDocument/2006/relationships/oleObject" Target="embeddings/oleObject5.bin"/><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30.wmf"/><Relationship Id="rId40" Type="http://schemas.openxmlformats.org/officeDocument/2006/relationships/oleObject" Target="embeddings/oleObject17.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5" Type="http://schemas.openxmlformats.org/officeDocument/2006/relationships/image" Target="media/image1.jpeg"/><Relationship Id="rId61" Type="http://schemas.openxmlformats.org/officeDocument/2006/relationships/image" Target="media/image25.wmf"/><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20.wmf"/><Relationship Id="rId43" Type="http://schemas.openxmlformats.org/officeDocument/2006/relationships/image" Target="media/image16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29.wmf"/><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7.bin"/><Relationship Id="rId41" Type="http://schemas.openxmlformats.org/officeDocument/2006/relationships/image" Target="media/image15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image" Target="media/image2.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40.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2.wmf"/><Relationship Id="rId76" Type="http://schemas.openxmlformats.org/officeDocument/2006/relationships/oleObject" Target="embeddings/oleObject35.bin"/><Relationship Id="rId7" Type="http://schemas.openxmlformats.org/officeDocument/2006/relationships/image" Target="media/image3.wmf"/><Relationship Id="rId71" Type="http://schemas.openxmlformats.org/officeDocument/2006/relationships/image" Target="media/image30.wmf"/><Relationship Id="rId2" Type="http://schemas.openxmlformats.org/officeDocument/2006/relationships/styles" Target="styles.xml"/><Relationship Id="rId29" Type="http://schemas.openxmlformats.org/officeDocument/2006/relationships/image" Target="media/image14.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FB417-C6B4-4E27-9A45-3ED5E782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DBM.dotm</Template>
  <TotalTime>1</TotalTime>
  <Pages>6</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Đình Trung</dc:creator>
  <cp:keywords/>
  <dc:description/>
  <cp:lastModifiedBy>Microsoft account</cp:lastModifiedBy>
  <cp:revision>2</cp:revision>
  <cp:lastPrinted>2022-12-18T03:36:00Z</cp:lastPrinted>
  <dcterms:created xsi:type="dcterms:W3CDTF">2023-01-06T09:28:00Z</dcterms:created>
  <dcterms:modified xsi:type="dcterms:W3CDTF">2023-01-06T09:28:00Z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