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DDFB9" w14:textId="77777777" w:rsidR="00824B31" w:rsidRDefault="009B5355" w:rsidP="0036412D">
      <w:pPr>
        <w:spacing w:before="93"/>
        <w:ind w:right="3062"/>
        <w:jc w:val="center"/>
        <w:rPr>
          <w:b/>
          <w:sz w:val="26"/>
        </w:rPr>
      </w:pPr>
      <w:r>
        <w:rPr>
          <w:b/>
          <w:sz w:val="26"/>
        </w:rPr>
        <w:t>KẾ HOẠCH GIÁO DỤC CỦA GIÁO VIÊN</w:t>
      </w:r>
    </w:p>
    <w:p w14:paraId="4F8C6D96" w14:textId="77777777" w:rsidR="00824B31" w:rsidRDefault="009B5355">
      <w:pPr>
        <w:spacing w:before="116"/>
        <w:ind w:left="2841" w:right="3062"/>
        <w:jc w:val="center"/>
        <w:rPr>
          <w:b/>
          <w:sz w:val="26"/>
          <w:lang w:val="en-US"/>
        </w:rPr>
      </w:pPr>
      <w:r>
        <w:rPr>
          <w:b/>
          <w:sz w:val="26"/>
        </w:rPr>
        <w:t xml:space="preserve">MÔN HỌC/HOẠT ĐỘNG GIÁO DỤC </w:t>
      </w:r>
      <w:r>
        <w:rPr>
          <w:b/>
          <w:sz w:val="26"/>
          <w:lang w:val="en-US"/>
        </w:rPr>
        <w:t>NGỮ VĂN</w:t>
      </w:r>
      <w:r>
        <w:rPr>
          <w:b/>
          <w:sz w:val="26"/>
        </w:rPr>
        <w:t>, LỚP</w:t>
      </w:r>
      <w:r>
        <w:rPr>
          <w:b/>
          <w:sz w:val="26"/>
          <w:lang w:val="en-US"/>
        </w:rPr>
        <w:t xml:space="preserve"> 8</w:t>
      </w:r>
    </w:p>
    <w:p w14:paraId="5954E1DE" w14:textId="77777777" w:rsidR="00824B31" w:rsidRDefault="009B5355">
      <w:pPr>
        <w:pStyle w:val="BodyText"/>
        <w:tabs>
          <w:tab w:val="left" w:leader="dot" w:pos="8017"/>
        </w:tabs>
        <w:spacing w:before="116"/>
        <w:ind w:left="5367"/>
      </w:pPr>
      <w:r>
        <w:t>(Năm học 20</w:t>
      </w:r>
      <w:r>
        <w:rPr>
          <w:lang w:val="en-US"/>
        </w:rPr>
        <w:t>21</w:t>
      </w:r>
      <w:r>
        <w:t xml:space="preserve"> -</w:t>
      </w:r>
      <w:r>
        <w:rPr>
          <w:spacing w:val="3"/>
        </w:rPr>
        <w:t xml:space="preserve"> </w:t>
      </w:r>
      <w:r>
        <w:t>2</w:t>
      </w:r>
      <w:r>
        <w:rPr>
          <w:lang w:val="en-US"/>
        </w:rPr>
        <w:t>021</w:t>
      </w:r>
      <w:r>
        <w:t>)</w:t>
      </w:r>
    </w:p>
    <w:p w14:paraId="2869DB57" w14:textId="77777777" w:rsidR="00824B31" w:rsidRDefault="009B5355">
      <w:pPr>
        <w:pStyle w:val="Heading1"/>
        <w:numPr>
          <w:ilvl w:val="0"/>
          <w:numId w:val="1"/>
        </w:numPr>
        <w:tabs>
          <w:tab w:val="left" w:pos="651"/>
        </w:tabs>
        <w:spacing w:before="117"/>
      </w:pPr>
      <w:r>
        <w:t>Kế hoạch dạy</w:t>
      </w:r>
      <w:r>
        <w:rPr>
          <w:spacing w:val="-4"/>
        </w:rPr>
        <w:t xml:space="preserve"> </w:t>
      </w:r>
      <w:r>
        <w:t>học</w:t>
      </w:r>
    </w:p>
    <w:p w14:paraId="00105C58" w14:textId="77777777" w:rsidR="00824B31" w:rsidRDefault="009B5355">
      <w:pPr>
        <w:pStyle w:val="ListParagraph"/>
        <w:numPr>
          <w:ilvl w:val="1"/>
          <w:numId w:val="1"/>
        </w:numPr>
        <w:tabs>
          <w:tab w:val="left" w:pos="683"/>
        </w:tabs>
        <w:rPr>
          <w:b/>
          <w:sz w:val="26"/>
        </w:rPr>
      </w:pPr>
      <w:r>
        <w:rPr>
          <w:b/>
          <w:sz w:val="26"/>
        </w:rPr>
        <w:t>Phân phối chương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trình</w:t>
      </w:r>
    </w:p>
    <w:p w14:paraId="0EB3573E" w14:textId="77777777" w:rsidR="00824B31" w:rsidRDefault="00824B31">
      <w:pPr>
        <w:pStyle w:val="BodyText"/>
        <w:spacing w:before="8"/>
        <w:rPr>
          <w:b/>
          <w:sz w:val="9"/>
        </w:rPr>
      </w:pPr>
    </w:p>
    <w:tbl>
      <w:tblPr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2265"/>
        <w:gridCol w:w="931"/>
        <w:gridCol w:w="2532"/>
        <w:gridCol w:w="3466"/>
        <w:gridCol w:w="3065"/>
      </w:tblGrid>
      <w:tr w:rsidR="00824B31" w14:paraId="0CC3A6FD" w14:textId="77777777">
        <w:trPr>
          <w:trHeight w:val="605"/>
        </w:trPr>
        <w:tc>
          <w:tcPr>
            <w:tcW w:w="800" w:type="dxa"/>
          </w:tcPr>
          <w:p w14:paraId="11268CA4" w14:textId="77777777" w:rsidR="00824B31" w:rsidRDefault="009B5355">
            <w:pPr>
              <w:pStyle w:val="TableParagraph"/>
              <w:spacing w:before="4"/>
              <w:ind w:left="150" w:right="136"/>
              <w:jc w:val="center"/>
              <w:rPr>
                <w:sz w:val="26"/>
              </w:rPr>
            </w:pPr>
            <w:r>
              <w:rPr>
                <w:sz w:val="26"/>
              </w:rPr>
              <w:t>STT</w:t>
            </w:r>
          </w:p>
        </w:tc>
        <w:tc>
          <w:tcPr>
            <w:tcW w:w="2265" w:type="dxa"/>
          </w:tcPr>
          <w:p w14:paraId="0EEE29AB" w14:textId="77777777" w:rsidR="00824B31" w:rsidRDefault="009B5355">
            <w:pPr>
              <w:pStyle w:val="TableParagraph"/>
              <w:spacing w:before="3" w:line="300" w:lineRule="atLeast"/>
              <w:ind w:left="978" w:right="706" w:hanging="251"/>
              <w:rPr>
                <w:sz w:val="26"/>
              </w:rPr>
            </w:pPr>
            <w:r>
              <w:rPr>
                <w:sz w:val="26"/>
              </w:rPr>
              <w:t>Bài học (1)</w:t>
            </w:r>
          </w:p>
        </w:tc>
        <w:tc>
          <w:tcPr>
            <w:tcW w:w="931" w:type="dxa"/>
          </w:tcPr>
          <w:p w14:paraId="61C14E58" w14:textId="77777777" w:rsidR="00824B31" w:rsidRDefault="009B5355">
            <w:pPr>
              <w:pStyle w:val="TableParagraph"/>
              <w:spacing w:before="3" w:line="300" w:lineRule="atLeast"/>
              <w:ind w:left="311" w:right="103" w:hanging="185"/>
              <w:rPr>
                <w:sz w:val="26"/>
              </w:rPr>
            </w:pPr>
            <w:r>
              <w:rPr>
                <w:sz w:val="26"/>
              </w:rPr>
              <w:t>Số tiết (2)</w:t>
            </w:r>
          </w:p>
        </w:tc>
        <w:tc>
          <w:tcPr>
            <w:tcW w:w="2532" w:type="dxa"/>
          </w:tcPr>
          <w:p w14:paraId="4FE769B7" w14:textId="77777777" w:rsidR="00824B31" w:rsidRDefault="009B5355">
            <w:pPr>
              <w:pStyle w:val="TableParagraph"/>
              <w:spacing w:before="3" w:line="300" w:lineRule="atLeast"/>
              <w:ind w:left="1115" w:right="699" w:hanging="396"/>
              <w:rPr>
                <w:sz w:val="26"/>
              </w:rPr>
            </w:pPr>
            <w:r>
              <w:rPr>
                <w:sz w:val="26"/>
              </w:rPr>
              <w:t>Thời điểm (3)</w:t>
            </w:r>
          </w:p>
        </w:tc>
        <w:tc>
          <w:tcPr>
            <w:tcW w:w="3466" w:type="dxa"/>
          </w:tcPr>
          <w:p w14:paraId="7BCF80BF" w14:textId="77777777" w:rsidR="00824B31" w:rsidRDefault="009B5355">
            <w:pPr>
              <w:pStyle w:val="TableParagraph"/>
              <w:spacing w:before="3" w:line="300" w:lineRule="atLeast"/>
              <w:ind w:left="1581" w:right="601" w:hanging="706"/>
              <w:rPr>
                <w:sz w:val="26"/>
              </w:rPr>
            </w:pPr>
            <w:r>
              <w:rPr>
                <w:sz w:val="26"/>
              </w:rPr>
              <w:t>Thiết bị dạy học (4)</w:t>
            </w:r>
          </w:p>
        </w:tc>
        <w:tc>
          <w:tcPr>
            <w:tcW w:w="3065" w:type="dxa"/>
          </w:tcPr>
          <w:p w14:paraId="628B1579" w14:textId="77777777" w:rsidR="00824B31" w:rsidRDefault="009B5355">
            <w:pPr>
              <w:pStyle w:val="TableParagraph"/>
              <w:spacing w:before="3" w:line="300" w:lineRule="atLeast"/>
              <w:ind w:left="1379" w:right="329" w:hanging="778"/>
              <w:rPr>
                <w:sz w:val="26"/>
              </w:rPr>
            </w:pPr>
            <w:r>
              <w:rPr>
                <w:sz w:val="26"/>
              </w:rPr>
              <w:t>Địa điểm dạy học (5)</w:t>
            </w:r>
          </w:p>
        </w:tc>
      </w:tr>
      <w:tr w:rsidR="00824B31" w14:paraId="23F94593" w14:textId="77777777">
        <w:trPr>
          <w:trHeight w:val="300"/>
        </w:trPr>
        <w:tc>
          <w:tcPr>
            <w:tcW w:w="800" w:type="dxa"/>
          </w:tcPr>
          <w:p w14:paraId="48E9FE31" w14:textId="77777777" w:rsidR="00824B31" w:rsidRDefault="009B5355">
            <w:pPr>
              <w:pStyle w:val="TableParagraph"/>
              <w:spacing w:before="3" w:line="278" w:lineRule="exact"/>
              <w:ind w:left="13"/>
              <w:jc w:val="center"/>
              <w:rPr>
                <w:sz w:val="26"/>
              </w:rPr>
            </w:pPr>
            <w:r>
              <w:rPr>
                <w:w w:val="101"/>
                <w:sz w:val="26"/>
              </w:rPr>
              <w:t>1</w:t>
            </w:r>
          </w:p>
        </w:tc>
        <w:tc>
          <w:tcPr>
            <w:tcW w:w="2265" w:type="dxa"/>
          </w:tcPr>
          <w:p w14:paraId="53C9862D" w14:textId="77777777" w:rsidR="00824B31" w:rsidRDefault="009B5355">
            <w:pPr>
              <w:pStyle w:val="TableParagraph"/>
            </w:pPr>
            <w:r>
              <w:rPr>
                <w:sz w:val="26"/>
              </w:rPr>
              <w:t>Nhớ rừng</w:t>
            </w:r>
          </w:p>
        </w:tc>
        <w:tc>
          <w:tcPr>
            <w:tcW w:w="931" w:type="dxa"/>
          </w:tcPr>
          <w:p w14:paraId="752D4728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32" w:type="dxa"/>
          </w:tcPr>
          <w:p w14:paraId="650FCF6D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19</w:t>
            </w:r>
          </w:p>
        </w:tc>
        <w:tc>
          <w:tcPr>
            <w:tcW w:w="3466" w:type="dxa"/>
          </w:tcPr>
          <w:p w14:paraId="2A957937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Chân dung Thế Lữ</w:t>
            </w:r>
          </w:p>
        </w:tc>
        <w:tc>
          <w:tcPr>
            <w:tcW w:w="3065" w:type="dxa"/>
          </w:tcPr>
          <w:p w14:paraId="43580D0B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3F54B5E3" w14:textId="77777777">
        <w:trPr>
          <w:trHeight w:val="302"/>
        </w:trPr>
        <w:tc>
          <w:tcPr>
            <w:tcW w:w="800" w:type="dxa"/>
          </w:tcPr>
          <w:p w14:paraId="2CEEE56E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sz w:val="26"/>
              </w:rPr>
            </w:pPr>
            <w:r>
              <w:rPr>
                <w:w w:val="101"/>
                <w:sz w:val="26"/>
              </w:rPr>
              <w:t>2</w:t>
            </w:r>
          </w:p>
        </w:tc>
        <w:tc>
          <w:tcPr>
            <w:tcW w:w="2265" w:type="dxa"/>
          </w:tcPr>
          <w:p w14:paraId="63E47C4F" w14:textId="77777777" w:rsidR="00824B31" w:rsidRDefault="009B5355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Ông đồ</w:t>
            </w:r>
          </w:p>
        </w:tc>
        <w:tc>
          <w:tcPr>
            <w:tcW w:w="931" w:type="dxa"/>
          </w:tcPr>
          <w:p w14:paraId="4F81CA40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32" w:type="dxa"/>
          </w:tcPr>
          <w:p w14:paraId="4138D423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19</w:t>
            </w:r>
          </w:p>
        </w:tc>
        <w:tc>
          <w:tcPr>
            <w:tcW w:w="3466" w:type="dxa"/>
          </w:tcPr>
          <w:p w14:paraId="3C2F2938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Chân dung Vũ Đình Liên</w:t>
            </w:r>
          </w:p>
        </w:tc>
        <w:tc>
          <w:tcPr>
            <w:tcW w:w="3065" w:type="dxa"/>
          </w:tcPr>
          <w:p w14:paraId="784D0F66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6EF112D0" w14:textId="77777777">
        <w:trPr>
          <w:trHeight w:val="302"/>
        </w:trPr>
        <w:tc>
          <w:tcPr>
            <w:tcW w:w="800" w:type="dxa"/>
          </w:tcPr>
          <w:p w14:paraId="2FD2ACCB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3</w:t>
            </w:r>
          </w:p>
        </w:tc>
        <w:tc>
          <w:tcPr>
            <w:tcW w:w="2265" w:type="dxa"/>
          </w:tcPr>
          <w:p w14:paraId="403BADBB" w14:textId="77777777" w:rsidR="00824B31" w:rsidRDefault="009B5355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Câu nghi vấn</w:t>
            </w:r>
          </w:p>
        </w:tc>
        <w:tc>
          <w:tcPr>
            <w:tcW w:w="931" w:type="dxa"/>
          </w:tcPr>
          <w:p w14:paraId="4C84AB6F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32" w:type="dxa"/>
          </w:tcPr>
          <w:p w14:paraId="18B1ACA0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19, 20</w:t>
            </w:r>
          </w:p>
        </w:tc>
        <w:tc>
          <w:tcPr>
            <w:tcW w:w="3466" w:type="dxa"/>
          </w:tcPr>
          <w:p w14:paraId="73382DCB" w14:textId="77777777" w:rsidR="00824B31" w:rsidRDefault="00824B31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3065" w:type="dxa"/>
          </w:tcPr>
          <w:p w14:paraId="4D41C360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0F5CAF28" w14:textId="77777777">
        <w:trPr>
          <w:trHeight w:val="302"/>
        </w:trPr>
        <w:tc>
          <w:tcPr>
            <w:tcW w:w="800" w:type="dxa"/>
          </w:tcPr>
          <w:p w14:paraId="316BA6B5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4</w:t>
            </w:r>
          </w:p>
        </w:tc>
        <w:tc>
          <w:tcPr>
            <w:tcW w:w="2265" w:type="dxa"/>
          </w:tcPr>
          <w:p w14:paraId="09E72C06" w14:textId="77777777" w:rsidR="00824B31" w:rsidRDefault="009B5355">
            <w:pPr>
              <w:pStyle w:val="TableParagraph"/>
              <w:jc w:val="both"/>
              <w:rPr>
                <w:lang w:val="en-US"/>
              </w:rPr>
            </w:pPr>
            <w:r>
              <w:rPr>
                <w:sz w:val="26"/>
              </w:rPr>
              <w:t>Viết đoạn văn trong văn bản thuyết minh</w:t>
            </w:r>
          </w:p>
        </w:tc>
        <w:tc>
          <w:tcPr>
            <w:tcW w:w="931" w:type="dxa"/>
          </w:tcPr>
          <w:p w14:paraId="0490937D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32" w:type="dxa"/>
          </w:tcPr>
          <w:p w14:paraId="3976C374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20</w:t>
            </w:r>
          </w:p>
        </w:tc>
        <w:tc>
          <w:tcPr>
            <w:tcW w:w="3466" w:type="dxa"/>
          </w:tcPr>
          <w:p w14:paraId="1C3516F4" w14:textId="77777777" w:rsidR="00824B31" w:rsidRDefault="00824B31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3065" w:type="dxa"/>
          </w:tcPr>
          <w:p w14:paraId="3BBE5200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53D7F66E" w14:textId="77777777">
        <w:trPr>
          <w:trHeight w:val="302"/>
        </w:trPr>
        <w:tc>
          <w:tcPr>
            <w:tcW w:w="800" w:type="dxa"/>
          </w:tcPr>
          <w:p w14:paraId="71B84D3F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5</w:t>
            </w:r>
          </w:p>
        </w:tc>
        <w:tc>
          <w:tcPr>
            <w:tcW w:w="2265" w:type="dxa"/>
          </w:tcPr>
          <w:p w14:paraId="4678612C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Khi con tu hú</w:t>
            </w:r>
          </w:p>
        </w:tc>
        <w:tc>
          <w:tcPr>
            <w:tcW w:w="931" w:type="dxa"/>
          </w:tcPr>
          <w:p w14:paraId="1334B56C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32" w:type="dxa"/>
          </w:tcPr>
          <w:p w14:paraId="68209AF1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20</w:t>
            </w:r>
          </w:p>
        </w:tc>
        <w:tc>
          <w:tcPr>
            <w:tcW w:w="3466" w:type="dxa"/>
          </w:tcPr>
          <w:p w14:paraId="45E4FDEC" w14:textId="77777777" w:rsidR="00824B31" w:rsidRDefault="00824B31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3065" w:type="dxa"/>
          </w:tcPr>
          <w:p w14:paraId="7CEE0F90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6C1944EB" w14:textId="77777777">
        <w:trPr>
          <w:trHeight w:val="302"/>
        </w:trPr>
        <w:tc>
          <w:tcPr>
            <w:tcW w:w="800" w:type="dxa"/>
          </w:tcPr>
          <w:p w14:paraId="1F15C230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6</w:t>
            </w:r>
          </w:p>
        </w:tc>
        <w:tc>
          <w:tcPr>
            <w:tcW w:w="2265" w:type="dxa"/>
          </w:tcPr>
          <w:p w14:paraId="20C77851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Quê hương</w:t>
            </w:r>
          </w:p>
        </w:tc>
        <w:tc>
          <w:tcPr>
            <w:tcW w:w="931" w:type="dxa"/>
          </w:tcPr>
          <w:p w14:paraId="1F5F7CD7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32" w:type="dxa"/>
          </w:tcPr>
          <w:p w14:paraId="2D450D89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21</w:t>
            </w:r>
          </w:p>
        </w:tc>
        <w:tc>
          <w:tcPr>
            <w:tcW w:w="3466" w:type="dxa"/>
          </w:tcPr>
          <w:p w14:paraId="4D251AE8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Chân dung nhà văn Tế Hanh</w:t>
            </w:r>
          </w:p>
        </w:tc>
        <w:tc>
          <w:tcPr>
            <w:tcW w:w="3065" w:type="dxa"/>
          </w:tcPr>
          <w:p w14:paraId="238623D4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462C24C0" w14:textId="77777777">
        <w:trPr>
          <w:trHeight w:val="302"/>
        </w:trPr>
        <w:tc>
          <w:tcPr>
            <w:tcW w:w="800" w:type="dxa"/>
          </w:tcPr>
          <w:p w14:paraId="2075E176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7</w:t>
            </w:r>
          </w:p>
        </w:tc>
        <w:tc>
          <w:tcPr>
            <w:tcW w:w="2265" w:type="dxa"/>
          </w:tcPr>
          <w:p w14:paraId="65572988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Thuyết minh về một phương pháp (cách làm)</w:t>
            </w:r>
          </w:p>
        </w:tc>
        <w:tc>
          <w:tcPr>
            <w:tcW w:w="931" w:type="dxa"/>
          </w:tcPr>
          <w:p w14:paraId="5BE1330D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32" w:type="dxa"/>
          </w:tcPr>
          <w:p w14:paraId="69706218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21</w:t>
            </w:r>
          </w:p>
        </w:tc>
        <w:tc>
          <w:tcPr>
            <w:tcW w:w="3466" w:type="dxa"/>
          </w:tcPr>
          <w:p w14:paraId="177033E6" w14:textId="77777777" w:rsidR="00824B31" w:rsidRDefault="00824B31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3065" w:type="dxa"/>
          </w:tcPr>
          <w:p w14:paraId="4683B7BA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7D70B416" w14:textId="77777777">
        <w:trPr>
          <w:trHeight w:val="302"/>
        </w:trPr>
        <w:tc>
          <w:tcPr>
            <w:tcW w:w="800" w:type="dxa"/>
          </w:tcPr>
          <w:p w14:paraId="268AACD9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8</w:t>
            </w:r>
          </w:p>
        </w:tc>
        <w:tc>
          <w:tcPr>
            <w:tcW w:w="2265" w:type="dxa"/>
          </w:tcPr>
          <w:p w14:paraId="3115C52B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Tức cảnh Pác Bó</w:t>
            </w:r>
          </w:p>
        </w:tc>
        <w:tc>
          <w:tcPr>
            <w:tcW w:w="931" w:type="dxa"/>
          </w:tcPr>
          <w:p w14:paraId="2B39CF46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32" w:type="dxa"/>
          </w:tcPr>
          <w:p w14:paraId="63D1834C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22</w:t>
            </w:r>
          </w:p>
        </w:tc>
        <w:tc>
          <w:tcPr>
            <w:tcW w:w="3466" w:type="dxa"/>
          </w:tcPr>
          <w:p w14:paraId="77A6F6C3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Chân dung Hồ Chí Minh</w:t>
            </w:r>
          </w:p>
        </w:tc>
        <w:tc>
          <w:tcPr>
            <w:tcW w:w="3065" w:type="dxa"/>
          </w:tcPr>
          <w:p w14:paraId="5B559637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72F1B060" w14:textId="77777777">
        <w:trPr>
          <w:trHeight w:val="302"/>
        </w:trPr>
        <w:tc>
          <w:tcPr>
            <w:tcW w:w="800" w:type="dxa"/>
          </w:tcPr>
          <w:p w14:paraId="67B9B6B6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9</w:t>
            </w:r>
          </w:p>
        </w:tc>
        <w:tc>
          <w:tcPr>
            <w:tcW w:w="2265" w:type="dxa"/>
          </w:tcPr>
          <w:p w14:paraId="5AA354BC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Câu cầu khiến</w:t>
            </w:r>
          </w:p>
        </w:tc>
        <w:tc>
          <w:tcPr>
            <w:tcW w:w="931" w:type="dxa"/>
          </w:tcPr>
          <w:p w14:paraId="46F68A5C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32" w:type="dxa"/>
          </w:tcPr>
          <w:p w14:paraId="7B26D1FF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22</w:t>
            </w:r>
          </w:p>
        </w:tc>
        <w:tc>
          <w:tcPr>
            <w:tcW w:w="3466" w:type="dxa"/>
          </w:tcPr>
          <w:p w14:paraId="1B531707" w14:textId="77777777" w:rsidR="00824B31" w:rsidRDefault="00824B31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3065" w:type="dxa"/>
          </w:tcPr>
          <w:p w14:paraId="5DA736E4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02102A59" w14:textId="77777777">
        <w:trPr>
          <w:trHeight w:val="302"/>
        </w:trPr>
        <w:tc>
          <w:tcPr>
            <w:tcW w:w="800" w:type="dxa"/>
          </w:tcPr>
          <w:p w14:paraId="3D085420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10</w:t>
            </w:r>
          </w:p>
        </w:tc>
        <w:tc>
          <w:tcPr>
            <w:tcW w:w="2265" w:type="dxa"/>
          </w:tcPr>
          <w:p w14:paraId="03903635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Thuyết minh một danh lam thắng cảnh</w:t>
            </w:r>
          </w:p>
        </w:tc>
        <w:tc>
          <w:tcPr>
            <w:tcW w:w="931" w:type="dxa"/>
          </w:tcPr>
          <w:p w14:paraId="4E7C35EB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32" w:type="dxa"/>
          </w:tcPr>
          <w:p w14:paraId="0E2D47B9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22, tuần 23</w:t>
            </w:r>
          </w:p>
        </w:tc>
        <w:tc>
          <w:tcPr>
            <w:tcW w:w="3466" w:type="dxa"/>
          </w:tcPr>
          <w:p w14:paraId="7A254564" w14:textId="77777777" w:rsidR="00824B31" w:rsidRDefault="00824B31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3065" w:type="dxa"/>
          </w:tcPr>
          <w:p w14:paraId="02E40E95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642ED4A2" w14:textId="77777777">
        <w:trPr>
          <w:trHeight w:val="302"/>
        </w:trPr>
        <w:tc>
          <w:tcPr>
            <w:tcW w:w="800" w:type="dxa"/>
          </w:tcPr>
          <w:p w14:paraId="41353EFF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11</w:t>
            </w:r>
          </w:p>
        </w:tc>
        <w:tc>
          <w:tcPr>
            <w:tcW w:w="2265" w:type="dxa"/>
          </w:tcPr>
          <w:p w14:paraId="32BEA2FC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Ngắm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trăng, Đi đường</w:t>
            </w:r>
          </w:p>
        </w:tc>
        <w:tc>
          <w:tcPr>
            <w:tcW w:w="931" w:type="dxa"/>
          </w:tcPr>
          <w:p w14:paraId="567F7463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32" w:type="dxa"/>
          </w:tcPr>
          <w:p w14:paraId="72A0E7CF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23</w:t>
            </w:r>
          </w:p>
        </w:tc>
        <w:tc>
          <w:tcPr>
            <w:tcW w:w="3466" w:type="dxa"/>
          </w:tcPr>
          <w:p w14:paraId="21E9D4FB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Chân dung Hồ Chí Minh</w:t>
            </w:r>
          </w:p>
        </w:tc>
        <w:tc>
          <w:tcPr>
            <w:tcW w:w="3065" w:type="dxa"/>
          </w:tcPr>
          <w:p w14:paraId="229C6080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16231D82" w14:textId="77777777">
        <w:trPr>
          <w:trHeight w:val="302"/>
        </w:trPr>
        <w:tc>
          <w:tcPr>
            <w:tcW w:w="800" w:type="dxa"/>
          </w:tcPr>
          <w:p w14:paraId="73A0254A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12</w:t>
            </w:r>
          </w:p>
        </w:tc>
        <w:tc>
          <w:tcPr>
            <w:tcW w:w="2265" w:type="dxa"/>
          </w:tcPr>
          <w:p w14:paraId="61C36AF0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Câu cảm thán</w:t>
            </w:r>
          </w:p>
        </w:tc>
        <w:tc>
          <w:tcPr>
            <w:tcW w:w="931" w:type="dxa"/>
          </w:tcPr>
          <w:p w14:paraId="20EA5820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32" w:type="dxa"/>
          </w:tcPr>
          <w:p w14:paraId="59437C6B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23</w:t>
            </w:r>
          </w:p>
        </w:tc>
        <w:tc>
          <w:tcPr>
            <w:tcW w:w="3466" w:type="dxa"/>
          </w:tcPr>
          <w:p w14:paraId="0D0908F0" w14:textId="77777777" w:rsidR="00824B31" w:rsidRDefault="00824B31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3065" w:type="dxa"/>
          </w:tcPr>
          <w:p w14:paraId="2EA8A087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1E50EBD4" w14:textId="77777777">
        <w:trPr>
          <w:trHeight w:val="302"/>
        </w:trPr>
        <w:tc>
          <w:tcPr>
            <w:tcW w:w="800" w:type="dxa"/>
          </w:tcPr>
          <w:p w14:paraId="5C2FBC1F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13</w:t>
            </w:r>
          </w:p>
        </w:tc>
        <w:tc>
          <w:tcPr>
            <w:tcW w:w="2265" w:type="dxa"/>
          </w:tcPr>
          <w:p w14:paraId="2E50DE6F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Câu trần thuật</w:t>
            </w:r>
          </w:p>
        </w:tc>
        <w:tc>
          <w:tcPr>
            <w:tcW w:w="931" w:type="dxa"/>
          </w:tcPr>
          <w:p w14:paraId="6F7214C0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32" w:type="dxa"/>
          </w:tcPr>
          <w:p w14:paraId="0692EE15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24</w:t>
            </w:r>
          </w:p>
        </w:tc>
        <w:tc>
          <w:tcPr>
            <w:tcW w:w="3466" w:type="dxa"/>
          </w:tcPr>
          <w:p w14:paraId="4DC4577F" w14:textId="77777777" w:rsidR="00824B31" w:rsidRDefault="00824B31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3065" w:type="dxa"/>
          </w:tcPr>
          <w:p w14:paraId="005D8200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76D4004A" w14:textId="77777777">
        <w:trPr>
          <w:trHeight w:val="302"/>
        </w:trPr>
        <w:tc>
          <w:tcPr>
            <w:tcW w:w="800" w:type="dxa"/>
          </w:tcPr>
          <w:p w14:paraId="2173F5D7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14</w:t>
            </w:r>
          </w:p>
        </w:tc>
        <w:tc>
          <w:tcPr>
            <w:tcW w:w="2265" w:type="dxa"/>
          </w:tcPr>
          <w:p w14:paraId="78AB0874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Chiếu dời đô</w:t>
            </w:r>
          </w:p>
        </w:tc>
        <w:tc>
          <w:tcPr>
            <w:tcW w:w="931" w:type="dxa"/>
          </w:tcPr>
          <w:p w14:paraId="547031B1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32" w:type="dxa"/>
          </w:tcPr>
          <w:p w14:paraId="6F2F2E56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24</w:t>
            </w:r>
          </w:p>
        </w:tc>
        <w:tc>
          <w:tcPr>
            <w:tcW w:w="3466" w:type="dxa"/>
          </w:tcPr>
          <w:p w14:paraId="00118DAF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Chân dung Lý Công Uẩn</w:t>
            </w:r>
          </w:p>
        </w:tc>
        <w:tc>
          <w:tcPr>
            <w:tcW w:w="3065" w:type="dxa"/>
          </w:tcPr>
          <w:p w14:paraId="3C75308A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354C3564" w14:textId="77777777">
        <w:trPr>
          <w:trHeight w:val="302"/>
        </w:trPr>
        <w:tc>
          <w:tcPr>
            <w:tcW w:w="800" w:type="dxa"/>
          </w:tcPr>
          <w:p w14:paraId="3E1BFC69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15</w:t>
            </w:r>
          </w:p>
        </w:tc>
        <w:tc>
          <w:tcPr>
            <w:tcW w:w="2265" w:type="dxa"/>
          </w:tcPr>
          <w:p w14:paraId="52AF26C7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Hịch tướng sĩ</w:t>
            </w:r>
          </w:p>
        </w:tc>
        <w:tc>
          <w:tcPr>
            <w:tcW w:w="931" w:type="dxa"/>
          </w:tcPr>
          <w:p w14:paraId="246F89F2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32" w:type="dxa"/>
          </w:tcPr>
          <w:p w14:paraId="660BC0BC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25</w:t>
            </w:r>
          </w:p>
        </w:tc>
        <w:tc>
          <w:tcPr>
            <w:tcW w:w="3466" w:type="dxa"/>
          </w:tcPr>
          <w:p w14:paraId="6BEDD27F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Chân dung Trần Quốc Tuấn</w:t>
            </w:r>
          </w:p>
        </w:tc>
        <w:tc>
          <w:tcPr>
            <w:tcW w:w="3065" w:type="dxa"/>
          </w:tcPr>
          <w:p w14:paraId="1DB1490D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5F585321" w14:textId="77777777">
        <w:trPr>
          <w:trHeight w:val="302"/>
        </w:trPr>
        <w:tc>
          <w:tcPr>
            <w:tcW w:w="800" w:type="dxa"/>
          </w:tcPr>
          <w:p w14:paraId="47A9039C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lastRenderedPageBreak/>
              <w:t>16</w:t>
            </w:r>
          </w:p>
        </w:tc>
        <w:tc>
          <w:tcPr>
            <w:tcW w:w="2265" w:type="dxa"/>
          </w:tcPr>
          <w:p w14:paraId="39FC600C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Hành động nói</w:t>
            </w:r>
          </w:p>
        </w:tc>
        <w:tc>
          <w:tcPr>
            <w:tcW w:w="931" w:type="dxa"/>
          </w:tcPr>
          <w:p w14:paraId="21FD872D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32" w:type="dxa"/>
          </w:tcPr>
          <w:p w14:paraId="16378285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25</w:t>
            </w:r>
          </w:p>
        </w:tc>
        <w:tc>
          <w:tcPr>
            <w:tcW w:w="3466" w:type="dxa"/>
          </w:tcPr>
          <w:p w14:paraId="6A96F27E" w14:textId="77777777" w:rsidR="00824B31" w:rsidRDefault="00824B31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3065" w:type="dxa"/>
          </w:tcPr>
          <w:p w14:paraId="3BE1C53C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3A6832D9" w14:textId="77777777">
        <w:trPr>
          <w:trHeight w:val="302"/>
        </w:trPr>
        <w:tc>
          <w:tcPr>
            <w:tcW w:w="800" w:type="dxa"/>
          </w:tcPr>
          <w:p w14:paraId="5A7A0C00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17</w:t>
            </w:r>
          </w:p>
        </w:tc>
        <w:tc>
          <w:tcPr>
            <w:tcW w:w="2265" w:type="dxa"/>
          </w:tcPr>
          <w:p w14:paraId="172B553D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Nước Đại Việt ta</w:t>
            </w:r>
          </w:p>
        </w:tc>
        <w:tc>
          <w:tcPr>
            <w:tcW w:w="931" w:type="dxa"/>
          </w:tcPr>
          <w:p w14:paraId="7471B496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32" w:type="dxa"/>
          </w:tcPr>
          <w:p w14:paraId="4929DDDF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26</w:t>
            </w:r>
          </w:p>
        </w:tc>
        <w:tc>
          <w:tcPr>
            <w:tcW w:w="3466" w:type="dxa"/>
          </w:tcPr>
          <w:p w14:paraId="663185C2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Chân dung Nguyễn Trãi</w:t>
            </w:r>
          </w:p>
        </w:tc>
        <w:tc>
          <w:tcPr>
            <w:tcW w:w="3065" w:type="dxa"/>
          </w:tcPr>
          <w:p w14:paraId="14E543D6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65ADC4C6" w14:textId="77777777">
        <w:trPr>
          <w:trHeight w:val="302"/>
        </w:trPr>
        <w:tc>
          <w:tcPr>
            <w:tcW w:w="800" w:type="dxa"/>
          </w:tcPr>
          <w:p w14:paraId="4A737AF5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18</w:t>
            </w:r>
          </w:p>
        </w:tc>
        <w:tc>
          <w:tcPr>
            <w:tcW w:w="2265" w:type="dxa"/>
          </w:tcPr>
          <w:p w14:paraId="4B40F7D3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Viết đoạn văn trình bày luận điểm</w:t>
            </w:r>
          </w:p>
        </w:tc>
        <w:tc>
          <w:tcPr>
            <w:tcW w:w="931" w:type="dxa"/>
          </w:tcPr>
          <w:p w14:paraId="167025EF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32" w:type="dxa"/>
          </w:tcPr>
          <w:p w14:paraId="676BF1DA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26</w:t>
            </w:r>
          </w:p>
        </w:tc>
        <w:tc>
          <w:tcPr>
            <w:tcW w:w="3466" w:type="dxa"/>
          </w:tcPr>
          <w:p w14:paraId="332A2298" w14:textId="77777777" w:rsidR="00824B31" w:rsidRDefault="00824B31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3065" w:type="dxa"/>
          </w:tcPr>
          <w:p w14:paraId="727DF85C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5D6A8072" w14:textId="77777777">
        <w:trPr>
          <w:trHeight w:val="302"/>
        </w:trPr>
        <w:tc>
          <w:tcPr>
            <w:tcW w:w="800" w:type="dxa"/>
          </w:tcPr>
          <w:p w14:paraId="5662DABC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19</w:t>
            </w:r>
          </w:p>
        </w:tc>
        <w:tc>
          <w:tcPr>
            <w:tcW w:w="2265" w:type="dxa"/>
          </w:tcPr>
          <w:p w14:paraId="296E5356" w14:textId="77777777" w:rsidR="00824B31" w:rsidRDefault="009B5355">
            <w:pPr>
              <w:pStyle w:val="TableParagraph"/>
              <w:jc w:val="bot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Kiểm tra giữa học kì II</w:t>
            </w:r>
          </w:p>
        </w:tc>
        <w:tc>
          <w:tcPr>
            <w:tcW w:w="931" w:type="dxa"/>
          </w:tcPr>
          <w:p w14:paraId="087FD972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32" w:type="dxa"/>
          </w:tcPr>
          <w:p w14:paraId="2BC59DAB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27</w:t>
            </w:r>
          </w:p>
        </w:tc>
        <w:tc>
          <w:tcPr>
            <w:tcW w:w="3466" w:type="dxa"/>
          </w:tcPr>
          <w:p w14:paraId="573E65E3" w14:textId="77777777" w:rsidR="00824B31" w:rsidRDefault="00824B31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3065" w:type="dxa"/>
          </w:tcPr>
          <w:p w14:paraId="0FD79B39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2B568557" w14:textId="77777777">
        <w:trPr>
          <w:trHeight w:val="302"/>
        </w:trPr>
        <w:tc>
          <w:tcPr>
            <w:tcW w:w="800" w:type="dxa"/>
          </w:tcPr>
          <w:p w14:paraId="59CE6BBB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20</w:t>
            </w:r>
          </w:p>
        </w:tc>
        <w:tc>
          <w:tcPr>
            <w:tcW w:w="2265" w:type="dxa"/>
          </w:tcPr>
          <w:p w14:paraId="5F07C85D" w14:textId="77777777" w:rsidR="00824B31" w:rsidRDefault="009B5355">
            <w:pPr>
              <w:pStyle w:val="TableParagraph"/>
              <w:jc w:val="both"/>
              <w:rPr>
                <w:sz w:val="26"/>
                <w:lang w:val="en-US"/>
              </w:rPr>
            </w:pPr>
            <w:r>
              <w:rPr>
                <w:sz w:val="26"/>
              </w:rPr>
              <w:t>Bàn luận về phép học</w:t>
            </w:r>
          </w:p>
        </w:tc>
        <w:tc>
          <w:tcPr>
            <w:tcW w:w="931" w:type="dxa"/>
          </w:tcPr>
          <w:p w14:paraId="489E730C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32" w:type="dxa"/>
          </w:tcPr>
          <w:p w14:paraId="01B07658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27</w:t>
            </w:r>
          </w:p>
        </w:tc>
        <w:tc>
          <w:tcPr>
            <w:tcW w:w="3466" w:type="dxa"/>
          </w:tcPr>
          <w:p w14:paraId="69B8BF6B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Chân dung Nguyễn Thiếp</w:t>
            </w:r>
          </w:p>
        </w:tc>
        <w:tc>
          <w:tcPr>
            <w:tcW w:w="3065" w:type="dxa"/>
          </w:tcPr>
          <w:p w14:paraId="6F946794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7E4BE7FE" w14:textId="77777777">
        <w:trPr>
          <w:trHeight w:val="302"/>
        </w:trPr>
        <w:tc>
          <w:tcPr>
            <w:tcW w:w="800" w:type="dxa"/>
          </w:tcPr>
          <w:p w14:paraId="314615BA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21</w:t>
            </w:r>
          </w:p>
        </w:tc>
        <w:tc>
          <w:tcPr>
            <w:tcW w:w="2265" w:type="dxa"/>
          </w:tcPr>
          <w:p w14:paraId="68BC401B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Luyện tập xây dựng và trình bày luận điểm</w:t>
            </w:r>
          </w:p>
        </w:tc>
        <w:tc>
          <w:tcPr>
            <w:tcW w:w="931" w:type="dxa"/>
          </w:tcPr>
          <w:p w14:paraId="18F44D36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32" w:type="dxa"/>
          </w:tcPr>
          <w:p w14:paraId="6F42DEB1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28</w:t>
            </w:r>
          </w:p>
        </w:tc>
        <w:tc>
          <w:tcPr>
            <w:tcW w:w="3466" w:type="dxa"/>
          </w:tcPr>
          <w:p w14:paraId="7366107A" w14:textId="77777777" w:rsidR="00824B31" w:rsidRDefault="00824B31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3065" w:type="dxa"/>
          </w:tcPr>
          <w:p w14:paraId="2D9312FB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36C14CCC" w14:textId="77777777">
        <w:trPr>
          <w:trHeight w:val="302"/>
        </w:trPr>
        <w:tc>
          <w:tcPr>
            <w:tcW w:w="800" w:type="dxa"/>
          </w:tcPr>
          <w:p w14:paraId="4110000C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22</w:t>
            </w:r>
          </w:p>
        </w:tc>
        <w:tc>
          <w:tcPr>
            <w:tcW w:w="2265" w:type="dxa"/>
          </w:tcPr>
          <w:p w14:paraId="1DDEA11B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Hội thoại</w:t>
            </w:r>
          </w:p>
        </w:tc>
        <w:tc>
          <w:tcPr>
            <w:tcW w:w="931" w:type="dxa"/>
          </w:tcPr>
          <w:p w14:paraId="00D74CFF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32" w:type="dxa"/>
          </w:tcPr>
          <w:p w14:paraId="5EB1915A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28</w:t>
            </w:r>
          </w:p>
        </w:tc>
        <w:tc>
          <w:tcPr>
            <w:tcW w:w="3466" w:type="dxa"/>
          </w:tcPr>
          <w:p w14:paraId="5D2204CF" w14:textId="77777777" w:rsidR="00824B31" w:rsidRDefault="00824B31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3065" w:type="dxa"/>
          </w:tcPr>
          <w:p w14:paraId="7D1F59B4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14A911E1" w14:textId="77777777">
        <w:trPr>
          <w:trHeight w:val="302"/>
        </w:trPr>
        <w:tc>
          <w:tcPr>
            <w:tcW w:w="800" w:type="dxa"/>
          </w:tcPr>
          <w:p w14:paraId="30ABF212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23</w:t>
            </w:r>
          </w:p>
        </w:tc>
        <w:tc>
          <w:tcPr>
            <w:tcW w:w="2265" w:type="dxa"/>
          </w:tcPr>
          <w:p w14:paraId="4F726CB6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Tìm hiểu yếu tố biểu cảm trong văn nghị luận</w:t>
            </w:r>
          </w:p>
        </w:tc>
        <w:tc>
          <w:tcPr>
            <w:tcW w:w="931" w:type="dxa"/>
          </w:tcPr>
          <w:p w14:paraId="73C16997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32" w:type="dxa"/>
          </w:tcPr>
          <w:p w14:paraId="5DFCC023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28</w:t>
            </w:r>
          </w:p>
        </w:tc>
        <w:tc>
          <w:tcPr>
            <w:tcW w:w="3466" w:type="dxa"/>
          </w:tcPr>
          <w:p w14:paraId="4463E956" w14:textId="77777777" w:rsidR="00824B31" w:rsidRDefault="00824B31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3065" w:type="dxa"/>
          </w:tcPr>
          <w:p w14:paraId="47FB744A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12604C95" w14:textId="77777777">
        <w:trPr>
          <w:trHeight w:val="302"/>
        </w:trPr>
        <w:tc>
          <w:tcPr>
            <w:tcW w:w="800" w:type="dxa"/>
          </w:tcPr>
          <w:p w14:paraId="351F93CB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24</w:t>
            </w:r>
          </w:p>
        </w:tc>
        <w:tc>
          <w:tcPr>
            <w:tcW w:w="2265" w:type="dxa"/>
          </w:tcPr>
          <w:p w14:paraId="1775AF49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Luyện tập đưa yếu tố biểu cảm vào văn nghị luận</w:t>
            </w:r>
          </w:p>
        </w:tc>
        <w:tc>
          <w:tcPr>
            <w:tcW w:w="931" w:type="dxa"/>
          </w:tcPr>
          <w:p w14:paraId="18D24383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32" w:type="dxa"/>
          </w:tcPr>
          <w:p w14:paraId="5574B0B6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28</w:t>
            </w:r>
          </w:p>
        </w:tc>
        <w:tc>
          <w:tcPr>
            <w:tcW w:w="3466" w:type="dxa"/>
          </w:tcPr>
          <w:p w14:paraId="78AC11D4" w14:textId="77777777" w:rsidR="00824B31" w:rsidRDefault="00824B31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3065" w:type="dxa"/>
          </w:tcPr>
          <w:p w14:paraId="7C34D870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4035C87B" w14:textId="77777777">
        <w:trPr>
          <w:trHeight w:val="302"/>
        </w:trPr>
        <w:tc>
          <w:tcPr>
            <w:tcW w:w="800" w:type="dxa"/>
          </w:tcPr>
          <w:p w14:paraId="1366A867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25</w:t>
            </w:r>
          </w:p>
        </w:tc>
        <w:tc>
          <w:tcPr>
            <w:tcW w:w="2265" w:type="dxa"/>
          </w:tcPr>
          <w:p w14:paraId="64573AB4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Đi bộ ngao du</w:t>
            </w:r>
          </w:p>
        </w:tc>
        <w:tc>
          <w:tcPr>
            <w:tcW w:w="931" w:type="dxa"/>
          </w:tcPr>
          <w:p w14:paraId="0173E994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32" w:type="dxa"/>
          </w:tcPr>
          <w:p w14:paraId="56D4929A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29</w:t>
            </w:r>
          </w:p>
        </w:tc>
        <w:tc>
          <w:tcPr>
            <w:tcW w:w="3466" w:type="dxa"/>
          </w:tcPr>
          <w:p w14:paraId="340914DC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Chân dung Ru-xô</w:t>
            </w:r>
          </w:p>
        </w:tc>
        <w:tc>
          <w:tcPr>
            <w:tcW w:w="3065" w:type="dxa"/>
          </w:tcPr>
          <w:p w14:paraId="5B7204FA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12F5398E" w14:textId="77777777">
        <w:trPr>
          <w:trHeight w:val="302"/>
        </w:trPr>
        <w:tc>
          <w:tcPr>
            <w:tcW w:w="800" w:type="dxa"/>
          </w:tcPr>
          <w:p w14:paraId="6A58F278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26</w:t>
            </w:r>
          </w:p>
        </w:tc>
        <w:tc>
          <w:tcPr>
            <w:tcW w:w="2265" w:type="dxa"/>
          </w:tcPr>
          <w:p w14:paraId="715AD2FD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Lựa chọn trật tự từ trong câu</w:t>
            </w:r>
          </w:p>
        </w:tc>
        <w:tc>
          <w:tcPr>
            <w:tcW w:w="931" w:type="dxa"/>
          </w:tcPr>
          <w:p w14:paraId="445D153E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32" w:type="dxa"/>
          </w:tcPr>
          <w:p w14:paraId="4204C390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29</w:t>
            </w:r>
          </w:p>
        </w:tc>
        <w:tc>
          <w:tcPr>
            <w:tcW w:w="3466" w:type="dxa"/>
          </w:tcPr>
          <w:p w14:paraId="4BCF558F" w14:textId="77777777" w:rsidR="00824B31" w:rsidRDefault="00824B31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3065" w:type="dxa"/>
          </w:tcPr>
          <w:p w14:paraId="6C123E84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78A37D09" w14:textId="77777777">
        <w:trPr>
          <w:trHeight w:val="302"/>
        </w:trPr>
        <w:tc>
          <w:tcPr>
            <w:tcW w:w="800" w:type="dxa"/>
          </w:tcPr>
          <w:p w14:paraId="64ADA9C4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27</w:t>
            </w:r>
          </w:p>
        </w:tc>
        <w:tc>
          <w:tcPr>
            <w:tcW w:w="2265" w:type="dxa"/>
          </w:tcPr>
          <w:p w14:paraId="7556B258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Tìm hiểu về các yếu tố tự sự và miêu tả trong văn nghị luận</w:t>
            </w:r>
          </w:p>
        </w:tc>
        <w:tc>
          <w:tcPr>
            <w:tcW w:w="931" w:type="dxa"/>
          </w:tcPr>
          <w:p w14:paraId="1A04DAA0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32" w:type="dxa"/>
          </w:tcPr>
          <w:p w14:paraId="4743DAF4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29</w:t>
            </w:r>
          </w:p>
        </w:tc>
        <w:tc>
          <w:tcPr>
            <w:tcW w:w="3466" w:type="dxa"/>
          </w:tcPr>
          <w:p w14:paraId="1133B0A3" w14:textId="77777777" w:rsidR="00824B31" w:rsidRDefault="00824B31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3065" w:type="dxa"/>
          </w:tcPr>
          <w:p w14:paraId="070C2992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281FE387" w14:textId="77777777">
        <w:trPr>
          <w:trHeight w:val="302"/>
        </w:trPr>
        <w:tc>
          <w:tcPr>
            <w:tcW w:w="800" w:type="dxa"/>
          </w:tcPr>
          <w:p w14:paraId="3300A88C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28</w:t>
            </w:r>
          </w:p>
        </w:tc>
        <w:tc>
          <w:tcPr>
            <w:tcW w:w="2265" w:type="dxa"/>
          </w:tcPr>
          <w:p w14:paraId="3B4EDA73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Chương trình địa phương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(phần Văn)</w:t>
            </w:r>
          </w:p>
        </w:tc>
        <w:tc>
          <w:tcPr>
            <w:tcW w:w="931" w:type="dxa"/>
          </w:tcPr>
          <w:p w14:paraId="5B1F5494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32" w:type="dxa"/>
          </w:tcPr>
          <w:p w14:paraId="5BFC93B2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30</w:t>
            </w:r>
          </w:p>
        </w:tc>
        <w:tc>
          <w:tcPr>
            <w:tcW w:w="3466" w:type="dxa"/>
          </w:tcPr>
          <w:p w14:paraId="03BAFD04" w14:textId="77777777" w:rsidR="00824B31" w:rsidRDefault="00824B31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3065" w:type="dxa"/>
          </w:tcPr>
          <w:p w14:paraId="378944C4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41E2DFC2" w14:textId="77777777">
        <w:trPr>
          <w:trHeight w:val="302"/>
        </w:trPr>
        <w:tc>
          <w:tcPr>
            <w:tcW w:w="800" w:type="dxa"/>
          </w:tcPr>
          <w:p w14:paraId="6A688117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29</w:t>
            </w:r>
          </w:p>
        </w:tc>
        <w:tc>
          <w:tcPr>
            <w:tcW w:w="2265" w:type="dxa"/>
          </w:tcPr>
          <w:p w14:paraId="462D4165" w14:textId="77777777" w:rsidR="00824B31" w:rsidRDefault="009B5355">
            <w:pPr>
              <w:pStyle w:val="TableParagraph"/>
              <w:jc w:val="both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Chữa lỗi diễn đạt </w:t>
            </w:r>
          </w:p>
          <w:p w14:paraId="5132AB10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(lỗi logic)</w:t>
            </w:r>
          </w:p>
        </w:tc>
        <w:tc>
          <w:tcPr>
            <w:tcW w:w="931" w:type="dxa"/>
          </w:tcPr>
          <w:p w14:paraId="1FD969D1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32" w:type="dxa"/>
          </w:tcPr>
          <w:p w14:paraId="72BD4B11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30</w:t>
            </w:r>
          </w:p>
        </w:tc>
        <w:tc>
          <w:tcPr>
            <w:tcW w:w="3466" w:type="dxa"/>
          </w:tcPr>
          <w:p w14:paraId="62F5CAB4" w14:textId="77777777" w:rsidR="00824B31" w:rsidRDefault="00824B31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3065" w:type="dxa"/>
          </w:tcPr>
          <w:p w14:paraId="0A6E3B3A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3DCED65B" w14:textId="77777777">
        <w:trPr>
          <w:trHeight w:val="302"/>
        </w:trPr>
        <w:tc>
          <w:tcPr>
            <w:tcW w:w="800" w:type="dxa"/>
          </w:tcPr>
          <w:p w14:paraId="37AEFE74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30</w:t>
            </w:r>
          </w:p>
        </w:tc>
        <w:tc>
          <w:tcPr>
            <w:tcW w:w="2265" w:type="dxa"/>
          </w:tcPr>
          <w:p w14:paraId="4F646DF9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Lựa chọn trật tự từ trong câu (luyện tập)</w:t>
            </w:r>
          </w:p>
        </w:tc>
        <w:tc>
          <w:tcPr>
            <w:tcW w:w="931" w:type="dxa"/>
          </w:tcPr>
          <w:p w14:paraId="5ADBCE62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532" w:type="dxa"/>
          </w:tcPr>
          <w:p w14:paraId="3D897924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30</w:t>
            </w:r>
          </w:p>
        </w:tc>
        <w:tc>
          <w:tcPr>
            <w:tcW w:w="3466" w:type="dxa"/>
          </w:tcPr>
          <w:p w14:paraId="5DF9375D" w14:textId="77777777" w:rsidR="00824B31" w:rsidRDefault="00824B31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3065" w:type="dxa"/>
          </w:tcPr>
          <w:p w14:paraId="3CCDCA18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7777F44A" w14:textId="77777777">
        <w:trPr>
          <w:trHeight w:val="302"/>
        </w:trPr>
        <w:tc>
          <w:tcPr>
            <w:tcW w:w="800" w:type="dxa"/>
          </w:tcPr>
          <w:p w14:paraId="43024084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31</w:t>
            </w:r>
          </w:p>
        </w:tc>
        <w:tc>
          <w:tcPr>
            <w:tcW w:w="2265" w:type="dxa"/>
          </w:tcPr>
          <w:p w14:paraId="4871F187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 xml:space="preserve">Luyện tập đưa các </w:t>
            </w:r>
            <w:r>
              <w:rPr>
                <w:sz w:val="26"/>
              </w:rPr>
              <w:lastRenderedPageBreak/>
              <w:t>yếu tố tự sự và miêu tả vào bài văn nghi luận</w:t>
            </w:r>
          </w:p>
        </w:tc>
        <w:tc>
          <w:tcPr>
            <w:tcW w:w="931" w:type="dxa"/>
          </w:tcPr>
          <w:p w14:paraId="564B9F42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2532" w:type="dxa"/>
          </w:tcPr>
          <w:p w14:paraId="2E29914D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31</w:t>
            </w:r>
          </w:p>
        </w:tc>
        <w:tc>
          <w:tcPr>
            <w:tcW w:w="3466" w:type="dxa"/>
          </w:tcPr>
          <w:p w14:paraId="0BB80726" w14:textId="77777777" w:rsidR="00824B31" w:rsidRDefault="00824B31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3065" w:type="dxa"/>
          </w:tcPr>
          <w:p w14:paraId="2DF6FDEB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1326E43A" w14:textId="77777777">
        <w:trPr>
          <w:trHeight w:val="304"/>
        </w:trPr>
        <w:tc>
          <w:tcPr>
            <w:tcW w:w="800" w:type="dxa"/>
          </w:tcPr>
          <w:p w14:paraId="4FE3A581" w14:textId="77777777" w:rsidR="00824B31" w:rsidRDefault="009B5355">
            <w:pPr>
              <w:pStyle w:val="TableParagraph"/>
              <w:spacing w:before="4" w:line="280" w:lineRule="exact"/>
              <w:ind w:left="146" w:right="136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32</w:t>
            </w:r>
          </w:p>
        </w:tc>
        <w:tc>
          <w:tcPr>
            <w:tcW w:w="2265" w:type="dxa"/>
          </w:tcPr>
          <w:p w14:paraId="6B5131FC" w14:textId="77777777" w:rsidR="00824B31" w:rsidRDefault="009B5355">
            <w:pPr>
              <w:pStyle w:val="TableParagraph"/>
              <w:jc w:val="both"/>
            </w:pPr>
            <w:r>
              <w:rPr>
                <w:sz w:val="26"/>
              </w:rPr>
              <w:t>Tổng kết phần Văn</w:t>
            </w:r>
          </w:p>
        </w:tc>
        <w:tc>
          <w:tcPr>
            <w:tcW w:w="931" w:type="dxa"/>
          </w:tcPr>
          <w:p w14:paraId="24F76E82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532" w:type="dxa"/>
          </w:tcPr>
          <w:p w14:paraId="435742AC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31, tuần 33</w:t>
            </w:r>
          </w:p>
        </w:tc>
        <w:tc>
          <w:tcPr>
            <w:tcW w:w="3466" w:type="dxa"/>
          </w:tcPr>
          <w:p w14:paraId="05A5AB56" w14:textId="77777777" w:rsidR="00824B31" w:rsidRDefault="00824B31">
            <w:pPr>
              <w:pStyle w:val="TableParagraph"/>
              <w:jc w:val="center"/>
            </w:pPr>
          </w:p>
        </w:tc>
        <w:tc>
          <w:tcPr>
            <w:tcW w:w="3065" w:type="dxa"/>
          </w:tcPr>
          <w:p w14:paraId="3FAAB678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6D9F9766" w14:textId="77777777">
        <w:trPr>
          <w:trHeight w:val="304"/>
        </w:trPr>
        <w:tc>
          <w:tcPr>
            <w:tcW w:w="800" w:type="dxa"/>
          </w:tcPr>
          <w:p w14:paraId="560E3540" w14:textId="77777777" w:rsidR="00824B31" w:rsidRDefault="009B5355">
            <w:pPr>
              <w:pStyle w:val="TableParagraph"/>
              <w:spacing w:before="4" w:line="280" w:lineRule="exact"/>
              <w:ind w:left="146" w:right="136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33</w:t>
            </w:r>
          </w:p>
        </w:tc>
        <w:tc>
          <w:tcPr>
            <w:tcW w:w="2265" w:type="dxa"/>
          </w:tcPr>
          <w:p w14:paraId="7A1DAA38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Văn bản tường trình</w:t>
            </w:r>
          </w:p>
        </w:tc>
        <w:tc>
          <w:tcPr>
            <w:tcW w:w="931" w:type="dxa"/>
          </w:tcPr>
          <w:p w14:paraId="5F181B9B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32" w:type="dxa"/>
          </w:tcPr>
          <w:p w14:paraId="3AE7ED7D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31</w:t>
            </w:r>
          </w:p>
        </w:tc>
        <w:tc>
          <w:tcPr>
            <w:tcW w:w="3466" w:type="dxa"/>
          </w:tcPr>
          <w:p w14:paraId="6E8EA8A1" w14:textId="77777777" w:rsidR="00824B31" w:rsidRDefault="00824B31">
            <w:pPr>
              <w:pStyle w:val="TableParagraph"/>
              <w:jc w:val="center"/>
            </w:pPr>
          </w:p>
        </w:tc>
        <w:tc>
          <w:tcPr>
            <w:tcW w:w="3065" w:type="dxa"/>
          </w:tcPr>
          <w:p w14:paraId="71E8089E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5B253241" w14:textId="77777777">
        <w:trPr>
          <w:trHeight w:val="304"/>
        </w:trPr>
        <w:tc>
          <w:tcPr>
            <w:tcW w:w="800" w:type="dxa"/>
          </w:tcPr>
          <w:p w14:paraId="1E800397" w14:textId="77777777" w:rsidR="00824B31" w:rsidRDefault="009B5355">
            <w:pPr>
              <w:pStyle w:val="TableParagraph"/>
              <w:spacing w:before="4" w:line="280" w:lineRule="exact"/>
              <w:ind w:left="146" w:right="136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34</w:t>
            </w:r>
          </w:p>
        </w:tc>
        <w:tc>
          <w:tcPr>
            <w:tcW w:w="2265" w:type="dxa"/>
          </w:tcPr>
          <w:p w14:paraId="3016821C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Trả bài kiểm tra giữa học kì II</w:t>
            </w:r>
          </w:p>
        </w:tc>
        <w:tc>
          <w:tcPr>
            <w:tcW w:w="931" w:type="dxa"/>
          </w:tcPr>
          <w:p w14:paraId="6A8A463C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32" w:type="dxa"/>
          </w:tcPr>
          <w:p w14:paraId="55B5525F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32</w:t>
            </w:r>
          </w:p>
        </w:tc>
        <w:tc>
          <w:tcPr>
            <w:tcW w:w="3466" w:type="dxa"/>
          </w:tcPr>
          <w:p w14:paraId="2825F9E7" w14:textId="77777777" w:rsidR="00824B31" w:rsidRDefault="00824B31">
            <w:pPr>
              <w:pStyle w:val="TableParagraph"/>
              <w:jc w:val="center"/>
            </w:pPr>
          </w:p>
        </w:tc>
        <w:tc>
          <w:tcPr>
            <w:tcW w:w="3065" w:type="dxa"/>
          </w:tcPr>
          <w:p w14:paraId="53F0E244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7AF7AEBC" w14:textId="77777777">
        <w:trPr>
          <w:trHeight w:val="304"/>
        </w:trPr>
        <w:tc>
          <w:tcPr>
            <w:tcW w:w="800" w:type="dxa"/>
          </w:tcPr>
          <w:p w14:paraId="3D05C280" w14:textId="77777777" w:rsidR="00824B31" w:rsidRDefault="009B5355">
            <w:pPr>
              <w:pStyle w:val="TableParagraph"/>
              <w:spacing w:before="4" w:line="280" w:lineRule="exact"/>
              <w:ind w:left="146" w:right="136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35</w:t>
            </w:r>
          </w:p>
        </w:tc>
        <w:tc>
          <w:tcPr>
            <w:tcW w:w="2265" w:type="dxa"/>
          </w:tcPr>
          <w:p w14:paraId="21038F01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Ôn tập phần tập làm văn</w:t>
            </w:r>
          </w:p>
        </w:tc>
        <w:tc>
          <w:tcPr>
            <w:tcW w:w="931" w:type="dxa"/>
          </w:tcPr>
          <w:p w14:paraId="2091DF6C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32" w:type="dxa"/>
          </w:tcPr>
          <w:p w14:paraId="173505B5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32</w:t>
            </w:r>
          </w:p>
        </w:tc>
        <w:tc>
          <w:tcPr>
            <w:tcW w:w="3466" w:type="dxa"/>
          </w:tcPr>
          <w:p w14:paraId="6828B191" w14:textId="77777777" w:rsidR="00824B31" w:rsidRDefault="00824B31">
            <w:pPr>
              <w:pStyle w:val="TableParagraph"/>
              <w:jc w:val="center"/>
            </w:pPr>
          </w:p>
        </w:tc>
        <w:tc>
          <w:tcPr>
            <w:tcW w:w="3065" w:type="dxa"/>
          </w:tcPr>
          <w:p w14:paraId="7C30E615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3B91BD2B" w14:textId="77777777">
        <w:trPr>
          <w:trHeight w:val="304"/>
        </w:trPr>
        <w:tc>
          <w:tcPr>
            <w:tcW w:w="800" w:type="dxa"/>
          </w:tcPr>
          <w:p w14:paraId="0AF74CEC" w14:textId="77777777" w:rsidR="00824B31" w:rsidRDefault="009B5355">
            <w:pPr>
              <w:pStyle w:val="TableParagraph"/>
              <w:spacing w:before="4" w:line="280" w:lineRule="exact"/>
              <w:ind w:left="146" w:right="136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36</w:t>
            </w:r>
          </w:p>
        </w:tc>
        <w:tc>
          <w:tcPr>
            <w:tcW w:w="2265" w:type="dxa"/>
          </w:tcPr>
          <w:p w14:paraId="4C4EBF7E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Ôn tập phần Tiếng Việt học kì II</w:t>
            </w:r>
          </w:p>
        </w:tc>
        <w:tc>
          <w:tcPr>
            <w:tcW w:w="931" w:type="dxa"/>
          </w:tcPr>
          <w:p w14:paraId="041522BD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32" w:type="dxa"/>
          </w:tcPr>
          <w:p w14:paraId="39E25798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33,34</w:t>
            </w:r>
          </w:p>
        </w:tc>
        <w:tc>
          <w:tcPr>
            <w:tcW w:w="3466" w:type="dxa"/>
          </w:tcPr>
          <w:p w14:paraId="3B473F21" w14:textId="77777777" w:rsidR="00824B31" w:rsidRDefault="00824B31">
            <w:pPr>
              <w:pStyle w:val="TableParagraph"/>
              <w:jc w:val="center"/>
            </w:pPr>
          </w:p>
        </w:tc>
        <w:tc>
          <w:tcPr>
            <w:tcW w:w="3065" w:type="dxa"/>
          </w:tcPr>
          <w:p w14:paraId="374DB7D2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20A84F7E" w14:textId="77777777">
        <w:trPr>
          <w:trHeight w:val="304"/>
        </w:trPr>
        <w:tc>
          <w:tcPr>
            <w:tcW w:w="800" w:type="dxa"/>
          </w:tcPr>
          <w:p w14:paraId="6112F834" w14:textId="77777777" w:rsidR="00824B31" w:rsidRDefault="009B5355">
            <w:pPr>
              <w:pStyle w:val="TableParagraph"/>
              <w:spacing w:before="4" w:line="280" w:lineRule="exact"/>
              <w:ind w:left="146" w:right="136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37</w:t>
            </w:r>
          </w:p>
        </w:tc>
        <w:tc>
          <w:tcPr>
            <w:tcW w:w="2265" w:type="dxa"/>
          </w:tcPr>
          <w:p w14:paraId="2FC8DE13" w14:textId="77777777" w:rsidR="00824B31" w:rsidRDefault="009B5355">
            <w:pPr>
              <w:pStyle w:val="TableParagraph"/>
              <w:jc w:val="both"/>
            </w:pPr>
            <w:r>
              <w:rPr>
                <w:sz w:val="26"/>
              </w:rPr>
              <w:t>Văn bản thông báo</w:t>
            </w:r>
          </w:p>
        </w:tc>
        <w:tc>
          <w:tcPr>
            <w:tcW w:w="931" w:type="dxa"/>
          </w:tcPr>
          <w:p w14:paraId="47FC4A0E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32" w:type="dxa"/>
          </w:tcPr>
          <w:p w14:paraId="34B1DC0B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33</w:t>
            </w:r>
          </w:p>
        </w:tc>
        <w:tc>
          <w:tcPr>
            <w:tcW w:w="3466" w:type="dxa"/>
          </w:tcPr>
          <w:p w14:paraId="26536D7C" w14:textId="77777777" w:rsidR="00824B31" w:rsidRDefault="00824B31">
            <w:pPr>
              <w:pStyle w:val="TableParagraph"/>
              <w:jc w:val="center"/>
            </w:pPr>
          </w:p>
        </w:tc>
        <w:tc>
          <w:tcPr>
            <w:tcW w:w="3065" w:type="dxa"/>
          </w:tcPr>
          <w:p w14:paraId="699BFF91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5DCEDC52" w14:textId="77777777">
        <w:trPr>
          <w:trHeight w:val="304"/>
        </w:trPr>
        <w:tc>
          <w:tcPr>
            <w:tcW w:w="800" w:type="dxa"/>
          </w:tcPr>
          <w:p w14:paraId="73FE6B3D" w14:textId="77777777" w:rsidR="00824B31" w:rsidRDefault="009B5355">
            <w:pPr>
              <w:pStyle w:val="TableParagraph"/>
              <w:spacing w:before="4" w:line="280" w:lineRule="exact"/>
              <w:ind w:left="146" w:right="136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38</w:t>
            </w:r>
          </w:p>
        </w:tc>
        <w:tc>
          <w:tcPr>
            <w:tcW w:w="2265" w:type="dxa"/>
          </w:tcPr>
          <w:p w14:paraId="0264F488" w14:textId="77777777" w:rsidR="00824B31" w:rsidRDefault="009B5355">
            <w:pPr>
              <w:pStyle w:val="TableParagraph"/>
              <w:jc w:val="both"/>
            </w:pPr>
            <w:r>
              <w:rPr>
                <w:sz w:val="26"/>
              </w:rPr>
              <w:t>Luyện tập làm văn bản tường trình</w:t>
            </w:r>
          </w:p>
        </w:tc>
        <w:tc>
          <w:tcPr>
            <w:tcW w:w="931" w:type="dxa"/>
          </w:tcPr>
          <w:p w14:paraId="7605B223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32" w:type="dxa"/>
          </w:tcPr>
          <w:p w14:paraId="538FD36A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34</w:t>
            </w:r>
          </w:p>
        </w:tc>
        <w:tc>
          <w:tcPr>
            <w:tcW w:w="3466" w:type="dxa"/>
          </w:tcPr>
          <w:p w14:paraId="4FAE6D3D" w14:textId="77777777" w:rsidR="00824B31" w:rsidRDefault="00824B31">
            <w:pPr>
              <w:pStyle w:val="TableParagraph"/>
              <w:jc w:val="center"/>
            </w:pPr>
          </w:p>
        </w:tc>
        <w:tc>
          <w:tcPr>
            <w:tcW w:w="3065" w:type="dxa"/>
          </w:tcPr>
          <w:p w14:paraId="71A18DEE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323EDE0B" w14:textId="77777777">
        <w:trPr>
          <w:trHeight w:val="304"/>
        </w:trPr>
        <w:tc>
          <w:tcPr>
            <w:tcW w:w="800" w:type="dxa"/>
          </w:tcPr>
          <w:p w14:paraId="63E70F2D" w14:textId="77777777" w:rsidR="00824B31" w:rsidRDefault="009B5355">
            <w:pPr>
              <w:pStyle w:val="TableParagraph"/>
              <w:spacing w:before="4" w:line="280" w:lineRule="exact"/>
              <w:ind w:left="146" w:right="136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39</w:t>
            </w:r>
          </w:p>
        </w:tc>
        <w:tc>
          <w:tcPr>
            <w:tcW w:w="2265" w:type="dxa"/>
          </w:tcPr>
          <w:p w14:paraId="323E25F0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Kiểm tra học kì II</w:t>
            </w:r>
          </w:p>
        </w:tc>
        <w:tc>
          <w:tcPr>
            <w:tcW w:w="931" w:type="dxa"/>
          </w:tcPr>
          <w:p w14:paraId="154233F1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32" w:type="dxa"/>
          </w:tcPr>
          <w:p w14:paraId="27CF7088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34</w:t>
            </w:r>
          </w:p>
        </w:tc>
        <w:tc>
          <w:tcPr>
            <w:tcW w:w="3466" w:type="dxa"/>
          </w:tcPr>
          <w:p w14:paraId="5C1CCBED" w14:textId="77777777" w:rsidR="00824B31" w:rsidRDefault="00824B31">
            <w:pPr>
              <w:pStyle w:val="TableParagraph"/>
              <w:jc w:val="center"/>
            </w:pPr>
          </w:p>
        </w:tc>
        <w:tc>
          <w:tcPr>
            <w:tcW w:w="3065" w:type="dxa"/>
          </w:tcPr>
          <w:p w14:paraId="57C8179E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58FBBBCA" w14:textId="77777777">
        <w:trPr>
          <w:trHeight w:val="304"/>
        </w:trPr>
        <w:tc>
          <w:tcPr>
            <w:tcW w:w="800" w:type="dxa"/>
          </w:tcPr>
          <w:p w14:paraId="30D91713" w14:textId="77777777" w:rsidR="00824B31" w:rsidRDefault="009B5355">
            <w:pPr>
              <w:pStyle w:val="TableParagraph"/>
              <w:spacing w:before="4" w:line="280" w:lineRule="exact"/>
              <w:ind w:left="146" w:right="136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40</w:t>
            </w:r>
          </w:p>
        </w:tc>
        <w:tc>
          <w:tcPr>
            <w:tcW w:w="2265" w:type="dxa"/>
          </w:tcPr>
          <w:p w14:paraId="13570DE5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Luyện tập làm văn bản thông báo</w:t>
            </w:r>
          </w:p>
        </w:tc>
        <w:tc>
          <w:tcPr>
            <w:tcW w:w="931" w:type="dxa"/>
          </w:tcPr>
          <w:p w14:paraId="0DBCC371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32" w:type="dxa"/>
          </w:tcPr>
          <w:p w14:paraId="1DA270D6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35</w:t>
            </w:r>
          </w:p>
        </w:tc>
        <w:tc>
          <w:tcPr>
            <w:tcW w:w="3466" w:type="dxa"/>
          </w:tcPr>
          <w:p w14:paraId="7BCF90B7" w14:textId="77777777" w:rsidR="00824B31" w:rsidRDefault="00824B31">
            <w:pPr>
              <w:pStyle w:val="TableParagraph"/>
              <w:jc w:val="center"/>
            </w:pPr>
          </w:p>
        </w:tc>
        <w:tc>
          <w:tcPr>
            <w:tcW w:w="3065" w:type="dxa"/>
          </w:tcPr>
          <w:p w14:paraId="64EFA78D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6E95A07E" w14:textId="77777777">
        <w:trPr>
          <w:trHeight w:val="304"/>
        </w:trPr>
        <w:tc>
          <w:tcPr>
            <w:tcW w:w="800" w:type="dxa"/>
          </w:tcPr>
          <w:p w14:paraId="4C601FFB" w14:textId="77777777" w:rsidR="00824B31" w:rsidRDefault="009B5355">
            <w:pPr>
              <w:pStyle w:val="TableParagraph"/>
              <w:spacing w:before="4" w:line="280" w:lineRule="exact"/>
              <w:ind w:left="146" w:right="136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41</w:t>
            </w:r>
          </w:p>
        </w:tc>
        <w:tc>
          <w:tcPr>
            <w:tcW w:w="2265" w:type="dxa"/>
          </w:tcPr>
          <w:p w14:paraId="1EB7B3BB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Chương trình địa phương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(phần Tiếng Việt)</w:t>
            </w:r>
          </w:p>
        </w:tc>
        <w:tc>
          <w:tcPr>
            <w:tcW w:w="931" w:type="dxa"/>
          </w:tcPr>
          <w:p w14:paraId="0876D4B8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32" w:type="dxa"/>
          </w:tcPr>
          <w:p w14:paraId="51CB4AC5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35</w:t>
            </w:r>
          </w:p>
        </w:tc>
        <w:tc>
          <w:tcPr>
            <w:tcW w:w="3466" w:type="dxa"/>
          </w:tcPr>
          <w:p w14:paraId="7F003CAE" w14:textId="77777777" w:rsidR="00824B31" w:rsidRDefault="00824B31">
            <w:pPr>
              <w:pStyle w:val="TableParagraph"/>
              <w:jc w:val="center"/>
            </w:pPr>
          </w:p>
        </w:tc>
        <w:tc>
          <w:tcPr>
            <w:tcW w:w="3065" w:type="dxa"/>
          </w:tcPr>
          <w:p w14:paraId="4724EC9A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6CF1BC9C" w14:textId="77777777">
        <w:trPr>
          <w:trHeight w:val="304"/>
        </w:trPr>
        <w:tc>
          <w:tcPr>
            <w:tcW w:w="800" w:type="dxa"/>
          </w:tcPr>
          <w:p w14:paraId="7D3AE5B9" w14:textId="77777777" w:rsidR="00824B31" w:rsidRDefault="009B5355">
            <w:pPr>
              <w:pStyle w:val="TableParagraph"/>
              <w:spacing w:before="4" w:line="280" w:lineRule="exact"/>
              <w:ind w:left="146" w:right="136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42</w:t>
            </w:r>
          </w:p>
        </w:tc>
        <w:tc>
          <w:tcPr>
            <w:tcW w:w="2265" w:type="dxa"/>
          </w:tcPr>
          <w:p w14:paraId="578BF666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Trả bài kiểm tra học kì II</w:t>
            </w:r>
          </w:p>
        </w:tc>
        <w:tc>
          <w:tcPr>
            <w:tcW w:w="931" w:type="dxa"/>
          </w:tcPr>
          <w:p w14:paraId="2F787B33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32" w:type="dxa"/>
          </w:tcPr>
          <w:p w14:paraId="3C1B2CB1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35</w:t>
            </w:r>
          </w:p>
        </w:tc>
        <w:tc>
          <w:tcPr>
            <w:tcW w:w="3466" w:type="dxa"/>
          </w:tcPr>
          <w:p w14:paraId="798E61FB" w14:textId="77777777" w:rsidR="00824B31" w:rsidRDefault="00824B31">
            <w:pPr>
              <w:pStyle w:val="TableParagraph"/>
              <w:jc w:val="center"/>
            </w:pPr>
          </w:p>
        </w:tc>
        <w:tc>
          <w:tcPr>
            <w:tcW w:w="3065" w:type="dxa"/>
          </w:tcPr>
          <w:p w14:paraId="6651D8A9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</w:tbl>
    <w:p w14:paraId="10DD981F" w14:textId="77777777" w:rsidR="00824B31" w:rsidRDefault="00824B31">
      <w:pPr>
        <w:rPr>
          <w:lang w:val="en-US"/>
        </w:rPr>
      </w:pPr>
    </w:p>
    <w:p w14:paraId="2021A306" w14:textId="77777777" w:rsidR="00824B31" w:rsidRDefault="00824B31">
      <w:pPr>
        <w:rPr>
          <w:lang w:val="en-US"/>
        </w:rPr>
      </w:pPr>
    </w:p>
    <w:p w14:paraId="212AA798" w14:textId="3EFB7AAC" w:rsidR="00824B31" w:rsidRDefault="009B5355" w:rsidP="0036412D">
      <w:pPr>
        <w:jc w:val="right"/>
        <w:rPr>
          <w:lang w:val="en-US"/>
        </w:rPr>
      </w:pPr>
      <w:r>
        <w:rPr>
          <w:i/>
          <w:sz w:val="26"/>
          <w:lang w:val="en-US"/>
        </w:rPr>
        <w:t xml:space="preserve">                    </w:t>
      </w:r>
    </w:p>
    <w:p w14:paraId="7C6C28C3" w14:textId="77777777" w:rsidR="00824B31" w:rsidRDefault="009B5355">
      <w:pPr>
        <w:pStyle w:val="Heading1"/>
        <w:ind w:left="0"/>
        <w:jc w:val="left"/>
      </w:pPr>
      <w:r>
        <w:rPr>
          <w:lang w:val="en-US"/>
        </w:rPr>
        <w:t xml:space="preserve">           </w:t>
      </w:r>
      <w:r>
        <w:t xml:space="preserve">TỔ TRƯỞNG </w:t>
      </w:r>
      <w:r>
        <w:rPr>
          <w:lang w:val="en-US"/>
        </w:rPr>
        <w:t xml:space="preserve">                                                                                                                                              </w:t>
      </w:r>
      <w:r>
        <w:t>GIÁO VIÊN</w:t>
      </w:r>
    </w:p>
    <w:p w14:paraId="5C64CA08" w14:textId="77777777" w:rsidR="00824B31" w:rsidRDefault="009B5355">
      <w:pPr>
        <w:spacing w:before="3"/>
        <w:rPr>
          <w:i/>
          <w:sz w:val="26"/>
        </w:rPr>
      </w:pPr>
      <w:r>
        <w:rPr>
          <w:i/>
          <w:sz w:val="26"/>
          <w:lang w:val="en-US"/>
        </w:rPr>
        <w:t xml:space="preserve">      </w:t>
      </w:r>
      <w:r>
        <w:rPr>
          <w:i/>
          <w:sz w:val="26"/>
        </w:rPr>
        <w:t xml:space="preserve">(Ký và ghi rõ </w:t>
      </w:r>
      <w:r>
        <w:rPr>
          <w:i/>
          <w:sz w:val="26"/>
          <w:lang w:val="en-US"/>
        </w:rPr>
        <w:t xml:space="preserve">họ tên)                                                                                                                                     </w:t>
      </w:r>
      <w:r>
        <w:rPr>
          <w:i/>
          <w:sz w:val="26"/>
        </w:rPr>
        <w:t>(Ký và ghi rõ họ tên)</w:t>
      </w:r>
    </w:p>
    <w:p w14:paraId="21A7853A" w14:textId="77777777" w:rsidR="00824B31" w:rsidRDefault="009B5355">
      <w:pPr>
        <w:spacing w:before="3"/>
        <w:ind w:right="35"/>
        <w:rPr>
          <w:i/>
          <w:sz w:val="26"/>
        </w:rPr>
      </w:pPr>
      <w:r>
        <w:rPr>
          <w:i/>
          <w:sz w:val="26"/>
          <w:lang w:val="en-US"/>
        </w:rPr>
        <w:t xml:space="preserve">                                                                                                           </w:t>
      </w:r>
    </w:p>
    <w:p w14:paraId="75129B09" w14:textId="1E550708" w:rsidR="00824B31" w:rsidRPr="0036412D" w:rsidRDefault="00824B31" w:rsidP="0036412D">
      <w:pPr>
        <w:spacing w:before="3"/>
        <w:ind w:left="327"/>
        <w:rPr>
          <w:i/>
          <w:sz w:val="26"/>
        </w:rPr>
        <w:sectPr w:rsidR="00824B31" w:rsidRPr="0036412D" w:rsidSect="0036412D">
          <w:headerReference w:type="default" r:id="rId9"/>
          <w:footerReference w:type="default" r:id="rId10"/>
          <w:pgSz w:w="15840" w:h="12240" w:orient="landscape"/>
          <w:pgMar w:top="709" w:right="960" w:bottom="760" w:left="1180" w:header="720" w:footer="720" w:gutter="0"/>
          <w:cols w:space="720"/>
        </w:sectPr>
      </w:pPr>
    </w:p>
    <w:p w14:paraId="65D29A29" w14:textId="5203C15E" w:rsidR="00824B31" w:rsidRDefault="00824B31" w:rsidP="0036412D">
      <w:pPr>
        <w:widowControl/>
        <w:autoSpaceDE/>
        <w:autoSpaceDN/>
        <w:spacing w:beforeLines="50" w:before="120" w:afterLines="50" w:after="120" w:line="312" w:lineRule="auto"/>
        <w:jc w:val="both"/>
      </w:pPr>
    </w:p>
    <w:sectPr w:rsidR="00824B31">
      <w:type w:val="continuous"/>
      <w:pgSz w:w="15840" w:h="12240" w:orient="landscape"/>
      <w:pgMar w:top="1094" w:right="965" w:bottom="274" w:left="1180" w:header="720" w:footer="720" w:gutter="0"/>
      <w:cols w:num="2" w:space="720" w:equalWidth="0">
        <w:col w:w="7920" w:space="823"/>
        <w:col w:w="495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945AA" w14:textId="77777777" w:rsidR="008B3C77" w:rsidRDefault="008B3C77">
      <w:r>
        <w:separator/>
      </w:r>
    </w:p>
  </w:endnote>
  <w:endnote w:type="continuationSeparator" w:id="0">
    <w:p w14:paraId="7F188155" w14:textId="77777777" w:rsidR="008B3C77" w:rsidRDefault="008B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174" w:type="pct"/>
      <w:tblLook w:val="04A0" w:firstRow="1" w:lastRow="0" w:firstColumn="1" w:lastColumn="0" w:noHBand="0" w:noVBand="1"/>
    </w:tblPr>
    <w:tblGrid>
      <w:gridCol w:w="11894"/>
      <w:gridCol w:w="2506"/>
    </w:tblGrid>
    <w:tr w:rsidR="00824B31" w14:paraId="4412C7B5" w14:textId="77777777">
      <w:tc>
        <w:tcPr>
          <w:tcW w:w="4129" w:type="pct"/>
          <w:vAlign w:val="center"/>
        </w:tcPr>
        <w:p w14:paraId="6E904853" w14:textId="11439324" w:rsidR="00824B31" w:rsidRDefault="00824B31">
          <w:pPr>
            <w:pStyle w:val="Footer"/>
            <w:tabs>
              <w:tab w:val="left" w:pos="6800"/>
            </w:tabs>
          </w:pPr>
        </w:p>
      </w:tc>
      <w:tc>
        <w:tcPr>
          <w:tcW w:w="870" w:type="pct"/>
          <w:vAlign w:val="center"/>
        </w:tcPr>
        <w:p w14:paraId="303388C5" w14:textId="32370398" w:rsidR="00824B31" w:rsidRDefault="00824B31">
          <w:pPr>
            <w:tabs>
              <w:tab w:val="center" w:pos="4680"/>
              <w:tab w:val="left" w:pos="6800"/>
              <w:tab w:val="right" w:pos="9810"/>
            </w:tabs>
            <w:jc w:val="center"/>
            <w:rPr>
              <w:sz w:val="18"/>
              <w:szCs w:val="24"/>
            </w:rPr>
          </w:pPr>
        </w:p>
      </w:tc>
    </w:tr>
  </w:tbl>
  <w:p w14:paraId="1F8431F0" w14:textId="77777777" w:rsidR="00824B31" w:rsidRDefault="00824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B3AA6" w14:textId="77777777" w:rsidR="008B3C77" w:rsidRDefault="008B3C77">
      <w:r>
        <w:separator/>
      </w:r>
    </w:p>
  </w:footnote>
  <w:footnote w:type="continuationSeparator" w:id="0">
    <w:p w14:paraId="59FC8CE2" w14:textId="77777777" w:rsidR="008B3C77" w:rsidRDefault="008B3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163" w:type="pct"/>
      <w:tblInd w:w="-204" w:type="dxa"/>
      <w:shd w:val="clear" w:color="auto" w:fill="FFFFFF"/>
      <w:tblLayout w:type="fixed"/>
      <w:tblLook w:val="04A0" w:firstRow="1" w:lastRow="0" w:firstColumn="1" w:lastColumn="0" w:noHBand="0" w:noVBand="1"/>
    </w:tblPr>
    <w:tblGrid>
      <w:gridCol w:w="3636"/>
      <w:gridCol w:w="10734"/>
    </w:tblGrid>
    <w:tr w:rsidR="00824B31" w14:paraId="6E6318AB" w14:textId="77777777">
      <w:trPr>
        <w:trHeight w:val="990"/>
      </w:trPr>
      <w:tc>
        <w:tcPr>
          <w:tcW w:w="1265" w:type="pct"/>
          <w:shd w:val="clear" w:color="auto" w:fill="FFFFFF"/>
          <w:vAlign w:val="center"/>
        </w:tcPr>
        <w:p w14:paraId="12CDF638" w14:textId="6D95E3F6" w:rsidR="00824B31" w:rsidRDefault="00824B31">
          <w:pPr>
            <w:tabs>
              <w:tab w:val="center" w:pos="4680"/>
              <w:tab w:val="right" w:pos="9360"/>
            </w:tabs>
            <w:rPr>
              <w:rFonts w:ascii="Corbel" w:eastAsia="Calibri" w:hAnsi="Corbel"/>
              <w:b/>
              <w:sz w:val="44"/>
              <w:szCs w:val="24"/>
              <w:lang w:val="en-US"/>
            </w:rPr>
          </w:pPr>
        </w:p>
      </w:tc>
      <w:tc>
        <w:tcPr>
          <w:tcW w:w="3734" w:type="pct"/>
          <w:shd w:val="clear" w:color="auto" w:fill="FFFFFF"/>
          <w:vAlign w:val="center"/>
        </w:tcPr>
        <w:p w14:paraId="026B6DE2" w14:textId="32D341F3" w:rsidR="00824B31" w:rsidRDefault="00824B31">
          <w:pPr>
            <w:pStyle w:val="Header"/>
            <w:jc w:val="center"/>
            <w:rPr>
              <w:sz w:val="28"/>
            </w:rPr>
          </w:pPr>
        </w:p>
      </w:tc>
    </w:tr>
  </w:tbl>
  <w:p w14:paraId="6AB64059" w14:textId="77777777" w:rsidR="00824B31" w:rsidRDefault="00824B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800D6A"/>
    <w:multiLevelType w:val="multilevel"/>
    <w:tmpl w:val="6A800D6A"/>
    <w:lvl w:ilvl="0">
      <w:start w:val="1"/>
      <w:numFmt w:val="upperRoman"/>
      <w:lvlText w:val="%1."/>
      <w:lvlJc w:val="left"/>
      <w:pPr>
        <w:ind w:left="650" w:hanging="233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682" w:hanging="265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2126" w:hanging="2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573" w:hanging="2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5020" w:hanging="2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6466" w:hanging="2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913" w:hanging="2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9360" w:hanging="2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10806" w:hanging="265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40"/>
  <w:drawingGridVerticalSpacing w:val="381"/>
  <w:displayHorizontalDrawingGridEvery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3ED"/>
    <w:rsid w:val="00002D2D"/>
    <w:rsid w:val="00040097"/>
    <w:rsid w:val="0004288B"/>
    <w:rsid w:val="000438F3"/>
    <w:rsid w:val="000507E7"/>
    <w:rsid w:val="00052D4C"/>
    <w:rsid w:val="000613D9"/>
    <w:rsid w:val="00064340"/>
    <w:rsid w:val="0007570F"/>
    <w:rsid w:val="00080ACA"/>
    <w:rsid w:val="000974DA"/>
    <w:rsid w:val="000C3813"/>
    <w:rsid w:val="000C4D37"/>
    <w:rsid w:val="000C4DE1"/>
    <w:rsid w:val="000C65A5"/>
    <w:rsid w:val="000C74B3"/>
    <w:rsid w:val="000D4C8D"/>
    <w:rsid w:val="000E679D"/>
    <w:rsid w:val="00116DAD"/>
    <w:rsid w:val="00151B2F"/>
    <w:rsid w:val="00152EF0"/>
    <w:rsid w:val="001A5F97"/>
    <w:rsid w:val="001A70D6"/>
    <w:rsid w:val="001D0EFC"/>
    <w:rsid w:val="001D3184"/>
    <w:rsid w:val="001D4488"/>
    <w:rsid w:val="001F6387"/>
    <w:rsid w:val="001F6E22"/>
    <w:rsid w:val="00247270"/>
    <w:rsid w:val="00255B94"/>
    <w:rsid w:val="00273D35"/>
    <w:rsid w:val="002752FA"/>
    <w:rsid w:val="00295F28"/>
    <w:rsid w:val="002B219A"/>
    <w:rsid w:val="002B364B"/>
    <w:rsid w:val="002B701A"/>
    <w:rsid w:val="002E11DB"/>
    <w:rsid w:val="002E6A92"/>
    <w:rsid w:val="002F3251"/>
    <w:rsid w:val="002F652C"/>
    <w:rsid w:val="00300A44"/>
    <w:rsid w:val="003127B3"/>
    <w:rsid w:val="0031341D"/>
    <w:rsid w:val="003249F3"/>
    <w:rsid w:val="00324D79"/>
    <w:rsid w:val="00344ACA"/>
    <w:rsid w:val="0036412D"/>
    <w:rsid w:val="00370166"/>
    <w:rsid w:val="00386EF4"/>
    <w:rsid w:val="00391C38"/>
    <w:rsid w:val="00393295"/>
    <w:rsid w:val="003A4470"/>
    <w:rsid w:val="003A6982"/>
    <w:rsid w:val="003B5891"/>
    <w:rsid w:val="003B6ED7"/>
    <w:rsid w:val="003C05E2"/>
    <w:rsid w:val="003C3614"/>
    <w:rsid w:val="003D3CA9"/>
    <w:rsid w:val="003E2535"/>
    <w:rsid w:val="003E669C"/>
    <w:rsid w:val="003F17A9"/>
    <w:rsid w:val="004155B1"/>
    <w:rsid w:val="00417086"/>
    <w:rsid w:val="004254B5"/>
    <w:rsid w:val="0042620C"/>
    <w:rsid w:val="004429AF"/>
    <w:rsid w:val="00447CA6"/>
    <w:rsid w:val="004628E4"/>
    <w:rsid w:val="004714BD"/>
    <w:rsid w:val="00474EFB"/>
    <w:rsid w:val="00476D00"/>
    <w:rsid w:val="00487F04"/>
    <w:rsid w:val="00492B7A"/>
    <w:rsid w:val="00496AE9"/>
    <w:rsid w:val="004B1BA0"/>
    <w:rsid w:val="004C0857"/>
    <w:rsid w:val="004E5C41"/>
    <w:rsid w:val="004F5836"/>
    <w:rsid w:val="00526DE7"/>
    <w:rsid w:val="0053761C"/>
    <w:rsid w:val="00547A51"/>
    <w:rsid w:val="00550830"/>
    <w:rsid w:val="00565892"/>
    <w:rsid w:val="00571A4A"/>
    <w:rsid w:val="00575EC6"/>
    <w:rsid w:val="00595CB1"/>
    <w:rsid w:val="005B03F4"/>
    <w:rsid w:val="005B23EE"/>
    <w:rsid w:val="005B3F39"/>
    <w:rsid w:val="005C06DF"/>
    <w:rsid w:val="005C6197"/>
    <w:rsid w:val="005C6DA0"/>
    <w:rsid w:val="005D070E"/>
    <w:rsid w:val="005E1A02"/>
    <w:rsid w:val="005E33D0"/>
    <w:rsid w:val="005F4FA6"/>
    <w:rsid w:val="00610EAB"/>
    <w:rsid w:val="006202AE"/>
    <w:rsid w:val="006211AE"/>
    <w:rsid w:val="00630F32"/>
    <w:rsid w:val="00635227"/>
    <w:rsid w:val="00651845"/>
    <w:rsid w:val="00653C2A"/>
    <w:rsid w:val="006573E6"/>
    <w:rsid w:val="00660AF7"/>
    <w:rsid w:val="006A4A9F"/>
    <w:rsid w:val="006A4DEB"/>
    <w:rsid w:val="006B32E9"/>
    <w:rsid w:val="006C6E63"/>
    <w:rsid w:val="006E5140"/>
    <w:rsid w:val="006F2CEA"/>
    <w:rsid w:val="00704F2D"/>
    <w:rsid w:val="0070502B"/>
    <w:rsid w:val="00736847"/>
    <w:rsid w:val="00760EA0"/>
    <w:rsid w:val="00764532"/>
    <w:rsid w:val="007667EE"/>
    <w:rsid w:val="00766839"/>
    <w:rsid w:val="007830A4"/>
    <w:rsid w:val="00785E4F"/>
    <w:rsid w:val="00787D0F"/>
    <w:rsid w:val="00787FF7"/>
    <w:rsid w:val="00790920"/>
    <w:rsid w:val="007942D7"/>
    <w:rsid w:val="007A78D9"/>
    <w:rsid w:val="007B144D"/>
    <w:rsid w:val="007E1C6A"/>
    <w:rsid w:val="00817B95"/>
    <w:rsid w:val="0082359B"/>
    <w:rsid w:val="00824B31"/>
    <w:rsid w:val="0084072B"/>
    <w:rsid w:val="008411CC"/>
    <w:rsid w:val="00852183"/>
    <w:rsid w:val="00863DF9"/>
    <w:rsid w:val="00864C74"/>
    <w:rsid w:val="00865355"/>
    <w:rsid w:val="008713AA"/>
    <w:rsid w:val="008B3A05"/>
    <w:rsid w:val="008B3C77"/>
    <w:rsid w:val="008B4CB0"/>
    <w:rsid w:val="008C0F8F"/>
    <w:rsid w:val="008F3A37"/>
    <w:rsid w:val="00900E90"/>
    <w:rsid w:val="00915D3C"/>
    <w:rsid w:val="009353FC"/>
    <w:rsid w:val="00935481"/>
    <w:rsid w:val="00947310"/>
    <w:rsid w:val="00951CFE"/>
    <w:rsid w:val="00965F72"/>
    <w:rsid w:val="00986B75"/>
    <w:rsid w:val="00990255"/>
    <w:rsid w:val="009911B1"/>
    <w:rsid w:val="00996D05"/>
    <w:rsid w:val="009B5355"/>
    <w:rsid w:val="009B6C1D"/>
    <w:rsid w:val="009C6A38"/>
    <w:rsid w:val="009D4AF2"/>
    <w:rsid w:val="009D4D04"/>
    <w:rsid w:val="009E2943"/>
    <w:rsid w:val="00A0000E"/>
    <w:rsid w:val="00A0624E"/>
    <w:rsid w:val="00A143ED"/>
    <w:rsid w:val="00A2719E"/>
    <w:rsid w:val="00A40FA5"/>
    <w:rsid w:val="00A43FB9"/>
    <w:rsid w:val="00A512B6"/>
    <w:rsid w:val="00A604AF"/>
    <w:rsid w:val="00A71873"/>
    <w:rsid w:val="00A744F6"/>
    <w:rsid w:val="00A80653"/>
    <w:rsid w:val="00A90A35"/>
    <w:rsid w:val="00A97FD1"/>
    <w:rsid w:val="00AA4529"/>
    <w:rsid w:val="00AD2758"/>
    <w:rsid w:val="00AE3AED"/>
    <w:rsid w:val="00AF364B"/>
    <w:rsid w:val="00AF3B99"/>
    <w:rsid w:val="00B046DE"/>
    <w:rsid w:val="00B143BC"/>
    <w:rsid w:val="00B20C21"/>
    <w:rsid w:val="00B232F7"/>
    <w:rsid w:val="00B26FD0"/>
    <w:rsid w:val="00B36B81"/>
    <w:rsid w:val="00B37310"/>
    <w:rsid w:val="00B65306"/>
    <w:rsid w:val="00B709B3"/>
    <w:rsid w:val="00B71F61"/>
    <w:rsid w:val="00B7283D"/>
    <w:rsid w:val="00B95492"/>
    <w:rsid w:val="00BA63B6"/>
    <w:rsid w:val="00BB32F2"/>
    <w:rsid w:val="00BB5DE0"/>
    <w:rsid w:val="00BC5BCF"/>
    <w:rsid w:val="00BE3F97"/>
    <w:rsid w:val="00BF21BF"/>
    <w:rsid w:val="00BF4268"/>
    <w:rsid w:val="00C01290"/>
    <w:rsid w:val="00C1039B"/>
    <w:rsid w:val="00C23109"/>
    <w:rsid w:val="00C27552"/>
    <w:rsid w:val="00C43760"/>
    <w:rsid w:val="00C858F2"/>
    <w:rsid w:val="00CB65F5"/>
    <w:rsid w:val="00CC06AE"/>
    <w:rsid w:val="00CC4FFA"/>
    <w:rsid w:val="00CC5C51"/>
    <w:rsid w:val="00CD2015"/>
    <w:rsid w:val="00CD31E9"/>
    <w:rsid w:val="00CE7401"/>
    <w:rsid w:val="00D17A2E"/>
    <w:rsid w:val="00D23DDC"/>
    <w:rsid w:val="00D37C1B"/>
    <w:rsid w:val="00D44C96"/>
    <w:rsid w:val="00D83B32"/>
    <w:rsid w:val="00D83D82"/>
    <w:rsid w:val="00D85419"/>
    <w:rsid w:val="00DA5809"/>
    <w:rsid w:val="00DB00EA"/>
    <w:rsid w:val="00DB2B6C"/>
    <w:rsid w:val="00DC1F09"/>
    <w:rsid w:val="00DC7C7A"/>
    <w:rsid w:val="00DD347F"/>
    <w:rsid w:val="00DF0A8A"/>
    <w:rsid w:val="00DF0AC3"/>
    <w:rsid w:val="00E02EBE"/>
    <w:rsid w:val="00E033BF"/>
    <w:rsid w:val="00E12A93"/>
    <w:rsid w:val="00E13F9F"/>
    <w:rsid w:val="00E1769C"/>
    <w:rsid w:val="00E22E06"/>
    <w:rsid w:val="00E23231"/>
    <w:rsid w:val="00E273F0"/>
    <w:rsid w:val="00E27E05"/>
    <w:rsid w:val="00E35C49"/>
    <w:rsid w:val="00E44F70"/>
    <w:rsid w:val="00E457A8"/>
    <w:rsid w:val="00E51DCA"/>
    <w:rsid w:val="00E52618"/>
    <w:rsid w:val="00E60871"/>
    <w:rsid w:val="00E6650A"/>
    <w:rsid w:val="00E723BE"/>
    <w:rsid w:val="00E727C3"/>
    <w:rsid w:val="00EA2F81"/>
    <w:rsid w:val="00EB1F95"/>
    <w:rsid w:val="00ED1FC1"/>
    <w:rsid w:val="00EE5C2C"/>
    <w:rsid w:val="00EF0F1B"/>
    <w:rsid w:val="00EF621E"/>
    <w:rsid w:val="00F00F4E"/>
    <w:rsid w:val="00F02028"/>
    <w:rsid w:val="00F04F16"/>
    <w:rsid w:val="00F245E4"/>
    <w:rsid w:val="00F25442"/>
    <w:rsid w:val="00F3576C"/>
    <w:rsid w:val="00F40A37"/>
    <w:rsid w:val="00F43BED"/>
    <w:rsid w:val="00F4538D"/>
    <w:rsid w:val="00F74485"/>
    <w:rsid w:val="00F90C39"/>
    <w:rsid w:val="00F90ED8"/>
    <w:rsid w:val="00FA06B9"/>
    <w:rsid w:val="00FA5E55"/>
    <w:rsid w:val="00FB7DED"/>
    <w:rsid w:val="00FC2372"/>
    <w:rsid w:val="00FD255D"/>
    <w:rsid w:val="00FE14F0"/>
    <w:rsid w:val="00FE3F23"/>
    <w:rsid w:val="00FE4444"/>
    <w:rsid w:val="00FE4E30"/>
    <w:rsid w:val="16C6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,"/>
  <w14:docId w14:val="6896A45B"/>
  <w15:docId w15:val="{E1B3D0A7-9143-5D4B-8BF9-3FA7B076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 w:cs="Times New Roman"/>
      <w:sz w:val="22"/>
      <w:szCs w:val="22"/>
      <w:lang w:val="vi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4"/>
      <w:ind w:left="682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6"/>
      <w:szCs w:val="26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Pr>
      <w:rFonts w:eastAsia="Times New Roman" w:cs="Times New Roman"/>
      <w:b/>
      <w:bCs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Pr>
      <w:rFonts w:eastAsia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pPr>
      <w:spacing w:before="116"/>
      <w:ind w:left="792" w:hanging="375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yle8">
    <w:name w:val="_Style 8"/>
    <w:basedOn w:val="Normal"/>
    <w:semiHidden/>
    <w:qFormat/>
    <w:pPr>
      <w:spacing w:after="160" w:line="24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1EDD76-DBB5-4443-A2F0-9F07B44F7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2</TotalTime>
  <Pages>3</Pages>
  <Words>555</Words>
  <Characters>3167</Characters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2021-01-12T14:38:00Z</dcterms:created>
  <dcterms:modified xsi:type="dcterms:W3CDTF">2021-01-14T17:15:00Z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