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5EF73931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 w:rsidR="00215464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  <w:r w:rsidR="00DC7105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5EF73931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 w:rsidR="00215464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</w:t>
                      </w:r>
                      <w:r w:rsidR="00DC7105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3E14870E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48DF336" w14:textId="44B83143" w:rsidR="00DC7105" w:rsidRDefault="00DC7105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946BE97" w14:textId="77777777" w:rsidR="00DC7105" w:rsidRDefault="00DC7105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2863711" w14:textId="4D5A018A" w:rsidR="00636951" w:rsidRDefault="00636951" w:rsidP="00B16296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</w:p>
    <w:bookmarkStart w:id="0" w:name="BMN_QUESTION1"/>
    <w:bookmarkEnd w:id="0"/>
    <w:p w14:paraId="75BFD92E" w14:textId="77777777" w:rsidR="00DC7105" w:rsidRDefault="00DC7105" w:rsidP="00DC7105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  <w:szCs w:val="24"/>
        </w:rPr>
      </w:pPr>
      <w:r>
        <w:rPr>
          <w:rFonts w:ascii="Palatino Linotype" w:hAnsi="Palatino Linotype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940CF7" wp14:editId="6DC2670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6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9A8F0" w14:textId="5A0A8C3B" w:rsidR="00DC7105" w:rsidRPr="009D45FF" w:rsidRDefault="00DC7105" w:rsidP="00DC710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940CF7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EF9A8F0" w14:textId="5A0A8C3B" w:rsidR="00DC7105" w:rsidRPr="009D45FF" w:rsidRDefault="00DC7105" w:rsidP="00DC710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bCs/>
          <w:noProof/>
          <w:color w:val="0000FF"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55F8395C" wp14:editId="2EBD5DF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7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FF">
        <w:rPr>
          <w:rFonts w:ascii="Palatino Linotype" w:hAnsi="Palatino Linotype" w:cs="Times New Roman"/>
          <w:b/>
          <w:bCs/>
          <w:color w:val="FFFFFF"/>
          <w:sz w:val="12"/>
          <w:szCs w:val="24"/>
        </w:rPr>
        <w:t>Câu 1:</w:t>
      </w:r>
    </w:p>
    <w:p w14:paraId="5BFBA6BB" w14:textId="77777777" w:rsidR="00DC7105" w:rsidRPr="009D45FF" w:rsidRDefault="00DC7105" w:rsidP="00DC7105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  <w:szCs w:val="24"/>
        </w:rPr>
      </w:pPr>
      <w:r w:rsidRPr="009D45FF">
        <w:rPr>
          <w:rFonts w:ascii="Palatino Linotype" w:hAnsi="Palatino Linotype" w:cs="Times New Roman"/>
          <w:color w:val="000000"/>
          <w:sz w:val="24"/>
          <w:szCs w:val="24"/>
        </w:rPr>
        <w:t xml:space="preserve">Cho hình lăng trụ tam giác đều </w:t>
      </w:r>
      <w:r w:rsidRPr="009D45FF">
        <w:rPr>
          <w:rFonts w:ascii="Palatino Linotype" w:hAnsi="Palatino Linotype"/>
          <w:position w:val="-6"/>
          <w:sz w:val="24"/>
          <w:vertAlign w:val="subscript"/>
        </w:rPr>
        <w:object w:dxaOrig="1240" w:dyaOrig="279" w14:anchorId="5D76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pt;height:14.05pt" o:ole="">
            <v:imagedata r:id="rId8" o:title=""/>
          </v:shape>
          <o:OLEObject Type="Embed" ProgID="Equation.DSMT4" ShapeID="_x0000_i1025" DrawAspect="Content" ObjectID="_1773465289" r:id="rId9"/>
        </w:object>
      </w:r>
      <w:r w:rsidRPr="009D45FF">
        <w:rPr>
          <w:rFonts w:ascii="Palatino Linotype" w:hAnsi="Palatino Linotype" w:cs="Times New Roman"/>
          <w:bCs/>
          <w:sz w:val="24"/>
          <w:szCs w:val="24"/>
          <w:vertAlign w:val="subscript"/>
        </w:rPr>
        <w:t xml:space="preserve"> </w:t>
      </w:r>
      <w:r w:rsidRPr="009D45FF">
        <w:rPr>
          <w:rFonts w:ascii="Palatino Linotype" w:hAnsi="Palatino Linotype" w:cs="Times New Roman"/>
          <w:bCs/>
          <w:sz w:val="24"/>
          <w:szCs w:val="24"/>
        </w:rPr>
        <w:t xml:space="preserve">có cạnh đáy bằng </w:t>
      </w:r>
      <w:r w:rsidRPr="009D45FF">
        <w:rPr>
          <w:rFonts w:ascii="Palatino Linotype" w:hAnsi="Palatino Linotype" w:cs="Times New Roman"/>
          <w:bCs/>
          <w:i/>
          <w:iCs/>
          <w:sz w:val="24"/>
          <w:szCs w:val="24"/>
        </w:rPr>
        <w:t>a</w:t>
      </w:r>
      <w:r w:rsidRPr="009D45FF">
        <w:rPr>
          <w:rFonts w:ascii="Palatino Linotype" w:hAnsi="Palatino Linotype" w:cs="Times New Roman"/>
          <w:bCs/>
          <w:sz w:val="24"/>
          <w:szCs w:val="24"/>
        </w:rPr>
        <w:t xml:space="preserve"> và cạnh bên bằng </w:t>
      </w:r>
      <w:r w:rsidRPr="009D45FF">
        <w:rPr>
          <w:rFonts w:ascii="Palatino Linotype" w:hAnsi="Palatino Linotype" w:cs="Times New Roman"/>
          <w:bCs/>
          <w:i/>
          <w:iCs/>
          <w:sz w:val="24"/>
          <w:szCs w:val="24"/>
        </w:rPr>
        <w:t>2a</w:t>
      </w:r>
      <w:r w:rsidRPr="009D45FF">
        <w:rPr>
          <w:rFonts w:ascii="Palatino Linotype" w:hAnsi="Palatino Linotype" w:cs="Times New Roman"/>
          <w:bCs/>
          <w:sz w:val="24"/>
          <w:szCs w:val="24"/>
        </w:rPr>
        <w:t xml:space="preserve">. Gọi </w:t>
      </w:r>
      <w:r w:rsidRPr="009D45FF">
        <w:rPr>
          <w:rFonts w:ascii="Palatino Linotype" w:hAnsi="Palatino Linotype"/>
          <w:position w:val="-10"/>
          <w:sz w:val="24"/>
        </w:rPr>
        <w:object w:dxaOrig="600" w:dyaOrig="320" w14:anchorId="1B3DADFC">
          <v:shape id="_x0000_i1026" type="#_x0000_t75" style="width:29.9pt;height:16.85pt" o:ole="">
            <v:imagedata r:id="rId10" o:title=""/>
          </v:shape>
          <o:OLEObject Type="Embed" ProgID="Equation.DSMT4" ShapeID="_x0000_i1026" DrawAspect="Content" ObjectID="_1773465290" r:id="rId11"/>
        </w:object>
      </w:r>
      <w:r w:rsidRPr="009D45FF">
        <w:rPr>
          <w:rFonts w:ascii="Palatino Linotype" w:hAnsi="Palatino Linotype" w:cs="Times New Roman"/>
          <w:bCs/>
          <w:sz w:val="24"/>
          <w:szCs w:val="24"/>
        </w:rPr>
        <w:t xml:space="preserve">lần lượt là trung điểm các cạnh </w:t>
      </w:r>
      <w:r w:rsidRPr="009D45FF">
        <w:rPr>
          <w:rFonts w:ascii="Palatino Linotype" w:hAnsi="Palatino Linotype"/>
          <w:position w:val="-10"/>
          <w:sz w:val="24"/>
        </w:rPr>
        <w:object w:dxaOrig="920" w:dyaOrig="320" w14:anchorId="284851E6">
          <v:shape id="_x0000_i1027" type="#_x0000_t75" style="width:45.8pt;height:16.85pt" o:ole="">
            <v:imagedata r:id="rId12" o:title=""/>
          </v:shape>
          <o:OLEObject Type="Embed" ProgID="Equation.DSMT4" ShapeID="_x0000_i1027" DrawAspect="Content" ObjectID="_1773465291" r:id="rId13"/>
        </w:object>
      </w:r>
      <w:r w:rsidRPr="009D45FF">
        <w:rPr>
          <w:rFonts w:ascii="Palatino Linotype" w:hAnsi="Palatino Linotype" w:cs="Times New Roman"/>
          <w:bCs/>
          <w:sz w:val="24"/>
          <w:szCs w:val="24"/>
        </w:rPr>
        <w:t xml:space="preserve"> và </w:t>
      </w:r>
      <w:r w:rsidRPr="009D45FF">
        <w:rPr>
          <w:rFonts w:ascii="Palatino Linotype" w:hAnsi="Palatino Linotype"/>
          <w:position w:val="-10"/>
          <w:sz w:val="24"/>
        </w:rPr>
        <w:object w:dxaOrig="499" w:dyaOrig="320" w14:anchorId="797AA49D">
          <v:shape id="_x0000_i1028" type="#_x0000_t75" style="width:24.3pt;height:16.85pt" o:ole="">
            <v:imagedata r:id="rId14" o:title=""/>
          </v:shape>
          <o:OLEObject Type="Embed" ProgID="Equation.DSMT4" ShapeID="_x0000_i1028" DrawAspect="Content" ObjectID="_1773465292" r:id="rId15"/>
        </w:object>
      </w:r>
      <w:r w:rsidRPr="009D45FF">
        <w:rPr>
          <w:rFonts w:ascii="Palatino Linotype" w:hAnsi="Palatino Linotype" w:cs="Times New Roman"/>
          <w:bCs/>
          <w:sz w:val="24"/>
          <w:szCs w:val="24"/>
        </w:rPr>
        <w:t xml:space="preserve"> lần lượt là tâm các mặt </w:t>
      </w:r>
      <w:r w:rsidRPr="009D45FF">
        <w:rPr>
          <w:rFonts w:ascii="Palatino Linotype" w:hAnsi="Palatino Linotype"/>
          <w:position w:val="-4"/>
          <w:sz w:val="24"/>
        </w:rPr>
        <w:object w:dxaOrig="780" w:dyaOrig="260" w14:anchorId="710A26D9">
          <v:shape id="_x0000_i1029" type="#_x0000_t75" style="width:39.25pt;height:13.1pt" o:ole="">
            <v:imagedata r:id="rId16" o:title=""/>
          </v:shape>
          <o:OLEObject Type="Embed" ProgID="Equation.DSMT4" ShapeID="_x0000_i1029" DrawAspect="Content" ObjectID="_1773465293" r:id="rId17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bCs/>
          <w:sz w:val="24"/>
          <w:szCs w:val="24"/>
        </w:rPr>
        <w:t xml:space="preserve">và </w:t>
      </w:r>
      <w:r w:rsidRPr="009D45FF">
        <w:rPr>
          <w:rFonts w:ascii="Palatino Linotype" w:hAnsi="Palatino Linotype"/>
          <w:position w:val="-6"/>
          <w:sz w:val="24"/>
        </w:rPr>
        <w:object w:dxaOrig="800" w:dyaOrig="279" w14:anchorId="2D8150F0">
          <v:shape id="_x0000_i1030" type="#_x0000_t75" style="width:40.2pt;height:14.05pt" o:ole="">
            <v:imagedata r:id="rId18" o:title=""/>
          </v:shape>
          <o:OLEObject Type="Embed" ProgID="Equation.DSMT4" ShapeID="_x0000_i1030" DrawAspect="Content" ObjectID="_1773465294" r:id="rId19"/>
        </w:object>
      </w:r>
      <w:r w:rsidRPr="009D45FF">
        <w:rPr>
          <w:rFonts w:ascii="Palatino Linotype" w:hAnsi="Palatino Linotype" w:cs="Times New Roman"/>
          <w:bCs/>
          <w:sz w:val="24"/>
          <w:szCs w:val="24"/>
        </w:rPr>
        <w:t xml:space="preserve">. Thể tích khối tứ diện </w:t>
      </w:r>
      <w:r w:rsidRPr="009D45FF">
        <w:rPr>
          <w:rFonts w:ascii="Palatino Linotype" w:hAnsi="Palatino Linotype"/>
          <w:position w:val="-10"/>
          <w:sz w:val="24"/>
        </w:rPr>
        <w:object w:dxaOrig="760" w:dyaOrig="320" w14:anchorId="550AD5A3">
          <v:shape id="_x0000_i1031" type="#_x0000_t75" style="width:37.4pt;height:16.85pt" o:ole="">
            <v:imagedata r:id="rId20" o:title=""/>
          </v:shape>
          <o:OLEObject Type="Embed" ProgID="Equation.DSMT4" ShapeID="_x0000_i1031" DrawAspect="Content" ObjectID="_1773465295" r:id="rId21"/>
        </w:object>
      </w:r>
      <w:r w:rsidRPr="009D45FF">
        <w:rPr>
          <w:rFonts w:ascii="Palatino Linotype" w:hAnsi="Palatino Linotype" w:cs="Times New Roman"/>
          <w:bCs/>
          <w:sz w:val="24"/>
          <w:szCs w:val="24"/>
        </w:rPr>
        <w:t xml:space="preserve"> bằng</w:t>
      </w:r>
    </w:p>
    <w:p w14:paraId="603838DC" w14:textId="77777777" w:rsidR="00DC7105" w:rsidRDefault="00DC7105" w:rsidP="00DC7105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9D45FF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Ⓐ</w:t>
      </w:r>
      <w:r w:rsidRPr="009D45F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position w:val="-24"/>
          <w:sz w:val="24"/>
          <w:szCs w:val="24"/>
        </w:rPr>
        <w:object w:dxaOrig="620" w:dyaOrig="680" w14:anchorId="1BB2AEE0">
          <v:shape id="_x0000_i1032" type="#_x0000_t75" style="width:30.85pt;height:32.75pt" o:ole="">
            <v:imagedata r:id="rId22" o:title=""/>
          </v:shape>
          <o:OLEObject Type="Embed" ProgID="Equation.DSMT4" ShapeID="_x0000_i1032" DrawAspect="Content" ObjectID="_1773465296" r:id="rId23"/>
        </w:object>
      </w:r>
      <w:r w:rsidRPr="009D45FF">
        <w:rPr>
          <w:rFonts w:ascii="Palatino Linotype" w:hAnsi="Palatino Linotype" w:cs="Times New Roman"/>
          <w:sz w:val="24"/>
          <w:szCs w:val="24"/>
        </w:rPr>
        <w:t>.</w:t>
      </w:r>
      <w:r w:rsidRPr="009D45FF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9D45F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position w:val="-24"/>
          <w:sz w:val="24"/>
          <w:szCs w:val="24"/>
        </w:rPr>
        <w:object w:dxaOrig="680" w:dyaOrig="680" w14:anchorId="30EB86FE">
          <v:shape id="_x0000_i1033" type="#_x0000_t75" style="width:34.6pt;height:35.55pt" o:ole="">
            <v:imagedata r:id="rId24" o:title=""/>
          </v:shape>
          <o:OLEObject Type="Embed" ProgID="Equation.DSMT4" ShapeID="_x0000_i1033" DrawAspect="Content" ObjectID="_1773465297" r:id="rId25"/>
        </w:object>
      </w:r>
      <w:r w:rsidRPr="009D45FF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9D45F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position w:val="-24"/>
          <w:sz w:val="24"/>
          <w:szCs w:val="24"/>
        </w:rPr>
        <w:object w:dxaOrig="620" w:dyaOrig="680" w14:anchorId="56A679EA">
          <v:shape id="_x0000_i1034" type="#_x0000_t75" style="width:30.85pt;height:32.75pt" o:ole="">
            <v:imagedata r:id="rId26" o:title=""/>
          </v:shape>
          <o:OLEObject Type="Embed" ProgID="Equation.DSMT4" ShapeID="_x0000_i1034" DrawAspect="Content" ObjectID="_1773465298" r:id="rId27"/>
        </w:object>
      </w:r>
      <w:r w:rsidRPr="009D45FF">
        <w:rPr>
          <w:rFonts w:ascii="Palatino Linotype" w:hAnsi="Palatino Linotype" w:cs="Times New Roman"/>
          <w:sz w:val="24"/>
          <w:szCs w:val="24"/>
        </w:rPr>
        <w:t>.</w:t>
      </w:r>
      <w:r w:rsidRPr="009D45FF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9D45F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position w:val="-24"/>
          <w:sz w:val="24"/>
          <w:szCs w:val="24"/>
        </w:rPr>
        <w:object w:dxaOrig="680" w:dyaOrig="680" w14:anchorId="4B9FF653">
          <v:shape id="_x0000_i1035" type="#_x0000_t75" style="width:35.55pt;height:32.75pt" o:ole="">
            <v:imagedata r:id="rId28" o:title=""/>
          </v:shape>
          <o:OLEObject Type="Embed" ProgID="Equation.DSMT4" ShapeID="_x0000_i1035" DrawAspect="Content" ObjectID="_1773465299" r:id="rId29"/>
        </w:object>
      </w:r>
    </w:p>
    <w:p w14:paraId="67EA4376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9D45FF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12AE328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592E7B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58D9F5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AE6B76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E5D7770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2BC0158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18C57F9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017BE7B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F3320C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1D3ED80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A4AF3C9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87726E8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E1C8EAA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899D750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E603CF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2CFDAE" w14:textId="77777777" w:rsidR="00DC7105" w:rsidRPr="009D45FF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1" w:name="BMN_QUESTION2"/>
    <w:bookmarkEnd w:id="1"/>
    <w:p w14:paraId="300CE231" w14:textId="77777777" w:rsidR="00DC7105" w:rsidRDefault="00DC7105" w:rsidP="00DC7105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CA4A2F" wp14:editId="388CC02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2C89F" w14:textId="61B2AA6B" w:rsidR="00DC7105" w:rsidRPr="009D45FF" w:rsidRDefault="00DC7105" w:rsidP="00DC710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CA4A2F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AD2C89F" w14:textId="61B2AA6B" w:rsidR="00DC7105" w:rsidRPr="009D45FF" w:rsidRDefault="00DC7105" w:rsidP="00DC710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0AB51C53" wp14:editId="610C4270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8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FF">
        <w:rPr>
          <w:rFonts w:ascii="Palatino Linotype" w:hAnsi="Palatino Linotype" w:cs="Times New Roman"/>
          <w:b/>
          <w:color w:val="FFFFFF"/>
          <w:sz w:val="12"/>
          <w:szCs w:val="24"/>
        </w:rPr>
        <w:t>Câu 2:</w:t>
      </w:r>
    </w:p>
    <w:p w14:paraId="794E2D71" w14:textId="77777777" w:rsidR="00DC7105" w:rsidRPr="009D45FF" w:rsidRDefault="00DC7105" w:rsidP="00DC7105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9D45FF">
        <w:rPr>
          <w:rFonts w:ascii="Palatino Linotype" w:hAnsi="Palatino Linotype" w:cs="Times New Roman"/>
          <w:color w:val="000000"/>
          <w:sz w:val="24"/>
          <w:szCs w:val="24"/>
        </w:rPr>
        <w:t xml:space="preserve">Cho mặt cầu </w:t>
      </w:r>
      <w:r w:rsidRPr="009D45FF">
        <w:rPr>
          <w:rFonts w:ascii="Palatino Linotype" w:hAnsi="Palatino Linotype"/>
          <w:position w:val="-14"/>
          <w:sz w:val="24"/>
        </w:rPr>
        <w:object w:dxaOrig="400" w:dyaOrig="400" w14:anchorId="52B9B2B5">
          <v:shape id="_x0000_i1036" type="#_x0000_t75" style="width:19.65pt;height:19.65pt" o:ole="">
            <v:imagedata r:id="rId30" o:title=""/>
          </v:shape>
          <o:OLEObject Type="Embed" ProgID="Equation.DSMT4" ShapeID="_x0000_i1036" DrawAspect="Content" ObjectID="_1773465300" r:id="rId31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có bán kính bằng </w:t>
      </w:r>
      <w:r w:rsidRPr="009D45FF">
        <w:rPr>
          <w:rFonts w:ascii="Palatino Linotype" w:hAnsi="Palatino Linotype"/>
          <w:position w:val="-4"/>
          <w:sz w:val="24"/>
        </w:rPr>
        <w:object w:dxaOrig="200" w:dyaOrig="260" w14:anchorId="39099A74">
          <v:shape id="_x0000_i1037" type="#_x0000_t75" style="width:10.3pt;height:12.15pt" o:ole="">
            <v:imagedata r:id="rId32" o:title=""/>
          </v:shape>
          <o:OLEObject Type="Embed" ProgID="Equation.DSMT4" ShapeID="_x0000_i1037" DrawAspect="Content" ObjectID="_1773465301" r:id="rId33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, hình trụ </w:t>
      </w:r>
      <w:r w:rsidRPr="009D45FF">
        <w:rPr>
          <w:rFonts w:ascii="Palatino Linotype" w:hAnsi="Palatino Linotype"/>
          <w:position w:val="-14"/>
          <w:sz w:val="24"/>
        </w:rPr>
        <w:object w:dxaOrig="480" w:dyaOrig="400" w14:anchorId="40771FAB">
          <v:shape id="_x0000_i1038" type="#_x0000_t75" style="width:24.3pt;height:19.65pt" o:ole="">
            <v:imagedata r:id="rId34" o:title=""/>
          </v:shape>
          <o:OLEObject Type="Embed" ProgID="Equation.DSMT4" ShapeID="_x0000_i1038" DrawAspect="Content" ObjectID="_1773465302" r:id="rId35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có chiều cao bằng </w:t>
      </w:r>
      <w:r w:rsidRPr="009D45FF">
        <w:rPr>
          <w:rFonts w:ascii="Palatino Linotype" w:hAnsi="Palatino Linotype"/>
          <w:position w:val="-4"/>
          <w:sz w:val="24"/>
        </w:rPr>
        <w:object w:dxaOrig="200" w:dyaOrig="260" w14:anchorId="3506C08F">
          <v:shape id="_x0000_i1039" type="#_x0000_t75" style="width:10.3pt;height:12.15pt" o:ole="">
            <v:imagedata r:id="rId32" o:title=""/>
          </v:shape>
          <o:OLEObject Type="Embed" ProgID="Equation.DSMT4" ShapeID="_x0000_i1039" DrawAspect="Content" ObjectID="_1773465303" r:id="rId36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và hai đường tròn đáy nằm trên </w:t>
      </w:r>
      <w:r w:rsidRPr="009D45FF">
        <w:rPr>
          <w:rFonts w:ascii="Palatino Linotype" w:hAnsi="Palatino Linotype"/>
          <w:position w:val="-14"/>
          <w:sz w:val="24"/>
        </w:rPr>
        <w:object w:dxaOrig="400" w:dyaOrig="400" w14:anchorId="5F15F4D4">
          <v:shape id="_x0000_i1040" type="#_x0000_t75" style="width:19.65pt;height:19.65pt" o:ole="">
            <v:imagedata r:id="rId37" o:title=""/>
          </v:shape>
          <o:OLEObject Type="Embed" ProgID="Equation.DSMT4" ShapeID="_x0000_i1040" DrawAspect="Content" ObjectID="_1773465304" r:id="rId38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. Gọi </w:t>
      </w:r>
      <w:r w:rsidRPr="009D45FF">
        <w:rPr>
          <w:rFonts w:ascii="Palatino Linotype" w:hAnsi="Palatino Linotype"/>
          <w:position w:val="-12"/>
          <w:sz w:val="24"/>
        </w:rPr>
        <w:object w:dxaOrig="240" w:dyaOrig="360" w14:anchorId="685E62C6">
          <v:shape id="_x0000_i1041" type="#_x0000_t75" style="width:12.15pt;height:17.75pt" o:ole="">
            <v:imagedata r:id="rId39" o:title=""/>
          </v:shape>
          <o:OLEObject Type="Embed" ProgID="Equation.DSMT4" ShapeID="_x0000_i1041" DrawAspect="Content" ObjectID="_1773465305" r:id="rId40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là thể tích khối trụ </w:t>
      </w:r>
      <w:r w:rsidRPr="009D45FF">
        <w:rPr>
          <w:rFonts w:ascii="Palatino Linotype" w:hAnsi="Palatino Linotype"/>
          <w:position w:val="-14"/>
          <w:sz w:val="24"/>
        </w:rPr>
        <w:object w:dxaOrig="480" w:dyaOrig="400" w14:anchorId="08002624">
          <v:shape id="_x0000_i1042" type="#_x0000_t75" style="width:24.3pt;height:19.65pt" o:ole="">
            <v:imagedata r:id="rId41" o:title=""/>
          </v:shape>
          <o:OLEObject Type="Embed" ProgID="Equation.DSMT4" ShapeID="_x0000_i1042" DrawAspect="Content" ObjectID="_1773465306" r:id="rId42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9D45FF">
        <w:rPr>
          <w:rFonts w:ascii="Palatino Linotype" w:hAnsi="Palatino Linotype"/>
          <w:position w:val="-12"/>
          <w:sz w:val="24"/>
        </w:rPr>
        <w:object w:dxaOrig="260" w:dyaOrig="360" w14:anchorId="08C3EF40">
          <v:shape id="_x0000_i1043" type="#_x0000_t75" style="width:13.1pt;height:17.75pt" o:ole="">
            <v:imagedata r:id="rId43" o:title=""/>
          </v:shape>
          <o:OLEObject Type="Embed" ProgID="Equation.DSMT4" ShapeID="_x0000_i1043" DrawAspect="Content" ObjectID="_1773465307" r:id="rId44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là thể tích của khối cầu </w:t>
      </w:r>
      <w:r w:rsidRPr="009D45FF">
        <w:rPr>
          <w:rFonts w:ascii="Palatino Linotype" w:hAnsi="Palatino Linotype"/>
          <w:position w:val="-14"/>
          <w:sz w:val="24"/>
        </w:rPr>
        <w:object w:dxaOrig="400" w:dyaOrig="400" w14:anchorId="5FBE1841">
          <v:shape id="_x0000_i1044" type="#_x0000_t75" style="width:19.65pt;height:19.65pt" o:ole="">
            <v:imagedata r:id="rId45" o:title=""/>
          </v:shape>
          <o:OLEObject Type="Embed" ProgID="Equation.DSMT4" ShapeID="_x0000_i1044" DrawAspect="Content" ObjectID="_1773465308" r:id="rId46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. Tỉ số </w:t>
      </w:r>
      <w:r w:rsidRPr="009D45FF">
        <w:rPr>
          <w:rFonts w:ascii="Palatino Linotype" w:hAnsi="Palatino Linotype"/>
          <w:position w:val="-30"/>
          <w:sz w:val="24"/>
        </w:rPr>
        <w:object w:dxaOrig="320" w:dyaOrig="680" w14:anchorId="1AB563AF">
          <v:shape id="_x0000_i1045" type="#_x0000_t75" style="width:15.9pt;height:34.6pt" o:ole="">
            <v:imagedata r:id="rId47" o:title=""/>
          </v:shape>
          <o:OLEObject Type="Embed" ProgID="Equation.DSMT4" ShapeID="_x0000_i1045" DrawAspect="Content" ObjectID="_1773465309" r:id="rId48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bằng</w:t>
      </w:r>
    </w:p>
    <w:p w14:paraId="4732385E" w14:textId="77777777" w:rsidR="00DC7105" w:rsidRDefault="00DC7105" w:rsidP="00DC7105">
      <w:pPr>
        <w:pStyle w:val="MTDisplayEquation"/>
        <w:numPr>
          <w:ilvl w:val="0"/>
          <w:numId w:val="0"/>
        </w:num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clear" w:pos="5640"/>
          <w:tab w:val="clear" w:pos="10260"/>
          <w:tab w:val="left" w:pos="992"/>
          <w:tab w:val="left" w:pos="3402"/>
          <w:tab w:val="left" w:pos="5669"/>
          <w:tab w:val="left" w:pos="7937"/>
        </w:tabs>
        <w:spacing w:before="0" w:line="240" w:lineRule="auto"/>
        <w:mirrorIndents/>
        <w:rPr>
          <w:rFonts w:ascii="Palatino Linotype" w:hAnsi="Palatino Linotype"/>
          <w:sz w:val="24"/>
          <w:szCs w:val="24"/>
        </w:rPr>
      </w:pPr>
      <w:r w:rsidRPr="009D45FF">
        <w:rPr>
          <w:rFonts w:ascii="Palatino Linotype" w:hAnsi="Palatino Linotype"/>
          <w:sz w:val="24"/>
          <w:szCs w:val="24"/>
        </w:rPr>
        <w:tab/>
      </w:r>
      <w:r>
        <w:rPr>
          <w:rFonts w:ascii="MS Gothic" w:eastAsia="MS Gothic" w:hAnsi="MS Gothic" w:cs="MS Gothic" w:hint="eastAsia"/>
          <w:color w:val="00B050"/>
          <w:sz w:val="24"/>
          <w:szCs w:val="24"/>
        </w:rPr>
        <w:t>Ⓐ</w:t>
      </w:r>
      <w:r w:rsidRPr="009D45FF">
        <w:rPr>
          <w:rFonts w:ascii="Palatino Linotype" w:hAnsi="Palatino Linotype"/>
          <w:sz w:val="24"/>
          <w:szCs w:val="24"/>
        </w:rPr>
        <w:t xml:space="preserve"> </w:t>
      </w:r>
      <w:r w:rsidRPr="009D45FF">
        <w:rPr>
          <w:rFonts w:ascii="Palatino Linotype" w:hAnsi="Palatino Linotype"/>
          <w:position w:val="-24"/>
          <w:sz w:val="24"/>
          <w:szCs w:val="24"/>
        </w:rPr>
        <w:object w:dxaOrig="320" w:dyaOrig="620" w14:anchorId="3BBE03E5">
          <v:shape id="_x0000_i1046" type="#_x0000_t75" style="width:15.9pt;height:31.8pt" o:ole="">
            <v:imagedata r:id="rId49" o:title=""/>
          </v:shape>
          <o:OLEObject Type="Embed" ProgID="Equation.DSMT4" ShapeID="_x0000_i1046" DrawAspect="Content" ObjectID="_1773465310" r:id="rId50"/>
        </w:object>
      </w:r>
      <w:r w:rsidRPr="009D45FF">
        <w:rPr>
          <w:rFonts w:ascii="Palatino Linotype" w:hAnsi="Palatino Linotype"/>
          <w:b w:val="0"/>
          <w:color w:val="auto"/>
          <w:sz w:val="24"/>
          <w:szCs w:val="24"/>
        </w:rPr>
        <w:t>.</w:t>
      </w:r>
      <w:r w:rsidRPr="009D45FF">
        <w:rPr>
          <w:rFonts w:ascii="Palatino Linotype" w:hAnsi="Palatino Linotype"/>
          <w:b w:val="0"/>
          <w:color w:val="auto"/>
          <w:sz w:val="24"/>
          <w:szCs w:val="24"/>
        </w:rPr>
        <w:tab/>
      </w:r>
      <w:r>
        <w:rPr>
          <w:rFonts w:ascii="MS Gothic" w:eastAsia="MS Gothic" w:hAnsi="MS Gothic" w:cs="MS Gothic" w:hint="eastAsia"/>
          <w:color w:val="00B050"/>
          <w:sz w:val="24"/>
          <w:szCs w:val="24"/>
        </w:rPr>
        <w:t>Ⓑ</w:t>
      </w:r>
      <w:r w:rsidRPr="009D45FF">
        <w:rPr>
          <w:rFonts w:ascii="Palatino Linotype" w:hAnsi="Palatino Linotype"/>
          <w:sz w:val="24"/>
          <w:szCs w:val="24"/>
        </w:rPr>
        <w:t xml:space="preserve"> </w:t>
      </w:r>
      <w:r w:rsidRPr="009D45FF">
        <w:rPr>
          <w:rFonts w:ascii="Palatino Linotype" w:hAnsi="Palatino Linotype"/>
          <w:position w:val="-24"/>
          <w:sz w:val="24"/>
          <w:szCs w:val="24"/>
        </w:rPr>
        <w:object w:dxaOrig="320" w:dyaOrig="620" w14:anchorId="03A8416F">
          <v:shape id="_x0000_i1047" type="#_x0000_t75" style="width:15.9pt;height:31.8pt" o:ole="">
            <v:imagedata r:id="rId51" o:title=""/>
          </v:shape>
          <o:OLEObject Type="Embed" ProgID="Equation.DSMT4" ShapeID="_x0000_i1047" DrawAspect="Content" ObjectID="_1773465311" r:id="rId52"/>
        </w:object>
      </w:r>
      <w:r w:rsidRPr="009D45FF">
        <w:rPr>
          <w:rFonts w:ascii="Palatino Linotype" w:hAnsi="Palatino Linotype"/>
          <w:b w:val="0"/>
          <w:color w:val="auto"/>
          <w:sz w:val="24"/>
          <w:szCs w:val="24"/>
        </w:rPr>
        <w:t>.</w:t>
      </w:r>
      <w:r w:rsidRPr="009D45FF">
        <w:rPr>
          <w:rFonts w:ascii="Palatino Linotype" w:hAnsi="Palatino Linotype"/>
          <w:b w:val="0"/>
          <w:color w:val="auto"/>
          <w:sz w:val="24"/>
          <w:szCs w:val="24"/>
        </w:rPr>
        <w:tab/>
      </w:r>
      <w:r>
        <w:rPr>
          <w:rFonts w:ascii="MS Gothic" w:eastAsia="MS Gothic" w:hAnsi="MS Gothic" w:cs="MS Gothic" w:hint="eastAsia"/>
          <w:color w:val="00B050"/>
          <w:sz w:val="24"/>
          <w:szCs w:val="24"/>
        </w:rPr>
        <w:t>Ⓒ</w:t>
      </w:r>
      <w:r w:rsidRPr="009D45FF">
        <w:rPr>
          <w:rFonts w:ascii="Palatino Linotype" w:hAnsi="Palatino Linotype"/>
          <w:sz w:val="24"/>
          <w:szCs w:val="24"/>
        </w:rPr>
        <w:t xml:space="preserve"> </w:t>
      </w:r>
      <w:r w:rsidRPr="009D45FF">
        <w:rPr>
          <w:rFonts w:ascii="Palatino Linotype" w:hAnsi="Palatino Linotype"/>
          <w:position w:val="-24"/>
          <w:sz w:val="24"/>
          <w:szCs w:val="24"/>
        </w:rPr>
        <w:object w:dxaOrig="240" w:dyaOrig="620" w14:anchorId="68E2FF9C">
          <v:shape id="_x0000_i1048" type="#_x0000_t75" style="width:12.15pt;height:31.8pt" o:ole="">
            <v:imagedata r:id="rId53" o:title=""/>
          </v:shape>
          <o:OLEObject Type="Embed" ProgID="Equation.DSMT4" ShapeID="_x0000_i1048" DrawAspect="Content" ObjectID="_1773465312" r:id="rId54"/>
        </w:object>
      </w:r>
      <w:r w:rsidRPr="009D45FF">
        <w:rPr>
          <w:rFonts w:ascii="Palatino Linotype" w:hAnsi="Palatino Linotype"/>
          <w:b w:val="0"/>
          <w:color w:val="auto"/>
          <w:sz w:val="24"/>
          <w:szCs w:val="24"/>
        </w:rPr>
        <w:t>.</w:t>
      </w:r>
      <w:r w:rsidRPr="009D45FF">
        <w:rPr>
          <w:rFonts w:ascii="Palatino Linotype" w:hAnsi="Palatino Linotype"/>
          <w:b w:val="0"/>
          <w:color w:val="auto"/>
          <w:sz w:val="24"/>
          <w:szCs w:val="24"/>
        </w:rPr>
        <w:tab/>
      </w:r>
      <w:r>
        <w:rPr>
          <w:rFonts w:ascii="MS Gothic" w:eastAsia="MS Gothic" w:hAnsi="MS Gothic" w:cs="MS Gothic" w:hint="eastAsia"/>
          <w:color w:val="00B050"/>
          <w:sz w:val="24"/>
          <w:szCs w:val="24"/>
        </w:rPr>
        <w:t>Ⓓ</w:t>
      </w:r>
      <w:r w:rsidRPr="009D45FF">
        <w:rPr>
          <w:rFonts w:ascii="Palatino Linotype" w:hAnsi="Palatino Linotype"/>
          <w:sz w:val="24"/>
          <w:szCs w:val="24"/>
        </w:rPr>
        <w:t xml:space="preserve"> </w:t>
      </w:r>
      <w:r w:rsidRPr="009D45FF">
        <w:rPr>
          <w:rFonts w:ascii="Palatino Linotype" w:hAnsi="Palatino Linotype"/>
          <w:position w:val="-24"/>
          <w:sz w:val="24"/>
          <w:szCs w:val="24"/>
        </w:rPr>
        <w:object w:dxaOrig="279" w:dyaOrig="620" w14:anchorId="6774FE07">
          <v:shape id="_x0000_i1049" type="#_x0000_t75" style="width:13.1pt;height:31.8pt" o:ole="">
            <v:imagedata r:id="rId55" o:title=""/>
          </v:shape>
          <o:OLEObject Type="Embed" ProgID="Equation.DSMT4" ShapeID="_x0000_i1049" DrawAspect="Content" ObjectID="_1773465313" r:id="rId56"/>
        </w:object>
      </w:r>
    </w:p>
    <w:p w14:paraId="6CA952C6" w14:textId="77777777" w:rsidR="00DC7105" w:rsidRDefault="00DC7105" w:rsidP="00DC7105">
      <w:pPr>
        <w:spacing w:after="0"/>
        <w:jc w:val="center"/>
        <w:rPr>
          <w:lang w:eastAsia="vi-VN"/>
        </w:rPr>
      </w:pPr>
      <w:r>
        <w:rPr>
          <w:rFonts w:ascii="FontAwesome" w:hAnsi="FontAwesome"/>
          <w:b/>
          <w:color w:val="FF0066"/>
          <w:lang w:eastAsia="vi-VN"/>
        </w:rPr>
        <w:lastRenderedPageBreak/>
        <w:t></w:t>
      </w:r>
      <w:r w:rsidRPr="009D45FF">
        <w:rPr>
          <w:b/>
          <w:color w:val="FF0066"/>
          <w:lang w:eastAsia="vi-VN"/>
        </w:rPr>
        <w:t xml:space="preserve"> </w:t>
      </w:r>
      <w:r>
        <w:rPr>
          <w:b/>
          <w:color w:val="FF0066"/>
          <w:lang w:eastAsia="vi-VN"/>
        </w:rPr>
        <w:t>Lời giải</w:t>
      </w:r>
    </w:p>
    <w:p w14:paraId="36D973F6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4F426BEC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4233287B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3FA4D82A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3205A929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1E3764EF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4E27F2E6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6D9E45BB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6BE61184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743AD515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100D88A2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723F6805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0586785D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12C434AC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0C255665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0F70251B" w14:textId="77777777" w:rsidR="00DC7105" w:rsidRPr="009D45FF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</w:p>
    <w:bookmarkStart w:id="2" w:name="BMN_QUESTION3"/>
    <w:bookmarkEnd w:id="2"/>
    <w:p w14:paraId="5C4C2A10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5DBBEC" wp14:editId="5CFF228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2F8A" w14:textId="1E40B5CC" w:rsidR="00DC7105" w:rsidRPr="009D45FF" w:rsidRDefault="00DC7105" w:rsidP="00DC710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5DBBEC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3672F8A" w14:textId="1E40B5CC" w:rsidR="00DC7105" w:rsidRPr="009D45FF" w:rsidRDefault="00DC7105" w:rsidP="00DC710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drawing>
          <wp:anchor distT="0" distB="0" distL="114300" distR="114300" simplePos="0" relativeHeight="251687936" behindDoc="0" locked="0" layoutInCell="1" allowOverlap="1" wp14:anchorId="42DC6E0F" wp14:editId="1D77073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FF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eastAsia="vi-VN"/>
        </w:rPr>
        <w:t>Câu 3:</w:t>
      </w:r>
    </w:p>
    <w:p w14:paraId="70F69CEC" w14:textId="77777777" w:rsidR="00DC7105" w:rsidRPr="009D45FF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Có bao nhiêu số nguyên </w:t>
      </w:r>
      <w:r w:rsidRPr="009D45FF">
        <w:rPr>
          <w:rFonts w:ascii="Palatino Linotype" w:hAnsi="Palatino Linotype"/>
          <w:position w:val="-6"/>
          <w:sz w:val="24"/>
        </w:rPr>
        <w:object w:dxaOrig="200" w:dyaOrig="220" w14:anchorId="0E424423">
          <v:shape id="_x0000_i1050" type="#_x0000_t75" style="width:9.35pt;height:11.2pt" o:ole="">
            <v:imagedata r:id="rId57" o:title=""/>
          </v:shape>
          <o:OLEObject Type="Embed" ProgID="Equation.DSMT4" ShapeID="_x0000_i1050" DrawAspect="Content" ObjectID="_1773465314" r:id="rId58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 sao cho ứng với mỗi </w:t>
      </w:r>
      <w:r w:rsidRPr="009D45FF">
        <w:rPr>
          <w:rFonts w:ascii="Palatino Linotype" w:hAnsi="Palatino Linotype"/>
          <w:position w:val="-6"/>
          <w:sz w:val="24"/>
        </w:rPr>
        <w:object w:dxaOrig="200" w:dyaOrig="220" w14:anchorId="1F3CB448">
          <v:shape id="_x0000_i1051" type="#_x0000_t75" style="width:9.35pt;height:11.2pt" o:ole="">
            <v:imagedata r:id="rId59" o:title=""/>
          </v:shape>
          <o:OLEObject Type="Embed" ProgID="Equation.DSMT4" ShapeID="_x0000_i1051" DrawAspect="Content" ObjectID="_1773465315" r:id="rId60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 có không quá </w:t>
      </w:r>
      <w:r w:rsidRPr="009D45FF">
        <w:rPr>
          <w:rFonts w:ascii="Palatino Linotype" w:hAnsi="Palatino Linotype"/>
          <w:position w:val="-6"/>
          <w:sz w:val="24"/>
        </w:rPr>
        <w:object w:dxaOrig="420" w:dyaOrig="279" w14:anchorId="76DCDF28">
          <v:shape id="_x0000_i1052" type="#_x0000_t75" style="width:20.55pt;height:14.05pt" o:ole="">
            <v:imagedata r:id="rId61" o:title=""/>
          </v:shape>
          <o:OLEObject Type="Embed" ProgID="Equation.DSMT4" ShapeID="_x0000_i1052" DrawAspect="Content" ObjectID="_1773465316" r:id="rId62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 số nguyên </w:t>
      </w:r>
      <w:r w:rsidRPr="009D45FF">
        <w:rPr>
          <w:rFonts w:ascii="Palatino Linotype" w:hAnsi="Palatino Linotype"/>
          <w:position w:val="-10"/>
          <w:sz w:val="24"/>
        </w:rPr>
        <w:object w:dxaOrig="220" w:dyaOrig="260" w14:anchorId="1269F9CB">
          <v:shape id="_x0000_i1053" type="#_x0000_t75" style="width:11.2pt;height:13.1pt" o:ole="">
            <v:imagedata r:id="rId63" o:title=""/>
          </v:shape>
          <o:OLEObject Type="Embed" ProgID="Equation.DSMT4" ShapeID="_x0000_i1053" DrawAspect="Content" ObjectID="_1773465317" r:id="rId64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 thỏa mãn </w:t>
      </w:r>
      <w:r w:rsidRPr="009D45FF">
        <w:rPr>
          <w:rFonts w:ascii="Palatino Linotype" w:hAnsi="Palatino Linotype"/>
          <w:position w:val="-16"/>
          <w:sz w:val="24"/>
        </w:rPr>
        <w:object w:dxaOrig="2600" w:dyaOrig="440" w14:anchorId="06A0A8C2">
          <v:shape id="_x0000_i1054" type="#_x0000_t75" style="width:130.9pt;height:21.5pt" o:ole="">
            <v:imagedata r:id="rId65" o:title=""/>
          </v:shape>
          <o:OLEObject Type="Embed" ProgID="Equation.DSMT4" ShapeID="_x0000_i1054" DrawAspect="Content" ObjectID="_1773465318" r:id="rId66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>?</w:t>
      </w:r>
    </w:p>
    <w:p w14:paraId="3FEF0644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Ⓐ</w:t>
      </w:r>
      <w:r w:rsidRPr="009D45FF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300" w:dyaOrig="279" w14:anchorId="5C76BCF1">
          <v:shape id="_x0000_i1055" type="#_x0000_t75" style="width:14.95pt;height:14.05pt" o:ole="">
            <v:imagedata r:id="rId67" o:title=""/>
          </v:shape>
          <o:OLEObject Type="Embed" ProgID="Equation.DSMT4" ShapeID="_x0000_i1055" DrawAspect="Content" ObjectID="_1773465319" r:id="rId68"/>
        </w:object>
      </w:r>
      <w:r w:rsidRPr="009D45FF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9D45FF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9D45FF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300" w:dyaOrig="279" w14:anchorId="523B58AB">
          <v:shape id="_x0000_i1056" type="#_x0000_t75" style="width:14.95pt;height:14.05pt" o:ole="">
            <v:imagedata r:id="rId69" o:title=""/>
          </v:shape>
          <o:OLEObject Type="Embed" ProgID="Equation.DSMT4" ShapeID="_x0000_i1056" DrawAspect="Content" ObjectID="_1773465320" r:id="rId70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9D45FF">
        <w:rPr>
          <w:rFonts w:ascii="Palatino Linotype" w:eastAsia="Times New Roman" w:hAnsi="Palatino Linotype" w:cs="Times New Roman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320" w:dyaOrig="279" w14:anchorId="49C58045">
          <v:shape id="_x0000_i1057" type="#_x0000_t75" style="width:15.9pt;height:14.05pt" o:ole="">
            <v:imagedata r:id="rId71" o:title=""/>
          </v:shape>
          <o:OLEObject Type="Embed" ProgID="Equation.DSMT4" ShapeID="_x0000_i1057" DrawAspect="Content" ObjectID="_1773465321" r:id="rId72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9D45FF">
        <w:rPr>
          <w:rFonts w:ascii="Palatino Linotype" w:eastAsia="Times New Roman" w:hAnsi="Palatino Linotype" w:cs="Times New Roman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320" w:dyaOrig="279" w14:anchorId="38D6C357">
          <v:shape id="_x0000_i1058" type="#_x0000_t75" style="width:15.9pt;height:14.05pt" o:ole="">
            <v:imagedata r:id="rId73" o:title=""/>
          </v:shape>
          <o:OLEObject Type="Embed" ProgID="Equation.DSMT4" ShapeID="_x0000_i1058" DrawAspect="Content" ObjectID="_1773465322" r:id="rId74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4FD03458" w14:textId="77777777" w:rsidR="00DC7105" w:rsidRDefault="00DC7105" w:rsidP="00DC7105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9D45FF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0175056A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15D672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74A62F5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BC3540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F7AE41D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88DEB19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781119E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D8DDE3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692117C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CB59C6A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E3E443A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5CC6E57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EB1D07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696CB9C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lastRenderedPageBreak/>
        <w:tab/>
      </w:r>
    </w:p>
    <w:p w14:paraId="620DCEA6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6BDB23C" w14:textId="77777777" w:rsidR="00DC7105" w:rsidRPr="009D45FF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bookmarkStart w:id="3" w:name="BMN_QUESTION4"/>
    <w:bookmarkEnd w:id="3"/>
    <w:p w14:paraId="766B9244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fr-FR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5BE985" wp14:editId="331A83C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78851" w14:textId="338B0E4E" w:rsidR="00DC7105" w:rsidRPr="009D45FF" w:rsidRDefault="00DC7105" w:rsidP="00DC710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5BE985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8978851" w14:textId="338B0E4E" w:rsidR="00DC7105" w:rsidRPr="009D45FF" w:rsidRDefault="00DC7105" w:rsidP="00DC710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fr-FR"/>
        </w:rPr>
        <w:drawing>
          <wp:anchor distT="0" distB="0" distL="114300" distR="114300" simplePos="0" relativeHeight="251689984" behindDoc="0" locked="0" layoutInCell="1" allowOverlap="1" wp14:anchorId="1B3E8239" wp14:editId="48169421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FF">
        <w:rPr>
          <w:rFonts w:ascii="Palatino Linotype" w:hAnsi="Palatino Linotype" w:cs="Times New Roman"/>
          <w:b/>
          <w:color w:val="FFFFFF"/>
          <w:sz w:val="12"/>
          <w:lang w:val="fr-FR"/>
        </w:rPr>
        <w:t>Câu 4:</w:t>
      </w:r>
    </w:p>
    <w:p w14:paraId="17D73F2E" w14:textId="77777777" w:rsidR="00DC7105" w:rsidRPr="009D45FF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fr-FR"/>
        </w:rPr>
      </w:pPr>
      <w:r w:rsidRPr="009D45FF">
        <w:rPr>
          <w:rFonts w:ascii="Palatino Linotype" w:hAnsi="Palatino Linotype" w:cs="Times New Roman"/>
          <w:sz w:val="24"/>
          <w:lang w:val="fr-FR"/>
        </w:rPr>
        <w:t xml:space="preserve">Trong không gian với hệ tọa độ </w:t>
      </w:r>
      <w:r w:rsidRPr="009D45FF">
        <w:rPr>
          <w:rFonts w:ascii="Palatino Linotype" w:hAnsi="Palatino Linotype"/>
          <w:position w:val="-10"/>
          <w:sz w:val="24"/>
        </w:rPr>
        <w:object w:dxaOrig="540" w:dyaOrig="330" w14:anchorId="2210A624">
          <v:shape id="_x0000_i1059" type="#_x0000_t75" style="width:27.1pt;height:16.85pt" o:ole="">
            <v:imagedata r:id="rId75" o:title=""/>
          </v:shape>
          <o:OLEObject Type="Embed" ProgID="Equation.DSMT4" ShapeID="_x0000_i1059" DrawAspect="Content" ObjectID="_1773465323" r:id="rId76"/>
        </w:object>
      </w:r>
      <w:r w:rsidRPr="009D45FF">
        <w:rPr>
          <w:rFonts w:ascii="Palatino Linotype" w:hAnsi="Palatino Linotype" w:cs="Times New Roman"/>
          <w:sz w:val="24"/>
          <w:lang w:val="fr-FR"/>
        </w:rPr>
        <w:t xml:space="preserve">, cho mặt phẳng </w:t>
      </w:r>
      <w:r w:rsidRPr="009D45FF">
        <w:rPr>
          <w:rFonts w:ascii="Palatino Linotype" w:hAnsi="Palatino Linotype"/>
          <w:position w:val="-14"/>
          <w:sz w:val="24"/>
        </w:rPr>
        <w:object w:dxaOrig="2295" w:dyaOrig="420" w14:anchorId="73C27C21">
          <v:shape id="_x0000_i1060" type="#_x0000_t75" style="width:115pt;height:20.55pt" o:ole="">
            <v:imagedata r:id="rId77" o:title=""/>
          </v:shape>
          <o:OLEObject Type="Embed" ProgID="Equation.DSMT4" ShapeID="_x0000_i1060" DrawAspect="Content" ObjectID="_1773465324" r:id="rId78"/>
        </w:object>
      </w:r>
      <w:r w:rsidRPr="009D45FF">
        <w:rPr>
          <w:rFonts w:ascii="Palatino Linotype" w:hAnsi="Palatino Linotype" w:cs="Times New Roman"/>
          <w:sz w:val="24"/>
          <w:lang w:val="fr-FR"/>
        </w:rPr>
        <w:t xml:space="preserve">và điểm </w:t>
      </w:r>
      <w:r w:rsidRPr="009D45FF">
        <w:rPr>
          <w:rFonts w:ascii="Palatino Linotype" w:hAnsi="Palatino Linotype"/>
          <w:position w:val="-14"/>
          <w:sz w:val="24"/>
        </w:rPr>
        <w:object w:dxaOrig="1155" w:dyaOrig="420" w14:anchorId="07210204">
          <v:shape id="_x0000_i1061" type="#_x0000_t75" style="width:57.95pt;height:20.55pt" o:ole="">
            <v:imagedata r:id="rId79" o:title=""/>
          </v:shape>
          <o:OLEObject Type="Embed" ProgID="Equation.DSMT4" ShapeID="_x0000_i1061" DrawAspect="Content" ObjectID="_1773465325" r:id="rId80"/>
        </w:object>
      </w:r>
      <w:r w:rsidRPr="009D45FF">
        <w:rPr>
          <w:rFonts w:ascii="Palatino Linotype" w:hAnsi="Palatino Linotype" w:cs="Times New Roman"/>
          <w:sz w:val="24"/>
          <w:lang w:val="fr-FR"/>
        </w:rPr>
        <w:t xml:space="preserve">. Gọi </w:t>
      </w:r>
      <w:r w:rsidRPr="009D45FF">
        <w:rPr>
          <w:rFonts w:ascii="Palatino Linotype" w:hAnsi="Palatino Linotype"/>
          <w:position w:val="-14"/>
          <w:sz w:val="24"/>
        </w:rPr>
        <w:object w:dxaOrig="1680" w:dyaOrig="420" w14:anchorId="18570908">
          <v:shape id="_x0000_i1062" type="#_x0000_t75" style="width:84.15pt;height:20.55pt" o:ole="">
            <v:imagedata r:id="rId81" o:title=""/>
          </v:shape>
          <o:OLEObject Type="Embed" ProgID="Equation.DSMT4" ShapeID="_x0000_i1062" DrawAspect="Content" ObjectID="_1773465326" r:id="rId82"/>
        </w:object>
      </w:r>
      <w:r w:rsidRPr="009D45FF">
        <w:rPr>
          <w:rFonts w:ascii="Palatino Linotype" w:hAnsi="Palatino Linotype" w:cs="Times New Roman"/>
          <w:sz w:val="24"/>
          <w:lang w:val="fr-FR"/>
        </w:rPr>
        <w:t xml:space="preserve">sao cho </w:t>
      </w:r>
      <w:r w:rsidRPr="009D45FF">
        <w:rPr>
          <w:rFonts w:ascii="Palatino Linotype" w:hAnsi="Palatino Linotype"/>
          <w:position w:val="-4"/>
          <w:sz w:val="24"/>
        </w:rPr>
        <w:object w:dxaOrig="855" w:dyaOrig="255" w14:anchorId="5E022683">
          <v:shape id="_x0000_i1063" type="#_x0000_t75" style="width:43pt;height:13.1pt" o:ole="">
            <v:imagedata r:id="rId83" o:title=""/>
          </v:shape>
          <o:OLEObject Type="Embed" ProgID="Equation.DSMT4" ShapeID="_x0000_i1063" DrawAspect="Content" ObjectID="_1773465327" r:id="rId84"/>
        </w:object>
      </w:r>
      <w:r w:rsidRPr="009D45FF">
        <w:rPr>
          <w:rFonts w:ascii="Palatino Linotype" w:hAnsi="Palatino Linotype" w:cs="Times New Roman"/>
          <w:sz w:val="24"/>
          <w:lang w:val="fr-FR"/>
        </w:rPr>
        <w:t xml:space="preserve">. Tính </w:t>
      </w:r>
      <w:r w:rsidRPr="009D45FF">
        <w:rPr>
          <w:rFonts w:ascii="Palatino Linotype" w:hAnsi="Palatino Linotype"/>
          <w:position w:val="-6"/>
          <w:sz w:val="24"/>
        </w:rPr>
        <w:object w:dxaOrig="855" w:dyaOrig="285" w14:anchorId="138C48AF">
          <v:shape id="_x0000_i1064" type="#_x0000_t75" style="width:43pt;height:14.05pt" o:ole="">
            <v:imagedata r:id="rId85" o:title=""/>
          </v:shape>
          <o:OLEObject Type="Embed" ProgID="Equation.DSMT4" ShapeID="_x0000_i1064" DrawAspect="Content" ObjectID="_1773465328" r:id="rId86"/>
        </w:object>
      </w:r>
      <w:r w:rsidRPr="009D45FF">
        <w:rPr>
          <w:rFonts w:ascii="Palatino Linotype" w:hAnsi="Palatino Linotype" w:cs="Times New Roman"/>
          <w:sz w:val="24"/>
          <w:lang w:val="fr-FR"/>
        </w:rPr>
        <w:t>.</w:t>
      </w:r>
    </w:p>
    <w:p w14:paraId="379F8095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  <w:lang w:val="fr-FR"/>
        </w:rPr>
      </w:pPr>
      <w:r w:rsidRPr="009D45FF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Ⓐ</w:t>
      </w:r>
      <w:r w:rsidRPr="009D45FF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9D45FF">
        <w:rPr>
          <w:rFonts w:ascii="Palatino Linotype" w:eastAsia="Times New Roman" w:hAnsi="Palatino Linotype" w:cs="Times New Roman"/>
          <w:b/>
          <w:color w:val="0000FF"/>
          <w:position w:val="-24"/>
          <w:sz w:val="24"/>
          <w:szCs w:val="24"/>
          <w:lang w:val="fr-FR"/>
        </w:rPr>
        <w:object w:dxaOrig="240" w:dyaOrig="615" w14:anchorId="07CD13EE">
          <v:shape id="_x0000_i1065" type="#_x0000_t75" style="width:12.15pt;height:30.85pt" o:ole="">
            <v:imagedata r:id="rId87" o:title=""/>
          </v:shape>
          <o:OLEObject Type="Embed" ProgID="Equation.DSMT4" ShapeID="_x0000_i1065" DrawAspect="Content" ObjectID="_1773465329" r:id="rId88"/>
        </w:object>
      </w:r>
      <w:r w:rsidRPr="009D45FF">
        <w:rPr>
          <w:rFonts w:ascii="Palatino Linotype" w:hAnsi="Palatino Linotype" w:cs="Times New Roman"/>
          <w:color w:val="000000" w:themeColor="text1"/>
          <w:sz w:val="24"/>
          <w:lang w:val="fr-FR"/>
        </w:rPr>
        <w:t>.</w:t>
      </w:r>
      <w:r w:rsidRPr="009D45FF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Ⓑ</w:t>
      </w:r>
      <w:r w:rsidRPr="009D45FF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9D45FF">
        <w:rPr>
          <w:rFonts w:ascii="Palatino Linotype" w:eastAsia="Times New Roman" w:hAnsi="Palatino Linotype" w:cs="Times New Roman"/>
          <w:b/>
          <w:color w:val="0000FF"/>
          <w:position w:val="-4"/>
          <w:sz w:val="24"/>
          <w:szCs w:val="24"/>
          <w:lang w:val="fr-FR"/>
        </w:rPr>
        <w:object w:dxaOrig="195" w:dyaOrig="255" w14:anchorId="61824755">
          <v:shape id="_x0000_i1066" type="#_x0000_t75" style="width:9.35pt;height:13.1pt" o:ole="">
            <v:imagedata r:id="rId89" o:title=""/>
          </v:shape>
          <o:OLEObject Type="Embed" ProgID="Equation.DSMT4" ShapeID="_x0000_i1066" DrawAspect="Content" ObjectID="_1773465330" r:id="rId90"/>
        </w:object>
      </w:r>
      <w:r w:rsidRPr="009D45FF">
        <w:rPr>
          <w:rFonts w:ascii="Palatino Linotype" w:hAnsi="Palatino Linotype" w:cs="Times New Roman"/>
          <w:color w:val="000000" w:themeColor="text1"/>
          <w:sz w:val="24"/>
          <w:lang w:val="fr-FR"/>
        </w:rPr>
        <w:t>.</w:t>
      </w:r>
      <w:r w:rsidRPr="009D45FF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Ⓒ</w:t>
      </w:r>
      <w:r w:rsidRPr="009D45FF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9D45FF">
        <w:rPr>
          <w:rFonts w:ascii="Palatino Linotype" w:eastAsia="Times New Roman" w:hAnsi="Palatino Linotype" w:cs="Times New Roman"/>
          <w:b/>
          <w:color w:val="0000FF"/>
          <w:position w:val="-24"/>
          <w:sz w:val="24"/>
          <w:szCs w:val="24"/>
          <w:lang w:val="fr-FR"/>
        </w:rPr>
        <w:object w:dxaOrig="225" w:dyaOrig="615" w14:anchorId="5DF778B8">
          <v:shape id="_x0000_i1067" type="#_x0000_t75" style="width:11.2pt;height:30.85pt" o:ole="">
            <v:imagedata r:id="rId91" o:title=""/>
          </v:shape>
          <o:OLEObject Type="Embed" ProgID="Equation.DSMT4" ShapeID="_x0000_i1067" DrawAspect="Content" ObjectID="_1773465331" r:id="rId92"/>
        </w:object>
      </w:r>
      <w:r w:rsidRPr="009D45FF">
        <w:rPr>
          <w:rFonts w:ascii="Palatino Linotype" w:hAnsi="Palatino Linotype" w:cs="Times New Roman"/>
          <w:color w:val="000000" w:themeColor="text1"/>
          <w:sz w:val="24"/>
          <w:lang w:val="fr-FR"/>
        </w:rPr>
        <w:t>.</w:t>
      </w:r>
      <w:r w:rsidRPr="009D45FF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Ⓓ</w:t>
      </w:r>
      <w:r w:rsidRPr="009D45FF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9D45FF">
        <w:rPr>
          <w:rFonts w:ascii="Palatino Linotype" w:eastAsia="Times New Roman" w:hAnsi="Palatino Linotype" w:cs="Times New Roman"/>
          <w:b/>
          <w:color w:val="0000FF"/>
          <w:position w:val="-4"/>
          <w:sz w:val="24"/>
          <w:szCs w:val="24"/>
          <w:lang w:val="fr-FR"/>
        </w:rPr>
        <w:object w:dxaOrig="285" w:dyaOrig="255" w14:anchorId="79DF19CF">
          <v:shape id="_x0000_i1068" type="#_x0000_t75" style="width:14.05pt;height:13.1pt" o:ole="">
            <v:imagedata r:id="rId93" o:title=""/>
          </v:shape>
          <o:OLEObject Type="Embed" ProgID="Equation.DSMT4" ShapeID="_x0000_i1068" DrawAspect="Content" ObjectID="_1773465332" r:id="rId94"/>
        </w:object>
      </w:r>
      <w:r w:rsidRPr="009D45FF">
        <w:rPr>
          <w:rFonts w:ascii="Palatino Linotype" w:hAnsi="Palatino Linotype" w:cs="Times New Roman"/>
          <w:color w:val="000000" w:themeColor="text1"/>
          <w:sz w:val="24"/>
          <w:lang w:val="fr-FR"/>
        </w:rPr>
        <w:t>.</w:t>
      </w:r>
    </w:p>
    <w:p w14:paraId="7D14A8CB" w14:textId="77777777" w:rsidR="00DC7105" w:rsidRDefault="00DC7105" w:rsidP="00DC7105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lang w:val="fr-FR"/>
        </w:rPr>
      </w:pPr>
      <w:r>
        <w:rPr>
          <w:rFonts w:ascii="FontAwesome" w:hAnsi="FontAwesome" w:cs="Times New Roman"/>
          <w:b/>
          <w:color w:val="FF0066"/>
          <w:sz w:val="24"/>
          <w:lang w:val="fr-FR"/>
        </w:rPr>
        <w:t></w:t>
      </w:r>
      <w:r w:rsidRPr="009D45FF">
        <w:rPr>
          <w:rFonts w:ascii="Palatino Linotype" w:hAnsi="Palatino Linotype" w:cs="Times New Roman"/>
          <w:b/>
          <w:color w:val="FF0066"/>
          <w:sz w:val="24"/>
          <w:lang w:val="fr-FR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fr-FR"/>
        </w:rPr>
        <w:t>Lời giải</w:t>
      </w:r>
    </w:p>
    <w:p w14:paraId="1C9C7DB1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3A8EB236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0F57A354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30217B99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0F8F6B4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0C12922E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3F7EA1F6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78183D7F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54FC16E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6606F614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341B4185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14AD6682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5B423EE0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1772F351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2FED1908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35E620FF" w14:textId="77777777" w:rsidR="00DC7105" w:rsidRPr="009D45FF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</w:p>
    <w:bookmarkStart w:id="4" w:name="BMN_QUESTION5"/>
    <w:bookmarkEnd w:id="4"/>
    <w:p w14:paraId="588CAF5A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3DA482" wp14:editId="48DCE5F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55454" w14:textId="78B08CD7" w:rsidR="00DC7105" w:rsidRPr="009D45FF" w:rsidRDefault="00DC7105" w:rsidP="00DC710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3DA482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8555454" w14:textId="78B08CD7" w:rsidR="00DC7105" w:rsidRPr="009D45FF" w:rsidRDefault="00DC7105" w:rsidP="00DC710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5D702826" wp14:editId="32C122B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FF">
        <w:rPr>
          <w:rFonts w:ascii="Palatino Linotype" w:hAnsi="Palatino Linotype" w:cs="Times New Roman"/>
          <w:b/>
          <w:color w:val="FFFFFF"/>
          <w:sz w:val="12"/>
          <w:szCs w:val="24"/>
        </w:rPr>
        <w:t>Câu 5:</w:t>
      </w:r>
    </w:p>
    <w:p w14:paraId="282FEBEF" w14:textId="77777777" w:rsidR="00DC7105" w:rsidRPr="009D45FF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9D45FF">
        <w:rPr>
          <w:rFonts w:ascii="Palatino Linotype" w:hAnsi="Palatino Linotype" w:cs="Times New Roman"/>
          <w:sz w:val="24"/>
          <w:szCs w:val="24"/>
        </w:rPr>
        <w:t xml:space="preserve">Gọi </w:t>
      </w:r>
      <w:r w:rsidRPr="009D45FF">
        <w:rPr>
          <w:rFonts w:ascii="Palatino Linotype" w:hAnsi="Palatino Linotype"/>
          <w:position w:val="-6"/>
          <w:sz w:val="24"/>
        </w:rPr>
        <w:object w:dxaOrig="220" w:dyaOrig="279" w14:anchorId="7EEE1AC6">
          <v:shape id="_x0000_i1069" type="#_x0000_t75" style="width:11.2pt;height:14.05pt" o:ole="">
            <v:imagedata r:id="rId95" o:title=""/>
          </v:shape>
          <o:OLEObject Type="Embed" ProgID="Equation.DSMT4" ShapeID="_x0000_i1069" DrawAspect="Content" ObjectID="_1773465333" r:id="rId96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là tập hợp tất cả các giá trị thực của tham số thực </w:t>
      </w:r>
      <w:r w:rsidRPr="009D45FF">
        <w:rPr>
          <w:rFonts w:ascii="Palatino Linotype" w:hAnsi="Palatino Linotype"/>
          <w:position w:val="-6"/>
          <w:sz w:val="24"/>
        </w:rPr>
        <w:object w:dxaOrig="260" w:dyaOrig="220" w14:anchorId="0F861272">
          <v:shape id="_x0000_i1070" type="#_x0000_t75" style="width:13.1pt;height:11.2pt" o:ole="">
            <v:imagedata r:id="rId97" o:title=""/>
          </v:shape>
          <o:OLEObject Type="Embed" ProgID="Equation.DSMT4" ShapeID="_x0000_i1070" DrawAspect="Content" ObjectID="_1773465334" r:id="rId98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sao cho giá trị lớn nhất của hàm số </w:t>
      </w:r>
      <w:r w:rsidRPr="009D45FF">
        <w:rPr>
          <w:rFonts w:ascii="Palatino Linotype" w:hAnsi="Palatino Linotype"/>
          <w:position w:val="-16"/>
          <w:sz w:val="24"/>
        </w:rPr>
        <w:object w:dxaOrig="1579" w:dyaOrig="440" w14:anchorId="257E6446">
          <v:shape id="_x0000_i1071" type="#_x0000_t75" style="width:78.55pt;height:22.45pt" o:ole="">
            <v:imagedata r:id="rId99" o:title=""/>
          </v:shape>
          <o:OLEObject Type="Embed" ProgID="Equation.DSMT4" ShapeID="_x0000_i1071" DrawAspect="Content" ObjectID="_1773465335" r:id="rId100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trên đoạn </w:t>
      </w:r>
      <w:r w:rsidRPr="009D45FF">
        <w:rPr>
          <w:rFonts w:ascii="Palatino Linotype" w:hAnsi="Palatino Linotype"/>
          <w:position w:val="-14"/>
          <w:sz w:val="24"/>
        </w:rPr>
        <w:object w:dxaOrig="540" w:dyaOrig="400" w14:anchorId="7CD9A87E">
          <v:shape id="_x0000_i1072" type="#_x0000_t75" style="width:27.1pt;height:19.65pt" o:ole="">
            <v:imagedata r:id="rId101" o:title=""/>
          </v:shape>
          <o:OLEObject Type="Embed" ProgID="Equation.DSMT4" ShapeID="_x0000_i1072" DrawAspect="Content" ObjectID="_1773465336" r:id="rId102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bằng </w:t>
      </w:r>
      <w:r w:rsidRPr="009D45FF">
        <w:rPr>
          <w:rFonts w:ascii="Palatino Linotype" w:hAnsi="Palatino Linotype"/>
          <w:position w:val="-6"/>
          <w:sz w:val="24"/>
        </w:rPr>
        <w:object w:dxaOrig="279" w:dyaOrig="279" w14:anchorId="4521EC86">
          <v:shape id="_x0000_i1073" type="#_x0000_t75" style="width:14.05pt;height:14.05pt" o:ole="">
            <v:imagedata r:id="rId103" o:title=""/>
          </v:shape>
          <o:OLEObject Type="Embed" ProgID="Equation.DSMT4" ShapeID="_x0000_i1073" DrawAspect="Content" ObjectID="_1773465337" r:id="rId104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. Tổng các phần tử của </w:t>
      </w:r>
      <w:r w:rsidRPr="009D45FF">
        <w:rPr>
          <w:rFonts w:ascii="Palatino Linotype" w:hAnsi="Palatino Linotype"/>
          <w:position w:val="-6"/>
          <w:sz w:val="24"/>
        </w:rPr>
        <w:object w:dxaOrig="220" w:dyaOrig="279" w14:anchorId="417BA92C">
          <v:shape id="_x0000_i1074" type="#_x0000_t75" style="width:11.2pt;height:14.05pt" o:ole="">
            <v:imagedata r:id="rId95" o:title=""/>
          </v:shape>
          <o:OLEObject Type="Embed" ProgID="Equation.DSMT4" ShapeID="_x0000_i1074" DrawAspect="Content" ObjectID="_1773465338" r:id="rId105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bằng</w:t>
      </w:r>
    </w:p>
    <w:p w14:paraId="517AFA4D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9D45F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9D45F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sz w:val="24"/>
          <w:szCs w:val="24"/>
        </w:rPr>
        <w:t>a</w:t>
      </w:r>
      <w:r w:rsidRPr="009D45FF">
        <w:rPr>
          <w:rFonts w:ascii="Palatino Linotype" w:hAnsi="Palatino Linotype" w:cs="Times New Roman"/>
          <w:position w:val="-4"/>
          <w:sz w:val="24"/>
          <w:szCs w:val="24"/>
        </w:rPr>
        <w:object w:dxaOrig="440" w:dyaOrig="260" w14:anchorId="4015C451">
          <v:shape id="_x0000_i1075" type="#_x0000_t75" style="width:22.45pt;height:13.1pt" o:ole="">
            <v:imagedata r:id="rId106" o:title=""/>
          </v:shape>
          <o:OLEObject Type="Embed" ProgID="Equation.DSMT4" ShapeID="_x0000_i1075" DrawAspect="Content" ObjectID="_1773465339" r:id="rId107"/>
        </w:object>
      </w:r>
      <w:r w:rsidRPr="009D45FF">
        <w:rPr>
          <w:rFonts w:ascii="Palatino Linotype" w:hAnsi="Palatino Linotype" w:cs="Times New Roman"/>
          <w:sz w:val="24"/>
          <w:szCs w:val="24"/>
        </w:rPr>
        <w:t>.</w:t>
      </w:r>
      <w:r w:rsidRPr="009D45FF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9D45F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position w:val="-4"/>
          <w:sz w:val="24"/>
          <w:szCs w:val="24"/>
        </w:rPr>
        <w:object w:dxaOrig="320" w:dyaOrig="260" w14:anchorId="1E192E45">
          <v:shape id="_x0000_i1076" type="#_x0000_t75" style="width:15.9pt;height:13.1pt" o:ole="">
            <v:imagedata r:id="rId108" o:title=""/>
          </v:shape>
          <o:OLEObject Type="Embed" ProgID="Equation.DSMT4" ShapeID="_x0000_i1076" DrawAspect="Content" ObjectID="_1773465340" r:id="rId109"/>
        </w:object>
      </w:r>
      <w:r w:rsidRPr="009D45FF">
        <w:rPr>
          <w:rFonts w:ascii="Palatino Linotype" w:hAnsi="Palatino Linotype" w:cs="Times New Roman"/>
          <w:sz w:val="24"/>
          <w:szCs w:val="24"/>
        </w:rPr>
        <w:t>.</w:t>
      </w:r>
      <w:r w:rsidRPr="009D45FF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9D45F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position w:val="-6"/>
          <w:sz w:val="24"/>
          <w:szCs w:val="24"/>
        </w:rPr>
        <w:object w:dxaOrig="279" w:dyaOrig="279" w14:anchorId="4710D48C">
          <v:shape id="_x0000_i1077" type="#_x0000_t75" style="width:14.05pt;height:14.05pt" o:ole="">
            <v:imagedata r:id="rId110" o:title=""/>
          </v:shape>
          <o:OLEObject Type="Embed" ProgID="Equation.DSMT4" ShapeID="_x0000_i1077" DrawAspect="Content" ObjectID="_1773465341" r:id="rId111"/>
        </w:object>
      </w:r>
      <w:r w:rsidRPr="009D45FF">
        <w:rPr>
          <w:rFonts w:ascii="Palatino Linotype" w:hAnsi="Palatino Linotype" w:cs="Times New Roman"/>
          <w:sz w:val="24"/>
          <w:szCs w:val="24"/>
        </w:rPr>
        <w:t>.</w:t>
      </w:r>
      <w:r w:rsidRPr="009D45FF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9D45F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position w:val="-6"/>
          <w:sz w:val="24"/>
          <w:szCs w:val="24"/>
        </w:rPr>
        <w:object w:dxaOrig="440" w:dyaOrig="279" w14:anchorId="6BB6E3A3">
          <v:shape id="_x0000_i1078" type="#_x0000_t75" style="width:22.45pt;height:14.05pt" o:ole="">
            <v:imagedata r:id="rId112" o:title=""/>
          </v:shape>
          <o:OLEObject Type="Embed" ProgID="Equation.DSMT4" ShapeID="_x0000_i1078" DrawAspect="Content" ObjectID="_1773465342" r:id="rId113"/>
        </w:object>
      </w:r>
      <w:r w:rsidRPr="009D45FF">
        <w:rPr>
          <w:rFonts w:ascii="Palatino Linotype" w:hAnsi="Palatino Linotype" w:cs="Times New Roman"/>
          <w:sz w:val="24"/>
          <w:szCs w:val="24"/>
        </w:rPr>
        <w:t>.</w:t>
      </w:r>
    </w:p>
    <w:p w14:paraId="75E14AF0" w14:textId="77777777" w:rsidR="00DC7105" w:rsidRDefault="00DC7105" w:rsidP="00DC7105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9D45FF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F04D9C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23025A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21E21D8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9052B91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6653A30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475F51D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6C4943C8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1BA3F60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11E191E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AB68C89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83A2854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A2A001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519F69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E5D560F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DBB724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B1B54FF" w14:textId="77777777" w:rsidR="00DC7105" w:rsidRPr="009D45FF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5" w:name="BMN_QUESTION6"/>
    <w:bookmarkEnd w:id="5"/>
    <w:p w14:paraId="4298A09D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5D389F" wp14:editId="3151EE7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11099" w14:textId="28181163" w:rsidR="00DC7105" w:rsidRPr="009D45FF" w:rsidRDefault="00DC7105" w:rsidP="00DC710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5D389F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C911099" w14:textId="28181163" w:rsidR="00DC7105" w:rsidRPr="009D45FF" w:rsidRDefault="00DC7105" w:rsidP="00DC710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2F357E95" wp14:editId="3245D49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FF">
        <w:rPr>
          <w:rFonts w:ascii="Palatino Linotype" w:hAnsi="Palatino Linotype" w:cs="Times New Roman"/>
          <w:b/>
          <w:color w:val="FFFFFF"/>
          <w:sz w:val="12"/>
          <w:szCs w:val="24"/>
        </w:rPr>
        <w:t>Câu 6:</w:t>
      </w:r>
    </w:p>
    <w:p w14:paraId="7456890A" w14:textId="77777777" w:rsidR="00DC7105" w:rsidRPr="009D45FF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9D45FF">
        <w:rPr>
          <w:rFonts w:ascii="Palatino Linotype" w:hAnsi="Palatino Linotype" w:cs="Times New Roman"/>
          <w:sz w:val="24"/>
          <w:szCs w:val="24"/>
        </w:rPr>
        <w:t xml:space="preserve">Trên mặt phẳng tọa độ, cho parabol </w:t>
      </w:r>
      <w:r w:rsidRPr="009D45FF">
        <w:rPr>
          <w:rFonts w:ascii="Palatino Linotype" w:hAnsi="Palatino Linotype"/>
          <w:position w:val="-14"/>
          <w:sz w:val="24"/>
        </w:rPr>
        <w:object w:dxaOrig="1140" w:dyaOrig="400" w14:anchorId="6247C9D1">
          <v:shape id="_x0000_i1079" type="#_x0000_t75" style="width:57.05pt;height:19.65pt" o:ole="">
            <v:imagedata r:id="rId114" o:title=""/>
          </v:shape>
          <o:OLEObject Type="Embed" ProgID="Equation.DSMT4" ShapeID="_x0000_i1079" DrawAspect="Content" ObjectID="_1773465343" r:id="rId115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9D45FF">
        <w:rPr>
          <w:rFonts w:ascii="Palatino Linotype" w:hAnsi="Palatino Linotype"/>
          <w:position w:val="-6"/>
          <w:sz w:val="24"/>
        </w:rPr>
        <w:object w:dxaOrig="220" w:dyaOrig="279" w14:anchorId="77163C73">
          <v:shape id="_x0000_i1080" type="#_x0000_t75" style="width:11.2pt;height:14.05pt" o:ole="">
            <v:imagedata r:id="rId116" o:title=""/>
          </v:shape>
          <o:OLEObject Type="Embed" ProgID="Equation.DSMT4" ShapeID="_x0000_i1080" DrawAspect="Content" ObjectID="_1773465344" r:id="rId117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là đường thẳng đi qua điểm </w:t>
      </w:r>
      <w:r w:rsidRPr="009D45FF">
        <w:rPr>
          <w:rFonts w:ascii="Palatino Linotype" w:hAnsi="Palatino Linotype"/>
          <w:position w:val="-14"/>
          <w:sz w:val="24"/>
        </w:rPr>
        <w:object w:dxaOrig="820" w:dyaOrig="400" w14:anchorId="2B1A0CB4">
          <v:shape id="_x0000_i1081" type="#_x0000_t75" style="width:41.15pt;height:19.65pt" o:ole="">
            <v:imagedata r:id="rId118" o:title=""/>
          </v:shape>
          <o:OLEObject Type="Embed" ProgID="Equation.DSMT4" ShapeID="_x0000_i1081" DrawAspect="Content" ObjectID="_1773465345" r:id="rId119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. Biết rằng diện tích hình phẳng giới hạn bởi </w:t>
      </w:r>
      <w:r w:rsidRPr="009D45FF">
        <w:rPr>
          <w:rFonts w:ascii="Palatino Linotype" w:hAnsi="Palatino Linotype"/>
          <w:position w:val="-6"/>
          <w:sz w:val="24"/>
        </w:rPr>
        <w:object w:dxaOrig="220" w:dyaOrig="279" w14:anchorId="216611DC">
          <v:shape id="_x0000_i1082" type="#_x0000_t75" style="width:11.2pt;height:14.05pt" o:ole="">
            <v:imagedata r:id="rId120" o:title=""/>
          </v:shape>
          <o:OLEObject Type="Embed" ProgID="Equation.DSMT4" ShapeID="_x0000_i1082" DrawAspect="Content" ObjectID="_1773465346" r:id="rId121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9D45FF">
        <w:rPr>
          <w:rFonts w:ascii="Palatino Linotype" w:hAnsi="Palatino Linotype"/>
          <w:position w:val="-14"/>
          <w:sz w:val="24"/>
        </w:rPr>
        <w:object w:dxaOrig="420" w:dyaOrig="400" w14:anchorId="63C7EECD">
          <v:shape id="_x0000_i1083" type="#_x0000_t75" style="width:20.55pt;height:19.65pt" o:ole="">
            <v:imagedata r:id="rId122" o:title=""/>
          </v:shape>
          <o:OLEObject Type="Embed" ProgID="Equation.DSMT4" ShapeID="_x0000_i1083" DrawAspect="Content" ObjectID="_1773465347" r:id="rId123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bằng </w:t>
      </w:r>
      <w:r w:rsidRPr="009D45FF">
        <w:rPr>
          <w:rFonts w:ascii="Palatino Linotype" w:hAnsi="Palatino Linotype"/>
          <w:position w:val="-24"/>
          <w:sz w:val="24"/>
        </w:rPr>
        <w:object w:dxaOrig="240" w:dyaOrig="620" w14:anchorId="08210C10">
          <v:shape id="_x0000_i1084" type="#_x0000_t75" style="width:12.15pt;height:30.85pt" o:ole="">
            <v:imagedata r:id="rId124" o:title=""/>
          </v:shape>
          <o:OLEObject Type="Embed" ProgID="Equation.DSMT4" ShapeID="_x0000_i1084" DrawAspect="Content" ObjectID="_1773465348" r:id="rId125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. Gọi </w:t>
      </w:r>
      <w:r w:rsidRPr="009D45FF">
        <w:rPr>
          <w:rFonts w:ascii="Palatino Linotype" w:hAnsi="Palatino Linotype"/>
          <w:position w:val="-10"/>
          <w:sz w:val="24"/>
        </w:rPr>
        <w:object w:dxaOrig="480" w:dyaOrig="320" w14:anchorId="76D87044">
          <v:shape id="_x0000_i1085" type="#_x0000_t75" style="width:24.3pt;height:15.9pt" o:ole="">
            <v:imagedata r:id="rId126" o:title=""/>
          </v:shape>
          <o:OLEObject Type="Embed" ProgID="Equation.DSMT4" ShapeID="_x0000_i1085" DrawAspect="Content" ObjectID="_1773465349" r:id="rId127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là giao điểm của </w:t>
      </w:r>
      <w:r w:rsidRPr="009D45FF">
        <w:rPr>
          <w:rFonts w:ascii="Palatino Linotype" w:hAnsi="Palatino Linotype"/>
          <w:position w:val="-6"/>
          <w:sz w:val="24"/>
        </w:rPr>
        <w:object w:dxaOrig="220" w:dyaOrig="279" w14:anchorId="6857D238">
          <v:shape id="_x0000_i1086" type="#_x0000_t75" style="width:11.2pt;height:14.05pt" o:ole="">
            <v:imagedata r:id="rId120" o:title=""/>
          </v:shape>
          <o:OLEObject Type="Embed" ProgID="Equation.DSMT4" ShapeID="_x0000_i1086" DrawAspect="Content" ObjectID="_1773465350" r:id="rId128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9D45FF">
        <w:rPr>
          <w:rFonts w:ascii="Palatino Linotype" w:hAnsi="Palatino Linotype"/>
          <w:position w:val="-14"/>
          <w:sz w:val="24"/>
        </w:rPr>
        <w:object w:dxaOrig="420" w:dyaOrig="400" w14:anchorId="0C288F61">
          <v:shape id="_x0000_i1087" type="#_x0000_t75" style="width:20.55pt;height:19.65pt" o:ole="">
            <v:imagedata r:id="rId129" o:title=""/>
          </v:shape>
          <o:OLEObject Type="Embed" ProgID="Equation.DSMT4" ShapeID="_x0000_i1087" DrawAspect="Content" ObjectID="_1773465351" r:id="rId130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. Độ dài đoạn thẳng </w:t>
      </w:r>
      <w:r w:rsidRPr="009D45FF">
        <w:rPr>
          <w:rFonts w:ascii="Palatino Linotype" w:hAnsi="Palatino Linotype"/>
          <w:position w:val="-4"/>
          <w:sz w:val="24"/>
        </w:rPr>
        <w:object w:dxaOrig="400" w:dyaOrig="260" w14:anchorId="0B113856">
          <v:shape id="_x0000_i1088" type="#_x0000_t75" style="width:19.65pt;height:12.15pt" o:ole="">
            <v:imagedata r:id="rId131" o:title=""/>
          </v:shape>
          <o:OLEObject Type="Embed" ProgID="Equation.DSMT4" ShapeID="_x0000_i1088" DrawAspect="Content" ObjectID="_1773465352" r:id="rId132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thuộc khoảng nào sau đây?</w:t>
      </w:r>
    </w:p>
    <w:p w14:paraId="36D434F4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D45F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eastAsia="Times New Roman" w:hAnsi="Palatino Linotype" w:cs="Times New Roman"/>
          <w:b/>
          <w:position w:val="-28"/>
          <w:sz w:val="24"/>
          <w:szCs w:val="24"/>
        </w:rPr>
        <w:object w:dxaOrig="680" w:dyaOrig="680" w14:anchorId="2EAAE248">
          <v:shape id="_x0000_i1089" type="#_x0000_t75" style="width:33.65pt;height:33.65pt" o:ole="">
            <v:imagedata r:id="rId133" o:title=""/>
          </v:shape>
          <o:OLEObject Type="Embed" ProgID="Equation.DSMT4" ShapeID="_x0000_i1089" DrawAspect="Content" ObjectID="_1773465353" r:id="rId134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eastAsia="Times New Roman" w:hAnsi="Palatino Linotype" w:cs="Times New Roman"/>
          <w:b/>
          <w:color w:val="00B050"/>
          <w:position w:val="-28"/>
          <w:sz w:val="24"/>
          <w:szCs w:val="24"/>
        </w:rPr>
        <w:object w:dxaOrig="780" w:dyaOrig="680" w14:anchorId="6CB7AFFB">
          <v:shape id="_x0000_i1090" type="#_x0000_t75" style="width:38.35pt;height:33.65pt" o:ole="">
            <v:imagedata r:id="rId135" o:title=""/>
          </v:shape>
          <o:OLEObject Type="Embed" ProgID="Equation.DSMT4" ShapeID="_x0000_i1090" DrawAspect="Content" ObjectID="_1773465354" r:id="rId136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eastAsia="Times New Roman" w:hAnsi="Palatino Linotype" w:cs="Times New Roman"/>
          <w:b/>
          <w:position w:val="-28"/>
          <w:sz w:val="24"/>
          <w:szCs w:val="24"/>
        </w:rPr>
        <w:object w:dxaOrig="740" w:dyaOrig="680" w14:anchorId="5DE7297E">
          <v:shape id="_x0000_i1091" type="#_x0000_t75" style="width:36.45pt;height:33.65pt" o:ole="">
            <v:imagedata r:id="rId137" o:title=""/>
          </v:shape>
          <o:OLEObject Type="Embed" ProgID="Equation.DSMT4" ShapeID="_x0000_i1091" DrawAspect="Content" ObjectID="_1773465355" r:id="rId138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eastAsia="Times New Roman" w:hAnsi="Palatino Linotype" w:cs="Times New Roman"/>
          <w:b/>
          <w:color w:val="00B050"/>
          <w:position w:val="-28"/>
          <w:sz w:val="24"/>
          <w:szCs w:val="24"/>
        </w:rPr>
        <w:object w:dxaOrig="680" w:dyaOrig="680" w14:anchorId="082FA39D">
          <v:shape id="_x0000_i1092" type="#_x0000_t75" style="width:34.6pt;height:33.65pt" o:ole="">
            <v:imagedata r:id="rId139" o:title=""/>
          </v:shape>
          <o:OLEObject Type="Embed" ProgID="Equation.DSMT4" ShapeID="_x0000_i1092" DrawAspect="Content" ObjectID="_1773465356" r:id="rId140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060032E9" w14:textId="77777777" w:rsidR="00DC7105" w:rsidRDefault="00DC7105" w:rsidP="00DC7105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</w:rPr>
        <w:t></w:t>
      </w:r>
      <w:r w:rsidRPr="009D45FF">
        <w:rPr>
          <w:rFonts w:ascii="Palatino Linotype" w:eastAsia="Times New Roman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</w:rPr>
        <w:t>Lời giải</w:t>
      </w:r>
    </w:p>
    <w:p w14:paraId="50ADC5F2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358FC2AF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672C9162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33D24654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24E0C34F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5DB1696A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7A25FECA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1EAC922E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5D70BFDB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497D29E5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61BD214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2FB1F6D6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59572E02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008CDA66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36A31C19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2A79C8E5" w14:textId="77777777" w:rsidR="00DC7105" w:rsidRPr="009D45FF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</w:p>
    <w:bookmarkStart w:id="6" w:name="BMN_QUESTION7"/>
    <w:bookmarkEnd w:id="6"/>
    <w:p w14:paraId="1D1CC805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6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F8D8F4" wp14:editId="54A7E26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6C7F9" w14:textId="3E5FD16A" w:rsidR="00DC7105" w:rsidRPr="009D45FF" w:rsidRDefault="00DC7105" w:rsidP="00DC710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F8D8F4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436C7F9" w14:textId="3E5FD16A" w:rsidR="00DC7105" w:rsidRPr="009D45FF" w:rsidRDefault="00DC7105" w:rsidP="00DC710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6"/>
        </w:rPr>
        <w:drawing>
          <wp:anchor distT="0" distB="0" distL="114300" distR="114300" simplePos="0" relativeHeight="251696128" behindDoc="0" locked="0" layoutInCell="1" allowOverlap="1" wp14:anchorId="47A57A7C" wp14:editId="3258C48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FF">
        <w:rPr>
          <w:rFonts w:ascii="Palatino Linotype" w:hAnsi="Palatino Linotype" w:cs="Times New Roman"/>
          <w:b/>
          <w:color w:val="FFFFFF"/>
          <w:sz w:val="12"/>
          <w:szCs w:val="26"/>
        </w:rPr>
        <w:t>Câu 7:</w:t>
      </w:r>
    </w:p>
    <w:p w14:paraId="74321E96" w14:textId="77777777" w:rsidR="00DC7105" w:rsidRPr="009D45FF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6"/>
        </w:rPr>
      </w:pPr>
      <w:r w:rsidRPr="009D45FF">
        <w:rPr>
          <w:rFonts w:ascii="Palatino Linotype" w:hAnsi="Palatino Linotype" w:cs="Times New Roman"/>
          <w:sz w:val="24"/>
          <w:szCs w:val="26"/>
        </w:rPr>
        <w:t xml:space="preserve">Giả sử </w:t>
      </w:r>
      <w:r w:rsidRPr="009D45FF">
        <w:rPr>
          <w:rFonts w:ascii="Palatino Linotype" w:hAnsi="Palatino Linotype"/>
          <w:position w:val="-12"/>
          <w:sz w:val="24"/>
        </w:rPr>
        <w:object w:dxaOrig="570" w:dyaOrig="435" w14:anchorId="26A47389">
          <v:shape id="_x0000_i1093" type="#_x0000_t75" style="width:29pt;height:21.5pt" o:ole="">
            <v:imagedata r:id="rId141" o:title=""/>
          </v:shape>
          <o:OLEObject Type="Embed" ProgID="Equation.DSMT4" ShapeID="_x0000_i1093" DrawAspect="Content" ObjectID="_1773465357" r:id="rId142"/>
        </w:object>
      </w:r>
      <w:r w:rsidRPr="009D45FF">
        <w:rPr>
          <w:rFonts w:ascii="Palatino Linotype" w:hAnsi="Palatino Linotype" w:cs="Times New Roman"/>
          <w:sz w:val="24"/>
          <w:szCs w:val="26"/>
        </w:rPr>
        <w:t xml:space="preserve"> là hai trong các số phức </w:t>
      </w:r>
      <w:r w:rsidRPr="009D45FF">
        <w:rPr>
          <w:rFonts w:ascii="Palatino Linotype" w:hAnsi="Palatino Linotype"/>
          <w:position w:val="-4"/>
          <w:sz w:val="24"/>
        </w:rPr>
        <w:object w:dxaOrig="150" w:dyaOrig="150" w14:anchorId="0DF11CC6">
          <v:shape id="_x0000_i1094" type="#_x0000_t75" style="width:7.5pt;height:7.5pt" o:ole="">
            <v:imagedata r:id="rId143" o:title=""/>
          </v:shape>
          <o:OLEObject Type="Embed" ProgID="Equation.DSMT4" ShapeID="_x0000_i1094" DrawAspect="Content" ObjectID="_1773465358" r:id="rId144"/>
        </w:object>
      </w:r>
      <w:r w:rsidRPr="009D45FF">
        <w:rPr>
          <w:rFonts w:ascii="Palatino Linotype" w:hAnsi="Palatino Linotype" w:cs="Times New Roman"/>
          <w:sz w:val="24"/>
          <w:szCs w:val="26"/>
        </w:rPr>
        <w:t xml:space="preserve"> thỏa mãn </w:t>
      </w:r>
      <w:r w:rsidRPr="009D45FF">
        <w:rPr>
          <w:rFonts w:ascii="Palatino Linotype" w:hAnsi="Palatino Linotype"/>
          <w:position w:val="-18"/>
          <w:sz w:val="24"/>
        </w:rPr>
        <w:object w:dxaOrig="1440" w:dyaOrig="435" w14:anchorId="75E98EC6">
          <v:shape id="_x0000_i1095" type="#_x0000_t75" style="width:1in;height:21.5pt" o:ole="">
            <v:imagedata r:id="rId145" o:title=""/>
          </v:shape>
          <o:OLEObject Type="Embed" ProgID="Equation.DSMT4" ShapeID="_x0000_i1095" DrawAspect="Content" ObjectID="_1773465359" r:id="rId146"/>
        </w:object>
      </w:r>
      <w:r w:rsidRPr="009D45FF">
        <w:rPr>
          <w:rFonts w:ascii="Palatino Linotype" w:hAnsi="Palatino Linotype" w:cs="Times New Roman"/>
          <w:sz w:val="24"/>
          <w:szCs w:val="26"/>
        </w:rPr>
        <w:t xml:space="preserve"> là số thực. Biết rằng </w:t>
      </w:r>
      <w:r w:rsidRPr="009D45FF">
        <w:rPr>
          <w:rFonts w:ascii="Palatino Linotype" w:hAnsi="Palatino Linotype"/>
          <w:position w:val="-14"/>
          <w:sz w:val="24"/>
        </w:rPr>
        <w:object w:dxaOrig="1155" w:dyaOrig="435" w14:anchorId="1C1740A3">
          <v:shape id="_x0000_i1096" type="#_x0000_t75" style="width:57.95pt;height:21.5pt" o:ole="">
            <v:imagedata r:id="rId147" o:title=""/>
          </v:shape>
          <o:OLEObject Type="Embed" ProgID="Equation.DSMT4" ShapeID="_x0000_i1096" DrawAspect="Content" ObjectID="_1773465360" r:id="rId148"/>
        </w:object>
      </w:r>
      <w:r w:rsidRPr="009D45FF">
        <w:rPr>
          <w:rFonts w:ascii="Palatino Linotype" w:hAnsi="Palatino Linotype" w:cs="Times New Roman"/>
          <w:sz w:val="24"/>
          <w:szCs w:val="26"/>
        </w:rPr>
        <w:t xml:space="preserve">. Giá trị nhỏ nhất của </w:t>
      </w:r>
      <w:r w:rsidRPr="009D45FF">
        <w:rPr>
          <w:rFonts w:ascii="Palatino Linotype" w:hAnsi="Palatino Linotype"/>
          <w:position w:val="-14"/>
          <w:sz w:val="24"/>
        </w:rPr>
        <w:object w:dxaOrig="870" w:dyaOrig="435" w14:anchorId="431766AF">
          <v:shape id="_x0000_i1097" type="#_x0000_t75" style="width:43.95pt;height:21.5pt" o:ole="">
            <v:imagedata r:id="rId149" o:title=""/>
          </v:shape>
          <o:OLEObject Type="Embed" ProgID="Equation.DSMT4" ShapeID="_x0000_i1097" DrawAspect="Content" ObjectID="_1773465361" r:id="rId150"/>
        </w:object>
      </w:r>
      <w:r w:rsidRPr="009D45FF">
        <w:rPr>
          <w:rFonts w:ascii="Palatino Linotype" w:hAnsi="Palatino Linotype" w:cs="Times New Roman"/>
          <w:sz w:val="24"/>
          <w:szCs w:val="26"/>
        </w:rPr>
        <w:t xml:space="preserve"> bằng</w:t>
      </w:r>
    </w:p>
    <w:p w14:paraId="41CC583A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6"/>
        </w:rPr>
      </w:pPr>
      <w:r w:rsidRPr="009D45FF">
        <w:rPr>
          <w:rFonts w:ascii="Palatino Linotype" w:hAnsi="Palatino Linotype" w:cs="Times New Roman"/>
          <w:b/>
          <w:color w:val="0000FF"/>
          <w:sz w:val="24"/>
          <w:szCs w:val="26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6"/>
        </w:rPr>
        <w:t>Ⓐ</w:t>
      </w:r>
      <w:r w:rsidRPr="009D45FF">
        <w:rPr>
          <w:rFonts w:ascii="Palatino Linotype" w:hAnsi="Palatino Linotype" w:cs="Times New Roman"/>
          <w:b/>
          <w:bCs/>
          <w:color w:val="0000FF"/>
          <w:sz w:val="24"/>
          <w:szCs w:val="26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8"/>
          <w:sz w:val="24"/>
          <w:szCs w:val="26"/>
        </w:rPr>
        <w:object w:dxaOrig="870" w:dyaOrig="435" w14:anchorId="73CB2DA0">
          <v:shape id="_x0000_i1098" type="#_x0000_t75" style="width:43.95pt;height:21.5pt" o:ole="">
            <v:imagedata r:id="rId151" o:title=""/>
          </v:shape>
          <o:OLEObject Type="Embed" ProgID="Equation.DSMT4" ShapeID="_x0000_i1098" DrawAspect="Content" ObjectID="_1773465362" r:id="rId152"/>
        </w:object>
      </w:r>
      <w:r w:rsidRPr="009D45FF">
        <w:rPr>
          <w:rFonts w:ascii="Palatino Linotype" w:hAnsi="Palatino Linotype" w:cs="Times New Roman"/>
          <w:b/>
          <w:bCs/>
          <w:color w:val="0000FF"/>
          <w:sz w:val="24"/>
          <w:szCs w:val="26"/>
        </w:rPr>
        <w:t>.</w:t>
      </w:r>
      <w:r w:rsidRPr="009D45FF">
        <w:rPr>
          <w:rFonts w:ascii="Palatino Linotype" w:hAnsi="Palatino Linotype" w:cs="Times New Roman"/>
          <w:b/>
          <w:bCs/>
          <w:color w:val="0000FF"/>
          <w:sz w:val="24"/>
          <w:szCs w:val="26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6"/>
        </w:rPr>
        <w:t>Ⓑ</w:t>
      </w:r>
      <w:r w:rsidRPr="009D45FF">
        <w:rPr>
          <w:rFonts w:ascii="Palatino Linotype" w:hAnsi="Palatino Linotype" w:cs="Times New Roman"/>
          <w:b/>
          <w:bCs/>
          <w:color w:val="0000FF"/>
          <w:sz w:val="24"/>
          <w:szCs w:val="26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6"/>
          <w:sz w:val="24"/>
          <w:szCs w:val="26"/>
        </w:rPr>
        <w:object w:dxaOrig="720" w:dyaOrig="285" w14:anchorId="54A23C19">
          <v:shape id="_x0000_i1099" type="#_x0000_t75" style="width:36.45pt;height:14.05pt" o:ole="">
            <v:imagedata r:id="rId153" o:title=""/>
          </v:shape>
          <o:OLEObject Type="Embed" ProgID="Equation.DSMT4" ShapeID="_x0000_i1099" DrawAspect="Content" ObjectID="_1773465363" r:id="rId154"/>
        </w:object>
      </w:r>
      <w:r w:rsidRPr="009D45FF">
        <w:rPr>
          <w:rFonts w:ascii="Palatino Linotype" w:hAnsi="Palatino Linotype" w:cs="Times New Roman"/>
          <w:b/>
          <w:bCs/>
          <w:color w:val="0000FF"/>
          <w:sz w:val="24"/>
          <w:szCs w:val="26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6"/>
        </w:rPr>
        <w:t>Ⓒ</w:t>
      </w:r>
      <w:r w:rsidRPr="009D45FF">
        <w:rPr>
          <w:rFonts w:ascii="Palatino Linotype" w:hAnsi="Palatino Linotype" w:cs="Times New Roman"/>
          <w:b/>
          <w:bCs/>
          <w:color w:val="0000FF"/>
          <w:sz w:val="24"/>
          <w:szCs w:val="26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8"/>
          <w:sz w:val="24"/>
          <w:szCs w:val="26"/>
        </w:rPr>
        <w:object w:dxaOrig="1005" w:dyaOrig="435" w14:anchorId="6EE8775A">
          <v:shape id="_x0000_i1100" type="#_x0000_t75" style="width:50.5pt;height:21.5pt" o:ole="">
            <v:imagedata r:id="rId155" o:title=""/>
          </v:shape>
          <o:OLEObject Type="Embed" ProgID="Equation.DSMT4" ShapeID="_x0000_i1100" DrawAspect="Content" ObjectID="_1773465364" r:id="rId156"/>
        </w:object>
      </w:r>
      <w:r w:rsidRPr="009D45FF">
        <w:rPr>
          <w:rFonts w:ascii="Palatino Linotype" w:hAnsi="Palatino Linotype" w:cs="Times New Roman"/>
          <w:b/>
          <w:bCs/>
          <w:color w:val="0000FF"/>
          <w:sz w:val="24"/>
          <w:szCs w:val="26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6"/>
        </w:rPr>
        <w:t>Ⓓ</w:t>
      </w:r>
      <w:r w:rsidRPr="009D45FF">
        <w:rPr>
          <w:rFonts w:ascii="Palatino Linotype" w:hAnsi="Palatino Linotype" w:cs="Times New Roman"/>
          <w:b/>
          <w:bCs/>
          <w:color w:val="0000FF"/>
          <w:sz w:val="24"/>
          <w:szCs w:val="26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6"/>
          <w:sz w:val="24"/>
          <w:szCs w:val="26"/>
        </w:rPr>
        <w:object w:dxaOrig="1005" w:dyaOrig="285" w14:anchorId="6737A397">
          <v:shape id="_x0000_i1101" type="#_x0000_t75" style="width:50.5pt;height:14.05pt" o:ole="">
            <v:imagedata r:id="rId157" o:title=""/>
          </v:shape>
          <o:OLEObject Type="Embed" ProgID="Equation.DSMT4" ShapeID="_x0000_i1101" DrawAspect="Content" ObjectID="_1773465365" r:id="rId158"/>
        </w:object>
      </w:r>
    </w:p>
    <w:p w14:paraId="57618D19" w14:textId="77777777" w:rsidR="00DC7105" w:rsidRDefault="00DC7105" w:rsidP="00DC7105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9D45FF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46EE4BA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D499BF2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BF06DBA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1AE581A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876CDFC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0C9360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229AF2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430A556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943AE74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888CA7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588CDD0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C4C9B06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1E415B0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620D8FB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30D91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E0450BF" w14:textId="77777777" w:rsidR="00DC7105" w:rsidRPr="009D45FF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7" w:name="BMN_QUESTION8"/>
    <w:bookmarkEnd w:id="7"/>
    <w:p w14:paraId="469A749F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796FCE" wp14:editId="57C2DAB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2882E" w14:textId="7CF1B029" w:rsidR="00DC7105" w:rsidRPr="009D45FF" w:rsidRDefault="00DC7105" w:rsidP="00DC710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796FCE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4A2882E" w14:textId="7CF1B029" w:rsidR="00DC7105" w:rsidRPr="009D45FF" w:rsidRDefault="00DC7105" w:rsidP="00DC710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98176" behindDoc="0" locked="0" layoutInCell="1" allowOverlap="1" wp14:anchorId="694EB1F8" wp14:editId="0B0E561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FF">
        <w:rPr>
          <w:rFonts w:ascii="Palatino Linotype" w:hAnsi="Palatino Linotype" w:cs="Times New Roman"/>
          <w:b/>
          <w:color w:val="FFFFFF"/>
          <w:sz w:val="12"/>
        </w:rPr>
        <w:t>Câu 8:</w:t>
      </w:r>
    </w:p>
    <w:p w14:paraId="2E78CB4F" w14:textId="77777777" w:rsidR="00DC7105" w:rsidRPr="009D45FF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9D45FF">
        <w:rPr>
          <w:rFonts w:ascii="Palatino Linotype" w:hAnsi="Palatino Linotype" w:cs="Times New Roman"/>
          <w:sz w:val="24"/>
        </w:rPr>
        <w:t xml:space="preserve">Cho hàm số bậc ba </w:t>
      </w:r>
      <w:r w:rsidRPr="009D45FF">
        <w:rPr>
          <w:rFonts w:ascii="Palatino Linotype" w:hAnsi="Palatino Linotype"/>
          <w:position w:val="-14"/>
          <w:sz w:val="24"/>
        </w:rPr>
        <w:object w:dxaOrig="945" w:dyaOrig="420" w14:anchorId="5C8BC746">
          <v:shape id="_x0000_i1102" type="#_x0000_t75" style="width:47.7pt;height:20.55pt" o:ole="">
            <v:imagedata r:id="rId159" o:title=""/>
          </v:shape>
          <o:OLEObject Type="Embed" ProgID="Equation.DSMT4" ShapeID="_x0000_i1102" DrawAspect="Content" ObjectID="_1773465366" r:id="rId160"/>
        </w:object>
      </w:r>
      <w:r w:rsidRPr="009D45FF">
        <w:rPr>
          <w:rFonts w:ascii="Palatino Linotype" w:hAnsi="Palatino Linotype" w:cs="Times New Roman"/>
          <w:sz w:val="24"/>
        </w:rPr>
        <w:t xml:space="preserve"> có đồ thị là đường cong trong hình bên. Biết hàm số </w:t>
      </w:r>
      <w:r w:rsidRPr="009D45FF">
        <w:rPr>
          <w:rFonts w:ascii="Palatino Linotype" w:hAnsi="Palatino Linotype"/>
          <w:position w:val="-14"/>
          <w:sz w:val="24"/>
        </w:rPr>
        <w:object w:dxaOrig="570" w:dyaOrig="420" w14:anchorId="7968A616">
          <v:shape id="_x0000_i1103" type="#_x0000_t75" style="width:28.05pt;height:20.55pt" o:ole="">
            <v:imagedata r:id="rId161" o:title=""/>
          </v:shape>
          <o:OLEObject Type="Embed" ProgID="Equation.DSMT4" ShapeID="_x0000_i1103" DrawAspect="Content" ObjectID="_1773465367" r:id="rId162"/>
        </w:object>
      </w:r>
      <w:r w:rsidRPr="009D45FF">
        <w:rPr>
          <w:rFonts w:ascii="Palatino Linotype" w:hAnsi="Palatino Linotype" w:cs="Times New Roman"/>
          <w:sz w:val="24"/>
        </w:rPr>
        <w:t xml:space="preserve"> đạt cực trị tại hai điểm </w:t>
      </w:r>
      <w:r w:rsidRPr="009D45FF">
        <w:rPr>
          <w:rFonts w:ascii="Palatino Linotype" w:hAnsi="Palatino Linotype"/>
          <w:position w:val="-12"/>
          <w:sz w:val="24"/>
        </w:rPr>
        <w:object w:dxaOrig="540" w:dyaOrig="360" w14:anchorId="3EB89C25">
          <v:shape id="_x0000_i1104" type="#_x0000_t75" style="width:27.1pt;height:17.75pt" o:ole="">
            <v:imagedata r:id="rId163" o:title=""/>
          </v:shape>
          <o:OLEObject Type="Embed" ProgID="Equation.DSMT4" ShapeID="_x0000_i1104" DrawAspect="Content" ObjectID="_1773465368" r:id="rId164"/>
        </w:object>
      </w:r>
      <w:r w:rsidRPr="009D45FF">
        <w:rPr>
          <w:rFonts w:ascii="Palatino Linotype" w:hAnsi="Palatino Linotype" w:cs="Times New Roman"/>
          <w:sz w:val="24"/>
        </w:rPr>
        <w:t xml:space="preserve"> thỏa mãn </w:t>
      </w:r>
      <w:r w:rsidRPr="009D45FF">
        <w:rPr>
          <w:rFonts w:ascii="Palatino Linotype" w:hAnsi="Palatino Linotype"/>
          <w:position w:val="-12"/>
          <w:sz w:val="24"/>
        </w:rPr>
        <w:object w:dxaOrig="1020" w:dyaOrig="360" w14:anchorId="4B4AFE8C">
          <v:shape id="_x0000_i1105" type="#_x0000_t75" style="width:51.45pt;height:17.75pt" o:ole="">
            <v:imagedata r:id="rId165" o:title=""/>
          </v:shape>
          <o:OLEObject Type="Embed" ProgID="Equation.DSMT4" ShapeID="_x0000_i1105" DrawAspect="Content" ObjectID="_1773465369" r:id="rId166"/>
        </w:object>
      </w:r>
      <w:r w:rsidRPr="009D45FF">
        <w:rPr>
          <w:rFonts w:ascii="Palatino Linotype" w:hAnsi="Palatino Linotype" w:cs="Times New Roman"/>
          <w:sz w:val="24"/>
        </w:rPr>
        <w:t xml:space="preserve"> và </w:t>
      </w:r>
      <w:r w:rsidRPr="009D45FF">
        <w:rPr>
          <w:rFonts w:ascii="Palatino Linotype" w:hAnsi="Palatino Linotype"/>
          <w:position w:val="-12"/>
          <w:sz w:val="24"/>
        </w:rPr>
        <w:object w:dxaOrig="1710" w:dyaOrig="360" w14:anchorId="1714292A">
          <v:shape id="_x0000_i1106" type="#_x0000_t75" style="width:85.1pt;height:17.75pt" o:ole="">
            <v:imagedata r:id="rId167" o:title=""/>
          </v:shape>
          <o:OLEObject Type="Embed" ProgID="Equation.DSMT4" ShapeID="_x0000_i1106" DrawAspect="Content" ObjectID="_1773465370" r:id="rId168"/>
        </w:object>
      </w:r>
      <w:r w:rsidRPr="009D45FF">
        <w:rPr>
          <w:rFonts w:ascii="Palatino Linotype" w:hAnsi="Palatino Linotype" w:cs="Times New Roman"/>
          <w:sz w:val="24"/>
        </w:rPr>
        <w:t xml:space="preserve">. Gọi </w:t>
      </w:r>
      <w:r w:rsidRPr="009D45FF">
        <w:rPr>
          <w:rFonts w:ascii="Palatino Linotype" w:hAnsi="Palatino Linotype"/>
          <w:position w:val="-12"/>
          <w:sz w:val="24"/>
        </w:rPr>
        <w:object w:dxaOrig="270" w:dyaOrig="360" w14:anchorId="7B7BDDBC">
          <v:shape id="_x0000_i1107" type="#_x0000_t75" style="width:13.1pt;height:17.75pt" o:ole="">
            <v:imagedata r:id="rId169" o:title=""/>
          </v:shape>
          <o:OLEObject Type="Embed" ProgID="Equation.DSMT4" ShapeID="_x0000_i1107" DrawAspect="Content" ObjectID="_1773465371" r:id="rId170"/>
        </w:object>
      </w:r>
      <w:r w:rsidRPr="009D45FF">
        <w:rPr>
          <w:rFonts w:ascii="Palatino Linotype" w:hAnsi="Palatino Linotype" w:cs="Times New Roman"/>
          <w:sz w:val="24"/>
        </w:rPr>
        <w:t xml:space="preserve"> và </w:t>
      </w:r>
      <w:r w:rsidRPr="009D45FF">
        <w:rPr>
          <w:rFonts w:ascii="Palatino Linotype" w:hAnsi="Palatino Linotype"/>
          <w:position w:val="-12"/>
          <w:sz w:val="24"/>
        </w:rPr>
        <w:object w:dxaOrig="270" w:dyaOrig="360" w14:anchorId="59F67F50">
          <v:shape id="_x0000_i1108" type="#_x0000_t75" style="width:13.1pt;height:17.75pt" o:ole="">
            <v:imagedata r:id="rId171" o:title=""/>
          </v:shape>
          <o:OLEObject Type="Embed" ProgID="Equation.DSMT4" ShapeID="_x0000_i1108" DrawAspect="Content" ObjectID="_1773465372" r:id="rId172"/>
        </w:object>
      </w:r>
      <w:r w:rsidRPr="009D45FF">
        <w:rPr>
          <w:rFonts w:ascii="Palatino Linotype" w:hAnsi="Palatino Linotype" w:cs="Times New Roman"/>
          <w:sz w:val="24"/>
        </w:rPr>
        <w:t xml:space="preserve"> là diện tích của hai hình phẳng được gạch trong hình bên. Tỉ số </w:t>
      </w:r>
      <w:r w:rsidRPr="009D45FF">
        <w:rPr>
          <w:rFonts w:ascii="Palatino Linotype" w:hAnsi="Palatino Linotype"/>
          <w:position w:val="-30"/>
          <w:sz w:val="24"/>
        </w:rPr>
        <w:object w:dxaOrig="330" w:dyaOrig="675" w14:anchorId="607F1061">
          <v:shape id="_x0000_i1109" type="#_x0000_t75" style="width:16.85pt;height:33.65pt" o:ole="">
            <v:imagedata r:id="rId173" o:title=""/>
          </v:shape>
          <o:OLEObject Type="Embed" ProgID="Equation.DSMT4" ShapeID="_x0000_i1109" DrawAspect="Content" ObjectID="_1773465373" r:id="rId174"/>
        </w:object>
      </w:r>
      <w:r w:rsidRPr="009D45FF">
        <w:rPr>
          <w:rFonts w:ascii="Palatino Linotype" w:hAnsi="Palatino Linotype" w:cs="Times New Roman"/>
          <w:sz w:val="24"/>
        </w:rPr>
        <w:t xml:space="preserve"> bằng:</w:t>
      </w:r>
    </w:p>
    <w:p w14:paraId="6B1C5D7A" w14:textId="77777777" w:rsidR="00DC7105" w:rsidRPr="009D45FF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center"/>
        <w:rPr>
          <w:rFonts w:ascii="Palatino Linotype" w:hAnsi="Palatino Linotype" w:cs="Times New Roman"/>
          <w:b/>
          <w:bCs/>
          <w:color w:val="0000FF"/>
          <w:sz w:val="24"/>
        </w:rPr>
      </w:pPr>
      <w:r w:rsidRPr="009D45FF">
        <w:rPr>
          <w:rFonts w:ascii="Palatino Linotype" w:hAnsi="Palatino Linotype" w:cs="Times New Roman"/>
          <w:noProof/>
          <w:sz w:val="24"/>
        </w:rPr>
        <w:drawing>
          <wp:inline distT="0" distB="0" distL="0" distR="0" wp14:anchorId="400A0993" wp14:editId="5C1E15FB">
            <wp:extent cx="1884680" cy="1685925"/>
            <wp:effectExtent l="0" t="0" r="127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11F9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9D45FF">
        <w:rPr>
          <w:rFonts w:ascii="Palatino Linotype" w:hAnsi="Palatino Linotype" w:cs="Times New Roman"/>
          <w:b/>
          <w:bCs/>
          <w:color w:val="0000FF"/>
          <w:sz w:val="24"/>
        </w:rPr>
        <w:lastRenderedPageBreak/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</w:rPr>
        <w:t>Ⓐ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24"/>
          <w:sz w:val="24"/>
          <w:szCs w:val="24"/>
        </w:rPr>
        <w:object w:dxaOrig="225" w:dyaOrig="600" w14:anchorId="05A43DCC">
          <v:shape id="_x0000_i1110" type="#_x0000_t75" style="width:11.2pt;height:29.9pt" o:ole="">
            <v:imagedata r:id="rId176" o:title=""/>
          </v:shape>
          <o:OLEObject Type="Embed" ProgID="Equation.DSMT4" ShapeID="_x0000_i1110" DrawAspect="Content" ObjectID="_1773465374" r:id="rId177"/>
        </w:object>
      </w:r>
      <w:r w:rsidRPr="009D45FF">
        <w:rPr>
          <w:rFonts w:ascii="Palatino Linotype" w:hAnsi="Palatino Linotype" w:cs="Times New Roman"/>
          <w:sz w:val="24"/>
        </w:rPr>
        <w:t>.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24"/>
          <w:sz w:val="24"/>
          <w:szCs w:val="24"/>
        </w:rPr>
        <w:object w:dxaOrig="225" w:dyaOrig="600" w14:anchorId="08E36573">
          <v:shape id="_x0000_i1111" type="#_x0000_t75" style="width:11.2pt;height:29.9pt" o:ole="">
            <v:imagedata r:id="rId178" o:title=""/>
          </v:shape>
          <o:OLEObject Type="Embed" ProgID="Equation.DSMT4" ShapeID="_x0000_i1111" DrawAspect="Content" ObjectID="_1773465375" r:id="rId179"/>
        </w:object>
      </w:r>
      <w:r w:rsidRPr="009D45FF">
        <w:rPr>
          <w:rFonts w:ascii="Palatino Linotype" w:hAnsi="Palatino Linotype" w:cs="Times New Roman"/>
          <w:sz w:val="24"/>
        </w:rPr>
        <w:t>.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24"/>
          <w:sz w:val="24"/>
          <w:szCs w:val="24"/>
        </w:rPr>
        <w:object w:dxaOrig="225" w:dyaOrig="630" w14:anchorId="16B791F2">
          <v:shape id="_x0000_i1112" type="#_x0000_t75" style="width:11.2pt;height:31.8pt" o:ole="">
            <v:imagedata r:id="rId180" o:title=""/>
          </v:shape>
          <o:OLEObject Type="Embed" ProgID="Equation.DSMT4" ShapeID="_x0000_i1112" DrawAspect="Content" ObjectID="_1773465376" r:id="rId181"/>
        </w:object>
      </w:r>
      <w:r w:rsidRPr="009D45FF">
        <w:rPr>
          <w:rFonts w:ascii="Palatino Linotype" w:hAnsi="Palatino Linotype" w:cs="Times New Roman"/>
          <w:sz w:val="24"/>
        </w:rPr>
        <w:t>.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24"/>
          <w:sz w:val="24"/>
          <w:szCs w:val="24"/>
        </w:rPr>
        <w:object w:dxaOrig="225" w:dyaOrig="630" w14:anchorId="1B66A7FD">
          <v:shape id="_x0000_i1113" type="#_x0000_t75" style="width:11.2pt;height:31.8pt" o:ole="">
            <v:imagedata r:id="rId182" o:title=""/>
          </v:shape>
          <o:OLEObject Type="Embed" ProgID="Equation.DSMT4" ShapeID="_x0000_i1113" DrawAspect="Content" ObjectID="_1773465377" r:id="rId183"/>
        </w:object>
      </w:r>
      <w:r w:rsidRPr="009D45FF">
        <w:rPr>
          <w:rFonts w:ascii="Palatino Linotype" w:hAnsi="Palatino Linotype" w:cs="Times New Roman"/>
          <w:sz w:val="24"/>
        </w:rPr>
        <w:t>.</w:t>
      </w:r>
    </w:p>
    <w:p w14:paraId="072D52A7" w14:textId="77777777" w:rsidR="00DC7105" w:rsidRDefault="00DC7105" w:rsidP="00DC7105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bCs/>
          <w:color w:val="0000FF"/>
          <w:sz w:val="24"/>
        </w:rPr>
      </w:pPr>
      <w:r>
        <w:rPr>
          <w:rFonts w:ascii="FontAwesome" w:hAnsi="FontAwesome" w:cs="Times New Roman"/>
          <w:b/>
          <w:bCs/>
          <w:color w:val="FF0066"/>
          <w:sz w:val="24"/>
        </w:rPr>
        <w:t></w:t>
      </w:r>
      <w:r w:rsidRPr="009D45FF">
        <w:rPr>
          <w:rFonts w:ascii="Palatino Linotype" w:hAnsi="Palatino Linotype" w:cs="Times New Roman"/>
          <w:b/>
          <w:bCs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bCs/>
          <w:color w:val="FF0066"/>
          <w:sz w:val="24"/>
        </w:rPr>
        <w:t>Lời giải</w:t>
      </w:r>
    </w:p>
    <w:p w14:paraId="70C8984C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5A878E5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1D6BE397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4F06DEBD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559BCC0E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54F0154B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196DC0C8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228966AA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0C344F78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4DD95B8D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269A0977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7E69DA84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3DF0F450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5FD96C5D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331F1AAE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4B4F5875" w14:textId="77777777" w:rsidR="00DC7105" w:rsidRPr="009D45FF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</w:p>
    <w:bookmarkStart w:id="8" w:name="BMN_QUESTION9"/>
    <w:bookmarkEnd w:id="8"/>
    <w:p w14:paraId="3E0152C7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3E2643" wp14:editId="304E974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F15B2" w14:textId="5F00213C" w:rsidR="00DC7105" w:rsidRPr="009D45FF" w:rsidRDefault="00DC7105" w:rsidP="00DC710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3E2643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A4F15B2" w14:textId="5F00213C" w:rsidR="00DC7105" w:rsidRPr="009D45FF" w:rsidRDefault="00DC7105" w:rsidP="00DC710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700224" behindDoc="0" locked="0" layoutInCell="1" allowOverlap="1" wp14:anchorId="520E6ECF" wp14:editId="0EBDEA3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FF">
        <w:rPr>
          <w:rFonts w:ascii="Palatino Linotype" w:hAnsi="Palatino Linotype" w:cs="Times New Roman"/>
          <w:b/>
          <w:color w:val="FFFFFF"/>
          <w:sz w:val="12"/>
        </w:rPr>
        <w:t>Câu 9:</w:t>
      </w:r>
    </w:p>
    <w:p w14:paraId="53D160B4" w14:textId="77777777" w:rsidR="00DC7105" w:rsidRPr="009D45FF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9D45FF">
        <w:rPr>
          <w:rFonts w:ascii="Palatino Linotype" w:hAnsi="Palatino Linotype" w:cs="Times New Roman"/>
          <w:sz w:val="24"/>
        </w:rPr>
        <w:t xml:space="preserve">Cho hình nón tròn xoay có chiều cao </w:t>
      </w:r>
      <w:r w:rsidRPr="009D45FF">
        <w:rPr>
          <w:rFonts w:ascii="Palatino Linotype" w:hAnsi="Palatino Linotype"/>
          <w:position w:val="-14"/>
          <w:sz w:val="24"/>
          <w:lang w:val="fr-FR"/>
        </w:rPr>
        <w:object w:dxaOrig="1152" w:dyaOrig="403" w14:anchorId="4C475BCB">
          <v:shape id="_x0000_i1114" type="#_x0000_t75" style="width:57.95pt;height:20.55pt" o:ole="">
            <v:imagedata r:id="rId184" o:title=""/>
          </v:shape>
          <o:OLEObject Type="Embed" ProgID="Equation.DSMT4" ShapeID="_x0000_i1114" DrawAspect="Content" ObjectID="_1773465378" r:id="rId185"/>
        </w:object>
      </w:r>
      <w:r w:rsidRPr="009D45FF">
        <w:rPr>
          <w:rFonts w:ascii="Palatino Linotype" w:hAnsi="Palatino Linotype" w:cs="Times New Roman"/>
          <w:sz w:val="24"/>
        </w:rPr>
        <w:t xml:space="preserve">, bán kính đáy </w:t>
      </w:r>
      <w:r w:rsidRPr="009D45FF">
        <w:rPr>
          <w:rFonts w:ascii="Palatino Linotype" w:hAnsi="Palatino Linotype"/>
          <w:position w:val="-14"/>
          <w:sz w:val="24"/>
          <w:lang w:val="fr-FR"/>
        </w:rPr>
        <w:object w:dxaOrig="1152" w:dyaOrig="403" w14:anchorId="68994E24">
          <v:shape id="_x0000_i1115" type="#_x0000_t75" style="width:57.95pt;height:20.55pt" o:ole="">
            <v:imagedata r:id="rId186" o:title=""/>
          </v:shape>
          <o:OLEObject Type="Embed" ProgID="Equation.DSMT4" ShapeID="_x0000_i1115" DrawAspect="Content" ObjectID="_1773465379" r:id="rId187"/>
        </w:object>
      </w:r>
      <w:r w:rsidRPr="009D45FF">
        <w:rPr>
          <w:rFonts w:ascii="Palatino Linotype" w:hAnsi="Palatino Linotype" w:cs="Times New Roman"/>
          <w:sz w:val="24"/>
        </w:rPr>
        <w:t xml:space="preserve">. Một thiết diện đi qua đỉnh của hình nón có khoảng cách từ tâm đáy đến mặt phẳng chứa thiết diện là </w:t>
      </w:r>
      <w:r w:rsidRPr="009D45FF">
        <w:rPr>
          <w:rFonts w:ascii="Palatino Linotype" w:hAnsi="Palatino Linotype"/>
          <w:position w:val="-14"/>
          <w:sz w:val="24"/>
          <w:lang w:val="fr-FR"/>
        </w:rPr>
        <w:object w:dxaOrig="806" w:dyaOrig="403" w14:anchorId="5C579B49">
          <v:shape id="_x0000_i1116" type="#_x0000_t75" style="width:41.15pt;height:20.55pt" o:ole="">
            <v:imagedata r:id="rId188" o:title=""/>
          </v:shape>
          <o:OLEObject Type="Embed" ProgID="Equation.DSMT4" ShapeID="_x0000_i1116" DrawAspect="Content" ObjectID="_1773465380" r:id="rId189"/>
        </w:object>
      </w:r>
      <w:r w:rsidRPr="009D45FF">
        <w:rPr>
          <w:rFonts w:ascii="Palatino Linotype" w:hAnsi="Palatino Linotype" w:cs="Times New Roman"/>
          <w:sz w:val="24"/>
        </w:rPr>
        <w:t>. Tính diện tích của thiết diện đó.</w:t>
      </w:r>
    </w:p>
    <w:p w14:paraId="2277AD03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9D45FF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D45FF">
        <w:rPr>
          <w:rFonts w:ascii="Palatino Linotype" w:hAnsi="Palatino Linotype" w:cs="Times New Roman"/>
          <w:position w:val="-16"/>
          <w:sz w:val="24"/>
        </w:rPr>
        <w:object w:dxaOrig="1394" w:dyaOrig="449" w14:anchorId="27ED220D">
          <v:shape id="_x0000_i1117" type="#_x0000_t75" style="width:70.15pt;height:22.45pt" o:ole="">
            <v:imagedata r:id="rId190" o:title=""/>
          </v:shape>
          <o:OLEObject Type="Embed" ProgID="Equation.DSMT4" ShapeID="_x0000_i1117" DrawAspect="Content" ObjectID="_1773465381" r:id="rId191"/>
        </w:object>
      </w:r>
      <w:r w:rsidRPr="009D45FF">
        <w:rPr>
          <w:rFonts w:ascii="Palatino Linotype" w:hAnsi="Palatino Linotype" w:cs="Times New Roman"/>
          <w:sz w:val="24"/>
        </w:rPr>
        <w:t>.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D45FF">
        <w:rPr>
          <w:rFonts w:ascii="Palatino Linotype" w:hAnsi="Palatino Linotype" w:cs="Times New Roman"/>
          <w:position w:val="-16"/>
          <w:sz w:val="24"/>
        </w:rPr>
        <w:object w:dxaOrig="1394" w:dyaOrig="449" w14:anchorId="4F402117">
          <v:shape id="_x0000_i1118" type="#_x0000_t75" style="width:70.15pt;height:22.45pt" o:ole="">
            <v:imagedata r:id="rId192" o:title=""/>
          </v:shape>
          <o:OLEObject Type="Embed" ProgID="Equation.DSMT4" ShapeID="_x0000_i1118" DrawAspect="Content" ObjectID="_1773465382" r:id="rId193"/>
        </w:object>
      </w:r>
      <w:r w:rsidRPr="009D45FF">
        <w:rPr>
          <w:rFonts w:ascii="Palatino Linotype" w:hAnsi="Palatino Linotype" w:cs="Times New Roman"/>
          <w:sz w:val="24"/>
        </w:rPr>
        <w:t>.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D45FF">
        <w:rPr>
          <w:rFonts w:ascii="Palatino Linotype" w:hAnsi="Palatino Linotype" w:cs="Times New Roman"/>
          <w:position w:val="-16"/>
          <w:sz w:val="24"/>
        </w:rPr>
        <w:object w:dxaOrig="1394" w:dyaOrig="449" w14:anchorId="6A425D6C">
          <v:shape id="_x0000_i1119" type="#_x0000_t75" style="width:70.15pt;height:22.45pt" o:ole="">
            <v:imagedata r:id="rId194" o:title=""/>
          </v:shape>
          <o:OLEObject Type="Embed" ProgID="Equation.DSMT4" ShapeID="_x0000_i1119" DrawAspect="Content" ObjectID="_1773465383" r:id="rId195"/>
        </w:object>
      </w:r>
      <w:r w:rsidRPr="009D45FF">
        <w:rPr>
          <w:rFonts w:ascii="Palatino Linotype" w:hAnsi="Palatino Linotype" w:cs="Times New Roman"/>
          <w:sz w:val="24"/>
        </w:rPr>
        <w:t>.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D45FF">
        <w:rPr>
          <w:rFonts w:ascii="Palatino Linotype" w:hAnsi="Palatino Linotype" w:cs="Times New Roman"/>
          <w:position w:val="-16"/>
          <w:sz w:val="24"/>
        </w:rPr>
        <w:object w:dxaOrig="1382" w:dyaOrig="449" w14:anchorId="0F06F1EC">
          <v:shape id="_x0000_i1120" type="#_x0000_t75" style="width:69.2pt;height:22.45pt" o:ole="">
            <v:imagedata r:id="rId196" o:title=""/>
          </v:shape>
          <o:OLEObject Type="Embed" ProgID="Equation.DSMT4" ShapeID="_x0000_i1120" DrawAspect="Content" ObjectID="_1773465384" r:id="rId197"/>
        </w:object>
      </w:r>
      <w:r w:rsidRPr="009D45FF">
        <w:rPr>
          <w:rFonts w:ascii="Palatino Linotype" w:hAnsi="Palatino Linotype" w:cs="Times New Roman"/>
          <w:sz w:val="24"/>
        </w:rPr>
        <w:t>.</w:t>
      </w:r>
    </w:p>
    <w:p w14:paraId="64351AD6" w14:textId="77777777" w:rsidR="00DC7105" w:rsidRDefault="00DC7105" w:rsidP="00DC7105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33CC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9D45FF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64538045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26CD2EC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3E48B3D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BE8565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5102C31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87C05A1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8F0DA4E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AF3B150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1E60EC6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1D18B0F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3ED0A314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50D0DEE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0DC513B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25223E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9F8E40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A20EC0A" w14:textId="77777777" w:rsidR="00DC7105" w:rsidRPr="009D45FF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9" w:name="BMN_QUESTION10"/>
    <w:bookmarkEnd w:id="9"/>
    <w:p w14:paraId="1C0C1DB7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D02DB5" wp14:editId="1B7642C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FFDFF" w14:textId="7FB174A8" w:rsidR="00DC7105" w:rsidRPr="009D45FF" w:rsidRDefault="00DC7105" w:rsidP="00DC710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D02DB5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6FFFDFF" w14:textId="7FB174A8" w:rsidR="00DC7105" w:rsidRPr="009D45FF" w:rsidRDefault="00DC7105" w:rsidP="00DC710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22ECDE2E" wp14:editId="74145749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FF">
        <w:rPr>
          <w:rFonts w:ascii="Palatino Linotype" w:eastAsia="Times New Roman" w:hAnsi="Palatino Linotype" w:cs="Times New Roman"/>
          <w:b/>
          <w:color w:val="FFFFFF"/>
          <w:sz w:val="12"/>
          <w:szCs w:val="24"/>
        </w:rPr>
        <w:t>Câu 10:</w:t>
      </w:r>
    </w:p>
    <w:p w14:paraId="17DCC668" w14:textId="77777777" w:rsidR="00DC7105" w:rsidRPr="009D45FF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Cho hàm số </w:t>
      </w:r>
      <w:r w:rsidRPr="009D45FF">
        <w:rPr>
          <w:rFonts w:ascii="Palatino Linotype" w:hAnsi="Palatino Linotype"/>
          <w:position w:val="-14"/>
          <w:sz w:val="24"/>
        </w:rPr>
        <w:object w:dxaOrig="960" w:dyaOrig="400" w14:anchorId="187B9D9D">
          <v:shape id="_x0000_i1121" type="#_x0000_t75" style="width:47.7pt;height:19.65pt" o:ole="">
            <v:imagedata r:id="rId198" o:title=""/>
          </v:shape>
          <o:OLEObject Type="Embed" ProgID="Equation.DSMT4" ShapeID="_x0000_i1121" DrawAspect="Content" ObjectID="_1773465385" r:id="rId199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 có đạo hàm </w:t>
      </w:r>
      <w:r w:rsidRPr="009D45FF">
        <w:rPr>
          <w:rFonts w:ascii="Palatino Linotype" w:hAnsi="Palatino Linotype"/>
          <w:position w:val="-16"/>
          <w:sz w:val="24"/>
        </w:rPr>
        <w:object w:dxaOrig="2260" w:dyaOrig="440" w14:anchorId="595A5053">
          <v:shape id="_x0000_i1122" type="#_x0000_t75" style="width:113.15pt;height:22.45pt" o:ole="">
            <v:imagedata r:id="rId200" o:title=""/>
          </v:shape>
          <o:OLEObject Type="Embed" ProgID="Equation.DSMT4" ShapeID="_x0000_i1122" DrawAspect="Content" ObjectID="_1773465386" r:id="rId201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 với </w:t>
      </w:r>
      <w:r w:rsidRPr="009D45FF">
        <w:rPr>
          <w:rFonts w:ascii="Palatino Linotype" w:hAnsi="Palatino Linotype"/>
          <w:position w:val="-6"/>
          <w:sz w:val="24"/>
        </w:rPr>
        <w:object w:dxaOrig="760" w:dyaOrig="279" w14:anchorId="78C85425">
          <v:shape id="_x0000_i1123" type="#_x0000_t75" style="width:38.35pt;height:14.05pt" o:ole="">
            <v:imagedata r:id="rId202" o:title=""/>
          </v:shape>
          <o:OLEObject Type="Embed" ProgID="Equation.DSMT4" ShapeID="_x0000_i1123" DrawAspect="Content" ObjectID="_1773465387" r:id="rId203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. Có bao nhiêu giá trị nguyên dương của </w:t>
      </w:r>
      <w:r w:rsidRPr="009D45FF">
        <w:rPr>
          <w:rFonts w:ascii="Palatino Linotype" w:hAnsi="Palatino Linotype"/>
          <w:position w:val="-6"/>
          <w:sz w:val="24"/>
        </w:rPr>
        <w:object w:dxaOrig="260" w:dyaOrig="220" w14:anchorId="38510109">
          <v:shape id="_x0000_i1124" type="#_x0000_t75" style="width:12.15pt;height:11.2pt" o:ole="">
            <v:imagedata r:id="rId204" o:title=""/>
          </v:shape>
          <o:OLEObject Type="Embed" ProgID="Equation.DSMT4" ShapeID="_x0000_i1124" DrawAspect="Content" ObjectID="_1773465388" r:id="rId205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 để hàm số </w:t>
      </w:r>
      <w:r w:rsidRPr="009D45FF">
        <w:rPr>
          <w:rFonts w:ascii="Palatino Linotype" w:hAnsi="Palatino Linotype"/>
          <w:position w:val="-18"/>
          <w:sz w:val="24"/>
        </w:rPr>
        <w:object w:dxaOrig="2320" w:dyaOrig="480" w14:anchorId="16A177D6">
          <v:shape id="_x0000_i1125" type="#_x0000_t75" style="width:115.95pt;height:24.3pt" o:ole="">
            <v:imagedata r:id="rId206" o:title=""/>
          </v:shape>
          <o:OLEObject Type="Embed" ProgID="Equation.DSMT4" ShapeID="_x0000_i1125" DrawAspect="Content" ObjectID="_1773465389" r:id="rId207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 có ít nhất </w:t>
      </w:r>
      <w:r w:rsidRPr="009D45FF">
        <w:rPr>
          <w:rFonts w:ascii="Palatino Linotype" w:hAnsi="Palatino Linotype"/>
          <w:position w:val="-6"/>
          <w:sz w:val="24"/>
        </w:rPr>
        <w:object w:dxaOrig="180" w:dyaOrig="279" w14:anchorId="4B7EFDBF">
          <v:shape id="_x0000_i1126" type="#_x0000_t75" style="width:9.35pt;height:14.05pt" o:ole="">
            <v:imagedata r:id="rId208" o:title=""/>
          </v:shape>
          <o:OLEObject Type="Embed" ProgID="Equation.DSMT4" ShapeID="_x0000_i1126" DrawAspect="Content" ObjectID="_1773465390" r:id="rId209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 điểm cực trị?</w:t>
      </w:r>
    </w:p>
    <w:p w14:paraId="0BB43DDB" w14:textId="77777777" w:rsidR="00DC7105" w:rsidRPr="009D45FF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180" w:dyaOrig="279" w14:anchorId="61D95A48">
          <v:shape id="_x0000_i1127" type="#_x0000_t75" style="width:9.35pt;height:14.05pt" o:ole="">
            <v:imagedata r:id="rId210" o:title=""/>
          </v:shape>
          <o:OLEObject Type="Embed" ProgID="Equation.DSMT4" ShapeID="_x0000_i1127" DrawAspect="Content" ObjectID="_1773465391" r:id="rId211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180" w:dyaOrig="279" w14:anchorId="6A696A73">
          <v:shape id="_x0000_i1128" type="#_x0000_t75" style="width:9.35pt;height:14.05pt" o:ole="">
            <v:imagedata r:id="rId212" o:title=""/>
          </v:shape>
          <o:OLEObject Type="Embed" ProgID="Equation.DSMT4" ShapeID="_x0000_i1128" DrawAspect="Content" ObjectID="_1773465392" r:id="rId213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6925A600">
          <v:shape id="_x0000_i1129" type="#_x0000_t75" style="width:10.3pt;height:14.05pt" o:ole="">
            <v:imagedata r:id="rId214" o:title=""/>
          </v:shape>
          <o:OLEObject Type="Embed" ProgID="Equation.DSMT4" ShapeID="_x0000_i1129" DrawAspect="Content" ObjectID="_1773465393" r:id="rId215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645E413D">
          <v:shape id="_x0000_i1130" type="#_x0000_t75" style="width:10.3pt;height:14.05pt" o:ole="">
            <v:imagedata r:id="rId216" o:title=""/>
          </v:shape>
          <o:OLEObject Type="Embed" ProgID="Equation.DSMT4" ShapeID="_x0000_i1130" DrawAspect="Content" ObjectID="_1773465394" r:id="rId217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1CB5A545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7F921012" w14:textId="77777777" w:rsidR="00DC7105" w:rsidRDefault="00DC7105" w:rsidP="00DC7105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9D45FF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217F71BC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13B020E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FCA94E0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9BE1B48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29850D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CE23323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D0C9D0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0DB1365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83D392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58659F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D3F7FF1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81C3211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CB99723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6E7CED8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5F6DFA0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D6BE64" w14:textId="29FD4C83" w:rsidR="00DC7105" w:rsidRDefault="00DC7105" w:rsidP="00DC7105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color w:val="0000FF"/>
          <w:sz w:val="24"/>
        </w:rPr>
        <w:t>HẾT</w:t>
      </w:r>
    </w:p>
    <w:p w14:paraId="7E4F5598" w14:textId="77777777" w:rsidR="00DC7105" w:rsidRDefault="00DC7105" w:rsidP="00B16296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</w:p>
    <w:p w14:paraId="3773C0B7" w14:textId="77777777" w:rsidR="00CD1580" w:rsidRDefault="00CD1580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31B7A9DA" w14:textId="77777777" w:rsidR="00CD1580" w:rsidRDefault="00CD1580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05A5A76" w14:textId="77777777" w:rsidR="00CD1580" w:rsidRDefault="00CD1580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13724E39" w14:textId="77777777" w:rsidR="00CD1580" w:rsidRDefault="00CD1580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E32E5E0" w14:textId="77777777" w:rsidR="00CD1580" w:rsidRPr="00CD1580" w:rsidRDefault="00CD1580" w:rsidP="00CD1580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D1580">
        <w:rPr>
          <w:rFonts w:ascii="Times New Roman" w:hAnsi="Times New Roman" w:cs="Times New Roman"/>
          <w:b/>
          <w:bCs/>
          <w:color w:val="00B050"/>
          <w:sz w:val="24"/>
          <w:szCs w:val="24"/>
        </w:rPr>
        <w:t>Tài liệu được chia sẻ bởi Website VnTeach.Com</w:t>
      </w:r>
    </w:p>
    <w:p w14:paraId="62887EA2" w14:textId="11A9A9A1" w:rsidR="002905CC" w:rsidRDefault="00CD1580" w:rsidP="00CD1580">
      <w:r w:rsidRPr="00CD1580">
        <w:rPr>
          <w:rFonts w:ascii="Times New Roman" w:hAnsi="Times New Roman" w:cs="Times New Roman"/>
          <w:b/>
          <w:bCs/>
          <w:color w:val="00B050"/>
          <w:sz w:val="24"/>
          <w:szCs w:val="24"/>
        </w:rPr>
        <w:t>https://www.vnteach.com</w:t>
      </w:r>
    </w:p>
    <w:sectPr w:rsidR="002905CC" w:rsidSect="0033455F">
      <w:headerReference w:type="default" r:id="rId218"/>
      <w:footerReference w:type="default" r:id="rId219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E158" w14:textId="77777777" w:rsidR="00842697" w:rsidRDefault="00842697" w:rsidP="00034DCD">
      <w:pPr>
        <w:spacing w:after="0" w:line="240" w:lineRule="auto"/>
      </w:pPr>
      <w:r>
        <w:separator/>
      </w:r>
    </w:p>
  </w:endnote>
  <w:endnote w:type="continuationSeparator" w:id="0">
    <w:p w14:paraId="7543F9AE" w14:textId="77777777" w:rsidR="00842697" w:rsidRDefault="00842697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375" w14:textId="47FBB2D3" w:rsidR="00034DCD" w:rsidRDefault="00034DCD" w:rsidP="00492E46">
    <w:pPr>
      <w:pStyle w:val="Footer"/>
      <w:tabs>
        <w:tab w:val="clear" w:pos="4680"/>
        <w:tab w:val="clear" w:pos="9360"/>
        <w:tab w:val="right" w:pos="9498"/>
      </w:tabs>
      <w:ind w:left="496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3CA1" w14:textId="77777777" w:rsidR="00842697" w:rsidRDefault="00842697" w:rsidP="00034DCD">
      <w:pPr>
        <w:spacing w:after="0" w:line="240" w:lineRule="auto"/>
      </w:pPr>
      <w:r>
        <w:separator/>
      </w:r>
    </w:p>
  </w:footnote>
  <w:footnote w:type="continuationSeparator" w:id="0">
    <w:p w14:paraId="00FDA818" w14:textId="77777777" w:rsidR="00842697" w:rsidRDefault="00842697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8069E"/>
    <w:multiLevelType w:val="hybridMultilevel"/>
    <w:tmpl w:val="C614983C"/>
    <w:lvl w:ilvl="0" w:tplc="39108744">
      <w:start w:val="1"/>
      <w:numFmt w:val="decimal"/>
      <w:pStyle w:val="MTDisplayEquation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96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20B3C"/>
    <w:rsid w:val="00034DCD"/>
    <w:rsid w:val="000B1DAE"/>
    <w:rsid w:val="00143609"/>
    <w:rsid w:val="001604A1"/>
    <w:rsid w:val="00215464"/>
    <w:rsid w:val="002905CC"/>
    <w:rsid w:val="0033455F"/>
    <w:rsid w:val="003B17A1"/>
    <w:rsid w:val="003F129E"/>
    <w:rsid w:val="00492E46"/>
    <w:rsid w:val="00581158"/>
    <w:rsid w:val="00584836"/>
    <w:rsid w:val="00636951"/>
    <w:rsid w:val="00661847"/>
    <w:rsid w:val="00842697"/>
    <w:rsid w:val="0090240C"/>
    <w:rsid w:val="009670E0"/>
    <w:rsid w:val="00A85F5F"/>
    <w:rsid w:val="00B16296"/>
    <w:rsid w:val="00CB1F4B"/>
    <w:rsid w:val="00CD1580"/>
    <w:rsid w:val="00DC7105"/>
    <w:rsid w:val="00DD0115"/>
    <w:rsid w:val="00E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581158"/>
    <w:pPr>
      <w:spacing w:after="200" w:line="276" w:lineRule="auto"/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581158"/>
    <w:rPr>
      <w:rFonts w:ascii="Times New Roman" w:hAnsi="Times New Roman"/>
      <w:sz w:val="24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qFormat/>
    <w:rsid w:val="00215464"/>
    <w:pPr>
      <w:numPr>
        <w:numId w:val="1"/>
      </w:numPr>
      <w:tabs>
        <w:tab w:val="center" w:pos="5640"/>
        <w:tab w:val="right" w:pos="10260"/>
      </w:tabs>
      <w:spacing w:before="120" w:after="0"/>
      <w:jc w:val="both"/>
    </w:pPr>
    <w:rPr>
      <w:rFonts w:ascii="Calibri Light" w:eastAsia="Times New Roman" w:hAnsi="Calibri Light" w:cs="Times New Roman"/>
      <w:b/>
      <w:color w:val="0000FF"/>
      <w:sz w:val="22"/>
      <w:lang w:val="en-US" w:eastAsia="vi-VN"/>
    </w:rPr>
  </w:style>
  <w:style w:type="character" w:customStyle="1" w:styleId="MTDisplayEquationChar">
    <w:name w:val="MTDisplayEquation Char"/>
    <w:link w:val="MTDisplayEquation"/>
    <w:qFormat/>
    <w:rsid w:val="00215464"/>
    <w:rPr>
      <w:rFonts w:ascii="Calibri Light" w:eastAsia="Times New Roman" w:hAnsi="Calibri Light" w:cs="Times New Roman"/>
      <w:b/>
      <w:color w:val="0000FF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image" Target="media/image1.png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8" Type="http://schemas.openxmlformats.org/officeDocument/2006/relationships/header" Target="header1.xml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image" Target="media/image62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png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</Template>
  <TotalTime>3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2023-03-31T04:50:00Z</dcterms:created>
  <dcterms:modified xsi:type="dcterms:W3CDTF">2024-04-01T01:25:00Z</dcterms:modified>
</cp:coreProperties>
</file>