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0F2B1803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F80068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0F2B1803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F80068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4298EF4" w14:textId="295E17A2" w:rsidR="00723FDB" w:rsidRDefault="00723FDB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BD7865" w14:textId="14C08CAA" w:rsidR="00723FDB" w:rsidRDefault="00723FDB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1EE277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x-none" w:eastAsia="x-none"/>
        </w:rPr>
      </w:pPr>
      <w:bookmarkStart w:id="0" w:name="BMN_QUESTION1"/>
      <w:bookmarkEnd w:id="0"/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x-none" w:eastAsia="x-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C10E81" wp14:editId="5256519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6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1EEB8" w14:textId="4C13EDBE" w:rsidR="00723FDB" w:rsidRPr="00C6189D" w:rsidRDefault="00723FDB" w:rsidP="00723F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C10E81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E81EEB8" w14:textId="4C13EDBE" w:rsidR="00723FDB" w:rsidRPr="00C6189D" w:rsidRDefault="00723FDB" w:rsidP="00723F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x-none" w:eastAsia="x-none"/>
        </w:rPr>
        <w:drawing>
          <wp:anchor distT="0" distB="0" distL="114300" distR="114300" simplePos="0" relativeHeight="251683840" behindDoc="0" locked="0" layoutInCell="1" allowOverlap="1" wp14:anchorId="5484E8D1" wp14:editId="09E4876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9D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x-none" w:eastAsia="x-none"/>
        </w:rPr>
        <w:t>Câu 1:</w:t>
      </w:r>
    </w:p>
    <w:p w14:paraId="72E2AFAB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x-none" w:eastAsia="x-none"/>
        </w:rPr>
      </w:pPr>
      <w:r w:rsidRPr="00C6189D">
        <w:rPr>
          <w:rFonts w:ascii="Palatino Linotype" w:eastAsia="Times New Roman" w:hAnsi="Palatino Linotype" w:cs="Times New Roman"/>
          <w:color w:val="000000"/>
          <w:sz w:val="24"/>
          <w:szCs w:val="24"/>
          <w:lang w:val="x-none" w:eastAsia="x-none"/>
        </w:rPr>
        <w:t xml:space="preserve">Có bao nhiêu số nguyên </w:t>
      </w:r>
      <w:r w:rsidRPr="00C6189D">
        <w:rPr>
          <w:rFonts w:ascii="Palatino Linotype" w:hAnsi="Palatino Linotype"/>
          <w:position w:val="-6"/>
          <w:sz w:val="24"/>
        </w:rPr>
        <w:object w:dxaOrig="255" w:dyaOrig="225" w14:anchorId="6516A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12.6pt;height:11.4pt" o:ole="">
            <v:imagedata r:id="rId7" o:title=""/>
          </v:shape>
          <o:OLEObject Type="Embed" ProgID="Equation.DSMT4" ShapeID="_x0000_i1197" DrawAspect="Content" ObjectID="_1742089021" r:id="rId8"/>
        </w:object>
      </w:r>
      <w:r w:rsidRPr="00C6189D">
        <w:rPr>
          <w:rFonts w:ascii="Palatino Linotype" w:eastAsia="Times New Roman" w:hAnsi="Palatino Linotype" w:cs="Times New Roman"/>
          <w:color w:val="000000"/>
          <w:sz w:val="24"/>
          <w:szCs w:val="24"/>
          <w:lang w:val="x-none" w:eastAsia="x-none"/>
        </w:rPr>
        <w:t xml:space="preserve"> để hàm số </w:t>
      </w:r>
      <w:r w:rsidRPr="00C6189D">
        <w:rPr>
          <w:rFonts w:ascii="Palatino Linotype" w:hAnsi="Palatino Linotype"/>
          <w:position w:val="-10"/>
          <w:sz w:val="24"/>
        </w:rPr>
        <w:object w:dxaOrig="2040" w:dyaOrig="360" w14:anchorId="30F606AD">
          <v:shape id="_x0000_i1198" type="#_x0000_t75" style="width:102pt;height:18pt" o:ole="">
            <v:imagedata r:id="rId9" o:title=""/>
          </v:shape>
          <o:OLEObject Type="Embed" ProgID="Equation.DSMT4" ShapeID="_x0000_i1198" DrawAspect="Content" ObjectID="_1742089022" r:id="rId10"/>
        </w:object>
      </w:r>
      <w:r w:rsidRPr="00C6189D">
        <w:rPr>
          <w:rFonts w:ascii="Palatino Linotype" w:eastAsia="Times New Roman" w:hAnsi="Palatino Linotype" w:cs="Times New Roman"/>
          <w:color w:val="000000"/>
          <w:sz w:val="24"/>
          <w:szCs w:val="24"/>
          <w:lang w:val="x-none" w:eastAsia="x-none"/>
        </w:rPr>
        <w:t xml:space="preserve"> có hai điểm cực trị thuộc khoảng </w:t>
      </w:r>
      <w:r w:rsidRPr="00C6189D">
        <w:rPr>
          <w:rFonts w:ascii="Palatino Linotype" w:hAnsi="Palatino Linotype"/>
          <w:position w:val="-14"/>
          <w:sz w:val="24"/>
        </w:rPr>
        <w:object w:dxaOrig="765" w:dyaOrig="405" w14:anchorId="696AF19D">
          <v:shape id="_x0000_i1199" type="#_x0000_t75" style="width:39pt;height:21.6pt" o:ole="">
            <v:imagedata r:id="rId11" o:title=""/>
          </v:shape>
          <o:OLEObject Type="Embed" ProgID="Equation.DSMT4" ShapeID="_x0000_i1199" DrawAspect="Content" ObjectID="_1742089023" r:id="rId12"/>
        </w:object>
      </w:r>
    </w:p>
    <w:p w14:paraId="7D7A150D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C6189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x-none" w:eastAsia="x-none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x-none" w:eastAsia="x-none"/>
        </w:rPr>
        <w:t>Ⓐ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4"/>
          <w:sz w:val="24"/>
          <w:szCs w:val="24"/>
        </w:rPr>
        <w:object w:dxaOrig="285" w:dyaOrig="255" w14:anchorId="46C3FAE9">
          <v:shape id="_x0000_i1200" type="#_x0000_t75" style="width:15pt;height:12.6pt" o:ole="">
            <v:imagedata r:id="rId13" o:title=""/>
          </v:shape>
          <o:OLEObject Type="Embed" ProgID="Equation.DSMT4" ShapeID="_x0000_i1200" DrawAspect="Content" ObjectID="_1742089024" r:id="rId14"/>
        </w:object>
      </w:r>
      <w:r w:rsidRPr="00C6189D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4"/>
          <w:sz w:val="24"/>
          <w:szCs w:val="24"/>
        </w:rPr>
        <w:object w:dxaOrig="255" w:dyaOrig="255" w14:anchorId="677DA58B">
          <v:shape id="_x0000_i1201" type="#_x0000_t75" style="width:12.6pt;height:12.6pt" o:ole="">
            <v:imagedata r:id="rId15" o:title=""/>
          </v:shape>
          <o:OLEObject Type="Embed" ProgID="Equation.DSMT4" ShapeID="_x0000_i1201" DrawAspect="Content" ObjectID="_1742089025" r:id="rId16"/>
        </w:object>
      </w:r>
      <w:r w:rsidRPr="00C6189D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  <w:szCs w:val="24"/>
        </w:rPr>
        <w:object w:dxaOrig="285" w:dyaOrig="285" w14:anchorId="5A44AAB9">
          <v:shape id="_x0000_i1202" type="#_x0000_t75" style="width:15pt;height:15pt" o:ole="">
            <v:imagedata r:id="rId17" o:title=""/>
          </v:shape>
          <o:OLEObject Type="Embed" ProgID="Equation.DSMT4" ShapeID="_x0000_i1202" DrawAspect="Content" ObjectID="_1742089026" r:id="rId18"/>
        </w:object>
      </w:r>
      <w:r w:rsidRPr="00C6189D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  <w:szCs w:val="24"/>
        </w:rPr>
        <w:object w:dxaOrig="285" w:dyaOrig="285" w14:anchorId="17566442">
          <v:shape id="_x0000_i1203" type="#_x0000_t75" style="width:15pt;height:15pt" o:ole="">
            <v:imagedata r:id="rId19" o:title=""/>
          </v:shape>
          <o:OLEObject Type="Embed" ProgID="Equation.DSMT4" ShapeID="_x0000_i1203" DrawAspect="Content" ObjectID="_1742089027" r:id="rId20"/>
        </w:object>
      </w:r>
      <w:r w:rsidRPr="00C6189D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4F867D25" w14:textId="77777777" w:rsidR="00723FDB" w:rsidRDefault="00723FDB" w:rsidP="00723F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6189D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57BE42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ECCC11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35D73A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29BDF6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692B01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A3BEC0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D9A03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E36CD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D3434F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C9E0F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C7AD6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54548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3BD8DF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FBB955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301AEF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A1552E" w14:textId="77777777" w:rsidR="00723FDB" w:rsidRPr="00C6189D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024D8255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" w:name="BMN_QUESTION2"/>
      <w:bookmarkEnd w:id="1"/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2B15FE" wp14:editId="52F7851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FE4EE" w14:textId="33947B13" w:rsidR="00723FDB" w:rsidRPr="00C6189D" w:rsidRDefault="00723FDB" w:rsidP="00723F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2B15FE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9AFE4EE" w14:textId="33947B13" w:rsidR="00723FDB" w:rsidRPr="00C6189D" w:rsidRDefault="00723FDB" w:rsidP="00723F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7CBAB38D" wp14:editId="2187186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8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9D">
        <w:rPr>
          <w:rFonts w:ascii="Palatino Linotype" w:hAnsi="Palatino Linotype" w:cs="Times New Roman"/>
          <w:b/>
          <w:color w:val="FFFFFF"/>
          <w:sz w:val="12"/>
          <w:szCs w:val="24"/>
        </w:rPr>
        <w:t>Câu 2:</w:t>
      </w:r>
    </w:p>
    <w:p w14:paraId="728DA855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C6189D">
        <w:rPr>
          <w:rFonts w:ascii="Palatino Linotype" w:hAnsi="Palatino Linotype" w:cs="Times New Roman"/>
          <w:sz w:val="24"/>
          <w:szCs w:val="24"/>
        </w:rPr>
        <w:t xml:space="preserve">Gọi </w:t>
      </w:r>
      <w:r w:rsidRPr="00C6189D">
        <w:rPr>
          <w:rFonts w:ascii="Palatino Linotype" w:hAnsi="Palatino Linotype"/>
          <w:noProof/>
          <w:position w:val="-8"/>
          <w:sz w:val="24"/>
        </w:rPr>
        <w:object w:dxaOrig="930" w:dyaOrig="300" w14:anchorId="685104C7">
          <v:shape id="_x0000_i1204" type="#_x0000_t75" style="width:46.2pt;height:15pt;mso-width-percent:0;mso-height-percent:0;mso-width-percent:0;mso-height-percent:0" o:ole="">
            <v:imagedata r:id="rId21" o:title=""/>
          </v:shape>
          <o:OLEObject Type="Embed" ProgID="Equation.DSMT4" ShapeID="_x0000_i1204" DrawAspect="Content" ObjectID="_1742089028" r:id="rId22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</w:t>
      </w:r>
      <w:r w:rsidRPr="00C6189D">
        <w:rPr>
          <w:rFonts w:ascii="Palatino Linotype" w:hAnsi="Palatino Linotype"/>
          <w:noProof/>
          <w:position w:val="-16"/>
          <w:sz w:val="24"/>
        </w:rPr>
        <w:object w:dxaOrig="1005" w:dyaOrig="435" w14:anchorId="0731271B">
          <v:shape id="_x0000_i1205" type="#_x0000_t75" style="width:51pt;height:21pt;mso-width-percent:0;mso-height-percent:0;mso-width-percent:0;mso-height-percent:0" o:ole="">
            <v:imagedata r:id="rId23" o:title=""/>
          </v:shape>
          <o:OLEObject Type="Embed" ProgID="Equation.DSMT4" ShapeID="_x0000_i1205" DrawAspect="Content" ObjectID="_1742089029" r:id="rId24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là số phức thỏa </w:t>
      </w:r>
      <w:r w:rsidRPr="00C6189D">
        <w:rPr>
          <w:rFonts w:ascii="Palatino Linotype" w:hAnsi="Palatino Linotype" w:cs="Times New Roman"/>
          <w:color w:val="000000"/>
          <w:sz w:val="24"/>
          <w:szCs w:val="24"/>
        </w:rPr>
        <w:t xml:space="preserve">mãn điều kiện </w:t>
      </w:r>
      <w:r w:rsidRPr="00C6189D">
        <w:rPr>
          <w:rFonts w:ascii="Palatino Linotype" w:hAnsi="Palatino Linotype"/>
          <w:b/>
          <w:noProof/>
          <w:color w:val="000000"/>
          <w:position w:val="-16"/>
          <w:sz w:val="24"/>
        </w:rPr>
        <w:object w:dxaOrig="3210" w:dyaOrig="480" w14:anchorId="03B5DE00">
          <v:shape id="_x0000_i1206" type="#_x0000_t75" style="width:160.2pt;height:24pt;mso-width-percent:0;mso-height-percent:0;mso-width-percent:0;mso-height-percent:0" o:ole="">
            <v:imagedata r:id="rId25" o:title=""/>
          </v:shape>
          <o:OLEObject Type="Embed" ProgID="Equation.DSMT4" ShapeID="_x0000_i1206" DrawAspect="Content" ObjectID="_1742089030" r:id="rId26"/>
        </w:object>
      </w:r>
      <w:r w:rsidRPr="00C6189D">
        <w:rPr>
          <w:rFonts w:ascii="Palatino Linotype" w:hAnsi="Palatino Linotype" w:cs="Times New Roman"/>
          <w:color w:val="000000"/>
          <w:sz w:val="24"/>
          <w:szCs w:val="24"/>
        </w:rPr>
        <w:t xml:space="preserve"> và</w:t>
      </w:r>
    </w:p>
    <w:p w14:paraId="3F7FB139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C6189D">
        <w:rPr>
          <w:rFonts w:ascii="Palatino Linotype" w:hAnsi="Palatino Linotype" w:cs="Times New Roman"/>
          <w:color w:val="000000"/>
          <w:sz w:val="24"/>
          <w:szCs w:val="24"/>
        </w:rPr>
        <w:t xml:space="preserve">có mô đun nhỏ nhất. Tính </w:t>
      </w:r>
      <w:r w:rsidRPr="00C6189D">
        <w:rPr>
          <w:rFonts w:ascii="Palatino Linotype" w:hAnsi="Palatino Linotype" w:cs="Times New Roman"/>
          <w:noProof/>
          <w:color w:val="000000"/>
          <w:position w:val="-6"/>
          <w:sz w:val="24"/>
          <w:szCs w:val="24"/>
        </w:rPr>
        <w:object w:dxaOrig="1320" w:dyaOrig="285" w14:anchorId="73125966">
          <v:shape id="_x0000_i1207" type="#_x0000_t75" style="width:66pt;height:14.4pt;mso-width-percent:0;mso-height-percent:0;mso-width-percent:0;mso-height-percent:0" o:ole="">
            <v:imagedata r:id="rId27" o:title=""/>
          </v:shape>
          <o:OLEObject Type="Embed" ProgID="Equation.DSMT4" ShapeID="_x0000_i1207" DrawAspect="Content" ObjectID="_1742089031" r:id="rId28"/>
        </w:object>
      </w:r>
    </w:p>
    <w:p w14:paraId="20BE9CB8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noProof/>
          <w:position w:val="-6"/>
          <w:sz w:val="24"/>
          <w:szCs w:val="24"/>
        </w:rPr>
        <w:object w:dxaOrig="195" w:dyaOrig="255" w14:anchorId="21FC8F20">
          <v:shape id="_x0000_i1208" type="#_x0000_t75" style="width:9.6pt;height:12.6pt;mso-width-percent:0;mso-height-percent:0;mso-width-percent:0;mso-height-percent:0" o:ole="">
            <v:imagedata r:id="rId29" o:title=""/>
          </v:shape>
          <o:OLEObject Type="Embed" ProgID="Equation.DSMT4" ShapeID="_x0000_i1208" DrawAspect="Content" ObjectID="_1742089032" r:id="rId30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noProof/>
          <w:position w:val="-6"/>
          <w:sz w:val="24"/>
          <w:szCs w:val="24"/>
        </w:rPr>
        <w:object w:dxaOrig="195" w:dyaOrig="285" w14:anchorId="710B75D8">
          <v:shape id="_x0000_i1209" type="#_x0000_t75" style="width:9.6pt;height:14.4pt;mso-width-percent:0;mso-height-percent:0;mso-width-percent:0;mso-height-percent:0" o:ole="">
            <v:imagedata r:id="rId31" o:title=""/>
          </v:shape>
          <o:OLEObject Type="Embed" ProgID="Equation.DSMT4" ShapeID="_x0000_i1209" DrawAspect="Content" ObjectID="_1742089033" r:id="rId32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noProof/>
          <w:position w:val="-6"/>
          <w:sz w:val="24"/>
          <w:szCs w:val="24"/>
        </w:rPr>
        <w:object w:dxaOrig="180" w:dyaOrig="285" w14:anchorId="5FB4DAA6">
          <v:shape id="_x0000_i1210" type="#_x0000_t75" style="width:9pt;height:14.4pt;mso-width-percent:0;mso-height-percent:0;mso-width-percent:0;mso-height-percent:0" o:ole="">
            <v:imagedata r:id="rId33" o:title=""/>
          </v:shape>
          <o:OLEObject Type="Embed" ProgID="Equation.DSMT4" ShapeID="_x0000_i1210" DrawAspect="Content" ObjectID="_1742089034" r:id="rId34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noProof/>
          <w:position w:val="-4"/>
          <w:sz w:val="24"/>
          <w:szCs w:val="24"/>
        </w:rPr>
        <w:object w:dxaOrig="465" w:dyaOrig="255" w14:anchorId="383503D2">
          <v:shape id="_x0000_i1211" type="#_x0000_t75" style="width:22.8pt;height:12.6pt;mso-width-percent:0;mso-height-percent:0;mso-width-percent:0;mso-height-percent:0" o:ole="">
            <v:imagedata r:id="rId35" o:title=""/>
          </v:shape>
          <o:OLEObject Type="Embed" ProgID="Equation.DSMT4" ShapeID="_x0000_i1211" DrawAspect="Content" ObjectID="_1742089035" r:id="rId36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</w:p>
    <w:p w14:paraId="4B8EFD7C" w14:textId="77777777" w:rsidR="00723FDB" w:rsidRDefault="00723FDB" w:rsidP="00723F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6189D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79F5231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620FAF7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A48B569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647B9F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73E773FA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592945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9101D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FFD99C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4C2D56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073F2CA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361236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46591DC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7998283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308A0C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2CB98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D5B78C" w14:textId="77777777" w:rsidR="00723FDB" w:rsidRPr="00C6189D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63EF5158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bookmarkStart w:id="2" w:name="BMN_QUESTION3"/>
      <w:bookmarkEnd w:id="2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BF8B05" wp14:editId="0D451EB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E615E" w14:textId="624254B4" w:rsidR="00723FDB" w:rsidRPr="00C6189D" w:rsidRDefault="00723FDB" w:rsidP="00723F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BF8B05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BEE615E" w14:textId="624254B4" w:rsidR="00723FDB" w:rsidRPr="00C6189D" w:rsidRDefault="00723FDB" w:rsidP="00723F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687936" behindDoc="0" locked="0" layoutInCell="1" allowOverlap="1" wp14:anchorId="2FB88C3B" wp14:editId="55E871E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9D">
        <w:rPr>
          <w:rFonts w:ascii="Palatino Linotype" w:hAnsi="Palatino Linotype" w:cs="Times New Roman"/>
          <w:b/>
          <w:color w:val="FFFFFF"/>
          <w:sz w:val="12"/>
          <w:szCs w:val="24"/>
          <w:lang w:val="nl-NL"/>
        </w:rPr>
        <w:t>Câu 3:</w:t>
      </w:r>
    </w:p>
    <w:p w14:paraId="6F1094DA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r w:rsidRPr="00C6189D">
        <w:rPr>
          <w:rFonts w:ascii="Palatino Linotype" w:hAnsi="Palatino Linotype" w:cs="Times New Roman"/>
          <w:sz w:val="24"/>
          <w:szCs w:val="24"/>
          <w:lang w:val="nl-NL"/>
        </w:rPr>
        <w:t xml:space="preserve">Cho khối lăng trụ tam giác đều </w:t>
      </w:r>
      <w:r w:rsidRPr="00C6189D">
        <w:rPr>
          <w:rFonts w:ascii="Palatino Linotype" w:hAnsi="Palatino Linotype"/>
          <w:position w:val="-6"/>
          <w:sz w:val="24"/>
        </w:rPr>
        <w:object w:dxaOrig="1245" w:dyaOrig="285" w14:anchorId="64E0703F">
          <v:shape id="_x0000_i1212" type="#_x0000_t75" style="width:62.4pt;height:14.4pt" o:ole="">
            <v:imagedata r:id="rId37" o:title=""/>
          </v:shape>
          <o:OLEObject Type="Embed" ProgID="Equation.DSMT4" ShapeID="_x0000_i1212" DrawAspect="Content" ObjectID="_1742089036" r:id="rId38"/>
        </w:object>
      </w:r>
      <w:r w:rsidRPr="00C6189D">
        <w:rPr>
          <w:rFonts w:ascii="Palatino Linotype" w:hAnsi="Palatino Linotype" w:cs="Times New Roman"/>
          <w:sz w:val="24"/>
          <w:szCs w:val="24"/>
          <w:lang w:val="nl-NL"/>
        </w:rPr>
        <w:t xml:space="preserve"> có </w:t>
      </w:r>
      <w:r w:rsidRPr="00C6189D">
        <w:rPr>
          <w:rFonts w:ascii="Palatino Linotype" w:hAnsi="Palatino Linotype"/>
          <w:position w:val="-8"/>
          <w:sz w:val="24"/>
        </w:rPr>
        <w:object w:dxaOrig="1125" w:dyaOrig="360" w14:anchorId="113EFC61">
          <v:shape id="_x0000_i1213" type="#_x0000_t75" style="width:56.4pt;height:18pt" o:ole="">
            <v:imagedata r:id="rId39" o:title=""/>
          </v:shape>
          <o:OLEObject Type="Embed" ProgID="Equation.DSMT4" ShapeID="_x0000_i1213" DrawAspect="Content" ObjectID="_1742089037" r:id="rId40"/>
        </w:object>
      </w:r>
      <w:r w:rsidRPr="00C6189D">
        <w:rPr>
          <w:rFonts w:ascii="Palatino Linotype" w:hAnsi="Palatino Linotype" w:cs="Times New Roman"/>
          <w:sz w:val="24"/>
          <w:szCs w:val="24"/>
          <w:lang w:val="nl-NL"/>
        </w:rPr>
        <w:t xml:space="preserve">, đường thẳng </w:t>
      </w:r>
      <w:r w:rsidRPr="00C6189D">
        <w:rPr>
          <w:rFonts w:ascii="Palatino Linotype" w:hAnsi="Palatino Linotype"/>
          <w:position w:val="-4"/>
          <w:sz w:val="24"/>
        </w:rPr>
        <w:object w:dxaOrig="435" w:dyaOrig="255" w14:anchorId="3864C066">
          <v:shape id="_x0000_i1214" type="#_x0000_t75" style="width:21pt;height:12.6pt" o:ole="">
            <v:imagedata r:id="rId41" o:title=""/>
          </v:shape>
          <o:OLEObject Type="Embed" ProgID="Equation.DSMT4" ShapeID="_x0000_i1214" DrawAspect="Content" ObjectID="_1742089038" r:id="rId42"/>
        </w:object>
      </w:r>
      <w:r w:rsidRPr="00C6189D">
        <w:rPr>
          <w:rFonts w:ascii="Palatino Linotype" w:hAnsi="Palatino Linotype" w:cs="Times New Roman"/>
          <w:sz w:val="24"/>
          <w:szCs w:val="24"/>
          <w:lang w:val="nl-NL"/>
        </w:rPr>
        <w:t xml:space="preserve"> vuông góc với đường thẳng </w:t>
      </w:r>
      <w:r w:rsidRPr="00C6189D">
        <w:rPr>
          <w:rFonts w:ascii="Palatino Linotype" w:hAnsi="Palatino Linotype"/>
          <w:position w:val="-6"/>
          <w:sz w:val="24"/>
        </w:rPr>
        <w:object w:dxaOrig="465" w:dyaOrig="285" w14:anchorId="0C35D483">
          <v:shape id="_x0000_i1215" type="#_x0000_t75" style="width:23.4pt;height:14.4pt" o:ole="">
            <v:imagedata r:id="rId43" o:title=""/>
          </v:shape>
          <o:OLEObject Type="Embed" ProgID="Equation.DSMT4" ShapeID="_x0000_i1215" DrawAspect="Content" ObjectID="_1742089039" r:id="rId44"/>
        </w:object>
      </w:r>
      <w:r w:rsidRPr="00C6189D">
        <w:rPr>
          <w:rFonts w:ascii="Palatino Linotype" w:hAnsi="Palatino Linotype" w:cs="Times New Roman"/>
          <w:sz w:val="24"/>
          <w:szCs w:val="24"/>
          <w:lang w:val="nl-NL"/>
        </w:rPr>
        <w:t xml:space="preserve">. Tính thể tích khối lăng trụ đã cho theo </w:t>
      </w:r>
      <w:r w:rsidRPr="00C6189D">
        <w:rPr>
          <w:rFonts w:ascii="Palatino Linotype" w:hAnsi="Palatino Linotype"/>
          <w:position w:val="-6"/>
          <w:sz w:val="24"/>
        </w:rPr>
        <w:object w:dxaOrig="195" w:dyaOrig="225" w14:anchorId="082655B3">
          <v:shape id="_x0000_i1216" type="#_x0000_t75" style="width:9.6pt;height:11.4pt" o:ole="">
            <v:imagedata r:id="rId45" o:title=""/>
          </v:shape>
          <o:OLEObject Type="Embed" ProgID="Equation.DSMT4" ShapeID="_x0000_i1216" DrawAspect="Content" ObjectID="_1742089040" r:id="rId46"/>
        </w:object>
      </w:r>
      <w:r w:rsidRPr="00C6189D">
        <w:rPr>
          <w:rFonts w:ascii="Palatino Linotype" w:hAnsi="Palatino Linotype" w:cs="Times New Roman"/>
          <w:sz w:val="24"/>
          <w:szCs w:val="24"/>
          <w:lang w:val="nl-NL"/>
        </w:rPr>
        <w:t>.</w:t>
      </w:r>
    </w:p>
    <w:p w14:paraId="6A2B6102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6189D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Ⓐ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C6189D">
        <w:rPr>
          <w:rFonts w:ascii="Palatino Linotype" w:hAnsi="Palatino Linotype" w:cs="Times New Roman"/>
          <w:position w:val="-24"/>
          <w:sz w:val="24"/>
          <w:szCs w:val="24"/>
        </w:rPr>
        <w:object w:dxaOrig="645" w:dyaOrig="675" w14:anchorId="41B258AB">
          <v:shape id="_x0000_i1217" type="#_x0000_t75" style="width:32.4pt;height:33.6pt" o:ole="">
            <v:imagedata r:id="rId47" o:title=""/>
          </v:shape>
          <o:OLEObject Type="Embed" ProgID="Equation.DSMT4" ShapeID="_x0000_i1217" DrawAspect="Content" ObjectID="_1742089041" r:id="rId48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8"/>
          <w:sz w:val="24"/>
          <w:szCs w:val="24"/>
        </w:rPr>
        <w:object w:dxaOrig="600" w:dyaOrig="360" w14:anchorId="72006B24">
          <v:shape id="_x0000_i1218" type="#_x0000_t75" style="width:30pt;height:18pt" o:ole="">
            <v:imagedata r:id="rId49" o:title=""/>
          </v:shape>
          <o:OLEObject Type="Embed" ProgID="Equation.DSMT4" ShapeID="_x0000_i1218" DrawAspect="Content" ObjectID="_1742089042" r:id="rId50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24"/>
          <w:sz w:val="24"/>
          <w:szCs w:val="24"/>
        </w:rPr>
        <w:object w:dxaOrig="435" w:dyaOrig="660" w14:anchorId="151B27D0">
          <v:shape id="_x0000_i1219" type="#_x0000_t75" style="width:21pt;height:33pt" o:ole="">
            <v:imagedata r:id="rId51" o:title=""/>
          </v:shape>
          <o:OLEObject Type="Embed" ProgID="Equation.DSMT4" ShapeID="_x0000_i1219" DrawAspect="Content" ObjectID="_1742089043" r:id="rId52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24"/>
          <w:sz w:val="24"/>
          <w:szCs w:val="24"/>
        </w:rPr>
        <w:object w:dxaOrig="435" w:dyaOrig="660" w14:anchorId="4DD3010C">
          <v:shape id="_x0000_i1220" type="#_x0000_t75" style="width:21pt;height:33pt" o:ole="">
            <v:imagedata r:id="rId53" o:title=""/>
          </v:shape>
          <o:OLEObject Type="Embed" ProgID="Equation.DSMT4" ShapeID="_x0000_i1220" DrawAspect="Content" ObjectID="_1742089044" r:id="rId54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</w:p>
    <w:p w14:paraId="1D3586A2" w14:textId="77777777" w:rsidR="00723FDB" w:rsidRDefault="00723FDB" w:rsidP="00723F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6189D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97AC6D3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2A5B8D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071455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A3A7C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67EE75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F33F0B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6A5AF9B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4ED06F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9F075E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EA813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6BA2D9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533B7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51C4B5F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8455E0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4DF4E77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25D1E7C6" w14:textId="77777777" w:rsidR="00723FDB" w:rsidRPr="00C6189D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00B567C8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3"/>
        </w:rPr>
      </w:pPr>
      <w:bookmarkStart w:id="3" w:name="BMN_QUESTION4"/>
      <w:bookmarkEnd w:id="3"/>
      <w:r>
        <w:rPr>
          <w:rFonts w:ascii="Palatino Linotype" w:hAnsi="Palatino Linotype" w:cs="Times New Roman"/>
          <w:b/>
          <w:noProof/>
          <w:color w:val="0000FF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67574E" wp14:editId="048D2CB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A2400" w14:textId="25B85E33" w:rsidR="00723FDB" w:rsidRPr="00C6189D" w:rsidRDefault="00723FDB" w:rsidP="00723F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67574E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31A2400" w14:textId="25B85E33" w:rsidR="00723FDB" w:rsidRPr="00C6189D" w:rsidRDefault="00723FDB" w:rsidP="00723F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3"/>
        </w:rPr>
        <w:drawing>
          <wp:anchor distT="0" distB="0" distL="114300" distR="114300" simplePos="0" relativeHeight="251689984" behindDoc="0" locked="0" layoutInCell="1" allowOverlap="1" wp14:anchorId="36FA53F5" wp14:editId="3C73BD2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9D">
        <w:rPr>
          <w:rFonts w:ascii="Palatino Linotype" w:hAnsi="Palatino Linotype" w:cs="Times New Roman"/>
          <w:b/>
          <w:color w:val="FFFFFF"/>
          <w:sz w:val="12"/>
          <w:szCs w:val="23"/>
        </w:rPr>
        <w:t>Câu 4:</w:t>
      </w:r>
    </w:p>
    <w:p w14:paraId="4A5B16C2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3"/>
        </w:rPr>
      </w:pPr>
      <w:r w:rsidRPr="00C6189D">
        <w:rPr>
          <w:rFonts w:ascii="Palatino Linotype" w:hAnsi="Palatino Linotype" w:cs="Times New Roman"/>
          <w:sz w:val="24"/>
          <w:szCs w:val="23"/>
        </w:rPr>
        <w:t xml:space="preserve">Cho đường cong </w:t>
      </w:r>
      <w:r w:rsidRPr="00C6189D">
        <w:rPr>
          <w:rFonts w:ascii="Palatino Linotype" w:hAnsi="Palatino Linotype"/>
          <w:position w:val="-14"/>
          <w:sz w:val="24"/>
        </w:rPr>
        <w:object w:dxaOrig="1125" w:dyaOrig="399" w14:anchorId="32DC02D3">
          <v:shape id="_x0000_i1221" type="#_x0000_t75" style="width:55.8pt;height:19.8pt" o:ole="">
            <v:imagedata r:id="rId55" o:title=""/>
          </v:shape>
          <o:OLEObject Type="Embed" ProgID="Equation.DSMT4" ShapeID="_x0000_i1221" DrawAspect="Content" ObjectID="_1742089045" r:id="rId56"/>
        </w:object>
      </w:r>
      <w:r w:rsidRPr="00C6189D">
        <w:rPr>
          <w:rFonts w:ascii="Palatino Linotype" w:hAnsi="Palatino Linotype" w:cs="Times New Roman"/>
          <w:sz w:val="24"/>
          <w:szCs w:val="23"/>
        </w:rPr>
        <w:t xml:space="preserve">. Xét điểm </w:t>
      </w:r>
      <w:r w:rsidRPr="00C6189D">
        <w:rPr>
          <w:rFonts w:ascii="Palatino Linotype" w:hAnsi="Palatino Linotype"/>
          <w:position w:val="-4"/>
          <w:sz w:val="24"/>
        </w:rPr>
        <w:object w:dxaOrig="242" w:dyaOrig="254" w14:anchorId="3D652DD9">
          <v:shape id="_x0000_i1222" type="#_x0000_t75" style="width:13.2pt;height:13.2pt" o:ole="">
            <v:imagedata r:id="rId57" o:title=""/>
          </v:shape>
          <o:OLEObject Type="Embed" ProgID="Equation.DSMT4" ShapeID="_x0000_i1222" DrawAspect="Content" ObjectID="_1742089046" r:id="rId58"/>
        </w:object>
      </w:r>
      <w:r w:rsidRPr="00C6189D">
        <w:rPr>
          <w:rFonts w:ascii="Palatino Linotype" w:hAnsi="Palatino Linotype" w:cs="Times New Roman"/>
          <w:sz w:val="24"/>
          <w:szCs w:val="23"/>
        </w:rPr>
        <w:t xml:space="preserve"> có hoành độ dương thuộc đồ thị </w:t>
      </w:r>
      <w:r w:rsidRPr="00C6189D">
        <w:rPr>
          <w:rFonts w:ascii="Palatino Linotype" w:hAnsi="Palatino Linotype"/>
          <w:position w:val="-14"/>
          <w:sz w:val="24"/>
        </w:rPr>
        <w:object w:dxaOrig="424" w:dyaOrig="399" w14:anchorId="6D9CA576">
          <v:shape id="_x0000_i1223" type="#_x0000_t75" style="width:21.6pt;height:19.8pt" o:ole="">
            <v:imagedata r:id="rId59" o:title=""/>
          </v:shape>
          <o:OLEObject Type="Embed" ProgID="Equation.DSMT4" ShapeID="_x0000_i1223" DrawAspect="Content" ObjectID="_1742089047" r:id="rId60"/>
        </w:object>
      </w:r>
      <w:r w:rsidRPr="00C6189D">
        <w:rPr>
          <w:rFonts w:ascii="Palatino Linotype" w:hAnsi="Palatino Linotype" w:cs="Times New Roman"/>
          <w:sz w:val="24"/>
          <w:szCs w:val="23"/>
        </w:rPr>
        <w:t xml:space="preserve">. Tiếp tuyến của </w:t>
      </w:r>
      <w:r w:rsidRPr="00C6189D">
        <w:rPr>
          <w:rFonts w:ascii="Palatino Linotype" w:hAnsi="Palatino Linotype"/>
          <w:position w:val="-14"/>
          <w:sz w:val="24"/>
        </w:rPr>
        <w:object w:dxaOrig="424" w:dyaOrig="399" w14:anchorId="2D849295">
          <v:shape id="_x0000_i1224" type="#_x0000_t75" style="width:21.6pt;height:19.8pt" o:ole="">
            <v:imagedata r:id="rId61" o:title=""/>
          </v:shape>
          <o:OLEObject Type="Embed" ProgID="Equation.DSMT4" ShapeID="_x0000_i1224" DrawAspect="Content" ObjectID="_1742089048" r:id="rId62"/>
        </w:object>
      </w:r>
      <w:r w:rsidRPr="00C6189D">
        <w:rPr>
          <w:rFonts w:ascii="Palatino Linotype" w:hAnsi="Palatino Linotype" w:cs="Times New Roman"/>
          <w:sz w:val="24"/>
          <w:szCs w:val="23"/>
        </w:rPr>
        <w:t xml:space="preserve"> tại </w:t>
      </w:r>
      <w:r w:rsidRPr="00C6189D">
        <w:rPr>
          <w:rFonts w:ascii="Palatino Linotype" w:hAnsi="Palatino Linotype"/>
          <w:position w:val="-4"/>
          <w:sz w:val="24"/>
        </w:rPr>
        <w:object w:dxaOrig="242" w:dyaOrig="254" w14:anchorId="51F83B90">
          <v:shape id="_x0000_i1225" type="#_x0000_t75" style="width:13.2pt;height:13.2pt" o:ole="">
            <v:imagedata r:id="rId63" o:title=""/>
          </v:shape>
          <o:OLEObject Type="Embed" ProgID="Equation.DSMT4" ShapeID="_x0000_i1225" DrawAspect="Content" ObjectID="_1742089049" r:id="rId64"/>
        </w:object>
      </w:r>
      <w:r w:rsidRPr="00C6189D">
        <w:rPr>
          <w:rFonts w:ascii="Palatino Linotype" w:hAnsi="Palatino Linotype" w:cs="Times New Roman"/>
          <w:sz w:val="24"/>
          <w:szCs w:val="23"/>
        </w:rPr>
        <w:t xml:space="preserve"> tạo với </w:t>
      </w:r>
      <w:r w:rsidRPr="00C6189D">
        <w:rPr>
          <w:rFonts w:ascii="Palatino Linotype" w:hAnsi="Palatino Linotype"/>
          <w:position w:val="-14"/>
          <w:sz w:val="24"/>
        </w:rPr>
        <w:object w:dxaOrig="424" w:dyaOrig="399" w14:anchorId="3B11F08F">
          <v:shape id="_x0000_i1226" type="#_x0000_t75" style="width:21.6pt;height:19.8pt" o:ole="">
            <v:imagedata r:id="rId65" o:title=""/>
          </v:shape>
          <o:OLEObject Type="Embed" ProgID="Equation.DSMT4" ShapeID="_x0000_i1226" DrawAspect="Content" ObjectID="_1742089050" r:id="rId66"/>
        </w:object>
      </w:r>
      <w:r w:rsidRPr="00C6189D">
        <w:rPr>
          <w:rFonts w:ascii="Palatino Linotype" w:hAnsi="Palatino Linotype" w:cs="Times New Roman"/>
          <w:sz w:val="24"/>
          <w:szCs w:val="23"/>
        </w:rPr>
        <w:t xml:space="preserve"> một hình phẳng có diện tích bằng </w:t>
      </w:r>
      <w:r w:rsidRPr="00C6189D">
        <w:rPr>
          <w:rFonts w:ascii="Palatino Linotype" w:hAnsi="Palatino Linotype"/>
          <w:position w:val="-6"/>
          <w:sz w:val="24"/>
        </w:rPr>
        <w:object w:dxaOrig="315" w:dyaOrig="290" w14:anchorId="3A467158">
          <v:shape id="_x0000_i1227" type="#_x0000_t75" style="width:16.2pt;height:14.4pt" o:ole="">
            <v:imagedata r:id="rId67" o:title=""/>
          </v:shape>
          <o:OLEObject Type="Embed" ProgID="Equation.DSMT4" ShapeID="_x0000_i1227" DrawAspect="Content" ObjectID="_1742089051" r:id="rId68"/>
        </w:object>
      </w:r>
      <w:r w:rsidRPr="00C6189D">
        <w:rPr>
          <w:rFonts w:ascii="Palatino Linotype" w:hAnsi="Palatino Linotype" w:cs="Times New Roman"/>
          <w:sz w:val="24"/>
          <w:szCs w:val="23"/>
        </w:rPr>
        <w:t xml:space="preserve">. Hoành độ của điểm </w:t>
      </w:r>
      <w:r w:rsidRPr="00C6189D">
        <w:rPr>
          <w:rFonts w:ascii="Palatino Linotype" w:hAnsi="Palatino Linotype"/>
          <w:position w:val="-4"/>
          <w:sz w:val="24"/>
        </w:rPr>
        <w:object w:dxaOrig="242" w:dyaOrig="254" w14:anchorId="3B771D2D">
          <v:shape id="_x0000_i1228" type="#_x0000_t75" style="width:13.2pt;height:13.2pt" o:ole="">
            <v:imagedata r:id="rId69" o:title=""/>
          </v:shape>
          <o:OLEObject Type="Embed" ProgID="Equation.DSMT4" ShapeID="_x0000_i1228" DrawAspect="Content" ObjectID="_1742089052" r:id="rId70"/>
        </w:object>
      </w:r>
      <w:r w:rsidRPr="00C6189D">
        <w:rPr>
          <w:rFonts w:ascii="Palatino Linotype" w:hAnsi="Palatino Linotype" w:cs="Times New Roman"/>
          <w:sz w:val="24"/>
          <w:szCs w:val="23"/>
        </w:rPr>
        <w:t xml:space="preserve"> thuộc khoảng nào dưới đây?</w:t>
      </w:r>
    </w:p>
    <w:p w14:paraId="2384E5AC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3"/>
        </w:rPr>
      </w:pPr>
      <w:r w:rsidRPr="00C6189D">
        <w:rPr>
          <w:rFonts w:ascii="Palatino Linotype" w:hAnsi="Palatino Linotype" w:cs="Times New Roman"/>
          <w:b/>
          <w:color w:val="0000FF"/>
          <w:sz w:val="24"/>
          <w:szCs w:val="23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3"/>
        </w:rPr>
        <w:t>Ⓐ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28"/>
          <w:sz w:val="24"/>
          <w:szCs w:val="23"/>
        </w:rPr>
        <w:object w:dxaOrig="702" w:dyaOrig="678" w14:anchorId="63A729E0">
          <v:shape id="_x0000_i1229" type="#_x0000_t75" style="width:34.8pt;height:34.2pt" o:ole="">
            <v:imagedata r:id="rId71" o:title=""/>
          </v:shape>
          <o:OLEObject Type="Embed" ProgID="Equation.DSMT4" ShapeID="_x0000_i1229" DrawAspect="Content" ObjectID="_1742089053" r:id="rId72"/>
        </w:object>
      </w:r>
      <w:r w:rsidRPr="00C6189D">
        <w:rPr>
          <w:rFonts w:ascii="Palatino Linotype" w:hAnsi="Palatino Linotype" w:cs="Times New Roman"/>
          <w:sz w:val="24"/>
          <w:szCs w:val="23"/>
        </w:rPr>
        <w:t>.</w:t>
      </w:r>
      <w:r w:rsidRPr="00C6189D">
        <w:rPr>
          <w:rFonts w:ascii="Palatino Linotype" w:hAnsi="Palatino Linotype" w:cs="Times New Roman"/>
          <w:sz w:val="24"/>
          <w:szCs w:val="23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28"/>
          <w:sz w:val="24"/>
          <w:szCs w:val="23"/>
        </w:rPr>
        <w:object w:dxaOrig="666" w:dyaOrig="678" w14:anchorId="1EFE711C">
          <v:shape id="_x0000_i1230" type="#_x0000_t75" style="width:33pt;height:34.2pt" o:ole="">
            <v:imagedata r:id="rId73" o:title=""/>
          </v:shape>
          <o:OLEObject Type="Embed" ProgID="Equation.DSMT4" ShapeID="_x0000_i1230" DrawAspect="Content" ObjectID="_1742089054" r:id="rId74"/>
        </w:object>
      </w:r>
      <w:r w:rsidRPr="00C6189D">
        <w:rPr>
          <w:rFonts w:ascii="Palatino Linotype" w:hAnsi="Palatino Linotype" w:cs="Times New Roman"/>
          <w:sz w:val="24"/>
          <w:szCs w:val="23"/>
        </w:rPr>
        <w:t>.</w:t>
      </w:r>
      <w:r w:rsidRPr="00C6189D">
        <w:rPr>
          <w:rFonts w:ascii="Palatino Linotype" w:hAnsi="Palatino Linotype" w:cs="Times New Roman"/>
          <w:sz w:val="24"/>
          <w:szCs w:val="23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28"/>
          <w:sz w:val="24"/>
          <w:szCs w:val="23"/>
        </w:rPr>
        <w:object w:dxaOrig="666" w:dyaOrig="678" w14:anchorId="224606E1">
          <v:shape id="_x0000_i1231" type="#_x0000_t75" style="width:33pt;height:34.2pt" o:ole="">
            <v:imagedata r:id="rId75" o:title=""/>
          </v:shape>
          <o:OLEObject Type="Embed" ProgID="Equation.DSMT4" ShapeID="_x0000_i1231" DrawAspect="Content" ObjectID="_1742089055" r:id="rId76"/>
        </w:object>
      </w:r>
      <w:r w:rsidRPr="00C6189D">
        <w:rPr>
          <w:rFonts w:ascii="Palatino Linotype" w:hAnsi="Palatino Linotype" w:cs="Times New Roman"/>
          <w:sz w:val="24"/>
          <w:szCs w:val="23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28"/>
          <w:sz w:val="24"/>
          <w:szCs w:val="23"/>
        </w:rPr>
        <w:object w:dxaOrig="702" w:dyaOrig="678" w14:anchorId="7382B90E">
          <v:shape id="_x0000_i1232" type="#_x0000_t75" style="width:34.8pt;height:34.2pt" o:ole="">
            <v:imagedata r:id="rId77" o:title=""/>
          </v:shape>
          <o:OLEObject Type="Embed" ProgID="Equation.DSMT4" ShapeID="_x0000_i1232" DrawAspect="Content" ObjectID="_1742089056" r:id="rId78"/>
        </w:object>
      </w:r>
      <w:r w:rsidRPr="00C6189D">
        <w:rPr>
          <w:rFonts w:ascii="Palatino Linotype" w:hAnsi="Palatino Linotype" w:cs="Times New Roman"/>
          <w:sz w:val="24"/>
          <w:szCs w:val="23"/>
        </w:rPr>
        <w:t>.</w:t>
      </w:r>
    </w:p>
    <w:p w14:paraId="3C6BCA95" w14:textId="77777777" w:rsidR="00723FDB" w:rsidRDefault="00723FDB" w:rsidP="00723F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3"/>
        </w:rPr>
      </w:pPr>
      <w:r>
        <w:rPr>
          <w:rFonts w:ascii="FontAwesome" w:hAnsi="FontAwesome" w:cs="Times New Roman"/>
          <w:b/>
          <w:color w:val="FF0066"/>
          <w:sz w:val="24"/>
          <w:szCs w:val="23"/>
        </w:rPr>
        <w:t></w:t>
      </w:r>
      <w:r w:rsidRPr="00C6189D">
        <w:rPr>
          <w:rFonts w:ascii="Palatino Linotype" w:hAnsi="Palatino Linotype" w:cs="Times New Roman"/>
          <w:b/>
          <w:color w:val="FF0066"/>
          <w:sz w:val="24"/>
          <w:szCs w:val="23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3"/>
        </w:rPr>
        <w:t>Lời giải</w:t>
      </w:r>
    </w:p>
    <w:p w14:paraId="0E477A7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6731F3E1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0265F7FA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1CE6E141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605C2D4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4B41727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28D0A36F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671AA440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041C1DAB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45AAEA9C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48F7331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4E6F0F8E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15B4A88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4EB1489C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023B6A2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  <w:r>
        <w:rPr>
          <w:rFonts w:ascii="Palatino Linotype" w:hAnsi="Palatino Linotype" w:cs="Times New Roman"/>
          <w:color w:val="A6A6A6"/>
          <w:szCs w:val="23"/>
        </w:rPr>
        <w:tab/>
      </w:r>
    </w:p>
    <w:p w14:paraId="3C644012" w14:textId="77777777" w:rsidR="00723FDB" w:rsidRPr="00C6189D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3"/>
        </w:rPr>
      </w:pPr>
    </w:p>
    <w:p w14:paraId="6CFACD94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4" w:name="BMN_QUESTION5"/>
      <w:bookmarkEnd w:id="4"/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2CC1F5" wp14:editId="3319BBB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3C71A" w14:textId="2D029814" w:rsidR="00723FDB" w:rsidRPr="00C6189D" w:rsidRDefault="00723FDB" w:rsidP="00723F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2CC1F5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CE3C71A" w14:textId="2D029814" w:rsidR="00723FDB" w:rsidRPr="00C6189D" w:rsidRDefault="00723FDB" w:rsidP="00723F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7D42D136" wp14:editId="0761093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9D">
        <w:rPr>
          <w:rFonts w:ascii="Palatino Linotype" w:hAnsi="Palatino Linotype" w:cs="Times New Roman"/>
          <w:b/>
          <w:color w:val="FFFFFF"/>
          <w:sz w:val="12"/>
          <w:szCs w:val="24"/>
        </w:rPr>
        <w:t>Câu 5:</w:t>
      </w:r>
    </w:p>
    <w:p w14:paraId="6CAD8BD7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C6189D">
        <w:rPr>
          <w:rFonts w:ascii="Palatino Linotype" w:hAnsi="Palatino Linotype" w:cs="Times New Roman"/>
          <w:sz w:val="24"/>
          <w:szCs w:val="24"/>
        </w:rPr>
        <w:t xml:space="preserve">Trên tập hợp các số phức, xét phương trình </w:t>
      </w:r>
      <w:r w:rsidRPr="00C6189D">
        <w:rPr>
          <w:rFonts w:ascii="Palatino Linotype" w:hAnsi="Palatino Linotype"/>
          <w:position w:val="-14"/>
          <w:sz w:val="24"/>
        </w:rPr>
        <w:object w:dxaOrig="2280" w:dyaOrig="400" w14:anchorId="79024DB0">
          <v:shape id="_x0000_i1233" type="#_x0000_t75" style="width:115.2pt;height:21.6pt" o:ole="">
            <v:imagedata r:id="rId79" o:title=""/>
          </v:shape>
          <o:OLEObject Type="Embed" ProgID="Equation.DSMT4" ShapeID="_x0000_i1233" DrawAspect="Content" ObjectID="_1742089057" r:id="rId80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(</w:t>
      </w:r>
      <w:r w:rsidRPr="00C6189D">
        <w:rPr>
          <w:rFonts w:ascii="Palatino Linotype" w:hAnsi="Palatino Linotype"/>
          <w:position w:val="-6"/>
          <w:sz w:val="24"/>
        </w:rPr>
        <w:object w:dxaOrig="260" w:dyaOrig="220" w14:anchorId="686B3FA9">
          <v:shape id="_x0000_i1234" type="#_x0000_t75" style="width:13.2pt;height:11.4pt" o:ole="">
            <v:imagedata r:id="rId81" o:title=""/>
          </v:shape>
          <o:OLEObject Type="Embed" ProgID="Equation.DSMT4" ShapeID="_x0000_i1234" DrawAspect="Content" ObjectID="_1742089058" r:id="rId82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là tham số thực). Có bao nhiêu giá trị của </w:t>
      </w:r>
      <w:r w:rsidRPr="00C6189D">
        <w:rPr>
          <w:rFonts w:ascii="Palatino Linotype" w:hAnsi="Palatino Linotype"/>
          <w:position w:val="-6"/>
          <w:sz w:val="24"/>
        </w:rPr>
        <w:object w:dxaOrig="260" w:dyaOrig="220" w14:anchorId="757637CB">
          <v:shape id="_x0000_i1235" type="#_x0000_t75" style="width:13.2pt;height:11.4pt" o:ole="">
            <v:imagedata r:id="rId81" o:title=""/>
          </v:shape>
          <o:OLEObject Type="Embed" ProgID="Equation.DSMT4" ShapeID="_x0000_i1235" DrawAspect="Content" ObjectID="_1742089059" r:id="rId83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để phương trình đó có nghiệm </w:t>
      </w:r>
      <w:r w:rsidRPr="00C6189D">
        <w:rPr>
          <w:rFonts w:ascii="Palatino Linotype" w:hAnsi="Palatino Linotype"/>
          <w:position w:val="-12"/>
          <w:sz w:val="24"/>
        </w:rPr>
        <w:object w:dxaOrig="260" w:dyaOrig="360" w14:anchorId="53475B2F">
          <v:shape id="_x0000_i1236" type="#_x0000_t75" style="width:13.2pt;height:19.2pt" o:ole="">
            <v:imagedata r:id="rId84" o:title=""/>
          </v:shape>
          <o:OLEObject Type="Embed" ProgID="Equation.DSMT4" ShapeID="_x0000_i1236" DrawAspect="Content" ObjectID="_1742089060" r:id="rId85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thỏa mãn </w:t>
      </w:r>
      <w:r w:rsidRPr="00C6189D">
        <w:rPr>
          <w:rFonts w:ascii="Palatino Linotype" w:hAnsi="Palatino Linotype"/>
          <w:position w:val="-14"/>
          <w:sz w:val="24"/>
        </w:rPr>
        <w:object w:dxaOrig="840" w:dyaOrig="400" w14:anchorId="7381FE66">
          <v:shape id="_x0000_i1237" type="#_x0000_t75" style="width:43.2pt;height:21.6pt" o:ole="">
            <v:imagedata r:id="rId86" o:title=""/>
          </v:shape>
          <o:OLEObject Type="Embed" ProgID="Equation.DSMT4" ShapeID="_x0000_i1237" DrawAspect="Content" ObjectID="_1742089061" r:id="rId87"/>
        </w:object>
      </w:r>
    </w:p>
    <w:p w14:paraId="58DAB8A8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C6189D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D099793">
          <v:shape id="_x0000_i1238" type="#_x0000_t75" style="width:9.6pt;height:13.2pt" o:ole="">
            <v:imagedata r:id="rId88" o:title=""/>
          </v:shape>
          <o:OLEObject Type="Embed" ProgID="Equation.DSMT4" ShapeID="_x0000_i1238" DrawAspect="Content" ObjectID="_1742089062" r:id="rId89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Ⓑ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5408BA71">
          <v:shape id="_x0000_i1239" type="#_x0000_t75" style="width:9pt;height:15pt" o:ole="">
            <v:imagedata r:id="rId90" o:title=""/>
          </v:shape>
          <o:OLEObject Type="Embed" ProgID="Equation.DSMT4" ShapeID="_x0000_i1239" DrawAspect="Content" ObjectID="_1742089063" r:id="rId91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Ⓒ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C6189D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6DE56B4C">
          <v:shape id="_x0000_i1240" type="#_x0000_t75" style="width:7.2pt;height:13.2pt" o:ole="">
            <v:imagedata r:id="rId92" o:title=""/>
          </v:shape>
          <o:OLEObject Type="Embed" ProgID="Equation.DSMT4" ShapeID="_x0000_i1240" DrawAspect="Content" ObjectID="_1742089064" r:id="rId93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Ⓓ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C6189D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1552322E">
          <v:shape id="_x0000_i1241" type="#_x0000_t75" style="width:9.6pt;height:13.2pt" o:ole="">
            <v:imagedata r:id="rId94" o:title=""/>
          </v:shape>
          <o:OLEObject Type="Embed" ProgID="Equation.DSMT4" ShapeID="_x0000_i1241" DrawAspect="Content" ObjectID="_1742089065" r:id="rId95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</w:p>
    <w:p w14:paraId="59EAE11E" w14:textId="77777777" w:rsidR="00723FDB" w:rsidRDefault="00723FDB" w:rsidP="00723F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6189D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2CB1ECE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6995AE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A0340A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F938D5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E05E4A6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332180A9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51A166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A97CE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E29824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76FDBC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F0FFD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93E6B3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0623B7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94F049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D2DAF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B270348" w14:textId="77777777" w:rsidR="00723FDB" w:rsidRPr="00C6189D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32B5BAEC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5" w:name="BMN_QUESTION6"/>
      <w:bookmarkEnd w:id="5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C567B" wp14:editId="5E7E870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A05A4" w14:textId="57911107" w:rsidR="00723FDB" w:rsidRPr="00C6189D" w:rsidRDefault="00723FDB" w:rsidP="00723F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AC567B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95A05A4" w14:textId="57911107" w:rsidR="00723FDB" w:rsidRPr="00C6189D" w:rsidRDefault="00723FDB" w:rsidP="00723F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370FB372" wp14:editId="7063FF5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9D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6:</w:t>
      </w:r>
    </w:p>
    <w:p w14:paraId="00D0BA71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r w:rsidRPr="00C6189D">
        <w:rPr>
          <w:rFonts w:ascii="Palatino Linotype" w:hAnsi="Palatino Linotype" w:cs="Times New Roman"/>
          <w:sz w:val="24"/>
          <w:szCs w:val="24"/>
        </w:rPr>
        <w:t xml:space="preserve">Trong không gian </w:t>
      </w:r>
      <w:r w:rsidRPr="00C6189D">
        <w:rPr>
          <w:rFonts w:ascii="Palatino Linotype" w:hAnsi="Palatino Linotype"/>
          <w:position w:val="-10"/>
          <w:sz w:val="24"/>
        </w:rPr>
        <w:object w:dxaOrig="560" w:dyaOrig="320" w14:anchorId="0D5BD406">
          <v:shape id="_x0000_i1242" type="#_x0000_t75" style="width:27.6pt;height:15.6pt" o:ole="">
            <v:imagedata r:id="rId96" o:title=""/>
          </v:shape>
          <o:OLEObject Type="Embed" ProgID="Equation.DSMT4" ShapeID="_x0000_i1242" DrawAspect="Content" ObjectID="_1742089066" r:id="rId97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, cho đường thẳng </w:t>
      </w:r>
      <w:r w:rsidRPr="00C6189D">
        <w:rPr>
          <w:rFonts w:ascii="Palatino Linotype" w:hAnsi="Palatino Linotype"/>
          <w:position w:val="-24"/>
          <w:sz w:val="24"/>
        </w:rPr>
        <w:object w:dxaOrig="1740" w:dyaOrig="620" w14:anchorId="16E19E55">
          <v:shape id="_x0000_i1243" type="#_x0000_t75" style="width:87pt;height:31.2pt" o:ole="">
            <v:imagedata r:id="rId98" o:title=""/>
          </v:shape>
          <o:OLEObject Type="Embed" ProgID="Equation.DSMT4" ShapeID="_x0000_i1243" DrawAspect="Content" ObjectID="_1742089067" r:id="rId99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và mặt phẳng </w:t>
      </w:r>
      <w:r w:rsidRPr="00C6189D">
        <w:rPr>
          <w:rFonts w:ascii="Palatino Linotype" w:hAnsi="Palatino Linotype"/>
          <w:position w:val="-10"/>
          <w:sz w:val="24"/>
        </w:rPr>
        <w:object w:dxaOrig="2320" w:dyaOrig="320" w14:anchorId="6883E689">
          <v:shape id="_x0000_i1244" type="#_x0000_t75" style="width:116.4pt;height:15.6pt" o:ole="">
            <v:imagedata r:id="rId100" o:title=""/>
          </v:shape>
          <o:OLEObject Type="Embed" ProgID="Equation.DSMT4" ShapeID="_x0000_i1244" DrawAspect="Content" ObjectID="_1742089068" r:id="rId101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Có bao nhiêu điểm </w:t>
      </w:r>
      <w:r w:rsidRPr="00C6189D">
        <w:rPr>
          <w:rFonts w:ascii="Palatino Linotype" w:hAnsi="Palatino Linotype"/>
          <w:position w:val="-4"/>
          <w:sz w:val="24"/>
        </w:rPr>
        <w:object w:dxaOrig="320" w:dyaOrig="260" w14:anchorId="273016CC">
          <v:shape id="_x0000_i1245" type="#_x0000_t75" style="width:15.6pt;height:13.2pt" o:ole="">
            <v:imagedata r:id="rId102" o:title=""/>
          </v:shape>
          <o:OLEObject Type="Embed" ProgID="Equation.DSMT4" ShapeID="_x0000_i1245" DrawAspect="Content" ObjectID="_1742089069" r:id="rId103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thuộc </w:t>
      </w:r>
      <w:r w:rsidRPr="00C6189D">
        <w:rPr>
          <w:rFonts w:ascii="Palatino Linotype" w:hAnsi="Palatino Linotype"/>
          <w:position w:val="-6"/>
          <w:sz w:val="24"/>
        </w:rPr>
        <w:object w:dxaOrig="220" w:dyaOrig="279" w14:anchorId="7AE761B4">
          <v:shape id="_x0000_i1246" type="#_x0000_t75" style="width:10.8pt;height:14.4pt" o:ole="">
            <v:imagedata r:id="rId104" o:title=""/>
          </v:shape>
          <o:OLEObject Type="Embed" ProgID="Equation.DSMT4" ShapeID="_x0000_i1246" DrawAspect="Content" ObjectID="_1742089070" r:id="rId105"/>
        </w:object>
      </w:r>
      <w:r w:rsidRPr="00C6189D">
        <w:rPr>
          <w:rFonts w:ascii="Palatino Linotype" w:hAnsi="Palatino Linotype" w:cs="Times New Roman"/>
          <w:sz w:val="24"/>
        </w:rPr>
        <w:t xml:space="preserve"> </w:t>
      </w:r>
      <w:r w:rsidRPr="00C6189D">
        <w:rPr>
          <w:rFonts w:ascii="Palatino Linotype" w:hAnsi="Palatino Linotype" w:cs="Times New Roman"/>
          <w:sz w:val="24"/>
          <w:szCs w:val="24"/>
        </w:rPr>
        <w:t xml:space="preserve">sao cho </w:t>
      </w:r>
      <w:r w:rsidRPr="00C6189D">
        <w:rPr>
          <w:rFonts w:ascii="Palatino Linotype" w:hAnsi="Palatino Linotype"/>
          <w:position w:val="-4"/>
          <w:sz w:val="24"/>
        </w:rPr>
        <w:object w:dxaOrig="320" w:dyaOrig="260" w14:anchorId="199C2F2D">
          <v:shape id="_x0000_i1247" type="#_x0000_t75" style="width:15.6pt;height:13.2pt" o:ole="">
            <v:imagedata r:id="rId106" o:title=""/>
          </v:shape>
          <o:OLEObject Type="Embed" ProgID="Equation.DSMT4" ShapeID="_x0000_i1247" DrawAspect="Content" ObjectID="_1742089071" r:id="rId107"/>
        </w:object>
      </w:r>
      <w:r w:rsidRPr="00C6189D">
        <w:rPr>
          <w:rFonts w:ascii="Palatino Linotype" w:hAnsi="Palatino Linotype" w:cs="Times New Roman"/>
          <w:sz w:val="24"/>
        </w:rPr>
        <w:t xml:space="preserve"> </w:t>
      </w:r>
      <w:r w:rsidRPr="00C6189D">
        <w:rPr>
          <w:rFonts w:ascii="Palatino Linotype" w:hAnsi="Palatino Linotype" w:cs="Times New Roman"/>
          <w:sz w:val="24"/>
          <w:szCs w:val="24"/>
        </w:rPr>
        <w:t xml:space="preserve">cách đều gốc tọa độ </w:t>
      </w:r>
      <w:r w:rsidRPr="00C6189D">
        <w:rPr>
          <w:rFonts w:ascii="Palatino Linotype" w:hAnsi="Palatino Linotype"/>
          <w:position w:val="-6"/>
          <w:sz w:val="24"/>
        </w:rPr>
        <w:object w:dxaOrig="240" w:dyaOrig="279" w14:anchorId="17CAA3B2">
          <v:shape id="_x0000_i1248" type="#_x0000_t75" style="width:12pt;height:14.4pt" o:ole="">
            <v:imagedata r:id="rId108" o:title=""/>
          </v:shape>
          <o:OLEObject Type="Embed" ProgID="Equation.DSMT4" ShapeID="_x0000_i1248" DrawAspect="Content" ObjectID="_1742089072" r:id="rId109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và mặt phẳng </w:t>
      </w:r>
      <w:r w:rsidRPr="00C6189D">
        <w:rPr>
          <w:rFonts w:ascii="Palatino Linotype" w:hAnsi="Palatino Linotype"/>
          <w:position w:val="-10"/>
          <w:sz w:val="24"/>
        </w:rPr>
        <w:object w:dxaOrig="400" w:dyaOrig="320" w14:anchorId="53F6AF0B">
          <v:shape id="_x0000_i1249" type="#_x0000_t75" style="width:20.4pt;height:15.6pt" o:ole="">
            <v:imagedata r:id="rId110" o:title=""/>
          </v:shape>
          <o:OLEObject Type="Embed" ProgID="Equation.DSMT4" ShapeID="_x0000_i1249" DrawAspect="Content" ObjectID="_1742089073" r:id="rId111"/>
        </w:object>
      </w:r>
      <w:r w:rsidRPr="00C6189D">
        <w:rPr>
          <w:rFonts w:ascii="Palatino Linotype" w:hAnsi="Palatino Linotype" w:cs="Times New Roman"/>
          <w:sz w:val="24"/>
          <w:szCs w:val="24"/>
        </w:rPr>
        <w:t>?</w:t>
      </w:r>
    </w:p>
    <w:p w14:paraId="628D3832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6189D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C6189D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  <w:szCs w:val="24"/>
        </w:rPr>
        <w:object w:dxaOrig="240" w:dyaOrig="279" w14:anchorId="39A6087F">
          <v:shape id="_x0000_i1250" type="#_x0000_t75" style="width:12pt;height:14.4pt" o:ole="">
            <v:imagedata r:id="rId112" o:title=""/>
          </v:shape>
          <o:OLEObject Type="Embed" ProgID="Equation.DSMT4" ShapeID="_x0000_i1250" DrawAspect="Content" ObjectID="_1742089074" r:id="rId113"/>
        </w:objec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C6189D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  <w:szCs w:val="24"/>
        </w:rPr>
        <w:object w:dxaOrig="240" w:dyaOrig="279" w14:anchorId="31A0BF43">
          <v:shape id="_x0000_i1251" type="#_x0000_t75" style="width:12pt;height:14.4pt" o:ole="">
            <v:imagedata r:id="rId114" o:title=""/>
          </v:shape>
          <o:OLEObject Type="Embed" ProgID="Equation.DSMT4" ShapeID="_x0000_i1251" DrawAspect="Content" ObjectID="_1742089075" r:id="rId115"/>
        </w:object>
      </w:r>
      <w:r w:rsidRPr="00C6189D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C6189D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  <w:szCs w:val="24"/>
        </w:rPr>
        <w:object w:dxaOrig="240" w:dyaOrig="279" w14:anchorId="7ED63FFB">
          <v:shape id="_x0000_i1252" type="#_x0000_t75" style="width:12pt;height:14.4pt" o:ole="">
            <v:imagedata r:id="rId116" o:title=""/>
          </v:shape>
          <o:OLEObject Type="Embed" ProgID="Equation.DSMT4" ShapeID="_x0000_i1252" DrawAspect="Content" ObjectID="_1742089076" r:id="rId117"/>
        </w:object>
      </w:r>
      <w:r w:rsidRPr="00C6189D">
        <w:rPr>
          <w:rFonts w:ascii="Palatino Linotype" w:eastAsia="Times New Roman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C6189D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  <w:szCs w:val="24"/>
        </w:rPr>
        <w:object w:dxaOrig="220" w:dyaOrig="279" w14:anchorId="7C618DCB">
          <v:shape id="_x0000_i1253" type="#_x0000_t75" style="width:10.8pt;height:14.4pt" o:ole="">
            <v:imagedata r:id="rId118" o:title=""/>
          </v:shape>
          <o:OLEObject Type="Embed" ProgID="Equation.DSMT4" ShapeID="_x0000_i1253" DrawAspect="Content" ObjectID="_1742089077" r:id="rId119"/>
        </w:object>
      </w:r>
    </w:p>
    <w:p w14:paraId="5EB1CA61" w14:textId="77777777" w:rsidR="00723FDB" w:rsidRDefault="00723FDB" w:rsidP="00723F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</w:rPr>
        <w:t></w:t>
      </w:r>
      <w:r w:rsidRPr="00C6189D"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</w:rPr>
        <w:t>Lời giải</w:t>
      </w:r>
    </w:p>
    <w:p w14:paraId="65ADC5F9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690E06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0EFD0445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B99776D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987587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08593B67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248890D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3BE9F20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2EB5B9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A250525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2943481D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15325B0D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47DBC56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55301B4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3192D14D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  <w:r>
        <w:rPr>
          <w:rFonts w:ascii="Palatino Linotype" w:eastAsia="Times New Roman" w:hAnsi="Palatino Linotype" w:cs="Times New Roman"/>
          <w:color w:val="A6A6A6"/>
          <w:szCs w:val="24"/>
        </w:rPr>
        <w:tab/>
      </w:r>
    </w:p>
    <w:p w14:paraId="68744964" w14:textId="77777777" w:rsidR="00723FDB" w:rsidRPr="00C6189D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</w:rPr>
      </w:pPr>
    </w:p>
    <w:p w14:paraId="50307A09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6" w:name="BMN_QUESTION7"/>
      <w:bookmarkEnd w:id="6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46BDA3" wp14:editId="7FE5EFC0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72C35" w14:textId="73472A9B" w:rsidR="00723FDB" w:rsidRPr="00C6189D" w:rsidRDefault="00723FDB" w:rsidP="00723F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46BDA3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D972C35" w14:textId="73472A9B" w:rsidR="00723FDB" w:rsidRPr="00C6189D" w:rsidRDefault="00723FDB" w:rsidP="00723F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6128" behindDoc="0" locked="0" layoutInCell="1" allowOverlap="1" wp14:anchorId="332B9B47" wp14:editId="2AF0B67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9D">
        <w:rPr>
          <w:rFonts w:ascii="Palatino Linotype" w:hAnsi="Palatino Linotype" w:cs="Times New Roman"/>
          <w:b/>
          <w:color w:val="FFFFFF"/>
          <w:sz w:val="12"/>
        </w:rPr>
        <w:t>Câu 7:</w:t>
      </w:r>
    </w:p>
    <w:p w14:paraId="6EC69D02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C6189D">
        <w:rPr>
          <w:rFonts w:ascii="Palatino Linotype" w:hAnsi="Palatino Linotype" w:cs="Times New Roman"/>
          <w:sz w:val="24"/>
        </w:rPr>
        <w:t xml:space="preserve">Có bao nhiêu cặp số nguyên không âm </w:t>
      </w:r>
      <w:r w:rsidRPr="00C6189D">
        <w:rPr>
          <w:rFonts w:ascii="Palatino Linotype" w:hAnsi="Palatino Linotype"/>
          <w:position w:val="-14"/>
          <w:sz w:val="24"/>
        </w:rPr>
        <w:object w:dxaOrig="600" w:dyaOrig="400" w14:anchorId="4589B0A3">
          <v:shape id="_x0000_i1254" type="#_x0000_t75" style="width:30pt;height:20.4pt" o:ole="">
            <v:imagedata r:id="rId120" o:title=""/>
          </v:shape>
          <o:OLEObject Type="Embed" ProgID="Equation.DSMT4" ShapeID="_x0000_i1254" DrawAspect="Content" ObjectID="_1742089078" r:id="rId121"/>
        </w:object>
      </w:r>
      <w:r w:rsidRPr="00C6189D">
        <w:rPr>
          <w:rFonts w:ascii="Palatino Linotype" w:hAnsi="Palatino Linotype" w:cs="Times New Roman"/>
          <w:sz w:val="24"/>
        </w:rPr>
        <w:t xml:space="preserve"> thoả mãn điều kiện </w:t>
      </w:r>
      <w:r w:rsidRPr="00C6189D">
        <w:rPr>
          <w:rFonts w:ascii="Palatino Linotype" w:hAnsi="Palatino Linotype"/>
          <w:position w:val="-28"/>
          <w:sz w:val="24"/>
        </w:rPr>
        <w:object w:dxaOrig="3640" w:dyaOrig="700" w14:anchorId="4E4A3BD9">
          <v:shape id="_x0000_i1255" type="#_x0000_t75" style="width:181.8pt;height:36pt" o:ole="">
            <v:imagedata r:id="rId122" o:title=""/>
          </v:shape>
          <o:OLEObject Type="Embed" ProgID="Equation.DSMT4" ShapeID="_x0000_i1255" DrawAspect="Content" ObjectID="_1742089079" r:id="rId123"/>
        </w:object>
      </w:r>
      <w:r w:rsidRPr="00C6189D">
        <w:rPr>
          <w:rFonts w:ascii="Palatino Linotype" w:hAnsi="Palatino Linotype" w:cs="Times New Roman"/>
          <w:sz w:val="24"/>
        </w:rPr>
        <w:t>?</w:t>
      </w:r>
    </w:p>
    <w:p w14:paraId="54824B96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C6189D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C6189D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</w:rPr>
        <w:object w:dxaOrig="300" w:dyaOrig="279" w14:anchorId="10E6DD7C">
          <v:shape id="_x0000_i1256" type="#_x0000_t75" style="width:15pt;height:13.8pt" o:ole="">
            <v:imagedata r:id="rId124" o:title=""/>
          </v:shape>
          <o:OLEObject Type="Embed" ProgID="Equation.DSMT4" ShapeID="_x0000_i1256" DrawAspect="Content" ObjectID="_1742089080" r:id="rId125"/>
        </w:object>
      </w:r>
      <w:r w:rsidRPr="00C6189D">
        <w:rPr>
          <w:rFonts w:ascii="Palatino Linotype" w:hAnsi="Palatino Linotype" w:cs="Times New Roman"/>
          <w:sz w:val="24"/>
        </w:rPr>
        <w:t>.</w:t>
      </w:r>
      <w:r w:rsidRPr="00C6189D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C6189D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</w:rPr>
        <w:object w:dxaOrig="320" w:dyaOrig="279" w14:anchorId="03CB95DF">
          <v:shape id="_x0000_i1257" type="#_x0000_t75" style="width:16.2pt;height:13.8pt" o:ole="">
            <v:imagedata r:id="rId126" o:title=""/>
          </v:shape>
          <o:OLEObject Type="Embed" ProgID="Equation.DSMT4" ShapeID="_x0000_i1257" DrawAspect="Content" ObjectID="_1742089081" r:id="rId127"/>
        </w:object>
      </w:r>
      <w:r w:rsidRPr="00C6189D">
        <w:rPr>
          <w:rFonts w:ascii="Palatino Linotype" w:hAnsi="Palatino Linotype" w:cs="Times New Roman"/>
          <w:sz w:val="24"/>
        </w:rPr>
        <w:t>.</w:t>
      </w:r>
      <w:r w:rsidRPr="00C6189D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C6189D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C6189D">
        <w:rPr>
          <w:rFonts w:ascii="Palatino Linotype" w:hAnsi="Palatino Linotype" w:cs="Times New Roman"/>
          <w:position w:val="-4"/>
          <w:sz w:val="24"/>
        </w:rPr>
        <w:object w:dxaOrig="320" w:dyaOrig="260" w14:anchorId="34414BDA">
          <v:shape id="_x0000_i1258" type="#_x0000_t75" style="width:16.2pt;height:12.6pt" o:ole="">
            <v:imagedata r:id="rId128" o:title=""/>
          </v:shape>
          <o:OLEObject Type="Embed" ProgID="Equation.DSMT4" ShapeID="_x0000_i1258" DrawAspect="Content" ObjectID="_1742089082" r:id="rId129"/>
        </w:object>
      </w:r>
      <w:r w:rsidRPr="00C6189D">
        <w:rPr>
          <w:rFonts w:ascii="Palatino Linotype" w:hAnsi="Palatino Linotype" w:cs="Times New Roman"/>
          <w:sz w:val="24"/>
        </w:rPr>
        <w:t>.</w:t>
      </w:r>
      <w:r w:rsidRPr="00C6189D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C6189D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</w:rPr>
        <w:object w:dxaOrig="320" w:dyaOrig="279" w14:anchorId="4807BABE">
          <v:shape id="_x0000_i1259" type="#_x0000_t75" style="width:16.2pt;height:13.8pt" o:ole="">
            <v:imagedata r:id="rId130" o:title=""/>
          </v:shape>
          <o:OLEObject Type="Embed" ProgID="Equation.DSMT4" ShapeID="_x0000_i1259" DrawAspect="Content" ObjectID="_1742089083" r:id="rId131"/>
        </w:object>
      </w:r>
      <w:r w:rsidRPr="00C6189D">
        <w:rPr>
          <w:rFonts w:ascii="Palatino Linotype" w:hAnsi="Palatino Linotype" w:cs="Times New Roman"/>
          <w:sz w:val="24"/>
        </w:rPr>
        <w:t>.</w:t>
      </w:r>
    </w:p>
    <w:p w14:paraId="259AAF0E" w14:textId="77777777" w:rsidR="00723FDB" w:rsidRDefault="00723FDB" w:rsidP="00723F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C6189D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A3A85B3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28072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A76F4A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66510C6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4139D3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540879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D60C54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A3F4D1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F3CAF7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BE6C26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47E8E9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BF1D31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CFC5E2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E723D9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457373D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EEFF39" w14:textId="77777777" w:rsidR="00723FDB" w:rsidRPr="00C6189D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6BC1DBEF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bookmarkStart w:id="7" w:name="BMN_QUESTION8"/>
      <w:bookmarkEnd w:id="7"/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945ACD" wp14:editId="296C626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7DFF9" w14:textId="0C3A8030" w:rsidR="00723FDB" w:rsidRPr="00C6189D" w:rsidRDefault="00723FDB" w:rsidP="00723F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945ACD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B87DFF9" w14:textId="0C3A8030" w:rsidR="00723FDB" w:rsidRPr="00C6189D" w:rsidRDefault="00723FDB" w:rsidP="00723F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8176" behindDoc="0" locked="0" layoutInCell="1" allowOverlap="1" wp14:anchorId="3E090ED2" wp14:editId="7C8A679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9D">
        <w:rPr>
          <w:rFonts w:ascii="Palatino Linotype" w:hAnsi="Palatino Linotype" w:cs="Times New Roman"/>
          <w:b/>
          <w:color w:val="FFFFFF"/>
          <w:sz w:val="12"/>
        </w:rPr>
        <w:t>Câu 8:</w:t>
      </w:r>
    </w:p>
    <w:p w14:paraId="071F62CE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C6189D">
        <w:rPr>
          <w:rFonts w:ascii="Palatino Linotype" w:hAnsi="Palatino Linotype" w:cs="Times New Roman"/>
          <w:sz w:val="24"/>
        </w:rPr>
        <w:t xml:space="preserve">Cho hình nón đỉnh </w:t>
      </w:r>
      <w:r w:rsidRPr="00C6189D">
        <w:rPr>
          <w:rFonts w:ascii="Palatino Linotype" w:hAnsi="Palatino Linotype"/>
          <w:position w:val="-6"/>
          <w:sz w:val="24"/>
        </w:rPr>
        <w:object w:dxaOrig="219" w:dyaOrig="282" w14:anchorId="6B93EEFA">
          <v:shape id="_x0000_i1260" type="#_x0000_t75" style="width:10.8pt;height:14.4pt" o:ole="">
            <v:imagedata r:id="rId132" o:title=""/>
          </v:shape>
          <o:OLEObject Type="Embed" ProgID="Equation.DSMT4" ShapeID="_x0000_i1260" DrawAspect="Content" ObjectID="_1742089084" r:id="rId133"/>
        </w:object>
      </w:r>
      <w:r w:rsidRPr="00C6189D">
        <w:rPr>
          <w:rFonts w:ascii="Palatino Linotype" w:hAnsi="Palatino Linotype" w:cs="Times New Roman"/>
          <w:sz w:val="24"/>
        </w:rPr>
        <w:t xml:space="preserve">, đường cao SO, </w:t>
      </w:r>
      <w:r w:rsidRPr="00C6189D">
        <w:rPr>
          <w:rFonts w:ascii="Palatino Linotype" w:hAnsi="Palatino Linotype"/>
          <w:position w:val="-4"/>
          <w:sz w:val="24"/>
        </w:rPr>
        <w:object w:dxaOrig="235" w:dyaOrig="250" w14:anchorId="2543D280">
          <v:shape id="_x0000_i1261" type="#_x0000_t75" style="width:12pt;height:13.2pt" o:ole="">
            <v:imagedata r:id="rId134" o:title=""/>
          </v:shape>
          <o:OLEObject Type="Embed" ProgID="Equation.DSMT4" ShapeID="_x0000_i1261" DrawAspect="Content" ObjectID="_1742089085" r:id="rId135"/>
        </w:object>
      </w:r>
      <w:r w:rsidRPr="00C6189D">
        <w:rPr>
          <w:rFonts w:ascii="Palatino Linotype" w:hAnsi="Palatino Linotype" w:cs="Times New Roman"/>
          <w:sz w:val="24"/>
        </w:rPr>
        <w:t xml:space="preserve"> và </w:t>
      </w:r>
      <w:r w:rsidRPr="00C6189D">
        <w:rPr>
          <w:rFonts w:ascii="Palatino Linotype" w:hAnsi="Palatino Linotype"/>
          <w:position w:val="-4"/>
          <w:sz w:val="24"/>
        </w:rPr>
        <w:object w:dxaOrig="235" w:dyaOrig="250" w14:anchorId="35EF3EB5">
          <v:shape id="_x0000_i1262" type="#_x0000_t75" style="width:12pt;height:13.2pt" o:ole="">
            <v:imagedata r:id="rId136" o:title=""/>
          </v:shape>
          <o:OLEObject Type="Embed" ProgID="Equation.DSMT4" ShapeID="_x0000_i1262" DrawAspect="Content" ObjectID="_1742089086" r:id="rId137"/>
        </w:object>
      </w:r>
      <w:r w:rsidRPr="00C6189D">
        <w:rPr>
          <w:rFonts w:ascii="Palatino Linotype" w:hAnsi="Palatino Linotype" w:cs="Times New Roman"/>
          <w:sz w:val="24"/>
        </w:rPr>
        <w:t xml:space="preserve"> là hai điểm thuộc đường tròn đáy sao cho khoảng cách từ </w:t>
      </w:r>
      <w:r w:rsidRPr="00C6189D">
        <w:rPr>
          <w:rFonts w:ascii="Palatino Linotype" w:hAnsi="Palatino Linotype"/>
          <w:position w:val="-6"/>
          <w:sz w:val="24"/>
        </w:rPr>
        <w:object w:dxaOrig="235" w:dyaOrig="282" w14:anchorId="36458729">
          <v:shape id="_x0000_i1263" type="#_x0000_t75" style="width:12pt;height:14.4pt" o:ole="">
            <v:imagedata r:id="rId138" o:title=""/>
          </v:shape>
          <o:OLEObject Type="Embed" ProgID="Equation.DSMT4" ShapeID="_x0000_i1263" DrawAspect="Content" ObjectID="_1742089087" r:id="rId139"/>
        </w:object>
      </w:r>
      <w:r w:rsidRPr="00C6189D">
        <w:rPr>
          <w:rFonts w:ascii="Palatino Linotype" w:hAnsi="Palatino Linotype" w:cs="Times New Roman"/>
          <w:sz w:val="24"/>
        </w:rPr>
        <w:t xml:space="preserve"> đến </w:t>
      </w:r>
      <w:r w:rsidRPr="00C6189D">
        <w:rPr>
          <w:rFonts w:ascii="Palatino Linotype" w:hAnsi="Palatino Linotype"/>
          <w:position w:val="-14"/>
          <w:sz w:val="24"/>
        </w:rPr>
        <w:object w:dxaOrig="673" w:dyaOrig="407" w14:anchorId="245F0ED5">
          <v:shape id="_x0000_i1264" type="#_x0000_t75" style="width:33.6pt;height:20.4pt" o:ole="">
            <v:imagedata r:id="rId140" o:title=""/>
          </v:shape>
          <o:OLEObject Type="Embed" ProgID="Equation.DSMT4" ShapeID="_x0000_i1264" DrawAspect="Content" ObjectID="_1742089088" r:id="rId141"/>
        </w:object>
      </w:r>
      <w:r w:rsidRPr="00C6189D">
        <w:rPr>
          <w:rFonts w:ascii="Palatino Linotype" w:hAnsi="Palatino Linotype" w:cs="Times New Roman"/>
          <w:sz w:val="24"/>
        </w:rPr>
        <w:t xml:space="preserve"> bằng </w:t>
      </w:r>
      <w:r w:rsidRPr="00C6189D">
        <w:rPr>
          <w:rFonts w:ascii="Palatino Linotype" w:hAnsi="Palatino Linotype"/>
          <w:position w:val="-24"/>
          <w:sz w:val="24"/>
        </w:rPr>
        <w:object w:dxaOrig="532" w:dyaOrig="673" w14:anchorId="6DC8BA2C">
          <v:shape id="_x0000_i1265" type="#_x0000_t75" style="width:26.4pt;height:33.6pt" o:ole="">
            <v:imagedata r:id="rId142" o:title=""/>
          </v:shape>
          <o:OLEObject Type="Embed" ProgID="Equation.DSMT4" ShapeID="_x0000_i1265" DrawAspect="Content" ObjectID="_1742089089" r:id="rId143"/>
        </w:object>
      </w:r>
      <w:r w:rsidRPr="00C6189D">
        <w:rPr>
          <w:rFonts w:ascii="Palatino Linotype" w:hAnsi="Palatino Linotype" w:cs="Times New Roman"/>
          <w:sz w:val="24"/>
        </w:rPr>
        <w:t xml:space="preserve"> và </w:t>
      </w:r>
      <w:r w:rsidRPr="00C6189D">
        <w:rPr>
          <w:rFonts w:ascii="Palatino Linotype" w:hAnsi="Palatino Linotype"/>
          <w:position w:val="-10"/>
          <w:sz w:val="24"/>
        </w:rPr>
        <w:object w:dxaOrig="2160" w:dyaOrig="407" w14:anchorId="489B1E0C">
          <v:shape id="_x0000_i1266" type="#_x0000_t75" style="width:108.6pt;height:20.4pt" o:ole="">
            <v:imagedata r:id="rId144" o:title=""/>
          </v:shape>
          <o:OLEObject Type="Embed" ProgID="Equation.DSMT4" ShapeID="_x0000_i1266" DrawAspect="Content" ObjectID="_1742089090" r:id="rId145"/>
        </w:object>
      </w:r>
      <w:r w:rsidRPr="00C6189D">
        <w:rPr>
          <w:rFonts w:ascii="Palatino Linotype" w:hAnsi="Palatino Linotype" w:cs="Times New Roman"/>
          <w:sz w:val="24"/>
        </w:rPr>
        <w:t xml:space="preserve">. Độ dài đường sinh của hình nón theo </w:t>
      </w:r>
      <w:r w:rsidRPr="00C6189D">
        <w:rPr>
          <w:rFonts w:ascii="Palatino Linotype" w:hAnsi="Palatino Linotype"/>
          <w:position w:val="-6"/>
          <w:sz w:val="24"/>
        </w:rPr>
        <w:object w:dxaOrig="188" w:dyaOrig="219" w14:anchorId="01DC9A24">
          <v:shape id="_x0000_i1267" type="#_x0000_t75" style="width:9.6pt;height:10.8pt" o:ole="">
            <v:imagedata r:id="rId146" o:title=""/>
          </v:shape>
          <o:OLEObject Type="Embed" ProgID="Equation.DSMT4" ShapeID="_x0000_i1267" DrawAspect="Content" ObjectID="_1742089091" r:id="rId147"/>
        </w:object>
      </w:r>
      <w:r w:rsidRPr="00C6189D">
        <w:rPr>
          <w:rFonts w:ascii="Palatino Linotype" w:hAnsi="Palatino Linotype" w:cs="Times New Roman"/>
          <w:sz w:val="24"/>
        </w:rPr>
        <w:t xml:space="preserve"> bằng</w:t>
      </w:r>
    </w:p>
    <w:p w14:paraId="5A1E24F8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C6189D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C6189D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C6189D">
        <w:rPr>
          <w:rFonts w:ascii="Palatino Linotype" w:hAnsi="Palatino Linotype" w:cs="Times New Roman"/>
          <w:position w:val="-6"/>
          <w:sz w:val="24"/>
        </w:rPr>
        <w:object w:dxaOrig="501" w:dyaOrig="344" w14:anchorId="0711FA26">
          <v:shape id="_x0000_i1268" type="#_x0000_t75" style="width:25.2pt;height:17.4pt" o:ole="">
            <v:imagedata r:id="rId148" o:title=""/>
          </v:shape>
          <o:OLEObject Type="Embed" ProgID="Equation.DSMT4" ShapeID="_x0000_i1268" DrawAspect="Content" ObjectID="_1742089092" r:id="rId149"/>
        </w:object>
      </w:r>
      <w:r w:rsidRPr="00C6189D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C6189D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C6189D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C6189D">
        <w:rPr>
          <w:rFonts w:ascii="Palatino Linotype" w:hAnsi="Palatino Linotype" w:cs="Times New Roman"/>
          <w:position w:val="-8"/>
          <w:sz w:val="24"/>
        </w:rPr>
        <w:object w:dxaOrig="501" w:dyaOrig="360" w14:anchorId="57B63795">
          <v:shape id="_x0000_i1269" type="#_x0000_t75" style="width:25.2pt;height:18.6pt" o:ole="">
            <v:imagedata r:id="rId150" o:title=""/>
          </v:shape>
          <o:OLEObject Type="Embed" ProgID="Equation.DSMT4" ShapeID="_x0000_i1269" DrawAspect="Content" ObjectID="_1742089093" r:id="rId151"/>
        </w:object>
      </w:r>
      <w:r w:rsidRPr="00C6189D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C6189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C6189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C6189D">
        <w:rPr>
          <w:rFonts w:ascii="Palatino Linotype" w:hAnsi="Palatino Linotype" w:cs="Times New Roman"/>
          <w:position w:val="-8"/>
          <w:sz w:val="24"/>
        </w:rPr>
        <w:object w:dxaOrig="610" w:dyaOrig="360" w14:anchorId="047F2D4F">
          <v:shape id="_x0000_i1270" type="#_x0000_t75" style="width:30.6pt;height:18.6pt" o:ole="">
            <v:imagedata r:id="rId152" o:title=""/>
          </v:shape>
          <o:OLEObject Type="Embed" ProgID="Equation.DSMT4" ShapeID="_x0000_i1270" DrawAspect="Content" ObjectID="_1742089094" r:id="rId153"/>
        </w:object>
      </w:r>
      <w:r w:rsidRPr="00C6189D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C6189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C6189D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C6189D">
        <w:rPr>
          <w:rFonts w:ascii="Palatino Linotype" w:hAnsi="Palatino Linotype" w:cs="Times New Roman"/>
          <w:position w:val="-8"/>
          <w:sz w:val="24"/>
        </w:rPr>
        <w:object w:dxaOrig="501" w:dyaOrig="360" w14:anchorId="1DF9E041">
          <v:shape id="_x0000_i1271" type="#_x0000_t75" style="width:25.2pt;height:18.6pt" o:ole="">
            <v:imagedata r:id="rId154" o:title=""/>
          </v:shape>
          <o:OLEObject Type="Embed" ProgID="Equation.DSMT4" ShapeID="_x0000_i1271" DrawAspect="Content" ObjectID="_1742089095" r:id="rId155"/>
        </w:object>
      </w:r>
      <w:r w:rsidRPr="00C6189D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517D1768" w14:textId="77777777" w:rsidR="00723FDB" w:rsidRDefault="00723FDB" w:rsidP="00723F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C6189D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46F7DE67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E1BE54B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F3839D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B101E3D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64CCEC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A164D81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54A82A8C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2753126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4EB550B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32A89D3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1F61CD3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9BC94D6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2A6997A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C5ABEF5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05C641F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379A5B2" w14:textId="77777777" w:rsidR="00723FDB" w:rsidRPr="00C6189D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p w14:paraId="2CD66C7D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8" w:name="BMN_QUESTION9"/>
      <w:bookmarkEnd w:id="8"/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B56C90" wp14:editId="1F12C6A0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80A74" w14:textId="3B5458ED" w:rsidR="00723FDB" w:rsidRPr="00C6189D" w:rsidRDefault="00723FDB" w:rsidP="00723F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B56C90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6A80A74" w14:textId="3B5458ED" w:rsidR="00723FDB" w:rsidRPr="00C6189D" w:rsidRDefault="00723FDB" w:rsidP="00723F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2E5ABAB3" wp14:editId="69B91EF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9D">
        <w:rPr>
          <w:rFonts w:ascii="Palatino Linotype" w:hAnsi="Palatino Linotype" w:cs="Times New Roman"/>
          <w:b/>
          <w:color w:val="FFFFFF"/>
          <w:sz w:val="12"/>
          <w:szCs w:val="24"/>
        </w:rPr>
        <w:t>Câu 9:</w:t>
      </w:r>
    </w:p>
    <w:p w14:paraId="390CD48C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C6189D">
        <w:rPr>
          <w:rFonts w:ascii="Palatino Linotype" w:hAnsi="Palatino Linotype" w:cs="Times New Roman"/>
          <w:sz w:val="24"/>
          <w:szCs w:val="24"/>
        </w:rPr>
        <w:t xml:space="preserve">Trong không gian với hệ tọa độ </w:t>
      </w:r>
      <w:r w:rsidRPr="00C6189D">
        <w:rPr>
          <w:rFonts w:ascii="Palatino Linotype" w:hAnsi="Palatino Linotype"/>
          <w:position w:val="-10"/>
          <w:sz w:val="24"/>
        </w:rPr>
        <w:object w:dxaOrig="560" w:dyaOrig="320" w14:anchorId="161CEC11">
          <v:shape id="_x0000_i1272" type="#_x0000_t75" style="width:30pt;height:18pt" o:ole="">
            <v:imagedata r:id="rId156" o:title=""/>
          </v:shape>
          <o:OLEObject Type="Embed" ProgID="Equation.DSMT4" ShapeID="_x0000_i1272" DrawAspect="Content" ObjectID="_1742089096" r:id="rId157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, cho điểm </w:t>
      </w:r>
      <w:r w:rsidRPr="00C6189D">
        <w:rPr>
          <w:rFonts w:ascii="Palatino Linotype" w:hAnsi="Palatino Linotype"/>
          <w:position w:val="-14"/>
          <w:sz w:val="24"/>
        </w:rPr>
        <w:object w:dxaOrig="1060" w:dyaOrig="400" w14:anchorId="6E990278">
          <v:shape id="_x0000_i1273" type="#_x0000_t75" style="width:54pt;height:18pt" o:ole="">
            <v:imagedata r:id="rId158" o:title=""/>
          </v:shape>
          <o:OLEObject Type="Embed" ProgID="Equation.DSMT4" ShapeID="_x0000_i1273" DrawAspect="Content" ObjectID="_1742089097" r:id="rId159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và mặt phẳng </w:t>
      </w:r>
      <w:r w:rsidRPr="00C6189D">
        <w:rPr>
          <w:rFonts w:ascii="Palatino Linotype" w:hAnsi="Palatino Linotype"/>
          <w:position w:val="-14"/>
          <w:sz w:val="24"/>
        </w:rPr>
        <w:object w:dxaOrig="2299" w:dyaOrig="400" w14:anchorId="7F009B91">
          <v:shape id="_x0000_i1274" type="#_x0000_t75" style="width:114pt;height:18pt" o:ole="">
            <v:imagedata r:id="rId160" o:title=""/>
          </v:shape>
          <o:OLEObject Type="Embed" ProgID="Equation.DSMT4" ShapeID="_x0000_i1274" DrawAspect="Content" ObjectID="_1742089098" r:id="rId161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. Đường thẳng </w:t>
      </w:r>
      <w:r w:rsidRPr="00C6189D">
        <w:rPr>
          <w:rFonts w:ascii="Palatino Linotype" w:hAnsi="Palatino Linotype"/>
          <w:position w:val="-6"/>
          <w:sz w:val="24"/>
        </w:rPr>
        <w:object w:dxaOrig="220" w:dyaOrig="279" w14:anchorId="555D121F">
          <v:shape id="_x0000_i1275" type="#_x0000_t75" style="width:12pt;height:12pt" o:ole="">
            <v:imagedata r:id="rId162" o:title=""/>
          </v:shape>
          <o:OLEObject Type="Embed" ProgID="Equation.DSMT4" ShapeID="_x0000_i1275" DrawAspect="Content" ObjectID="_1742089099" r:id="rId163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đi qua </w:t>
      </w:r>
      <w:r w:rsidRPr="00C6189D">
        <w:rPr>
          <w:rFonts w:ascii="Palatino Linotype" w:hAnsi="Palatino Linotype"/>
          <w:position w:val="-4"/>
          <w:sz w:val="24"/>
        </w:rPr>
        <w:object w:dxaOrig="240" w:dyaOrig="260" w14:anchorId="6E8D0042">
          <v:shape id="_x0000_i1276" type="#_x0000_t75" style="width:12pt;height:12pt" o:ole="">
            <v:imagedata r:id="rId164" o:title=""/>
          </v:shape>
          <o:OLEObject Type="Embed" ProgID="Equation.DSMT4" ShapeID="_x0000_i1276" DrawAspect="Content" ObjectID="_1742089100" r:id="rId165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và có vectơ chỉ phương </w:t>
      </w:r>
      <w:r w:rsidRPr="00C6189D">
        <w:rPr>
          <w:rFonts w:ascii="Palatino Linotype" w:hAnsi="Palatino Linotype"/>
          <w:position w:val="-14"/>
          <w:sz w:val="24"/>
        </w:rPr>
        <w:object w:dxaOrig="1280" w:dyaOrig="400" w14:anchorId="324FCB61">
          <v:shape id="_x0000_i1277" type="#_x0000_t75" style="width:66pt;height:18pt" o:ole="">
            <v:imagedata r:id="rId166" o:title=""/>
          </v:shape>
          <o:OLEObject Type="Embed" ProgID="Equation.DSMT4" ShapeID="_x0000_i1277" DrawAspect="Content" ObjectID="_1742089101" r:id="rId167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cắt </w:t>
      </w:r>
      <w:r w:rsidRPr="00C6189D">
        <w:rPr>
          <w:rFonts w:ascii="Palatino Linotype" w:hAnsi="Palatino Linotype"/>
          <w:position w:val="-14"/>
          <w:sz w:val="24"/>
        </w:rPr>
        <w:object w:dxaOrig="420" w:dyaOrig="400" w14:anchorId="3A3A1531">
          <v:shape id="_x0000_i1278" type="#_x0000_t75" style="width:24pt;height:18pt" o:ole="">
            <v:imagedata r:id="rId168" o:title=""/>
          </v:shape>
          <o:OLEObject Type="Embed" ProgID="Equation.DSMT4" ShapeID="_x0000_i1278" DrawAspect="Content" ObjectID="_1742089102" r:id="rId169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tại </w:t>
      </w:r>
      <w:r w:rsidRPr="00C6189D">
        <w:rPr>
          <w:rFonts w:ascii="Palatino Linotype" w:hAnsi="Palatino Linotype"/>
          <w:position w:val="-4"/>
          <w:sz w:val="24"/>
        </w:rPr>
        <w:object w:dxaOrig="240" w:dyaOrig="260" w14:anchorId="614BC12E">
          <v:shape id="_x0000_i1279" type="#_x0000_t75" style="width:12pt;height:12pt" o:ole="">
            <v:imagedata r:id="rId170" o:title=""/>
          </v:shape>
          <o:OLEObject Type="Embed" ProgID="Equation.DSMT4" ShapeID="_x0000_i1279" DrawAspect="Content" ObjectID="_1742089103" r:id="rId171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. Điểm </w:t>
      </w:r>
      <w:r w:rsidRPr="00C6189D">
        <w:rPr>
          <w:rFonts w:ascii="Palatino Linotype" w:hAnsi="Palatino Linotype"/>
          <w:position w:val="-4"/>
          <w:sz w:val="24"/>
        </w:rPr>
        <w:object w:dxaOrig="320" w:dyaOrig="260" w14:anchorId="323EED62">
          <v:shape id="_x0000_i1280" type="#_x0000_t75" style="width:18pt;height:12pt" o:ole="">
            <v:imagedata r:id="rId172" o:title=""/>
          </v:shape>
          <o:OLEObject Type="Embed" ProgID="Equation.DSMT4" ShapeID="_x0000_i1280" DrawAspect="Content" ObjectID="_1742089104" r:id="rId173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thay đổi trong </w:t>
      </w:r>
      <w:r w:rsidRPr="00C6189D">
        <w:rPr>
          <w:rFonts w:ascii="Palatino Linotype" w:hAnsi="Palatino Linotype"/>
          <w:position w:val="-14"/>
          <w:sz w:val="24"/>
        </w:rPr>
        <w:object w:dxaOrig="420" w:dyaOrig="400" w14:anchorId="3325A31E">
          <v:shape id="_x0000_i1281" type="#_x0000_t75" style="width:24pt;height:18pt" o:ole="">
            <v:imagedata r:id="rId174" o:title=""/>
          </v:shape>
          <o:OLEObject Type="Embed" ProgID="Equation.DSMT4" ShapeID="_x0000_i1281" DrawAspect="Content" ObjectID="_1742089105" r:id="rId175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sao cho </w:t>
      </w:r>
      <w:r w:rsidRPr="00C6189D">
        <w:rPr>
          <w:rFonts w:ascii="Palatino Linotype" w:hAnsi="Palatino Linotype"/>
          <w:position w:val="-4"/>
          <w:sz w:val="24"/>
        </w:rPr>
        <w:object w:dxaOrig="320" w:dyaOrig="260" w14:anchorId="45EF798F">
          <v:shape id="_x0000_i1282" type="#_x0000_t75" style="width:18pt;height:12pt" o:ole="">
            <v:imagedata r:id="rId176" o:title=""/>
          </v:shape>
          <o:OLEObject Type="Embed" ProgID="Equation.DSMT4" ShapeID="_x0000_i1282" DrawAspect="Content" ObjectID="_1742089106" r:id="rId177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luôn nhìn đoạn </w:t>
      </w:r>
      <w:r w:rsidRPr="00C6189D">
        <w:rPr>
          <w:rFonts w:ascii="Palatino Linotype" w:hAnsi="Palatino Linotype"/>
          <w:position w:val="-4"/>
          <w:sz w:val="24"/>
        </w:rPr>
        <w:object w:dxaOrig="400" w:dyaOrig="260" w14:anchorId="0F173D9E">
          <v:shape id="_x0000_i1283" type="#_x0000_t75" style="width:18pt;height:12pt" o:ole="">
            <v:imagedata r:id="rId178" o:title=""/>
          </v:shape>
          <o:OLEObject Type="Embed" ProgID="Equation.DSMT4" ShapeID="_x0000_i1283" DrawAspect="Content" ObjectID="_1742089107" r:id="rId179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dưới góc </w:t>
      </w:r>
      <w:r w:rsidRPr="00C6189D">
        <w:rPr>
          <w:rFonts w:ascii="Palatino Linotype" w:hAnsi="Palatino Linotype"/>
          <w:position w:val="-6"/>
          <w:sz w:val="24"/>
        </w:rPr>
        <w:object w:dxaOrig="380" w:dyaOrig="320" w14:anchorId="09A381A3">
          <v:shape id="_x0000_i1284" type="#_x0000_t75" style="width:18pt;height:18pt" o:ole="">
            <v:imagedata r:id="rId180" o:title=""/>
          </v:shape>
          <o:OLEObject Type="Embed" ProgID="Equation.DSMT4" ShapeID="_x0000_i1284" DrawAspect="Content" ObjectID="_1742089108" r:id="rId181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. Khi độ dài </w:t>
      </w:r>
      <w:r w:rsidRPr="00C6189D">
        <w:rPr>
          <w:rFonts w:ascii="Palatino Linotype" w:hAnsi="Palatino Linotype"/>
          <w:position w:val="-4"/>
          <w:sz w:val="24"/>
        </w:rPr>
        <w:object w:dxaOrig="440" w:dyaOrig="260" w14:anchorId="60B0F645">
          <v:shape id="_x0000_i1285" type="#_x0000_t75" style="width:24pt;height:12pt" o:ole="">
            <v:imagedata r:id="rId182" o:title=""/>
          </v:shape>
          <o:OLEObject Type="Embed" ProgID="Equation.DSMT4" ShapeID="_x0000_i1285" DrawAspect="Content" ObjectID="_1742089109" r:id="rId183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lớn nhất, đường thẳng </w:t>
      </w:r>
      <w:r w:rsidRPr="00C6189D">
        <w:rPr>
          <w:rFonts w:ascii="Palatino Linotype" w:hAnsi="Palatino Linotype"/>
          <w:position w:val="-4"/>
          <w:sz w:val="24"/>
        </w:rPr>
        <w:object w:dxaOrig="440" w:dyaOrig="260" w14:anchorId="7FE4ADC6">
          <v:shape id="_x0000_i1286" type="#_x0000_t75" style="width:24pt;height:12pt" o:ole="">
            <v:imagedata r:id="rId184" o:title=""/>
          </v:shape>
          <o:OLEObject Type="Embed" ProgID="Equation.DSMT4" ShapeID="_x0000_i1286" DrawAspect="Content" ObjectID="_1742089110" r:id="rId185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đi qua điểm nào trong các điểm sau?</w:t>
      </w:r>
    </w:p>
    <w:p w14:paraId="3C42D03B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14"/>
          <w:sz w:val="24"/>
          <w:szCs w:val="24"/>
        </w:rPr>
        <w:object w:dxaOrig="1260" w:dyaOrig="400" w14:anchorId="02EB76AD">
          <v:shape id="_x0000_i1287" type="#_x0000_t75" style="width:66pt;height:18pt" o:ole="">
            <v:imagedata r:id="rId186" o:title=""/>
          </v:shape>
          <o:OLEObject Type="Embed" ProgID="Equation.DSMT4" ShapeID="_x0000_i1287" DrawAspect="Content" ObjectID="_1742089111" r:id="rId187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14"/>
          <w:sz w:val="24"/>
          <w:szCs w:val="24"/>
        </w:rPr>
        <w:object w:dxaOrig="1160" w:dyaOrig="400" w14:anchorId="1E347423">
          <v:shape id="_x0000_i1288" type="#_x0000_t75" style="width:60pt;height:18pt" o:ole="">
            <v:imagedata r:id="rId188" o:title=""/>
          </v:shape>
          <o:OLEObject Type="Embed" ProgID="Equation.DSMT4" ShapeID="_x0000_i1288" DrawAspect="Content" ObjectID="_1742089112" r:id="rId189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14"/>
          <w:sz w:val="24"/>
          <w:szCs w:val="24"/>
        </w:rPr>
        <w:object w:dxaOrig="1080" w:dyaOrig="400" w14:anchorId="5D58196A">
          <v:shape id="_x0000_i1289" type="#_x0000_t75" style="width:54pt;height:18pt" o:ole="">
            <v:imagedata r:id="rId190" o:title=""/>
          </v:shape>
          <o:OLEObject Type="Embed" ProgID="Equation.DSMT4" ShapeID="_x0000_i1289" DrawAspect="Content" ObjectID="_1742089113" r:id="rId191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  <w:r w:rsidRPr="00C6189D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position w:val="-14"/>
          <w:sz w:val="24"/>
          <w:szCs w:val="24"/>
        </w:rPr>
        <w:object w:dxaOrig="1100" w:dyaOrig="400" w14:anchorId="17D3D8EB">
          <v:shape id="_x0000_i1290" type="#_x0000_t75" style="width:54pt;height:18pt" o:ole="">
            <v:imagedata r:id="rId192" o:title=""/>
          </v:shape>
          <o:OLEObject Type="Embed" ProgID="Equation.DSMT4" ShapeID="_x0000_i1290" DrawAspect="Content" ObjectID="_1742089114" r:id="rId193"/>
        </w:object>
      </w:r>
      <w:r w:rsidRPr="00C6189D">
        <w:rPr>
          <w:rFonts w:ascii="Palatino Linotype" w:hAnsi="Palatino Linotype" w:cs="Times New Roman"/>
          <w:sz w:val="24"/>
          <w:szCs w:val="24"/>
        </w:rPr>
        <w:t>.</w:t>
      </w:r>
    </w:p>
    <w:p w14:paraId="6A3B4B50" w14:textId="77777777" w:rsidR="00723FDB" w:rsidRDefault="00723FDB" w:rsidP="00723FDB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C6189D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FC51AC5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A0E82F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F82D3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EB5E2B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1883A2B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2C43F9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738998A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66F87C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576D1D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01B09F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E1C1B7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D1704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CD5C17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52A158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C046F47" w14:textId="77777777" w:rsidR="00723FDB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2DED7B" w14:textId="77777777" w:rsidR="00723FDB" w:rsidRPr="00C6189D" w:rsidRDefault="00723FDB" w:rsidP="00723FDB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69FC56BB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9" w:name="BMN_QUESTION10"/>
      <w:bookmarkEnd w:id="9"/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E51369" wp14:editId="582699C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5EA6B" w14:textId="2A2C5C19" w:rsidR="00723FDB" w:rsidRPr="00C6189D" w:rsidRDefault="00723FDB" w:rsidP="00723FDB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E51369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7A5EA6B" w14:textId="2A2C5C19" w:rsidR="00723FDB" w:rsidRPr="00C6189D" w:rsidRDefault="00723FDB" w:rsidP="00723FDB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5BE56FA2" wp14:editId="0BF8709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89D">
        <w:rPr>
          <w:rFonts w:ascii="Palatino Linotype" w:hAnsi="Palatino Linotype" w:cs="Times New Roman"/>
          <w:b/>
          <w:color w:val="FFFFFF"/>
          <w:sz w:val="12"/>
          <w:szCs w:val="24"/>
        </w:rPr>
        <w:t>Câu 10:</w:t>
      </w:r>
    </w:p>
    <w:p w14:paraId="109835FA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C6189D">
        <w:rPr>
          <w:rFonts w:ascii="Palatino Linotype" w:hAnsi="Palatino Linotype" w:cs="Times New Roman"/>
          <w:sz w:val="24"/>
          <w:szCs w:val="24"/>
        </w:rPr>
        <w:t xml:space="preserve">Có bao nhiêu giá trị nguyên dương của tham số </w:t>
      </w:r>
      <w:r w:rsidRPr="00C6189D">
        <w:rPr>
          <w:rFonts w:ascii="Palatino Linotype" w:hAnsi="Palatino Linotype"/>
          <w:position w:val="-6"/>
          <w:sz w:val="24"/>
        </w:rPr>
        <w:object w:dxaOrig="260" w:dyaOrig="220" w14:anchorId="353567F1">
          <v:shape id="_x0000_i1291" type="#_x0000_t75" style="width:12pt;height:12pt" o:ole="">
            <v:imagedata r:id="rId194" o:title=""/>
          </v:shape>
          <o:OLEObject Type="Embed" ProgID="Equation.DSMT4" ShapeID="_x0000_i1291" DrawAspect="Content" ObjectID="_1742089115" r:id="rId195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để hàm số </w:t>
      </w:r>
      <w:r w:rsidRPr="00C6189D">
        <w:rPr>
          <w:rFonts w:ascii="Palatino Linotype" w:hAnsi="Palatino Linotype"/>
          <w:position w:val="-16"/>
          <w:sz w:val="24"/>
        </w:rPr>
        <w:object w:dxaOrig="2439" w:dyaOrig="440" w14:anchorId="5CE167B5">
          <v:shape id="_x0000_i1292" type="#_x0000_t75" style="width:120pt;height:24pt" o:ole="">
            <v:imagedata r:id="rId196" o:title=""/>
          </v:shape>
          <o:OLEObject Type="Embed" ProgID="Equation.DSMT4" ShapeID="_x0000_i1292" DrawAspect="Content" ObjectID="_1742089116" r:id="rId197"/>
        </w:object>
      </w:r>
      <w:r w:rsidRPr="00C6189D">
        <w:rPr>
          <w:rFonts w:ascii="Palatino Linotype" w:hAnsi="Palatino Linotype" w:cs="Times New Roman"/>
          <w:sz w:val="24"/>
          <w:szCs w:val="24"/>
        </w:rPr>
        <w:t xml:space="preserve"> nghịch biến trên khoảng </w:t>
      </w:r>
      <w:r w:rsidRPr="00C6189D">
        <w:rPr>
          <w:rFonts w:ascii="Palatino Linotype" w:hAnsi="Palatino Linotype"/>
          <w:position w:val="-14"/>
          <w:sz w:val="24"/>
        </w:rPr>
        <w:object w:dxaOrig="560" w:dyaOrig="400" w14:anchorId="4E547ED1">
          <v:shape id="_x0000_i1293" type="#_x0000_t75" style="width:30pt;height:18pt" o:ole="">
            <v:imagedata r:id="rId198" o:title=""/>
          </v:shape>
          <o:OLEObject Type="Embed" ProgID="Equation.DSMT4" ShapeID="_x0000_i1293" DrawAspect="Content" ObjectID="_1742089117" r:id="rId199"/>
        </w:object>
      </w:r>
      <w:r w:rsidRPr="00C6189D">
        <w:rPr>
          <w:rFonts w:ascii="Palatino Linotype" w:hAnsi="Palatino Linotype" w:cs="Times New Roman"/>
          <w:sz w:val="24"/>
          <w:szCs w:val="24"/>
        </w:rPr>
        <w:t>?</w:t>
      </w:r>
    </w:p>
    <w:p w14:paraId="3A5B7CD4" w14:textId="77777777" w:rsidR="00723FDB" w:rsidRPr="00C6189D" w:rsidRDefault="00723FDB" w:rsidP="00723FDB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 w:rsidRPr="00C6189D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C6189D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79" w:dyaOrig="279" w14:anchorId="1A91FFA1">
          <v:shape id="_x0000_i1294" type="#_x0000_t75" style="width:12pt;height:12pt" o:ole="">
            <v:imagedata r:id="rId200" o:title=""/>
          </v:shape>
          <o:OLEObject Type="Embed" ProgID="Equation.DSMT4" ShapeID="_x0000_i1294" DrawAspect="Content" ObjectID="_1742089118" r:id="rId201"/>
        </w:object>
      </w:r>
      <w:r w:rsidRPr="00C6189D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C6189D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C6189D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00" w:dyaOrig="279" w14:anchorId="6E0885F2">
          <v:shape id="_x0000_i1295" type="#_x0000_t75" style="width:18pt;height:12pt" o:ole="">
            <v:imagedata r:id="rId202" o:title=""/>
          </v:shape>
          <o:OLEObject Type="Embed" ProgID="Equation.DSMT4" ShapeID="_x0000_i1295" DrawAspect="Content" ObjectID="_1742089119" r:id="rId203"/>
        </w:object>
      </w:r>
      <w:r w:rsidRPr="00C6189D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C6189D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C6189D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79" w:dyaOrig="279" w14:anchorId="58079989">
          <v:shape id="_x0000_i1296" type="#_x0000_t75" style="width:12pt;height:12pt" o:ole="">
            <v:imagedata r:id="rId204" o:title=""/>
          </v:shape>
          <o:OLEObject Type="Embed" ProgID="Equation.DSMT4" ShapeID="_x0000_i1296" DrawAspect="Content" ObjectID="_1742089120" r:id="rId205"/>
        </w:object>
      </w:r>
      <w:r w:rsidRPr="00C6189D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C6189D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C6189D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C6189D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79" w:dyaOrig="279" w14:anchorId="369A0A17">
          <v:shape id="_x0000_i1297" type="#_x0000_t75" style="width:12pt;height:12pt" o:ole="">
            <v:imagedata r:id="rId206" o:title=""/>
          </v:shape>
          <o:OLEObject Type="Embed" ProgID="Equation.DSMT4" ShapeID="_x0000_i1297" DrawAspect="Content" ObjectID="_1742089121" r:id="rId207"/>
        </w:object>
      </w:r>
      <w:r w:rsidRPr="00C6189D">
        <w:rPr>
          <w:rFonts w:ascii="Palatino Linotype" w:hAnsi="Palatino Linotype" w:cs="Times New Roman"/>
          <w:color w:val="000000" w:themeColor="text1"/>
          <w:sz w:val="24"/>
        </w:rPr>
        <w:t>.</w:t>
      </w:r>
    </w:p>
    <w:p w14:paraId="62D0B604" w14:textId="77777777" w:rsidR="00723FDB" w:rsidRDefault="00723FDB" w:rsidP="00723FDB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7BE3B1F5" w14:textId="77777777" w:rsidR="00723FDB" w:rsidRDefault="00723FDB" w:rsidP="00723FDB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C6189D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692F0388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A7583D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F10236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EEBA97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791F20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7ABFA86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B6AFBC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A809CF4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3123ECA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DFFB8C7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6608B9F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D95118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08C2A3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1FB48B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65DFD5A" w14:textId="77777777" w:rsidR="00723FDB" w:rsidRDefault="00723FDB" w:rsidP="00723FDB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CF9E27" w14:textId="40CBC3F6" w:rsidR="00C3267C" w:rsidRPr="00C3267C" w:rsidRDefault="00C3267C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26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HẾT</w:t>
      </w:r>
    </w:p>
    <w:p w14:paraId="526A9643" w14:textId="77777777" w:rsidR="00C3267C" w:rsidRDefault="00C3267C" w:rsidP="00C3267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9CF0D97" w14:textId="68B765F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208"/>
      <w:footerReference w:type="default" r:id="rId209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AE85" w14:textId="77777777" w:rsidR="00A662FE" w:rsidRDefault="00A662FE" w:rsidP="00034DCD">
      <w:pPr>
        <w:spacing w:after="0" w:line="240" w:lineRule="auto"/>
      </w:pPr>
      <w:r>
        <w:separator/>
      </w:r>
    </w:p>
  </w:endnote>
  <w:endnote w:type="continuationSeparator" w:id="0">
    <w:p w14:paraId="7F765AB6" w14:textId="77777777" w:rsidR="00A662FE" w:rsidRDefault="00A662FE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F80068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F894" w14:textId="77777777" w:rsidR="00A662FE" w:rsidRDefault="00A662FE" w:rsidP="00034DCD">
      <w:pPr>
        <w:spacing w:after="0" w:line="240" w:lineRule="auto"/>
      </w:pPr>
      <w:r>
        <w:separator/>
      </w:r>
    </w:p>
  </w:footnote>
  <w:footnote w:type="continuationSeparator" w:id="0">
    <w:p w14:paraId="26CCDA09" w14:textId="77777777" w:rsidR="00A662FE" w:rsidRDefault="00A662FE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05FB1"/>
    <w:rsid w:val="00032EB9"/>
    <w:rsid w:val="00034DCD"/>
    <w:rsid w:val="001604A1"/>
    <w:rsid w:val="00245738"/>
    <w:rsid w:val="002905CC"/>
    <w:rsid w:val="0033455F"/>
    <w:rsid w:val="003F129E"/>
    <w:rsid w:val="00492E46"/>
    <w:rsid w:val="00584836"/>
    <w:rsid w:val="00723FDB"/>
    <w:rsid w:val="00820B0B"/>
    <w:rsid w:val="00881733"/>
    <w:rsid w:val="00893373"/>
    <w:rsid w:val="0090240C"/>
    <w:rsid w:val="009159A2"/>
    <w:rsid w:val="00A662FE"/>
    <w:rsid w:val="00A85F5F"/>
    <w:rsid w:val="00B16296"/>
    <w:rsid w:val="00C3267C"/>
    <w:rsid w:val="00DD0115"/>
    <w:rsid w:val="00EA1E7F"/>
    <w:rsid w:val="00EE380E"/>
    <w:rsid w:val="00F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C3267C"/>
    <w:pPr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C3267C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1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header" Target="header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footer" Target="footer1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4</TotalTime>
  <Pages>7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2023-03-31T23:14:00Z</cp:lastPrinted>
  <dcterms:created xsi:type="dcterms:W3CDTF">2023-03-30T22:34:00Z</dcterms:created>
  <dcterms:modified xsi:type="dcterms:W3CDTF">2023-04-03T21:05:00Z</dcterms:modified>
</cp:coreProperties>
</file>