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8E1865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8E1865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8E1865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8E1865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0</w:t>
      </w:r>
      <w:r w:rsidR="002509B9" w:rsidRPr="008E1865">
        <w:rPr>
          <w:rFonts w:ascii="Palatino Linotype" w:hAnsi="Palatino Linotype" w:cstheme="majorHAnsi"/>
          <w:b/>
          <w:color w:val="FF0000"/>
          <w:sz w:val="24"/>
          <w:szCs w:val="24"/>
        </w:rPr>
        <w:t>9</w:t>
      </w:r>
    </w:p>
    <w:p w:rsidR="00BD142D" w:rsidRPr="008E1865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8E186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8E186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8E186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8B579E" w:rsidRPr="008E186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 1:</w:t>
      </w:r>
      <w:r w:rsidR="002F5C13" w:rsidRPr="008E186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Nhắc lại, bổ sung </w:t>
      </w:r>
      <w:r w:rsidR="001E751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các </w:t>
      </w:r>
      <w:r w:rsidR="002F5C13" w:rsidRPr="008E186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khái niệm về hàm số</w:t>
      </w:r>
      <w:r w:rsidR="008B579E" w:rsidRPr="008E186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</w:p>
    <w:p w:rsidR="00AA4566" w:rsidRPr="008E1865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8E186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="002509B9" w:rsidRPr="008E186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§ </w:t>
      </w:r>
      <w:r w:rsidR="00B0047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5</w:t>
      </w:r>
      <w:r w:rsidR="002509B9" w:rsidRPr="008E186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B0047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Ứng dụng thực tế các tỷ số lượng giác củ</w:t>
      </w:r>
      <w:bookmarkStart w:id="0" w:name="_GoBack"/>
      <w:bookmarkEnd w:id="0"/>
      <w:r w:rsidR="00B00473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a góc nhọn</w:t>
      </w:r>
      <w:r w:rsidR="002F5C13" w:rsidRPr="008E1865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.</w:t>
      </w:r>
    </w:p>
    <w:p w:rsidR="008B4381" w:rsidRPr="00DE262F" w:rsidRDefault="00757A6E" w:rsidP="008B4381">
      <w:pPr>
        <w:tabs>
          <w:tab w:val="left" w:pos="567"/>
        </w:tabs>
        <w:spacing w:before="120" w:after="0" w:line="240" w:lineRule="auto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8E186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Bài 1:</w:t>
      </w:r>
      <w:r w:rsidR="008B4381" w:rsidRPr="008E186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8B4381" w:rsidRPr="00DE262F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 xml:space="preserve">Cho hàm số </w:t>
      </w:r>
      <w:r w:rsidR="008B4381" w:rsidRPr="00DE262F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 xml:space="preserve">y = f(x) = </w:t>
      </w:r>
      <w:r w:rsidR="008B4381" w:rsidRPr="00DE262F">
        <w:rPr>
          <w:rFonts w:ascii="Palatino Linotype" w:hAnsi="Palatino Linotype" w:cstheme="majorHAnsi"/>
          <w:color w:val="000000" w:themeColor="text1"/>
          <w:position w:val="-22"/>
          <w:sz w:val="24"/>
          <w:szCs w:val="24"/>
        </w:rPr>
        <w:object w:dxaOrig="2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28.8pt" o:ole="" fillcolor="window">
            <v:imagedata r:id="rId7" o:title=""/>
          </v:shape>
          <o:OLEObject Type="Embed" ProgID="Equation.DSMT4" ShapeID="_x0000_i1025" DrawAspect="Content" ObjectID="_1596893770" r:id="rId8"/>
        </w:object>
      </w:r>
      <w:r w:rsidR="008B4381" w:rsidRPr="00DE262F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x + 3.</w:t>
      </w:r>
    </w:p>
    <w:p w:rsidR="008B4381" w:rsidRPr="00DE262F" w:rsidRDefault="008B4381" w:rsidP="008B4381">
      <w:pPr>
        <w:numPr>
          <w:ilvl w:val="0"/>
          <w:numId w:val="12"/>
        </w:numPr>
        <w:spacing w:after="120" w:line="240" w:lineRule="auto"/>
        <w:ind w:left="851" w:hanging="284"/>
        <w:jc w:val="both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  <w:r w:rsidRPr="00DE262F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Tính giá trị tương ứng của y theo các giá trị của x rồi điền vào bảng:</w:t>
      </w:r>
    </w:p>
    <w:tbl>
      <w:tblPr>
        <w:tblStyle w:val="LiBang"/>
        <w:tblW w:w="8505" w:type="dxa"/>
        <w:tblInd w:w="567" w:type="dxa"/>
        <w:tblLook w:val="04A0" w:firstRow="1" w:lastRow="0" w:firstColumn="1" w:lastColumn="0" w:noHBand="0" w:noVBand="1"/>
      </w:tblPr>
      <w:tblGrid>
        <w:gridCol w:w="1987"/>
        <w:gridCol w:w="725"/>
        <w:gridCol w:w="725"/>
        <w:gridCol w:w="724"/>
        <w:gridCol w:w="724"/>
        <w:gridCol w:w="724"/>
        <w:gridCol w:w="724"/>
        <w:gridCol w:w="724"/>
        <w:gridCol w:w="724"/>
        <w:gridCol w:w="724"/>
      </w:tblGrid>
      <w:tr w:rsidR="00EA289E" w:rsidRPr="00DE262F" w:rsidTr="008B4381">
        <w:trPr>
          <w:trHeight w:val="567"/>
        </w:trPr>
        <w:tc>
          <w:tcPr>
            <w:tcW w:w="1555" w:type="dxa"/>
            <w:vAlign w:val="center"/>
          </w:tcPr>
          <w:p w:rsidR="008B4381" w:rsidRPr="00DE262F" w:rsidRDefault="008B4381" w:rsidP="008B4381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8B4381" w:rsidRPr="00DE262F" w:rsidRDefault="008B4381" w:rsidP="008B4381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– 2</w:t>
            </w:r>
          </w:p>
        </w:tc>
        <w:tc>
          <w:tcPr>
            <w:tcW w:w="567" w:type="dxa"/>
            <w:vAlign w:val="center"/>
          </w:tcPr>
          <w:p w:rsidR="008B4381" w:rsidRPr="00DE262F" w:rsidRDefault="008B4381" w:rsidP="008B4381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–1,5</w:t>
            </w:r>
          </w:p>
        </w:tc>
        <w:tc>
          <w:tcPr>
            <w:tcW w:w="567" w:type="dxa"/>
            <w:vAlign w:val="center"/>
          </w:tcPr>
          <w:p w:rsidR="008B4381" w:rsidRPr="00DE262F" w:rsidRDefault="008B4381" w:rsidP="008B4381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– 1</w:t>
            </w:r>
          </w:p>
        </w:tc>
        <w:tc>
          <w:tcPr>
            <w:tcW w:w="567" w:type="dxa"/>
            <w:vAlign w:val="center"/>
          </w:tcPr>
          <w:p w:rsidR="008B4381" w:rsidRPr="00DE262F" w:rsidRDefault="008B4381" w:rsidP="008B4381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–0,5</w:t>
            </w:r>
          </w:p>
        </w:tc>
        <w:tc>
          <w:tcPr>
            <w:tcW w:w="567" w:type="dxa"/>
            <w:vAlign w:val="center"/>
          </w:tcPr>
          <w:p w:rsidR="008B4381" w:rsidRPr="00DE262F" w:rsidRDefault="008B4381" w:rsidP="008B4381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8B4381" w:rsidRPr="00DE262F" w:rsidRDefault="008B4381" w:rsidP="008B4381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8B4381" w:rsidRPr="00DE262F" w:rsidRDefault="008B4381" w:rsidP="008B4381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8B4381" w:rsidRPr="00DE262F" w:rsidRDefault="008B4381" w:rsidP="008B4381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567" w:type="dxa"/>
            <w:vAlign w:val="center"/>
          </w:tcPr>
          <w:p w:rsidR="008B4381" w:rsidRPr="00DE262F" w:rsidRDefault="008B4381" w:rsidP="008B4381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EA289E" w:rsidRPr="00DE262F" w:rsidTr="008B4381">
        <w:trPr>
          <w:trHeight w:val="567"/>
        </w:trPr>
        <w:tc>
          <w:tcPr>
            <w:tcW w:w="1555" w:type="dxa"/>
          </w:tcPr>
          <w:p w:rsidR="008B4381" w:rsidRPr="00DE262F" w:rsidRDefault="008B4381" w:rsidP="008B4381">
            <w:pPr>
              <w:spacing w:after="1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position w:val="-24"/>
                <w:sz w:val="24"/>
                <w:szCs w:val="24"/>
              </w:rPr>
              <w:object w:dxaOrig="1080" w:dyaOrig="620">
                <v:shape id="_x0000_i1026" type="#_x0000_t75" style="width:53.85pt;height:30.7pt" o:ole="" fillcolor="window">
                  <v:imagedata r:id="rId9" o:title=""/>
                </v:shape>
                <o:OLEObject Type="Embed" ProgID="Equation.DSMT4" ShapeID="_x0000_i1026" DrawAspect="Content" ObjectID="_1596893771" r:id="rId10"/>
              </w:object>
            </w:r>
          </w:p>
        </w:tc>
        <w:tc>
          <w:tcPr>
            <w:tcW w:w="567" w:type="dxa"/>
          </w:tcPr>
          <w:p w:rsidR="008B4381" w:rsidRPr="00DE262F" w:rsidRDefault="008B4381" w:rsidP="008B4381">
            <w:pPr>
              <w:spacing w:after="1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8B4381" w:rsidRPr="00DE262F" w:rsidRDefault="008B4381" w:rsidP="008B4381">
            <w:pPr>
              <w:spacing w:after="1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8B4381" w:rsidRPr="00DE262F" w:rsidRDefault="008B4381" w:rsidP="008B4381">
            <w:pPr>
              <w:spacing w:after="1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8B4381" w:rsidRPr="00DE262F" w:rsidRDefault="008B4381" w:rsidP="008B4381">
            <w:pPr>
              <w:spacing w:after="1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8B4381" w:rsidRPr="00DE262F" w:rsidRDefault="008B4381" w:rsidP="008B4381">
            <w:pPr>
              <w:spacing w:after="1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8B4381" w:rsidRPr="00DE262F" w:rsidRDefault="008B4381" w:rsidP="008B4381">
            <w:pPr>
              <w:spacing w:after="1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8B4381" w:rsidRPr="00DE262F" w:rsidRDefault="008B4381" w:rsidP="008B4381">
            <w:pPr>
              <w:spacing w:after="1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8B4381" w:rsidRPr="00DE262F" w:rsidRDefault="008B4381" w:rsidP="008B4381">
            <w:pPr>
              <w:spacing w:after="1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:rsidR="008B4381" w:rsidRPr="00DE262F" w:rsidRDefault="008B4381" w:rsidP="008B4381">
            <w:pPr>
              <w:spacing w:after="1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:rsidR="008B4381" w:rsidRPr="00DE262F" w:rsidRDefault="008B4381" w:rsidP="008B4381">
      <w:pPr>
        <w:spacing w:after="0" w:line="240" w:lineRule="auto"/>
        <w:rPr>
          <w:rFonts w:ascii="Palatino Linotype" w:hAnsi="Palatino Linotype" w:cstheme="majorHAnsi"/>
          <w:color w:val="000000" w:themeColor="text1"/>
          <w:sz w:val="24"/>
          <w:szCs w:val="24"/>
        </w:rPr>
      </w:pPr>
    </w:p>
    <w:p w:rsidR="008B4381" w:rsidRDefault="008B4381" w:rsidP="008E1865">
      <w:pPr>
        <w:spacing w:after="0" w:line="240" w:lineRule="auto"/>
        <w:rPr>
          <w:rFonts w:ascii="Palatino Linotype" w:hAnsi="Palatino Linotype" w:cstheme="majorHAnsi"/>
          <w:b/>
          <w:color w:val="000000" w:themeColor="text1"/>
          <w:sz w:val="24"/>
          <w:szCs w:val="24"/>
        </w:rPr>
      </w:pPr>
      <w:r w:rsidRPr="00DE262F">
        <w:rPr>
          <w:rFonts w:ascii="Palatino Linotype" w:hAnsi="Palatino Linotype" w:cstheme="majorHAnsi"/>
          <w:color w:val="000000" w:themeColor="text1"/>
          <w:sz w:val="24"/>
          <w:szCs w:val="24"/>
        </w:rPr>
        <w:t>b) Hàm số đã cho là hàm đồng biến hay nghịch biến ? Vì sao ?</w:t>
      </w:r>
      <w:r w:rsidR="00665A4E" w:rsidRPr="00DE262F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 xml:space="preserve"> </w:t>
      </w:r>
    </w:p>
    <w:p w:rsidR="008E1865" w:rsidRPr="008E1865" w:rsidRDefault="008E1865" w:rsidP="008E1865">
      <w:pPr>
        <w:spacing w:after="0" w:line="240" w:lineRule="auto"/>
        <w:rPr>
          <w:rFonts w:ascii="Palatino Linotype" w:hAnsi="Palatino Linotype" w:cstheme="majorHAnsi"/>
          <w:b/>
          <w:color w:val="000000" w:themeColor="text1"/>
          <w:sz w:val="24"/>
          <w:szCs w:val="24"/>
        </w:rPr>
      </w:pPr>
    </w:p>
    <w:p w:rsidR="009054F1" w:rsidRPr="00DE262F" w:rsidRDefault="00C616BC" w:rsidP="00EA289E">
      <w:pPr>
        <w:tabs>
          <w:tab w:val="left" w:pos="567"/>
        </w:tabs>
        <w:spacing w:before="120" w:after="0"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E1865">
        <w:rPr>
          <w:rFonts w:ascii="Palatino Linotype" w:hAnsi="Palatino Linotype" w:cstheme="majorHAnsi"/>
          <w:b/>
          <w:color w:val="2F5496" w:themeColor="accent5" w:themeShade="BF"/>
          <w:sz w:val="24"/>
          <w:szCs w:val="24"/>
        </w:rPr>
        <w:t xml:space="preserve">Bài 2: </w:t>
      </w:r>
      <w:r w:rsidR="006F07D3" w:rsidRPr="008E1865">
        <w:rPr>
          <w:rFonts w:ascii="Palatino Linotype" w:hAnsi="Palatino Linotype" w:cstheme="majorHAnsi"/>
          <w:b/>
          <w:color w:val="2F5496" w:themeColor="accent5" w:themeShade="BF"/>
          <w:sz w:val="24"/>
          <w:szCs w:val="24"/>
        </w:rPr>
        <w:t xml:space="preserve"> </w:t>
      </w:r>
      <w:r w:rsidR="003F7C7C" w:rsidRPr="008E1865">
        <w:rPr>
          <w:rFonts w:ascii="Palatino Linotype" w:hAnsi="Palatino Linotype" w:cstheme="majorHAnsi"/>
          <w:b/>
          <w:color w:val="2F5496" w:themeColor="accent5" w:themeShade="BF"/>
          <w:sz w:val="24"/>
          <w:szCs w:val="24"/>
        </w:rPr>
        <w:t xml:space="preserve"> </w:t>
      </w:r>
      <w:r w:rsidR="00EA289E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Chứng minh </w:t>
      </w:r>
    </w:p>
    <w:p w:rsidR="009054F1" w:rsidRPr="00DE262F" w:rsidRDefault="009054F1" w:rsidP="00EA289E">
      <w:pPr>
        <w:tabs>
          <w:tab w:val="left" w:pos="567"/>
        </w:tabs>
        <w:spacing w:before="120" w:after="0"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sz w:val="24"/>
          <w:szCs w:val="24"/>
        </w:rPr>
        <w:tab/>
        <w:t>a) H</w:t>
      </w:r>
      <w:r w:rsidR="00EA289E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àm số </w:t>
      </w:r>
      <w:r w:rsidR="00DE262F" w:rsidRPr="00DE262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20" w:dyaOrig="320">
          <v:shape id="_x0000_i1027" type="#_x0000_t75" style="width:50.7pt;height:16.3pt" o:ole="">
            <v:imagedata r:id="rId11" o:title=""/>
          </v:shape>
          <o:OLEObject Type="Embed" ProgID="Equation.DSMT4" ShapeID="_x0000_i1027" DrawAspect="Content" ObjectID="_1596893772" r:id="rId12"/>
        </w:object>
      </w:r>
      <w:r w:rsidR="00EA289E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 đồng biến trên </w:t>
      </w:r>
      <w:r w:rsidR="00EA289E" w:rsidRPr="00DE262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028" type="#_x0000_t75" style="width:13.15pt;height:13.15pt" o:ole="">
            <v:imagedata r:id="rId13" o:title=""/>
          </v:shape>
          <o:OLEObject Type="Embed" ProgID="Equation.DSMT4" ShapeID="_x0000_i1028" DrawAspect="Content" ObjectID="_1596893773" r:id="rId14"/>
        </w:object>
      </w:r>
      <w:r w:rsidR="00EA289E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</w:p>
    <w:p w:rsidR="003F7C7C" w:rsidRPr="00DE262F" w:rsidRDefault="009054F1" w:rsidP="000653B1">
      <w:pPr>
        <w:tabs>
          <w:tab w:val="left" w:pos="567"/>
        </w:tabs>
        <w:spacing w:before="120" w:after="0" w:line="240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b) </w:t>
      </w:r>
      <w:r w:rsidR="00EA289E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Hàm số </w:t>
      </w:r>
      <w:r w:rsidR="00EA289E" w:rsidRPr="00DE262F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1240" w:dyaOrig="620">
          <v:shape id="_x0000_i1029" type="#_x0000_t75" style="width:62.6pt;height:31.3pt" o:ole="">
            <v:imagedata r:id="rId15" o:title=""/>
          </v:shape>
          <o:OLEObject Type="Embed" ProgID="Equation.DSMT4" ShapeID="_x0000_i1029" DrawAspect="Content" ObjectID="_1596893774" r:id="rId16"/>
        </w:object>
      </w:r>
      <w:r w:rsidR="00EA289E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 nghịch biến trên </w:t>
      </w:r>
      <w:r w:rsidR="00EA289E" w:rsidRPr="00DE262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030" type="#_x0000_t75" style="width:13.15pt;height:13.15pt" o:ole="">
            <v:imagedata r:id="rId13" o:title=""/>
          </v:shape>
          <o:OLEObject Type="Embed" ProgID="Equation.DSMT4" ShapeID="_x0000_i1030" DrawAspect="Content" ObjectID="_1596893775" r:id="rId17"/>
        </w:object>
      </w:r>
      <w:r w:rsidR="00EA289E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0653B1" w:rsidRPr="00DE262F" w:rsidRDefault="00CB590A" w:rsidP="000653B1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E186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Bài 3: </w:t>
      </w:r>
      <w:r w:rsidR="00164B4D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Vẽ đồ thị hàm số </w:t>
      </w:r>
      <w:r w:rsidR="00164B4D" w:rsidRPr="00DE262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720" w:dyaOrig="260">
          <v:shape id="_x0000_i1031" type="#_x0000_t75" style="width:36.3pt;height:13.15pt" o:ole="">
            <v:imagedata r:id="rId18" o:title=""/>
          </v:shape>
          <o:OLEObject Type="Embed" ProgID="Equation.DSMT4" ShapeID="_x0000_i1031" DrawAspect="Content" ObjectID="_1596893776" r:id="rId19"/>
        </w:object>
      </w:r>
      <w:r w:rsidR="00164B4D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="00164B4D" w:rsidRPr="00DE262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60" w:dyaOrig="320">
          <v:shape id="_x0000_i1032" type="#_x0000_t75" style="width:53.2pt;height:16.3pt" o:ole="">
            <v:imagedata r:id="rId20" o:title=""/>
          </v:shape>
          <o:OLEObject Type="Embed" ProgID="Equation.DSMT4" ShapeID="_x0000_i1032" DrawAspect="Content" ObjectID="_1596893777" r:id="rId21"/>
        </w:object>
      </w:r>
      <w:r w:rsidR="00164B4D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 trên cùng một mặt phẳng toạ độ.</w:t>
      </w:r>
      <w:r w:rsidR="00202E4A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 Trong hai hàm số đã cho, hàm số nào đồng biến, hàm số nào nghịch biến? Vì sao?</w:t>
      </w:r>
    </w:p>
    <w:p w:rsidR="004C29E2" w:rsidRPr="00017D72" w:rsidRDefault="004C29E2" w:rsidP="004C29E2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017D7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Pr="00017D7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tbl>
      <w:tblPr>
        <w:tblStyle w:val="LiBang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4C29E2" w:rsidRPr="00017D72" w:rsidTr="0067144D">
        <w:tc>
          <w:tcPr>
            <w:tcW w:w="4248" w:type="dxa"/>
          </w:tcPr>
          <w:p w:rsidR="004C29E2" w:rsidRPr="00017D72" w:rsidRDefault="004C29E2" w:rsidP="0067144D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017D72">
              <w:rPr>
                <w:rFonts w:ascii="Palatino Linotype" w:hAnsi="Palatino Linotype" w:cs="Times New Roman"/>
                <w:b/>
                <w:noProof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60288" behindDoc="1" locked="0" layoutInCell="1" allowOverlap="1" wp14:anchorId="1BF279D4" wp14:editId="40387B5A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0</wp:posOffset>
                  </wp:positionV>
                  <wp:extent cx="1371600" cy="1304925"/>
                  <wp:effectExtent l="0" t="0" r="0" b="9525"/>
                  <wp:wrapSquare wrapText="bothSides"/>
                  <wp:docPr id="6" name="Picture 6" descr="C:\Users\VS9 X64Bit\Pictures\T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S9 X64Bit\Pictures\TT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29E2" w:rsidRPr="00017D72" w:rsidRDefault="004C29E2" w:rsidP="0067144D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</w:p>
          <w:p w:rsidR="004C29E2" w:rsidRPr="00017D72" w:rsidRDefault="004C29E2" w:rsidP="0067144D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</w:p>
          <w:p w:rsidR="004C29E2" w:rsidRPr="00017D72" w:rsidRDefault="004C29E2" w:rsidP="0067144D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C29E2" w:rsidRPr="00017D72" w:rsidRDefault="004C29E2" w:rsidP="0067144D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017D72">
              <w:rPr>
                <w:rFonts w:ascii="Palatino Linotype" w:hAnsi="Palatino Linotype" w:cs="Times New Roman"/>
                <w:sz w:val="24"/>
                <w:szCs w:val="24"/>
              </w:rPr>
              <w:t xml:space="preserve">Một tòa nhà có chiều cao </w:t>
            </w:r>
            <w:r w:rsidRPr="00017D72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 xml:space="preserve">h </w:t>
            </w:r>
            <w:r w:rsidRPr="00017D72">
              <w:rPr>
                <w:rFonts w:ascii="Palatino Linotype" w:hAnsi="Palatino Linotype" w:cs="Times New Roman"/>
                <w:sz w:val="24"/>
                <w:szCs w:val="24"/>
              </w:rPr>
              <w:t xml:space="preserve">(m). Khi tia nắng tạo với mặt đất một góc </w:t>
            </w:r>
            <w:r w:rsidRPr="00017D72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55</w:t>
            </w:r>
            <w:r w:rsidRPr="00017D72">
              <w:rPr>
                <w:rFonts w:ascii="Palatino Linotype" w:hAnsi="Palatino Linotype" w:cs="Times New Roman"/>
                <w:b/>
                <w:i/>
                <w:sz w:val="24"/>
                <w:szCs w:val="24"/>
                <w:vertAlign w:val="superscript"/>
              </w:rPr>
              <w:t>0</w:t>
            </w:r>
            <w:r w:rsidRPr="00017D72">
              <w:rPr>
                <w:rFonts w:ascii="Palatino Linotype" w:hAnsi="Palatino Linotype" w:cs="Times New Roman"/>
                <w:sz w:val="24"/>
                <w:szCs w:val="24"/>
              </w:rPr>
              <w:t xml:space="preserve"> thì bóng của tòa nhà trên mặt đất dài </w:t>
            </w:r>
            <w:r w:rsidRPr="00017D72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 xml:space="preserve">15 </w:t>
            </w:r>
            <w:r w:rsidRPr="00017D72">
              <w:rPr>
                <w:rFonts w:ascii="Palatino Linotype" w:hAnsi="Palatino Linotype" w:cs="Times New Roman"/>
                <w:b/>
                <w:sz w:val="24"/>
                <w:szCs w:val="24"/>
              </w:rPr>
              <w:t>m</w:t>
            </w:r>
            <w:r w:rsidRPr="00017D72">
              <w:rPr>
                <w:rFonts w:ascii="Palatino Linotype" w:hAnsi="Palatino Linotype" w:cs="Times New Roman"/>
                <w:sz w:val="24"/>
                <w:szCs w:val="24"/>
              </w:rPr>
              <w:t xml:space="preserve">. Tính chiều cao </w:t>
            </w:r>
            <w:r w:rsidRPr="00017D72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 xml:space="preserve">h </w:t>
            </w:r>
            <w:r w:rsidRPr="00017D72">
              <w:rPr>
                <w:rFonts w:ascii="Palatino Linotype" w:hAnsi="Palatino Linotype" w:cs="Times New Roman"/>
                <w:sz w:val="24"/>
                <w:szCs w:val="24"/>
              </w:rPr>
              <w:t>của tòa nhà.</w:t>
            </w:r>
          </w:p>
          <w:p w:rsidR="004C29E2" w:rsidRPr="00017D72" w:rsidRDefault="004C29E2" w:rsidP="0067144D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4C29E2" w:rsidRPr="00017D72" w:rsidRDefault="004C29E2" w:rsidP="004C29E2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017D7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5</w:t>
      </w:r>
      <w:r w:rsidRPr="00017D7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tbl>
      <w:tblPr>
        <w:tblStyle w:val="LiBang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789"/>
      </w:tblGrid>
      <w:tr w:rsidR="004C29E2" w:rsidRPr="00017D72" w:rsidTr="0067144D">
        <w:trPr>
          <w:trHeight w:val="2887"/>
        </w:trPr>
        <w:tc>
          <w:tcPr>
            <w:tcW w:w="4111" w:type="dxa"/>
          </w:tcPr>
          <w:p w:rsidR="004C29E2" w:rsidRPr="00017D72" w:rsidRDefault="004C29E2" w:rsidP="0067144D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017D72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t xml:space="preserve">Một người quan sát ở ngọn hải đăng cao </w:t>
            </w:r>
            <w:r w:rsidRPr="00017D72">
              <w:rPr>
                <w:rFonts w:ascii="Palatino Linotype" w:hAnsi="Palatino Linotype"/>
                <w:b/>
                <w:i/>
                <w:noProof/>
                <w:color w:val="000000" w:themeColor="text1"/>
                <w:sz w:val="24"/>
                <w:szCs w:val="24"/>
              </w:rPr>
              <w:t>149 m</w:t>
            </w:r>
            <w:r w:rsidRPr="00017D72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t xml:space="preserve"> so với mặt nước biển thì thấy một du thuyền ở xa với góc nghiêng xuống là </w:t>
            </w:r>
            <w:r w:rsidRPr="00017D72">
              <w:rPr>
                <w:rFonts w:ascii="Palatino Linotype" w:hAnsi="Palatino Linotype"/>
                <w:b/>
                <w:i/>
                <w:noProof/>
                <w:color w:val="000000" w:themeColor="text1"/>
                <w:sz w:val="24"/>
                <w:szCs w:val="24"/>
              </w:rPr>
              <w:t>27</w:t>
            </w:r>
            <w:r w:rsidRPr="00017D72">
              <w:rPr>
                <w:rFonts w:ascii="Palatino Linotype" w:hAnsi="Palatino Linotype"/>
                <w:b/>
                <w:i/>
                <w:noProof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017D72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t>. Hỏi thuyền cách xa chân hả</w:t>
            </w: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t>i đăng bao nhiêu m?</w:t>
            </w:r>
          </w:p>
        </w:tc>
        <w:tc>
          <w:tcPr>
            <w:tcW w:w="5789" w:type="dxa"/>
          </w:tcPr>
          <w:p w:rsidR="004C29E2" w:rsidRPr="00017D72" w:rsidRDefault="004C29E2" w:rsidP="0067144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017D72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61312" behindDoc="1" locked="0" layoutInCell="1" allowOverlap="1" wp14:anchorId="51E11485" wp14:editId="42DD1094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8890</wp:posOffset>
                  </wp:positionV>
                  <wp:extent cx="3619500" cy="1581785"/>
                  <wp:effectExtent l="0" t="0" r="0" b="0"/>
                  <wp:wrapTight wrapText="bothSides">
                    <wp:wrapPolygon edited="0">
                      <wp:start x="0" y="0"/>
                      <wp:lineTo x="0" y="21331"/>
                      <wp:lineTo x="21486" y="21331"/>
                      <wp:lineTo x="21486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T9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158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C29E2" w:rsidRDefault="004C29E2" w:rsidP="004C29E2">
      <w:pPr>
        <w:tabs>
          <w:tab w:val="left" w:pos="851"/>
        </w:tabs>
        <w:spacing w:after="0" w:line="276" w:lineRule="auto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3567F2" w:rsidRPr="004C29E2" w:rsidRDefault="008B579E" w:rsidP="004C29E2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FF1EE5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FF1EE5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CF7796" w:rsidRPr="008E1865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8E1865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665A4E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000000" w:themeColor="text1"/>
          <w:sz w:val="24"/>
          <w:szCs w:val="24"/>
        </w:rPr>
      </w:pPr>
      <w:r w:rsidRPr="008E1865">
        <w:rPr>
          <w:rFonts w:ascii="Palatino Linotype" w:hAnsi="Palatino Linotype" w:cstheme="majorHAnsi"/>
          <w:b/>
          <w:color w:val="2F5496" w:themeColor="accent5" w:themeShade="BF"/>
          <w:sz w:val="24"/>
          <w:szCs w:val="24"/>
        </w:rPr>
        <w:t>Bài 1</w:t>
      </w:r>
      <w:r w:rsidR="00665A4E" w:rsidRPr="00DE262F">
        <w:rPr>
          <w:rFonts w:ascii="Palatino Linotype" w:hAnsi="Palatino Linotype" w:cstheme="majorHAnsi"/>
          <w:b/>
          <w:color w:val="000000" w:themeColor="text1"/>
          <w:sz w:val="24"/>
          <w:szCs w:val="24"/>
        </w:rPr>
        <w:tab/>
      </w:r>
    </w:p>
    <w:p w:rsidR="008E1865" w:rsidRPr="008E1865" w:rsidRDefault="008E1865" w:rsidP="00665A4E">
      <w:pPr>
        <w:tabs>
          <w:tab w:val="left" w:pos="1167"/>
        </w:tabs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8E1865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a) </w:t>
      </w:r>
    </w:p>
    <w:tbl>
      <w:tblPr>
        <w:tblStyle w:val="LiBang"/>
        <w:tblW w:w="8505" w:type="dxa"/>
        <w:tblInd w:w="567" w:type="dxa"/>
        <w:tblLook w:val="04A0" w:firstRow="1" w:lastRow="0" w:firstColumn="1" w:lastColumn="0" w:noHBand="0" w:noVBand="1"/>
      </w:tblPr>
      <w:tblGrid>
        <w:gridCol w:w="1987"/>
        <w:gridCol w:w="725"/>
        <w:gridCol w:w="725"/>
        <w:gridCol w:w="724"/>
        <w:gridCol w:w="724"/>
        <w:gridCol w:w="724"/>
        <w:gridCol w:w="724"/>
        <w:gridCol w:w="724"/>
        <w:gridCol w:w="724"/>
        <w:gridCol w:w="724"/>
      </w:tblGrid>
      <w:tr w:rsidR="00EA289E" w:rsidRPr="00DE262F" w:rsidTr="00931C05">
        <w:trPr>
          <w:trHeight w:val="567"/>
        </w:trPr>
        <w:tc>
          <w:tcPr>
            <w:tcW w:w="1987" w:type="dxa"/>
            <w:vAlign w:val="center"/>
          </w:tcPr>
          <w:p w:rsidR="00931C05" w:rsidRPr="00DE262F" w:rsidRDefault="00931C05" w:rsidP="00CB11EA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25" w:type="dxa"/>
            <w:vAlign w:val="center"/>
          </w:tcPr>
          <w:p w:rsidR="00931C05" w:rsidRPr="00DE262F" w:rsidRDefault="00931C05" w:rsidP="00CB11EA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– 2</w:t>
            </w:r>
          </w:p>
        </w:tc>
        <w:tc>
          <w:tcPr>
            <w:tcW w:w="725" w:type="dxa"/>
            <w:vAlign w:val="center"/>
          </w:tcPr>
          <w:p w:rsidR="00931C05" w:rsidRPr="00DE262F" w:rsidRDefault="00931C05" w:rsidP="00CB11EA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–1,5</w: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CB11EA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– 1</w: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CB11EA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–0,5</w: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CB11EA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CB11EA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CB11EA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CB11EA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1,5</w: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CB11EA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EA289E" w:rsidRPr="00DE262F" w:rsidTr="00931C05">
        <w:trPr>
          <w:trHeight w:val="567"/>
        </w:trPr>
        <w:tc>
          <w:tcPr>
            <w:tcW w:w="1987" w:type="dxa"/>
          </w:tcPr>
          <w:p w:rsidR="00931C05" w:rsidRPr="00DE262F" w:rsidRDefault="00931C05" w:rsidP="00931C05">
            <w:pPr>
              <w:spacing w:after="120"/>
              <w:jc w:val="both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  <w:lang w:val="fr-FR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position w:val="-24"/>
                <w:sz w:val="24"/>
                <w:szCs w:val="24"/>
              </w:rPr>
              <w:object w:dxaOrig="1080" w:dyaOrig="620">
                <v:shape id="_x0000_i1033" type="#_x0000_t75" style="width:53.85pt;height:30.7pt" o:ole="" fillcolor="window">
                  <v:imagedata r:id="rId9" o:title=""/>
                </v:shape>
                <o:OLEObject Type="Embed" ProgID="Equation.DSMT4" ShapeID="_x0000_i1033" DrawAspect="Content" ObjectID="_1596893778" r:id="rId24"/>
              </w:object>
            </w:r>
          </w:p>
        </w:tc>
        <w:tc>
          <w:tcPr>
            <w:tcW w:w="725" w:type="dxa"/>
            <w:vAlign w:val="center"/>
          </w:tcPr>
          <w:p w:rsidR="00931C05" w:rsidRPr="00DE262F" w:rsidRDefault="00931C05" w:rsidP="00931C05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position w:val="-24"/>
                <w:sz w:val="24"/>
                <w:szCs w:val="24"/>
              </w:rPr>
              <w:object w:dxaOrig="320" w:dyaOrig="620" w14:anchorId="2636ADB3">
                <v:shape id="_x0000_i1034" type="#_x0000_t75" style="width:15.65pt;height:31.95pt" o:ole="">
                  <v:imagedata r:id="rId25" o:title=""/>
                </v:shape>
                <o:OLEObject Type="Embed" ProgID="Equation.DSMT4" ShapeID="_x0000_i1034" DrawAspect="Content" ObjectID="_1596893779" r:id="rId26"/>
              </w:object>
            </w:r>
          </w:p>
        </w:tc>
        <w:tc>
          <w:tcPr>
            <w:tcW w:w="725" w:type="dxa"/>
            <w:vAlign w:val="center"/>
          </w:tcPr>
          <w:p w:rsidR="00931C05" w:rsidRPr="00DE262F" w:rsidRDefault="00931C05" w:rsidP="00931C05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position w:val="-24"/>
                <w:sz w:val="24"/>
                <w:szCs w:val="24"/>
              </w:rPr>
              <w:object w:dxaOrig="340" w:dyaOrig="620" w14:anchorId="1AB2698C">
                <v:shape id="_x0000_i1035" type="#_x0000_t75" style="width:16.9pt;height:31.95pt" o:ole="">
                  <v:imagedata r:id="rId27" o:title=""/>
                </v:shape>
                <o:OLEObject Type="Embed" ProgID="Equation.DSMT4" ShapeID="_x0000_i1035" DrawAspect="Content" ObjectID="_1596893780" r:id="rId28"/>
              </w:objec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931C05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position w:val="-24"/>
                <w:sz w:val="24"/>
                <w:szCs w:val="24"/>
              </w:rPr>
              <w:object w:dxaOrig="320" w:dyaOrig="620" w14:anchorId="4987D835">
                <v:shape id="_x0000_i1036" type="#_x0000_t75" style="width:15.65pt;height:31.95pt" o:ole="">
                  <v:imagedata r:id="rId29" o:title=""/>
                </v:shape>
                <o:OLEObject Type="Embed" ProgID="Equation.DSMT4" ShapeID="_x0000_i1036" DrawAspect="Content" ObjectID="_1596893781" r:id="rId30"/>
              </w:objec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931C05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position w:val="-24"/>
                <w:sz w:val="24"/>
                <w:szCs w:val="24"/>
              </w:rPr>
              <w:object w:dxaOrig="340" w:dyaOrig="620" w14:anchorId="7B7E3381">
                <v:shape id="_x0000_i1037" type="#_x0000_t75" style="width:16.9pt;height:31.95pt" o:ole="">
                  <v:imagedata r:id="rId31" o:title=""/>
                </v:shape>
                <o:OLEObject Type="Embed" ProgID="Equation.DSMT4" ShapeID="_x0000_i1037" DrawAspect="Content" ObjectID="_1596893782" r:id="rId32"/>
              </w:objec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931C05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931C05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position w:val="-24"/>
                <w:sz w:val="24"/>
                <w:szCs w:val="24"/>
              </w:rPr>
              <w:object w:dxaOrig="340" w:dyaOrig="620" w14:anchorId="338ADC4B">
                <v:shape id="_x0000_i1038" type="#_x0000_t75" style="width:16.9pt;height:31.95pt" o:ole="">
                  <v:imagedata r:id="rId33" o:title=""/>
                </v:shape>
                <o:OLEObject Type="Embed" ProgID="Equation.DSMT4" ShapeID="_x0000_i1038" DrawAspect="Content" ObjectID="_1596893783" r:id="rId34"/>
              </w:objec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931C05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position w:val="-24"/>
                <w:sz w:val="24"/>
                <w:szCs w:val="24"/>
              </w:rPr>
              <w:object w:dxaOrig="340" w:dyaOrig="620" w14:anchorId="7131E99B">
                <v:shape id="_x0000_i1039" type="#_x0000_t75" style="width:16.9pt;height:31.95pt" o:ole="">
                  <v:imagedata r:id="rId35" o:title=""/>
                </v:shape>
                <o:OLEObject Type="Embed" ProgID="Equation.DSMT4" ShapeID="_x0000_i1039" DrawAspect="Content" ObjectID="_1596893784" r:id="rId36"/>
              </w:objec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931C05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position w:val="-24"/>
                <w:sz w:val="24"/>
                <w:szCs w:val="24"/>
              </w:rPr>
              <w:object w:dxaOrig="320" w:dyaOrig="620" w14:anchorId="22DBE0A3">
                <v:shape id="_x0000_i1040" type="#_x0000_t75" style="width:15.65pt;height:31.95pt" o:ole="">
                  <v:imagedata r:id="rId37" o:title=""/>
                </v:shape>
                <o:OLEObject Type="Embed" ProgID="Equation.DSMT4" ShapeID="_x0000_i1040" DrawAspect="Content" ObjectID="_1596893785" r:id="rId38"/>
              </w:object>
            </w:r>
          </w:p>
        </w:tc>
        <w:tc>
          <w:tcPr>
            <w:tcW w:w="724" w:type="dxa"/>
            <w:vAlign w:val="center"/>
          </w:tcPr>
          <w:p w:rsidR="00931C05" w:rsidRPr="00DE262F" w:rsidRDefault="00931C05" w:rsidP="00931C05">
            <w:pPr>
              <w:jc w:val="center"/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DE262F">
              <w:rPr>
                <w:rFonts w:ascii="Palatino Linotype" w:hAnsi="Palatino Linotype" w:cstheme="majorHAnsi"/>
                <w:color w:val="000000" w:themeColor="text1"/>
                <w:position w:val="-24"/>
                <w:sz w:val="24"/>
                <w:szCs w:val="24"/>
              </w:rPr>
              <w:object w:dxaOrig="340" w:dyaOrig="620" w14:anchorId="68459478">
                <v:shape id="_x0000_i1041" type="#_x0000_t75" style="width:16.9pt;height:31.95pt" o:ole="">
                  <v:imagedata r:id="rId39" o:title=""/>
                </v:shape>
                <o:OLEObject Type="Embed" ProgID="Equation.DSMT4" ShapeID="_x0000_i1041" DrawAspect="Content" ObjectID="_1596893786" r:id="rId40"/>
              </w:object>
            </w:r>
          </w:p>
        </w:tc>
      </w:tr>
    </w:tbl>
    <w:p w:rsidR="00931C05" w:rsidRPr="00DE262F" w:rsidRDefault="00931C05" w:rsidP="00931C05">
      <w:pPr>
        <w:spacing w:before="120"/>
        <w:jc w:val="both"/>
        <w:rPr>
          <w:rFonts w:ascii="Palatino Linotype" w:hAnsi="Palatino Linotype" w:cstheme="majorHAnsi"/>
          <w:color w:val="000000" w:themeColor="text1"/>
          <w:sz w:val="24"/>
          <w:szCs w:val="24"/>
        </w:rPr>
      </w:pPr>
    </w:p>
    <w:p w:rsidR="00665A4E" w:rsidRPr="00DE262F" w:rsidRDefault="008E1865" w:rsidP="00DE262F">
      <w:pPr>
        <w:spacing w:before="12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b) </w:t>
      </w:r>
      <w:r w:rsidR="00931C05" w:rsidRPr="00DE262F">
        <w:rPr>
          <w:rFonts w:ascii="Palatino Linotype" w:hAnsi="Palatino Linotype" w:cstheme="majorHAnsi"/>
          <w:color w:val="000000" w:themeColor="text1"/>
          <w:sz w:val="24"/>
          <w:szCs w:val="24"/>
        </w:rPr>
        <w:t>Hàm số đồng biến. Vì</w:t>
      </w:r>
      <w:r w:rsidR="00931C05" w:rsidRPr="00DE262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</w:rPr>
        <w:object w:dxaOrig="2460" w:dyaOrig="400">
          <v:shape id="_x0000_i1042" type="#_x0000_t75" style="width:122.7pt;height:20.65pt" o:ole="">
            <v:imagedata r:id="rId41" o:title=""/>
          </v:shape>
          <o:OLEObject Type="Embed" ProgID="Equation.DSMT4" ShapeID="_x0000_i1042" DrawAspect="Content" ObjectID="_1596893787" r:id="rId42"/>
        </w:object>
      </w:r>
      <w:r w:rsidR="00931C05" w:rsidRPr="00DE262F">
        <w:rPr>
          <w:rFonts w:ascii="Palatino Linotype" w:hAnsi="Palatino Linotype"/>
          <w:color w:val="000000" w:themeColor="text1"/>
          <w:sz w:val="24"/>
          <w:szCs w:val="24"/>
        </w:rPr>
        <w:tab/>
      </w:r>
    </w:p>
    <w:p w:rsidR="008B579E" w:rsidRPr="008E1865" w:rsidRDefault="00A42ADE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2F5496" w:themeColor="accent5" w:themeShade="BF"/>
          <w:sz w:val="24"/>
          <w:szCs w:val="24"/>
        </w:rPr>
      </w:pPr>
      <w:r w:rsidRPr="008E1865">
        <w:rPr>
          <w:rFonts w:ascii="Palatino Linotype" w:hAnsi="Palatino Linotype" w:cstheme="majorHAnsi"/>
          <w:b/>
          <w:color w:val="2F5496" w:themeColor="accent5" w:themeShade="BF"/>
          <w:sz w:val="24"/>
          <w:szCs w:val="24"/>
        </w:rPr>
        <w:t>Bài 2:</w:t>
      </w:r>
      <w:r w:rsidRPr="008E1865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</w:t>
      </w:r>
    </w:p>
    <w:p w:rsidR="00832C62" w:rsidRPr="00DE262F" w:rsidRDefault="00DE262F" w:rsidP="00832C62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832C62" w:rsidRPr="00DE262F">
        <w:rPr>
          <w:rFonts w:ascii="Palatino Linotype" w:hAnsi="Palatino Linotype"/>
          <w:color w:val="000000" w:themeColor="text1"/>
          <w:sz w:val="24"/>
          <w:szCs w:val="24"/>
        </w:rPr>
        <w:t>Đặt</w:t>
      </w:r>
      <w:r w:rsidRPr="00DE262F">
        <w:rPr>
          <w:rFonts w:ascii="Palatino Linotype" w:hAnsi="Palatino Linotype"/>
          <w:color w:val="000000" w:themeColor="text1"/>
          <w:position w:val="-14"/>
          <w:sz w:val="24"/>
          <w:szCs w:val="24"/>
        </w:rPr>
        <w:object w:dxaOrig="1840" w:dyaOrig="400">
          <v:shape id="_x0000_i1043" type="#_x0000_t75" style="width:91.4pt;height:20.65pt" o:ole="">
            <v:imagedata r:id="rId43" o:title=""/>
          </v:shape>
          <o:OLEObject Type="Embed" ProgID="Equation.DSMT4" ShapeID="_x0000_i1043" DrawAspect="Content" ObjectID="_1596893788" r:id="rId44"/>
        </w:object>
      </w:r>
    </w:p>
    <w:p w:rsidR="00832C62" w:rsidRPr="00DE262F" w:rsidRDefault="00832C62" w:rsidP="00832C62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sz w:val="24"/>
          <w:szCs w:val="24"/>
        </w:rPr>
        <w:t>TXĐ:</w:t>
      </w:r>
      <w:r w:rsidR="008E1865" w:rsidRPr="008E186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8E1865" w:rsidRPr="008E1865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660" w:dyaOrig="279">
          <v:shape id="_x0000_i1044" type="#_x0000_t75" style="width:32.55pt;height:14.4pt" o:ole="">
            <v:imagedata r:id="rId45" o:title=""/>
          </v:shape>
          <o:OLEObject Type="Embed" ProgID="Equation.DSMT4" ShapeID="_x0000_i1044" DrawAspect="Content" ObjectID="_1596893789" r:id="rId46"/>
        </w:object>
      </w:r>
      <w:r w:rsidR="008E1865">
        <w:rPr>
          <w:rFonts w:ascii="Palatino Linotype" w:hAnsi="Palatino Linotype"/>
          <w:color w:val="000000" w:themeColor="text1"/>
          <w:sz w:val="24"/>
          <w:szCs w:val="24"/>
        </w:rPr>
        <w:t xml:space="preserve"> xác định với mọi </w:t>
      </w:r>
      <w:r w:rsidR="008E1865" w:rsidRPr="008E1865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620" w:dyaOrig="279">
          <v:shape id="_x0000_i1045" type="#_x0000_t75" style="width:30.7pt;height:14.4pt" o:ole="">
            <v:imagedata r:id="rId47" o:title=""/>
          </v:shape>
          <o:OLEObject Type="Embed" ProgID="Equation.DSMT4" ShapeID="_x0000_i1045" DrawAspect="Content" ObjectID="_1596893790" r:id="rId48"/>
        </w:object>
      </w:r>
    </w:p>
    <w:p w:rsidR="00832C62" w:rsidRPr="00DE262F" w:rsidRDefault="00832C62" w:rsidP="00832C62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Với mọi </w:t>
      </w:r>
      <w:r w:rsidRPr="00DE262F">
        <w:rPr>
          <w:rFonts w:ascii="Palatino Linotype" w:hAnsi="Palatino Linotype"/>
          <w:color w:val="000000" w:themeColor="text1"/>
          <w:position w:val="-12"/>
          <w:sz w:val="24"/>
          <w:szCs w:val="24"/>
        </w:rPr>
        <w:object w:dxaOrig="980" w:dyaOrig="360">
          <v:shape id="_x0000_i1046" type="#_x0000_t75" style="width:48.2pt;height:18.15pt" o:ole="">
            <v:imagedata r:id="rId49" o:title=""/>
          </v:shape>
          <o:OLEObject Type="Embed" ProgID="Equation.DSMT4" ShapeID="_x0000_i1046" DrawAspect="Content" ObjectID="_1596893791" r:id="rId50"/>
        </w:object>
      </w:r>
      <w:r w:rsidRPr="00DE262F">
        <w:rPr>
          <w:rFonts w:ascii="Palatino Linotype" w:hAnsi="Palatino Linotype"/>
          <w:color w:val="000000" w:themeColor="text1"/>
          <w:position w:val="-12"/>
          <w:sz w:val="24"/>
          <w:szCs w:val="24"/>
        </w:rPr>
        <w:t xml:space="preserve"> 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bất kì và </w:t>
      </w:r>
      <w:r w:rsidRPr="00DE262F">
        <w:rPr>
          <w:rFonts w:ascii="Palatino Linotype" w:hAnsi="Palatino Linotype"/>
          <w:color w:val="000000" w:themeColor="text1"/>
          <w:position w:val="-12"/>
          <w:sz w:val="24"/>
          <w:szCs w:val="24"/>
        </w:rPr>
        <w:object w:dxaOrig="720" w:dyaOrig="360">
          <v:shape id="_x0000_i1047" type="#_x0000_t75" style="width:36.3pt;height:18.15pt" o:ole="">
            <v:imagedata r:id="rId51" o:title=""/>
          </v:shape>
          <o:OLEObject Type="Embed" ProgID="Equation.DSMT4" ShapeID="_x0000_i1047" DrawAspect="Content" ObjectID="_1596893792" r:id="rId52"/>
        </w:objec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. Xét</w:t>
      </w:r>
      <w:r w:rsidR="00DE262F" w:rsidRPr="00DE262F">
        <w:rPr>
          <w:rFonts w:ascii="Palatino Linotype" w:hAnsi="Palatino Linotype"/>
          <w:color w:val="000000" w:themeColor="text1"/>
          <w:position w:val="-14"/>
          <w:sz w:val="24"/>
          <w:szCs w:val="24"/>
        </w:rPr>
        <w:object w:dxaOrig="7060" w:dyaOrig="400">
          <v:shape id="_x0000_i1048" type="#_x0000_t75" style="width:353.1pt;height:20.65pt" o:ole="">
            <v:imagedata r:id="rId53" o:title=""/>
          </v:shape>
          <o:OLEObject Type="Embed" ProgID="Equation.DSMT4" ShapeID="_x0000_i1048" DrawAspect="Content" ObjectID="_1596893793" r:id="rId54"/>
        </w:objec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832C62" w:rsidRPr="00DE262F" w:rsidRDefault="00832C62" w:rsidP="00832C62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(do </w:t>
      </w:r>
      <w:r w:rsidRPr="00DE262F">
        <w:rPr>
          <w:rFonts w:ascii="Palatino Linotype" w:hAnsi="Palatino Linotype"/>
          <w:color w:val="000000" w:themeColor="text1"/>
          <w:position w:val="-12"/>
          <w:sz w:val="24"/>
          <w:szCs w:val="24"/>
        </w:rPr>
        <w:object w:dxaOrig="2079" w:dyaOrig="360">
          <v:shape id="_x0000_i1049" type="#_x0000_t75" style="width:103.95pt;height:18.15pt" o:ole="">
            <v:imagedata r:id="rId55" o:title=""/>
          </v:shape>
          <o:OLEObject Type="Embed" ProgID="Equation.DSMT4" ShapeID="_x0000_i1049" DrawAspect="Content" ObjectID="_1596893794" r:id="rId56"/>
        </w:objec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:rsidR="00832C62" w:rsidRPr="00DE262F" w:rsidRDefault="00832C62" w:rsidP="00832C62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position w:val="-14"/>
          <w:sz w:val="24"/>
          <w:szCs w:val="24"/>
        </w:rPr>
        <w:object w:dxaOrig="1740" w:dyaOrig="400">
          <v:shape id="_x0000_i1050" type="#_x0000_t75" style="width:87.05pt;height:20.65pt" o:ole="">
            <v:imagedata r:id="rId57" o:title=""/>
          </v:shape>
          <o:OLEObject Type="Embed" ProgID="Equation.DSMT4" ShapeID="_x0000_i1050" DrawAspect="Content" ObjectID="_1596893795" r:id="rId58"/>
        </w:object>
      </w:r>
    </w:p>
    <w:p w:rsidR="00832C62" w:rsidRDefault="00832C62" w:rsidP="00832C62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sz w:val="24"/>
          <w:szCs w:val="24"/>
        </w:rPr>
        <w:t>Vậy hàm</w:t>
      </w:r>
      <w:r w:rsidR="008E186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số</w:t>
      </w:r>
      <w:r w:rsidRPr="00DE262F">
        <w:rPr>
          <w:rFonts w:ascii="Palatino Linotype" w:hAnsi="Palatino Linotype"/>
          <w:color w:val="000000" w:themeColor="text1"/>
          <w:position w:val="-14"/>
          <w:sz w:val="24"/>
          <w:szCs w:val="24"/>
        </w:rPr>
        <w:object w:dxaOrig="1860" w:dyaOrig="400">
          <v:shape id="_x0000_i1051" type="#_x0000_t75" style="width:92.65pt;height:20.65pt" o:ole="">
            <v:imagedata r:id="rId59" o:title=""/>
          </v:shape>
          <o:OLEObject Type="Embed" ProgID="Equation.DSMT4" ShapeID="_x0000_i1051" DrawAspect="Content" ObjectID="_1596893796" r:id="rId60"/>
        </w:object>
      </w:r>
      <w:r w:rsidRPr="00DE262F">
        <w:rPr>
          <w:rFonts w:ascii="Palatino Linotype" w:hAnsi="Palatino Linotype"/>
          <w:color w:val="000000" w:themeColor="text1"/>
          <w:position w:val="-14"/>
          <w:sz w:val="24"/>
          <w:szCs w:val="24"/>
        </w:rPr>
        <w:t xml:space="preserve"> 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đồng</w:t>
      </w:r>
      <w:r w:rsidR="00DE262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biến. (</w:t>
      </w:r>
      <w:r w:rsidRPr="008E1865">
        <w:rPr>
          <w:rFonts w:ascii="Palatino Linotype" w:hAnsi="Palatino Linotype"/>
          <w:i/>
          <w:color w:val="000000" w:themeColor="text1"/>
          <w:sz w:val="24"/>
          <w:szCs w:val="24"/>
        </w:rPr>
        <w:t>đpcm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)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ab/>
      </w:r>
    </w:p>
    <w:p w:rsidR="00DE262F" w:rsidRPr="00DE262F" w:rsidRDefault="00DE262F" w:rsidP="00832C62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1240" w:dyaOrig="620">
          <v:shape id="_x0000_i1052" type="#_x0000_t75" style="width:62.6pt;height:31.3pt" o:ole="">
            <v:imagedata r:id="rId15" o:title=""/>
          </v:shape>
          <o:OLEObject Type="Embed" ProgID="Equation.DSMT4" ShapeID="_x0000_i1052" DrawAspect="Content" ObjectID="_1596893797" r:id="rId61"/>
        </w:object>
      </w:r>
    </w:p>
    <w:p w:rsidR="00DE262F" w:rsidRPr="00DE262F" w:rsidRDefault="00DE262F" w:rsidP="00DE262F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Đặt</w:t>
      </w:r>
      <w:r w:rsidRPr="00DE262F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2100" w:dyaOrig="620">
          <v:shape id="_x0000_i1053" type="#_x0000_t75" style="width:103.95pt;height:31.3pt" o:ole="">
            <v:imagedata r:id="rId62" o:title=""/>
          </v:shape>
          <o:OLEObject Type="Embed" ProgID="Equation.DSMT4" ShapeID="_x0000_i1053" DrawAspect="Content" ObjectID="_1596893798" r:id="rId63"/>
        </w:object>
      </w:r>
    </w:p>
    <w:p w:rsidR="00DE262F" w:rsidRPr="00DE262F" w:rsidRDefault="00DE262F" w:rsidP="00DE262F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sz w:val="24"/>
          <w:szCs w:val="24"/>
        </w:rPr>
        <w:t>TXĐ: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8E1865" w:rsidRPr="008E1865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940" w:dyaOrig="620">
          <v:shape id="_x0000_i1054" type="#_x0000_t75" style="width:46.95pt;height:31.3pt" o:ole="">
            <v:imagedata r:id="rId64" o:title=""/>
          </v:shape>
          <o:OLEObject Type="Embed" ProgID="Equation.DSMT4" ShapeID="_x0000_i1054" DrawAspect="Content" ObjectID="_1596893799" r:id="rId65"/>
        </w:object>
      </w:r>
      <w:r w:rsidR="008E1865">
        <w:rPr>
          <w:rFonts w:ascii="Palatino Linotype" w:hAnsi="Palatino Linotype"/>
          <w:color w:val="000000" w:themeColor="text1"/>
          <w:sz w:val="24"/>
          <w:szCs w:val="24"/>
        </w:rPr>
        <w:t xml:space="preserve">xác định với mọi </w:t>
      </w:r>
      <w:r w:rsidR="008E1865" w:rsidRPr="008E1865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620" w:dyaOrig="279">
          <v:shape id="_x0000_i1055" type="#_x0000_t75" style="width:30.7pt;height:14.4pt" o:ole="">
            <v:imagedata r:id="rId47" o:title=""/>
          </v:shape>
          <o:OLEObject Type="Embed" ProgID="Equation.DSMT4" ShapeID="_x0000_i1055" DrawAspect="Content" ObjectID="_1596893800" r:id="rId66"/>
        </w:object>
      </w:r>
    </w:p>
    <w:p w:rsidR="00DE262F" w:rsidRPr="00DE262F" w:rsidRDefault="00DE262F" w:rsidP="00DE262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Với mọi </w:t>
      </w:r>
      <w:r w:rsidRPr="00DE262F">
        <w:rPr>
          <w:rFonts w:ascii="Palatino Linotype" w:hAnsi="Palatino Linotype"/>
          <w:color w:val="000000" w:themeColor="text1"/>
          <w:position w:val="-12"/>
          <w:sz w:val="24"/>
          <w:szCs w:val="24"/>
        </w:rPr>
        <w:object w:dxaOrig="980" w:dyaOrig="360">
          <v:shape id="_x0000_i1056" type="#_x0000_t75" style="width:48.2pt;height:18.15pt" o:ole="">
            <v:imagedata r:id="rId49" o:title=""/>
          </v:shape>
          <o:OLEObject Type="Embed" ProgID="Equation.DSMT4" ShapeID="_x0000_i1056" DrawAspect="Content" ObjectID="_1596893801" r:id="rId67"/>
        </w:object>
      </w:r>
      <w:r w:rsidRPr="00DE262F">
        <w:rPr>
          <w:rFonts w:ascii="Palatino Linotype" w:hAnsi="Palatino Linotype"/>
          <w:color w:val="000000" w:themeColor="text1"/>
          <w:position w:val="-12"/>
          <w:sz w:val="24"/>
          <w:szCs w:val="24"/>
        </w:rPr>
        <w:t xml:space="preserve"> 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bất kì và </w:t>
      </w:r>
      <w:r w:rsidRPr="00DE262F">
        <w:rPr>
          <w:rFonts w:ascii="Palatino Linotype" w:hAnsi="Palatino Linotype"/>
          <w:color w:val="000000" w:themeColor="text1"/>
          <w:position w:val="-12"/>
          <w:sz w:val="24"/>
          <w:szCs w:val="24"/>
        </w:rPr>
        <w:object w:dxaOrig="720" w:dyaOrig="360">
          <v:shape id="_x0000_i1057" type="#_x0000_t75" style="width:36.3pt;height:18.15pt" o:ole="">
            <v:imagedata r:id="rId51" o:title=""/>
          </v:shape>
          <o:OLEObject Type="Embed" ProgID="Equation.DSMT4" ShapeID="_x0000_i1057" DrawAspect="Content" ObjectID="_1596893802" r:id="rId68"/>
        </w:objec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. Xét</w:t>
      </w:r>
      <w:r w:rsidRPr="00DE262F">
        <w:rPr>
          <w:rFonts w:ascii="Palatino Linotype" w:hAnsi="Palatino Linotype"/>
          <w:color w:val="000000" w:themeColor="text1"/>
          <w:position w:val="-28"/>
          <w:sz w:val="24"/>
          <w:szCs w:val="24"/>
        </w:rPr>
        <w:object w:dxaOrig="8059" w:dyaOrig="680">
          <v:shape id="_x0000_i1058" type="#_x0000_t75" style="width:403.2pt;height:34.45pt" o:ole="">
            <v:imagedata r:id="rId69" o:title=""/>
          </v:shape>
          <o:OLEObject Type="Embed" ProgID="Equation.DSMT4" ShapeID="_x0000_i1058" DrawAspect="Content" ObjectID="_1596893803" r:id="rId70"/>
        </w:objec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DE262F" w:rsidRPr="00DE262F" w:rsidRDefault="00DE262F" w:rsidP="00DE262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(do </w:t>
      </w:r>
      <w:r w:rsidRPr="00DE262F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3960" w:dyaOrig="620">
          <v:shape id="_x0000_i1059" type="#_x0000_t75" style="width:199.7pt;height:31.3pt" o:ole="">
            <v:imagedata r:id="rId71" o:title=""/>
          </v:shape>
          <o:OLEObject Type="Embed" ProgID="Equation.DSMT4" ShapeID="_x0000_i1059" DrawAspect="Content" ObjectID="_1596893804" r:id="rId72"/>
        </w:objec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)</w:t>
      </w:r>
    </w:p>
    <w:p w:rsidR="00DE262F" w:rsidRPr="00DE262F" w:rsidRDefault="00DE262F" w:rsidP="00DE262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position w:val="-14"/>
          <w:sz w:val="24"/>
          <w:szCs w:val="24"/>
        </w:rPr>
        <w:object w:dxaOrig="1700" w:dyaOrig="400">
          <v:shape id="_x0000_i1060" type="#_x0000_t75" style="width:85.15pt;height:20.65pt" o:ole="">
            <v:imagedata r:id="rId73" o:title=""/>
          </v:shape>
          <o:OLEObject Type="Embed" ProgID="Equation.DSMT4" ShapeID="_x0000_i1060" DrawAspect="Content" ObjectID="_1596893805" r:id="rId74"/>
        </w:object>
      </w:r>
    </w:p>
    <w:p w:rsidR="003406F1" w:rsidRPr="008E1865" w:rsidRDefault="00DE262F" w:rsidP="008E1865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/>
          <w:color w:val="000000" w:themeColor="text1"/>
          <w:sz w:val="24"/>
          <w:szCs w:val="24"/>
        </w:rPr>
        <w:t>Vậy hàm</w:t>
      </w:r>
      <w:r w:rsidR="008E186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số</w:t>
      </w:r>
      <w:r w:rsidRPr="00DE262F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2100" w:dyaOrig="620">
          <v:shape id="_x0000_i1061" type="#_x0000_t75" style="width:103.95pt;height:31.3pt" o:ole="">
            <v:imagedata r:id="rId75" o:title=""/>
          </v:shape>
          <o:OLEObject Type="Embed" ProgID="Equation.DSMT4" ShapeID="_x0000_i1061" DrawAspect="Content" ObjectID="_1596893806" r:id="rId76"/>
        </w:object>
      </w:r>
      <w:r w:rsidRPr="00DE262F">
        <w:rPr>
          <w:rFonts w:ascii="Palatino Linotype" w:hAnsi="Palatino Linotype"/>
          <w:color w:val="000000" w:themeColor="text1"/>
          <w:position w:val="-14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nghịch 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biến. (</w:t>
      </w:r>
      <w:r w:rsidRPr="008E1865">
        <w:rPr>
          <w:rFonts w:ascii="Palatino Linotype" w:hAnsi="Palatino Linotype"/>
          <w:i/>
          <w:color w:val="000000" w:themeColor="text1"/>
          <w:sz w:val="24"/>
          <w:szCs w:val="24"/>
        </w:rPr>
        <w:t>đpcm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>)</w:t>
      </w:r>
      <w:r w:rsidRPr="00DE262F">
        <w:rPr>
          <w:rFonts w:ascii="Palatino Linotype" w:hAnsi="Palatino Linotype"/>
          <w:color w:val="000000" w:themeColor="text1"/>
          <w:sz w:val="24"/>
          <w:szCs w:val="24"/>
        </w:rPr>
        <w:tab/>
      </w:r>
    </w:p>
    <w:p w:rsidR="00832C62" w:rsidRPr="008E1865" w:rsidRDefault="008B579E" w:rsidP="00515B60">
      <w:pPr>
        <w:rPr>
          <w:rFonts w:ascii="Palatino Linotype" w:hAnsi="Palatino Linotype" w:cstheme="majorHAnsi"/>
          <w:color w:val="2F5496" w:themeColor="accent5" w:themeShade="BF"/>
          <w:sz w:val="24"/>
          <w:szCs w:val="24"/>
        </w:rPr>
      </w:pPr>
      <w:r w:rsidRPr="008E1865">
        <w:rPr>
          <w:rFonts w:ascii="Palatino Linotype" w:hAnsi="Palatino Linotype" w:cstheme="majorHAnsi"/>
          <w:b/>
          <w:color w:val="2F5496" w:themeColor="accent5" w:themeShade="BF"/>
          <w:sz w:val="24"/>
          <w:szCs w:val="24"/>
        </w:rPr>
        <w:lastRenderedPageBreak/>
        <w:t>Bài 3:</w:t>
      </w:r>
      <w:r w:rsidRPr="008E1865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</w:t>
      </w:r>
      <w:r w:rsidR="003B776B" w:rsidRPr="008E1865">
        <w:rPr>
          <w:rFonts w:ascii="Palatino Linotype" w:hAnsi="Palatino Linotype" w:cstheme="majorHAnsi"/>
          <w:color w:val="2F5496" w:themeColor="accent5" w:themeShade="BF"/>
          <w:sz w:val="24"/>
          <w:szCs w:val="24"/>
        </w:rPr>
        <w:t xml:space="preserve"> </w:t>
      </w:r>
    </w:p>
    <w:p w:rsidR="00832C62" w:rsidRDefault="003B004A" w:rsidP="00515B60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DE262F">
        <w:rPr>
          <w:rFonts w:ascii="Palatino Linotype" w:hAnsi="Palatino Linotype" w:cstheme="majorHAnsi"/>
          <w:color w:val="000000" w:themeColor="text1"/>
          <w:sz w:val="24"/>
          <w:szCs w:val="24"/>
        </w:rPr>
        <w:t>Bảng giá trị</w:t>
      </w:r>
      <w:r w:rsidR="003406F1" w:rsidRPr="00DE262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720" w:dyaOrig="260">
          <v:shape id="_x0000_i1062" type="#_x0000_t75" style="width:36.3pt;height:13.15pt" o:ole="">
            <v:imagedata r:id="rId18" o:title=""/>
          </v:shape>
          <o:OLEObject Type="Embed" ProgID="Equation.DSMT4" ShapeID="_x0000_i1062" DrawAspect="Content" ObjectID="_1596893807" r:id="rId77"/>
        </w:object>
      </w:r>
      <w:r w:rsidR="003406F1" w:rsidRPr="00DE262F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="003406F1" w:rsidRPr="00DE262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60" w:dyaOrig="320">
          <v:shape id="_x0000_i1063" type="#_x0000_t75" style="width:53.2pt;height:16.3pt" o:ole="">
            <v:imagedata r:id="rId20" o:title=""/>
          </v:shape>
          <o:OLEObject Type="Embed" ProgID="Equation.DSMT4" ShapeID="_x0000_i1063" DrawAspect="Content" ObjectID="_1596893808" r:id="rId78"/>
        </w:objec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406F1" w:rsidTr="003406F1">
        <w:tc>
          <w:tcPr>
            <w:tcW w:w="4814" w:type="dxa"/>
          </w:tcPr>
          <w:tbl>
            <w:tblPr>
              <w:tblStyle w:val="LiBang"/>
              <w:tblpPr w:leftFromText="180" w:rightFromText="180" w:vertAnchor="text" w:horzAnchor="margin" w:tblpY="97"/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1275"/>
              <w:gridCol w:w="993"/>
            </w:tblGrid>
            <w:tr w:rsidR="003406F1" w:rsidTr="003406F1">
              <w:tc>
                <w:tcPr>
                  <w:tcW w:w="1413" w:type="dxa"/>
                </w:tcPr>
                <w:p w:rsidR="003406F1" w:rsidRDefault="003406F1" w:rsidP="003406F1">
                  <w:pP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275" w:type="dxa"/>
                </w:tcPr>
                <w:p w:rsidR="003406F1" w:rsidRDefault="003406F1" w:rsidP="008E1865">
                  <w:pPr>
                    <w:jc w:val="center"/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3406F1" w:rsidRDefault="003406F1" w:rsidP="008E1865">
                  <w:pPr>
                    <w:jc w:val="center"/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3406F1" w:rsidTr="003406F1">
              <w:tc>
                <w:tcPr>
                  <w:tcW w:w="1413" w:type="dxa"/>
                </w:tcPr>
                <w:p w:rsidR="003406F1" w:rsidRDefault="003406F1" w:rsidP="003406F1">
                  <w:pP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 w:rsidRPr="00DE262F">
                    <w:rPr>
                      <w:rFonts w:ascii="Palatino Linotype" w:hAnsi="Palatino Linotype"/>
                      <w:color w:val="000000" w:themeColor="text1"/>
                      <w:position w:val="-10"/>
                      <w:sz w:val="24"/>
                      <w:szCs w:val="24"/>
                    </w:rPr>
                    <w:object w:dxaOrig="720" w:dyaOrig="260">
                      <v:shape id="_x0000_i1064" type="#_x0000_t75" style="width:36.3pt;height:13.15pt" o:ole="">
                        <v:imagedata r:id="rId18" o:title=""/>
                      </v:shape>
                      <o:OLEObject Type="Embed" ProgID="Equation.DSMT4" ShapeID="_x0000_i1064" DrawAspect="Content" ObjectID="_1596893809" r:id="rId79"/>
                    </w:object>
                  </w:r>
                </w:p>
              </w:tc>
              <w:tc>
                <w:tcPr>
                  <w:tcW w:w="1275" w:type="dxa"/>
                </w:tcPr>
                <w:p w:rsidR="003406F1" w:rsidRDefault="003406F1" w:rsidP="008E1865">
                  <w:pPr>
                    <w:jc w:val="center"/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3406F1" w:rsidRDefault="003406F1" w:rsidP="008E1865">
                  <w:pPr>
                    <w:jc w:val="center"/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  <w:t>-1</w:t>
                  </w:r>
                </w:p>
              </w:tc>
            </w:tr>
          </w:tbl>
          <w:p w:rsidR="003406F1" w:rsidRDefault="003406F1" w:rsidP="00515B60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</w:tcPr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1529"/>
              <w:gridCol w:w="1529"/>
              <w:gridCol w:w="1530"/>
            </w:tblGrid>
            <w:tr w:rsidR="003406F1" w:rsidTr="003406F1">
              <w:tc>
                <w:tcPr>
                  <w:tcW w:w="1529" w:type="dxa"/>
                </w:tcPr>
                <w:p w:rsidR="003406F1" w:rsidRDefault="003406F1" w:rsidP="00515B60">
                  <w:pP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29" w:type="dxa"/>
                </w:tcPr>
                <w:p w:rsidR="003406F1" w:rsidRDefault="003406F1" w:rsidP="008E1865">
                  <w:pPr>
                    <w:jc w:val="center"/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30" w:type="dxa"/>
                </w:tcPr>
                <w:p w:rsidR="003406F1" w:rsidRDefault="003406F1" w:rsidP="008E1865">
                  <w:pPr>
                    <w:jc w:val="center"/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3406F1" w:rsidTr="003406F1">
              <w:tc>
                <w:tcPr>
                  <w:tcW w:w="1529" w:type="dxa"/>
                </w:tcPr>
                <w:p w:rsidR="003406F1" w:rsidRDefault="003406F1" w:rsidP="00515B60">
                  <w:pP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 w:rsidRPr="00DE262F">
                    <w:rPr>
                      <w:rFonts w:ascii="Palatino Linotype" w:hAnsi="Palatino Linotype"/>
                      <w:color w:val="000000" w:themeColor="text1"/>
                      <w:position w:val="-10"/>
                      <w:sz w:val="24"/>
                      <w:szCs w:val="24"/>
                    </w:rPr>
                    <w:object w:dxaOrig="1060" w:dyaOrig="320">
                      <v:shape id="_x0000_i1065" type="#_x0000_t75" style="width:53.2pt;height:16.3pt" o:ole="">
                        <v:imagedata r:id="rId20" o:title=""/>
                      </v:shape>
                      <o:OLEObject Type="Embed" ProgID="Equation.DSMT4" ShapeID="_x0000_i1065" DrawAspect="Content" ObjectID="_1596893810" r:id="rId80"/>
                    </w:object>
                  </w:r>
                </w:p>
              </w:tc>
              <w:tc>
                <w:tcPr>
                  <w:tcW w:w="1529" w:type="dxa"/>
                </w:tcPr>
                <w:p w:rsidR="003406F1" w:rsidRDefault="003406F1" w:rsidP="008E1865">
                  <w:pPr>
                    <w:jc w:val="center"/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30" w:type="dxa"/>
                </w:tcPr>
                <w:p w:rsidR="003406F1" w:rsidRDefault="003406F1" w:rsidP="008E1865">
                  <w:pPr>
                    <w:jc w:val="center"/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theme="majorHAnsi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3406F1" w:rsidRDefault="003406F1" w:rsidP="00515B60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</w:p>
        </w:tc>
      </w:tr>
    </w:tbl>
    <w:p w:rsidR="003B004A" w:rsidRDefault="00180B17" w:rsidP="00515B60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>ĐTHS y = -x là đường thẳng đi qua 2 điểm (0;0) và (1;-1)</w:t>
      </w:r>
    </w:p>
    <w:p w:rsidR="00180B17" w:rsidRPr="00DE262F" w:rsidRDefault="00180B17" w:rsidP="00515B60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rFonts w:ascii="Palatino Linotype" w:hAnsi="Palatino Linotype" w:cstheme="majorHAnsi"/>
          <w:color w:val="000000" w:themeColor="text1"/>
          <w:sz w:val="24"/>
          <w:szCs w:val="24"/>
        </w:rPr>
        <w:t>ĐTHS y = 2x + 1 là đường thẳng đi qua 2 điểm (0;1) và (1;3)</w:t>
      </w:r>
    </w:p>
    <w:p w:rsidR="003B004A" w:rsidRPr="00DE262F" w:rsidRDefault="00EC3D05" w:rsidP="00EC3D05">
      <w:pPr>
        <w:jc w:val="center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>
        <w:rPr>
          <w:noProof/>
          <w:lang w:eastAsia="vi-VN"/>
        </w:rPr>
        <w:drawing>
          <wp:inline distT="0" distB="0" distL="0" distR="0" wp14:anchorId="42F8EC05" wp14:editId="7E909114">
            <wp:extent cx="2362246" cy="2637303"/>
            <wp:effectExtent l="0" t="0" r="0" b="0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368138" cy="2643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04A" w:rsidRPr="00DE262F" w:rsidRDefault="008E1865" w:rsidP="008E186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r w:rsidR="003B004A" w:rsidRPr="00DE262F">
        <w:rPr>
          <w:rFonts w:ascii="Palatino Linotype" w:hAnsi="Palatino Linotype"/>
          <w:sz w:val="24"/>
          <w:szCs w:val="24"/>
        </w:rPr>
        <w:t>Ta đặt</w:t>
      </w:r>
      <w:r w:rsidRPr="00DE262F">
        <w:rPr>
          <w:rFonts w:ascii="Palatino Linotype" w:hAnsi="Palatino Linotype"/>
          <w:position w:val="-14"/>
          <w:sz w:val="24"/>
          <w:szCs w:val="24"/>
        </w:rPr>
        <w:object w:dxaOrig="1500" w:dyaOrig="400">
          <v:shape id="_x0000_i1066" type="#_x0000_t75" style="width:75.15pt;height:20.65pt" o:ole="">
            <v:imagedata r:id="rId82" o:title=""/>
          </v:shape>
          <o:OLEObject Type="Embed" ProgID="Equation.DSMT4" ShapeID="_x0000_i1066" DrawAspect="Content" ObjectID="_1596893811" r:id="rId83"/>
        </w:object>
      </w:r>
      <w:r w:rsidRPr="008E1865">
        <w:rPr>
          <w:rFonts w:ascii="Palatino Linotype" w:hAnsi="Palatino Linotype"/>
          <w:position w:val="-14"/>
          <w:sz w:val="24"/>
          <w:szCs w:val="24"/>
        </w:rPr>
        <w:object w:dxaOrig="1700" w:dyaOrig="400">
          <v:shape id="_x0000_i1067" type="#_x0000_t75" style="width:85.15pt;height:20.65pt" o:ole="">
            <v:imagedata r:id="rId84" o:title=""/>
          </v:shape>
          <o:OLEObject Type="Embed" ProgID="Equation.DSMT4" ShapeID="_x0000_i1067" DrawAspect="Content" ObjectID="_1596893812" r:id="rId85"/>
        </w:object>
      </w:r>
    </w:p>
    <w:p w:rsidR="003B004A" w:rsidRPr="00DE262F" w:rsidRDefault="008E1865" w:rsidP="008E186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sym w:font="Wingdings 2" w:char="F096"/>
      </w:r>
      <w:r>
        <w:rPr>
          <w:rFonts w:ascii="Palatino Linotype" w:hAnsi="Palatino Linotype"/>
          <w:sz w:val="24"/>
          <w:szCs w:val="24"/>
        </w:rPr>
        <w:t xml:space="preserve"> X</w:t>
      </w:r>
      <w:r w:rsidR="003B004A" w:rsidRPr="00DE262F">
        <w:rPr>
          <w:rFonts w:ascii="Palatino Linotype" w:hAnsi="Palatino Linotype"/>
          <w:sz w:val="24"/>
          <w:szCs w:val="24"/>
        </w:rPr>
        <w:t>ét hàm số</w:t>
      </w:r>
      <w:r w:rsidRPr="00DE262F">
        <w:rPr>
          <w:rFonts w:ascii="Palatino Linotype" w:hAnsi="Palatino Linotype"/>
          <w:position w:val="-14"/>
          <w:sz w:val="24"/>
          <w:szCs w:val="24"/>
        </w:rPr>
        <w:object w:dxaOrig="1440" w:dyaOrig="400">
          <v:shape id="_x0000_i1068" type="#_x0000_t75" style="width:1in;height:20.65pt" o:ole="">
            <v:imagedata r:id="rId86" o:title=""/>
          </v:shape>
          <o:OLEObject Type="Embed" ProgID="Equation.DSMT4" ShapeID="_x0000_i1068" DrawAspect="Content" ObjectID="_1596893813" r:id="rId87"/>
        </w:object>
      </w:r>
    </w:p>
    <w:p w:rsidR="003B004A" w:rsidRPr="00DE262F" w:rsidRDefault="003B004A" w:rsidP="008E1865">
      <w:pPr>
        <w:jc w:val="both"/>
        <w:rPr>
          <w:rFonts w:ascii="Palatino Linotype" w:hAnsi="Palatino Linotype"/>
          <w:sz w:val="24"/>
          <w:szCs w:val="24"/>
        </w:rPr>
      </w:pPr>
      <w:r w:rsidRPr="00DE262F">
        <w:rPr>
          <w:rFonts w:ascii="Palatino Linotype" w:hAnsi="Palatino Linotype"/>
          <w:sz w:val="24"/>
          <w:szCs w:val="24"/>
        </w:rPr>
        <w:t>Vì</w:t>
      </w:r>
      <w:r w:rsidR="00EC3D05" w:rsidRPr="00DE262F">
        <w:rPr>
          <w:rFonts w:ascii="Palatino Linotype" w:hAnsi="Palatino Linotype"/>
          <w:position w:val="-14"/>
          <w:sz w:val="24"/>
          <w:szCs w:val="24"/>
        </w:rPr>
        <w:object w:dxaOrig="2460" w:dyaOrig="400">
          <v:shape id="_x0000_i1069" type="#_x0000_t75" style="width:122.7pt;height:20.65pt" o:ole="">
            <v:imagedata r:id="rId88" o:title=""/>
          </v:shape>
          <o:OLEObject Type="Embed" ProgID="Equation.DSMT4" ShapeID="_x0000_i1069" DrawAspect="Content" ObjectID="_1596893814" r:id="rId89"/>
        </w:object>
      </w:r>
      <w:r w:rsidRPr="00DE262F">
        <w:rPr>
          <w:rFonts w:ascii="Palatino Linotype" w:hAnsi="Palatino Linotype"/>
          <w:sz w:val="24"/>
          <w:szCs w:val="24"/>
        </w:rPr>
        <w:t xml:space="preserve">nên hàm </w:t>
      </w:r>
      <w:r w:rsidR="00EC3D05">
        <w:rPr>
          <w:rFonts w:ascii="Palatino Linotype" w:hAnsi="Palatino Linotype"/>
          <w:sz w:val="24"/>
          <w:szCs w:val="24"/>
        </w:rPr>
        <w:t xml:space="preserve">số </w:t>
      </w:r>
      <w:r w:rsidR="00EC3D05" w:rsidRPr="00DE262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720" w:dyaOrig="260">
          <v:shape id="_x0000_i1070" type="#_x0000_t75" style="width:36.3pt;height:13.15pt" o:ole="">
            <v:imagedata r:id="rId18" o:title=""/>
          </v:shape>
          <o:OLEObject Type="Embed" ProgID="Equation.DSMT4" ShapeID="_x0000_i1070" DrawAspect="Content" ObjectID="_1596893815" r:id="rId90"/>
        </w:object>
      </w:r>
      <w:r w:rsidR="00EC3D0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C3D05">
        <w:rPr>
          <w:rFonts w:ascii="Palatino Linotype" w:hAnsi="Palatino Linotype"/>
          <w:sz w:val="24"/>
          <w:szCs w:val="24"/>
        </w:rPr>
        <w:t>nghịch biến.</w:t>
      </w:r>
    </w:p>
    <w:p w:rsidR="003B004A" w:rsidRPr="00DE262F" w:rsidRDefault="008E1865" w:rsidP="008E1865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sym w:font="Wingdings 2" w:char="F096"/>
      </w:r>
      <w:r>
        <w:rPr>
          <w:rFonts w:ascii="Palatino Linotype" w:hAnsi="Palatino Linotype"/>
          <w:sz w:val="24"/>
          <w:szCs w:val="24"/>
        </w:rPr>
        <w:t xml:space="preserve"> X</w:t>
      </w:r>
      <w:r w:rsidR="003B004A" w:rsidRPr="00DE262F">
        <w:rPr>
          <w:rFonts w:ascii="Palatino Linotype" w:hAnsi="Palatino Linotype"/>
          <w:sz w:val="24"/>
          <w:szCs w:val="24"/>
        </w:rPr>
        <w:t>ét hàm</w:t>
      </w:r>
      <w:r w:rsidRPr="00DE262F">
        <w:rPr>
          <w:rFonts w:ascii="Palatino Linotype" w:hAnsi="Palatino Linotype"/>
          <w:position w:val="-14"/>
          <w:sz w:val="24"/>
          <w:szCs w:val="24"/>
        </w:rPr>
        <w:object w:dxaOrig="1700" w:dyaOrig="400">
          <v:shape id="_x0000_i1071" type="#_x0000_t75" style="width:84.5pt;height:20.65pt" o:ole="">
            <v:imagedata r:id="rId91" o:title=""/>
          </v:shape>
          <o:OLEObject Type="Embed" ProgID="Equation.DSMT4" ShapeID="_x0000_i1071" DrawAspect="Content" ObjectID="_1596893816" r:id="rId92"/>
        </w:object>
      </w:r>
    </w:p>
    <w:p w:rsidR="001A6343" w:rsidRDefault="003B004A" w:rsidP="008E1865">
      <w:pPr>
        <w:jc w:val="both"/>
        <w:rPr>
          <w:rFonts w:ascii="Palatino Linotype" w:hAnsi="Palatino Linotype"/>
          <w:sz w:val="24"/>
          <w:szCs w:val="24"/>
        </w:rPr>
      </w:pPr>
      <w:r w:rsidRPr="00DE262F">
        <w:rPr>
          <w:rFonts w:ascii="Palatino Linotype" w:hAnsi="Palatino Linotype"/>
          <w:sz w:val="24"/>
          <w:szCs w:val="24"/>
        </w:rPr>
        <w:t>Vì</w:t>
      </w:r>
      <w:r w:rsidR="00EC3D05" w:rsidRPr="00DE262F">
        <w:rPr>
          <w:rFonts w:ascii="Palatino Linotype" w:hAnsi="Palatino Linotype"/>
          <w:position w:val="-14"/>
          <w:sz w:val="24"/>
          <w:szCs w:val="24"/>
        </w:rPr>
        <w:object w:dxaOrig="2400" w:dyaOrig="400">
          <v:shape id="_x0000_i1072" type="#_x0000_t75" style="width:119.6pt;height:20.65pt" o:ole="">
            <v:imagedata r:id="rId93" o:title=""/>
          </v:shape>
          <o:OLEObject Type="Embed" ProgID="Equation.DSMT4" ShapeID="_x0000_i1072" DrawAspect="Content" ObjectID="_1596893817" r:id="rId94"/>
        </w:object>
      </w:r>
      <w:r w:rsidRPr="00DE262F">
        <w:rPr>
          <w:rFonts w:ascii="Palatino Linotype" w:hAnsi="Palatino Linotype"/>
          <w:sz w:val="24"/>
          <w:szCs w:val="24"/>
        </w:rPr>
        <w:t xml:space="preserve">nên hàm </w:t>
      </w:r>
      <w:r w:rsidR="00EC3D05">
        <w:rPr>
          <w:rFonts w:ascii="Palatino Linotype" w:hAnsi="Palatino Linotype"/>
          <w:sz w:val="24"/>
          <w:szCs w:val="24"/>
        </w:rPr>
        <w:t xml:space="preserve">số </w:t>
      </w:r>
      <w:r w:rsidR="00EC3D05" w:rsidRPr="00DE262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60" w:dyaOrig="320">
          <v:shape id="_x0000_i1073" type="#_x0000_t75" style="width:53.2pt;height:16.3pt" o:ole="">
            <v:imagedata r:id="rId20" o:title=""/>
          </v:shape>
          <o:OLEObject Type="Embed" ProgID="Equation.DSMT4" ShapeID="_x0000_i1073" DrawAspect="Content" ObjectID="_1596893818" r:id="rId95"/>
        </w:object>
      </w:r>
      <w:r w:rsidR="00EC3D0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C3D05">
        <w:rPr>
          <w:rFonts w:ascii="Palatino Linotype" w:hAnsi="Palatino Linotype"/>
          <w:sz w:val="24"/>
          <w:szCs w:val="24"/>
        </w:rPr>
        <w:t>đồng biến.</w:t>
      </w:r>
    </w:p>
    <w:p w:rsidR="004C29E2" w:rsidRPr="00017D72" w:rsidRDefault="004C29E2" w:rsidP="004C29E2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017D7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Pr="00017D7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tbl>
      <w:tblPr>
        <w:tblStyle w:val="LiBang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6"/>
      </w:tblGrid>
      <w:tr w:rsidR="004C29E2" w:rsidRPr="00017D72" w:rsidTr="0067144D">
        <w:tc>
          <w:tcPr>
            <w:tcW w:w="4248" w:type="dxa"/>
          </w:tcPr>
          <w:p w:rsidR="004C29E2" w:rsidRPr="00017D72" w:rsidRDefault="004C29E2" w:rsidP="0067144D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DD128B">
              <w:rPr>
                <w:rFonts w:ascii="Palatino Linotype" w:hAnsi="Palatino Linotype"/>
                <w:b/>
                <w:noProof/>
                <w:color w:val="1F3864" w:themeColor="accent5" w:themeShade="80"/>
                <w:sz w:val="24"/>
                <w:szCs w:val="24"/>
                <w:lang w:eastAsia="vi-VN"/>
              </w:rPr>
              <w:drawing>
                <wp:inline distT="0" distB="0" distL="0" distR="0" wp14:anchorId="4C1BED80" wp14:editId="6673350B">
                  <wp:extent cx="1004738" cy="1329800"/>
                  <wp:effectExtent l="0" t="0" r="0" b="0"/>
                  <wp:docPr id="3" name="Ả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342" cy="1335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7D72">
              <w:rPr>
                <w:rFonts w:ascii="Palatino Linotype" w:hAnsi="Palatino Linotype" w:cs="Times New Roman"/>
                <w:b/>
                <w:noProof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63360" behindDoc="1" locked="0" layoutInCell="1" allowOverlap="1" wp14:anchorId="6CC6D643" wp14:editId="2316BE6E">
                  <wp:simplePos x="0" y="0"/>
                  <wp:positionH relativeFrom="column">
                    <wp:posOffset>-65065</wp:posOffset>
                  </wp:positionH>
                  <wp:positionV relativeFrom="paragraph">
                    <wp:posOffset>0</wp:posOffset>
                  </wp:positionV>
                  <wp:extent cx="1371600" cy="1304925"/>
                  <wp:effectExtent l="0" t="0" r="0" b="9525"/>
                  <wp:wrapSquare wrapText="bothSides"/>
                  <wp:docPr id="7" name="Picture 6" descr="C:\Users\VS9 X64Bit\Pictures\T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S9 X64Bit\Pictures\TT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6" w:type="dxa"/>
          </w:tcPr>
          <w:p w:rsidR="004C29E2" w:rsidRDefault="004C29E2" w:rsidP="0067144D">
            <w:pPr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Gọi chiều cao toà nhà là BC. Góc tạo bởi tia nắng và mặt đất là </w:t>
            </w:r>
            <w:r w:rsidRPr="00DD128B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1100" w:dyaOrig="360">
                <v:shape id="_x0000_i1074" type="#_x0000_t75" style="width:54.45pt;height:18.15pt" o:ole="">
                  <v:imagedata r:id="rId97" o:title=""/>
                </v:shape>
                <o:OLEObject Type="Embed" ProgID="Equation.DSMT4" ShapeID="_x0000_i1074" DrawAspect="Content" ObjectID="_1596893819" r:id="rId98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. Bóng toà nhà dưới mặt đất là </w:t>
            </w:r>
            <w:r w:rsidRPr="00DD128B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1100" w:dyaOrig="279">
                <v:shape id="_x0000_i1075" type="#_x0000_t75" style="width:54.45pt;height:13.75pt" o:ole="">
                  <v:imagedata r:id="rId99" o:title=""/>
                </v:shape>
                <o:OLEObject Type="Embed" ProgID="Equation.DSMT4" ShapeID="_x0000_i1075" DrawAspect="Content" ObjectID="_1596893820" r:id="rId100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. Hướng toà nhà vuông góc với mặt đất nên tam giác ABC vuông tại C.</w:t>
            </w:r>
          </w:p>
          <w:p w:rsidR="004C29E2" w:rsidRDefault="004C29E2" w:rsidP="0067144D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Áp dụng hệ thức giữa cạnh và góc trong tam giác vuông ABC vuông tại C ta có:</w:t>
            </w:r>
          </w:p>
          <w:p w:rsidR="004C29E2" w:rsidRPr="008367E8" w:rsidRDefault="004C29E2" w:rsidP="0067144D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7D4BB7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4160" w:dyaOrig="400">
                <v:shape id="_x0000_i1076" type="#_x0000_t75" style="width:208.5pt;height:20.05pt" o:ole="">
                  <v:imagedata r:id="rId101" o:title=""/>
                </v:shape>
                <o:OLEObject Type="Embed" ProgID="Equation.DSMT4" ShapeID="_x0000_i1076" DrawAspect="Content" ObjectID="_1596893821" r:id="rId102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</w:tc>
      </w:tr>
    </w:tbl>
    <w:p w:rsidR="004C29E2" w:rsidRDefault="004C29E2" w:rsidP="004C29E2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4C29E2" w:rsidRDefault="004C29E2" w:rsidP="004C29E2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4C29E2" w:rsidRDefault="004C29E2" w:rsidP="004C29E2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4C29E2" w:rsidRPr="00017D72" w:rsidRDefault="004C29E2" w:rsidP="004C29E2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017D7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lastRenderedPageBreak/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5</w:t>
      </w:r>
      <w:r w:rsidRPr="00017D7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</w:p>
    <w:tbl>
      <w:tblPr>
        <w:tblStyle w:val="LiBang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789"/>
      </w:tblGrid>
      <w:tr w:rsidR="004C29E2" w:rsidRPr="00017D72" w:rsidTr="0067144D">
        <w:trPr>
          <w:trHeight w:val="2887"/>
        </w:trPr>
        <w:tc>
          <w:tcPr>
            <w:tcW w:w="4111" w:type="dxa"/>
          </w:tcPr>
          <w:p w:rsidR="004C29E2" w:rsidRDefault="004C29E2" w:rsidP="0067144D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t xml:space="preserve">BC=149 m; </w:t>
            </w:r>
            <w:r w:rsidRPr="00D10B4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</w:rPr>
              <w:object w:dxaOrig="1080" w:dyaOrig="360">
                <v:shape id="_x0000_i1077" type="#_x0000_t75" style="width:54.45pt;height:18.15pt" o:ole="">
                  <v:imagedata r:id="rId103" o:title=""/>
                </v:shape>
                <o:OLEObject Type="Embed" ProgID="Equation.DSMT4" ShapeID="_x0000_i1077" DrawAspect="Content" ObjectID="_1596893822" r:id="rId104"/>
              </w:object>
            </w: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t>. AB=? m</w:t>
            </w:r>
          </w:p>
          <w:p w:rsidR="004C29E2" w:rsidRPr="000550E3" w:rsidRDefault="004C29E2" w:rsidP="0067144D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/>
                <w:i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t xml:space="preserve">Ta có </w:t>
            </w:r>
            <w:r w:rsidRPr="00D10B4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</w:rPr>
              <w:object w:dxaOrig="900" w:dyaOrig="279">
                <v:shape id="_x0000_i1078" type="#_x0000_t75" style="width:45.1pt;height:13.75pt" o:ole="">
                  <v:imagedata r:id="rId105" o:title=""/>
                </v:shape>
                <o:OLEObject Type="Embed" ProgID="Equation.DSMT4" ShapeID="_x0000_i1078" DrawAspect="Content" ObjectID="_1596893823" r:id="rId106"/>
              </w:object>
            </w: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D10B4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</w:rPr>
              <w:object w:dxaOrig="1740" w:dyaOrig="360">
                <v:shape id="_x0000_i1079" type="#_x0000_t75" style="width:87.05pt;height:18.15pt" o:ole="">
                  <v:imagedata r:id="rId107" o:title=""/>
                </v:shape>
                <o:OLEObject Type="Embed" ProgID="Equation.DSMT4" ShapeID="_x0000_i1079" DrawAspect="Content" ObjectID="_1596893824" r:id="rId108"/>
              </w:object>
            </w: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t xml:space="preserve"> (</w:t>
            </w:r>
            <w:r w:rsidRPr="000550E3">
              <w:rPr>
                <w:rFonts w:ascii="Palatino Linotype" w:hAnsi="Palatino Linotype"/>
                <w:i/>
                <w:noProof/>
                <w:color w:val="000000" w:themeColor="text1"/>
                <w:sz w:val="24"/>
                <w:szCs w:val="24"/>
              </w:rPr>
              <w:t>so le trong)</w:t>
            </w:r>
          </w:p>
          <w:p w:rsidR="004C29E2" w:rsidRDefault="004C29E2" w:rsidP="0067144D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Áp dụng hệ thức giữa cạnh và góc trong tam giác vuông ABC vuông tại B ta có:</w:t>
            </w:r>
          </w:p>
          <w:p w:rsidR="004C29E2" w:rsidRPr="000A2AF8" w:rsidRDefault="004C29E2" w:rsidP="0067144D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7D4BB7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4380" w:dyaOrig="400">
                <v:shape id="_x0000_i1080" type="#_x0000_t75" style="width:204.75pt;height:18.15pt" o:ole="">
                  <v:imagedata r:id="rId109" o:title=""/>
                </v:shape>
                <o:OLEObject Type="Embed" ProgID="Equation.DSMT4" ShapeID="_x0000_i1080" DrawAspect="Content" ObjectID="_1596893825" r:id="rId110"/>
              </w:objec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89" w:type="dxa"/>
          </w:tcPr>
          <w:p w:rsidR="004C29E2" w:rsidRPr="00017D72" w:rsidRDefault="004C29E2" w:rsidP="0067144D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943FA1" wp14:editId="6459C9C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86365</wp:posOffset>
                      </wp:positionV>
                      <wp:extent cx="349009" cy="234268"/>
                      <wp:effectExtent l="0" t="0" r="0" b="0"/>
                      <wp:wrapNone/>
                      <wp:docPr id="4" name="Hình chữ nhậ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009" cy="23426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29E2" w:rsidRDefault="004C29E2" w:rsidP="004C29E2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943FA1" id="Hình chữ nhật 4" o:spid="_x0000_s1026" style="position:absolute;margin-left:20.8pt;margin-top:6.8pt;width:27.5pt;height:18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" fillcolor="white [3201]" stroked="f" strokeweight="1pt">
                      <v:textbox>
                        <w:txbxContent>
                          <w:p w:rsidR="004C29E2" w:rsidRDefault="004C29E2" w:rsidP="004C29E2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17D72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64384" behindDoc="1" locked="0" layoutInCell="1" allowOverlap="1" wp14:anchorId="639E72F1" wp14:editId="50AC625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8890</wp:posOffset>
                  </wp:positionV>
                  <wp:extent cx="3619500" cy="1581785"/>
                  <wp:effectExtent l="0" t="0" r="0" b="0"/>
                  <wp:wrapTight wrapText="bothSides">
                    <wp:wrapPolygon edited="0">
                      <wp:start x="0" y="0"/>
                      <wp:lineTo x="0" y="21331"/>
                      <wp:lineTo x="21486" y="21331"/>
                      <wp:lineTo x="21486" y="0"/>
                      <wp:lineTo x="0" y="0"/>
                    </wp:wrapPolygon>
                  </wp:wrapTight>
                  <wp:docPr id="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T9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158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C29E2" w:rsidRPr="000550E3" w:rsidRDefault="004C29E2" w:rsidP="004C29E2">
      <w:pPr>
        <w:rPr>
          <w:rFonts w:ascii="Palatino Linotype" w:hAnsi="Palatino Linotype" w:cstheme="majorHAnsi"/>
          <w:b/>
          <w:i/>
          <w:color w:val="5B9BD5" w:themeColor="accent1"/>
          <w:sz w:val="24"/>
          <w:szCs w:val="24"/>
        </w:rPr>
      </w:pPr>
      <w:r w:rsidRPr="000550E3">
        <w:rPr>
          <w:rFonts w:ascii="Palatino Linotype" w:hAnsi="Palatino Linotype" w:cs="Times New Roman"/>
          <w:i/>
          <w:color w:val="5B9BD5" w:themeColor="accent1"/>
          <w:sz w:val="24"/>
          <w:szCs w:val="24"/>
        </w:rPr>
        <w:t>Cách 2:</w:t>
      </w:r>
    </w:p>
    <w:p w:rsidR="004C29E2" w:rsidRDefault="004C29E2" w:rsidP="004C29E2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Tam giác ABC vuông tại B ta có:</w:t>
      </w:r>
    </w:p>
    <w:p w:rsidR="004C29E2" w:rsidRDefault="004C29E2" w:rsidP="004C29E2">
      <w:pPr>
        <w:rPr>
          <w:rFonts w:ascii="Palatino Linotype" w:hAnsi="Palatino Linotype" w:cs="Times New Roman"/>
          <w:sz w:val="24"/>
          <w:szCs w:val="24"/>
        </w:rPr>
      </w:pPr>
      <w:r w:rsidRPr="000A2AF8">
        <w:rPr>
          <w:rFonts w:ascii="Palatino Linotype" w:hAnsi="Palatino Linotype" w:cs="Times New Roman"/>
          <w:position w:val="-28"/>
          <w:sz w:val="24"/>
          <w:szCs w:val="24"/>
        </w:rPr>
        <w:object w:dxaOrig="5440" w:dyaOrig="660">
          <v:shape id="_x0000_i1081" type="#_x0000_t75" style="width:227.9pt;height:27.55pt" o:ole="">
            <v:imagedata r:id="rId111" o:title=""/>
          </v:shape>
          <o:OLEObject Type="Embed" ProgID="Equation.DSMT4" ShapeID="_x0000_i1081" DrawAspect="Content" ObjectID="_1596893826" r:id="rId112"/>
        </w:object>
      </w:r>
    </w:p>
    <w:p w:rsidR="004C29E2" w:rsidRDefault="004C29E2" w:rsidP="004C29E2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Vậy khoảng cách từ thuyền tới chân ngọn hải đăng là 292,42 m.</w:t>
      </w:r>
    </w:p>
    <w:p w:rsidR="00E20BFF" w:rsidRPr="004C29E2" w:rsidRDefault="004C29E2" w:rsidP="004C29E2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- </w:t>
      </w:r>
      <w:r w:rsidRPr="004C50A4">
        <w:rPr>
          <w:rFonts w:ascii="Palatino Linotype" w:hAnsi="Palatino Linotype" w:cs="Times New Roman"/>
          <w:b/>
          <w:color w:val="FF0000"/>
          <w:sz w:val="24"/>
          <w:szCs w:val="24"/>
        </w:rPr>
        <w:t>Hết</w:t>
      </w:r>
      <w:r>
        <w:rPr>
          <w:rFonts w:ascii="Palatino Linotype" w:hAnsi="Palatino Linotype" w:cs="Times New Roman"/>
          <w:b/>
          <w:color w:val="FF0000"/>
          <w:sz w:val="24"/>
          <w:szCs w:val="24"/>
        </w:rPr>
        <w:t xml:space="preserve"> - </w:t>
      </w:r>
    </w:p>
    <w:sectPr w:rsidR="00E20BFF" w:rsidRPr="004C29E2" w:rsidSect="00BF2A5F">
      <w:headerReference w:type="default" r:id="rId113"/>
      <w:footerReference w:type="default" r:id="rId1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5B7" w:rsidRDefault="00D855B7" w:rsidP="006846CF">
      <w:pPr>
        <w:spacing w:after="0" w:line="240" w:lineRule="auto"/>
      </w:pPr>
      <w:r>
        <w:separator/>
      </w:r>
    </w:p>
  </w:endnote>
  <w:endnote w:type="continuationSeparator" w:id="0">
    <w:p w:rsidR="00D855B7" w:rsidRDefault="00D855B7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D855B7" w:rsidP="00DA1FBF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 toán 9</w:t>
              </w:r>
              <w:r w:rsidR="00DA1FBF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TUẦN 9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F56DBC" w:rsidP="00150EDF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5B7" w:rsidRDefault="00D855B7" w:rsidP="006846CF">
      <w:pPr>
        <w:spacing w:after="0" w:line="240" w:lineRule="auto"/>
      </w:pPr>
      <w:r>
        <w:separator/>
      </w:r>
    </w:p>
  </w:footnote>
  <w:footnote w:type="continuationSeparator" w:id="0">
    <w:p w:rsidR="00D855B7" w:rsidRDefault="00D855B7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C089D8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E751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7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E751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B35DF"/>
    <w:multiLevelType w:val="hybridMultilevel"/>
    <w:tmpl w:val="6B96C446"/>
    <w:lvl w:ilvl="0" w:tplc="5B3C85EA">
      <w:start w:val="1"/>
      <w:numFmt w:val="decimal"/>
      <w:lvlText w:val="2.%1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0BF4DEE"/>
    <w:multiLevelType w:val="hybridMultilevel"/>
    <w:tmpl w:val="FD4C125E"/>
    <w:lvl w:ilvl="0" w:tplc="4490D200">
      <w:start w:val="1"/>
      <w:numFmt w:val="decimal"/>
      <w:lvlText w:val="2.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E3337AC"/>
    <w:multiLevelType w:val="hybridMultilevel"/>
    <w:tmpl w:val="617658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BF"/>
    <w:rsid w:val="000138FC"/>
    <w:rsid w:val="000270F2"/>
    <w:rsid w:val="000653B1"/>
    <w:rsid w:val="000A6333"/>
    <w:rsid w:val="000F564F"/>
    <w:rsid w:val="0012767C"/>
    <w:rsid w:val="00135BA1"/>
    <w:rsid w:val="00142B35"/>
    <w:rsid w:val="00150EDF"/>
    <w:rsid w:val="00164B4D"/>
    <w:rsid w:val="00180B17"/>
    <w:rsid w:val="001810AA"/>
    <w:rsid w:val="001A6343"/>
    <w:rsid w:val="001E7515"/>
    <w:rsid w:val="00202E4A"/>
    <w:rsid w:val="00211136"/>
    <w:rsid w:val="002509B9"/>
    <w:rsid w:val="0028379F"/>
    <w:rsid w:val="002F5C13"/>
    <w:rsid w:val="003228BB"/>
    <w:rsid w:val="00336D1B"/>
    <w:rsid w:val="003406F1"/>
    <w:rsid w:val="00346810"/>
    <w:rsid w:val="00350AB9"/>
    <w:rsid w:val="003567F2"/>
    <w:rsid w:val="003670E7"/>
    <w:rsid w:val="0037213A"/>
    <w:rsid w:val="003B004A"/>
    <w:rsid w:val="003B71FF"/>
    <w:rsid w:val="003B776B"/>
    <w:rsid w:val="003F7C7C"/>
    <w:rsid w:val="00416723"/>
    <w:rsid w:val="00451A3F"/>
    <w:rsid w:val="00462842"/>
    <w:rsid w:val="004B13FD"/>
    <w:rsid w:val="004C29E2"/>
    <w:rsid w:val="004E128F"/>
    <w:rsid w:val="004F6C1D"/>
    <w:rsid w:val="00515B60"/>
    <w:rsid w:val="00544115"/>
    <w:rsid w:val="00544741"/>
    <w:rsid w:val="00552AD0"/>
    <w:rsid w:val="005950D0"/>
    <w:rsid w:val="005A2EED"/>
    <w:rsid w:val="005B7F4A"/>
    <w:rsid w:val="005D48B2"/>
    <w:rsid w:val="00663AFA"/>
    <w:rsid w:val="00665A4E"/>
    <w:rsid w:val="00666544"/>
    <w:rsid w:val="006846CF"/>
    <w:rsid w:val="00691C3F"/>
    <w:rsid w:val="006F07D3"/>
    <w:rsid w:val="006F5ED1"/>
    <w:rsid w:val="00715610"/>
    <w:rsid w:val="007229CC"/>
    <w:rsid w:val="00751F5D"/>
    <w:rsid w:val="00757A6E"/>
    <w:rsid w:val="00775F76"/>
    <w:rsid w:val="007D3341"/>
    <w:rsid w:val="00817E89"/>
    <w:rsid w:val="00832C62"/>
    <w:rsid w:val="00845421"/>
    <w:rsid w:val="00861972"/>
    <w:rsid w:val="00863DF7"/>
    <w:rsid w:val="0089406E"/>
    <w:rsid w:val="008B4381"/>
    <w:rsid w:val="008B579E"/>
    <w:rsid w:val="008D1A0D"/>
    <w:rsid w:val="008E1865"/>
    <w:rsid w:val="009054F1"/>
    <w:rsid w:val="00931C05"/>
    <w:rsid w:val="009468B4"/>
    <w:rsid w:val="009557C4"/>
    <w:rsid w:val="009A3785"/>
    <w:rsid w:val="009B1AE2"/>
    <w:rsid w:val="009E56F6"/>
    <w:rsid w:val="009F4503"/>
    <w:rsid w:val="00A42ADE"/>
    <w:rsid w:val="00AA4435"/>
    <w:rsid w:val="00AA4566"/>
    <w:rsid w:val="00AB1275"/>
    <w:rsid w:val="00AF7DF7"/>
    <w:rsid w:val="00B00473"/>
    <w:rsid w:val="00B05EE2"/>
    <w:rsid w:val="00B35AD3"/>
    <w:rsid w:val="00BA1AE4"/>
    <w:rsid w:val="00BA6E18"/>
    <w:rsid w:val="00BB5B19"/>
    <w:rsid w:val="00BC75FF"/>
    <w:rsid w:val="00BC7BB9"/>
    <w:rsid w:val="00BD142D"/>
    <w:rsid w:val="00BF2A5F"/>
    <w:rsid w:val="00C616BC"/>
    <w:rsid w:val="00C67FEC"/>
    <w:rsid w:val="00C80A27"/>
    <w:rsid w:val="00C970FB"/>
    <w:rsid w:val="00CB590A"/>
    <w:rsid w:val="00CD20F2"/>
    <w:rsid w:val="00CF00BD"/>
    <w:rsid w:val="00CF7796"/>
    <w:rsid w:val="00D03E73"/>
    <w:rsid w:val="00D231B4"/>
    <w:rsid w:val="00D34DDE"/>
    <w:rsid w:val="00D55810"/>
    <w:rsid w:val="00D855B7"/>
    <w:rsid w:val="00DA1D49"/>
    <w:rsid w:val="00DA1FBF"/>
    <w:rsid w:val="00DE262F"/>
    <w:rsid w:val="00E03A9E"/>
    <w:rsid w:val="00E20BFF"/>
    <w:rsid w:val="00E2347C"/>
    <w:rsid w:val="00E40B26"/>
    <w:rsid w:val="00E45FE5"/>
    <w:rsid w:val="00E54F52"/>
    <w:rsid w:val="00E85FC3"/>
    <w:rsid w:val="00EA289E"/>
    <w:rsid w:val="00EA73B5"/>
    <w:rsid w:val="00EC3D05"/>
    <w:rsid w:val="00EE2496"/>
    <w:rsid w:val="00F56DBC"/>
    <w:rsid w:val="00F87A4F"/>
    <w:rsid w:val="00FA5CF1"/>
    <w:rsid w:val="00FC14BB"/>
    <w:rsid w:val="00FD58DA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4E8C012-76A8-4A3D-BB40-D20BECE7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7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102" Type="http://schemas.openxmlformats.org/officeDocument/2006/relationships/oleObject" Target="embeddings/oleObject52.bin"/><Relationship Id="rId110" Type="http://schemas.openxmlformats.org/officeDocument/2006/relationships/oleObject" Target="embeddings/oleObject56.bin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image" Target="media/image30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13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3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0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5.bin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91" Type="http://schemas.openxmlformats.org/officeDocument/2006/relationships/image" Target="media/image39.wmf"/><Relationship Id="rId96" Type="http://schemas.openxmlformats.org/officeDocument/2006/relationships/image" Target="media/image41.emf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14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4.png"/><Relationship Id="rId86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3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1.png"/><Relationship Id="rId1" Type="http://schemas.openxmlformats.org/officeDocument/2006/relationships/image" Target="media/image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145</TotalTime>
  <Pages>1</Pages>
  <Words>520</Words>
  <Characters>2968</Characters>
  <DocSecurity>0</DocSecurity>
  <Lines>24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9</vt:lpstr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2018-08-27T09:47:00Z</cp:lastPrinted>
  <dcterms:created xsi:type="dcterms:W3CDTF">2018-08-12T13:16:00Z</dcterms:created>
  <dcterms:modified xsi:type="dcterms:W3CDTF">2018-08-27T09:48:00Z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