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4F82" w:rsidRPr="000D14E0" w:rsidRDefault="00AC7BC2" w:rsidP="00A24F22">
      <w:pPr>
        <w:rPr>
          <w:szCs w:val="24"/>
        </w:rPr>
      </w:pPr>
      <w:r w:rsidRPr="000D14E0">
        <w:rPr>
          <w:szCs w:val="24"/>
        </w:rPr>
        <w:t>19 - Đặc trưng Sinh lý và Vật lý của âm - Đề 1</w:t>
      </w:r>
    </w:p>
    <w:p w:rsidR="000C1670" w:rsidRPr="000D14E0" w:rsidRDefault="000C1670" w:rsidP="00A24F22">
      <w:pPr>
        <w:rPr>
          <w:szCs w:val="24"/>
        </w:rPr>
      </w:pPr>
    </w:p>
    <w:p w:rsidR="000C1670" w:rsidRPr="000D14E0" w:rsidRDefault="000C1670" w:rsidP="00A24F22">
      <w:pPr>
        <w:tabs>
          <w:tab w:val="left" w:pos="1160"/>
        </w:tabs>
        <w:ind w:left="149"/>
        <w:rPr>
          <w:rFonts w:eastAsia="Times New Roman"/>
          <w:szCs w:val="24"/>
        </w:rPr>
      </w:pPr>
      <w:r w:rsidRPr="000D14E0">
        <w:rPr>
          <w:rFonts w:eastAsia="Times New Roman"/>
          <w:b/>
          <w:bCs/>
          <w:szCs w:val="24"/>
        </w:rPr>
        <w:t>Câu 1.</w:t>
      </w:r>
      <w:r w:rsidRPr="000D14E0">
        <w:rPr>
          <w:rFonts w:eastAsia="Times New Roman"/>
          <w:szCs w:val="24"/>
        </w:rPr>
        <w:t xml:space="preserve"> Phát biểu nào sau đây là đúng?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Âm có cường độ lớn thì tai có cảm giác âm đó “to”.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Âm có tần số lớn thì tai có cảm giác âm đó “to”.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Âm “to” hay “nhỏ” phụ thuộc vào mức cường độ âm và tần số âm .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Âm có cường độ nhỏ thì tai có cảm giác âm đó “bé”.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Câu 2.</w:t>
      </w:r>
      <w:r w:rsidRPr="000D14E0">
        <w:rPr>
          <w:rFonts w:eastAsia="Times New Roman"/>
          <w:szCs w:val="24"/>
        </w:rPr>
        <w:t xml:space="preserve"> Hai âm cùng tần số có mức cường độ âm chênh lệch nhau là 15dB. Tỉ số cường độ âm của chúng là: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120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1200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10</w:t>
      </w:r>
      <w:r w:rsidR="00F81E63" w:rsidRPr="000D14E0">
        <w:rPr>
          <w:rFonts w:eastAsia="Times New Roman"/>
          <w:position w:val="-8"/>
          <w:szCs w:val="24"/>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8pt" o:ole="">
            <v:imagedata r:id="rId4" o:title=""/>
          </v:shape>
          <o:OLEObject Type="Embed" ProgID="Equation.DSMT4" ShapeID="_x0000_i1025" DrawAspect="Content" ObjectID="_1674433454" r:id="rId5"/>
        </w:objec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10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Câu 3.</w:t>
      </w:r>
      <w:r w:rsidRPr="000D14E0">
        <w:rPr>
          <w:rFonts w:eastAsia="Times New Roman"/>
          <w:szCs w:val="24"/>
        </w:rPr>
        <w:t xml:space="preserve"> Một âm có cường độ 5.10</w:t>
      </w:r>
      <w:r w:rsidRPr="000D14E0">
        <w:rPr>
          <w:rFonts w:eastAsia="Times New Roman"/>
          <w:szCs w:val="24"/>
          <w:vertAlign w:val="superscript"/>
        </w:rPr>
        <w:t>-7</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Mức cường độ âm của nó là: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L=37 dB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L=73 dB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L=57 dB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L=103 dB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Câu 4.</w:t>
      </w:r>
      <w:r w:rsidRPr="000D14E0">
        <w:rPr>
          <w:rFonts w:eastAsia="Times New Roman"/>
          <w:szCs w:val="24"/>
        </w:rPr>
        <w:t xml:space="preserve"> Một lá thép mỏng, một đầu cố định, đầu còn lại được kích thích để dao động với chu kì không đổi và bằng 0,08 s. Âm do lá thép phát ra là: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âm mà tai người nghe được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nhạc âm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hạ âm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siêu âm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Câu 5.</w:t>
      </w:r>
      <w:r w:rsidRPr="000D14E0">
        <w:rPr>
          <w:rFonts w:eastAsia="Times New Roman"/>
          <w:szCs w:val="24"/>
        </w:rPr>
        <w:t xml:space="preserve"> Hai điểm A, B nằm trên cùng một đường thẳng đi qua một nguồn âm điểm phát âm đẳng hướng và ở hai phía so với nguồn âm. Biết mức cường độ âm tại A và tại trung điểm của AB lần lượt là 50 dB và 44 dB. Mức cường độ âm tại B là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28 dB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36 dB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38 dB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47 dB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Câu 6.</w:t>
      </w:r>
      <w:r w:rsidRPr="000D14E0">
        <w:rPr>
          <w:rFonts w:eastAsia="Times New Roman"/>
          <w:szCs w:val="24"/>
        </w:rPr>
        <w:t xml:space="preserve"> Tại điểm A cách nguồn âm đẳng hướng 10 m có mức cường độ âm là 24 dB. Biết cường độ âm tại ngưỡng nghe là I</w:t>
      </w:r>
      <w:r w:rsidRPr="000D14E0">
        <w:rPr>
          <w:rFonts w:eastAsia="Times New Roman"/>
          <w:szCs w:val="24"/>
          <w:vertAlign w:val="subscript"/>
        </w:rPr>
        <w:t>o</w:t>
      </w:r>
      <w:r w:rsidRPr="000D14E0">
        <w:rPr>
          <w:rFonts w:eastAsia="Times New Roman"/>
          <w:szCs w:val="24"/>
        </w:rPr>
        <w:t xml:space="preserve"> = 10</w:t>
      </w:r>
      <w:r w:rsidRPr="000D14E0">
        <w:rPr>
          <w:rFonts w:eastAsia="Times New Roman"/>
          <w:szCs w:val="24"/>
          <w:vertAlign w:val="superscript"/>
        </w:rPr>
        <w:t>-12</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Vị trí có mức cường độ âm bằng không cách nguồn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3162 m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158,49 m</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2812 m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Câu 7.</w:t>
      </w:r>
      <w:r w:rsidRPr="000D14E0">
        <w:rPr>
          <w:rFonts w:eastAsia="Times New Roman"/>
          <w:szCs w:val="24"/>
        </w:rPr>
        <w:t xml:space="preserve"> Hai âm thanh có âm sắc khác nhau là do: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khác nhau về tần số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khác nhau về số hoạ âm.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khác nhau về đồ thị dao động âm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khác nhau về chu kỳ của sóng âm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Câu 8.</w:t>
      </w:r>
      <w:r w:rsidRPr="000D14E0">
        <w:rPr>
          <w:rFonts w:eastAsia="Times New Roman"/>
          <w:szCs w:val="24"/>
        </w:rPr>
        <w:t xml:space="preserve"> Trong các nhạc cụ, hộp đàn, thân kèn, sáo có tác dụng: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Làm tăng độ cao và độ to của âm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Lọc bớt tạp âm và tiếng ồn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Giữ cho âm phát ra có tần số ổn định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Vừa khuếch đại âm, vừa tạo ra âm sắc riêng của âm do nhạc cụ đó phát ra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Câu 9.</w:t>
      </w:r>
      <w:r w:rsidRPr="000D14E0">
        <w:rPr>
          <w:rFonts w:eastAsia="Times New Roman"/>
          <w:szCs w:val="24"/>
        </w:rPr>
        <w:t xml:space="preserve"> Tại một điểm A nằm cách xa nguồn âm O (coi như nguồn điểm) một khoảng OA = 1 (m) , mức cường độ âm là L</w:t>
      </w:r>
      <w:r w:rsidRPr="000D14E0">
        <w:rPr>
          <w:rFonts w:eastAsia="Times New Roman"/>
          <w:szCs w:val="24"/>
          <w:vertAlign w:val="subscript"/>
        </w:rPr>
        <w:t>A</w:t>
      </w:r>
      <w:r w:rsidRPr="000D14E0">
        <w:rPr>
          <w:rFonts w:eastAsia="Times New Roman"/>
          <w:szCs w:val="24"/>
        </w:rPr>
        <w:t xml:space="preserve"> = 90 dB. Cho biết ngưỡng nghe của âm chuẩn I</w:t>
      </w:r>
      <w:r w:rsidRPr="000D14E0">
        <w:rPr>
          <w:rFonts w:eastAsia="Times New Roman"/>
          <w:szCs w:val="24"/>
          <w:vertAlign w:val="subscript"/>
        </w:rPr>
        <w:t>0</w:t>
      </w:r>
      <w:r w:rsidRPr="000D14E0">
        <w:rPr>
          <w:rFonts w:eastAsia="Times New Roman"/>
          <w:szCs w:val="24"/>
        </w:rPr>
        <w:t xml:space="preserve"> = 10</w:t>
      </w:r>
      <w:r w:rsidRPr="000D14E0">
        <w:rPr>
          <w:rFonts w:eastAsia="Times New Roman"/>
          <w:szCs w:val="24"/>
          <w:vertAlign w:val="superscript"/>
        </w:rPr>
        <w:t>-12</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Coi môi trường là hoàn toàn không hấp thụ âm, mức cường độ âm tại B nằm trên đường OA cách O một khoảng 10 m là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70 (dB)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50 (dB)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65 (dB)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75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10.</w:t>
      </w:r>
      <w:r w:rsidRPr="000D14E0">
        <w:rPr>
          <w:rFonts w:eastAsia="Times New Roman"/>
          <w:szCs w:val="24"/>
        </w:rPr>
        <w:t xml:space="preserve"> Âm do một chiếc đàn bầu phát ra: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lastRenderedPageBreak/>
        <w:t xml:space="preserve">A. </w:t>
      </w:r>
      <w:r w:rsidRPr="000D14E0">
        <w:rPr>
          <w:rFonts w:eastAsia="Times New Roman"/>
          <w:szCs w:val="24"/>
        </w:rPr>
        <w:t xml:space="preserve">nghe càng trầm khi biên độ âm càng nhỏ và tần số âm càng lớn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nghe càng cao khi mức cường độ âm càng lớn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có độ cao phụ thuộc vào hình dạng và kích thước hộp cộng hưởng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có âm sắc phụ thuộc vào dạng đồ thị dao động của âm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11.</w:t>
      </w:r>
      <w:r w:rsidRPr="000D14E0">
        <w:rPr>
          <w:rFonts w:eastAsia="Times New Roman"/>
          <w:szCs w:val="24"/>
        </w:rPr>
        <w:t xml:space="preserve"> Đối với âm cơ bản và họa âm bậc 2 do cùng một cây đàn phát ra thì: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Tốc độ âm cơ bản gấp đôi tốc độ họa âm bậc 2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Tần số họa âm bậc 2 gấp đôi tần số âm cơ bản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Độ cao  âm bậc 2 gấp đôi độ cao âm cơ bản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Họa âm bậc 2 có cường độ lớn hơn cường độ âm cơ bản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12.</w:t>
      </w:r>
      <w:r w:rsidRPr="000D14E0">
        <w:rPr>
          <w:rFonts w:eastAsia="Times New Roman"/>
          <w:szCs w:val="24"/>
        </w:rPr>
        <w:t xml:space="preserve"> Một nguồn âm có công suất phát âm P = 0,1256 W. Biết sóng âm phát ra là sóng cầu, cường độ âm chuẩn I</w:t>
      </w:r>
      <w:r w:rsidRPr="000D14E0">
        <w:rPr>
          <w:rFonts w:eastAsia="Times New Roman"/>
          <w:szCs w:val="24"/>
          <w:vertAlign w:val="subscript"/>
        </w:rPr>
        <w:t>0</w:t>
      </w:r>
      <w:r w:rsidRPr="000D14E0">
        <w:rPr>
          <w:rFonts w:eastAsia="Times New Roman"/>
          <w:szCs w:val="24"/>
        </w:rPr>
        <w:t xml:space="preserve"> = 10</w:t>
      </w:r>
      <w:r w:rsidRPr="000D14E0">
        <w:rPr>
          <w:rFonts w:eastAsia="Times New Roman"/>
          <w:szCs w:val="24"/>
          <w:vertAlign w:val="superscript"/>
        </w:rPr>
        <w:t>-12</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Tại một điểm trên mặt cầu có tâm là nguồn phát âm, bán kính 10 m (bỏ qua sự hấp thụ âm) có mức cường độ âm: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90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80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60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70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13.</w:t>
      </w:r>
      <w:r w:rsidRPr="000D14E0">
        <w:rPr>
          <w:rFonts w:eastAsia="Times New Roman"/>
          <w:szCs w:val="24"/>
        </w:rPr>
        <w:t xml:space="preserve"> Hai sợi dây có chiều dài l và 1,5l. Cố định 2 đầu và kích thích để chúng phát âm. Sóng âm của chúng phát ra sẽ: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Cùng một số họa âm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Cùng âm sắc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Cùng âm cơ bản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Cùng độ cao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14.</w:t>
      </w:r>
      <w:r w:rsidRPr="000D14E0">
        <w:rPr>
          <w:rFonts w:eastAsia="Times New Roman"/>
          <w:szCs w:val="24"/>
        </w:rPr>
        <w:t xml:space="preserve"> Sóng cơ lan truyền trong không khí với cường độ đủ lớn, tai người bình thường </w:t>
      </w:r>
      <w:r w:rsidRPr="000D14E0">
        <w:rPr>
          <w:rStyle w:val="Nhnmanh"/>
          <w:rFonts w:eastAsia="Times New Roman"/>
          <w:b/>
          <w:bCs/>
          <w:szCs w:val="24"/>
        </w:rPr>
        <w:t>không thể</w:t>
      </w:r>
      <w:r w:rsidRPr="000D14E0">
        <w:rPr>
          <w:rFonts w:eastAsia="Times New Roman"/>
          <w:szCs w:val="24"/>
        </w:rPr>
        <w:t xml:space="preserve"> cảm thụ được sóng cơ nào sau đây?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Sóng cơ có chu kỳ 2 ms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Sóng cơ có tần số 100 HZ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Sóng cơ có tần số 0,3 kHZ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Sóng cơ có chu kỳ 2 μs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15.</w:t>
      </w:r>
      <w:r w:rsidRPr="000D14E0">
        <w:rPr>
          <w:rFonts w:eastAsia="Times New Roman"/>
          <w:szCs w:val="24"/>
        </w:rPr>
        <w:t xml:space="preserve"> Sóng âm </w:t>
      </w:r>
      <w:r w:rsidRPr="000D14E0">
        <w:rPr>
          <w:rStyle w:val="Nhnmanh"/>
          <w:rFonts w:eastAsia="Times New Roman"/>
          <w:b/>
          <w:bCs/>
          <w:szCs w:val="24"/>
        </w:rPr>
        <w:t>không</w:t>
      </w:r>
      <w:r w:rsidRPr="000D14E0">
        <w:rPr>
          <w:rFonts w:eastAsia="Times New Roman"/>
          <w:szCs w:val="24"/>
        </w:rPr>
        <w:t xml:space="preserve"> có tính chất nào sau đây?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Mang năng lượng tỉ lệ với bình phương biên độ sóng A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Truyền được trong chất rắn, lỏng, khí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Là sóng ngang khi truyền trong chất khí</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Có khả năng phản xạ, khúc xạ, giao thoa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16.</w:t>
      </w:r>
      <w:r w:rsidRPr="000D14E0">
        <w:rPr>
          <w:rFonts w:eastAsia="Times New Roman"/>
          <w:szCs w:val="24"/>
        </w:rPr>
        <w:t xml:space="preserve"> Một người đập một nhát búa vào một đầu ống bằng gang dài 952 m. Một người khác đứng ở đầu kia nghe thấy hai tiếng gõ cách nhau 2,5 s. Biết vận tốc âm trong không khí là 340 m/s. Vận tốc âm thanh truyền trong gang là: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380 m/s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179 m/s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340 m/s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3173 m/s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17.</w:t>
      </w:r>
      <w:r w:rsidRPr="000D14E0">
        <w:rPr>
          <w:rFonts w:eastAsia="Times New Roman"/>
          <w:szCs w:val="24"/>
        </w:rPr>
        <w:t xml:space="preserve"> Ngưỡng đau của tai người khoảng 10 W/m</w:t>
      </w:r>
      <w:r w:rsidRPr="000D14E0">
        <w:rPr>
          <w:rFonts w:eastAsia="Times New Roman"/>
          <w:szCs w:val="24"/>
          <w:vertAlign w:val="superscript"/>
        </w:rPr>
        <w:t>2</w:t>
      </w:r>
      <w:r w:rsidRPr="000D14E0">
        <w:rPr>
          <w:rFonts w:eastAsia="Times New Roman"/>
          <w:szCs w:val="24"/>
        </w:rPr>
        <w:t xml:space="preserve">. Một nguồn âm nhỏ đặt cách tai một khoảng d = 1 m. Để không làm đau tai thì công suất tối đa của nguồn là: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125,6 W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12,5 W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11,6 W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1,25 W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18.</w:t>
      </w:r>
      <w:r w:rsidRPr="000D14E0">
        <w:rPr>
          <w:rFonts w:eastAsia="Times New Roman"/>
          <w:szCs w:val="24"/>
        </w:rPr>
        <w:t xml:space="preserve"> Một nguồn sóng âm (được coi như một nguồn điểm) có công suất 1 μW. Cường độ âm và mức cường độ âm tại một điểm cách nguồn 3 m là: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8,842.10</w:t>
      </w:r>
      <w:r w:rsidRPr="000D14E0">
        <w:rPr>
          <w:rFonts w:eastAsia="Times New Roman"/>
          <w:szCs w:val="24"/>
          <w:vertAlign w:val="superscript"/>
        </w:rPr>
        <w:t>-9</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39,465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8,842.10</w:t>
      </w:r>
      <w:r w:rsidRPr="000D14E0">
        <w:rPr>
          <w:rFonts w:eastAsia="Times New Roman"/>
          <w:szCs w:val="24"/>
          <w:vertAlign w:val="superscript"/>
        </w:rPr>
        <w:t>-9</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394,65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8,842.10</w:t>
      </w:r>
      <w:r w:rsidRPr="000D14E0">
        <w:rPr>
          <w:rFonts w:eastAsia="Times New Roman"/>
          <w:szCs w:val="24"/>
          <w:vertAlign w:val="superscript"/>
        </w:rPr>
        <w:t>-10</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3,9465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8,842.10</w:t>
      </w:r>
      <w:r w:rsidRPr="000D14E0">
        <w:rPr>
          <w:rFonts w:eastAsia="Times New Roman"/>
          <w:szCs w:val="24"/>
          <w:vertAlign w:val="superscript"/>
        </w:rPr>
        <w:t>-9</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3,9465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19.</w:t>
      </w:r>
      <w:r w:rsidRPr="000D14E0">
        <w:rPr>
          <w:rFonts w:eastAsia="Times New Roman"/>
          <w:szCs w:val="24"/>
        </w:rPr>
        <w:t xml:space="preserve"> Mức cường độ âm tại một điểm A trong môi trường truyền âm là L</w:t>
      </w:r>
      <w:r w:rsidRPr="000D14E0">
        <w:rPr>
          <w:rFonts w:eastAsia="Times New Roman"/>
          <w:szCs w:val="24"/>
          <w:vertAlign w:val="subscript"/>
        </w:rPr>
        <w:t>A</w:t>
      </w:r>
      <w:r w:rsidRPr="000D14E0">
        <w:rPr>
          <w:rFonts w:eastAsia="Times New Roman"/>
          <w:szCs w:val="24"/>
        </w:rPr>
        <w:t xml:space="preserve"> = 90 dB. Cho biết ngưỡng nghe của âm chuẩn là I</w:t>
      </w:r>
      <w:r w:rsidRPr="000D14E0">
        <w:rPr>
          <w:rFonts w:eastAsia="Times New Roman"/>
          <w:szCs w:val="24"/>
          <w:vertAlign w:val="subscript"/>
        </w:rPr>
        <w:t>0</w:t>
      </w:r>
      <w:r w:rsidRPr="000D14E0">
        <w:rPr>
          <w:rFonts w:eastAsia="Times New Roman"/>
          <w:szCs w:val="24"/>
        </w:rPr>
        <w:t xml:space="preserve"> = 10</w:t>
      </w:r>
      <w:r w:rsidRPr="000D14E0">
        <w:rPr>
          <w:rFonts w:eastAsia="Times New Roman"/>
          <w:szCs w:val="24"/>
          <w:vertAlign w:val="superscript"/>
        </w:rPr>
        <w:t>-12</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Cường độ âm I</w:t>
      </w:r>
      <w:r w:rsidRPr="000D14E0">
        <w:rPr>
          <w:rFonts w:eastAsia="Times New Roman"/>
          <w:szCs w:val="24"/>
          <w:vertAlign w:val="subscript"/>
        </w:rPr>
        <w:t>A</w:t>
      </w:r>
      <w:r w:rsidRPr="000D14E0">
        <w:rPr>
          <w:rFonts w:eastAsia="Times New Roman"/>
          <w:szCs w:val="24"/>
        </w:rPr>
        <w:t xml:space="preserve"> của âm đó nhận giá trị nào sau đây?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10</w:t>
      </w:r>
      <w:r w:rsidRPr="000D14E0">
        <w:rPr>
          <w:rFonts w:eastAsia="Times New Roman"/>
          <w:szCs w:val="24"/>
          <w:vertAlign w:val="superscript"/>
        </w:rPr>
        <w:t>-21</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lastRenderedPageBreak/>
        <w:t xml:space="preserve">B. </w:t>
      </w:r>
      <w:r w:rsidRPr="000D14E0">
        <w:rPr>
          <w:rFonts w:eastAsia="Times New Roman"/>
          <w:szCs w:val="24"/>
        </w:rPr>
        <w:t>10</w:t>
      </w:r>
      <w:r w:rsidRPr="000D14E0">
        <w:rPr>
          <w:rFonts w:eastAsia="Times New Roman"/>
          <w:szCs w:val="24"/>
          <w:vertAlign w:val="superscript"/>
        </w:rPr>
        <w:t>-3</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10</w:t>
      </w:r>
      <w:r w:rsidRPr="000D14E0">
        <w:rPr>
          <w:rFonts w:eastAsia="Times New Roman"/>
          <w:szCs w:val="24"/>
          <w:vertAlign w:val="superscript"/>
        </w:rPr>
        <w:t>3</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10</w:t>
      </w:r>
      <w:r w:rsidRPr="000D14E0">
        <w:rPr>
          <w:rFonts w:eastAsia="Times New Roman"/>
          <w:szCs w:val="24"/>
          <w:vertAlign w:val="superscript"/>
        </w:rPr>
        <w:t>21</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20.</w:t>
      </w:r>
      <w:r w:rsidRPr="000D14E0">
        <w:rPr>
          <w:rFonts w:eastAsia="Times New Roman"/>
          <w:szCs w:val="24"/>
        </w:rPr>
        <w:t xml:space="preserve"> Một người không nghe được âm có tần số f &lt; 16 Hz là do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biên độ âm quá nhỏ nên tai người không cảm nhận được.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nguồn phát  âm ở quá xa nên âm không truyền được đến tai người này.</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cường độ âm quá nhỏ nên tai người không cảm nhận được.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tai người không cảm nhận được những âm có tần số này.</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21.</w:t>
      </w:r>
      <w:r w:rsidRPr="000D14E0">
        <w:rPr>
          <w:rFonts w:eastAsia="Times New Roman"/>
          <w:szCs w:val="24"/>
        </w:rPr>
        <w:t xml:space="preserve"> Chọn câu </w:t>
      </w:r>
      <w:r w:rsidRPr="000D14E0">
        <w:rPr>
          <w:rFonts w:eastAsia="Times New Roman"/>
          <w:b/>
          <w:bCs/>
          <w:szCs w:val="24"/>
        </w:rPr>
        <w:t>sai</w:t>
      </w:r>
      <w:r w:rsidRPr="000D14E0">
        <w:rPr>
          <w:rFonts w:eastAsia="Times New Roman"/>
          <w:szCs w:val="24"/>
        </w:rPr>
        <w:t xml:space="preserve"> trong các câu sau: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Ngưỡng nghe thay đổi tuỳ theo tần số âm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Tai con người nghe âm cao hơn thính hơn âm trầm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Miền nằm giữa ngưỡng nghe và ngưỡng đau gọi là miền nghe được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Muốn gây cảm giác âm, cường độ âm phải nhỏ hơn một giá trị cực đại nào đó gọi là ngưỡng nghe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22.</w:t>
      </w:r>
      <w:r w:rsidRPr="000D14E0">
        <w:rPr>
          <w:rFonts w:eastAsia="Times New Roman"/>
          <w:szCs w:val="24"/>
        </w:rPr>
        <w:t xml:space="preserve"> Nhận định nào về sóng âm là </w:t>
      </w:r>
      <w:r w:rsidRPr="000D14E0">
        <w:rPr>
          <w:rStyle w:val="Nhnmanh"/>
          <w:rFonts w:eastAsia="Times New Roman"/>
          <w:b/>
          <w:bCs/>
          <w:szCs w:val="24"/>
          <w:u w:val="single"/>
        </w:rPr>
        <w:t>sai</w:t>
      </w:r>
      <w:r w:rsidRPr="000D14E0">
        <w:rPr>
          <w:rFonts w:eastAsia="Times New Roman"/>
          <w:szCs w:val="24"/>
        </w:rPr>
        <w:t xml:space="preserve">: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Các loại nhạc cụ khác nhau thì phát ra âm có âm sắc khác nhau</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Độ cao là đặc trưng sinh lý phụ thuộc vào tần số sóng âm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Mọi sóng âm đều gây ra được cảm giác âm.</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Âm thanh, siêu âm, hạ âm có cùng bản chất</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23.</w:t>
      </w:r>
      <w:r w:rsidRPr="000D14E0">
        <w:rPr>
          <w:rFonts w:eastAsia="Times New Roman"/>
          <w:szCs w:val="24"/>
        </w:rPr>
        <w:t xml:space="preserve"> Một nguồn âm là nguồn điểm, đặt tại O, phát âm đẳng hướng trong môi trường không có sự hấp thụ và phản xạ âm. Tại một điểm M mức cường độ âm là L</w:t>
      </w:r>
      <w:r w:rsidRPr="000D14E0">
        <w:rPr>
          <w:rFonts w:eastAsia="Times New Roman"/>
          <w:szCs w:val="24"/>
          <w:vertAlign w:val="subscript"/>
        </w:rPr>
        <w:t>1</w:t>
      </w:r>
      <w:r w:rsidRPr="000D14E0">
        <w:rPr>
          <w:rFonts w:eastAsia="Times New Roman"/>
          <w:szCs w:val="24"/>
        </w:rPr>
        <w:t>= 50 dB. Tại điểm N nằm trên đường thẳng OM và ở xa nguồn âm hơn so với M một khoảng là 40 m có mức cường độ âm là L</w:t>
      </w:r>
      <w:r w:rsidRPr="000D14E0">
        <w:rPr>
          <w:rFonts w:eastAsia="Times New Roman"/>
          <w:szCs w:val="24"/>
          <w:vertAlign w:val="subscript"/>
        </w:rPr>
        <w:t>2</w:t>
      </w:r>
      <w:r w:rsidRPr="000D14E0">
        <w:rPr>
          <w:rFonts w:eastAsia="Times New Roman"/>
          <w:szCs w:val="24"/>
        </w:rPr>
        <w:t>= 36,02 dB. Cho cường độ âm chuẩn I</w:t>
      </w:r>
      <w:r w:rsidRPr="000D14E0">
        <w:rPr>
          <w:rFonts w:eastAsia="Times New Roman"/>
          <w:szCs w:val="24"/>
          <w:vertAlign w:val="subscript"/>
        </w:rPr>
        <w:t>0</w:t>
      </w:r>
      <w:r w:rsidRPr="000D14E0">
        <w:rPr>
          <w:rFonts w:eastAsia="Times New Roman"/>
          <w:szCs w:val="24"/>
        </w:rPr>
        <w:t xml:space="preserve"> = 10</w:t>
      </w:r>
      <w:r w:rsidRPr="000D14E0">
        <w:rPr>
          <w:rFonts w:eastAsia="Times New Roman"/>
          <w:szCs w:val="24"/>
          <w:vertAlign w:val="superscript"/>
        </w:rPr>
        <w:t>-12</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Công suất của nguồn âm là: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1,256 mW.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0,1256 mW.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2,513 mW.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0,2513 mW.</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24.</w:t>
      </w:r>
      <w:r w:rsidRPr="000D14E0">
        <w:rPr>
          <w:rFonts w:eastAsia="Times New Roman"/>
          <w:szCs w:val="24"/>
        </w:rPr>
        <w:t xml:space="preserve"> Cho 3 điểm A, B, C thẳng hàng, theo thứ tự xa dần nguồn âm. Mức cường độ âm tại A, B, C lần lượt là 40 dB; 35,9 dB và 30 dB. Khoảng cách giữa AB là 30 m và khoảng cách giữa BC là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65 m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40 m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78 m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108 m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25.</w:t>
      </w:r>
      <w:r w:rsidRPr="000D14E0">
        <w:rPr>
          <w:rFonts w:eastAsia="Times New Roman"/>
          <w:szCs w:val="24"/>
        </w:rPr>
        <w:t xml:space="preserve"> Nguồn âm điểm S phát ra sóng âm truyền trong môi trường đẳng hướng. Có hai điểm A và B nằm trên nửa đường thẳng xuất phát từ S. Mức cường độ âm tại A là L</w:t>
      </w:r>
      <w:r w:rsidRPr="000D14E0">
        <w:rPr>
          <w:rFonts w:eastAsia="Times New Roman"/>
          <w:szCs w:val="24"/>
          <w:vertAlign w:val="subscript"/>
        </w:rPr>
        <w:t>A</w:t>
      </w:r>
      <w:r w:rsidRPr="000D14E0">
        <w:rPr>
          <w:rFonts w:eastAsia="Times New Roman"/>
          <w:szCs w:val="24"/>
        </w:rPr>
        <w:t xml:space="preserve"> = 40dB và tại B là L</w:t>
      </w:r>
      <w:r w:rsidRPr="000D14E0">
        <w:rPr>
          <w:rFonts w:eastAsia="Times New Roman"/>
          <w:szCs w:val="24"/>
          <w:vertAlign w:val="subscript"/>
        </w:rPr>
        <w:t>B</w:t>
      </w:r>
      <w:r w:rsidRPr="000D14E0">
        <w:rPr>
          <w:rFonts w:eastAsia="Times New Roman"/>
          <w:szCs w:val="24"/>
        </w:rPr>
        <w:t xml:space="preserve"> = 60dB. Bỏ qua sự hấp thụ âm. Mức cường độ âm tại trung điểm C của AB là: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45,19dB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46,67dB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50dB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52,26dB</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26.</w:t>
      </w:r>
      <w:r w:rsidRPr="000D14E0">
        <w:rPr>
          <w:rFonts w:eastAsia="Times New Roman"/>
          <w:szCs w:val="24"/>
        </w:rPr>
        <w:t xml:space="preserve"> Trên bề mặt chất lỏng cho hai nguồn A, B dao động vuông góc với bề mặt chất lỏng có phương trình dao động u</w:t>
      </w:r>
      <w:r w:rsidRPr="000D14E0">
        <w:rPr>
          <w:rFonts w:eastAsia="Times New Roman"/>
          <w:szCs w:val="24"/>
          <w:vertAlign w:val="subscript"/>
        </w:rPr>
        <w:t>A</w:t>
      </w:r>
      <w:r w:rsidRPr="000D14E0">
        <w:rPr>
          <w:rFonts w:eastAsia="Times New Roman"/>
          <w:szCs w:val="24"/>
        </w:rPr>
        <w:t xml:space="preserve"> = 2cos20πt (cm); u</w:t>
      </w:r>
      <w:r w:rsidRPr="000D14E0">
        <w:rPr>
          <w:rFonts w:eastAsia="Times New Roman"/>
          <w:szCs w:val="24"/>
          <w:vertAlign w:val="subscript"/>
        </w:rPr>
        <w:t>B</w:t>
      </w:r>
      <w:r w:rsidRPr="000D14E0">
        <w:rPr>
          <w:rFonts w:eastAsia="Times New Roman"/>
          <w:szCs w:val="24"/>
        </w:rPr>
        <w:t xml:space="preserve"> = 2cos(20πt + π/2) (cm). Tốc độ truyền sóng v = 30 cm/s, AB = 20 cm. Cho điểm C trên đoạn AB cách A 12 cm, cách B 8 cm. Trên mặt chất lỏng, vẽ vòng tròn tâm C, đường kính 8 cm. Số điểm dao động với biên độ cực đại trên vòng tròn là: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10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5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6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12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27.</w:t>
      </w:r>
      <w:r w:rsidRPr="000D14E0">
        <w:rPr>
          <w:rFonts w:eastAsia="Times New Roman"/>
          <w:szCs w:val="24"/>
        </w:rPr>
        <w:t xml:space="preserve"> Một nguồn âm có kích thước nhỏ, phát ra sóng âm là sóng cầu. Bỏ qua sự hấp thụ và phản xạ âm của môi trường. Cường độ âm chuẩn I</w:t>
      </w:r>
      <w:r w:rsidRPr="000D14E0">
        <w:rPr>
          <w:rFonts w:eastAsia="Times New Roman"/>
          <w:szCs w:val="24"/>
          <w:vertAlign w:val="subscript"/>
        </w:rPr>
        <w:t>0</w:t>
      </w:r>
      <w:r w:rsidRPr="000D14E0">
        <w:rPr>
          <w:rFonts w:eastAsia="Times New Roman"/>
          <w:szCs w:val="24"/>
        </w:rPr>
        <w:t xml:space="preserve"> = 10</w:t>
      </w:r>
      <w:r w:rsidRPr="000D14E0">
        <w:rPr>
          <w:rFonts w:eastAsia="Times New Roman"/>
          <w:szCs w:val="24"/>
          <w:vertAlign w:val="superscript"/>
        </w:rPr>
        <w:t>-12</w:t>
      </w:r>
      <w:r w:rsidRPr="000D14E0">
        <w:rPr>
          <w:rFonts w:eastAsia="Times New Roman"/>
          <w:szCs w:val="24"/>
        </w:rPr>
        <w:t xml:space="preserve"> W/m</w:t>
      </w:r>
      <w:r w:rsidRPr="000D14E0">
        <w:rPr>
          <w:rFonts w:eastAsia="Times New Roman"/>
          <w:szCs w:val="24"/>
          <w:vertAlign w:val="superscript"/>
        </w:rPr>
        <w:t>2</w:t>
      </w:r>
      <w:r w:rsidRPr="000D14E0">
        <w:rPr>
          <w:rFonts w:eastAsia="Times New Roman"/>
          <w:szCs w:val="24"/>
        </w:rPr>
        <w:t xml:space="preserve">. Tại một điểm trên mặt cầu có tâm là nguồn phát âm, bán kính 1m, có mức cường độ âm là 105 dB. Công suất của nguồn âm là :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0,1256 W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0,3974 W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0,4326 W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1,3720 W</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lastRenderedPageBreak/>
        <w:t>Câu 28.</w:t>
      </w:r>
      <w:r w:rsidRPr="000D14E0">
        <w:rPr>
          <w:rFonts w:eastAsia="Times New Roman"/>
          <w:szCs w:val="24"/>
        </w:rPr>
        <w:t xml:space="preserve"> Ba điểm O, A, B cùng nằm trên một nửa đường thẳng xuất phát từ O. Tại O đặt một nguồn điểm phát sóng âm đẳng hướng ra không gian, môi trường không hấp thụ âm. Mức cường độ âm tại A là 100 dB, tại B là 40 dB. Mức cường độ âm tại trung điểm M của đoạn AB là :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46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34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 70 dB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43 dB</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Câu 29.</w:t>
      </w:r>
      <w:r w:rsidRPr="000D14E0">
        <w:rPr>
          <w:rFonts w:eastAsia="Times New Roman"/>
          <w:szCs w:val="24"/>
        </w:rPr>
        <w:t xml:space="preserve"> Một nguồn phát âm điểm N, phát sóng âm đều theo mọi hướng trong không gian. Hai điểm A, B nằm trên cùng một đường thẳng qua nguồn, cùng một bên so với nguồn. Cho biết AB = 3NA và mức cường độ âm tại A là 5,2 B, thì mức cường độ âm tại B là: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 xml:space="preserve">3 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 xml:space="preserve">2 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 xml:space="preserve">3,6 B </w:t>
      </w:r>
    </w:p>
    <w:p w:rsidR="00237975" w:rsidRPr="000D14E0" w:rsidRDefault="00237975"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 xml:space="preserve">4 B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Câu 30.</w:t>
      </w:r>
      <w:r w:rsidRPr="000D14E0">
        <w:rPr>
          <w:rFonts w:eastAsia="Times New Roman"/>
          <w:szCs w:val="24"/>
        </w:rPr>
        <w:t xml:space="preserve"> Nhạc cụ A đồng thời phát ra các họa âm có tần số: 20 Hz, 40 Hz, 60 Hz. Nhạc cụ B đồng thời phát ra các họa âm có tần số: 30 Hz, 60 Hz. Phát biểu nào sau đây là </w:t>
      </w:r>
      <w:r w:rsidRPr="000D14E0">
        <w:rPr>
          <w:rStyle w:val="Nhnmanh"/>
          <w:rFonts w:eastAsia="Times New Roman"/>
          <w:b/>
          <w:bCs/>
          <w:szCs w:val="24"/>
          <w:u w:val="single"/>
        </w:rPr>
        <w:t>đúng</w:t>
      </w:r>
      <w:r w:rsidRPr="000D14E0">
        <w:rPr>
          <w:rFonts w:eastAsia="Times New Roman"/>
          <w:szCs w:val="24"/>
        </w:rPr>
        <w:t xml:space="preserve">? </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A. </w:t>
      </w:r>
      <w:r w:rsidRPr="000D14E0">
        <w:rPr>
          <w:rFonts w:eastAsia="Times New Roman"/>
          <w:szCs w:val="24"/>
        </w:rPr>
        <w:t>Âm do nhạc cụ  A phát ra cao hơn âm do nhạc cụ B phát ra.</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B. </w:t>
      </w:r>
      <w:r w:rsidRPr="000D14E0">
        <w:rPr>
          <w:rFonts w:eastAsia="Times New Roman"/>
          <w:szCs w:val="24"/>
        </w:rPr>
        <w:t>Âm do nhạc  cụ A phát ra trầm hơn âm do nhạc cụ B phát ra.</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C. </w:t>
      </w:r>
      <w:r w:rsidRPr="000D14E0">
        <w:rPr>
          <w:rFonts w:eastAsia="Times New Roman"/>
          <w:szCs w:val="24"/>
        </w:rPr>
        <w:t>Âm do nhạc cụ  A và  B phát ra có độ cao như nhau.</w:t>
      </w:r>
    </w:p>
    <w:p w:rsidR="000C1670" w:rsidRPr="000D14E0" w:rsidRDefault="000C1670" w:rsidP="00A24F22">
      <w:pPr>
        <w:tabs>
          <w:tab w:val="left" w:pos="1160"/>
        </w:tabs>
        <w:ind w:left="149"/>
        <w:rPr>
          <w:rFonts w:eastAsia="Times New Roman"/>
          <w:szCs w:val="24"/>
        </w:rPr>
      </w:pPr>
      <w:r w:rsidRPr="000D14E0">
        <w:rPr>
          <w:rFonts w:eastAsia="Times New Roman"/>
          <w:b/>
          <w:bCs/>
          <w:szCs w:val="24"/>
        </w:rPr>
        <w:t xml:space="preserve">D. </w:t>
      </w:r>
      <w:r w:rsidRPr="000D14E0">
        <w:rPr>
          <w:rFonts w:eastAsia="Times New Roman"/>
          <w:szCs w:val="24"/>
        </w:rPr>
        <w:t>Không thể kết luận được âm do nhạc cụ nào phát ra cao hơn.</w:t>
      </w:r>
    </w:p>
    <w:p w:rsidR="000C1670" w:rsidRPr="000D14E0" w:rsidRDefault="000C1670" w:rsidP="00A24F22">
      <w:pPr>
        <w:rPr>
          <w:szCs w:val="24"/>
        </w:rPr>
      </w:pPr>
    </w:p>
    <w:p w:rsidR="002F6A84" w:rsidRPr="000D14E0" w:rsidRDefault="002F6A84" w:rsidP="00A24F22">
      <w:pPr>
        <w:rPr>
          <w:rFonts w:eastAsia="Times New Roman"/>
          <w:szCs w:val="24"/>
        </w:rPr>
      </w:pPr>
      <w:r w:rsidRPr="000D14E0">
        <w:rPr>
          <w:rFonts w:eastAsia="Times New Roman"/>
          <w:b/>
          <w:bCs/>
          <w:szCs w:val="24"/>
        </w:rPr>
        <w:t>ĐÁP ÁN &amp; LỜI GIẢI CHI TIẾT</w:t>
      </w:r>
    </w:p>
    <w:p w:rsidR="002F6A84" w:rsidRPr="000D14E0" w:rsidRDefault="002F6A84"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Câu 1:  </w:t>
      </w:r>
      <w:r w:rsidR="00913655" w:rsidRPr="000D14E0">
        <w:rPr>
          <w:rFonts w:eastAsia="Times New Roman"/>
          <w:b/>
          <w:bCs/>
          <w:szCs w:val="24"/>
        </w:rPr>
        <w:t>C</w:t>
      </w:r>
    </w:p>
    <w:p w:rsidR="00913655" w:rsidRPr="000D14E0" w:rsidRDefault="00913655" w:rsidP="00A24F22">
      <w:pPr>
        <w:rPr>
          <w:rFonts w:eastAsia="Times New Roman"/>
          <w:szCs w:val="24"/>
        </w:rPr>
      </w:pPr>
      <w:r w:rsidRPr="000D14E0">
        <w:rPr>
          <w:rFonts w:eastAsia="Times New Roman"/>
          <w:szCs w:val="24"/>
        </w:rPr>
        <w:t>Độ to của âm phụ thuộc vào tần số âm và mức cường độ âm</w:t>
      </w:r>
    </w:p>
    <w:p w:rsidR="002F6A84" w:rsidRPr="000D14E0" w:rsidRDefault="002F6A84" w:rsidP="00A24F22">
      <w:pPr>
        <w:rPr>
          <w:rFonts w:eastAsia="Times New Roman"/>
          <w:b/>
          <w:bCs/>
          <w:szCs w:val="24"/>
        </w:rPr>
      </w:pPr>
      <w:r w:rsidRPr="000D14E0">
        <w:rPr>
          <w:rFonts w:eastAsia="Times New Roman"/>
          <w:b/>
          <w:bCs/>
          <w:szCs w:val="24"/>
        </w:rPr>
        <w:t xml:space="preserve">Câu 2: </w:t>
      </w:r>
      <w:r w:rsidR="001F7C24" w:rsidRPr="000D14E0">
        <w:rPr>
          <w:rFonts w:eastAsia="Times New Roman"/>
          <w:b/>
          <w:bCs/>
          <w:szCs w:val="24"/>
        </w:rPr>
        <w:t>C</w:t>
      </w:r>
    </w:p>
    <w:p w:rsidR="001F7C24" w:rsidRPr="000D14E0" w:rsidRDefault="001F7C24" w:rsidP="00A24F22">
      <w:pPr>
        <w:rPr>
          <w:rFonts w:eastAsia="Times New Roman"/>
          <w:szCs w:val="24"/>
        </w:rPr>
      </w:pPr>
      <w:r w:rsidRPr="000D14E0">
        <w:rPr>
          <w:rFonts w:eastAsia="Times New Roman"/>
          <w:szCs w:val="24"/>
        </w:rPr>
        <w:t xml:space="preserve">Ta có </w:t>
      </w:r>
      <w:r w:rsidR="00F81E63" w:rsidRPr="000D14E0">
        <w:rPr>
          <w:rFonts w:eastAsia="Times New Roman"/>
          <w:szCs w:val="24"/>
        </w:rPr>
        <w:pict>
          <v:shape id="_x0000_i1026" type="#_x0000_t75" style="width:186.6pt;height:17.4pt">
            <v:imagedata r:id="rId6" o:title=""/>
          </v:shape>
        </w:pict>
      </w:r>
      <w:r w:rsidRPr="000D14E0">
        <w:rPr>
          <w:rFonts w:eastAsia="Times New Roman"/>
          <w:szCs w:val="24"/>
        </w:rPr>
        <w:br/>
        <w:t>Đáp án C</w:t>
      </w:r>
      <w:r w:rsidRPr="000D14E0">
        <w:rPr>
          <w:rFonts w:eastAsia="Times New Roman"/>
          <w:szCs w:val="24"/>
        </w:rPr>
        <w:br/>
        <w:t>Nên nhớ L ở biểu thức trên tính theo Ben</w:t>
      </w:r>
    </w:p>
    <w:p w:rsidR="001F7C24" w:rsidRPr="000D14E0" w:rsidRDefault="001F7C24"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 xml:space="preserve">Câu 3: </w:t>
      </w:r>
      <w:r w:rsidR="001F7C24" w:rsidRPr="000D14E0">
        <w:rPr>
          <w:rFonts w:eastAsia="Times New Roman"/>
          <w:b/>
          <w:bCs/>
          <w:szCs w:val="24"/>
        </w:rPr>
        <w:t>C</w:t>
      </w:r>
    </w:p>
    <w:p w:rsidR="001F7C24" w:rsidRPr="000D14E0" w:rsidRDefault="00F81E63" w:rsidP="00A24F22">
      <w:pPr>
        <w:rPr>
          <w:rFonts w:eastAsia="Times New Roman"/>
          <w:szCs w:val="24"/>
        </w:rPr>
      </w:pPr>
      <w:r w:rsidRPr="000D14E0">
        <w:rPr>
          <w:rFonts w:eastAsia="Times New Roman"/>
          <w:szCs w:val="24"/>
        </w:rPr>
        <w:pict>
          <v:shape id="_x0000_i1027" type="#_x0000_t75" style="width:97.8pt;height:15.6pt">
            <v:imagedata r:id="rId7" o:title=""/>
          </v:shape>
        </w:pict>
      </w:r>
      <w:r w:rsidR="001F7C24" w:rsidRPr="000D14E0">
        <w:rPr>
          <w:rFonts w:eastAsia="Times New Roman"/>
          <w:szCs w:val="24"/>
        </w:rPr>
        <w:t xml:space="preserve">với </w:t>
      </w:r>
      <w:r w:rsidRPr="000D14E0">
        <w:rPr>
          <w:rFonts w:eastAsia="Times New Roman"/>
          <w:szCs w:val="24"/>
        </w:rPr>
        <w:pict>
          <v:shape id="_x0000_i1028" type="#_x0000_t75" style="width:87.6pt;height:13.8pt">
            <v:imagedata r:id="rId8" o:title=""/>
          </v:shape>
        </w:pict>
      </w:r>
    </w:p>
    <w:p w:rsidR="002F6A84" w:rsidRPr="000D14E0" w:rsidRDefault="002F6A84" w:rsidP="00A24F22">
      <w:pPr>
        <w:rPr>
          <w:rFonts w:eastAsia="Times New Roman"/>
          <w:b/>
          <w:bCs/>
          <w:szCs w:val="24"/>
        </w:rPr>
      </w:pPr>
      <w:r w:rsidRPr="000D14E0">
        <w:rPr>
          <w:rFonts w:eastAsia="Times New Roman"/>
          <w:b/>
          <w:bCs/>
          <w:szCs w:val="24"/>
        </w:rPr>
        <w:t>Câu 4:   </w:t>
      </w:r>
      <w:r w:rsidR="0083222C" w:rsidRPr="000D14E0">
        <w:rPr>
          <w:rFonts w:eastAsia="Times New Roman"/>
          <w:b/>
          <w:bCs/>
          <w:szCs w:val="24"/>
        </w:rPr>
        <w:t>C</w:t>
      </w:r>
    </w:p>
    <w:p w:rsidR="0083222C" w:rsidRPr="000D14E0" w:rsidRDefault="0083222C" w:rsidP="00A24F22">
      <w:pPr>
        <w:rPr>
          <w:rFonts w:eastAsia="Times New Roman"/>
          <w:szCs w:val="24"/>
        </w:rPr>
      </w:pPr>
      <w:r w:rsidRPr="000D14E0">
        <w:rPr>
          <w:rFonts w:eastAsia="Times New Roman"/>
          <w:szCs w:val="24"/>
        </w:rPr>
        <w:t xml:space="preserve">Ta có </w:t>
      </w:r>
      <w:r w:rsidR="00F81E63" w:rsidRPr="000D14E0">
        <w:rPr>
          <w:rFonts w:eastAsia="Times New Roman"/>
          <w:szCs w:val="24"/>
        </w:rPr>
        <w:pict>
          <v:shape id="_x0000_i1029" type="#_x0000_t75" style="width:138.6pt;height:12pt">
            <v:imagedata r:id="rId9" o:title=""/>
          </v:shape>
        </w:pict>
      </w:r>
      <w:r w:rsidRPr="000D14E0">
        <w:rPr>
          <w:rFonts w:eastAsia="Times New Roman"/>
          <w:szCs w:val="24"/>
        </w:rPr>
        <w:t>như vậy âm do lá thép phát ra là hạ âm</w:t>
      </w:r>
    </w:p>
    <w:p w:rsidR="002F6A84" w:rsidRPr="000D14E0" w:rsidRDefault="002F6A84" w:rsidP="00A24F22">
      <w:pPr>
        <w:rPr>
          <w:rFonts w:eastAsia="Times New Roman"/>
          <w:b/>
          <w:bCs/>
          <w:szCs w:val="24"/>
        </w:rPr>
      </w:pPr>
      <w:r w:rsidRPr="000D14E0">
        <w:rPr>
          <w:rFonts w:eastAsia="Times New Roman"/>
          <w:b/>
          <w:bCs/>
          <w:szCs w:val="24"/>
        </w:rPr>
        <w:t xml:space="preserve">Câu 5: </w:t>
      </w:r>
      <w:r w:rsidR="0083222C" w:rsidRPr="000D14E0">
        <w:rPr>
          <w:rFonts w:eastAsia="Times New Roman"/>
          <w:b/>
          <w:bCs/>
          <w:szCs w:val="24"/>
        </w:rPr>
        <w:t>B</w:t>
      </w:r>
    </w:p>
    <w:p w:rsidR="0083222C" w:rsidRPr="000D14E0" w:rsidRDefault="0083222C" w:rsidP="00A24F22">
      <w:pPr>
        <w:rPr>
          <w:rFonts w:eastAsia="Times New Roman"/>
          <w:szCs w:val="24"/>
        </w:rPr>
      </w:pPr>
      <w:r w:rsidRPr="000D14E0">
        <w:rPr>
          <w:rFonts w:eastAsia="Times New Roman"/>
          <w:szCs w:val="24"/>
        </w:rPr>
        <w:t xml:space="preserve">Cường độ âm tại điểm cách nguồn âm khoảng R: </w:t>
      </w:r>
      <w:r w:rsidR="00051DC4" w:rsidRPr="000D14E0">
        <w:rPr>
          <w:rFonts w:eastAsia="Times New Roman"/>
          <w:szCs w:val="24"/>
        </w:rPr>
        <w:pict>
          <v:shape id="_x0000_i1030" type="#_x0000_t75" style="width:96.6pt;height:15pt">
            <v:imagedata r:id="rId10" o:title=""/>
          </v:shape>
        </w:pict>
      </w:r>
      <w:r w:rsidRPr="000D14E0">
        <w:rPr>
          <w:rFonts w:eastAsia="Times New Roman"/>
          <w:szCs w:val="24"/>
        </w:rPr>
        <w:t xml:space="preserve">với P là công suất của nguồn; I0 cường độ âm chuẩn, L mức cường độ âm </w:t>
      </w:r>
      <w:r w:rsidR="00051DC4" w:rsidRPr="000D14E0">
        <w:rPr>
          <w:rFonts w:eastAsia="Times New Roman"/>
          <w:szCs w:val="24"/>
        </w:rPr>
        <w:pict>
          <v:shape id="_x0000_i1031" type="#_x0000_t75" style="width:104.4pt;height:24pt">
            <v:imagedata r:id="rId11" o:title=""/>
          </v:shape>
        </w:pict>
      </w:r>
      <w:r w:rsidRPr="000D14E0">
        <w:rPr>
          <w:rFonts w:eastAsia="Times New Roman"/>
          <w:szCs w:val="24"/>
        </w:rPr>
        <w:br/>
        <w:t>M là trung điểm của AB, nằm hai phía của gốc O nên: RM = OM =</w:t>
      </w:r>
      <w:r w:rsidR="00051DC4" w:rsidRPr="000D14E0">
        <w:rPr>
          <w:rFonts w:eastAsia="Times New Roman"/>
          <w:szCs w:val="24"/>
        </w:rPr>
        <w:pict>
          <v:shape id="_x0000_i1032" type="#_x0000_t75" style="width:33.6pt;height:15.6pt">
            <v:imagedata r:id="rId12" o:title=""/>
          </v:shape>
        </w:pict>
      </w:r>
      <w:r w:rsidRPr="000D14E0">
        <w:rPr>
          <w:rFonts w:eastAsia="Times New Roman"/>
          <w:szCs w:val="24"/>
        </w:rPr>
        <w:br/>
        <w:t xml:space="preserve">Ta có RA = OA và LA = 5 (B) </w:t>
      </w:r>
      <w:r w:rsidR="00051DC4" w:rsidRPr="000D14E0">
        <w:rPr>
          <w:rFonts w:eastAsia="Times New Roman"/>
          <w:szCs w:val="24"/>
        </w:rPr>
        <w:pict>
          <v:shape id="_x0000_i1033" type="#_x0000_t75" style="width:194.4pt;height:24pt">
            <v:imagedata r:id="rId13" o:title=""/>
          </v:shape>
        </w:pict>
      </w:r>
      <w:r w:rsidRPr="000D14E0">
        <w:rPr>
          <w:rFonts w:eastAsia="Times New Roman"/>
          <w:szCs w:val="24"/>
        </w:rPr>
        <w:br/>
        <w:t xml:space="preserve">Ta có RB = OB và LB = L → </w:t>
      </w:r>
      <w:r w:rsidR="00051DC4" w:rsidRPr="000D14E0">
        <w:rPr>
          <w:rFonts w:eastAsia="Times New Roman"/>
          <w:szCs w:val="24"/>
        </w:rPr>
        <w:pict>
          <v:shape id="_x0000_i1034" type="#_x0000_t75" style="width:180.6pt;height:24pt">
            <v:imagedata r:id="rId14" o:title=""/>
          </v:shape>
        </w:pict>
      </w:r>
      <w:r w:rsidRPr="000D14E0">
        <w:rPr>
          <w:rFonts w:eastAsia="Times New Roman"/>
          <w:szCs w:val="24"/>
        </w:rPr>
        <w:br/>
        <w:t xml:space="preserve">Ta có RM = OM và LM = 4,4 (B) → </w:t>
      </w:r>
      <w:r w:rsidRPr="000D14E0">
        <w:rPr>
          <w:rFonts w:eastAsia="Times New Roman"/>
          <w:szCs w:val="24"/>
        </w:rPr>
        <w:br/>
      </w:r>
      <w:r w:rsidR="00051DC4" w:rsidRPr="000D14E0">
        <w:rPr>
          <w:rFonts w:eastAsia="Times New Roman"/>
          <w:szCs w:val="24"/>
        </w:rPr>
        <w:pict>
          <v:shape id="_x0000_i1035" type="#_x0000_t75" style="width:207pt;height:24pt">
            <v:imagedata r:id="rId15" o:title=""/>
          </v:shape>
        </w:pict>
      </w:r>
    </w:p>
    <w:p w:rsidR="0083222C" w:rsidRPr="000D14E0" w:rsidRDefault="0083222C"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 xml:space="preserve">Câu 6: </w:t>
      </w:r>
      <w:r w:rsidR="0083222C" w:rsidRPr="000D14E0">
        <w:rPr>
          <w:rFonts w:eastAsia="Times New Roman"/>
          <w:b/>
          <w:bCs/>
          <w:szCs w:val="24"/>
        </w:rPr>
        <w:t>C</w:t>
      </w:r>
    </w:p>
    <w:p w:rsidR="0083222C" w:rsidRPr="000D14E0" w:rsidRDefault="0083222C" w:rsidP="00A24F22">
      <w:pPr>
        <w:rPr>
          <w:rFonts w:eastAsia="Times New Roman"/>
          <w:szCs w:val="24"/>
        </w:rPr>
      </w:pPr>
      <w:r w:rsidRPr="000D14E0">
        <w:rPr>
          <w:rFonts w:eastAsia="Times New Roman"/>
          <w:szCs w:val="24"/>
        </w:rPr>
        <w:t xml:space="preserve">Ta có </w:t>
      </w:r>
      <w:r w:rsidR="00051DC4" w:rsidRPr="000D14E0">
        <w:rPr>
          <w:rFonts w:eastAsia="Times New Roman"/>
          <w:szCs w:val="24"/>
        </w:rPr>
        <w:pict>
          <v:shape id="_x0000_i1036" type="#_x0000_t75" style="width:340.2pt;height:21pt">
            <v:imagedata r:id="rId16" o:title=""/>
          </v:shape>
        </w:pict>
      </w:r>
    </w:p>
    <w:p w:rsidR="0083222C" w:rsidRPr="000D14E0" w:rsidRDefault="0083222C"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Câu 7:  </w:t>
      </w:r>
      <w:r w:rsidR="0083222C" w:rsidRPr="000D14E0">
        <w:rPr>
          <w:rFonts w:eastAsia="Times New Roman"/>
          <w:b/>
          <w:bCs/>
          <w:szCs w:val="24"/>
        </w:rPr>
        <w:t>C</w:t>
      </w:r>
    </w:p>
    <w:p w:rsidR="0083222C" w:rsidRPr="000D14E0" w:rsidRDefault="0083222C" w:rsidP="00A24F22">
      <w:pPr>
        <w:rPr>
          <w:rFonts w:eastAsia="Times New Roman"/>
          <w:szCs w:val="24"/>
        </w:rPr>
      </w:pPr>
      <w:r w:rsidRPr="000D14E0">
        <w:rPr>
          <w:rFonts w:eastAsia="Times New Roman"/>
          <w:szCs w:val="24"/>
        </w:rPr>
        <w:t>Hai âm thanh khác nhau về âm sắc (quy định bởi các đặc tính trong đó có chứa đồ thị dao động âm).</w:t>
      </w:r>
    </w:p>
    <w:p w:rsidR="0083222C" w:rsidRPr="000D14E0" w:rsidRDefault="0083222C"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Câu 8:  </w:t>
      </w:r>
      <w:r w:rsidR="0083222C" w:rsidRPr="000D14E0">
        <w:rPr>
          <w:rFonts w:eastAsia="Times New Roman"/>
          <w:b/>
          <w:bCs/>
          <w:szCs w:val="24"/>
        </w:rPr>
        <w:t>D</w:t>
      </w:r>
    </w:p>
    <w:p w:rsidR="0083222C" w:rsidRPr="000D14E0" w:rsidRDefault="0083222C" w:rsidP="00A24F22">
      <w:pPr>
        <w:rPr>
          <w:rFonts w:eastAsia="Times New Roman"/>
          <w:szCs w:val="24"/>
        </w:rPr>
      </w:pPr>
      <w:r w:rsidRPr="000D14E0">
        <w:rPr>
          <w:rFonts w:eastAsia="Times New Roman"/>
          <w:szCs w:val="24"/>
        </w:rPr>
        <w:lastRenderedPageBreak/>
        <w:t>Trong các nhạc cụ, các bộ phần như hộp đàn, thân kèn, sao có tác dụng khuếch địa âm và tạo ra âm sắc riêng cho từng nhạc cụ đó</w:t>
      </w:r>
    </w:p>
    <w:p w:rsidR="002F6A84" w:rsidRPr="000D14E0" w:rsidRDefault="002F6A84" w:rsidP="00A24F22">
      <w:pPr>
        <w:rPr>
          <w:rFonts w:eastAsia="Times New Roman"/>
          <w:b/>
          <w:bCs/>
          <w:szCs w:val="24"/>
        </w:rPr>
      </w:pPr>
      <w:r w:rsidRPr="000D14E0">
        <w:rPr>
          <w:rFonts w:eastAsia="Times New Roman"/>
          <w:b/>
          <w:bCs/>
          <w:szCs w:val="24"/>
        </w:rPr>
        <w:t>Câu 9:  </w:t>
      </w:r>
      <w:r w:rsidR="0083222C" w:rsidRPr="000D14E0">
        <w:rPr>
          <w:rFonts w:eastAsia="Times New Roman"/>
          <w:b/>
          <w:bCs/>
          <w:szCs w:val="24"/>
        </w:rPr>
        <w:t>A</w:t>
      </w:r>
    </w:p>
    <w:p w:rsidR="0083222C" w:rsidRPr="000D14E0" w:rsidRDefault="00051DC4" w:rsidP="00A24F22">
      <w:pPr>
        <w:rPr>
          <w:rFonts w:eastAsia="Times New Roman"/>
          <w:szCs w:val="24"/>
        </w:rPr>
      </w:pPr>
      <w:r w:rsidRPr="000D14E0">
        <w:rPr>
          <w:rFonts w:eastAsia="Times New Roman"/>
          <w:szCs w:val="24"/>
        </w:rPr>
        <w:pict>
          <v:shape id="_x0000_i1037" type="#_x0000_t75" style="width:154.8pt;height:12pt">
            <v:imagedata r:id="rId17" o:title=""/>
          </v:shape>
        </w:pict>
      </w:r>
    </w:p>
    <w:p w:rsidR="002F6A84" w:rsidRPr="000D14E0" w:rsidRDefault="002F6A84" w:rsidP="00A24F22">
      <w:pPr>
        <w:rPr>
          <w:rFonts w:eastAsia="Times New Roman"/>
          <w:b/>
          <w:bCs/>
          <w:szCs w:val="24"/>
        </w:rPr>
      </w:pPr>
      <w:r w:rsidRPr="000D14E0">
        <w:rPr>
          <w:rFonts w:eastAsia="Times New Roman"/>
          <w:b/>
          <w:bCs/>
          <w:szCs w:val="24"/>
        </w:rPr>
        <w:t>Câu 10:   </w:t>
      </w:r>
      <w:r w:rsidR="00913655" w:rsidRPr="000D14E0">
        <w:rPr>
          <w:rFonts w:eastAsia="Times New Roman"/>
          <w:b/>
          <w:bCs/>
          <w:szCs w:val="24"/>
        </w:rPr>
        <w:t>D</w:t>
      </w:r>
    </w:p>
    <w:p w:rsidR="00913655" w:rsidRPr="000D14E0" w:rsidRDefault="00913655" w:rsidP="00A24F22">
      <w:pPr>
        <w:rPr>
          <w:rFonts w:eastAsia="Times New Roman"/>
          <w:szCs w:val="24"/>
        </w:rPr>
      </w:pPr>
      <w:r w:rsidRPr="000D14E0">
        <w:rPr>
          <w:rFonts w:eastAsia="Times New Roman"/>
          <w:szCs w:val="24"/>
        </w:rPr>
        <w:t>A. Sai, biên độ không tác đôgnj</w:t>
      </w:r>
      <w:r w:rsidRPr="000D14E0">
        <w:rPr>
          <w:rFonts w:eastAsia="Times New Roman"/>
          <w:szCs w:val="24"/>
        </w:rPr>
        <w:br/>
        <w:t>B. Sai</w:t>
      </w:r>
      <w:r w:rsidRPr="000D14E0">
        <w:rPr>
          <w:rFonts w:eastAsia="Times New Roman"/>
          <w:szCs w:val="24"/>
        </w:rPr>
        <w:br/>
        <w:t>C. Sai, độ cao phụ thuộc vào tần số</w:t>
      </w:r>
      <w:r w:rsidRPr="000D14E0">
        <w:rPr>
          <w:rFonts w:eastAsia="Times New Roman"/>
          <w:szCs w:val="24"/>
        </w:rPr>
        <w:br/>
        <w:t>D. Đúng</w:t>
      </w:r>
    </w:p>
    <w:p w:rsidR="00913655" w:rsidRPr="000D14E0" w:rsidRDefault="00913655"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 xml:space="preserve">Câu 11: </w:t>
      </w:r>
      <w:r w:rsidR="00913655" w:rsidRPr="000D14E0">
        <w:rPr>
          <w:rFonts w:eastAsia="Times New Roman"/>
          <w:b/>
          <w:bCs/>
          <w:szCs w:val="24"/>
        </w:rPr>
        <w:t>B</w:t>
      </w:r>
    </w:p>
    <w:p w:rsidR="00913655" w:rsidRPr="000D14E0" w:rsidRDefault="00913655" w:rsidP="00A24F22">
      <w:pPr>
        <w:rPr>
          <w:rFonts w:eastAsia="Times New Roman"/>
          <w:szCs w:val="24"/>
        </w:rPr>
      </w:pPr>
      <w:r w:rsidRPr="000D14E0">
        <w:rPr>
          <w:rFonts w:eastAsia="Times New Roman"/>
          <w:szCs w:val="24"/>
        </w:rPr>
        <w:t xml:space="preserve">Xét về họa âm tương ứng với các giá trị k để tạo thành sóng dừng trên dây, dây đàn ứng với hai đầu cố định nên </w:t>
      </w:r>
      <w:r w:rsidR="00051DC4" w:rsidRPr="000D14E0">
        <w:rPr>
          <w:rFonts w:eastAsia="Times New Roman"/>
          <w:szCs w:val="24"/>
        </w:rPr>
        <w:pict>
          <v:shape id="_x0000_i1038" type="#_x0000_t75" style="width:117.6pt;height:25.8pt">
            <v:imagedata r:id="rId18" o:title=""/>
          </v:shape>
        </w:pict>
      </w:r>
      <w:r w:rsidRPr="000D14E0">
        <w:rPr>
          <w:rFonts w:eastAsia="Times New Roman"/>
          <w:szCs w:val="24"/>
        </w:rPr>
        <w:t>họa âm bậc hai tần số gấp đôi tần số âm cơ bản.</w:t>
      </w:r>
    </w:p>
    <w:p w:rsidR="00913655" w:rsidRPr="000D14E0" w:rsidRDefault="00913655"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 xml:space="preserve">Câu 12: </w:t>
      </w:r>
      <w:r w:rsidR="00913655" w:rsidRPr="000D14E0">
        <w:rPr>
          <w:rFonts w:eastAsia="Times New Roman"/>
          <w:b/>
          <w:bCs/>
          <w:szCs w:val="24"/>
        </w:rPr>
        <w:t>B</w:t>
      </w:r>
    </w:p>
    <w:p w:rsidR="00913655" w:rsidRPr="000D14E0" w:rsidRDefault="00051DC4" w:rsidP="00A24F22">
      <w:pPr>
        <w:rPr>
          <w:rFonts w:eastAsia="Times New Roman"/>
          <w:szCs w:val="24"/>
        </w:rPr>
      </w:pPr>
      <w:r w:rsidRPr="000D14E0">
        <w:rPr>
          <w:rFonts w:eastAsia="Times New Roman"/>
          <w:szCs w:val="24"/>
        </w:rPr>
        <w:pict>
          <v:shape id="_x0000_i1039" type="#_x0000_t75" style="width:42.6pt;height:15pt">
            <v:imagedata r:id="rId19" o:title=""/>
          </v:shape>
        </w:pict>
      </w:r>
      <w:r w:rsidR="00913655" w:rsidRPr="000D14E0">
        <w:rPr>
          <w:rFonts w:eastAsia="Times New Roman"/>
          <w:szCs w:val="24"/>
        </w:rPr>
        <w:br/>
      </w:r>
      <w:r w:rsidRPr="000D14E0">
        <w:rPr>
          <w:rFonts w:eastAsia="Times New Roman"/>
          <w:szCs w:val="24"/>
        </w:rPr>
        <w:pict>
          <v:shape id="_x0000_i1040" type="#_x0000_t75" style="width:131.4pt;height:15.6pt">
            <v:imagedata r:id="rId20" o:title=""/>
          </v:shape>
        </w:pict>
      </w:r>
    </w:p>
    <w:p w:rsidR="00913655" w:rsidRPr="000D14E0" w:rsidRDefault="00913655"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 xml:space="preserve">Câu 13: </w:t>
      </w:r>
      <w:r w:rsidR="00913655" w:rsidRPr="000D14E0">
        <w:rPr>
          <w:rFonts w:eastAsia="Times New Roman"/>
          <w:b/>
          <w:bCs/>
          <w:szCs w:val="24"/>
        </w:rPr>
        <w:t>A</w:t>
      </w:r>
    </w:p>
    <w:p w:rsidR="00913655" w:rsidRPr="000D14E0" w:rsidRDefault="00913655" w:rsidP="00A24F22">
      <w:pPr>
        <w:rPr>
          <w:rFonts w:eastAsia="Times New Roman"/>
          <w:szCs w:val="24"/>
        </w:rPr>
      </w:pPr>
      <w:r w:rsidRPr="000D14E0">
        <w:rPr>
          <w:rFonts w:eastAsia="Times New Roman"/>
          <w:szCs w:val="24"/>
        </w:rPr>
        <w:t>Xét dây có chiều dài l:</w:t>
      </w:r>
      <w:r w:rsidRPr="000D14E0">
        <w:rPr>
          <w:rFonts w:eastAsia="Times New Roman"/>
          <w:szCs w:val="24"/>
        </w:rPr>
        <w:br/>
        <w:t xml:space="preserve">+) Tần số âm cơ bản là: </w:t>
      </w:r>
      <w:r w:rsidR="00051DC4" w:rsidRPr="000D14E0">
        <w:rPr>
          <w:rFonts w:eastAsia="Times New Roman"/>
          <w:szCs w:val="24"/>
        </w:rPr>
        <w:pict>
          <v:shape id="_x0000_i1041" type="#_x0000_t75" style="width:36pt;height:12.6pt">
            <v:imagedata r:id="rId21" o:title=""/>
          </v:shape>
        </w:pict>
      </w:r>
      <w:r w:rsidRPr="000D14E0">
        <w:rPr>
          <w:rFonts w:eastAsia="Times New Roman"/>
          <w:szCs w:val="24"/>
        </w:rPr>
        <w:br/>
      </w:r>
      <w:r w:rsidR="00051DC4" w:rsidRPr="000D14E0">
        <w:rPr>
          <w:szCs w:val="24"/>
        </w:rPr>
        <w:t>=&gt;</w:t>
      </w:r>
      <w:r w:rsidRPr="000D14E0">
        <w:rPr>
          <w:rFonts w:eastAsia="Times New Roman"/>
          <w:szCs w:val="24"/>
        </w:rPr>
        <w:t xml:space="preserve">Các họa âm lần lượt có tần số là số nguyên lần tần số âm cơ bản: </w:t>
      </w:r>
      <w:r w:rsidR="00051DC4" w:rsidRPr="000D14E0">
        <w:rPr>
          <w:rFonts w:eastAsia="Times New Roman"/>
          <w:szCs w:val="24"/>
        </w:rPr>
        <w:pict>
          <v:shape id="_x0000_i1042" type="#_x0000_t75" style="width:87pt;height:15pt">
            <v:imagedata r:id="rId22" o:title=""/>
          </v:shape>
        </w:pict>
      </w:r>
      <w:r w:rsidRPr="000D14E0">
        <w:rPr>
          <w:rFonts w:eastAsia="Times New Roman"/>
          <w:szCs w:val="24"/>
        </w:rPr>
        <w:br/>
        <w:t>Xét dây có chiều dài 1,5l:</w:t>
      </w:r>
      <w:r w:rsidRPr="000D14E0">
        <w:rPr>
          <w:rFonts w:eastAsia="Times New Roman"/>
          <w:szCs w:val="24"/>
        </w:rPr>
        <w:br/>
        <w:t xml:space="preserve">+) Tần số âm cơ bản là: </w:t>
      </w:r>
      <w:r w:rsidR="00051DC4" w:rsidRPr="000D14E0">
        <w:rPr>
          <w:rFonts w:eastAsia="Times New Roman"/>
          <w:szCs w:val="24"/>
        </w:rPr>
        <w:pict>
          <v:shape id="_x0000_i1043" type="#_x0000_t75" style="width:36pt;height:12.6pt">
            <v:imagedata r:id="rId23" o:title=""/>
          </v:shape>
        </w:pict>
      </w:r>
      <w:r w:rsidRPr="000D14E0">
        <w:rPr>
          <w:rFonts w:eastAsia="Times New Roman"/>
          <w:szCs w:val="24"/>
        </w:rPr>
        <w:br/>
      </w:r>
      <w:r w:rsidR="00051DC4" w:rsidRPr="000D14E0">
        <w:rPr>
          <w:szCs w:val="24"/>
        </w:rPr>
        <w:t>=&gt;</w:t>
      </w:r>
      <w:r w:rsidRPr="000D14E0">
        <w:rPr>
          <w:rFonts w:eastAsia="Times New Roman"/>
          <w:szCs w:val="24"/>
        </w:rPr>
        <w:t xml:space="preserve">Các họa âm lần lượt có tần số là số nguyên lần tần số âm cơ bản: </w:t>
      </w:r>
      <w:r w:rsidR="00051DC4" w:rsidRPr="000D14E0">
        <w:rPr>
          <w:rFonts w:eastAsia="Times New Roman"/>
          <w:szCs w:val="24"/>
        </w:rPr>
        <w:pict>
          <v:shape id="_x0000_i1044" type="#_x0000_t75" style="width:87pt;height:15pt">
            <v:imagedata r:id="rId24" o:title=""/>
          </v:shape>
        </w:pict>
      </w:r>
      <w:r w:rsidRPr="000D14E0">
        <w:rPr>
          <w:rFonts w:eastAsia="Times New Roman"/>
          <w:szCs w:val="24"/>
        </w:rPr>
        <w:br/>
      </w:r>
      <w:r w:rsidR="00051DC4" w:rsidRPr="000D14E0">
        <w:rPr>
          <w:szCs w:val="24"/>
        </w:rPr>
        <w:t>=&gt;</w:t>
      </w:r>
      <w:r w:rsidRPr="000D14E0">
        <w:rPr>
          <w:rFonts w:eastAsia="Times New Roman"/>
          <w:szCs w:val="24"/>
        </w:rPr>
        <w:br/>
        <w:t>+) Sóng âm do 2 dây phát ra sẽ có cùng 1 số họa âm.</w:t>
      </w:r>
      <w:r w:rsidRPr="000D14E0">
        <w:rPr>
          <w:rFonts w:eastAsia="Times New Roman"/>
          <w:szCs w:val="24"/>
        </w:rPr>
        <w:br/>
        <w:t>+) sóng âm do 2 dây này phát ra không thể có cùng âm sắc vì do 2 dụng cụ âm khác nhau phát ra</w:t>
      </w:r>
      <w:r w:rsidRPr="000D14E0">
        <w:rPr>
          <w:rFonts w:eastAsia="Times New Roman"/>
          <w:szCs w:val="24"/>
        </w:rPr>
        <w:br/>
        <w:t>+) Âm cơ bản của 2 sóng âm này rõ ràng là khác nhau</w:t>
      </w:r>
      <w:r w:rsidRPr="000D14E0">
        <w:rPr>
          <w:rFonts w:eastAsia="Times New Roman"/>
          <w:szCs w:val="24"/>
        </w:rPr>
        <w:br/>
        <w:t>+) Độ cao của 2 âm phụ thuộc vào tần số âm, mà do tần số âm cơ bản khác nhau nên độ cao của 2 âm khác nhau</w:t>
      </w:r>
      <w:r w:rsidRPr="000D14E0">
        <w:rPr>
          <w:rFonts w:eastAsia="Times New Roman"/>
          <w:szCs w:val="24"/>
        </w:rPr>
        <w:br/>
      </w:r>
    </w:p>
    <w:p w:rsidR="002F6A84" w:rsidRPr="000D14E0" w:rsidRDefault="002F6A84" w:rsidP="00A24F22">
      <w:pPr>
        <w:rPr>
          <w:rFonts w:eastAsia="Times New Roman"/>
          <w:b/>
          <w:bCs/>
          <w:szCs w:val="24"/>
        </w:rPr>
      </w:pPr>
      <w:r w:rsidRPr="000D14E0">
        <w:rPr>
          <w:rFonts w:eastAsia="Times New Roman"/>
          <w:b/>
          <w:bCs/>
          <w:szCs w:val="24"/>
        </w:rPr>
        <w:t xml:space="preserve">Câu 14: </w:t>
      </w:r>
      <w:r w:rsidR="00913655" w:rsidRPr="000D14E0">
        <w:rPr>
          <w:rFonts w:eastAsia="Times New Roman"/>
          <w:b/>
          <w:bCs/>
          <w:szCs w:val="24"/>
        </w:rPr>
        <w:t>D</w:t>
      </w:r>
    </w:p>
    <w:p w:rsidR="00913655" w:rsidRPr="000D14E0" w:rsidRDefault="00913655" w:rsidP="00A24F22">
      <w:pPr>
        <w:rPr>
          <w:rFonts w:eastAsia="Times New Roman"/>
          <w:szCs w:val="24"/>
        </w:rPr>
      </w:pPr>
      <w:r w:rsidRPr="000D14E0">
        <w:rPr>
          <w:rFonts w:eastAsia="Times New Roman"/>
          <w:szCs w:val="24"/>
        </w:rPr>
        <w:t>sóng cư có chu kì 2\mu s tương ứng với tần số 50000Hz ---&gt; Không thể cảm nhận đc</w:t>
      </w:r>
    </w:p>
    <w:p w:rsidR="00913655" w:rsidRPr="000D14E0" w:rsidRDefault="00913655"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 xml:space="preserve">Câu 15: </w:t>
      </w:r>
      <w:r w:rsidR="00913655" w:rsidRPr="000D14E0">
        <w:rPr>
          <w:rFonts w:eastAsia="Times New Roman"/>
          <w:b/>
          <w:bCs/>
          <w:szCs w:val="24"/>
        </w:rPr>
        <w:t>C</w:t>
      </w:r>
    </w:p>
    <w:p w:rsidR="00913655" w:rsidRPr="000D14E0" w:rsidRDefault="00913655" w:rsidP="00A24F22">
      <w:pPr>
        <w:rPr>
          <w:rFonts w:eastAsia="Times New Roman"/>
          <w:szCs w:val="24"/>
        </w:rPr>
      </w:pPr>
      <w:r w:rsidRPr="000D14E0">
        <w:rPr>
          <w:rFonts w:eastAsia="Times New Roman"/>
          <w:szCs w:val="24"/>
        </w:rPr>
        <w:t xml:space="preserve">Sóng cơ ngang chỉ xuất hiện trong chất rắn và một số trường hợp ở bề mặt chất lỏng nên đáp án là C </w:t>
      </w:r>
      <w:r w:rsidRPr="000D14E0">
        <w:rPr>
          <w:rFonts w:eastAsia="Times New Roman"/>
          <w:szCs w:val="24"/>
        </w:rPr>
        <w:br/>
        <w:t>1 cách để nhớ, tránh nhầm lẫn ☺ :</w:t>
      </w:r>
      <w:r w:rsidRPr="000D14E0">
        <w:rPr>
          <w:rFonts w:eastAsia="Times New Roman"/>
          <w:szCs w:val="24"/>
        </w:rPr>
        <w:br/>
        <w:t>- Sóng ngang -&gt; Chắn ngang phương truyền sóng</w:t>
      </w:r>
      <w:r w:rsidRPr="000D14E0">
        <w:rPr>
          <w:rFonts w:eastAsia="Times New Roman"/>
          <w:szCs w:val="24"/>
        </w:rPr>
        <w:br/>
        <w:t>- Sóng dọc -&gt; Dọc theo phương truyền sóng</w:t>
      </w:r>
    </w:p>
    <w:p w:rsidR="00913655" w:rsidRPr="000D14E0" w:rsidRDefault="00913655"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 xml:space="preserve">Câu 16: </w:t>
      </w:r>
      <w:r w:rsidR="00913655" w:rsidRPr="000D14E0">
        <w:rPr>
          <w:rFonts w:eastAsia="Times New Roman"/>
          <w:b/>
          <w:bCs/>
          <w:szCs w:val="24"/>
        </w:rPr>
        <w:t>D</w:t>
      </w:r>
    </w:p>
    <w:p w:rsidR="00913655" w:rsidRPr="000D14E0" w:rsidRDefault="00913655" w:rsidP="00A24F22">
      <w:pPr>
        <w:rPr>
          <w:rFonts w:eastAsia="Times New Roman"/>
          <w:szCs w:val="24"/>
        </w:rPr>
      </w:pPr>
      <w:r w:rsidRPr="000D14E0">
        <w:rPr>
          <w:rFonts w:eastAsia="Times New Roman"/>
          <w:szCs w:val="24"/>
        </w:rPr>
        <w:t>Ta có âm truyền trong sắt nhanh hơn trong không khí nên</w:t>
      </w:r>
      <w:r w:rsidRPr="000D14E0">
        <w:rPr>
          <w:rFonts w:eastAsia="Times New Roman"/>
          <w:szCs w:val="24"/>
        </w:rPr>
        <w:br/>
      </w:r>
      <w:r w:rsidR="00051DC4" w:rsidRPr="000D14E0">
        <w:rPr>
          <w:rFonts w:eastAsia="Times New Roman"/>
          <w:szCs w:val="24"/>
        </w:rPr>
        <w:pict>
          <v:shape id="_x0000_i1045" type="#_x0000_t75" style="width:167.4pt;height:17.4pt">
            <v:imagedata r:id="rId25" o:title=""/>
          </v:shape>
        </w:pict>
      </w:r>
    </w:p>
    <w:p w:rsidR="00913655" w:rsidRPr="000D14E0" w:rsidRDefault="00913655"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 xml:space="preserve">Câu 17: </w:t>
      </w:r>
      <w:r w:rsidR="00913655" w:rsidRPr="000D14E0">
        <w:rPr>
          <w:rFonts w:eastAsia="Times New Roman"/>
          <w:b/>
          <w:bCs/>
          <w:szCs w:val="24"/>
        </w:rPr>
        <w:t>A</w:t>
      </w:r>
    </w:p>
    <w:p w:rsidR="00913655" w:rsidRPr="000D14E0" w:rsidRDefault="00913655" w:rsidP="00A24F22">
      <w:pPr>
        <w:rPr>
          <w:rFonts w:eastAsia="Times New Roman"/>
          <w:szCs w:val="24"/>
        </w:rPr>
      </w:pPr>
      <w:r w:rsidRPr="000D14E0">
        <w:rPr>
          <w:rFonts w:eastAsia="Times New Roman"/>
          <w:szCs w:val="24"/>
        </w:rPr>
        <w:t>Muốn không làm đau thì L không được vượt qua ngưỡng đau</w:t>
      </w:r>
      <w:r w:rsidRPr="000D14E0">
        <w:rPr>
          <w:rFonts w:eastAsia="Times New Roman"/>
          <w:szCs w:val="24"/>
        </w:rPr>
        <w:br/>
      </w:r>
      <w:r w:rsidR="00051DC4" w:rsidRPr="000D14E0">
        <w:rPr>
          <w:rFonts w:eastAsia="Times New Roman"/>
          <w:szCs w:val="24"/>
        </w:rPr>
        <w:pict>
          <v:shape id="_x0000_i1046" type="#_x0000_t75" style="width:247.2pt;height:15pt">
            <v:imagedata r:id="rId26" o:title=""/>
          </v:shape>
        </w:pict>
      </w:r>
      <w:r w:rsidRPr="000D14E0">
        <w:rPr>
          <w:rFonts w:eastAsia="Times New Roman"/>
          <w:szCs w:val="24"/>
        </w:rPr>
        <w:br/>
      </w:r>
    </w:p>
    <w:p w:rsidR="002F6A84" w:rsidRPr="000D14E0" w:rsidRDefault="002F6A84" w:rsidP="00A24F22">
      <w:pPr>
        <w:rPr>
          <w:rFonts w:eastAsia="Times New Roman"/>
          <w:b/>
          <w:bCs/>
          <w:szCs w:val="24"/>
        </w:rPr>
      </w:pPr>
      <w:r w:rsidRPr="000D14E0">
        <w:rPr>
          <w:rFonts w:eastAsia="Times New Roman"/>
          <w:b/>
          <w:bCs/>
          <w:szCs w:val="24"/>
        </w:rPr>
        <w:t xml:space="preserve">Câu 18: </w:t>
      </w:r>
      <w:r w:rsidR="001F7C24" w:rsidRPr="000D14E0">
        <w:rPr>
          <w:rFonts w:eastAsia="Times New Roman"/>
          <w:b/>
          <w:bCs/>
          <w:szCs w:val="24"/>
        </w:rPr>
        <w:t>A</w:t>
      </w:r>
    </w:p>
    <w:p w:rsidR="001F7C24" w:rsidRPr="000D14E0" w:rsidRDefault="00051DC4" w:rsidP="00A24F22">
      <w:pPr>
        <w:rPr>
          <w:rFonts w:eastAsia="Times New Roman"/>
          <w:szCs w:val="24"/>
        </w:rPr>
      </w:pPr>
      <w:r w:rsidRPr="000D14E0">
        <w:rPr>
          <w:rFonts w:eastAsia="Times New Roman"/>
          <w:szCs w:val="24"/>
        </w:rPr>
        <w:pict>
          <v:shape id="_x0000_i1047" type="#_x0000_t75" style="width:150pt;height:15.6pt">
            <v:imagedata r:id="rId27" o:title=""/>
          </v:shape>
        </w:pict>
      </w:r>
      <w:r w:rsidR="001F7C24" w:rsidRPr="000D14E0">
        <w:rPr>
          <w:rFonts w:eastAsia="Times New Roman"/>
          <w:szCs w:val="24"/>
        </w:rPr>
        <w:br/>
      </w:r>
      <w:r w:rsidRPr="000D14E0">
        <w:rPr>
          <w:rFonts w:eastAsia="Times New Roman"/>
          <w:szCs w:val="24"/>
        </w:rPr>
        <w:pict>
          <v:shape id="_x0000_i1048" type="#_x0000_t75" style="width:114.6pt;height:15.6pt">
            <v:imagedata r:id="rId28" o:title=""/>
          </v:shape>
        </w:pict>
      </w:r>
      <w:r w:rsidR="001F7C24" w:rsidRPr="000D14E0">
        <w:rPr>
          <w:rFonts w:eastAsia="Times New Roman"/>
          <w:szCs w:val="24"/>
        </w:rPr>
        <w:br/>
      </w:r>
    </w:p>
    <w:p w:rsidR="002F6A84" w:rsidRPr="000D14E0" w:rsidRDefault="002F6A84" w:rsidP="00A24F22">
      <w:pPr>
        <w:rPr>
          <w:rFonts w:eastAsia="Times New Roman"/>
          <w:b/>
          <w:bCs/>
          <w:szCs w:val="24"/>
        </w:rPr>
      </w:pPr>
      <w:r w:rsidRPr="000D14E0">
        <w:rPr>
          <w:rFonts w:eastAsia="Times New Roman"/>
          <w:b/>
          <w:bCs/>
          <w:szCs w:val="24"/>
        </w:rPr>
        <w:lastRenderedPageBreak/>
        <w:t>Câu 19:  </w:t>
      </w:r>
      <w:r w:rsidR="001F7C24" w:rsidRPr="000D14E0">
        <w:rPr>
          <w:rFonts w:eastAsia="Times New Roman"/>
          <w:b/>
          <w:bCs/>
          <w:szCs w:val="24"/>
        </w:rPr>
        <w:t>B</w:t>
      </w:r>
    </w:p>
    <w:p w:rsidR="001F7C24" w:rsidRPr="000D14E0" w:rsidRDefault="00051DC4" w:rsidP="00A24F22">
      <w:pPr>
        <w:rPr>
          <w:rFonts w:eastAsia="Times New Roman"/>
          <w:szCs w:val="24"/>
        </w:rPr>
      </w:pPr>
      <w:r w:rsidRPr="000D14E0">
        <w:rPr>
          <w:rFonts w:eastAsia="Times New Roman"/>
          <w:szCs w:val="24"/>
        </w:rPr>
        <w:pict>
          <v:shape id="_x0000_i1049" type="#_x0000_t75" style="width:226.2pt;height:15.6pt">
            <v:imagedata r:id="rId29" o:title=""/>
          </v:shape>
        </w:pict>
      </w:r>
    </w:p>
    <w:p w:rsidR="002F6A84" w:rsidRPr="000D14E0" w:rsidRDefault="002F6A84" w:rsidP="00A24F22">
      <w:pPr>
        <w:rPr>
          <w:rFonts w:eastAsia="Times New Roman"/>
          <w:b/>
          <w:bCs/>
          <w:szCs w:val="24"/>
        </w:rPr>
      </w:pPr>
      <w:r w:rsidRPr="000D14E0">
        <w:rPr>
          <w:rFonts w:eastAsia="Times New Roman"/>
          <w:b/>
          <w:bCs/>
          <w:szCs w:val="24"/>
        </w:rPr>
        <w:t>Câu 20: D</w:t>
      </w:r>
    </w:p>
    <w:p w:rsidR="002F6A84" w:rsidRPr="000D14E0" w:rsidRDefault="002F6A84" w:rsidP="00A24F22">
      <w:pPr>
        <w:rPr>
          <w:rFonts w:eastAsia="Times New Roman"/>
          <w:szCs w:val="24"/>
        </w:rPr>
      </w:pPr>
      <w:r w:rsidRPr="000D14E0">
        <w:rPr>
          <w:rFonts w:eastAsia="Times New Roman"/>
          <w:szCs w:val="24"/>
        </w:rPr>
        <w:t>Một người không nghe được âm có tần số &lt; 16 Hz là vì ta không thể cảm nhận được, không hề liên quan đến biên độ âm hay cường độ</w:t>
      </w:r>
    </w:p>
    <w:p w:rsidR="002F6A84" w:rsidRPr="000D14E0" w:rsidRDefault="002F6A84"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Câu 21: D</w:t>
      </w:r>
    </w:p>
    <w:p w:rsidR="002F6A84" w:rsidRPr="000D14E0" w:rsidRDefault="002F6A84" w:rsidP="00A24F22">
      <w:pPr>
        <w:rPr>
          <w:rFonts w:eastAsia="Times New Roman"/>
          <w:szCs w:val="24"/>
        </w:rPr>
      </w:pPr>
      <w:r w:rsidRPr="000D14E0">
        <w:rPr>
          <w:rFonts w:eastAsia="Times New Roman"/>
          <w:szCs w:val="24"/>
        </w:rPr>
        <w:t>A. Đúng</w:t>
      </w:r>
      <w:r w:rsidRPr="000D14E0">
        <w:rPr>
          <w:rFonts w:eastAsia="Times New Roman"/>
          <w:szCs w:val="24"/>
        </w:rPr>
        <w:br/>
        <w:t>B. Đúng</w:t>
      </w:r>
      <w:r w:rsidRPr="000D14E0">
        <w:rPr>
          <w:rFonts w:eastAsia="Times New Roman"/>
          <w:szCs w:val="24"/>
        </w:rPr>
        <w:br/>
        <w:t>C. Đúng</w:t>
      </w:r>
      <w:r w:rsidRPr="000D14E0">
        <w:rPr>
          <w:rFonts w:eastAsia="Times New Roman"/>
          <w:szCs w:val="24"/>
        </w:rPr>
        <w:br/>
        <w:t>D. Sai, muốn gây cảm giác âm, tần số phải thuộc khoảng nào đó chứ không liên quan đến cường độ âm</w:t>
      </w:r>
    </w:p>
    <w:p w:rsidR="002F6A84" w:rsidRPr="000D14E0" w:rsidRDefault="002F6A84"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Câu 22:  C</w:t>
      </w:r>
    </w:p>
    <w:p w:rsidR="002F6A84" w:rsidRPr="000D14E0" w:rsidRDefault="002F6A84" w:rsidP="00A24F22">
      <w:pPr>
        <w:rPr>
          <w:rFonts w:eastAsia="Times New Roman"/>
          <w:szCs w:val="24"/>
        </w:rPr>
      </w:pPr>
      <w:r w:rsidRPr="000D14E0">
        <w:rPr>
          <w:rFonts w:eastAsia="Times New Roman"/>
          <w:szCs w:val="24"/>
        </w:rPr>
        <w:t>A. Đúng</w:t>
      </w:r>
      <w:r w:rsidRPr="000D14E0">
        <w:rPr>
          <w:rFonts w:eastAsia="Times New Roman"/>
          <w:szCs w:val="24"/>
        </w:rPr>
        <w:br/>
        <w:t>B. Đúng</w:t>
      </w:r>
      <w:r w:rsidRPr="000D14E0">
        <w:rPr>
          <w:rFonts w:eastAsia="Times New Roman"/>
          <w:szCs w:val="24"/>
        </w:rPr>
        <w:br/>
        <w:t>C. Sai, các sóng âm phải có tần số trong vùng nào đó mới gây ra cảm giác âm</w:t>
      </w:r>
      <w:r w:rsidRPr="000D14E0">
        <w:rPr>
          <w:rFonts w:eastAsia="Times New Roman"/>
          <w:szCs w:val="24"/>
        </w:rPr>
        <w:br/>
        <w:t>D. Đúng</w:t>
      </w:r>
    </w:p>
    <w:p w:rsidR="002F6A84" w:rsidRPr="000D14E0" w:rsidRDefault="002F6A84"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Câu 23: B</w:t>
      </w:r>
    </w:p>
    <w:p w:rsidR="00051DC4" w:rsidRPr="000D14E0" w:rsidRDefault="002F6A84" w:rsidP="00A24F22">
      <w:pPr>
        <w:rPr>
          <w:rFonts w:eastAsia="Times New Roman"/>
          <w:szCs w:val="24"/>
        </w:rPr>
      </w:pPr>
      <w:r w:rsidRPr="000D14E0">
        <w:rPr>
          <w:rFonts w:eastAsia="Times New Roman"/>
          <w:szCs w:val="24"/>
        </w:rPr>
        <w:t>Sóng âm phát đẳng hướng trong không gian như vậy ta có:</w:t>
      </w:r>
      <w:r w:rsidRPr="000D14E0">
        <w:rPr>
          <w:rFonts w:eastAsia="Times New Roman"/>
          <w:szCs w:val="24"/>
        </w:rPr>
        <w:br/>
      </w:r>
      <w:r w:rsidR="00051DC4" w:rsidRPr="000D14E0">
        <w:rPr>
          <w:rFonts w:eastAsia="Times New Roman"/>
          <w:szCs w:val="24"/>
        </w:rPr>
        <w:pict>
          <v:shape id="_x0000_i1050" type="#_x0000_t75" style="width:47.4pt;height:15pt">
            <v:imagedata r:id="rId30" o:title=""/>
          </v:shape>
        </w:pict>
      </w:r>
      <w:r w:rsidRPr="000D14E0">
        <w:rPr>
          <w:rFonts w:eastAsia="Times New Roman"/>
          <w:szCs w:val="24"/>
        </w:rPr>
        <w:br/>
        <w:t xml:space="preserve">giả sử nguồn âm đặt tại O, từ đó ta có </w:t>
      </w:r>
      <w:r w:rsidR="00051DC4" w:rsidRPr="000D14E0">
        <w:rPr>
          <w:rFonts w:eastAsia="Times New Roman"/>
          <w:szCs w:val="24"/>
        </w:rPr>
        <w:pict>
          <v:shape id="_x0000_i1051" type="#_x0000_t75" style="width:66pt;height:15pt">
            <v:imagedata r:id="rId31" o:title=""/>
          </v:shape>
        </w:pict>
      </w:r>
    </w:p>
    <w:p w:rsidR="002F6A84" w:rsidRPr="000D14E0" w:rsidRDefault="002F6A84" w:rsidP="00A24F22">
      <w:pPr>
        <w:rPr>
          <w:rFonts w:eastAsia="Times New Roman"/>
          <w:szCs w:val="24"/>
        </w:rPr>
      </w:pPr>
      <w:r w:rsidRPr="000D14E0">
        <w:rPr>
          <w:rFonts w:eastAsia="Times New Roman"/>
          <w:szCs w:val="24"/>
        </w:rPr>
        <w:br/>
      </w:r>
      <w:r w:rsidR="00051DC4" w:rsidRPr="000D14E0">
        <w:rPr>
          <w:rFonts w:eastAsia="Times New Roman"/>
          <w:szCs w:val="24"/>
        </w:rPr>
        <w:pict>
          <v:shape id="_x0000_i1052" type="#_x0000_t75" style="width:87pt;height:9.6pt">
            <v:imagedata r:id="rId32" o:title=""/>
          </v:shape>
        </w:pict>
      </w:r>
      <w:r w:rsidRPr="000D14E0">
        <w:rPr>
          <w:rFonts w:eastAsia="Times New Roman"/>
          <w:szCs w:val="24"/>
        </w:rPr>
        <w:br/>
      </w:r>
      <w:r w:rsidR="00051DC4" w:rsidRPr="000D14E0">
        <w:rPr>
          <w:rFonts w:eastAsia="Times New Roman"/>
          <w:szCs w:val="24"/>
        </w:rPr>
        <w:pict>
          <v:shape id="_x0000_i1053" type="#_x0000_t75" style="width:292.8pt;height:18pt">
            <v:imagedata r:id="rId33" o:title=""/>
          </v:shape>
        </w:pict>
      </w:r>
      <w:r w:rsidRPr="000D14E0">
        <w:rPr>
          <w:rFonts w:eastAsia="Times New Roman"/>
          <w:szCs w:val="24"/>
        </w:rPr>
        <w:br/>
      </w:r>
      <w:r w:rsidR="00051DC4" w:rsidRPr="000D14E0">
        <w:rPr>
          <w:rFonts w:eastAsia="Times New Roman"/>
          <w:szCs w:val="24"/>
        </w:rPr>
        <w:pict>
          <v:shape id="_x0000_i1054" type="#_x0000_t75" style="width:448.2pt;height:30.6pt">
            <v:imagedata r:id="rId34" o:title=""/>
          </v:shape>
        </w:pict>
      </w:r>
    </w:p>
    <w:p w:rsidR="002F6A84" w:rsidRPr="000D14E0" w:rsidRDefault="002F6A84"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Câu 24: C</w:t>
      </w:r>
    </w:p>
    <w:p w:rsidR="00051DC4" w:rsidRPr="000D14E0" w:rsidRDefault="002F6A84" w:rsidP="00A24F22">
      <w:pPr>
        <w:rPr>
          <w:rFonts w:eastAsia="Times New Roman"/>
          <w:szCs w:val="24"/>
        </w:rPr>
      </w:pPr>
      <w:r w:rsidRPr="000D14E0">
        <w:rPr>
          <w:rFonts w:eastAsia="Times New Roman"/>
          <w:szCs w:val="24"/>
        </w:rPr>
        <w:t>Giả sử nguồn âm tại O có công suất P khi đó ta có</w:t>
      </w:r>
    </w:p>
    <w:p w:rsidR="002F6A84" w:rsidRPr="000D14E0" w:rsidRDefault="00B83BE4" w:rsidP="00A24F22">
      <w:pPr>
        <w:rPr>
          <w:rFonts w:eastAsia="Times New Roman"/>
          <w:szCs w:val="24"/>
        </w:rPr>
      </w:pPr>
      <w:r w:rsidRPr="000D14E0">
        <w:rPr>
          <w:noProof/>
          <w:szCs w:val="24"/>
        </w:rPr>
        <w:pict>
          <v:shape id="Picture 1" o:spid="_x0000_i1055" type="#_x0000_t75" style="width:351pt;height:85.8pt;visibility:visible">
            <v:imagedata r:id="rId35" o:title=""/>
          </v:shape>
        </w:pict>
      </w:r>
    </w:p>
    <w:p w:rsidR="002F6A84" w:rsidRPr="000D14E0" w:rsidRDefault="002F6A84" w:rsidP="00A24F22">
      <w:pPr>
        <w:rPr>
          <w:rFonts w:eastAsia="Times New Roman"/>
          <w:b/>
          <w:bCs/>
          <w:szCs w:val="24"/>
        </w:rPr>
      </w:pPr>
      <w:r w:rsidRPr="000D14E0">
        <w:rPr>
          <w:rFonts w:eastAsia="Times New Roman"/>
          <w:b/>
          <w:bCs/>
          <w:szCs w:val="24"/>
        </w:rPr>
        <w:t>Câu 25: A</w:t>
      </w:r>
    </w:p>
    <w:p w:rsidR="002F6A84" w:rsidRPr="000D14E0" w:rsidRDefault="00B83BE4" w:rsidP="00A24F22">
      <w:pPr>
        <w:rPr>
          <w:rFonts w:eastAsia="Times New Roman"/>
          <w:szCs w:val="24"/>
        </w:rPr>
      </w:pPr>
      <w:r w:rsidRPr="000D14E0">
        <w:rPr>
          <w:rFonts w:eastAsia="Times New Roman"/>
          <w:szCs w:val="24"/>
        </w:rPr>
        <w:pict>
          <v:shape id="_x0000_i1056" type="#_x0000_t75" style="width:50.4pt;height:15.6pt">
            <v:imagedata r:id="rId36" o:title=""/>
          </v:shape>
        </w:pict>
      </w:r>
      <w:r w:rsidR="002F6A84" w:rsidRPr="000D14E0">
        <w:rPr>
          <w:rFonts w:eastAsia="Times New Roman"/>
          <w:szCs w:val="24"/>
        </w:rPr>
        <w:t xml:space="preserve">nên </w:t>
      </w:r>
      <w:r w:rsidRPr="000D14E0">
        <w:rPr>
          <w:rFonts w:eastAsia="Times New Roman"/>
          <w:szCs w:val="24"/>
        </w:rPr>
        <w:pict>
          <v:shape id="_x0000_i1057" type="#_x0000_t75" style="width:71.4pt;height:17.4pt">
            <v:imagedata r:id="rId37" o:title=""/>
          </v:shape>
        </w:pict>
      </w:r>
      <w:r w:rsidR="002F6A84" w:rsidRPr="000D14E0">
        <w:rPr>
          <w:rFonts w:eastAsia="Times New Roman"/>
          <w:szCs w:val="24"/>
        </w:rPr>
        <w:br/>
      </w:r>
      <w:r w:rsidRPr="000D14E0">
        <w:rPr>
          <w:rFonts w:eastAsia="Times New Roman"/>
          <w:szCs w:val="24"/>
        </w:rPr>
        <w:pict>
          <v:shape id="_x0000_i1058" type="#_x0000_t75" style="width:45pt;height:15pt">
            <v:imagedata r:id="rId38" o:title=""/>
          </v:shape>
        </w:pict>
      </w:r>
      <w:r w:rsidR="002F6A84" w:rsidRPr="000D14E0">
        <w:rPr>
          <w:rFonts w:eastAsia="Times New Roman"/>
          <w:szCs w:val="24"/>
        </w:rPr>
        <w:t xml:space="preserve">nên </w:t>
      </w:r>
      <w:r w:rsidRPr="000D14E0">
        <w:rPr>
          <w:rFonts w:eastAsia="Times New Roman"/>
          <w:szCs w:val="24"/>
        </w:rPr>
        <w:pict>
          <v:shape id="_x0000_i1059" type="#_x0000_t75" style="width:40.8pt;height:21pt">
            <v:imagedata r:id="rId39" o:title=""/>
          </v:shape>
        </w:pict>
      </w:r>
      <w:r w:rsidR="002F6A84" w:rsidRPr="000D14E0">
        <w:rPr>
          <w:rFonts w:eastAsia="Times New Roman"/>
          <w:szCs w:val="24"/>
        </w:rPr>
        <w:br/>
        <w:t xml:space="preserve">Suy ra SA = 10SB. Cho </w:t>
      </w:r>
      <w:r w:rsidRPr="000D14E0">
        <w:rPr>
          <w:rFonts w:eastAsia="Times New Roman"/>
          <w:szCs w:val="24"/>
        </w:rPr>
        <w:pict>
          <v:shape id="_x0000_i1060" type="#_x0000_t75" style="width:163.8pt;height:12pt">
            <v:imagedata r:id="rId40" o:title=""/>
          </v:shape>
        </w:pict>
      </w:r>
      <w:r w:rsidR="002F6A84" w:rsidRPr="000D14E0">
        <w:rPr>
          <w:rFonts w:eastAsia="Times New Roman"/>
          <w:szCs w:val="24"/>
        </w:rPr>
        <w:t>(Thực ra nhìn đề bài ta bấm máy được luôn là SA = 10SB, sau đó vì ta chỉ xét tỉ lệ nên cứ cho luôn SA = 10, SB = 1)</w:t>
      </w:r>
      <w:r w:rsidR="002F6A84" w:rsidRPr="000D14E0">
        <w:rPr>
          <w:rFonts w:eastAsia="Times New Roman"/>
          <w:szCs w:val="24"/>
        </w:rPr>
        <w:br/>
      </w:r>
      <w:r w:rsidRPr="000D14E0">
        <w:rPr>
          <w:rFonts w:eastAsia="Times New Roman"/>
          <w:szCs w:val="24"/>
        </w:rPr>
        <w:pict>
          <v:shape id="_x0000_i1061" type="#_x0000_t75" style="width:285.6pt;height:18pt">
            <v:imagedata r:id="rId41" o:title=""/>
          </v:shape>
        </w:pict>
      </w:r>
      <w:r w:rsidR="002F6A84" w:rsidRPr="000D14E0">
        <w:rPr>
          <w:rFonts w:eastAsia="Times New Roman"/>
          <w:szCs w:val="24"/>
        </w:rPr>
        <w:br/>
      </w:r>
      <w:r w:rsidRPr="000D14E0">
        <w:rPr>
          <w:rFonts w:eastAsia="Times New Roman"/>
          <w:szCs w:val="24"/>
        </w:rPr>
        <w:pict>
          <v:shape id="_x0000_i1062" type="#_x0000_t75" style="width:91.8pt;height:12pt">
            <v:imagedata r:id="rId42" o:title=""/>
          </v:shape>
        </w:pict>
      </w:r>
      <w:r w:rsidR="002F6A84" w:rsidRPr="000D14E0">
        <w:rPr>
          <w:rFonts w:eastAsia="Times New Roman"/>
          <w:szCs w:val="24"/>
        </w:rPr>
        <w:br/>
      </w:r>
    </w:p>
    <w:p w:rsidR="002F6A84" w:rsidRPr="000D14E0" w:rsidRDefault="002F6A84" w:rsidP="00A24F22">
      <w:pPr>
        <w:rPr>
          <w:rFonts w:eastAsia="Times New Roman"/>
          <w:b/>
          <w:bCs/>
          <w:szCs w:val="24"/>
        </w:rPr>
      </w:pPr>
      <w:r w:rsidRPr="000D14E0">
        <w:rPr>
          <w:rFonts w:eastAsia="Times New Roman"/>
          <w:b/>
          <w:bCs/>
          <w:szCs w:val="24"/>
        </w:rPr>
        <w:t>Câu 26:  D</w:t>
      </w:r>
    </w:p>
    <w:p w:rsidR="00A24F22" w:rsidRPr="000D14E0" w:rsidRDefault="002F6A84" w:rsidP="00A24F22">
      <w:pPr>
        <w:rPr>
          <w:rFonts w:eastAsia="Times New Roman"/>
          <w:szCs w:val="24"/>
        </w:rPr>
      </w:pPr>
      <w:r w:rsidRPr="000D14E0">
        <w:rPr>
          <w:rFonts w:eastAsia="Times New Roman"/>
          <w:szCs w:val="24"/>
        </w:rPr>
        <w:t>Vì điểm dao động với biên độ cực đại nên :</w:t>
      </w:r>
      <w:r w:rsidRPr="000D14E0">
        <w:rPr>
          <w:rFonts w:eastAsia="Times New Roman"/>
          <w:szCs w:val="24"/>
        </w:rPr>
        <w:br/>
      </w:r>
      <w:r w:rsidR="00A24F22" w:rsidRPr="000D14E0">
        <w:rPr>
          <w:rFonts w:eastAsia="Times New Roman"/>
          <w:szCs w:val="24"/>
        </w:rPr>
        <w:pict>
          <v:shape id="_x0000_i1063" type="#_x0000_t75" style="width:139.8pt;height:17.4pt">
            <v:imagedata r:id="rId43" o:title=""/>
          </v:shape>
        </w:pict>
      </w:r>
      <w:r w:rsidRPr="000D14E0">
        <w:rPr>
          <w:rFonts w:eastAsia="Times New Roman"/>
          <w:szCs w:val="24"/>
        </w:rPr>
        <w:br/>
      </w:r>
      <w:r w:rsidR="00A24F22" w:rsidRPr="000D14E0">
        <w:rPr>
          <w:rFonts w:eastAsia="Times New Roman"/>
          <w:szCs w:val="24"/>
        </w:rPr>
        <w:pict>
          <v:shape id="_x0000_i1064" type="#_x0000_t75" style="width:200.4pt;height:13.8pt">
            <v:imagedata r:id="rId44" o:title=""/>
          </v:shape>
        </w:pict>
      </w:r>
      <w:r w:rsidRPr="000D14E0">
        <w:rPr>
          <w:rFonts w:eastAsia="Times New Roman"/>
          <w:szCs w:val="24"/>
        </w:rPr>
        <w:br/>
        <w:t>Gọi M, N lần lượt là giao của đường tròn với AB ( M về phía A, N về phía B)</w:t>
      </w:r>
      <w:r w:rsidRPr="000D14E0">
        <w:rPr>
          <w:rFonts w:eastAsia="Times New Roman"/>
          <w:szCs w:val="24"/>
        </w:rPr>
        <w:br/>
        <w:t>Số điểm cực đại trên MN là</w:t>
      </w:r>
    </w:p>
    <w:p w:rsidR="002F6A84" w:rsidRPr="000D14E0" w:rsidRDefault="00A24F22" w:rsidP="00A24F22">
      <w:pPr>
        <w:rPr>
          <w:rFonts w:eastAsia="Times New Roman"/>
          <w:szCs w:val="24"/>
        </w:rPr>
      </w:pPr>
      <w:r w:rsidRPr="000D14E0">
        <w:rPr>
          <w:rFonts w:eastAsia="Times New Roman"/>
          <w:szCs w:val="24"/>
        </w:rPr>
        <w:lastRenderedPageBreak/>
        <w:pict>
          <v:shape id="_x0000_i1065" type="#_x0000_t75" style="width:201.6pt;height:12pt">
            <v:imagedata r:id="rId45" o:title=""/>
          </v:shape>
        </w:pict>
      </w:r>
      <w:r w:rsidR="002F6A84" w:rsidRPr="000D14E0">
        <w:rPr>
          <w:rFonts w:eastAsia="Times New Roman"/>
          <w:szCs w:val="24"/>
        </w:rPr>
        <w:br/>
      </w:r>
      <w:r w:rsidRPr="000D14E0">
        <w:rPr>
          <w:szCs w:val="24"/>
        </w:rPr>
        <w:pict>
          <v:shape id="_x0000_i1066" type="#_x0000_t75" style="width:168pt;height:12pt">
            <v:imagedata r:id="rId46" o:title=""/>
          </v:shape>
        </w:pict>
      </w:r>
      <w:r w:rsidR="002F6A84" w:rsidRPr="000D14E0">
        <w:rPr>
          <w:rFonts w:eastAsia="Times New Roman"/>
          <w:szCs w:val="24"/>
        </w:rPr>
        <w:t>. Giải ra được 6 giá trị của k</w:t>
      </w:r>
      <w:r w:rsidR="002F6A84" w:rsidRPr="000D14E0">
        <w:rPr>
          <w:rFonts w:eastAsia="Times New Roman"/>
          <w:szCs w:val="24"/>
        </w:rPr>
        <w:br/>
        <w:t>Suy ra số điểm cực đại trên vòng tròn là 12</w:t>
      </w:r>
    </w:p>
    <w:p w:rsidR="002F6A84" w:rsidRPr="000D14E0" w:rsidRDefault="002F6A84" w:rsidP="00A24F22">
      <w:pPr>
        <w:rPr>
          <w:rFonts w:eastAsia="Times New Roman"/>
          <w:szCs w:val="24"/>
        </w:rPr>
      </w:pPr>
    </w:p>
    <w:p w:rsidR="002F6A84" w:rsidRPr="000D14E0" w:rsidRDefault="002F6A84" w:rsidP="00A24F22">
      <w:pPr>
        <w:rPr>
          <w:rFonts w:eastAsia="Times New Roman"/>
          <w:b/>
          <w:bCs/>
          <w:szCs w:val="24"/>
        </w:rPr>
      </w:pPr>
      <w:r w:rsidRPr="000D14E0">
        <w:rPr>
          <w:rFonts w:eastAsia="Times New Roman"/>
          <w:b/>
          <w:bCs/>
          <w:szCs w:val="24"/>
        </w:rPr>
        <w:t>Câu 27:  B</w:t>
      </w:r>
    </w:p>
    <w:p w:rsidR="002F6A84" w:rsidRPr="000D14E0" w:rsidRDefault="00A24F22" w:rsidP="00A24F22">
      <w:pPr>
        <w:rPr>
          <w:rFonts w:eastAsia="Times New Roman"/>
          <w:szCs w:val="24"/>
        </w:rPr>
      </w:pPr>
      <w:r w:rsidRPr="000D14E0">
        <w:rPr>
          <w:rFonts w:eastAsia="Times New Roman"/>
          <w:szCs w:val="24"/>
        </w:rPr>
        <w:pict>
          <v:shape id="_x0000_i1067" type="#_x0000_t75" style="width:70.8pt;height:15.6pt">
            <v:imagedata r:id="rId47" o:title=""/>
          </v:shape>
        </w:pict>
      </w:r>
      <w:r w:rsidR="002F6A84" w:rsidRPr="000D14E0">
        <w:rPr>
          <w:rFonts w:eastAsia="Times New Roman"/>
          <w:szCs w:val="24"/>
        </w:rPr>
        <w:br/>
      </w:r>
      <w:r w:rsidRPr="000D14E0">
        <w:rPr>
          <w:rFonts w:eastAsia="Times New Roman"/>
          <w:szCs w:val="24"/>
        </w:rPr>
        <w:pict>
          <v:shape id="_x0000_i1068" type="#_x0000_t75" style="width:165pt;height:12.6pt">
            <v:imagedata r:id="rId48" o:title=""/>
          </v:shape>
        </w:pict>
      </w:r>
    </w:p>
    <w:p w:rsidR="002F6A84" w:rsidRPr="000D14E0" w:rsidRDefault="002F6A84" w:rsidP="00A24F22">
      <w:pPr>
        <w:rPr>
          <w:rFonts w:eastAsia="Times New Roman"/>
          <w:szCs w:val="24"/>
        </w:rPr>
      </w:pPr>
    </w:p>
    <w:p w:rsidR="002F6A84" w:rsidRPr="000D14E0" w:rsidRDefault="002F6A84" w:rsidP="00A24F22">
      <w:pPr>
        <w:rPr>
          <w:rFonts w:eastAsia="Times New Roman"/>
          <w:szCs w:val="24"/>
        </w:rPr>
      </w:pPr>
      <w:r w:rsidRPr="000D14E0">
        <w:rPr>
          <w:rFonts w:eastAsia="Times New Roman"/>
          <w:b/>
          <w:bCs/>
          <w:szCs w:val="24"/>
        </w:rPr>
        <w:t>Câu 28:  A</w:t>
      </w:r>
    </w:p>
    <w:p w:rsidR="002F6A84" w:rsidRPr="000D14E0" w:rsidRDefault="002F6A84" w:rsidP="00A24F22">
      <w:pPr>
        <w:rPr>
          <w:rFonts w:eastAsia="Times New Roman"/>
          <w:b/>
          <w:bCs/>
          <w:szCs w:val="24"/>
        </w:rPr>
      </w:pPr>
      <w:r w:rsidRPr="000D14E0">
        <w:rPr>
          <w:rFonts w:eastAsia="Times New Roman"/>
          <w:b/>
          <w:bCs/>
          <w:szCs w:val="24"/>
        </w:rPr>
        <w:t>Câu 29:  D</w:t>
      </w:r>
    </w:p>
    <w:p w:rsidR="002F6A84" w:rsidRPr="000D14E0" w:rsidRDefault="002F6A84" w:rsidP="00A24F22">
      <w:pPr>
        <w:rPr>
          <w:rFonts w:eastAsia="Times New Roman"/>
          <w:szCs w:val="24"/>
        </w:rPr>
      </w:pPr>
      <w:r w:rsidRPr="000D14E0">
        <w:rPr>
          <w:rFonts w:eastAsia="Times New Roman"/>
          <w:szCs w:val="24"/>
        </w:rPr>
        <w:t>Bài này đề chưa rõ, phải nói là A,B cùng 1 phía so với nguồn</w:t>
      </w:r>
      <w:r w:rsidRPr="000D14E0">
        <w:rPr>
          <w:rFonts w:eastAsia="Times New Roman"/>
          <w:szCs w:val="24"/>
        </w:rPr>
        <w:br/>
        <w:t>lại có</w:t>
      </w:r>
      <w:r w:rsidR="00A24F22" w:rsidRPr="000D14E0">
        <w:rPr>
          <w:rFonts w:eastAsia="Times New Roman"/>
          <w:szCs w:val="24"/>
        </w:rPr>
        <w:pict>
          <v:shape id="_x0000_i1069" type="#_x0000_t75" style="width:188.4pt;height:17.4pt">
            <v:imagedata r:id="rId49" o:title=""/>
          </v:shape>
        </w:pict>
      </w:r>
      <w:r w:rsidRPr="000D14E0">
        <w:rPr>
          <w:rFonts w:eastAsia="Times New Roman"/>
          <w:szCs w:val="24"/>
        </w:rPr>
        <w:br/>
      </w:r>
      <w:r w:rsidR="00A24F22" w:rsidRPr="000D14E0">
        <w:rPr>
          <w:rFonts w:eastAsia="Times New Roman"/>
          <w:szCs w:val="24"/>
        </w:rPr>
        <w:pict>
          <v:shape id="_x0000_i1070" type="#_x0000_t75" style="width:139.8pt;height:11.4pt">
            <v:imagedata r:id="rId50" o:title=""/>
          </v:shape>
        </w:pict>
      </w:r>
    </w:p>
    <w:p w:rsidR="00237975" w:rsidRPr="000D14E0" w:rsidRDefault="002F6A84" w:rsidP="00A24F22">
      <w:pPr>
        <w:rPr>
          <w:rFonts w:eastAsia="Times New Roman"/>
          <w:b/>
          <w:bCs/>
          <w:szCs w:val="24"/>
        </w:rPr>
      </w:pPr>
      <w:r w:rsidRPr="000D14E0">
        <w:rPr>
          <w:rFonts w:eastAsia="Times New Roman"/>
          <w:b/>
          <w:bCs/>
          <w:szCs w:val="24"/>
        </w:rPr>
        <w:t>Câu 30:  </w:t>
      </w:r>
      <w:r w:rsidR="001F7C24" w:rsidRPr="000D14E0">
        <w:rPr>
          <w:rFonts w:eastAsia="Times New Roman"/>
          <w:b/>
          <w:bCs/>
          <w:szCs w:val="24"/>
        </w:rPr>
        <w:t>B</w:t>
      </w:r>
    </w:p>
    <w:p w:rsidR="001F7C24" w:rsidRPr="000D14E0" w:rsidRDefault="001F7C24" w:rsidP="00A24F22">
      <w:pPr>
        <w:rPr>
          <w:rFonts w:eastAsia="Times New Roman"/>
          <w:b/>
          <w:bCs/>
          <w:szCs w:val="24"/>
        </w:rPr>
      </w:pPr>
      <w:r w:rsidRPr="000D14E0">
        <w:rPr>
          <w:rFonts w:eastAsia="Times New Roman"/>
          <w:szCs w:val="24"/>
        </w:rPr>
        <w:t>Vì âm tổng hợp là âm có tần số bé nhất nên:</w:t>
      </w:r>
      <w:r w:rsidRPr="000D14E0">
        <w:rPr>
          <w:rFonts w:eastAsia="Times New Roman"/>
          <w:szCs w:val="24"/>
        </w:rPr>
        <w:br/>
        <w:t xml:space="preserve">- Tần số của nhạc cụ A là </w:t>
      </w:r>
      <w:r w:rsidR="00A24F22" w:rsidRPr="000D14E0">
        <w:rPr>
          <w:rFonts w:eastAsia="Times New Roman"/>
          <w:szCs w:val="24"/>
        </w:rPr>
        <w:pict>
          <v:shape id="_x0000_i1071" type="#_x0000_t75" style="width:58.8pt;height:11.4pt">
            <v:imagedata r:id="rId51" o:title=""/>
          </v:shape>
        </w:pict>
      </w:r>
      <w:r w:rsidRPr="000D14E0">
        <w:rPr>
          <w:rFonts w:eastAsia="Times New Roman"/>
          <w:szCs w:val="24"/>
        </w:rPr>
        <w:br/>
        <w:t xml:space="preserve">- Tần số của nhạc cụ B là </w:t>
      </w:r>
      <w:r w:rsidR="00A24F22" w:rsidRPr="000D14E0">
        <w:rPr>
          <w:rFonts w:eastAsia="Times New Roman"/>
          <w:szCs w:val="24"/>
        </w:rPr>
        <w:pict>
          <v:shape id="_x0000_i1072" type="#_x0000_t75" style="width:59.4pt;height:11.4pt">
            <v:imagedata r:id="rId52" o:title=""/>
          </v:shape>
        </w:pict>
      </w:r>
      <w:r w:rsidRPr="000D14E0">
        <w:rPr>
          <w:rFonts w:eastAsia="Times New Roman"/>
          <w:szCs w:val="24"/>
        </w:rPr>
        <w:br/>
        <w:t>TA CÓ NHẬN XÉT: Âm cao( âm bổng ) có tần số lớn hơn âm thấp ( âm trầm).</w:t>
      </w:r>
      <w:r w:rsidRPr="000D14E0">
        <w:rPr>
          <w:rFonts w:eastAsia="Times New Roman"/>
          <w:szCs w:val="24"/>
        </w:rPr>
        <w:br/>
        <w:t xml:space="preserve">Vì </w:t>
      </w:r>
      <w:r w:rsidR="00A24F22" w:rsidRPr="000D14E0">
        <w:rPr>
          <w:rFonts w:eastAsia="Times New Roman"/>
          <w:szCs w:val="24"/>
        </w:rPr>
        <w:pict>
          <v:shape id="_x0000_i1073" type="#_x0000_t75" style="width:42.6pt;height:10.8pt">
            <v:imagedata r:id="rId53" o:title=""/>
          </v:shape>
        </w:pict>
      </w:r>
      <w:r w:rsidRPr="000D14E0">
        <w:rPr>
          <w:rFonts w:eastAsia="Times New Roman"/>
          <w:szCs w:val="24"/>
        </w:rPr>
        <w:t xml:space="preserve">nên sóng do nhạc cụ A phát ra trầm hơn sóng do nhạc cụ B phát ra </w:t>
      </w:r>
      <w:r w:rsidRPr="000D14E0">
        <w:rPr>
          <w:rFonts w:eastAsia="Times New Roman"/>
          <w:noProof/>
          <w:szCs w:val="24"/>
        </w:rPr>
        <w:pict>
          <v:shape id="_x0000_i1074" type="#_x0000_t75" alt="Description: Description: D:\Cài lại\Moon\Lý\chuyên đề\2. Sóng cơ\moon\19 - Đặc trưng Sinh lý và Vật lý của âm - Đề 1_files\latex(15).php" style="width:12pt;height:7.8pt;visibility:visible">
            <v:imagedata r:id="rId54"/>
          </v:shape>
        </w:pict>
      </w:r>
      <w:r w:rsidRPr="000D14E0">
        <w:rPr>
          <w:rFonts w:eastAsia="Times New Roman"/>
          <w:szCs w:val="24"/>
        </w:rPr>
        <w:t>đáp án B đúng</w:t>
      </w:r>
      <w:r w:rsidRPr="000D14E0">
        <w:rPr>
          <w:rFonts w:eastAsia="Times New Roman"/>
          <w:szCs w:val="24"/>
        </w:rPr>
        <w:br/>
        <w:t>* Đáp án A sai vì sóng do nhạc cụ B phát ra mới cao hơn sóng do A phát ra</w:t>
      </w:r>
      <w:r w:rsidRPr="000D14E0">
        <w:rPr>
          <w:rFonts w:eastAsia="Times New Roman"/>
          <w:szCs w:val="24"/>
        </w:rPr>
        <w:br/>
        <w:t>* Các đáp án C , D sai tương tự</w:t>
      </w:r>
      <w:r w:rsidRPr="000D14E0">
        <w:rPr>
          <w:rFonts w:eastAsia="Times New Roman"/>
          <w:szCs w:val="24"/>
        </w:rPr>
        <w:br/>
      </w:r>
    </w:p>
    <w:p w:rsidR="002F6A84" w:rsidRPr="000D14E0" w:rsidRDefault="002F6A84" w:rsidP="00A24F22">
      <w:pPr>
        <w:rPr>
          <w:szCs w:val="24"/>
        </w:rPr>
      </w:pPr>
    </w:p>
    <w:sectPr w:rsidR="002F6A84" w:rsidRPr="000D14E0" w:rsidSect="005018A1">
      <w:pgSz w:w="11907" w:h="16840" w:code="9"/>
      <w:pgMar w:top="720" w:right="720" w:bottom="720" w:left="72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252"/>
    <w:rsid w:val="00051DC4"/>
    <w:rsid w:val="00054F82"/>
    <w:rsid w:val="000632B5"/>
    <w:rsid w:val="000C1670"/>
    <w:rsid w:val="000D14E0"/>
    <w:rsid w:val="001F7C24"/>
    <w:rsid w:val="00237975"/>
    <w:rsid w:val="002525EE"/>
    <w:rsid w:val="00273491"/>
    <w:rsid w:val="002829A9"/>
    <w:rsid w:val="002F6A84"/>
    <w:rsid w:val="003331E8"/>
    <w:rsid w:val="003500D7"/>
    <w:rsid w:val="00430DE5"/>
    <w:rsid w:val="00437924"/>
    <w:rsid w:val="004A0A59"/>
    <w:rsid w:val="005018A1"/>
    <w:rsid w:val="00520277"/>
    <w:rsid w:val="00543252"/>
    <w:rsid w:val="00583052"/>
    <w:rsid w:val="005E517D"/>
    <w:rsid w:val="00624291"/>
    <w:rsid w:val="00637E02"/>
    <w:rsid w:val="00662E9D"/>
    <w:rsid w:val="00676437"/>
    <w:rsid w:val="006841B4"/>
    <w:rsid w:val="006A6F03"/>
    <w:rsid w:val="006E3550"/>
    <w:rsid w:val="00760837"/>
    <w:rsid w:val="00777CAB"/>
    <w:rsid w:val="00807322"/>
    <w:rsid w:val="0083222C"/>
    <w:rsid w:val="0086307A"/>
    <w:rsid w:val="008F10FD"/>
    <w:rsid w:val="00910ED8"/>
    <w:rsid w:val="00913655"/>
    <w:rsid w:val="009447B5"/>
    <w:rsid w:val="00955373"/>
    <w:rsid w:val="00962FDF"/>
    <w:rsid w:val="009677CB"/>
    <w:rsid w:val="009A51D8"/>
    <w:rsid w:val="009B633B"/>
    <w:rsid w:val="00A24F22"/>
    <w:rsid w:val="00A53146"/>
    <w:rsid w:val="00A539D6"/>
    <w:rsid w:val="00A75929"/>
    <w:rsid w:val="00AC7BC2"/>
    <w:rsid w:val="00AC7E7D"/>
    <w:rsid w:val="00AE7D54"/>
    <w:rsid w:val="00AF21DB"/>
    <w:rsid w:val="00B07C70"/>
    <w:rsid w:val="00B83BE4"/>
    <w:rsid w:val="00BE26B6"/>
    <w:rsid w:val="00C2056E"/>
    <w:rsid w:val="00C729B5"/>
    <w:rsid w:val="00CD2140"/>
    <w:rsid w:val="00CD7516"/>
    <w:rsid w:val="00D13C5B"/>
    <w:rsid w:val="00D206FE"/>
    <w:rsid w:val="00D95DA7"/>
    <w:rsid w:val="00E16D59"/>
    <w:rsid w:val="00F77A3E"/>
    <w:rsid w:val="00F81E63"/>
    <w:rsid w:val="00F96383"/>
    <w:rsid w:val="00FB443D"/>
    <w:rsid w:val="00FC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45E269-E1EE-4125-A14A-72C25895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uiPriority w:val="20"/>
    <w:qFormat/>
    <w:rsid w:val="00583052"/>
    <w:rPr>
      <w:i/>
      <w:iCs/>
    </w:rPr>
  </w:style>
  <w:style w:type="character" w:styleId="Manh">
    <w:name w:val="Strong"/>
    <w:uiPriority w:val="22"/>
    <w:qFormat/>
    <w:rsid w:val="00583052"/>
    <w:rPr>
      <w:b/>
      <w:bCs/>
    </w:rPr>
  </w:style>
  <w:style w:type="table" w:styleId="LiBang">
    <w:name w:val="Table Grid"/>
    <w:basedOn w:val="BangThngthng"/>
    <w:uiPriority w:val="59"/>
    <w:rsid w:val="00F963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3500D7"/>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964407">
      <w:bodyDiv w:val="1"/>
      <w:marLeft w:val="0"/>
      <w:marRight w:val="0"/>
      <w:marTop w:val="0"/>
      <w:marBottom w:val="0"/>
      <w:divBdr>
        <w:top w:val="none" w:sz="0" w:space="0" w:color="auto"/>
        <w:left w:val="none" w:sz="0" w:space="0" w:color="auto"/>
        <w:bottom w:val="none" w:sz="0" w:space="0" w:color="auto"/>
        <w:right w:val="none" w:sz="0" w:space="0" w:color="auto"/>
      </w:divBdr>
    </w:div>
    <w:div w:id="925113347">
      <w:bodyDiv w:val="1"/>
      <w:marLeft w:val="0"/>
      <w:marRight w:val="0"/>
      <w:marTop w:val="0"/>
      <w:marBottom w:val="0"/>
      <w:divBdr>
        <w:top w:val="none" w:sz="0" w:space="0" w:color="auto"/>
        <w:left w:val="none" w:sz="0" w:space="0" w:color="auto"/>
        <w:bottom w:val="none" w:sz="0" w:space="0" w:color="auto"/>
        <w:right w:val="none" w:sz="0" w:space="0" w:color="auto"/>
      </w:divBdr>
    </w:div>
    <w:div w:id="1219245775">
      <w:bodyDiv w:val="1"/>
      <w:marLeft w:val="0"/>
      <w:marRight w:val="0"/>
      <w:marTop w:val="0"/>
      <w:marBottom w:val="0"/>
      <w:divBdr>
        <w:top w:val="none" w:sz="0" w:space="0" w:color="auto"/>
        <w:left w:val="none" w:sz="0" w:space="0" w:color="auto"/>
        <w:bottom w:val="none" w:sz="0" w:space="0" w:color="auto"/>
        <w:right w:val="none" w:sz="0" w:space="0" w:color="auto"/>
      </w:divBdr>
    </w:div>
    <w:div w:id="1541086714">
      <w:bodyDiv w:val="1"/>
      <w:marLeft w:val="0"/>
      <w:marRight w:val="0"/>
      <w:marTop w:val="0"/>
      <w:marBottom w:val="0"/>
      <w:divBdr>
        <w:top w:val="none" w:sz="0" w:space="0" w:color="auto"/>
        <w:left w:val="none" w:sz="0" w:space="0" w:color="auto"/>
        <w:bottom w:val="none" w:sz="0" w:space="0" w:color="auto"/>
        <w:right w:val="none" w:sz="0" w:space="0" w:color="auto"/>
      </w:divBdr>
    </w:div>
    <w:div w:id="1576669459">
      <w:bodyDiv w:val="1"/>
      <w:marLeft w:val="0"/>
      <w:marRight w:val="0"/>
      <w:marTop w:val="0"/>
      <w:marBottom w:val="0"/>
      <w:divBdr>
        <w:top w:val="none" w:sz="0" w:space="0" w:color="auto"/>
        <w:left w:val="none" w:sz="0" w:space="0" w:color="auto"/>
        <w:bottom w:val="none" w:sz="0" w:space="0" w:color="auto"/>
        <w:right w:val="none" w:sz="0" w:space="0" w:color="auto"/>
      </w:divBdr>
    </w:div>
    <w:div w:id="17570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 Type="http://schemas.openxmlformats.org/officeDocument/2006/relationships/oleObject" Target="embeddings/oleObject1.bin"/><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image" Target="media/image1.wmf"/><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webSettings" Target="web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file:///C:\Users\Administrator\Downloads\2.%20S&#243;ng%20c&#417;\2.%20S&#243;ng%20c&#417;\moon\19%20-%20&#272;&#7863;c%20tr&#432;ng%20Sinh%20l&#253;%20v&#224;%20V&#7853;t%20l&#253;%20c&#7911;a%20&#226;m%20-%20&#272;&#7873;%201_files\latex(15).php" TargetMode="Externa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7</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2021-02-09T13:51:00Z</dcterms:created>
  <dcterms:modified xsi:type="dcterms:W3CDTF">2021-02-09T13:51:00Z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