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BF4B81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4EC1E055" w14:textId="2717C9C7" w:rsidR="009F1174" w:rsidRPr="00BF4B81" w:rsidRDefault="00E35BA8" w:rsidP="009F1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F4B81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3114C841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0</w:t>
                                  </w:r>
                                  <w:r w:rsidR="00BF4B81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0jgIAADk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3114C841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0</w:t>
                            </w:r>
                            <w:r w:rsidR="00BF4B81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BF4B81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BF4B81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BF4B81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BF4B81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2EADA3A0" w:rsidR="009F1174" w:rsidRPr="00BF4B81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BF4B81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72F3C" w:rsidRPr="00BF4B81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</w:t>
            </w:r>
            <w:r w:rsidR="00985041" w:rsidRPr="00BF4B81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KIỂM TRA CUỐI KÌ 2</w:t>
            </w:r>
          </w:p>
          <w:p w14:paraId="31745CED" w14:textId="34427B47" w:rsidR="009F1174" w:rsidRPr="00BF4B81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F4B8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872F3C" w:rsidRPr="00BF4B8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BF4B8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872F3C" w:rsidRPr="00BF4B8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14:paraId="581DADFD" w14:textId="60858CCE" w:rsidR="009F1174" w:rsidRPr="00BF4B81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F4B81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BF4B8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BF4B8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11- </w:t>
            </w:r>
            <w:r w:rsidR="00985041" w:rsidRPr="00BF4B8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CHÂN TRỜI SÁNG TẠO</w:t>
            </w:r>
          </w:p>
          <w:p w14:paraId="30C60118" w14:textId="33B65700" w:rsidR="009F1174" w:rsidRPr="00BF4B81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BF4B81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F4B8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(Thời gian làm bài </w:t>
            </w:r>
            <w:r w:rsidR="00B9239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90</w:t>
            </w:r>
            <w:r w:rsidRPr="00BF4B8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639F0588" w14:textId="77777777" w:rsidR="00985041" w:rsidRPr="00BF4B81" w:rsidRDefault="00985041" w:rsidP="00985041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4518704"/>
    </w:p>
    <w:p w14:paraId="66A40B7E" w14:textId="77777777" w:rsidR="00985041" w:rsidRPr="00BF4B81" w:rsidRDefault="00985041" w:rsidP="0098504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4B81">
        <w:rPr>
          <w:rFonts w:ascii="Times New Roman" w:hAnsi="Times New Roman" w:cs="Times New Roman"/>
          <w:b/>
          <w:color w:val="FF0000"/>
          <w:sz w:val="24"/>
          <w:szCs w:val="24"/>
        </w:rPr>
        <w:t>I. PHẦN TRẮC NGHIỆM (35 câu – 7,0 điểm)</w:t>
      </w:r>
    </w:p>
    <w:p w14:paraId="1AAF7FC7" w14:textId="10F63EC9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color w:val="000000" w:themeColor="text1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color w:val="000000" w:themeColor="text1"/>
          <w:sz w:val="24"/>
          <w:szCs w:val="26"/>
        </w:rPr>
        <w:t xml:space="preserve">Rút gọn biểu thức </w:t>
      </w:r>
      <w:r w:rsidR="00BF4B81" w:rsidRPr="00BF4B81">
        <w:rPr>
          <w:position w:val="-8"/>
        </w:rPr>
        <w:object w:dxaOrig="1160" w:dyaOrig="540" w14:anchorId="05532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7pt" o:ole="">
            <v:imagedata r:id="rId7" o:title=""/>
          </v:shape>
          <o:OLEObject Type="Embed" ProgID="Equation.DSMT4" ShapeID="_x0000_i1025" DrawAspect="Content" ObjectID="_1775649723" r:id="rId8"/>
        </w:object>
      </w:r>
      <w:r w:rsidR="00BF4B81" w:rsidRPr="00950C1C">
        <w:rPr>
          <w:sz w:val="24"/>
          <w:szCs w:val="26"/>
        </w:rPr>
        <w:t xml:space="preserve"> với </w:t>
      </w:r>
      <w:bookmarkStart w:id="1" w:name="MTBlankEqn"/>
      <w:r w:rsidR="00BF4B81" w:rsidRPr="00BF4B81">
        <w:rPr>
          <w:position w:val="-6"/>
        </w:rPr>
        <w:object w:dxaOrig="600" w:dyaOrig="279" w14:anchorId="61CAE3F2">
          <v:shape id="_x0000_i1026" type="#_x0000_t75" style="width:30pt;height:13.5pt" o:ole="">
            <v:imagedata r:id="rId9" o:title=""/>
          </v:shape>
          <o:OLEObject Type="Embed" ProgID="Equation.DSMT4" ShapeID="_x0000_i1026" DrawAspect="Content" ObjectID="_1775649724" r:id="rId10"/>
        </w:object>
      </w:r>
      <w:bookmarkEnd w:id="1"/>
      <w:r w:rsidR="00BF4B81" w:rsidRPr="00950C1C">
        <w:rPr>
          <w:sz w:val="24"/>
          <w:szCs w:val="26"/>
        </w:rPr>
        <w:t>.</w:t>
      </w:r>
    </w:p>
    <w:p w14:paraId="59C5B0C9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740" w:dyaOrig="520" w14:anchorId="3F97A71C">
          <v:shape id="_x0000_i1027" type="#_x0000_t75" style="width:37.5pt;height:25.5pt" o:ole="">
            <v:imagedata r:id="rId11" o:title=""/>
          </v:shape>
          <o:OLEObject Type="Embed" ProgID="Equation.DSMT4" ShapeID="_x0000_i1027" DrawAspect="Content" ObjectID="_1775649725" r:id="rId12"/>
        </w:objec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8"/>
          <w:sz w:val="24"/>
        </w:rPr>
        <w:object w:dxaOrig="880" w:dyaOrig="380" w14:anchorId="37F2C21A">
          <v:shape id="_x0000_i1028" type="#_x0000_t75" style="width:43.5pt;height:19.5pt" o:ole="">
            <v:imagedata r:id="rId13" o:title=""/>
          </v:shape>
          <o:OLEObject Type="Embed" ProgID="Equation.DSMT4" ShapeID="_x0000_i1028" DrawAspect="Content" ObjectID="_1775649726" r:id="rId14"/>
        </w:objec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820" w:dyaOrig="520" w14:anchorId="770D2C9E">
          <v:shape id="_x0000_i1029" type="#_x0000_t75" style="width:40.5pt;height:25.5pt" o:ole="">
            <v:imagedata r:id="rId15" o:title=""/>
          </v:shape>
          <o:OLEObject Type="Embed" ProgID="Equation.DSMT4" ShapeID="_x0000_i1029" DrawAspect="Content" ObjectID="_1775649727" r:id="rId16"/>
        </w:objec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800" w:dyaOrig="340" w14:anchorId="4F75AD0C">
          <v:shape id="_x0000_i1030" type="#_x0000_t75" style="width:40.5pt;height:16.5pt" o:ole="">
            <v:imagedata r:id="rId17" o:title=""/>
          </v:shape>
          <o:OLEObject Type="Embed" ProgID="Equation.DSMT4" ShapeID="_x0000_i1030" DrawAspect="Content" ObjectID="_1775649728" r:id="rId18"/>
        </w:object>
      </w:r>
    </w:p>
    <w:p w14:paraId="101BF167" w14:textId="69484B53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color w:val="000000" w:themeColor="text1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2: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color w:val="000000" w:themeColor="text1"/>
          <w:sz w:val="24"/>
          <w:szCs w:val="26"/>
        </w:rPr>
        <w:t xml:space="preserve">Cho </w:t>
      </w:r>
      <w:r w:rsidR="00BF4B81" w:rsidRPr="00BF4B81">
        <w:rPr>
          <w:position w:val="-10"/>
        </w:rPr>
        <w:object w:dxaOrig="639" w:dyaOrig="340" w14:anchorId="707C84BE">
          <v:shape id="_x0000_i1031" type="#_x0000_t75" style="width:31.5pt;height:16.5pt" o:ole="">
            <v:imagedata r:id="rId19" o:title=""/>
          </v:shape>
          <o:OLEObject Type="Embed" ProgID="Equation.DSMT4" ShapeID="_x0000_i1031" DrawAspect="Content" ObjectID="_1775649729" r:id="rId20"/>
        </w:object>
      </w:r>
      <w:r w:rsidR="00BF4B81" w:rsidRPr="00950C1C">
        <w:rPr>
          <w:sz w:val="24"/>
          <w:szCs w:val="26"/>
        </w:rPr>
        <w:t xml:space="preserve"> là các số thực dương </w:t>
      </w:r>
      <w:r w:rsidR="00BF4B81" w:rsidRPr="00BF4B81">
        <w:rPr>
          <w:position w:val="-14"/>
        </w:rPr>
        <w:object w:dxaOrig="980" w:dyaOrig="400" w14:anchorId="73FD4FA0">
          <v:shape id="_x0000_i1032" type="#_x0000_t75" style="width:49.5pt;height:19.5pt" o:ole="">
            <v:imagedata r:id="rId21" o:title=""/>
          </v:shape>
          <o:OLEObject Type="Embed" ProgID="Equation.DSMT4" ShapeID="_x0000_i1032" DrawAspect="Content" ObjectID="_1775649730" r:id="rId22"/>
        </w:object>
      </w:r>
      <w:r w:rsidR="00BF4B81" w:rsidRPr="00950C1C">
        <w:rPr>
          <w:sz w:val="24"/>
          <w:szCs w:val="26"/>
        </w:rPr>
        <w:t>. Trong các mệnh đề sau, mệnh đề nào là mệnh đề đúng?</w:t>
      </w:r>
    </w:p>
    <w:p w14:paraId="1B08C2DA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30"/>
          <w:sz w:val="24"/>
        </w:rPr>
        <w:object w:dxaOrig="2200" w:dyaOrig="740" w14:anchorId="57E4AED3">
          <v:shape id="_x0000_i1033" type="#_x0000_t75" style="width:109.5pt;height:37.5pt" o:ole="">
            <v:imagedata r:id="rId23" o:title=""/>
          </v:shape>
          <o:OLEObject Type="Embed" ProgID="Equation.DSMT4" ShapeID="_x0000_i1033" DrawAspect="Content" ObjectID="_1775649731" r:id="rId24"/>
        </w:objec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1020" w:dyaOrig="340" w14:anchorId="7B13BEAC">
          <v:shape id="_x0000_i1034" type="#_x0000_t75" style="width:50.25pt;height:16.5pt" o:ole="">
            <v:imagedata r:id="rId25" o:title=""/>
          </v:shape>
          <o:OLEObject Type="Embed" ProgID="Equation.DSMT4" ShapeID="_x0000_i1034" DrawAspect="Content" ObjectID="_1775649732" r:id="rId26"/>
        </w:objec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3A27F525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6"/>
          <w:sz w:val="24"/>
        </w:rPr>
        <w:object w:dxaOrig="2640" w:dyaOrig="420" w14:anchorId="3F86CD83">
          <v:shape id="_x0000_i1035" type="#_x0000_t75" style="width:132pt;height:21pt" o:ole="">
            <v:imagedata r:id="rId27" o:title=""/>
          </v:shape>
          <o:OLEObject Type="Embed" ProgID="Equation.DSMT4" ShapeID="_x0000_i1035" DrawAspect="Content" ObjectID="_1775649733" r:id="rId28"/>
        </w:objec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2"/>
          <w:sz w:val="24"/>
        </w:rPr>
        <w:object w:dxaOrig="2180" w:dyaOrig="360" w14:anchorId="3186EC56">
          <v:shape id="_x0000_i1036" type="#_x0000_t75" style="width:109.5pt;height:18pt" o:ole="">
            <v:imagedata r:id="rId29" o:title=""/>
          </v:shape>
          <o:OLEObject Type="Embed" ProgID="Equation.DSMT4" ShapeID="_x0000_i1036" DrawAspect="Content" ObjectID="_1775649734" r:id="rId30"/>
        </w:object>
      </w:r>
      <w:r w:rsidRPr="00BF4B8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29F45F04" w14:textId="3B524504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  <w:lang w:val="fr-FR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fr-FR" w:eastAsia="x-none"/>
        </w:rPr>
        <w:t>Câu 3: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fr-FR" w:eastAsia="x-none"/>
        </w:rPr>
        <w:tab/>
      </w:r>
      <w:r w:rsidR="00BF4B81" w:rsidRPr="00950C1C">
        <w:rPr>
          <w:sz w:val="24"/>
          <w:szCs w:val="26"/>
          <w:lang w:val="fr-FR"/>
        </w:rPr>
        <w:t xml:space="preserve">Với </w:t>
      </w:r>
      <w:r w:rsidR="00BF4B81" w:rsidRPr="00BF4B81">
        <w:rPr>
          <w:position w:val="-10"/>
        </w:rPr>
        <w:object w:dxaOrig="420" w:dyaOrig="340" w14:anchorId="20257F9A">
          <v:shape id="_x0000_i1037" type="#_x0000_t75" style="width:21pt;height:16.5pt" o:ole="">
            <v:imagedata r:id="rId31" o:title=""/>
          </v:shape>
          <o:OLEObject Type="Embed" ProgID="Equation.DSMT4" ShapeID="_x0000_i1037" DrawAspect="Content" ObjectID="_1775649735" r:id="rId32"/>
        </w:object>
      </w:r>
      <w:r w:rsidR="00BF4B81" w:rsidRPr="00950C1C">
        <w:rPr>
          <w:sz w:val="24"/>
          <w:szCs w:val="26"/>
        </w:rPr>
        <w:t xml:space="preserve"> là các số thực dương tùy ý và </w:t>
      </w:r>
      <w:r w:rsidR="00BF4B81" w:rsidRPr="00BF4B81">
        <w:rPr>
          <w:position w:val="-6"/>
        </w:rPr>
        <w:object w:dxaOrig="560" w:dyaOrig="279" w14:anchorId="599D010C">
          <v:shape id="_x0000_i1038" type="#_x0000_t75" style="width:28.5pt;height:13.5pt" o:ole="">
            <v:imagedata r:id="rId33" o:title=""/>
          </v:shape>
          <o:OLEObject Type="Embed" ProgID="Equation.DSMT4" ShapeID="_x0000_i1038" DrawAspect="Content" ObjectID="_1775649736" r:id="rId34"/>
        </w:object>
      </w:r>
      <w:r w:rsidR="00BF4B81" w:rsidRPr="00950C1C">
        <w:rPr>
          <w:sz w:val="24"/>
          <w:szCs w:val="26"/>
        </w:rPr>
        <w:t xml:space="preserve">, đặt </w:t>
      </w:r>
      <w:r w:rsidR="00BF4B81" w:rsidRPr="00BF4B81">
        <w:rPr>
          <w:position w:val="-16"/>
        </w:rPr>
        <w:object w:dxaOrig="2220" w:dyaOrig="440" w14:anchorId="773E1BD9">
          <v:shape id="_x0000_i1039" type="#_x0000_t75" style="width:111pt;height:21.75pt" o:ole="">
            <v:imagedata r:id="rId35" o:title=""/>
          </v:shape>
          <o:OLEObject Type="Embed" ProgID="Equation.DSMT4" ShapeID="_x0000_i1039" DrawAspect="Content" ObjectID="_1775649737" r:id="rId36"/>
        </w:object>
      </w:r>
      <w:r w:rsidR="00BF4B81" w:rsidRPr="00950C1C">
        <w:rPr>
          <w:sz w:val="24"/>
          <w:szCs w:val="26"/>
        </w:rPr>
        <w:t>. Mệnh đề nào dưới đây đúng?</w:t>
      </w:r>
    </w:p>
    <w:p w14:paraId="1EEDD660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fr-FR"/>
        </w:rPr>
        <w:t xml:space="preserve">A. </w:t>
      </w:r>
      <w:r w:rsidRPr="00BF4B81">
        <w:rPr>
          <w:rFonts w:ascii="Times New Roman" w:hAnsi="Times New Roman" w:cs="Times New Roman"/>
          <w:position w:val="-12"/>
          <w:sz w:val="24"/>
        </w:rPr>
        <w:object w:dxaOrig="1260" w:dyaOrig="360" w14:anchorId="24BF42A7">
          <v:shape id="_x0000_i1040" type="#_x0000_t75" style="width:63pt;height:18pt" o:ole="">
            <v:imagedata r:id="rId37" o:title=""/>
          </v:shape>
          <o:OLEObject Type="Embed" ProgID="Equation.DSMT4" ShapeID="_x0000_i1040" DrawAspect="Content" ObjectID="_1775649738" r:id="rId38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2"/>
          <w:sz w:val="24"/>
        </w:rPr>
        <w:object w:dxaOrig="1400" w:dyaOrig="360" w14:anchorId="586CCD05">
          <v:shape id="_x0000_i1041" type="#_x0000_t75" style="width:70.5pt;height:18pt" o:ole="">
            <v:imagedata r:id="rId39" o:title=""/>
          </v:shape>
          <o:OLEObject Type="Embed" ProgID="Equation.DSMT4" ShapeID="_x0000_i1041" DrawAspect="Content" ObjectID="_1775649739" r:id="rId40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2"/>
          <w:sz w:val="24"/>
        </w:rPr>
        <w:object w:dxaOrig="1359" w:dyaOrig="360" w14:anchorId="6102162D">
          <v:shape id="_x0000_i1042" type="#_x0000_t75" style="width:67.5pt;height:18pt" o:ole="">
            <v:imagedata r:id="rId41" o:title=""/>
          </v:shape>
          <o:OLEObject Type="Embed" ProgID="Equation.DSMT4" ShapeID="_x0000_i1042" DrawAspect="Content" ObjectID="_1775649740" r:id="rId42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2"/>
          <w:sz w:val="24"/>
        </w:rPr>
        <w:object w:dxaOrig="1260" w:dyaOrig="360" w14:anchorId="2819A2A0">
          <v:shape id="_x0000_i1043" type="#_x0000_t75" style="width:63pt;height:18pt" o:ole="">
            <v:imagedata r:id="rId43" o:title=""/>
          </v:shape>
          <o:OLEObject Type="Embed" ProgID="Equation.DSMT4" ShapeID="_x0000_i1043" DrawAspect="Content" ObjectID="_1775649741" r:id="rId44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2545E403" w14:textId="01D303FF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4: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Tập xác định của hàm số </w:t>
      </w:r>
      <w:r w:rsidR="00BF4B81" w:rsidRPr="00BF4B81">
        <w:rPr>
          <w:position w:val="-18"/>
        </w:rPr>
        <w:object w:dxaOrig="2240" w:dyaOrig="480" w14:anchorId="7A80ABA3">
          <v:shape id="_x0000_i1044" type="#_x0000_t75" style="width:112.5pt;height:24pt" o:ole="">
            <v:imagedata r:id="rId45" o:title=""/>
          </v:shape>
          <o:OLEObject Type="Embed" ProgID="Equation.DSMT4" ShapeID="_x0000_i1044" DrawAspect="Content" ObjectID="_1775649742" r:id="rId46"/>
        </w:object>
      </w:r>
      <w:r w:rsidR="00BF4B81" w:rsidRPr="00950C1C">
        <w:rPr>
          <w:sz w:val="24"/>
          <w:szCs w:val="26"/>
        </w:rPr>
        <w:t xml:space="preserve"> là:</w:t>
      </w:r>
    </w:p>
    <w:p w14:paraId="05491758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219" w:dyaOrig="400" w14:anchorId="3545926A">
          <v:shape id="_x0000_i1045" type="#_x0000_t75" style="width:61.5pt;height:19.5pt" o:ole="">
            <v:imagedata r:id="rId47" o:title=""/>
          </v:shape>
          <o:OLEObject Type="Embed" ProgID="Equation.DSMT4" ShapeID="_x0000_i1045" DrawAspect="Content" ObjectID="_1775649743" r:id="rId48"/>
        </w:objec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260" w:dyaOrig="400" w14:anchorId="490EAC46">
          <v:shape id="_x0000_i1046" type="#_x0000_t75" style="width:63pt;height:19.5pt" o:ole="">
            <v:imagedata r:id="rId49" o:title=""/>
          </v:shape>
          <o:OLEObject Type="Embed" ProgID="Equation.DSMT4" ShapeID="_x0000_i1046" DrawAspect="Content" ObjectID="_1775649744" r:id="rId50"/>
        </w:objec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240" w:dyaOrig="400" w14:anchorId="52F3C302">
          <v:shape id="_x0000_i1047" type="#_x0000_t75" style="width:61.5pt;height:19.5pt" o:ole="">
            <v:imagedata r:id="rId51" o:title=""/>
          </v:shape>
          <o:OLEObject Type="Embed" ProgID="Equation.DSMT4" ShapeID="_x0000_i1047" DrawAspect="Content" ObjectID="_1775649745" r:id="rId52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fr-FR"/>
        </w:rPr>
        <w:t xml:space="preserve">D.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100" w:dyaOrig="400" w14:anchorId="6C8D0BCD">
          <v:shape id="_x0000_i1048" type="#_x0000_t75" style="width:55.5pt;height:19.5pt" o:ole="">
            <v:imagedata r:id="rId53" o:title=""/>
          </v:shape>
          <o:OLEObject Type="Embed" ProgID="Equation.DSMT4" ShapeID="_x0000_i1048" DrawAspect="Content" ObjectID="_1775649746" r:id="rId54"/>
        </w:object>
      </w:r>
    </w:p>
    <w:p w14:paraId="60112CAF" w14:textId="1D6FDD68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5: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Cường độ ánh sáng đi qua môi trường nước biển giảm dần theo công thức </w:t>
      </w:r>
      <w:r w:rsidR="00BF4B81" w:rsidRPr="00BF4B81">
        <w:rPr>
          <w:position w:val="-12"/>
        </w:rPr>
        <w:object w:dxaOrig="1120" w:dyaOrig="400" w14:anchorId="7A0A9CC6">
          <v:shape id="_x0000_i1049" type="#_x0000_t75" style="width:55.5pt;height:19.5pt" o:ole="">
            <v:imagedata r:id="rId55" o:title=""/>
          </v:shape>
          <o:OLEObject Type="Embed" ProgID="Equation.DSMT4" ShapeID="_x0000_i1049" DrawAspect="Content" ObjectID="_1775649747" r:id="rId56"/>
        </w:object>
      </w:r>
      <w:r w:rsidR="00BF4B81" w:rsidRPr="00950C1C">
        <w:rPr>
          <w:sz w:val="24"/>
          <w:szCs w:val="26"/>
        </w:rPr>
        <w:t xml:space="preserve"> với </w:t>
      </w:r>
      <w:r w:rsidR="00BF4B81" w:rsidRPr="00BF4B81">
        <w:rPr>
          <w:position w:val="-12"/>
        </w:rPr>
        <w:object w:dxaOrig="260" w:dyaOrig="360" w14:anchorId="042D47F4">
          <v:shape id="_x0000_i1050" type="#_x0000_t75" style="width:13.5pt;height:18pt" o:ole="">
            <v:imagedata r:id="rId57" o:title=""/>
          </v:shape>
          <o:OLEObject Type="Embed" ProgID="Equation.DSMT4" ShapeID="_x0000_i1050" DrawAspect="Content" ObjectID="_1775649748" r:id="rId58"/>
        </w:object>
      </w:r>
      <w:r w:rsidR="00BF4B81" w:rsidRPr="00950C1C">
        <w:rPr>
          <w:sz w:val="24"/>
          <w:szCs w:val="26"/>
        </w:rPr>
        <w:t xml:space="preserve"> là cường độ ánh sáng lúc ánh sáng bắt đầu đi vào môi trường nước biển và </w:t>
      </w:r>
      <w:r w:rsidR="00BF4B81" w:rsidRPr="00BF4B81">
        <w:rPr>
          <w:position w:val="-6"/>
        </w:rPr>
        <w:object w:dxaOrig="200" w:dyaOrig="220" w14:anchorId="582DFE08">
          <v:shape id="_x0000_i1051" type="#_x0000_t75" style="width:10.5pt;height:10.5pt" o:ole="">
            <v:imagedata r:id="rId59" o:title=""/>
          </v:shape>
          <o:OLEObject Type="Embed" ProgID="Equation.DSMT4" ShapeID="_x0000_i1051" DrawAspect="Content" ObjectID="_1775649749" r:id="rId60"/>
        </w:object>
      </w:r>
      <w:r w:rsidR="00BF4B81" w:rsidRPr="00950C1C">
        <w:rPr>
          <w:sz w:val="24"/>
          <w:szCs w:val="26"/>
        </w:rPr>
        <w:t xml:space="preserve"> là độ dày của mội trường đó (</w:t>
      </w:r>
      <w:r w:rsidR="00BF4B81" w:rsidRPr="00BF4B81">
        <w:rPr>
          <w:position w:val="-6"/>
        </w:rPr>
        <w:object w:dxaOrig="200" w:dyaOrig="220" w14:anchorId="7777610E">
          <v:shape id="_x0000_i1052" type="#_x0000_t75" style="width:10.5pt;height:10.5pt" o:ole="">
            <v:imagedata r:id="rId61" o:title=""/>
          </v:shape>
          <o:OLEObject Type="Embed" ProgID="Equation.DSMT4" ShapeID="_x0000_i1052" DrawAspect="Content" ObjectID="_1775649750" r:id="rId62"/>
        </w:object>
      </w:r>
      <w:r w:rsidR="00BF4B81" w:rsidRPr="00950C1C">
        <w:rPr>
          <w:sz w:val="24"/>
          <w:szCs w:val="26"/>
        </w:rPr>
        <w:t xml:space="preserve"> tính theo đơn vị mét). Biết rằng môi trường nước biển có hằng số hấp thụ là </w:t>
      </w:r>
      <w:r w:rsidR="00BF4B81" w:rsidRPr="00BF4B81">
        <w:rPr>
          <w:position w:val="-10"/>
        </w:rPr>
        <w:object w:dxaOrig="820" w:dyaOrig="320" w14:anchorId="39D3425C">
          <v:shape id="_x0000_i1053" type="#_x0000_t75" style="width:40.5pt;height:16.5pt" o:ole="">
            <v:imagedata r:id="rId63" o:title=""/>
          </v:shape>
          <o:OLEObject Type="Embed" ProgID="Equation.DSMT4" ShapeID="_x0000_i1053" DrawAspect="Content" ObjectID="_1775649751" r:id="rId64"/>
        </w:object>
      </w:r>
      <w:r w:rsidR="00BF4B81" w:rsidRPr="00950C1C">
        <w:rPr>
          <w:sz w:val="24"/>
          <w:szCs w:val="26"/>
        </w:rPr>
        <w:t xml:space="preserve">. Hỏi ở độ sâu </w:t>
      </w:r>
      <w:r w:rsidR="00BF4B81" w:rsidRPr="00BF4B81">
        <w:rPr>
          <w:position w:val="-6"/>
        </w:rPr>
        <w:object w:dxaOrig="520" w:dyaOrig="279" w14:anchorId="78A58907">
          <v:shape id="_x0000_i1054" type="#_x0000_t75" style="width:25.5pt;height:13.5pt" o:ole="">
            <v:imagedata r:id="rId65" o:title=""/>
          </v:shape>
          <o:OLEObject Type="Embed" ProgID="Equation.DSMT4" ShapeID="_x0000_i1054" DrawAspect="Content" ObjectID="_1775649752" r:id="rId66"/>
        </w:object>
      </w:r>
      <w:r w:rsidR="00BF4B81" w:rsidRPr="00950C1C">
        <w:rPr>
          <w:sz w:val="24"/>
          <w:szCs w:val="26"/>
        </w:rPr>
        <w:t xml:space="preserve"> thì cường độ ánh sáng giảm đi bao nhiêu lần so với cường độ ánh sáng lúc ánh sáng bắt đầu đo vào nước biển?</w:t>
      </w:r>
    </w:p>
    <w:p w14:paraId="0DEC2BBD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420" w:dyaOrig="340" w14:anchorId="0186C7EF">
          <v:shape id="_x0000_i1055" type="#_x0000_t75" style="width:21pt;height:16.5pt" o:ole="">
            <v:imagedata r:id="rId67" o:title=""/>
          </v:shape>
          <o:OLEObject Type="Embed" ProgID="Equation.DSMT4" ShapeID="_x0000_i1055" DrawAspect="Content" ObjectID="_1775649753" r:id="rId68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lần</w: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340" w:dyaOrig="340" w14:anchorId="2AB0CF00">
          <v:shape id="_x0000_i1056" type="#_x0000_t75" style="width:16.5pt;height:16.5pt" o:ole="">
            <v:imagedata r:id="rId69" o:title=""/>
          </v:shape>
          <o:OLEObject Type="Embed" ProgID="Equation.DSMT4" ShapeID="_x0000_i1056" DrawAspect="Content" ObjectID="_1775649754" r:id="rId70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lần</w: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340" w:dyaOrig="340" w14:anchorId="5C020F29">
          <v:shape id="_x0000_i1057" type="#_x0000_t75" style="width:16.5pt;height:16.5pt" o:ole="">
            <v:imagedata r:id="rId71" o:title=""/>
          </v:shape>
          <o:OLEObject Type="Embed" ProgID="Equation.DSMT4" ShapeID="_x0000_i1057" DrawAspect="Content" ObjectID="_1775649755" r:id="rId72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lần</w: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440" w:dyaOrig="340" w14:anchorId="560C8D45">
          <v:shape id="_x0000_i1058" type="#_x0000_t75" style="width:21.75pt;height:16.5pt" o:ole="">
            <v:imagedata r:id="rId73" o:title=""/>
          </v:shape>
          <o:OLEObject Type="Embed" ProgID="Equation.DSMT4" ShapeID="_x0000_i1058" DrawAspect="Content" ObjectID="_1775649756" r:id="rId74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lần.</w:t>
      </w:r>
    </w:p>
    <w:p w14:paraId="3856B64C" w14:textId="213BBA45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6: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Nghiệm của phương trình </w:t>
      </w:r>
      <w:r w:rsidR="00BF4B81" w:rsidRPr="00BF4B81">
        <w:rPr>
          <w:position w:val="-6"/>
        </w:rPr>
        <w:object w:dxaOrig="1240" w:dyaOrig="340" w14:anchorId="3A946B7B">
          <v:shape id="_x0000_i1059" type="#_x0000_t75" style="width:61.5pt;height:16.5pt" o:ole="">
            <v:imagedata r:id="rId75" o:title=""/>
          </v:shape>
          <o:OLEObject Type="Embed" ProgID="Equation.DSMT4" ShapeID="_x0000_i1059" DrawAspect="Content" ObjectID="_1775649757" r:id="rId76"/>
        </w:object>
      </w:r>
      <w:r w:rsidR="00BF4B81" w:rsidRPr="00950C1C">
        <w:rPr>
          <w:sz w:val="24"/>
          <w:szCs w:val="26"/>
        </w:rPr>
        <w:t xml:space="preserve"> là:</w:t>
      </w:r>
    </w:p>
    <w:p w14:paraId="719C43C5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6"/>
          <w:lang w:val="nl-NL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nl-NL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600" w:dyaOrig="279" w14:anchorId="6AEC183C">
          <v:shape id="_x0000_i1060" type="#_x0000_t75" style="width:30pt;height:13.5pt" o:ole="">
            <v:imagedata r:id="rId77" o:title=""/>
          </v:shape>
          <o:OLEObject Type="Embed" ProgID="Equation.DSMT4" ShapeID="_x0000_i1060" DrawAspect="Content" ObjectID="_1775649758" r:id="rId78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nl-NL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  <w:lang w:val="nl-NL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nl-NL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740" w:dyaOrig="279" w14:anchorId="7E6AABBB">
          <v:shape id="_x0000_i1061" type="#_x0000_t75" style="width:37.5pt;height:13.5pt" o:ole="">
            <v:imagedata r:id="rId79" o:title=""/>
          </v:shape>
          <o:OLEObject Type="Embed" ProgID="Equation.DSMT4" ShapeID="_x0000_i1061" DrawAspect="Content" ObjectID="_1775649759" r:id="rId80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nl-NL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  <w:lang w:val="nl-NL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nl-NL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740" w:dyaOrig="279" w14:anchorId="5D4B218A">
          <v:shape id="_x0000_i1062" type="#_x0000_t75" style="width:37.5pt;height:13.5pt" o:ole="">
            <v:imagedata r:id="rId81" o:title=""/>
          </v:shape>
          <o:OLEObject Type="Embed" ProgID="Equation.DSMT4" ShapeID="_x0000_i1062" DrawAspect="Content" ObjectID="_1775649760" r:id="rId82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nl-NL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  <w:lang w:val="nl-NL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nl-NL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560" w:dyaOrig="279" w14:anchorId="265287AC">
          <v:shape id="_x0000_i1063" type="#_x0000_t75" style="width:28.5pt;height:13.5pt" o:ole="">
            <v:imagedata r:id="rId83" o:title=""/>
          </v:shape>
          <o:OLEObject Type="Embed" ProgID="Equation.DSMT4" ShapeID="_x0000_i1063" DrawAspect="Content" ObjectID="_1775649761" r:id="rId84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nl-NL"/>
        </w:rPr>
        <w:t>.</w:t>
      </w:r>
    </w:p>
    <w:p w14:paraId="12E0C552" w14:textId="123C9EBA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7: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Có tất cả bao nhiêu số nguyên </w:t>
      </w:r>
      <w:r w:rsidR="00BF4B81" w:rsidRPr="00BF4B81">
        <w:rPr>
          <w:position w:val="-6"/>
        </w:rPr>
        <w:object w:dxaOrig="200" w:dyaOrig="220" w14:anchorId="472B9179">
          <v:shape id="_x0000_i1064" type="#_x0000_t75" style="width:10.5pt;height:10.5pt" o:ole="">
            <v:imagedata r:id="rId85" o:title=""/>
          </v:shape>
          <o:OLEObject Type="Embed" ProgID="Equation.DSMT4" ShapeID="_x0000_i1064" DrawAspect="Content" ObjectID="_1775649762" r:id="rId86"/>
        </w:object>
      </w:r>
      <w:r w:rsidR="00BF4B81" w:rsidRPr="00950C1C">
        <w:rPr>
          <w:sz w:val="24"/>
          <w:szCs w:val="26"/>
        </w:rPr>
        <w:t xml:space="preserve"> thỏa mãn bất phương trình </w:t>
      </w:r>
      <w:r w:rsidR="00BF4B81" w:rsidRPr="00BF4B81">
        <w:rPr>
          <w:position w:val="-32"/>
        </w:rPr>
        <w:object w:dxaOrig="2480" w:dyaOrig="639" w14:anchorId="6D78AD70">
          <v:shape id="_x0000_i1065" type="#_x0000_t75" style="width:124.5pt;height:31.5pt" o:ole="">
            <v:imagedata r:id="rId87" o:title=""/>
          </v:shape>
          <o:OLEObject Type="Embed" ProgID="Equation.DSMT4" ShapeID="_x0000_i1065" DrawAspect="Content" ObjectID="_1775649763" r:id="rId88"/>
        </w:object>
      </w:r>
      <w:r w:rsidR="00BF4B81" w:rsidRPr="00950C1C">
        <w:rPr>
          <w:sz w:val="24"/>
          <w:szCs w:val="26"/>
        </w:rPr>
        <w:t>?</w:t>
      </w:r>
    </w:p>
    <w:p w14:paraId="53FE8BDE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sz w:val="24"/>
          <w:szCs w:val="26"/>
        </w:rPr>
        <w:t>Vô số</w: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4"/>
          <w:sz w:val="24"/>
        </w:rPr>
        <w:object w:dxaOrig="160" w:dyaOrig="260" w14:anchorId="49A2A3C3">
          <v:shape id="_x0000_i1066" type="#_x0000_t75" style="width:7.5pt;height:13.5pt" o:ole="">
            <v:imagedata r:id="rId89" o:title=""/>
          </v:shape>
          <o:OLEObject Type="Embed" ProgID="Equation.DSMT4" ShapeID="_x0000_i1066" DrawAspect="Content" ObjectID="_1775649764" r:id="rId90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200" w:dyaOrig="279" w14:anchorId="7F715643">
          <v:shape id="_x0000_i1067" type="#_x0000_t75" style="width:10.5pt;height:13.5pt" o:ole="">
            <v:imagedata r:id="rId91" o:title=""/>
          </v:shape>
          <o:OLEObject Type="Embed" ProgID="Equation.DSMT4" ShapeID="_x0000_i1067" DrawAspect="Content" ObjectID="_1775649765" r:id="rId92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4"/>
          <w:sz w:val="24"/>
        </w:rPr>
        <w:object w:dxaOrig="200" w:dyaOrig="260" w14:anchorId="3A075428">
          <v:shape id="_x0000_i1068" type="#_x0000_t75" style="width:10.5pt;height:13.5pt" o:ole="">
            <v:imagedata r:id="rId93" o:title=""/>
          </v:shape>
          <o:OLEObject Type="Embed" ProgID="Equation.DSMT4" ShapeID="_x0000_i1068" DrawAspect="Content" ObjectID="_1775649766" r:id="rId94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67489C83" w14:textId="1FBB8D8B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8: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Cho hình chóp </w:t>
      </w:r>
      <w:r w:rsidR="00BF4B81" w:rsidRPr="00BF4B81">
        <w:rPr>
          <w:position w:val="-6"/>
        </w:rPr>
        <w:object w:dxaOrig="980" w:dyaOrig="279" w14:anchorId="46345A46">
          <v:shape id="_x0000_i1069" type="#_x0000_t75" style="width:49.5pt;height:13.5pt" o:ole="">
            <v:imagedata r:id="rId95" o:title=""/>
          </v:shape>
          <o:OLEObject Type="Embed" ProgID="Equation.DSMT4" ShapeID="_x0000_i1069" DrawAspect="Content" ObjectID="_1775649767" r:id="rId96"/>
        </w:object>
      </w:r>
      <w:r w:rsidR="00BF4B81" w:rsidRPr="00950C1C">
        <w:rPr>
          <w:sz w:val="24"/>
          <w:szCs w:val="26"/>
        </w:rPr>
        <w:t xml:space="preserve"> có đáy là hình thoi tâm </w:t>
      </w:r>
      <w:r w:rsidR="00BF4B81" w:rsidRPr="00BF4B81">
        <w:rPr>
          <w:position w:val="-6"/>
        </w:rPr>
        <w:object w:dxaOrig="260" w:dyaOrig="279" w14:anchorId="6177FDCE">
          <v:shape id="_x0000_i1070" type="#_x0000_t75" style="width:13.5pt;height:13.5pt" o:ole="">
            <v:imagedata r:id="rId97" o:title=""/>
          </v:shape>
          <o:OLEObject Type="Embed" ProgID="Equation.DSMT4" ShapeID="_x0000_i1070" DrawAspect="Content" ObjectID="_1775649768" r:id="rId98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10"/>
        </w:rPr>
        <w:object w:dxaOrig="1939" w:dyaOrig="320" w14:anchorId="5350A186">
          <v:shape id="_x0000_i1071" type="#_x0000_t75" style="width:97.5pt;height:16.5pt" o:ole="">
            <v:imagedata r:id="rId99" o:title=""/>
          </v:shape>
          <o:OLEObject Type="Embed" ProgID="Equation.DSMT4" ShapeID="_x0000_i1071" DrawAspect="Content" ObjectID="_1775649769" r:id="rId100"/>
        </w:object>
      </w:r>
      <w:r w:rsidR="00BF4B81" w:rsidRPr="00950C1C">
        <w:rPr>
          <w:sz w:val="24"/>
          <w:szCs w:val="26"/>
        </w:rPr>
        <w:t xml:space="preserve">. Trong các mệnh đề sau, mệnh đề nào </w:t>
      </w:r>
      <w:r w:rsidR="00BF4B81" w:rsidRPr="00950C1C">
        <w:rPr>
          <w:b/>
          <w:sz w:val="24"/>
          <w:szCs w:val="26"/>
        </w:rPr>
        <w:t>sai</w:t>
      </w:r>
      <w:r w:rsidR="00BF4B81" w:rsidRPr="00950C1C">
        <w:rPr>
          <w:sz w:val="24"/>
          <w:szCs w:val="26"/>
        </w:rPr>
        <w:t>?</w:t>
      </w:r>
    </w:p>
    <w:p w14:paraId="67A937C3" w14:textId="77777777" w:rsidR="00BF4B81" w:rsidRPr="00BF4B81" w:rsidRDefault="00BF4B81" w:rsidP="00BF4B81">
      <w:pPr>
        <w:spacing w:before="120" w:line="276" w:lineRule="auto"/>
        <w:jc w:val="center"/>
        <w:rPr>
          <w:rFonts w:eastAsia="Arial"/>
          <w:sz w:val="24"/>
          <w:szCs w:val="26"/>
        </w:rPr>
      </w:pPr>
      <w:r w:rsidRPr="00BF4B81">
        <w:rPr>
          <w:noProof/>
        </w:rPr>
        <w:lastRenderedPageBreak/>
        <w:drawing>
          <wp:inline distT="0" distB="0" distL="0" distR="0" wp14:anchorId="775A0B29" wp14:editId="546B1F60">
            <wp:extent cx="2771775" cy="2378022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782532" cy="238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1C70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1060" w:dyaOrig="279" w14:anchorId="57517BC7">
          <v:shape id="_x0000_i1072" type="#_x0000_t75" style="width:52.5pt;height:13.5pt" o:ole="">
            <v:imagedata r:id="rId102" o:title=""/>
          </v:shape>
          <o:OLEObject Type="Embed" ProgID="Equation.DSMT4" ShapeID="_x0000_i1072" DrawAspect="Content" ObjectID="_1775649770" r:id="rId103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1100" w:dyaOrig="279" w14:anchorId="6C0662EC">
          <v:shape id="_x0000_i1073" type="#_x0000_t75" style="width:55.5pt;height:13.5pt" o:ole="">
            <v:imagedata r:id="rId104" o:title=""/>
          </v:shape>
          <o:OLEObject Type="Embed" ProgID="Equation.DSMT4" ShapeID="_x0000_i1073" DrawAspect="Content" ObjectID="_1775649771" r:id="rId105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1020" w:dyaOrig="279" w14:anchorId="4C0DEB93">
          <v:shape id="_x0000_i1074" type="#_x0000_t75" style="width:50.25pt;height:13.5pt" o:ole="">
            <v:imagedata r:id="rId106" o:title=""/>
          </v:shape>
          <o:OLEObject Type="Embed" ProgID="Equation.DSMT4" ShapeID="_x0000_i1074" DrawAspect="Content" ObjectID="_1775649772" r:id="rId10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1020" w:dyaOrig="279" w14:anchorId="4D133959">
          <v:shape id="_x0000_i1075" type="#_x0000_t75" style="width:50.25pt;height:13.5pt" o:ole="">
            <v:imagedata r:id="rId108" o:title=""/>
          </v:shape>
          <o:OLEObject Type="Embed" ProgID="Equation.DSMT4" ShapeID="_x0000_i1075" DrawAspect="Content" ObjectID="_1775649773" r:id="rId10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14C8E469" w14:textId="5F7583EB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9: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Cho tứ diện </w:t>
      </w:r>
      <w:r w:rsidR="00BF4B81" w:rsidRPr="00BF4B81">
        <w:rPr>
          <w:position w:val="-6"/>
        </w:rPr>
        <w:object w:dxaOrig="780" w:dyaOrig="279" w14:anchorId="758BE817">
          <v:shape id="_x0000_i1076" type="#_x0000_t75" style="width:39pt;height:13.5pt" o:ole="">
            <v:imagedata r:id="rId110" o:title=""/>
          </v:shape>
          <o:OLEObject Type="Embed" ProgID="Equation.DSMT4" ShapeID="_x0000_i1076" DrawAspect="Content" ObjectID="_1775649774" r:id="rId111"/>
        </w:object>
      </w:r>
      <w:r w:rsidR="00BF4B81" w:rsidRPr="00950C1C">
        <w:rPr>
          <w:sz w:val="24"/>
          <w:szCs w:val="26"/>
        </w:rPr>
        <w:t xml:space="preserve"> có hai mặt </w:t>
      </w:r>
      <w:r w:rsidR="00BF4B81" w:rsidRPr="00BF4B81">
        <w:rPr>
          <w:position w:val="-6"/>
        </w:rPr>
        <w:object w:dxaOrig="600" w:dyaOrig="279" w14:anchorId="1353B59E">
          <v:shape id="_x0000_i1077" type="#_x0000_t75" style="width:30pt;height:13.5pt" o:ole="">
            <v:imagedata r:id="rId112" o:title=""/>
          </v:shape>
          <o:OLEObject Type="Embed" ProgID="Equation.DSMT4" ShapeID="_x0000_i1077" DrawAspect="Content" ObjectID="_1775649775" r:id="rId113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4"/>
        </w:rPr>
        <w:object w:dxaOrig="600" w:dyaOrig="260" w14:anchorId="0D6B1A3C">
          <v:shape id="_x0000_i1078" type="#_x0000_t75" style="width:30pt;height:13.5pt" o:ole="">
            <v:imagedata r:id="rId114" o:title=""/>
          </v:shape>
          <o:OLEObject Type="Embed" ProgID="Equation.DSMT4" ShapeID="_x0000_i1078" DrawAspect="Content" ObjectID="_1775649776" r:id="rId115"/>
        </w:object>
      </w:r>
      <w:r w:rsidR="00BF4B81" w:rsidRPr="00950C1C">
        <w:rPr>
          <w:sz w:val="24"/>
          <w:szCs w:val="26"/>
        </w:rPr>
        <w:t xml:space="preserve"> là hai tam giác đều. Gọi </w:t>
      </w:r>
      <w:r w:rsidR="00BF4B81" w:rsidRPr="00BF4B81">
        <w:rPr>
          <w:position w:val="-4"/>
        </w:rPr>
        <w:object w:dxaOrig="340" w:dyaOrig="260" w14:anchorId="60DA2D3D">
          <v:shape id="_x0000_i1079" type="#_x0000_t75" style="width:16.5pt;height:13.5pt" o:ole="">
            <v:imagedata r:id="rId116" o:title=""/>
          </v:shape>
          <o:OLEObject Type="Embed" ProgID="Equation.DSMT4" ShapeID="_x0000_i1079" DrawAspect="Content" ObjectID="_1775649777" r:id="rId117"/>
        </w:object>
      </w:r>
      <w:r w:rsidR="00BF4B81" w:rsidRPr="00950C1C">
        <w:rPr>
          <w:sz w:val="24"/>
          <w:szCs w:val="26"/>
        </w:rPr>
        <w:t xml:space="preserve"> là trung điểm của </w:t>
      </w:r>
      <w:r w:rsidR="00BF4B81" w:rsidRPr="00BF4B81">
        <w:rPr>
          <w:position w:val="-4"/>
        </w:rPr>
        <w:object w:dxaOrig="420" w:dyaOrig="260" w14:anchorId="2D0654E7">
          <v:shape id="_x0000_i1080" type="#_x0000_t75" style="width:21pt;height:13.5pt" o:ole="">
            <v:imagedata r:id="rId118" o:title=""/>
          </v:shape>
          <o:OLEObject Type="Embed" ProgID="Equation.DSMT4" ShapeID="_x0000_i1080" DrawAspect="Content" ObjectID="_1775649778" r:id="rId119"/>
        </w:object>
      </w:r>
      <w:r w:rsidR="00BF4B81" w:rsidRPr="00950C1C">
        <w:rPr>
          <w:sz w:val="24"/>
          <w:szCs w:val="26"/>
        </w:rPr>
        <w:t>. Khẳng định nào sau đây đúng</w:t>
      </w:r>
      <w:r w:rsidR="00BF4B81" w:rsidRPr="00950C1C">
        <w:rPr>
          <w:rFonts w:eastAsia="Arial"/>
          <w:sz w:val="24"/>
          <w:szCs w:val="26"/>
        </w:rPr>
        <w:t>?</w:t>
      </w:r>
    </w:p>
    <w:p w14:paraId="79EF3CF3" w14:textId="77777777" w:rsidR="00BF4B81" w:rsidRPr="00BF4B81" w:rsidRDefault="00BF4B81" w:rsidP="00BF4B81">
      <w:pPr>
        <w:pStyle w:val="ListParagraph"/>
        <w:numPr>
          <w:ilvl w:val="0"/>
          <w:numId w:val="0"/>
        </w:numPr>
        <w:spacing w:before="120" w:line="276" w:lineRule="auto"/>
        <w:ind w:left="992"/>
        <w:jc w:val="center"/>
        <w:rPr>
          <w:rFonts w:eastAsia="Arial"/>
          <w:b/>
          <w:sz w:val="24"/>
          <w:szCs w:val="26"/>
        </w:rPr>
      </w:pPr>
      <w:r w:rsidRPr="00BF4B81">
        <w:rPr>
          <w:rFonts w:eastAsia="Arial"/>
          <w:b/>
          <w:noProof/>
          <w:sz w:val="24"/>
          <w:szCs w:val="26"/>
          <w:lang w:val="en-US"/>
        </w:rPr>
        <w:drawing>
          <wp:inline distT="0" distB="0" distL="0" distR="0" wp14:anchorId="2C9F8CE7" wp14:editId="7FED4A63">
            <wp:extent cx="2397109" cy="231370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400680" cy="231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227F1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520" w:dyaOrig="400" w14:anchorId="66F3F04A">
          <v:shape id="_x0000_i1081" type="#_x0000_t75" style="width:76.5pt;height:19.5pt" o:ole="">
            <v:imagedata r:id="rId121" o:title=""/>
          </v:shape>
          <o:OLEObject Type="Embed" ProgID="Equation.DSMT4" ShapeID="_x0000_i1081" DrawAspect="Content" ObjectID="_1775649779" r:id="rId122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500" w:dyaOrig="400" w14:anchorId="375646F0">
          <v:shape id="_x0000_i1082" type="#_x0000_t75" style="width:75pt;height:19.5pt" o:ole="">
            <v:imagedata r:id="rId123" o:title=""/>
          </v:shape>
          <o:OLEObject Type="Embed" ProgID="Equation.DSMT4" ShapeID="_x0000_i1082" DrawAspect="Content" ObjectID="_1775649780" r:id="rId124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440" w:dyaOrig="400" w14:anchorId="03EC28ED">
          <v:shape id="_x0000_i1083" type="#_x0000_t75" style="width:1in;height:19.5pt" o:ole="">
            <v:imagedata r:id="rId125" o:title=""/>
          </v:shape>
          <o:OLEObject Type="Embed" ProgID="Equation.DSMT4" ShapeID="_x0000_i1083" DrawAspect="Content" ObjectID="_1775649781" r:id="rId126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540" w:dyaOrig="400" w14:anchorId="15EAC75E">
          <v:shape id="_x0000_i1084" type="#_x0000_t75" style="width:76.5pt;height:19.5pt" o:ole="">
            <v:imagedata r:id="rId127" o:title=""/>
          </v:shape>
          <o:OLEObject Type="Embed" ProgID="Equation.DSMT4" ShapeID="_x0000_i1084" DrawAspect="Content" ObjectID="_1775649782" r:id="rId128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6FC33784" w14:textId="4753ECB9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10: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hình chóp </w:t>
      </w:r>
      <w:r w:rsidR="00BF4B81" w:rsidRPr="00BF4B81">
        <w:rPr>
          <w:position w:val="-6"/>
        </w:rPr>
        <w:object w:dxaOrig="800" w:dyaOrig="279" w14:anchorId="6AEF2E9F">
          <v:shape id="_x0000_i1085" type="#_x0000_t75" style="width:40.5pt;height:13.5pt" o:ole="">
            <v:imagedata r:id="rId129" o:title=""/>
          </v:shape>
          <o:OLEObject Type="Embed" ProgID="Equation.DSMT4" ShapeID="_x0000_i1085" DrawAspect="Content" ObjectID="_1775649783" r:id="rId130"/>
        </w:object>
      </w:r>
      <w:r w:rsidR="00BF4B81" w:rsidRPr="00950C1C">
        <w:rPr>
          <w:sz w:val="24"/>
          <w:szCs w:val="26"/>
        </w:rPr>
        <w:t xml:space="preserve"> đáy </w:t>
      </w:r>
      <w:r w:rsidR="00BF4B81" w:rsidRPr="00BF4B81">
        <w:rPr>
          <w:position w:val="-6"/>
        </w:rPr>
        <w:object w:dxaOrig="600" w:dyaOrig="279" w14:anchorId="74DC82EB">
          <v:shape id="_x0000_i1086" type="#_x0000_t75" style="width:30pt;height:13.5pt" o:ole="">
            <v:imagedata r:id="rId131" o:title=""/>
          </v:shape>
          <o:OLEObject Type="Embed" ProgID="Equation.DSMT4" ShapeID="_x0000_i1086" DrawAspect="Content" ObjectID="_1775649784" r:id="rId132"/>
        </w:object>
      </w:r>
      <w:r w:rsidR="00BF4B81" w:rsidRPr="00950C1C">
        <w:rPr>
          <w:sz w:val="24"/>
          <w:szCs w:val="26"/>
        </w:rPr>
        <w:t xml:space="preserve"> là tam giác đều, cạnh bên </w:t>
      </w:r>
      <w:r w:rsidR="00BF4B81" w:rsidRPr="00BF4B81">
        <w:rPr>
          <w:position w:val="-6"/>
        </w:rPr>
        <w:object w:dxaOrig="360" w:dyaOrig="279" w14:anchorId="4A9766A2">
          <v:shape id="_x0000_i1087" type="#_x0000_t75" style="width:18pt;height:13.5pt" o:ole="">
            <v:imagedata r:id="rId133" o:title=""/>
          </v:shape>
          <o:OLEObject Type="Embed" ProgID="Equation.DSMT4" ShapeID="_x0000_i1087" DrawAspect="Content" ObjectID="_1775649785" r:id="rId134"/>
        </w:object>
      </w:r>
      <w:r w:rsidR="00BF4B81" w:rsidRPr="00950C1C">
        <w:rPr>
          <w:sz w:val="24"/>
          <w:szCs w:val="26"/>
        </w:rPr>
        <w:t xml:space="preserve"> vuông góc với đáy. Gọi </w:t>
      </w:r>
      <w:r w:rsidR="00BF4B81" w:rsidRPr="00BF4B81">
        <w:rPr>
          <w:position w:val="-10"/>
        </w:rPr>
        <w:object w:dxaOrig="639" w:dyaOrig="320" w14:anchorId="2D493908">
          <v:shape id="_x0000_i1088" type="#_x0000_t75" style="width:31.5pt;height:16.5pt" o:ole="">
            <v:imagedata r:id="rId135" o:title=""/>
          </v:shape>
          <o:OLEObject Type="Embed" ProgID="Equation.DSMT4" ShapeID="_x0000_i1088" DrawAspect="Content" ObjectID="_1775649786" r:id="rId136"/>
        </w:object>
      </w:r>
      <w:r w:rsidR="00BF4B81" w:rsidRPr="00950C1C">
        <w:rPr>
          <w:sz w:val="24"/>
          <w:szCs w:val="26"/>
        </w:rPr>
        <w:t xml:space="preserve"> lần lượt là trung điểm của </w:t>
      </w:r>
      <w:r w:rsidR="00BF4B81" w:rsidRPr="00BF4B81">
        <w:rPr>
          <w:position w:val="-10"/>
        </w:rPr>
        <w:object w:dxaOrig="800" w:dyaOrig="320" w14:anchorId="6D1DBC20">
          <v:shape id="_x0000_i1089" type="#_x0000_t75" style="width:40.5pt;height:16.5pt" o:ole="">
            <v:imagedata r:id="rId137" o:title=""/>
          </v:shape>
          <o:OLEObject Type="Embed" ProgID="Equation.DSMT4" ShapeID="_x0000_i1089" DrawAspect="Content" ObjectID="_1775649787" r:id="rId138"/>
        </w:object>
      </w:r>
      <w:r w:rsidR="00BF4B81" w:rsidRPr="00950C1C">
        <w:rPr>
          <w:sz w:val="24"/>
          <w:szCs w:val="26"/>
        </w:rPr>
        <w:t>. Trong các mênh đề sau, mệnh đề nào là mệnh đề sai?</w:t>
      </w:r>
    </w:p>
    <w:p w14:paraId="2F35C388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1100" w:dyaOrig="279" w14:anchorId="28C6F7C2">
          <v:shape id="_x0000_i1090" type="#_x0000_t75" style="width:55.5pt;height:13.5pt" o:ole="">
            <v:imagedata r:id="rId139" o:title=""/>
          </v:shape>
          <o:OLEObject Type="Embed" ProgID="Equation.DSMT4" ShapeID="_x0000_i1090" DrawAspect="Content" ObjectID="_1775649788" r:id="rId140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1180" w:dyaOrig="279" w14:anchorId="741BA91C">
          <v:shape id="_x0000_i1091" type="#_x0000_t75" style="width:58.5pt;height:13.5pt" o:ole="">
            <v:imagedata r:id="rId141" o:title=""/>
          </v:shape>
          <o:OLEObject Type="Embed" ProgID="Equation.DSMT4" ShapeID="_x0000_i1091" DrawAspect="Content" ObjectID="_1775649789" r:id="rId142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1200" w:dyaOrig="279" w14:anchorId="64339CFE">
          <v:shape id="_x0000_i1092" type="#_x0000_t75" style="width:60pt;height:13.5pt" o:ole="">
            <v:imagedata r:id="rId143" o:title=""/>
          </v:shape>
          <o:OLEObject Type="Embed" ProgID="Equation.DSMT4" ShapeID="_x0000_i1092" DrawAspect="Content" ObjectID="_1775649790" r:id="rId144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1100" w:dyaOrig="279" w14:anchorId="2B1AA600">
          <v:shape id="_x0000_i1093" type="#_x0000_t75" style="width:55.5pt;height:13.5pt" o:ole="">
            <v:imagedata r:id="rId145" o:title=""/>
          </v:shape>
          <o:OLEObject Type="Embed" ProgID="Equation.DSMT4" ShapeID="_x0000_i1093" DrawAspect="Content" ObjectID="_1775649791" r:id="rId146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3C9B068F" w14:textId="3175D68D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11: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Góc giữa hình chóp </w:t>
      </w:r>
      <w:r w:rsidR="00BF4B81" w:rsidRPr="00BF4B81">
        <w:rPr>
          <w:position w:val="-6"/>
        </w:rPr>
        <w:object w:dxaOrig="900" w:dyaOrig="279" w14:anchorId="385F0CCA">
          <v:shape id="_x0000_i1094" type="#_x0000_t75" style="width:45pt;height:13.5pt" o:ole="">
            <v:imagedata r:id="rId147" o:title=""/>
          </v:shape>
          <o:OLEObject Type="Embed" ProgID="Equation.DSMT4" ShapeID="_x0000_i1094" DrawAspect="Content" ObjectID="_1775649792" r:id="rId148"/>
        </w:object>
      </w:r>
      <w:r w:rsidR="00BF4B81" w:rsidRPr="00950C1C">
        <w:rPr>
          <w:sz w:val="24"/>
          <w:szCs w:val="26"/>
        </w:rPr>
        <w:t xml:space="preserve"> có đáy </w:t>
      </w:r>
      <w:r w:rsidR="00BF4B81" w:rsidRPr="00BF4B81">
        <w:rPr>
          <w:position w:val="-6"/>
        </w:rPr>
        <w:object w:dxaOrig="780" w:dyaOrig="279" w14:anchorId="317A8377">
          <v:shape id="_x0000_i1095" type="#_x0000_t75" style="width:39pt;height:13.5pt" o:ole="">
            <v:imagedata r:id="rId149" o:title=""/>
          </v:shape>
          <o:OLEObject Type="Embed" ProgID="Equation.DSMT4" ShapeID="_x0000_i1095" DrawAspect="Content" ObjectID="_1775649793" r:id="rId150"/>
        </w:object>
      </w:r>
      <w:r w:rsidR="00BF4B81" w:rsidRPr="00950C1C">
        <w:rPr>
          <w:sz w:val="24"/>
          <w:szCs w:val="26"/>
        </w:rPr>
        <w:t xml:space="preserve"> là hình vuông, </w:t>
      </w:r>
      <w:r w:rsidR="00BF4B81" w:rsidRPr="00BF4B81">
        <w:rPr>
          <w:position w:val="-6"/>
        </w:rPr>
        <w:object w:dxaOrig="360" w:dyaOrig="279" w14:anchorId="44123D27">
          <v:shape id="_x0000_i1096" type="#_x0000_t75" style="width:18pt;height:13.5pt" o:ole="">
            <v:imagedata r:id="rId151" o:title=""/>
          </v:shape>
          <o:OLEObject Type="Embed" ProgID="Equation.DSMT4" ShapeID="_x0000_i1096" DrawAspect="Content" ObjectID="_1775649794" r:id="rId152"/>
        </w:object>
      </w:r>
      <w:r w:rsidR="00BF4B81" w:rsidRPr="00950C1C">
        <w:rPr>
          <w:sz w:val="24"/>
          <w:szCs w:val="26"/>
        </w:rPr>
        <w:t xml:space="preserve"> vuông góc với mặt phẳng đáy (tham khảo hình bên). Góc giữa hai mặt phẳng </w:t>
      </w:r>
      <w:r w:rsidR="00BF4B81" w:rsidRPr="00BF4B81">
        <w:rPr>
          <w:position w:val="-14"/>
        </w:rPr>
        <w:object w:dxaOrig="780" w:dyaOrig="400" w14:anchorId="0AC0E19B">
          <v:shape id="_x0000_i1097" type="#_x0000_t75" style="width:39pt;height:19.5pt" o:ole="">
            <v:imagedata r:id="rId153" o:title=""/>
          </v:shape>
          <o:OLEObject Type="Embed" ProgID="Equation.DSMT4" ShapeID="_x0000_i1097" DrawAspect="Content" ObjectID="_1775649795" r:id="rId154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14"/>
        </w:rPr>
        <w:object w:dxaOrig="980" w:dyaOrig="400" w14:anchorId="249BA205">
          <v:shape id="_x0000_i1098" type="#_x0000_t75" style="width:49.5pt;height:19.5pt" o:ole="">
            <v:imagedata r:id="rId155" o:title=""/>
          </v:shape>
          <o:OLEObject Type="Embed" ProgID="Equation.DSMT4" ShapeID="_x0000_i1098" DrawAspect="Content" ObjectID="_1775649796" r:id="rId156"/>
        </w:object>
      </w:r>
      <w:r w:rsidR="00BF4B81" w:rsidRPr="00950C1C">
        <w:rPr>
          <w:sz w:val="24"/>
          <w:szCs w:val="26"/>
        </w:rPr>
        <w:t xml:space="preserve"> bằng.</w:t>
      </w:r>
    </w:p>
    <w:p w14:paraId="225760BC" w14:textId="77777777" w:rsidR="00BF4B81" w:rsidRPr="00BF4B81" w:rsidRDefault="00BF4B81" w:rsidP="00BF4B81">
      <w:pPr>
        <w:pStyle w:val="ListParagraph"/>
        <w:numPr>
          <w:ilvl w:val="0"/>
          <w:numId w:val="0"/>
        </w:numPr>
        <w:spacing w:before="120" w:line="276" w:lineRule="auto"/>
        <w:ind w:left="992"/>
        <w:jc w:val="center"/>
        <w:rPr>
          <w:b/>
          <w:sz w:val="24"/>
          <w:szCs w:val="26"/>
        </w:rPr>
      </w:pPr>
      <w:r w:rsidRPr="00BF4B81">
        <w:rPr>
          <w:b/>
          <w:noProof/>
          <w:sz w:val="24"/>
          <w:szCs w:val="26"/>
          <w:lang w:val="en-US"/>
        </w:rPr>
        <w:lastRenderedPageBreak/>
        <w:drawing>
          <wp:inline distT="0" distB="0" distL="0" distR="0" wp14:anchorId="4D4BBB50" wp14:editId="6D5DD5EF">
            <wp:extent cx="2376978" cy="2017774"/>
            <wp:effectExtent l="0" t="0" r="444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381874" cy="20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6DC66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eastAsia="Calibri" w:hAnsi="Times New Roman" w:cs="Times New Roman"/>
          <w:sz w:val="24"/>
          <w:szCs w:val="26"/>
        </w:rPr>
        <w:t xml:space="preserve">Góc </w:t>
      </w:r>
      <w:r w:rsidRPr="00BF4B81">
        <w:rPr>
          <w:rFonts w:ascii="Times New Roman" w:hAnsi="Times New Roman" w:cs="Times New Roman"/>
          <w:position w:val="-6"/>
          <w:sz w:val="24"/>
        </w:rPr>
        <w:object w:dxaOrig="540" w:dyaOrig="380" w14:anchorId="01A361D4">
          <v:shape id="_x0000_i1099" type="#_x0000_t75" style="width:27pt;height:19.5pt" o:ole="">
            <v:imagedata r:id="rId158" o:title=""/>
          </v:shape>
          <o:OLEObject Type="Embed" ProgID="Equation.DSMT4" ShapeID="_x0000_i1099" DrawAspect="Content" ObjectID="_1775649797" r:id="rId159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eastAsia="Calibri" w:hAnsi="Times New Roman" w:cs="Times New Roman"/>
          <w:sz w:val="24"/>
          <w:szCs w:val="26"/>
        </w:rPr>
        <w:t xml:space="preserve">Góc </w:t>
      </w:r>
      <w:r w:rsidRPr="00BF4B81">
        <w:rPr>
          <w:rFonts w:ascii="Times New Roman" w:hAnsi="Times New Roman" w:cs="Times New Roman"/>
          <w:position w:val="-6"/>
          <w:sz w:val="24"/>
        </w:rPr>
        <w:object w:dxaOrig="540" w:dyaOrig="380" w14:anchorId="73ECA47B">
          <v:shape id="_x0000_i1100" type="#_x0000_t75" style="width:27pt;height:19.5pt" o:ole="">
            <v:imagedata r:id="rId160" o:title=""/>
          </v:shape>
          <o:OLEObject Type="Embed" ProgID="Equation.DSMT4" ShapeID="_x0000_i1100" DrawAspect="Content" ObjectID="_1775649798" r:id="rId161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eastAsia="Calibri" w:hAnsi="Times New Roman" w:cs="Times New Roman"/>
          <w:sz w:val="24"/>
          <w:szCs w:val="26"/>
        </w:rPr>
        <w:t xml:space="preserve">Góc </w:t>
      </w:r>
      <w:r w:rsidRPr="00BF4B81">
        <w:rPr>
          <w:rFonts w:ascii="Times New Roman" w:hAnsi="Times New Roman" w:cs="Times New Roman"/>
          <w:position w:val="-6"/>
          <w:sz w:val="24"/>
        </w:rPr>
        <w:object w:dxaOrig="540" w:dyaOrig="380" w14:anchorId="586EF1CD">
          <v:shape id="_x0000_i1101" type="#_x0000_t75" style="width:27pt;height:19.5pt" o:ole="">
            <v:imagedata r:id="rId162" o:title=""/>
          </v:shape>
          <o:OLEObject Type="Embed" ProgID="Equation.DSMT4" ShapeID="_x0000_i1101" DrawAspect="Content" ObjectID="_1775649799" r:id="rId163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eastAsia="Calibri" w:hAnsi="Times New Roman" w:cs="Times New Roman"/>
          <w:sz w:val="24"/>
          <w:szCs w:val="26"/>
        </w:rPr>
        <w:t xml:space="preserve">Góc </w:t>
      </w:r>
      <w:r w:rsidRPr="00BF4B81">
        <w:rPr>
          <w:rFonts w:ascii="Times New Roman" w:hAnsi="Times New Roman" w:cs="Times New Roman"/>
          <w:position w:val="-6"/>
          <w:sz w:val="24"/>
        </w:rPr>
        <w:object w:dxaOrig="580" w:dyaOrig="380" w14:anchorId="333F393D">
          <v:shape id="_x0000_i1102" type="#_x0000_t75" style="width:28.5pt;height:19.5pt" o:ole="">
            <v:imagedata r:id="rId164" o:title=""/>
          </v:shape>
          <o:OLEObject Type="Embed" ProgID="Equation.DSMT4" ShapeID="_x0000_i1102" DrawAspect="Content" ObjectID="_1775649800" r:id="rId165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26E1EF33" w14:textId="32CBC984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12: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hình chóp </w:t>
      </w:r>
      <w:r w:rsidR="00BF4B81" w:rsidRPr="00BF4B81">
        <w:rPr>
          <w:position w:val="-6"/>
        </w:rPr>
        <w:object w:dxaOrig="720" w:dyaOrig="279" w14:anchorId="1B83A4FD">
          <v:shape id="_x0000_i1103" type="#_x0000_t75" style="width:36pt;height:13.5pt" o:ole="">
            <v:imagedata r:id="rId166" o:title=""/>
          </v:shape>
          <o:OLEObject Type="Embed" ProgID="Equation.DSMT4" ShapeID="_x0000_i1103" DrawAspect="Content" ObjectID="_1775649801" r:id="rId167"/>
        </w:object>
      </w:r>
      <w:r w:rsidR="00BF4B81" w:rsidRPr="00950C1C">
        <w:rPr>
          <w:sz w:val="24"/>
          <w:szCs w:val="26"/>
        </w:rPr>
        <w:t xml:space="preserve"> có </w:t>
      </w:r>
      <w:r w:rsidR="00BF4B81" w:rsidRPr="00BF4B81">
        <w:rPr>
          <w:position w:val="-14"/>
        </w:rPr>
        <w:object w:dxaOrig="1380" w:dyaOrig="400" w14:anchorId="245D50DC">
          <v:shape id="_x0000_i1104" type="#_x0000_t75" style="width:69pt;height:19.5pt" o:ole="">
            <v:imagedata r:id="rId168" o:title=""/>
          </v:shape>
          <o:OLEObject Type="Embed" ProgID="Equation.DSMT4" ShapeID="_x0000_i1104" DrawAspect="Content" ObjectID="_1775649802" r:id="rId169"/>
        </w:object>
      </w:r>
      <w:r w:rsidR="00BF4B81" w:rsidRPr="00950C1C">
        <w:rPr>
          <w:sz w:val="24"/>
          <w:szCs w:val="26"/>
        </w:rPr>
        <w:t xml:space="preserve">, </w:t>
      </w:r>
      <w:r w:rsidR="00BF4B81" w:rsidRPr="00BF4B81">
        <w:rPr>
          <w:position w:val="-6"/>
        </w:rPr>
        <w:object w:dxaOrig="1500" w:dyaOrig="279" w14:anchorId="2AF3BE52">
          <v:shape id="_x0000_i1105" type="#_x0000_t75" style="width:75pt;height:13.5pt" o:ole="">
            <v:imagedata r:id="rId170" o:title=""/>
          </v:shape>
          <o:OLEObject Type="Embed" ProgID="Equation.DSMT4" ShapeID="_x0000_i1105" DrawAspect="Content" ObjectID="_1775649803" r:id="rId171"/>
        </w:object>
      </w:r>
      <w:r w:rsidR="00BF4B81" w:rsidRPr="00950C1C">
        <w:rPr>
          <w:sz w:val="24"/>
          <w:szCs w:val="26"/>
        </w:rPr>
        <w:t xml:space="preserve">, tam giác </w:t>
      </w:r>
      <w:r w:rsidR="00BF4B81" w:rsidRPr="00BF4B81">
        <w:rPr>
          <w:position w:val="-6"/>
        </w:rPr>
        <w:object w:dxaOrig="600" w:dyaOrig="279" w14:anchorId="63D924AE">
          <v:shape id="_x0000_i1106" type="#_x0000_t75" style="width:30pt;height:13.5pt" o:ole="">
            <v:imagedata r:id="rId172" o:title=""/>
          </v:shape>
          <o:OLEObject Type="Embed" ProgID="Equation.DSMT4" ShapeID="_x0000_i1106" DrawAspect="Content" ObjectID="_1775649804" r:id="rId173"/>
        </w:object>
      </w:r>
      <w:r w:rsidR="00BF4B81" w:rsidRPr="00950C1C">
        <w:rPr>
          <w:sz w:val="24"/>
          <w:szCs w:val="26"/>
        </w:rPr>
        <w:t xml:space="preserve"> vuông tại </w:t>
      </w:r>
      <w:r w:rsidR="00BF4B81" w:rsidRPr="00BF4B81">
        <w:rPr>
          <w:position w:val="-4"/>
        </w:rPr>
        <w:object w:dxaOrig="240" w:dyaOrig="260" w14:anchorId="1C611FB3">
          <v:shape id="_x0000_i1107" type="#_x0000_t75" style="width:12pt;height:13.5pt" o:ole="">
            <v:imagedata r:id="rId174" o:title=""/>
          </v:shape>
          <o:OLEObject Type="Embed" ProgID="Equation.DSMT4" ShapeID="_x0000_i1107" DrawAspect="Content" ObjectID="_1775649805" r:id="rId175"/>
        </w:object>
      </w:r>
      <w:r w:rsidR="00BF4B81" w:rsidRPr="00950C1C">
        <w:rPr>
          <w:sz w:val="24"/>
          <w:szCs w:val="26"/>
        </w:rPr>
        <w:t xml:space="preserve">(tham khảo hình vẽ). Khoảng cách từ </w:t>
      </w:r>
      <w:r w:rsidR="00BF4B81" w:rsidRPr="00BF4B81">
        <w:rPr>
          <w:position w:val="-4"/>
        </w:rPr>
        <w:object w:dxaOrig="240" w:dyaOrig="260" w14:anchorId="5509CC80">
          <v:shape id="_x0000_i1108" type="#_x0000_t75" style="width:12pt;height:13.5pt" o:ole="">
            <v:imagedata r:id="rId176" o:title=""/>
          </v:shape>
          <o:OLEObject Type="Embed" ProgID="Equation.DSMT4" ShapeID="_x0000_i1108" DrawAspect="Content" ObjectID="_1775649806" r:id="rId177"/>
        </w:object>
      </w:r>
      <w:r w:rsidR="00BF4B81" w:rsidRPr="00950C1C">
        <w:rPr>
          <w:sz w:val="24"/>
          <w:szCs w:val="26"/>
        </w:rPr>
        <w:t xml:space="preserve"> đến mặt phẳng </w:t>
      </w:r>
      <w:r w:rsidR="00BF4B81" w:rsidRPr="00BF4B81">
        <w:rPr>
          <w:position w:val="-14"/>
        </w:rPr>
        <w:object w:dxaOrig="760" w:dyaOrig="400" w14:anchorId="73F7265C">
          <v:shape id="_x0000_i1109" type="#_x0000_t75" style="width:37.5pt;height:19.5pt" o:ole="">
            <v:imagedata r:id="rId178" o:title=""/>
          </v:shape>
          <o:OLEObject Type="Embed" ProgID="Equation.DSMT4" ShapeID="_x0000_i1109" DrawAspect="Content" ObjectID="_1775649807" r:id="rId179"/>
        </w:object>
      </w:r>
      <w:r w:rsidR="00BF4B81" w:rsidRPr="00950C1C">
        <w:rPr>
          <w:sz w:val="24"/>
          <w:szCs w:val="26"/>
        </w:rPr>
        <w:t xml:space="preserve"> bằng?</w:t>
      </w:r>
    </w:p>
    <w:p w14:paraId="44A24F91" w14:textId="77777777" w:rsidR="00BF4B81" w:rsidRPr="00BF4B81" w:rsidRDefault="00BF4B81" w:rsidP="00BF4B81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noProof/>
          <w:sz w:val="24"/>
          <w:szCs w:val="26"/>
        </w:rPr>
        <w:drawing>
          <wp:inline distT="0" distB="0" distL="0" distR="0" wp14:anchorId="43E524EA" wp14:editId="48C5FED9">
            <wp:extent cx="2232678" cy="20781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238079" cy="208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57ED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8"/>
          <w:sz w:val="24"/>
        </w:rPr>
        <w:object w:dxaOrig="520" w:dyaOrig="380" w14:anchorId="6B878BC8">
          <v:shape id="_x0000_i1110" type="#_x0000_t75" style="width:25.5pt;height:19.5pt" o:ole="">
            <v:imagedata r:id="rId181" o:title=""/>
          </v:shape>
          <o:OLEObject Type="Embed" ProgID="Equation.DSMT4" ShapeID="_x0000_i1110" DrawAspect="Content" ObjectID="_1775649808" r:id="rId182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220" w:dyaOrig="220" w14:anchorId="4A0A7B4E">
          <v:shape id="_x0000_i1111" type="#_x0000_t75" style="width:10.5pt;height:10.5pt" o:ole="">
            <v:imagedata r:id="rId183" o:title=""/>
          </v:shape>
          <o:OLEObject Type="Embed" ProgID="Equation.DSMT4" ShapeID="_x0000_i1111" DrawAspect="Content" ObjectID="_1775649809" r:id="rId184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340" w:dyaOrig="279" w14:anchorId="0F293EB9">
          <v:shape id="_x0000_i1112" type="#_x0000_t75" style="width:16.5pt;height:13.5pt" o:ole="">
            <v:imagedata r:id="rId185" o:title=""/>
          </v:shape>
          <o:OLEObject Type="Embed" ProgID="Equation.DSMT4" ShapeID="_x0000_i1112" DrawAspect="Content" ObjectID="_1775649810" r:id="rId186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8"/>
          <w:sz w:val="24"/>
        </w:rPr>
        <w:object w:dxaOrig="540" w:dyaOrig="380" w14:anchorId="3C57FB73">
          <v:shape id="_x0000_i1113" type="#_x0000_t75" style="width:27pt;height:19.5pt" o:ole="">
            <v:imagedata r:id="rId187" o:title=""/>
          </v:shape>
          <o:OLEObject Type="Embed" ProgID="Equation.DSMT4" ShapeID="_x0000_i1113" DrawAspect="Content" ObjectID="_1775649811" r:id="rId188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43E0E84D" w14:textId="5BA9875C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13: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hình lăng trụ tam giác đều </w:t>
      </w:r>
      <w:r w:rsidR="00BF4B81" w:rsidRPr="00BF4B81">
        <w:rPr>
          <w:position w:val="-6"/>
        </w:rPr>
        <w:object w:dxaOrig="1340" w:dyaOrig="300" w14:anchorId="1656461E">
          <v:shape id="_x0000_i1114" type="#_x0000_t75" style="width:67.5pt;height:15pt" o:ole="">
            <v:imagedata r:id="rId189" o:title=""/>
          </v:shape>
          <o:OLEObject Type="Embed" ProgID="Equation.DSMT4" ShapeID="_x0000_i1114" DrawAspect="Content" ObjectID="_1775649812" r:id="rId190"/>
        </w:object>
      </w:r>
      <w:r w:rsidR="00BF4B81" w:rsidRPr="00950C1C">
        <w:rPr>
          <w:sz w:val="24"/>
          <w:szCs w:val="26"/>
        </w:rPr>
        <w:t xml:space="preserve"> có tất cả các cạnh bằng </w:t>
      </w:r>
      <w:r w:rsidR="00BF4B81" w:rsidRPr="00BF4B81">
        <w:rPr>
          <w:position w:val="-6"/>
        </w:rPr>
        <w:object w:dxaOrig="220" w:dyaOrig="220" w14:anchorId="06CCB07D">
          <v:shape id="_x0000_i1115" type="#_x0000_t75" style="width:10.5pt;height:10.5pt" o:ole="">
            <v:imagedata r:id="rId191" o:title=""/>
          </v:shape>
          <o:OLEObject Type="Embed" ProgID="Equation.DSMT4" ShapeID="_x0000_i1115" DrawAspect="Content" ObjectID="_1775649813" r:id="rId192"/>
        </w:object>
      </w:r>
      <w:r w:rsidR="00BF4B81" w:rsidRPr="00950C1C">
        <w:rPr>
          <w:sz w:val="24"/>
          <w:szCs w:val="26"/>
        </w:rPr>
        <w:t xml:space="preserve">. Khoảng cách từ </w:t>
      </w:r>
      <w:r w:rsidR="00BF4B81" w:rsidRPr="00BF4B81">
        <w:rPr>
          <w:position w:val="-4"/>
        </w:rPr>
        <w:object w:dxaOrig="240" w:dyaOrig="260" w14:anchorId="759B58BD">
          <v:shape id="_x0000_i1116" type="#_x0000_t75" style="width:12pt;height:13.5pt" o:ole="">
            <v:imagedata r:id="rId193" o:title=""/>
          </v:shape>
          <o:OLEObject Type="Embed" ProgID="Equation.DSMT4" ShapeID="_x0000_i1116" DrawAspect="Content" ObjectID="_1775649814" r:id="rId194"/>
        </w:object>
      </w:r>
      <w:r w:rsidR="00BF4B81" w:rsidRPr="00950C1C">
        <w:rPr>
          <w:sz w:val="24"/>
          <w:szCs w:val="26"/>
        </w:rPr>
        <w:t xml:space="preserve"> đến mặt phẳng </w:t>
      </w:r>
      <w:r w:rsidR="00BF4B81" w:rsidRPr="00BF4B81">
        <w:rPr>
          <w:position w:val="-14"/>
        </w:rPr>
        <w:object w:dxaOrig="859" w:dyaOrig="400" w14:anchorId="63A846BD">
          <v:shape id="_x0000_i1117" type="#_x0000_t75" style="width:43.5pt;height:19.5pt" o:ole="">
            <v:imagedata r:id="rId195" o:title=""/>
          </v:shape>
          <o:OLEObject Type="Embed" ProgID="Equation.DSMT4" ShapeID="_x0000_i1117" DrawAspect="Content" ObjectID="_1775649815" r:id="rId196"/>
        </w:object>
      </w:r>
      <w:r w:rsidR="00BF4B81" w:rsidRPr="00950C1C">
        <w:rPr>
          <w:sz w:val="24"/>
          <w:szCs w:val="26"/>
        </w:rPr>
        <w:t xml:space="preserve"> bằng.</w:t>
      </w:r>
    </w:p>
    <w:p w14:paraId="263CBD92" w14:textId="77777777" w:rsidR="00BF4B81" w:rsidRPr="00BF4B81" w:rsidRDefault="00BF4B81" w:rsidP="00BF4B81">
      <w:pPr>
        <w:pStyle w:val="ListParagraph"/>
        <w:numPr>
          <w:ilvl w:val="0"/>
          <w:numId w:val="0"/>
        </w:numPr>
        <w:spacing w:before="120" w:line="276" w:lineRule="auto"/>
        <w:ind w:left="992"/>
        <w:jc w:val="center"/>
        <w:rPr>
          <w:b/>
          <w:sz w:val="24"/>
          <w:szCs w:val="26"/>
        </w:rPr>
      </w:pPr>
      <w:r w:rsidRPr="00BF4B81">
        <w:rPr>
          <w:b/>
          <w:noProof/>
          <w:sz w:val="24"/>
          <w:szCs w:val="26"/>
          <w:lang w:val="en-US"/>
        </w:rPr>
        <w:drawing>
          <wp:inline distT="0" distB="0" distL="0" distR="0" wp14:anchorId="6ECE9C80" wp14:editId="0756DA42">
            <wp:extent cx="2060852" cy="2722446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2069576" cy="273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15D97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680" w:dyaOrig="720" w14:anchorId="49AEB912">
          <v:shape id="_x0000_i1118" type="#_x0000_t75" style="width:34.5pt;height:36pt" o:ole="">
            <v:imagedata r:id="rId198" o:title=""/>
          </v:shape>
          <o:OLEObject Type="Embed" ProgID="Equation.DSMT4" ShapeID="_x0000_i1118" DrawAspect="Content" ObjectID="_1775649816" r:id="rId199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position w:val="-10"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700" w:dyaOrig="720" w14:anchorId="4EFEBD68">
          <v:shape id="_x0000_i1119" type="#_x0000_t75" style="width:34.5pt;height:36pt" o:ole="">
            <v:imagedata r:id="rId200" o:title=""/>
          </v:shape>
          <o:OLEObject Type="Embed" ProgID="Equation.DSMT4" ShapeID="_x0000_i1119" DrawAspect="Content" ObjectID="_1775649817" r:id="rId20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26"/>
          <w:sz w:val="24"/>
        </w:rPr>
        <w:object w:dxaOrig="580" w:dyaOrig="720" w14:anchorId="1DB51EC4">
          <v:shape id="_x0000_i1120" type="#_x0000_t75" style="width:28.5pt;height:36pt" o:ole="">
            <v:imagedata r:id="rId202" o:title=""/>
          </v:shape>
          <o:OLEObject Type="Embed" ProgID="Equation.DSMT4" ShapeID="_x0000_i1120" DrawAspect="Content" ObjectID="_1775649818" r:id="rId203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560" w:dyaOrig="720" w14:anchorId="486A12D4">
          <v:shape id="_x0000_i1121" type="#_x0000_t75" style="width:28.5pt;height:36pt" o:ole="">
            <v:imagedata r:id="rId204" o:title=""/>
          </v:shape>
          <o:OLEObject Type="Embed" ProgID="Equation.DSMT4" ShapeID="_x0000_i1121" DrawAspect="Content" ObjectID="_1775649819" r:id="rId20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7DB00B45" w14:textId="19E5A2F2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14: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khối chóp có diện tích đáy </w:t>
      </w:r>
      <w:r w:rsidR="00BF4B81" w:rsidRPr="00BF4B81">
        <w:rPr>
          <w:position w:val="-6"/>
        </w:rPr>
        <w:object w:dxaOrig="639" w:dyaOrig="279" w14:anchorId="28612FC0">
          <v:shape id="_x0000_i1122" type="#_x0000_t75" style="width:31.5pt;height:13.5pt" o:ole="">
            <v:imagedata r:id="rId206" o:title=""/>
          </v:shape>
          <o:OLEObject Type="Embed" ProgID="Equation.DSMT4" ShapeID="_x0000_i1122" DrawAspect="Content" ObjectID="_1775649820" r:id="rId207"/>
        </w:object>
      </w:r>
      <w:r w:rsidR="00BF4B81" w:rsidRPr="00950C1C">
        <w:rPr>
          <w:sz w:val="24"/>
          <w:szCs w:val="26"/>
        </w:rPr>
        <w:t xml:space="preserve"> và chiều cao </w:t>
      </w:r>
      <w:r w:rsidR="00BF4B81" w:rsidRPr="00BF4B81">
        <w:rPr>
          <w:position w:val="-6"/>
        </w:rPr>
        <w:object w:dxaOrig="600" w:dyaOrig="300" w14:anchorId="33719F55">
          <v:shape id="_x0000_i1123" type="#_x0000_t75" style="width:30pt;height:15pt" o:ole="">
            <v:imagedata r:id="rId208" o:title=""/>
          </v:shape>
          <o:OLEObject Type="Embed" ProgID="Equation.DSMT4" ShapeID="_x0000_i1123" DrawAspect="Content" ObjectID="_1775649821" r:id="rId209"/>
        </w:object>
      </w:r>
      <w:r w:rsidR="00BF4B81" w:rsidRPr="00950C1C">
        <w:rPr>
          <w:sz w:val="24"/>
          <w:szCs w:val="26"/>
        </w:rPr>
        <w:t>. Thể tích khối chóp đã cho bằng?</w:t>
      </w:r>
    </w:p>
    <w:p w14:paraId="65AD56B8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lastRenderedPageBreak/>
        <w:t xml:space="preserve">A. </w:t>
      </w:r>
      <w:r w:rsidRPr="00BF4B81">
        <w:rPr>
          <w:rFonts w:ascii="Times New Roman" w:hAnsi="Times New Roman" w:cs="Times New Roman"/>
          <w:position w:val="-4"/>
          <w:sz w:val="24"/>
        </w:rPr>
        <w:object w:dxaOrig="340" w:dyaOrig="260" w14:anchorId="28FA5DC4">
          <v:shape id="_x0000_i1124" type="#_x0000_t75" style="width:16.5pt;height:13.5pt" o:ole="">
            <v:imagedata r:id="rId210" o:title=""/>
          </v:shape>
          <o:OLEObject Type="Embed" ProgID="Equation.DSMT4" ShapeID="_x0000_i1124" DrawAspect="Content" ObjectID="_1775649822" r:id="rId21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440" w:dyaOrig="279" w14:anchorId="27EBF289">
          <v:shape id="_x0000_i1125" type="#_x0000_t75" style="width:21.75pt;height:13.5pt" o:ole="">
            <v:imagedata r:id="rId212" o:title=""/>
          </v:shape>
          <o:OLEObject Type="Embed" ProgID="Equation.DSMT4" ShapeID="_x0000_i1125" DrawAspect="Content" ObjectID="_1775649823" r:id="rId213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4"/>
          <w:sz w:val="24"/>
        </w:rPr>
        <w:object w:dxaOrig="300" w:dyaOrig="260" w14:anchorId="21C42C71">
          <v:shape id="_x0000_i1126" type="#_x0000_t75" style="width:15pt;height:13.5pt" o:ole="">
            <v:imagedata r:id="rId214" o:title=""/>
          </v:shape>
          <o:OLEObject Type="Embed" ProgID="Equation.DSMT4" ShapeID="_x0000_i1126" DrawAspect="Content" ObjectID="_1775649824" r:id="rId21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>D</w:t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. </w:t>
      </w:r>
      <w:r w:rsidRPr="00BF4B81">
        <w:rPr>
          <w:rFonts w:ascii="Times New Roman" w:hAnsi="Times New Roman" w:cs="Times New Roman"/>
          <w:position w:val="-6"/>
          <w:sz w:val="24"/>
        </w:rPr>
        <w:object w:dxaOrig="320" w:dyaOrig="279" w14:anchorId="7DE9A724">
          <v:shape id="_x0000_i1127" type="#_x0000_t75" style="width:16.5pt;height:13.5pt" o:ole="">
            <v:imagedata r:id="rId216" o:title=""/>
          </v:shape>
          <o:OLEObject Type="Embed" ProgID="Equation.DSMT4" ShapeID="_x0000_i1127" DrawAspect="Content" ObjectID="_1775649825" r:id="rId217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45E4BCF7" w14:textId="234421A3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15: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khối chóp </w:t>
      </w:r>
      <w:r w:rsidR="00BF4B81" w:rsidRPr="00BF4B81">
        <w:rPr>
          <w:position w:val="-6"/>
        </w:rPr>
        <w:object w:dxaOrig="900" w:dyaOrig="279" w14:anchorId="07BE03D9">
          <v:shape id="_x0000_i1128" type="#_x0000_t75" style="width:45pt;height:13.5pt" o:ole="">
            <v:imagedata r:id="rId218" o:title=""/>
          </v:shape>
          <o:OLEObject Type="Embed" ProgID="Equation.DSMT4" ShapeID="_x0000_i1128" DrawAspect="Content" ObjectID="_1775649826" r:id="rId219"/>
        </w:object>
      </w:r>
      <w:r w:rsidR="00BF4B81" w:rsidRPr="00950C1C">
        <w:rPr>
          <w:sz w:val="24"/>
          <w:szCs w:val="26"/>
        </w:rPr>
        <w:t xml:space="preserve"> có đáy là hình vuông cạnh </w:t>
      </w:r>
      <w:r w:rsidR="00BF4B81" w:rsidRPr="00BF4B81">
        <w:rPr>
          <w:position w:val="-8"/>
        </w:rPr>
        <w:object w:dxaOrig="540" w:dyaOrig="380" w14:anchorId="1FA64160">
          <v:shape id="_x0000_i1129" type="#_x0000_t75" style="width:27pt;height:19.5pt" o:ole="">
            <v:imagedata r:id="rId220" o:title=""/>
          </v:shape>
          <o:OLEObject Type="Embed" ProgID="Equation.DSMT4" ShapeID="_x0000_i1129" DrawAspect="Content" ObjectID="_1775649827" r:id="rId221"/>
        </w:object>
      </w:r>
      <w:r w:rsidR="00BF4B81" w:rsidRPr="00950C1C">
        <w:rPr>
          <w:sz w:val="24"/>
          <w:szCs w:val="26"/>
        </w:rPr>
        <w:t xml:space="preserve">, tam giác </w:t>
      </w:r>
      <w:r w:rsidR="00BF4B81" w:rsidRPr="00BF4B81">
        <w:rPr>
          <w:position w:val="-6"/>
        </w:rPr>
        <w:object w:dxaOrig="560" w:dyaOrig="279" w14:anchorId="4826B36D">
          <v:shape id="_x0000_i1130" type="#_x0000_t75" style="width:28.5pt;height:13.5pt" o:ole="">
            <v:imagedata r:id="rId222" o:title=""/>
          </v:shape>
          <o:OLEObject Type="Embed" ProgID="Equation.DSMT4" ShapeID="_x0000_i1130" DrawAspect="Content" ObjectID="_1775649828" r:id="rId223"/>
        </w:object>
      </w:r>
      <w:r w:rsidR="00BF4B81" w:rsidRPr="00950C1C">
        <w:rPr>
          <w:sz w:val="24"/>
          <w:szCs w:val="26"/>
        </w:rPr>
        <w:t xml:space="preserve"> tại </w:t>
      </w:r>
      <w:r w:rsidR="00BF4B81" w:rsidRPr="00BF4B81">
        <w:rPr>
          <w:position w:val="-6"/>
        </w:rPr>
        <w:object w:dxaOrig="240" w:dyaOrig="279" w14:anchorId="0FBE353E">
          <v:shape id="_x0000_i1131" type="#_x0000_t75" style="width:12pt;height:13.5pt" o:ole="">
            <v:imagedata r:id="rId224" o:title=""/>
          </v:shape>
          <o:OLEObject Type="Embed" ProgID="Equation.DSMT4" ShapeID="_x0000_i1131" DrawAspect="Content" ObjectID="_1775649829" r:id="rId225"/>
        </w:object>
      </w:r>
      <w:r w:rsidR="00BF4B81" w:rsidRPr="00950C1C">
        <w:rPr>
          <w:sz w:val="24"/>
          <w:szCs w:val="26"/>
        </w:rPr>
        <w:t xml:space="preserve"> và nằm trong mặt phẳng vuông góc với đáy, cạnh bên </w:t>
      </w:r>
      <w:r w:rsidR="00BF4B81" w:rsidRPr="00BF4B81">
        <w:rPr>
          <w:position w:val="-6"/>
        </w:rPr>
        <w:object w:dxaOrig="360" w:dyaOrig="279" w14:anchorId="0F0D3A6F">
          <v:shape id="_x0000_i1132" type="#_x0000_t75" style="width:18pt;height:13.5pt" o:ole="">
            <v:imagedata r:id="rId226" o:title=""/>
          </v:shape>
          <o:OLEObject Type="Embed" ProgID="Equation.DSMT4" ShapeID="_x0000_i1132" DrawAspect="Content" ObjectID="_1775649830" r:id="rId227"/>
        </w:object>
      </w:r>
      <w:r w:rsidR="00BF4B81" w:rsidRPr="00950C1C">
        <w:rPr>
          <w:sz w:val="24"/>
          <w:szCs w:val="26"/>
        </w:rPr>
        <w:t xml:space="preserve"> tạo với đáy góc </w:t>
      </w:r>
      <w:r w:rsidR="00BF4B81" w:rsidRPr="00BF4B81">
        <w:rPr>
          <w:position w:val="-6"/>
        </w:rPr>
        <w:object w:dxaOrig="440" w:dyaOrig="279" w14:anchorId="09875C90">
          <v:shape id="_x0000_i1133" type="#_x0000_t75" style="width:21.75pt;height:13.5pt" o:ole="">
            <v:imagedata r:id="rId228" o:title=""/>
          </v:shape>
          <o:OLEObject Type="Embed" ProgID="Equation.DSMT4" ShapeID="_x0000_i1133" DrawAspect="Content" ObjectID="_1775649831" r:id="rId229"/>
        </w:object>
      </w:r>
      <w:r w:rsidR="00BF4B81" w:rsidRPr="00950C1C">
        <w:rPr>
          <w:sz w:val="24"/>
          <w:szCs w:val="26"/>
        </w:rPr>
        <w:t xml:space="preserve">. Tính thể tích </w:t>
      </w:r>
      <w:r w:rsidR="00BF4B81" w:rsidRPr="00BF4B81">
        <w:rPr>
          <w:position w:val="-6"/>
        </w:rPr>
        <w:object w:dxaOrig="240" w:dyaOrig="279" w14:anchorId="28F6C88C">
          <v:shape id="_x0000_i1134" type="#_x0000_t75" style="width:12pt;height:13.5pt" o:ole="">
            <v:imagedata r:id="rId230" o:title=""/>
          </v:shape>
          <o:OLEObject Type="Embed" ProgID="Equation.DSMT4" ShapeID="_x0000_i1134" DrawAspect="Content" ObjectID="_1775649832" r:id="rId231"/>
        </w:object>
      </w:r>
      <w:r w:rsidR="00BF4B81" w:rsidRPr="00950C1C">
        <w:rPr>
          <w:sz w:val="24"/>
          <w:szCs w:val="26"/>
        </w:rPr>
        <w:t xml:space="preserve"> của khối chóp </w:t>
      </w:r>
      <w:r w:rsidR="00BF4B81" w:rsidRPr="00BF4B81">
        <w:rPr>
          <w:position w:val="-6"/>
        </w:rPr>
        <w:object w:dxaOrig="980" w:dyaOrig="279" w14:anchorId="1E785A3C">
          <v:shape id="_x0000_i1135" type="#_x0000_t75" style="width:49.5pt;height:13.5pt" o:ole="">
            <v:imagedata r:id="rId232" o:title=""/>
          </v:shape>
          <o:OLEObject Type="Embed" ProgID="Equation.DSMT4" ShapeID="_x0000_i1135" DrawAspect="Content" ObjectID="_1775649833" r:id="rId233"/>
        </w:object>
      </w:r>
      <w:r w:rsidR="00BF4B81" w:rsidRPr="00950C1C">
        <w:rPr>
          <w:sz w:val="24"/>
          <w:szCs w:val="26"/>
        </w:rPr>
        <w:t>?</w:t>
      </w:r>
    </w:p>
    <w:p w14:paraId="73322DB0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1100" w:dyaOrig="720" w14:anchorId="0A2A6C31">
          <v:shape id="_x0000_i1136" type="#_x0000_t75" style="width:55.5pt;height:36pt" o:ole="">
            <v:imagedata r:id="rId234" o:title=""/>
          </v:shape>
          <o:OLEObject Type="Embed" ProgID="Equation.DSMT4" ShapeID="_x0000_i1136" DrawAspect="Content" ObjectID="_1775649834" r:id="rId235"/>
        </w:object>
      </w:r>
      <w:r w:rsidRPr="00BF4B81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1100" w:dyaOrig="720" w14:anchorId="188556B7">
          <v:shape id="_x0000_i1137" type="#_x0000_t75" style="width:55.5pt;height:36pt" o:ole="">
            <v:imagedata r:id="rId236" o:title=""/>
          </v:shape>
          <o:OLEObject Type="Embed" ProgID="Equation.DSMT4" ShapeID="_x0000_i1137" DrawAspect="Content" ObjectID="_1775649835" r:id="rId237"/>
        </w:object>
      </w:r>
      <w:r w:rsidRPr="00BF4B81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26"/>
          <w:sz w:val="24"/>
        </w:rPr>
        <w:object w:dxaOrig="1120" w:dyaOrig="720" w14:anchorId="4E5C65D3">
          <v:shape id="_x0000_i1138" type="#_x0000_t75" style="width:55.5pt;height:36pt" o:ole="">
            <v:imagedata r:id="rId238" o:title=""/>
          </v:shape>
          <o:OLEObject Type="Embed" ProgID="Equation.DSMT4" ShapeID="_x0000_i1138" DrawAspect="Content" ObjectID="_1775649836" r:id="rId239"/>
        </w:object>
      </w:r>
      <w:r w:rsidRPr="00BF4B81">
        <w:rPr>
          <w:rFonts w:ascii="Times New Roman" w:eastAsia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1120" w:dyaOrig="720" w14:anchorId="49BB2419">
          <v:shape id="_x0000_i1139" type="#_x0000_t75" style="width:55.5pt;height:36pt" o:ole="">
            <v:imagedata r:id="rId240" o:title=""/>
          </v:shape>
          <o:OLEObject Type="Embed" ProgID="Equation.DSMT4" ShapeID="_x0000_i1139" DrawAspect="Content" ObjectID="_1775649837" r:id="rId241"/>
        </w:object>
      </w:r>
      <w:r w:rsidRPr="00BF4B81">
        <w:rPr>
          <w:rFonts w:ascii="Times New Roman" w:eastAsia="Times New Roman" w:hAnsi="Times New Roman" w:cs="Times New Roman"/>
          <w:sz w:val="24"/>
          <w:szCs w:val="26"/>
        </w:rPr>
        <w:t>.</w:t>
      </w:r>
    </w:p>
    <w:p w14:paraId="670FB099" w14:textId="22894CEE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16: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Cho hình chóp </w:t>
      </w:r>
      <w:r w:rsidR="00BF4B81" w:rsidRPr="00BF4B81">
        <w:rPr>
          <w:position w:val="-6"/>
        </w:rPr>
        <w:object w:dxaOrig="900" w:dyaOrig="279" w14:anchorId="2B64A1C2">
          <v:shape id="_x0000_i1140" type="#_x0000_t75" style="width:45pt;height:13.5pt" o:ole="">
            <v:imagedata r:id="rId242" o:title=""/>
          </v:shape>
          <o:OLEObject Type="Embed" ProgID="Equation.DSMT4" ShapeID="_x0000_i1140" DrawAspect="Content" ObjectID="_1775649838" r:id="rId243"/>
        </w:object>
      </w:r>
      <w:r w:rsidR="00BF4B81" w:rsidRPr="00950C1C">
        <w:rPr>
          <w:sz w:val="24"/>
          <w:szCs w:val="26"/>
        </w:rPr>
        <w:t xml:space="preserve"> có đáy </w:t>
      </w:r>
      <w:r w:rsidR="00BF4B81" w:rsidRPr="00BF4B81">
        <w:rPr>
          <w:position w:val="-6"/>
        </w:rPr>
        <w:object w:dxaOrig="780" w:dyaOrig="279" w14:anchorId="4E9E5EAD">
          <v:shape id="_x0000_i1141" type="#_x0000_t75" style="width:39pt;height:13.5pt" o:ole="">
            <v:imagedata r:id="rId244" o:title=""/>
          </v:shape>
          <o:OLEObject Type="Embed" ProgID="Equation.DSMT4" ShapeID="_x0000_i1141" DrawAspect="Content" ObjectID="_1775649839" r:id="rId245"/>
        </w:object>
      </w:r>
      <w:r w:rsidR="00BF4B81" w:rsidRPr="00950C1C">
        <w:rPr>
          <w:sz w:val="24"/>
          <w:szCs w:val="26"/>
        </w:rPr>
        <w:t xml:space="preserve"> hình vuông cạnh </w:t>
      </w:r>
      <w:r w:rsidR="00BF4B81" w:rsidRPr="00BF4B81">
        <w:rPr>
          <w:position w:val="-6"/>
        </w:rPr>
        <w:object w:dxaOrig="220" w:dyaOrig="220" w14:anchorId="2CA2EC77">
          <v:shape id="_x0000_i1142" type="#_x0000_t75" style="width:10.5pt;height:10.5pt" o:ole="">
            <v:imagedata r:id="rId246" o:title=""/>
          </v:shape>
          <o:OLEObject Type="Embed" ProgID="Equation.DSMT4" ShapeID="_x0000_i1142" DrawAspect="Content" ObjectID="_1775649840" r:id="rId247"/>
        </w:object>
      </w:r>
      <w:r w:rsidR="00BF4B81" w:rsidRPr="00950C1C">
        <w:rPr>
          <w:sz w:val="24"/>
          <w:szCs w:val="26"/>
        </w:rPr>
        <w:t xml:space="preserve">, </w:t>
      </w:r>
      <w:r w:rsidR="00BF4B81" w:rsidRPr="00BF4B81">
        <w:rPr>
          <w:position w:val="-14"/>
        </w:rPr>
        <w:object w:dxaOrig="1560" w:dyaOrig="400" w14:anchorId="01564E00">
          <v:shape id="_x0000_i1143" type="#_x0000_t75" style="width:78pt;height:19.5pt" o:ole="">
            <v:imagedata r:id="rId248" o:title=""/>
          </v:shape>
          <o:OLEObject Type="Embed" ProgID="Equation.DSMT4" ShapeID="_x0000_i1143" DrawAspect="Content" ObjectID="_1775649841" r:id="rId249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8"/>
        </w:rPr>
        <w:object w:dxaOrig="1080" w:dyaOrig="380" w14:anchorId="66FB1563">
          <v:shape id="_x0000_i1144" type="#_x0000_t75" style="width:54pt;height:19.5pt" o:ole="">
            <v:imagedata r:id="rId250" o:title=""/>
          </v:shape>
          <o:OLEObject Type="Embed" ProgID="Equation.DSMT4" ShapeID="_x0000_i1144" DrawAspect="Content" ObjectID="_1775649842" r:id="rId251"/>
        </w:object>
      </w:r>
      <w:r w:rsidR="00BF4B81" w:rsidRPr="00950C1C">
        <w:rPr>
          <w:sz w:val="24"/>
          <w:szCs w:val="26"/>
        </w:rPr>
        <w:t xml:space="preserve">. Góc giữa đường thẳng </w:t>
      </w:r>
      <w:r w:rsidR="00BF4B81" w:rsidRPr="00BF4B81">
        <w:rPr>
          <w:position w:val="-6"/>
        </w:rPr>
        <w:object w:dxaOrig="400" w:dyaOrig="279" w14:anchorId="49706A6E">
          <v:shape id="_x0000_i1145" type="#_x0000_t75" style="width:19.5pt;height:13.5pt" o:ole="">
            <v:imagedata r:id="rId252" o:title=""/>
          </v:shape>
          <o:OLEObject Type="Embed" ProgID="Equation.DSMT4" ShapeID="_x0000_i1145" DrawAspect="Content" ObjectID="_1775649843" r:id="rId253"/>
        </w:object>
      </w:r>
      <w:r w:rsidR="00BF4B81" w:rsidRPr="00950C1C">
        <w:rPr>
          <w:sz w:val="24"/>
          <w:szCs w:val="26"/>
        </w:rPr>
        <w:t xml:space="preserve"> và mặt phẳng </w:t>
      </w:r>
      <w:r w:rsidR="00BF4B81" w:rsidRPr="00BF4B81">
        <w:rPr>
          <w:position w:val="-14"/>
        </w:rPr>
        <w:object w:dxaOrig="980" w:dyaOrig="400" w14:anchorId="78AFDFBD">
          <v:shape id="_x0000_i1146" type="#_x0000_t75" style="width:49.5pt;height:19.5pt" o:ole="">
            <v:imagedata r:id="rId254" o:title=""/>
          </v:shape>
          <o:OLEObject Type="Embed" ProgID="Equation.DSMT4" ShapeID="_x0000_i1146" DrawAspect="Content" ObjectID="_1775649844" r:id="rId255"/>
        </w:object>
      </w:r>
      <w:r w:rsidR="00BF4B81" w:rsidRPr="00950C1C">
        <w:rPr>
          <w:sz w:val="24"/>
          <w:szCs w:val="26"/>
        </w:rPr>
        <w:t xml:space="preserve"> bằng</w:t>
      </w:r>
      <w:r w:rsidR="00BF4B81" w:rsidRPr="00950C1C">
        <w:rPr>
          <w:rFonts w:eastAsia="Arial"/>
          <w:sz w:val="24"/>
          <w:szCs w:val="26"/>
        </w:rPr>
        <w:t>:</w:t>
      </w:r>
    </w:p>
    <w:p w14:paraId="5FF6BA91" w14:textId="77777777" w:rsidR="00BF4B81" w:rsidRPr="00BF4B81" w:rsidRDefault="00BF4B81" w:rsidP="00BF4B81">
      <w:pPr>
        <w:pStyle w:val="ListParagraph"/>
        <w:numPr>
          <w:ilvl w:val="0"/>
          <w:numId w:val="0"/>
        </w:numPr>
        <w:spacing w:before="120" w:line="276" w:lineRule="auto"/>
        <w:ind w:left="992"/>
        <w:jc w:val="center"/>
        <w:rPr>
          <w:rFonts w:eastAsia="Arial"/>
          <w:b/>
          <w:sz w:val="24"/>
          <w:szCs w:val="26"/>
        </w:rPr>
      </w:pPr>
      <w:r w:rsidRPr="00BF4B81">
        <w:rPr>
          <w:rFonts w:eastAsia="Arial"/>
          <w:b/>
          <w:noProof/>
          <w:sz w:val="24"/>
          <w:szCs w:val="26"/>
          <w:lang w:val="en-US"/>
        </w:rPr>
        <w:drawing>
          <wp:inline distT="0" distB="0" distL="0" distR="0" wp14:anchorId="29FFBDEA" wp14:editId="53258CBA">
            <wp:extent cx="2522298" cy="2147454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2524558" cy="21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367A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880" w:dyaOrig="680" w14:anchorId="0E275770">
          <v:shape id="_x0000_i1147" type="#_x0000_t75" style="width:43.5pt;height:34.5pt" o:ole="">
            <v:imagedata r:id="rId257" o:title=""/>
          </v:shape>
          <o:OLEObject Type="Embed" ProgID="Equation.DSMT4" ShapeID="_x0000_i1147" DrawAspect="Content" ObjectID="_1775649845" r:id="rId258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440" w:dyaOrig="279" w14:anchorId="16522E3E">
          <v:shape id="_x0000_i1148" type="#_x0000_t75" style="width:21.75pt;height:13.5pt" o:ole="">
            <v:imagedata r:id="rId259" o:title=""/>
          </v:shape>
          <o:OLEObject Type="Embed" ProgID="Equation.DSMT4" ShapeID="_x0000_i1148" DrawAspect="Content" ObjectID="_1775649846" r:id="rId260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440" w:dyaOrig="279" w14:anchorId="69C4D018">
          <v:shape id="_x0000_i1149" type="#_x0000_t75" style="width:21.75pt;height:13.5pt" o:ole="">
            <v:imagedata r:id="rId261" o:title=""/>
          </v:shape>
          <o:OLEObject Type="Embed" ProgID="Equation.DSMT4" ShapeID="_x0000_i1149" DrawAspect="Content" ObjectID="_1775649847" r:id="rId262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420" w:dyaOrig="279" w14:anchorId="3E70252D">
          <v:shape id="_x0000_i1150" type="#_x0000_t75" style="width:21pt;height:13.5pt" o:ole="">
            <v:imagedata r:id="rId263" o:title=""/>
          </v:shape>
          <o:OLEObject Type="Embed" ProgID="Equation.DSMT4" ShapeID="_x0000_i1150" DrawAspect="Content" ObjectID="_1775649848" r:id="rId264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6116AC14" w14:textId="52979AB6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17: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tứ diện đều </w:t>
      </w:r>
      <w:r w:rsidR="00BF4B81" w:rsidRPr="00BF4B81">
        <w:rPr>
          <w:position w:val="-6"/>
        </w:rPr>
        <w:object w:dxaOrig="780" w:dyaOrig="279" w14:anchorId="6F4EFDDF">
          <v:shape id="_x0000_i1151" type="#_x0000_t75" style="width:39pt;height:13.5pt" o:ole="">
            <v:imagedata r:id="rId265" o:title=""/>
          </v:shape>
          <o:OLEObject Type="Embed" ProgID="Equation.DSMT4" ShapeID="_x0000_i1151" DrawAspect="Content" ObjectID="_1775649849" r:id="rId266"/>
        </w:object>
      </w:r>
      <w:r w:rsidR="00BF4B81" w:rsidRPr="00950C1C">
        <w:rPr>
          <w:sz w:val="24"/>
          <w:szCs w:val="26"/>
        </w:rPr>
        <w:t xml:space="preserve">. Gọi </w:t>
      </w:r>
      <w:r w:rsidR="00BF4B81" w:rsidRPr="00BF4B81">
        <w:rPr>
          <w:position w:val="-6"/>
        </w:rPr>
        <w:object w:dxaOrig="240" w:dyaOrig="240" w14:anchorId="446E3BA3">
          <v:shape id="_x0000_i1152" type="#_x0000_t75" style="width:12pt;height:12pt" o:ole="">
            <v:imagedata r:id="rId267" o:title=""/>
          </v:shape>
          <o:OLEObject Type="Embed" ProgID="Equation.DSMT4" ShapeID="_x0000_i1152" DrawAspect="Content" ObjectID="_1775649850" r:id="rId268"/>
        </w:object>
      </w:r>
      <w:r w:rsidR="00BF4B81" w:rsidRPr="00950C1C">
        <w:rPr>
          <w:sz w:val="24"/>
          <w:szCs w:val="26"/>
        </w:rPr>
        <w:t xml:space="preserve"> là góc giữa đường thẳng </w:t>
      </w:r>
      <w:r w:rsidR="00BF4B81" w:rsidRPr="00BF4B81">
        <w:rPr>
          <w:position w:val="-4"/>
        </w:rPr>
        <w:object w:dxaOrig="420" w:dyaOrig="260" w14:anchorId="53F2BE25">
          <v:shape id="_x0000_i1153" type="#_x0000_t75" style="width:21pt;height:13.5pt" o:ole="">
            <v:imagedata r:id="rId269" o:title=""/>
          </v:shape>
          <o:OLEObject Type="Embed" ProgID="Equation.DSMT4" ShapeID="_x0000_i1153" DrawAspect="Content" ObjectID="_1775649851" r:id="rId270"/>
        </w:object>
      </w:r>
      <w:r w:rsidR="00BF4B81" w:rsidRPr="00950C1C">
        <w:rPr>
          <w:sz w:val="24"/>
          <w:szCs w:val="26"/>
        </w:rPr>
        <w:t xml:space="preserve"> và mặt phẳng </w:t>
      </w:r>
      <w:r w:rsidR="00BF4B81" w:rsidRPr="00BF4B81">
        <w:rPr>
          <w:position w:val="-14"/>
        </w:rPr>
        <w:object w:dxaOrig="800" w:dyaOrig="400" w14:anchorId="22757ACB">
          <v:shape id="_x0000_i1154" type="#_x0000_t75" style="width:40.5pt;height:19.5pt" o:ole="">
            <v:imagedata r:id="rId271" o:title=""/>
          </v:shape>
          <o:OLEObject Type="Embed" ProgID="Equation.DSMT4" ShapeID="_x0000_i1154" DrawAspect="Content" ObjectID="_1775649852" r:id="rId272"/>
        </w:object>
      </w:r>
      <w:r w:rsidR="00BF4B81" w:rsidRPr="00950C1C">
        <w:rPr>
          <w:sz w:val="24"/>
          <w:szCs w:val="26"/>
        </w:rPr>
        <w:t xml:space="preserve">. Tính </w:t>
      </w:r>
      <w:r w:rsidR="00BF4B81" w:rsidRPr="00BF4B81">
        <w:rPr>
          <w:position w:val="-6"/>
        </w:rPr>
        <w:object w:dxaOrig="620" w:dyaOrig="240" w14:anchorId="0FF48010">
          <v:shape id="_x0000_i1155" type="#_x0000_t75" style="width:31.5pt;height:12pt" o:ole="">
            <v:imagedata r:id="rId273" o:title=""/>
          </v:shape>
          <o:OLEObject Type="Embed" ProgID="Equation.DSMT4" ShapeID="_x0000_i1155" DrawAspect="Content" ObjectID="_1775649853" r:id="rId274"/>
        </w:object>
      </w:r>
      <w:r w:rsidR="00BF4B81" w:rsidRPr="00950C1C">
        <w:rPr>
          <w:sz w:val="24"/>
          <w:szCs w:val="26"/>
        </w:rPr>
        <w:t>?</w:t>
      </w:r>
    </w:p>
    <w:p w14:paraId="3DD4593A" w14:textId="77777777" w:rsidR="00BF4B81" w:rsidRPr="00BF4B81" w:rsidRDefault="00BF4B81" w:rsidP="00BF4B81">
      <w:pPr>
        <w:pStyle w:val="ListParagraph"/>
        <w:numPr>
          <w:ilvl w:val="0"/>
          <w:numId w:val="0"/>
        </w:numPr>
        <w:spacing w:before="120" w:line="276" w:lineRule="auto"/>
        <w:ind w:left="992"/>
        <w:jc w:val="center"/>
        <w:rPr>
          <w:sz w:val="24"/>
          <w:szCs w:val="26"/>
        </w:rPr>
      </w:pPr>
      <w:r w:rsidRPr="00BF4B81">
        <w:rPr>
          <w:noProof/>
          <w:sz w:val="24"/>
          <w:szCs w:val="26"/>
          <w:lang w:val="en-US"/>
        </w:rPr>
        <w:drawing>
          <wp:inline distT="0" distB="0" distL="0" distR="0" wp14:anchorId="6294A9CA" wp14:editId="7C428BA3">
            <wp:extent cx="2506462" cy="2334952"/>
            <wp:effectExtent l="0" t="0" r="8255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2509741" cy="233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FD75F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1020" w:dyaOrig="279" w14:anchorId="31E18FC6">
          <v:shape id="_x0000_i1156" type="#_x0000_t75" style="width:50.25pt;height:13.5pt" o:ole="">
            <v:imagedata r:id="rId276" o:title=""/>
          </v:shape>
          <o:OLEObject Type="Embed" ProgID="Equation.DSMT4" ShapeID="_x0000_i1156" DrawAspect="Content" ObjectID="_1775649854" r:id="rId277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1060" w:dyaOrig="680" w14:anchorId="35556DFB">
          <v:shape id="_x0000_i1157" type="#_x0000_t75" style="width:52.5pt;height:34.5pt" o:ole="">
            <v:imagedata r:id="rId278" o:title=""/>
          </v:shape>
          <o:OLEObject Type="Embed" ProgID="Equation.DSMT4" ShapeID="_x0000_i1157" DrawAspect="Content" ObjectID="_1775649855" r:id="rId279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26"/>
          <w:sz w:val="24"/>
        </w:rPr>
        <w:object w:dxaOrig="1240" w:dyaOrig="720" w14:anchorId="296901DD">
          <v:shape id="_x0000_i1158" type="#_x0000_t75" style="width:61.5pt;height:36pt" o:ole="">
            <v:imagedata r:id="rId280" o:title=""/>
          </v:shape>
          <o:OLEObject Type="Embed" ProgID="Equation.DSMT4" ShapeID="_x0000_i1158" DrawAspect="Content" ObjectID="_1775649856" r:id="rId281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  <w:r w:rsidRPr="00BF4B81">
        <w:rPr>
          <w:rFonts w:ascii="Times New Roman" w:eastAsia="Calibri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1260" w:dyaOrig="720" w14:anchorId="3C79404B">
          <v:shape id="_x0000_i1159" type="#_x0000_t75" style="width:63pt;height:36pt" o:ole="">
            <v:imagedata r:id="rId282" o:title=""/>
          </v:shape>
          <o:OLEObject Type="Embed" ProgID="Equation.DSMT4" ShapeID="_x0000_i1159" DrawAspect="Content" ObjectID="_1775649857" r:id="rId283"/>
        </w:object>
      </w:r>
      <w:r w:rsidRPr="00BF4B81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5BA60E0F" w14:textId="01E0FA58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18: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hình chóp </w:t>
      </w:r>
      <w:r w:rsidR="00BF4B81" w:rsidRPr="00BF4B81">
        <w:rPr>
          <w:position w:val="-6"/>
        </w:rPr>
        <w:object w:dxaOrig="800" w:dyaOrig="279" w14:anchorId="12A46241">
          <v:shape id="_x0000_i1160" type="#_x0000_t75" style="width:40.5pt;height:13.5pt" o:ole="">
            <v:imagedata r:id="rId284" o:title=""/>
          </v:shape>
          <o:OLEObject Type="Embed" ProgID="Equation.DSMT4" ShapeID="_x0000_i1160" DrawAspect="Content" ObjectID="_1775649858" r:id="rId285"/>
        </w:object>
      </w:r>
      <w:r w:rsidR="00BF4B81" w:rsidRPr="00950C1C">
        <w:rPr>
          <w:sz w:val="24"/>
          <w:szCs w:val="26"/>
        </w:rPr>
        <w:t xml:space="preserve"> có cạnh </w:t>
      </w:r>
      <w:r w:rsidR="00BF4B81" w:rsidRPr="00BF4B81">
        <w:rPr>
          <w:position w:val="-6"/>
        </w:rPr>
        <w:object w:dxaOrig="360" w:dyaOrig="279" w14:anchorId="475A0565">
          <v:shape id="_x0000_i1161" type="#_x0000_t75" style="width:18pt;height:13.5pt" o:ole="">
            <v:imagedata r:id="rId286" o:title=""/>
          </v:shape>
          <o:OLEObject Type="Embed" ProgID="Equation.DSMT4" ShapeID="_x0000_i1161" DrawAspect="Content" ObjectID="_1775649859" r:id="rId287"/>
        </w:object>
      </w:r>
      <w:r w:rsidR="00BF4B81" w:rsidRPr="00950C1C">
        <w:rPr>
          <w:sz w:val="24"/>
          <w:szCs w:val="26"/>
        </w:rPr>
        <w:t xml:space="preserve"> vuông góc với mặt phẳng </w:t>
      </w:r>
      <w:r w:rsidR="00BF4B81" w:rsidRPr="00BF4B81">
        <w:rPr>
          <w:position w:val="-14"/>
        </w:rPr>
        <w:object w:dxaOrig="800" w:dyaOrig="400" w14:anchorId="638DCCDB">
          <v:shape id="_x0000_i1162" type="#_x0000_t75" style="width:40.5pt;height:19.5pt" o:ole="">
            <v:imagedata r:id="rId288" o:title=""/>
          </v:shape>
          <o:OLEObject Type="Embed" ProgID="Equation.DSMT4" ShapeID="_x0000_i1162" DrawAspect="Content" ObjectID="_1775649860" r:id="rId289"/>
        </w:object>
      </w:r>
      <w:r w:rsidR="00BF4B81" w:rsidRPr="00950C1C">
        <w:rPr>
          <w:sz w:val="24"/>
          <w:szCs w:val="26"/>
        </w:rPr>
        <w:t xml:space="preserve">, biết </w:t>
      </w:r>
      <w:r w:rsidR="00BF4B81" w:rsidRPr="00BF4B81">
        <w:rPr>
          <w:position w:val="-6"/>
        </w:rPr>
        <w:object w:dxaOrig="1460" w:dyaOrig="279" w14:anchorId="51F8CD3E">
          <v:shape id="_x0000_i1163" type="#_x0000_t75" style="width:73.5pt;height:13.5pt" o:ole="">
            <v:imagedata r:id="rId290" o:title=""/>
          </v:shape>
          <o:OLEObject Type="Embed" ProgID="Equation.DSMT4" ShapeID="_x0000_i1163" DrawAspect="Content" ObjectID="_1775649861" r:id="rId291"/>
        </w:object>
      </w:r>
      <w:r w:rsidR="00BF4B81" w:rsidRPr="00950C1C">
        <w:rPr>
          <w:sz w:val="24"/>
          <w:szCs w:val="26"/>
        </w:rPr>
        <w:t xml:space="preserve">, </w:t>
      </w:r>
      <w:r w:rsidR="00BF4B81" w:rsidRPr="00BF4B81">
        <w:rPr>
          <w:position w:val="-8"/>
        </w:rPr>
        <w:object w:dxaOrig="1140" w:dyaOrig="380" w14:anchorId="50E69BA3">
          <v:shape id="_x0000_i1164" type="#_x0000_t75" style="width:57pt;height:19.5pt" o:ole="">
            <v:imagedata r:id="rId292" o:title=""/>
          </v:shape>
          <o:OLEObject Type="Embed" ProgID="Equation.DSMT4" ShapeID="_x0000_i1164" DrawAspect="Content" ObjectID="_1775649862" r:id="rId293"/>
        </w:object>
      </w:r>
      <w:r w:rsidR="00BF4B81" w:rsidRPr="00950C1C">
        <w:rPr>
          <w:sz w:val="24"/>
          <w:szCs w:val="26"/>
        </w:rPr>
        <w:t xml:space="preserve">. Tính góc nhị diện </w:t>
      </w:r>
      <w:r w:rsidR="00BF4B81" w:rsidRPr="00BF4B81">
        <w:rPr>
          <w:position w:val="-14"/>
        </w:rPr>
        <w:object w:dxaOrig="1060" w:dyaOrig="420" w14:anchorId="39EDAD6F">
          <v:shape id="_x0000_i1165" type="#_x0000_t75" style="width:52.5pt;height:21pt" o:ole="">
            <v:imagedata r:id="rId294" o:title=""/>
          </v:shape>
          <o:OLEObject Type="Embed" ProgID="Equation.DSMT4" ShapeID="_x0000_i1165" DrawAspect="Content" ObjectID="_1775649863" r:id="rId295"/>
        </w:object>
      </w:r>
    </w:p>
    <w:p w14:paraId="0C763848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6"/>
          <w:lang w:val="es-ES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420" w:dyaOrig="279" w14:anchorId="6E234068">
          <v:shape id="_x0000_i1166" type="#_x0000_t75" style="width:21pt;height:13.5pt" o:ole="">
            <v:imagedata r:id="rId296" o:title=""/>
          </v:shape>
          <o:OLEObject Type="Embed" ProgID="Equation.DSMT4" ShapeID="_x0000_i1166" DrawAspect="Content" ObjectID="_1775649864" r:id="rId297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>.</w: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540" w:dyaOrig="279" w14:anchorId="596AC1C0">
          <v:shape id="_x0000_i1167" type="#_x0000_t75" style="width:27pt;height:13.5pt" o:ole="">
            <v:imagedata r:id="rId298" o:title=""/>
          </v:shape>
          <o:OLEObject Type="Embed" ProgID="Equation.DSMT4" ShapeID="_x0000_i1167" DrawAspect="Content" ObjectID="_1775649865" r:id="rId299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>.</w: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540" w:dyaOrig="279" w14:anchorId="6F97D936">
          <v:shape id="_x0000_i1168" type="#_x0000_t75" style="width:27pt;height:13.5pt" o:ole="">
            <v:imagedata r:id="rId300" o:title=""/>
          </v:shape>
          <o:OLEObject Type="Embed" ProgID="Equation.DSMT4" ShapeID="_x0000_i1168" DrawAspect="Content" ObjectID="_1775649866" r:id="rId301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>.</w: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440" w:dyaOrig="279" w14:anchorId="2F74CD20">
          <v:shape id="_x0000_i1169" type="#_x0000_t75" style="width:21.75pt;height:13.5pt" o:ole="">
            <v:imagedata r:id="rId302" o:title=""/>
          </v:shape>
          <o:OLEObject Type="Embed" ProgID="Equation.DSMT4" ShapeID="_x0000_i1169" DrawAspect="Content" ObjectID="_1775649867" r:id="rId303"/>
        </w:object>
      </w:r>
      <w:r w:rsidRPr="00BF4B81">
        <w:rPr>
          <w:rFonts w:ascii="Times New Roman" w:eastAsia="Calibri" w:hAnsi="Times New Roman" w:cs="Times New Roman"/>
          <w:b/>
          <w:sz w:val="24"/>
          <w:szCs w:val="26"/>
          <w:lang w:val="es-ES"/>
        </w:rPr>
        <w:t>.</w:t>
      </w:r>
    </w:p>
    <w:p w14:paraId="2E59EC09" w14:textId="69EA90FE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lastRenderedPageBreak/>
        <w:t>Câu 19: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Cho hình chóp tứ giác đều </w:t>
      </w:r>
      <w:r w:rsidR="00BF4B81" w:rsidRPr="00BF4B81">
        <w:rPr>
          <w:position w:val="-6"/>
        </w:rPr>
        <w:object w:dxaOrig="900" w:dyaOrig="279" w14:anchorId="2EEE1CAB">
          <v:shape id="_x0000_i1170" type="#_x0000_t75" style="width:45pt;height:13.5pt" o:ole="">
            <v:imagedata r:id="rId304" o:title=""/>
          </v:shape>
          <o:OLEObject Type="Embed" ProgID="Equation.DSMT4" ShapeID="_x0000_i1170" DrawAspect="Content" ObjectID="_1775649868" r:id="rId305"/>
        </w:object>
      </w:r>
      <w:r w:rsidR="00BF4B81" w:rsidRPr="00950C1C">
        <w:rPr>
          <w:sz w:val="24"/>
          <w:szCs w:val="26"/>
        </w:rPr>
        <w:t xml:space="preserve"> với </w:t>
      </w:r>
      <w:r w:rsidR="00BF4B81" w:rsidRPr="00BF4B81">
        <w:rPr>
          <w:position w:val="-6"/>
        </w:rPr>
        <w:object w:dxaOrig="260" w:dyaOrig="279" w14:anchorId="7FCE9001">
          <v:shape id="_x0000_i1171" type="#_x0000_t75" style="width:13.5pt;height:13.5pt" o:ole="">
            <v:imagedata r:id="rId306" o:title=""/>
          </v:shape>
          <o:OLEObject Type="Embed" ProgID="Equation.DSMT4" ShapeID="_x0000_i1171" DrawAspect="Content" ObjectID="_1775649869" r:id="rId307"/>
        </w:object>
      </w:r>
      <w:r w:rsidR="00BF4B81" w:rsidRPr="00950C1C">
        <w:rPr>
          <w:sz w:val="24"/>
          <w:szCs w:val="26"/>
        </w:rPr>
        <w:t xml:space="preserve"> là tâm của đáy và chiều cao </w:t>
      </w:r>
      <w:r w:rsidR="00BF4B81" w:rsidRPr="00BF4B81">
        <w:rPr>
          <w:position w:val="-26"/>
        </w:rPr>
        <w:object w:dxaOrig="1400" w:dyaOrig="720" w14:anchorId="327765EF">
          <v:shape id="_x0000_i1172" type="#_x0000_t75" style="width:70.5pt;height:36pt" o:ole="">
            <v:imagedata r:id="rId308" o:title=""/>
          </v:shape>
          <o:OLEObject Type="Embed" ProgID="Equation.DSMT4" ShapeID="_x0000_i1172" DrawAspect="Content" ObjectID="_1775649870" r:id="rId309"/>
        </w:object>
      </w:r>
      <w:r w:rsidR="00BF4B81" w:rsidRPr="00950C1C">
        <w:rPr>
          <w:sz w:val="24"/>
          <w:szCs w:val="26"/>
        </w:rPr>
        <w:t xml:space="preserve">. Tính góc nhị diện </w:t>
      </w:r>
      <w:r w:rsidR="00BF4B81" w:rsidRPr="00BF4B81">
        <w:rPr>
          <w:position w:val="-14"/>
        </w:rPr>
        <w:object w:dxaOrig="1100" w:dyaOrig="420" w14:anchorId="298E4722">
          <v:shape id="_x0000_i1173" type="#_x0000_t75" style="width:55.5pt;height:21pt" o:ole="">
            <v:imagedata r:id="rId310" o:title=""/>
          </v:shape>
          <o:OLEObject Type="Embed" ProgID="Equation.DSMT4" ShapeID="_x0000_i1173" DrawAspect="Content" ObjectID="_1775649871" r:id="rId311"/>
        </w:object>
      </w:r>
      <w:r w:rsidR="00BF4B81" w:rsidRPr="00950C1C">
        <w:rPr>
          <w:sz w:val="24"/>
          <w:szCs w:val="26"/>
        </w:rPr>
        <w:t>.</w:t>
      </w:r>
    </w:p>
    <w:p w14:paraId="4AC0F2DB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6"/>
          <w:lang w:val="es-ES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440" w:dyaOrig="279" w14:anchorId="524BBDDD">
          <v:shape id="_x0000_i1174" type="#_x0000_t75" style="width:21.75pt;height:13.5pt" o:ole="">
            <v:imagedata r:id="rId312" o:title=""/>
          </v:shape>
          <o:OLEObject Type="Embed" ProgID="Equation.DSMT4" ShapeID="_x0000_i1174" DrawAspect="Content" ObjectID="_1775649872" r:id="rId313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>.</w: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420" w:dyaOrig="279" w14:anchorId="3EBFB14F">
          <v:shape id="_x0000_i1175" type="#_x0000_t75" style="width:21pt;height:13.5pt" o:ole="">
            <v:imagedata r:id="rId314" o:title=""/>
          </v:shape>
          <o:OLEObject Type="Embed" ProgID="Equation.DSMT4" ShapeID="_x0000_i1175" DrawAspect="Content" ObjectID="_1775649873" r:id="rId315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>.</w: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420" w:dyaOrig="279" w14:anchorId="5B01FE5C">
          <v:shape id="_x0000_i1176" type="#_x0000_t75" style="width:21pt;height:13.5pt" o:ole="">
            <v:imagedata r:id="rId316" o:title=""/>
          </v:shape>
          <o:OLEObject Type="Embed" ProgID="Equation.DSMT4" ShapeID="_x0000_i1176" DrawAspect="Content" ObjectID="_1775649874" r:id="rId317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>.</w: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ab/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es-ES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440" w:dyaOrig="279" w14:anchorId="76880761">
          <v:shape id="_x0000_i1177" type="#_x0000_t75" style="width:21.75pt;height:13.5pt" o:ole="">
            <v:imagedata r:id="rId318" o:title=""/>
          </v:shape>
          <o:OLEObject Type="Embed" ProgID="Equation.DSMT4" ShapeID="_x0000_i1177" DrawAspect="Content" ObjectID="_1775649875" r:id="rId319"/>
        </w:object>
      </w:r>
      <w:r w:rsidRPr="00BF4B81">
        <w:rPr>
          <w:rFonts w:ascii="Times New Roman" w:eastAsia="Calibri" w:hAnsi="Times New Roman" w:cs="Times New Roman"/>
          <w:sz w:val="24"/>
          <w:szCs w:val="26"/>
          <w:lang w:val="es-ES"/>
        </w:rPr>
        <w:t>.</w:t>
      </w:r>
    </w:p>
    <w:p w14:paraId="67319060" w14:textId="6BEB675F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20: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Cho </w:t>
      </w:r>
      <w:r w:rsidR="00BF4B81" w:rsidRPr="00BF4B81">
        <w:rPr>
          <w:position w:val="-4"/>
        </w:rPr>
        <w:object w:dxaOrig="240" w:dyaOrig="260" w14:anchorId="5B900D05">
          <v:shape id="_x0000_i1178" type="#_x0000_t75" style="width:12pt;height:13.5pt" o:ole="">
            <v:imagedata r:id="rId320" o:title=""/>
          </v:shape>
          <o:OLEObject Type="Embed" ProgID="Equation.DSMT4" ShapeID="_x0000_i1178" DrawAspect="Content" ObjectID="_1775649876" r:id="rId321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4"/>
        </w:rPr>
        <w:object w:dxaOrig="240" w:dyaOrig="340" w14:anchorId="40507187">
          <v:shape id="_x0000_i1179" type="#_x0000_t75" style="width:12pt;height:16.5pt" o:ole="">
            <v:imagedata r:id="rId322" o:title=""/>
          </v:shape>
          <o:OLEObject Type="Embed" ProgID="Equation.DSMT4" ShapeID="_x0000_i1179" DrawAspect="Content" ObjectID="_1775649877" r:id="rId323"/>
        </w:object>
      </w:r>
      <w:r w:rsidR="00BF4B81" w:rsidRPr="00950C1C">
        <w:rPr>
          <w:sz w:val="24"/>
          <w:szCs w:val="26"/>
        </w:rPr>
        <w:t xml:space="preserve"> là hai biến cố đối nhau. Chọn câu đúng.</w:t>
      </w:r>
    </w:p>
    <w:p w14:paraId="36721C56" w14:textId="52B5CE08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8"/>
          <w:sz w:val="24"/>
        </w:rPr>
        <w:object w:dxaOrig="1800" w:dyaOrig="499" w14:anchorId="6920136B">
          <v:shape id="_x0000_i1180" type="#_x0000_t75" style="width:90pt;height:25.5pt" o:ole="">
            <v:imagedata r:id="rId324" o:title=""/>
          </v:shape>
          <o:OLEObject Type="Embed" ProgID="Equation.DSMT4" ShapeID="_x0000_i1180" DrawAspect="Content" ObjectID="_1775649878" r:id="rId32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8"/>
          <w:sz w:val="24"/>
        </w:rPr>
        <w:object w:dxaOrig="1480" w:dyaOrig="499" w14:anchorId="0E95E5BD">
          <v:shape id="_x0000_i1181" type="#_x0000_t75" style="width:73.5pt;height:25.5pt" o:ole="">
            <v:imagedata r:id="rId326" o:title=""/>
          </v:shape>
          <o:OLEObject Type="Embed" ProgID="Equation.DSMT4" ShapeID="_x0000_i1181" DrawAspect="Content" ObjectID="_1775649879" r:id="rId327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</w:p>
    <w:p w14:paraId="737CA463" w14:textId="23ADEAFD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8"/>
          <w:sz w:val="24"/>
        </w:rPr>
        <w:object w:dxaOrig="1800" w:dyaOrig="499" w14:anchorId="279B2C6C">
          <v:shape id="_x0000_i1182" type="#_x0000_t75" style="width:90pt;height:25.5pt" o:ole="">
            <v:imagedata r:id="rId328" o:title=""/>
          </v:shape>
          <o:OLEObject Type="Embed" ProgID="Equation.DSMT4" ShapeID="_x0000_i1182" DrawAspect="Content" ObjectID="_1775649880" r:id="rId329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8"/>
          <w:sz w:val="24"/>
        </w:rPr>
        <w:object w:dxaOrig="1860" w:dyaOrig="499" w14:anchorId="0703FDE2">
          <v:shape id="_x0000_i1183" type="#_x0000_t75" style="width:93pt;height:25.5pt" o:ole="">
            <v:imagedata r:id="rId330" o:title=""/>
          </v:shape>
          <o:OLEObject Type="Embed" ProgID="Equation.DSMT4" ShapeID="_x0000_i1183" DrawAspect="Content" ObjectID="_1775649881" r:id="rId33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0FBB714A" w14:textId="413DA83D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mirrorIndents/>
        <w:rPr>
          <w:rFonts w:eastAsia="Arial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21: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Ba người cùng bắn vào một bia. Gọi </w:t>
      </w:r>
      <w:r w:rsidR="00BF4B81" w:rsidRPr="00BF4B81">
        <w:rPr>
          <w:position w:val="-12"/>
        </w:rPr>
        <w:object w:dxaOrig="980" w:dyaOrig="360" w14:anchorId="3F2F87FD">
          <v:shape id="_x0000_i1184" type="#_x0000_t75" style="width:49.5pt;height:18pt" o:ole="">
            <v:imagedata r:id="rId332" o:title=""/>
          </v:shape>
          <o:OLEObject Type="Embed" ProgID="Equation.DSMT4" ShapeID="_x0000_i1184" DrawAspect="Content" ObjectID="_1775649882" r:id="rId333"/>
        </w:object>
      </w:r>
      <w:r w:rsidR="00BF4B81" w:rsidRPr="00950C1C">
        <w:rPr>
          <w:sz w:val="24"/>
          <w:szCs w:val="26"/>
        </w:rPr>
        <w:t xml:space="preserve"> lần lượt là biến cố “người thứ </w:t>
      </w:r>
      <w:r w:rsidR="00BF4B81" w:rsidRPr="00BF4B81">
        <w:rPr>
          <w:position w:val="-10"/>
        </w:rPr>
        <w:object w:dxaOrig="580" w:dyaOrig="320" w14:anchorId="1D80DA4A">
          <v:shape id="_x0000_i1185" type="#_x0000_t75" style="width:28.5pt;height:16.5pt" o:ole="">
            <v:imagedata r:id="rId334" o:title=""/>
          </v:shape>
          <o:OLEObject Type="Embed" ProgID="Equation.DSMT4" ShapeID="_x0000_i1185" DrawAspect="Content" ObjectID="_1775649883" r:id="rId335"/>
        </w:object>
      </w:r>
      <w:r w:rsidR="00BF4B81" w:rsidRPr="00950C1C">
        <w:rPr>
          <w:sz w:val="24"/>
          <w:szCs w:val="26"/>
        </w:rPr>
        <w:t xml:space="preserve"> bắn trúng bia”. Biến cố “có đúng </w:t>
      </w:r>
      <w:r w:rsidR="00BF4B81" w:rsidRPr="00BF4B81">
        <w:rPr>
          <w:position w:val="-4"/>
        </w:rPr>
        <w:object w:dxaOrig="160" w:dyaOrig="260" w14:anchorId="73431981">
          <v:shape id="_x0000_i1186" type="#_x0000_t75" style="width:7.5pt;height:13.5pt" o:ole="">
            <v:imagedata r:id="rId336" o:title=""/>
          </v:shape>
          <o:OLEObject Type="Embed" ProgID="Equation.DSMT4" ShapeID="_x0000_i1186" DrawAspect="Content" ObjectID="_1775649884" r:id="rId337"/>
        </w:object>
      </w:r>
      <w:r w:rsidR="00BF4B81" w:rsidRPr="00950C1C">
        <w:rPr>
          <w:sz w:val="24"/>
          <w:szCs w:val="26"/>
        </w:rPr>
        <w:t xml:space="preserve"> người bắn trúng bbia” là</w:t>
      </w:r>
      <w:r w:rsidR="00BF4B81" w:rsidRPr="00950C1C">
        <w:rPr>
          <w:rFonts w:eastAsia="Arial"/>
          <w:sz w:val="24"/>
          <w:szCs w:val="26"/>
        </w:rPr>
        <w:t>?</w:t>
      </w:r>
    </w:p>
    <w:p w14:paraId="24F5D929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2"/>
          <w:sz w:val="24"/>
        </w:rPr>
        <w:object w:dxaOrig="760" w:dyaOrig="360" w14:anchorId="703654C9">
          <v:shape id="_x0000_i1187" type="#_x0000_t75" style="width:37.5pt;height:18pt" o:ole="">
            <v:imagedata r:id="rId338" o:title=""/>
          </v:shape>
          <o:OLEObject Type="Embed" ProgID="Equation.DSMT4" ShapeID="_x0000_i1187" DrawAspect="Content" ObjectID="_1775649885" r:id="rId33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0698B2FE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2"/>
          <w:sz w:val="24"/>
        </w:rPr>
        <w:object w:dxaOrig="1359" w:dyaOrig="360" w14:anchorId="6F5F84A6">
          <v:shape id="_x0000_i1188" type="#_x0000_t75" style="width:67.5pt;height:18pt" o:ole="">
            <v:imagedata r:id="rId340" o:title=""/>
          </v:shape>
          <o:OLEObject Type="Embed" ProgID="Equation.DSMT4" ShapeID="_x0000_i1188" DrawAspect="Content" ObjectID="_1775649886" r:id="rId34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2B177D7C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2"/>
          <w:sz w:val="24"/>
        </w:rPr>
        <w:object w:dxaOrig="2840" w:dyaOrig="420" w14:anchorId="3E70C838">
          <v:shape id="_x0000_i1189" type="#_x0000_t75" style="width:142.5pt;height:21pt" o:ole="">
            <v:imagedata r:id="rId342" o:title=""/>
          </v:shape>
          <o:OLEObject Type="Embed" ProgID="Equation.DSMT4" ShapeID="_x0000_i1189" DrawAspect="Content" ObjectID="_1775649887" r:id="rId343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3F35D544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8"/>
          <w:sz w:val="24"/>
        </w:rPr>
        <w:object w:dxaOrig="4660" w:dyaOrig="499" w14:anchorId="07BDE630">
          <v:shape id="_x0000_i1190" type="#_x0000_t75" style="width:232.5pt;height:25.5pt" o:ole="">
            <v:imagedata r:id="rId344" o:title=""/>
          </v:shape>
          <o:OLEObject Type="Embed" ProgID="Equation.DSMT4" ShapeID="_x0000_i1190" DrawAspect="Content" ObjectID="_1775649888" r:id="rId345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0F4355AB" w14:textId="7AA821B8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mirrorIndents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22: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Trong một lớp học có </w:t>
      </w:r>
      <w:r w:rsidR="00BF4B81" w:rsidRPr="00BF4B81">
        <w:rPr>
          <w:position w:val="-6"/>
        </w:rPr>
        <w:object w:dxaOrig="300" w:dyaOrig="279" w14:anchorId="1B346AC0">
          <v:shape id="_x0000_i1191" type="#_x0000_t75" style="width:15pt;height:13.5pt" o:ole="">
            <v:imagedata r:id="rId346" o:title=""/>
          </v:shape>
          <o:OLEObject Type="Embed" ProgID="Equation.DSMT4" ShapeID="_x0000_i1191" DrawAspect="Content" ObjectID="_1775649889" r:id="rId347"/>
        </w:object>
      </w:r>
      <w:r w:rsidR="00BF4B81" w:rsidRPr="00950C1C">
        <w:rPr>
          <w:sz w:val="24"/>
          <w:szCs w:val="26"/>
        </w:rPr>
        <w:t xml:space="preserve"> học sinh nam và </w:t>
      </w:r>
      <w:r w:rsidR="00BF4B81" w:rsidRPr="00BF4B81">
        <w:rPr>
          <w:position w:val="-6"/>
        </w:rPr>
        <w:object w:dxaOrig="300" w:dyaOrig="279" w14:anchorId="44EFFAC7">
          <v:shape id="_x0000_i1192" type="#_x0000_t75" style="width:15pt;height:13.5pt" o:ole="">
            <v:imagedata r:id="rId348" o:title=""/>
          </v:shape>
          <o:OLEObject Type="Embed" ProgID="Equation.DSMT4" ShapeID="_x0000_i1192" DrawAspect="Content" ObjectID="_1775649890" r:id="rId349"/>
        </w:object>
      </w:r>
      <w:r w:rsidR="00BF4B81" w:rsidRPr="00950C1C">
        <w:rPr>
          <w:sz w:val="24"/>
          <w:szCs w:val="26"/>
        </w:rPr>
        <w:t xml:space="preserve"> học sinh nữ. Giáo viên gọi </w:t>
      </w:r>
      <w:r w:rsidR="00BF4B81" w:rsidRPr="00BF4B81">
        <w:rPr>
          <w:position w:val="-4"/>
        </w:rPr>
        <w:object w:dxaOrig="200" w:dyaOrig="260" w14:anchorId="45747285">
          <v:shape id="_x0000_i1193" type="#_x0000_t75" style="width:10.5pt;height:13.5pt" o:ole="">
            <v:imagedata r:id="rId350" o:title=""/>
          </v:shape>
          <o:OLEObject Type="Embed" ProgID="Equation.DSMT4" ShapeID="_x0000_i1193" DrawAspect="Content" ObjectID="_1775649891" r:id="rId351"/>
        </w:object>
      </w:r>
      <w:r w:rsidR="00BF4B81" w:rsidRPr="00950C1C">
        <w:rPr>
          <w:sz w:val="24"/>
          <w:szCs w:val="26"/>
        </w:rPr>
        <w:t xml:space="preserve"> học sinh lên bảng làm bài tập. Tính xác suất để </w:t>
      </w:r>
      <w:r w:rsidR="00BF4B81" w:rsidRPr="00BF4B81">
        <w:rPr>
          <w:position w:val="-4"/>
        </w:rPr>
        <w:object w:dxaOrig="200" w:dyaOrig="260" w14:anchorId="1F5A2412">
          <v:shape id="_x0000_i1194" type="#_x0000_t75" style="width:10.5pt;height:13.5pt" o:ole="">
            <v:imagedata r:id="rId352" o:title=""/>
          </v:shape>
          <o:OLEObject Type="Embed" ProgID="Equation.DSMT4" ShapeID="_x0000_i1194" DrawAspect="Content" ObjectID="_1775649892" r:id="rId353"/>
        </w:object>
      </w:r>
      <w:r w:rsidR="00BF4B81" w:rsidRPr="00950C1C">
        <w:rPr>
          <w:sz w:val="24"/>
          <w:szCs w:val="26"/>
        </w:rPr>
        <w:t xml:space="preserve"> học sinh lên bảng có cả nam và nữ.</w:t>
      </w:r>
    </w:p>
    <w:p w14:paraId="253A2AEF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499" w:dyaOrig="680" w14:anchorId="60269284">
          <v:shape id="_x0000_i1195" type="#_x0000_t75" style="width:25.5pt;height:34.5pt" o:ole="">
            <v:imagedata r:id="rId354" o:title=""/>
          </v:shape>
          <o:OLEObject Type="Embed" ProgID="Equation.DSMT4" ShapeID="_x0000_i1195" DrawAspect="Content" ObjectID="_1775649893" r:id="rId355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499" w:dyaOrig="680" w14:anchorId="42CFB2D6">
          <v:shape id="_x0000_i1196" type="#_x0000_t75" style="width:25.5pt;height:34.5pt" o:ole="">
            <v:imagedata r:id="rId356" o:title=""/>
          </v:shape>
          <o:OLEObject Type="Embed" ProgID="Equation.DSMT4" ShapeID="_x0000_i1196" DrawAspect="Content" ObjectID="_1775649894" r:id="rId35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26"/>
          <w:sz w:val="24"/>
        </w:rPr>
        <w:object w:dxaOrig="499" w:dyaOrig="680" w14:anchorId="350C9043">
          <v:shape id="_x0000_i1197" type="#_x0000_t75" style="width:25.5pt;height:34.5pt" o:ole="">
            <v:imagedata r:id="rId358" o:title=""/>
          </v:shape>
          <o:OLEObject Type="Embed" ProgID="Equation.DSMT4" ShapeID="_x0000_i1197" DrawAspect="Content" ObjectID="_1775649895" r:id="rId35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499" w:dyaOrig="680" w14:anchorId="3E072FFC">
          <v:shape id="_x0000_i1198" type="#_x0000_t75" style="width:25.5pt;height:34.5pt" o:ole="">
            <v:imagedata r:id="rId360" o:title=""/>
          </v:shape>
          <o:OLEObject Type="Embed" ProgID="Equation.DSMT4" ShapeID="_x0000_i1198" DrawAspect="Content" ObjectID="_1775649896" r:id="rId36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438DD3F0" w14:textId="607F71F0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23: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Một chiếc hộp chứa </w:t>
      </w:r>
      <w:r w:rsidR="00BF4B81" w:rsidRPr="00BF4B81">
        <w:rPr>
          <w:position w:val="-6"/>
        </w:rPr>
        <w:object w:dxaOrig="200" w:dyaOrig="279" w14:anchorId="34C8A1A0">
          <v:shape id="_x0000_i1199" type="#_x0000_t75" style="width:10.5pt;height:13.5pt" o:ole="">
            <v:imagedata r:id="rId362" o:title=""/>
          </v:shape>
          <o:OLEObject Type="Embed" ProgID="Equation.DSMT4" ShapeID="_x0000_i1199" DrawAspect="Content" ObjectID="_1775649897" r:id="rId363"/>
        </w:object>
      </w:r>
      <w:r w:rsidR="00BF4B81" w:rsidRPr="00950C1C">
        <w:rPr>
          <w:sz w:val="24"/>
          <w:szCs w:val="26"/>
        </w:rPr>
        <w:t xml:space="preserve"> quả cầu gồm </w:t>
      </w:r>
      <w:r w:rsidR="00BF4B81" w:rsidRPr="00BF4B81">
        <w:rPr>
          <w:position w:val="-4"/>
        </w:rPr>
        <w:object w:dxaOrig="200" w:dyaOrig="260" w14:anchorId="0FED511E">
          <v:shape id="_x0000_i1200" type="#_x0000_t75" style="width:10.5pt;height:13.5pt" o:ole="">
            <v:imagedata r:id="rId364" o:title=""/>
          </v:shape>
          <o:OLEObject Type="Embed" ProgID="Equation.DSMT4" ShapeID="_x0000_i1200" DrawAspect="Content" ObjectID="_1775649898" r:id="rId365"/>
        </w:object>
      </w:r>
      <w:r w:rsidR="00BF4B81" w:rsidRPr="00950C1C">
        <w:rPr>
          <w:sz w:val="24"/>
          <w:szCs w:val="26"/>
        </w:rPr>
        <w:t xml:space="preserve"> quả màu xanh, </w:t>
      </w:r>
      <w:r w:rsidR="00BF4B81" w:rsidRPr="00BF4B81">
        <w:rPr>
          <w:position w:val="-6"/>
        </w:rPr>
        <w:object w:dxaOrig="180" w:dyaOrig="279" w14:anchorId="1E4DA525">
          <v:shape id="_x0000_i1201" type="#_x0000_t75" style="width:9pt;height:13.5pt" o:ole="">
            <v:imagedata r:id="rId366" o:title=""/>
          </v:shape>
          <o:OLEObject Type="Embed" ProgID="Equation.DSMT4" ShapeID="_x0000_i1201" DrawAspect="Content" ObjectID="_1775649899" r:id="rId367"/>
        </w:object>
      </w:r>
      <w:r w:rsidR="00BF4B81" w:rsidRPr="00950C1C">
        <w:rPr>
          <w:sz w:val="24"/>
          <w:szCs w:val="26"/>
        </w:rPr>
        <w:t xml:space="preserve"> quả màu đỏ và </w:t>
      </w:r>
      <w:r w:rsidR="00BF4B81" w:rsidRPr="00BF4B81">
        <w:rPr>
          <w:position w:val="-4"/>
        </w:rPr>
        <w:object w:dxaOrig="200" w:dyaOrig="260" w14:anchorId="23C54D97">
          <v:shape id="_x0000_i1202" type="#_x0000_t75" style="width:10.5pt;height:13.5pt" o:ole="">
            <v:imagedata r:id="rId368" o:title=""/>
          </v:shape>
          <o:OLEObject Type="Embed" ProgID="Equation.DSMT4" ShapeID="_x0000_i1202" DrawAspect="Content" ObjectID="_1775649900" r:id="rId369"/>
        </w:object>
      </w:r>
      <w:r w:rsidR="00BF4B81" w:rsidRPr="00950C1C">
        <w:rPr>
          <w:sz w:val="24"/>
          <w:szCs w:val="26"/>
        </w:rPr>
        <w:t xml:space="preserve"> quả màu vàng. Lấy ngẫu nhiên </w:t>
      </w:r>
      <w:r w:rsidR="00BF4B81" w:rsidRPr="00BF4B81">
        <w:rPr>
          <w:position w:val="-6"/>
        </w:rPr>
        <w:object w:dxaOrig="180" w:dyaOrig="279" w14:anchorId="633E68D4">
          <v:shape id="_x0000_i1203" type="#_x0000_t75" style="width:9pt;height:13.5pt" o:ole="">
            <v:imagedata r:id="rId370" o:title=""/>
          </v:shape>
          <o:OLEObject Type="Embed" ProgID="Equation.DSMT4" ShapeID="_x0000_i1203" DrawAspect="Content" ObjectID="_1775649901" r:id="rId371"/>
        </w:object>
      </w:r>
      <w:r w:rsidR="00BF4B81" w:rsidRPr="00950C1C">
        <w:rPr>
          <w:sz w:val="24"/>
          <w:szCs w:val="26"/>
        </w:rPr>
        <w:t xml:space="preserve"> quả cầu từ hộp đó. Xác suất để trong </w:t>
      </w:r>
      <w:r w:rsidR="00BF4B81" w:rsidRPr="00BF4B81">
        <w:rPr>
          <w:position w:val="-6"/>
        </w:rPr>
        <w:object w:dxaOrig="180" w:dyaOrig="279" w14:anchorId="6C487816">
          <v:shape id="_x0000_i1204" type="#_x0000_t75" style="width:9pt;height:13.5pt" o:ole="">
            <v:imagedata r:id="rId372" o:title=""/>
          </v:shape>
          <o:OLEObject Type="Embed" ProgID="Equation.DSMT4" ShapeID="_x0000_i1204" DrawAspect="Content" ObjectID="_1775649902" r:id="rId373"/>
        </w:object>
      </w:r>
      <w:r w:rsidR="00BF4B81" w:rsidRPr="00950C1C">
        <w:rPr>
          <w:sz w:val="24"/>
          <w:szCs w:val="26"/>
        </w:rPr>
        <w:t xml:space="preserve"> quả cầu lấy được có ít nhất </w:t>
      </w:r>
      <w:r w:rsidR="00BF4B81" w:rsidRPr="00BF4B81">
        <w:rPr>
          <w:position w:val="-4"/>
        </w:rPr>
        <w:object w:dxaOrig="160" w:dyaOrig="260" w14:anchorId="3333D37D">
          <v:shape id="_x0000_i1205" type="#_x0000_t75" style="width:7.5pt;height:13.5pt" o:ole="">
            <v:imagedata r:id="rId374" o:title=""/>
          </v:shape>
          <o:OLEObject Type="Embed" ProgID="Equation.DSMT4" ShapeID="_x0000_i1205" DrawAspect="Content" ObjectID="_1775649903" r:id="rId375"/>
        </w:object>
      </w:r>
      <w:r w:rsidR="00BF4B81" w:rsidRPr="00950C1C">
        <w:rPr>
          <w:sz w:val="24"/>
          <w:szCs w:val="26"/>
        </w:rPr>
        <w:t xml:space="preserve"> quả cầu màu đỏ bằng</w:t>
      </w:r>
      <w:r w:rsidR="00BF4B81" w:rsidRPr="00950C1C">
        <w:rPr>
          <w:rFonts w:eastAsia="Arial"/>
          <w:sz w:val="24"/>
          <w:szCs w:val="26"/>
        </w:rPr>
        <w:t>:</w:t>
      </w:r>
    </w:p>
    <w:p w14:paraId="3308721C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220" w:dyaOrig="680" w14:anchorId="664520AC">
          <v:shape id="_x0000_i1206" type="#_x0000_t75" style="width:10.5pt;height:34.5pt" o:ole="">
            <v:imagedata r:id="rId376" o:title=""/>
          </v:shape>
          <o:OLEObject Type="Embed" ProgID="Equation.DSMT4" ShapeID="_x0000_i1206" DrawAspect="Content" ObjectID="_1775649904" r:id="rId37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80" w:dyaOrig="680" w14:anchorId="05036485">
          <v:shape id="_x0000_i1207" type="#_x0000_t75" style="width:19.5pt;height:34.5pt" o:ole="">
            <v:imagedata r:id="rId378" o:title=""/>
          </v:shape>
          <o:OLEObject Type="Embed" ProgID="Equation.DSMT4" ShapeID="_x0000_i1207" DrawAspect="Content" ObjectID="_1775649905" r:id="rId37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60" w:dyaOrig="680" w14:anchorId="6E33E35B">
          <v:shape id="_x0000_i1208" type="#_x0000_t75" style="width:18pt;height:34.5pt" o:ole="">
            <v:imagedata r:id="rId380" o:title=""/>
          </v:shape>
          <o:OLEObject Type="Embed" ProgID="Equation.DSMT4" ShapeID="_x0000_i1208" DrawAspect="Content" ObjectID="_1775649906" r:id="rId38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80" w:dyaOrig="680" w14:anchorId="57A61E3B">
          <v:shape id="_x0000_i1209" type="#_x0000_t75" style="width:19.5pt;height:34.5pt" o:ole="">
            <v:imagedata r:id="rId382" o:title=""/>
          </v:shape>
          <o:OLEObject Type="Embed" ProgID="Equation.DSMT4" ShapeID="_x0000_i1209" DrawAspect="Content" ObjectID="_1775649907" r:id="rId383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660E606E" w14:textId="71DA7090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24: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rFonts w:eastAsia="Arial"/>
          <w:sz w:val="24"/>
          <w:szCs w:val="26"/>
        </w:rPr>
        <w:t xml:space="preserve">Chọn ngẫu nhiên một số tự nhiên thuộc đoạn </w:t>
      </w:r>
      <w:r w:rsidR="00BF4B81" w:rsidRPr="00BF4B81">
        <w:rPr>
          <w:position w:val="-14"/>
        </w:rPr>
        <w:object w:dxaOrig="840" w:dyaOrig="420" w14:anchorId="1AE2A729">
          <v:shape id="_x0000_i1210" type="#_x0000_t75" style="width:42pt;height:21pt" o:ole="">
            <v:imagedata r:id="rId384" o:title=""/>
          </v:shape>
          <o:OLEObject Type="Embed" ProgID="Equation.DSMT4" ShapeID="_x0000_i1210" DrawAspect="Content" ObjectID="_1775649908" r:id="rId385"/>
        </w:object>
      </w:r>
      <w:r w:rsidR="00BF4B81" w:rsidRPr="00950C1C">
        <w:rPr>
          <w:sz w:val="24"/>
          <w:szCs w:val="26"/>
        </w:rPr>
        <w:t>. Xác suất để chọn được số có chữ số hàng đơn vị nhỏ hơn chữ số hàng chục là</w:t>
      </w:r>
      <w:r w:rsidR="00BF4B81" w:rsidRPr="00950C1C">
        <w:rPr>
          <w:rFonts w:eastAsia="Arial"/>
          <w:sz w:val="24"/>
          <w:szCs w:val="26"/>
        </w:rPr>
        <w:t>:</w:t>
      </w:r>
    </w:p>
    <w:p w14:paraId="50964802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80" w:dyaOrig="680" w14:anchorId="04338EB0">
          <v:shape id="_x0000_i1211" type="#_x0000_t75" style="width:19.5pt;height:34.5pt" o:ole="">
            <v:imagedata r:id="rId386" o:title=""/>
          </v:shape>
          <o:OLEObject Type="Embed" ProgID="Equation.DSMT4" ShapeID="_x0000_i1211" DrawAspect="Content" ObjectID="_1775649909" r:id="rId38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40" w:dyaOrig="680" w14:anchorId="48F5B1A8">
          <v:shape id="_x0000_i1212" type="#_x0000_t75" style="width:16.5pt;height:34.5pt" o:ole="">
            <v:imagedata r:id="rId388" o:title=""/>
          </v:shape>
          <o:OLEObject Type="Embed" ProgID="Equation.DSMT4" ShapeID="_x0000_i1212" DrawAspect="Content" ObjectID="_1775649910" r:id="rId38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60" w:dyaOrig="680" w14:anchorId="14AD4AF5">
          <v:shape id="_x0000_i1213" type="#_x0000_t75" style="width:18pt;height:34.5pt" o:ole="">
            <v:imagedata r:id="rId390" o:title=""/>
          </v:shape>
          <o:OLEObject Type="Embed" ProgID="Equation.DSMT4" ShapeID="_x0000_i1213" DrawAspect="Content" ObjectID="_1775649911" r:id="rId39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40" w:dyaOrig="680" w14:anchorId="57215312">
          <v:shape id="_x0000_i1214" type="#_x0000_t75" style="width:16.5pt;height:34.5pt" o:ole="">
            <v:imagedata r:id="rId392" o:title=""/>
          </v:shape>
          <o:OLEObject Type="Embed" ProgID="Equation.DSMT4" ShapeID="_x0000_i1214" DrawAspect="Content" ObjectID="_1775649912" r:id="rId393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30554BB8" w14:textId="450A2EA7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b/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25: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</w:t>
      </w:r>
      <w:r w:rsidR="00BF4B81" w:rsidRPr="00BF4B81">
        <w:rPr>
          <w:position w:val="-4"/>
        </w:rPr>
        <w:object w:dxaOrig="240" w:dyaOrig="260" w14:anchorId="347CD0FA">
          <v:shape id="_x0000_i1215" type="#_x0000_t75" style="width:12pt;height:13.5pt" o:ole="">
            <v:imagedata r:id="rId394" o:title=""/>
          </v:shape>
          <o:OLEObject Type="Embed" ProgID="Equation.DSMT4" ShapeID="_x0000_i1215" DrawAspect="Content" ObjectID="_1775649913" r:id="rId395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4"/>
        </w:rPr>
        <w:object w:dxaOrig="240" w:dyaOrig="260" w14:anchorId="3369CED4">
          <v:shape id="_x0000_i1216" type="#_x0000_t75" style="width:12pt;height:13.5pt" o:ole="">
            <v:imagedata r:id="rId396" o:title=""/>
          </v:shape>
          <o:OLEObject Type="Embed" ProgID="Equation.DSMT4" ShapeID="_x0000_i1216" DrawAspect="Content" ObjectID="_1775649914" r:id="rId397"/>
        </w:object>
      </w:r>
      <w:r w:rsidR="00BF4B81" w:rsidRPr="00950C1C">
        <w:rPr>
          <w:sz w:val="24"/>
          <w:szCs w:val="26"/>
        </w:rPr>
        <w:t xml:space="preserve"> là hai biến cố độc lập. Biết </w:t>
      </w:r>
      <w:r w:rsidR="00BF4B81" w:rsidRPr="00BF4B81">
        <w:rPr>
          <w:position w:val="-14"/>
        </w:rPr>
        <w:object w:dxaOrig="1240" w:dyaOrig="400" w14:anchorId="7D3063D8">
          <v:shape id="_x0000_i1217" type="#_x0000_t75" style="width:61.5pt;height:19.5pt" o:ole="">
            <v:imagedata r:id="rId398" o:title=""/>
          </v:shape>
          <o:OLEObject Type="Embed" ProgID="Equation.DSMT4" ShapeID="_x0000_i1217" DrawAspect="Content" ObjectID="_1775649915" r:id="rId399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14"/>
        </w:rPr>
        <w:object w:dxaOrig="1240" w:dyaOrig="400" w14:anchorId="44734496">
          <v:shape id="_x0000_i1218" type="#_x0000_t75" style="width:61.5pt;height:19.5pt" o:ole="">
            <v:imagedata r:id="rId400" o:title=""/>
          </v:shape>
          <o:OLEObject Type="Embed" ProgID="Equation.DSMT4" ShapeID="_x0000_i1218" DrawAspect="Content" ObjectID="_1775649916" r:id="rId401"/>
        </w:object>
      </w:r>
      <w:r w:rsidR="00BF4B81" w:rsidRPr="00950C1C">
        <w:rPr>
          <w:sz w:val="24"/>
          <w:szCs w:val="26"/>
        </w:rPr>
        <w:t xml:space="preserve">. Tính xác suất của biến cố </w:t>
      </w:r>
      <w:r w:rsidR="00BF4B81" w:rsidRPr="00BF4B81">
        <w:rPr>
          <w:position w:val="-4"/>
        </w:rPr>
        <w:object w:dxaOrig="700" w:dyaOrig="260" w14:anchorId="151B16B8">
          <v:shape id="_x0000_i1219" type="#_x0000_t75" style="width:34.5pt;height:13.5pt" o:ole="">
            <v:imagedata r:id="rId402" o:title=""/>
          </v:shape>
          <o:OLEObject Type="Embed" ProgID="Equation.DSMT4" ShapeID="_x0000_i1219" DrawAspect="Content" ObjectID="_1775649917" r:id="rId403"/>
        </w:object>
      </w:r>
      <w:r w:rsidR="00BF4B81" w:rsidRPr="00950C1C">
        <w:rPr>
          <w:sz w:val="24"/>
          <w:szCs w:val="26"/>
        </w:rPr>
        <w:t>.</w:t>
      </w:r>
    </w:p>
    <w:p w14:paraId="5346A743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0"/>
          <w:sz w:val="24"/>
        </w:rPr>
        <w:object w:dxaOrig="420" w:dyaOrig="320" w14:anchorId="4B435DB8">
          <v:shape id="_x0000_i1220" type="#_x0000_t75" style="width:21pt;height:16.5pt" o:ole="">
            <v:imagedata r:id="rId404" o:title=""/>
          </v:shape>
          <o:OLEObject Type="Embed" ProgID="Equation.DSMT4" ShapeID="_x0000_i1220" DrawAspect="Content" ObjectID="_1775649918" r:id="rId405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0"/>
          <w:sz w:val="24"/>
        </w:rPr>
        <w:object w:dxaOrig="400" w:dyaOrig="320" w14:anchorId="726F439E">
          <v:shape id="_x0000_i1221" type="#_x0000_t75" style="width:19.5pt;height:16.5pt" o:ole="">
            <v:imagedata r:id="rId406" o:title=""/>
          </v:shape>
          <o:OLEObject Type="Embed" ProgID="Equation.DSMT4" ShapeID="_x0000_i1221" DrawAspect="Content" ObjectID="_1775649919" r:id="rId40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0"/>
          <w:sz w:val="24"/>
        </w:rPr>
        <w:object w:dxaOrig="540" w:dyaOrig="320" w14:anchorId="3181F431">
          <v:shape id="_x0000_i1222" type="#_x0000_t75" style="width:27pt;height:16.5pt" o:ole="">
            <v:imagedata r:id="rId408" o:title=""/>
          </v:shape>
          <o:OLEObject Type="Embed" ProgID="Equation.DSMT4" ShapeID="_x0000_i1222" DrawAspect="Content" ObjectID="_1775649920" r:id="rId40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0"/>
          <w:sz w:val="24"/>
        </w:rPr>
        <w:object w:dxaOrig="540" w:dyaOrig="320" w14:anchorId="6181D5F0">
          <v:shape id="_x0000_i1223" type="#_x0000_t75" style="width:27pt;height:16.5pt" o:ole="">
            <v:imagedata r:id="rId410" o:title=""/>
          </v:shape>
          <o:OLEObject Type="Embed" ProgID="Equation.DSMT4" ShapeID="_x0000_i1223" DrawAspect="Content" ObjectID="_1775649921" r:id="rId41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588B91E0" w14:textId="670780D7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26: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Việt và Nam chơi cờ. Trong một ván cờ, xác suất Việt thắng Nam là </w:t>
      </w:r>
      <w:r w:rsidR="00BF4B81" w:rsidRPr="00BF4B81">
        <w:rPr>
          <w:position w:val="-10"/>
        </w:rPr>
        <w:object w:dxaOrig="400" w:dyaOrig="320" w14:anchorId="4CF945BB">
          <v:shape id="_x0000_i1224" type="#_x0000_t75" style="width:19.5pt;height:16.5pt" o:ole="">
            <v:imagedata r:id="rId412" o:title=""/>
          </v:shape>
          <o:OLEObject Type="Embed" ProgID="Equation.DSMT4" ShapeID="_x0000_i1224" DrawAspect="Content" ObjectID="_1775649922" r:id="rId413"/>
        </w:object>
      </w:r>
      <w:r w:rsidR="00BF4B81" w:rsidRPr="00950C1C">
        <w:rPr>
          <w:sz w:val="24"/>
          <w:szCs w:val="26"/>
        </w:rPr>
        <w:t xml:space="preserve"> và Nam thắng Việt là </w:t>
      </w:r>
      <w:r w:rsidR="00BF4B81" w:rsidRPr="00BF4B81">
        <w:rPr>
          <w:position w:val="-10"/>
        </w:rPr>
        <w:object w:dxaOrig="420" w:dyaOrig="320" w14:anchorId="11F50635">
          <v:shape id="_x0000_i1225" type="#_x0000_t75" style="width:21pt;height:16.5pt" o:ole="">
            <v:imagedata r:id="rId414" o:title=""/>
          </v:shape>
          <o:OLEObject Type="Embed" ProgID="Equation.DSMT4" ShapeID="_x0000_i1225" DrawAspect="Content" ObjectID="_1775649923" r:id="rId415"/>
        </w:object>
      </w:r>
      <w:r w:rsidR="00BF4B81" w:rsidRPr="00950C1C">
        <w:rPr>
          <w:sz w:val="24"/>
          <w:szCs w:val="26"/>
        </w:rPr>
        <w:t>. Hai bạn dừng chơi khi có người thắng, người thua. Tính xác suất để hai bạn dừng chơi sau hai ván cờ.?</w:t>
      </w:r>
    </w:p>
    <w:p w14:paraId="7D6824B9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0"/>
          <w:sz w:val="24"/>
        </w:rPr>
        <w:object w:dxaOrig="520" w:dyaOrig="320" w14:anchorId="7FFBC89C">
          <v:shape id="_x0000_i1226" type="#_x0000_t75" style="width:25.5pt;height:16.5pt" o:ole="">
            <v:imagedata r:id="rId416" o:title=""/>
          </v:shape>
          <o:OLEObject Type="Embed" ProgID="Equation.DSMT4" ShapeID="_x0000_i1226" DrawAspect="Content" ObjectID="_1775649924" r:id="rId41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0"/>
          <w:sz w:val="24"/>
        </w:rPr>
        <w:object w:dxaOrig="420" w:dyaOrig="320" w14:anchorId="794C1310">
          <v:shape id="_x0000_i1227" type="#_x0000_t75" style="width:21pt;height:16.5pt" o:ole="">
            <v:imagedata r:id="rId418" o:title=""/>
          </v:shape>
          <o:OLEObject Type="Embed" ProgID="Equation.DSMT4" ShapeID="_x0000_i1227" DrawAspect="Content" ObjectID="_1775649925" r:id="rId41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0"/>
          <w:sz w:val="24"/>
        </w:rPr>
        <w:object w:dxaOrig="420" w:dyaOrig="320" w14:anchorId="76843988">
          <v:shape id="_x0000_i1228" type="#_x0000_t75" style="width:21pt;height:16.5pt" o:ole="">
            <v:imagedata r:id="rId420" o:title=""/>
          </v:shape>
          <o:OLEObject Type="Embed" ProgID="Equation.DSMT4" ShapeID="_x0000_i1228" DrawAspect="Content" ObjectID="_1775649926" r:id="rId42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0"/>
          <w:sz w:val="24"/>
        </w:rPr>
        <w:object w:dxaOrig="520" w:dyaOrig="320" w14:anchorId="49A005D3">
          <v:shape id="_x0000_i1229" type="#_x0000_t75" style="width:25.5pt;height:16.5pt" o:ole="">
            <v:imagedata r:id="rId422" o:title=""/>
          </v:shape>
          <o:OLEObject Type="Embed" ProgID="Equation.DSMT4" ShapeID="_x0000_i1229" DrawAspect="Content" ObjectID="_1775649927" r:id="rId423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1F55D20F" w14:textId="0AF9B11A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lastRenderedPageBreak/>
        <w:t>Câu 27: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Một hộp đựng </w:t>
      </w:r>
      <w:r w:rsidR="00BF4B81" w:rsidRPr="00BF4B81">
        <w:rPr>
          <w:position w:val="-6"/>
        </w:rPr>
        <w:object w:dxaOrig="320" w:dyaOrig="279" w14:anchorId="1B0C4D64">
          <v:shape id="_x0000_i1230" type="#_x0000_t75" style="width:16.5pt;height:13.5pt" o:ole="">
            <v:imagedata r:id="rId424" o:title=""/>
          </v:shape>
          <o:OLEObject Type="Embed" ProgID="Equation.DSMT4" ShapeID="_x0000_i1230" DrawAspect="Content" ObjectID="_1775649928" r:id="rId425"/>
        </w:object>
      </w:r>
      <w:r w:rsidR="00BF4B81" w:rsidRPr="00950C1C">
        <w:rPr>
          <w:sz w:val="24"/>
          <w:szCs w:val="26"/>
        </w:rPr>
        <w:t xml:space="preserve"> tấm thẻ có đánh số thứ tự từ </w:t>
      </w:r>
      <w:r w:rsidR="00BF4B81" w:rsidRPr="00BF4B81">
        <w:rPr>
          <w:position w:val="-4"/>
        </w:rPr>
        <w:object w:dxaOrig="160" w:dyaOrig="260" w14:anchorId="4201B1B8">
          <v:shape id="_x0000_i1231" type="#_x0000_t75" style="width:7.5pt;height:13.5pt" o:ole="">
            <v:imagedata r:id="rId426" o:title=""/>
          </v:shape>
          <o:OLEObject Type="Embed" ProgID="Equation.DSMT4" ShapeID="_x0000_i1231" DrawAspect="Content" ObjectID="_1775649929" r:id="rId427"/>
        </w:object>
      </w:r>
      <w:r w:rsidR="00BF4B81" w:rsidRPr="00950C1C">
        <w:rPr>
          <w:sz w:val="24"/>
          <w:szCs w:val="26"/>
        </w:rPr>
        <w:t xml:space="preserve"> đến </w:t>
      </w:r>
      <w:r w:rsidR="00BF4B81" w:rsidRPr="00BF4B81">
        <w:rPr>
          <w:position w:val="-6"/>
        </w:rPr>
        <w:object w:dxaOrig="320" w:dyaOrig="279" w14:anchorId="560BC91E">
          <v:shape id="_x0000_i1232" type="#_x0000_t75" style="width:16.5pt;height:13.5pt" o:ole="">
            <v:imagedata r:id="rId428" o:title=""/>
          </v:shape>
          <o:OLEObject Type="Embed" ProgID="Equation.DSMT4" ShapeID="_x0000_i1232" DrawAspect="Content" ObjectID="_1775649930" r:id="rId429"/>
        </w:object>
      </w:r>
      <w:r w:rsidR="00BF4B81" w:rsidRPr="00950C1C">
        <w:rPr>
          <w:sz w:val="24"/>
          <w:szCs w:val="26"/>
        </w:rPr>
        <w:t xml:space="preserve">, hai tấm thẻ khác nhau đánh hai số khác nhau. Lấy ngẫu nhiên một tấm thẻ từ hộp, tính xác suất lấy được: “Thẻ đánh số chia hết cho </w:t>
      </w:r>
      <w:r w:rsidR="00BF4B81" w:rsidRPr="00BF4B81">
        <w:rPr>
          <w:position w:val="-6"/>
        </w:rPr>
        <w:object w:dxaOrig="180" w:dyaOrig="279" w14:anchorId="1D2F659B">
          <v:shape id="_x0000_i1233" type="#_x0000_t75" style="width:9pt;height:13.5pt" o:ole="">
            <v:imagedata r:id="rId430" o:title=""/>
          </v:shape>
          <o:OLEObject Type="Embed" ProgID="Equation.DSMT4" ShapeID="_x0000_i1233" DrawAspect="Content" ObjectID="_1775649931" r:id="rId431"/>
        </w:object>
      </w:r>
      <w:r w:rsidR="00BF4B81" w:rsidRPr="00950C1C">
        <w:rPr>
          <w:sz w:val="24"/>
          <w:szCs w:val="26"/>
        </w:rPr>
        <w:t xml:space="preserve"> hoặc </w:t>
      </w:r>
      <w:r w:rsidR="00BF4B81" w:rsidRPr="00BF4B81">
        <w:rPr>
          <w:position w:val="-4"/>
        </w:rPr>
        <w:object w:dxaOrig="200" w:dyaOrig="260" w14:anchorId="3E59BFC1">
          <v:shape id="_x0000_i1234" type="#_x0000_t75" style="width:10.5pt;height:13.5pt" o:ole="">
            <v:imagedata r:id="rId432" o:title=""/>
          </v:shape>
          <o:OLEObject Type="Embed" ProgID="Equation.DSMT4" ShapeID="_x0000_i1234" DrawAspect="Content" ObjectID="_1775649932" r:id="rId433"/>
        </w:object>
      </w:r>
      <w:r w:rsidR="00BF4B81" w:rsidRPr="00950C1C">
        <w:rPr>
          <w:sz w:val="24"/>
          <w:szCs w:val="26"/>
        </w:rPr>
        <w:t>”.</w:t>
      </w:r>
    </w:p>
    <w:p w14:paraId="3A683EE0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240" w:dyaOrig="680" w14:anchorId="141E1DCA">
          <v:shape id="_x0000_i1235" type="#_x0000_t75" style="width:12pt;height:34.5pt" o:ole="">
            <v:imagedata r:id="rId434" o:title=""/>
          </v:shape>
          <o:OLEObject Type="Embed" ProgID="Equation.DSMT4" ShapeID="_x0000_i1235" DrawAspect="Content" ObjectID="_1775649933" r:id="rId435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40" w:dyaOrig="680" w14:anchorId="62699D95">
          <v:shape id="_x0000_i1236" type="#_x0000_t75" style="width:16.5pt;height:34.5pt" o:ole="">
            <v:imagedata r:id="rId436" o:title=""/>
          </v:shape>
          <o:OLEObject Type="Embed" ProgID="Equation.DSMT4" ShapeID="_x0000_i1236" DrawAspect="Content" ObjectID="_1775649934" r:id="rId43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80" w:dyaOrig="680" w14:anchorId="08CF36BF">
          <v:shape id="_x0000_i1237" type="#_x0000_t75" style="width:19.5pt;height:34.5pt" o:ole="">
            <v:imagedata r:id="rId438" o:title=""/>
          </v:shape>
          <o:OLEObject Type="Embed" ProgID="Equation.DSMT4" ShapeID="_x0000_i1237" DrawAspect="Content" ObjectID="_1775649935" r:id="rId43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340" w:dyaOrig="680" w14:anchorId="1073FA28">
          <v:shape id="_x0000_i1238" type="#_x0000_t75" style="width:16.5pt;height:34.5pt" o:ole="">
            <v:imagedata r:id="rId440" o:title=""/>
          </v:shape>
          <o:OLEObject Type="Embed" ProgID="Equation.DSMT4" ShapeID="_x0000_i1238" DrawAspect="Content" ObjectID="_1775649936" r:id="rId44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4C40DE68" w14:textId="2EB31965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28: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Tiếp tuyến của đồ thị hàm số </w:t>
      </w:r>
      <w:r w:rsidR="00BF4B81" w:rsidRPr="00BF4B81">
        <w:rPr>
          <w:position w:val="-26"/>
        </w:rPr>
        <w:object w:dxaOrig="1140" w:dyaOrig="680" w14:anchorId="4C508FEC">
          <v:shape id="_x0000_i1239" type="#_x0000_t75" style="width:57pt;height:34.5pt" o:ole="">
            <v:imagedata r:id="rId442" o:title=""/>
          </v:shape>
          <o:OLEObject Type="Embed" ProgID="Equation.DSMT4" ShapeID="_x0000_i1239" DrawAspect="Content" ObjectID="_1775649937" r:id="rId443"/>
        </w:object>
      </w:r>
      <w:r w:rsidR="00BF4B81" w:rsidRPr="00950C1C">
        <w:rPr>
          <w:sz w:val="24"/>
          <w:szCs w:val="26"/>
        </w:rPr>
        <w:t xml:space="preserve"> tại điểm có hoành độ </w:t>
      </w:r>
      <w:r w:rsidR="00BF4B81" w:rsidRPr="00BF4B81">
        <w:rPr>
          <w:position w:val="-12"/>
        </w:rPr>
        <w:object w:dxaOrig="820" w:dyaOrig="360" w14:anchorId="49AE1DD6">
          <v:shape id="_x0000_i1240" type="#_x0000_t75" style="width:40.5pt;height:18pt" o:ole="">
            <v:imagedata r:id="rId444" o:title=""/>
          </v:shape>
          <o:OLEObject Type="Embed" ProgID="Equation.DSMT4" ShapeID="_x0000_i1240" DrawAspect="Content" ObjectID="_1775649938" r:id="rId445"/>
        </w:object>
      </w:r>
      <w:r w:rsidR="00BF4B81" w:rsidRPr="00950C1C">
        <w:rPr>
          <w:sz w:val="24"/>
          <w:szCs w:val="26"/>
        </w:rPr>
        <w:t xml:space="preserve"> có hệ số góc bằng:</w:t>
      </w:r>
    </w:p>
    <w:p w14:paraId="6FA11D1C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200" w:dyaOrig="279" w14:anchorId="37BB710F">
          <v:shape id="_x0000_i1241" type="#_x0000_t75" style="width:10.5pt;height:13.5pt" o:ole="">
            <v:imagedata r:id="rId446" o:title=""/>
          </v:shape>
          <o:OLEObject Type="Embed" ProgID="Equation.DSMT4" ShapeID="_x0000_i1241" DrawAspect="Content" ObjectID="_1775649939" r:id="rId447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400" w:dyaOrig="680" w14:anchorId="2CED2FE1">
          <v:shape id="_x0000_i1242" type="#_x0000_t75" style="width:19.5pt;height:34.5pt" o:ole="">
            <v:imagedata r:id="rId448" o:title=""/>
          </v:shape>
          <o:OLEObject Type="Embed" ProgID="Equation.DSMT4" ShapeID="_x0000_i1242" DrawAspect="Content" ObjectID="_1775649940" r:id="rId449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Arial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340" w:dyaOrig="279" w14:anchorId="2252A601">
          <v:shape id="_x0000_i1243" type="#_x0000_t75" style="width:16.5pt;height:13.5pt" o:ole="">
            <v:imagedata r:id="rId450" o:title=""/>
          </v:shape>
          <o:OLEObject Type="Embed" ProgID="Equation.DSMT4" ShapeID="_x0000_i1243" DrawAspect="Content" ObjectID="_1775649941" r:id="rId451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  <w:r w:rsidRPr="00BF4B81">
        <w:rPr>
          <w:rFonts w:ascii="Times New Roman" w:eastAsia="Times New Roman" w:hAnsi="Times New Roman" w:cs="Times New Roman"/>
          <w:b/>
          <w:sz w:val="24"/>
          <w:szCs w:val="26"/>
        </w:rPr>
        <w:tab/>
      </w:r>
      <w:r w:rsidRPr="00BF4B8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240" w:dyaOrig="680" w14:anchorId="57B730FB">
          <v:shape id="_x0000_i1244" type="#_x0000_t75" style="width:12pt;height:34.5pt" o:ole="">
            <v:imagedata r:id="rId452" o:title=""/>
          </v:shape>
          <o:OLEObject Type="Embed" ProgID="Equation.DSMT4" ShapeID="_x0000_i1244" DrawAspect="Content" ObjectID="_1775649942" r:id="rId453"/>
        </w:object>
      </w:r>
      <w:r w:rsidRPr="00BF4B81">
        <w:rPr>
          <w:rFonts w:ascii="Times New Roman" w:eastAsia="Arial" w:hAnsi="Times New Roman" w:cs="Times New Roman"/>
          <w:sz w:val="24"/>
          <w:szCs w:val="26"/>
        </w:rPr>
        <w:t>.</w:t>
      </w:r>
    </w:p>
    <w:p w14:paraId="12E6B981" w14:textId="5CE8D988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29: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Một chất điểm chuyển động có phương trình </w:t>
      </w:r>
      <w:r w:rsidR="00BF4B81" w:rsidRPr="00BF4B81">
        <w:rPr>
          <w:position w:val="-6"/>
        </w:rPr>
        <w:object w:dxaOrig="1219" w:dyaOrig="340" w14:anchorId="29DEE500">
          <v:shape id="_x0000_i1245" type="#_x0000_t75" style="width:61.5pt;height:16.5pt" o:ole="">
            <v:imagedata r:id="rId454" o:title=""/>
          </v:shape>
          <o:OLEObject Type="Embed" ProgID="Equation.DSMT4" ShapeID="_x0000_i1245" DrawAspect="Content" ObjectID="_1775649943" r:id="rId455"/>
        </w:object>
      </w:r>
      <w:r w:rsidR="00BF4B81" w:rsidRPr="00950C1C">
        <w:rPr>
          <w:sz w:val="24"/>
          <w:szCs w:val="26"/>
        </w:rPr>
        <w:t xml:space="preserve">( </w:t>
      </w:r>
      <w:r w:rsidR="00BF4B81" w:rsidRPr="00BF4B81">
        <w:rPr>
          <w:position w:val="-6"/>
        </w:rPr>
        <w:object w:dxaOrig="160" w:dyaOrig="260" w14:anchorId="67040657">
          <v:shape id="_x0000_i1246" type="#_x0000_t75" style="width:7.5pt;height:13.5pt" o:ole="">
            <v:imagedata r:id="rId456" o:title=""/>
          </v:shape>
          <o:OLEObject Type="Embed" ProgID="Equation.DSMT4" ShapeID="_x0000_i1246" DrawAspect="Content" ObjectID="_1775649944" r:id="rId457"/>
        </w:object>
      </w:r>
      <w:r w:rsidR="00BF4B81" w:rsidRPr="00950C1C">
        <w:rPr>
          <w:sz w:val="24"/>
          <w:szCs w:val="26"/>
        </w:rPr>
        <w:t xml:space="preserve"> tính bằng giây, </w:t>
      </w:r>
      <w:r w:rsidR="00BF4B81" w:rsidRPr="00BF4B81">
        <w:rPr>
          <w:position w:val="-6"/>
        </w:rPr>
        <w:object w:dxaOrig="180" w:dyaOrig="220" w14:anchorId="2074338A">
          <v:shape id="_x0000_i1247" type="#_x0000_t75" style="width:9pt;height:10.5pt" o:ole="">
            <v:imagedata r:id="rId458" o:title=""/>
          </v:shape>
          <o:OLEObject Type="Embed" ProgID="Equation.DSMT4" ShapeID="_x0000_i1247" DrawAspect="Content" ObjectID="_1775649945" r:id="rId459"/>
        </w:object>
      </w:r>
      <w:r w:rsidR="00BF4B81" w:rsidRPr="00950C1C">
        <w:rPr>
          <w:sz w:val="24"/>
          <w:szCs w:val="26"/>
        </w:rPr>
        <w:t xml:space="preserve"> tính bằng mét). Vận tốc của chất điểm tại thời điểm </w:t>
      </w:r>
      <w:r w:rsidR="00BF4B81" w:rsidRPr="00BF4B81">
        <w:rPr>
          <w:position w:val="-12"/>
        </w:rPr>
        <w:object w:dxaOrig="639" w:dyaOrig="360" w14:anchorId="24E9F93F">
          <v:shape id="_x0000_i1248" type="#_x0000_t75" style="width:31.5pt;height:18pt" o:ole="">
            <v:imagedata r:id="rId460" o:title=""/>
          </v:shape>
          <o:OLEObject Type="Embed" ProgID="Equation.DSMT4" ShapeID="_x0000_i1248" DrawAspect="Content" ObjectID="_1775649946" r:id="rId461"/>
        </w:object>
      </w:r>
      <w:r w:rsidR="00BF4B81" w:rsidRPr="00950C1C">
        <w:rPr>
          <w:sz w:val="24"/>
          <w:szCs w:val="26"/>
        </w:rPr>
        <w:t>(giây) bằng:</w:t>
      </w:r>
    </w:p>
    <w:p w14:paraId="386746EE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040" w:dyaOrig="400" w14:anchorId="3F0B9DA2">
          <v:shape id="_x0000_i1249" type="#_x0000_t75" style="width:52.5pt;height:19.5pt" o:ole="">
            <v:imagedata r:id="rId462" o:title=""/>
          </v:shape>
          <o:OLEObject Type="Embed" ProgID="Equation.DSMT4" ShapeID="_x0000_i1249" DrawAspect="Content" ObjectID="_1775649947" r:id="rId463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4"/>
          <w:sz w:val="24"/>
        </w:rPr>
        <w:object w:dxaOrig="1020" w:dyaOrig="400" w14:anchorId="3BAB2F16">
          <v:shape id="_x0000_i1250" type="#_x0000_t75" style="width:50.25pt;height:19.5pt" o:ole="">
            <v:imagedata r:id="rId464" o:title=""/>
          </v:shape>
          <o:OLEObject Type="Embed" ProgID="Equation.DSMT4" ShapeID="_x0000_i1250" DrawAspect="Content" ObjectID="_1775649948" r:id="rId46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4"/>
          <w:sz w:val="24"/>
        </w:rPr>
        <w:object w:dxaOrig="900" w:dyaOrig="400" w14:anchorId="313A33AA">
          <v:shape id="_x0000_i1251" type="#_x0000_t75" style="width:45pt;height:19.5pt" o:ole="">
            <v:imagedata r:id="rId466" o:title=""/>
          </v:shape>
          <o:OLEObject Type="Embed" ProgID="Equation.DSMT4" ShapeID="_x0000_i1251" DrawAspect="Content" ObjectID="_1775649949" r:id="rId467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4"/>
          <w:sz w:val="24"/>
        </w:rPr>
        <w:object w:dxaOrig="999" w:dyaOrig="400" w14:anchorId="20DCBDFA">
          <v:shape id="_x0000_i1252" type="#_x0000_t75" style="width:49.5pt;height:19.5pt" o:ole="">
            <v:imagedata r:id="rId468" o:title=""/>
          </v:shape>
          <o:OLEObject Type="Embed" ProgID="Equation.DSMT4" ShapeID="_x0000_i1252" DrawAspect="Content" ObjectID="_1775649950" r:id="rId469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6D18F3B9" w14:textId="2CF4FF47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30: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các hàm số </w:t>
      </w:r>
      <w:r w:rsidR="00BF4B81" w:rsidRPr="00BF4B81">
        <w:rPr>
          <w:position w:val="-14"/>
        </w:rPr>
        <w:object w:dxaOrig="960" w:dyaOrig="400" w14:anchorId="4F70E2A8">
          <v:shape id="_x0000_i1253" type="#_x0000_t75" style="width:48pt;height:19.5pt" o:ole="">
            <v:imagedata r:id="rId470" o:title=""/>
          </v:shape>
          <o:OLEObject Type="Embed" ProgID="Equation.DSMT4" ShapeID="_x0000_i1253" DrawAspect="Content" ObjectID="_1775649951" r:id="rId471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14"/>
        </w:rPr>
        <w:object w:dxaOrig="940" w:dyaOrig="400" w14:anchorId="38B421C5">
          <v:shape id="_x0000_i1254" type="#_x0000_t75" style="width:46.5pt;height:19.5pt" o:ole="">
            <v:imagedata r:id="rId472" o:title=""/>
          </v:shape>
          <o:OLEObject Type="Embed" ProgID="Equation.DSMT4" ShapeID="_x0000_i1254" DrawAspect="Content" ObjectID="_1775649952" r:id="rId473"/>
        </w:object>
      </w:r>
      <w:r w:rsidR="00BF4B81" w:rsidRPr="00950C1C">
        <w:rPr>
          <w:sz w:val="24"/>
          <w:szCs w:val="26"/>
        </w:rPr>
        <w:t xml:space="preserve"> có đạo hàm trên khoảng </w:t>
      </w:r>
      <w:r w:rsidR="00BF4B81" w:rsidRPr="00BF4B81">
        <w:rPr>
          <w:position w:val="-6"/>
        </w:rPr>
        <w:object w:dxaOrig="240" w:dyaOrig="279" w14:anchorId="71805B21">
          <v:shape id="_x0000_i1255" type="#_x0000_t75" style="width:12pt;height:13.5pt" o:ole="">
            <v:imagedata r:id="rId474" o:title=""/>
          </v:shape>
          <o:OLEObject Type="Embed" ProgID="Equation.DSMT4" ShapeID="_x0000_i1255" DrawAspect="Content" ObjectID="_1775649953" r:id="rId475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14"/>
        </w:rPr>
        <w:object w:dxaOrig="940" w:dyaOrig="400" w14:anchorId="6434F5A6">
          <v:shape id="_x0000_i1256" type="#_x0000_t75" style="width:46.5pt;height:19.5pt" o:ole="">
            <v:imagedata r:id="rId476" o:title=""/>
          </v:shape>
          <o:OLEObject Type="Embed" ProgID="Equation.DSMT4" ShapeID="_x0000_i1256" DrawAspect="Content" ObjectID="_1775649954" r:id="rId477"/>
        </w:object>
      </w:r>
      <w:r w:rsidR="00BF4B81" w:rsidRPr="00950C1C">
        <w:rPr>
          <w:sz w:val="24"/>
          <w:szCs w:val="26"/>
        </w:rPr>
        <w:t xml:space="preserve"> </w:t>
      </w:r>
      <w:r w:rsidR="00BF4B81" w:rsidRPr="00BF4B81">
        <w:rPr>
          <w:position w:val="-6"/>
        </w:rPr>
        <w:object w:dxaOrig="780" w:dyaOrig="279" w14:anchorId="5EC0DA76">
          <v:shape id="_x0000_i1257" type="#_x0000_t75" style="width:39pt;height:13.5pt" o:ole="">
            <v:imagedata r:id="rId478" o:title=""/>
          </v:shape>
          <o:OLEObject Type="Embed" ProgID="Equation.DSMT4" ShapeID="_x0000_i1257" DrawAspect="Content" ObjectID="_1775649955" r:id="rId479"/>
        </w:object>
      </w:r>
      <w:r w:rsidR="00BF4B81" w:rsidRPr="00950C1C">
        <w:rPr>
          <w:sz w:val="24"/>
          <w:szCs w:val="26"/>
        </w:rPr>
        <w:t xml:space="preserve">. Mệnh đề nào sau đây </w:t>
      </w:r>
      <w:r w:rsidR="00BF4B81" w:rsidRPr="00950C1C">
        <w:rPr>
          <w:b/>
          <w:sz w:val="24"/>
          <w:szCs w:val="26"/>
        </w:rPr>
        <w:t>sai</w:t>
      </w:r>
      <w:r w:rsidR="00BF4B81" w:rsidRPr="00950C1C">
        <w:rPr>
          <w:sz w:val="24"/>
          <w:szCs w:val="26"/>
        </w:rPr>
        <w:t>?</w:t>
      </w:r>
    </w:p>
    <w:p w14:paraId="714AE32F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6"/>
          <w:sz w:val="24"/>
        </w:rPr>
        <w:object w:dxaOrig="3180" w:dyaOrig="560" w14:anchorId="2789D60F">
          <v:shape id="_x0000_i1258" type="#_x0000_t75" style="width:159pt;height:28.5pt" o:ole="">
            <v:imagedata r:id="rId480" o:title=""/>
          </v:shape>
          <o:OLEObject Type="Embed" ProgID="Equation.DSMT4" ShapeID="_x0000_i1258" DrawAspect="Content" ObjectID="_1775649956" r:id="rId48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60FA8054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36"/>
          <w:sz w:val="24"/>
        </w:rPr>
        <w:object w:dxaOrig="1800" w:dyaOrig="960" w14:anchorId="6DE5B438">
          <v:shape id="_x0000_i1259" type="#_x0000_t75" style="width:90pt;height:48pt" o:ole="">
            <v:imagedata r:id="rId482" o:title=""/>
          </v:shape>
          <o:OLEObject Type="Embed" ProgID="Equation.DSMT4" ShapeID="_x0000_i1259" DrawAspect="Content" ObjectID="_1775649957" r:id="rId483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0519F2E8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6"/>
          <w:sz w:val="24"/>
        </w:rPr>
        <w:object w:dxaOrig="4300" w:dyaOrig="560" w14:anchorId="203FC015">
          <v:shape id="_x0000_i1260" type="#_x0000_t75" style="width:214.5pt;height:28.5pt" o:ole="">
            <v:imagedata r:id="rId484" o:title=""/>
          </v:shape>
          <o:OLEObject Type="Embed" ProgID="Equation.DSMT4" ShapeID="_x0000_i1260" DrawAspect="Content" ObjectID="_1775649958" r:id="rId48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4F886055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36"/>
          <w:sz w:val="24"/>
        </w:rPr>
        <w:object w:dxaOrig="3660" w:dyaOrig="960" w14:anchorId="48B8A34B">
          <v:shape id="_x0000_i1261" type="#_x0000_t75" style="width:183pt;height:48pt" o:ole="">
            <v:imagedata r:id="rId486" o:title=""/>
          </v:shape>
          <o:OLEObject Type="Embed" ProgID="Equation.DSMT4" ShapeID="_x0000_i1261" DrawAspect="Content" ObjectID="_1775649959" r:id="rId487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3DE4839B" w14:textId="3BEE5617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31: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Tính đạo hàm của hàm số </w:t>
      </w:r>
      <w:r w:rsidR="00BF4B81" w:rsidRPr="00BF4B81">
        <w:rPr>
          <w:position w:val="-10"/>
        </w:rPr>
        <w:object w:dxaOrig="1540" w:dyaOrig="380" w14:anchorId="6E5D60E4">
          <v:shape id="_x0000_i1262" type="#_x0000_t75" style="width:76.5pt;height:19.5pt" o:ole="">
            <v:imagedata r:id="rId488" o:title=""/>
          </v:shape>
          <o:OLEObject Type="Embed" ProgID="Equation.DSMT4" ShapeID="_x0000_i1262" DrawAspect="Content" ObjectID="_1775649960" r:id="rId489"/>
        </w:object>
      </w:r>
      <w:r w:rsidR="00BF4B81" w:rsidRPr="00950C1C">
        <w:rPr>
          <w:sz w:val="24"/>
          <w:szCs w:val="26"/>
        </w:rPr>
        <w:t>?</w:t>
      </w:r>
    </w:p>
    <w:p w14:paraId="0299AC47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10"/>
          <w:sz w:val="24"/>
        </w:rPr>
        <w:object w:dxaOrig="1400" w:dyaOrig="380" w14:anchorId="0F5AF335">
          <v:shape id="_x0000_i1263" type="#_x0000_t75" style="width:70.5pt;height:19.5pt" o:ole="">
            <v:imagedata r:id="rId490" o:title=""/>
          </v:shape>
          <o:OLEObject Type="Embed" ProgID="Equation.DSMT4" ShapeID="_x0000_i1263" DrawAspect="Content" ObjectID="_1775649961" r:id="rId49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10"/>
          <w:sz w:val="24"/>
        </w:rPr>
        <w:object w:dxaOrig="1280" w:dyaOrig="380" w14:anchorId="2F30ECC8">
          <v:shape id="_x0000_i1264" type="#_x0000_t75" style="width:64.5pt;height:19.5pt" o:ole="">
            <v:imagedata r:id="rId492" o:title=""/>
          </v:shape>
          <o:OLEObject Type="Embed" ProgID="Equation.DSMT4" ShapeID="_x0000_i1264" DrawAspect="Content" ObjectID="_1775649962" r:id="rId493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10"/>
          <w:sz w:val="24"/>
        </w:rPr>
        <w:object w:dxaOrig="1719" w:dyaOrig="380" w14:anchorId="02F874CD">
          <v:shape id="_x0000_i1265" type="#_x0000_t75" style="width:85.5pt;height:19.5pt" o:ole="">
            <v:imagedata r:id="rId494" o:title=""/>
          </v:shape>
          <o:OLEObject Type="Embed" ProgID="Equation.DSMT4" ShapeID="_x0000_i1265" DrawAspect="Content" ObjectID="_1775649963" r:id="rId49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10"/>
          <w:sz w:val="24"/>
        </w:rPr>
        <w:object w:dxaOrig="1160" w:dyaOrig="380" w14:anchorId="10A57C2C">
          <v:shape id="_x0000_i1266" type="#_x0000_t75" style="width:58.5pt;height:19.5pt" o:ole="">
            <v:imagedata r:id="rId496" o:title=""/>
          </v:shape>
          <o:OLEObject Type="Embed" ProgID="Equation.DSMT4" ShapeID="_x0000_i1266" DrawAspect="Content" ObjectID="_1775649964" r:id="rId497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5C72C089" w14:textId="19E912FE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32: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hàm số </w:t>
      </w:r>
      <w:r w:rsidR="00BF4B81" w:rsidRPr="00BF4B81">
        <w:rPr>
          <w:position w:val="-14"/>
        </w:rPr>
        <w:object w:dxaOrig="1939" w:dyaOrig="420" w14:anchorId="37995118">
          <v:shape id="_x0000_i1267" type="#_x0000_t75" style="width:97.5pt;height:21pt" o:ole="">
            <v:imagedata r:id="rId498" o:title=""/>
          </v:shape>
          <o:OLEObject Type="Embed" ProgID="Equation.DSMT4" ShapeID="_x0000_i1267" DrawAspect="Content" ObjectID="_1775649965" r:id="rId499"/>
        </w:object>
      </w:r>
      <w:r w:rsidR="00BF4B81" w:rsidRPr="00950C1C">
        <w:rPr>
          <w:sz w:val="24"/>
          <w:szCs w:val="26"/>
        </w:rPr>
        <w:t xml:space="preserve">. Giá trị của </w:t>
      </w:r>
      <w:r w:rsidR="00BF4B81" w:rsidRPr="00BF4B81">
        <w:rPr>
          <w:position w:val="-6"/>
        </w:rPr>
        <w:object w:dxaOrig="260" w:dyaOrig="220" w14:anchorId="0FC8DD8A">
          <v:shape id="_x0000_i1268" type="#_x0000_t75" style="width:13.5pt;height:10.5pt" o:ole="">
            <v:imagedata r:id="rId500" o:title=""/>
          </v:shape>
          <o:OLEObject Type="Embed" ProgID="Equation.DSMT4" ShapeID="_x0000_i1268" DrawAspect="Content" ObjectID="_1775649966" r:id="rId501"/>
        </w:object>
      </w:r>
      <w:r w:rsidR="00BF4B81" w:rsidRPr="00950C1C">
        <w:rPr>
          <w:sz w:val="24"/>
          <w:szCs w:val="26"/>
        </w:rPr>
        <w:t xml:space="preserve"> để </w:t>
      </w:r>
      <w:r w:rsidR="00BF4B81" w:rsidRPr="00BF4B81">
        <w:rPr>
          <w:position w:val="-26"/>
        </w:rPr>
        <w:object w:dxaOrig="1480" w:dyaOrig="680" w14:anchorId="27E7A61D">
          <v:shape id="_x0000_i1269" type="#_x0000_t75" style="width:73.5pt;height:34.5pt" o:ole="">
            <v:imagedata r:id="rId502" o:title=""/>
          </v:shape>
          <o:OLEObject Type="Embed" ProgID="Equation.DSMT4" ShapeID="_x0000_i1269" DrawAspect="Content" ObjectID="_1775649967" r:id="rId503"/>
        </w:object>
      </w:r>
      <w:r w:rsidR="00BF4B81" w:rsidRPr="00950C1C">
        <w:rPr>
          <w:sz w:val="24"/>
          <w:szCs w:val="26"/>
        </w:rPr>
        <w:t xml:space="preserve"> là:</w:t>
      </w:r>
    </w:p>
    <w:p w14:paraId="39513013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26"/>
          <w:sz w:val="24"/>
        </w:rPr>
        <w:object w:dxaOrig="700" w:dyaOrig="680" w14:anchorId="7CDC7C1A">
          <v:shape id="_x0000_i1270" type="#_x0000_t75" style="width:34.5pt;height:34.5pt" o:ole="">
            <v:imagedata r:id="rId504" o:title=""/>
          </v:shape>
          <o:OLEObject Type="Embed" ProgID="Equation.DSMT4" ShapeID="_x0000_i1270" DrawAspect="Content" ObjectID="_1775649968" r:id="rId50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26"/>
          <w:sz w:val="24"/>
        </w:rPr>
        <w:object w:dxaOrig="700" w:dyaOrig="680" w14:anchorId="3191DBEB">
          <v:shape id="_x0000_i1271" type="#_x0000_t75" style="width:34.5pt;height:34.5pt" o:ole="">
            <v:imagedata r:id="rId506" o:title=""/>
          </v:shape>
          <o:OLEObject Type="Embed" ProgID="Equation.DSMT4" ShapeID="_x0000_i1271" DrawAspect="Content" ObjectID="_1775649969" r:id="rId507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6"/>
          <w:sz w:val="24"/>
        </w:rPr>
        <w:object w:dxaOrig="639" w:dyaOrig="279" w14:anchorId="43AEA48E">
          <v:shape id="_x0000_i1272" type="#_x0000_t75" style="width:31.5pt;height:13.5pt" o:ole="">
            <v:imagedata r:id="rId508" o:title=""/>
          </v:shape>
          <o:OLEObject Type="Embed" ProgID="Equation.DSMT4" ShapeID="_x0000_i1272" DrawAspect="Content" ObjectID="_1775649970" r:id="rId509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26"/>
          <w:sz w:val="24"/>
        </w:rPr>
        <w:object w:dxaOrig="880" w:dyaOrig="680" w14:anchorId="1DEBC1CA">
          <v:shape id="_x0000_i1273" type="#_x0000_t75" style="width:43.5pt;height:34.5pt" o:ole="">
            <v:imagedata r:id="rId510" o:title=""/>
          </v:shape>
          <o:OLEObject Type="Embed" ProgID="Equation.DSMT4" ShapeID="_x0000_i1273" DrawAspect="Content" ObjectID="_1775649971" r:id="rId51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7AAE0D62" w14:textId="0409F6C1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33: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Biết hàm số </w:t>
      </w:r>
      <w:r w:rsidR="00BF4B81" w:rsidRPr="00BF4B81">
        <w:rPr>
          <w:position w:val="-10"/>
        </w:rPr>
        <w:object w:dxaOrig="2260" w:dyaOrig="340" w14:anchorId="787632ED">
          <v:shape id="_x0000_i1274" type="#_x0000_t75" style="width:112.5pt;height:16.5pt" o:ole="">
            <v:imagedata r:id="rId512" o:title=""/>
          </v:shape>
          <o:OLEObject Type="Embed" ProgID="Equation.DSMT4" ShapeID="_x0000_i1274" DrawAspect="Content" ObjectID="_1775649972" r:id="rId513"/>
        </w:object>
      </w:r>
      <w:r w:rsidR="00BF4B81" w:rsidRPr="00950C1C">
        <w:rPr>
          <w:sz w:val="24"/>
          <w:szCs w:val="26"/>
        </w:rPr>
        <w:t xml:space="preserve"> có đạo hàm là </w:t>
      </w:r>
      <w:r w:rsidR="00BF4B81" w:rsidRPr="00BF4B81">
        <w:rPr>
          <w:position w:val="-10"/>
        </w:rPr>
        <w:object w:dxaOrig="2340" w:dyaOrig="340" w14:anchorId="698CB86A">
          <v:shape id="_x0000_i1275" type="#_x0000_t75" style="width:117pt;height:16.5pt" o:ole="">
            <v:imagedata r:id="rId514" o:title=""/>
          </v:shape>
          <o:OLEObject Type="Embed" ProgID="Equation.DSMT4" ShapeID="_x0000_i1275" DrawAspect="Content" ObjectID="_1775649973" r:id="rId515"/>
        </w:object>
      </w:r>
      <w:r w:rsidR="00BF4B81" w:rsidRPr="00950C1C">
        <w:rPr>
          <w:sz w:val="24"/>
          <w:szCs w:val="26"/>
        </w:rPr>
        <w:t xml:space="preserve">. Giá trị của </w:t>
      </w:r>
      <w:r w:rsidR="00BF4B81" w:rsidRPr="00BF4B81">
        <w:rPr>
          <w:position w:val="-6"/>
        </w:rPr>
        <w:object w:dxaOrig="580" w:dyaOrig="300" w14:anchorId="568BA056">
          <v:shape id="_x0000_i1276" type="#_x0000_t75" style="width:28.5pt;height:15pt" o:ole="">
            <v:imagedata r:id="rId516" o:title=""/>
          </v:shape>
          <o:OLEObject Type="Embed" ProgID="Equation.DSMT4" ShapeID="_x0000_i1276" DrawAspect="Content" ObjectID="_1775649974" r:id="rId517"/>
        </w:object>
      </w:r>
      <w:r w:rsidR="00BF4B81" w:rsidRPr="00950C1C">
        <w:rPr>
          <w:sz w:val="24"/>
          <w:szCs w:val="26"/>
        </w:rPr>
        <w:t xml:space="preserve"> bằng?</w:t>
      </w:r>
    </w:p>
    <w:p w14:paraId="0244698F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6"/>
          <w:sz w:val="24"/>
        </w:rPr>
        <w:object w:dxaOrig="480" w:dyaOrig="279" w14:anchorId="4592D750">
          <v:shape id="_x0000_i1277" type="#_x0000_t75" style="width:24pt;height:13.5pt" o:ole="">
            <v:imagedata r:id="rId518" o:title=""/>
          </v:shape>
          <o:OLEObject Type="Embed" ProgID="Equation.DSMT4" ShapeID="_x0000_i1277" DrawAspect="Content" ObjectID="_1775649975" r:id="rId519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300" w:dyaOrig="279" w14:anchorId="2D5AEA43">
          <v:shape id="_x0000_i1278" type="#_x0000_t75" style="width:15pt;height:13.5pt" o:ole="">
            <v:imagedata r:id="rId520" o:title=""/>
          </v:shape>
          <o:OLEObject Type="Embed" ProgID="Equation.DSMT4" ShapeID="_x0000_i1278" DrawAspect="Content" ObjectID="_1775649976" r:id="rId52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4"/>
          <w:sz w:val="24"/>
        </w:rPr>
        <w:object w:dxaOrig="320" w:dyaOrig="260" w14:anchorId="13D9C9C9">
          <v:shape id="_x0000_i1279" type="#_x0000_t75" style="width:16.5pt;height:13.5pt" o:ole="">
            <v:imagedata r:id="rId522" o:title=""/>
          </v:shape>
          <o:OLEObject Type="Embed" ProgID="Equation.DSMT4" ShapeID="_x0000_i1279" DrawAspect="Content" ObjectID="_1775649977" r:id="rId523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6"/>
          <w:sz w:val="24"/>
        </w:rPr>
        <w:object w:dxaOrig="340" w:dyaOrig="279" w14:anchorId="251ED566">
          <v:shape id="_x0000_i1280" type="#_x0000_t75" style="width:16.5pt;height:13.5pt" o:ole="">
            <v:imagedata r:id="rId524" o:title=""/>
          </v:shape>
          <o:OLEObject Type="Embed" ProgID="Equation.DSMT4" ShapeID="_x0000_i1280" DrawAspect="Content" ObjectID="_1775649978" r:id="rId52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1592374B" w14:textId="40925BA7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34: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Cho </w:t>
      </w:r>
      <w:r w:rsidR="00BF4B81" w:rsidRPr="00BF4B81">
        <w:object w:dxaOrig="1420" w:dyaOrig="440" w14:anchorId="2AED786E">
          <v:shape id="_x0000_i1281" type="#_x0000_t75" style="width:70.5pt;height:21.75pt" o:ole="">
            <v:imagedata r:id="rId526" o:title=""/>
          </v:shape>
          <o:OLEObject Type="Embed" ProgID="Equation.DSMT4" ShapeID="_x0000_i1281" DrawAspect="Content" ObjectID="_1775649979" r:id="rId527"/>
        </w:object>
      </w:r>
      <w:r w:rsidR="00BF4B81" w:rsidRPr="00950C1C">
        <w:rPr>
          <w:sz w:val="24"/>
          <w:szCs w:val="26"/>
        </w:rPr>
        <w:t xml:space="preserve">, tính giá trị biểu thức </w:t>
      </w:r>
      <w:r w:rsidR="00BF4B81" w:rsidRPr="00BF4B81">
        <w:object w:dxaOrig="1060" w:dyaOrig="380" w14:anchorId="7331EDA6">
          <v:shape id="_x0000_i1282" type="#_x0000_t75" style="width:52.5pt;height:19.5pt" o:ole="">
            <v:imagedata r:id="rId528" o:title=""/>
          </v:shape>
          <o:OLEObject Type="Embed" ProgID="Equation.DSMT4" ShapeID="_x0000_i1282" DrawAspect="Content" ObjectID="_1775649980" r:id="rId529"/>
        </w:object>
      </w:r>
      <w:r w:rsidR="00BF4B81" w:rsidRPr="00950C1C">
        <w:rPr>
          <w:sz w:val="24"/>
          <w:szCs w:val="26"/>
        </w:rPr>
        <w:t>?</w:t>
      </w:r>
    </w:p>
    <w:p w14:paraId="255FEF66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4"/>
          <w:sz w:val="24"/>
        </w:rPr>
        <w:object w:dxaOrig="160" w:dyaOrig="260" w14:anchorId="5D76E367">
          <v:shape id="_x0000_i1283" type="#_x0000_t75" style="width:7.5pt;height:13.5pt" o:ole="">
            <v:imagedata r:id="rId530" o:title=""/>
          </v:shape>
          <o:OLEObject Type="Embed" ProgID="Equation.DSMT4" ShapeID="_x0000_i1283" DrawAspect="Content" ObjectID="_1775649981" r:id="rId53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6"/>
          <w:sz w:val="24"/>
        </w:rPr>
        <w:object w:dxaOrig="200" w:dyaOrig="279" w14:anchorId="34FEC80D">
          <v:shape id="_x0000_i1284" type="#_x0000_t75" style="width:10.5pt;height:13.5pt" o:ole="">
            <v:imagedata r:id="rId532" o:title=""/>
          </v:shape>
          <o:OLEObject Type="Embed" ProgID="Equation.DSMT4" ShapeID="_x0000_i1284" DrawAspect="Content" ObjectID="_1775649982" r:id="rId533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4"/>
          <w:sz w:val="24"/>
        </w:rPr>
        <w:object w:dxaOrig="320" w:dyaOrig="260" w14:anchorId="2D4D6833">
          <v:shape id="_x0000_i1285" type="#_x0000_t75" style="width:16.5pt;height:13.5pt" o:ole="">
            <v:imagedata r:id="rId534" o:title=""/>
          </v:shape>
          <o:OLEObject Type="Embed" ProgID="Equation.DSMT4" ShapeID="_x0000_i1285" DrawAspect="Content" ObjectID="_1775649983" r:id="rId53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sz w:val="24"/>
          <w:szCs w:val="26"/>
        </w:rPr>
        <w:t>Đáp án khác.</w:t>
      </w:r>
    </w:p>
    <w:p w14:paraId="6C6FDA8B" w14:textId="2875B5DA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lastRenderedPageBreak/>
        <w:t>Câu 35: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sz w:val="24"/>
          <w:szCs w:val="26"/>
        </w:rPr>
        <w:t xml:space="preserve">Đạo hàm cấp hai của hàm số </w:t>
      </w:r>
      <w:r w:rsidR="00BF4B81" w:rsidRPr="00BF4B81">
        <w:rPr>
          <w:position w:val="-26"/>
        </w:rPr>
        <w:object w:dxaOrig="1100" w:dyaOrig="680" w14:anchorId="0DA33F54">
          <v:shape id="_x0000_i1286" type="#_x0000_t75" style="width:55.5pt;height:34.5pt" o:ole="">
            <v:imagedata r:id="rId536" o:title=""/>
          </v:shape>
          <o:OLEObject Type="Embed" ProgID="Equation.DSMT4" ShapeID="_x0000_i1286" DrawAspect="Content" ObjectID="_1775649984" r:id="rId537"/>
        </w:object>
      </w:r>
      <w:r w:rsidR="00BF4B81" w:rsidRPr="00950C1C">
        <w:rPr>
          <w:sz w:val="24"/>
          <w:szCs w:val="26"/>
        </w:rPr>
        <w:t xml:space="preserve"> là:</w:t>
      </w:r>
    </w:p>
    <w:p w14:paraId="1A1FF312" w14:textId="77777777" w:rsidR="00BF4B81" w:rsidRPr="00BF4B81" w:rsidRDefault="00BF4B81" w:rsidP="00BF4B8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A. </w:t>
      </w:r>
      <w:r w:rsidRPr="00BF4B81">
        <w:rPr>
          <w:rFonts w:ascii="Times New Roman" w:hAnsi="Times New Roman" w:cs="Times New Roman"/>
          <w:position w:val="-38"/>
          <w:sz w:val="24"/>
        </w:rPr>
        <w:object w:dxaOrig="1440" w:dyaOrig="800" w14:anchorId="4AC121FA">
          <v:shape id="_x0000_i1287" type="#_x0000_t75" style="width:1in;height:40.5pt" o:ole="">
            <v:imagedata r:id="rId538" o:title=""/>
          </v:shape>
          <o:OLEObject Type="Embed" ProgID="Equation.DSMT4" ShapeID="_x0000_i1287" DrawAspect="Content" ObjectID="_1775649985" r:id="rId539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B. </w:t>
      </w:r>
      <w:r w:rsidRPr="00BF4B81">
        <w:rPr>
          <w:rFonts w:ascii="Times New Roman" w:hAnsi="Times New Roman" w:cs="Times New Roman"/>
          <w:position w:val="-38"/>
          <w:sz w:val="24"/>
        </w:rPr>
        <w:object w:dxaOrig="1620" w:dyaOrig="800" w14:anchorId="6E4150F4">
          <v:shape id="_x0000_i1288" type="#_x0000_t75" style="width:81pt;height:40.5pt" o:ole="">
            <v:imagedata r:id="rId540" o:title=""/>
          </v:shape>
          <o:OLEObject Type="Embed" ProgID="Equation.DSMT4" ShapeID="_x0000_i1288" DrawAspect="Content" ObjectID="_1775649986" r:id="rId541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C. </w:t>
      </w:r>
      <w:r w:rsidRPr="00BF4B81">
        <w:rPr>
          <w:rFonts w:ascii="Times New Roman" w:hAnsi="Times New Roman" w:cs="Times New Roman"/>
          <w:position w:val="-38"/>
          <w:sz w:val="24"/>
        </w:rPr>
        <w:object w:dxaOrig="1620" w:dyaOrig="800" w14:anchorId="5ACB9860">
          <v:shape id="_x0000_i1289" type="#_x0000_t75" style="width:81pt;height:40.5pt" o:ole="">
            <v:imagedata r:id="rId542" o:title=""/>
          </v:shape>
          <o:OLEObject Type="Embed" ProgID="Equation.DSMT4" ShapeID="_x0000_i1289" DrawAspect="Content" ObjectID="_1775649987" r:id="rId543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  <w:r w:rsidRPr="00BF4B81">
        <w:rPr>
          <w:rFonts w:ascii="Times New Roman" w:hAnsi="Times New Roman" w:cs="Times New Roman"/>
          <w:sz w:val="24"/>
          <w:szCs w:val="26"/>
        </w:rPr>
        <w:tab/>
      </w:r>
      <w:r w:rsidRPr="00BF4B8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D. </w:t>
      </w:r>
      <w:r w:rsidRPr="00BF4B81">
        <w:rPr>
          <w:rFonts w:ascii="Times New Roman" w:hAnsi="Times New Roman" w:cs="Times New Roman"/>
          <w:position w:val="-38"/>
          <w:sz w:val="24"/>
        </w:rPr>
        <w:object w:dxaOrig="1620" w:dyaOrig="800" w14:anchorId="4FA17EE7">
          <v:shape id="_x0000_i1290" type="#_x0000_t75" style="width:81pt;height:40.5pt" o:ole="">
            <v:imagedata r:id="rId544" o:title=""/>
          </v:shape>
          <o:OLEObject Type="Embed" ProgID="Equation.DSMT4" ShapeID="_x0000_i1290" DrawAspect="Content" ObjectID="_1775649988" r:id="rId545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6A622A40" w14:textId="7CB42C9A" w:rsidR="00985041" w:rsidRDefault="00985041" w:rsidP="00985041">
      <w:pPr>
        <w:widowControl w:val="0"/>
        <w:spacing w:line="276" w:lineRule="auto"/>
        <w:ind w:firstLine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4B81">
        <w:rPr>
          <w:rFonts w:ascii="Times New Roman" w:hAnsi="Times New Roman" w:cs="Times New Roman"/>
          <w:b/>
          <w:color w:val="FF0000"/>
          <w:sz w:val="24"/>
          <w:szCs w:val="24"/>
        </w:rPr>
        <w:t>II. PHẦN TỰ LUẬN ( 3,0 điểm)</w:t>
      </w:r>
    </w:p>
    <w:p w14:paraId="66A3EE9F" w14:textId="44C0F560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36: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b/>
          <w:bCs/>
          <w:color w:val="0000FF"/>
          <w:sz w:val="24"/>
          <w:szCs w:val="26"/>
        </w:rPr>
        <w:t>(1,0 điểm)</w:t>
      </w:r>
      <w:r w:rsidR="00BF4B81" w:rsidRPr="00950C1C">
        <w:rPr>
          <w:sz w:val="24"/>
          <w:szCs w:val="26"/>
        </w:rPr>
        <w:t xml:space="preserve"> Tính đạo hàm của hàm số </w:t>
      </w:r>
      <w:r w:rsidR="00BF4B81" w:rsidRPr="00BF4B81">
        <w:rPr>
          <w:position w:val="-10"/>
        </w:rPr>
        <w:object w:dxaOrig="1140" w:dyaOrig="380" w14:anchorId="0C8D834B">
          <v:shape id="_x0000_i1291" type="#_x0000_t75" style="width:57pt;height:19.5pt" o:ole="">
            <v:imagedata r:id="rId546" o:title=""/>
          </v:shape>
          <o:OLEObject Type="Embed" ProgID="Equation.DSMT4" ShapeID="_x0000_i1291" DrawAspect="Content" ObjectID="_1775649989" r:id="rId547"/>
        </w:object>
      </w:r>
      <w:r w:rsidR="00BF4B81" w:rsidRPr="00950C1C">
        <w:rPr>
          <w:sz w:val="24"/>
          <w:szCs w:val="26"/>
        </w:rPr>
        <w:t xml:space="preserve"> và tìm </w:t>
      </w:r>
      <w:r w:rsidR="00BF4B81" w:rsidRPr="00BF4B81">
        <w:rPr>
          <w:position w:val="-6"/>
        </w:rPr>
        <w:object w:dxaOrig="200" w:dyaOrig="220" w14:anchorId="2BF27D88">
          <v:shape id="_x0000_i1292" type="#_x0000_t75" style="width:10.5pt;height:10.5pt" o:ole="">
            <v:imagedata r:id="rId548" o:title=""/>
          </v:shape>
          <o:OLEObject Type="Embed" ProgID="Equation.DSMT4" ShapeID="_x0000_i1292" DrawAspect="Content" ObjectID="_1775649990" r:id="rId549"/>
        </w:object>
      </w:r>
      <w:r w:rsidR="00BF4B81" w:rsidRPr="00950C1C">
        <w:rPr>
          <w:sz w:val="24"/>
          <w:szCs w:val="26"/>
        </w:rPr>
        <w:t xml:space="preserve"> để </w:t>
      </w:r>
      <w:r w:rsidR="00BF4B81" w:rsidRPr="00BF4B81">
        <w:rPr>
          <w:position w:val="-10"/>
        </w:rPr>
        <w:object w:dxaOrig="660" w:dyaOrig="340" w14:anchorId="10C6A778">
          <v:shape id="_x0000_i1293" type="#_x0000_t75" style="width:33pt;height:16.5pt" o:ole="">
            <v:imagedata r:id="rId550" o:title=""/>
          </v:shape>
          <o:OLEObject Type="Embed" ProgID="Equation.DSMT4" ShapeID="_x0000_i1293" DrawAspect="Content" ObjectID="_1775649991" r:id="rId551"/>
        </w:object>
      </w:r>
      <w:r w:rsidR="00BF4B81" w:rsidRPr="00950C1C">
        <w:rPr>
          <w:sz w:val="24"/>
          <w:szCs w:val="26"/>
        </w:rPr>
        <w:t>.</w:t>
      </w:r>
    </w:p>
    <w:p w14:paraId="3A063ECD" w14:textId="3801D654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sz w:val="24"/>
          <w:szCs w:val="26"/>
        </w:rPr>
      </w:pP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>Câu 37:</w:t>
      </w:r>
      <w:r w:rsidRPr="00BF4B81">
        <w:rPr>
          <w:rFonts w:ascii="Times New Roman" w:eastAsia="Calibri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b/>
          <w:bCs/>
          <w:color w:val="0000FF"/>
          <w:sz w:val="24"/>
          <w:szCs w:val="26"/>
        </w:rPr>
        <w:t>(1,0 điểm)</w:t>
      </w:r>
      <w:r w:rsidR="00BF4B81" w:rsidRPr="00950C1C">
        <w:rPr>
          <w:sz w:val="24"/>
          <w:szCs w:val="26"/>
        </w:rPr>
        <w:t xml:space="preserve"> Cho khối chóp </w:t>
      </w:r>
      <w:r w:rsidR="00BF4B81" w:rsidRPr="00BF4B81">
        <w:rPr>
          <w:position w:val="-6"/>
        </w:rPr>
        <w:object w:dxaOrig="900" w:dyaOrig="279" w14:anchorId="30137100">
          <v:shape id="_x0000_i1294" type="#_x0000_t75" style="width:45pt;height:13.5pt" o:ole="">
            <v:imagedata r:id="rId552" o:title=""/>
          </v:shape>
          <o:OLEObject Type="Embed" ProgID="Equation.DSMT4" ShapeID="_x0000_i1294" DrawAspect="Content" ObjectID="_1775649992" r:id="rId553"/>
        </w:object>
      </w:r>
      <w:r w:rsidR="00BF4B81" w:rsidRPr="00950C1C">
        <w:rPr>
          <w:sz w:val="24"/>
          <w:szCs w:val="26"/>
        </w:rPr>
        <w:t xml:space="preserve">có đáy </w:t>
      </w:r>
      <w:r w:rsidR="00BF4B81" w:rsidRPr="00BF4B81">
        <w:rPr>
          <w:position w:val="-6"/>
        </w:rPr>
        <w:object w:dxaOrig="780" w:dyaOrig="279" w14:anchorId="74E2CEA2">
          <v:shape id="_x0000_i1295" type="#_x0000_t75" style="width:39pt;height:13.5pt" o:ole="">
            <v:imagedata r:id="rId554" o:title=""/>
          </v:shape>
          <o:OLEObject Type="Embed" ProgID="Equation.DSMT4" ShapeID="_x0000_i1295" DrawAspect="Content" ObjectID="_1775649993" r:id="rId555"/>
        </w:object>
      </w:r>
      <w:r w:rsidR="00BF4B81" w:rsidRPr="00950C1C">
        <w:rPr>
          <w:sz w:val="24"/>
          <w:szCs w:val="26"/>
        </w:rPr>
        <w:t xml:space="preserve"> là hình vuông cạnh </w:t>
      </w:r>
      <w:r w:rsidR="00BF4B81" w:rsidRPr="00BF4B81">
        <w:rPr>
          <w:position w:val="-6"/>
        </w:rPr>
        <w:object w:dxaOrig="220" w:dyaOrig="220" w14:anchorId="3C1E218D">
          <v:shape id="_x0000_i1296" type="#_x0000_t75" style="width:10.5pt;height:10.5pt" o:ole="">
            <v:imagedata r:id="rId556" o:title=""/>
          </v:shape>
          <o:OLEObject Type="Embed" ProgID="Equation.DSMT4" ShapeID="_x0000_i1296" DrawAspect="Content" ObjectID="_1775649994" r:id="rId557"/>
        </w:object>
      </w:r>
      <w:r w:rsidR="00BF4B81" w:rsidRPr="00950C1C">
        <w:rPr>
          <w:sz w:val="24"/>
          <w:szCs w:val="26"/>
        </w:rPr>
        <w:t xml:space="preserve">, </w:t>
      </w:r>
      <w:r w:rsidR="00BF4B81" w:rsidRPr="00BF4B81">
        <w:rPr>
          <w:position w:val="-14"/>
        </w:rPr>
        <w:object w:dxaOrig="1560" w:dyaOrig="400" w14:anchorId="6AF9EC12">
          <v:shape id="_x0000_i1297" type="#_x0000_t75" style="width:78pt;height:19.5pt" o:ole="">
            <v:imagedata r:id="rId558" o:title=""/>
          </v:shape>
          <o:OLEObject Type="Embed" ProgID="Equation.DSMT4" ShapeID="_x0000_i1297" DrawAspect="Content" ObjectID="_1775649995" r:id="rId559"/>
        </w:object>
      </w:r>
      <w:r w:rsidR="00BF4B81" w:rsidRPr="00950C1C">
        <w:rPr>
          <w:sz w:val="24"/>
          <w:szCs w:val="26"/>
        </w:rPr>
        <w:t xml:space="preserve"> và </w:t>
      </w:r>
      <w:r w:rsidR="00BF4B81" w:rsidRPr="00BF4B81">
        <w:rPr>
          <w:position w:val="-8"/>
        </w:rPr>
        <w:object w:dxaOrig="1100" w:dyaOrig="380" w14:anchorId="10E2642E">
          <v:shape id="_x0000_i1298" type="#_x0000_t75" style="width:55.5pt;height:19.5pt" o:ole="">
            <v:imagedata r:id="rId560" o:title=""/>
          </v:shape>
          <o:OLEObject Type="Embed" ProgID="Equation.DSMT4" ShapeID="_x0000_i1298" DrawAspect="Content" ObjectID="_1775649996" r:id="rId561"/>
        </w:object>
      </w:r>
      <w:r w:rsidR="00BF4B81" w:rsidRPr="00950C1C">
        <w:rPr>
          <w:sz w:val="24"/>
          <w:szCs w:val="26"/>
        </w:rPr>
        <w:t xml:space="preserve">. Gọi </w:t>
      </w:r>
      <w:r w:rsidR="00BF4B81" w:rsidRPr="00BF4B81">
        <w:rPr>
          <w:position w:val="-4"/>
        </w:rPr>
        <w:object w:dxaOrig="340" w:dyaOrig="260" w14:anchorId="5829F314">
          <v:shape id="_x0000_i1299" type="#_x0000_t75" style="width:16.5pt;height:13.5pt" o:ole="">
            <v:imagedata r:id="rId562" o:title=""/>
          </v:shape>
          <o:OLEObject Type="Embed" ProgID="Equation.DSMT4" ShapeID="_x0000_i1299" DrawAspect="Content" ObjectID="_1775649997" r:id="rId563"/>
        </w:object>
      </w:r>
      <w:r w:rsidR="00BF4B81" w:rsidRPr="00950C1C">
        <w:rPr>
          <w:sz w:val="24"/>
          <w:szCs w:val="26"/>
        </w:rPr>
        <w:t xml:space="preserve"> là trung điểm cạnh </w:t>
      </w:r>
      <w:r w:rsidR="00BF4B81" w:rsidRPr="00BF4B81">
        <w:rPr>
          <w:position w:val="-6"/>
        </w:rPr>
        <w:object w:dxaOrig="400" w:dyaOrig="279" w14:anchorId="5C5F3336">
          <v:shape id="_x0000_i1300" type="#_x0000_t75" style="width:19.5pt;height:13.5pt" o:ole="">
            <v:imagedata r:id="rId564" o:title=""/>
          </v:shape>
          <o:OLEObject Type="Embed" ProgID="Equation.DSMT4" ShapeID="_x0000_i1300" DrawAspect="Content" ObjectID="_1775649998" r:id="rId565"/>
        </w:object>
      </w:r>
      <w:r w:rsidR="00BF4B81" w:rsidRPr="00950C1C">
        <w:rPr>
          <w:sz w:val="24"/>
          <w:szCs w:val="26"/>
        </w:rPr>
        <w:t>.</w:t>
      </w:r>
    </w:p>
    <w:p w14:paraId="1CA40DAD" w14:textId="3DD1C48C" w:rsidR="00BF4B81" w:rsidRPr="00BF4B81" w:rsidRDefault="00BF4B81" w:rsidP="00BF4B81">
      <w:pPr>
        <w:spacing w:before="120" w:after="0" w:line="276" w:lineRule="auto"/>
        <w:ind w:left="992" w:hanging="360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kern w:val="2"/>
          <w:sz w:val="24"/>
          <w:szCs w:val="26"/>
          <w:lang w:val="vi-VN"/>
          <w14:ligatures w14:val="standardContextual"/>
        </w:rPr>
        <w:t xml:space="preserve">a) </w:t>
      </w:r>
      <w:r w:rsidRPr="00BF4B81">
        <w:rPr>
          <w:rFonts w:ascii="Times New Roman" w:eastAsia="Arial" w:hAnsi="Times New Roman" w:cs="Times New Roman"/>
          <w:sz w:val="24"/>
          <w:szCs w:val="26"/>
        </w:rPr>
        <w:t xml:space="preserve">Chứng minh: </w:t>
      </w:r>
      <w:r w:rsidR="00497C56" w:rsidRPr="00497C56">
        <w:rPr>
          <w:position w:val="-14"/>
        </w:rPr>
        <w:object w:dxaOrig="1300" w:dyaOrig="400" w14:anchorId="3F34CE60">
          <v:shape id="_x0000_i1301" type="#_x0000_t75" style="width:64.5pt;height:19.5pt" o:ole="">
            <v:imagedata r:id="rId566" o:title=""/>
          </v:shape>
          <o:OLEObject Type="Embed" ProgID="Equation.DSMT4" ShapeID="_x0000_i1301" DrawAspect="Content" ObjectID="_1775649999" r:id="rId567"/>
        </w:object>
      </w:r>
      <w:r w:rsidRPr="00BF4B81">
        <w:rPr>
          <w:rFonts w:ascii="Times New Roman" w:hAnsi="Times New Roman" w:cs="Times New Roman"/>
          <w:sz w:val="24"/>
          <w:szCs w:val="26"/>
        </w:rPr>
        <w:t>?</w:t>
      </w:r>
    </w:p>
    <w:p w14:paraId="5CAD5919" w14:textId="77777777" w:rsidR="00BF4B81" w:rsidRPr="00BF4B81" w:rsidRDefault="00BF4B81" w:rsidP="00BF4B81">
      <w:pPr>
        <w:spacing w:before="120" w:after="0" w:line="276" w:lineRule="auto"/>
        <w:ind w:left="992" w:hanging="360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kern w:val="2"/>
          <w:sz w:val="24"/>
          <w:szCs w:val="26"/>
          <w:lang w:val="vi-VN"/>
          <w14:ligatures w14:val="standardContextual"/>
        </w:rPr>
        <w:t xml:space="preserve">b) </w:t>
      </w:r>
      <w:r w:rsidRPr="00BF4B81">
        <w:rPr>
          <w:rFonts w:ascii="Times New Roman" w:hAnsi="Times New Roman" w:cs="Times New Roman"/>
          <w:sz w:val="24"/>
          <w:szCs w:val="26"/>
        </w:rPr>
        <w:t xml:space="preserve">Tính khoảng cách từ </w:t>
      </w:r>
      <w:r w:rsidRPr="00BF4B81">
        <w:rPr>
          <w:rFonts w:ascii="Times New Roman" w:hAnsi="Times New Roman" w:cs="Times New Roman"/>
          <w:position w:val="-4"/>
          <w:sz w:val="24"/>
        </w:rPr>
        <w:object w:dxaOrig="340" w:dyaOrig="260" w14:anchorId="6A812B31">
          <v:shape id="_x0000_i1302" type="#_x0000_t75" style="width:16.5pt;height:13.5pt" o:ole="">
            <v:imagedata r:id="rId568" o:title=""/>
          </v:shape>
          <o:OLEObject Type="Embed" ProgID="Equation.DSMT4" ShapeID="_x0000_i1302" DrawAspect="Content" ObjectID="_1775650000" r:id="rId569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đến mặt phẳng </w:t>
      </w:r>
      <w:r w:rsidRPr="00BF4B81">
        <w:rPr>
          <w:rFonts w:ascii="Times New Roman" w:hAnsi="Times New Roman" w:cs="Times New Roman"/>
          <w:position w:val="-14"/>
          <w:sz w:val="24"/>
        </w:rPr>
        <w:object w:dxaOrig="760" w:dyaOrig="400" w14:anchorId="7862D7D4">
          <v:shape id="_x0000_i1303" type="#_x0000_t75" style="width:37.5pt;height:19.5pt" o:ole="">
            <v:imagedata r:id="rId570" o:title=""/>
          </v:shape>
          <o:OLEObject Type="Embed" ProgID="Equation.DSMT4" ShapeID="_x0000_i1303" DrawAspect="Content" ObjectID="_1775650001" r:id="rId571"/>
        </w:object>
      </w:r>
      <w:r w:rsidRPr="00BF4B81">
        <w:rPr>
          <w:rFonts w:ascii="Times New Roman" w:hAnsi="Times New Roman" w:cs="Times New Roman"/>
          <w:sz w:val="24"/>
          <w:szCs w:val="26"/>
        </w:rPr>
        <w:t>?</w:t>
      </w:r>
    </w:p>
    <w:p w14:paraId="013FF737" w14:textId="79C4CB22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38: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b/>
          <w:bCs/>
          <w:color w:val="0000FF"/>
          <w:sz w:val="24"/>
          <w:szCs w:val="26"/>
        </w:rPr>
        <w:t>(0,5 điểm)</w:t>
      </w:r>
    </w:p>
    <w:p w14:paraId="0DFBB860" w14:textId="77777777" w:rsidR="00BF4B81" w:rsidRPr="00BF4B81" w:rsidRDefault="00BF4B81" w:rsidP="00BF4B81">
      <w:pPr>
        <w:spacing w:before="120" w:after="0" w:line="276" w:lineRule="auto"/>
        <w:ind w:left="992" w:hanging="360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kern w:val="2"/>
          <w:sz w:val="24"/>
          <w:szCs w:val="26"/>
          <w:lang w:val="vi-VN"/>
          <w14:ligatures w14:val="standardContextual"/>
        </w:rPr>
        <w:t xml:space="preserve">a) </w:t>
      </w:r>
      <w:r w:rsidRPr="00BF4B81">
        <w:rPr>
          <w:rFonts w:ascii="Times New Roman" w:hAnsi="Times New Roman" w:cs="Times New Roman"/>
          <w:sz w:val="24"/>
          <w:szCs w:val="26"/>
          <w:lang w:val="nl-NL"/>
        </w:rPr>
        <w:t>Gieo một con súc sắc cân đối đồng chất 3 lần. Tính xác suất để tích số chấm 3 lần gieo là chẵn</w: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0CDCE19E" w14:textId="77777777" w:rsidR="00BF4B81" w:rsidRPr="00BF4B81" w:rsidRDefault="00BF4B81" w:rsidP="00BF4B81">
      <w:pPr>
        <w:spacing w:before="120" w:after="0" w:line="276" w:lineRule="auto"/>
        <w:ind w:left="992" w:hanging="360"/>
        <w:jc w:val="both"/>
        <w:rPr>
          <w:rFonts w:ascii="Times New Roman" w:eastAsia="Arial" w:hAnsi="Times New Roman" w:cs="Times New Roman"/>
          <w:sz w:val="24"/>
          <w:szCs w:val="26"/>
        </w:rPr>
      </w:pPr>
      <w:r w:rsidRPr="00BF4B81">
        <w:rPr>
          <w:rFonts w:ascii="Times New Roman" w:hAnsi="Times New Roman" w:cs="Times New Roman"/>
          <w:kern w:val="2"/>
          <w:sz w:val="24"/>
          <w:szCs w:val="26"/>
          <w:lang w:val="vi-VN"/>
          <w14:ligatures w14:val="standardContextual"/>
        </w:rPr>
        <w:t xml:space="preserve">b) </w:t>
      </w:r>
      <w:r w:rsidRPr="00BF4B81">
        <w:rPr>
          <w:rFonts w:ascii="Times New Roman" w:hAnsi="Times New Roman" w:cs="Times New Roman"/>
          <w:sz w:val="24"/>
          <w:szCs w:val="26"/>
        </w:rPr>
        <w:t xml:space="preserve">Một mạch dao động điện tử </w:t>
      </w:r>
      <w:r w:rsidRPr="00BF4B81">
        <w:rPr>
          <w:rFonts w:ascii="Times New Roman" w:hAnsi="Times New Roman" w:cs="Times New Roman"/>
          <w:position w:val="-6"/>
          <w:sz w:val="24"/>
        </w:rPr>
        <w:object w:dxaOrig="420" w:dyaOrig="279" w14:anchorId="02FEE8D7">
          <v:shape id="_x0000_i1304" type="#_x0000_t75" style="width:21pt;height:13.5pt" o:ole="">
            <v:imagedata r:id="rId572" o:title=""/>
          </v:shape>
          <o:OLEObject Type="Embed" ProgID="Equation.DSMT4" ShapeID="_x0000_i1304" DrawAspect="Content" ObjectID="_1775650002" r:id="rId573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có lượng điện tích dịch chuyển qua tiết diện thẳng của dây xác định bởi hàm số </w:t>
      </w:r>
      <w:r w:rsidRPr="00BF4B81">
        <w:rPr>
          <w:rFonts w:ascii="Times New Roman" w:hAnsi="Times New Roman" w:cs="Times New Roman"/>
          <w:position w:val="-30"/>
          <w:sz w:val="24"/>
        </w:rPr>
        <w:object w:dxaOrig="2920" w:dyaOrig="740" w14:anchorId="0837274C">
          <v:shape id="_x0000_i1305" type="#_x0000_t75" style="width:145.5pt;height:37.5pt" o:ole="">
            <v:imagedata r:id="rId574" o:title=""/>
          </v:shape>
          <o:OLEObject Type="Embed" ProgID="Equation.DSMT4" ShapeID="_x0000_i1305" DrawAspect="Content" ObjectID="_1775650003" r:id="rId575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, trong đó </w:t>
      </w:r>
      <w:r w:rsidRPr="00BF4B81">
        <w:rPr>
          <w:rFonts w:ascii="Times New Roman" w:hAnsi="Times New Roman" w:cs="Times New Roman"/>
          <w:position w:val="-6"/>
          <w:sz w:val="24"/>
        </w:rPr>
        <w:object w:dxaOrig="540" w:dyaOrig="279" w14:anchorId="46EB4203">
          <v:shape id="_x0000_i1306" type="#_x0000_t75" style="width:27pt;height:13.5pt" o:ole="">
            <v:imagedata r:id="rId576" o:title=""/>
          </v:shape>
          <o:OLEObject Type="Embed" ProgID="Equation.DSMT4" ShapeID="_x0000_i1306" DrawAspect="Content" ObjectID="_1775650004" r:id="rId577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, </w:t>
      </w:r>
      <w:r w:rsidRPr="00BF4B81">
        <w:rPr>
          <w:rFonts w:ascii="Times New Roman" w:hAnsi="Times New Roman" w:cs="Times New Roman"/>
          <w:position w:val="-6"/>
          <w:sz w:val="24"/>
        </w:rPr>
        <w:object w:dxaOrig="160" w:dyaOrig="260" w14:anchorId="4A504EC9">
          <v:shape id="_x0000_i1307" type="#_x0000_t75" style="width:7.5pt;height:13.5pt" o:ole="">
            <v:imagedata r:id="rId578" o:title=""/>
          </v:shape>
          <o:OLEObject Type="Embed" ProgID="Equation.DSMT4" ShapeID="_x0000_i1307" DrawAspect="Content" ObjectID="_1775650005" r:id="rId579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tính bằng giây, </w:t>
      </w:r>
      <w:r w:rsidRPr="00BF4B81">
        <w:rPr>
          <w:rFonts w:ascii="Times New Roman" w:hAnsi="Times New Roman" w:cs="Times New Roman"/>
          <w:position w:val="-10"/>
          <w:sz w:val="24"/>
        </w:rPr>
        <w:object w:dxaOrig="260" w:dyaOrig="320" w14:anchorId="05EB608C">
          <v:shape id="_x0000_i1308" type="#_x0000_t75" style="width:13.5pt;height:16.5pt" o:ole="">
            <v:imagedata r:id="rId580" o:title=""/>
          </v:shape>
          <o:OLEObject Type="Embed" ProgID="Equation.DSMT4" ShapeID="_x0000_i1308" DrawAspect="Content" ObjectID="_1775650006" r:id="rId581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tính bằng </w:t>
      </w:r>
      <w:r w:rsidRPr="00BF4B81">
        <w:rPr>
          <w:rFonts w:ascii="Times New Roman" w:hAnsi="Times New Roman" w:cs="Times New Roman"/>
          <w:position w:val="-6"/>
          <w:sz w:val="24"/>
        </w:rPr>
        <w:object w:dxaOrig="1020" w:dyaOrig="300" w14:anchorId="31E38113">
          <v:shape id="_x0000_i1309" type="#_x0000_t75" style="width:50.25pt;height:15pt" o:ole="">
            <v:imagedata r:id="rId582" o:title=""/>
          </v:shape>
          <o:OLEObject Type="Embed" ProgID="Equation.DSMT4" ShapeID="_x0000_i1309" DrawAspect="Content" ObjectID="_1775650007" r:id="rId583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. Tính cường độ dòng điện tức thời </w:t>
      </w:r>
      <w:r w:rsidRPr="00BF4B81">
        <w:rPr>
          <w:rFonts w:ascii="Times New Roman" w:hAnsi="Times New Roman" w:cs="Times New Roman"/>
          <w:position w:val="-14"/>
          <w:sz w:val="24"/>
        </w:rPr>
        <w:object w:dxaOrig="600" w:dyaOrig="400" w14:anchorId="7FDB81CD">
          <v:shape id="_x0000_i1310" type="#_x0000_t75" style="width:30pt;height:19.5pt" o:ole="">
            <v:imagedata r:id="rId584" o:title=""/>
          </v:shape>
          <o:OLEObject Type="Embed" ProgID="Equation.DSMT4" ShapeID="_x0000_i1310" DrawAspect="Content" ObjectID="_1775650008" r:id="rId585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 trong mạch tại thời điểm </w:t>
      </w:r>
      <w:r w:rsidRPr="00BF4B81">
        <w:rPr>
          <w:rFonts w:ascii="Times New Roman" w:hAnsi="Times New Roman" w:cs="Times New Roman"/>
          <w:position w:val="-26"/>
          <w:sz w:val="24"/>
        </w:rPr>
        <w:object w:dxaOrig="1300" w:dyaOrig="680" w14:anchorId="230F95C1">
          <v:shape id="_x0000_i1311" type="#_x0000_t75" style="width:65.25pt;height:34.5pt" o:ole="">
            <v:imagedata r:id="rId586" o:title=""/>
          </v:shape>
          <o:OLEObject Type="Embed" ProgID="Equation.DSMT4" ShapeID="_x0000_i1311" DrawAspect="Content" ObjectID="_1775650009" r:id="rId587"/>
        </w:object>
      </w:r>
      <w:r w:rsidRPr="00BF4B81">
        <w:rPr>
          <w:rFonts w:ascii="Times New Roman" w:hAnsi="Times New Roman" w:cs="Times New Roman"/>
          <w:sz w:val="24"/>
          <w:szCs w:val="26"/>
        </w:rPr>
        <w:t xml:space="preserve">, biết </w:t>
      </w:r>
      <w:r w:rsidRPr="00BF4B81">
        <w:rPr>
          <w:rFonts w:ascii="Times New Roman" w:hAnsi="Times New Roman" w:cs="Times New Roman"/>
          <w:position w:val="-14"/>
          <w:sz w:val="24"/>
        </w:rPr>
        <w:object w:dxaOrig="1320" w:dyaOrig="400" w14:anchorId="27F0BF64">
          <v:shape id="_x0000_i1312" type="#_x0000_t75" style="width:66pt;height:19.5pt" o:ole="">
            <v:imagedata r:id="rId588" o:title=""/>
          </v:shape>
          <o:OLEObject Type="Embed" ProgID="Equation.DSMT4" ShapeID="_x0000_i1312" DrawAspect="Content" ObjectID="_1775650010" r:id="rId589"/>
        </w:object>
      </w:r>
      <w:r w:rsidRPr="00BF4B81">
        <w:rPr>
          <w:rFonts w:ascii="Times New Roman" w:hAnsi="Times New Roman" w:cs="Times New Roman"/>
          <w:sz w:val="24"/>
          <w:szCs w:val="26"/>
        </w:rPr>
        <w:t>.</w:t>
      </w:r>
    </w:p>
    <w:p w14:paraId="10C825DB" w14:textId="65F37492" w:rsidR="00BF4B81" w:rsidRPr="00950C1C" w:rsidRDefault="00950C1C" w:rsidP="00950C1C">
      <w:pPr>
        <w:tabs>
          <w:tab w:val="left" w:pos="992"/>
        </w:tabs>
        <w:spacing w:before="120" w:line="276" w:lineRule="auto"/>
        <w:ind w:left="992" w:hanging="992"/>
        <w:rPr>
          <w:rFonts w:eastAsia="Arial"/>
          <w:sz w:val="24"/>
          <w:szCs w:val="26"/>
        </w:rPr>
      </w:pP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>Câu 39:</w:t>
      </w:r>
      <w:r w:rsidRPr="00BF4B81">
        <w:rPr>
          <w:rFonts w:ascii="Times New Roman" w:eastAsia="Arial" w:hAnsi="Times New Roman" w:cs="Times New Roman"/>
          <w:b/>
          <w:color w:val="0000FF"/>
          <w:sz w:val="24"/>
          <w:szCs w:val="26"/>
          <w:lang w:val="x-none" w:eastAsia="x-none"/>
        </w:rPr>
        <w:tab/>
      </w:r>
      <w:r w:rsidR="00BF4B81" w:rsidRPr="00950C1C">
        <w:rPr>
          <w:b/>
          <w:bCs/>
          <w:color w:val="0000FF"/>
          <w:sz w:val="24"/>
          <w:szCs w:val="26"/>
        </w:rPr>
        <w:t>(0,5 điểm)</w:t>
      </w:r>
      <w:r w:rsidR="00BF4B81" w:rsidRPr="00950C1C">
        <w:rPr>
          <w:sz w:val="24"/>
          <w:szCs w:val="26"/>
        </w:rPr>
        <w:t xml:space="preserve"> Một máy bay có </w:t>
      </w:r>
      <w:r w:rsidR="00BF4B81" w:rsidRPr="00BF4B81">
        <w:rPr>
          <w:position w:val="-6"/>
        </w:rPr>
        <w:object w:dxaOrig="200" w:dyaOrig="279" w14:anchorId="59EB3498">
          <v:shape id="_x0000_i1313" type="#_x0000_t75" style="width:10.5pt;height:13.5pt" o:ole="">
            <v:imagedata r:id="rId590" o:title=""/>
          </v:shape>
          <o:OLEObject Type="Embed" ProgID="Equation.DSMT4" ShapeID="_x0000_i1313" DrawAspect="Content" ObjectID="_1775650011" r:id="rId591"/>
        </w:object>
      </w:r>
      <w:r w:rsidR="00BF4B81" w:rsidRPr="00950C1C">
        <w:rPr>
          <w:sz w:val="24"/>
          <w:szCs w:val="26"/>
        </w:rPr>
        <w:t xml:space="preserve"> động cơ gồm </w:t>
      </w:r>
      <w:r w:rsidR="00BF4B81" w:rsidRPr="00BF4B81">
        <w:rPr>
          <w:position w:val="-6"/>
        </w:rPr>
        <w:object w:dxaOrig="180" w:dyaOrig="279" w14:anchorId="2F4DA02F">
          <v:shape id="_x0000_i1314" type="#_x0000_t75" style="width:9pt;height:13.5pt" o:ole="">
            <v:imagedata r:id="rId592" o:title=""/>
          </v:shape>
          <o:OLEObject Type="Embed" ProgID="Equation.DSMT4" ShapeID="_x0000_i1314" DrawAspect="Content" ObjectID="_1775650012" r:id="rId593"/>
        </w:object>
      </w:r>
      <w:r w:rsidR="00BF4B81" w:rsidRPr="00950C1C">
        <w:rPr>
          <w:sz w:val="24"/>
          <w:szCs w:val="26"/>
        </w:rPr>
        <w:t xml:space="preserve"> động cơ bên cánh phải và </w:t>
      </w:r>
      <w:r w:rsidR="00BF4B81" w:rsidRPr="00BF4B81">
        <w:rPr>
          <w:position w:val="-4"/>
        </w:rPr>
        <w:object w:dxaOrig="200" w:dyaOrig="260" w14:anchorId="5006F34E">
          <v:shape id="_x0000_i1315" type="#_x0000_t75" style="width:10.5pt;height:13.5pt" o:ole="">
            <v:imagedata r:id="rId594" o:title=""/>
          </v:shape>
          <o:OLEObject Type="Embed" ProgID="Equation.DSMT4" ShapeID="_x0000_i1315" DrawAspect="Content" ObjectID="_1775650013" r:id="rId595"/>
        </w:object>
      </w:r>
      <w:r w:rsidR="00BF4B81" w:rsidRPr="00950C1C">
        <w:rPr>
          <w:sz w:val="24"/>
          <w:szCs w:val="26"/>
        </w:rPr>
        <w:t xml:space="preserve"> động cơ bên cánh trái. Mỗi động cơ bên cánh phải có xác suất bị hỏng là </w:t>
      </w:r>
      <w:r w:rsidR="00BF4B81" w:rsidRPr="00BF4B81">
        <w:rPr>
          <w:position w:val="-10"/>
        </w:rPr>
        <w:object w:dxaOrig="540" w:dyaOrig="320" w14:anchorId="35B0D512">
          <v:shape id="_x0000_i1316" type="#_x0000_t75" style="width:27pt;height:16.5pt" o:ole="">
            <v:imagedata r:id="rId596" o:title=""/>
          </v:shape>
          <o:OLEObject Type="Embed" ProgID="Equation.DSMT4" ShapeID="_x0000_i1316" DrawAspect="Content" ObjectID="_1775650014" r:id="rId597"/>
        </w:object>
      </w:r>
      <w:r w:rsidR="00BF4B81" w:rsidRPr="00950C1C">
        <w:rPr>
          <w:sz w:val="24"/>
          <w:szCs w:val="26"/>
        </w:rPr>
        <w:t xml:space="preserve">, mỗi động cơ bên cánh trái có xác suất bị hỏng là </w:t>
      </w:r>
      <w:r w:rsidR="00BF4B81" w:rsidRPr="00BF4B81">
        <w:rPr>
          <w:position w:val="-10"/>
        </w:rPr>
        <w:object w:dxaOrig="540" w:dyaOrig="320" w14:anchorId="5BEAF64B">
          <v:shape id="_x0000_i1317" type="#_x0000_t75" style="width:27pt;height:16.5pt" o:ole="">
            <v:imagedata r:id="rId598" o:title=""/>
          </v:shape>
          <o:OLEObject Type="Embed" ProgID="Equation.DSMT4" ShapeID="_x0000_i1317" DrawAspect="Content" ObjectID="_1775650015" r:id="rId599"/>
        </w:object>
      </w:r>
      <w:r w:rsidR="00BF4B81" w:rsidRPr="00950C1C">
        <w:rPr>
          <w:sz w:val="24"/>
          <w:szCs w:val="26"/>
        </w:rPr>
        <w:t xml:space="preserve">. Các động cơ hoạt động độc lập với nhau. Máy bay chỉ thực hiện được chuyến bay an toàn nếu có tính nhất </w:t>
      </w:r>
      <w:r w:rsidR="00BF4B81" w:rsidRPr="00BF4B81">
        <w:rPr>
          <w:position w:val="-4"/>
        </w:rPr>
        <w:object w:dxaOrig="200" w:dyaOrig="260" w14:anchorId="5FF78485">
          <v:shape id="_x0000_i1318" type="#_x0000_t75" style="width:10.5pt;height:13.5pt" o:ole="">
            <v:imagedata r:id="rId600" o:title=""/>
          </v:shape>
          <o:OLEObject Type="Embed" ProgID="Equation.DSMT4" ShapeID="_x0000_i1318" DrawAspect="Content" ObjectID="_1775650016" r:id="rId601"/>
        </w:object>
      </w:r>
      <w:r w:rsidR="00BF4B81" w:rsidRPr="00950C1C">
        <w:rPr>
          <w:sz w:val="24"/>
          <w:szCs w:val="26"/>
        </w:rPr>
        <w:t xml:space="preserve"> động cơ làm việc. Tính xác suất để máy bay thực hiện được chuyến bay an toàn.</w:t>
      </w:r>
    </w:p>
    <w:p w14:paraId="7D900D31" w14:textId="47212877" w:rsidR="00985041" w:rsidRPr="00BF4B81" w:rsidRDefault="00985041" w:rsidP="00985041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B81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bookmarkEnd w:id="0"/>
    <w:p w14:paraId="592AE03E" w14:textId="77777777" w:rsidR="00177F89" w:rsidRDefault="00177F89" w:rsidP="00177F89">
      <w:pPr>
        <w:pStyle w:val="NormalWeb"/>
        <w:shd w:val="clear" w:color="auto" w:fill="FFFFFF"/>
        <w:jc w:val="both"/>
        <w:textAlignment w:val="baseline"/>
        <w:rPr>
          <w:color w:val="0000FF"/>
        </w:rPr>
      </w:pPr>
      <w:r>
        <w:rPr>
          <w:color w:val="0000FF"/>
        </w:rPr>
        <w:t>http://vnteach.com – Website tài liệu dành cho giáo viên và học sinh Việt Nam</w:t>
      </w:r>
    </w:p>
    <w:p w14:paraId="33545DAA" w14:textId="73C302DE" w:rsidR="00904495" w:rsidRPr="00BF4B81" w:rsidRDefault="00904495" w:rsidP="00904495">
      <w:pPr>
        <w:pStyle w:val="NormalWeb"/>
        <w:shd w:val="clear" w:color="auto" w:fill="FFFFFF"/>
        <w:spacing w:before="0" w:after="0"/>
        <w:jc w:val="both"/>
        <w:textAlignment w:val="baseline"/>
        <w:rPr>
          <w:color w:val="0000FF"/>
        </w:rPr>
      </w:pPr>
    </w:p>
    <w:sectPr w:rsidR="00904495" w:rsidRPr="00BF4B81" w:rsidSect="00BA61DD">
      <w:headerReference w:type="default" r:id="rId602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1631" w14:textId="77777777" w:rsidR="00FE0AE2" w:rsidRDefault="00FE0AE2" w:rsidP="00BA61DD">
      <w:pPr>
        <w:spacing w:after="0" w:line="240" w:lineRule="auto"/>
      </w:pPr>
      <w:r>
        <w:separator/>
      </w:r>
    </w:p>
  </w:endnote>
  <w:endnote w:type="continuationSeparator" w:id="0">
    <w:p w14:paraId="18E18AEF" w14:textId="77777777" w:rsidR="00FE0AE2" w:rsidRDefault="00FE0AE2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sto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EACA" w14:textId="77777777" w:rsidR="00FE0AE2" w:rsidRDefault="00FE0AE2" w:rsidP="00BA61DD">
      <w:pPr>
        <w:spacing w:after="0" w:line="240" w:lineRule="auto"/>
      </w:pPr>
      <w:r>
        <w:separator/>
      </w:r>
    </w:p>
  </w:footnote>
  <w:footnote w:type="continuationSeparator" w:id="0">
    <w:p w14:paraId="14122473" w14:textId="77777777" w:rsidR="00FE0AE2" w:rsidRDefault="00FE0AE2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7CB5FCC2" w:rsidR="00BA61DD" w:rsidRPr="00872F3C" w:rsidRDefault="00BA61DD" w:rsidP="00872F3C">
    <w:pPr>
      <w:pStyle w:val="Header"/>
      <w:jc w:val="right"/>
      <w:rPr>
        <w:b/>
        <w:bCs/>
        <w:i/>
        <w:iCs/>
        <w:noProof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261A6C9B"/>
    <w:multiLevelType w:val="hybridMultilevel"/>
    <w:tmpl w:val="56A0B186"/>
    <w:lvl w:ilvl="0" w:tplc="312820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2"/>
  </w:num>
  <w:num w:numId="2" w16cid:durableId="11946129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06638"/>
    <w:rsid w:val="0003228F"/>
    <w:rsid w:val="000335E3"/>
    <w:rsid w:val="00041441"/>
    <w:rsid w:val="0006745A"/>
    <w:rsid w:val="000B4F9D"/>
    <w:rsid w:val="00177F89"/>
    <w:rsid w:val="00202B06"/>
    <w:rsid w:val="00244829"/>
    <w:rsid w:val="002621DE"/>
    <w:rsid w:val="002905CC"/>
    <w:rsid w:val="00316C7C"/>
    <w:rsid w:val="0037552B"/>
    <w:rsid w:val="003D77D5"/>
    <w:rsid w:val="00433026"/>
    <w:rsid w:val="00440E98"/>
    <w:rsid w:val="00497C56"/>
    <w:rsid w:val="004C17A5"/>
    <w:rsid w:val="0060501B"/>
    <w:rsid w:val="00623DE4"/>
    <w:rsid w:val="006D23B5"/>
    <w:rsid w:val="00786690"/>
    <w:rsid w:val="007D5D73"/>
    <w:rsid w:val="00872F3C"/>
    <w:rsid w:val="008A0BA8"/>
    <w:rsid w:val="00904495"/>
    <w:rsid w:val="00907DFE"/>
    <w:rsid w:val="00950C1C"/>
    <w:rsid w:val="00963033"/>
    <w:rsid w:val="00985041"/>
    <w:rsid w:val="009F1174"/>
    <w:rsid w:val="00AB02B8"/>
    <w:rsid w:val="00AF5E12"/>
    <w:rsid w:val="00B17481"/>
    <w:rsid w:val="00B92394"/>
    <w:rsid w:val="00BA61DD"/>
    <w:rsid w:val="00BD088C"/>
    <w:rsid w:val="00BF4B81"/>
    <w:rsid w:val="00C471AA"/>
    <w:rsid w:val="00DD4686"/>
    <w:rsid w:val="00E34F5A"/>
    <w:rsid w:val="00E35BA8"/>
    <w:rsid w:val="00E61615"/>
    <w:rsid w:val="00EA5006"/>
    <w:rsid w:val="00F55744"/>
    <w:rsid w:val="00F80044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4B81"/>
    <w:pPr>
      <w:keepNext/>
      <w:spacing w:before="60" w:after="60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BF4B81"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kern w:val="2"/>
      <w:sz w:val="24"/>
      <w:szCs w:val="28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BA61DD"/>
  </w:style>
  <w:style w:type="table" w:styleId="TableGrid">
    <w:name w:val="Table Grid"/>
    <w:basedOn w:val="TableNormal"/>
    <w:uiPriority w:val="5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"/>
    <w:basedOn w:val="Normal"/>
    <w:link w:val="ListParagraphChar"/>
    <w:uiPriority w:val="34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"/>
    <w:link w:val="ListParagraph"/>
    <w:uiPriority w:val="34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31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316C7C"/>
    <w:rPr>
      <w:rFonts w:ascii="Calibri" w:eastAsia="Calibri" w:hAnsi="Calibri" w:cs="Times New Roman"/>
    </w:rPr>
  </w:style>
  <w:style w:type="character" w:customStyle="1" w:styleId="fontstyle21">
    <w:name w:val="fontstyle21"/>
    <w:rsid w:val="009850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985041"/>
    <w:rPr>
      <w:rFonts w:ascii="CalistoMT" w:hAnsi="Calisto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TConvertedEquation">
    <w:name w:val="MTConvertedEquation"/>
    <w:basedOn w:val="DefaultParagraphFont"/>
    <w:rsid w:val="00985041"/>
    <w:rPr>
      <w:b/>
      <w:color w:val="0000FF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044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F4B81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  <w:lang w:val="vi-VN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BF4B81"/>
    <w:rPr>
      <w:rFonts w:ascii="Times New Roman" w:eastAsia="Times New Roman" w:hAnsi="Times New Roman" w:cs="Times New Roman"/>
      <w:b/>
      <w:bCs/>
      <w:iCs/>
      <w:kern w:val="2"/>
      <w:sz w:val="24"/>
      <w:szCs w:val="28"/>
      <w:lang w:val="vi-VN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F4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Title">
    <w:name w:val="Title"/>
    <w:basedOn w:val="Normal"/>
    <w:next w:val="Normal"/>
    <w:link w:val="TitleChar"/>
    <w:uiPriority w:val="10"/>
    <w:qFormat/>
    <w:rsid w:val="00BF4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4B81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Hyperlink1">
    <w:name w:val="Hyperlink1"/>
    <w:basedOn w:val="DefaultParagraphFont"/>
    <w:uiPriority w:val="99"/>
    <w:unhideWhenUsed/>
    <w:rsid w:val="00BF4B81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F4B81"/>
  </w:style>
  <w:style w:type="character" w:customStyle="1" w:styleId="uficommentbody">
    <w:name w:val="uficommentbody"/>
    <w:basedOn w:val="DefaultParagraphFont"/>
    <w:uiPriority w:val="99"/>
    <w:rsid w:val="00BF4B81"/>
  </w:style>
  <w:style w:type="paragraph" w:customStyle="1" w:styleId="Style1">
    <w:name w:val="Style1"/>
    <w:basedOn w:val="Heading1"/>
    <w:link w:val="Style1Char"/>
    <w:qFormat/>
    <w:rsid w:val="00BF4B81"/>
    <w:pPr>
      <w:spacing w:before="0" w:after="0"/>
      <w:ind w:left="0"/>
      <w:jc w:val="center"/>
    </w:pPr>
    <w:rPr>
      <w:color w:val="00B050"/>
      <w:sz w:val="36"/>
    </w:rPr>
  </w:style>
  <w:style w:type="character" w:customStyle="1" w:styleId="Style1Char">
    <w:name w:val="Style1 Char"/>
    <w:basedOn w:val="Heading1Char"/>
    <w:link w:val="Style1"/>
    <w:rsid w:val="00BF4B81"/>
    <w:rPr>
      <w:rFonts w:ascii="Times New Roman" w:eastAsia="Times New Roman" w:hAnsi="Times New Roman" w:cs="Times New Roman"/>
      <w:b/>
      <w:bCs/>
      <w:color w:val="00B050"/>
      <w:kern w:val="32"/>
      <w:sz w:val="36"/>
      <w:szCs w:val="32"/>
      <w:lang w:val="vi-VN"/>
      <w14:ligatures w14:val="standardContextual"/>
    </w:rPr>
  </w:style>
  <w:style w:type="paragraph" w:customStyle="1" w:styleId="Header1">
    <w:name w:val="Header1"/>
    <w:basedOn w:val="Normal"/>
    <w:next w:val="Header"/>
    <w:uiPriority w:val="99"/>
    <w:unhideWhenUsed/>
    <w:rsid w:val="00BF4B8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2"/>
      <w:sz w:val="28"/>
      <w:lang w:val="vi-VN"/>
      <w14:ligatures w14:val="standardContextual"/>
    </w:rPr>
  </w:style>
  <w:style w:type="paragraph" w:customStyle="1" w:styleId="Footer1">
    <w:name w:val="Footer1"/>
    <w:basedOn w:val="Normal"/>
    <w:next w:val="Footer"/>
    <w:uiPriority w:val="99"/>
    <w:unhideWhenUsed/>
    <w:rsid w:val="00BF4B8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2"/>
      <w:sz w:val="28"/>
      <w:lang w:val="vi-VN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BF4B81"/>
    <w:rPr>
      <w:color w:val="808080"/>
    </w:rPr>
  </w:style>
  <w:style w:type="character" w:customStyle="1" w:styleId="HeaderChar1">
    <w:name w:val="Header Char1"/>
    <w:basedOn w:val="DefaultParagraphFont"/>
    <w:uiPriority w:val="99"/>
    <w:rsid w:val="00BF4B81"/>
    <w:rPr>
      <w:rFonts w:ascii="Times New Roman" w:hAnsi="Times New Roman"/>
      <w:kern w:val="2"/>
      <w:sz w:val="28"/>
      <w:lang w:val="vi-VN"/>
      <w14:ligatures w14:val="standardContextual"/>
    </w:rPr>
  </w:style>
  <w:style w:type="character" w:customStyle="1" w:styleId="FooterChar1">
    <w:name w:val="Footer Char1"/>
    <w:basedOn w:val="DefaultParagraphFont"/>
    <w:uiPriority w:val="99"/>
    <w:rsid w:val="00BF4B81"/>
    <w:rPr>
      <w:rFonts w:ascii="Times New Roman" w:hAnsi="Times New Roman"/>
      <w:kern w:val="2"/>
      <w:sz w:val="28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image" Target="media/image163.wmf"/><Relationship Id="rId531" Type="http://schemas.openxmlformats.org/officeDocument/2006/relationships/oleObject" Target="embeddings/oleObject259.bin"/><Relationship Id="rId170" Type="http://schemas.openxmlformats.org/officeDocument/2006/relationships/image" Target="media/image84.wmf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1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1.bin"/><Relationship Id="rId542" Type="http://schemas.openxmlformats.org/officeDocument/2006/relationships/image" Target="media/image272.wmf"/><Relationship Id="rId181" Type="http://schemas.openxmlformats.org/officeDocument/2006/relationships/image" Target="media/image90.wmf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486" Type="http://schemas.openxmlformats.org/officeDocument/2006/relationships/image" Target="media/image244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346" Type="http://schemas.openxmlformats.org/officeDocument/2006/relationships/image" Target="media/image174.wmf"/><Relationship Id="rId553" Type="http://schemas.openxmlformats.org/officeDocument/2006/relationships/oleObject" Target="embeddings/oleObject270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497" Type="http://schemas.openxmlformats.org/officeDocument/2006/relationships/oleObject" Target="embeddings/oleObject242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3.bin"/><Relationship Id="rId564" Type="http://schemas.openxmlformats.org/officeDocument/2006/relationships/image" Target="media/image283.wmf"/><Relationship Id="rId424" Type="http://schemas.openxmlformats.org/officeDocument/2006/relationships/image" Target="media/image213.wmf"/><Relationship Id="rId270" Type="http://schemas.openxmlformats.org/officeDocument/2006/relationships/oleObject" Target="embeddings/oleObject12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5.wmf"/><Relationship Id="rId575" Type="http://schemas.openxmlformats.org/officeDocument/2006/relationships/oleObject" Target="embeddings/oleObject281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281" Type="http://schemas.openxmlformats.org/officeDocument/2006/relationships/oleObject" Target="embeddings/oleObject134.bin"/><Relationship Id="rId502" Type="http://schemas.openxmlformats.org/officeDocument/2006/relationships/image" Target="media/image252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3.bin"/><Relationship Id="rId586" Type="http://schemas.openxmlformats.org/officeDocument/2006/relationships/image" Target="media/image294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4.bin"/><Relationship Id="rId446" Type="http://schemas.openxmlformats.org/officeDocument/2006/relationships/image" Target="media/image224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50.bin"/><Relationship Id="rId597" Type="http://schemas.openxmlformats.org/officeDocument/2006/relationships/oleObject" Target="embeddings/oleObject292.bin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2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524" Type="http://schemas.openxmlformats.org/officeDocument/2006/relationships/image" Target="media/image263.wmf"/><Relationship Id="rId566" Type="http://schemas.openxmlformats.org/officeDocument/2006/relationships/image" Target="media/image28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230" Type="http://schemas.openxmlformats.org/officeDocument/2006/relationships/image" Target="media/image115.wmf"/><Relationship Id="rId468" Type="http://schemas.openxmlformats.org/officeDocument/2006/relationships/image" Target="media/image23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5.wmf"/><Relationship Id="rId535" Type="http://schemas.openxmlformats.org/officeDocument/2006/relationships/oleObject" Target="embeddings/oleObject261.bin"/><Relationship Id="rId577" Type="http://schemas.openxmlformats.org/officeDocument/2006/relationships/oleObject" Target="embeddings/oleObject282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4.bin"/><Relationship Id="rId602" Type="http://schemas.openxmlformats.org/officeDocument/2006/relationships/header" Target="header1.xml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546" Type="http://schemas.openxmlformats.org/officeDocument/2006/relationships/image" Target="media/image27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png"/><Relationship Id="rId143" Type="http://schemas.openxmlformats.org/officeDocument/2006/relationships/image" Target="media/image70.wmf"/><Relationship Id="rId185" Type="http://schemas.openxmlformats.org/officeDocument/2006/relationships/image" Target="media/image92.wmf"/><Relationship Id="rId350" Type="http://schemas.openxmlformats.org/officeDocument/2006/relationships/image" Target="media/image176.wmf"/><Relationship Id="rId406" Type="http://schemas.openxmlformats.org/officeDocument/2006/relationships/image" Target="media/image204.wmf"/><Relationship Id="rId588" Type="http://schemas.openxmlformats.org/officeDocument/2006/relationships/image" Target="media/image295.wmf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448" Type="http://schemas.openxmlformats.org/officeDocument/2006/relationships/image" Target="media/image225.wmf"/><Relationship Id="rId252" Type="http://schemas.openxmlformats.org/officeDocument/2006/relationships/image" Target="media/image126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oleObject" Target="embeddings/oleObject2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4.bin"/><Relationship Id="rId557" Type="http://schemas.openxmlformats.org/officeDocument/2006/relationships/oleObject" Target="embeddings/oleObject272.bin"/><Relationship Id="rId599" Type="http://schemas.openxmlformats.org/officeDocument/2006/relationships/oleObject" Target="embeddings/oleObject293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2.bin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6.wmf"/><Relationship Id="rId526" Type="http://schemas.openxmlformats.org/officeDocument/2006/relationships/image" Target="media/image264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image" Target="media/image166.wmf"/><Relationship Id="rId568" Type="http://schemas.openxmlformats.org/officeDocument/2006/relationships/image" Target="media/image285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7.wmf"/><Relationship Id="rId428" Type="http://schemas.openxmlformats.org/officeDocument/2006/relationships/image" Target="media/image215.wmf"/><Relationship Id="rId232" Type="http://schemas.openxmlformats.org/officeDocument/2006/relationships/image" Target="media/image116.wmf"/><Relationship Id="rId274" Type="http://schemas.openxmlformats.org/officeDocument/2006/relationships/oleObject" Target="embeddings/oleObject131.bin"/><Relationship Id="rId481" Type="http://schemas.openxmlformats.org/officeDocument/2006/relationships/oleObject" Target="embeddings/oleObject2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62.bin"/><Relationship Id="rId579" Type="http://schemas.openxmlformats.org/officeDocument/2006/relationships/oleObject" Target="embeddings/oleObject28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3.bin"/><Relationship Id="rId590" Type="http://schemas.openxmlformats.org/officeDocument/2006/relationships/image" Target="media/image296.wmf"/><Relationship Id="rId604" Type="http://schemas.openxmlformats.org/officeDocument/2006/relationships/theme" Target="theme/theme1.xml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6.wmf"/><Relationship Id="rId506" Type="http://schemas.openxmlformats.org/officeDocument/2006/relationships/image" Target="media/image254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6.wmf"/><Relationship Id="rId492" Type="http://schemas.openxmlformats.org/officeDocument/2006/relationships/image" Target="media/image247.wmf"/><Relationship Id="rId548" Type="http://schemas.openxmlformats.org/officeDocument/2006/relationships/image" Target="media/image275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87" Type="http://schemas.openxmlformats.org/officeDocument/2006/relationships/image" Target="media/image93.wmf"/><Relationship Id="rId352" Type="http://schemas.openxmlformats.org/officeDocument/2006/relationships/image" Target="media/image177.wmf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9.wmf"/><Relationship Id="rId461" Type="http://schemas.openxmlformats.org/officeDocument/2006/relationships/oleObject" Target="embeddings/oleObject224.bin"/><Relationship Id="rId517" Type="http://schemas.openxmlformats.org/officeDocument/2006/relationships/oleObject" Target="embeddings/oleObject252.bin"/><Relationship Id="rId559" Type="http://schemas.openxmlformats.org/officeDocument/2006/relationships/oleObject" Target="embeddings/oleObject273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5.bin"/><Relationship Id="rId419" Type="http://schemas.openxmlformats.org/officeDocument/2006/relationships/oleObject" Target="embeddings/oleObject203.bin"/><Relationship Id="rId570" Type="http://schemas.openxmlformats.org/officeDocument/2006/relationships/image" Target="media/image286.wmf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6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3.wmf"/><Relationship Id="rId472" Type="http://schemas.openxmlformats.org/officeDocument/2006/relationships/image" Target="media/image237.wmf"/><Relationship Id="rId528" Type="http://schemas.openxmlformats.org/officeDocument/2006/relationships/image" Target="media/image265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67.wmf"/><Relationship Id="rId374" Type="http://schemas.openxmlformats.org/officeDocument/2006/relationships/image" Target="media/image188.wmf"/><Relationship Id="rId581" Type="http://schemas.openxmlformats.org/officeDocument/2006/relationships/oleObject" Target="embeddings/oleObject284.bin"/><Relationship Id="rId71" Type="http://schemas.openxmlformats.org/officeDocument/2006/relationships/image" Target="media/image33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9.wmf"/><Relationship Id="rId441" Type="http://schemas.openxmlformats.org/officeDocument/2006/relationships/oleObject" Target="embeddings/oleObject214.bin"/><Relationship Id="rId483" Type="http://schemas.openxmlformats.org/officeDocument/2006/relationships/oleObject" Target="embeddings/oleObject235.bin"/><Relationship Id="rId539" Type="http://schemas.openxmlformats.org/officeDocument/2006/relationships/oleObject" Target="embeddings/oleObject263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550" Type="http://schemas.openxmlformats.org/officeDocument/2006/relationships/image" Target="media/image276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6.bin"/><Relationship Id="rId592" Type="http://schemas.openxmlformats.org/officeDocument/2006/relationships/image" Target="media/image297.wmf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452" Type="http://schemas.openxmlformats.org/officeDocument/2006/relationships/image" Target="media/image227.wmf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2.wmf"/><Relationship Id="rId312" Type="http://schemas.openxmlformats.org/officeDocument/2006/relationships/image" Target="media/image157.wmf"/><Relationship Id="rId354" Type="http://schemas.openxmlformats.org/officeDocument/2006/relationships/image" Target="media/image178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4.wmf"/><Relationship Id="rId396" Type="http://schemas.openxmlformats.org/officeDocument/2006/relationships/image" Target="media/image199.wmf"/><Relationship Id="rId561" Type="http://schemas.openxmlformats.org/officeDocument/2006/relationships/oleObject" Target="embeddings/oleObject274.bin"/><Relationship Id="rId214" Type="http://schemas.openxmlformats.org/officeDocument/2006/relationships/image" Target="media/image107.wmf"/><Relationship Id="rId256" Type="http://schemas.openxmlformats.org/officeDocument/2006/relationships/image" Target="media/image128.png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4.bin"/><Relationship Id="rId463" Type="http://schemas.openxmlformats.org/officeDocument/2006/relationships/oleObject" Target="embeddings/oleObject225.bin"/><Relationship Id="rId519" Type="http://schemas.openxmlformats.org/officeDocument/2006/relationships/oleObject" Target="embeddings/oleObject253.bin"/><Relationship Id="rId116" Type="http://schemas.openxmlformats.org/officeDocument/2006/relationships/image" Target="media/image56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6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6.bin"/><Relationship Id="rId572" Type="http://schemas.openxmlformats.org/officeDocument/2006/relationships/image" Target="media/image287.wmf"/><Relationship Id="rId225" Type="http://schemas.openxmlformats.org/officeDocument/2006/relationships/oleObject" Target="embeddings/oleObject107.bin"/><Relationship Id="rId267" Type="http://schemas.openxmlformats.org/officeDocument/2006/relationships/image" Target="media/image134.wmf"/><Relationship Id="rId432" Type="http://schemas.openxmlformats.org/officeDocument/2006/relationships/image" Target="media/image217.wmf"/><Relationship Id="rId474" Type="http://schemas.openxmlformats.org/officeDocument/2006/relationships/image" Target="media/image238.wmf"/><Relationship Id="rId127" Type="http://schemas.openxmlformats.org/officeDocument/2006/relationships/image" Target="media/image62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8.wmf"/><Relationship Id="rId376" Type="http://schemas.openxmlformats.org/officeDocument/2006/relationships/image" Target="media/image189.wmf"/><Relationship Id="rId541" Type="http://schemas.openxmlformats.org/officeDocument/2006/relationships/oleObject" Target="embeddings/oleObject264.bin"/><Relationship Id="rId583" Type="http://schemas.openxmlformats.org/officeDocument/2006/relationships/oleObject" Target="embeddings/oleObject285.bin"/><Relationship Id="rId4" Type="http://schemas.openxmlformats.org/officeDocument/2006/relationships/webSettings" Target="webSettings.xml"/><Relationship Id="rId180" Type="http://schemas.openxmlformats.org/officeDocument/2006/relationships/image" Target="media/image89.png"/><Relationship Id="rId236" Type="http://schemas.openxmlformats.org/officeDocument/2006/relationships/image" Target="media/image118.wmf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43" Type="http://schemas.openxmlformats.org/officeDocument/2006/relationships/oleObject" Target="embeddings/oleObject215.bin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6.wmf"/><Relationship Id="rId552" Type="http://schemas.openxmlformats.org/officeDocument/2006/relationships/image" Target="media/image277.wmf"/><Relationship Id="rId594" Type="http://schemas.openxmlformats.org/officeDocument/2006/relationships/image" Target="media/image298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4.bin"/><Relationship Id="rId563" Type="http://schemas.openxmlformats.org/officeDocument/2006/relationships/oleObject" Target="embeddings/oleObject275.bin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532" Type="http://schemas.openxmlformats.org/officeDocument/2006/relationships/image" Target="media/image267.wmf"/><Relationship Id="rId574" Type="http://schemas.openxmlformats.org/officeDocument/2006/relationships/image" Target="media/image288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4.bin"/><Relationship Id="rId543" Type="http://schemas.openxmlformats.org/officeDocument/2006/relationships/oleObject" Target="embeddings/oleObject2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585" Type="http://schemas.openxmlformats.org/officeDocument/2006/relationships/oleObject" Target="embeddings/oleObject286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image" Target="media/image25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8.bin"/><Relationship Id="rId554" Type="http://schemas.openxmlformats.org/officeDocument/2006/relationships/image" Target="media/image278.wmf"/><Relationship Id="rId596" Type="http://schemas.openxmlformats.org/officeDocument/2006/relationships/image" Target="media/image299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png"/><Relationship Id="rId358" Type="http://schemas.openxmlformats.org/officeDocument/2006/relationships/image" Target="media/image180.wmf"/><Relationship Id="rId565" Type="http://schemas.openxmlformats.org/officeDocument/2006/relationships/oleObject" Target="embeddings/oleObject276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271" Type="http://schemas.openxmlformats.org/officeDocument/2006/relationships/image" Target="media/image13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534" Type="http://schemas.openxmlformats.org/officeDocument/2006/relationships/image" Target="media/image268.wmf"/><Relationship Id="rId576" Type="http://schemas.openxmlformats.org/officeDocument/2006/relationships/image" Target="media/image289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601" Type="http://schemas.openxmlformats.org/officeDocument/2006/relationships/oleObject" Target="embeddings/oleObject294.bin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5.bin"/><Relationship Id="rId545" Type="http://schemas.openxmlformats.org/officeDocument/2006/relationships/oleObject" Target="embeddings/oleObject266.bin"/><Relationship Id="rId587" Type="http://schemas.openxmlformats.org/officeDocument/2006/relationships/oleObject" Target="embeddings/oleObject28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image" Target="media/image258.wmf"/><Relationship Id="rId556" Type="http://schemas.openxmlformats.org/officeDocument/2006/relationships/image" Target="media/image27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5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598" Type="http://schemas.openxmlformats.org/officeDocument/2006/relationships/image" Target="media/image300.wmf"/><Relationship Id="rId220" Type="http://schemas.openxmlformats.org/officeDocument/2006/relationships/image" Target="media/image110.wmf"/><Relationship Id="rId458" Type="http://schemas.openxmlformats.org/officeDocument/2006/relationships/image" Target="media/image2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6.bin"/><Relationship Id="rId567" Type="http://schemas.openxmlformats.org/officeDocument/2006/relationships/oleObject" Target="embeddings/oleObject277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7.wmf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1.wmf"/><Relationship Id="rId536" Type="http://schemas.openxmlformats.org/officeDocument/2006/relationships/image" Target="media/image269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71.wmf"/><Relationship Id="rId578" Type="http://schemas.openxmlformats.org/officeDocument/2006/relationships/image" Target="media/image290.wmf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603" Type="http://schemas.openxmlformats.org/officeDocument/2006/relationships/fontTable" Target="fontTable.xml"/><Relationship Id="rId242" Type="http://schemas.openxmlformats.org/officeDocument/2006/relationships/image" Target="media/image121.wmf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67.bin"/><Relationship Id="rId589" Type="http://schemas.openxmlformats.org/officeDocument/2006/relationships/oleObject" Target="embeddings/oleObject28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1.wmf"/><Relationship Id="rId516" Type="http://schemas.openxmlformats.org/officeDocument/2006/relationships/image" Target="media/image25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61.wmf"/><Relationship Id="rId558" Type="http://schemas.openxmlformats.org/officeDocument/2006/relationships/image" Target="media/image280.wmf"/><Relationship Id="rId155" Type="http://schemas.openxmlformats.org/officeDocument/2006/relationships/image" Target="media/image76.wmf"/><Relationship Id="rId197" Type="http://schemas.openxmlformats.org/officeDocument/2006/relationships/image" Target="media/image98.png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222" Type="http://schemas.openxmlformats.org/officeDocument/2006/relationships/image" Target="media/image111.wmf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57.bin"/><Relationship Id="rId569" Type="http://schemas.openxmlformats.org/officeDocument/2006/relationships/oleObject" Target="embeddings/oleObject278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0.bin"/><Relationship Id="rId429" Type="http://schemas.openxmlformats.org/officeDocument/2006/relationships/oleObject" Target="embeddings/oleObject208.bin"/><Relationship Id="rId580" Type="http://schemas.openxmlformats.org/officeDocument/2006/relationships/image" Target="media/image291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21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8.png"/><Relationship Id="rId300" Type="http://schemas.openxmlformats.org/officeDocument/2006/relationships/image" Target="media/image151.wmf"/><Relationship Id="rId482" Type="http://schemas.openxmlformats.org/officeDocument/2006/relationships/image" Target="media/image242.wmf"/><Relationship Id="rId538" Type="http://schemas.openxmlformats.org/officeDocument/2006/relationships/image" Target="media/image270.wmf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72.wmf"/><Relationship Id="rId384" Type="http://schemas.openxmlformats.org/officeDocument/2006/relationships/image" Target="media/image193.wmf"/><Relationship Id="rId591" Type="http://schemas.openxmlformats.org/officeDocument/2006/relationships/oleObject" Target="embeddings/oleObject289.bin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39" Type="http://schemas.openxmlformats.org/officeDocument/2006/relationships/image" Target="media/image17.wmf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9.bin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oleObject" Target="embeddings/oleObject26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0.bin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560" Type="http://schemas.openxmlformats.org/officeDocument/2006/relationships/image" Target="media/image28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211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2.wmf"/><Relationship Id="rId518" Type="http://schemas.openxmlformats.org/officeDocument/2006/relationships/image" Target="media/image260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7.png"/><Relationship Id="rId322" Type="http://schemas.openxmlformats.org/officeDocument/2006/relationships/image" Target="media/image162.wmf"/><Relationship Id="rId364" Type="http://schemas.openxmlformats.org/officeDocument/2006/relationships/image" Target="media/image183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4.bin"/><Relationship Id="rId571" Type="http://schemas.openxmlformats.org/officeDocument/2006/relationships/oleObject" Target="embeddings/oleObject279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66" Type="http://schemas.openxmlformats.org/officeDocument/2006/relationships/oleObject" Target="embeddings/oleObject127.bin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30.bin"/><Relationship Id="rId529" Type="http://schemas.openxmlformats.org/officeDocument/2006/relationships/oleObject" Target="embeddings/oleObject258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1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1.bin"/><Relationship Id="rId582" Type="http://schemas.openxmlformats.org/officeDocument/2006/relationships/image" Target="media/image292.wmf"/><Relationship Id="rId3" Type="http://schemas.openxmlformats.org/officeDocument/2006/relationships/settings" Target="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2.bin"/><Relationship Id="rId400" Type="http://schemas.openxmlformats.org/officeDocument/2006/relationships/image" Target="media/image201.wmf"/><Relationship Id="rId442" Type="http://schemas.openxmlformats.org/officeDocument/2006/relationships/image" Target="media/image222.wmf"/><Relationship Id="rId484" Type="http://schemas.openxmlformats.org/officeDocument/2006/relationships/image" Target="media/image243.wmf"/><Relationship Id="rId137" Type="http://schemas.openxmlformats.org/officeDocument/2006/relationships/image" Target="media/image67.wmf"/><Relationship Id="rId302" Type="http://schemas.openxmlformats.org/officeDocument/2006/relationships/image" Target="media/image152.wmf"/><Relationship Id="rId344" Type="http://schemas.openxmlformats.org/officeDocument/2006/relationships/image" Target="media/image173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86" Type="http://schemas.openxmlformats.org/officeDocument/2006/relationships/image" Target="media/image194.wmf"/><Relationship Id="rId551" Type="http://schemas.openxmlformats.org/officeDocument/2006/relationships/oleObject" Target="embeddings/oleObject269.bin"/><Relationship Id="rId593" Type="http://schemas.openxmlformats.org/officeDocument/2006/relationships/oleObject" Target="embeddings/oleObject290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453" Type="http://schemas.openxmlformats.org/officeDocument/2006/relationships/oleObject" Target="embeddings/oleObject220.bin"/><Relationship Id="rId509" Type="http://schemas.openxmlformats.org/officeDocument/2006/relationships/oleObject" Target="embeddings/oleObject248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1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1.bin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1.wmf"/><Relationship Id="rId562" Type="http://schemas.openxmlformats.org/officeDocument/2006/relationships/image" Target="media/image282.wmf"/><Relationship Id="rId215" Type="http://schemas.openxmlformats.org/officeDocument/2006/relationships/oleObject" Target="embeddings/oleObject102.bin"/><Relationship Id="rId257" Type="http://schemas.openxmlformats.org/officeDocument/2006/relationships/image" Target="media/image129.wmf"/><Relationship Id="rId422" Type="http://schemas.openxmlformats.org/officeDocument/2006/relationships/image" Target="media/image212.wmf"/><Relationship Id="rId464" Type="http://schemas.openxmlformats.org/officeDocument/2006/relationships/image" Target="media/image233.wmf"/><Relationship Id="rId299" Type="http://schemas.openxmlformats.org/officeDocument/2006/relationships/oleObject" Target="embeddings/oleObject143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66" Type="http://schemas.openxmlformats.org/officeDocument/2006/relationships/image" Target="media/image184.wmf"/><Relationship Id="rId573" Type="http://schemas.openxmlformats.org/officeDocument/2006/relationships/oleObject" Target="embeddings/oleObject280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1.wmf"/><Relationship Id="rId584" Type="http://schemas.openxmlformats.org/officeDocument/2006/relationships/image" Target="media/image293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3.bin"/><Relationship Id="rId444" Type="http://schemas.openxmlformats.org/officeDocument/2006/relationships/image" Target="media/image223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1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1.bin"/><Relationship Id="rId522" Type="http://schemas.openxmlformats.org/officeDocument/2006/relationships/image" Target="media/image262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399" Type="http://schemas.openxmlformats.org/officeDocument/2006/relationships/oleObject" Target="embeddings/oleObject193.bin"/><Relationship Id="rId259" Type="http://schemas.openxmlformats.org/officeDocument/2006/relationships/image" Target="media/image130.wmf"/><Relationship Id="rId466" Type="http://schemas.openxmlformats.org/officeDocument/2006/relationships/image" Target="media/image23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4.wmf"/><Relationship Id="rId533" Type="http://schemas.openxmlformats.org/officeDocument/2006/relationships/oleObject" Target="embeddings/oleObject260.bin"/><Relationship Id="rId172" Type="http://schemas.openxmlformats.org/officeDocument/2006/relationships/image" Target="media/image85.wmf"/><Relationship Id="rId477" Type="http://schemas.openxmlformats.org/officeDocument/2006/relationships/oleObject" Target="embeddings/oleObject232.bin"/><Relationship Id="rId600" Type="http://schemas.openxmlformats.org/officeDocument/2006/relationships/image" Target="media/image301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73.wmf"/><Relationship Id="rId183" Type="http://schemas.openxmlformats.org/officeDocument/2006/relationships/image" Target="media/image91.wmf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5.wmf"/><Relationship Id="rId488" Type="http://schemas.openxmlformats.org/officeDocument/2006/relationships/image" Target="media/image245.wmf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image" Target="media/image175.wmf"/><Relationship Id="rId555" Type="http://schemas.openxmlformats.org/officeDocument/2006/relationships/oleObject" Target="embeddings/oleObject271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261" Type="http://schemas.openxmlformats.org/officeDocument/2006/relationships/image" Target="media/image131.wmf"/><Relationship Id="rId499" Type="http://schemas.openxmlformats.org/officeDocument/2006/relationships/oleObject" Target="embeddings/oleObject24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37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2024-04-03T02:47:00Z</dcterms:created>
  <dcterms:modified xsi:type="dcterms:W3CDTF">2024-04-26T08:06:00Z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