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39" w:rsidRPr="003A1866" w:rsidRDefault="00A63A39" w:rsidP="00102374">
      <w:pPr>
        <w:pStyle w:val="ListParagraph"/>
        <w:spacing w:after="0" w:line="312" w:lineRule="auto"/>
        <w:jc w:val="center"/>
        <w:rPr>
          <w:b/>
          <w:szCs w:val="24"/>
        </w:rPr>
      </w:pPr>
      <w:r w:rsidRPr="003A1866">
        <w:rPr>
          <w:b/>
          <w:szCs w:val="24"/>
          <w:highlight w:val="yellow"/>
        </w:rPr>
        <w:t xml:space="preserve">PHIẾU HỌC TẬP TUẦN 5 – </w:t>
      </w:r>
      <w:r w:rsidR="00435AE7" w:rsidRPr="003A1866">
        <w:rPr>
          <w:b/>
          <w:szCs w:val="24"/>
          <w:highlight w:val="yellow"/>
        </w:rPr>
        <w:t>HÌNH HỌC</w:t>
      </w:r>
      <w:r w:rsidRPr="003A1866">
        <w:rPr>
          <w:b/>
          <w:szCs w:val="24"/>
          <w:highlight w:val="yellow"/>
        </w:rPr>
        <w:t xml:space="preserve"> 7</w:t>
      </w:r>
    </w:p>
    <w:p w:rsidR="00CF6A71" w:rsidRPr="003A1866" w:rsidRDefault="00CF6A71" w:rsidP="0010237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hd w:val="clear" w:color="auto" w:fill="FFFFFF"/>
        </w:rPr>
      </w:pPr>
      <w:r w:rsidRPr="003A1866">
        <w:rPr>
          <w:b/>
          <w:shd w:val="clear" w:color="auto" w:fill="FFFFFF"/>
        </w:rPr>
        <w:t>THU THẬP SỐ LIỆU THỐNG KÊ, TẦN SỐ</w:t>
      </w:r>
    </w:p>
    <w:p w:rsidR="00C57EE2" w:rsidRPr="003A1866" w:rsidRDefault="00C57EE2" w:rsidP="00102374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</w:rPr>
      </w:pPr>
      <w:r w:rsidRPr="003A1866">
        <w:rPr>
          <w:b/>
          <w:shd w:val="clear" w:color="auto" w:fill="FFFFFF"/>
        </w:rPr>
        <w:t xml:space="preserve">Dạng 1. </w:t>
      </w:r>
      <w:r w:rsidR="00CF6A71" w:rsidRPr="003A1866">
        <w:rPr>
          <w:b/>
          <w:shd w:val="clear" w:color="auto" w:fill="FFFFFF"/>
        </w:rPr>
        <w:t>Lập bảng số liệu thống kê ban đầu</w:t>
      </w:r>
    </w:p>
    <w:p w:rsidR="00CF6A71" w:rsidRPr="003A1866" w:rsidRDefault="00CF6A71" w:rsidP="00102374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 w:rsidRPr="003A1866">
        <w:rPr>
          <w:b/>
          <w:shd w:val="clear" w:color="auto" w:fill="FFFFFF"/>
        </w:rPr>
        <w:t xml:space="preserve">Bài 1: </w:t>
      </w:r>
      <w:r w:rsidRPr="003A1866">
        <w:rPr>
          <w:shd w:val="clear" w:color="auto" w:fill="FFFFFF"/>
        </w:rPr>
        <w:t>Lập bảng số liệu thống kê ban đầu cho cuộc điều tra về điểm kiểm tra 1 tiết môn Toán gần đây nhất của các bạn trong tổ em.</w:t>
      </w:r>
    </w:p>
    <w:p w:rsidR="00102374" w:rsidRPr="003A1866" w:rsidRDefault="00102374" w:rsidP="00102374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 w:rsidRPr="003A1866">
        <w:rPr>
          <w:b/>
          <w:shd w:val="clear" w:color="auto" w:fill="FFFFFF"/>
        </w:rPr>
        <w:t xml:space="preserve">Bài 2: </w:t>
      </w:r>
      <w:r w:rsidRPr="003A1866">
        <w:rPr>
          <w:shd w:val="clear" w:color="auto" w:fill="FFFFFF"/>
        </w:rPr>
        <w:t>Lập bảng số liệu thống kê ban đầu cho cuộc điều tra về điểm kiểm tra 15 phút môn Văn gần đây nhất của các bạn trong tổ em.</w:t>
      </w:r>
    </w:p>
    <w:p w:rsidR="00102374" w:rsidRPr="003A1866" w:rsidRDefault="00102374" w:rsidP="00102374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</w:rPr>
      </w:pPr>
      <w:r w:rsidRPr="003A1866">
        <w:rPr>
          <w:b/>
          <w:shd w:val="clear" w:color="auto" w:fill="FFFFFF"/>
        </w:rPr>
        <w:t>Dạng 2. Khai thác thông tin từ bảng số liệu thống kê ban đầu</w:t>
      </w:r>
    </w:p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b/>
          <w:szCs w:val="24"/>
        </w:rPr>
        <w:t>Bài</w:t>
      </w:r>
      <w:r w:rsidR="00102374" w:rsidRPr="003A1866">
        <w:rPr>
          <w:b/>
          <w:szCs w:val="24"/>
        </w:rPr>
        <w:t xml:space="preserve"> 3</w:t>
      </w:r>
      <w:r w:rsidRPr="003A1866">
        <w:rPr>
          <w:b/>
          <w:szCs w:val="24"/>
        </w:rPr>
        <w:t xml:space="preserve">: </w:t>
      </w:r>
      <w:r w:rsidRPr="003A1866">
        <w:rPr>
          <w:szCs w:val="24"/>
        </w:rPr>
        <w:t xml:space="preserve">Điều tra số con trong 30 gia đình ở một khu vực dân cư người ta có bảng số liệu thống kê ban đầu sau đây: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2374" w:rsidRPr="003A1866" w:rsidTr="00FE334D"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FE7FF3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</w:tr>
      <w:tr w:rsidR="00102374" w:rsidRPr="003A1866" w:rsidTr="00FE334D">
        <w:tc>
          <w:tcPr>
            <w:tcW w:w="1007" w:type="dxa"/>
            <w:vAlign w:val="center"/>
          </w:tcPr>
          <w:p w:rsidR="0068437D" w:rsidRPr="003A1866" w:rsidRDefault="00FE7FF3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68437D" w:rsidRPr="003A1866" w:rsidRDefault="00FE7FF3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</w:t>
            </w:r>
          </w:p>
        </w:tc>
      </w:tr>
      <w:tr w:rsidR="00102374" w:rsidRPr="003A1866" w:rsidTr="00FE334D"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3</w:t>
            </w:r>
          </w:p>
        </w:tc>
      </w:tr>
    </w:tbl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szCs w:val="24"/>
        </w:rPr>
        <w:t xml:space="preserve">Hãy cho biết: </w:t>
      </w:r>
    </w:p>
    <w:p w:rsidR="0068437D" w:rsidRPr="003A1866" w:rsidRDefault="0068437D" w:rsidP="00102374">
      <w:pPr>
        <w:pStyle w:val="ListParagraph2"/>
        <w:numPr>
          <w:ilvl w:val="0"/>
          <w:numId w:val="1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Dấu hiệu cần tìm hiể</w:t>
      </w:r>
      <w:r w:rsidR="00E379A4" w:rsidRPr="003A1866">
        <w:rPr>
          <w:rFonts w:ascii="Times New Roman" w:hAnsi="Times New Roman" w:cs="Times New Roman"/>
          <w:sz w:val="24"/>
          <w:szCs w:val="24"/>
          <w:lang w:val="en-US"/>
        </w:rPr>
        <w:t>u. Số các g</w:t>
      </w:r>
      <w:r w:rsidRPr="003A1866">
        <w:rPr>
          <w:rFonts w:ascii="Times New Roman" w:hAnsi="Times New Roman" w:cs="Times New Roman"/>
          <w:sz w:val="24"/>
          <w:szCs w:val="24"/>
          <w:lang w:val="en-US"/>
        </w:rPr>
        <w:t>iá trị của dấu hiệu;</w:t>
      </w:r>
    </w:p>
    <w:p w:rsidR="0068437D" w:rsidRPr="003A1866" w:rsidRDefault="0068437D" w:rsidP="00102374">
      <w:pPr>
        <w:pStyle w:val="ListParagraph2"/>
        <w:numPr>
          <w:ilvl w:val="0"/>
          <w:numId w:val="1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Số đơn vị điều tra;</w:t>
      </w:r>
    </w:p>
    <w:p w:rsidR="0068437D" w:rsidRPr="003A1866" w:rsidRDefault="0068437D" w:rsidP="00102374">
      <w:pPr>
        <w:pStyle w:val="ListParagraph2"/>
        <w:numPr>
          <w:ilvl w:val="0"/>
          <w:numId w:val="1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Số các giá trị khác nhau của dấu hiệu;</w:t>
      </w:r>
    </w:p>
    <w:p w:rsidR="0068437D" w:rsidRPr="003A1866" w:rsidRDefault="0068437D" w:rsidP="00102374">
      <w:pPr>
        <w:pStyle w:val="ListParagraph2"/>
        <w:numPr>
          <w:ilvl w:val="0"/>
          <w:numId w:val="1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Các giá trị khác nhau của dấu hiệu và tần số của chúng.</w:t>
      </w:r>
    </w:p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b/>
          <w:szCs w:val="24"/>
        </w:rPr>
        <w:t xml:space="preserve">Bài </w:t>
      </w:r>
      <w:r w:rsidR="00102374" w:rsidRPr="003A1866">
        <w:rPr>
          <w:b/>
          <w:szCs w:val="24"/>
        </w:rPr>
        <w:t>4</w:t>
      </w:r>
      <w:r w:rsidRPr="003A1866">
        <w:rPr>
          <w:b/>
          <w:szCs w:val="24"/>
        </w:rPr>
        <w:t xml:space="preserve">: </w:t>
      </w:r>
      <w:r w:rsidRPr="003A1866">
        <w:rPr>
          <w:szCs w:val="24"/>
        </w:rPr>
        <w:t xml:space="preserve">Điều tra về sự tiêu thụ điện năng (tính theo kwh) của 20 gia đình ở một tổ dân phố, ta có kết quả sau: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2374" w:rsidRPr="003A1866" w:rsidTr="00FE334D"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165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45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100</w:t>
            </w:r>
          </w:p>
        </w:tc>
      </w:tr>
      <w:tr w:rsidR="00102374" w:rsidRPr="003A1866" w:rsidTr="00FE334D"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53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140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41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007" w:type="dxa"/>
            <w:vAlign w:val="center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150</w:t>
            </w:r>
          </w:p>
        </w:tc>
      </w:tr>
    </w:tbl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szCs w:val="24"/>
        </w:rPr>
        <w:t>Hãy cho biết:</w:t>
      </w:r>
    </w:p>
    <w:p w:rsidR="0068437D" w:rsidRPr="003A1866" w:rsidRDefault="0068437D" w:rsidP="00102374">
      <w:pPr>
        <w:pStyle w:val="ListParagraph2"/>
        <w:numPr>
          <w:ilvl w:val="0"/>
          <w:numId w:val="1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Dấu hiệu cần tìm hiểu;</w:t>
      </w:r>
    </w:p>
    <w:p w:rsidR="0068437D" w:rsidRPr="003A1866" w:rsidRDefault="0068437D" w:rsidP="00102374">
      <w:pPr>
        <w:pStyle w:val="ListParagraph2"/>
        <w:numPr>
          <w:ilvl w:val="0"/>
          <w:numId w:val="1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Số đơn vị điều tra;</w:t>
      </w:r>
    </w:p>
    <w:p w:rsidR="0068437D" w:rsidRPr="003A1866" w:rsidRDefault="0068437D" w:rsidP="00102374">
      <w:pPr>
        <w:pStyle w:val="ListParagraph2"/>
        <w:numPr>
          <w:ilvl w:val="0"/>
          <w:numId w:val="12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Các giá trị khác nhau của dấu hiệu và tần số của chúng.</w:t>
      </w:r>
    </w:p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b/>
          <w:szCs w:val="24"/>
        </w:rPr>
        <w:t xml:space="preserve">Bài </w:t>
      </w:r>
      <w:r w:rsidR="00102374" w:rsidRPr="003A1866">
        <w:rPr>
          <w:b/>
          <w:szCs w:val="24"/>
        </w:rPr>
        <w:t>5</w:t>
      </w:r>
      <w:r w:rsidRPr="003A1866">
        <w:rPr>
          <w:b/>
          <w:szCs w:val="24"/>
        </w:rPr>
        <w:t xml:space="preserve">: </w:t>
      </w:r>
      <w:r w:rsidRPr="003A1866">
        <w:rPr>
          <w:szCs w:val="24"/>
        </w:rPr>
        <w:t>Chọn 60 gói chè một cách tùy ý trong kho của một cửa hàng và đem cân, kết quả được ghi lại trong bảng dưới đây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102374" w:rsidRPr="003A1866" w:rsidTr="00FE334D">
        <w:trPr>
          <w:trHeight w:val="20"/>
        </w:trPr>
        <w:tc>
          <w:tcPr>
            <w:tcW w:w="10070" w:type="dxa"/>
            <w:gridSpan w:val="6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Khối lượng từng gói chè (tính bằng gam)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48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48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52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47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52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52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lastRenderedPageBreak/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49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48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51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52</w:t>
            </w:r>
          </w:p>
        </w:tc>
      </w:tr>
      <w:tr w:rsidR="00102374" w:rsidRPr="003A1866" w:rsidTr="00FE334D">
        <w:trPr>
          <w:trHeight w:val="20"/>
        </w:trPr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50</w:t>
            </w:r>
          </w:p>
        </w:tc>
        <w:tc>
          <w:tcPr>
            <w:tcW w:w="1678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52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52</w:t>
            </w:r>
          </w:p>
        </w:tc>
        <w:tc>
          <w:tcPr>
            <w:tcW w:w="1679" w:type="dxa"/>
            <w:vAlign w:val="bottom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52</w:t>
            </w:r>
          </w:p>
        </w:tc>
      </w:tr>
    </w:tbl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szCs w:val="24"/>
        </w:rPr>
        <w:t>Hãy cho biết:</w:t>
      </w:r>
    </w:p>
    <w:p w:rsidR="0068437D" w:rsidRPr="003A1866" w:rsidRDefault="0068437D" w:rsidP="00102374">
      <w:pPr>
        <w:pStyle w:val="ListParagraph2"/>
        <w:numPr>
          <w:ilvl w:val="0"/>
          <w:numId w:val="13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 xml:space="preserve">Dấu hiệu cần tìm hiểu. Số tất cả các giá trị của dấu hiệu; </w:t>
      </w:r>
    </w:p>
    <w:p w:rsidR="0068437D" w:rsidRPr="003A1866" w:rsidRDefault="0068437D" w:rsidP="00102374">
      <w:pPr>
        <w:pStyle w:val="ListParagraph2"/>
        <w:numPr>
          <w:ilvl w:val="0"/>
          <w:numId w:val="13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Số các giá trị khác nhau của dấu hiệu;</w:t>
      </w:r>
    </w:p>
    <w:p w:rsidR="0068437D" w:rsidRPr="003A1866" w:rsidRDefault="0068437D" w:rsidP="00102374">
      <w:pPr>
        <w:pStyle w:val="ListParagraph2"/>
        <w:numPr>
          <w:ilvl w:val="0"/>
          <w:numId w:val="13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Viết các giá trị khác nhau của dấu hiệu và tìm tần số của chúng.</w:t>
      </w:r>
    </w:p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b/>
          <w:szCs w:val="24"/>
        </w:rPr>
        <w:t xml:space="preserve">Bài </w:t>
      </w:r>
      <w:r w:rsidR="00102374" w:rsidRPr="003A1866">
        <w:rPr>
          <w:b/>
          <w:szCs w:val="24"/>
        </w:rPr>
        <w:t>6</w:t>
      </w:r>
      <w:r w:rsidRPr="003A1866">
        <w:rPr>
          <w:b/>
          <w:szCs w:val="24"/>
        </w:rPr>
        <w:t xml:space="preserve">: </w:t>
      </w:r>
      <w:r w:rsidRPr="003A1866">
        <w:rPr>
          <w:szCs w:val="24"/>
        </w:rPr>
        <w:t xml:space="preserve">Tổng số điểm bài thi học kì II môn Văn và Toán của 100 học sinh lớp 7 của một trường Trung học cơ sở được ghi lại trong bảng sau: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14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14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14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14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15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15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4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9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13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</w:tr>
      <w:tr w:rsidR="00102374" w:rsidRPr="003A1866" w:rsidTr="00FE334D"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6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12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18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10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11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17</w:t>
            </w:r>
          </w:p>
        </w:tc>
        <w:tc>
          <w:tcPr>
            <w:tcW w:w="1007" w:type="dxa"/>
          </w:tcPr>
          <w:p w:rsidR="0068437D" w:rsidRPr="003A1866" w:rsidRDefault="0068437D" w:rsidP="00102374">
            <w:pPr>
              <w:spacing w:beforeLines="20" w:before="48" w:afterLines="20" w:after="48" w:line="240" w:lineRule="auto"/>
              <w:jc w:val="both"/>
              <w:rPr>
                <w:szCs w:val="24"/>
              </w:rPr>
            </w:pPr>
            <w:r w:rsidRPr="003A1866">
              <w:rPr>
                <w:szCs w:val="24"/>
              </w:rPr>
              <w:t>8</w:t>
            </w:r>
          </w:p>
        </w:tc>
      </w:tr>
    </w:tbl>
    <w:p w:rsidR="0068437D" w:rsidRPr="003A1866" w:rsidRDefault="0068437D" w:rsidP="00102374">
      <w:pPr>
        <w:spacing w:beforeLines="20" w:before="48" w:afterLines="20" w:after="48" w:line="240" w:lineRule="auto"/>
        <w:jc w:val="both"/>
        <w:rPr>
          <w:szCs w:val="24"/>
        </w:rPr>
      </w:pPr>
      <w:r w:rsidRPr="003A1866">
        <w:rPr>
          <w:szCs w:val="24"/>
        </w:rPr>
        <w:t>Hãy cho biết:</w:t>
      </w:r>
    </w:p>
    <w:p w:rsidR="0068437D" w:rsidRPr="003A1866" w:rsidRDefault="0068437D" w:rsidP="00102374">
      <w:pPr>
        <w:pStyle w:val="ListParagraph2"/>
        <w:numPr>
          <w:ilvl w:val="0"/>
          <w:numId w:val="14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 xml:space="preserve">Dấu hiệu cần tìm hiểu. Số tất cả các giá trị của dấu hiệu; </w:t>
      </w:r>
    </w:p>
    <w:p w:rsidR="0068437D" w:rsidRPr="003A1866" w:rsidRDefault="0068437D" w:rsidP="00102374">
      <w:pPr>
        <w:pStyle w:val="ListParagraph2"/>
        <w:numPr>
          <w:ilvl w:val="0"/>
          <w:numId w:val="14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Số các giá trị khác nhau của dấu hiệu;</w:t>
      </w:r>
    </w:p>
    <w:p w:rsidR="0068437D" w:rsidRPr="003A1866" w:rsidRDefault="0068437D" w:rsidP="00102374">
      <w:pPr>
        <w:pStyle w:val="ListParagraph2"/>
        <w:numPr>
          <w:ilvl w:val="0"/>
          <w:numId w:val="14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866">
        <w:rPr>
          <w:rFonts w:ascii="Times New Roman" w:hAnsi="Times New Roman" w:cs="Times New Roman"/>
          <w:sz w:val="24"/>
          <w:szCs w:val="24"/>
          <w:lang w:val="en-US"/>
        </w:rPr>
        <w:t>Viết các giá trị khác nhau của dấu hiệu và tìm tần số của chúng.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b/>
          <w:szCs w:val="24"/>
        </w:rPr>
        <w:t xml:space="preserve">Bài 7: </w:t>
      </w:r>
      <w:r w:rsidRPr="003A1866">
        <w:rPr>
          <w:szCs w:val="24"/>
        </w:rPr>
        <w:t>Số lượng HSG trong từng lớp của 1 trường THCS được ghi lại trong bảng sau: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rFonts w:ascii=".VnTime" w:hAnsi=".VnTime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4E29D3" wp14:editId="3AA78820">
                <wp:simplePos x="0" y="0"/>
                <wp:positionH relativeFrom="column">
                  <wp:posOffset>314325</wp:posOffset>
                </wp:positionH>
                <wp:positionV relativeFrom="paragraph">
                  <wp:posOffset>83820</wp:posOffset>
                </wp:positionV>
                <wp:extent cx="2382520" cy="914400"/>
                <wp:effectExtent l="9525" t="7620" r="825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4D" w:rsidRDefault="00FE334D" w:rsidP="00B87BED">
                            <w:r>
                              <w:t>10       11        9        13         8</w:t>
                            </w:r>
                          </w:p>
                          <w:p w:rsidR="00FE334D" w:rsidRDefault="00FE334D" w:rsidP="00B87BED">
                            <w:r>
                              <w:t>12       10      11          9         8</w:t>
                            </w:r>
                          </w:p>
                          <w:p w:rsidR="00FE334D" w:rsidRDefault="00FE334D" w:rsidP="00B87BED">
                            <w:r>
                              <w:t xml:space="preserve">  8         9        8          9       10</w:t>
                            </w:r>
                          </w:p>
                          <w:p w:rsidR="00FE334D" w:rsidRDefault="00FE334D" w:rsidP="00B87BED">
                            <w:r>
                              <w:t>11         7        8        10       10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75pt;margin-top:6.6pt;width:187.6pt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">
                <v:textbox>
                  <w:txbxContent>
                    <w:p w:rsidR="00FE334D" w:rsidRDefault="00FE334D" w:rsidP="00B87BED">
                      <w:r>
                        <w:t>10       11        9        13         8</w:t>
                      </w:r>
                    </w:p>
                    <w:p w:rsidR="00FE334D" w:rsidRDefault="00FE334D" w:rsidP="00B87BED">
                      <w:r>
                        <w:t>12       10      11          9         8</w:t>
                      </w:r>
                    </w:p>
                    <w:p w:rsidR="00FE334D" w:rsidRDefault="00FE334D" w:rsidP="00B87BED">
                      <w:r>
                        <w:t xml:space="preserve">  8         9        8          9       10</w:t>
                      </w:r>
                    </w:p>
                    <w:p w:rsidR="00FE334D" w:rsidRDefault="00FE334D" w:rsidP="00B87BED">
                      <w:r>
                        <w:t>11         7        8        10       10</w:t>
                      </w:r>
                    </w:p>
                  </w:txbxContent>
                </v:textbox>
              </v:shape>
            </w:pict>
          </mc:Fallback>
        </mc:AlternateContent>
      </w: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szCs w:val="24"/>
        </w:rPr>
        <w:t xml:space="preserve">Hãy cho biết:  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szCs w:val="24"/>
        </w:rPr>
        <w:t>a) Dấu hiệu cần tìm hiểu. Số tất cả các giá trị của dấu hiệu;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szCs w:val="24"/>
        </w:rPr>
        <w:t xml:space="preserve">b) Số các giá trị khác nhau của dấu hiệu; </w:t>
      </w:r>
    </w:p>
    <w:p w:rsidR="003A1866" w:rsidRDefault="00B87BED" w:rsidP="00FE334D">
      <w:pPr>
        <w:jc w:val="both"/>
        <w:rPr>
          <w:szCs w:val="24"/>
        </w:rPr>
      </w:pPr>
      <w:r w:rsidRPr="003A1866">
        <w:rPr>
          <w:szCs w:val="24"/>
        </w:rPr>
        <w:t>c) Viết các giá trị khác của dấu hiệu và tìm tần số của chúng.</w:t>
      </w:r>
    </w:p>
    <w:p w:rsidR="00FE334D" w:rsidRPr="003A1866" w:rsidRDefault="00FE334D" w:rsidP="00FE334D">
      <w:pPr>
        <w:jc w:val="both"/>
        <w:rPr>
          <w:szCs w:val="24"/>
        </w:rPr>
      </w:pPr>
      <w:r w:rsidRPr="003A1866">
        <w:rPr>
          <w:b/>
          <w:szCs w:val="24"/>
          <w:u w:val="single"/>
          <w:lang w:val="pt-BR"/>
        </w:rPr>
        <w:lastRenderedPageBreak/>
        <w:t>Bài 8</w:t>
      </w:r>
      <w:r w:rsidRPr="003A1866">
        <w:rPr>
          <w:b/>
          <w:szCs w:val="24"/>
          <w:lang w:val="pt-BR"/>
        </w:rPr>
        <w:t>:</w:t>
      </w:r>
      <w:r w:rsidRPr="003A1866">
        <w:rPr>
          <w:bCs/>
          <w:szCs w:val="24"/>
          <w:lang w:val="pt-BR"/>
        </w:rPr>
        <w:t xml:space="preserve"> Lớp 7A góp tiền ủng hộ đồng bào bị thiên tai. Số tiền góp của mỗi bạn được thống kê trong bảng ( đơn vị là nghìn đồng)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E334D" w:rsidRPr="003A1866" w:rsidTr="00FE334D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</w:tr>
      <w:tr w:rsidR="00FE334D" w:rsidRPr="003A1866" w:rsidTr="00FE334D">
        <w:trPr>
          <w:jc w:val="center"/>
        </w:trPr>
        <w:tc>
          <w:tcPr>
            <w:tcW w:w="750" w:type="dxa"/>
            <w:tcBorders>
              <w:left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5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4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1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4</w:t>
            </w:r>
          </w:p>
        </w:tc>
        <w:tc>
          <w:tcPr>
            <w:tcW w:w="750" w:type="dxa"/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</w:tr>
      <w:tr w:rsidR="00FE334D" w:rsidRPr="003A1866" w:rsidTr="00FE334D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4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10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FE334D" w:rsidRPr="003A1866" w:rsidRDefault="00FE334D" w:rsidP="00FE334D">
            <w:pPr>
              <w:jc w:val="center"/>
              <w:rPr>
                <w:bCs/>
                <w:szCs w:val="24"/>
              </w:rPr>
            </w:pPr>
            <w:r w:rsidRPr="003A1866">
              <w:rPr>
                <w:bCs/>
                <w:szCs w:val="24"/>
              </w:rPr>
              <w:t>2</w:t>
            </w:r>
          </w:p>
        </w:tc>
      </w:tr>
    </w:tbl>
    <w:p w:rsidR="00FE334D" w:rsidRPr="003A1866" w:rsidRDefault="00FE334D" w:rsidP="00FE334D">
      <w:pPr>
        <w:ind w:firstLine="426"/>
        <w:jc w:val="both"/>
        <w:rPr>
          <w:bCs/>
          <w:szCs w:val="24"/>
        </w:rPr>
      </w:pPr>
      <w:r w:rsidRPr="003A1866">
        <w:rPr>
          <w:bCs/>
          <w:szCs w:val="24"/>
        </w:rPr>
        <w:tab/>
      </w:r>
    </w:p>
    <w:p w:rsidR="00FE334D" w:rsidRPr="003A1866" w:rsidRDefault="00FE334D" w:rsidP="00FE334D">
      <w:pPr>
        <w:jc w:val="both"/>
        <w:rPr>
          <w:szCs w:val="24"/>
        </w:rPr>
      </w:pPr>
      <w:r w:rsidRPr="003A1866">
        <w:rPr>
          <w:szCs w:val="24"/>
        </w:rPr>
        <w:t xml:space="preserve">Hãy cho biết:  </w:t>
      </w:r>
    </w:p>
    <w:p w:rsidR="00FE334D" w:rsidRPr="003A1866" w:rsidRDefault="00FE334D" w:rsidP="00FE334D">
      <w:pPr>
        <w:jc w:val="both"/>
        <w:rPr>
          <w:szCs w:val="24"/>
        </w:rPr>
      </w:pPr>
      <w:r w:rsidRPr="003A1866">
        <w:rPr>
          <w:szCs w:val="24"/>
        </w:rPr>
        <w:t>a) Dấu hiệu cần tìm hiểu. Số tất cả các giá trị của dấu hiệu;</w:t>
      </w:r>
    </w:p>
    <w:p w:rsidR="00FE334D" w:rsidRPr="003A1866" w:rsidRDefault="00FE334D" w:rsidP="00FE334D">
      <w:pPr>
        <w:jc w:val="both"/>
        <w:rPr>
          <w:szCs w:val="24"/>
        </w:rPr>
      </w:pPr>
      <w:r w:rsidRPr="003A1866">
        <w:rPr>
          <w:szCs w:val="24"/>
        </w:rPr>
        <w:t xml:space="preserve">b) Số các giá trị khác nhau của dấu hiệu; </w:t>
      </w:r>
    </w:p>
    <w:p w:rsidR="00FE334D" w:rsidRPr="003A1866" w:rsidRDefault="00FE334D" w:rsidP="00FE334D">
      <w:pPr>
        <w:jc w:val="both"/>
        <w:rPr>
          <w:szCs w:val="24"/>
        </w:rPr>
      </w:pPr>
      <w:r w:rsidRPr="003A1866">
        <w:rPr>
          <w:szCs w:val="24"/>
        </w:rPr>
        <w:t>c) Viết các giá trị khác của dấu hiệu và tìm tần số của chúng.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b/>
          <w:szCs w:val="24"/>
        </w:rPr>
        <w:t xml:space="preserve">Bài </w:t>
      </w:r>
      <w:r w:rsidR="00FE334D" w:rsidRPr="003A1866">
        <w:rPr>
          <w:b/>
          <w:szCs w:val="24"/>
        </w:rPr>
        <w:t>9</w:t>
      </w:r>
      <w:r w:rsidRPr="003A1866">
        <w:rPr>
          <w:b/>
          <w:szCs w:val="24"/>
        </w:rPr>
        <w:t xml:space="preserve">: </w:t>
      </w:r>
      <w:r w:rsidRPr="003A1866">
        <w:rPr>
          <w:szCs w:val="24"/>
        </w:rPr>
        <w:t>Năng suất lúa mùa (tính theo tạ / ha) của 30 thửa ruộng chọn tùy ý của xã A được cho trong bảng dưới đây: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rFonts w:ascii=".VnTime" w:hAnsi=".VnTime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1E12DC" wp14:editId="44C65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90875" cy="8001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4D" w:rsidRDefault="00FE334D" w:rsidP="00B87BED">
                            <w:r>
                              <w:t>32   28   36   28   28   34   40   32   32   32</w:t>
                            </w:r>
                          </w:p>
                          <w:p w:rsidR="00FE334D" w:rsidRDefault="00FE334D" w:rsidP="00B87BED">
                            <w:r>
                              <w:t>33   33   32   33   36   33   34   28   32   32</w:t>
                            </w:r>
                          </w:p>
                          <w:p w:rsidR="00FE334D" w:rsidRDefault="00FE334D" w:rsidP="00B87BED">
                            <w:r>
                              <w:t xml:space="preserve">42   34   34   40   32   33   42   33   34   36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251.25pt;height:6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">
                <v:textbox>
                  <w:txbxContent>
                    <w:p w:rsidR="00FE334D" w:rsidRDefault="00FE334D" w:rsidP="00B87BED">
                      <w:r>
                        <w:t>32   28   36   28   28   34   40   32   32   32</w:t>
                      </w:r>
                    </w:p>
                    <w:p w:rsidR="00FE334D" w:rsidRDefault="00FE334D" w:rsidP="00B87BED">
                      <w:r>
                        <w:t>33   33   32   33   36   33   34   28   32   32</w:t>
                      </w:r>
                    </w:p>
                    <w:p w:rsidR="00FE334D" w:rsidRDefault="00FE334D" w:rsidP="00B87BED">
                      <w:r>
                        <w:t xml:space="preserve">42   34   34   40   32   33   42   33   34   36 </w:t>
                      </w:r>
                    </w:p>
                  </w:txbxContent>
                </v:textbox>
              </v:shape>
            </w:pict>
          </mc:Fallback>
        </mc:AlternateContent>
      </w: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szCs w:val="24"/>
        </w:rPr>
        <w:t>a) Để lập được bảng này theo em người điều tra cần làm gì ?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szCs w:val="24"/>
        </w:rPr>
        <w:t>b) Dấu hiệu điều tra là gì ? Có bao nhiêu dấu hiệu ?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szCs w:val="24"/>
        </w:rPr>
        <w:t>c) Có bao nhiêu dấu hiệu khác nhau. Viết tất cả các dấu hiệu khác nhau của dấu hiệu rối tìm tất cả các tần số tương ứng của chúng.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b/>
          <w:szCs w:val="24"/>
        </w:rPr>
        <w:t xml:space="preserve">Bài </w:t>
      </w:r>
      <w:r w:rsidR="00FE334D" w:rsidRPr="003A1866">
        <w:rPr>
          <w:b/>
          <w:szCs w:val="24"/>
        </w:rPr>
        <w:t>10</w:t>
      </w:r>
      <w:r w:rsidRPr="003A1866">
        <w:rPr>
          <w:b/>
          <w:szCs w:val="24"/>
        </w:rPr>
        <w:t xml:space="preserve">: </w:t>
      </w:r>
      <w:r w:rsidRPr="003A1866">
        <w:rPr>
          <w:szCs w:val="24"/>
        </w:rPr>
        <w:t>Số lượng HS nữ trong từng lớp của 1 trường THCS được ghi lại ở bảng sau:</w:t>
      </w: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rFonts w:ascii=".VnTime" w:hAnsi=".VnTime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F4C270" wp14:editId="53D40586">
                <wp:simplePos x="0" y="0"/>
                <wp:positionH relativeFrom="column">
                  <wp:posOffset>356870</wp:posOffset>
                </wp:positionH>
                <wp:positionV relativeFrom="paragraph">
                  <wp:posOffset>23495</wp:posOffset>
                </wp:positionV>
                <wp:extent cx="2212340" cy="914400"/>
                <wp:effectExtent l="13970" t="13970" r="1206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4D" w:rsidRDefault="00FE334D" w:rsidP="00B87BED">
                            <w:r>
                              <w:t>18      20      17      18      14</w:t>
                            </w:r>
                          </w:p>
                          <w:p w:rsidR="00FE334D" w:rsidRDefault="00FE334D" w:rsidP="00B87BED">
                            <w:r>
                              <w:t>25      17      20      16      14</w:t>
                            </w:r>
                          </w:p>
                          <w:p w:rsidR="00FE334D" w:rsidRDefault="00FE334D" w:rsidP="00B87BED">
                            <w:r>
                              <w:t>24      16      20      18      16</w:t>
                            </w:r>
                          </w:p>
                          <w:p w:rsidR="00FE334D" w:rsidRDefault="00FE334D" w:rsidP="00B87BED">
                            <w:r>
                              <w:t>20      19      28      17      15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1pt;margin-top:1.85pt;width:174.2pt;height:1in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">
                <v:textbox>
                  <w:txbxContent>
                    <w:p w:rsidR="00FE334D" w:rsidRDefault="00FE334D" w:rsidP="00B87BED">
                      <w:r>
                        <w:t>18      20      17      18      14</w:t>
                      </w:r>
                    </w:p>
                    <w:p w:rsidR="00FE334D" w:rsidRDefault="00FE334D" w:rsidP="00B87BED">
                      <w:r>
                        <w:t>25      17      20      16      14</w:t>
                      </w:r>
                    </w:p>
                    <w:p w:rsidR="00FE334D" w:rsidRDefault="00FE334D" w:rsidP="00B87BED">
                      <w:r>
                        <w:t>24      16      20      18      16</w:t>
                      </w:r>
                    </w:p>
                    <w:p w:rsidR="00FE334D" w:rsidRDefault="00FE334D" w:rsidP="00B87BED">
                      <w:r>
                        <w:t>20      19      28      17      15</w:t>
                      </w:r>
                    </w:p>
                  </w:txbxContent>
                </v:textbox>
              </v:shape>
            </w:pict>
          </mc:Fallback>
        </mc:AlternateContent>
      </w: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</w:p>
    <w:p w:rsidR="00B87BED" w:rsidRPr="003A1866" w:rsidRDefault="00B87BED" w:rsidP="00B87BED">
      <w:pPr>
        <w:jc w:val="both"/>
        <w:rPr>
          <w:szCs w:val="24"/>
        </w:rPr>
      </w:pPr>
      <w:r w:rsidRPr="003A1866">
        <w:rPr>
          <w:szCs w:val="24"/>
        </w:rPr>
        <w:t>a) Để lập được bảng này theo em người điều tra cần làm những việc gì ?</w:t>
      </w:r>
    </w:p>
    <w:p w:rsidR="00FE334D" w:rsidRPr="003A1866" w:rsidRDefault="00B87BED" w:rsidP="003A1866">
      <w:pPr>
        <w:jc w:val="both"/>
        <w:rPr>
          <w:szCs w:val="24"/>
        </w:rPr>
      </w:pPr>
      <w:r w:rsidRPr="003A1866">
        <w:rPr>
          <w:szCs w:val="24"/>
        </w:rPr>
        <w:t>b) Dấu hiệu điều tra là gì ? Hãy nêu các giá trị khác nhau của dấu hiệu, tìm tần số từng giá trị</w:t>
      </w:r>
      <w:r w:rsidR="003A1866">
        <w:rPr>
          <w:szCs w:val="24"/>
        </w:rPr>
        <w:t xml:space="preserve"> đó</w:t>
      </w:r>
      <w:r w:rsidRPr="003A1866">
        <w:rPr>
          <w:szCs w:val="24"/>
        </w:rPr>
        <w:t>?</w:t>
      </w:r>
    </w:p>
    <w:p w:rsidR="003A1866" w:rsidRDefault="003A1866" w:rsidP="00102374">
      <w:pPr>
        <w:jc w:val="both"/>
        <w:rPr>
          <w:b/>
          <w:szCs w:val="24"/>
        </w:rPr>
      </w:pPr>
    </w:p>
    <w:p w:rsidR="00B501F2" w:rsidRPr="003A1866" w:rsidRDefault="00473614" w:rsidP="003A1866">
      <w:pPr>
        <w:jc w:val="center"/>
        <w:rPr>
          <w:b/>
          <w:szCs w:val="24"/>
        </w:rPr>
      </w:pPr>
      <w:bookmarkStart w:id="0" w:name="_GoBack"/>
      <w:bookmarkEnd w:id="0"/>
      <w:r w:rsidRPr="003A1866">
        <w:rPr>
          <w:b/>
          <w:szCs w:val="24"/>
        </w:rPr>
        <w:lastRenderedPageBreak/>
        <w:t>Hướng dẫn giải</w:t>
      </w:r>
    </w:p>
    <w:p w:rsidR="00FE334D" w:rsidRPr="003A1866" w:rsidRDefault="00473614" w:rsidP="00FE334D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 w:rsidRPr="003A1866">
        <w:rPr>
          <w:b/>
        </w:rPr>
        <w:t>Bài 1.</w:t>
      </w:r>
      <w:r w:rsidRPr="003A1866">
        <w:t xml:space="preserve"> </w:t>
      </w:r>
      <w:r w:rsidR="00FE334D" w:rsidRPr="003A1866">
        <w:rPr>
          <w:shd w:val="clear" w:color="auto" w:fill="FFFFFF"/>
        </w:rPr>
        <w:t>Bảng số liệu thống kê ban đầu cho cuộc điều tra về điểm kiểm tra 1 tiết môn Toán gần đây nhất của các bạn trong tổ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827"/>
      </w:tblGrid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STT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Họ tên học sinh</w:t>
            </w:r>
          </w:p>
        </w:tc>
        <w:tc>
          <w:tcPr>
            <w:tcW w:w="382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Điểm kiểm tra 1 tiết môn Toán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Nguyễn Văn Tuấn Anh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8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2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Trần Phương Anh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9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3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Bùi Đào Ngọc An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10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4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Nguyễn Văn Bình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8,5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5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Lê Đăng Đại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9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6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Cao Tiến Huy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7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7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Vũ Minh Kha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9,5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8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 xml:space="preserve">Dương Xuân </w:t>
            </w:r>
            <w:r w:rsidR="000B7F15" w:rsidRPr="003A1866">
              <w:rPr>
                <w:szCs w:val="24"/>
              </w:rPr>
              <w:t>Lâm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10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9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Nguyễn Thị Thùy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7,5</w:t>
            </w:r>
          </w:p>
        </w:tc>
      </w:tr>
      <w:tr w:rsidR="00FE334D" w:rsidRPr="003A1866" w:rsidTr="000B7F15">
        <w:tc>
          <w:tcPr>
            <w:tcW w:w="817" w:type="dxa"/>
            <w:vAlign w:val="center"/>
          </w:tcPr>
          <w:p w:rsidR="00FE334D" w:rsidRPr="003A1866" w:rsidRDefault="00FE334D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10</w:t>
            </w:r>
          </w:p>
        </w:tc>
        <w:tc>
          <w:tcPr>
            <w:tcW w:w="4678" w:type="dxa"/>
            <w:vAlign w:val="center"/>
          </w:tcPr>
          <w:p w:rsidR="00FE334D" w:rsidRPr="003A1866" w:rsidRDefault="00FE334D" w:rsidP="000B7F15">
            <w:pPr>
              <w:jc w:val="center"/>
              <w:rPr>
                <w:szCs w:val="24"/>
              </w:rPr>
            </w:pPr>
            <w:r w:rsidRPr="003A1866">
              <w:rPr>
                <w:szCs w:val="24"/>
              </w:rPr>
              <w:t>Nguyễ</w:t>
            </w:r>
            <w:r w:rsidR="000B7F15" w:rsidRPr="003A1866">
              <w:rPr>
                <w:szCs w:val="24"/>
              </w:rPr>
              <w:t>n Tiến Tùng</w:t>
            </w:r>
          </w:p>
        </w:tc>
        <w:tc>
          <w:tcPr>
            <w:tcW w:w="3827" w:type="dxa"/>
            <w:vAlign w:val="center"/>
          </w:tcPr>
          <w:p w:rsidR="00FE334D" w:rsidRPr="003A1866" w:rsidRDefault="000B7F15" w:rsidP="000B7F15">
            <w:pPr>
              <w:pStyle w:val="NormalWeb"/>
              <w:spacing w:before="0" w:beforeAutospacing="0" w:after="120" w:afterAutospacing="0"/>
              <w:jc w:val="center"/>
              <w:rPr>
                <w:shd w:val="clear" w:color="auto" w:fill="FFFFFF"/>
              </w:rPr>
            </w:pPr>
            <w:r w:rsidRPr="003A1866">
              <w:rPr>
                <w:shd w:val="clear" w:color="auto" w:fill="FFFFFF"/>
              </w:rPr>
              <w:t>8</w:t>
            </w:r>
          </w:p>
        </w:tc>
      </w:tr>
    </w:tbl>
    <w:p w:rsidR="00FE334D" w:rsidRPr="003A1866" w:rsidRDefault="00FE334D" w:rsidP="00102374">
      <w:pPr>
        <w:jc w:val="both"/>
        <w:rPr>
          <w:szCs w:val="24"/>
        </w:rPr>
      </w:pPr>
    </w:p>
    <w:p w:rsidR="00473614" w:rsidRPr="003A1866" w:rsidRDefault="00473614" w:rsidP="00102374">
      <w:pPr>
        <w:jc w:val="both"/>
        <w:rPr>
          <w:szCs w:val="24"/>
        </w:rPr>
      </w:pPr>
      <w:r w:rsidRPr="003A1866">
        <w:rPr>
          <w:b/>
          <w:szCs w:val="24"/>
        </w:rPr>
        <w:t>Bài 2.</w:t>
      </w:r>
      <w:r w:rsidRPr="003A1866">
        <w:rPr>
          <w:szCs w:val="24"/>
        </w:rPr>
        <w:t xml:space="preserve"> </w:t>
      </w:r>
      <w:r w:rsidR="000B7F15" w:rsidRPr="003A1866">
        <w:rPr>
          <w:szCs w:val="24"/>
        </w:rPr>
        <w:t>Tương tự bài 1</w:t>
      </w:r>
    </w:p>
    <w:p w:rsidR="0054327D" w:rsidRPr="003A1866" w:rsidRDefault="00473614" w:rsidP="00102374">
      <w:pPr>
        <w:jc w:val="both"/>
        <w:rPr>
          <w:b/>
          <w:szCs w:val="24"/>
        </w:rPr>
      </w:pPr>
      <w:r w:rsidRPr="003A1866">
        <w:rPr>
          <w:b/>
          <w:szCs w:val="24"/>
        </w:rPr>
        <w:t>Bài 3.</w:t>
      </w:r>
    </w:p>
    <w:p w:rsidR="000B7F15" w:rsidRPr="003A1866" w:rsidRDefault="000B7F15" w:rsidP="00102374">
      <w:pPr>
        <w:jc w:val="both"/>
        <w:rPr>
          <w:szCs w:val="24"/>
        </w:rPr>
      </w:pPr>
      <w:r w:rsidRPr="003A1866">
        <w:rPr>
          <w:szCs w:val="24"/>
        </w:rPr>
        <w:t xml:space="preserve">a) Dấu hiệu cần tìm hiểu là: Số con trong 30 gia đình ở một khu vực dân cư. </w:t>
      </w:r>
      <w:r w:rsidR="00E379A4" w:rsidRPr="003A1866">
        <w:rPr>
          <w:szCs w:val="24"/>
        </w:rPr>
        <w:t>Số các g</w:t>
      </w:r>
      <w:r w:rsidRPr="003A1866">
        <w:rPr>
          <w:szCs w:val="24"/>
        </w:rPr>
        <w:t>iá trị của dấu hiệu là 30;</w:t>
      </w:r>
    </w:p>
    <w:p w:rsidR="00473614" w:rsidRPr="003A1866" w:rsidRDefault="0054327D" w:rsidP="00102374">
      <w:pPr>
        <w:jc w:val="both"/>
        <w:rPr>
          <w:szCs w:val="24"/>
        </w:rPr>
      </w:pPr>
      <w:r w:rsidRPr="003A1866">
        <w:rPr>
          <w:szCs w:val="24"/>
        </w:rPr>
        <w:t>b)</w:t>
      </w:r>
      <w:r w:rsidR="00473614" w:rsidRPr="003A1866">
        <w:rPr>
          <w:szCs w:val="24"/>
        </w:rPr>
        <w:t xml:space="preserve"> </w:t>
      </w:r>
      <w:r w:rsidR="000B7F15" w:rsidRPr="003A1866">
        <w:rPr>
          <w:szCs w:val="24"/>
        </w:rPr>
        <w:t>Số đơn vị điều tra là 30;</w:t>
      </w:r>
    </w:p>
    <w:p w:rsidR="000B7F15" w:rsidRPr="003A1866" w:rsidRDefault="000B7F15" w:rsidP="00102374">
      <w:pPr>
        <w:jc w:val="both"/>
        <w:rPr>
          <w:szCs w:val="24"/>
        </w:rPr>
      </w:pPr>
      <w:r w:rsidRPr="003A1866">
        <w:rPr>
          <w:szCs w:val="24"/>
        </w:rPr>
        <w:t>c) Số các giá trị khác nhau của dấu hiệu là 7;</w:t>
      </w:r>
    </w:p>
    <w:p w:rsidR="000B7F15" w:rsidRPr="003A1866" w:rsidRDefault="000B7F15" w:rsidP="00102374">
      <w:pPr>
        <w:jc w:val="both"/>
        <w:rPr>
          <w:szCs w:val="24"/>
        </w:rPr>
      </w:pPr>
      <w:r w:rsidRPr="003A1866">
        <w:rPr>
          <w:szCs w:val="24"/>
        </w:rPr>
        <w:t>d) Các giá trị khác nhau của dấu hiệ</w:t>
      </w:r>
      <w:r w:rsidR="00FE7FF3" w:rsidRPr="003A1866">
        <w:rPr>
          <w:szCs w:val="24"/>
        </w:rPr>
        <w:t>u là: 1; 2; 3; 4; 5; 6; 7</w:t>
      </w:r>
      <w:r w:rsidRPr="003A1866">
        <w:rPr>
          <w:szCs w:val="24"/>
        </w:rPr>
        <w:t>. Tần số của chúng lần lượt là</w:t>
      </w:r>
      <w:r w:rsidR="00FE7FF3" w:rsidRPr="003A1866">
        <w:rPr>
          <w:szCs w:val="24"/>
        </w:rPr>
        <w:t xml:space="preserve"> 3; 12; 5; 3; 5; 1; 1.</w:t>
      </w:r>
      <w:r w:rsidRPr="003A1866">
        <w:rPr>
          <w:szCs w:val="24"/>
        </w:rPr>
        <w:t xml:space="preserve"> </w:t>
      </w:r>
    </w:p>
    <w:p w:rsidR="00473614" w:rsidRPr="003A1866" w:rsidRDefault="00473614" w:rsidP="00102374">
      <w:pPr>
        <w:jc w:val="both"/>
        <w:rPr>
          <w:szCs w:val="24"/>
        </w:rPr>
      </w:pPr>
      <w:r w:rsidRPr="003A1866">
        <w:rPr>
          <w:b/>
          <w:szCs w:val="24"/>
        </w:rPr>
        <w:t>B</w:t>
      </w:r>
      <w:r w:rsidR="0054327D" w:rsidRPr="003A1866">
        <w:rPr>
          <w:b/>
          <w:szCs w:val="24"/>
        </w:rPr>
        <w:t>ài 4</w:t>
      </w:r>
      <w:r w:rsidR="006B5F6F" w:rsidRPr="003A1866">
        <w:rPr>
          <w:b/>
          <w:szCs w:val="24"/>
        </w:rPr>
        <w:t>.</w:t>
      </w:r>
      <w:r w:rsidR="006B5F6F" w:rsidRPr="003A1866">
        <w:rPr>
          <w:szCs w:val="24"/>
        </w:rPr>
        <w:t xml:space="preserve"> </w:t>
      </w:r>
    </w:p>
    <w:p w:rsidR="00FE7FF3" w:rsidRPr="003A1866" w:rsidRDefault="00FE7FF3" w:rsidP="00FE7FF3">
      <w:pPr>
        <w:jc w:val="both"/>
        <w:rPr>
          <w:szCs w:val="24"/>
        </w:rPr>
      </w:pPr>
      <w:r w:rsidRPr="003A1866">
        <w:rPr>
          <w:szCs w:val="24"/>
        </w:rPr>
        <w:t>a) Dấu hiệu cần tìm hiểu là: Sự tiêu thụ điện năng (tính theo kwh) của 20 gia đình ở một tổ dân phố;</w:t>
      </w:r>
    </w:p>
    <w:p w:rsidR="00FE7FF3" w:rsidRPr="003A1866" w:rsidRDefault="00FE7FF3" w:rsidP="00FE7FF3">
      <w:pPr>
        <w:jc w:val="both"/>
        <w:rPr>
          <w:szCs w:val="24"/>
        </w:rPr>
      </w:pPr>
      <w:r w:rsidRPr="003A1866">
        <w:rPr>
          <w:szCs w:val="24"/>
        </w:rPr>
        <w:t>b) Số đơn vị điều tra là 20</w:t>
      </w:r>
      <w:r w:rsidR="00E379A4" w:rsidRPr="003A1866">
        <w:rPr>
          <w:szCs w:val="24"/>
        </w:rPr>
        <w:t>;</w:t>
      </w:r>
    </w:p>
    <w:p w:rsidR="00FE7FF3" w:rsidRPr="003A1866" w:rsidRDefault="00E379A4" w:rsidP="00FE7FF3">
      <w:pPr>
        <w:jc w:val="both"/>
        <w:rPr>
          <w:szCs w:val="24"/>
        </w:rPr>
      </w:pPr>
      <w:r w:rsidRPr="003A1866">
        <w:rPr>
          <w:szCs w:val="24"/>
        </w:rPr>
        <w:t>c</w:t>
      </w:r>
      <w:r w:rsidR="00FE7FF3" w:rsidRPr="003A1866">
        <w:rPr>
          <w:szCs w:val="24"/>
        </w:rPr>
        <w:t>) Các giá trị khác nhau của dấu hiệu là: 41; 45; 50; 53; 65; 70; 85; 90; 100; 140; 150; 165. Tần số của chúng lần lượt là 1; 2; 2; 2; 2; 2; 1; 1; 4; 1; 1 ;1.</w:t>
      </w:r>
    </w:p>
    <w:p w:rsidR="000A2FCD" w:rsidRPr="003A1866" w:rsidRDefault="0054327D" w:rsidP="00102374">
      <w:pPr>
        <w:jc w:val="both"/>
        <w:rPr>
          <w:b/>
          <w:szCs w:val="24"/>
        </w:rPr>
      </w:pPr>
      <w:r w:rsidRPr="003A1866">
        <w:rPr>
          <w:b/>
          <w:szCs w:val="24"/>
        </w:rPr>
        <w:lastRenderedPageBreak/>
        <w:t>Bài 5</w:t>
      </w:r>
      <w:r w:rsidR="006B5F6F" w:rsidRPr="003A1866">
        <w:rPr>
          <w:b/>
          <w:szCs w:val="24"/>
        </w:rPr>
        <w:t>.</w:t>
      </w:r>
    </w:p>
    <w:p w:rsidR="00FE7FF3" w:rsidRPr="003A1866" w:rsidRDefault="00FE7FF3" w:rsidP="00FE7FF3">
      <w:pPr>
        <w:jc w:val="both"/>
        <w:rPr>
          <w:szCs w:val="24"/>
        </w:rPr>
      </w:pPr>
      <w:r w:rsidRPr="003A1866">
        <w:rPr>
          <w:szCs w:val="24"/>
        </w:rPr>
        <w:t xml:space="preserve">a) Dấu hiệu cần tìm hiểu là: Khối lượng </w:t>
      </w:r>
      <w:r w:rsidR="00E379A4" w:rsidRPr="003A1866">
        <w:rPr>
          <w:szCs w:val="24"/>
        </w:rPr>
        <w:t>từng gói chè (tính bằng gam). Số các giá trị của dấu hiệu là 60;</w:t>
      </w:r>
    </w:p>
    <w:p w:rsidR="00FE7FF3" w:rsidRPr="003A1866" w:rsidRDefault="00E379A4" w:rsidP="00FE7FF3">
      <w:pPr>
        <w:jc w:val="both"/>
        <w:rPr>
          <w:szCs w:val="24"/>
        </w:rPr>
      </w:pPr>
      <w:r w:rsidRPr="003A1866">
        <w:rPr>
          <w:szCs w:val="24"/>
        </w:rPr>
        <w:t>b</w:t>
      </w:r>
      <w:r w:rsidR="00FE7FF3" w:rsidRPr="003A1866">
        <w:rPr>
          <w:szCs w:val="24"/>
        </w:rPr>
        <w:t>) Số các giá trị khác nhau của dấu hiệ</w:t>
      </w:r>
      <w:r w:rsidRPr="003A1866">
        <w:rPr>
          <w:szCs w:val="24"/>
        </w:rPr>
        <w:t xml:space="preserve">u là </w:t>
      </w:r>
      <w:r w:rsidR="00250F69" w:rsidRPr="003A1866">
        <w:rPr>
          <w:szCs w:val="24"/>
        </w:rPr>
        <w:t>6</w:t>
      </w:r>
      <w:r w:rsidR="00FE7FF3" w:rsidRPr="003A1866">
        <w:rPr>
          <w:szCs w:val="24"/>
        </w:rPr>
        <w:t>;</w:t>
      </w:r>
    </w:p>
    <w:p w:rsidR="00FE7FF3" w:rsidRPr="003A1866" w:rsidRDefault="00E379A4" w:rsidP="00FE7FF3">
      <w:pPr>
        <w:jc w:val="both"/>
        <w:rPr>
          <w:szCs w:val="24"/>
        </w:rPr>
      </w:pPr>
      <w:r w:rsidRPr="003A1866">
        <w:rPr>
          <w:szCs w:val="24"/>
        </w:rPr>
        <w:t>c</w:t>
      </w:r>
      <w:r w:rsidR="00FE7FF3" w:rsidRPr="003A1866">
        <w:rPr>
          <w:szCs w:val="24"/>
        </w:rPr>
        <w:t xml:space="preserve">) Các giá trị khác nhau của dấu hiệu là: </w:t>
      </w:r>
      <w:r w:rsidRPr="003A1866">
        <w:rPr>
          <w:szCs w:val="24"/>
        </w:rPr>
        <w:t>47; 48; 49; 50; 51; 52</w:t>
      </w:r>
      <w:r w:rsidR="00FE7FF3" w:rsidRPr="003A1866">
        <w:rPr>
          <w:szCs w:val="24"/>
        </w:rPr>
        <w:t xml:space="preserve">. Tần số của chúng lần lượt là </w:t>
      </w:r>
      <w:r w:rsidR="00250F69" w:rsidRPr="003A1866">
        <w:rPr>
          <w:szCs w:val="24"/>
        </w:rPr>
        <w:t>1; 3; 16; 21</w:t>
      </w:r>
      <w:r w:rsidRPr="003A1866">
        <w:rPr>
          <w:szCs w:val="24"/>
        </w:rPr>
        <w:t>; 12; 7</w:t>
      </w:r>
    </w:p>
    <w:p w:rsidR="006B5F6F" w:rsidRPr="003A1866" w:rsidRDefault="0054327D" w:rsidP="00250F69">
      <w:pPr>
        <w:jc w:val="both"/>
        <w:rPr>
          <w:szCs w:val="24"/>
        </w:rPr>
      </w:pPr>
      <w:r w:rsidRPr="003A1866">
        <w:rPr>
          <w:b/>
          <w:szCs w:val="24"/>
        </w:rPr>
        <w:t>Bài 6</w:t>
      </w:r>
      <w:r w:rsidR="006B5F6F" w:rsidRPr="003A1866">
        <w:rPr>
          <w:b/>
          <w:szCs w:val="24"/>
        </w:rPr>
        <w:t>.</w:t>
      </w:r>
      <w:r w:rsidR="006B5F6F" w:rsidRPr="003A1866">
        <w:rPr>
          <w:szCs w:val="24"/>
        </w:rPr>
        <w:t xml:space="preserve"> </w:t>
      </w:r>
    </w:p>
    <w:p w:rsidR="00250F69" w:rsidRPr="003A1866" w:rsidRDefault="00250F69" w:rsidP="00250F69">
      <w:pPr>
        <w:jc w:val="both"/>
        <w:rPr>
          <w:szCs w:val="24"/>
        </w:rPr>
      </w:pPr>
      <w:r w:rsidRPr="003A1866">
        <w:rPr>
          <w:szCs w:val="24"/>
        </w:rPr>
        <w:t>a) Dấu hiệu cần tìm hiểu là: Tổng số điểm bài thi học kì II môn Văn và Toán của 100 học sinh lớp 7 của một trường Trung học cơ sở. Số các giá trị của dấu hiệu là 60;</w:t>
      </w:r>
    </w:p>
    <w:p w:rsidR="00250F69" w:rsidRPr="003A1866" w:rsidRDefault="00250F69" w:rsidP="00250F69">
      <w:pPr>
        <w:jc w:val="both"/>
        <w:rPr>
          <w:szCs w:val="24"/>
        </w:rPr>
      </w:pPr>
      <w:r w:rsidRPr="003A1866">
        <w:rPr>
          <w:szCs w:val="24"/>
        </w:rPr>
        <w:t xml:space="preserve">b) Số các giá trị khác nhau của dấu hiệu là </w:t>
      </w:r>
      <w:r w:rsidR="00E6458B" w:rsidRPr="003A1866">
        <w:rPr>
          <w:szCs w:val="24"/>
        </w:rPr>
        <w:t>18</w:t>
      </w:r>
      <w:r w:rsidRPr="003A1866">
        <w:rPr>
          <w:szCs w:val="24"/>
        </w:rPr>
        <w:t>;</w:t>
      </w:r>
    </w:p>
    <w:p w:rsidR="00250F69" w:rsidRPr="003A1866" w:rsidRDefault="00250F69" w:rsidP="00250F69">
      <w:pPr>
        <w:jc w:val="both"/>
        <w:rPr>
          <w:szCs w:val="24"/>
        </w:rPr>
      </w:pPr>
      <w:r w:rsidRPr="003A1866">
        <w:rPr>
          <w:szCs w:val="24"/>
        </w:rPr>
        <w:t>c) Các giá trị khác nhau của dấu hiệu là:</w:t>
      </w:r>
      <w:r w:rsidR="00EA6CD7" w:rsidRPr="003A1866">
        <w:rPr>
          <w:szCs w:val="24"/>
        </w:rPr>
        <w:t xml:space="preserve"> 1; 2; 4; 5; 6; 7; 8; 9; 10; 11; 12; 13; 14; 15; 16; 17; 18; 19</w:t>
      </w:r>
      <w:r w:rsidRPr="003A1866">
        <w:rPr>
          <w:szCs w:val="24"/>
        </w:rPr>
        <w:t>. Tần số của chúng lần lượt là</w:t>
      </w:r>
      <w:r w:rsidR="00EA6CD7" w:rsidRPr="003A1866">
        <w:rPr>
          <w:szCs w:val="24"/>
        </w:rPr>
        <w:t>:</w:t>
      </w:r>
      <w:r w:rsidRPr="003A1866">
        <w:rPr>
          <w:szCs w:val="24"/>
        </w:rPr>
        <w:t xml:space="preserve"> </w:t>
      </w:r>
      <w:r w:rsidR="00E6458B" w:rsidRPr="003A1866">
        <w:rPr>
          <w:szCs w:val="24"/>
        </w:rPr>
        <w:t>2</w:t>
      </w:r>
      <w:r w:rsidR="00EA6CD7" w:rsidRPr="003A1866">
        <w:rPr>
          <w:szCs w:val="24"/>
        </w:rPr>
        <w:t>;</w:t>
      </w:r>
      <w:r w:rsidR="00E6458B" w:rsidRPr="003A1866">
        <w:rPr>
          <w:szCs w:val="24"/>
        </w:rPr>
        <w:t xml:space="preserve"> 1; 2; 4; 6; 8; 9</w:t>
      </w:r>
      <w:r w:rsidR="00EA6CD7" w:rsidRPr="003A1866">
        <w:rPr>
          <w:szCs w:val="24"/>
        </w:rPr>
        <w:t xml:space="preserve">; </w:t>
      </w:r>
      <w:r w:rsidR="00E6458B" w:rsidRPr="003A1866">
        <w:rPr>
          <w:szCs w:val="24"/>
        </w:rPr>
        <w:t xml:space="preserve">10; </w:t>
      </w:r>
      <w:r w:rsidR="00EA6CD7" w:rsidRPr="003A1866">
        <w:rPr>
          <w:szCs w:val="24"/>
        </w:rPr>
        <w:t>13; 10; 8; 8; 4; 6; 3; 2; 3; 1</w:t>
      </w:r>
    </w:p>
    <w:p w:rsidR="00EF15F8" w:rsidRPr="003A1866" w:rsidRDefault="0054327D" w:rsidP="00102374">
      <w:pPr>
        <w:jc w:val="both"/>
        <w:rPr>
          <w:b/>
          <w:szCs w:val="24"/>
        </w:rPr>
      </w:pPr>
      <w:r w:rsidRPr="003A1866">
        <w:rPr>
          <w:b/>
          <w:szCs w:val="24"/>
        </w:rPr>
        <w:t>Bài 7</w:t>
      </w:r>
      <w:r w:rsidR="00EF15F8" w:rsidRPr="003A1866">
        <w:rPr>
          <w:b/>
          <w:szCs w:val="24"/>
        </w:rPr>
        <w:t xml:space="preserve">. </w:t>
      </w:r>
    </w:p>
    <w:p w:rsidR="00E6458B" w:rsidRPr="003A1866" w:rsidRDefault="00E6458B" w:rsidP="00E6458B">
      <w:pPr>
        <w:jc w:val="both"/>
        <w:rPr>
          <w:szCs w:val="24"/>
        </w:rPr>
      </w:pPr>
      <w:r w:rsidRPr="003A1866">
        <w:rPr>
          <w:szCs w:val="24"/>
        </w:rPr>
        <w:t>a) Dấu hiệu cần tìm: Số HSG trong mỗi lớp.</w:t>
      </w:r>
    </w:p>
    <w:p w:rsidR="00E6458B" w:rsidRPr="003A1866" w:rsidRDefault="00E6458B" w:rsidP="00E6458B">
      <w:pPr>
        <w:jc w:val="both"/>
        <w:rPr>
          <w:szCs w:val="24"/>
        </w:rPr>
      </w:pPr>
      <w:r w:rsidRPr="003A1866">
        <w:rPr>
          <w:szCs w:val="24"/>
        </w:rPr>
        <w:t>Số tất cả các giá trị của dấu hiệu là 15.</w:t>
      </w:r>
    </w:p>
    <w:p w:rsidR="00E6458B" w:rsidRPr="003A1866" w:rsidRDefault="00E6458B" w:rsidP="00E6458B">
      <w:pPr>
        <w:jc w:val="both"/>
        <w:rPr>
          <w:szCs w:val="24"/>
        </w:rPr>
      </w:pPr>
      <w:r w:rsidRPr="003A1866">
        <w:rPr>
          <w:szCs w:val="24"/>
        </w:rPr>
        <w:t>b) Số các giá trị khác nhau của dấu hiệu là: 6;</w:t>
      </w:r>
    </w:p>
    <w:p w:rsidR="00E6458B" w:rsidRPr="003A1866" w:rsidRDefault="00E6458B" w:rsidP="00E6458B">
      <w:pPr>
        <w:pStyle w:val="ListParagraph2"/>
        <w:spacing w:beforeLines="20" w:before="48" w:afterLines="20" w:after="48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866">
        <w:rPr>
          <w:rFonts w:ascii="Times New Roman" w:hAnsi="Times New Roman"/>
          <w:sz w:val="24"/>
          <w:szCs w:val="24"/>
        </w:rPr>
        <w:t xml:space="preserve">c) </w:t>
      </w:r>
      <w:r w:rsidRPr="003A1866">
        <w:rPr>
          <w:sz w:val="24"/>
          <w:szCs w:val="24"/>
        </w:rPr>
        <w:t xml:space="preserve">Các giá trị khác nhau của dấu hiệu là: 8; 9; 10; 11; 12; 13. </w:t>
      </w:r>
      <w:r w:rsidRPr="003A1866">
        <w:rPr>
          <w:rFonts w:ascii="Times New Roman" w:hAnsi="Times New Roman"/>
          <w:sz w:val="24"/>
          <w:szCs w:val="24"/>
        </w:rPr>
        <w:t>Tần số tương ứng của các dấu hiệu lần lượt là: 4; 4; 3; 2; 1; 1.</w:t>
      </w:r>
    </w:p>
    <w:p w:rsidR="00EF15F8" w:rsidRPr="003A1866" w:rsidRDefault="0054327D" w:rsidP="003A1866">
      <w:pPr>
        <w:jc w:val="both"/>
        <w:rPr>
          <w:b/>
          <w:szCs w:val="24"/>
        </w:rPr>
      </w:pPr>
      <w:r w:rsidRPr="003A1866">
        <w:rPr>
          <w:b/>
          <w:szCs w:val="24"/>
        </w:rPr>
        <w:t>Bài 8</w:t>
      </w:r>
      <w:r w:rsidR="00EF15F8" w:rsidRPr="003A1866">
        <w:rPr>
          <w:b/>
          <w:szCs w:val="24"/>
        </w:rPr>
        <w:t>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a) Dấu hiệu cần tìm: Số</w:t>
      </w:r>
      <w:r w:rsidRPr="003A1866">
        <w:rPr>
          <w:szCs w:val="24"/>
        </w:rPr>
        <w:t xml:space="preserve"> tiền ủng hộ đồng bào bị thiên tai của mỗi bạn học sinh lớp 7A (đơn vị là nghìn đồng).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Số tất cả các giá trị của dấu hiệ</w:t>
      </w:r>
      <w:r w:rsidRPr="003A1866">
        <w:rPr>
          <w:szCs w:val="24"/>
        </w:rPr>
        <w:t>u là 36</w:t>
      </w:r>
      <w:r w:rsidRPr="003A1866">
        <w:rPr>
          <w:szCs w:val="24"/>
        </w:rPr>
        <w:t>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b) Số các giá trị khác nhau của dấu hiệu là: 6;</w:t>
      </w:r>
    </w:p>
    <w:p w:rsidR="003A1866" w:rsidRPr="003A1866" w:rsidRDefault="003A1866" w:rsidP="003A1866">
      <w:pPr>
        <w:pStyle w:val="ListParagraph2"/>
        <w:spacing w:beforeLines="20" w:before="48" w:afterLines="20" w:after="48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866">
        <w:rPr>
          <w:rFonts w:ascii="Times New Roman" w:hAnsi="Times New Roman"/>
          <w:sz w:val="24"/>
          <w:szCs w:val="24"/>
        </w:rPr>
        <w:t xml:space="preserve">c) </w:t>
      </w:r>
      <w:r w:rsidRPr="003A1866">
        <w:rPr>
          <w:sz w:val="24"/>
          <w:szCs w:val="24"/>
        </w:rPr>
        <w:t xml:space="preserve">Các giá trị khác nhau của dấu hiệu là: </w:t>
      </w:r>
      <w:r w:rsidRPr="003A1866">
        <w:rPr>
          <w:sz w:val="24"/>
          <w:szCs w:val="24"/>
        </w:rPr>
        <w:t>1; 2; 3; 4; 5; 10</w:t>
      </w:r>
      <w:r w:rsidRPr="003A1866">
        <w:rPr>
          <w:sz w:val="24"/>
          <w:szCs w:val="24"/>
        </w:rPr>
        <w:t xml:space="preserve">. </w:t>
      </w:r>
      <w:r w:rsidRPr="003A1866">
        <w:rPr>
          <w:rFonts w:ascii="Times New Roman" w:hAnsi="Times New Roman"/>
          <w:sz w:val="24"/>
          <w:szCs w:val="24"/>
        </w:rPr>
        <w:t>Tần số tương ứng của các dấu hiệu lần lượ</w:t>
      </w:r>
      <w:r w:rsidRPr="003A1866">
        <w:rPr>
          <w:rFonts w:ascii="Times New Roman" w:hAnsi="Times New Roman"/>
          <w:sz w:val="24"/>
          <w:szCs w:val="24"/>
        </w:rPr>
        <w:t>t là: 5; 12; 8; 5; 5; 1</w:t>
      </w:r>
    </w:p>
    <w:p w:rsidR="003A1866" w:rsidRPr="003A1866" w:rsidRDefault="0054327D" w:rsidP="003A1866">
      <w:pPr>
        <w:jc w:val="both"/>
        <w:rPr>
          <w:szCs w:val="24"/>
        </w:rPr>
      </w:pPr>
      <w:r w:rsidRPr="003A1866">
        <w:rPr>
          <w:b/>
          <w:szCs w:val="24"/>
        </w:rPr>
        <w:t>Bài 9</w:t>
      </w:r>
      <w:r w:rsidR="00EF15F8" w:rsidRPr="003A1866">
        <w:rPr>
          <w:b/>
          <w:szCs w:val="24"/>
        </w:rPr>
        <w:t>.</w:t>
      </w:r>
      <w:r w:rsidR="00EF15F8" w:rsidRPr="003A1866">
        <w:rPr>
          <w:szCs w:val="24"/>
        </w:rPr>
        <w:t xml:space="preserve"> 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a) Có thể gặp chủ nhà của từng thửa ruộng lấy số liệu.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 xml:space="preserve">b) Dấu hiệu </w:t>
      </w:r>
      <w:r w:rsidRPr="003A1866">
        <w:rPr>
          <w:szCs w:val="24"/>
        </w:rPr>
        <w:t>điều tra</w:t>
      </w:r>
      <w:r w:rsidRPr="003A1866">
        <w:rPr>
          <w:szCs w:val="24"/>
        </w:rPr>
        <w:t>: Năng xuất lúa mùa, tính theo hạ/ha của mỗi thửa rượng.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 xml:space="preserve">   Có 30 dấu hiệu.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c) Giá trị khác nhau của dấu hiệu là: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28, 32, 33, 34, 36, 40, 42.</w:t>
      </w:r>
    </w:p>
    <w:p w:rsidR="00EF15F8" w:rsidRPr="003A1866" w:rsidRDefault="003A1866" w:rsidP="00102374">
      <w:pPr>
        <w:jc w:val="both"/>
        <w:rPr>
          <w:szCs w:val="24"/>
        </w:rPr>
      </w:pPr>
      <w:r w:rsidRPr="003A1866">
        <w:rPr>
          <w:szCs w:val="24"/>
        </w:rPr>
        <w:lastRenderedPageBreak/>
        <w:t>Tần số tương ứng của các dấu hiệu lần lượt là: 4; 8; 6;  5; 3; 2; 2.</w:t>
      </w:r>
    </w:p>
    <w:p w:rsidR="00EF15F8" w:rsidRPr="003A1866" w:rsidRDefault="0054327D" w:rsidP="00102374">
      <w:pPr>
        <w:jc w:val="both"/>
        <w:rPr>
          <w:szCs w:val="24"/>
        </w:rPr>
      </w:pPr>
      <w:r w:rsidRPr="003A1866">
        <w:rPr>
          <w:b/>
          <w:szCs w:val="24"/>
        </w:rPr>
        <w:t>Bài 10</w:t>
      </w:r>
      <w:r w:rsidR="00EF15F8" w:rsidRPr="003A1866">
        <w:rPr>
          <w:b/>
          <w:szCs w:val="24"/>
        </w:rPr>
        <w:t>.</w:t>
      </w:r>
      <w:r w:rsidR="00EF15F8" w:rsidRPr="003A1866">
        <w:rPr>
          <w:szCs w:val="24"/>
        </w:rPr>
        <w:t xml:space="preserve"> 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a) Người điều tra có thể gặp lớp trưởng hoặc lớp phó của từng lớp lấy số liệu.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b) Dấu hiệu điều tra: Số HS nữ của từng lớp.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- Các giá trị khác nhau của dấu hiệu: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14,15,16, 17, 18, 19, 20, 24, 25, 28</w:t>
      </w:r>
    </w:p>
    <w:p w:rsidR="003A1866" w:rsidRPr="003A1866" w:rsidRDefault="003A1866" w:rsidP="003A1866">
      <w:pPr>
        <w:jc w:val="both"/>
        <w:rPr>
          <w:szCs w:val="24"/>
        </w:rPr>
      </w:pPr>
      <w:r w:rsidRPr="003A1866">
        <w:rPr>
          <w:szCs w:val="24"/>
        </w:rPr>
        <w:t>- Tần số tương ứng của các dấu hiệu lần lượt là:</w:t>
      </w:r>
    </w:p>
    <w:p w:rsidR="003A1866" w:rsidRPr="003A1866" w:rsidRDefault="003A1866" w:rsidP="003A1866">
      <w:pPr>
        <w:pStyle w:val="ListParagraph2"/>
        <w:spacing w:beforeLines="20" w:before="48" w:afterLines="20" w:after="48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866">
        <w:rPr>
          <w:rFonts w:ascii="Times New Roman" w:hAnsi="Times New Roman"/>
          <w:sz w:val="24"/>
          <w:szCs w:val="24"/>
        </w:rPr>
        <w:t>2; 1; 3; 3; 3; 1; 4; 1; 1; 1.</w:t>
      </w:r>
    </w:p>
    <w:p w:rsidR="003A1866" w:rsidRPr="003A1866" w:rsidRDefault="003A1866" w:rsidP="00102374">
      <w:pPr>
        <w:jc w:val="both"/>
        <w:rPr>
          <w:szCs w:val="24"/>
        </w:rPr>
      </w:pPr>
    </w:p>
    <w:p w:rsidR="000A2FCD" w:rsidRPr="003A1866" w:rsidRDefault="007D7BBC" w:rsidP="00102374">
      <w:pPr>
        <w:jc w:val="both"/>
        <w:rPr>
          <w:b/>
          <w:szCs w:val="24"/>
        </w:rPr>
      </w:pPr>
      <w:r w:rsidRPr="003A18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E4C06C" wp14:editId="6DB6A16F">
                <wp:simplePos x="0" y="0"/>
                <wp:positionH relativeFrom="column">
                  <wp:posOffset>3508375</wp:posOffset>
                </wp:positionH>
                <wp:positionV relativeFrom="paragraph">
                  <wp:posOffset>718820</wp:posOffset>
                </wp:positionV>
                <wp:extent cx="257175" cy="347980"/>
                <wp:effectExtent l="0" t="0" r="9525" b="0"/>
                <wp:wrapNone/>
                <wp:docPr id="713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4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334D" w:rsidRDefault="00FE334D" w:rsidP="00C57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4" o:spid="_x0000_s1029" type="#_x0000_t202" style="position:absolute;left:0;text-align:left;margin-left:276.25pt;margin-top:56.6pt;width:20.25pt;height:2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" fillcolor="window" stroked="f" strokeweight=".5pt">
                <v:path arrowok="t"/>
                <v:textbox>
                  <w:txbxContent>
                    <w:p w:rsidR="00FE334D" w:rsidRDefault="00FE334D" w:rsidP="00C57EE2"/>
                  </w:txbxContent>
                </v:textbox>
              </v:shape>
            </w:pict>
          </mc:Fallback>
        </mc:AlternateContent>
      </w:r>
      <w:r w:rsidRPr="003A18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5C13FE" wp14:editId="7177A3B4">
                <wp:simplePos x="0" y="0"/>
                <wp:positionH relativeFrom="column">
                  <wp:posOffset>4394835</wp:posOffset>
                </wp:positionH>
                <wp:positionV relativeFrom="paragraph">
                  <wp:posOffset>785495</wp:posOffset>
                </wp:positionV>
                <wp:extent cx="257175" cy="347980"/>
                <wp:effectExtent l="0" t="0" r="9525" b="0"/>
                <wp:wrapNone/>
                <wp:docPr id="712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34D" w:rsidRDefault="00FE334D" w:rsidP="00C57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2" o:spid="_x0000_s1030" type="#_x0000_t202" style="position:absolute;left:0;text-align:left;margin-left:346.05pt;margin-top:61.85pt;width:20.25pt;height:27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" fillcolor="white [3201]" stroked="f" strokeweight=".5pt">
                <v:path arrowok="t"/>
                <v:textbox>
                  <w:txbxContent>
                    <w:p w:rsidR="00FE334D" w:rsidRDefault="00FE334D" w:rsidP="00C57EE2"/>
                  </w:txbxContent>
                </v:textbox>
              </v:shape>
            </w:pict>
          </mc:Fallback>
        </mc:AlternateContent>
      </w:r>
      <w:r w:rsidRPr="003A18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D02595" wp14:editId="6D3E7BE6">
                <wp:simplePos x="0" y="0"/>
                <wp:positionH relativeFrom="column">
                  <wp:posOffset>2172970</wp:posOffset>
                </wp:positionH>
                <wp:positionV relativeFrom="paragraph">
                  <wp:posOffset>785495</wp:posOffset>
                </wp:positionV>
                <wp:extent cx="257175" cy="347980"/>
                <wp:effectExtent l="0" t="0" r="9525" b="0"/>
                <wp:wrapNone/>
                <wp:docPr id="711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34D" w:rsidRDefault="00FE334D" w:rsidP="00C57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1" o:spid="_x0000_s1031" type="#_x0000_t202" style="position:absolute;left:0;text-align:left;margin-left:171.1pt;margin-top:61.85pt;width:20.25pt;height:2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FE334D" w:rsidRDefault="00FE334D" w:rsidP="00C57EE2"/>
                  </w:txbxContent>
                </v:textbox>
              </v:shape>
            </w:pict>
          </mc:Fallback>
        </mc:AlternateContent>
      </w:r>
      <w:r w:rsidRPr="003A18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241E4B" wp14:editId="31AAE0C3">
                <wp:simplePos x="0" y="0"/>
                <wp:positionH relativeFrom="column">
                  <wp:posOffset>4889500</wp:posOffset>
                </wp:positionH>
                <wp:positionV relativeFrom="paragraph">
                  <wp:posOffset>1292860</wp:posOffset>
                </wp:positionV>
                <wp:extent cx="257175" cy="347980"/>
                <wp:effectExtent l="0" t="0" r="9525" b="0"/>
                <wp:wrapNone/>
                <wp:docPr id="710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34D" w:rsidRDefault="00FE334D" w:rsidP="00C57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0" o:spid="_x0000_s1032" type="#_x0000_t202" style="position:absolute;left:0;text-align:left;margin-left:385pt;margin-top:101.8pt;width:20.25pt;height:27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" fillcolor="white [3201]" stroked="f" strokeweight=".5pt">
                <v:path arrowok="t"/>
                <v:textbox>
                  <w:txbxContent>
                    <w:p w:rsidR="00FE334D" w:rsidRDefault="00FE334D" w:rsidP="00C57EE2"/>
                  </w:txbxContent>
                </v:textbox>
              </v:shape>
            </w:pict>
          </mc:Fallback>
        </mc:AlternateContent>
      </w:r>
    </w:p>
    <w:p w:rsidR="005B226A" w:rsidRPr="003A1866" w:rsidRDefault="005B226A" w:rsidP="00102374">
      <w:pPr>
        <w:pStyle w:val="ListParagraph"/>
        <w:spacing w:after="0"/>
        <w:jc w:val="both"/>
        <w:rPr>
          <w:b/>
          <w:szCs w:val="24"/>
        </w:rPr>
      </w:pPr>
    </w:p>
    <w:p w:rsidR="00FE334D" w:rsidRPr="003A1866" w:rsidRDefault="00FE334D">
      <w:pPr>
        <w:pStyle w:val="ListParagraph"/>
        <w:spacing w:after="0"/>
        <w:jc w:val="both"/>
        <w:rPr>
          <w:b/>
          <w:szCs w:val="24"/>
        </w:rPr>
      </w:pPr>
    </w:p>
    <w:sectPr w:rsidR="00FE334D" w:rsidRPr="003A1866" w:rsidSect="005E2D3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2F" w:rsidRDefault="00D43F2F" w:rsidP="005E2D38">
      <w:pPr>
        <w:spacing w:after="0" w:line="240" w:lineRule="auto"/>
      </w:pPr>
      <w:r>
        <w:separator/>
      </w:r>
    </w:p>
  </w:endnote>
  <w:endnote w:type="continuationSeparator" w:id="0">
    <w:p w:rsidR="00D43F2F" w:rsidRDefault="00D43F2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E334D" w:rsidRPr="005B226A" w:rsidTr="005B226A">
      <w:tc>
        <w:tcPr>
          <w:tcW w:w="9350" w:type="dxa"/>
        </w:tcPr>
        <w:p w:rsidR="00FE334D" w:rsidRPr="005B226A" w:rsidRDefault="00FE334D">
          <w:pPr>
            <w:pStyle w:val="Footer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>Nhóm Chuyên Đề Toán 6, 7:</w:t>
          </w:r>
        </w:p>
        <w:p w:rsidR="00FE334D" w:rsidRPr="005B226A" w:rsidRDefault="00FE334D">
          <w:pPr>
            <w:pStyle w:val="Footer"/>
            <w:rPr>
              <w:sz w:val="22"/>
            </w:rPr>
          </w:pPr>
          <w:r w:rsidRPr="005B226A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FE334D" w:rsidRDefault="00FE3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2F" w:rsidRDefault="00D43F2F" w:rsidP="005E2D38">
      <w:pPr>
        <w:spacing w:after="0" w:line="240" w:lineRule="auto"/>
      </w:pPr>
      <w:r>
        <w:separator/>
      </w:r>
    </w:p>
  </w:footnote>
  <w:footnote w:type="continuationSeparator" w:id="0">
    <w:p w:rsidR="00D43F2F" w:rsidRDefault="00D43F2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4D" w:rsidRDefault="00D43F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FE334D" w:rsidRPr="005B226A" w:rsidTr="005B226A">
      <w:tc>
        <w:tcPr>
          <w:tcW w:w="2500" w:type="pct"/>
          <w:vAlign w:val="center"/>
        </w:tcPr>
        <w:p w:rsidR="00FE334D" w:rsidRDefault="00FE334D" w:rsidP="005E2D38">
          <w:pPr>
            <w:pStyle w:val="Header"/>
            <w:rPr>
              <w:rFonts w:ascii="Cambria Math" w:hAnsi="Cambria Math"/>
              <w:b/>
              <w:color w:val="FF0000"/>
              <w:szCs w:val="24"/>
            </w:rPr>
          </w:pPr>
          <w:r w:rsidRPr="005B226A">
            <w:rPr>
              <w:rFonts w:ascii="Cambria Math" w:hAnsi="Cambria Math"/>
              <w:b/>
              <w:color w:val="FF0000"/>
              <w:szCs w:val="24"/>
            </w:rPr>
            <w:t>Nhóm Chuyên Đề Toán 6, 7</w:t>
          </w:r>
        </w:p>
        <w:p w:rsidR="00FE334D" w:rsidRPr="00A63A39" w:rsidRDefault="00FE334D" w:rsidP="005E2D38">
          <w:pPr>
            <w:pStyle w:val="Header"/>
            <w:rPr>
              <w:rFonts w:ascii="Cambria Math" w:hAnsi="Cambria Math"/>
              <w:b/>
              <w:szCs w:val="24"/>
            </w:rPr>
          </w:pPr>
          <w:r>
            <w:rPr>
              <w:rFonts w:ascii="Cambria Math" w:hAnsi="Cambria Math"/>
              <w:b/>
              <w:szCs w:val="24"/>
            </w:rPr>
            <w:t>Nguyễn Thị Thương – Tổ 10</w:t>
          </w:r>
        </w:p>
      </w:tc>
      <w:tc>
        <w:tcPr>
          <w:tcW w:w="2500" w:type="pct"/>
          <w:vAlign w:val="center"/>
        </w:tcPr>
        <w:p w:rsidR="00FE334D" w:rsidRPr="005B226A" w:rsidRDefault="00FE334D" w:rsidP="005B226A">
          <w:pPr>
            <w:pStyle w:val="Header"/>
            <w:jc w:val="right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>Toán học là đam mê</w:t>
          </w:r>
        </w:p>
      </w:tc>
    </w:tr>
  </w:tbl>
  <w:p w:rsidR="00FE334D" w:rsidRPr="005B226A" w:rsidRDefault="00FE334D">
    <w:pPr>
      <w:pStyle w:val="Header"/>
      <w:rPr>
        <w:szCs w:val="24"/>
      </w:rPr>
    </w:pPr>
    <w:r>
      <w:rPr>
        <w:caps/>
        <w:noProof/>
        <w:color w:val="808080"/>
        <w:szCs w:val="24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4255"/>
              <wp:effectExtent l="0" t="2540" r="4445" b="1905"/>
              <wp:wrapNone/>
              <wp:docPr id="693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696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9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8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00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34D" w:rsidRPr="005B226A" w:rsidRDefault="00FE334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5B226A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5B226A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5B226A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A1866">
                              <w:rPr>
                                <w:noProof/>
                                <w:color w:val="FFFFFF"/>
                                <w:szCs w:val="24"/>
                              </w:rPr>
                              <w:t>6</w:t>
                            </w:r>
                            <w:r w:rsidRPr="005B226A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5B226A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="00D43F2F">
                              <w:fldChar w:fldCharType="begin"/>
                            </w:r>
                            <w:r w:rsidR="00D43F2F">
                              <w:instrText xml:space="preserve"> NUMPAGES   \* MERGEFORMAT </w:instrText>
                            </w:r>
                            <w:r w:rsidR="00D43F2F">
                              <w:fldChar w:fldCharType="separate"/>
                            </w:r>
                            <w:r w:rsidR="003A1866" w:rsidRPr="003A1866">
                              <w:rPr>
                                <w:noProof/>
                                <w:color w:val="FFFFFF"/>
                                <w:szCs w:val="24"/>
                              </w:rPr>
                              <w:t>6</w:t>
                            </w:r>
                            <w:r w:rsidR="00D43F2F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33" style="position:absolute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">
              <v:group id="Group 159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<v:rect id="Rectangle 160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7Ah8UA&#10;AADcAAAADwAAAGRycy9kb3ducmV2LnhtbESPT2vCQBTE7wW/w/KE3pqNQtWmriKC2IMg1ZDzI/vy&#10;B7NvY3Yb0356Vyh4HGbmN8xyPZhG9NS52rKCSRSDIM6trrlUkJ53bwsQziNrbCyTgl9ysF6NXpaY&#10;aHvjb+pPvhQBwi5BBZX3bSKlyysy6CLbEgevsJ1BH2RXSt3hLcBNI6dxPJMGaw4LFba0rSi/nH6M&#10;gvn1b78r9u007dMjF5hlh8l7ptTreNh8gvA0+Gf4v/2lFcw+5v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sCHxQAAANwAAAAPAAAAAAAAAAAAAAAAAJgCAABkcnMv&#10;ZG93bnJldi54bWxQSwUGAAAAAAQABAD1AAAAigMAAAAA&#10;" stroked="f" strokeweight="1pt">
                  <v:fill opacity="0"/>
                </v:rect>
                <v:shape id="Rectangle 1" o:spid="_x0000_s1036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TrcEA&#10;AADcAAAADwAAAGRycy9kb3ducmV2LnhtbERPz2vCMBS+D/wfwhO8zdRZqqtGGYXBLjtU7f2tebbF&#10;5qUkme3+++UgePz4fu+Pk+nFnZzvLCtYLRMQxLXVHTcKLufP1y0IH5A19pZJwR95OB5mL3vMtR25&#10;pPspNCKGsM9RQRvCkEvp65YM+qUdiCN3tc5giNA1UjscY7jp5VuSZNJgx7GhxYGKlurb6dcoICp8&#10;uio2m8FNVfnzva6K9FYptZhPHzsQgabwFD/cX1pB9h7XxjPx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OU63BAAAA3AAAAA8AAAAAAAAAAAAAAAAAmAIAAGRycy9kb3du&#10;cmV2LnhtbFBLBQYAAAAABAAEAPUAAACGAwAAAAA=&#10;" path="m,l1462822,,910372,376306,,1014481,,xe" fillcolor="#4472c4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7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pNsQA&#10;AADcAAAADwAAAGRycy9kb3ducmV2LnhtbESPT2sCMRTE7wW/Q3iCl1KzFeqfrVGKIHiydBXPj81z&#10;s7h5WTZxs357Uyj0OMzMb5j1drCN6KnztWMF79MMBHHpdM2VgvNp/7YE4QOyxsYxKXiQh+1m9LLG&#10;XLvIP9QXoRIJwj5HBSaENpfSl4Ys+qlriZN3dZ3FkGRXSd1hTHDbyFmWzaXFmtOCwZZ2hspbcbcK&#10;XltaLE/HS2lufR8/9Hesrveo1GQ8fH2CCDSE//Bf+6AVzFcr+D2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qTbEAAAA3AAAAA8AAAAAAAAAAAAAAAAAmAIAAGRycy9k&#10;b3ducmV2LnhtbFBLBQYAAAAABAAEAPUAAACJ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8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/b8EA&#10;AADcAAAADwAAAGRycy9kb3ducmV2LnhtbERPTUsDMRC9C/6HMII3m9hKV9ampRQED3qwFfE4JOPu&#10;4may7Izt6q83B6HHx/tebabUmyON0mX2cDtzYIhDjh03Ht4Ojzf3YESRI/aZycMPCWzWlxcrrGM+&#10;8Ssd99qYEsJSo4dWdaitldBSQpnlgbhwn3lMqAWOjY0jnkp46u3cuaVN2HFpaHGgXUvha/+dPNyl&#10;50UQdUIf8/C+qOTlN1bq/fXVtH0AozTpWfzvfooeKlfmlzPlCN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7v2/BAAAA3AAAAA8AAAAAAAAAAAAAAAAAmAIAAGRycy9kb3du&#10;cmV2LnhtbFBLBQYAAAAABAAEAPUAAACGAwAAAAA=&#10;" filled="f" stroked="f" strokeweight=".5pt">
                <v:textbox inset=",7.2pt,,7.2pt">
                  <w:txbxContent>
                    <w:p w:rsidR="00FE334D" w:rsidRPr="005B226A" w:rsidRDefault="00FE334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5B226A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5B226A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5B226A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3A1866">
                        <w:rPr>
                          <w:noProof/>
                          <w:color w:val="FFFFFF"/>
                          <w:szCs w:val="24"/>
                        </w:rPr>
                        <w:t>6</w:t>
                      </w:r>
                      <w:r w:rsidRPr="005B226A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5B226A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="00D43F2F">
                        <w:fldChar w:fldCharType="begin"/>
                      </w:r>
                      <w:r w:rsidR="00D43F2F">
                        <w:instrText xml:space="preserve"> NUMPAGES   \* MERGEFORMAT </w:instrText>
                      </w:r>
                      <w:r w:rsidR="00D43F2F">
                        <w:fldChar w:fldCharType="separate"/>
                      </w:r>
                      <w:r w:rsidR="003A1866" w:rsidRPr="003A1866">
                        <w:rPr>
                          <w:noProof/>
                          <w:color w:val="FFFFFF"/>
                          <w:szCs w:val="24"/>
                        </w:rPr>
                        <w:t>6</w:t>
                      </w:r>
                      <w:r w:rsidR="00D43F2F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4D" w:rsidRDefault="00D43F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BE0"/>
    <w:multiLevelType w:val="hybridMultilevel"/>
    <w:tmpl w:val="936A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844F0"/>
    <w:multiLevelType w:val="multilevel"/>
    <w:tmpl w:val="42B84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C7004"/>
    <w:multiLevelType w:val="multilevel"/>
    <w:tmpl w:val="43AC70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110C"/>
    <w:multiLevelType w:val="multilevel"/>
    <w:tmpl w:val="448D11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9531E"/>
    <w:multiLevelType w:val="hybridMultilevel"/>
    <w:tmpl w:val="08086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14B6B"/>
    <w:multiLevelType w:val="multilevel"/>
    <w:tmpl w:val="4AA14B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69732C9"/>
    <w:multiLevelType w:val="hybridMultilevel"/>
    <w:tmpl w:val="643CC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7C45"/>
    <w:multiLevelType w:val="multilevel"/>
    <w:tmpl w:val="58197C4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69"/>
    <w:rsid w:val="00004958"/>
    <w:rsid w:val="000130A4"/>
    <w:rsid w:val="00016A51"/>
    <w:rsid w:val="0003129E"/>
    <w:rsid w:val="00040533"/>
    <w:rsid w:val="000539C7"/>
    <w:rsid w:val="000619B6"/>
    <w:rsid w:val="00063DF0"/>
    <w:rsid w:val="00067E18"/>
    <w:rsid w:val="00083B38"/>
    <w:rsid w:val="00086A8D"/>
    <w:rsid w:val="00092AA7"/>
    <w:rsid w:val="00097C39"/>
    <w:rsid w:val="000A2FCD"/>
    <w:rsid w:val="000B7F15"/>
    <w:rsid w:val="000D71E1"/>
    <w:rsid w:val="000F3B5F"/>
    <w:rsid w:val="0010169C"/>
    <w:rsid w:val="00102374"/>
    <w:rsid w:val="00116DD5"/>
    <w:rsid w:val="001227C6"/>
    <w:rsid w:val="0012702A"/>
    <w:rsid w:val="001313B7"/>
    <w:rsid w:val="00133093"/>
    <w:rsid w:val="00134C82"/>
    <w:rsid w:val="001373BB"/>
    <w:rsid w:val="00142B8A"/>
    <w:rsid w:val="00147E62"/>
    <w:rsid w:val="00156760"/>
    <w:rsid w:val="00175E62"/>
    <w:rsid w:val="00177807"/>
    <w:rsid w:val="00186531"/>
    <w:rsid w:val="00196F4D"/>
    <w:rsid w:val="001A0483"/>
    <w:rsid w:val="001A6FD9"/>
    <w:rsid w:val="001C0A91"/>
    <w:rsid w:val="001C5570"/>
    <w:rsid w:val="001E25CF"/>
    <w:rsid w:val="00243492"/>
    <w:rsid w:val="00245082"/>
    <w:rsid w:val="00250F69"/>
    <w:rsid w:val="002560E7"/>
    <w:rsid w:val="00265100"/>
    <w:rsid w:val="00270286"/>
    <w:rsid w:val="002703FE"/>
    <w:rsid w:val="00273F69"/>
    <w:rsid w:val="00287E93"/>
    <w:rsid w:val="00295CED"/>
    <w:rsid w:val="002A10F6"/>
    <w:rsid w:val="002A37B1"/>
    <w:rsid w:val="002A40C0"/>
    <w:rsid w:val="002A6FC2"/>
    <w:rsid w:val="002B5559"/>
    <w:rsid w:val="002B7B7D"/>
    <w:rsid w:val="002D60A1"/>
    <w:rsid w:val="002F02F8"/>
    <w:rsid w:val="002F1CF2"/>
    <w:rsid w:val="002F35DF"/>
    <w:rsid w:val="003172A2"/>
    <w:rsid w:val="00324E99"/>
    <w:rsid w:val="00331AEB"/>
    <w:rsid w:val="003612D7"/>
    <w:rsid w:val="003800E9"/>
    <w:rsid w:val="003A1866"/>
    <w:rsid w:val="003A6984"/>
    <w:rsid w:val="003A77CE"/>
    <w:rsid w:val="003C3707"/>
    <w:rsid w:val="003D2E46"/>
    <w:rsid w:val="003D5A7A"/>
    <w:rsid w:val="003E08C2"/>
    <w:rsid w:val="00435AE7"/>
    <w:rsid w:val="00436653"/>
    <w:rsid w:val="004447B7"/>
    <w:rsid w:val="0045349B"/>
    <w:rsid w:val="00466370"/>
    <w:rsid w:val="00473614"/>
    <w:rsid w:val="004C6BCA"/>
    <w:rsid w:val="004D3B8D"/>
    <w:rsid w:val="004F0142"/>
    <w:rsid w:val="004F4B45"/>
    <w:rsid w:val="00504B50"/>
    <w:rsid w:val="0052697A"/>
    <w:rsid w:val="0054327D"/>
    <w:rsid w:val="00575F7F"/>
    <w:rsid w:val="005810A1"/>
    <w:rsid w:val="005A41B2"/>
    <w:rsid w:val="005B226A"/>
    <w:rsid w:val="005C3F61"/>
    <w:rsid w:val="005D0E87"/>
    <w:rsid w:val="005D2C58"/>
    <w:rsid w:val="005D4514"/>
    <w:rsid w:val="005E10AA"/>
    <w:rsid w:val="005E2D38"/>
    <w:rsid w:val="005F135A"/>
    <w:rsid w:val="005F1541"/>
    <w:rsid w:val="00621A5E"/>
    <w:rsid w:val="00632096"/>
    <w:rsid w:val="00643D7B"/>
    <w:rsid w:val="00650049"/>
    <w:rsid w:val="006641E2"/>
    <w:rsid w:val="0066473A"/>
    <w:rsid w:val="006667F9"/>
    <w:rsid w:val="00683A04"/>
    <w:rsid w:val="0068437D"/>
    <w:rsid w:val="00695289"/>
    <w:rsid w:val="00695A98"/>
    <w:rsid w:val="006B0B0A"/>
    <w:rsid w:val="006B5F6F"/>
    <w:rsid w:val="006B785B"/>
    <w:rsid w:val="0072064A"/>
    <w:rsid w:val="0072290F"/>
    <w:rsid w:val="00741A43"/>
    <w:rsid w:val="00743CC7"/>
    <w:rsid w:val="00762026"/>
    <w:rsid w:val="007728F3"/>
    <w:rsid w:val="00776DD1"/>
    <w:rsid w:val="007907FD"/>
    <w:rsid w:val="00791442"/>
    <w:rsid w:val="00792541"/>
    <w:rsid w:val="007A08F4"/>
    <w:rsid w:val="007D7BBC"/>
    <w:rsid w:val="00805985"/>
    <w:rsid w:val="008134DE"/>
    <w:rsid w:val="0081361F"/>
    <w:rsid w:val="008156F9"/>
    <w:rsid w:val="00870A7B"/>
    <w:rsid w:val="0087661B"/>
    <w:rsid w:val="00881536"/>
    <w:rsid w:val="008B18B9"/>
    <w:rsid w:val="008B6B6B"/>
    <w:rsid w:val="009129DF"/>
    <w:rsid w:val="009220FD"/>
    <w:rsid w:val="00940518"/>
    <w:rsid w:val="00947DC4"/>
    <w:rsid w:val="0095252B"/>
    <w:rsid w:val="009723E7"/>
    <w:rsid w:val="009A345A"/>
    <w:rsid w:val="009A4EE9"/>
    <w:rsid w:val="009A5443"/>
    <w:rsid w:val="009B5CEE"/>
    <w:rsid w:val="009E71F8"/>
    <w:rsid w:val="009F1E44"/>
    <w:rsid w:val="009F2E5C"/>
    <w:rsid w:val="00A03DA3"/>
    <w:rsid w:val="00A14786"/>
    <w:rsid w:val="00A50EC8"/>
    <w:rsid w:val="00A63A39"/>
    <w:rsid w:val="00A672C7"/>
    <w:rsid w:val="00A93AC1"/>
    <w:rsid w:val="00AA071D"/>
    <w:rsid w:val="00AD2ADD"/>
    <w:rsid w:val="00B0501C"/>
    <w:rsid w:val="00B138DB"/>
    <w:rsid w:val="00B13D02"/>
    <w:rsid w:val="00B27AFE"/>
    <w:rsid w:val="00B468EC"/>
    <w:rsid w:val="00B47307"/>
    <w:rsid w:val="00B501F2"/>
    <w:rsid w:val="00B5671D"/>
    <w:rsid w:val="00B72F5E"/>
    <w:rsid w:val="00B85DC3"/>
    <w:rsid w:val="00B87BED"/>
    <w:rsid w:val="00BA1227"/>
    <w:rsid w:val="00BA5DB0"/>
    <w:rsid w:val="00BB6C33"/>
    <w:rsid w:val="00BE6BDF"/>
    <w:rsid w:val="00BF2B77"/>
    <w:rsid w:val="00BF2E61"/>
    <w:rsid w:val="00BF42D4"/>
    <w:rsid w:val="00BF4AE3"/>
    <w:rsid w:val="00C061F8"/>
    <w:rsid w:val="00C57EE2"/>
    <w:rsid w:val="00C7479A"/>
    <w:rsid w:val="00C758A9"/>
    <w:rsid w:val="00CA4D21"/>
    <w:rsid w:val="00CB43C0"/>
    <w:rsid w:val="00CF0757"/>
    <w:rsid w:val="00CF6A71"/>
    <w:rsid w:val="00D069A2"/>
    <w:rsid w:val="00D215FA"/>
    <w:rsid w:val="00D22D80"/>
    <w:rsid w:val="00D43F2F"/>
    <w:rsid w:val="00D6511A"/>
    <w:rsid w:val="00D71E82"/>
    <w:rsid w:val="00D91FAF"/>
    <w:rsid w:val="00DD6C82"/>
    <w:rsid w:val="00E379A4"/>
    <w:rsid w:val="00E43AE4"/>
    <w:rsid w:val="00E53CD7"/>
    <w:rsid w:val="00E5689E"/>
    <w:rsid w:val="00E6458B"/>
    <w:rsid w:val="00E725E8"/>
    <w:rsid w:val="00E87750"/>
    <w:rsid w:val="00E952E9"/>
    <w:rsid w:val="00EA12FC"/>
    <w:rsid w:val="00EA6CD7"/>
    <w:rsid w:val="00EB233A"/>
    <w:rsid w:val="00EB23BC"/>
    <w:rsid w:val="00EC05A1"/>
    <w:rsid w:val="00EC05DB"/>
    <w:rsid w:val="00EC2890"/>
    <w:rsid w:val="00ED7747"/>
    <w:rsid w:val="00EE2606"/>
    <w:rsid w:val="00EF15F8"/>
    <w:rsid w:val="00EF4B11"/>
    <w:rsid w:val="00F04897"/>
    <w:rsid w:val="00F065D1"/>
    <w:rsid w:val="00F327F0"/>
    <w:rsid w:val="00F40855"/>
    <w:rsid w:val="00F50A88"/>
    <w:rsid w:val="00F61E6B"/>
    <w:rsid w:val="00F6401F"/>
    <w:rsid w:val="00F81882"/>
    <w:rsid w:val="00F864D1"/>
    <w:rsid w:val="00F874D0"/>
    <w:rsid w:val="00FC2C66"/>
    <w:rsid w:val="00FC77EA"/>
    <w:rsid w:val="00FE334D"/>
    <w:rsid w:val="00FE7FF3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A3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ListParagraph2">
    <w:name w:val="List Paragraph2"/>
    <w:basedOn w:val="Normal"/>
    <w:uiPriority w:val="34"/>
    <w:qFormat/>
    <w:rsid w:val="006843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A3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ListParagraph2">
    <w:name w:val="List Paragraph2"/>
    <w:basedOn w:val="Normal"/>
    <w:uiPriority w:val="34"/>
    <w:qFormat/>
    <w:rsid w:val="006843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THCS\TO&#193;N%207\PHI&#7870;U%20B&#192;I%20T&#7852;P%20TO&#193;N%207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136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Thuong Nguyen</cp:lastModifiedBy>
  <cp:revision>5</cp:revision>
  <cp:lastPrinted>2018-05-08T09:48:00Z</cp:lastPrinted>
  <dcterms:created xsi:type="dcterms:W3CDTF">2018-08-17T16:59:00Z</dcterms:created>
  <dcterms:modified xsi:type="dcterms:W3CDTF">2018-08-19T05:25:00Z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