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33" w:rsidRPr="004B051C" w:rsidRDefault="006F4C32" w:rsidP="002E798A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  <w:lang w:val="vi-VN"/>
        </w:rPr>
      </w:pPr>
      <w:r w:rsidRPr="004B051C">
        <w:rPr>
          <w:rFonts w:ascii="Palatino Linotype" w:hAnsi="Palatino Linotype"/>
          <w:b/>
          <w:sz w:val="22"/>
          <w:lang w:val="vi-VN"/>
        </w:rPr>
        <w:t xml:space="preserve">LUYỆN TẬP ĐẠI SỐ 9 TIẾT </w:t>
      </w:r>
      <w:bookmarkStart w:id="0" w:name="_GoBack"/>
      <w:bookmarkEnd w:id="0"/>
      <w:r w:rsidR="00617A5F" w:rsidRPr="004B051C">
        <w:rPr>
          <w:rFonts w:ascii="Palatino Linotype" w:hAnsi="Palatino Linotype"/>
          <w:b/>
          <w:sz w:val="22"/>
          <w:lang w:val="vi-VN"/>
        </w:rPr>
        <w:t>61</w:t>
      </w:r>
      <w:r w:rsidR="000A5DBD">
        <w:rPr>
          <w:rFonts w:ascii="Palatino Linotype" w:hAnsi="Palatino Linotype"/>
          <w:b/>
          <w:sz w:val="22"/>
          <w:lang w:val="vi-VN"/>
        </w:rPr>
        <w:t xml:space="preserve"> </w:t>
      </w:r>
    </w:p>
    <w:p w:rsidR="00F269D9" w:rsidRPr="004B051C" w:rsidRDefault="00617A5F" w:rsidP="00F269D9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các phương trình sau:</w:t>
      </w:r>
    </w:p>
    <w:p w:rsidR="00B84EDF" w:rsidRPr="004B051C" w:rsidRDefault="00B84EDF" w:rsidP="00B84ED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a) </w:t>
      </w:r>
      <w:r w:rsidRPr="004B051C">
        <w:rPr>
          <w:rFonts w:ascii="Palatino Linotype" w:hAnsi="Palatino Linotype" w:cs="Times New Roman"/>
          <w:position w:val="-6"/>
          <w:sz w:val="22"/>
        </w:rPr>
        <w:object w:dxaOrig="14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7.35pt" o:ole="">
            <v:imagedata r:id="rId9" o:title=""/>
          </v:shape>
          <o:OLEObject Type="Embed" ProgID="Equation.DSMT4" ShapeID="_x0000_i1025" DrawAspect="Content" ObjectID="_1627906882" r:id="rId10"/>
        </w:object>
      </w:r>
    </w:p>
    <w:p w:rsidR="00B84EDF" w:rsidRPr="004B051C" w:rsidRDefault="00B84EDF" w:rsidP="00B84ED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b) </w:t>
      </w:r>
      <w:r w:rsidRPr="004B051C">
        <w:rPr>
          <w:rFonts w:ascii="Palatino Linotype" w:hAnsi="Palatino Linotype" w:cs="Times New Roman"/>
          <w:position w:val="-6"/>
          <w:sz w:val="22"/>
        </w:rPr>
        <w:object w:dxaOrig="1440" w:dyaOrig="340">
          <v:shape id="_x0000_i1026" type="#_x0000_t75" style="width:1in;height:17.35pt" o:ole="">
            <v:imagedata r:id="rId11" o:title=""/>
          </v:shape>
          <o:OLEObject Type="Embed" ProgID="Equation.DSMT4" ShapeID="_x0000_i1026" DrawAspect="Content" ObjectID="_1627906883" r:id="rId12"/>
        </w:object>
      </w:r>
    </w:p>
    <w:p w:rsidR="00617A5F" w:rsidRPr="004B051C" w:rsidRDefault="00B84EDF" w:rsidP="00B84ED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c) </w:t>
      </w:r>
      <w:r w:rsidRPr="004B051C">
        <w:rPr>
          <w:rFonts w:ascii="Palatino Linotype" w:hAnsi="Palatino Linotype" w:cs="Times New Roman"/>
          <w:position w:val="-6"/>
          <w:sz w:val="22"/>
        </w:rPr>
        <w:object w:dxaOrig="1460" w:dyaOrig="340">
          <v:shape id="_x0000_i1027" type="#_x0000_t75" style="width:72.75pt;height:17.35pt" o:ole="">
            <v:imagedata r:id="rId13" o:title=""/>
          </v:shape>
          <o:OLEObject Type="Embed" ProgID="Equation.DSMT4" ShapeID="_x0000_i1027" DrawAspect="Content" ObjectID="_1627906884" r:id="rId14"/>
        </w:object>
      </w:r>
    </w:p>
    <w:p w:rsidR="005646DE" w:rsidRPr="004B051C" w:rsidRDefault="005646DE" w:rsidP="005646DE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5646DE" w:rsidRPr="004B051C" w:rsidRDefault="005646DE" w:rsidP="005646DE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position w:val="-8"/>
          <w:sz w:val="22"/>
        </w:rPr>
        <w:object w:dxaOrig="1400" w:dyaOrig="340">
          <v:shape id="_x0000_i1028" type="#_x0000_t75" style="width:69.7pt;height:17.35pt" o:ole="">
            <v:imagedata r:id="rId15" o:title=""/>
          </v:shape>
          <o:OLEObject Type="Embed" ProgID="Equation.DSMT4" ShapeID="_x0000_i1028" DrawAspect="Content" ObjectID="_1627906885" r:id="rId16"/>
        </w:object>
      </w:r>
    </w:p>
    <w:p w:rsidR="00E9209C" w:rsidRPr="004B051C" w:rsidRDefault="00E9209C" w:rsidP="00E9209C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E9209C" w:rsidRPr="004B051C" w:rsidRDefault="00E9209C" w:rsidP="00E9209C">
      <w:pPr>
        <w:tabs>
          <w:tab w:val="left" w:pos="1026"/>
        </w:tabs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position w:val="-12"/>
          <w:sz w:val="22"/>
        </w:rPr>
        <w:object w:dxaOrig="1860" w:dyaOrig="400">
          <v:shape id="_x0000_i1029" type="#_x0000_t75" style="width:92.8pt;height:20pt" o:ole="">
            <v:imagedata r:id="rId17" o:title=""/>
          </v:shape>
          <o:OLEObject Type="Embed" ProgID="Equation.DSMT4" ShapeID="_x0000_i1029" DrawAspect="Content" ObjectID="_1627906886" r:id="rId18"/>
        </w:object>
      </w:r>
      <w:r w:rsidRPr="004B051C">
        <w:rPr>
          <w:rFonts w:ascii="Palatino Linotype" w:hAnsi="Palatino Linotype" w:cs="Times New Roman"/>
          <w:sz w:val="22"/>
        </w:rPr>
        <w:t xml:space="preserve"> </w:t>
      </w:r>
    </w:p>
    <w:p w:rsidR="00E9209C" w:rsidRPr="004B051C" w:rsidRDefault="00E9209C" w:rsidP="00E9209C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E9209C" w:rsidRPr="004B051C" w:rsidRDefault="00E9209C" w:rsidP="00E9209C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position w:val="-10"/>
          <w:sz w:val="22"/>
        </w:rPr>
        <w:object w:dxaOrig="2220" w:dyaOrig="380">
          <v:shape id="_x0000_i1030" type="#_x0000_t75" style="width:110.5pt;height:18.85pt" o:ole="">
            <v:imagedata r:id="rId19" o:title=""/>
          </v:shape>
          <o:OLEObject Type="Embed" ProgID="Equation.DSMT4" ShapeID="_x0000_i1030" DrawAspect="Content" ObjectID="_1627906887" r:id="rId20"/>
        </w:object>
      </w:r>
    </w:p>
    <w:p w:rsidR="005646DE" w:rsidRPr="004B051C" w:rsidRDefault="005646DE" w:rsidP="00E9209C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5646DE" w:rsidRPr="004B051C" w:rsidRDefault="005646DE" w:rsidP="005646DE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position w:val="-10"/>
          <w:sz w:val="22"/>
        </w:rPr>
        <w:object w:dxaOrig="2760" w:dyaOrig="400">
          <v:shape id="_x0000_i1031" type="#_x0000_t75" style="width:137.45pt;height:20pt" o:ole="">
            <v:imagedata r:id="rId21" o:title=""/>
          </v:shape>
          <o:OLEObject Type="Embed" ProgID="Equation.DSMT4" ShapeID="_x0000_i1031" DrawAspect="Content" ObjectID="_1627906888" r:id="rId22"/>
        </w:object>
      </w:r>
    </w:p>
    <w:p w:rsidR="00B84EDF" w:rsidRPr="004B051C" w:rsidRDefault="00B84EDF" w:rsidP="00B84EDF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các phương trình sau:</w:t>
      </w:r>
    </w:p>
    <w:p w:rsidR="00B84EDF" w:rsidRPr="004B051C" w:rsidRDefault="00B84EDF" w:rsidP="00B84ED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a) </w:t>
      </w:r>
      <w:r w:rsidR="00887F0F" w:rsidRPr="004B051C">
        <w:rPr>
          <w:rFonts w:ascii="Palatino Linotype" w:hAnsi="Palatino Linotype" w:cs="Times New Roman"/>
          <w:position w:val="-10"/>
          <w:sz w:val="22"/>
        </w:rPr>
        <w:object w:dxaOrig="2360" w:dyaOrig="300">
          <v:shape id="_x0000_i1032" type="#_x0000_t75" style="width:117.45pt;height:15pt" o:ole="">
            <v:imagedata r:id="rId23" o:title=""/>
          </v:shape>
          <o:OLEObject Type="Embed" ProgID="Equation.DSMT4" ShapeID="_x0000_i1032" DrawAspect="Content" ObjectID="_1627906889" r:id="rId24"/>
        </w:object>
      </w:r>
    </w:p>
    <w:p w:rsidR="00B84EDF" w:rsidRPr="004B051C" w:rsidRDefault="00B84EDF" w:rsidP="00B84ED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b) </w:t>
      </w:r>
      <w:r w:rsidR="00887F0F" w:rsidRPr="004B051C">
        <w:rPr>
          <w:rFonts w:ascii="Palatino Linotype" w:hAnsi="Palatino Linotype" w:cs="Times New Roman"/>
          <w:position w:val="-10"/>
          <w:sz w:val="22"/>
        </w:rPr>
        <w:object w:dxaOrig="2780" w:dyaOrig="400">
          <v:shape id="_x0000_i1033" type="#_x0000_t75" style="width:139pt;height:20pt" o:ole="">
            <v:imagedata r:id="rId25" o:title=""/>
          </v:shape>
          <o:OLEObject Type="Embed" ProgID="Equation.DSMT4" ShapeID="_x0000_i1033" DrawAspect="Content" ObjectID="_1627906890" r:id="rId26"/>
        </w:object>
      </w:r>
    </w:p>
    <w:p w:rsidR="00B84EDF" w:rsidRPr="004B051C" w:rsidRDefault="00B84EDF" w:rsidP="00B84EDF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</w:t>
      </w:r>
      <w:r w:rsidR="00887F0F" w:rsidRPr="004B051C">
        <w:rPr>
          <w:rFonts w:ascii="Palatino Linotype" w:hAnsi="Palatino Linotype" w:cs="Times New Roman"/>
          <w:sz w:val="22"/>
          <w:lang w:val="vi-VN"/>
        </w:rPr>
        <w:t xml:space="preserve">i </w:t>
      </w:r>
      <w:r w:rsidRPr="004B051C">
        <w:rPr>
          <w:rFonts w:ascii="Palatino Linotype" w:hAnsi="Palatino Linotype" w:cs="Times New Roman"/>
          <w:sz w:val="22"/>
          <w:lang w:val="vi-VN"/>
        </w:rPr>
        <w:t>phương trình sau:</w:t>
      </w:r>
    </w:p>
    <w:p w:rsidR="00B84EDF" w:rsidRPr="004B051C" w:rsidRDefault="00887F0F" w:rsidP="00B84ED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position w:val="-12"/>
          <w:sz w:val="22"/>
        </w:rPr>
        <w:object w:dxaOrig="3260" w:dyaOrig="380">
          <v:shape id="_x0000_i1034" type="#_x0000_t75" style="width:162.5pt;height:18.85pt" o:ole="">
            <v:imagedata r:id="rId27" o:title=""/>
          </v:shape>
          <o:OLEObject Type="Embed" ProgID="Equation.DSMT4" ShapeID="_x0000_i1034" DrawAspect="Content" ObjectID="_1627906891" r:id="rId28"/>
        </w:object>
      </w:r>
    </w:p>
    <w:p w:rsidR="00B84EDF" w:rsidRPr="004B051C" w:rsidRDefault="00B84EDF" w:rsidP="00B84EDF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</w:t>
      </w:r>
      <w:r w:rsidR="00FC3289" w:rsidRPr="004B051C">
        <w:rPr>
          <w:rFonts w:ascii="Palatino Linotype" w:hAnsi="Palatino Linotype" w:cs="Times New Roman"/>
          <w:sz w:val="22"/>
          <w:lang w:val="vi-VN"/>
        </w:rPr>
        <w:t>i</w:t>
      </w:r>
      <w:r w:rsidRPr="004B051C">
        <w:rPr>
          <w:rFonts w:ascii="Palatino Linotype" w:hAnsi="Palatino Linotype" w:cs="Times New Roman"/>
          <w:sz w:val="22"/>
          <w:lang w:val="vi-VN"/>
        </w:rPr>
        <w:t xml:space="preserve"> phương trình sau:</w:t>
      </w:r>
    </w:p>
    <w:p w:rsidR="00887F0F" w:rsidRPr="004B051C" w:rsidRDefault="00887F0F" w:rsidP="00E9209C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position w:val="-28"/>
          <w:sz w:val="22"/>
        </w:rPr>
        <w:object w:dxaOrig="2980" w:dyaOrig="680">
          <v:shape id="_x0000_i1035" type="#_x0000_t75" style="width:148.6pt;height:33.9pt" o:ole="">
            <v:imagedata r:id="rId29" o:title=""/>
          </v:shape>
          <o:OLEObject Type="Embed" ProgID="Equation.DSMT4" ShapeID="_x0000_i1035" DrawAspect="Content" ObjectID="_1627906892" r:id="rId30"/>
        </w:object>
      </w:r>
    </w:p>
    <w:p w:rsidR="00887F0F" w:rsidRPr="004B051C" w:rsidRDefault="00887F0F" w:rsidP="00887F0F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887F0F" w:rsidRPr="004B051C" w:rsidRDefault="00760753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position w:val="-8"/>
          <w:sz w:val="22"/>
        </w:rPr>
        <w:object w:dxaOrig="1660" w:dyaOrig="400">
          <v:shape id="_x0000_i1036" type="#_x0000_t75" style="width:82.8pt;height:20pt" o:ole="">
            <v:imagedata r:id="rId31" o:title=""/>
          </v:shape>
          <o:OLEObject Type="Embed" ProgID="Equation.DSMT4" ShapeID="_x0000_i1036" DrawAspect="Content" ObjectID="_1627906893" r:id="rId32"/>
        </w:object>
      </w:r>
    </w:p>
    <w:p w:rsidR="00887F0F" w:rsidRPr="004B051C" w:rsidRDefault="00887F0F" w:rsidP="00887F0F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</w:t>
      </w:r>
      <w:r w:rsidR="00760753" w:rsidRPr="004B051C">
        <w:rPr>
          <w:rFonts w:ascii="Palatino Linotype" w:hAnsi="Palatino Linotype" w:cs="Times New Roman"/>
          <w:sz w:val="22"/>
          <w:lang w:val="vi-VN"/>
        </w:rPr>
        <w:t xml:space="preserve">i </w:t>
      </w:r>
      <w:r w:rsidRPr="004B051C">
        <w:rPr>
          <w:rFonts w:ascii="Palatino Linotype" w:hAnsi="Palatino Linotype" w:cs="Times New Roman"/>
          <w:sz w:val="22"/>
          <w:lang w:val="vi-VN"/>
        </w:rPr>
        <w:t>phương trình sau:</w:t>
      </w:r>
    </w:p>
    <w:p w:rsidR="00887F0F" w:rsidRPr="004B051C" w:rsidRDefault="00887F0F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position w:val="-8"/>
          <w:sz w:val="22"/>
        </w:rPr>
        <w:object w:dxaOrig="1340" w:dyaOrig="340">
          <v:shape id="_x0000_i1037" type="#_x0000_t75" style="width:66.6pt;height:17.35pt" o:ole="">
            <v:imagedata r:id="rId33" o:title=""/>
          </v:shape>
          <o:OLEObject Type="Embed" ProgID="Equation.DSMT4" ShapeID="_x0000_i1037" DrawAspect="Content" ObjectID="_1627906894" r:id="rId34"/>
        </w:object>
      </w:r>
    </w:p>
    <w:p w:rsidR="00887F0F" w:rsidRPr="004B051C" w:rsidRDefault="00887F0F" w:rsidP="00887F0F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</w:t>
      </w:r>
      <w:r w:rsidR="00AB173D">
        <w:rPr>
          <w:rFonts w:ascii="Palatino Linotype" w:hAnsi="Palatino Linotype" w:cs="Times New Roman"/>
          <w:sz w:val="22"/>
          <w:lang w:val="vi-VN"/>
        </w:rPr>
        <w:t xml:space="preserve">i </w:t>
      </w:r>
      <w:r w:rsidRPr="004B051C">
        <w:rPr>
          <w:rFonts w:ascii="Palatino Linotype" w:hAnsi="Palatino Linotype" w:cs="Times New Roman"/>
          <w:sz w:val="22"/>
          <w:lang w:val="vi-VN"/>
        </w:rPr>
        <w:t>phương trình sau:</w:t>
      </w:r>
    </w:p>
    <w:p w:rsidR="00887F0F" w:rsidRPr="004B051C" w:rsidRDefault="00887F0F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/>
          <w:position w:val="-24"/>
          <w:sz w:val="22"/>
        </w:rPr>
        <w:object w:dxaOrig="2640" w:dyaOrig="600">
          <v:shape id="_x0000_i1038" type="#_x0000_t75" style="width:131.7pt;height:30.05pt" o:ole="">
            <v:imagedata r:id="rId35" o:title=""/>
          </v:shape>
          <o:OLEObject Type="Embed" ProgID="Equation.DSMT4" ShapeID="_x0000_i1038" DrawAspect="Content" ObjectID="_1627906895" r:id="rId36"/>
        </w:object>
      </w:r>
    </w:p>
    <w:p w:rsidR="00887F0F" w:rsidRPr="004B051C" w:rsidRDefault="00887F0F" w:rsidP="00887F0F">
      <w:pPr>
        <w:numPr>
          <w:ilvl w:val="0"/>
          <w:numId w:val="25"/>
        </w:numPr>
        <w:spacing w:after="0" w:line="240" w:lineRule="auto"/>
        <w:ind w:left="741" w:hanging="741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/>
          <w:sz w:val="22"/>
        </w:rPr>
        <w:t xml:space="preserve">Cho phương trình </w:t>
      </w:r>
      <w:r w:rsidR="00576F35" w:rsidRPr="004B051C">
        <w:rPr>
          <w:rFonts w:ascii="Palatino Linotype" w:hAnsi="Palatino Linotype"/>
          <w:position w:val="-12"/>
          <w:sz w:val="22"/>
        </w:rPr>
        <w:object w:dxaOrig="2680" w:dyaOrig="400">
          <v:shape id="_x0000_i1039" type="#_x0000_t75" style="width:134pt;height:20pt" o:ole="">
            <v:imagedata r:id="rId37" o:title=""/>
          </v:shape>
          <o:OLEObject Type="Embed" ProgID="Equation.DSMT4" ShapeID="_x0000_i1039" DrawAspect="Content" ObjectID="_1627906896" r:id="rId38"/>
        </w:object>
      </w:r>
      <w:r w:rsidRPr="004B051C">
        <w:rPr>
          <w:rFonts w:ascii="Palatino Linotype" w:hAnsi="Palatino Linotype"/>
          <w:sz w:val="22"/>
        </w:rPr>
        <w:t xml:space="preserve"> Tìm </w:t>
      </w:r>
      <w:r w:rsidRPr="004B051C">
        <w:rPr>
          <w:rFonts w:ascii="Palatino Linotype" w:hAnsi="Palatino Linotype"/>
          <w:position w:val="-6"/>
          <w:sz w:val="22"/>
        </w:rPr>
        <w:object w:dxaOrig="260" w:dyaOrig="220">
          <v:shape id="_x0000_i1040" type="#_x0000_t75" style="width:13.1pt;height:10.8pt" o:ole="">
            <v:imagedata r:id="rId39" o:title=""/>
          </v:shape>
          <o:OLEObject Type="Embed" ProgID="Equation.DSMT4" ShapeID="_x0000_i1040" DrawAspect="Content" ObjectID="_1627906897" r:id="rId40"/>
        </w:object>
      </w:r>
      <w:r w:rsidRPr="004B051C">
        <w:rPr>
          <w:rFonts w:ascii="Palatino Linotype" w:hAnsi="Palatino Linotype"/>
          <w:sz w:val="22"/>
        </w:rPr>
        <w:t xml:space="preserve"> để phương trình:</w:t>
      </w:r>
    </w:p>
    <w:p w:rsidR="00887F0F" w:rsidRPr="004B051C" w:rsidRDefault="00887F0F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>a) có 4 nghiệm phân biệt</w:t>
      </w:r>
    </w:p>
    <w:p w:rsidR="00887F0F" w:rsidRPr="004B051C" w:rsidRDefault="00887F0F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>b) vô nghiệm</w:t>
      </w:r>
    </w:p>
    <w:p w:rsidR="0040251A" w:rsidRPr="004B051C" w:rsidRDefault="0040251A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C95F82" w:rsidRPr="004B051C" w:rsidRDefault="00C95F82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C95F82" w:rsidRPr="004B051C" w:rsidRDefault="00C95F82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C95F82" w:rsidRPr="004B051C" w:rsidRDefault="00C95F82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C95F82" w:rsidRPr="004B051C" w:rsidRDefault="00C95F82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C95F82" w:rsidRPr="004B051C" w:rsidRDefault="00C95F82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C95F82" w:rsidRPr="004B051C" w:rsidRDefault="00C95F82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C95F82" w:rsidRPr="004B051C" w:rsidRDefault="00C95F82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C95F82" w:rsidRPr="004B051C" w:rsidRDefault="00C95F82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C95F82" w:rsidRPr="004B051C" w:rsidRDefault="00C95F82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</w:p>
    <w:p w:rsidR="0040251A" w:rsidRPr="004B051C" w:rsidRDefault="0040251A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lastRenderedPageBreak/>
        <w:t>Giải:</w:t>
      </w:r>
    </w:p>
    <w:p w:rsidR="0040251A" w:rsidRPr="004B051C" w:rsidRDefault="0040251A" w:rsidP="00887F0F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</w:p>
    <w:p w:rsidR="0040251A" w:rsidRPr="004B051C" w:rsidRDefault="0040251A" w:rsidP="0040251A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các phương trình sau:</w:t>
      </w:r>
    </w:p>
    <w:p w:rsidR="0040251A" w:rsidRPr="004B051C" w:rsidRDefault="0040251A" w:rsidP="0040251A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a) </w:t>
      </w:r>
      <w:r w:rsidRPr="004B051C">
        <w:rPr>
          <w:rFonts w:ascii="Palatino Linotype" w:hAnsi="Palatino Linotype" w:cs="Times New Roman"/>
          <w:position w:val="-18"/>
          <w:sz w:val="22"/>
        </w:rPr>
        <w:object w:dxaOrig="4540" w:dyaOrig="480">
          <v:shape id="_x0000_i1041" type="#_x0000_t75" style="width:226.4pt;height:24.25pt" o:ole="">
            <v:imagedata r:id="rId41" o:title=""/>
          </v:shape>
          <o:OLEObject Type="Embed" ProgID="Equation.DSMT4" ShapeID="_x0000_i1041" DrawAspect="Content" ObjectID="_1627906898" r:id="rId42"/>
        </w:object>
      </w:r>
    </w:p>
    <w:p w:rsidR="0040251A" w:rsidRPr="004B051C" w:rsidRDefault="0040251A" w:rsidP="0040251A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b) </w:t>
      </w:r>
      <w:r w:rsidRPr="004B051C">
        <w:rPr>
          <w:rFonts w:ascii="Palatino Linotype" w:hAnsi="Palatino Linotype" w:cs="Times New Roman"/>
          <w:position w:val="-18"/>
          <w:sz w:val="22"/>
        </w:rPr>
        <w:object w:dxaOrig="3739" w:dyaOrig="540">
          <v:shape id="_x0000_i1042" type="#_x0000_t75" style="width:186.75pt;height:26.95pt" o:ole="">
            <v:imagedata r:id="rId43" o:title=""/>
          </v:shape>
          <o:OLEObject Type="Embed" ProgID="Equation.DSMT4" ShapeID="_x0000_i1042" DrawAspect="Content" ObjectID="_1627906899" r:id="rId44"/>
        </w:object>
      </w:r>
    </w:p>
    <w:p w:rsidR="0040251A" w:rsidRPr="004B051C" w:rsidRDefault="0040251A" w:rsidP="0040251A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c) </w:t>
      </w:r>
      <w:r w:rsidRPr="004B051C">
        <w:rPr>
          <w:rFonts w:ascii="Palatino Linotype" w:hAnsi="Palatino Linotype" w:cs="Times New Roman"/>
          <w:position w:val="-18"/>
          <w:sz w:val="22"/>
        </w:rPr>
        <w:object w:dxaOrig="4040" w:dyaOrig="540">
          <v:shape id="_x0000_i1043" type="#_x0000_t75" style="width:201.75pt;height:26.95pt" o:ole="">
            <v:imagedata r:id="rId45" o:title=""/>
          </v:shape>
          <o:OLEObject Type="Embed" ProgID="Equation.DSMT4" ShapeID="_x0000_i1043" DrawAspect="Content" ObjectID="_1627906900" r:id="rId46"/>
        </w:object>
      </w:r>
    </w:p>
    <w:p w:rsidR="005646DE" w:rsidRPr="004B051C" w:rsidRDefault="005646DE" w:rsidP="005646DE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5646DE" w:rsidRPr="004B051C" w:rsidRDefault="005646DE" w:rsidP="005646DE">
      <w:pPr>
        <w:spacing w:after="0" w:line="240" w:lineRule="auto"/>
        <w:ind w:left="360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position w:val="-18"/>
          <w:sz w:val="22"/>
        </w:rPr>
        <w:object w:dxaOrig="7060" w:dyaOrig="460">
          <v:shape id="_x0000_i1044" type="#_x0000_t75" style="width:351.9pt;height:23.1pt" o:ole="">
            <v:imagedata r:id="rId47" o:title=""/>
          </v:shape>
          <o:OLEObject Type="Embed" ProgID="Equation.DSMT4" ShapeID="_x0000_i1044" DrawAspect="Content" ObjectID="_1627906901" r:id="rId48"/>
        </w:object>
      </w:r>
    </w:p>
    <w:p w:rsidR="00E9209C" w:rsidRPr="004B051C" w:rsidRDefault="00E9209C" w:rsidP="00E9209C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E9209C" w:rsidRPr="004B051C" w:rsidRDefault="00E9209C" w:rsidP="00E9209C">
      <w:pPr>
        <w:tabs>
          <w:tab w:val="left" w:pos="1026"/>
        </w:tabs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position w:val="-12"/>
          <w:sz w:val="22"/>
        </w:rPr>
        <w:object w:dxaOrig="1860" w:dyaOrig="400">
          <v:shape id="_x0000_i1045" type="#_x0000_t75" style="width:92.8pt;height:20pt" o:ole="">
            <v:imagedata r:id="rId17" o:title=""/>
          </v:shape>
          <o:OLEObject Type="Embed" ProgID="Equation.DSMT4" ShapeID="_x0000_i1045" DrawAspect="Content" ObjectID="_1627906902" r:id="rId49"/>
        </w:object>
      </w:r>
      <w:r w:rsidRPr="004B051C">
        <w:rPr>
          <w:rFonts w:ascii="Palatino Linotype" w:hAnsi="Palatino Linotype" w:cs="Times New Roman"/>
          <w:sz w:val="22"/>
        </w:rPr>
        <w:t xml:space="preserve"> </w:t>
      </w:r>
    </w:p>
    <w:p w:rsidR="00E9209C" w:rsidRPr="004B051C" w:rsidRDefault="00E9209C" w:rsidP="00E9209C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560" w:dyaOrig="600">
          <v:shape id="_x0000_i1046" type="#_x0000_t75" style="width:28.1pt;height:30.05pt" o:ole="">
            <v:imagedata r:id="rId50" o:title=""/>
          </v:shape>
          <o:OLEObject Type="Embed" ProgID="Equation.DSMT4" ShapeID="_x0000_i1046" DrawAspect="Content" ObjectID="_1627906903" r:id="rId51"/>
        </w:object>
      </w:r>
      <w:r w:rsidRPr="004B051C">
        <w:rPr>
          <w:rFonts w:ascii="Palatino Linotype" w:hAnsi="Palatino Linotype" w:cs="Times New Roman"/>
          <w:sz w:val="22"/>
          <w:lang w:val="vi-VN"/>
        </w:rPr>
        <w:t xml:space="preserve"> pt có dạng </w:t>
      </w:r>
      <w:r w:rsidRPr="004B051C">
        <w:rPr>
          <w:rFonts w:ascii="Palatino Linotype" w:hAnsi="Palatino Linotype" w:cs="Times New Roman"/>
          <w:position w:val="-34"/>
          <w:sz w:val="22"/>
          <w:lang w:val="vi-VN"/>
        </w:rPr>
        <w:object w:dxaOrig="3500" w:dyaOrig="780">
          <v:shape id="_x0000_i1047" type="#_x0000_t75" style="width:175.2pt;height:39.25pt" o:ole="">
            <v:imagedata r:id="rId52" o:title=""/>
          </v:shape>
          <o:OLEObject Type="Embed" ProgID="Equation.DSMT4" ShapeID="_x0000_i1047" DrawAspect="Content" ObjectID="_1627906904" r:id="rId53"/>
        </w:object>
      </w:r>
    </w:p>
    <w:p w:rsidR="00E9209C" w:rsidRPr="004B051C" w:rsidRDefault="00E9209C" w:rsidP="00E9209C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560" w:dyaOrig="600">
          <v:shape id="_x0000_i1048" type="#_x0000_t75" style="width:28.1pt;height:30.05pt" o:ole="">
            <v:imagedata r:id="rId54" o:title=""/>
          </v:shape>
          <o:OLEObject Type="Embed" ProgID="Equation.DSMT4" ShapeID="_x0000_i1048" DrawAspect="Content" ObjectID="_1627906905" r:id="rId55"/>
        </w:object>
      </w:r>
      <w:r w:rsidRPr="004B051C">
        <w:rPr>
          <w:rFonts w:ascii="Palatino Linotype" w:hAnsi="Palatino Linotype" w:cs="Times New Roman"/>
          <w:sz w:val="22"/>
          <w:lang w:val="vi-VN"/>
        </w:rPr>
        <w:t xml:space="preserve"> pt có dạng </w:t>
      </w:r>
      <w:r w:rsidRPr="004B051C">
        <w:rPr>
          <w:rFonts w:ascii="Palatino Linotype" w:hAnsi="Palatino Linotype" w:cs="Times New Roman"/>
          <w:position w:val="-30"/>
          <w:sz w:val="22"/>
          <w:lang w:val="vi-VN"/>
        </w:rPr>
        <w:object w:dxaOrig="4860" w:dyaOrig="700">
          <v:shape id="_x0000_i1049" type="#_x0000_t75" style="width:242.95pt;height:35.05pt" o:ole="">
            <v:imagedata r:id="rId56" o:title=""/>
          </v:shape>
          <o:OLEObject Type="Embed" ProgID="Equation.DSMT4" ShapeID="_x0000_i1049" DrawAspect="Content" ObjectID="_1627906906" r:id="rId57"/>
        </w:object>
      </w:r>
    </w:p>
    <w:p w:rsidR="00E9209C" w:rsidRPr="004B051C" w:rsidRDefault="00E9209C" w:rsidP="00E9209C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E9209C" w:rsidRPr="004B051C" w:rsidRDefault="00E9209C" w:rsidP="00E9209C">
      <w:pPr>
        <w:spacing w:after="0" w:line="240" w:lineRule="auto"/>
        <w:ind w:left="360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position w:val="-44"/>
          <w:sz w:val="22"/>
        </w:rPr>
        <w:object w:dxaOrig="8500" w:dyaOrig="999">
          <v:shape id="_x0000_i1050" type="#_x0000_t75" style="width:424.3pt;height:50.05pt" o:ole="">
            <v:imagedata r:id="rId58" o:title=""/>
          </v:shape>
          <o:OLEObject Type="Embed" ProgID="Equation.DSMT4" ShapeID="_x0000_i1050" DrawAspect="Content" ObjectID="_1627906907" r:id="rId59"/>
        </w:object>
      </w:r>
    </w:p>
    <w:p w:rsidR="005646DE" w:rsidRPr="004B051C" w:rsidRDefault="005646DE" w:rsidP="00E9209C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5646DE" w:rsidRPr="004B051C" w:rsidRDefault="005646DE" w:rsidP="005646DE">
      <w:pPr>
        <w:spacing w:after="0" w:line="240" w:lineRule="auto"/>
        <w:ind w:left="360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position w:val="-10"/>
          <w:sz w:val="22"/>
        </w:rPr>
        <w:object w:dxaOrig="2760" w:dyaOrig="400">
          <v:shape id="_x0000_i1051" type="#_x0000_t75" style="width:137.45pt;height:20pt" o:ole="">
            <v:imagedata r:id="rId21" o:title=""/>
          </v:shape>
          <o:OLEObject Type="Embed" ProgID="Equation.DSMT4" ShapeID="_x0000_i1051" DrawAspect="Content" ObjectID="_1627906908" r:id="rId60"/>
        </w:object>
      </w:r>
    </w:p>
    <w:p w:rsidR="005646DE" w:rsidRPr="004B051C" w:rsidRDefault="005646DE" w:rsidP="005646DE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Đặt </w:t>
      </w:r>
      <w:r w:rsidRPr="004B051C">
        <w:rPr>
          <w:rFonts w:ascii="Palatino Linotype" w:hAnsi="Palatino Linotype" w:cs="Times New Roman"/>
          <w:position w:val="-26"/>
          <w:sz w:val="22"/>
          <w:lang w:val="vi-VN"/>
        </w:rPr>
        <w:object w:dxaOrig="3460" w:dyaOrig="639">
          <v:shape id="_x0000_i1052" type="#_x0000_t75" style="width:172.9pt;height:31.55pt" o:ole="">
            <v:imagedata r:id="rId61" o:title=""/>
          </v:shape>
          <o:OLEObject Type="Embed" ProgID="Equation.DSMT4" ShapeID="_x0000_i1052" DrawAspect="Content" ObjectID="_1627906909" r:id="rId62"/>
        </w:object>
      </w:r>
    </w:p>
    <w:p w:rsidR="005646DE" w:rsidRPr="004B051C" w:rsidRDefault="005646DE" w:rsidP="005646DE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6"/>
          <w:sz w:val="22"/>
          <w:lang w:val="vi-VN"/>
        </w:rPr>
        <w:object w:dxaOrig="2720" w:dyaOrig="360">
          <v:shape id="_x0000_i1053" type="#_x0000_t75" style="width:135.9pt;height:17.7pt" o:ole="">
            <v:imagedata r:id="rId63" o:title=""/>
          </v:shape>
          <o:OLEObject Type="Embed" ProgID="Equation.DSMT4" ShapeID="_x0000_i1053" DrawAspect="Content" ObjectID="_1627906910" r:id="rId64"/>
        </w:object>
      </w:r>
    </w:p>
    <w:p w:rsidR="005646DE" w:rsidRPr="004B051C" w:rsidRDefault="005646DE" w:rsidP="005646DE">
      <w:pPr>
        <w:spacing w:after="0" w:line="240" w:lineRule="auto"/>
        <w:ind w:left="360" w:firstLine="360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14"/>
          <w:sz w:val="22"/>
          <w:lang w:val="vi-VN"/>
        </w:rPr>
        <w:object w:dxaOrig="2960" w:dyaOrig="440">
          <v:shape id="_x0000_i1054" type="#_x0000_t75" style="width:147.85pt;height:21.95pt" o:ole="">
            <v:imagedata r:id="rId65" o:title=""/>
          </v:shape>
          <o:OLEObject Type="Embed" ProgID="Equation.DSMT4" ShapeID="_x0000_i1054" DrawAspect="Content" ObjectID="_1627906911" r:id="rId66"/>
        </w:object>
      </w:r>
    </w:p>
    <w:p w:rsidR="0040251A" w:rsidRPr="004B051C" w:rsidRDefault="0040251A" w:rsidP="0040251A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các phương trình sau:</w:t>
      </w:r>
    </w:p>
    <w:p w:rsidR="007B5712" w:rsidRPr="004B051C" w:rsidRDefault="0040251A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a) </w:t>
      </w:r>
      <w:r w:rsidR="007B5712" w:rsidRPr="004B051C">
        <w:rPr>
          <w:rFonts w:ascii="Palatino Linotype" w:hAnsi="Palatino Linotype" w:cs="Times New Roman"/>
          <w:position w:val="-20"/>
          <w:sz w:val="22"/>
        </w:rPr>
        <w:object w:dxaOrig="5120" w:dyaOrig="520">
          <v:shape id="_x0000_i1055" type="#_x0000_t75" style="width:255.25pt;height:25.8pt" o:ole="">
            <v:imagedata r:id="rId67" o:title=""/>
          </v:shape>
          <o:OLEObject Type="Embed" ProgID="Equation.DSMT4" ShapeID="_x0000_i1055" DrawAspect="Content" ObjectID="_1627906912" r:id="rId68"/>
        </w:object>
      </w:r>
    </w:p>
    <w:p w:rsidR="007B5712" w:rsidRPr="004B051C" w:rsidRDefault="007B5712" w:rsidP="0040251A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>Đặt</w:t>
      </w:r>
      <w:r w:rsidR="0040251A" w:rsidRPr="004B051C">
        <w:rPr>
          <w:rFonts w:ascii="Palatino Linotype" w:hAnsi="Palatino Linotype" w:cs="Times New Roman"/>
          <w:sz w:val="22"/>
          <w:lang w:val="vi-VN"/>
        </w:rPr>
        <w:t xml:space="preserve"> </w:t>
      </w:r>
      <w:r w:rsidRPr="004B051C">
        <w:rPr>
          <w:rFonts w:ascii="Palatino Linotype" w:hAnsi="Palatino Linotype" w:cs="Times New Roman"/>
          <w:position w:val="-14"/>
          <w:sz w:val="22"/>
          <w:lang w:val="vi-VN"/>
        </w:rPr>
        <w:object w:dxaOrig="3940" w:dyaOrig="440">
          <v:shape id="_x0000_i1056" type="#_x0000_t75" style="width:197.15pt;height:21.95pt" o:ole="">
            <v:imagedata r:id="rId69" o:title=""/>
          </v:shape>
          <o:OLEObject Type="Embed" ProgID="Equation.DSMT4" ShapeID="_x0000_i1056" DrawAspect="Content" ObjectID="_1627906913" r:id="rId70"/>
        </w:object>
      </w:r>
    </w:p>
    <w:p w:rsidR="007B5712" w:rsidRPr="004B051C" w:rsidRDefault="007B5712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14"/>
          <w:sz w:val="22"/>
          <w:lang w:val="vi-VN"/>
        </w:rPr>
        <w:object w:dxaOrig="3220" w:dyaOrig="440">
          <v:shape id="_x0000_i1057" type="#_x0000_t75" style="width:161.35pt;height:21.95pt" o:ole="">
            <v:imagedata r:id="rId71" o:title=""/>
          </v:shape>
          <o:OLEObject Type="Embed" ProgID="Equation.DSMT4" ShapeID="_x0000_i1057" DrawAspect="Content" ObjectID="_1627906914" r:id="rId72"/>
        </w:object>
      </w:r>
    </w:p>
    <w:p w:rsidR="0040251A" w:rsidRPr="004B051C" w:rsidRDefault="007B5712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6"/>
          <w:sz w:val="22"/>
          <w:lang w:val="vi-VN"/>
        </w:rPr>
        <w:object w:dxaOrig="3080" w:dyaOrig="360">
          <v:shape id="_x0000_i1058" type="#_x0000_t75" style="width:154pt;height:17.7pt" o:ole="">
            <v:imagedata r:id="rId73" o:title=""/>
          </v:shape>
          <o:OLEObject Type="Embed" ProgID="Equation.DSMT4" ShapeID="_x0000_i1058" DrawAspect="Content" ObjectID="_1627906915" r:id="rId74"/>
        </w:object>
      </w:r>
    </w:p>
    <w:p w:rsidR="007B5712" w:rsidRPr="004B051C" w:rsidRDefault="007B5712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b) </w:t>
      </w:r>
      <w:r w:rsidRPr="004B051C">
        <w:rPr>
          <w:rFonts w:ascii="Palatino Linotype" w:hAnsi="Palatino Linotype" w:cs="Times New Roman"/>
          <w:position w:val="-20"/>
          <w:sz w:val="22"/>
        </w:rPr>
        <w:object w:dxaOrig="5880" w:dyaOrig="520">
          <v:shape id="_x0000_i1059" type="#_x0000_t75" style="width:293pt;height:25.8pt" o:ole="">
            <v:imagedata r:id="rId75" o:title=""/>
          </v:shape>
          <o:OLEObject Type="Embed" ProgID="Equation.DSMT4" ShapeID="_x0000_i1059" DrawAspect="Content" ObjectID="_1627906916" r:id="rId76"/>
        </w:object>
      </w:r>
    </w:p>
    <w:p w:rsidR="007B5712" w:rsidRPr="004B051C" w:rsidRDefault="007B5712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Đặt </w:t>
      </w:r>
      <w:r w:rsidRPr="004B051C">
        <w:rPr>
          <w:rFonts w:ascii="Palatino Linotype" w:hAnsi="Palatino Linotype" w:cs="Times New Roman"/>
          <w:position w:val="-14"/>
          <w:sz w:val="22"/>
          <w:lang w:val="vi-VN"/>
        </w:rPr>
        <w:object w:dxaOrig="3980" w:dyaOrig="440">
          <v:shape id="_x0000_i1060" type="#_x0000_t75" style="width:198.65pt;height:21.95pt" o:ole="">
            <v:imagedata r:id="rId77" o:title=""/>
          </v:shape>
          <o:OLEObject Type="Embed" ProgID="Equation.DSMT4" ShapeID="_x0000_i1060" DrawAspect="Content" ObjectID="_1627906917" r:id="rId78"/>
        </w:object>
      </w:r>
    </w:p>
    <w:p w:rsidR="007B5712" w:rsidRPr="004B051C" w:rsidRDefault="007B5712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14"/>
          <w:sz w:val="22"/>
          <w:lang w:val="vi-VN"/>
        </w:rPr>
        <w:object w:dxaOrig="3280" w:dyaOrig="440">
          <v:shape id="_x0000_i1061" type="#_x0000_t75" style="width:164pt;height:21.95pt" o:ole="">
            <v:imagedata r:id="rId79" o:title=""/>
          </v:shape>
          <o:OLEObject Type="Embed" ProgID="Equation.DSMT4" ShapeID="_x0000_i1061" DrawAspect="Content" ObjectID="_1627906918" r:id="rId80"/>
        </w:object>
      </w:r>
    </w:p>
    <w:p w:rsidR="007B5712" w:rsidRPr="004B051C" w:rsidRDefault="007B5712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6"/>
          <w:sz w:val="22"/>
          <w:lang w:val="vi-VN"/>
        </w:rPr>
        <w:object w:dxaOrig="3120" w:dyaOrig="360">
          <v:shape id="_x0000_i1062" type="#_x0000_t75" style="width:156.3pt;height:17.7pt" o:ole="">
            <v:imagedata r:id="rId81" o:title=""/>
          </v:shape>
          <o:OLEObject Type="Embed" ProgID="Equation.DSMT4" ShapeID="_x0000_i1062" DrawAspect="Content" ObjectID="_1627906919" r:id="rId82"/>
        </w:object>
      </w:r>
    </w:p>
    <w:p w:rsidR="007B5712" w:rsidRPr="004B051C" w:rsidRDefault="007B5712" w:rsidP="00FC3289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15584D" w:rsidRPr="004B051C" w:rsidRDefault="007B5712" w:rsidP="007B5712">
      <w:pPr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position w:val="-50"/>
          <w:sz w:val="22"/>
        </w:rPr>
        <w:object w:dxaOrig="6840" w:dyaOrig="1100">
          <v:shape id="_x0000_i1063" type="#_x0000_t75" style="width:341.15pt;height:54.65pt" o:ole="">
            <v:imagedata r:id="rId83" o:title=""/>
          </v:shape>
          <o:OLEObject Type="Embed" ProgID="Equation.DSMT4" ShapeID="_x0000_i1063" DrawAspect="Content" ObjectID="_1627906920" r:id="rId84"/>
        </w:object>
      </w:r>
    </w:p>
    <w:p w:rsidR="007B5712" w:rsidRPr="004B051C" w:rsidRDefault="007B5712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Đặt </w:t>
      </w:r>
      <w:r w:rsidRPr="004B051C">
        <w:rPr>
          <w:rFonts w:ascii="Palatino Linotype" w:hAnsi="Palatino Linotype" w:cs="Times New Roman"/>
          <w:position w:val="-26"/>
          <w:sz w:val="22"/>
          <w:lang w:val="vi-VN"/>
        </w:rPr>
        <w:object w:dxaOrig="3820" w:dyaOrig="639">
          <v:shape id="_x0000_i1064" type="#_x0000_t75" style="width:191.35pt;height:31.55pt" o:ole="">
            <v:imagedata r:id="rId85" o:title=""/>
          </v:shape>
          <o:OLEObject Type="Embed" ProgID="Equation.DSMT4" ShapeID="_x0000_i1064" DrawAspect="Content" ObjectID="_1627906921" r:id="rId86"/>
        </w:object>
      </w:r>
    </w:p>
    <w:p w:rsidR="007B5712" w:rsidRPr="004B051C" w:rsidRDefault="007B5712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6860" w:dyaOrig="600">
          <v:shape id="_x0000_i1065" type="#_x0000_t75" style="width:342.65pt;height:30.05pt" o:ole="">
            <v:imagedata r:id="rId87" o:title=""/>
          </v:shape>
          <o:OLEObject Type="Embed" ProgID="Equation.DSMT4" ShapeID="_x0000_i1065" DrawAspect="Content" ObjectID="_1627906922" r:id="rId88"/>
        </w:object>
      </w:r>
    </w:p>
    <w:p w:rsidR="007B5712" w:rsidRPr="004B051C" w:rsidRDefault="007B5712" w:rsidP="007B5712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="00FC3289"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6480" w:dyaOrig="600">
          <v:shape id="_x0000_i1066" type="#_x0000_t75" style="width:324.2pt;height:30.05pt" o:ole="">
            <v:imagedata r:id="rId89" o:title=""/>
          </v:shape>
          <o:OLEObject Type="Embed" ProgID="Equation.DSMT4" ShapeID="_x0000_i1066" DrawAspect="Content" ObjectID="_1627906923" r:id="rId90"/>
        </w:object>
      </w:r>
    </w:p>
    <w:p w:rsidR="00FC3289" w:rsidRPr="004B051C" w:rsidRDefault="00FC3289" w:rsidP="005646DE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FC3289" w:rsidRPr="004B051C" w:rsidRDefault="00FC3289" w:rsidP="00FC3289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position w:val="-28"/>
          <w:sz w:val="22"/>
        </w:rPr>
        <w:object w:dxaOrig="6740" w:dyaOrig="760">
          <v:shape id="_x0000_i1067" type="#_x0000_t75" style="width:335.75pt;height:38.1pt" o:ole="">
            <v:imagedata r:id="rId91" o:title=""/>
          </v:shape>
          <o:OLEObject Type="Embed" ProgID="Equation.DSMT4" ShapeID="_x0000_i1067" DrawAspect="Content" ObjectID="_1627906924" r:id="rId92"/>
        </w:object>
      </w:r>
    </w:p>
    <w:p w:rsidR="00FC3289" w:rsidRPr="004B051C" w:rsidRDefault="00FC3289" w:rsidP="00FC3289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</w:p>
    <w:p w:rsidR="00FC3289" w:rsidRPr="004B051C" w:rsidRDefault="00FC3289" w:rsidP="00FC3289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Đặt </w:t>
      </w:r>
      <w:r w:rsidR="005646DE" w:rsidRPr="004B051C">
        <w:rPr>
          <w:rFonts w:ascii="Palatino Linotype" w:hAnsi="Palatino Linotype" w:cs="Times New Roman"/>
          <w:position w:val="-40"/>
          <w:sz w:val="22"/>
          <w:lang w:val="vi-VN"/>
        </w:rPr>
        <w:object w:dxaOrig="3540" w:dyaOrig="900">
          <v:shape id="_x0000_i1068" type="#_x0000_t75" style="width:176.75pt;height:45.05pt" o:ole="">
            <v:imagedata r:id="rId93" o:title=""/>
          </v:shape>
          <o:OLEObject Type="Embed" ProgID="Equation.DSMT4" ShapeID="_x0000_i1068" DrawAspect="Content" ObjectID="_1627906925" r:id="rId94"/>
        </w:object>
      </w:r>
    </w:p>
    <w:p w:rsidR="005646DE" w:rsidRPr="004B051C" w:rsidRDefault="005646DE" w:rsidP="005646DE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4620" w:dyaOrig="600">
          <v:shape id="_x0000_i1069" type="#_x0000_t75" style="width:231pt;height:30.05pt" o:ole="">
            <v:imagedata r:id="rId95" o:title=""/>
          </v:shape>
          <o:OLEObject Type="Embed" ProgID="Equation.DSMT4" ShapeID="_x0000_i1069" DrawAspect="Content" ObjectID="_1627906926" r:id="rId96"/>
        </w:object>
      </w:r>
    </w:p>
    <w:p w:rsidR="005646DE" w:rsidRPr="004B051C" w:rsidRDefault="005646DE" w:rsidP="005646DE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4239" w:dyaOrig="600">
          <v:shape id="_x0000_i1070" type="#_x0000_t75" style="width:211.75pt;height:30.05pt" o:ole="">
            <v:imagedata r:id="rId97" o:title=""/>
          </v:shape>
          <o:OLEObject Type="Embed" ProgID="Equation.DSMT4" ShapeID="_x0000_i1070" DrawAspect="Content" ObjectID="_1627906927" r:id="rId98"/>
        </w:object>
      </w:r>
    </w:p>
    <w:p w:rsidR="00760753" w:rsidRPr="004B051C" w:rsidRDefault="00760753" w:rsidP="0076075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7B5712" w:rsidRPr="004B051C" w:rsidRDefault="00760753" w:rsidP="00760753">
      <w:pPr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position w:val="-42"/>
          <w:sz w:val="22"/>
        </w:rPr>
        <w:object w:dxaOrig="5800" w:dyaOrig="940">
          <v:shape id="_x0000_i1071" type="#_x0000_t75" style="width:289.15pt;height:47.35pt" o:ole="">
            <v:imagedata r:id="rId99" o:title=""/>
          </v:shape>
          <o:OLEObject Type="Embed" ProgID="Equation.DSMT4" ShapeID="_x0000_i1071" DrawAspect="Content" ObjectID="_1627906928" r:id="rId100"/>
        </w:object>
      </w:r>
    </w:p>
    <w:p w:rsidR="00760753" w:rsidRPr="004B051C" w:rsidRDefault="00760753" w:rsidP="0076075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phương trình sau:</w:t>
      </w:r>
    </w:p>
    <w:p w:rsidR="00760753" w:rsidRPr="004B051C" w:rsidRDefault="00760753" w:rsidP="00760753">
      <w:pPr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position w:val="-30"/>
          <w:sz w:val="22"/>
        </w:rPr>
        <w:object w:dxaOrig="5360" w:dyaOrig="720">
          <v:shape id="_x0000_i1072" type="#_x0000_t75" style="width:267.2pt;height:36.2pt" o:ole="">
            <v:imagedata r:id="rId101" o:title=""/>
          </v:shape>
          <o:OLEObject Type="Embed" ProgID="Equation.DSMT4" ShapeID="_x0000_i1072" DrawAspect="Content" ObjectID="_1627906929" r:id="rId102"/>
        </w:object>
      </w:r>
    </w:p>
    <w:p w:rsidR="00760753" w:rsidRPr="004B051C" w:rsidRDefault="00760753" w:rsidP="0076075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 w:cs="Times New Roman"/>
          <w:sz w:val="22"/>
          <w:lang w:val="vi-VN"/>
        </w:rPr>
        <w:t>Giải các phương trình sau:</w:t>
      </w:r>
    </w:p>
    <w:p w:rsidR="00760753" w:rsidRPr="004B051C" w:rsidRDefault="00760753" w:rsidP="00760753">
      <w:pPr>
        <w:rPr>
          <w:rFonts w:ascii="Palatino Linotype" w:hAnsi="Palatino Linotype"/>
          <w:sz w:val="22"/>
          <w:lang w:val="vi-VN"/>
        </w:rPr>
      </w:pPr>
      <w:r w:rsidRPr="004B051C">
        <w:rPr>
          <w:rFonts w:ascii="Palatino Linotype" w:hAnsi="Palatino Linotype"/>
          <w:position w:val="-24"/>
          <w:sz w:val="22"/>
        </w:rPr>
        <w:object w:dxaOrig="2640" w:dyaOrig="600">
          <v:shape id="_x0000_i1073" type="#_x0000_t75" style="width:131.7pt;height:30.05pt" o:ole="">
            <v:imagedata r:id="rId35" o:title=""/>
          </v:shape>
          <o:OLEObject Type="Embed" ProgID="Equation.DSMT4" ShapeID="_x0000_i1073" DrawAspect="Content" ObjectID="_1627906930" r:id="rId103"/>
        </w:object>
      </w:r>
    </w:p>
    <w:p w:rsidR="00760753" w:rsidRPr="004B051C" w:rsidRDefault="00760753" w:rsidP="00760753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Đk: </w:t>
      </w:r>
      <w:r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1340" w:dyaOrig="600">
          <v:shape id="_x0000_i1074" type="#_x0000_t75" style="width:66.6pt;height:30.05pt" o:ole="">
            <v:imagedata r:id="rId104" o:title=""/>
          </v:shape>
          <o:OLEObject Type="Embed" ProgID="Equation.DSMT4" ShapeID="_x0000_i1074" DrawAspect="Content" ObjectID="_1627906931" r:id="rId105"/>
        </w:object>
      </w:r>
    </w:p>
    <w:p w:rsidR="00760753" w:rsidRPr="004B051C" w:rsidRDefault="00760753" w:rsidP="00760753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Ta có </w:t>
      </w:r>
      <w:r w:rsidRPr="004B051C">
        <w:rPr>
          <w:rFonts w:ascii="Palatino Linotype" w:hAnsi="Palatino Linotype" w:cs="Times New Roman"/>
          <w:position w:val="-50"/>
          <w:sz w:val="22"/>
          <w:lang w:val="vi-VN"/>
        </w:rPr>
        <w:object w:dxaOrig="5880" w:dyaOrig="859">
          <v:shape id="_x0000_i1075" type="#_x0000_t75" style="width:293.8pt;height:43.1pt" o:ole="">
            <v:imagedata r:id="rId106" o:title=""/>
          </v:shape>
          <o:OLEObject Type="Embed" ProgID="Equation.DSMT4" ShapeID="_x0000_i1075" DrawAspect="Content" ObjectID="_1627906932" r:id="rId107"/>
        </w:object>
      </w:r>
    </w:p>
    <w:p w:rsidR="00760753" w:rsidRPr="004B051C" w:rsidRDefault="00760753" w:rsidP="00760753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Đặt </w:t>
      </w:r>
      <w:r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8180" w:dyaOrig="600">
          <v:shape id="_x0000_i1076" type="#_x0000_t75" style="width:408.9pt;height:30.05pt" o:ole="">
            <v:imagedata r:id="rId108" o:title=""/>
          </v:shape>
          <o:OLEObject Type="Embed" ProgID="Equation.DSMT4" ShapeID="_x0000_i1076" DrawAspect="Content" ObjectID="_1627906933" r:id="rId109"/>
        </w:object>
      </w:r>
    </w:p>
    <w:p w:rsidR="00760753" w:rsidRPr="004B051C" w:rsidRDefault="00760753" w:rsidP="00760753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Với </w:t>
      </w:r>
      <w:r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4239" w:dyaOrig="600">
          <v:shape id="_x0000_i1077" type="#_x0000_t75" style="width:211.75pt;height:30.05pt" o:ole="">
            <v:imagedata r:id="rId110" o:title=""/>
          </v:shape>
          <o:OLEObject Type="Embed" ProgID="Equation.DSMT4" ShapeID="_x0000_i1077" DrawAspect="Content" ObjectID="_1627906934" r:id="rId111"/>
        </w:object>
      </w:r>
    </w:p>
    <w:p w:rsidR="00760753" w:rsidRPr="004B051C" w:rsidRDefault="00760753" w:rsidP="00760753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lastRenderedPageBreak/>
        <w:t xml:space="preserve">Với </w:t>
      </w:r>
      <w:r w:rsidRPr="004B051C">
        <w:rPr>
          <w:rFonts w:ascii="Palatino Linotype" w:hAnsi="Palatino Linotype" w:cs="Times New Roman"/>
          <w:position w:val="-34"/>
          <w:sz w:val="22"/>
          <w:lang w:val="vi-VN"/>
        </w:rPr>
        <w:object w:dxaOrig="5800" w:dyaOrig="780">
          <v:shape id="_x0000_i1078" type="#_x0000_t75" style="width:289.55pt;height:39.25pt" o:ole="">
            <v:imagedata r:id="rId112" o:title=""/>
          </v:shape>
          <o:OLEObject Type="Embed" ProgID="Equation.DSMT4" ShapeID="_x0000_i1078" DrawAspect="Content" ObjectID="_1627906935" r:id="rId113"/>
        </w:object>
      </w:r>
    </w:p>
    <w:p w:rsidR="00760753" w:rsidRPr="004B051C" w:rsidRDefault="00760753" w:rsidP="0076075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Times New Roman"/>
          <w:sz w:val="22"/>
        </w:rPr>
      </w:pPr>
      <w:r w:rsidRPr="004B051C">
        <w:rPr>
          <w:rFonts w:ascii="Palatino Linotype" w:hAnsi="Palatino Linotype"/>
          <w:sz w:val="22"/>
        </w:rPr>
        <w:t xml:space="preserve">Cho phương trình </w:t>
      </w:r>
      <w:r w:rsidR="00576F35" w:rsidRPr="004B051C">
        <w:rPr>
          <w:rFonts w:ascii="Palatino Linotype" w:hAnsi="Palatino Linotype"/>
          <w:position w:val="-12"/>
          <w:sz w:val="22"/>
        </w:rPr>
        <w:object w:dxaOrig="2680" w:dyaOrig="400">
          <v:shape id="_x0000_i1079" type="#_x0000_t75" style="width:134pt;height:20pt" o:ole="">
            <v:imagedata r:id="rId114" o:title=""/>
          </v:shape>
          <o:OLEObject Type="Embed" ProgID="Equation.DSMT4" ShapeID="_x0000_i1079" DrawAspect="Content" ObjectID="_1627906936" r:id="rId115"/>
        </w:object>
      </w:r>
      <w:r w:rsidRPr="004B051C">
        <w:rPr>
          <w:rFonts w:ascii="Palatino Linotype" w:hAnsi="Palatino Linotype"/>
          <w:sz w:val="22"/>
        </w:rPr>
        <w:t xml:space="preserve"> Tìm </w:t>
      </w:r>
      <w:r w:rsidRPr="004B051C">
        <w:rPr>
          <w:rFonts w:ascii="Palatino Linotype" w:hAnsi="Palatino Linotype"/>
          <w:position w:val="-6"/>
          <w:sz w:val="22"/>
        </w:rPr>
        <w:object w:dxaOrig="260" w:dyaOrig="220">
          <v:shape id="_x0000_i1080" type="#_x0000_t75" style="width:13.1pt;height:10.8pt" o:ole="">
            <v:imagedata r:id="rId39" o:title=""/>
          </v:shape>
          <o:OLEObject Type="Embed" ProgID="Equation.DSMT4" ShapeID="_x0000_i1080" DrawAspect="Content" ObjectID="_1627906937" r:id="rId116"/>
        </w:object>
      </w:r>
      <w:r w:rsidRPr="004B051C">
        <w:rPr>
          <w:rFonts w:ascii="Palatino Linotype" w:hAnsi="Palatino Linotype"/>
          <w:sz w:val="22"/>
        </w:rPr>
        <w:t xml:space="preserve"> để phương trình:</w:t>
      </w:r>
    </w:p>
    <w:p w:rsidR="00760753" w:rsidRPr="004B051C" w:rsidRDefault="00760753" w:rsidP="00760753">
      <w:pPr>
        <w:spacing w:after="0" w:line="240" w:lineRule="auto"/>
        <w:ind w:left="741"/>
        <w:jc w:val="both"/>
        <w:rPr>
          <w:rFonts w:ascii="Palatino Linotype" w:hAnsi="Palatino Linotype" w:cs="Times New Roman"/>
          <w:position w:val="-10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>a) có 4 nghiệm phân biệt</w:t>
      </w:r>
    </w:p>
    <w:p w:rsidR="00760753" w:rsidRPr="004B051C" w:rsidRDefault="00760753" w:rsidP="00760753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>b) vô nghiệm</w:t>
      </w:r>
    </w:p>
    <w:p w:rsidR="00760753" w:rsidRPr="004B051C" w:rsidRDefault="00760753" w:rsidP="00760753">
      <w:pPr>
        <w:rPr>
          <w:rFonts w:ascii="Palatino Linotype" w:hAnsi="Palatino Linotype"/>
          <w:sz w:val="22"/>
          <w:lang w:val="vi-VN"/>
        </w:rPr>
      </w:pPr>
      <w:r w:rsidRPr="004B051C">
        <w:rPr>
          <w:rFonts w:ascii="Palatino Linotype" w:hAnsi="Palatino Linotype"/>
          <w:sz w:val="22"/>
          <w:lang w:val="vi-VN"/>
        </w:rPr>
        <w:t>Giải:</w:t>
      </w:r>
    </w:p>
    <w:p w:rsidR="00760753" w:rsidRPr="004B051C" w:rsidRDefault="00576F35" w:rsidP="00760753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a) </w:t>
      </w:r>
      <w:r w:rsidR="00760753" w:rsidRPr="004B051C">
        <w:rPr>
          <w:rFonts w:ascii="Palatino Linotype" w:hAnsi="Palatino Linotype" w:cs="Times New Roman"/>
          <w:sz w:val="22"/>
          <w:lang w:val="vi-VN"/>
        </w:rPr>
        <w:t xml:space="preserve">Đặt </w:t>
      </w:r>
      <w:r w:rsidRPr="004B051C">
        <w:rPr>
          <w:rFonts w:ascii="Palatino Linotype" w:hAnsi="Palatino Linotype" w:cs="Times New Roman"/>
          <w:position w:val="-14"/>
          <w:sz w:val="22"/>
          <w:lang w:val="vi-VN"/>
        </w:rPr>
        <w:object w:dxaOrig="4160" w:dyaOrig="440">
          <v:shape id="_x0000_i1081" type="#_x0000_t75" style="width:207.9pt;height:21.95pt" o:ole="">
            <v:imagedata r:id="rId117" o:title=""/>
          </v:shape>
          <o:OLEObject Type="Embed" ProgID="Equation.DSMT4" ShapeID="_x0000_i1081" DrawAspect="Content" ObjectID="_1627906938" r:id="rId118"/>
        </w:object>
      </w:r>
    </w:p>
    <w:p w:rsidR="00760753" w:rsidRPr="004B051C" w:rsidRDefault="00760753" w:rsidP="00760753">
      <w:pPr>
        <w:spacing w:after="0" w:line="240" w:lineRule="auto"/>
        <w:ind w:left="741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Pt có 4 nghiệm phân biệt khi (1) có 2 nghiệm phân biệt dương  </w:t>
      </w:r>
      <w:r w:rsidR="00576F35" w:rsidRPr="004B051C">
        <w:rPr>
          <w:rFonts w:ascii="Palatino Linotype" w:hAnsi="Palatino Linotype" w:cs="Times New Roman"/>
          <w:position w:val="-56"/>
          <w:sz w:val="22"/>
          <w:lang w:val="vi-VN"/>
        </w:rPr>
        <w:object w:dxaOrig="5660" w:dyaOrig="1240">
          <v:shape id="_x0000_i1082" type="#_x0000_t75" style="width:282.6pt;height:62.35pt" o:ole="">
            <v:imagedata r:id="rId119" o:title=""/>
          </v:shape>
          <o:OLEObject Type="Embed" ProgID="Equation.DSMT4" ShapeID="_x0000_i1082" DrawAspect="Content" ObjectID="_1627906939" r:id="rId120"/>
        </w:object>
      </w:r>
    </w:p>
    <w:p w:rsidR="00576F35" w:rsidRPr="004B051C" w:rsidRDefault="00576F35" w:rsidP="00576F35">
      <w:pPr>
        <w:spacing w:after="0" w:line="240" w:lineRule="auto"/>
        <w:ind w:left="741"/>
        <w:jc w:val="both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b) </w:t>
      </w:r>
    </w:p>
    <w:p w:rsidR="00576F35" w:rsidRPr="004B051C" w:rsidRDefault="00576F35" w:rsidP="00576F35">
      <w:pPr>
        <w:spacing w:after="0" w:line="240" w:lineRule="auto"/>
        <w:ind w:left="741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>Pt có vô nghiệm khi (1) vô nghiệm, hoặc (1) có nghiệm kép âm, hoặc (1) có 2 nghiệm âm phân biệt</w:t>
      </w:r>
    </w:p>
    <w:p w:rsidR="00576F35" w:rsidRPr="004B051C" w:rsidRDefault="00576F35" w:rsidP="00576F35">
      <w:pPr>
        <w:pStyle w:val="ListParagraph"/>
        <w:spacing w:after="0" w:line="240" w:lineRule="auto"/>
        <w:ind w:left="1101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 xml:space="preserve">(1) vô nghiệm khi </w:t>
      </w:r>
      <w:r w:rsidRPr="004B051C">
        <w:rPr>
          <w:rFonts w:ascii="Palatino Linotype" w:hAnsi="Palatino Linotype" w:cs="Times New Roman"/>
          <w:position w:val="-22"/>
          <w:sz w:val="22"/>
          <w:lang w:val="vi-VN"/>
        </w:rPr>
        <w:object w:dxaOrig="1600" w:dyaOrig="600">
          <v:shape id="_x0000_i1083" type="#_x0000_t75" style="width:80.1pt;height:30.05pt" o:ole="">
            <v:imagedata r:id="rId121" o:title=""/>
          </v:shape>
          <o:OLEObject Type="Embed" ProgID="Equation.DSMT4" ShapeID="_x0000_i1083" DrawAspect="Content" ObjectID="_1627906940" r:id="rId122"/>
        </w:object>
      </w:r>
      <w:r w:rsidRPr="004B051C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576F35" w:rsidRPr="004B051C" w:rsidRDefault="00576F35" w:rsidP="00576F35">
      <w:pPr>
        <w:pStyle w:val="ListParagraph"/>
        <w:spacing w:after="0" w:line="240" w:lineRule="auto"/>
        <w:ind w:left="1101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>(1) có nghiệm kép âm khi</w:t>
      </w:r>
      <w:r w:rsidRPr="004B051C">
        <w:rPr>
          <w:rFonts w:ascii="Palatino Linotype" w:hAnsi="Palatino Linotype" w:cs="Times New Roman"/>
          <w:position w:val="-40"/>
          <w:sz w:val="22"/>
          <w:lang w:val="vi-VN"/>
        </w:rPr>
        <w:object w:dxaOrig="3000" w:dyaOrig="900">
          <v:shape id="_x0000_i1084" type="#_x0000_t75" style="width:149.8pt;height:45.05pt" o:ole="">
            <v:imagedata r:id="rId123" o:title=""/>
          </v:shape>
          <o:OLEObject Type="Embed" ProgID="Equation.DSMT4" ShapeID="_x0000_i1084" DrawAspect="Content" ObjectID="_1627906941" r:id="rId124"/>
        </w:object>
      </w:r>
      <w:r w:rsidRPr="004B051C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576F35" w:rsidRPr="004B051C" w:rsidRDefault="00576F35" w:rsidP="00576F35">
      <w:pPr>
        <w:pStyle w:val="ListParagraph"/>
        <w:spacing w:after="0" w:line="240" w:lineRule="auto"/>
        <w:ind w:left="1101"/>
        <w:rPr>
          <w:rFonts w:ascii="Palatino Linotype" w:hAnsi="Palatino Linotype" w:cs="Times New Roman"/>
          <w:sz w:val="22"/>
          <w:lang w:val="vi-VN"/>
        </w:rPr>
      </w:pPr>
      <w:r w:rsidRPr="004B051C">
        <w:rPr>
          <w:rFonts w:ascii="Palatino Linotype" w:hAnsi="Palatino Linotype" w:cs="Times New Roman"/>
          <w:sz w:val="22"/>
          <w:lang w:val="vi-VN"/>
        </w:rPr>
        <w:t>(1) có 2 nghiệm âm phân biệt khi</w:t>
      </w:r>
      <w:r w:rsidRPr="004B051C">
        <w:rPr>
          <w:rFonts w:ascii="Palatino Linotype" w:hAnsi="Palatino Linotype" w:cs="Times New Roman"/>
          <w:position w:val="-56"/>
          <w:sz w:val="22"/>
          <w:lang w:val="vi-VN"/>
        </w:rPr>
        <w:object w:dxaOrig="5240" w:dyaOrig="1240">
          <v:shape id="_x0000_i1085" type="#_x0000_t75" style="width:261.8pt;height:62.35pt" o:ole="">
            <v:imagedata r:id="rId125" o:title=""/>
          </v:shape>
          <o:OLEObject Type="Embed" ProgID="Equation.DSMT4" ShapeID="_x0000_i1085" DrawAspect="Content" ObjectID="_1627906942" r:id="rId126"/>
        </w:object>
      </w:r>
      <w:r w:rsidRPr="004B051C">
        <w:rPr>
          <w:rFonts w:ascii="Palatino Linotype" w:hAnsi="Palatino Linotype" w:cs="Times New Roman"/>
          <w:sz w:val="22"/>
          <w:lang w:val="vi-VN"/>
        </w:rPr>
        <w:t xml:space="preserve"> </w:t>
      </w:r>
    </w:p>
    <w:p w:rsidR="00760753" w:rsidRPr="004B051C" w:rsidRDefault="00576F35" w:rsidP="00760753">
      <w:pPr>
        <w:rPr>
          <w:rFonts w:ascii="Palatino Linotype" w:hAnsi="Palatino Linotype"/>
          <w:sz w:val="22"/>
          <w:lang w:val="vi-VN"/>
        </w:rPr>
      </w:pPr>
      <w:r w:rsidRPr="004B051C">
        <w:rPr>
          <w:rFonts w:ascii="Palatino Linotype" w:hAnsi="Palatino Linotype"/>
          <w:sz w:val="22"/>
          <w:lang w:val="vi-VN"/>
        </w:rPr>
        <w:t xml:space="preserve">Vậy </w:t>
      </w:r>
      <w:r w:rsidR="004B051C" w:rsidRPr="004B051C">
        <w:rPr>
          <w:rFonts w:ascii="Palatino Linotype" w:hAnsi="Palatino Linotype"/>
          <w:position w:val="-22"/>
          <w:sz w:val="22"/>
          <w:lang w:val="vi-VN"/>
        </w:rPr>
        <w:object w:dxaOrig="740" w:dyaOrig="600">
          <v:shape id="_x0000_i1086" type="#_x0000_t75" style="width:36.95pt;height:30.05pt" o:ole="">
            <v:imagedata r:id="rId127" o:title=""/>
          </v:shape>
          <o:OLEObject Type="Embed" ProgID="Equation.DSMT4" ShapeID="_x0000_i1086" DrawAspect="Content" ObjectID="_1627906943" r:id="rId128"/>
        </w:object>
      </w:r>
      <w:r w:rsidRPr="004B051C">
        <w:rPr>
          <w:rFonts w:ascii="Palatino Linotype" w:hAnsi="Palatino Linotype"/>
          <w:sz w:val="22"/>
          <w:lang w:val="vi-VN"/>
        </w:rPr>
        <w:t xml:space="preserve"> </w:t>
      </w:r>
    </w:p>
    <w:sectPr w:rsidR="00760753" w:rsidRPr="004B051C" w:rsidSect="00F22075">
      <w:headerReference w:type="default" r:id="rId129"/>
      <w:footerReference w:type="default" r:id="rId130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64" w:rsidRDefault="00057364" w:rsidP="005E2D38">
      <w:pPr>
        <w:spacing w:after="0" w:line="240" w:lineRule="auto"/>
      </w:pPr>
      <w:r>
        <w:separator/>
      </w:r>
    </w:p>
  </w:endnote>
  <w:endnote w:type="continuationSeparator" w:id="0">
    <w:p w:rsidR="00057364" w:rsidRDefault="0005736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617A5F" w:rsidRPr="00F22075" w:rsidTr="005E2D38">
      <w:tc>
        <w:tcPr>
          <w:tcW w:w="9350" w:type="dxa"/>
        </w:tcPr>
        <w:p w:rsidR="00617A5F" w:rsidRPr="00F22075" w:rsidRDefault="00617A5F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617A5F" w:rsidRPr="00F22075" w:rsidRDefault="00617A5F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64" w:rsidRDefault="00057364" w:rsidP="005E2D38">
      <w:pPr>
        <w:spacing w:after="0" w:line="240" w:lineRule="auto"/>
      </w:pPr>
      <w:r>
        <w:separator/>
      </w:r>
    </w:p>
  </w:footnote>
  <w:footnote w:type="continuationSeparator" w:id="0">
    <w:p w:rsidR="00057364" w:rsidRDefault="0005736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5F" w:rsidRDefault="00617A5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A5F" w:rsidRDefault="00617A5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65A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65A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617A5F" w:rsidRDefault="00617A5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65A8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65A8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6DE"/>
    <w:multiLevelType w:val="hybridMultilevel"/>
    <w:tmpl w:val="9A04F2C8"/>
    <w:lvl w:ilvl="0" w:tplc="8C226598">
      <w:start w:val="1"/>
      <w:numFmt w:val="decimal"/>
      <w:pStyle w:val="MTDisplayEquation"/>
      <w:lvlText w:val="%1."/>
      <w:lvlJc w:val="left"/>
      <w:pPr>
        <w:ind w:left="3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76A293E"/>
    <w:multiLevelType w:val="hybridMultilevel"/>
    <w:tmpl w:val="67AEF484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522722F"/>
    <w:multiLevelType w:val="hybridMultilevel"/>
    <w:tmpl w:val="C7243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95787"/>
    <w:multiLevelType w:val="hybridMultilevel"/>
    <w:tmpl w:val="BD8C5A42"/>
    <w:lvl w:ilvl="0" w:tplc="3544021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06AA"/>
    <w:multiLevelType w:val="hybridMultilevel"/>
    <w:tmpl w:val="CB064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13DA2"/>
    <w:multiLevelType w:val="hybridMultilevel"/>
    <w:tmpl w:val="F4A03EC0"/>
    <w:lvl w:ilvl="0" w:tplc="B32E90E4">
      <w:start w:val="1"/>
      <w:numFmt w:val="decimal"/>
      <w:lvlText w:val="(%1)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21FC67C6"/>
    <w:multiLevelType w:val="hybridMultilevel"/>
    <w:tmpl w:val="236EB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91FFD"/>
    <w:multiLevelType w:val="hybridMultilevel"/>
    <w:tmpl w:val="BC047648"/>
    <w:lvl w:ilvl="0" w:tplc="509830E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93797"/>
    <w:multiLevelType w:val="hybridMultilevel"/>
    <w:tmpl w:val="23108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27F1"/>
    <w:multiLevelType w:val="hybridMultilevel"/>
    <w:tmpl w:val="0F9E8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70420"/>
    <w:multiLevelType w:val="hybridMultilevel"/>
    <w:tmpl w:val="645477AA"/>
    <w:lvl w:ilvl="0" w:tplc="3498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A2CC6"/>
    <w:multiLevelType w:val="hybridMultilevel"/>
    <w:tmpl w:val="1F9C00B2"/>
    <w:lvl w:ilvl="0" w:tplc="DC487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1440D"/>
    <w:multiLevelType w:val="hybridMultilevel"/>
    <w:tmpl w:val="19D8BBFC"/>
    <w:lvl w:ilvl="0" w:tplc="C99AA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5F465553"/>
    <w:multiLevelType w:val="hybridMultilevel"/>
    <w:tmpl w:val="E8689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12830"/>
    <w:multiLevelType w:val="hybridMultilevel"/>
    <w:tmpl w:val="316C7764"/>
    <w:lvl w:ilvl="0" w:tplc="BCF21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56B6E"/>
    <w:multiLevelType w:val="hybridMultilevel"/>
    <w:tmpl w:val="603E9AA4"/>
    <w:lvl w:ilvl="0" w:tplc="4E6C0CF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B540F73"/>
    <w:multiLevelType w:val="hybridMultilevel"/>
    <w:tmpl w:val="04AC8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E6F07"/>
    <w:multiLevelType w:val="hybridMultilevel"/>
    <w:tmpl w:val="70921C84"/>
    <w:lvl w:ilvl="0" w:tplc="3E162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14"/>
  </w:num>
  <w:num w:numId="8">
    <w:abstractNumId w:val="22"/>
  </w:num>
  <w:num w:numId="9">
    <w:abstractNumId w:val="21"/>
  </w:num>
  <w:num w:numId="10">
    <w:abstractNumId w:val="20"/>
  </w:num>
  <w:num w:numId="11">
    <w:abstractNumId w:val="13"/>
  </w:num>
  <w:num w:numId="12">
    <w:abstractNumId w:val="15"/>
  </w:num>
  <w:num w:numId="13">
    <w:abstractNumId w:val="26"/>
  </w:num>
  <w:num w:numId="14">
    <w:abstractNumId w:val="16"/>
  </w:num>
  <w:num w:numId="15">
    <w:abstractNumId w:val="11"/>
  </w:num>
  <w:num w:numId="16">
    <w:abstractNumId w:val="6"/>
  </w:num>
  <w:num w:numId="17">
    <w:abstractNumId w:val="10"/>
  </w:num>
  <w:num w:numId="18">
    <w:abstractNumId w:val="9"/>
  </w:num>
  <w:num w:numId="19">
    <w:abstractNumId w:val="4"/>
  </w:num>
  <w:num w:numId="20">
    <w:abstractNumId w:val="8"/>
  </w:num>
  <w:num w:numId="21">
    <w:abstractNumId w:val="1"/>
  </w:num>
  <w:num w:numId="22">
    <w:abstractNumId w:val="24"/>
  </w:num>
  <w:num w:numId="23">
    <w:abstractNumId w:val="25"/>
  </w:num>
  <w:num w:numId="24">
    <w:abstractNumId w:val="2"/>
  </w:num>
  <w:num w:numId="25">
    <w:abstractNumId w:val="3"/>
  </w:num>
  <w:num w:numId="26">
    <w:abstractNumId w:val="0"/>
  </w:num>
  <w:num w:numId="27">
    <w:abstractNumId w:val="18"/>
  </w:num>
  <w:num w:numId="28">
    <w:abstractNumId w:val="0"/>
  </w:num>
  <w:num w:numId="29">
    <w:abstractNumId w:val="0"/>
  </w:num>
  <w:num w:numId="30">
    <w:abstractNumId w:val="19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57364"/>
    <w:rsid w:val="000619B6"/>
    <w:rsid w:val="00063DF0"/>
    <w:rsid w:val="00067E18"/>
    <w:rsid w:val="00086A8D"/>
    <w:rsid w:val="000873A6"/>
    <w:rsid w:val="00092AA7"/>
    <w:rsid w:val="00097C39"/>
    <w:rsid w:val="000A59B3"/>
    <w:rsid w:val="000A5DBD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584D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E798A"/>
    <w:rsid w:val="002F02F8"/>
    <w:rsid w:val="002F1CF2"/>
    <w:rsid w:val="002F35DF"/>
    <w:rsid w:val="003026F8"/>
    <w:rsid w:val="003172A2"/>
    <w:rsid w:val="00324E99"/>
    <w:rsid w:val="003251C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251A"/>
    <w:rsid w:val="00407B0E"/>
    <w:rsid w:val="0044277E"/>
    <w:rsid w:val="004447B7"/>
    <w:rsid w:val="0045349B"/>
    <w:rsid w:val="004538D1"/>
    <w:rsid w:val="00457577"/>
    <w:rsid w:val="004B051C"/>
    <w:rsid w:val="004C46BC"/>
    <w:rsid w:val="004C6BCA"/>
    <w:rsid w:val="004D3B8D"/>
    <w:rsid w:val="004E65A8"/>
    <w:rsid w:val="004F0142"/>
    <w:rsid w:val="00504B50"/>
    <w:rsid w:val="0052697A"/>
    <w:rsid w:val="0055095E"/>
    <w:rsid w:val="0055121B"/>
    <w:rsid w:val="00561441"/>
    <w:rsid w:val="005646DE"/>
    <w:rsid w:val="00576F35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5E5C"/>
    <w:rsid w:val="00607A6F"/>
    <w:rsid w:val="00617A5F"/>
    <w:rsid w:val="00621A5E"/>
    <w:rsid w:val="0062328D"/>
    <w:rsid w:val="00632096"/>
    <w:rsid w:val="006358A0"/>
    <w:rsid w:val="00643233"/>
    <w:rsid w:val="0064368F"/>
    <w:rsid w:val="00643D7B"/>
    <w:rsid w:val="00650049"/>
    <w:rsid w:val="006569FF"/>
    <w:rsid w:val="00662570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6F4C32"/>
    <w:rsid w:val="0072064A"/>
    <w:rsid w:val="0072290F"/>
    <w:rsid w:val="00741A43"/>
    <w:rsid w:val="00743CC7"/>
    <w:rsid w:val="00757E05"/>
    <w:rsid w:val="00760753"/>
    <w:rsid w:val="007728F3"/>
    <w:rsid w:val="00776DD1"/>
    <w:rsid w:val="00792541"/>
    <w:rsid w:val="00792AD7"/>
    <w:rsid w:val="007A08F4"/>
    <w:rsid w:val="007A464D"/>
    <w:rsid w:val="007A6394"/>
    <w:rsid w:val="007B5712"/>
    <w:rsid w:val="007E3A85"/>
    <w:rsid w:val="00805985"/>
    <w:rsid w:val="0081361F"/>
    <w:rsid w:val="00870A7B"/>
    <w:rsid w:val="0087661B"/>
    <w:rsid w:val="00881536"/>
    <w:rsid w:val="00881600"/>
    <w:rsid w:val="00887F0F"/>
    <w:rsid w:val="008B18B9"/>
    <w:rsid w:val="008D0676"/>
    <w:rsid w:val="008D2AB0"/>
    <w:rsid w:val="009220FD"/>
    <w:rsid w:val="00927B98"/>
    <w:rsid w:val="009300FA"/>
    <w:rsid w:val="0094183D"/>
    <w:rsid w:val="00947DC4"/>
    <w:rsid w:val="0095252B"/>
    <w:rsid w:val="00970AD5"/>
    <w:rsid w:val="009723E7"/>
    <w:rsid w:val="00972E0F"/>
    <w:rsid w:val="009A345A"/>
    <w:rsid w:val="009A4EE9"/>
    <w:rsid w:val="009A7C46"/>
    <w:rsid w:val="009B2671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705CA"/>
    <w:rsid w:val="00A93AC1"/>
    <w:rsid w:val="00AA071D"/>
    <w:rsid w:val="00AA5345"/>
    <w:rsid w:val="00AB173D"/>
    <w:rsid w:val="00AB26B9"/>
    <w:rsid w:val="00AD06C3"/>
    <w:rsid w:val="00AD2ADD"/>
    <w:rsid w:val="00AD75CA"/>
    <w:rsid w:val="00B03471"/>
    <w:rsid w:val="00B0479A"/>
    <w:rsid w:val="00B0501C"/>
    <w:rsid w:val="00B138DB"/>
    <w:rsid w:val="00B27AFE"/>
    <w:rsid w:val="00B47307"/>
    <w:rsid w:val="00B5671D"/>
    <w:rsid w:val="00B702CA"/>
    <w:rsid w:val="00B7361C"/>
    <w:rsid w:val="00B831B1"/>
    <w:rsid w:val="00B84EDF"/>
    <w:rsid w:val="00B85DC3"/>
    <w:rsid w:val="00BA1227"/>
    <w:rsid w:val="00BA5DB0"/>
    <w:rsid w:val="00BA7A56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7794A"/>
    <w:rsid w:val="00C95F82"/>
    <w:rsid w:val="00CA4D21"/>
    <w:rsid w:val="00CB43C0"/>
    <w:rsid w:val="00D0031C"/>
    <w:rsid w:val="00D069A2"/>
    <w:rsid w:val="00D215FA"/>
    <w:rsid w:val="00D22D80"/>
    <w:rsid w:val="00D2680D"/>
    <w:rsid w:val="00D32253"/>
    <w:rsid w:val="00D57B3C"/>
    <w:rsid w:val="00D6511A"/>
    <w:rsid w:val="00D67183"/>
    <w:rsid w:val="00D71E82"/>
    <w:rsid w:val="00D82A95"/>
    <w:rsid w:val="00D91FAF"/>
    <w:rsid w:val="00DB1DCC"/>
    <w:rsid w:val="00DC5611"/>
    <w:rsid w:val="00DC739A"/>
    <w:rsid w:val="00DD6C82"/>
    <w:rsid w:val="00E43AE4"/>
    <w:rsid w:val="00E53CD7"/>
    <w:rsid w:val="00E5689E"/>
    <w:rsid w:val="00E60D80"/>
    <w:rsid w:val="00E725E8"/>
    <w:rsid w:val="00E81992"/>
    <w:rsid w:val="00E8210F"/>
    <w:rsid w:val="00E9209C"/>
    <w:rsid w:val="00E952E9"/>
    <w:rsid w:val="00EA12FC"/>
    <w:rsid w:val="00EA3DDB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2625B"/>
    <w:rsid w:val="00F269D9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977C7"/>
    <w:rsid w:val="00FA4314"/>
    <w:rsid w:val="00FC0BB0"/>
    <w:rsid w:val="00FC2C66"/>
    <w:rsid w:val="00FC3289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5584D"/>
    <w:pPr>
      <w:numPr>
        <w:numId w:val="26"/>
      </w:numPr>
      <w:tabs>
        <w:tab w:val="center" w:pos="5020"/>
        <w:tab w:val="right" w:pos="9680"/>
      </w:tabs>
      <w:spacing w:beforeLines="60" w:before="144" w:afterLines="60" w:after="144"/>
    </w:pPr>
    <w:rPr>
      <w:rFonts w:ascii="Palatino Linotype" w:hAnsi="Palatino Linotype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15584D"/>
    <w:rPr>
      <w:rFonts w:ascii="Palatino Linotype" w:hAnsi="Palatino Linotype"/>
      <w:sz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5584D"/>
    <w:pPr>
      <w:numPr>
        <w:numId w:val="26"/>
      </w:numPr>
      <w:tabs>
        <w:tab w:val="center" w:pos="5020"/>
        <w:tab w:val="right" w:pos="9680"/>
      </w:tabs>
      <w:spacing w:beforeLines="60" w:before="144" w:afterLines="60" w:after="144"/>
    </w:pPr>
    <w:rPr>
      <w:rFonts w:ascii="Palatino Linotype" w:hAnsi="Palatino Linotype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15584D"/>
    <w:rPr>
      <w:rFonts w:ascii="Palatino Linotype" w:hAnsi="Palatino Linotype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3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fontTable" Target="fontTable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5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083F-C3A9-4688-A45F-F501362E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3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Linh Minh</cp:lastModifiedBy>
  <cp:revision>2</cp:revision>
  <cp:lastPrinted>2018-05-08T09:48:00Z</cp:lastPrinted>
  <dcterms:created xsi:type="dcterms:W3CDTF">2019-08-21T08:15:00Z</dcterms:created>
  <dcterms:modified xsi:type="dcterms:W3CDTF">2019-08-21T08:15:00Z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Text=VNI-Times,I_x000d_
Function=VNI-Times_x000d_
Variable=VNI-Times,I_x000d_
LCGreek=Symbol,I_x000d_
UCGreek=Symbol,I_x000d_
Symbol=Symbol_x000d_
Vector=VNI-Times,I_x000d_
Number=VNI-Times_x000d_
User1=VNI-Times,I_x000d_
User2=VNI-Times,I_x000d_
MTExtra=MT Extra,I_x000d_
_x000d_
[Sizes]_x000d_
Full=11 pt_x000d_
Script=75 %_x000d_
Sc</vt:lpwstr>
  </property>
  <property fmtid="{D5CDD505-2E9C-101B-9397-08002B2CF9AE}" pid="3" name="MTPreferences 1">
    <vt:lpwstr>riptScript=50 %_x000d_
Symbol=135 %_x000d_
SubSymbol=100 %_x000d_
User1=75 %_x000d_
User2=150 %_x000d_
SmallLargeIncr=1 pt_x000d_
_x000d_
[Spacing]_x000d_
LineSpacing=120 %_x000d_
MatrixRowSpacing=150 %_x000d_
MatrixColSpacing=100 %_x000d_
SuperscriptHeight=45 %_x000d_
SubscriptDepth=25 %_x000d_
SubSupGap=8 %_x000d_
LimHeight=25 %_x000d_
LimDe</vt:lpwstr>
  </property>
  <property fmtid="{D5CDD505-2E9C-101B-9397-08002B2CF9AE}" pid="4" name="MTPreferences 2">
    <vt:lpwstr>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HorizRadGap</vt:lpwstr>
  </property>
  <property fmtid="{D5CDD505-2E9C-101B-9397-08002B2CF9AE}" pid="5" name="MTPreferences 3">
    <vt:lpwstr>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11.eqp</vt:lpwstr>
  </property>
  <property fmtid="{D5CDD505-2E9C-101B-9397-08002B2CF9AE}" pid="7" name="MTWinEqns">
    <vt:bool>true</vt:bool>
  </property>
</Properties>
</file>