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C296" w14:textId="77777777" w:rsidR="00793500" w:rsidRPr="00427B23" w:rsidRDefault="00793500" w:rsidP="00793500">
      <w:pPr>
        <w:tabs>
          <w:tab w:val="left" w:pos="992"/>
          <w:tab w:val="left" w:pos="3402"/>
          <w:tab w:val="left" w:pos="5669"/>
          <w:tab w:val="left" w:pos="7937"/>
        </w:tabs>
        <w:spacing w:after="0" w:line="240" w:lineRule="auto"/>
        <w:rPr>
          <w:rFonts w:ascii="Cambria" w:hAnsi="Cambria"/>
          <w:b/>
          <w:bCs/>
          <w:color w:val="0033CC"/>
          <w:sz w:val="24"/>
        </w:rPr>
      </w:pPr>
      <w:r w:rsidRPr="00427B23">
        <w:rPr>
          <w:rFonts w:ascii="Cambria" w:hAnsi="Cambria"/>
          <w:b/>
          <w:bCs/>
          <w:color w:val="0033CC"/>
          <w:sz w:val="24"/>
        </w:rPr>
        <w:t>PHẦN III: CÂU HỎI NGẮN</w:t>
      </w:r>
    </w:p>
    <w:p w14:paraId="20D5D899" w14:textId="77777777" w:rsidR="00793500" w:rsidRPr="00427B23" w:rsidRDefault="0079350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 xml:space="preserve">Câu 1. </w:t>
      </w:r>
      <w:r w:rsidRPr="00427B23">
        <w:rPr>
          <w:rFonts w:ascii="Cambria" w:hAnsi="Cambria"/>
          <w:sz w:val="24"/>
        </w:rPr>
        <w:t>Có bao nhiêu loại hình thức sinh sản cơ bản?</w:t>
      </w:r>
    </w:p>
    <w:p w14:paraId="46E332D5" w14:textId="77777777" w:rsidR="00793500" w:rsidRPr="00427B23" w:rsidRDefault="0079350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b/>
          <w:sz w:val="24"/>
        </w:rPr>
        <w:t>Đáp án:</w:t>
      </w:r>
      <w:r w:rsidR="001C6359" w:rsidRPr="00427B23">
        <w:rPr>
          <w:rFonts w:ascii="Cambria" w:hAnsi="Cambria"/>
          <w:sz w:val="24"/>
        </w:rPr>
        <w:t xml:space="preserve"> </w:t>
      </w:r>
    </w:p>
    <w:p w14:paraId="1521F9A3" w14:textId="77777777" w:rsidR="00793500" w:rsidRPr="00427B23" w:rsidRDefault="0079350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 xml:space="preserve">Câu 2. </w:t>
      </w:r>
      <w:r w:rsidRPr="00427B23">
        <w:rPr>
          <w:rFonts w:ascii="Cambria" w:hAnsi="Cambria"/>
          <w:sz w:val="24"/>
        </w:rPr>
        <w:t>Trong các loại hình thức sinh sản sau đây, có bao nhiêu hình thức thuộc sinh sản vô tính?</w:t>
      </w:r>
    </w:p>
    <w:p w14:paraId="5372970A" w14:textId="77777777" w:rsidR="00793500" w:rsidRPr="00427B23" w:rsidRDefault="00327AB0" w:rsidP="00793500">
      <w:pPr>
        <w:spacing w:after="0" w:line="240" w:lineRule="auto"/>
        <w:jc w:val="both"/>
        <w:rPr>
          <w:rFonts w:ascii="Cambria" w:hAnsi="Cambria"/>
          <w:sz w:val="24"/>
        </w:rPr>
      </w:pPr>
      <w:r w:rsidRPr="00427B23">
        <w:rPr>
          <w:rFonts w:ascii="Cambria" w:hAnsi="Cambria"/>
          <w:sz w:val="24"/>
        </w:rPr>
        <w:t>1</w:t>
      </w:r>
      <w:r w:rsidR="00793500" w:rsidRPr="00427B23">
        <w:rPr>
          <w:rFonts w:ascii="Cambria" w:hAnsi="Cambria"/>
          <w:sz w:val="24"/>
        </w:rPr>
        <w:t>. Sinh sản sinh dưỡng</w:t>
      </w:r>
    </w:p>
    <w:p w14:paraId="6E1936A4" w14:textId="77777777" w:rsidR="00793500" w:rsidRPr="00427B23" w:rsidRDefault="00327AB0" w:rsidP="00793500">
      <w:pPr>
        <w:spacing w:after="0" w:line="240" w:lineRule="auto"/>
        <w:jc w:val="both"/>
        <w:rPr>
          <w:rFonts w:ascii="Cambria" w:hAnsi="Cambria"/>
          <w:sz w:val="24"/>
        </w:rPr>
      </w:pPr>
      <w:r w:rsidRPr="00427B23">
        <w:rPr>
          <w:rFonts w:ascii="Cambria" w:hAnsi="Cambria"/>
          <w:sz w:val="24"/>
        </w:rPr>
        <w:t>2</w:t>
      </w:r>
      <w:r w:rsidR="00793500" w:rsidRPr="00427B23">
        <w:rPr>
          <w:rFonts w:ascii="Cambria" w:hAnsi="Cambria"/>
          <w:sz w:val="24"/>
        </w:rPr>
        <w:t>. Thụ phấn</w:t>
      </w:r>
    </w:p>
    <w:p w14:paraId="585233E1" w14:textId="77777777" w:rsidR="00793500" w:rsidRPr="00427B23" w:rsidRDefault="00327AB0" w:rsidP="00793500">
      <w:pPr>
        <w:spacing w:after="0" w:line="240" w:lineRule="auto"/>
        <w:jc w:val="both"/>
        <w:rPr>
          <w:rFonts w:ascii="Cambria" w:hAnsi="Cambria"/>
          <w:sz w:val="24"/>
        </w:rPr>
      </w:pPr>
      <w:r w:rsidRPr="00427B23">
        <w:rPr>
          <w:rFonts w:ascii="Cambria" w:hAnsi="Cambria"/>
          <w:sz w:val="24"/>
        </w:rPr>
        <w:t>3.</w:t>
      </w:r>
      <w:r w:rsidR="00793500" w:rsidRPr="00427B23">
        <w:rPr>
          <w:rFonts w:ascii="Cambria" w:hAnsi="Cambria"/>
          <w:sz w:val="24"/>
        </w:rPr>
        <w:t xml:space="preserve"> Sinh sản bằng bào tử</w:t>
      </w:r>
    </w:p>
    <w:p w14:paraId="649D13C8" w14:textId="77777777" w:rsidR="00793500" w:rsidRPr="00427B23" w:rsidRDefault="00327AB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sz w:val="24"/>
        </w:rPr>
        <w:t>4</w:t>
      </w:r>
      <w:r w:rsidR="00793500" w:rsidRPr="00427B23">
        <w:rPr>
          <w:rFonts w:ascii="Cambria" w:hAnsi="Cambria"/>
          <w:sz w:val="24"/>
        </w:rPr>
        <w:t>. Trinh sinh</w:t>
      </w:r>
    </w:p>
    <w:p w14:paraId="790CBFB6" w14:textId="77777777" w:rsidR="004D2488" w:rsidRPr="00427B23" w:rsidRDefault="00327AB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sz w:val="24"/>
        </w:rPr>
        <w:t>5</w:t>
      </w:r>
      <w:r w:rsidR="004D2488" w:rsidRPr="00427B23">
        <w:rPr>
          <w:rFonts w:ascii="Cambria" w:hAnsi="Cambria"/>
          <w:sz w:val="24"/>
        </w:rPr>
        <w:t>.</w:t>
      </w:r>
      <w:r w:rsidRPr="00427B23">
        <w:rPr>
          <w:rFonts w:ascii="Cambria" w:hAnsi="Cambria"/>
          <w:sz w:val="24"/>
        </w:rPr>
        <w:t xml:space="preserve"> Giao phấn.</w:t>
      </w:r>
      <w:r w:rsidR="004D2488" w:rsidRPr="00427B23">
        <w:rPr>
          <w:rFonts w:ascii="Cambria" w:hAnsi="Cambria"/>
          <w:sz w:val="24"/>
        </w:rPr>
        <w:t xml:space="preserve"> </w:t>
      </w:r>
    </w:p>
    <w:p w14:paraId="7923A412" w14:textId="77777777" w:rsidR="00327AB0" w:rsidRPr="00427B23" w:rsidRDefault="00327AB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sz w:val="24"/>
        </w:rPr>
        <w:t>6.Nuôi cấy mô</w:t>
      </w:r>
    </w:p>
    <w:p w14:paraId="675A4996" w14:textId="77777777" w:rsidR="00793500" w:rsidRPr="00427B23" w:rsidRDefault="0079350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Đáp án:</w:t>
      </w:r>
    </w:p>
    <w:p w14:paraId="0DC5F3DC" w14:textId="77777777" w:rsidR="00793500" w:rsidRPr="00427B23" w:rsidRDefault="00793500" w:rsidP="00793500">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 xml:space="preserve">Câu 3. </w:t>
      </w:r>
      <w:r w:rsidRPr="00427B23">
        <w:rPr>
          <w:rFonts w:ascii="Cambria" w:hAnsi="Cambria"/>
          <w:sz w:val="24"/>
        </w:rPr>
        <w:t>Trong các loài sau, các loài nào có hình thức sinh sản bằng bào tử?</w:t>
      </w:r>
    </w:p>
    <w:p w14:paraId="7E28F5C4"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cây ăn quả</w:t>
      </w:r>
      <w:r w:rsidR="00282867">
        <w:rPr>
          <w:rFonts w:ascii="Cambria" w:eastAsia="Times New Roman" w:hAnsi="Cambria"/>
          <w:sz w:val="24"/>
        </w:rPr>
        <w:t>.</w:t>
      </w:r>
    </w:p>
    <w:p w14:paraId="04695EE9"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cây thuỷ sinh</w:t>
      </w:r>
      <w:r w:rsidR="00282867">
        <w:rPr>
          <w:rFonts w:ascii="Cambria" w:eastAsia="Times New Roman" w:hAnsi="Cambria"/>
          <w:sz w:val="24"/>
        </w:rPr>
        <w:t>.</w:t>
      </w:r>
    </w:p>
    <w:p w14:paraId="596ACA1D"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cỏ</w:t>
      </w:r>
      <w:r w:rsidR="00282867">
        <w:rPr>
          <w:rFonts w:ascii="Cambria" w:eastAsia="Times New Roman" w:hAnsi="Cambria"/>
          <w:sz w:val="24"/>
        </w:rPr>
        <w:t>.</w:t>
      </w:r>
    </w:p>
    <w:p w14:paraId="70D8A096" w14:textId="77777777" w:rsidR="00793500" w:rsidRPr="00427B23" w:rsidRDefault="00282867" w:rsidP="00793500">
      <w:pPr>
        <w:tabs>
          <w:tab w:val="left" w:pos="283"/>
          <w:tab w:val="left" w:pos="2835"/>
          <w:tab w:val="left" w:pos="5386"/>
          <w:tab w:val="left" w:pos="7937"/>
        </w:tabs>
        <w:spacing w:after="0" w:line="240" w:lineRule="auto"/>
        <w:jc w:val="both"/>
        <w:rPr>
          <w:rFonts w:ascii="Cambria" w:eastAsia="Times New Roman" w:hAnsi="Cambria"/>
          <w:sz w:val="24"/>
        </w:rPr>
      </w:pPr>
      <w:r>
        <w:rPr>
          <w:rFonts w:ascii="Cambria" w:eastAsia="Times New Roman" w:hAnsi="Cambria"/>
          <w:sz w:val="24"/>
        </w:rPr>
        <w:t>4. rêu.</w:t>
      </w:r>
    </w:p>
    <w:p w14:paraId="41958378"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5. dương xỉ</w:t>
      </w:r>
      <w:r w:rsidR="00282867">
        <w:rPr>
          <w:rFonts w:ascii="Cambria" w:eastAsia="Times New Roman" w:hAnsi="Cambria"/>
          <w:sz w:val="24"/>
        </w:rPr>
        <w:t>.</w:t>
      </w:r>
    </w:p>
    <w:p w14:paraId="1FE15881"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hAnsi="Cambria"/>
          <w:b/>
          <w:bCs/>
          <w:color w:val="0033CC"/>
          <w:sz w:val="24"/>
        </w:rPr>
        <w:t>Đáp án :</w:t>
      </w:r>
      <w:r w:rsidR="001C6359" w:rsidRPr="00427B23">
        <w:rPr>
          <w:rFonts w:ascii="Cambria" w:eastAsia="Times New Roman" w:hAnsi="Cambria"/>
          <w:sz w:val="24"/>
        </w:rPr>
        <w:t xml:space="preserve"> </w:t>
      </w:r>
    </w:p>
    <w:p w14:paraId="230D1266"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5. </w:t>
      </w:r>
      <w:r w:rsidRPr="00427B23">
        <w:rPr>
          <w:rFonts w:ascii="Cambria" w:eastAsia="Times New Roman" w:hAnsi="Cambria"/>
          <w:sz w:val="24"/>
        </w:rPr>
        <w:t>Trong các loài sau đây, có bao nhiêu loài sinh sản bằng thân rễ ?</w:t>
      </w:r>
    </w:p>
    <w:p w14:paraId="47879C1C" w14:textId="77777777" w:rsidR="00793500" w:rsidRPr="00427B23" w:rsidRDefault="00D423E8" w:rsidP="00793500">
      <w:pPr>
        <w:tabs>
          <w:tab w:val="left" w:pos="283"/>
          <w:tab w:val="left" w:pos="2835"/>
          <w:tab w:val="left" w:pos="5386"/>
          <w:tab w:val="left" w:pos="7937"/>
        </w:tabs>
        <w:spacing w:after="0" w:line="240" w:lineRule="auto"/>
        <w:jc w:val="both"/>
        <w:rPr>
          <w:rFonts w:ascii="Cambria" w:eastAsia="Times New Roman" w:hAnsi="Cambria"/>
          <w:sz w:val="24"/>
        </w:rPr>
      </w:pPr>
      <w:r>
        <w:rPr>
          <w:rFonts w:ascii="Cambria" w:eastAsia="Times New Roman" w:hAnsi="Cambria"/>
          <w:sz w:val="24"/>
        </w:rPr>
        <w:t>1. Cam</w:t>
      </w:r>
      <w:r w:rsidR="00327AB0" w:rsidRPr="00427B23">
        <w:rPr>
          <w:rFonts w:ascii="Cambria" w:eastAsia="Times New Roman" w:hAnsi="Cambria"/>
          <w:sz w:val="24"/>
        </w:rPr>
        <w:t>.</w:t>
      </w:r>
    </w:p>
    <w:p w14:paraId="387CBBD5" w14:textId="77777777" w:rsidR="00793500" w:rsidRPr="00427B23" w:rsidRDefault="00D423E8" w:rsidP="00793500">
      <w:pPr>
        <w:tabs>
          <w:tab w:val="left" w:pos="283"/>
          <w:tab w:val="left" w:pos="2835"/>
          <w:tab w:val="left" w:pos="5386"/>
          <w:tab w:val="left" w:pos="7937"/>
        </w:tabs>
        <w:spacing w:after="0" w:line="240" w:lineRule="auto"/>
        <w:jc w:val="both"/>
        <w:rPr>
          <w:rFonts w:ascii="Cambria" w:eastAsia="Times New Roman" w:hAnsi="Cambria"/>
          <w:sz w:val="24"/>
        </w:rPr>
      </w:pPr>
      <w:r>
        <w:rPr>
          <w:rFonts w:ascii="Cambria" w:eastAsia="Times New Roman" w:hAnsi="Cambria"/>
          <w:sz w:val="24"/>
        </w:rPr>
        <w:t>2. Chanh</w:t>
      </w:r>
      <w:r w:rsidR="00327AB0" w:rsidRPr="00427B23">
        <w:rPr>
          <w:rFonts w:ascii="Cambria" w:eastAsia="Times New Roman" w:hAnsi="Cambria"/>
          <w:sz w:val="24"/>
        </w:rPr>
        <w:t>.</w:t>
      </w:r>
    </w:p>
    <w:p w14:paraId="243EB62B"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Chuối</w:t>
      </w:r>
      <w:r w:rsidR="00327AB0" w:rsidRPr="00427B23">
        <w:rPr>
          <w:rFonts w:ascii="Cambria" w:eastAsia="Times New Roman" w:hAnsi="Cambria"/>
          <w:sz w:val="24"/>
        </w:rPr>
        <w:t>.</w:t>
      </w:r>
    </w:p>
    <w:p w14:paraId="14DF56A8"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Gừng</w:t>
      </w:r>
      <w:r w:rsidR="00327AB0" w:rsidRPr="00427B23">
        <w:rPr>
          <w:rFonts w:ascii="Cambria" w:eastAsia="Times New Roman" w:hAnsi="Cambria"/>
          <w:sz w:val="24"/>
        </w:rPr>
        <w:t>.</w:t>
      </w:r>
    </w:p>
    <w:p w14:paraId="570C2600" w14:textId="77777777" w:rsidR="004D2488" w:rsidRPr="00427B23" w:rsidRDefault="004D2488"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5. Cà chua.</w:t>
      </w:r>
    </w:p>
    <w:p w14:paraId="081AA5F8"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015DD804"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6. </w:t>
      </w:r>
      <w:r w:rsidRPr="00427B23">
        <w:rPr>
          <w:rFonts w:ascii="Cambria" w:eastAsia="Times New Roman" w:hAnsi="Cambria"/>
          <w:sz w:val="24"/>
        </w:rPr>
        <w:t>Trong 4 loại cây sau: Sắn, khoai lang, cà rốt, thu hải đường. Cây nào có hình thức sinh sản sinh dưỡng tự nhiên khác các loài còn lại?</w:t>
      </w:r>
    </w:p>
    <w:p w14:paraId="0834B86B"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6993A5BB"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b/>
          <w:sz w:val="24"/>
        </w:rPr>
      </w:pPr>
      <w:r w:rsidRPr="00427B23">
        <w:rPr>
          <w:rFonts w:ascii="Cambria" w:eastAsia="Times New Roman" w:hAnsi="Cambria"/>
          <w:b/>
          <w:bCs/>
          <w:color w:val="0033CC"/>
          <w:sz w:val="24"/>
        </w:rPr>
        <w:t xml:space="preserve">Câu 8. </w:t>
      </w:r>
      <w:r w:rsidRPr="00427B23">
        <w:rPr>
          <w:rFonts w:ascii="Cambria" w:eastAsia="Times New Roman" w:hAnsi="Cambria"/>
          <w:sz w:val="24"/>
        </w:rPr>
        <w:t>Trong các hình thức sinh sản dưới đây, có bao nhiêu ví dụ về sinh sản vô tính?</w:t>
      </w:r>
    </w:p>
    <w:p w14:paraId="6049D98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Sinh sản bằng bào tử của rêu.         3. Sinh sản bằng thân rễ ở cây rau má.</w:t>
      </w:r>
    </w:p>
    <w:p w14:paraId="0C29EE8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Sinh sản bằng hạt ở cây lúa.              4. Sinh sản bằng củ ở gừng.</w:t>
      </w:r>
    </w:p>
    <w:p w14:paraId="3FAF66A9" w14:textId="77777777" w:rsidR="00327AB0" w:rsidRPr="00427B23" w:rsidRDefault="00327AB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 xml:space="preserve">5. Sinh sản bằng hạt ở cây cà chua.              </w:t>
      </w:r>
    </w:p>
    <w:p w14:paraId="47024A25"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3DE344BC"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9. </w:t>
      </w:r>
      <w:r w:rsidRPr="00427B23">
        <w:rPr>
          <w:rFonts w:ascii="Cambria" w:eastAsia="Times New Roman" w:hAnsi="Cambria"/>
          <w:sz w:val="24"/>
        </w:rPr>
        <w:t>Muốn ghép cành đạt hiệu quả cao thì phải cắt bỏ hết lá ở cành ghép. Trong các ý sau, có bao nhiêu ý không chỉ mục đích chính của việc cắt bỏ hết lá?</w:t>
      </w:r>
    </w:p>
    <w:p w14:paraId="52D0AB39"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Tập trung nước nuôi các cành ghép</w:t>
      </w:r>
      <w:r w:rsidR="009371FD" w:rsidRPr="00427B23">
        <w:rPr>
          <w:rFonts w:ascii="Cambria" w:eastAsia="Times New Roman" w:hAnsi="Cambria"/>
          <w:sz w:val="24"/>
        </w:rPr>
        <w:t>.</w:t>
      </w:r>
    </w:p>
    <w:p w14:paraId="2A459C2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Tránh gió mưa làm bay cành ghép</w:t>
      </w:r>
      <w:r w:rsidR="009371FD" w:rsidRPr="00427B23">
        <w:rPr>
          <w:rFonts w:ascii="Cambria" w:eastAsia="Times New Roman" w:hAnsi="Cambria"/>
          <w:sz w:val="24"/>
        </w:rPr>
        <w:t>.</w:t>
      </w:r>
    </w:p>
    <w:p w14:paraId="4B83391D"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Loại bỏ sâu bệnh trên cành ghép</w:t>
      </w:r>
      <w:r w:rsidR="009371FD" w:rsidRPr="00427B23">
        <w:rPr>
          <w:rFonts w:ascii="Cambria" w:eastAsia="Times New Roman" w:hAnsi="Cambria"/>
          <w:sz w:val="24"/>
        </w:rPr>
        <w:t>.</w:t>
      </w:r>
    </w:p>
    <w:p w14:paraId="0432DDF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Tiết kiệm chất dinh dưỡng cung cấp cho lá</w:t>
      </w:r>
      <w:r w:rsidR="009371FD" w:rsidRPr="00427B23">
        <w:rPr>
          <w:rFonts w:ascii="Cambria" w:eastAsia="Times New Roman" w:hAnsi="Cambria"/>
          <w:sz w:val="24"/>
        </w:rPr>
        <w:t>.</w:t>
      </w:r>
    </w:p>
    <w:p w14:paraId="2E78EFD8" w14:textId="77777777" w:rsidR="009371FD" w:rsidRPr="00427B23" w:rsidRDefault="009371FD"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5. Giúp cành ghép chắc chắn hơn.</w:t>
      </w:r>
    </w:p>
    <w:p w14:paraId="7095F906"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447F46ED" w14:textId="77777777" w:rsidR="00793500" w:rsidRPr="00427B23" w:rsidRDefault="00793500" w:rsidP="00793500">
      <w:pPr>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10. </w:t>
      </w:r>
      <w:r w:rsidRPr="00427B23">
        <w:rPr>
          <w:rFonts w:ascii="Cambria" w:eastAsia="Times New Roman" w:hAnsi="Cambria"/>
          <w:sz w:val="24"/>
        </w:rPr>
        <w:t>Khi nói về ưu điểm của phương pháp nuôi cấy mô, có bao nhiêu nhận định sau đây đúng?</w:t>
      </w:r>
    </w:p>
    <w:p w14:paraId="61D0D3BA"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1.nhân nhanh số lượng cây giống lớn</w:t>
      </w:r>
      <w:r w:rsidR="009371FD" w:rsidRPr="00427B23">
        <w:rPr>
          <w:rFonts w:ascii="Cambria" w:eastAsia="Times New Roman" w:hAnsi="Cambria"/>
          <w:sz w:val="24"/>
        </w:rPr>
        <w:t>.</w:t>
      </w:r>
    </w:p>
    <w:p w14:paraId="23577A69"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phụ chế được các giống cây quý</w:t>
      </w:r>
      <w:r w:rsidR="009371FD" w:rsidRPr="00427B23">
        <w:rPr>
          <w:rFonts w:ascii="Cambria" w:eastAsia="Times New Roman" w:hAnsi="Cambria"/>
          <w:sz w:val="24"/>
        </w:rPr>
        <w:t>.</w:t>
      </w:r>
    </w:p>
    <w:p w14:paraId="6DFFE0F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tạo ra các giống cây mới có năng suất cao hơn cây mẹ</w:t>
      </w:r>
      <w:r w:rsidR="009371FD" w:rsidRPr="00427B23">
        <w:rPr>
          <w:rFonts w:ascii="Cambria" w:eastAsia="Times New Roman" w:hAnsi="Cambria"/>
          <w:sz w:val="24"/>
        </w:rPr>
        <w:t>.</w:t>
      </w:r>
    </w:p>
    <w:p w14:paraId="0C654C61" w14:textId="77777777" w:rsidR="009371FD"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duy trì tính trạng tốt của cây mẹ</w:t>
      </w:r>
      <w:r w:rsidR="009371FD" w:rsidRPr="00427B23">
        <w:rPr>
          <w:rFonts w:ascii="Cambria" w:eastAsia="Times New Roman" w:hAnsi="Cambria"/>
          <w:sz w:val="24"/>
        </w:rPr>
        <w:t>.</w:t>
      </w:r>
    </w:p>
    <w:p w14:paraId="252FDC03"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38183076" w14:textId="77777777" w:rsidR="00793500" w:rsidRPr="00427B23" w:rsidRDefault="00793500" w:rsidP="00793500">
      <w:pPr>
        <w:spacing w:after="0" w:line="240" w:lineRule="auto"/>
        <w:rPr>
          <w:rFonts w:ascii="Cambria" w:eastAsia="Times New Roman" w:hAnsi="Cambria"/>
          <w:sz w:val="24"/>
        </w:rPr>
      </w:pPr>
      <w:r w:rsidRPr="00427B23">
        <w:rPr>
          <w:rFonts w:ascii="Cambria" w:eastAsia="Times New Roman" w:hAnsi="Cambria"/>
          <w:b/>
          <w:color w:val="0033CC"/>
          <w:sz w:val="24"/>
        </w:rPr>
        <w:t xml:space="preserve">Câu 11. </w:t>
      </w:r>
      <w:r w:rsidRPr="00427B23">
        <w:rPr>
          <w:rFonts w:ascii="Cambria" w:eastAsia="Times New Roman" w:hAnsi="Cambria"/>
          <w:sz w:val="24"/>
        </w:rPr>
        <w:t>Để nhân giống cây ăn quả lâu năm người ta thường chiết cành, có bao nhiêu nhận định sau đây không đúng về mục đích của chiết cành?</w:t>
      </w:r>
    </w:p>
    <w:p w14:paraId="130802C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Cây con dễ trồng và ít công chăm sóc</w:t>
      </w:r>
    </w:p>
    <w:p w14:paraId="355E3819"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Phương pháp này giúp nhân giống nhanh và nhiều</w:t>
      </w:r>
    </w:p>
    <w:p w14:paraId="7A9AE155"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Giúp rút ngắn thời gian sinh trưởng của cây, sớm thu hoạch</w:t>
      </w:r>
    </w:p>
    <w:p w14:paraId="22C37A4F"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Phương pháp này giúp tránh được sâu bệnh hại</w:t>
      </w:r>
    </w:p>
    <w:p w14:paraId="4037E91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color w:val="0033CC"/>
          <w:sz w:val="24"/>
        </w:rPr>
        <w:t>Đáp án:</w:t>
      </w:r>
      <w:r w:rsidR="001C6359" w:rsidRPr="00427B23">
        <w:rPr>
          <w:rFonts w:ascii="Cambria" w:eastAsia="Times New Roman" w:hAnsi="Cambria"/>
          <w:sz w:val="24"/>
        </w:rPr>
        <w:t xml:space="preserve"> </w:t>
      </w:r>
    </w:p>
    <w:p w14:paraId="3BF4E5C7"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12. </w:t>
      </w:r>
      <w:r w:rsidRPr="00427B23">
        <w:rPr>
          <w:rFonts w:ascii="Cambria" w:eastAsia="Times New Roman" w:hAnsi="Cambria"/>
          <w:sz w:val="24"/>
        </w:rPr>
        <w:t>Trong các loài sau đây, có bao nhiêu loài sinh sản bằng hình thức vô tính?</w:t>
      </w:r>
    </w:p>
    <w:p w14:paraId="3D1FCA67"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lastRenderedPageBreak/>
        <w:t xml:space="preserve">1.Tre  </w:t>
      </w:r>
    </w:p>
    <w:p w14:paraId="07A4935C"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Dương xỉ</w:t>
      </w:r>
    </w:p>
    <w:p w14:paraId="4FB5DDE7"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Lúa</w:t>
      </w:r>
    </w:p>
    <w:p w14:paraId="0F0ECA93"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Rêu</w:t>
      </w:r>
    </w:p>
    <w:p w14:paraId="457E3335"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 xml:space="preserve">5. </w:t>
      </w:r>
      <w:r w:rsidR="00282867">
        <w:rPr>
          <w:rFonts w:ascii="Cambria" w:eastAsia="Times New Roman" w:hAnsi="Cambria"/>
          <w:sz w:val="24"/>
        </w:rPr>
        <w:t>Cam</w:t>
      </w:r>
    </w:p>
    <w:p w14:paraId="157F4EE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500199F3"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b/>
          <w:sz w:val="24"/>
        </w:rPr>
      </w:pPr>
      <w:r w:rsidRPr="00427B23">
        <w:rPr>
          <w:rFonts w:ascii="Cambria" w:eastAsia="Times New Roman" w:hAnsi="Cambria"/>
          <w:b/>
          <w:bCs/>
          <w:color w:val="0033CC"/>
          <w:sz w:val="24"/>
        </w:rPr>
        <w:t xml:space="preserve">Câu 13. </w:t>
      </w:r>
      <w:r w:rsidRPr="00427B23">
        <w:rPr>
          <w:rFonts w:ascii="Cambria" w:eastAsia="Times New Roman" w:hAnsi="Cambria"/>
          <w:sz w:val="24"/>
        </w:rPr>
        <w:t>Ở cây có hoa, giao tử đực được hình thành từ tế bào mẹ hạt phấn giảm phân thành …. tiểu bào tử (n), mỗi tiểu bào tử nguyên phân một lần tạo thành tế bào sinh dưỡng và tế bào sinh sản, tế bào sinh sản sẽ nguyên phân tạo thành …. giao tử đực</w:t>
      </w:r>
      <w:r w:rsidRPr="00427B23">
        <w:rPr>
          <w:rFonts w:ascii="Cambria" w:eastAsia="Times New Roman" w:hAnsi="Cambria"/>
          <w:b/>
          <w:sz w:val="24"/>
        </w:rPr>
        <w:t xml:space="preserve"> </w:t>
      </w:r>
    </w:p>
    <w:p w14:paraId="687BF06B"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
          <w:bCs/>
          <w:color w:val="0033CC"/>
          <w:sz w:val="24"/>
        </w:rPr>
        <w:t>Đáp án:</w:t>
      </w:r>
      <w:r w:rsidR="001C6359" w:rsidRPr="00427B23">
        <w:rPr>
          <w:rFonts w:ascii="Cambria" w:eastAsia="Times New Roman" w:hAnsi="Cambria"/>
          <w:bCs/>
          <w:sz w:val="24"/>
        </w:rPr>
        <w:t xml:space="preserve"> </w:t>
      </w:r>
    </w:p>
    <w:p w14:paraId="75C31D59" w14:textId="77777777" w:rsidR="00793500" w:rsidRPr="00427B23" w:rsidRDefault="00793500" w:rsidP="00793500">
      <w:pPr>
        <w:spacing w:after="0" w:line="240" w:lineRule="auto"/>
        <w:rPr>
          <w:rFonts w:ascii="Cambria" w:eastAsia="Times New Roman" w:hAnsi="Cambria"/>
          <w:sz w:val="24"/>
        </w:rPr>
      </w:pPr>
      <w:r w:rsidRPr="00427B23">
        <w:rPr>
          <w:rFonts w:ascii="Cambria" w:eastAsia="Times New Roman" w:hAnsi="Cambria"/>
          <w:b/>
          <w:color w:val="0033CC"/>
          <w:sz w:val="24"/>
        </w:rPr>
        <w:t xml:space="preserve">Câu 14. </w:t>
      </w:r>
      <w:r w:rsidRPr="00427B23">
        <w:rPr>
          <w:rFonts w:ascii="Cambria" w:eastAsia="Times New Roman" w:hAnsi="Cambria"/>
          <w:sz w:val="24"/>
        </w:rPr>
        <w:t>Khi nói về hình thức tự thụ phấn, có bao nhiêu nhận định sau đây sai?</w:t>
      </w:r>
    </w:p>
    <w:p w14:paraId="5949CF6C"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1. Sự thụ phấn giữa hạt phấn với nhuỵ phấn của cùng một hoa hay khác hoa cùng một cây</w:t>
      </w:r>
    </w:p>
    <w:p w14:paraId="7FA7583E"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2. Sự thụ phấn giữa hạt phấn cây này với nhuỵ của cây khác</w:t>
      </w:r>
    </w:p>
    <w:p w14:paraId="51F145F2"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3. Sự thụ phấn giữa hạt phấn cây này với cây khác loài</w:t>
      </w:r>
    </w:p>
    <w:p w14:paraId="301545D5"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4. Sự kết hợp giữ tinh tử của cây này với trứng của cây khác</w:t>
      </w:r>
    </w:p>
    <w:p w14:paraId="3B24CBF4"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
          <w:bCs/>
          <w:color w:val="0033CC"/>
          <w:sz w:val="24"/>
        </w:rPr>
        <w:t>Đáp án:</w:t>
      </w:r>
      <w:r w:rsidR="001C6359" w:rsidRPr="00427B23">
        <w:rPr>
          <w:rFonts w:ascii="Cambria" w:eastAsia="Times New Roman" w:hAnsi="Cambria"/>
          <w:bCs/>
          <w:sz w:val="24"/>
        </w:rPr>
        <w:t xml:space="preserve"> </w:t>
      </w:r>
    </w:p>
    <w:p w14:paraId="0DB125BD"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color w:val="0033CC"/>
          <w:sz w:val="24"/>
        </w:rPr>
        <w:t xml:space="preserve">Câu 15. </w:t>
      </w:r>
      <w:r w:rsidRPr="00427B23">
        <w:rPr>
          <w:rFonts w:ascii="Cambria" w:eastAsia="Times New Roman" w:hAnsi="Cambria"/>
          <w:bCs/>
          <w:sz w:val="24"/>
        </w:rPr>
        <w:t xml:space="preserve">Có bao nhiêu nhận định không phải </w:t>
      </w:r>
      <w:r w:rsidRPr="00427B23">
        <w:rPr>
          <w:rFonts w:ascii="Cambria" w:eastAsia="Times New Roman" w:hAnsi="Cambria"/>
          <w:sz w:val="24"/>
        </w:rPr>
        <w:t>ý nghĩa sinh học của hiện tượng thụ tinh kép ở thực vật hạt kín trong các nhận định sau?</w:t>
      </w:r>
    </w:p>
    <w:p w14:paraId="60016BD2"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Cung cấp chất dinh dưỡng cho sự phát triển của phôi và thời kì đầu của cá thể mới</w:t>
      </w:r>
    </w:p>
    <w:p w14:paraId="31923EEB"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Hình thành nội nhũ chứa các tế bào tam bội</w:t>
      </w:r>
    </w:p>
    <w:p w14:paraId="528478DD"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Hình thành nội nhữ cung cấp chất dinh dưỡng cho phôi phát triển</w:t>
      </w:r>
    </w:p>
    <w:p w14:paraId="3F1D98AB"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Tiết kiệm vật liệu di truyền (do sử dụng cả hai tinh tử để thụ tinh)</w:t>
      </w:r>
    </w:p>
    <w:p w14:paraId="6D769E8D"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7AAD7D88" w14:textId="77777777" w:rsidR="00793500" w:rsidRPr="00427B23" w:rsidRDefault="00793500" w:rsidP="00793500">
      <w:pPr>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16. </w:t>
      </w:r>
      <w:r w:rsidRPr="00427B23">
        <w:rPr>
          <w:rFonts w:ascii="Cambria" w:eastAsia="Times New Roman" w:hAnsi="Cambria"/>
          <w:sz w:val="24"/>
        </w:rPr>
        <w:t>Có bao nhiêu đặc điểm đúng khi nói về sinh sản hữu tính ở thực vật có hoa</w:t>
      </w:r>
    </w:p>
    <w:p w14:paraId="6CB5C36A"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Thụ phấn là quá trình tinh tử kết hợp với trứng</w:t>
      </w:r>
    </w:p>
    <w:p w14:paraId="1416A0D6"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bookmarkStart w:id="0" w:name="_heading=h.23ckvvd"/>
      <w:bookmarkEnd w:id="0"/>
      <w:r w:rsidRPr="00427B23">
        <w:rPr>
          <w:rFonts w:ascii="Cambria" w:eastAsia="Times New Roman" w:hAnsi="Cambria"/>
          <w:sz w:val="24"/>
        </w:rPr>
        <w:t>(2) Có một hình thức thụ phấn</w:t>
      </w:r>
    </w:p>
    <w:p w14:paraId="4324F7CD"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Thụ tinh là sự kết hợp giữa giao tử đực và giao tử cái</w:t>
      </w:r>
    </w:p>
    <w:p w14:paraId="7C4346F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Ở thực vật có hoa có quá trình thụ tinh kép</w:t>
      </w:r>
    </w:p>
    <w:p w14:paraId="3C0572BA"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001C6359" w:rsidRPr="00427B23">
        <w:rPr>
          <w:rFonts w:ascii="Cambria" w:eastAsia="Times New Roman" w:hAnsi="Cambria"/>
          <w:sz w:val="24"/>
        </w:rPr>
        <w:t xml:space="preserve"> </w:t>
      </w:r>
    </w:p>
    <w:p w14:paraId="380F280E" w14:textId="77777777" w:rsidR="00793500" w:rsidRPr="00427B23" w:rsidRDefault="00793500" w:rsidP="00793500">
      <w:pPr>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17. </w:t>
      </w:r>
      <w:r w:rsidRPr="00427B23">
        <w:rPr>
          <w:rFonts w:ascii="Cambria" w:eastAsia="Times New Roman" w:hAnsi="Cambria"/>
          <w:sz w:val="24"/>
        </w:rPr>
        <w:t>Ở thực vật có hoa, quá trình hình thành túi phôi trải qua … lần giảm phân và … lần nguyên phân</w:t>
      </w:r>
    </w:p>
    <w:p w14:paraId="38807CCD" w14:textId="77777777" w:rsidR="00793500" w:rsidRPr="00427B23" w:rsidRDefault="00793500" w:rsidP="00793500">
      <w:pPr>
        <w:spacing w:after="0" w:line="240" w:lineRule="auto"/>
        <w:ind w:left="992" w:hanging="992"/>
        <w:jc w:val="both"/>
        <w:rPr>
          <w:rFonts w:ascii="Cambria" w:eastAsia="Times New Roman" w:hAnsi="Cambria"/>
          <w:sz w:val="24"/>
        </w:rPr>
      </w:pPr>
      <w:r w:rsidRPr="00427B23">
        <w:rPr>
          <w:rFonts w:ascii="Cambria" w:eastAsia="Times New Roman" w:hAnsi="Cambria"/>
          <w:b/>
          <w:bCs/>
          <w:color w:val="0033CC"/>
          <w:sz w:val="24"/>
        </w:rPr>
        <w:t xml:space="preserve">Đáp án: </w:t>
      </w:r>
    </w:p>
    <w:p w14:paraId="3440848A" w14:textId="77777777" w:rsidR="00793500" w:rsidRPr="00427B23" w:rsidRDefault="00793500" w:rsidP="00793500">
      <w:pPr>
        <w:pStyle w:val="ListParagraph"/>
        <w:spacing w:after="0" w:line="240" w:lineRule="auto"/>
        <w:ind w:left="0"/>
        <w:rPr>
          <w:rFonts w:ascii="Cambria" w:eastAsia="Times New Roman" w:hAnsi="Cambria"/>
          <w:sz w:val="24"/>
          <w:lang w:val="vi-VN"/>
        </w:rPr>
      </w:pPr>
      <w:r w:rsidRPr="00427B23">
        <w:rPr>
          <w:rFonts w:ascii="Cambria" w:eastAsia="Times New Roman" w:hAnsi="Cambria"/>
          <w:b/>
          <w:bCs/>
          <w:color w:val="0033CC"/>
          <w:sz w:val="24"/>
        </w:rPr>
        <w:t xml:space="preserve">Câu 18. </w:t>
      </w:r>
      <w:r w:rsidRPr="00427B23">
        <w:rPr>
          <w:rFonts w:ascii="Cambria" w:eastAsia="Times New Roman" w:hAnsi="Cambria"/>
          <w:sz w:val="24"/>
          <w:lang w:val="vi-VN" w:eastAsia="vi-VN"/>
        </w:rPr>
        <w:t xml:space="preserve">Trong hình thức sinh sản sinh dưỡng tự nhiên, cây con có thể được tạo ra từ </w:t>
      </w:r>
      <w:r w:rsidRPr="00427B23">
        <w:rPr>
          <w:rFonts w:ascii="Cambria" w:eastAsia="Times New Roman" w:hAnsi="Cambria"/>
          <w:sz w:val="24"/>
          <w:lang w:eastAsia="vi-VN"/>
        </w:rPr>
        <w:t xml:space="preserve">bao nhiêu </w:t>
      </w:r>
      <w:r w:rsidRPr="00427B23">
        <w:rPr>
          <w:rFonts w:ascii="Cambria" w:eastAsia="Times New Roman" w:hAnsi="Cambria"/>
          <w:sz w:val="24"/>
          <w:lang w:val="vi-VN" w:eastAsia="vi-VN"/>
        </w:rPr>
        <w:t xml:space="preserve"> bộ phận nào sau đây của cây mẹ?</w:t>
      </w:r>
    </w:p>
    <w:p w14:paraId="2A296139" w14:textId="77777777" w:rsidR="00793500" w:rsidRPr="00427B23" w:rsidRDefault="00793500" w:rsidP="00793500">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427B23">
        <w:rPr>
          <w:rFonts w:ascii="Cambria" w:eastAsia="Times New Roman" w:hAnsi="Cambria"/>
          <w:sz w:val="24"/>
          <w:lang w:val="vi-VN" w:eastAsia="vi-VN"/>
        </w:rPr>
        <w:t>(1) Lá.</w:t>
      </w:r>
      <w:r w:rsidRPr="00427B23">
        <w:rPr>
          <w:rFonts w:ascii="Cambria" w:eastAsia="Times New Roman" w:hAnsi="Cambria"/>
          <w:sz w:val="24"/>
          <w:lang w:eastAsia="vi-VN"/>
        </w:rPr>
        <w:t xml:space="preserve">   </w:t>
      </w:r>
      <w:r w:rsidRPr="00427B23">
        <w:rPr>
          <w:rFonts w:ascii="Cambria" w:eastAsia="Times New Roman" w:hAnsi="Cambria"/>
          <w:sz w:val="24"/>
          <w:lang w:val="vi-VN" w:eastAsia="vi-VN"/>
        </w:rPr>
        <w:t>(2) Hoa.</w:t>
      </w:r>
      <w:r w:rsidRPr="00427B23">
        <w:rPr>
          <w:rFonts w:ascii="Cambria" w:eastAsia="Times New Roman" w:hAnsi="Cambria"/>
          <w:sz w:val="24"/>
          <w:lang w:eastAsia="vi-VN"/>
        </w:rPr>
        <w:t xml:space="preserve">(3) </w:t>
      </w:r>
      <w:r w:rsidRPr="00427B23">
        <w:rPr>
          <w:rFonts w:ascii="Cambria" w:eastAsia="Times New Roman" w:hAnsi="Cambria"/>
          <w:sz w:val="24"/>
          <w:lang w:val="vi-VN" w:eastAsia="vi-VN"/>
        </w:rPr>
        <w:t>Hạt.(4) Rễ.</w:t>
      </w:r>
    </w:p>
    <w:p w14:paraId="10839F4D" w14:textId="77777777" w:rsidR="00793500" w:rsidRPr="00427B23" w:rsidRDefault="00793500" w:rsidP="00793500">
      <w:pPr>
        <w:tabs>
          <w:tab w:val="left" w:pos="283"/>
          <w:tab w:val="left" w:pos="2835"/>
          <w:tab w:val="left" w:pos="5386"/>
          <w:tab w:val="left" w:pos="7937"/>
        </w:tabs>
        <w:spacing w:after="0" w:line="240" w:lineRule="auto"/>
        <w:ind w:firstLine="283"/>
        <w:jc w:val="both"/>
        <w:rPr>
          <w:rFonts w:ascii="Cambria" w:eastAsia="Times New Roman" w:hAnsi="Cambria"/>
          <w:sz w:val="24"/>
          <w:lang w:eastAsia="vi-VN"/>
        </w:rPr>
      </w:pPr>
      <w:r w:rsidRPr="00427B23">
        <w:rPr>
          <w:rFonts w:ascii="Cambria" w:eastAsia="Times New Roman" w:hAnsi="Cambria"/>
          <w:sz w:val="24"/>
          <w:lang w:val="vi-VN" w:eastAsia="vi-VN"/>
        </w:rPr>
        <w:t>(5) Thân.(6) Củ.</w:t>
      </w:r>
      <w:r w:rsidRPr="00427B23">
        <w:rPr>
          <w:rFonts w:ascii="Cambria" w:eastAsia="Times New Roman" w:hAnsi="Cambria"/>
          <w:sz w:val="24"/>
        </w:rPr>
        <w:t xml:space="preserve"> (7) </w:t>
      </w:r>
      <w:r w:rsidRPr="00427B23">
        <w:rPr>
          <w:rFonts w:ascii="Cambria" w:eastAsia="Times New Roman" w:hAnsi="Cambria"/>
          <w:sz w:val="24"/>
          <w:lang w:val="vi-VN" w:eastAsia="vi-VN"/>
        </w:rPr>
        <w:t>Căn hành.(8) Thân củ.</w:t>
      </w:r>
    </w:p>
    <w:p w14:paraId="24830D6A"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eastAsia="vi-VN"/>
        </w:rPr>
      </w:pPr>
      <w:r w:rsidRPr="00427B23">
        <w:rPr>
          <w:rFonts w:ascii="Cambria" w:eastAsia="Times New Roman" w:hAnsi="Cambria"/>
          <w:b/>
          <w:bCs/>
          <w:color w:val="0033CC"/>
          <w:sz w:val="24"/>
        </w:rPr>
        <w:t>Đáp án:</w:t>
      </w:r>
      <w:r w:rsidR="001C6359" w:rsidRPr="00427B23">
        <w:rPr>
          <w:rFonts w:ascii="Cambria" w:eastAsia="Times New Roman" w:hAnsi="Cambria"/>
          <w:sz w:val="24"/>
          <w:lang w:eastAsia="vi-VN"/>
        </w:rPr>
        <w:t xml:space="preserve"> </w:t>
      </w:r>
    </w:p>
    <w:p w14:paraId="52A65713" w14:textId="77777777" w:rsidR="00793500" w:rsidRPr="00427B23" w:rsidRDefault="00793500" w:rsidP="00793500">
      <w:pPr>
        <w:tabs>
          <w:tab w:val="left" w:pos="283"/>
          <w:tab w:val="left" w:pos="2835"/>
          <w:tab w:val="left" w:pos="5386"/>
          <w:tab w:val="left" w:pos="7937"/>
        </w:tabs>
        <w:spacing w:after="0" w:line="240" w:lineRule="auto"/>
        <w:rPr>
          <w:rFonts w:ascii="Cambria" w:eastAsia="Times New Roman" w:hAnsi="Cambria"/>
          <w:sz w:val="24"/>
          <w:lang w:eastAsia="vi-VN"/>
        </w:rPr>
      </w:pPr>
      <w:r w:rsidRPr="00427B23">
        <w:rPr>
          <w:rFonts w:ascii="Cambria" w:eastAsia="Times New Roman" w:hAnsi="Cambria"/>
          <w:b/>
          <w:bCs/>
          <w:color w:val="0033CC"/>
          <w:sz w:val="24"/>
          <w:lang w:eastAsia="vi-VN"/>
        </w:rPr>
        <w:t xml:space="preserve">Câu 19. </w:t>
      </w:r>
      <w:r w:rsidRPr="00427B23">
        <w:rPr>
          <w:rFonts w:ascii="Cambria" w:eastAsia="Times New Roman" w:hAnsi="Cambria"/>
          <w:sz w:val="24"/>
          <w:lang w:eastAsia="vi-VN"/>
        </w:rPr>
        <w:t>Có bao nhiêu bộ phận của cấu tạo một hoa lưỡng tính?</w:t>
      </w:r>
    </w:p>
    <w:p w14:paraId="52675D40"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eastAsia="vi-VN"/>
        </w:rPr>
      </w:pPr>
      <w:r w:rsidRPr="00427B23">
        <w:rPr>
          <w:rFonts w:ascii="Cambria" w:eastAsia="Times New Roman" w:hAnsi="Cambria"/>
          <w:b/>
          <w:bCs/>
          <w:color w:val="0033CC"/>
          <w:sz w:val="24"/>
        </w:rPr>
        <w:t>Đáp án:</w:t>
      </w:r>
      <w:r w:rsidR="001C6359" w:rsidRPr="00427B23">
        <w:rPr>
          <w:rFonts w:ascii="Cambria" w:eastAsia="Times New Roman" w:hAnsi="Cambria"/>
          <w:sz w:val="24"/>
          <w:lang w:eastAsia="vi-VN"/>
        </w:rPr>
        <w:t xml:space="preserve"> </w:t>
      </w:r>
    </w:p>
    <w:p w14:paraId="627148EC" w14:textId="77777777" w:rsidR="00793500" w:rsidRPr="00427B23" w:rsidRDefault="00793500" w:rsidP="00793500">
      <w:pPr>
        <w:pStyle w:val="ListParagraph"/>
        <w:spacing w:after="0" w:line="240" w:lineRule="auto"/>
        <w:ind w:left="0"/>
        <w:rPr>
          <w:rFonts w:ascii="Cambria" w:eastAsia="Times New Roman" w:hAnsi="Cambria"/>
          <w:sz w:val="24"/>
          <w:lang w:val="vi-VN"/>
        </w:rPr>
      </w:pPr>
      <w:r w:rsidRPr="00427B23">
        <w:rPr>
          <w:rFonts w:ascii="Cambria" w:eastAsia="Times New Roman" w:hAnsi="Cambria"/>
          <w:b/>
          <w:bCs/>
          <w:color w:val="0033CC"/>
          <w:sz w:val="24"/>
        </w:rPr>
        <w:t xml:space="preserve">Câu 20. </w:t>
      </w:r>
      <w:r w:rsidRPr="00427B23">
        <w:rPr>
          <w:rFonts w:ascii="Cambria" w:eastAsia="Times New Roman" w:hAnsi="Cambria"/>
          <w:sz w:val="24"/>
          <w:lang w:val="vi-VN" w:eastAsia="vi-VN"/>
        </w:rPr>
        <w:t xml:space="preserve">Khi nói về sự thụ phấn ở thực vật, có bao nhiêu phát biểu sau đây </w:t>
      </w:r>
      <w:r w:rsidRPr="00427B23">
        <w:rPr>
          <w:rFonts w:ascii="Cambria" w:eastAsia="Times New Roman" w:hAnsi="Cambria"/>
          <w:b/>
          <w:sz w:val="24"/>
          <w:lang w:val="vi-VN" w:eastAsia="vi-VN"/>
        </w:rPr>
        <w:t>đúng</w:t>
      </w:r>
      <w:r w:rsidRPr="00427B23">
        <w:rPr>
          <w:rFonts w:ascii="Cambria" w:eastAsia="Times New Roman" w:hAnsi="Cambria"/>
          <w:sz w:val="24"/>
          <w:lang w:val="vi-VN" w:eastAsia="vi-VN"/>
        </w:rPr>
        <w:t>?</w:t>
      </w:r>
    </w:p>
    <w:p w14:paraId="2F077C6C"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(1) </w:t>
      </w:r>
      <w:r w:rsidRPr="00427B23">
        <w:rPr>
          <w:rFonts w:ascii="Cambria" w:eastAsia="Times New Roman" w:hAnsi="Cambria"/>
          <w:sz w:val="24"/>
          <w:lang w:val="vi-VN" w:eastAsia="vi-VN"/>
        </w:rPr>
        <w:t>Trong quá trình thụ phấn, nếu số lượng hạt phấn rơi trên đầu nhụy càng nhiều thì bầu càng dễ phát triển thành quả.</w:t>
      </w:r>
    </w:p>
    <w:p w14:paraId="4D3D0A49"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(2) </w:t>
      </w:r>
      <w:r w:rsidRPr="00427B23">
        <w:rPr>
          <w:rFonts w:ascii="Cambria" w:eastAsia="Times New Roman" w:hAnsi="Cambria"/>
          <w:sz w:val="24"/>
          <w:lang w:val="vi-VN" w:eastAsia="vi-VN"/>
        </w:rPr>
        <w:t>Hiện tượng thụ phấn chéo chỉ xảy ra ở những cây có hoa đơn tính.</w:t>
      </w:r>
    </w:p>
    <w:p w14:paraId="39C05E33"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(3) </w:t>
      </w:r>
      <w:r w:rsidRPr="00427B23">
        <w:rPr>
          <w:rFonts w:ascii="Cambria" w:eastAsia="Times New Roman" w:hAnsi="Cambria"/>
          <w:sz w:val="24"/>
          <w:lang w:val="vi-VN" w:eastAsia="vi-VN"/>
        </w:rPr>
        <w:t>Trong tự nhiên, dựa vào tác nhân thụ phấn mà người ta chia thành các hình thức thụ phấn là: thụ phấn nhờ gió, thụ phấn nhờ sâu bọ côn trùng, thụ phấn nhờ nước.</w:t>
      </w:r>
    </w:p>
    <w:p w14:paraId="23EA8F8A"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(4) </w:t>
      </w:r>
      <w:r w:rsidRPr="00427B23">
        <w:rPr>
          <w:rFonts w:ascii="Cambria" w:eastAsia="Times New Roman" w:hAnsi="Cambria"/>
          <w:sz w:val="24"/>
          <w:lang w:val="vi-VN" w:eastAsia="vi-VN"/>
        </w:rPr>
        <w:t>Những cây thích nghi với hình thức thụ phấn nhờ gió có đầu nhụy to và nhớt dính giúp đón và giữ hạt phấn tốt.</w:t>
      </w:r>
    </w:p>
    <w:p w14:paraId="78915FC5"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eastAsia="vi-VN"/>
        </w:rPr>
      </w:pPr>
      <w:r w:rsidRPr="00427B23">
        <w:rPr>
          <w:rFonts w:ascii="Cambria" w:eastAsia="Times New Roman" w:hAnsi="Cambria"/>
          <w:sz w:val="24"/>
          <w:lang w:eastAsia="vi-VN"/>
        </w:rPr>
        <w:t xml:space="preserve">(5) </w:t>
      </w:r>
      <w:r w:rsidRPr="00427B23">
        <w:rPr>
          <w:rFonts w:ascii="Cambria" w:eastAsia="Times New Roman" w:hAnsi="Cambria"/>
          <w:sz w:val="24"/>
          <w:lang w:val="vi-VN" w:eastAsia="vi-VN"/>
        </w:rPr>
        <w:t>Dựa vào nguồn gốc của hạt phấn và nhụy tham gia thụ phấn mà người ta chia thành các hình thức thụ phấn là: tự thụ phấn và thụ phấn chéo.</w:t>
      </w:r>
    </w:p>
    <w:p w14:paraId="7C140312" w14:textId="77777777" w:rsidR="00793500" w:rsidRPr="00427B23" w:rsidRDefault="00793500" w:rsidP="00793500">
      <w:pPr>
        <w:tabs>
          <w:tab w:val="left" w:pos="283"/>
          <w:tab w:val="left" w:pos="2835"/>
          <w:tab w:val="left" w:pos="5386"/>
          <w:tab w:val="left" w:pos="7937"/>
        </w:tabs>
        <w:spacing w:after="0" w:line="240" w:lineRule="auto"/>
        <w:ind w:firstLine="283"/>
        <w:jc w:val="both"/>
        <w:rPr>
          <w:rFonts w:ascii="Cambria" w:eastAsia="Times New Roman" w:hAnsi="Cambria"/>
          <w:b/>
          <w:sz w:val="24"/>
          <w:lang w:eastAsia="vi-VN"/>
        </w:rPr>
      </w:pPr>
    </w:p>
    <w:p w14:paraId="26C6C925"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sz w:val="24"/>
          <w:lang w:eastAsia="vi-VN"/>
        </w:rPr>
      </w:pPr>
    </w:p>
    <w:p w14:paraId="331F50CE" w14:textId="77777777" w:rsidR="00793500" w:rsidRPr="00427B23" w:rsidRDefault="00793500" w:rsidP="00793500">
      <w:pPr>
        <w:tabs>
          <w:tab w:val="left" w:pos="283"/>
          <w:tab w:val="left" w:pos="2835"/>
          <w:tab w:val="left" w:pos="5386"/>
          <w:tab w:val="left" w:pos="7937"/>
        </w:tabs>
        <w:spacing w:after="0" w:line="240" w:lineRule="auto"/>
        <w:jc w:val="both"/>
        <w:rPr>
          <w:rFonts w:ascii="Cambria" w:eastAsia="Times New Roman" w:hAnsi="Cambria"/>
          <w:b/>
          <w:sz w:val="24"/>
          <w:lang w:eastAsia="vi-VN"/>
        </w:rPr>
      </w:pPr>
    </w:p>
    <w:p w14:paraId="536BC9CC" w14:textId="77777777" w:rsidR="00793500" w:rsidRPr="00427B23" w:rsidRDefault="00793500" w:rsidP="00793500">
      <w:pPr>
        <w:spacing w:after="0" w:line="240" w:lineRule="auto"/>
        <w:ind w:left="992" w:hanging="992"/>
        <w:jc w:val="both"/>
        <w:rPr>
          <w:rFonts w:ascii="Cambria" w:eastAsia="Times New Roman" w:hAnsi="Cambria"/>
          <w:sz w:val="24"/>
        </w:rPr>
      </w:pPr>
    </w:p>
    <w:p w14:paraId="69298494" w14:textId="77777777" w:rsidR="00793500" w:rsidRPr="00427B23" w:rsidRDefault="00793500" w:rsidP="00793500">
      <w:pPr>
        <w:spacing w:after="0" w:line="240" w:lineRule="auto"/>
        <w:jc w:val="both"/>
        <w:rPr>
          <w:rFonts w:ascii="Cambria" w:eastAsia="Times New Roman" w:hAnsi="Cambria"/>
          <w:sz w:val="24"/>
        </w:rPr>
      </w:pPr>
    </w:p>
    <w:p w14:paraId="78D00A10" w14:textId="77777777" w:rsidR="003E1B80" w:rsidRPr="00427B23" w:rsidRDefault="00000000" w:rsidP="00793500">
      <w:pPr>
        <w:spacing w:after="0" w:line="240" w:lineRule="auto"/>
        <w:rPr>
          <w:rFonts w:ascii="Cambria" w:hAnsi="Cambria"/>
        </w:rPr>
      </w:pPr>
    </w:p>
    <w:p w14:paraId="601F0205" w14:textId="77777777" w:rsidR="001C6359" w:rsidRPr="00427B23" w:rsidRDefault="001C6359" w:rsidP="00793500">
      <w:pPr>
        <w:spacing w:after="0" w:line="240" w:lineRule="auto"/>
        <w:rPr>
          <w:rFonts w:ascii="Cambria" w:hAnsi="Cambria"/>
        </w:rPr>
      </w:pPr>
    </w:p>
    <w:p w14:paraId="209D5D8C" w14:textId="77777777" w:rsidR="001C6359" w:rsidRPr="00427B23" w:rsidRDefault="001C6359" w:rsidP="00793500">
      <w:pPr>
        <w:spacing w:after="0" w:line="240" w:lineRule="auto"/>
        <w:rPr>
          <w:rFonts w:ascii="Cambria" w:hAnsi="Cambria"/>
        </w:rPr>
      </w:pPr>
    </w:p>
    <w:p w14:paraId="501A94A2" w14:textId="77777777" w:rsidR="001C6359" w:rsidRPr="00427B23" w:rsidRDefault="001C6359" w:rsidP="00793500">
      <w:pPr>
        <w:spacing w:after="0" w:line="240" w:lineRule="auto"/>
        <w:rPr>
          <w:rFonts w:ascii="Cambria" w:hAnsi="Cambria"/>
        </w:rPr>
      </w:pPr>
    </w:p>
    <w:p w14:paraId="26C4DD59" w14:textId="77777777" w:rsidR="001C6359" w:rsidRPr="00427B23" w:rsidRDefault="001C6359" w:rsidP="00793500">
      <w:pPr>
        <w:spacing w:after="0" w:line="240" w:lineRule="auto"/>
        <w:rPr>
          <w:rFonts w:ascii="Cambria" w:hAnsi="Cambria"/>
        </w:rPr>
      </w:pPr>
    </w:p>
    <w:p w14:paraId="696C78A5" w14:textId="77777777" w:rsidR="001C6359" w:rsidRPr="00427B23" w:rsidRDefault="001C6359" w:rsidP="00793500">
      <w:pPr>
        <w:spacing w:after="0" w:line="240" w:lineRule="auto"/>
        <w:rPr>
          <w:rFonts w:ascii="Cambria" w:hAnsi="Cambria"/>
        </w:rPr>
      </w:pPr>
    </w:p>
    <w:p w14:paraId="015D3F91" w14:textId="77777777" w:rsidR="001C6359" w:rsidRPr="00427B23" w:rsidRDefault="001C6359" w:rsidP="00793500">
      <w:pPr>
        <w:spacing w:after="0" w:line="240" w:lineRule="auto"/>
        <w:rPr>
          <w:rFonts w:ascii="Cambria" w:hAnsi="Cambria"/>
        </w:rPr>
      </w:pPr>
    </w:p>
    <w:p w14:paraId="715C472F" w14:textId="77777777" w:rsidR="001C6359" w:rsidRPr="00427B23" w:rsidRDefault="001C6359" w:rsidP="00793500">
      <w:pPr>
        <w:spacing w:after="0" w:line="240" w:lineRule="auto"/>
        <w:rPr>
          <w:rFonts w:ascii="Cambria" w:hAnsi="Cambria"/>
        </w:rPr>
      </w:pPr>
    </w:p>
    <w:p w14:paraId="7C23C80A" w14:textId="77777777" w:rsidR="001C6359" w:rsidRPr="00427B23" w:rsidRDefault="001C6359" w:rsidP="00793500">
      <w:pPr>
        <w:spacing w:after="0" w:line="240" w:lineRule="auto"/>
        <w:rPr>
          <w:rFonts w:ascii="Cambria" w:hAnsi="Cambria"/>
        </w:rPr>
      </w:pPr>
    </w:p>
    <w:p w14:paraId="03BE17A8" w14:textId="77777777" w:rsidR="001C6359" w:rsidRPr="00427B23" w:rsidRDefault="001C6359" w:rsidP="00793500">
      <w:pPr>
        <w:spacing w:after="0" w:line="240" w:lineRule="auto"/>
        <w:rPr>
          <w:rFonts w:ascii="Cambria" w:hAnsi="Cambria"/>
        </w:rPr>
      </w:pPr>
    </w:p>
    <w:p w14:paraId="2E9E2A6D" w14:textId="77777777" w:rsidR="001C6359" w:rsidRPr="00427B23" w:rsidRDefault="001C6359" w:rsidP="00793500">
      <w:pPr>
        <w:spacing w:after="0" w:line="240" w:lineRule="auto"/>
        <w:rPr>
          <w:rFonts w:ascii="Cambria" w:hAnsi="Cambria"/>
        </w:rPr>
      </w:pPr>
    </w:p>
    <w:p w14:paraId="04CE5963" w14:textId="77777777" w:rsidR="001C6359" w:rsidRPr="00427B23" w:rsidRDefault="001C6359" w:rsidP="00793500">
      <w:pPr>
        <w:spacing w:after="0" w:line="240" w:lineRule="auto"/>
        <w:rPr>
          <w:rFonts w:ascii="Cambria" w:hAnsi="Cambria"/>
        </w:rPr>
      </w:pPr>
    </w:p>
    <w:p w14:paraId="7B47F0DF" w14:textId="77777777" w:rsidR="001C6359" w:rsidRPr="00427B23" w:rsidRDefault="001C6359" w:rsidP="00793500">
      <w:pPr>
        <w:spacing w:after="0" w:line="240" w:lineRule="auto"/>
        <w:rPr>
          <w:rFonts w:ascii="Cambria" w:hAnsi="Cambria"/>
        </w:rPr>
      </w:pPr>
    </w:p>
    <w:p w14:paraId="11F086E9" w14:textId="77777777" w:rsidR="001C6359" w:rsidRPr="00427B23" w:rsidRDefault="001C6359" w:rsidP="00793500">
      <w:pPr>
        <w:spacing w:after="0" w:line="240" w:lineRule="auto"/>
        <w:rPr>
          <w:rFonts w:ascii="Cambria" w:hAnsi="Cambria"/>
        </w:rPr>
      </w:pPr>
    </w:p>
    <w:p w14:paraId="537461B3" w14:textId="77777777" w:rsidR="001C6359" w:rsidRPr="00427B23" w:rsidRDefault="001C6359" w:rsidP="00793500">
      <w:pPr>
        <w:spacing w:after="0" w:line="240" w:lineRule="auto"/>
        <w:rPr>
          <w:rFonts w:ascii="Cambria" w:hAnsi="Cambria"/>
        </w:rPr>
      </w:pPr>
    </w:p>
    <w:p w14:paraId="32D4EDB0" w14:textId="77777777" w:rsidR="001C6359" w:rsidRPr="00427B23" w:rsidRDefault="001C6359" w:rsidP="00793500">
      <w:pPr>
        <w:spacing w:after="0" w:line="240" w:lineRule="auto"/>
        <w:rPr>
          <w:rFonts w:ascii="Cambria" w:hAnsi="Cambria"/>
        </w:rPr>
      </w:pPr>
    </w:p>
    <w:p w14:paraId="2DAF54BA" w14:textId="77777777" w:rsidR="001C6359" w:rsidRPr="00427B23" w:rsidRDefault="001C6359" w:rsidP="00793500">
      <w:pPr>
        <w:spacing w:after="0" w:line="240" w:lineRule="auto"/>
        <w:rPr>
          <w:rFonts w:ascii="Cambria" w:hAnsi="Cambria"/>
        </w:rPr>
      </w:pPr>
    </w:p>
    <w:p w14:paraId="3A522A9A" w14:textId="77777777" w:rsidR="001C6359" w:rsidRPr="00427B23" w:rsidRDefault="001C6359" w:rsidP="00793500">
      <w:pPr>
        <w:spacing w:after="0" w:line="240" w:lineRule="auto"/>
        <w:rPr>
          <w:rFonts w:ascii="Cambria" w:hAnsi="Cambria"/>
        </w:rPr>
      </w:pPr>
    </w:p>
    <w:p w14:paraId="7D393746" w14:textId="77777777" w:rsidR="001C6359" w:rsidRPr="00427B23" w:rsidRDefault="001C6359" w:rsidP="00793500">
      <w:pPr>
        <w:spacing w:after="0" w:line="240" w:lineRule="auto"/>
        <w:rPr>
          <w:rFonts w:ascii="Cambria" w:hAnsi="Cambria"/>
        </w:rPr>
      </w:pPr>
    </w:p>
    <w:p w14:paraId="170A76C3" w14:textId="77777777" w:rsidR="001C6359" w:rsidRPr="00427B23" w:rsidRDefault="001C6359" w:rsidP="00793500">
      <w:pPr>
        <w:spacing w:after="0" w:line="240" w:lineRule="auto"/>
        <w:rPr>
          <w:rFonts w:ascii="Cambria" w:hAnsi="Cambria"/>
        </w:rPr>
      </w:pPr>
    </w:p>
    <w:p w14:paraId="077AD3E9" w14:textId="77777777" w:rsidR="001C6359" w:rsidRPr="00427B23" w:rsidRDefault="001C6359" w:rsidP="00793500">
      <w:pPr>
        <w:spacing w:after="0" w:line="240" w:lineRule="auto"/>
        <w:rPr>
          <w:rFonts w:ascii="Cambria" w:hAnsi="Cambria"/>
        </w:rPr>
      </w:pPr>
    </w:p>
    <w:p w14:paraId="0E20468C" w14:textId="77777777" w:rsidR="001C6359" w:rsidRPr="00427B23" w:rsidRDefault="001C6359" w:rsidP="00793500">
      <w:pPr>
        <w:spacing w:after="0" w:line="240" w:lineRule="auto"/>
        <w:rPr>
          <w:rFonts w:ascii="Cambria" w:hAnsi="Cambria"/>
        </w:rPr>
      </w:pPr>
    </w:p>
    <w:p w14:paraId="073F257B" w14:textId="77777777" w:rsidR="001C6359" w:rsidRPr="00427B23" w:rsidRDefault="001C6359" w:rsidP="00793500">
      <w:pPr>
        <w:spacing w:after="0" w:line="240" w:lineRule="auto"/>
        <w:rPr>
          <w:rFonts w:ascii="Cambria" w:hAnsi="Cambria"/>
        </w:rPr>
      </w:pPr>
    </w:p>
    <w:p w14:paraId="1C8D9124" w14:textId="77777777" w:rsidR="001C6359" w:rsidRPr="00427B23" w:rsidRDefault="001C6359" w:rsidP="00793500">
      <w:pPr>
        <w:spacing w:after="0" w:line="240" w:lineRule="auto"/>
        <w:rPr>
          <w:rFonts w:ascii="Cambria" w:hAnsi="Cambria"/>
        </w:rPr>
      </w:pPr>
    </w:p>
    <w:p w14:paraId="7E05C10E" w14:textId="77777777" w:rsidR="001C6359" w:rsidRPr="00427B23" w:rsidRDefault="001C6359" w:rsidP="00793500">
      <w:pPr>
        <w:spacing w:after="0" w:line="240" w:lineRule="auto"/>
        <w:rPr>
          <w:rFonts w:ascii="Cambria" w:hAnsi="Cambria"/>
        </w:rPr>
      </w:pPr>
    </w:p>
    <w:p w14:paraId="3DCC3205" w14:textId="77777777" w:rsidR="001C6359" w:rsidRPr="00427B23" w:rsidRDefault="001C6359" w:rsidP="00793500">
      <w:pPr>
        <w:spacing w:after="0" w:line="240" w:lineRule="auto"/>
        <w:rPr>
          <w:rFonts w:ascii="Cambria" w:hAnsi="Cambria"/>
        </w:rPr>
      </w:pPr>
    </w:p>
    <w:p w14:paraId="5DA7AE13"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 xml:space="preserve">Câu 1. </w:t>
      </w:r>
      <w:r w:rsidRPr="00427B23">
        <w:rPr>
          <w:rFonts w:ascii="Cambria" w:hAnsi="Cambria"/>
          <w:sz w:val="24"/>
        </w:rPr>
        <w:t>Có bao nhiêu loại hình thức sinh sản cơ bản?</w:t>
      </w:r>
    </w:p>
    <w:p w14:paraId="04CDFAF4"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b/>
          <w:sz w:val="24"/>
        </w:rPr>
        <w:t>Đáp án:</w:t>
      </w:r>
      <w:r w:rsidRPr="00427B23">
        <w:rPr>
          <w:rFonts w:ascii="Cambria" w:hAnsi="Cambria"/>
          <w:sz w:val="24"/>
        </w:rPr>
        <w:t xml:space="preserve"> 2 </w:t>
      </w:r>
    </w:p>
    <w:p w14:paraId="6D211344"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 xml:space="preserve">Câu 2. </w:t>
      </w:r>
      <w:r w:rsidRPr="00427B23">
        <w:rPr>
          <w:rFonts w:ascii="Cambria" w:hAnsi="Cambria"/>
          <w:sz w:val="24"/>
        </w:rPr>
        <w:t>Trong các loại hình thức sinh sản sau đây, có bao nhiêu hình thức thuộc sinh sản vô tính?</w:t>
      </w:r>
    </w:p>
    <w:p w14:paraId="28ED137D" w14:textId="77777777" w:rsidR="001C6359" w:rsidRPr="00427B23" w:rsidRDefault="001C6359" w:rsidP="001C6359">
      <w:pPr>
        <w:spacing w:after="0" w:line="240" w:lineRule="auto"/>
        <w:jc w:val="both"/>
        <w:rPr>
          <w:rFonts w:ascii="Cambria" w:hAnsi="Cambria"/>
          <w:sz w:val="24"/>
        </w:rPr>
      </w:pPr>
      <w:r w:rsidRPr="00427B23">
        <w:rPr>
          <w:rFonts w:ascii="Cambria" w:hAnsi="Cambria"/>
          <w:sz w:val="24"/>
        </w:rPr>
        <w:t>1. Sinh sản sinh dưỡng</w:t>
      </w:r>
    </w:p>
    <w:p w14:paraId="2A115896" w14:textId="77777777" w:rsidR="001C6359" w:rsidRPr="00427B23" w:rsidRDefault="001C6359" w:rsidP="001C6359">
      <w:pPr>
        <w:spacing w:after="0" w:line="240" w:lineRule="auto"/>
        <w:jc w:val="both"/>
        <w:rPr>
          <w:rFonts w:ascii="Cambria" w:hAnsi="Cambria"/>
          <w:sz w:val="24"/>
        </w:rPr>
      </w:pPr>
      <w:r w:rsidRPr="00427B23">
        <w:rPr>
          <w:rFonts w:ascii="Cambria" w:hAnsi="Cambria"/>
          <w:sz w:val="24"/>
        </w:rPr>
        <w:t>2. Thụ phấn</w:t>
      </w:r>
    </w:p>
    <w:p w14:paraId="7680327A" w14:textId="77777777" w:rsidR="001C6359" w:rsidRPr="00427B23" w:rsidRDefault="001C6359" w:rsidP="001C6359">
      <w:pPr>
        <w:spacing w:after="0" w:line="240" w:lineRule="auto"/>
        <w:jc w:val="both"/>
        <w:rPr>
          <w:rFonts w:ascii="Cambria" w:hAnsi="Cambria"/>
          <w:sz w:val="24"/>
        </w:rPr>
      </w:pPr>
      <w:r w:rsidRPr="00427B23">
        <w:rPr>
          <w:rFonts w:ascii="Cambria" w:hAnsi="Cambria"/>
          <w:sz w:val="24"/>
        </w:rPr>
        <w:t>3. Sinh sản bằng bào tử</w:t>
      </w:r>
    </w:p>
    <w:p w14:paraId="2F1D772B"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sz w:val="24"/>
        </w:rPr>
        <w:t>4. Trinh sinh</w:t>
      </w:r>
    </w:p>
    <w:p w14:paraId="18718869"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sz w:val="24"/>
        </w:rPr>
        <w:t xml:space="preserve">5. Giao phấn. </w:t>
      </w:r>
    </w:p>
    <w:p w14:paraId="568AEB2D"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sz w:val="24"/>
        </w:rPr>
        <w:t>6.Nuôi cấy mô</w:t>
      </w:r>
    </w:p>
    <w:p w14:paraId="2A6CFEAE"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Đáp án:</w:t>
      </w:r>
      <w:r w:rsidRPr="00427B23">
        <w:rPr>
          <w:rFonts w:ascii="Cambria" w:hAnsi="Cambria"/>
          <w:sz w:val="24"/>
        </w:rPr>
        <w:t xml:space="preserve"> 3</w:t>
      </w:r>
    </w:p>
    <w:p w14:paraId="3273312E" w14:textId="77777777" w:rsidR="001C6359" w:rsidRPr="00427B23" w:rsidRDefault="009A6120" w:rsidP="001C6359">
      <w:pPr>
        <w:tabs>
          <w:tab w:val="left" w:pos="992"/>
          <w:tab w:val="left" w:pos="3402"/>
          <w:tab w:val="left" w:pos="5669"/>
          <w:tab w:val="left" w:pos="7937"/>
        </w:tabs>
        <w:spacing w:after="0" w:line="240" w:lineRule="auto"/>
        <w:rPr>
          <w:rFonts w:ascii="Cambria" w:hAnsi="Cambria"/>
          <w:sz w:val="24"/>
        </w:rPr>
      </w:pPr>
      <w:r>
        <w:rPr>
          <w:rFonts w:ascii="Cambria" w:hAnsi="Cambria"/>
          <w:sz w:val="24"/>
        </w:rPr>
        <w:t>1,3,4,6.</w:t>
      </w:r>
    </w:p>
    <w:p w14:paraId="08326EA2" w14:textId="77777777" w:rsidR="001C6359" w:rsidRPr="00427B23" w:rsidRDefault="001C6359" w:rsidP="001C6359">
      <w:pPr>
        <w:tabs>
          <w:tab w:val="left" w:pos="992"/>
          <w:tab w:val="left" w:pos="3402"/>
          <w:tab w:val="left" w:pos="5669"/>
          <w:tab w:val="left" w:pos="7937"/>
        </w:tabs>
        <w:spacing w:after="0" w:line="240" w:lineRule="auto"/>
        <w:rPr>
          <w:rFonts w:ascii="Cambria" w:hAnsi="Cambria"/>
          <w:sz w:val="24"/>
        </w:rPr>
      </w:pPr>
      <w:r w:rsidRPr="00427B23">
        <w:rPr>
          <w:rFonts w:ascii="Cambria" w:hAnsi="Cambria"/>
          <w:b/>
          <w:bCs/>
          <w:color w:val="0033CC"/>
          <w:sz w:val="24"/>
        </w:rPr>
        <w:t xml:space="preserve">Câu 3. </w:t>
      </w:r>
      <w:r w:rsidRPr="00427B23">
        <w:rPr>
          <w:rFonts w:ascii="Cambria" w:hAnsi="Cambria"/>
          <w:sz w:val="24"/>
        </w:rPr>
        <w:t>Trong các loài sau, các loài nào có hình thức sinh sản bằng bào tử?</w:t>
      </w:r>
    </w:p>
    <w:p w14:paraId="11CAE3D1"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cây ăn quả</w:t>
      </w:r>
    </w:p>
    <w:p w14:paraId="2F928DC9"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cây thuỷ sinh</w:t>
      </w:r>
    </w:p>
    <w:p w14:paraId="24562F17"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cỏ</w:t>
      </w:r>
    </w:p>
    <w:p w14:paraId="19593B62"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 xml:space="preserve">4. rêu </w:t>
      </w:r>
    </w:p>
    <w:p w14:paraId="0F47D0A8"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5. dương xỉ</w:t>
      </w:r>
    </w:p>
    <w:p w14:paraId="511C7D65"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hAnsi="Cambria"/>
          <w:b/>
          <w:bCs/>
          <w:color w:val="0033CC"/>
          <w:sz w:val="24"/>
        </w:rPr>
        <w:t>Đáp án :</w:t>
      </w:r>
      <w:r w:rsidRPr="00427B23">
        <w:rPr>
          <w:rFonts w:ascii="Cambria" w:eastAsia="Times New Roman" w:hAnsi="Cambria"/>
          <w:sz w:val="24"/>
        </w:rPr>
        <w:t xml:space="preserve"> 2</w:t>
      </w:r>
    </w:p>
    <w:p w14:paraId="4D0366A7"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4,5</w:t>
      </w:r>
    </w:p>
    <w:p w14:paraId="16860224"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5. </w:t>
      </w:r>
      <w:r w:rsidRPr="00427B23">
        <w:rPr>
          <w:rFonts w:ascii="Cambria" w:eastAsia="Times New Roman" w:hAnsi="Cambria"/>
          <w:sz w:val="24"/>
        </w:rPr>
        <w:t>Trong các loài sau đây, có bao nhiêu loài sinh sản bằng thân rễ ?</w:t>
      </w:r>
    </w:p>
    <w:p w14:paraId="2E0CE104" w14:textId="77777777" w:rsidR="001C6359" w:rsidRPr="00427B23" w:rsidRDefault="00F26657" w:rsidP="001C6359">
      <w:pPr>
        <w:tabs>
          <w:tab w:val="left" w:pos="283"/>
          <w:tab w:val="left" w:pos="2835"/>
          <w:tab w:val="left" w:pos="5386"/>
          <w:tab w:val="left" w:pos="7937"/>
        </w:tabs>
        <w:spacing w:after="0" w:line="240" w:lineRule="auto"/>
        <w:jc w:val="both"/>
        <w:rPr>
          <w:rFonts w:ascii="Cambria" w:eastAsia="Times New Roman" w:hAnsi="Cambria"/>
          <w:sz w:val="24"/>
        </w:rPr>
      </w:pPr>
      <w:r>
        <w:rPr>
          <w:rFonts w:ascii="Cambria" w:eastAsia="Times New Roman" w:hAnsi="Cambria"/>
          <w:sz w:val="24"/>
        </w:rPr>
        <w:t>1. Cam</w:t>
      </w:r>
      <w:r w:rsidR="001C6359" w:rsidRPr="00427B23">
        <w:rPr>
          <w:rFonts w:ascii="Cambria" w:eastAsia="Times New Roman" w:hAnsi="Cambria"/>
          <w:sz w:val="24"/>
        </w:rPr>
        <w:t>.</w:t>
      </w:r>
    </w:p>
    <w:p w14:paraId="3F212A4C" w14:textId="77777777" w:rsidR="001C6359" w:rsidRPr="00427B23" w:rsidRDefault="00F26657" w:rsidP="001C6359">
      <w:pPr>
        <w:tabs>
          <w:tab w:val="left" w:pos="283"/>
          <w:tab w:val="left" w:pos="2835"/>
          <w:tab w:val="left" w:pos="5386"/>
          <w:tab w:val="left" w:pos="7937"/>
        </w:tabs>
        <w:spacing w:after="0" w:line="240" w:lineRule="auto"/>
        <w:jc w:val="both"/>
        <w:rPr>
          <w:rFonts w:ascii="Cambria" w:eastAsia="Times New Roman" w:hAnsi="Cambria"/>
          <w:sz w:val="24"/>
        </w:rPr>
      </w:pPr>
      <w:r>
        <w:rPr>
          <w:rFonts w:ascii="Cambria" w:eastAsia="Times New Roman" w:hAnsi="Cambria"/>
          <w:sz w:val="24"/>
        </w:rPr>
        <w:t>2. Chanh</w:t>
      </w:r>
      <w:r w:rsidR="001C6359" w:rsidRPr="00427B23">
        <w:rPr>
          <w:rFonts w:ascii="Cambria" w:eastAsia="Times New Roman" w:hAnsi="Cambria"/>
          <w:sz w:val="24"/>
        </w:rPr>
        <w:t>.</w:t>
      </w:r>
    </w:p>
    <w:p w14:paraId="76608943"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Chuối.</w:t>
      </w:r>
    </w:p>
    <w:p w14:paraId="707EBF81"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Gừng.</w:t>
      </w:r>
    </w:p>
    <w:p w14:paraId="4985B4EB"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5. Cà chua.</w:t>
      </w:r>
    </w:p>
    <w:p w14:paraId="297A7B5B"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Pr="00427B23">
        <w:rPr>
          <w:rFonts w:ascii="Cambria" w:eastAsia="Times New Roman" w:hAnsi="Cambria"/>
          <w:sz w:val="24"/>
        </w:rPr>
        <w:t xml:space="preserve"> 1</w:t>
      </w:r>
    </w:p>
    <w:p w14:paraId="5ADB1FAF" w14:textId="77777777" w:rsidR="001C6359" w:rsidRPr="00427B23" w:rsidRDefault="009A6120" w:rsidP="001C6359">
      <w:pPr>
        <w:tabs>
          <w:tab w:val="left" w:pos="283"/>
          <w:tab w:val="left" w:pos="2835"/>
          <w:tab w:val="left" w:pos="5386"/>
          <w:tab w:val="left" w:pos="7937"/>
        </w:tabs>
        <w:spacing w:after="0" w:line="240" w:lineRule="auto"/>
        <w:jc w:val="both"/>
        <w:rPr>
          <w:rFonts w:ascii="Cambria" w:eastAsia="Times New Roman" w:hAnsi="Cambria"/>
          <w:sz w:val="24"/>
        </w:rPr>
      </w:pPr>
      <w:r>
        <w:rPr>
          <w:rFonts w:ascii="Cambria" w:eastAsia="Times New Roman" w:hAnsi="Cambria"/>
          <w:sz w:val="24"/>
        </w:rPr>
        <w:t>4</w:t>
      </w:r>
    </w:p>
    <w:p w14:paraId="235B5D4F"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6. </w:t>
      </w:r>
      <w:r w:rsidRPr="00427B23">
        <w:rPr>
          <w:rFonts w:ascii="Cambria" w:eastAsia="Times New Roman" w:hAnsi="Cambria"/>
          <w:sz w:val="24"/>
        </w:rPr>
        <w:t>Trong 4 loại cây sau: Sắn, khoai lang, cà rốt, thu hải đường. Cây nào có hình thức sinh sản sinh dưỡng tự nhiên khác các loài còn lại?</w:t>
      </w:r>
    </w:p>
    <w:p w14:paraId="03176649"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Pr="00427B23">
        <w:rPr>
          <w:rFonts w:ascii="Cambria" w:eastAsia="Times New Roman" w:hAnsi="Cambria"/>
          <w:sz w:val="24"/>
        </w:rPr>
        <w:t xml:space="preserve"> Thu hải đường</w:t>
      </w:r>
    </w:p>
    <w:p w14:paraId="33BBB60B"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b/>
          <w:sz w:val="24"/>
        </w:rPr>
      </w:pPr>
      <w:r w:rsidRPr="00427B23">
        <w:rPr>
          <w:rFonts w:ascii="Cambria" w:eastAsia="Times New Roman" w:hAnsi="Cambria"/>
          <w:b/>
          <w:bCs/>
          <w:color w:val="0033CC"/>
          <w:sz w:val="24"/>
        </w:rPr>
        <w:lastRenderedPageBreak/>
        <w:t xml:space="preserve">Câu 8. </w:t>
      </w:r>
      <w:r w:rsidRPr="00427B23">
        <w:rPr>
          <w:rFonts w:ascii="Cambria" w:eastAsia="Times New Roman" w:hAnsi="Cambria"/>
          <w:sz w:val="24"/>
        </w:rPr>
        <w:t>Trong các hình thức sinh sản dưới đây, có bao nhiêu ví dụ về sinh sản vô tính?</w:t>
      </w:r>
    </w:p>
    <w:p w14:paraId="43438E54"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Sinh sản bằng bào tử của rêu.         3. Sinh sản bằng thân rễ ở cây rau má.</w:t>
      </w:r>
    </w:p>
    <w:p w14:paraId="11B7FE31"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Sinh sản bằng hạt ở cây lúa.              4. Sinh sản bằng củ ở gừng.</w:t>
      </w:r>
    </w:p>
    <w:p w14:paraId="5A9F50D3"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 xml:space="preserve">5. Sinh sản bằng hạt ở cây cà chua.              </w:t>
      </w:r>
    </w:p>
    <w:p w14:paraId="2CECA33E"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Pr="00427B23">
        <w:rPr>
          <w:rFonts w:ascii="Cambria" w:eastAsia="Times New Roman" w:hAnsi="Cambria"/>
          <w:sz w:val="24"/>
        </w:rPr>
        <w:t xml:space="preserve"> 3 </w:t>
      </w:r>
    </w:p>
    <w:p w14:paraId="0D3F4D48"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1,3,4</w:t>
      </w:r>
    </w:p>
    <w:p w14:paraId="508468C5"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9. </w:t>
      </w:r>
      <w:r w:rsidRPr="00427B23">
        <w:rPr>
          <w:rFonts w:ascii="Cambria" w:eastAsia="Times New Roman" w:hAnsi="Cambria"/>
          <w:sz w:val="24"/>
        </w:rPr>
        <w:t>Muốn ghép cành đạt hiệu quả cao thì phải cắt bỏ hết lá ở cành ghép. Trong các ý sau, có bao nhiêu ý không chỉ mục đích chính của việc cắt bỏ hết lá?</w:t>
      </w:r>
    </w:p>
    <w:p w14:paraId="02B42E74"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Tập trung nước nuôi các cành ghép.</w:t>
      </w:r>
    </w:p>
    <w:p w14:paraId="5566C64C"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Tránh gió mưa làm bay cành ghép.</w:t>
      </w:r>
    </w:p>
    <w:p w14:paraId="62D22741"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Loại bỏ sâu bệnh trên cành ghép.</w:t>
      </w:r>
    </w:p>
    <w:p w14:paraId="3338CAB2"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Tiết kiệm chất dinh dưỡng cung cấp cho lá.</w:t>
      </w:r>
    </w:p>
    <w:p w14:paraId="24C4DF97"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5. Giúp cành ghép chắc chắn hơn.</w:t>
      </w:r>
    </w:p>
    <w:p w14:paraId="2FC25DED"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Pr="00427B23">
        <w:rPr>
          <w:rFonts w:ascii="Cambria" w:eastAsia="Times New Roman" w:hAnsi="Cambria"/>
          <w:sz w:val="24"/>
        </w:rPr>
        <w:t xml:space="preserve"> 3</w:t>
      </w:r>
    </w:p>
    <w:p w14:paraId="4E9A1E2B"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2,3,4,5</w:t>
      </w:r>
    </w:p>
    <w:p w14:paraId="098445FE" w14:textId="77777777" w:rsidR="001C6359" w:rsidRPr="00427B23" w:rsidRDefault="001C6359" w:rsidP="001C6359">
      <w:pPr>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10. </w:t>
      </w:r>
      <w:r w:rsidRPr="00427B23">
        <w:rPr>
          <w:rFonts w:ascii="Cambria" w:eastAsia="Times New Roman" w:hAnsi="Cambria"/>
          <w:sz w:val="24"/>
        </w:rPr>
        <w:t>Khi nói về ưu điểm của phương pháp nuôi cấy mô, có bao nhiêu nhận định sau đây đúng?</w:t>
      </w:r>
    </w:p>
    <w:p w14:paraId="327DEA1B"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1.nhân nhanh số lượng cây giống lớn.</w:t>
      </w:r>
    </w:p>
    <w:p w14:paraId="238AD691"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phụ chế được các giống cây quý.</w:t>
      </w:r>
    </w:p>
    <w:p w14:paraId="20563A77"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tạo ra các giống cây mới có năng suất cao hơn cây mẹ.</w:t>
      </w:r>
    </w:p>
    <w:p w14:paraId="270DAD24"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duy trì tính trạng tốt của cây mẹ.</w:t>
      </w:r>
    </w:p>
    <w:p w14:paraId="52B8039C"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Pr="00427B23">
        <w:rPr>
          <w:rFonts w:ascii="Cambria" w:eastAsia="Times New Roman" w:hAnsi="Cambria"/>
          <w:sz w:val="24"/>
        </w:rPr>
        <w:t xml:space="preserve"> 3</w:t>
      </w:r>
    </w:p>
    <w:p w14:paraId="786F6716"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1,2,4</w:t>
      </w:r>
    </w:p>
    <w:p w14:paraId="64D2BB04" w14:textId="77777777" w:rsidR="001C6359" w:rsidRPr="00427B23" w:rsidRDefault="001C6359" w:rsidP="001C6359">
      <w:pPr>
        <w:spacing w:after="0" w:line="240" w:lineRule="auto"/>
        <w:rPr>
          <w:rFonts w:ascii="Cambria" w:eastAsia="Times New Roman" w:hAnsi="Cambria"/>
          <w:sz w:val="24"/>
        </w:rPr>
      </w:pPr>
      <w:r w:rsidRPr="00427B23">
        <w:rPr>
          <w:rFonts w:ascii="Cambria" w:eastAsia="Times New Roman" w:hAnsi="Cambria"/>
          <w:b/>
          <w:color w:val="0033CC"/>
          <w:sz w:val="24"/>
        </w:rPr>
        <w:t xml:space="preserve">Câu 11. </w:t>
      </w:r>
      <w:r w:rsidRPr="00427B23">
        <w:rPr>
          <w:rFonts w:ascii="Cambria" w:eastAsia="Times New Roman" w:hAnsi="Cambria"/>
          <w:sz w:val="24"/>
        </w:rPr>
        <w:t>Để nhân giống cây ăn quả lâu năm người ta thường chiết cành, có bao nhiêu nhận định sau đây không đúng về mục đích của chiết cành?</w:t>
      </w:r>
    </w:p>
    <w:p w14:paraId="035D6465"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Cây con dễ trồng và ít công chăm sóc</w:t>
      </w:r>
    </w:p>
    <w:p w14:paraId="30E1254C"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Phương pháp này giúp nhân giống nhanh và nhiều</w:t>
      </w:r>
    </w:p>
    <w:p w14:paraId="4860ADB3"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Giúp rút ngắn thời gian sinh trưởng của cây, sớm thu hoạch</w:t>
      </w:r>
    </w:p>
    <w:p w14:paraId="3FF484BE"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Phương pháp này giúp tránh được sâu bệnh hại</w:t>
      </w:r>
    </w:p>
    <w:p w14:paraId="22954943"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color w:val="0033CC"/>
          <w:sz w:val="24"/>
        </w:rPr>
        <w:t>Đáp án:</w:t>
      </w:r>
      <w:r w:rsidRPr="00427B23">
        <w:rPr>
          <w:rFonts w:ascii="Cambria" w:eastAsia="Times New Roman" w:hAnsi="Cambria"/>
          <w:sz w:val="24"/>
        </w:rPr>
        <w:t xml:space="preserve"> 3</w:t>
      </w:r>
    </w:p>
    <w:p w14:paraId="542859D1"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1,2,4</w:t>
      </w:r>
    </w:p>
    <w:p w14:paraId="2B0A95E5"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12. </w:t>
      </w:r>
      <w:r w:rsidRPr="00427B23">
        <w:rPr>
          <w:rFonts w:ascii="Cambria" w:eastAsia="Times New Roman" w:hAnsi="Cambria"/>
          <w:sz w:val="24"/>
        </w:rPr>
        <w:t>Trong các loài sau đây, có bao nhiêu loài sinh sản bằng hình thức vô tính?</w:t>
      </w:r>
    </w:p>
    <w:p w14:paraId="50254C68"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 xml:space="preserve">1.Tre  </w:t>
      </w:r>
    </w:p>
    <w:p w14:paraId="41F0FFEF"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Dương xỉ</w:t>
      </w:r>
    </w:p>
    <w:p w14:paraId="5597389B"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Lúa</w:t>
      </w:r>
    </w:p>
    <w:p w14:paraId="256388C6"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Rêu</w:t>
      </w:r>
    </w:p>
    <w:p w14:paraId="7682CE12"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 xml:space="preserve">5. </w:t>
      </w:r>
      <w:r w:rsidR="00DA6DFA">
        <w:rPr>
          <w:rFonts w:ascii="Cambria" w:eastAsia="Times New Roman" w:hAnsi="Cambria"/>
          <w:sz w:val="24"/>
        </w:rPr>
        <w:t>Cam</w:t>
      </w:r>
    </w:p>
    <w:p w14:paraId="132886F2"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Pr="00427B23">
        <w:rPr>
          <w:rFonts w:ascii="Cambria" w:eastAsia="Times New Roman" w:hAnsi="Cambria"/>
          <w:sz w:val="24"/>
        </w:rPr>
        <w:t xml:space="preserve"> 3</w:t>
      </w:r>
    </w:p>
    <w:p w14:paraId="14CDB5E1" w14:textId="77777777" w:rsidR="001C6359" w:rsidRPr="00427B23" w:rsidRDefault="00F26657" w:rsidP="001C6359">
      <w:pPr>
        <w:tabs>
          <w:tab w:val="left" w:pos="283"/>
          <w:tab w:val="left" w:pos="2835"/>
          <w:tab w:val="left" w:pos="5386"/>
          <w:tab w:val="left" w:pos="7937"/>
        </w:tabs>
        <w:spacing w:after="0" w:line="240" w:lineRule="auto"/>
        <w:jc w:val="both"/>
        <w:rPr>
          <w:rFonts w:ascii="Cambria" w:eastAsia="Times New Roman" w:hAnsi="Cambria"/>
          <w:sz w:val="24"/>
        </w:rPr>
      </w:pPr>
      <w:r>
        <w:rPr>
          <w:rFonts w:ascii="Cambria" w:eastAsia="Times New Roman" w:hAnsi="Cambria"/>
          <w:sz w:val="24"/>
        </w:rPr>
        <w:t>1,2,4</w:t>
      </w:r>
    </w:p>
    <w:p w14:paraId="32C7228D"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b/>
          <w:sz w:val="24"/>
        </w:rPr>
      </w:pPr>
      <w:r w:rsidRPr="00427B23">
        <w:rPr>
          <w:rFonts w:ascii="Cambria" w:eastAsia="Times New Roman" w:hAnsi="Cambria"/>
          <w:b/>
          <w:bCs/>
          <w:color w:val="0033CC"/>
          <w:sz w:val="24"/>
        </w:rPr>
        <w:t xml:space="preserve">Câu 13. </w:t>
      </w:r>
      <w:r w:rsidRPr="00427B23">
        <w:rPr>
          <w:rFonts w:ascii="Cambria" w:eastAsia="Times New Roman" w:hAnsi="Cambria"/>
          <w:sz w:val="24"/>
        </w:rPr>
        <w:t>Ở cây có hoa, giao tử đực được hình thành từ tế bào mẹ hạt phấn giảm phân thành …. tiểu bào tử (n), mỗi tiểu bào tử nguyên phân một lần tạo thành tế bào sinh dưỡng và tế bào sinh sản, tế bào sinh sản sẽ nguyên phân tạo thành …. giao tử đực</w:t>
      </w:r>
      <w:r w:rsidRPr="00427B23">
        <w:rPr>
          <w:rFonts w:ascii="Cambria" w:eastAsia="Times New Roman" w:hAnsi="Cambria"/>
          <w:b/>
          <w:sz w:val="24"/>
        </w:rPr>
        <w:t xml:space="preserve"> </w:t>
      </w:r>
    </w:p>
    <w:p w14:paraId="1C853C56"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
          <w:bCs/>
          <w:color w:val="0033CC"/>
          <w:sz w:val="24"/>
        </w:rPr>
        <w:t>Đáp án:</w:t>
      </w:r>
      <w:r w:rsidRPr="00427B23">
        <w:rPr>
          <w:rFonts w:ascii="Cambria" w:eastAsia="Times New Roman" w:hAnsi="Cambria"/>
          <w:bCs/>
          <w:sz w:val="24"/>
        </w:rPr>
        <w:t xml:space="preserve"> 4,2</w:t>
      </w:r>
    </w:p>
    <w:p w14:paraId="3E68832A" w14:textId="77777777" w:rsidR="001C6359" w:rsidRPr="00427B23" w:rsidRDefault="001C6359" w:rsidP="001C6359">
      <w:pPr>
        <w:spacing w:after="0" w:line="240" w:lineRule="auto"/>
        <w:rPr>
          <w:rFonts w:ascii="Cambria" w:eastAsia="Times New Roman" w:hAnsi="Cambria"/>
          <w:sz w:val="24"/>
        </w:rPr>
      </w:pPr>
      <w:r w:rsidRPr="00427B23">
        <w:rPr>
          <w:rFonts w:ascii="Cambria" w:eastAsia="Times New Roman" w:hAnsi="Cambria"/>
          <w:b/>
          <w:color w:val="0033CC"/>
          <w:sz w:val="24"/>
        </w:rPr>
        <w:t xml:space="preserve">Câu 14. </w:t>
      </w:r>
      <w:r w:rsidRPr="00427B23">
        <w:rPr>
          <w:rFonts w:ascii="Cambria" w:eastAsia="Times New Roman" w:hAnsi="Cambria"/>
          <w:sz w:val="24"/>
        </w:rPr>
        <w:t>Khi nói về hình thức tự thụ phấn, có bao nhiêu nhận định sau đây sai?</w:t>
      </w:r>
    </w:p>
    <w:p w14:paraId="4A7CA684"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1. Sự thụ phấn giữa hạt phấn với nhuỵ phấn của cùng một hoa hay khác hoa cùng một cây</w:t>
      </w:r>
    </w:p>
    <w:p w14:paraId="2B0D0200"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2. Sự thụ phấn giữa hạt phấn cây này với nhuỵ của cây khác</w:t>
      </w:r>
    </w:p>
    <w:p w14:paraId="2D1290FE"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3. Sự thụ phấn giữa hạt phấn cây này với cây khác loài</w:t>
      </w:r>
    </w:p>
    <w:p w14:paraId="3C5135B1"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4. Sự kết hợp giữ tinh tử của cây này với trứng của cây khác</w:t>
      </w:r>
    </w:p>
    <w:p w14:paraId="1285A3D7"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
          <w:bCs/>
          <w:color w:val="0033CC"/>
          <w:sz w:val="24"/>
        </w:rPr>
        <w:t>Đáp án:</w:t>
      </w:r>
      <w:r w:rsidRPr="00427B23">
        <w:rPr>
          <w:rFonts w:ascii="Cambria" w:eastAsia="Times New Roman" w:hAnsi="Cambria"/>
          <w:bCs/>
          <w:sz w:val="24"/>
        </w:rPr>
        <w:t xml:space="preserve"> 3</w:t>
      </w:r>
    </w:p>
    <w:p w14:paraId="2BEB2F19"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bCs/>
          <w:sz w:val="24"/>
        </w:rPr>
      </w:pPr>
      <w:r w:rsidRPr="00427B23">
        <w:rPr>
          <w:rFonts w:ascii="Cambria" w:eastAsia="Times New Roman" w:hAnsi="Cambria"/>
          <w:bCs/>
          <w:sz w:val="24"/>
        </w:rPr>
        <w:t>2,3,4</w:t>
      </w:r>
    </w:p>
    <w:p w14:paraId="787A8A33"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sz w:val="24"/>
        </w:rPr>
      </w:pPr>
      <w:r w:rsidRPr="00427B23">
        <w:rPr>
          <w:rFonts w:ascii="Cambria" w:eastAsia="Times New Roman" w:hAnsi="Cambria"/>
          <w:b/>
          <w:color w:val="0033CC"/>
          <w:sz w:val="24"/>
        </w:rPr>
        <w:t xml:space="preserve">Câu 15. </w:t>
      </w:r>
      <w:r w:rsidRPr="00427B23">
        <w:rPr>
          <w:rFonts w:ascii="Cambria" w:eastAsia="Times New Roman" w:hAnsi="Cambria"/>
          <w:bCs/>
          <w:sz w:val="24"/>
        </w:rPr>
        <w:t xml:space="preserve">Có bao nhiêu nhận định không phải </w:t>
      </w:r>
      <w:r w:rsidRPr="00427B23">
        <w:rPr>
          <w:rFonts w:ascii="Cambria" w:eastAsia="Times New Roman" w:hAnsi="Cambria"/>
          <w:sz w:val="24"/>
        </w:rPr>
        <w:t>ý nghĩa sinh học của hiện tượng thụ tinh kép ở thực vật hạt kín trong các nhận định sau?</w:t>
      </w:r>
    </w:p>
    <w:p w14:paraId="1014C89B"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Cung cấp chất dinh dưỡng cho sự phát triển của phôi và thời kì đầu của cá thể mới</w:t>
      </w:r>
    </w:p>
    <w:p w14:paraId="0860A260"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Hình thành nội nhũ chứa các tế bào tam bội</w:t>
      </w:r>
    </w:p>
    <w:p w14:paraId="7E41FBF6"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Hình thành nội nhữ cung cấp chất dinh dưỡng cho phôi phát triển</w:t>
      </w:r>
    </w:p>
    <w:p w14:paraId="446C0A52"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Tiết kiệm vật liệu di truyền (do sử dụng cả hai tinh tử để thụ tinh)</w:t>
      </w:r>
    </w:p>
    <w:p w14:paraId="7FD4D2A9"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lastRenderedPageBreak/>
        <w:t>Đáp án:</w:t>
      </w:r>
      <w:r w:rsidRPr="00427B23">
        <w:rPr>
          <w:rFonts w:ascii="Cambria" w:eastAsia="Times New Roman" w:hAnsi="Cambria"/>
          <w:sz w:val="24"/>
        </w:rPr>
        <w:t xml:space="preserve"> 3</w:t>
      </w:r>
    </w:p>
    <w:p w14:paraId="22A2ACA9"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2,3,4</w:t>
      </w:r>
    </w:p>
    <w:p w14:paraId="55C68E42" w14:textId="77777777" w:rsidR="001C6359" w:rsidRPr="00427B23" w:rsidRDefault="001C6359" w:rsidP="001C6359">
      <w:pPr>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16. </w:t>
      </w:r>
      <w:r w:rsidRPr="00427B23">
        <w:rPr>
          <w:rFonts w:ascii="Cambria" w:eastAsia="Times New Roman" w:hAnsi="Cambria"/>
          <w:sz w:val="24"/>
        </w:rPr>
        <w:t>Có bao nhiêu đặc điểm đúng khi nói về sinh sản hữu tính ở thực vật có hoa</w:t>
      </w:r>
    </w:p>
    <w:p w14:paraId="3D4C6307"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(1) Thụ phấn là quá trình tinh tử kết hợp với trứng</w:t>
      </w:r>
    </w:p>
    <w:p w14:paraId="367FD058"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(2) Có một hình thức thụ phấn</w:t>
      </w:r>
    </w:p>
    <w:p w14:paraId="6068A0C6"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(3) Thụ tinh là sự kết hợp giữa giao tử đực và giao tử cái</w:t>
      </w:r>
    </w:p>
    <w:p w14:paraId="28ECBFD8"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(4) Ở thực vật có hoa có quá trình thụ tinh kép</w:t>
      </w:r>
    </w:p>
    <w:p w14:paraId="1D889B3C"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b/>
          <w:bCs/>
          <w:color w:val="0033CC"/>
          <w:sz w:val="24"/>
        </w:rPr>
        <w:t>Đáp án:</w:t>
      </w:r>
      <w:r w:rsidRPr="00427B23">
        <w:rPr>
          <w:rFonts w:ascii="Cambria" w:eastAsia="Times New Roman" w:hAnsi="Cambria"/>
          <w:sz w:val="24"/>
        </w:rPr>
        <w:t xml:space="preserve"> 2</w:t>
      </w:r>
    </w:p>
    <w:p w14:paraId="1CB81781"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rPr>
      </w:pPr>
      <w:r w:rsidRPr="00427B23">
        <w:rPr>
          <w:rFonts w:ascii="Cambria" w:eastAsia="Times New Roman" w:hAnsi="Cambria"/>
          <w:sz w:val="24"/>
        </w:rPr>
        <w:t>3,4</w:t>
      </w:r>
    </w:p>
    <w:p w14:paraId="5D6A6702" w14:textId="77777777" w:rsidR="001C6359" w:rsidRPr="00427B23" w:rsidRDefault="001C6359" w:rsidP="001C6359">
      <w:pPr>
        <w:spacing w:after="0" w:line="240" w:lineRule="auto"/>
        <w:rPr>
          <w:rFonts w:ascii="Cambria" w:eastAsia="Times New Roman" w:hAnsi="Cambria"/>
          <w:sz w:val="24"/>
        </w:rPr>
      </w:pPr>
      <w:r w:rsidRPr="00427B23">
        <w:rPr>
          <w:rFonts w:ascii="Cambria" w:eastAsia="Times New Roman" w:hAnsi="Cambria"/>
          <w:b/>
          <w:bCs/>
          <w:color w:val="0033CC"/>
          <w:sz w:val="24"/>
        </w:rPr>
        <w:t xml:space="preserve">Câu 17. </w:t>
      </w:r>
      <w:r w:rsidRPr="00427B23">
        <w:rPr>
          <w:rFonts w:ascii="Cambria" w:eastAsia="Times New Roman" w:hAnsi="Cambria"/>
          <w:sz w:val="24"/>
        </w:rPr>
        <w:t>Ở thực vật có hoa, quá trình hình thành túi phôi trải qua … lần giảm phân và … lần nguyên phân</w:t>
      </w:r>
    </w:p>
    <w:p w14:paraId="55FEABF0" w14:textId="77777777" w:rsidR="001C6359" w:rsidRPr="00427B23" w:rsidRDefault="001C6359" w:rsidP="001C6359">
      <w:pPr>
        <w:spacing w:after="0" w:line="240" w:lineRule="auto"/>
        <w:ind w:left="992" w:hanging="992"/>
        <w:jc w:val="both"/>
        <w:rPr>
          <w:rFonts w:ascii="Cambria" w:eastAsia="Times New Roman" w:hAnsi="Cambria"/>
          <w:sz w:val="24"/>
        </w:rPr>
      </w:pPr>
      <w:r w:rsidRPr="00427B23">
        <w:rPr>
          <w:rFonts w:ascii="Cambria" w:eastAsia="Times New Roman" w:hAnsi="Cambria"/>
          <w:b/>
          <w:bCs/>
          <w:color w:val="0033CC"/>
          <w:sz w:val="24"/>
        </w:rPr>
        <w:t>Đáp án: 1</w:t>
      </w:r>
      <w:r w:rsidRPr="00427B23">
        <w:rPr>
          <w:rFonts w:ascii="Cambria" w:eastAsia="Times New Roman" w:hAnsi="Cambria"/>
          <w:sz w:val="24"/>
        </w:rPr>
        <w:t xml:space="preserve"> lần giảm phân, 3 lần nguyên phân</w:t>
      </w:r>
    </w:p>
    <w:p w14:paraId="26170BD4" w14:textId="77777777" w:rsidR="001C6359" w:rsidRPr="00427B23" w:rsidRDefault="001C6359" w:rsidP="001C6359">
      <w:pPr>
        <w:pStyle w:val="ListParagraph"/>
        <w:spacing w:after="0" w:line="240" w:lineRule="auto"/>
        <w:ind w:left="0"/>
        <w:rPr>
          <w:rFonts w:ascii="Cambria" w:eastAsia="Times New Roman" w:hAnsi="Cambria"/>
          <w:sz w:val="24"/>
          <w:lang w:val="vi-VN"/>
        </w:rPr>
      </w:pPr>
      <w:r w:rsidRPr="00427B23">
        <w:rPr>
          <w:rFonts w:ascii="Cambria" w:eastAsia="Times New Roman" w:hAnsi="Cambria"/>
          <w:b/>
          <w:bCs/>
          <w:color w:val="0033CC"/>
          <w:sz w:val="24"/>
        </w:rPr>
        <w:t xml:space="preserve">Câu 18. </w:t>
      </w:r>
      <w:r w:rsidRPr="00427B23">
        <w:rPr>
          <w:rFonts w:ascii="Cambria" w:eastAsia="Times New Roman" w:hAnsi="Cambria"/>
          <w:sz w:val="24"/>
          <w:lang w:val="vi-VN" w:eastAsia="vi-VN"/>
        </w:rPr>
        <w:t xml:space="preserve">Trong hình thức sinh sản sinh dưỡng tự nhiên, cây con có thể được tạo ra từ </w:t>
      </w:r>
      <w:r w:rsidRPr="00427B23">
        <w:rPr>
          <w:rFonts w:ascii="Cambria" w:eastAsia="Times New Roman" w:hAnsi="Cambria"/>
          <w:sz w:val="24"/>
          <w:lang w:eastAsia="vi-VN"/>
        </w:rPr>
        <w:t xml:space="preserve">bao nhiêu </w:t>
      </w:r>
      <w:r w:rsidRPr="00427B23">
        <w:rPr>
          <w:rFonts w:ascii="Cambria" w:eastAsia="Times New Roman" w:hAnsi="Cambria"/>
          <w:sz w:val="24"/>
          <w:lang w:val="vi-VN" w:eastAsia="vi-VN"/>
        </w:rPr>
        <w:t xml:space="preserve"> bộ phận nào sau đây của cây mẹ?</w:t>
      </w:r>
    </w:p>
    <w:p w14:paraId="5D2D7E3C"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427B23">
        <w:rPr>
          <w:rFonts w:ascii="Cambria" w:eastAsia="Times New Roman" w:hAnsi="Cambria"/>
          <w:sz w:val="24"/>
          <w:lang w:val="vi-VN" w:eastAsia="vi-VN"/>
        </w:rPr>
        <w:t>(1) Lá.</w:t>
      </w:r>
      <w:r w:rsidRPr="00427B23">
        <w:rPr>
          <w:rFonts w:ascii="Cambria" w:eastAsia="Times New Roman" w:hAnsi="Cambria"/>
          <w:sz w:val="24"/>
          <w:lang w:eastAsia="vi-VN"/>
        </w:rPr>
        <w:t xml:space="preserve">   </w:t>
      </w:r>
      <w:r w:rsidRPr="00427B23">
        <w:rPr>
          <w:rFonts w:ascii="Cambria" w:eastAsia="Times New Roman" w:hAnsi="Cambria"/>
          <w:sz w:val="24"/>
          <w:lang w:val="vi-VN" w:eastAsia="vi-VN"/>
        </w:rPr>
        <w:t>(2) Hoa.</w:t>
      </w:r>
      <w:r w:rsidRPr="00427B23">
        <w:rPr>
          <w:rFonts w:ascii="Cambria" w:eastAsia="Times New Roman" w:hAnsi="Cambria"/>
          <w:sz w:val="24"/>
          <w:lang w:eastAsia="vi-VN"/>
        </w:rPr>
        <w:t xml:space="preserve">(3) </w:t>
      </w:r>
      <w:r w:rsidRPr="00427B23">
        <w:rPr>
          <w:rFonts w:ascii="Cambria" w:eastAsia="Times New Roman" w:hAnsi="Cambria"/>
          <w:sz w:val="24"/>
          <w:lang w:val="vi-VN" w:eastAsia="vi-VN"/>
        </w:rPr>
        <w:t>Hạt.(4) Rễ.</w:t>
      </w:r>
    </w:p>
    <w:p w14:paraId="3550A2CF"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eastAsia="vi-VN"/>
        </w:rPr>
      </w:pPr>
      <w:r w:rsidRPr="00427B23">
        <w:rPr>
          <w:rFonts w:ascii="Cambria" w:eastAsia="Times New Roman" w:hAnsi="Cambria"/>
          <w:sz w:val="24"/>
          <w:lang w:val="vi-VN" w:eastAsia="vi-VN"/>
        </w:rPr>
        <w:t>(5) Thân.(6) Củ.</w:t>
      </w:r>
      <w:r w:rsidRPr="00427B23">
        <w:rPr>
          <w:rFonts w:ascii="Cambria" w:eastAsia="Times New Roman" w:hAnsi="Cambria"/>
          <w:sz w:val="24"/>
        </w:rPr>
        <w:t xml:space="preserve"> (7) </w:t>
      </w:r>
      <w:r w:rsidRPr="00427B23">
        <w:rPr>
          <w:rFonts w:ascii="Cambria" w:eastAsia="Times New Roman" w:hAnsi="Cambria"/>
          <w:sz w:val="24"/>
          <w:lang w:val="vi-VN" w:eastAsia="vi-VN"/>
        </w:rPr>
        <w:t>Căn hành.(8) Thân củ.</w:t>
      </w:r>
    </w:p>
    <w:p w14:paraId="71829EF6"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eastAsia="vi-VN"/>
        </w:rPr>
      </w:pPr>
      <w:r w:rsidRPr="00427B23">
        <w:rPr>
          <w:rFonts w:ascii="Cambria" w:eastAsia="Times New Roman" w:hAnsi="Cambria"/>
          <w:b/>
          <w:bCs/>
          <w:color w:val="0033CC"/>
          <w:sz w:val="24"/>
        </w:rPr>
        <w:t>Đáp án:</w:t>
      </w:r>
      <w:r w:rsidRPr="00427B23">
        <w:rPr>
          <w:rFonts w:ascii="Cambria" w:eastAsia="Times New Roman" w:hAnsi="Cambria"/>
          <w:sz w:val="24"/>
          <w:lang w:eastAsia="vi-VN"/>
        </w:rPr>
        <w:t xml:space="preserve"> 6 </w:t>
      </w:r>
    </w:p>
    <w:p w14:paraId="3B193350"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eastAsia="vi-VN"/>
        </w:rPr>
      </w:pPr>
      <w:r w:rsidRPr="00427B23">
        <w:rPr>
          <w:rFonts w:ascii="Cambria" w:eastAsia="Times New Roman" w:hAnsi="Cambria"/>
          <w:sz w:val="24"/>
          <w:lang w:val="vi-VN" w:eastAsia="vi-VN"/>
        </w:rPr>
        <w:t>1,</w:t>
      </w:r>
      <w:r w:rsidRPr="00427B23">
        <w:rPr>
          <w:rFonts w:ascii="Cambria" w:eastAsia="Times New Roman" w:hAnsi="Cambria"/>
          <w:sz w:val="24"/>
          <w:lang w:eastAsia="vi-VN"/>
        </w:rPr>
        <w:t xml:space="preserve"> </w:t>
      </w:r>
      <w:r w:rsidRPr="00427B23">
        <w:rPr>
          <w:rFonts w:ascii="Cambria" w:eastAsia="Times New Roman" w:hAnsi="Cambria"/>
          <w:sz w:val="24"/>
          <w:lang w:val="vi-VN" w:eastAsia="vi-VN"/>
        </w:rPr>
        <w:t>4, 5,</w:t>
      </w:r>
      <w:r w:rsidRPr="00427B23">
        <w:rPr>
          <w:rFonts w:ascii="Cambria" w:eastAsia="Times New Roman" w:hAnsi="Cambria"/>
          <w:sz w:val="24"/>
          <w:lang w:eastAsia="vi-VN"/>
        </w:rPr>
        <w:t xml:space="preserve"> </w:t>
      </w:r>
      <w:r w:rsidRPr="00427B23">
        <w:rPr>
          <w:rFonts w:ascii="Cambria" w:eastAsia="Times New Roman" w:hAnsi="Cambria"/>
          <w:sz w:val="24"/>
          <w:lang w:val="vi-VN" w:eastAsia="vi-VN"/>
        </w:rPr>
        <w:t>6, 7,</w:t>
      </w:r>
      <w:r w:rsidRPr="00427B23">
        <w:rPr>
          <w:rFonts w:ascii="Cambria" w:eastAsia="Times New Roman" w:hAnsi="Cambria"/>
          <w:sz w:val="24"/>
          <w:lang w:eastAsia="vi-VN"/>
        </w:rPr>
        <w:t xml:space="preserve"> </w:t>
      </w:r>
      <w:r w:rsidRPr="00427B23">
        <w:rPr>
          <w:rFonts w:ascii="Cambria" w:eastAsia="Times New Roman" w:hAnsi="Cambria"/>
          <w:sz w:val="24"/>
          <w:lang w:val="vi-VN" w:eastAsia="vi-VN"/>
        </w:rPr>
        <w:t>8.</w:t>
      </w:r>
    </w:p>
    <w:p w14:paraId="50D245EC" w14:textId="77777777" w:rsidR="001C6359" w:rsidRPr="00427B23" w:rsidRDefault="001C6359" w:rsidP="001C6359">
      <w:pPr>
        <w:tabs>
          <w:tab w:val="left" w:pos="283"/>
          <w:tab w:val="left" w:pos="2835"/>
          <w:tab w:val="left" w:pos="5386"/>
          <w:tab w:val="left" w:pos="7937"/>
        </w:tabs>
        <w:spacing w:after="0" w:line="240" w:lineRule="auto"/>
        <w:rPr>
          <w:rFonts w:ascii="Cambria" w:eastAsia="Times New Roman" w:hAnsi="Cambria"/>
          <w:sz w:val="24"/>
          <w:lang w:eastAsia="vi-VN"/>
        </w:rPr>
      </w:pPr>
      <w:r w:rsidRPr="00427B23">
        <w:rPr>
          <w:rFonts w:ascii="Cambria" w:eastAsia="Times New Roman" w:hAnsi="Cambria"/>
          <w:b/>
          <w:bCs/>
          <w:color w:val="0033CC"/>
          <w:sz w:val="24"/>
          <w:lang w:eastAsia="vi-VN"/>
        </w:rPr>
        <w:t xml:space="preserve">Câu 19. </w:t>
      </w:r>
      <w:r w:rsidRPr="00427B23">
        <w:rPr>
          <w:rFonts w:ascii="Cambria" w:eastAsia="Times New Roman" w:hAnsi="Cambria"/>
          <w:sz w:val="24"/>
          <w:lang w:eastAsia="vi-VN"/>
        </w:rPr>
        <w:t>Có bao nhiêu bộ phận của cấu tạo một hoa lưỡng tính?</w:t>
      </w:r>
    </w:p>
    <w:p w14:paraId="2DD161FA"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eastAsia="vi-VN"/>
        </w:rPr>
      </w:pPr>
      <w:r w:rsidRPr="00427B23">
        <w:rPr>
          <w:rFonts w:ascii="Cambria" w:eastAsia="Times New Roman" w:hAnsi="Cambria"/>
          <w:b/>
          <w:bCs/>
          <w:color w:val="0033CC"/>
          <w:sz w:val="24"/>
        </w:rPr>
        <w:t>Đáp án:</w:t>
      </w:r>
      <w:r w:rsidRPr="00427B23">
        <w:rPr>
          <w:rFonts w:ascii="Cambria" w:eastAsia="Times New Roman" w:hAnsi="Cambria"/>
          <w:sz w:val="24"/>
          <w:lang w:eastAsia="vi-VN"/>
        </w:rPr>
        <w:t xml:space="preserve"> 5 </w:t>
      </w:r>
    </w:p>
    <w:p w14:paraId="54A8753B"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rPr>
      </w:pPr>
      <w:r w:rsidRPr="00427B23">
        <w:rPr>
          <w:rFonts w:ascii="Cambria" w:eastAsia="Times New Roman" w:hAnsi="Cambria"/>
          <w:sz w:val="24"/>
        </w:rPr>
        <w:t>Đế hoa, đài hoa, tràng hoa, bộ nhị, bộ nhuỵ</w:t>
      </w:r>
    </w:p>
    <w:p w14:paraId="5DA6483A" w14:textId="77777777" w:rsidR="001C6359" w:rsidRPr="00427B23" w:rsidRDefault="001C6359" w:rsidP="001C6359">
      <w:pPr>
        <w:pStyle w:val="ListParagraph"/>
        <w:spacing w:after="0" w:line="240" w:lineRule="auto"/>
        <w:ind w:left="0"/>
        <w:rPr>
          <w:rFonts w:ascii="Cambria" w:eastAsia="Times New Roman" w:hAnsi="Cambria"/>
          <w:sz w:val="24"/>
          <w:lang w:val="vi-VN"/>
        </w:rPr>
      </w:pPr>
      <w:r w:rsidRPr="00427B23">
        <w:rPr>
          <w:rFonts w:ascii="Cambria" w:eastAsia="Times New Roman" w:hAnsi="Cambria"/>
          <w:b/>
          <w:bCs/>
          <w:color w:val="0033CC"/>
          <w:sz w:val="24"/>
        </w:rPr>
        <w:t xml:space="preserve">Câu 20. </w:t>
      </w:r>
      <w:r w:rsidRPr="00427B23">
        <w:rPr>
          <w:rFonts w:ascii="Cambria" w:eastAsia="Times New Roman" w:hAnsi="Cambria"/>
          <w:sz w:val="24"/>
          <w:lang w:val="vi-VN" w:eastAsia="vi-VN"/>
        </w:rPr>
        <w:t xml:space="preserve">Khi nói về sự thụ phấn ở thực vật, có bao nhiêu phát biểu sau đây </w:t>
      </w:r>
      <w:r w:rsidRPr="00427B23">
        <w:rPr>
          <w:rFonts w:ascii="Cambria" w:eastAsia="Times New Roman" w:hAnsi="Cambria"/>
          <w:b/>
          <w:sz w:val="24"/>
          <w:lang w:val="vi-VN" w:eastAsia="vi-VN"/>
        </w:rPr>
        <w:t>đúng</w:t>
      </w:r>
      <w:r w:rsidRPr="00427B23">
        <w:rPr>
          <w:rFonts w:ascii="Cambria" w:eastAsia="Times New Roman" w:hAnsi="Cambria"/>
          <w:sz w:val="24"/>
          <w:lang w:val="vi-VN" w:eastAsia="vi-VN"/>
        </w:rPr>
        <w:t>?</w:t>
      </w:r>
    </w:p>
    <w:p w14:paraId="4F2DB335"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(1) </w:t>
      </w:r>
      <w:r w:rsidRPr="00427B23">
        <w:rPr>
          <w:rFonts w:ascii="Cambria" w:eastAsia="Times New Roman" w:hAnsi="Cambria"/>
          <w:sz w:val="24"/>
          <w:lang w:val="vi-VN" w:eastAsia="vi-VN"/>
        </w:rPr>
        <w:t>Trong quá trình thụ phấn, nếu số lượng hạt phấn rơi trên đầu nhụy càng nhiều thì bầu càng dễ phát triển thành quả.</w:t>
      </w:r>
    </w:p>
    <w:p w14:paraId="2740E5CD"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(2) </w:t>
      </w:r>
      <w:r w:rsidRPr="00427B23">
        <w:rPr>
          <w:rFonts w:ascii="Cambria" w:eastAsia="Times New Roman" w:hAnsi="Cambria"/>
          <w:sz w:val="24"/>
          <w:lang w:val="vi-VN" w:eastAsia="vi-VN"/>
        </w:rPr>
        <w:t>Hiện tượng thụ phấn chéo chỉ xảy ra ở những cây có hoa đơn tính.</w:t>
      </w:r>
    </w:p>
    <w:p w14:paraId="7FBCB260"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(3) </w:t>
      </w:r>
      <w:r w:rsidRPr="00427B23">
        <w:rPr>
          <w:rFonts w:ascii="Cambria" w:eastAsia="Times New Roman" w:hAnsi="Cambria"/>
          <w:sz w:val="24"/>
          <w:lang w:val="vi-VN" w:eastAsia="vi-VN"/>
        </w:rPr>
        <w:t>Trong tự nhiên, dựa vào tác nhân thụ phấn mà người ta chia thành các hình thức thụ phấn là: thụ phấn nhờ gió, thụ phấn nhờ sâu bọ côn trùng, thụ phấn nhờ nước.</w:t>
      </w:r>
    </w:p>
    <w:p w14:paraId="051402F7"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val="vi-VN" w:eastAsia="vi-VN"/>
        </w:rPr>
      </w:pPr>
      <w:r w:rsidRPr="00427B23">
        <w:rPr>
          <w:rFonts w:ascii="Cambria" w:eastAsia="Times New Roman" w:hAnsi="Cambria"/>
          <w:sz w:val="24"/>
          <w:lang w:eastAsia="vi-VN"/>
        </w:rPr>
        <w:t xml:space="preserve">(4) </w:t>
      </w:r>
      <w:r w:rsidRPr="00427B23">
        <w:rPr>
          <w:rFonts w:ascii="Cambria" w:eastAsia="Times New Roman" w:hAnsi="Cambria"/>
          <w:sz w:val="24"/>
          <w:lang w:val="vi-VN" w:eastAsia="vi-VN"/>
        </w:rPr>
        <w:t>Những cây thích nghi với hình thức thụ phấn nhờ gió có đầu nhụy to và nhớt dính giúp đón và giữ hạt phấn tốt.</w:t>
      </w:r>
    </w:p>
    <w:p w14:paraId="6BC27B65" w14:textId="77777777" w:rsidR="001C6359" w:rsidRPr="00427B23" w:rsidRDefault="001C6359" w:rsidP="001C6359">
      <w:pPr>
        <w:tabs>
          <w:tab w:val="left" w:pos="283"/>
          <w:tab w:val="left" w:pos="2835"/>
          <w:tab w:val="left" w:pos="5386"/>
          <w:tab w:val="left" w:pos="7937"/>
        </w:tabs>
        <w:spacing w:after="0" w:line="240" w:lineRule="auto"/>
        <w:jc w:val="both"/>
        <w:rPr>
          <w:rFonts w:ascii="Cambria" w:eastAsia="Times New Roman" w:hAnsi="Cambria"/>
          <w:sz w:val="24"/>
          <w:lang w:eastAsia="vi-VN"/>
        </w:rPr>
      </w:pPr>
      <w:r w:rsidRPr="00427B23">
        <w:rPr>
          <w:rFonts w:ascii="Cambria" w:eastAsia="Times New Roman" w:hAnsi="Cambria"/>
          <w:sz w:val="24"/>
          <w:lang w:eastAsia="vi-VN"/>
        </w:rPr>
        <w:t xml:space="preserve">(5) </w:t>
      </w:r>
      <w:r w:rsidRPr="00427B23">
        <w:rPr>
          <w:rFonts w:ascii="Cambria" w:eastAsia="Times New Roman" w:hAnsi="Cambria"/>
          <w:sz w:val="24"/>
          <w:lang w:val="vi-VN" w:eastAsia="vi-VN"/>
        </w:rPr>
        <w:t>Dựa vào nguồn gốc của hạt phấn và nhụy tham gia thụ phấn mà người ta chia thành các hình thức thụ phấn là: tự thụ phấn và thụ phấn chéo.</w:t>
      </w:r>
    </w:p>
    <w:p w14:paraId="1F04BE57"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eastAsia="vi-VN"/>
        </w:rPr>
      </w:pPr>
      <w:r w:rsidRPr="00427B23">
        <w:rPr>
          <w:rFonts w:ascii="Cambria" w:eastAsia="Times New Roman" w:hAnsi="Cambria"/>
          <w:b/>
          <w:bCs/>
          <w:color w:val="0033CC"/>
          <w:sz w:val="24"/>
        </w:rPr>
        <w:t>Đáp án:</w:t>
      </w:r>
      <w:r w:rsidRPr="00427B23">
        <w:rPr>
          <w:rFonts w:ascii="Cambria" w:eastAsia="Times New Roman" w:hAnsi="Cambria"/>
          <w:sz w:val="24"/>
          <w:lang w:eastAsia="vi-VN"/>
        </w:rPr>
        <w:t xml:space="preserve"> 2</w:t>
      </w:r>
    </w:p>
    <w:p w14:paraId="1406D1C5"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val="vi-VN"/>
        </w:rPr>
      </w:pPr>
      <w:r w:rsidRPr="00427B23">
        <w:rPr>
          <w:rFonts w:ascii="Cambria" w:eastAsia="Times New Roman" w:hAnsi="Cambria"/>
          <w:sz w:val="24"/>
          <w:lang w:val="vi-VN" w:eastAsia="vi-VN"/>
        </w:rPr>
        <w:t xml:space="preserve">Có 2 phát biểu </w:t>
      </w:r>
      <w:r w:rsidRPr="00427B23">
        <w:rPr>
          <w:rFonts w:ascii="Cambria" w:eastAsia="Times New Roman" w:hAnsi="Cambria"/>
          <w:b/>
          <w:sz w:val="24"/>
          <w:lang w:val="vi-VN" w:eastAsia="vi-VN"/>
        </w:rPr>
        <w:t>đúng</w:t>
      </w:r>
      <w:r w:rsidRPr="00427B23">
        <w:rPr>
          <w:rFonts w:ascii="Cambria" w:eastAsia="Times New Roman" w:hAnsi="Cambria"/>
          <w:sz w:val="24"/>
          <w:lang w:val="vi-VN" w:eastAsia="vi-VN"/>
        </w:rPr>
        <w:t xml:space="preserve">, đó là (1) và (5) </w:t>
      </w:r>
    </w:p>
    <w:p w14:paraId="64AA34F3"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val="vi-VN" w:eastAsia="vi-VN"/>
        </w:rPr>
      </w:pPr>
      <w:r w:rsidRPr="00427B23">
        <w:rPr>
          <w:rFonts w:ascii="Cambria" w:eastAsia="Times New Roman" w:hAnsi="Cambria"/>
          <w:sz w:val="24"/>
          <w:lang w:eastAsia="vi-VN"/>
        </w:rPr>
        <w:t>-1-</w:t>
      </w:r>
      <w:r w:rsidRPr="00427B23">
        <w:rPr>
          <w:rFonts w:ascii="Cambria" w:eastAsia="Times New Roman" w:hAnsi="Cambria"/>
          <w:b/>
          <w:sz w:val="24"/>
          <w:lang w:val="vi-VN" w:eastAsia="vi-VN"/>
        </w:rPr>
        <w:t>đúng</w:t>
      </w:r>
      <w:r w:rsidRPr="00427B23">
        <w:rPr>
          <w:rFonts w:ascii="Cambria" w:eastAsia="Times New Roman" w:hAnsi="Cambria"/>
          <w:sz w:val="24"/>
          <w:lang w:val="vi-VN" w:eastAsia="vi-VN"/>
        </w:rPr>
        <w:t>. Vì hạt phấn chính là nguồn cung cấp auxin nội sinh, nên số lượng hạt phấn rơi trên đầu nhụy càng nhiều thì lượng auxin càng lớn bầu càng dễ phát triển thành quả.</w:t>
      </w:r>
    </w:p>
    <w:p w14:paraId="70BE4BEE"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val="vi-VN" w:eastAsia="vi-VN"/>
        </w:rPr>
      </w:pPr>
      <w:r w:rsidRPr="00427B23">
        <w:rPr>
          <w:rFonts w:ascii="Cambria" w:eastAsia="Times New Roman" w:hAnsi="Cambria"/>
          <w:sz w:val="24"/>
          <w:lang w:eastAsia="vi-VN"/>
        </w:rPr>
        <w:t>-2-</w:t>
      </w:r>
      <w:r w:rsidRPr="00427B23">
        <w:rPr>
          <w:rFonts w:ascii="Cambria" w:eastAsia="Times New Roman" w:hAnsi="Cambria"/>
          <w:b/>
          <w:sz w:val="24"/>
          <w:lang w:val="vi-VN" w:eastAsia="vi-VN"/>
        </w:rPr>
        <w:t>sai</w:t>
      </w:r>
      <w:r w:rsidRPr="00427B23">
        <w:rPr>
          <w:rFonts w:ascii="Cambria" w:eastAsia="Times New Roman" w:hAnsi="Cambria"/>
          <w:sz w:val="24"/>
          <w:lang w:val="vi-VN" w:eastAsia="vi-VN"/>
        </w:rPr>
        <w:t>. Vì các hoa lưỡng tính vẫn có thế thụ phấn chéo nhờ sâu bọ hoặc gió như cam, bưởi, lúa...</w:t>
      </w:r>
    </w:p>
    <w:p w14:paraId="4F73DAC0"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val="vi-VN" w:eastAsia="vi-VN"/>
        </w:rPr>
      </w:pPr>
      <w:r w:rsidRPr="00427B23">
        <w:rPr>
          <w:rFonts w:ascii="Cambria" w:eastAsia="Times New Roman" w:hAnsi="Cambria"/>
          <w:sz w:val="24"/>
          <w:lang w:eastAsia="vi-VN"/>
        </w:rPr>
        <w:t xml:space="preserve">-3 </w:t>
      </w:r>
      <w:r w:rsidRPr="00427B23">
        <w:rPr>
          <w:rFonts w:ascii="Cambria" w:eastAsia="Times New Roman" w:hAnsi="Cambria"/>
          <w:b/>
          <w:sz w:val="24"/>
          <w:lang w:val="vi-VN" w:eastAsia="vi-VN"/>
        </w:rPr>
        <w:t>sai</w:t>
      </w:r>
      <w:r w:rsidRPr="00427B23">
        <w:rPr>
          <w:rFonts w:ascii="Cambria" w:eastAsia="Times New Roman" w:hAnsi="Cambria"/>
          <w:sz w:val="24"/>
          <w:lang w:val="vi-VN" w:eastAsia="vi-VN"/>
        </w:rPr>
        <w:t>. Vì không có hình thức thụ phấn nhờ nước.</w:t>
      </w:r>
    </w:p>
    <w:p w14:paraId="2A9BEA2B"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val="vi-VN" w:eastAsia="vi-VN"/>
        </w:rPr>
      </w:pPr>
      <w:r w:rsidRPr="00427B23">
        <w:rPr>
          <w:rFonts w:ascii="Cambria" w:eastAsia="Times New Roman" w:hAnsi="Cambria"/>
          <w:sz w:val="24"/>
          <w:lang w:eastAsia="vi-VN"/>
        </w:rPr>
        <w:t xml:space="preserve">-4 </w:t>
      </w:r>
      <w:r w:rsidRPr="00427B23">
        <w:rPr>
          <w:rFonts w:ascii="Cambria" w:eastAsia="Times New Roman" w:hAnsi="Cambria"/>
          <w:b/>
          <w:sz w:val="24"/>
          <w:lang w:val="vi-VN" w:eastAsia="vi-VN"/>
        </w:rPr>
        <w:t>sai</w:t>
      </w:r>
      <w:r w:rsidRPr="00427B23">
        <w:rPr>
          <w:rFonts w:ascii="Cambria" w:eastAsia="Times New Roman" w:hAnsi="Cambria"/>
          <w:sz w:val="24"/>
          <w:lang w:val="vi-VN" w:eastAsia="vi-VN"/>
        </w:rPr>
        <w:t>. Vì đây là đặc điểm của những cây thụ phấn nhờ sâu bọ.</w:t>
      </w:r>
    </w:p>
    <w:p w14:paraId="3A73351C"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sz w:val="24"/>
          <w:lang w:eastAsia="vi-VN"/>
        </w:rPr>
      </w:pPr>
      <w:r w:rsidRPr="00427B23">
        <w:rPr>
          <w:rFonts w:ascii="Cambria" w:eastAsia="Times New Roman" w:hAnsi="Cambria"/>
          <w:sz w:val="24"/>
          <w:lang w:eastAsia="vi-VN"/>
        </w:rPr>
        <w:t>5-</w:t>
      </w:r>
      <w:r w:rsidRPr="00427B23">
        <w:rPr>
          <w:rFonts w:ascii="Cambria" w:eastAsia="Times New Roman" w:hAnsi="Cambria"/>
          <w:b/>
          <w:sz w:val="24"/>
          <w:lang w:val="vi-VN" w:eastAsia="vi-VN"/>
        </w:rPr>
        <w:t>đúng</w:t>
      </w:r>
      <w:r w:rsidRPr="00427B23">
        <w:rPr>
          <w:rFonts w:ascii="Cambria" w:eastAsia="Times New Roman" w:hAnsi="Cambria"/>
          <w:sz w:val="24"/>
          <w:lang w:val="vi-VN" w:eastAsia="vi-VN"/>
        </w:rPr>
        <w:t>. Vì tự thụ phấn thì hạt phấn và nhụy tham gia thụ phấn thuộc cùng 1 cây; còn thụ phấn chéo thì hạt phân và nhụy tham gia thụ phấn thuộc 2 cây khác nhau.</w:t>
      </w:r>
      <w:r w:rsidRPr="00427B23">
        <w:rPr>
          <w:rFonts w:ascii="Cambria" w:eastAsia="Times New Roman" w:hAnsi="Cambria"/>
          <w:sz w:val="24"/>
          <w:lang w:eastAsia="vi-VN"/>
        </w:rPr>
        <w:t xml:space="preserve"> </w:t>
      </w:r>
    </w:p>
    <w:p w14:paraId="70C94391" w14:textId="77777777" w:rsidR="001C6359" w:rsidRPr="00427B23" w:rsidRDefault="001C6359" w:rsidP="001C6359">
      <w:pPr>
        <w:tabs>
          <w:tab w:val="left" w:pos="283"/>
          <w:tab w:val="left" w:pos="2835"/>
          <w:tab w:val="left" w:pos="5386"/>
          <w:tab w:val="left" w:pos="7937"/>
        </w:tabs>
        <w:spacing w:after="0" w:line="240" w:lineRule="auto"/>
        <w:ind w:firstLine="283"/>
        <w:jc w:val="both"/>
        <w:rPr>
          <w:rFonts w:ascii="Cambria" w:eastAsia="Times New Roman" w:hAnsi="Cambria"/>
          <w:b/>
          <w:sz w:val="24"/>
          <w:lang w:eastAsia="vi-VN"/>
        </w:rPr>
      </w:pPr>
    </w:p>
    <w:p w14:paraId="74320E0E" w14:textId="77777777" w:rsidR="001C6359" w:rsidRPr="00427B23" w:rsidRDefault="001C6359" w:rsidP="00793500">
      <w:pPr>
        <w:spacing w:after="0" w:line="240" w:lineRule="auto"/>
        <w:rPr>
          <w:rFonts w:ascii="Cambria" w:hAnsi="Cambria"/>
        </w:rPr>
      </w:pPr>
    </w:p>
    <w:p w14:paraId="3F521D02" w14:textId="77777777" w:rsidR="001C6359" w:rsidRPr="00427B23" w:rsidRDefault="001C6359" w:rsidP="00793500">
      <w:pPr>
        <w:spacing w:after="0" w:line="240" w:lineRule="auto"/>
        <w:rPr>
          <w:rFonts w:ascii="Cambria" w:hAnsi="Cambria"/>
        </w:rPr>
      </w:pPr>
    </w:p>
    <w:p w14:paraId="4C2F9B2F" w14:textId="77777777" w:rsidR="001C6359" w:rsidRPr="00427B23" w:rsidRDefault="001C6359" w:rsidP="00793500">
      <w:pPr>
        <w:spacing w:after="0" w:line="240" w:lineRule="auto"/>
        <w:rPr>
          <w:rFonts w:ascii="Cambria" w:hAnsi="Cambria"/>
        </w:rPr>
      </w:pPr>
    </w:p>
    <w:p w14:paraId="52287F17" w14:textId="77777777" w:rsidR="0014787B" w:rsidRPr="0014787B" w:rsidRDefault="0014787B" w:rsidP="0014787B">
      <w:pPr>
        <w:spacing w:after="0" w:line="240" w:lineRule="auto"/>
        <w:rPr>
          <w:rFonts w:ascii="Cambria" w:hAnsi="Cambria"/>
        </w:rPr>
      </w:pPr>
    </w:p>
    <w:p w14:paraId="76A0896B" w14:textId="77777777" w:rsidR="0014787B" w:rsidRPr="0014787B" w:rsidRDefault="0014787B" w:rsidP="0014787B">
      <w:pPr>
        <w:spacing w:after="0" w:line="240" w:lineRule="auto"/>
        <w:rPr>
          <w:rFonts w:ascii="Cambria" w:hAnsi="Cambria"/>
        </w:rPr>
      </w:pPr>
      <w:r w:rsidRPr="0014787B">
        <w:rPr>
          <w:rFonts w:ascii="Cambria" w:hAnsi="Cambria"/>
        </w:rPr>
        <w:t>Tài liệu được chia sẻ bởi Website VnTeach.Com</w:t>
      </w:r>
    </w:p>
    <w:p w14:paraId="3E638BDB" w14:textId="07C4B593" w:rsidR="001C6359" w:rsidRPr="00427B23" w:rsidRDefault="0014787B" w:rsidP="0014787B">
      <w:pPr>
        <w:spacing w:after="0" w:line="240" w:lineRule="auto"/>
        <w:rPr>
          <w:rFonts w:ascii="Cambria" w:hAnsi="Cambria"/>
        </w:rPr>
      </w:pPr>
      <w:r w:rsidRPr="0014787B">
        <w:rPr>
          <w:rFonts w:ascii="Cambria" w:hAnsi="Cambria"/>
        </w:rPr>
        <w:t>https://www.vnteach.com</w:t>
      </w:r>
    </w:p>
    <w:sectPr w:rsidR="001C6359" w:rsidRPr="00427B23" w:rsidSect="009371FD">
      <w:headerReference w:type="even" r:id="rId6"/>
      <w:headerReference w:type="first" r:id="rId7"/>
      <w:pgSz w:w="11906" w:h="16838"/>
      <w:pgMar w:top="709" w:right="42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8E6C" w14:textId="77777777" w:rsidR="0031401E" w:rsidRDefault="0031401E" w:rsidP="00351D8D">
      <w:pPr>
        <w:spacing w:after="0" w:line="240" w:lineRule="auto"/>
      </w:pPr>
      <w:r>
        <w:separator/>
      </w:r>
    </w:p>
  </w:endnote>
  <w:endnote w:type="continuationSeparator" w:id="0">
    <w:p w14:paraId="7C31B30F" w14:textId="77777777" w:rsidR="0031401E" w:rsidRDefault="0031401E" w:rsidP="0035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062" w14:textId="77777777" w:rsidR="0031401E" w:rsidRDefault="0031401E" w:rsidP="00351D8D">
      <w:pPr>
        <w:spacing w:after="0" w:line="240" w:lineRule="auto"/>
      </w:pPr>
      <w:r>
        <w:separator/>
      </w:r>
    </w:p>
  </w:footnote>
  <w:footnote w:type="continuationSeparator" w:id="0">
    <w:p w14:paraId="608DB970" w14:textId="77777777" w:rsidR="0031401E" w:rsidRDefault="0031401E" w:rsidP="0035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52A6" w14:textId="77777777" w:rsidR="00351D8D" w:rsidRDefault="00000000">
    <w:pPr>
      <w:pStyle w:val="Header"/>
    </w:pPr>
    <w:r>
      <w:rPr>
        <w:noProof/>
      </w:rPr>
      <w:pict w14:anchorId="1C5E6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52.6pt;height:552.6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0BAE" w14:textId="77777777" w:rsidR="00351D8D" w:rsidRDefault="00000000">
    <w:pPr>
      <w:pStyle w:val="Header"/>
    </w:pPr>
    <w:r>
      <w:rPr>
        <w:noProof/>
      </w:rPr>
      <w:pict w14:anchorId="6D043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552.6pt;height:552.6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500"/>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3EBA"/>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4787B"/>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359"/>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867"/>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01E"/>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AB0"/>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1D8D"/>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1578"/>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27B23"/>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488"/>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500"/>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14"/>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1FD"/>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7D8"/>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4E5E"/>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120"/>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6C"/>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372"/>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3E8"/>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DFA"/>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118"/>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657"/>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9E9"/>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6EB0"/>
  <w15:chartTrackingRefBased/>
  <w15:docId w15:val="{2DD6D1A4-51B0-49F4-BB34-C704CBD0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00"/>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00"/>
    <w:pPr>
      <w:ind w:left="720"/>
      <w:contextualSpacing/>
    </w:pPr>
  </w:style>
  <w:style w:type="paragraph" w:styleId="Header">
    <w:name w:val="header"/>
    <w:basedOn w:val="Normal"/>
    <w:link w:val="HeaderChar"/>
    <w:uiPriority w:val="99"/>
    <w:unhideWhenUsed/>
    <w:rsid w:val="00351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D8D"/>
    <w:rPr>
      <w:sz w:val="25"/>
      <w:szCs w:val="24"/>
      <w:lang w:val="en-US"/>
    </w:rPr>
  </w:style>
  <w:style w:type="paragraph" w:styleId="Footer">
    <w:name w:val="footer"/>
    <w:basedOn w:val="Normal"/>
    <w:link w:val="FooterChar"/>
    <w:uiPriority w:val="99"/>
    <w:unhideWhenUsed/>
    <w:rsid w:val="00351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D8D"/>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19</TotalTime>
  <Pages>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2024-04-12T08:43:00Z</dcterms:created>
  <dcterms:modified xsi:type="dcterms:W3CDTF">2024-10-22T16:43:00Z</dcterms:modified>
</cp:coreProperties>
</file>