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A1" w:rsidRPr="003C64B9" w:rsidRDefault="002816A1" w:rsidP="002816A1">
      <w:pPr>
        <w:jc w:val="center"/>
        <w:rPr>
          <w:b/>
          <w:bCs/>
          <w:color w:val="FF0000"/>
        </w:rPr>
      </w:pPr>
      <w:proofErr w:type="spellStart"/>
      <w:r w:rsidRPr="003C64B9">
        <w:rPr>
          <w:b/>
          <w:bCs/>
          <w:color w:val="FF0000"/>
        </w:rPr>
        <w:t>Phụ</w:t>
      </w:r>
      <w:proofErr w:type="spellEnd"/>
      <w:r w:rsidRPr="003C64B9">
        <w:rPr>
          <w:b/>
          <w:bCs/>
          <w:color w:val="FF0000"/>
        </w:rPr>
        <w:t xml:space="preserve"> </w:t>
      </w:r>
      <w:proofErr w:type="spellStart"/>
      <w:r w:rsidRPr="003C64B9">
        <w:rPr>
          <w:b/>
          <w:bCs/>
          <w:color w:val="FF0000"/>
        </w:rPr>
        <w:t>lục</w:t>
      </w:r>
      <w:proofErr w:type="spellEnd"/>
      <w:r w:rsidRPr="003C64B9">
        <w:rPr>
          <w:b/>
          <w:bCs/>
          <w:color w:val="FF0000"/>
        </w:rPr>
        <w:t xml:space="preserve"> </w:t>
      </w:r>
      <w:r w:rsidR="009F1FD0" w:rsidRPr="003C64B9">
        <w:rPr>
          <w:b/>
          <w:bCs/>
          <w:color w:val="FF0000"/>
        </w:rPr>
        <w:t>II</w:t>
      </w:r>
    </w:p>
    <w:p w:rsidR="009F1FD0" w:rsidRPr="003C64B9" w:rsidRDefault="009F1FD0" w:rsidP="002816A1">
      <w:pPr>
        <w:jc w:val="center"/>
        <w:rPr>
          <w:b/>
          <w:bCs/>
          <w:color w:val="FF0000"/>
          <w:lang w:val="vi-VN"/>
        </w:rPr>
      </w:pPr>
      <w:r w:rsidRPr="003C64B9">
        <w:rPr>
          <w:b/>
          <w:color w:val="FF0000"/>
          <w:szCs w:val="28"/>
          <w:lang w:val="vi-VN"/>
        </w:rPr>
        <w:t xml:space="preserve">KHUNG KẾ HOẠCH </w:t>
      </w:r>
      <w:r w:rsidRPr="003C64B9">
        <w:rPr>
          <w:b/>
          <w:color w:val="FF0000"/>
          <w:szCs w:val="28"/>
        </w:rPr>
        <w:t>TỔ CHỨC CÁC HOẠT ĐỘNG GIÁO DỤC</w:t>
      </w:r>
      <w:r w:rsidR="00FD1694" w:rsidRPr="003C64B9">
        <w:rPr>
          <w:b/>
          <w:color w:val="FF0000"/>
          <w:szCs w:val="28"/>
          <w:lang w:val="vi-VN"/>
        </w:rPr>
        <w:t xml:space="preserve"> CỦA TỔ CHUYÊN MÔN</w:t>
      </w:r>
    </w:p>
    <w:p w:rsidR="008A7DDF" w:rsidRPr="00DA6214" w:rsidRDefault="009F1FD0" w:rsidP="009F1FD0">
      <w:pPr>
        <w:jc w:val="center"/>
        <w:rPr>
          <w:bCs/>
          <w:lang w:val="vi-VN"/>
        </w:rPr>
      </w:pPr>
      <w:r w:rsidRPr="00DA6214">
        <w:rPr>
          <w:bCs/>
          <w:lang w:val="vi-VN"/>
        </w:rPr>
        <w:t>(</w:t>
      </w:r>
      <w:r w:rsidRPr="00DA6214">
        <w:rPr>
          <w:bCs/>
          <w:i/>
          <w:lang w:val="vi-VN"/>
        </w:rPr>
        <w:t xml:space="preserve">Kèm theo Công văn số </w:t>
      </w:r>
      <w:r w:rsidR="00563861" w:rsidRPr="00DA6214">
        <w:rPr>
          <w:bCs/>
          <w:i/>
          <w:lang w:val="vi-VN"/>
        </w:rPr>
        <w:t>5512</w:t>
      </w:r>
      <w:r w:rsidRPr="00DA6214">
        <w:rPr>
          <w:bCs/>
          <w:i/>
          <w:lang w:val="vi-VN"/>
        </w:rPr>
        <w:t xml:space="preserve">/BGDĐT-GDTrH ngày </w:t>
      </w:r>
      <w:r w:rsidR="00563861" w:rsidRPr="00DA6214">
        <w:rPr>
          <w:bCs/>
          <w:i/>
          <w:lang w:val="vi-VN"/>
        </w:rPr>
        <w:t>18</w:t>
      </w:r>
      <w:r w:rsidRPr="00DA6214">
        <w:rPr>
          <w:bCs/>
          <w:i/>
          <w:lang w:val="vi-VN"/>
        </w:rPr>
        <w:t xml:space="preserve"> tháng 12 năm 2020 của Bộ GDĐT</w:t>
      </w:r>
      <w:r w:rsidRPr="00DA6214">
        <w:rPr>
          <w:bCs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8046"/>
      </w:tblGrid>
      <w:tr w:rsidR="00ED1FEE" w:rsidRPr="00ED1FEE" w:rsidTr="00ED1FEE">
        <w:tc>
          <w:tcPr>
            <w:tcW w:w="6516" w:type="dxa"/>
          </w:tcPr>
          <w:p w:rsidR="00ED1FEE" w:rsidRPr="00F567A8" w:rsidRDefault="00ED1FEE" w:rsidP="00ED1FEE">
            <w:pPr>
              <w:jc w:val="center"/>
              <w:rPr>
                <w:b/>
                <w:lang w:val="vi-VN"/>
              </w:rPr>
            </w:pPr>
            <w:r w:rsidRPr="00F567A8">
              <w:rPr>
                <w:b/>
                <w:bCs/>
                <w:lang w:val="vi-VN"/>
              </w:rPr>
              <w:t xml:space="preserve">TRƯỜNG: </w:t>
            </w:r>
            <w:r w:rsidR="00F567A8">
              <w:rPr>
                <w:b/>
                <w:lang w:val="vi-VN"/>
              </w:rPr>
              <w:t>TH</w:t>
            </w:r>
            <w:r w:rsidR="00F567A8" w:rsidRPr="00F567A8">
              <w:rPr>
                <w:b/>
                <w:lang w:val="vi-VN"/>
              </w:rPr>
              <w:t>CS THẠNH TRỊ</w:t>
            </w:r>
          </w:p>
          <w:p w:rsidR="00ED1FEE" w:rsidRPr="00F567A8" w:rsidRDefault="00ED1FEE" w:rsidP="00ED1FEE">
            <w:pPr>
              <w:jc w:val="center"/>
              <w:rPr>
                <w:b/>
                <w:lang w:val="vi-VN"/>
              </w:rPr>
            </w:pPr>
            <w:r w:rsidRPr="00F567A8">
              <w:rPr>
                <w:b/>
                <w:bCs/>
                <w:lang w:val="vi-VN"/>
              </w:rPr>
              <w:t xml:space="preserve">TỔ: </w:t>
            </w:r>
            <w:r w:rsidR="001F0D44" w:rsidRPr="00A04AE0">
              <w:rPr>
                <w:b/>
                <w:bCs/>
                <w:lang w:val="vi-VN"/>
              </w:rPr>
              <w:t xml:space="preserve">KHOA HỌC </w:t>
            </w:r>
            <w:r w:rsidR="00F567A8" w:rsidRPr="00F567A8">
              <w:rPr>
                <w:b/>
                <w:lang w:val="vi-VN"/>
              </w:rPr>
              <w:t>XÃ HỘI</w:t>
            </w:r>
          </w:p>
          <w:p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DA6214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HOÀ XÃ HỘI CHỦ NGHĨA VIỆT NAM</w:t>
            </w:r>
          </w:p>
          <w:p w:rsidR="00ED1FEE" w:rsidRPr="00ED1FEE" w:rsidRDefault="00FD655F" w:rsidP="00ED1FEE">
            <w:pPr>
              <w:jc w:val="center"/>
              <w:rPr>
                <w:b/>
                <w:bCs/>
                <w:lang w:val="vi-VN"/>
              </w:rPr>
            </w:pPr>
            <w:r w:rsidRPr="00FD655F">
              <w:rPr>
                <w:noProof/>
              </w:rPr>
              <w:pict>
                <v:line id="Straight Connector 1" o:spid="_x0000_s1026" style="position:absolute;left:0;text-align:left;z-index:251659264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<v:stroke joinstyle="miter"/>
                </v:line>
              </w:pict>
            </w:r>
            <w:r w:rsidR="00ED1FEE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B51464" w:rsidRPr="005C1368" w:rsidRDefault="00B51464" w:rsidP="00ED1FEE">
      <w:pPr>
        <w:jc w:val="center"/>
        <w:rPr>
          <w:b/>
          <w:bCs/>
          <w:color w:val="FF0000"/>
        </w:rPr>
      </w:pPr>
    </w:p>
    <w:p w:rsidR="00ED1FEE" w:rsidRPr="005C1368" w:rsidRDefault="00ED1FEE" w:rsidP="00ED1FEE">
      <w:pPr>
        <w:jc w:val="center"/>
        <w:rPr>
          <w:b/>
          <w:bCs/>
          <w:color w:val="FF0000"/>
          <w:lang w:val="vi-VN"/>
        </w:rPr>
      </w:pPr>
      <w:r w:rsidRPr="005C1368">
        <w:rPr>
          <w:b/>
          <w:bCs/>
          <w:color w:val="FF0000"/>
        </w:rPr>
        <w:t>KẾ</w:t>
      </w:r>
      <w:r w:rsidRPr="005C1368">
        <w:rPr>
          <w:b/>
          <w:bCs/>
          <w:color w:val="FF0000"/>
          <w:lang w:val="vi-VN"/>
        </w:rPr>
        <w:t xml:space="preserve"> HOẠCH </w:t>
      </w:r>
      <w:r w:rsidR="00235727" w:rsidRPr="005C1368">
        <w:rPr>
          <w:b/>
          <w:bCs/>
          <w:color w:val="FF0000"/>
        </w:rPr>
        <w:t xml:space="preserve">TỔ CHỨC CÁC </w:t>
      </w:r>
      <w:r w:rsidRPr="005C1368">
        <w:rPr>
          <w:b/>
          <w:bCs/>
          <w:color w:val="FF0000"/>
          <w:lang w:val="vi-VN"/>
        </w:rPr>
        <w:t xml:space="preserve">HOẠT ĐỘNG </w:t>
      </w:r>
      <w:r w:rsidR="00887618" w:rsidRPr="005C1368">
        <w:rPr>
          <w:b/>
          <w:bCs/>
          <w:color w:val="FF0000"/>
        </w:rPr>
        <w:t>GIÁO DỤC</w:t>
      </w:r>
      <w:r w:rsidR="00CE4C01" w:rsidRPr="005C1368">
        <w:rPr>
          <w:b/>
          <w:bCs/>
          <w:color w:val="FF0000"/>
          <w:lang w:val="vi-VN"/>
        </w:rPr>
        <w:t xml:space="preserve"> CỦA TỔ CHUYÊN MÔN</w:t>
      </w:r>
    </w:p>
    <w:p w:rsidR="00ED1FEE" w:rsidRPr="003C64B9" w:rsidRDefault="00ED1FEE" w:rsidP="00ED1FEE">
      <w:pPr>
        <w:jc w:val="center"/>
        <w:rPr>
          <w:color w:val="FF0000"/>
          <w:lang w:val="vi-VN"/>
        </w:rPr>
      </w:pPr>
      <w:r w:rsidRPr="003C64B9">
        <w:rPr>
          <w:color w:val="FF0000"/>
          <w:lang w:val="vi-VN"/>
        </w:rPr>
        <w:t>(Năm họ</w:t>
      </w:r>
      <w:r w:rsidR="00F567A8" w:rsidRPr="003C64B9">
        <w:rPr>
          <w:color w:val="FF0000"/>
          <w:lang w:val="vi-VN"/>
        </w:rPr>
        <w:t>c 2020   - 2021</w:t>
      </w:r>
      <w:r w:rsidRPr="003C64B9">
        <w:rPr>
          <w:color w:val="FF0000"/>
          <w:lang w:val="vi-VN"/>
        </w:rPr>
        <w:t>)</w:t>
      </w:r>
    </w:p>
    <w:p w:rsidR="00F567A8" w:rsidRPr="00CB1622" w:rsidRDefault="00CB1622" w:rsidP="00F567A8">
      <w:pPr>
        <w:ind w:firstLine="567"/>
        <w:jc w:val="both"/>
        <w:rPr>
          <w:b/>
          <w:bCs/>
          <w:lang w:val="vi-VN"/>
        </w:rPr>
      </w:pPr>
      <w:r w:rsidRPr="00CB1622">
        <w:rPr>
          <w:b/>
          <w:bCs/>
          <w:lang w:val="vi-VN"/>
        </w:rPr>
        <w:t>1</w:t>
      </w:r>
      <w:r w:rsidR="00F567A8" w:rsidRPr="00CB1622">
        <w:rPr>
          <w:b/>
          <w:bCs/>
          <w:lang w:val="vi-VN"/>
        </w:rPr>
        <w:t>. Khối lớp</w:t>
      </w:r>
      <w:r w:rsidR="00F567A8">
        <w:rPr>
          <w:b/>
          <w:bCs/>
          <w:lang w:val="vi-VN"/>
        </w:rPr>
        <w:t>:</w:t>
      </w:r>
      <w:r w:rsidR="00374398" w:rsidRPr="00CB1622">
        <w:rPr>
          <w:b/>
          <w:bCs/>
          <w:lang w:val="vi-VN"/>
        </w:rPr>
        <w:t>6,7,</w:t>
      </w:r>
      <w:r w:rsidR="00F966A2" w:rsidRPr="00CB1622">
        <w:rPr>
          <w:b/>
          <w:bCs/>
          <w:lang w:val="vi-VN"/>
        </w:rPr>
        <w:t>8</w:t>
      </w:r>
      <w:r w:rsidR="00374398" w:rsidRPr="00CB1622">
        <w:rPr>
          <w:b/>
          <w:bCs/>
          <w:lang w:val="vi-VN"/>
        </w:rPr>
        <w:t>,9</w:t>
      </w:r>
      <w:r w:rsidR="00F567A8" w:rsidRPr="00CB1622">
        <w:rPr>
          <w:b/>
          <w:bCs/>
          <w:lang w:val="vi-VN"/>
        </w:rPr>
        <w:t xml:space="preserve">; Số học sinh: </w:t>
      </w:r>
      <w:r w:rsidRPr="00CB1622">
        <w:rPr>
          <w:b/>
          <w:bCs/>
          <w:lang w:val="vi-VN"/>
        </w:rPr>
        <w:t>479 em</w:t>
      </w:r>
    </w:p>
    <w:tbl>
      <w:tblPr>
        <w:tblStyle w:val="TableGrid"/>
        <w:tblW w:w="14000" w:type="dxa"/>
        <w:tblInd w:w="562" w:type="dxa"/>
        <w:tblLook w:val="04A0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F567A8" w:rsidRPr="00A045AB" w:rsidTr="00315FC6">
        <w:tc>
          <w:tcPr>
            <w:tcW w:w="816" w:type="dxa"/>
          </w:tcPr>
          <w:p w:rsidR="00F567A8" w:rsidRPr="00A045AB" w:rsidRDefault="00F567A8" w:rsidP="00315FC6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:rsidR="00F567A8" w:rsidRPr="00155C2B" w:rsidRDefault="00F567A8" w:rsidP="00315FC6">
            <w:pPr>
              <w:jc w:val="center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  <w:p w:rsidR="00F567A8" w:rsidRPr="00A045AB" w:rsidRDefault="00F567A8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:rsidR="00F567A8" w:rsidRPr="00155C2B" w:rsidRDefault="00F567A8" w:rsidP="00315FC6">
            <w:pPr>
              <w:jc w:val="center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</w:p>
          <w:p w:rsidR="00F567A8" w:rsidRPr="00A045AB" w:rsidRDefault="00F567A8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:rsidR="00F567A8" w:rsidRPr="00155C2B" w:rsidRDefault="00F567A8" w:rsidP="00315FC6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</w:p>
          <w:p w:rsidR="00F567A8" w:rsidRPr="00A045AB" w:rsidRDefault="00F567A8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:rsidR="00F567A8" w:rsidRDefault="00F567A8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F567A8" w:rsidRPr="00A045AB" w:rsidRDefault="00F567A8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:rsidR="00F567A8" w:rsidRPr="00155C2B" w:rsidRDefault="00F567A8" w:rsidP="00315FC6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:rsidR="00F567A8" w:rsidRPr="00A045AB" w:rsidRDefault="00F567A8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:rsidR="00F567A8" w:rsidRDefault="00F567A8" w:rsidP="00315FC6">
            <w:pPr>
              <w:jc w:val="center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</w:p>
          <w:p w:rsidR="00F567A8" w:rsidRPr="00155C2B" w:rsidRDefault="00F567A8" w:rsidP="00315FC6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:rsidR="00F567A8" w:rsidRDefault="00F567A8" w:rsidP="00315FC6">
            <w:pPr>
              <w:jc w:val="center"/>
            </w:pP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  <w:p w:rsidR="00F567A8" w:rsidRPr="00155C2B" w:rsidRDefault="00F567A8" w:rsidP="00315FC6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:rsidR="00F567A8" w:rsidRDefault="00F567A8" w:rsidP="00315FC6">
            <w:pPr>
              <w:jc w:val="center"/>
            </w:pP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F567A8" w:rsidRDefault="00F567A8" w:rsidP="00315FC6">
            <w:pPr>
              <w:jc w:val="center"/>
            </w:pPr>
            <w:r>
              <w:t>(8)</w:t>
            </w:r>
          </w:p>
        </w:tc>
      </w:tr>
      <w:tr w:rsidR="00F567A8" w:rsidRPr="00F966A2" w:rsidTr="003C64B9">
        <w:trPr>
          <w:trHeight w:val="2683"/>
        </w:trPr>
        <w:tc>
          <w:tcPr>
            <w:tcW w:w="816" w:type="dxa"/>
          </w:tcPr>
          <w:p w:rsidR="00F567A8" w:rsidRPr="00A045AB" w:rsidRDefault="00F567A8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:rsidR="00F567A8" w:rsidRPr="00F966A2" w:rsidRDefault="00F966A2" w:rsidP="00315FC6">
            <w:pPr>
              <w:jc w:val="both"/>
            </w:pPr>
            <w:proofErr w:type="spellStart"/>
            <w:r>
              <w:t>Cắm</w:t>
            </w:r>
            <w:proofErr w:type="spellEnd"/>
            <w:r>
              <w:t xml:space="preserve"> </w:t>
            </w:r>
            <w:proofErr w:type="spellStart"/>
            <w:r>
              <w:t>trại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</w:p>
        </w:tc>
        <w:tc>
          <w:tcPr>
            <w:tcW w:w="1804" w:type="dxa"/>
          </w:tcPr>
          <w:p w:rsidR="003C64B9" w:rsidRPr="00F966A2" w:rsidRDefault="003C64B9" w:rsidP="003C64B9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 w:line="312" w:lineRule="atLeast"/>
              <w:ind w:left="0"/>
              <w:textAlignment w:val="baseline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374398">
              <w:rPr>
                <w:rFonts w:eastAsia="Times New Roman"/>
                <w:color w:val="auto"/>
                <w:szCs w:val="28"/>
                <w:lang w:val="vi-VN" w:eastAsia="vi-VN"/>
              </w:rPr>
              <w:t>Rèn luyện cách hợp tác đồng đội</w:t>
            </w:r>
          </w:p>
          <w:p w:rsidR="003C64B9" w:rsidRPr="00F966A2" w:rsidRDefault="003C64B9" w:rsidP="003C64B9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 w:line="312" w:lineRule="atLeast"/>
              <w:ind w:left="0"/>
              <w:textAlignment w:val="baseline"/>
              <w:rPr>
                <w:rFonts w:eastAsia="Times New Roman"/>
                <w:color w:val="auto"/>
                <w:szCs w:val="28"/>
                <w:lang w:val="vi-VN" w:eastAsia="vi-VN"/>
              </w:rPr>
            </w:pPr>
            <w:r w:rsidRPr="00374398">
              <w:rPr>
                <w:rFonts w:eastAsia="Times New Roman"/>
                <w:color w:val="auto"/>
                <w:szCs w:val="28"/>
                <w:lang w:val="vi-VN" w:eastAsia="vi-VN"/>
              </w:rPr>
              <w:t>Rèn luyện tác phong nhanh nhẹn</w:t>
            </w:r>
          </w:p>
          <w:p w:rsidR="00F567A8" w:rsidRPr="003C64B9" w:rsidRDefault="00F567A8" w:rsidP="003C64B9">
            <w:pPr>
              <w:numPr>
                <w:ilvl w:val="0"/>
                <w:numId w:val="1"/>
              </w:numPr>
              <w:shd w:val="clear" w:color="auto" w:fill="FFFFFF"/>
              <w:spacing w:beforeAutospacing="1" w:afterAutospacing="1" w:line="312" w:lineRule="atLeast"/>
              <w:ind w:left="0"/>
              <w:textAlignment w:val="baseline"/>
              <w:rPr>
                <w:rFonts w:eastAsia="Times New Roman"/>
                <w:color w:val="auto"/>
                <w:szCs w:val="28"/>
                <w:lang w:val="vi-VN" w:eastAsia="vi-VN"/>
              </w:rPr>
            </w:pPr>
          </w:p>
        </w:tc>
        <w:tc>
          <w:tcPr>
            <w:tcW w:w="914" w:type="dxa"/>
          </w:tcPr>
          <w:p w:rsidR="00F567A8" w:rsidRPr="00374398" w:rsidRDefault="00F966A2" w:rsidP="00315FC6">
            <w:pPr>
              <w:jc w:val="both"/>
              <w:rPr>
                <w:szCs w:val="28"/>
              </w:rPr>
            </w:pPr>
            <w:r w:rsidRPr="00374398">
              <w:rPr>
                <w:szCs w:val="28"/>
              </w:rPr>
              <w:t xml:space="preserve">15 </w:t>
            </w:r>
            <w:proofErr w:type="spellStart"/>
            <w:r w:rsidRPr="00374398">
              <w:rPr>
                <w:szCs w:val="28"/>
              </w:rPr>
              <w:t>tiết</w:t>
            </w:r>
            <w:proofErr w:type="spellEnd"/>
          </w:p>
        </w:tc>
        <w:tc>
          <w:tcPr>
            <w:tcW w:w="1413" w:type="dxa"/>
          </w:tcPr>
          <w:p w:rsidR="00F567A8" w:rsidRPr="00F966A2" w:rsidRDefault="00F966A2" w:rsidP="00315FC6">
            <w:pPr>
              <w:jc w:val="both"/>
            </w:pPr>
            <w:proofErr w:type="spellStart"/>
            <w:r>
              <w:t>Tuần</w:t>
            </w:r>
            <w:proofErr w:type="spellEnd"/>
            <w:r>
              <w:t xml:space="preserve"> 22/2/2021</w:t>
            </w:r>
          </w:p>
        </w:tc>
        <w:tc>
          <w:tcPr>
            <w:tcW w:w="2104" w:type="dxa"/>
          </w:tcPr>
          <w:p w:rsidR="00F567A8" w:rsidRPr="00374398" w:rsidRDefault="00374398" w:rsidP="00315FC6">
            <w:pPr>
              <w:jc w:val="both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1972" w:type="dxa"/>
          </w:tcPr>
          <w:p w:rsidR="00F567A8" w:rsidRPr="00374398" w:rsidRDefault="001D2047" w:rsidP="00315FC6">
            <w:pPr>
              <w:jc w:val="both"/>
            </w:pPr>
            <w:r>
              <w:t>….</w:t>
            </w:r>
          </w:p>
        </w:tc>
        <w:tc>
          <w:tcPr>
            <w:tcW w:w="1750" w:type="dxa"/>
          </w:tcPr>
          <w:p w:rsidR="00F567A8" w:rsidRPr="00374398" w:rsidRDefault="001D2047" w:rsidP="00315FC6">
            <w:pPr>
              <w:jc w:val="both"/>
            </w:pPr>
            <w:r>
              <w:t>…</w:t>
            </w:r>
          </w:p>
        </w:tc>
        <w:tc>
          <w:tcPr>
            <w:tcW w:w="1655" w:type="dxa"/>
          </w:tcPr>
          <w:p w:rsidR="00F567A8" w:rsidRDefault="00374398" w:rsidP="00315FC6">
            <w:pPr>
              <w:jc w:val="both"/>
            </w:pPr>
            <w:r>
              <w:t xml:space="preserve">-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cắm</w:t>
            </w:r>
            <w:proofErr w:type="spellEnd"/>
            <w:r>
              <w:t xml:space="preserve"> </w:t>
            </w:r>
            <w:proofErr w:type="spellStart"/>
            <w:r>
              <w:t>trại</w:t>
            </w:r>
            <w:proofErr w:type="spellEnd"/>
            <w:r>
              <w:t>.</w:t>
            </w:r>
          </w:p>
          <w:p w:rsidR="00374398" w:rsidRPr="00374398" w:rsidRDefault="001D2047" w:rsidP="00315FC6">
            <w:pPr>
              <w:jc w:val="both"/>
            </w:pPr>
            <w:r>
              <w:t>…</w:t>
            </w:r>
          </w:p>
        </w:tc>
      </w:tr>
    </w:tbl>
    <w:p w:rsidR="00F966A2" w:rsidRDefault="00CB1622" w:rsidP="00F966A2">
      <w:pPr>
        <w:ind w:firstLine="567"/>
        <w:jc w:val="both"/>
        <w:rPr>
          <w:b/>
          <w:bCs/>
        </w:rPr>
      </w:pPr>
      <w:r>
        <w:rPr>
          <w:b/>
          <w:bCs/>
        </w:rPr>
        <w:t>2</w:t>
      </w:r>
      <w:r w:rsidR="00F966A2" w:rsidRPr="00117962">
        <w:rPr>
          <w:b/>
          <w:bCs/>
        </w:rPr>
        <w:t xml:space="preserve">. </w:t>
      </w:r>
      <w:proofErr w:type="spellStart"/>
      <w:r w:rsidR="00F966A2" w:rsidRPr="00117962">
        <w:rPr>
          <w:b/>
          <w:bCs/>
        </w:rPr>
        <w:t>Khối</w:t>
      </w:r>
      <w:proofErr w:type="spellEnd"/>
      <w:r w:rsidR="00F966A2" w:rsidRPr="00117962">
        <w:rPr>
          <w:b/>
          <w:bCs/>
        </w:rPr>
        <w:t xml:space="preserve"> </w:t>
      </w:r>
      <w:proofErr w:type="spellStart"/>
      <w:r w:rsidR="00F966A2" w:rsidRPr="00117962">
        <w:rPr>
          <w:b/>
          <w:bCs/>
        </w:rPr>
        <w:t>lớp</w:t>
      </w:r>
      <w:proofErr w:type="spellEnd"/>
      <w:r w:rsidR="00F966A2">
        <w:rPr>
          <w:b/>
          <w:bCs/>
          <w:lang w:val="vi-VN"/>
        </w:rPr>
        <w:t xml:space="preserve">: </w:t>
      </w:r>
      <w:r>
        <w:rPr>
          <w:b/>
          <w:bCs/>
        </w:rPr>
        <w:t>6</w:t>
      </w:r>
      <w:proofErr w:type="gramStart"/>
      <w:r>
        <w:rPr>
          <w:b/>
          <w:bCs/>
        </w:rPr>
        <w:t>,7,8,</w:t>
      </w:r>
      <w:r w:rsidR="00F966A2">
        <w:rPr>
          <w:b/>
          <w:bCs/>
        </w:rPr>
        <w:t>9</w:t>
      </w:r>
      <w:proofErr w:type="gramEnd"/>
      <w:r w:rsidR="00F966A2" w:rsidRPr="00117962">
        <w:rPr>
          <w:b/>
          <w:bCs/>
        </w:rPr>
        <w:t xml:space="preserve">; </w:t>
      </w:r>
      <w:proofErr w:type="spellStart"/>
      <w:r w:rsidR="00F966A2" w:rsidRPr="00117962">
        <w:rPr>
          <w:b/>
          <w:bCs/>
        </w:rPr>
        <w:t>Số</w:t>
      </w:r>
      <w:proofErr w:type="spellEnd"/>
      <w:r w:rsidR="00F966A2" w:rsidRPr="00117962">
        <w:rPr>
          <w:b/>
          <w:bCs/>
        </w:rPr>
        <w:t xml:space="preserve"> </w:t>
      </w:r>
      <w:proofErr w:type="spellStart"/>
      <w:r w:rsidR="00F966A2" w:rsidRPr="00117962">
        <w:rPr>
          <w:b/>
          <w:bCs/>
        </w:rPr>
        <w:t>học</w:t>
      </w:r>
      <w:proofErr w:type="spellEnd"/>
      <w:r w:rsidR="00F966A2" w:rsidRPr="00117962">
        <w:rPr>
          <w:b/>
          <w:bCs/>
        </w:rPr>
        <w:t xml:space="preserve"> </w:t>
      </w:r>
      <w:proofErr w:type="spellStart"/>
      <w:r w:rsidR="00F966A2" w:rsidRPr="00117962">
        <w:rPr>
          <w:b/>
          <w:bCs/>
        </w:rPr>
        <w:t>sinh</w:t>
      </w:r>
      <w:proofErr w:type="spellEnd"/>
      <w:r w:rsidR="00F966A2">
        <w:rPr>
          <w:b/>
          <w:bCs/>
        </w:rPr>
        <w:t xml:space="preserve">: </w:t>
      </w:r>
      <w:r>
        <w:rPr>
          <w:b/>
          <w:bCs/>
        </w:rPr>
        <w:t xml:space="preserve">479 </w:t>
      </w:r>
      <w:proofErr w:type="spellStart"/>
      <w:r>
        <w:rPr>
          <w:b/>
          <w:bCs/>
        </w:rPr>
        <w:t>em</w:t>
      </w:r>
      <w:proofErr w:type="spellEnd"/>
    </w:p>
    <w:p w:rsidR="00CB1622" w:rsidRDefault="00CB1622" w:rsidP="00F966A2">
      <w:pPr>
        <w:ind w:firstLine="567"/>
        <w:jc w:val="both"/>
        <w:rPr>
          <w:b/>
          <w:bCs/>
        </w:rPr>
      </w:pPr>
    </w:p>
    <w:p w:rsidR="00CB1622" w:rsidRPr="00117962" w:rsidRDefault="00CB1622" w:rsidP="00F966A2">
      <w:pPr>
        <w:ind w:firstLine="567"/>
        <w:jc w:val="both"/>
        <w:rPr>
          <w:b/>
          <w:bCs/>
        </w:rPr>
      </w:pPr>
    </w:p>
    <w:tbl>
      <w:tblPr>
        <w:tblStyle w:val="TableGrid"/>
        <w:tblW w:w="14000" w:type="dxa"/>
        <w:tblInd w:w="562" w:type="dxa"/>
        <w:tblLook w:val="04A0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F966A2" w:rsidRPr="00A045AB" w:rsidTr="00315FC6">
        <w:tc>
          <w:tcPr>
            <w:tcW w:w="816" w:type="dxa"/>
          </w:tcPr>
          <w:p w:rsidR="00F966A2" w:rsidRPr="00A045AB" w:rsidRDefault="00F966A2" w:rsidP="00315FC6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:rsidR="00F966A2" w:rsidRPr="00155C2B" w:rsidRDefault="00F966A2" w:rsidP="00315FC6">
            <w:pPr>
              <w:jc w:val="center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</w:p>
          <w:p w:rsidR="00F966A2" w:rsidRPr="00A045AB" w:rsidRDefault="00F966A2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:rsidR="00F966A2" w:rsidRPr="00155C2B" w:rsidRDefault="00F966A2" w:rsidP="00315FC6">
            <w:pPr>
              <w:jc w:val="center"/>
            </w:pP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</w:p>
          <w:p w:rsidR="00F966A2" w:rsidRPr="00A045AB" w:rsidRDefault="00F966A2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:rsidR="00F966A2" w:rsidRPr="00155C2B" w:rsidRDefault="00F966A2" w:rsidP="00315FC6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</w:p>
          <w:p w:rsidR="00F966A2" w:rsidRPr="00A045AB" w:rsidRDefault="00F966A2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:rsidR="00F966A2" w:rsidRDefault="00F966A2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F966A2" w:rsidRPr="00A045AB" w:rsidRDefault="00F966A2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:rsidR="00F966A2" w:rsidRPr="00155C2B" w:rsidRDefault="00F966A2" w:rsidP="00315FC6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:rsidR="00F966A2" w:rsidRPr="00A045AB" w:rsidRDefault="00F966A2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:rsidR="00F966A2" w:rsidRDefault="00F966A2" w:rsidP="00315FC6">
            <w:pPr>
              <w:jc w:val="center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trì</w:t>
            </w:r>
            <w:proofErr w:type="spellEnd"/>
          </w:p>
          <w:p w:rsidR="00F966A2" w:rsidRPr="00155C2B" w:rsidRDefault="00F966A2" w:rsidP="00315FC6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:rsidR="00F966A2" w:rsidRDefault="00F966A2" w:rsidP="00315FC6">
            <w:pPr>
              <w:jc w:val="center"/>
            </w:pP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  <w:p w:rsidR="00F966A2" w:rsidRPr="00155C2B" w:rsidRDefault="00F966A2" w:rsidP="00315FC6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:rsidR="00F966A2" w:rsidRDefault="00F966A2" w:rsidP="00315FC6">
            <w:pPr>
              <w:jc w:val="center"/>
            </w:pP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F966A2" w:rsidRDefault="00F966A2" w:rsidP="00315FC6">
            <w:pPr>
              <w:jc w:val="center"/>
            </w:pPr>
            <w:r>
              <w:t>(8)</w:t>
            </w:r>
          </w:p>
        </w:tc>
      </w:tr>
      <w:tr w:rsidR="00F966A2" w:rsidRPr="00CB1622" w:rsidTr="00315FC6">
        <w:tc>
          <w:tcPr>
            <w:tcW w:w="816" w:type="dxa"/>
          </w:tcPr>
          <w:p w:rsidR="00F966A2" w:rsidRPr="001D2047" w:rsidRDefault="001D2047" w:rsidP="00315FC6">
            <w:pPr>
              <w:jc w:val="center"/>
            </w:pPr>
            <w:r>
              <w:t>…</w:t>
            </w:r>
          </w:p>
        </w:tc>
        <w:tc>
          <w:tcPr>
            <w:tcW w:w="1572" w:type="dxa"/>
          </w:tcPr>
          <w:p w:rsidR="00F966A2" w:rsidRPr="00CB1622" w:rsidRDefault="00F966A2" w:rsidP="00E86B1C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F966A2" w:rsidRPr="00E86B1C" w:rsidRDefault="00F966A2" w:rsidP="00E86B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F966A2" w:rsidRPr="00E86B1C" w:rsidRDefault="00F966A2" w:rsidP="00315FC6">
            <w:pPr>
              <w:jc w:val="both"/>
            </w:pPr>
          </w:p>
        </w:tc>
        <w:tc>
          <w:tcPr>
            <w:tcW w:w="1413" w:type="dxa"/>
          </w:tcPr>
          <w:p w:rsidR="00F966A2" w:rsidRPr="00E86B1C" w:rsidRDefault="00F966A2" w:rsidP="00315FC6">
            <w:pPr>
              <w:jc w:val="both"/>
            </w:pPr>
          </w:p>
        </w:tc>
        <w:tc>
          <w:tcPr>
            <w:tcW w:w="2104" w:type="dxa"/>
          </w:tcPr>
          <w:p w:rsidR="00F966A2" w:rsidRPr="00E86B1C" w:rsidRDefault="00F966A2" w:rsidP="00315FC6">
            <w:pPr>
              <w:jc w:val="both"/>
            </w:pPr>
          </w:p>
        </w:tc>
        <w:tc>
          <w:tcPr>
            <w:tcW w:w="1972" w:type="dxa"/>
          </w:tcPr>
          <w:p w:rsidR="00F966A2" w:rsidRPr="00E86B1C" w:rsidRDefault="00F966A2" w:rsidP="00315FC6">
            <w:pPr>
              <w:jc w:val="both"/>
            </w:pPr>
          </w:p>
        </w:tc>
        <w:tc>
          <w:tcPr>
            <w:tcW w:w="1750" w:type="dxa"/>
          </w:tcPr>
          <w:p w:rsidR="00F966A2" w:rsidRPr="00E86B1C" w:rsidRDefault="00F966A2" w:rsidP="00315FC6">
            <w:pPr>
              <w:jc w:val="both"/>
            </w:pPr>
          </w:p>
        </w:tc>
        <w:tc>
          <w:tcPr>
            <w:tcW w:w="1655" w:type="dxa"/>
          </w:tcPr>
          <w:p w:rsidR="00F966A2" w:rsidRPr="003E5658" w:rsidRDefault="00F966A2" w:rsidP="00315FC6">
            <w:pPr>
              <w:jc w:val="both"/>
            </w:pPr>
          </w:p>
        </w:tc>
      </w:tr>
      <w:tr w:rsidR="00D54523" w:rsidRPr="00E86B1C" w:rsidTr="00315FC6">
        <w:tc>
          <w:tcPr>
            <w:tcW w:w="816" w:type="dxa"/>
          </w:tcPr>
          <w:p w:rsidR="00D54523" w:rsidRPr="00A045AB" w:rsidRDefault="00D54523" w:rsidP="00315FC6">
            <w:pPr>
              <w:jc w:val="center"/>
              <w:rPr>
                <w:lang w:val="vi-VN"/>
              </w:rPr>
            </w:pPr>
          </w:p>
        </w:tc>
        <w:tc>
          <w:tcPr>
            <w:tcW w:w="1572" w:type="dxa"/>
          </w:tcPr>
          <w:p w:rsidR="00D54523" w:rsidRPr="00A045AB" w:rsidRDefault="00D54523" w:rsidP="00315FC6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D54523" w:rsidRPr="001F0D44" w:rsidRDefault="00D54523" w:rsidP="003C088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D54523" w:rsidRPr="003C0883" w:rsidRDefault="00D54523" w:rsidP="00315FC6">
            <w:pPr>
              <w:jc w:val="both"/>
            </w:pPr>
          </w:p>
        </w:tc>
        <w:tc>
          <w:tcPr>
            <w:tcW w:w="1413" w:type="dxa"/>
          </w:tcPr>
          <w:p w:rsidR="00D54523" w:rsidRPr="00E86B1C" w:rsidRDefault="00D54523" w:rsidP="00982968">
            <w:pPr>
              <w:jc w:val="both"/>
            </w:pPr>
          </w:p>
        </w:tc>
        <w:tc>
          <w:tcPr>
            <w:tcW w:w="2104" w:type="dxa"/>
          </w:tcPr>
          <w:p w:rsidR="00D54523" w:rsidRPr="00D54523" w:rsidRDefault="00D54523" w:rsidP="00315FC6">
            <w:pPr>
              <w:jc w:val="both"/>
            </w:pPr>
          </w:p>
        </w:tc>
        <w:tc>
          <w:tcPr>
            <w:tcW w:w="1972" w:type="dxa"/>
          </w:tcPr>
          <w:p w:rsidR="00D54523" w:rsidRPr="00D54523" w:rsidRDefault="00D54523" w:rsidP="00315FC6">
            <w:pPr>
              <w:jc w:val="both"/>
            </w:pPr>
          </w:p>
        </w:tc>
        <w:tc>
          <w:tcPr>
            <w:tcW w:w="1750" w:type="dxa"/>
          </w:tcPr>
          <w:p w:rsidR="00D54523" w:rsidRPr="0015719A" w:rsidRDefault="00D54523" w:rsidP="00315FC6">
            <w:pPr>
              <w:jc w:val="both"/>
            </w:pPr>
          </w:p>
        </w:tc>
        <w:tc>
          <w:tcPr>
            <w:tcW w:w="1655" w:type="dxa"/>
          </w:tcPr>
          <w:p w:rsidR="0015719A" w:rsidRPr="0015719A" w:rsidRDefault="0015719A" w:rsidP="00315FC6">
            <w:pPr>
              <w:jc w:val="both"/>
            </w:pPr>
          </w:p>
        </w:tc>
      </w:tr>
      <w:tr w:rsidR="00D54523" w:rsidRPr="00A045AB" w:rsidTr="00315FC6">
        <w:tc>
          <w:tcPr>
            <w:tcW w:w="816" w:type="dxa"/>
          </w:tcPr>
          <w:p w:rsidR="00D54523" w:rsidRPr="00A045AB" w:rsidRDefault="00D54523" w:rsidP="00315FC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1572" w:type="dxa"/>
          </w:tcPr>
          <w:p w:rsidR="00D54523" w:rsidRPr="00A045AB" w:rsidRDefault="00D54523" w:rsidP="00315FC6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D54523" w:rsidRPr="00A045AB" w:rsidRDefault="00D54523" w:rsidP="00315FC6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D54523" w:rsidRPr="00A045AB" w:rsidRDefault="00D54523" w:rsidP="00315FC6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:rsidR="00D54523" w:rsidRPr="00A045AB" w:rsidRDefault="00D54523" w:rsidP="00315FC6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:rsidR="00D54523" w:rsidRPr="00A045AB" w:rsidRDefault="00D54523" w:rsidP="00315FC6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:rsidR="00D54523" w:rsidRPr="00A045AB" w:rsidRDefault="00D54523" w:rsidP="00315FC6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:rsidR="00D54523" w:rsidRPr="00A045AB" w:rsidRDefault="00D54523" w:rsidP="00315FC6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:rsidR="00D54523" w:rsidRPr="00A045AB" w:rsidRDefault="00D54523" w:rsidP="00315FC6">
            <w:pPr>
              <w:jc w:val="both"/>
              <w:rPr>
                <w:lang w:val="vi-VN"/>
              </w:rPr>
            </w:pPr>
          </w:p>
        </w:tc>
      </w:tr>
    </w:tbl>
    <w:p w:rsidR="00CB1622" w:rsidRPr="00F567A8" w:rsidRDefault="0015719A" w:rsidP="00CB1622"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>3</w:t>
      </w:r>
      <w:r w:rsidR="00CB1622" w:rsidRPr="00DA6214">
        <w:rPr>
          <w:b/>
          <w:bCs/>
          <w:lang w:val="vi-VN"/>
        </w:rPr>
        <w:t>. Khối lớp</w:t>
      </w:r>
      <w:r w:rsidR="00CB1622" w:rsidRPr="00117962">
        <w:rPr>
          <w:b/>
          <w:bCs/>
          <w:lang w:val="vi-VN"/>
        </w:rPr>
        <w:t xml:space="preserve">: </w:t>
      </w:r>
      <w:r>
        <w:rPr>
          <w:b/>
          <w:bCs/>
        </w:rPr>
        <w:t>9</w:t>
      </w:r>
      <w:r w:rsidR="00CB1622" w:rsidRPr="00DA6214">
        <w:rPr>
          <w:b/>
          <w:bCs/>
          <w:lang w:val="vi-VN"/>
        </w:rPr>
        <w:t>; Số họ</w:t>
      </w:r>
      <w:r w:rsidR="00CB1622">
        <w:rPr>
          <w:b/>
          <w:bCs/>
          <w:lang w:val="vi-VN"/>
        </w:rPr>
        <w:t>c sinh: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10 </w:t>
      </w:r>
      <w:proofErr w:type="spellStart"/>
      <w:r>
        <w:rPr>
          <w:b/>
          <w:bCs/>
        </w:rPr>
        <w:t>em</w:t>
      </w:r>
      <w:proofErr w:type="spellEnd"/>
      <w:proofErr w:type="gramEnd"/>
    </w:p>
    <w:tbl>
      <w:tblPr>
        <w:tblStyle w:val="TableGrid"/>
        <w:tblW w:w="14000" w:type="dxa"/>
        <w:tblInd w:w="562" w:type="dxa"/>
        <w:tblLook w:val="04A0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CB1622" w:rsidRPr="00F567A8" w:rsidTr="00982968">
        <w:tc>
          <w:tcPr>
            <w:tcW w:w="816" w:type="dxa"/>
          </w:tcPr>
          <w:p w:rsidR="00CB1622" w:rsidRPr="00A045AB" w:rsidRDefault="00CB1622" w:rsidP="0098296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:rsidR="00CB1622" w:rsidRPr="00F567A8" w:rsidRDefault="00CB1622" w:rsidP="00982968">
            <w:pPr>
              <w:jc w:val="center"/>
              <w:rPr>
                <w:lang w:val="vi-VN"/>
              </w:rPr>
            </w:pPr>
            <w:r w:rsidRPr="00F567A8">
              <w:rPr>
                <w:lang w:val="vi-VN"/>
              </w:rPr>
              <w:t>Chủ đề</w:t>
            </w:r>
          </w:p>
          <w:p w:rsidR="00CB1622" w:rsidRPr="00A045AB" w:rsidRDefault="00CB1622" w:rsidP="0098296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:rsidR="00CB1622" w:rsidRPr="00F567A8" w:rsidRDefault="00CB1622" w:rsidP="00982968">
            <w:pPr>
              <w:jc w:val="center"/>
              <w:rPr>
                <w:lang w:val="vi-VN"/>
              </w:rPr>
            </w:pPr>
            <w:r w:rsidRPr="00F567A8">
              <w:rPr>
                <w:lang w:val="vi-VN"/>
              </w:rPr>
              <w:t>Yêu cầu cần đạt</w:t>
            </w:r>
          </w:p>
          <w:p w:rsidR="00CB1622" w:rsidRPr="00A045AB" w:rsidRDefault="00CB1622" w:rsidP="0098296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Pr="00F567A8">
              <w:rPr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:rsidR="00CB1622" w:rsidRPr="00F567A8" w:rsidRDefault="00CB1622" w:rsidP="00982968">
            <w:pPr>
              <w:jc w:val="center"/>
              <w:rPr>
                <w:lang w:val="vi-VN"/>
              </w:rPr>
            </w:pPr>
            <w:r w:rsidRPr="00F567A8">
              <w:rPr>
                <w:lang w:val="vi-VN"/>
              </w:rPr>
              <w:t>Số tiết</w:t>
            </w:r>
          </w:p>
          <w:p w:rsidR="00CB1622" w:rsidRPr="00A045AB" w:rsidRDefault="00CB1622" w:rsidP="0098296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Pr="00F567A8">
              <w:rPr>
                <w:lang w:val="vi-VN"/>
              </w:rP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:rsidR="00CB1622" w:rsidRDefault="00CB1622" w:rsidP="0098296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CB1622" w:rsidRPr="00A045AB" w:rsidRDefault="00CB1622" w:rsidP="0098296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Pr="00F567A8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:rsidR="00CB1622" w:rsidRPr="00F567A8" w:rsidRDefault="00CB1622" w:rsidP="0098296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</w:t>
            </w:r>
          </w:p>
          <w:p w:rsidR="00CB1622" w:rsidRPr="00A045AB" w:rsidRDefault="00CB1622" w:rsidP="0098296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Pr="00F567A8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:rsidR="00CB1622" w:rsidRPr="00F567A8" w:rsidRDefault="00CB1622" w:rsidP="00982968">
            <w:pPr>
              <w:jc w:val="center"/>
              <w:rPr>
                <w:lang w:val="vi-VN"/>
              </w:rPr>
            </w:pPr>
            <w:r w:rsidRPr="00F567A8">
              <w:rPr>
                <w:lang w:val="vi-VN"/>
              </w:rPr>
              <w:t>Chủ trì</w:t>
            </w:r>
          </w:p>
          <w:p w:rsidR="00CB1622" w:rsidRPr="00F567A8" w:rsidRDefault="00CB1622" w:rsidP="00982968">
            <w:pPr>
              <w:jc w:val="center"/>
              <w:rPr>
                <w:lang w:val="vi-VN"/>
              </w:rPr>
            </w:pPr>
            <w:r w:rsidRPr="00F567A8">
              <w:rPr>
                <w:lang w:val="vi-VN"/>
              </w:rPr>
              <w:t>(6)</w:t>
            </w:r>
          </w:p>
        </w:tc>
        <w:tc>
          <w:tcPr>
            <w:tcW w:w="1750" w:type="dxa"/>
          </w:tcPr>
          <w:p w:rsidR="00CB1622" w:rsidRPr="00F567A8" w:rsidRDefault="00CB1622" w:rsidP="00982968">
            <w:pPr>
              <w:jc w:val="center"/>
              <w:rPr>
                <w:lang w:val="vi-VN"/>
              </w:rPr>
            </w:pPr>
            <w:r w:rsidRPr="00F567A8">
              <w:rPr>
                <w:lang w:val="vi-VN"/>
              </w:rPr>
              <w:t>Phối hợp</w:t>
            </w:r>
          </w:p>
          <w:p w:rsidR="00CB1622" w:rsidRPr="00F567A8" w:rsidRDefault="00CB1622" w:rsidP="00982968">
            <w:pPr>
              <w:jc w:val="center"/>
              <w:rPr>
                <w:lang w:val="vi-VN"/>
              </w:rPr>
            </w:pPr>
            <w:r w:rsidRPr="00F567A8">
              <w:rPr>
                <w:lang w:val="vi-VN"/>
              </w:rPr>
              <w:t>(7)</w:t>
            </w:r>
          </w:p>
        </w:tc>
        <w:tc>
          <w:tcPr>
            <w:tcW w:w="1655" w:type="dxa"/>
          </w:tcPr>
          <w:p w:rsidR="00CB1622" w:rsidRPr="00F567A8" w:rsidRDefault="00CB1622" w:rsidP="00982968">
            <w:pPr>
              <w:jc w:val="center"/>
              <w:rPr>
                <w:lang w:val="vi-VN"/>
              </w:rPr>
            </w:pPr>
            <w:r w:rsidRPr="00F567A8">
              <w:rPr>
                <w:lang w:val="vi-VN"/>
              </w:rPr>
              <w:t>Điều kiện thực hiện</w:t>
            </w:r>
          </w:p>
          <w:p w:rsidR="00CB1622" w:rsidRPr="00F567A8" w:rsidRDefault="00CB1622" w:rsidP="00982968">
            <w:pPr>
              <w:jc w:val="center"/>
              <w:rPr>
                <w:lang w:val="vi-VN"/>
              </w:rPr>
            </w:pPr>
            <w:r w:rsidRPr="00F567A8">
              <w:rPr>
                <w:lang w:val="vi-VN"/>
              </w:rPr>
              <w:t>(8)</w:t>
            </w:r>
          </w:p>
        </w:tc>
      </w:tr>
      <w:tr w:rsidR="00CB1622" w:rsidRPr="001D2047" w:rsidTr="00982968">
        <w:tc>
          <w:tcPr>
            <w:tcW w:w="816" w:type="dxa"/>
          </w:tcPr>
          <w:p w:rsidR="00CB1622" w:rsidRPr="00A045AB" w:rsidRDefault="00CB1622" w:rsidP="0098296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:rsidR="00CB1622" w:rsidRPr="0015719A" w:rsidRDefault="0015719A" w:rsidP="00982968">
            <w:pPr>
              <w:jc w:val="both"/>
              <w:rPr>
                <w:lang w:val="vi-VN"/>
              </w:rPr>
            </w:pPr>
            <w:r w:rsidRPr="0015719A">
              <w:rPr>
                <w:lang w:val="vi-VN"/>
              </w:rPr>
              <w:t>Câu lạc bộ sử học, văn học</w:t>
            </w:r>
          </w:p>
        </w:tc>
        <w:tc>
          <w:tcPr>
            <w:tcW w:w="1804" w:type="dxa"/>
          </w:tcPr>
          <w:p w:rsidR="00CB1622" w:rsidRPr="0015719A" w:rsidRDefault="0015719A" w:rsidP="00982968">
            <w:pPr>
              <w:jc w:val="both"/>
              <w:rPr>
                <w:lang w:val="vi-VN"/>
              </w:rPr>
            </w:pPr>
            <w:r w:rsidRPr="0015719A">
              <w:rPr>
                <w:lang w:val="vi-VN"/>
              </w:rPr>
              <w:t>Giúp học sinh yêu thích học tập môn lịch sử, Văn học</w:t>
            </w:r>
          </w:p>
          <w:p w:rsidR="0015719A" w:rsidRPr="0015719A" w:rsidRDefault="0015719A" w:rsidP="00982968">
            <w:pPr>
              <w:jc w:val="both"/>
              <w:rPr>
                <w:lang w:val="vi-VN"/>
              </w:rPr>
            </w:pPr>
            <w:r w:rsidRPr="0015719A">
              <w:rPr>
                <w:lang w:val="vi-VN"/>
              </w:rPr>
              <w:t>Nâng cao năng lực tư duy môn lịch sử.</w:t>
            </w:r>
          </w:p>
        </w:tc>
        <w:tc>
          <w:tcPr>
            <w:tcW w:w="914" w:type="dxa"/>
          </w:tcPr>
          <w:p w:rsidR="00CB1622" w:rsidRPr="0015719A" w:rsidRDefault="0015719A" w:rsidP="00982968">
            <w:pPr>
              <w:jc w:val="both"/>
            </w:pPr>
            <w:r>
              <w:t xml:space="preserve">20 </w:t>
            </w:r>
            <w:proofErr w:type="spellStart"/>
            <w:r>
              <w:t>tiết</w:t>
            </w:r>
            <w:proofErr w:type="spellEnd"/>
          </w:p>
        </w:tc>
        <w:tc>
          <w:tcPr>
            <w:tcW w:w="1413" w:type="dxa"/>
          </w:tcPr>
          <w:p w:rsidR="00CB1622" w:rsidRPr="0015719A" w:rsidRDefault="0015719A" w:rsidP="00982968">
            <w:pPr>
              <w:jc w:val="both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25-33, </w:t>
            </w:r>
            <w:proofErr w:type="spellStart"/>
            <w:r>
              <w:t>tháng</w:t>
            </w:r>
            <w:proofErr w:type="spellEnd"/>
            <w:r>
              <w:t xml:space="preserve"> 3,4 </w:t>
            </w:r>
            <w:proofErr w:type="spellStart"/>
            <w:r>
              <w:t>năm</w:t>
            </w:r>
            <w:proofErr w:type="spellEnd"/>
            <w:r>
              <w:t xml:space="preserve"> 2021</w:t>
            </w:r>
          </w:p>
        </w:tc>
        <w:tc>
          <w:tcPr>
            <w:tcW w:w="2104" w:type="dxa"/>
          </w:tcPr>
          <w:p w:rsidR="00CB1622" w:rsidRPr="0015719A" w:rsidRDefault="0015719A" w:rsidP="00982968">
            <w:pPr>
              <w:jc w:val="both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.</w:t>
            </w:r>
          </w:p>
        </w:tc>
        <w:tc>
          <w:tcPr>
            <w:tcW w:w="1972" w:type="dxa"/>
          </w:tcPr>
          <w:p w:rsidR="00CB1622" w:rsidRPr="0015719A" w:rsidRDefault="0015719A" w:rsidP="00982968">
            <w:pPr>
              <w:jc w:val="both"/>
            </w:pPr>
            <w:r>
              <w:t xml:space="preserve">GV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</w:tc>
        <w:tc>
          <w:tcPr>
            <w:tcW w:w="1750" w:type="dxa"/>
          </w:tcPr>
          <w:p w:rsidR="00CB1622" w:rsidRPr="0015719A" w:rsidRDefault="0015719A" w:rsidP="00982968">
            <w:pPr>
              <w:jc w:val="both"/>
            </w:pPr>
            <w:r>
              <w:t>GVCN</w:t>
            </w:r>
          </w:p>
        </w:tc>
        <w:tc>
          <w:tcPr>
            <w:tcW w:w="1655" w:type="dxa"/>
          </w:tcPr>
          <w:p w:rsidR="00CB1622" w:rsidRPr="0015719A" w:rsidRDefault="0015719A" w:rsidP="00982968">
            <w:pPr>
              <w:jc w:val="both"/>
              <w:rPr>
                <w:lang w:val="fr-FR"/>
              </w:rPr>
            </w:pPr>
            <w:proofErr w:type="spellStart"/>
            <w:r w:rsidRPr="0015719A">
              <w:rPr>
                <w:lang w:val="fr-FR"/>
              </w:rPr>
              <w:t>Tài</w:t>
            </w:r>
            <w:proofErr w:type="spellEnd"/>
            <w:r w:rsidRPr="0015719A">
              <w:rPr>
                <w:lang w:val="fr-FR"/>
              </w:rPr>
              <w:t xml:space="preserve"> </w:t>
            </w:r>
            <w:proofErr w:type="spellStart"/>
            <w:r w:rsidRPr="0015719A">
              <w:rPr>
                <w:lang w:val="fr-FR"/>
              </w:rPr>
              <w:t>liệu</w:t>
            </w:r>
            <w:proofErr w:type="spellEnd"/>
            <w:r w:rsidRPr="0015719A">
              <w:rPr>
                <w:lang w:val="fr-FR"/>
              </w:rPr>
              <w:t xml:space="preserve">, </w:t>
            </w:r>
            <w:proofErr w:type="spellStart"/>
            <w:r w:rsidRPr="0015719A">
              <w:rPr>
                <w:lang w:val="fr-FR"/>
              </w:rPr>
              <w:t>tranh</w:t>
            </w:r>
            <w:proofErr w:type="spellEnd"/>
            <w:r w:rsidRPr="0015719A">
              <w:rPr>
                <w:lang w:val="fr-FR"/>
              </w:rPr>
              <w:t xml:space="preserve"> </w:t>
            </w:r>
            <w:proofErr w:type="spellStart"/>
            <w:r w:rsidRPr="0015719A">
              <w:rPr>
                <w:lang w:val="fr-FR"/>
              </w:rPr>
              <w:t>ảnh</w:t>
            </w:r>
            <w:proofErr w:type="spellEnd"/>
            <w:r w:rsidRPr="0015719A">
              <w:rPr>
                <w:lang w:val="fr-FR"/>
              </w:rPr>
              <w:t>.</w:t>
            </w:r>
          </w:p>
          <w:p w:rsidR="0015719A" w:rsidRPr="0015719A" w:rsidRDefault="0015719A" w:rsidP="00982968">
            <w:pPr>
              <w:jc w:val="both"/>
              <w:rPr>
                <w:lang w:val="fr-FR"/>
              </w:rPr>
            </w:pPr>
            <w:proofErr w:type="spellStart"/>
            <w:r w:rsidRPr="0015719A">
              <w:rPr>
                <w:lang w:val="fr-FR"/>
              </w:rPr>
              <w:t>Tivi</w:t>
            </w:r>
            <w:proofErr w:type="spellEnd"/>
            <w:r w:rsidRPr="0015719A">
              <w:rPr>
                <w:lang w:val="fr-FR"/>
              </w:rPr>
              <w:t xml:space="preserve">, </w:t>
            </w:r>
            <w:proofErr w:type="spellStart"/>
            <w:r w:rsidRPr="0015719A">
              <w:rPr>
                <w:lang w:val="fr-FR"/>
              </w:rPr>
              <w:t>laptop</w:t>
            </w:r>
            <w:proofErr w:type="spellEnd"/>
            <w:r w:rsidRPr="0015719A">
              <w:rPr>
                <w:lang w:val="fr-FR"/>
              </w:rPr>
              <w:t>.</w:t>
            </w:r>
          </w:p>
        </w:tc>
      </w:tr>
    </w:tbl>
    <w:p w:rsidR="00D1146A" w:rsidRPr="001F0D44" w:rsidRDefault="00D1146A" w:rsidP="009F1FD0">
      <w:pPr>
        <w:spacing w:after="0"/>
        <w:ind w:left="567"/>
        <w:jc w:val="both"/>
        <w:rPr>
          <w:i/>
          <w:iCs/>
          <w:lang w:val="fr-FR"/>
        </w:rPr>
      </w:pPr>
    </w:p>
    <w:p w:rsidR="001F0D44" w:rsidRPr="001F0D44" w:rsidRDefault="001F0D44" w:rsidP="009F1FD0">
      <w:pPr>
        <w:spacing w:after="0"/>
        <w:ind w:left="567"/>
        <w:jc w:val="both"/>
        <w:rPr>
          <w:i/>
          <w:iCs/>
          <w:lang w:val="fr-FR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91"/>
        <w:gridCol w:w="6991"/>
      </w:tblGrid>
      <w:tr w:rsidR="00534FEE" w:rsidRPr="001F0D44" w:rsidTr="00534FEE">
        <w:trPr>
          <w:trHeight w:val="570"/>
        </w:trPr>
        <w:tc>
          <w:tcPr>
            <w:tcW w:w="6791" w:type="dxa"/>
          </w:tcPr>
          <w:p w:rsidR="00534FEE" w:rsidRPr="00852E10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534FEE" w:rsidRPr="00A04AE0" w:rsidRDefault="00534FEE" w:rsidP="00B77812">
            <w:pPr>
              <w:jc w:val="center"/>
              <w:rPr>
                <w:i/>
                <w:iCs/>
                <w:lang w:val="fr-FR"/>
              </w:rPr>
            </w:pPr>
          </w:p>
          <w:p w:rsidR="001F0D44" w:rsidRPr="00A04AE0" w:rsidRDefault="001F0D44" w:rsidP="00B77812">
            <w:pPr>
              <w:jc w:val="center"/>
              <w:rPr>
                <w:i/>
                <w:iCs/>
                <w:lang w:val="fr-FR"/>
              </w:rPr>
            </w:pPr>
          </w:p>
          <w:p w:rsidR="001F0D44" w:rsidRPr="00A04AE0" w:rsidRDefault="001F0D44" w:rsidP="00B77812">
            <w:pPr>
              <w:jc w:val="center"/>
              <w:rPr>
                <w:i/>
                <w:iCs/>
                <w:lang w:val="fr-FR"/>
              </w:rPr>
            </w:pPr>
          </w:p>
          <w:p w:rsidR="001F0D44" w:rsidRPr="00A04AE0" w:rsidRDefault="001F0D44" w:rsidP="00B77812">
            <w:pPr>
              <w:jc w:val="center"/>
              <w:rPr>
                <w:i/>
                <w:iCs/>
                <w:lang w:val="fr-FR"/>
              </w:rPr>
            </w:pPr>
          </w:p>
          <w:p w:rsidR="001F0D44" w:rsidRPr="00A04AE0" w:rsidRDefault="001F0D44" w:rsidP="00B77812">
            <w:pPr>
              <w:jc w:val="center"/>
              <w:rPr>
                <w:i/>
                <w:iCs/>
                <w:lang w:val="fr-FR"/>
              </w:rPr>
            </w:pPr>
          </w:p>
          <w:p w:rsidR="001F0D44" w:rsidRPr="00A04AE0" w:rsidRDefault="001F0D44" w:rsidP="00B77812">
            <w:pPr>
              <w:jc w:val="center"/>
              <w:rPr>
                <w:iCs/>
                <w:lang w:val="fr-FR"/>
              </w:rPr>
            </w:pPr>
          </w:p>
          <w:p w:rsidR="001F0D44" w:rsidRPr="00A04AE0" w:rsidRDefault="001F0D44" w:rsidP="00B77812">
            <w:pPr>
              <w:jc w:val="center"/>
              <w:rPr>
                <w:i/>
                <w:iCs/>
                <w:lang w:val="fr-FR"/>
              </w:rPr>
            </w:pPr>
            <w:proofErr w:type="spellStart"/>
            <w:r w:rsidRPr="00A04AE0">
              <w:rPr>
                <w:iCs/>
                <w:lang w:val="fr-FR"/>
              </w:rPr>
              <w:t>Nguyễn</w:t>
            </w:r>
            <w:proofErr w:type="spellEnd"/>
            <w:r w:rsidRPr="00A04AE0">
              <w:rPr>
                <w:iCs/>
                <w:lang w:val="fr-FR"/>
              </w:rPr>
              <w:t xml:space="preserve"> </w:t>
            </w:r>
            <w:proofErr w:type="spellStart"/>
            <w:r w:rsidRPr="00A04AE0">
              <w:rPr>
                <w:iCs/>
                <w:lang w:val="fr-FR"/>
              </w:rPr>
              <w:t>Văn</w:t>
            </w:r>
            <w:proofErr w:type="spellEnd"/>
            <w:r w:rsidRPr="00A04AE0">
              <w:rPr>
                <w:iCs/>
                <w:lang w:val="fr-FR"/>
              </w:rPr>
              <w:t xml:space="preserve"> </w:t>
            </w:r>
            <w:proofErr w:type="spellStart"/>
            <w:r w:rsidRPr="00A04AE0">
              <w:rPr>
                <w:iCs/>
                <w:lang w:val="fr-FR"/>
              </w:rPr>
              <w:t>Khánh</w:t>
            </w:r>
            <w:proofErr w:type="spellEnd"/>
          </w:p>
        </w:tc>
        <w:tc>
          <w:tcPr>
            <w:tcW w:w="6991" w:type="dxa"/>
          </w:tcPr>
          <w:p w:rsidR="009F1FD0" w:rsidRPr="00A04AE0" w:rsidRDefault="001F0D44" w:rsidP="001F0D44">
            <w:pPr>
              <w:jc w:val="center"/>
              <w:rPr>
                <w:bCs/>
                <w:i/>
                <w:lang w:val="fr-FR"/>
              </w:rPr>
            </w:pPr>
            <w:proofErr w:type="spellStart"/>
            <w:r w:rsidRPr="00A04AE0">
              <w:rPr>
                <w:bCs/>
                <w:i/>
                <w:lang w:val="fr-FR"/>
              </w:rPr>
              <w:lastRenderedPageBreak/>
              <w:t>Thạnh</w:t>
            </w:r>
            <w:proofErr w:type="spellEnd"/>
            <w:r w:rsidRPr="00A04AE0">
              <w:rPr>
                <w:bCs/>
                <w:i/>
                <w:lang w:val="fr-FR"/>
              </w:rPr>
              <w:t xml:space="preserve"> </w:t>
            </w:r>
            <w:proofErr w:type="spellStart"/>
            <w:r w:rsidRPr="00A04AE0">
              <w:rPr>
                <w:bCs/>
                <w:i/>
                <w:lang w:val="fr-FR"/>
              </w:rPr>
              <w:t>trị</w:t>
            </w:r>
            <w:proofErr w:type="spellEnd"/>
            <w:r w:rsidR="003C64B9">
              <w:rPr>
                <w:bCs/>
                <w:i/>
                <w:lang w:val="vi-VN"/>
              </w:rPr>
              <w:t xml:space="preserve">, ngày </w:t>
            </w:r>
            <w:r w:rsidRPr="00A04AE0">
              <w:rPr>
                <w:bCs/>
                <w:i/>
                <w:lang w:val="fr-FR"/>
              </w:rPr>
              <w:t xml:space="preserve">18 </w:t>
            </w:r>
            <w:r w:rsidR="009F1FD0" w:rsidRPr="00DA6214">
              <w:rPr>
                <w:bCs/>
                <w:i/>
                <w:lang w:val="vi-VN"/>
              </w:rPr>
              <w:t xml:space="preserve">tháng </w:t>
            </w:r>
            <w:r w:rsidRPr="00A04AE0">
              <w:rPr>
                <w:bCs/>
                <w:i/>
                <w:lang w:val="fr-FR"/>
              </w:rPr>
              <w:t>01</w:t>
            </w:r>
            <w:r>
              <w:rPr>
                <w:bCs/>
                <w:i/>
                <w:lang w:val="vi-VN"/>
              </w:rPr>
              <w:t xml:space="preserve">  năm 2</w:t>
            </w:r>
            <w:r w:rsidRPr="00A04AE0">
              <w:rPr>
                <w:bCs/>
                <w:i/>
                <w:lang w:val="fr-FR"/>
              </w:rPr>
              <w:t>021</w:t>
            </w:r>
          </w:p>
          <w:p w:rsidR="00534FEE" w:rsidRDefault="00534FEE" w:rsidP="001F0D44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:rsidR="00534FEE" w:rsidRDefault="00534FEE" w:rsidP="001F0D44">
            <w:pPr>
              <w:jc w:val="center"/>
              <w:rPr>
                <w:i/>
                <w:iCs/>
              </w:rPr>
            </w:pPr>
          </w:p>
          <w:p w:rsidR="001F0D44" w:rsidRDefault="001F0D44" w:rsidP="001F0D44">
            <w:pPr>
              <w:jc w:val="center"/>
              <w:rPr>
                <w:i/>
                <w:iCs/>
              </w:rPr>
            </w:pPr>
          </w:p>
          <w:p w:rsidR="001F0D44" w:rsidRDefault="001F0D44" w:rsidP="001F0D44">
            <w:pPr>
              <w:jc w:val="center"/>
              <w:rPr>
                <w:i/>
                <w:iCs/>
              </w:rPr>
            </w:pPr>
          </w:p>
          <w:p w:rsidR="001F0D44" w:rsidRDefault="001F0D44" w:rsidP="001F0D44">
            <w:pPr>
              <w:jc w:val="center"/>
              <w:rPr>
                <w:i/>
                <w:iCs/>
              </w:rPr>
            </w:pPr>
          </w:p>
          <w:p w:rsidR="001F0D44" w:rsidRDefault="001F0D44" w:rsidP="001F0D44">
            <w:pPr>
              <w:jc w:val="center"/>
              <w:rPr>
                <w:i/>
                <w:iCs/>
              </w:rPr>
            </w:pPr>
          </w:p>
          <w:p w:rsidR="001F0D44" w:rsidRPr="001F0D44" w:rsidRDefault="001F0D44" w:rsidP="001F0D44">
            <w:pPr>
              <w:jc w:val="center"/>
              <w:rPr>
                <w:b/>
                <w:bCs/>
              </w:rPr>
            </w:pPr>
          </w:p>
        </w:tc>
      </w:tr>
    </w:tbl>
    <w:p w:rsidR="00534FEE" w:rsidRPr="00DA6214" w:rsidRDefault="00534FEE" w:rsidP="009F1FD0">
      <w:pPr>
        <w:jc w:val="both"/>
        <w:rPr>
          <w:i/>
          <w:iCs/>
          <w:lang w:val="vi-VN"/>
        </w:rPr>
      </w:pPr>
    </w:p>
    <w:sectPr w:rsidR="00534FEE" w:rsidRPr="00DA6214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01F2"/>
    <w:multiLevelType w:val="multilevel"/>
    <w:tmpl w:val="08D8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D1FEE"/>
    <w:rsid w:val="000D31A1"/>
    <w:rsid w:val="00111DA8"/>
    <w:rsid w:val="00117962"/>
    <w:rsid w:val="00155C2B"/>
    <w:rsid w:val="0015719A"/>
    <w:rsid w:val="001C00B4"/>
    <w:rsid w:val="001D2047"/>
    <w:rsid w:val="001F0D44"/>
    <w:rsid w:val="00207311"/>
    <w:rsid w:val="00235727"/>
    <w:rsid w:val="0027714F"/>
    <w:rsid w:val="002816A1"/>
    <w:rsid w:val="00293745"/>
    <w:rsid w:val="002A1256"/>
    <w:rsid w:val="003426EB"/>
    <w:rsid w:val="00346187"/>
    <w:rsid w:val="00374398"/>
    <w:rsid w:val="003802AD"/>
    <w:rsid w:val="0039444C"/>
    <w:rsid w:val="003C0883"/>
    <w:rsid w:val="003C64B9"/>
    <w:rsid w:val="003D09E7"/>
    <w:rsid w:val="003E5658"/>
    <w:rsid w:val="003F6E7F"/>
    <w:rsid w:val="00424351"/>
    <w:rsid w:val="00430793"/>
    <w:rsid w:val="00481B19"/>
    <w:rsid w:val="004B303E"/>
    <w:rsid w:val="004C7DA8"/>
    <w:rsid w:val="00534FEE"/>
    <w:rsid w:val="00555FF6"/>
    <w:rsid w:val="00563861"/>
    <w:rsid w:val="005B7F1C"/>
    <w:rsid w:val="005C1368"/>
    <w:rsid w:val="005F295F"/>
    <w:rsid w:val="00611F3B"/>
    <w:rsid w:val="00634E1B"/>
    <w:rsid w:val="006465A3"/>
    <w:rsid w:val="006B5A0E"/>
    <w:rsid w:val="006C0D6D"/>
    <w:rsid w:val="00715416"/>
    <w:rsid w:val="0072448F"/>
    <w:rsid w:val="00740300"/>
    <w:rsid w:val="00804363"/>
    <w:rsid w:val="008140D0"/>
    <w:rsid w:val="00834D99"/>
    <w:rsid w:val="00852E10"/>
    <w:rsid w:val="00883477"/>
    <w:rsid w:val="00887618"/>
    <w:rsid w:val="008A7DDF"/>
    <w:rsid w:val="009727CC"/>
    <w:rsid w:val="00976D2D"/>
    <w:rsid w:val="009857C6"/>
    <w:rsid w:val="009F1FD0"/>
    <w:rsid w:val="009F31A1"/>
    <w:rsid w:val="00A045AB"/>
    <w:rsid w:val="00A04AE0"/>
    <w:rsid w:val="00AC2DF9"/>
    <w:rsid w:val="00B07ACA"/>
    <w:rsid w:val="00B17A50"/>
    <w:rsid w:val="00B51464"/>
    <w:rsid w:val="00BA18DC"/>
    <w:rsid w:val="00C172DF"/>
    <w:rsid w:val="00CB1622"/>
    <w:rsid w:val="00CE4C01"/>
    <w:rsid w:val="00D1146A"/>
    <w:rsid w:val="00D277EC"/>
    <w:rsid w:val="00D54523"/>
    <w:rsid w:val="00D57624"/>
    <w:rsid w:val="00D96C9D"/>
    <w:rsid w:val="00DA6214"/>
    <w:rsid w:val="00DF7A2C"/>
    <w:rsid w:val="00E86B1C"/>
    <w:rsid w:val="00EB647D"/>
    <w:rsid w:val="00ED1FEE"/>
    <w:rsid w:val="00F567A8"/>
    <w:rsid w:val="00F966A2"/>
    <w:rsid w:val="00FC18CF"/>
    <w:rsid w:val="00FD1694"/>
    <w:rsid w:val="00FD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  <w:style w:type="character" w:customStyle="1" w:styleId="elementor-icon-list-text">
    <w:name w:val="elementor-icon-list-text"/>
    <w:basedOn w:val="DefaultParagraphFont"/>
    <w:rsid w:val="00F966A2"/>
  </w:style>
  <w:style w:type="paragraph" w:styleId="ListParagraph">
    <w:name w:val="List Paragraph"/>
    <w:basedOn w:val="Normal"/>
    <w:uiPriority w:val="34"/>
    <w:qFormat/>
    <w:rsid w:val="003743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62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58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KHANH</cp:lastModifiedBy>
  <cp:revision>16</cp:revision>
  <dcterms:created xsi:type="dcterms:W3CDTF">2021-01-09T11:22:00Z</dcterms:created>
  <dcterms:modified xsi:type="dcterms:W3CDTF">2021-01-13T23:25:00Z</dcterms:modified>
</cp:coreProperties>
</file>