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E847CB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4EC1E055" w14:textId="2717C9C7" w:rsidR="009F1174" w:rsidRPr="00E847CB" w:rsidRDefault="00E35BA8" w:rsidP="009F1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562CFE5C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0</w:t>
                                  </w:r>
                                  <w:r w:rsidR="00CD1AC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0jgIAADk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562CFE5C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0</w:t>
                            </w:r>
                            <w:r w:rsidR="00CD1AC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E847C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E847CB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E847CB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E847CB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6403476E" w:rsidR="009F1174" w:rsidRPr="00E847CB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847C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72F3C" w:rsidRPr="00E847C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</w:t>
            </w:r>
            <w:r w:rsidR="005C7A04" w:rsidRPr="00E847C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KIỂM TRA GIỮA KÌ 1</w:t>
            </w:r>
          </w:p>
          <w:p w14:paraId="31745CED" w14:textId="7F6688BE" w:rsidR="009F1174" w:rsidRPr="00E847CB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47C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0F7E40" w:rsidRPr="00E847C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E847C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0F7E40" w:rsidRPr="00E847C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581DADFD" w14:textId="4352504E" w:rsidR="009F1174" w:rsidRPr="00E847CB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847CB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E847C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E847C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57660E" w:rsidRPr="00E847C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5C7A04" w:rsidRPr="00E847C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872F3C" w:rsidRPr="00E847C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="005C7A04" w:rsidRPr="00E847C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KẾT NỐI TRI THỨC</w:t>
            </w:r>
          </w:p>
          <w:p w14:paraId="30C60118" w14:textId="2C39A47A" w:rsidR="009F1174" w:rsidRPr="00E847CB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E8CB5F2" w14:textId="77777777" w:rsidR="00CD1AC9" w:rsidRPr="00E847CB" w:rsidRDefault="00CD1AC9" w:rsidP="00623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5F963" w14:textId="77777777" w:rsidR="00E847CB" w:rsidRPr="00E847CB" w:rsidRDefault="00E847CB" w:rsidP="00E847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hAnsi="Times New Roman" w:cs="Times New Roman"/>
          <w:b/>
          <w:sz w:val="24"/>
          <w:szCs w:val="24"/>
        </w:rPr>
        <w:t>PHẦN I. Câu trắc nghiệm nhiều phương án lựa chọn.</w:t>
      </w:r>
      <w:r w:rsidRPr="00E847CB">
        <w:rPr>
          <w:rFonts w:ascii="Times New Roman" w:hAnsi="Times New Roman" w:cs="Times New Roman"/>
          <w:sz w:val="24"/>
          <w:szCs w:val="24"/>
        </w:rPr>
        <w:t xml:space="preserve"> Thí sinh trả lời từ câu 1 đến câu 12. Mỗi câu thí sinh chỉ chọn một phương án</w:t>
      </w:r>
    </w:p>
    <w:p w14:paraId="4A0D2939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7CB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Câu 1:</w:t>
      </w:r>
      <w:r w:rsidRPr="00E847CB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</w:r>
      <w:r w:rsidRPr="00E847CB">
        <w:rPr>
          <w:rFonts w:ascii="Times New Roman" w:hAnsi="Times New Roman" w:cs="Times New Roman"/>
          <w:sz w:val="24"/>
          <w:szCs w:val="24"/>
        </w:rPr>
        <w:t>Trong một hội thao, thời gian chạy 200 m của một nhóm vận động viên được ghi lại ở bảng sau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247"/>
        <w:gridCol w:w="1247"/>
        <w:gridCol w:w="1247"/>
        <w:gridCol w:w="1247"/>
        <w:gridCol w:w="1247"/>
      </w:tblGrid>
      <w:tr w:rsidR="00E847CB" w:rsidRPr="00E847CB" w14:paraId="2CFC9EC5" w14:textId="77777777" w:rsidTr="00E300D1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5CE0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 xml:space="preserve">Thời gian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F02B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980" w:dyaOrig="480" w14:anchorId="7B4293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3pt;height:23.8pt" o:ole="">
                  <v:imagedata r:id="rId7" o:title=""/>
                </v:shape>
                <o:OLEObject Type="Embed" ProgID="Equation.DSMT4" ShapeID="_x0000_i1025" DrawAspect="Content" ObjectID="_1793177662" r:id="rId8"/>
              </w:objec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5F96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999" w:dyaOrig="480" w14:anchorId="442BDC0F">
                <v:shape id="_x0000_i1026" type="#_x0000_t75" style="width:49.3pt;height:23.8pt" o:ole="">
                  <v:imagedata r:id="rId9" o:title=""/>
                </v:shape>
                <o:OLEObject Type="Embed" ProgID="Equation.DSMT4" ShapeID="_x0000_i1026" DrawAspect="Content" ObjectID="_1793177663" r:id="rId10"/>
              </w:objec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DFA6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999" w:dyaOrig="480" w14:anchorId="61A61014">
                <v:shape id="_x0000_i1027" type="#_x0000_t75" style="width:49.3pt;height:23.8pt" o:ole="">
                  <v:imagedata r:id="rId11" o:title=""/>
                </v:shape>
                <o:OLEObject Type="Embed" ProgID="Equation.DSMT4" ShapeID="_x0000_i1027" DrawAspect="Content" ObjectID="_1793177664" r:id="rId12"/>
              </w:objec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BB33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999" w:dyaOrig="480" w14:anchorId="3AC3A6EF">
                <v:shape id="_x0000_i1028" type="#_x0000_t75" style="width:49.3pt;height:23.8pt" o:ole="">
                  <v:imagedata r:id="rId13" o:title=""/>
                </v:shape>
                <o:OLEObject Type="Embed" ProgID="Equation.DSMT4" ShapeID="_x0000_i1028" DrawAspect="Content" ObjectID="_1793177665" r:id="rId14"/>
              </w:objec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497A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999" w:dyaOrig="480" w14:anchorId="7EE7E63A">
                <v:shape id="_x0000_i1029" type="#_x0000_t75" style="width:49.3pt;height:23.8pt" o:ole="">
                  <v:imagedata r:id="rId15" o:title=""/>
                </v:shape>
                <o:OLEObject Type="Embed" ProgID="Equation.DSMT4" ShapeID="_x0000_i1029" DrawAspect="Content" ObjectID="_1793177666" r:id="rId16"/>
              </w:object>
            </w:r>
          </w:p>
        </w:tc>
      </w:tr>
      <w:tr w:rsidR="00E847CB" w:rsidRPr="00E847CB" w14:paraId="5AD10AF4" w14:textId="77777777" w:rsidTr="00E300D1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B00C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Số vận động viên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BD4F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70C4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ECC9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D633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40A" w14:textId="77777777" w:rsidR="00E847CB" w:rsidRPr="00E847CB" w:rsidRDefault="00E847CB" w:rsidP="00E300D1">
            <w:pPr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30</w:t>
            </w:r>
          </w:p>
        </w:tc>
      </w:tr>
    </w:tbl>
    <w:p w14:paraId="209E0E48" w14:textId="77777777" w:rsidR="00E847CB" w:rsidRPr="00E847CB" w:rsidRDefault="00E847CB" w:rsidP="00E847CB">
      <w:pPr>
        <w:pStyle w:val="ListParagraph"/>
        <w:numPr>
          <w:ilvl w:val="0"/>
          <w:numId w:val="0"/>
        </w:numPr>
        <w:spacing w:before="120" w:after="120"/>
        <w:ind w:left="993"/>
        <w:rPr>
          <w:rFonts w:eastAsia="Times New Roman"/>
          <w:sz w:val="24"/>
          <w:szCs w:val="24"/>
        </w:rPr>
      </w:pPr>
      <w:r w:rsidRPr="00E847CB">
        <w:rPr>
          <w:rFonts w:eastAsia="Times New Roman"/>
          <w:sz w:val="24"/>
          <w:szCs w:val="24"/>
        </w:rPr>
        <w:t>Mốt của mẫu số liệu trên thuộc nhóm nào sau đây ?</w:t>
      </w:r>
    </w:p>
    <w:p w14:paraId="6A969940" w14:textId="77777777" w:rsidR="00E847CB" w:rsidRPr="00E847CB" w:rsidRDefault="00E847CB" w:rsidP="00E847CB">
      <w:pPr>
        <w:pStyle w:val="ListParagraph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eastAsia="Times New Roman"/>
          <w:sz w:val="24"/>
          <w:szCs w:val="24"/>
        </w:rPr>
      </w:pPr>
      <w:r w:rsidRPr="00E847CB">
        <w:rPr>
          <w:rFonts w:eastAsia="Times New Roman"/>
          <w:b/>
          <w:color w:val="0000FF"/>
          <w:sz w:val="24"/>
          <w:szCs w:val="24"/>
        </w:rPr>
        <w:t xml:space="preserve">A. </w:t>
      </w:r>
      <w:r w:rsidRPr="00E847CB">
        <w:rPr>
          <w:position w:val="-18"/>
          <w:sz w:val="24"/>
          <w:szCs w:val="24"/>
        </w:rPr>
        <w:object w:dxaOrig="980" w:dyaOrig="480" w14:anchorId="2178433F">
          <v:shape id="_x0000_i1030" type="#_x0000_t75" style="width:49.3pt;height:23.8pt" o:ole="">
            <v:imagedata r:id="rId17" o:title=""/>
          </v:shape>
          <o:OLEObject Type="Embed" ProgID="Equation.DSMT4" ShapeID="_x0000_i1030" DrawAspect="Content" ObjectID="_1793177667" r:id="rId18"/>
        </w:object>
      </w:r>
      <w:r w:rsidRPr="00E847CB">
        <w:rPr>
          <w:rFonts w:eastAsia="Times New Roman"/>
          <w:sz w:val="24"/>
          <w:szCs w:val="24"/>
        </w:rPr>
        <w:t>.</w:t>
      </w:r>
      <w:r w:rsidRPr="00E847CB">
        <w:rPr>
          <w:rFonts w:eastAsia="Times New Roman"/>
          <w:sz w:val="24"/>
          <w:szCs w:val="24"/>
        </w:rPr>
        <w:tab/>
      </w:r>
      <w:r w:rsidRPr="00E847CB">
        <w:rPr>
          <w:rFonts w:eastAsia="Times New Roman"/>
          <w:b/>
          <w:color w:val="0000FF"/>
          <w:sz w:val="24"/>
          <w:szCs w:val="24"/>
        </w:rPr>
        <w:t xml:space="preserve">B. </w:t>
      </w:r>
      <w:r w:rsidRPr="00E847CB">
        <w:rPr>
          <w:position w:val="-18"/>
          <w:sz w:val="24"/>
          <w:szCs w:val="24"/>
        </w:rPr>
        <w:object w:dxaOrig="999" w:dyaOrig="480" w14:anchorId="1DB88B40">
          <v:shape id="_x0000_i1031" type="#_x0000_t75" style="width:49.3pt;height:23.8pt" o:ole="">
            <v:imagedata r:id="rId19" o:title=""/>
          </v:shape>
          <o:OLEObject Type="Embed" ProgID="Equation.DSMT4" ShapeID="_x0000_i1031" DrawAspect="Content" ObjectID="_1793177668" r:id="rId20"/>
        </w:object>
      </w:r>
      <w:r w:rsidRPr="00E847CB">
        <w:rPr>
          <w:rFonts w:eastAsia="Times New Roman"/>
          <w:sz w:val="24"/>
          <w:szCs w:val="24"/>
        </w:rPr>
        <w:t>.</w:t>
      </w:r>
      <w:r w:rsidRPr="00E847CB">
        <w:rPr>
          <w:rFonts w:eastAsia="Times New Roman"/>
          <w:sz w:val="24"/>
          <w:szCs w:val="24"/>
        </w:rPr>
        <w:tab/>
      </w:r>
      <w:r w:rsidRPr="00E847CB">
        <w:rPr>
          <w:rFonts w:eastAsia="Times New Roman"/>
          <w:b/>
          <w:color w:val="0000FF"/>
          <w:sz w:val="24"/>
          <w:szCs w:val="24"/>
        </w:rPr>
        <w:t xml:space="preserve">C. </w:t>
      </w:r>
      <w:r w:rsidRPr="00E847CB">
        <w:rPr>
          <w:position w:val="-18"/>
          <w:sz w:val="24"/>
          <w:szCs w:val="24"/>
        </w:rPr>
        <w:object w:dxaOrig="999" w:dyaOrig="480" w14:anchorId="4BC2D50A">
          <v:shape id="_x0000_i1032" type="#_x0000_t75" style="width:49.3pt;height:23.8pt" o:ole="">
            <v:imagedata r:id="rId21" o:title=""/>
          </v:shape>
          <o:OLEObject Type="Embed" ProgID="Equation.DSMT4" ShapeID="_x0000_i1032" DrawAspect="Content" ObjectID="_1793177669" r:id="rId22"/>
        </w:object>
      </w:r>
      <w:r w:rsidRPr="00E847CB">
        <w:rPr>
          <w:rFonts w:eastAsia="Times New Roman"/>
          <w:sz w:val="24"/>
          <w:szCs w:val="24"/>
        </w:rPr>
        <w:t>.</w:t>
      </w:r>
      <w:r w:rsidRPr="00E847CB">
        <w:rPr>
          <w:rFonts w:eastAsia="Times New Roman"/>
          <w:sz w:val="24"/>
          <w:szCs w:val="24"/>
        </w:rPr>
        <w:tab/>
      </w:r>
      <w:r w:rsidRPr="00E847CB">
        <w:rPr>
          <w:rFonts w:eastAsia="Times New Roman"/>
          <w:b/>
          <w:color w:val="0000FF"/>
          <w:sz w:val="24"/>
          <w:szCs w:val="24"/>
        </w:rPr>
        <w:t xml:space="preserve">D. </w:t>
      </w:r>
      <w:r w:rsidRPr="00E847CB">
        <w:rPr>
          <w:position w:val="-18"/>
          <w:sz w:val="24"/>
          <w:szCs w:val="24"/>
        </w:rPr>
        <w:object w:dxaOrig="999" w:dyaOrig="480" w14:anchorId="0C73C2B8">
          <v:shape id="_x0000_i1033" type="#_x0000_t75" style="width:49.3pt;height:23.8pt" o:ole="">
            <v:imagedata r:id="rId23" o:title=""/>
          </v:shape>
          <o:OLEObject Type="Embed" ProgID="Equation.DSMT4" ShapeID="_x0000_i1033" DrawAspect="Content" ObjectID="_1793177670" r:id="rId24"/>
        </w:object>
      </w:r>
      <w:r w:rsidRPr="00E847CB">
        <w:rPr>
          <w:rFonts w:eastAsia="Times New Roman"/>
          <w:sz w:val="24"/>
          <w:szCs w:val="24"/>
        </w:rPr>
        <w:t>.</w:t>
      </w:r>
    </w:p>
    <w:p w14:paraId="2E8215D3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847CB">
        <w:rPr>
          <w:rFonts w:ascii="Times New Roman" w:hAnsi="Times New Roman" w:cs="Times New Roman"/>
          <w:sz w:val="24"/>
          <w:szCs w:val="24"/>
          <w:lang w:val="fr-FR"/>
        </w:rPr>
        <w:t>Một thư viện thống kê số lượng sách được mượn mỗi ngày trong 3 tháng ở bảng sau:</w:t>
      </w:r>
    </w:p>
    <w:p w14:paraId="4F8C16DE" w14:textId="77777777" w:rsidR="00E847CB" w:rsidRPr="00E847CB" w:rsidRDefault="00E847CB" w:rsidP="00E847CB">
      <w:pPr>
        <w:pStyle w:val="ListParagraph"/>
        <w:spacing w:before="120" w:after="120"/>
        <w:ind w:left="0" w:firstLine="1"/>
        <w:jc w:val="center"/>
        <w:rPr>
          <w:rFonts w:eastAsia="Times New Roman"/>
          <w:b/>
          <w:sz w:val="24"/>
          <w:szCs w:val="24"/>
        </w:rPr>
      </w:pPr>
      <w:r w:rsidRPr="00E847CB">
        <w:rPr>
          <w:rFonts w:eastAsia="Times New Roman"/>
          <w:b/>
          <w:noProof/>
          <w:sz w:val="24"/>
          <w:szCs w:val="24"/>
        </w:rPr>
        <w:drawing>
          <wp:inline distT="0" distB="0" distL="0" distR="0" wp14:anchorId="61F6C298" wp14:editId="52943788">
            <wp:extent cx="6110416" cy="548517"/>
            <wp:effectExtent l="0" t="0" r="0" b="4445"/>
            <wp:docPr id="699717003" name="Picture 69971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70" cy="55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2CF9" w14:textId="77777777" w:rsidR="00E847CB" w:rsidRPr="00E847CB" w:rsidRDefault="00E847CB" w:rsidP="00E847CB">
      <w:pPr>
        <w:spacing w:before="120" w:after="120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7CB">
        <w:rPr>
          <w:rFonts w:ascii="Times New Roman" w:eastAsia="Calibri" w:hAnsi="Times New Roman" w:cs="Times New Roman"/>
          <w:sz w:val="24"/>
          <w:szCs w:val="24"/>
        </w:rPr>
        <w:t>Tứ vị thứ hai của mẫu số liệu ghép nhóm trên thứ tự là</w:t>
      </w:r>
    </w:p>
    <w:p w14:paraId="21081CA2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5001B767">
          <v:shape id="_x0000_i1034" type="#_x0000_t75" style="width:52.6pt;height:19.4pt" o:ole="">
            <v:imagedata r:id="rId26" o:title=""/>
          </v:shape>
          <o:OLEObject Type="Embed" ProgID="Equation.DSMT4" ShapeID="_x0000_i1034" DrawAspect="Content" ObjectID="_1793177671" r:id="rId27"/>
        </w:objec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6CE5CAD9">
          <v:shape id="_x0000_i1035" type="#_x0000_t75" style="width:52.6pt;height:19.4pt" o:ole="">
            <v:imagedata r:id="rId28" o:title=""/>
          </v:shape>
          <o:OLEObject Type="Embed" ProgID="Equation.DSMT4" ShapeID="_x0000_i1035" DrawAspect="Content" ObjectID="_1793177672" r:id="rId29"/>
        </w:objec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46A3DE45">
          <v:shape id="_x0000_i1036" type="#_x0000_t75" style="width:52.6pt;height:19.4pt" o:ole="">
            <v:imagedata r:id="rId30" o:title=""/>
          </v:shape>
          <o:OLEObject Type="Embed" ProgID="Equation.DSMT4" ShapeID="_x0000_i1036" DrawAspect="Content" ObjectID="_1793177673" r:id="rId31"/>
        </w:objec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1792C53A">
          <v:shape id="_x0000_i1037" type="#_x0000_t75" style="width:52.6pt;height:19.4pt" o:ole="">
            <v:imagedata r:id="rId32" o:title=""/>
          </v:shape>
          <o:OLEObject Type="Embed" ProgID="Equation.DSMT4" ShapeID="_x0000_i1037" DrawAspect="Content" ObjectID="_1793177674" r:id="rId33"/>
        </w:objec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F3F33F7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 w:eastAsia="af-ZA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af-ZA"/>
        </w:rPr>
        <w:t>Câu 3: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af-ZA"/>
        </w:rPr>
        <w:tab/>
      </w:r>
      <w:r w:rsidRPr="00E847C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công thức sau, công thức nào </w:t>
      </w:r>
      <w:r w:rsidRPr="00E847CB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sai</w:t>
      </w:r>
      <w:r w:rsidRPr="00E847CB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14:paraId="46B95EA6" w14:textId="2135044C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3560" w:dyaOrig="660" w14:anchorId="74A4F279">
          <v:shape id="_x0000_i1038" type="#_x0000_t75" style="width:178.35pt;height:33.25pt" o:ole="">
            <v:imagedata r:id="rId34" o:title=""/>
          </v:shape>
          <o:OLEObject Type="Embed" ProgID="Equation.DSMT4" ShapeID="_x0000_i1038" DrawAspect="Content" ObjectID="_1793177675" r:id="rId3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3560" w:dyaOrig="660" w14:anchorId="76F6F2D5">
          <v:shape id="_x0000_i1039" type="#_x0000_t75" style="width:178.35pt;height:33.25pt" o:ole="">
            <v:imagedata r:id="rId36" o:title=""/>
          </v:shape>
          <o:OLEObject Type="Embed" ProgID="Equation.DSMT4" ShapeID="_x0000_i1039" DrawAspect="Content" ObjectID="_1793177676" r:id="rId37"/>
        </w:object>
      </w:r>
    </w:p>
    <w:p w14:paraId="5070F0ED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3640" w:dyaOrig="660" w14:anchorId="7ACEBE5A">
          <v:shape id="_x0000_i1040" type="#_x0000_t75" style="width:181.65pt;height:33.25pt" o:ole="">
            <v:imagedata r:id="rId38" o:title=""/>
          </v:shape>
          <o:OLEObject Type="Embed" ProgID="Equation.DSMT4" ShapeID="_x0000_i1040" DrawAspect="Content" ObjectID="_1793177677" r:id="rId39"/>
        </w:object>
      </w:r>
      <w:r w:rsidRPr="00E847CB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3580" w:dyaOrig="660" w14:anchorId="68696EF7">
          <v:shape id="_x0000_i1041" type="#_x0000_t75" style="width:178.35pt;height:33.25pt" o:ole="">
            <v:imagedata r:id="rId40" o:title=""/>
          </v:shape>
          <o:OLEObject Type="Embed" ProgID="Equation.DSMT4" ShapeID="_x0000_i1041" DrawAspect="Content" ObjectID="_1793177678" r:id="rId41"/>
        </w:object>
      </w:r>
    </w:p>
    <w:p w14:paraId="17D7A026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 xml:space="preserve">Nghiệm của phương trình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1660" w:dyaOrig="380" w14:anchorId="2FD2E5B4">
          <v:shape id="_x0000_i1042" type="#_x0000_t75" style="width:82.5pt;height:19.4pt" o:ole="">
            <v:imagedata r:id="rId42" o:title=""/>
          </v:shape>
          <o:OLEObject Type="Embed" ProgID="Equation.DSMT4" ShapeID="_x0000_i1042" DrawAspect="Content" ObjectID="_1793177679" r:id="rId43"/>
        </w:objec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627826F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847CB">
        <w:rPr>
          <w:rFonts w:ascii="Times New Roman" w:hAnsi="Times New Roman" w:cs="Times New Roman"/>
          <w:position w:val="-58"/>
          <w:sz w:val="24"/>
          <w:szCs w:val="24"/>
        </w:rPr>
        <w:object w:dxaOrig="2480" w:dyaOrig="1280" w14:anchorId="48C2FA6A">
          <v:shape id="_x0000_i1043" type="#_x0000_t75" style="width:124.6pt;height:64.25pt" o:ole="">
            <v:imagedata r:id="rId44" o:title=""/>
          </v:shape>
          <o:OLEObject Type="Embed" ProgID="Equation.DSMT4" ShapeID="_x0000_i1043" DrawAspect="Content" ObjectID="_1793177680" r:id="rId45"/>
        </w:object>
      </w:r>
      <w:r w:rsidRPr="00E847C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E847C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847CB">
        <w:rPr>
          <w:rFonts w:ascii="Times New Roman" w:hAnsi="Times New Roman" w:cs="Times New Roman"/>
          <w:position w:val="-58"/>
          <w:sz w:val="24"/>
          <w:szCs w:val="24"/>
        </w:rPr>
        <w:object w:dxaOrig="2200" w:dyaOrig="1280" w14:anchorId="7B0D8E0B">
          <v:shape id="_x0000_i1044" type="#_x0000_t75" style="width:109.65pt;height:64.25pt" o:ole="">
            <v:imagedata r:id="rId46" o:title=""/>
          </v:shape>
          <o:OLEObject Type="Embed" ProgID="Equation.DSMT4" ShapeID="_x0000_i1044" DrawAspect="Content" ObjectID="_1793177681" r:id="rId47"/>
        </w:object>
      </w:r>
      <w:r w:rsidRPr="00E847C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4C3B1BD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E847CB">
        <w:rPr>
          <w:rFonts w:ascii="Times New Roman" w:hAnsi="Times New Roman" w:cs="Times New Roman"/>
          <w:position w:val="-58"/>
          <w:sz w:val="24"/>
          <w:szCs w:val="24"/>
        </w:rPr>
        <w:object w:dxaOrig="2439" w:dyaOrig="1280" w14:anchorId="520F3E85">
          <v:shape id="_x0000_i1045" type="#_x0000_t75" style="width:121.3pt;height:64.25pt" o:ole="">
            <v:imagedata r:id="rId48" o:title=""/>
          </v:shape>
          <o:OLEObject Type="Embed" ProgID="Equation.DSMT4" ShapeID="_x0000_i1045" DrawAspect="Content" ObjectID="_1793177682" r:id="rId49"/>
        </w:object>
      </w:r>
      <w:r w:rsidRPr="00E847C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E847C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847CB">
        <w:rPr>
          <w:rFonts w:ascii="Times New Roman" w:hAnsi="Times New Roman" w:cs="Times New Roman"/>
          <w:position w:val="-58"/>
          <w:sz w:val="24"/>
          <w:szCs w:val="24"/>
        </w:rPr>
        <w:object w:dxaOrig="2420" w:dyaOrig="1280" w14:anchorId="2DDE5E57">
          <v:shape id="_x0000_i1046" type="#_x0000_t75" style="width:121.3pt;height:64.25pt" o:ole="">
            <v:imagedata r:id="rId50" o:title=""/>
          </v:shape>
          <o:OLEObject Type="Embed" ProgID="Equation.DSMT4" ShapeID="_x0000_i1046" DrawAspect="Content" ObjectID="_1793177683" r:id="rId51"/>
        </w:object>
      </w:r>
      <w:r w:rsidRPr="00E847C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286A290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:lang w:val="af-ZA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af-ZA"/>
        </w:rPr>
        <w:t>Câu 5: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af-ZA"/>
        </w:rPr>
        <w:tab/>
      </w:r>
      <w:r w:rsidRPr="00E847CB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Trên đường tròn lượng giác với gốc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6D60A45">
          <v:shape id="_x0000_i1047" type="#_x0000_t75" style="width:34.35pt;height:16.6pt" o:ole="">
            <v:imagedata r:id="rId52" o:title=""/>
          </v:shape>
          <o:OLEObject Type="Embed" ProgID="Equation.DSMT4" ShapeID="_x0000_i1047" DrawAspect="Content" ObjectID="_1793177684" r:id="rId53"/>
        </w:object>
      </w:r>
      <w:r w:rsidRPr="00E847CB">
        <w:rPr>
          <w:rFonts w:ascii="Times New Roman" w:hAnsi="Times New Roman" w:cs="Times New Roman"/>
          <w:color w:val="000000"/>
          <w:sz w:val="24"/>
          <w:szCs w:val="24"/>
          <w:lang w:val="af-ZA"/>
        </w:rPr>
        <w:t xml:space="preserve">. Điểm biểu diễn góc lượng giác có số đo nào dưới đây trùng với điểm biểu diễn góc lượng giác có số đo bằng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499" w:dyaOrig="660" w14:anchorId="1C54CAAA">
          <v:shape id="_x0000_i1048" type="#_x0000_t75" style="width:25.5pt;height:33.25pt" o:ole="">
            <v:imagedata r:id="rId54" o:title=""/>
          </v:shape>
          <o:OLEObject Type="Embed" ProgID="Equation.DSMT4" ShapeID="_x0000_i1048" DrawAspect="Content" ObjectID="_1793177685" r:id="rId55"/>
        </w:object>
      </w:r>
      <w:r w:rsidRPr="00E847CB">
        <w:rPr>
          <w:rFonts w:ascii="Times New Roman" w:hAnsi="Times New Roman" w:cs="Times New Roman"/>
          <w:color w:val="000000"/>
          <w:sz w:val="24"/>
          <w:szCs w:val="24"/>
          <w:lang w:val="af-ZA"/>
        </w:rPr>
        <w:t>?</w:t>
      </w:r>
    </w:p>
    <w:p w14:paraId="52172E60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E847CB">
        <w:rPr>
          <w:rStyle w:val="YoungMixChar"/>
          <w:color w:val="0000FF"/>
          <w:szCs w:val="24"/>
          <w:lang w:val="af-ZA"/>
        </w:rPr>
        <w:t xml:space="preserve">A.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440" w:dyaOrig="660" w14:anchorId="7BEFAE2D">
          <v:shape id="_x0000_i1049" type="#_x0000_t75" style="width:22.7pt;height:33.25pt" o:ole="">
            <v:imagedata r:id="rId56" o:title=""/>
          </v:shape>
          <o:OLEObject Type="Embed" ProgID="Equation.DSMT4" ShapeID="_x0000_i1049" DrawAspect="Content" ObjectID="_1793177686" r:id="rId57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  <w:r w:rsidRPr="00E847CB">
        <w:rPr>
          <w:rStyle w:val="YoungMixChar"/>
          <w:szCs w:val="24"/>
          <w:lang w:val="af-ZA"/>
        </w:rPr>
        <w:tab/>
      </w:r>
      <w:r w:rsidRPr="00E847CB">
        <w:rPr>
          <w:rStyle w:val="YoungMixChar"/>
          <w:color w:val="0000FF"/>
          <w:szCs w:val="24"/>
          <w:lang w:val="af-ZA"/>
        </w:rPr>
        <w:t xml:space="preserve">B.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260" w:dyaOrig="660" w14:anchorId="34F9ED0F">
          <v:shape id="_x0000_i1050" type="#_x0000_t75" style="width:13.3pt;height:33.25pt" o:ole="">
            <v:imagedata r:id="rId58" o:title=""/>
          </v:shape>
          <o:OLEObject Type="Embed" ProgID="Equation.DSMT4" ShapeID="_x0000_i1050" DrawAspect="Content" ObjectID="_1793177687" r:id="rId59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  <w:r w:rsidRPr="00E847CB">
        <w:rPr>
          <w:rStyle w:val="YoungMixChar"/>
          <w:szCs w:val="24"/>
          <w:lang w:val="af-ZA"/>
        </w:rPr>
        <w:tab/>
      </w:r>
      <w:r w:rsidRPr="00E847CB">
        <w:rPr>
          <w:rStyle w:val="YoungMixChar"/>
          <w:color w:val="0000FF"/>
          <w:szCs w:val="24"/>
          <w:lang w:val="af-ZA"/>
        </w:rPr>
        <w:t xml:space="preserve">C.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380" w:dyaOrig="660" w14:anchorId="730823E6">
          <v:shape id="_x0000_i1051" type="#_x0000_t75" style="width:19.4pt;height:33.25pt" o:ole="">
            <v:imagedata r:id="rId60" o:title=""/>
          </v:shape>
          <o:OLEObject Type="Embed" ProgID="Equation.DSMT4" ShapeID="_x0000_i1051" DrawAspect="Content" ObjectID="_1793177688" r:id="rId61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  <w:r w:rsidRPr="00E847CB">
        <w:rPr>
          <w:rStyle w:val="YoungMixChar"/>
          <w:szCs w:val="24"/>
          <w:lang w:val="af-ZA"/>
        </w:rPr>
        <w:tab/>
      </w:r>
      <w:r w:rsidRPr="00E847CB">
        <w:rPr>
          <w:rStyle w:val="YoungMixChar"/>
          <w:color w:val="0000FF"/>
          <w:szCs w:val="24"/>
          <w:lang w:val="af-ZA"/>
        </w:rPr>
        <w:t xml:space="preserve">D.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560" w:dyaOrig="660" w14:anchorId="1A562B63">
          <v:shape id="_x0000_i1052" type="#_x0000_t75" style="width:28.25pt;height:33.25pt" o:ole="">
            <v:imagedata r:id="rId62" o:title=""/>
          </v:shape>
          <o:OLEObject Type="Embed" ProgID="Equation.DSMT4" ShapeID="_x0000_i1052" DrawAspect="Content" ObjectID="_1793177689" r:id="rId63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14:paraId="5E5AFE54" w14:textId="77777777" w:rsidR="00E847CB" w:rsidRPr="00E847CB" w:rsidRDefault="00E847CB" w:rsidP="00E847CB">
      <w:pPr>
        <w:pStyle w:val="BodyText"/>
        <w:tabs>
          <w:tab w:val="left" w:pos="992"/>
        </w:tabs>
        <w:spacing w:before="120" w:after="120"/>
        <w:ind w:left="992" w:hanging="992"/>
        <w:jc w:val="both"/>
        <w:rPr>
          <w:rFonts w:ascii="Times New Roman" w:hAnsi="Times New Roman"/>
          <w:color w:val="000000" w:themeColor="text1"/>
          <w:sz w:val="24"/>
          <w:lang w:val="af-ZA"/>
        </w:rPr>
      </w:pPr>
      <w:r w:rsidRPr="00E847CB">
        <w:rPr>
          <w:rFonts w:ascii="Times New Roman" w:hAnsi="Times New Roman"/>
          <w:color w:val="0000FF"/>
          <w:sz w:val="24"/>
          <w:lang w:val="af-ZA"/>
        </w:rPr>
        <w:t>Câu 6:</w:t>
      </w:r>
      <w:r w:rsidRPr="00E847CB">
        <w:rPr>
          <w:rFonts w:ascii="Times New Roman" w:hAnsi="Times New Roman"/>
          <w:color w:val="0000FF"/>
          <w:sz w:val="24"/>
          <w:lang w:val="af-ZA"/>
        </w:rPr>
        <w:tab/>
      </w:r>
      <w:r w:rsidRPr="00E847CB">
        <w:rPr>
          <w:rFonts w:ascii="Times New Roman" w:eastAsia="Calibri" w:hAnsi="Times New Roman"/>
          <w:b w:val="0"/>
          <w:bCs/>
          <w:noProof/>
          <w:color w:val="000000" w:themeColor="text1"/>
          <w:sz w:val="24"/>
          <w:lang w:val="af-ZA"/>
        </w:rPr>
        <w:t xml:space="preserve">Cho cấp số cộng có </w:t>
      </w:r>
      <w:r w:rsidRPr="00E847CB">
        <w:rPr>
          <w:rFonts w:ascii="Times New Roman" w:hAnsi="Times New Roman"/>
          <w:b w:val="0"/>
          <w:bCs/>
          <w:position w:val="-14"/>
          <w:sz w:val="24"/>
        </w:rPr>
        <w:object w:dxaOrig="1420" w:dyaOrig="400" w14:anchorId="76CB401D">
          <v:shape id="_x0000_i1053" type="#_x0000_t75" style="width:70.35pt;height:19.4pt" o:ole="">
            <v:imagedata r:id="rId64" o:title=""/>
          </v:shape>
          <o:OLEObject Type="Embed" ProgID="Equation.DSMT4" ShapeID="_x0000_i1053" DrawAspect="Content" ObjectID="_1793177690" r:id="rId65"/>
        </w:object>
      </w:r>
      <w:r w:rsidRPr="00E847CB">
        <w:rPr>
          <w:rFonts w:ascii="Times New Roman" w:eastAsia="Calibri" w:hAnsi="Times New Roman"/>
          <w:b w:val="0"/>
          <w:bCs/>
          <w:noProof/>
          <w:color w:val="000000" w:themeColor="text1"/>
          <w:sz w:val="24"/>
          <w:lang w:val="af-ZA"/>
        </w:rPr>
        <w:t>. Tổng của 50 số hạng đầu bằng</w:t>
      </w:r>
    </w:p>
    <w:p w14:paraId="63DBB41B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vi-VN"/>
        </w:rPr>
      </w:pP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lastRenderedPageBreak/>
        <w:t xml:space="preserve">A.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E679FDA">
          <v:shape id="_x0000_i1054" type="#_x0000_t75" style="width:27.15pt;height:13.3pt" o:ole="">
            <v:imagedata r:id="rId66" o:title=""/>
          </v:shape>
          <o:OLEObject Type="Embed" ProgID="Equation.DSMT4" ShapeID="_x0000_i1054" DrawAspect="Content" ObjectID="_1793177691" r:id="rId67"/>
        </w:object>
      </w:r>
      <w:r w:rsidRPr="00E847CB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af-ZA"/>
        </w:rPr>
        <w:t>.</w: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 xml:space="preserve">B.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86C7033">
          <v:shape id="_x0000_i1055" type="#_x0000_t75" style="width:27.15pt;height:13.3pt" o:ole="">
            <v:imagedata r:id="rId68" o:title=""/>
          </v:shape>
          <o:OLEObject Type="Embed" ProgID="Equation.DSMT4" ShapeID="_x0000_i1055" DrawAspect="Content" ObjectID="_1793177692" r:id="rId69"/>
        </w:object>
      </w:r>
      <w:r w:rsidRPr="00E847CB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af-ZA"/>
        </w:rPr>
        <w:t>.</w: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 xml:space="preserve">C.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13190DB3">
          <v:shape id="_x0000_i1056" type="#_x0000_t75" style="width:34.35pt;height:13.3pt" o:ole="">
            <v:imagedata r:id="rId70" o:title=""/>
          </v:shape>
          <o:OLEObject Type="Embed" ProgID="Equation.DSMT4" ShapeID="_x0000_i1056" DrawAspect="Content" ObjectID="_1793177693" r:id="rId71"/>
        </w:object>
      </w:r>
      <w:r w:rsidRPr="00E847CB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af-ZA"/>
        </w:rPr>
        <w:t>.</w: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 xml:space="preserve">D.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432F5635">
          <v:shape id="_x0000_i1057" type="#_x0000_t75" style="width:27.15pt;height:13.3pt" o:ole="">
            <v:imagedata r:id="rId72" o:title=""/>
          </v:shape>
          <o:OLEObject Type="Embed" ProgID="Equation.DSMT4" ShapeID="_x0000_i1057" DrawAspect="Content" ObjectID="_1793177694" r:id="rId73"/>
        </w:object>
      </w:r>
      <w:r w:rsidRPr="00E847CB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af-ZA"/>
        </w:rPr>
        <w:t>.</w:t>
      </w:r>
    </w:p>
    <w:p w14:paraId="7E99569B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847CB">
        <w:rPr>
          <w:rFonts w:ascii="Times New Roman" w:hAnsi="Times New Roman" w:cs="Times New Roman"/>
          <w:sz w:val="24"/>
          <w:szCs w:val="24"/>
          <w:lang w:val="fr-FR"/>
        </w:rPr>
        <w:t>Hàm số nào sau đây là hàm số chẵn ?</w:t>
      </w:r>
    </w:p>
    <w:p w14:paraId="5B9C809A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E847CB">
        <w:rPr>
          <w:rStyle w:val="YoungMixChar"/>
          <w:color w:val="0000FF"/>
          <w:szCs w:val="24"/>
          <w:lang w:val="af-ZA"/>
        </w:rPr>
        <w:t xml:space="preserve">A.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960" w:dyaOrig="260" w14:anchorId="0A0B025A">
          <v:shape id="_x0000_i1058" type="#_x0000_t75" style="width:48.2pt;height:13.3pt" o:ole="">
            <v:imagedata r:id="rId74" o:title=""/>
          </v:shape>
          <o:OLEObject Type="Embed" ProgID="Equation.DSMT4" ShapeID="_x0000_i1058" DrawAspect="Content" ObjectID="_1793177695" r:id="rId75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  <w:r w:rsidRPr="00E847CB">
        <w:rPr>
          <w:rStyle w:val="YoungMixChar"/>
          <w:szCs w:val="24"/>
          <w:lang w:val="af-ZA"/>
        </w:rPr>
        <w:tab/>
      </w:r>
      <w:r w:rsidRPr="00E847CB">
        <w:rPr>
          <w:rStyle w:val="YoungMixChar"/>
          <w:color w:val="0000FF"/>
          <w:szCs w:val="24"/>
          <w:lang w:val="af-ZA"/>
        </w:rPr>
        <w:t xml:space="preserve">B.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6365FB07">
          <v:shape id="_x0000_i1059" type="#_x0000_t75" style="width:46.5pt;height:16.6pt" o:ole="">
            <v:imagedata r:id="rId76" o:title=""/>
          </v:shape>
          <o:OLEObject Type="Embed" ProgID="Equation.DSMT4" ShapeID="_x0000_i1059" DrawAspect="Content" ObjectID="_1793177696" r:id="rId77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  <w:r w:rsidRPr="00E847CB">
        <w:rPr>
          <w:rStyle w:val="YoungMixChar"/>
          <w:szCs w:val="24"/>
          <w:lang w:val="af-ZA"/>
        </w:rPr>
        <w:tab/>
      </w:r>
      <w:r w:rsidRPr="00E847CB">
        <w:rPr>
          <w:rStyle w:val="YoungMixChar"/>
          <w:color w:val="0000FF"/>
          <w:szCs w:val="24"/>
          <w:lang w:val="af-ZA"/>
        </w:rPr>
        <w:t xml:space="preserve">C.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999" w:dyaOrig="300" w14:anchorId="5A5C2E8E">
          <v:shape id="_x0000_i1060" type="#_x0000_t75" style="width:49.3pt;height:14.95pt" o:ole="">
            <v:imagedata r:id="rId78" o:title=""/>
          </v:shape>
          <o:OLEObject Type="Embed" ProgID="Equation.DSMT4" ShapeID="_x0000_i1060" DrawAspect="Content" ObjectID="_1793177697" r:id="rId79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  <w:r w:rsidRPr="00E847CB">
        <w:rPr>
          <w:rStyle w:val="YoungMixChar"/>
          <w:szCs w:val="24"/>
          <w:lang w:val="af-ZA"/>
        </w:rPr>
        <w:tab/>
      </w:r>
      <w:r w:rsidRPr="00E847CB">
        <w:rPr>
          <w:rStyle w:val="YoungMixChar"/>
          <w:color w:val="0000FF"/>
          <w:szCs w:val="24"/>
          <w:lang w:val="af-ZA"/>
        </w:rPr>
        <w:t xml:space="preserve">D.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960" w:dyaOrig="300" w14:anchorId="1D72F6D3">
          <v:shape id="_x0000_i1061" type="#_x0000_t75" style="width:48.2pt;height:14.95pt" o:ole="">
            <v:imagedata r:id="rId80" o:title=""/>
          </v:shape>
          <o:OLEObject Type="Embed" ProgID="Equation.DSMT4" ShapeID="_x0000_i1061" DrawAspect="Content" ObjectID="_1793177698" r:id="rId81"/>
        </w:object>
      </w:r>
      <w:r w:rsidRPr="00E847CB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14:paraId="1DFE7D5F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 xml:space="preserve">Cho cấp số cộng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E73AC15">
          <v:shape id="_x0000_i1062" type="#_x0000_t75" style="width:22.7pt;height:19.4pt" o:ole="">
            <v:imagedata r:id="rId82" o:title=""/>
          </v:shape>
          <o:OLEObject Type="Embed" ProgID="Equation.DSMT4" ShapeID="_x0000_i1062" DrawAspect="Content" ObjectID="_1793177699" r:id="rId83"/>
        </w:objec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169D7AA6">
          <v:shape id="_x0000_i1063" type="#_x0000_t75" style="width:34.35pt;height:19.4pt" o:ole="">
            <v:imagedata r:id="rId84" o:title=""/>
          </v:shape>
          <o:OLEObject Type="Embed" ProgID="Equation.DSMT4" ShapeID="_x0000_i1063" DrawAspect="Content" ObjectID="_1793177700" r:id="rId85"/>
        </w:objec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3276DDB0">
          <v:shape id="_x0000_i1064" type="#_x0000_t75" style="width:40.45pt;height:19.4pt" o:ole="">
            <v:imagedata r:id="rId86" o:title=""/>
          </v:shape>
          <o:OLEObject Type="Embed" ProgID="Equation.DSMT4" ShapeID="_x0000_i1064" DrawAspect="Content" ObjectID="_1793177701" r:id="rId87"/>
        </w:objec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 xml:space="preserve">. Tìm công thức của số hạng tổng quát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1523894C">
          <v:shape id="_x0000_i1065" type="#_x0000_t75" style="width:13.3pt;height:19.4pt" o:ole="">
            <v:imagedata r:id="rId88" o:title=""/>
          </v:shape>
          <o:OLEObject Type="Embed" ProgID="Equation.DSMT4" ShapeID="_x0000_i1065" DrawAspect="Content" ObjectID="_1793177702" r:id="rId89"/>
        </w:objec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1C6ECB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spacing w:before="120"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0F56F2B7">
          <v:shape id="_x0000_i1066" type="#_x0000_t75" style="width:59.8pt;height:19.4pt" o:ole="">
            <v:imagedata r:id="rId90" o:title=""/>
          </v:shape>
          <o:OLEObject Type="Embed" ProgID="Equation.DSMT4" ShapeID="_x0000_i1066" DrawAspect="Content" ObjectID="_1793177703" r:id="rId91"/>
        </w:objec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847C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5AA229C">
          <v:shape id="_x0000_i1067" type="#_x0000_t75" style="width:42.1pt;height:19.4pt" o:ole="">
            <v:imagedata r:id="rId92" o:title=""/>
          </v:shape>
          <o:OLEObject Type="Embed" ProgID="Equation.DSMT4" ShapeID="_x0000_i1067" DrawAspect="Content" ObjectID="_1793177704" r:id="rId93"/>
        </w:object>
      </w:r>
      <w:r w:rsidRPr="00E847CB">
        <w:rPr>
          <w:rFonts w:ascii="Times New Roman" w:hAnsi="Times New Roman" w:cs="Times New Roman"/>
          <w:sz w:val="24"/>
          <w:szCs w:val="24"/>
        </w:rPr>
        <w:t>.</w:t>
      </w:r>
      <w:r w:rsidRPr="00E847CB">
        <w:rPr>
          <w:rFonts w:ascii="Times New Roman" w:hAnsi="Times New Roman" w:cs="Times New Roman"/>
          <w:sz w:val="24"/>
          <w:szCs w:val="24"/>
        </w:rPr>
        <w:tab/>
      </w:r>
      <w:r w:rsidRPr="00E847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3AFE8321">
          <v:shape id="_x0000_i1068" type="#_x0000_t75" style="width:61.5pt;height:19.4pt" o:ole="">
            <v:imagedata r:id="rId94" o:title=""/>
          </v:shape>
          <o:OLEObject Type="Embed" ProgID="Equation.DSMT4" ShapeID="_x0000_i1068" DrawAspect="Content" ObjectID="_1793177705" r:id="rId95"/>
        </w:object>
      </w:r>
      <w:r w:rsidRPr="00E847CB">
        <w:rPr>
          <w:rFonts w:ascii="Times New Roman" w:hAnsi="Times New Roman" w:cs="Times New Roman"/>
          <w:sz w:val="24"/>
          <w:szCs w:val="24"/>
        </w:rPr>
        <w:t>.</w:t>
      </w:r>
      <w:r w:rsidRPr="00E847CB">
        <w:rPr>
          <w:rFonts w:ascii="Times New Roman" w:hAnsi="Times New Roman" w:cs="Times New Roman"/>
          <w:sz w:val="24"/>
          <w:szCs w:val="24"/>
        </w:rPr>
        <w:tab/>
      </w:r>
      <w:r w:rsidRPr="00E847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50F95544">
          <v:shape id="_x0000_i1069" type="#_x0000_t75" style="width:61.5pt;height:19.4pt" o:ole="">
            <v:imagedata r:id="rId96" o:title=""/>
          </v:shape>
          <o:OLEObject Type="Embed" ProgID="Equation.DSMT4" ShapeID="_x0000_i1069" DrawAspect="Content" ObjectID="_1793177706" r:id="rId97"/>
        </w:object>
      </w:r>
      <w:r w:rsidRPr="00E847CB">
        <w:rPr>
          <w:rFonts w:ascii="Times New Roman" w:hAnsi="Times New Roman" w:cs="Times New Roman"/>
          <w:sz w:val="24"/>
          <w:szCs w:val="24"/>
        </w:rPr>
        <w:t>.</w:t>
      </w:r>
    </w:p>
    <w:p w14:paraId="28D32DF3" w14:textId="77777777" w:rsidR="00E847CB" w:rsidRPr="00E847CB" w:rsidRDefault="00E847CB" w:rsidP="00E847CB">
      <w:pPr>
        <w:tabs>
          <w:tab w:val="left" w:pos="992"/>
        </w:tabs>
        <w:spacing w:before="120" w:after="12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847CB">
        <w:rPr>
          <w:rFonts w:ascii="Times New Roman" w:hAnsi="Times New Roman" w:cs="Times New Roman"/>
          <w:sz w:val="24"/>
          <w:szCs w:val="24"/>
        </w:rPr>
        <w:t xml:space="preserve">Cho bảng số liệu sau khảo sát thời gian xem ti vi của một số học sinh được ghi lại như sau </w:t>
      </w:r>
    </w:p>
    <w:tbl>
      <w:tblPr>
        <w:tblStyle w:val="TableGrid"/>
        <w:tblW w:w="9072" w:type="dxa"/>
        <w:tblInd w:w="1101" w:type="dxa"/>
        <w:tblLook w:val="04A0" w:firstRow="1" w:lastRow="0" w:firstColumn="1" w:lastColumn="0" w:noHBand="0" w:noVBand="1"/>
      </w:tblPr>
      <w:tblGrid>
        <w:gridCol w:w="992"/>
        <w:gridCol w:w="1417"/>
        <w:gridCol w:w="1276"/>
        <w:gridCol w:w="1418"/>
        <w:gridCol w:w="1275"/>
        <w:gridCol w:w="1418"/>
        <w:gridCol w:w="1276"/>
      </w:tblGrid>
      <w:tr w:rsidR="00E847CB" w:rsidRPr="00E847CB" w14:paraId="6790BEC2" w14:textId="77777777" w:rsidTr="00E300D1">
        <w:tc>
          <w:tcPr>
            <w:tcW w:w="992" w:type="dxa"/>
          </w:tcPr>
          <w:p w14:paraId="489692B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386CB8C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53B90A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9283101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65ECB5F9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450DFDA7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44C8D499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82</w:t>
            </w:r>
          </w:p>
        </w:tc>
      </w:tr>
      <w:tr w:rsidR="00E847CB" w:rsidRPr="00E847CB" w14:paraId="72F61F96" w14:textId="77777777" w:rsidTr="00E300D1">
        <w:tc>
          <w:tcPr>
            <w:tcW w:w="992" w:type="dxa"/>
          </w:tcPr>
          <w:p w14:paraId="36F2F5C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1CB1927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790A27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14:paraId="52B4A88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77B16CCC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14:paraId="6CA7CBB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7C3E094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81</w:t>
            </w:r>
          </w:p>
        </w:tc>
      </w:tr>
      <w:tr w:rsidR="00E847CB" w:rsidRPr="00E847CB" w14:paraId="6849014F" w14:textId="77777777" w:rsidTr="00E300D1">
        <w:tc>
          <w:tcPr>
            <w:tcW w:w="992" w:type="dxa"/>
          </w:tcPr>
          <w:p w14:paraId="6726AC0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51A1C5E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633294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3C47A1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138D902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38DF743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6F7B4D1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80</w:t>
            </w:r>
          </w:p>
        </w:tc>
      </w:tr>
      <w:tr w:rsidR="00E847CB" w:rsidRPr="00E847CB" w14:paraId="052DE0F7" w14:textId="77777777" w:rsidTr="00E300D1">
        <w:tc>
          <w:tcPr>
            <w:tcW w:w="992" w:type="dxa"/>
          </w:tcPr>
          <w:p w14:paraId="53C4161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248FEA1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401337C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3C4F0669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3EB5CA6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5F23A118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74E80C5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90</w:t>
            </w:r>
          </w:p>
        </w:tc>
      </w:tr>
      <w:tr w:rsidR="00E847CB" w:rsidRPr="00E847CB" w14:paraId="2D731D46" w14:textId="77777777" w:rsidTr="00E300D1">
        <w:tc>
          <w:tcPr>
            <w:tcW w:w="992" w:type="dxa"/>
          </w:tcPr>
          <w:p w14:paraId="4C1C0D51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14:paraId="6B37AEFF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52414CEB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2E30BCF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14:paraId="1ECD672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8FA475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448E983C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91</w:t>
            </w:r>
          </w:p>
        </w:tc>
      </w:tr>
      <w:tr w:rsidR="00E847CB" w:rsidRPr="00E847CB" w14:paraId="1A9BD159" w14:textId="77777777" w:rsidTr="00E300D1">
        <w:tc>
          <w:tcPr>
            <w:tcW w:w="992" w:type="dxa"/>
          </w:tcPr>
          <w:p w14:paraId="3436DA5A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14:paraId="376372F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7D3DE6AF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4AC7C4E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14:paraId="6CDAB3F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D367B26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E1F1CAC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sz w:val="24"/>
                <w:szCs w:val="24"/>
              </w:rPr>
            </w:pPr>
            <w:r w:rsidRPr="00E847CB">
              <w:rPr>
                <w:sz w:val="24"/>
                <w:szCs w:val="24"/>
              </w:rPr>
              <w:t>99</w:t>
            </w:r>
          </w:p>
        </w:tc>
      </w:tr>
    </w:tbl>
    <w:p w14:paraId="66BAF528" w14:textId="77777777" w:rsidR="00E847CB" w:rsidRPr="00E847CB" w:rsidRDefault="00E847CB" w:rsidP="00E847CB">
      <w:pPr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hAnsi="Times New Roman" w:cs="Times New Roman"/>
          <w:sz w:val="24"/>
          <w:szCs w:val="24"/>
        </w:rPr>
        <w:t>Chuyển mẫu số liệu trên thành dạng ghép nhóm, các nhóm có độ dài bằng nhau, trong đó có nhóm .</w:t>
      </w:r>
    </w:p>
    <w:p w14:paraId="2D5BF7B8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</w:pPr>
      <w:r w:rsidRPr="00E847CB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t xml:space="preserve">A. </w:t>
      </w:r>
    </w:p>
    <w:tbl>
      <w:tblPr>
        <w:tblStyle w:val="thamkhao1"/>
        <w:tblW w:w="8505" w:type="dxa"/>
        <w:tblInd w:w="1101" w:type="dxa"/>
        <w:tblLook w:val="04A0" w:firstRow="1" w:lastRow="0" w:firstColumn="1" w:lastColumn="0" w:noHBand="0" w:noVBand="1"/>
      </w:tblPr>
      <w:tblGrid>
        <w:gridCol w:w="1856"/>
        <w:gridCol w:w="1120"/>
        <w:gridCol w:w="1418"/>
        <w:gridCol w:w="1417"/>
        <w:gridCol w:w="1418"/>
        <w:gridCol w:w="1276"/>
      </w:tblGrid>
      <w:tr w:rsidR="00E847CB" w:rsidRPr="00E847CB" w14:paraId="10D9E50F" w14:textId="77777777" w:rsidTr="00E300D1">
        <w:tc>
          <w:tcPr>
            <w:tcW w:w="1856" w:type="dxa"/>
          </w:tcPr>
          <w:p w14:paraId="3C3B0ECF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1120" w:type="dxa"/>
          </w:tcPr>
          <w:p w14:paraId="40B3E12F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700" w:dyaOrig="480" w14:anchorId="0848E819">
                <v:shape id="_x0000_i1070" type="#_x0000_t75" style="width:34.35pt;height:23.8pt" o:ole="">
                  <v:imagedata r:id="rId98" o:title=""/>
                </v:shape>
                <o:OLEObject Type="Embed" ProgID="Equation.DSMT4" ShapeID="_x0000_i1070" DrawAspect="Content" ObjectID="_1793177707" r:id="rId99"/>
              </w:object>
            </w:r>
          </w:p>
        </w:tc>
        <w:tc>
          <w:tcPr>
            <w:tcW w:w="1418" w:type="dxa"/>
          </w:tcPr>
          <w:p w14:paraId="4FD2949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6FFCCB1D">
                <v:shape id="_x0000_i1071" type="#_x0000_t75" style="width:40.45pt;height:23.8pt" o:ole="">
                  <v:imagedata r:id="rId100" o:title=""/>
                </v:shape>
                <o:OLEObject Type="Embed" ProgID="Equation.DSMT4" ShapeID="_x0000_i1071" DrawAspect="Content" ObjectID="_1793177708" r:id="rId101"/>
              </w:object>
            </w:r>
          </w:p>
        </w:tc>
        <w:tc>
          <w:tcPr>
            <w:tcW w:w="1417" w:type="dxa"/>
          </w:tcPr>
          <w:p w14:paraId="5C9AB6B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5009150A">
                <v:shape id="_x0000_i1072" type="#_x0000_t75" style="width:40.45pt;height:23.8pt" o:ole="">
                  <v:imagedata r:id="rId102" o:title=""/>
                </v:shape>
                <o:OLEObject Type="Embed" ProgID="Equation.DSMT4" ShapeID="_x0000_i1072" DrawAspect="Content" ObjectID="_1793177709" r:id="rId103"/>
              </w:object>
            </w:r>
          </w:p>
        </w:tc>
        <w:tc>
          <w:tcPr>
            <w:tcW w:w="1418" w:type="dxa"/>
          </w:tcPr>
          <w:p w14:paraId="365FCF1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07790411">
                <v:shape id="_x0000_i1073" type="#_x0000_t75" style="width:40.45pt;height:23.8pt" o:ole="">
                  <v:imagedata r:id="rId104" o:title=""/>
                </v:shape>
                <o:OLEObject Type="Embed" ProgID="Equation.DSMT4" ShapeID="_x0000_i1073" DrawAspect="Content" ObjectID="_1793177710" r:id="rId105"/>
              </w:object>
            </w:r>
          </w:p>
        </w:tc>
        <w:tc>
          <w:tcPr>
            <w:tcW w:w="1276" w:type="dxa"/>
          </w:tcPr>
          <w:p w14:paraId="1497711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940" w:dyaOrig="480" w14:anchorId="489DB513">
                <v:shape id="_x0000_i1074" type="#_x0000_t75" style="width:46.5pt;height:23.8pt" o:ole="">
                  <v:imagedata r:id="rId106" o:title=""/>
                </v:shape>
                <o:OLEObject Type="Embed" ProgID="Equation.DSMT4" ShapeID="_x0000_i1074" DrawAspect="Content" ObjectID="_1793177711" r:id="rId107"/>
              </w:object>
            </w:r>
          </w:p>
        </w:tc>
      </w:tr>
      <w:tr w:rsidR="00E847CB" w:rsidRPr="00E847CB" w14:paraId="3F76EDB3" w14:textId="77777777" w:rsidTr="00E300D1">
        <w:tc>
          <w:tcPr>
            <w:tcW w:w="1856" w:type="dxa"/>
          </w:tcPr>
          <w:p w14:paraId="12352D4B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120" w:type="dxa"/>
          </w:tcPr>
          <w:p w14:paraId="1D175C9B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4486F4A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9E2409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7D4274F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0F4EEB9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089B23C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</w:pPr>
      <w:r w:rsidRPr="00E847CB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t xml:space="preserve">B. </w:t>
      </w:r>
    </w:p>
    <w:tbl>
      <w:tblPr>
        <w:tblStyle w:val="thamkhao1"/>
        <w:tblW w:w="8505" w:type="dxa"/>
        <w:tblInd w:w="1101" w:type="dxa"/>
        <w:tblLook w:val="04A0" w:firstRow="1" w:lastRow="0" w:firstColumn="1" w:lastColumn="0" w:noHBand="0" w:noVBand="1"/>
      </w:tblPr>
      <w:tblGrid>
        <w:gridCol w:w="1856"/>
        <w:gridCol w:w="1120"/>
        <w:gridCol w:w="1418"/>
        <w:gridCol w:w="1417"/>
        <w:gridCol w:w="1418"/>
        <w:gridCol w:w="1276"/>
      </w:tblGrid>
      <w:tr w:rsidR="00E847CB" w:rsidRPr="00E847CB" w14:paraId="2441FC3B" w14:textId="77777777" w:rsidTr="00E300D1">
        <w:tc>
          <w:tcPr>
            <w:tcW w:w="1856" w:type="dxa"/>
          </w:tcPr>
          <w:p w14:paraId="4D87893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1120" w:type="dxa"/>
          </w:tcPr>
          <w:p w14:paraId="63A76ED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700" w:dyaOrig="480" w14:anchorId="65387CE1">
                <v:shape id="_x0000_i1075" type="#_x0000_t75" style="width:34.35pt;height:23.8pt" o:ole="">
                  <v:imagedata r:id="rId108" o:title=""/>
                </v:shape>
                <o:OLEObject Type="Embed" ProgID="Equation.DSMT4" ShapeID="_x0000_i1075" DrawAspect="Content" ObjectID="_1793177712" r:id="rId109"/>
              </w:object>
            </w:r>
          </w:p>
        </w:tc>
        <w:tc>
          <w:tcPr>
            <w:tcW w:w="1418" w:type="dxa"/>
          </w:tcPr>
          <w:p w14:paraId="295373D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431BC1EB">
                <v:shape id="_x0000_i1076" type="#_x0000_t75" style="width:40.45pt;height:23.8pt" o:ole="">
                  <v:imagedata r:id="rId110" o:title=""/>
                </v:shape>
                <o:OLEObject Type="Embed" ProgID="Equation.DSMT4" ShapeID="_x0000_i1076" DrawAspect="Content" ObjectID="_1793177713" r:id="rId111"/>
              </w:object>
            </w:r>
          </w:p>
        </w:tc>
        <w:tc>
          <w:tcPr>
            <w:tcW w:w="1417" w:type="dxa"/>
          </w:tcPr>
          <w:p w14:paraId="018EC04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1AEB29B8">
                <v:shape id="_x0000_i1077" type="#_x0000_t75" style="width:40.45pt;height:23.8pt" o:ole="">
                  <v:imagedata r:id="rId112" o:title=""/>
                </v:shape>
                <o:OLEObject Type="Embed" ProgID="Equation.DSMT4" ShapeID="_x0000_i1077" DrawAspect="Content" ObjectID="_1793177714" r:id="rId113"/>
              </w:object>
            </w:r>
          </w:p>
        </w:tc>
        <w:tc>
          <w:tcPr>
            <w:tcW w:w="1418" w:type="dxa"/>
          </w:tcPr>
          <w:p w14:paraId="5C72B20A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4AAC270C">
                <v:shape id="_x0000_i1078" type="#_x0000_t75" style="width:40.45pt;height:23.8pt" o:ole="">
                  <v:imagedata r:id="rId114" o:title=""/>
                </v:shape>
                <o:OLEObject Type="Embed" ProgID="Equation.DSMT4" ShapeID="_x0000_i1078" DrawAspect="Content" ObjectID="_1793177715" r:id="rId115"/>
              </w:object>
            </w:r>
          </w:p>
        </w:tc>
        <w:tc>
          <w:tcPr>
            <w:tcW w:w="1276" w:type="dxa"/>
          </w:tcPr>
          <w:p w14:paraId="37251276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940" w:dyaOrig="480" w14:anchorId="4962E1D5">
                <v:shape id="_x0000_i1079" type="#_x0000_t75" style="width:46.5pt;height:23.8pt" o:ole="">
                  <v:imagedata r:id="rId106" o:title=""/>
                </v:shape>
                <o:OLEObject Type="Embed" ProgID="Equation.DSMT4" ShapeID="_x0000_i1079" DrawAspect="Content" ObjectID="_1793177716" r:id="rId116"/>
              </w:object>
            </w:r>
          </w:p>
        </w:tc>
      </w:tr>
      <w:tr w:rsidR="00E847CB" w:rsidRPr="00E847CB" w14:paraId="1842EC53" w14:textId="77777777" w:rsidTr="00E300D1">
        <w:tc>
          <w:tcPr>
            <w:tcW w:w="1856" w:type="dxa"/>
          </w:tcPr>
          <w:p w14:paraId="1276223A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120" w:type="dxa"/>
          </w:tcPr>
          <w:p w14:paraId="590BC6C9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3D6044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47004C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873CAA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D31BD96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A70F4E8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t-IT"/>
        </w:rPr>
      </w:pPr>
      <w:r w:rsidRPr="00E847CB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it-IT"/>
        </w:rPr>
        <w:t xml:space="preserve">C. </w:t>
      </w:r>
    </w:p>
    <w:tbl>
      <w:tblPr>
        <w:tblStyle w:val="thamkhao1"/>
        <w:tblW w:w="8505" w:type="dxa"/>
        <w:tblInd w:w="1101" w:type="dxa"/>
        <w:tblLook w:val="04A0" w:firstRow="1" w:lastRow="0" w:firstColumn="1" w:lastColumn="0" w:noHBand="0" w:noVBand="1"/>
      </w:tblPr>
      <w:tblGrid>
        <w:gridCol w:w="1856"/>
        <w:gridCol w:w="1120"/>
        <w:gridCol w:w="1418"/>
        <w:gridCol w:w="1417"/>
        <w:gridCol w:w="1418"/>
        <w:gridCol w:w="1276"/>
      </w:tblGrid>
      <w:tr w:rsidR="00E847CB" w:rsidRPr="00E847CB" w14:paraId="378A0735" w14:textId="77777777" w:rsidTr="00E300D1">
        <w:tc>
          <w:tcPr>
            <w:tcW w:w="1856" w:type="dxa"/>
          </w:tcPr>
          <w:p w14:paraId="3A70506F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1120" w:type="dxa"/>
          </w:tcPr>
          <w:p w14:paraId="01CA783D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700" w:dyaOrig="480" w14:anchorId="717E867C">
                <v:shape id="_x0000_i1080" type="#_x0000_t75" style="width:34.35pt;height:23.8pt" o:ole="">
                  <v:imagedata r:id="rId117" o:title=""/>
                </v:shape>
                <o:OLEObject Type="Embed" ProgID="Equation.DSMT4" ShapeID="_x0000_i1080" DrawAspect="Content" ObjectID="_1793177717" r:id="rId118"/>
              </w:object>
            </w:r>
          </w:p>
        </w:tc>
        <w:tc>
          <w:tcPr>
            <w:tcW w:w="1418" w:type="dxa"/>
          </w:tcPr>
          <w:p w14:paraId="4F735B5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1DFA48A5">
                <v:shape id="_x0000_i1081" type="#_x0000_t75" style="width:40.45pt;height:23.8pt" o:ole="">
                  <v:imagedata r:id="rId119" o:title=""/>
                </v:shape>
                <o:OLEObject Type="Embed" ProgID="Equation.DSMT4" ShapeID="_x0000_i1081" DrawAspect="Content" ObjectID="_1793177718" r:id="rId120"/>
              </w:object>
            </w:r>
          </w:p>
        </w:tc>
        <w:tc>
          <w:tcPr>
            <w:tcW w:w="1417" w:type="dxa"/>
          </w:tcPr>
          <w:p w14:paraId="178394F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25C1B6B0">
                <v:shape id="_x0000_i1082" type="#_x0000_t75" style="width:40.45pt;height:23.8pt" o:ole="">
                  <v:imagedata r:id="rId121" o:title=""/>
                </v:shape>
                <o:OLEObject Type="Embed" ProgID="Equation.DSMT4" ShapeID="_x0000_i1082" DrawAspect="Content" ObjectID="_1793177719" r:id="rId122"/>
              </w:object>
            </w:r>
          </w:p>
        </w:tc>
        <w:tc>
          <w:tcPr>
            <w:tcW w:w="1418" w:type="dxa"/>
          </w:tcPr>
          <w:p w14:paraId="2DF5897D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138A4220">
                <v:shape id="_x0000_i1083" type="#_x0000_t75" style="width:40.45pt;height:23.8pt" o:ole="">
                  <v:imagedata r:id="rId123" o:title=""/>
                </v:shape>
                <o:OLEObject Type="Embed" ProgID="Equation.DSMT4" ShapeID="_x0000_i1083" DrawAspect="Content" ObjectID="_1793177720" r:id="rId124"/>
              </w:object>
            </w:r>
          </w:p>
        </w:tc>
        <w:tc>
          <w:tcPr>
            <w:tcW w:w="1276" w:type="dxa"/>
          </w:tcPr>
          <w:p w14:paraId="3FA8532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940" w:dyaOrig="480" w14:anchorId="3A178457">
                <v:shape id="_x0000_i1084" type="#_x0000_t75" style="width:46.5pt;height:23.8pt" o:ole="">
                  <v:imagedata r:id="rId106" o:title=""/>
                </v:shape>
                <o:OLEObject Type="Embed" ProgID="Equation.DSMT4" ShapeID="_x0000_i1084" DrawAspect="Content" ObjectID="_1793177721" r:id="rId125"/>
              </w:object>
            </w:r>
          </w:p>
        </w:tc>
      </w:tr>
      <w:tr w:rsidR="00E847CB" w:rsidRPr="00E847CB" w14:paraId="18D83FE2" w14:textId="77777777" w:rsidTr="00E300D1">
        <w:tc>
          <w:tcPr>
            <w:tcW w:w="1856" w:type="dxa"/>
          </w:tcPr>
          <w:p w14:paraId="45435D8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120" w:type="dxa"/>
          </w:tcPr>
          <w:p w14:paraId="44673B96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765D0E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80BAE2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32489D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BC828F7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B1784C3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C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</w:p>
    <w:tbl>
      <w:tblPr>
        <w:tblStyle w:val="thamkhao1"/>
        <w:tblW w:w="8505" w:type="dxa"/>
        <w:tblInd w:w="1101" w:type="dxa"/>
        <w:tblLook w:val="04A0" w:firstRow="1" w:lastRow="0" w:firstColumn="1" w:lastColumn="0" w:noHBand="0" w:noVBand="1"/>
      </w:tblPr>
      <w:tblGrid>
        <w:gridCol w:w="1856"/>
        <w:gridCol w:w="1120"/>
        <w:gridCol w:w="1418"/>
        <w:gridCol w:w="1417"/>
        <w:gridCol w:w="1418"/>
        <w:gridCol w:w="1276"/>
      </w:tblGrid>
      <w:tr w:rsidR="00E847CB" w:rsidRPr="00E847CB" w14:paraId="431050F0" w14:textId="77777777" w:rsidTr="00E300D1">
        <w:tc>
          <w:tcPr>
            <w:tcW w:w="1856" w:type="dxa"/>
          </w:tcPr>
          <w:p w14:paraId="104D078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1120" w:type="dxa"/>
          </w:tcPr>
          <w:p w14:paraId="7625B17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700" w:dyaOrig="480" w14:anchorId="333CD8B8">
                <v:shape id="_x0000_i1085" type="#_x0000_t75" style="width:34.35pt;height:23.8pt" o:ole="">
                  <v:imagedata r:id="rId126" o:title=""/>
                </v:shape>
                <o:OLEObject Type="Embed" ProgID="Equation.DSMT4" ShapeID="_x0000_i1085" DrawAspect="Content" ObjectID="_1793177722" r:id="rId127"/>
              </w:object>
            </w:r>
          </w:p>
        </w:tc>
        <w:tc>
          <w:tcPr>
            <w:tcW w:w="1418" w:type="dxa"/>
          </w:tcPr>
          <w:p w14:paraId="1F15CE4A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4052DFE3">
                <v:shape id="_x0000_i1086" type="#_x0000_t75" style="width:40.45pt;height:23.8pt" o:ole="">
                  <v:imagedata r:id="rId128" o:title=""/>
                </v:shape>
                <o:OLEObject Type="Embed" ProgID="Equation.DSMT4" ShapeID="_x0000_i1086" DrawAspect="Content" ObjectID="_1793177723" r:id="rId129"/>
              </w:object>
            </w:r>
          </w:p>
        </w:tc>
        <w:tc>
          <w:tcPr>
            <w:tcW w:w="1417" w:type="dxa"/>
          </w:tcPr>
          <w:p w14:paraId="2297BF3B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4663E786">
                <v:shape id="_x0000_i1087" type="#_x0000_t75" style="width:40.45pt;height:23.8pt" o:ole="">
                  <v:imagedata r:id="rId130" o:title=""/>
                </v:shape>
                <o:OLEObject Type="Embed" ProgID="Equation.DSMT4" ShapeID="_x0000_i1087" DrawAspect="Content" ObjectID="_1793177724" r:id="rId131"/>
              </w:object>
            </w:r>
          </w:p>
        </w:tc>
        <w:tc>
          <w:tcPr>
            <w:tcW w:w="1418" w:type="dxa"/>
          </w:tcPr>
          <w:p w14:paraId="329005D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20" w:dyaOrig="480" w14:anchorId="01B5D447">
                <v:shape id="_x0000_i1088" type="#_x0000_t75" style="width:40.45pt;height:23.8pt" o:ole="">
                  <v:imagedata r:id="rId114" o:title=""/>
                </v:shape>
                <o:OLEObject Type="Embed" ProgID="Equation.DSMT4" ShapeID="_x0000_i1088" DrawAspect="Content" ObjectID="_1793177725" r:id="rId132"/>
              </w:object>
            </w:r>
          </w:p>
        </w:tc>
        <w:tc>
          <w:tcPr>
            <w:tcW w:w="1276" w:type="dxa"/>
          </w:tcPr>
          <w:p w14:paraId="5A3BCC0F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940" w:dyaOrig="480" w14:anchorId="379D5E0B">
                <v:shape id="_x0000_i1089" type="#_x0000_t75" style="width:46.5pt;height:23.8pt" o:ole="">
                  <v:imagedata r:id="rId106" o:title=""/>
                </v:shape>
                <o:OLEObject Type="Embed" ProgID="Equation.DSMT4" ShapeID="_x0000_i1089" DrawAspect="Content" ObjectID="_1793177726" r:id="rId133"/>
              </w:object>
            </w:r>
          </w:p>
        </w:tc>
      </w:tr>
      <w:tr w:rsidR="00E847CB" w:rsidRPr="00E847CB" w14:paraId="0B4EA31B" w14:textId="77777777" w:rsidTr="00E300D1">
        <w:tc>
          <w:tcPr>
            <w:tcW w:w="1856" w:type="dxa"/>
          </w:tcPr>
          <w:p w14:paraId="63FDD9D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1120" w:type="dxa"/>
          </w:tcPr>
          <w:p w14:paraId="1C9AA7A2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41DB0DD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2170546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83212FD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40F5577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2D3F36F" w14:textId="77777777" w:rsidR="00E847CB" w:rsidRPr="00E847CB" w:rsidRDefault="00E847CB" w:rsidP="00E847CB">
      <w:pPr>
        <w:pStyle w:val="BodyText"/>
        <w:tabs>
          <w:tab w:val="left" w:pos="992"/>
        </w:tabs>
        <w:ind w:left="992" w:hanging="992"/>
        <w:jc w:val="both"/>
        <w:rPr>
          <w:rFonts w:ascii="Times New Roman" w:hAnsi="Times New Roman"/>
          <w:b w:val="0"/>
          <w:bCs/>
          <w:color w:val="000000" w:themeColor="text1"/>
          <w:sz w:val="24"/>
        </w:rPr>
      </w:pPr>
      <w:r w:rsidRPr="00E847CB">
        <w:rPr>
          <w:rFonts w:ascii="Times New Roman" w:hAnsi="Times New Roman"/>
          <w:color w:val="0000FF"/>
          <w:sz w:val="24"/>
        </w:rPr>
        <w:t>Câu 10:</w:t>
      </w:r>
      <w:r w:rsidRPr="00E847CB">
        <w:rPr>
          <w:rFonts w:ascii="Times New Roman" w:hAnsi="Times New Roman"/>
          <w:color w:val="0000FF"/>
          <w:sz w:val="24"/>
        </w:rPr>
        <w:tab/>
      </w:r>
      <w:r w:rsidRPr="00E847CB">
        <w:rPr>
          <w:rFonts w:ascii="Times New Roman" w:hAnsi="Times New Roman"/>
          <w:b w:val="0"/>
          <w:bCs/>
          <w:color w:val="000000" w:themeColor="text1"/>
          <w:sz w:val="24"/>
        </w:rPr>
        <w:t xml:space="preserve">Biết 4 số </w:t>
      </w:r>
      <w:r w:rsidRPr="00E847CB">
        <w:rPr>
          <w:rFonts w:ascii="Times New Roman" w:hAnsi="Times New Roman"/>
          <w:b w:val="0"/>
          <w:bCs/>
          <w:position w:val="-10"/>
          <w:sz w:val="24"/>
        </w:rPr>
        <w:object w:dxaOrig="1020" w:dyaOrig="320" w14:anchorId="2B2D92F5">
          <v:shape id="_x0000_i1090" type="#_x0000_t75" style="width:50.95pt;height:16.6pt" o:ole="">
            <v:imagedata r:id="rId134" o:title=""/>
          </v:shape>
          <o:OLEObject Type="Embed" ProgID="Equation.DSMT4" ShapeID="_x0000_i1090" DrawAspect="Content" ObjectID="_1793177727" r:id="rId135"/>
        </w:object>
      </w:r>
      <w:r w:rsidRPr="00E847CB">
        <w:rPr>
          <w:rFonts w:ascii="Times New Roman" w:hAnsi="Times New Roman"/>
          <w:b w:val="0"/>
          <w:bCs/>
          <w:color w:val="000000" w:themeColor="text1"/>
          <w:sz w:val="24"/>
        </w:rPr>
        <w:t xml:space="preserve"> theo thứ tự lập thành cấp số cộng. Giá trị của </w:t>
      </w:r>
      <w:r w:rsidRPr="00E847CB">
        <w:rPr>
          <w:rFonts w:ascii="Times New Roman" w:hAnsi="Times New Roman"/>
          <w:b w:val="0"/>
          <w:bCs/>
          <w:position w:val="-10"/>
          <w:sz w:val="24"/>
        </w:rPr>
        <w:object w:dxaOrig="820" w:dyaOrig="320" w14:anchorId="0E6B8C03">
          <v:shape id="_x0000_i1091" type="#_x0000_t75" style="width:40.45pt;height:16.6pt" o:ole="">
            <v:imagedata r:id="rId136" o:title=""/>
          </v:shape>
          <o:OLEObject Type="Embed" ProgID="Equation.DSMT4" ShapeID="_x0000_i1091" DrawAspect="Content" ObjectID="_1793177728" r:id="rId137"/>
        </w:object>
      </w:r>
      <w:r w:rsidRPr="00E847CB">
        <w:rPr>
          <w:rFonts w:ascii="Times New Roman" w:hAnsi="Times New Roman"/>
          <w:b w:val="0"/>
          <w:bCs/>
          <w:color w:val="000000" w:themeColor="text1"/>
          <w:sz w:val="24"/>
        </w:rPr>
        <w:t xml:space="preserve"> bằng</w:t>
      </w:r>
    </w:p>
    <w:p w14:paraId="782EE51A" w14:textId="77777777" w:rsidR="00E847CB" w:rsidRPr="00E847CB" w:rsidRDefault="00E847CB" w:rsidP="00E847CB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4EE6FBBF">
          <v:shape id="_x0000_i1092" type="#_x0000_t75" style="width:16.6pt;height:33.25pt" o:ole="">
            <v:imagedata r:id="rId138" o:title=""/>
          </v:shape>
          <o:OLEObject Type="Embed" ProgID="Equation.DSMT4" ShapeID="_x0000_i1092" DrawAspect="Content" ObjectID="_1793177729" r:id="rId139"/>
        </w:objec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E54B21F">
          <v:shape id="_x0000_i1093" type="#_x0000_t75" style="width:14.95pt;height:13.3pt" o:ole="">
            <v:imagedata r:id="rId140" o:title=""/>
          </v:shape>
          <o:OLEObject Type="Embed" ProgID="Equation.DSMT4" ShapeID="_x0000_i1093" DrawAspect="Content" ObjectID="_1793177730" r:id="rId141"/>
        </w:objec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241F9AB">
          <v:shape id="_x0000_i1094" type="#_x0000_t75" style="width:22.7pt;height:13.3pt" o:ole="">
            <v:imagedata r:id="rId142" o:title=""/>
          </v:shape>
          <o:OLEObject Type="Embed" ProgID="Equation.DSMT4" ShapeID="_x0000_i1094" DrawAspect="Content" ObjectID="_1793177731" r:id="rId143"/>
        </w:objec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ab/>
      </w:r>
      <w:r w:rsidRPr="00E847CB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400" w:dyaOrig="660" w14:anchorId="18140DFC">
          <v:shape id="_x0000_i1095" type="#_x0000_t75" style="width:19.4pt;height:33.25pt" o:ole="">
            <v:imagedata r:id="rId144" o:title=""/>
          </v:shape>
          <o:OLEObject Type="Embed" ProgID="Equation.DSMT4" ShapeID="_x0000_i1095" DrawAspect="Content" ObjectID="_1793177732" r:id="rId145"/>
        </w:object>
      </w:r>
      <w:r w:rsidRPr="00E847CB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3A181959" w14:textId="77777777" w:rsidR="00E847CB" w:rsidRPr="00E847CB" w:rsidRDefault="00E847CB" w:rsidP="00E847CB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847C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847CB">
        <w:rPr>
          <w:rFonts w:ascii="Times New Roman" w:hAnsi="Times New Roman" w:cs="Times New Roman"/>
          <w:position w:val="-32"/>
          <w:sz w:val="24"/>
          <w:szCs w:val="24"/>
        </w:rPr>
        <w:object w:dxaOrig="1880" w:dyaOrig="760" w14:anchorId="54692F7F">
          <v:shape id="_x0000_i1096" type="#_x0000_t75" style="width:94.7pt;height:37.65pt" o:ole="">
            <v:imagedata r:id="rId146" o:title=""/>
          </v:shape>
          <o:OLEObject Type="Embed" ProgID="Equation.DSMT4" ShapeID="_x0000_i1096" DrawAspect="Content" ObjectID="_1793177733" r:id="rId147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có họ nghiệm là</w:t>
      </w:r>
    </w:p>
    <w:p w14:paraId="49912B65" w14:textId="77777777" w:rsidR="00E847CB" w:rsidRPr="00E847CB" w:rsidRDefault="00E847CB" w:rsidP="00E847CB">
      <w:pPr>
        <w:pStyle w:val="Normal0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E847CB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E847CB">
        <w:rPr>
          <w:rFonts w:ascii="Times New Roman" w:hAnsi="Times New Roman"/>
          <w:position w:val="-24"/>
          <w:sz w:val="24"/>
          <w:szCs w:val="24"/>
        </w:rPr>
        <w:object w:dxaOrig="1760" w:dyaOrig="660" w14:anchorId="625008C1">
          <v:shape id="_x0000_i1097" type="#_x0000_t75" style="width:88.6pt;height:33.25pt" o:ole="">
            <v:imagedata r:id="rId148" o:title=""/>
          </v:shape>
          <o:OLEObject Type="Embed" ProgID="Equation.DSMT4" ShapeID="_x0000_i1097" DrawAspect="Content" ObjectID="_1793177734" r:id="rId149"/>
        </w:object>
      </w:r>
      <w:r w:rsidRPr="00E847CB">
        <w:rPr>
          <w:rFonts w:ascii="Times New Roman" w:hAnsi="Times New Roman"/>
          <w:sz w:val="24"/>
          <w:szCs w:val="24"/>
        </w:rPr>
        <w:t>.</w:t>
      </w:r>
      <w:r w:rsidRPr="00E847CB">
        <w:rPr>
          <w:rFonts w:ascii="Times New Roman" w:hAnsi="Times New Roman"/>
          <w:sz w:val="24"/>
          <w:szCs w:val="24"/>
        </w:rPr>
        <w:tab/>
      </w:r>
      <w:r w:rsidRPr="00E847CB">
        <w:rPr>
          <w:rFonts w:ascii="Times New Roman" w:hAnsi="Times New Roman"/>
          <w:sz w:val="24"/>
          <w:szCs w:val="24"/>
        </w:rPr>
        <w:tab/>
      </w:r>
      <w:r w:rsidRPr="00E847CB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E847CB">
        <w:rPr>
          <w:rFonts w:ascii="Times New Roman" w:hAnsi="Times New Roman"/>
          <w:position w:val="-24"/>
          <w:sz w:val="24"/>
          <w:szCs w:val="24"/>
        </w:rPr>
        <w:object w:dxaOrig="1760" w:dyaOrig="660" w14:anchorId="336CCA5A">
          <v:shape id="_x0000_i1098" type="#_x0000_t75" style="width:88.6pt;height:33.25pt" o:ole="">
            <v:imagedata r:id="rId150" o:title=""/>
          </v:shape>
          <o:OLEObject Type="Embed" ProgID="Equation.DSMT4" ShapeID="_x0000_i1098" DrawAspect="Content" ObjectID="_1793177735" r:id="rId151"/>
        </w:object>
      </w:r>
      <w:r w:rsidRPr="00E847CB">
        <w:rPr>
          <w:rFonts w:ascii="Times New Roman" w:hAnsi="Times New Roman"/>
          <w:bCs/>
          <w:sz w:val="24"/>
          <w:szCs w:val="24"/>
        </w:rPr>
        <w:t>.</w:t>
      </w:r>
    </w:p>
    <w:p w14:paraId="613AA725" w14:textId="77777777" w:rsidR="00E847CB" w:rsidRPr="00E847CB" w:rsidRDefault="00E847CB" w:rsidP="00E847CB">
      <w:pPr>
        <w:pStyle w:val="ListParagraph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ind w:left="992"/>
        <w:rPr>
          <w:b/>
          <w:bCs/>
          <w:sz w:val="24"/>
          <w:szCs w:val="24"/>
          <w:lang w:val="vi-VN"/>
        </w:rPr>
      </w:pPr>
      <w:r w:rsidRPr="00E847CB">
        <w:rPr>
          <w:b/>
          <w:color w:val="0000FF"/>
          <w:sz w:val="24"/>
          <w:szCs w:val="24"/>
          <w:lang w:val="vi-VN"/>
        </w:rPr>
        <w:t xml:space="preserve">C. </w:t>
      </w:r>
      <w:r w:rsidRPr="00E847CB">
        <w:rPr>
          <w:position w:val="-24"/>
          <w:sz w:val="24"/>
          <w:szCs w:val="24"/>
        </w:rPr>
        <w:object w:dxaOrig="1760" w:dyaOrig="660" w14:anchorId="6F9BAA4C">
          <v:shape id="_x0000_i1099" type="#_x0000_t75" style="width:88.6pt;height:33.25pt" o:ole="">
            <v:imagedata r:id="rId152" o:title=""/>
          </v:shape>
          <o:OLEObject Type="Embed" ProgID="Equation.DSMT4" ShapeID="_x0000_i1099" DrawAspect="Content" ObjectID="_1793177736" r:id="rId153"/>
        </w:object>
      </w:r>
      <w:r w:rsidRPr="00E847CB">
        <w:rPr>
          <w:bCs/>
          <w:sz w:val="24"/>
          <w:szCs w:val="24"/>
          <w:lang w:val="vi-VN"/>
        </w:rPr>
        <w:t>.</w:t>
      </w:r>
      <w:r w:rsidRPr="00E847CB">
        <w:rPr>
          <w:bCs/>
          <w:sz w:val="24"/>
          <w:szCs w:val="24"/>
          <w:lang w:val="vi-VN"/>
        </w:rPr>
        <w:tab/>
      </w:r>
      <w:r w:rsidRPr="00E847CB">
        <w:rPr>
          <w:bCs/>
          <w:sz w:val="24"/>
          <w:szCs w:val="24"/>
          <w:lang w:val="vi-VN"/>
        </w:rPr>
        <w:tab/>
      </w:r>
      <w:r w:rsidRPr="00E847CB">
        <w:rPr>
          <w:b/>
          <w:color w:val="0000FF"/>
          <w:sz w:val="24"/>
          <w:szCs w:val="24"/>
          <w:lang w:val="vi-VN"/>
        </w:rPr>
        <w:t xml:space="preserve">D. </w:t>
      </w:r>
      <w:r w:rsidRPr="00E847CB">
        <w:rPr>
          <w:position w:val="-24"/>
          <w:sz w:val="24"/>
          <w:szCs w:val="24"/>
        </w:rPr>
        <w:object w:dxaOrig="1760" w:dyaOrig="660" w14:anchorId="41E10A03">
          <v:shape id="_x0000_i1100" type="#_x0000_t75" style="width:88.6pt;height:33.25pt" o:ole="">
            <v:imagedata r:id="rId154" o:title=""/>
          </v:shape>
          <o:OLEObject Type="Embed" ProgID="Equation.DSMT4" ShapeID="_x0000_i1100" DrawAspect="Content" ObjectID="_1793177737" r:id="rId155"/>
        </w:object>
      </w:r>
      <w:r w:rsidRPr="00E847CB">
        <w:rPr>
          <w:bCs/>
          <w:sz w:val="24"/>
          <w:szCs w:val="24"/>
          <w:lang w:val="vi-VN"/>
        </w:rPr>
        <w:t>.</w:t>
      </w:r>
    </w:p>
    <w:p w14:paraId="222B0E09" w14:textId="77777777" w:rsidR="00E847CB" w:rsidRPr="00E847CB" w:rsidRDefault="00E847CB" w:rsidP="00E847CB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Câu 12: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 xml:space="preserve">Cho mẫu số liệu ghép nhóm về thống kê điểm số  của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149FE36">
          <v:shape id="_x0000_i1101" type="#_x0000_t75" style="width:21.05pt;height:13.3pt" o:ole="">
            <v:imagedata r:id="rId156" o:title=""/>
          </v:shape>
          <o:OLEObject Type="Embed" ProgID="Equation.DSMT4" ShapeID="_x0000_i1101" DrawAspect="Content" ObjectID="_1793177738" r:id="rId157"/>
        </w:object>
      </w:r>
      <w:r w:rsidRPr="00E847CB">
        <w:rPr>
          <w:rFonts w:ascii="Times New Roman" w:hAnsi="Times New Roman" w:cs="Times New Roman"/>
          <w:sz w:val="24"/>
          <w:szCs w:val="24"/>
          <w:lang w:val="it-IT"/>
        </w:rPr>
        <w:t xml:space="preserve"> học sinh tham dự kỳ thi học sinh giỏi toán, ta có bảng số liệu sau:</w:t>
      </w:r>
    </w:p>
    <w:tbl>
      <w:tblPr>
        <w:tblStyle w:val="thamkhao1"/>
        <w:tblW w:w="8642" w:type="dxa"/>
        <w:tblInd w:w="1101" w:type="dxa"/>
        <w:tblLook w:val="04A0" w:firstRow="1" w:lastRow="0" w:firstColumn="1" w:lastColumn="0" w:noHBand="0" w:noVBand="1"/>
      </w:tblPr>
      <w:tblGrid>
        <w:gridCol w:w="1617"/>
        <w:gridCol w:w="975"/>
        <w:gridCol w:w="1235"/>
        <w:gridCol w:w="1234"/>
        <w:gridCol w:w="1235"/>
        <w:gridCol w:w="1235"/>
        <w:gridCol w:w="1111"/>
      </w:tblGrid>
      <w:tr w:rsidR="00E847CB" w:rsidRPr="00E847CB" w14:paraId="4704B3A4" w14:textId="77777777" w:rsidTr="00E300D1">
        <w:trPr>
          <w:trHeight w:val="412"/>
        </w:trPr>
        <w:tc>
          <w:tcPr>
            <w:tcW w:w="1617" w:type="dxa"/>
            <w:vAlign w:val="center"/>
          </w:tcPr>
          <w:p w14:paraId="68C62FB5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75" w:type="dxa"/>
            <w:vAlign w:val="center"/>
          </w:tcPr>
          <w:p w14:paraId="162114B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700" w:dyaOrig="480" w14:anchorId="3EAA57C0">
                <v:shape id="_x0000_i1102" type="#_x0000_t75" style="width:34.35pt;height:23.8pt" o:ole="">
                  <v:imagedata r:id="rId158" o:title=""/>
                </v:shape>
                <o:OLEObject Type="Embed" ProgID="Equation.DSMT4" ShapeID="_x0000_i1102" DrawAspect="Content" ObjectID="_1793177739" r:id="rId159"/>
              </w:object>
            </w:r>
          </w:p>
        </w:tc>
        <w:tc>
          <w:tcPr>
            <w:tcW w:w="1235" w:type="dxa"/>
            <w:vAlign w:val="center"/>
          </w:tcPr>
          <w:p w14:paraId="0E2366ED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00" w:dyaOrig="480" w14:anchorId="27F53D97">
                <v:shape id="_x0000_i1103" type="#_x0000_t75" style="width:40.45pt;height:23.8pt" o:ole="">
                  <v:imagedata r:id="rId160" o:title=""/>
                </v:shape>
                <o:OLEObject Type="Embed" ProgID="Equation.DSMT4" ShapeID="_x0000_i1103" DrawAspect="Content" ObjectID="_1793177740" r:id="rId161"/>
              </w:object>
            </w:r>
          </w:p>
        </w:tc>
        <w:tc>
          <w:tcPr>
            <w:tcW w:w="1234" w:type="dxa"/>
            <w:vAlign w:val="center"/>
          </w:tcPr>
          <w:p w14:paraId="7F305468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00" w:dyaOrig="480" w14:anchorId="06487F5C">
                <v:shape id="_x0000_i1104" type="#_x0000_t75" style="width:40.45pt;height:23.8pt" o:ole="">
                  <v:imagedata r:id="rId162" o:title=""/>
                </v:shape>
                <o:OLEObject Type="Embed" ProgID="Equation.DSMT4" ShapeID="_x0000_i1104" DrawAspect="Content" ObjectID="_1793177741" r:id="rId163"/>
              </w:object>
            </w:r>
          </w:p>
        </w:tc>
        <w:tc>
          <w:tcPr>
            <w:tcW w:w="1235" w:type="dxa"/>
            <w:vAlign w:val="center"/>
          </w:tcPr>
          <w:p w14:paraId="7C231077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00" w:dyaOrig="480" w14:anchorId="264A9410">
                <v:shape id="_x0000_i1105" type="#_x0000_t75" style="width:40.45pt;height:23.8pt" o:ole="">
                  <v:imagedata r:id="rId164" o:title=""/>
                </v:shape>
                <o:OLEObject Type="Embed" ProgID="Equation.DSMT4" ShapeID="_x0000_i1105" DrawAspect="Content" ObjectID="_1793177742" r:id="rId165"/>
              </w:object>
            </w:r>
          </w:p>
        </w:tc>
        <w:tc>
          <w:tcPr>
            <w:tcW w:w="1235" w:type="dxa"/>
            <w:vAlign w:val="center"/>
          </w:tcPr>
          <w:p w14:paraId="683B9AA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00" w:dyaOrig="480" w14:anchorId="161EE0AA">
                <v:shape id="_x0000_i1106" type="#_x0000_t75" style="width:40.45pt;height:23.8pt" o:ole="">
                  <v:imagedata r:id="rId166" o:title=""/>
                </v:shape>
                <o:OLEObject Type="Embed" ProgID="Equation.DSMT4" ShapeID="_x0000_i1106" DrawAspect="Content" ObjectID="_1793177743" r:id="rId167"/>
              </w:object>
            </w:r>
          </w:p>
        </w:tc>
        <w:tc>
          <w:tcPr>
            <w:tcW w:w="1111" w:type="dxa"/>
            <w:vAlign w:val="center"/>
          </w:tcPr>
          <w:p w14:paraId="51A877B1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800" w:dyaOrig="480" w14:anchorId="399D8BBC">
                <v:shape id="_x0000_i1107" type="#_x0000_t75" style="width:40.45pt;height:23.8pt" o:ole="">
                  <v:imagedata r:id="rId168" o:title=""/>
                </v:shape>
                <o:OLEObject Type="Embed" ProgID="Equation.DSMT4" ShapeID="_x0000_i1107" DrawAspect="Content" ObjectID="_1793177744" r:id="rId169"/>
              </w:object>
            </w:r>
          </w:p>
        </w:tc>
      </w:tr>
      <w:tr w:rsidR="00E847CB" w:rsidRPr="00E847CB" w14:paraId="65043DF4" w14:textId="77777777" w:rsidTr="00E300D1">
        <w:trPr>
          <w:trHeight w:val="279"/>
        </w:trPr>
        <w:tc>
          <w:tcPr>
            <w:tcW w:w="1617" w:type="dxa"/>
            <w:vAlign w:val="center"/>
          </w:tcPr>
          <w:p w14:paraId="1A6C7B77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975" w:type="dxa"/>
            <w:vAlign w:val="center"/>
          </w:tcPr>
          <w:p w14:paraId="4EC93263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14:paraId="179ED59C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vAlign w:val="center"/>
          </w:tcPr>
          <w:p w14:paraId="43758CC0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 w14:anchorId="6C068B0E">
                <v:shape id="_x0000_i1108" type="#_x0000_t75" style="width:10.5pt;height:10.5pt" o:ole="">
                  <v:imagedata r:id="rId170" o:title=""/>
                </v:shape>
                <o:OLEObject Type="Embed" ProgID="Equation.DSMT4" ShapeID="_x0000_i1108" DrawAspect="Content" ObjectID="_1793177745" r:id="rId171"/>
              </w:object>
            </w:r>
          </w:p>
        </w:tc>
        <w:tc>
          <w:tcPr>
            <w:tcW w:w="1235" w:type="dxa"/>
            <w:vAlign w:val="center"/>
          </w:tcPr>
          <w:p w14:paraId="0FA57BBE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" w:type="dxa"/>
            <w:vAlign w:val="center"/>
          </w:tcPr>
          <w:p w14:paraId="5A88E144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260" w14:anchorId="5211772B">
                <v:shape id="_x0000_i1109" type="#_x0000_t75" style="width:10.5pt;height:13.3pt" o:ole="">
                  <v:imagedata r:id="rId172" o:title=""/>
                </v:shape>
                <o:OLEObject Type="Embed" ProgID="Equation.DSMT4" ShapeID="_x0000_i1109" DrawAspect="Content" ObjectID="_1793177746" r:id="rId173"/>
              </w:object>
            </w:r>
          </w:p>
        </w:tc>
        <w:tc>
          <w:tcPr>
            <w:tcW w:w="1111" w:type="dxa"/>
            <w:vAlign w:val="center"/>
          </w:tcPr>
          <w:p w14:paraId="5036E537" w14:textId="77777777" w:rsidR="00E847CB" w:rsidRPr="00E847CB" w:rsidRDefault="00E847CB" w:rsidP="00E300D1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EC9A4B6" w14:textId="77777777" w:rsidR="00E847CB" w:rsidRPr="00E847CB" w:rsidRDefault="00E847CB" w:rsidP="00E847CB">
      <w:pPr>
        <w:widowControl w:val="0"/>
        <w:autoSpaceDE w:val="0"/>
        <w:autoSpaceDN w:val="0"/>
        <w:ind w:left="992" w:firstLine="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47CB">
        <w:rPr>
          <w:rFonts w:ascii="Times New Roman" w:hAnsi="Times New Roman" w:cs="Times New Roman"/>
          <w:sz w:val="24"/>
          <w:szCs w:val="24"/>
        </w:rPr>
        <w:lastRenderedPageBreak/>
        <w:t xml:space="preserve">Tính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31599CC">
          <v:shape id="_x0000_i1110" type="#_x0000_t75" style="width:34.35pt;height:16.6pt" o:ole="">
            <v:imagedata r:id="rId174" o:title=""/>
          </v:shape>
          <o:OLEObject Type="Embed" ProgID="Equation.DSMT4" ShapeID="_x0000_i1110" DrawAspect="Content" ObjectID="_1793177747" r:id="rId175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biết trung bình </w:t>
      </w:r>
      <w:r w:rsidRPr="00E847CB">
        <w:rPr>
          <w:rFonts w:ascii="Times New Roman" w:hAnsi="Times New Roman" w:cs="Times New Roman"/>
          <w:w w:val="105"/>
          <w:sz w:val="24"/>
          <w:szCs w:val="24"/>
        </w:rPr>
        <w:t>mẫu số liệu</w:t>
      </w:r>
      <w:r w:rsidRPr="00E847C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847CB">
        <w:rPr>
          <w:rFonts w:ascii="Times New Roman" w:hAnsi="Times New Roman" w:cs="Times New Roman"/>
          <w:w w:val="105"/>
          <w:sz w:val="24"/>
          <w:szCs w:val="24"/>
        </w:rPr>
        <w:t xml:space="preserve">trên bằng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EB9CD2C">
          <v:shape id="_x0000_i1111" type="#_x0000_t75" style="width:31.55pt;height:16.6pt" o:ole="">
            <v:imagedata r:id="rId176" o:title=""/>
          </v:shape>
          <o:OLEObject Type="Embed" ProgID="Equation.DSMT4" ShapeID="_x0000_i1111" DrawAspect="Content" ObjectID="_1793177748" r:id="rId177"/>
        </w:object>
      </w:r>
      <w:r w:rsidRPr="00E847CB">
        <w:rPr>
          <w:rFonts w:ascii="Times New Roman" w:hAnsi="Times New Roman" w:cs="Times New Roman"/>
          <w:w w:val="105"/>
          <w:sz w:val="24"/>
          <w:szCs w:val="24"/>
        </w:rPr>
        <w:t>?</w:t>
      </w:r>
    </w:p>
    <w:p w14:paraId="48C0C99C" w14:textId="77777777" w:rsidR="00E847CB" w:rsidRPr="00E847CB" w:rsidRDefault="00E847CB" w:rsidP="00E847C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CB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A.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900F550">
          <v:shape id="_x0000_i1112" type="#_x0000_t75" style="width:64.25pt;height:16.6pt" o:ole="">
            <v:imagedata r:id="rId178" o:title=""/>
          </v:shape>
          <o:OLEObject Type="Embed" ProgID="Equation.DSMT4" ShapeID="_x0000_i1112" DrawAspect="Content" ObjectID="_1793177749" r:id="rId179"/>
        </w:object>
      </w:r>
      <w:r w:rsidRPr="00E847CB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E847CB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B.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4CFF738">
          <v:shape id="_x0000_i1113" type="#_x0000_t75" style="width:57.05pt;height:16.6pt" o:ole="">
            <v:imagedata r:id="rId180" o:title=""/>
          </v:shape>
          <o:OLEObject Type="Embed" ProgID="Equation.DSMT4" ShapeID="_x0000_i1113" DrawAspect="Content" ObjectID="_1793177750" r:id="rId181"/>
        </w:object>
      </w:r>
      <w:r w:rsidRPr="00E847CB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E847CB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C.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194C1489">
          <v:shape id="_x0000_i1114" type="#_x0000_t75" style="width:63.15pt;height:16.6pt" o:ole="">
            <v:imagedata r:id="rId182" o:title=""/>
          </v:shape>
          <o:OLEObject Type="Embed" ProgID="Equation.DSMT4" ShapeID="_x0000_i1114" DrawAspect="Content" ObjectID="_1793177751" r:id="rId183"/>
        </w:object>
      </w:r>
      <w:r w:rsidRPr="00E847CB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E847CB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D.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16BC828C">
          <v:shape id="_x0000_i1115" type="#_x0000_t75" style="width:63.15pt;height:16.6pt" o:ole="">
            <v:imagedata r:id="rId184" o:title=""/>
          </v:shape>
          <o:OLEObject Type="Embed" ProgID="Equation.DSMT4" ShapeID="_x0000_i1115" DrawAspect="Content" ObjectID="_1793177752" r:id="rId185"/>
        </w:object>
      </w:r>
    </w:p>
    <w:p w14:paraId="27034A4D" w14:textId="77777777" w:rsidR="00E847CB" w:rsidRPr="00E847CB" w:rsidRDefault="00E847CB" w:rsidP="00E847C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hAnsi="Times New Roman" w:cs="Times New Roman"/>
          <w:b/>
          <w:sz w:val="24"/>
          <w:szCs w:val="24"/>
          <w:lang w:val="fr-FR"/>
        </w:rPr>
        <w:t>PHẦN II. Câu trắc nghiệm đúng sai.</w:t>
      </w:r>
      <w:r w:rsidRPr="00E847CB">
        <w:rPr>
          <w:rFonts w:ascii="Times New Roman" w:hAnsi="Times New Roman" w:cs="Times New Roman"/>
          <w:sz w:val="24"/>
          <w:szCs w:val="24"/>
          <w:lang w:val="fr-FR"/>
        </w:rPr>
        <w:t xml:space="preserve"> Thí sinh trả lời từ câu 1 đến câu 4. Trong mỗi ý </w:t>
      </w:r>
      <w:r w:rsidRPr="00E847CB">
        <w:rPr>
          <w:rFonts w:ascii="Times New Roman" w:hAnsi="Times New Roman" w:cs="Times New Roman"/>
          <w:b/>
          <w:sz w:val="24"/>
          <w:szCs w:val="24"/>
          <w:lang w:val="fr-FR"/>
        </w:rPr>
        <w:t>a), b), c), d)</w:t>
      </w:r>
      <w:r w:rsidRPr="00E847CB">
        <w:rPr>
          <w:rFonts w:ascii="Times New Roman" w:hAnsi="Times New Roman" w:cs="Times New Roman"/>
          <w:sz w:val="24"/>
          <w:szCs w:val="24"/>
          <w:lang w:val="fr-FR"/>
        </w:rPr>
        <w:t xml:space="preserve"> ở mỗi câu, thí sinh chọn đúng  hoặc sai </w:t>
      </w:r>
    </w:p>
    <w:p w14:paraId="0DDEE79C" w14:textId="77777777" w:rsidR="00E847CB" w:rsidRPr="00131115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4446212"/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31115">
        <w:rPr>
          <w:rFonts w:ascii="Times New Roman" w:hAnsi="Times New Roman" w:cs="Times New Roman"/>
          <w:sz w:val="24"/>
          <w:szCs w:val="24"/>
        </w:rPr>
        <w:t>Khi kí hợp đồng lao động với người lao động, một doanh nghiệp đề xuất hai phươngán trả lương như sau:</w:t>
      </w:r>
    </w:p>
    <w:p w14:paraId="3B67FB8D" w14:textId="77777777" w:rsidR="00E847CB" w:rsidRPr="00131115" w:rsidRDefault="00E847CB" w:rsidP="00E847CB">
      <w:pPr>
        <w:pStyle w:val="ListParagraph"/>
        <w:spacing w:before="120" w:after="120"/>
        <w:ind w:left="992"/>
        <w:rPr>
          <w:sz w:val="24"/>
          <w:szCs w:val="24"/>
        </w:rPr>
      </w:pPr>
      <w:r w:rsidRPr="00131115">
        <w:rPr>
          <w:rStyle w:val="Strong"/>
          <w:sz w:val="24"/>
          <w:szCs w:val="24"/>
        </w:rPr>
        <w:t>Phương án 1:</w:t>
      </w:r>
      <w:r w:rsidRPr="00131115">
        <w:rPr>
          <w:sz w:val="24"/>
          <w:szCs w:val="24"/>
        </w:rPr>
        <w:t> Năm thứ nhất, tiền lương là 120 triệu. Kể từ năm thứ hai trở đi, mỗi năm tiền lương được tăng 18 triệu.</w:t>
      </w:r>
    </w:p>
    <w:p w14:paraId="1F2A2CB0" w14:textId="77777777" w:rsidR="00E847CB" w:rsidRPr="00131115" w:rsidRDefault="00E847CB" w:rsidP="00E847CB">
      <w:pPr>
        <w:pStyle w:val="ListParagraph"/>
        <w:spacing w:before="120" w:after="120"/>
        <w:ind w:left="992"/>
        <w:rPr>
          <w:sz w:val="24"/>
          <w:szCs w:val="24"/>
        </w:rPr>
      </w:pPr>
      <w:r w:rsidRPr="00131115">
        <w:rPr>
          <w:rStyle w:val="Strong"/>
          <w:sz w:val="24"/>
          <w:szCs w:val="24"/>
        </w:rPr>
        <w:t>Phương án 2:</w:t>
      </w:r>
      <w:r w:rsidRPr="00131115">
        <w:rPr>
          <w:sz w:val="24"/>
          <w:szCs w:val="24"/>
        </w:rPr>
        <w:t> Quý thứ nhất, tiền lương là 24 triệu. Kể từ quý thứ hai trở đi, mỗi quý tiền lương được tăng 1,8 triệu.</w:t>
      </w:r>
    </w:p>
    <w:p w14:paraId="300114F6" w14:textId="77777777" w:rsidR="00E847CB" w:rsidRPr="00131115" w:rsidRDefault="00E847CB" w:rsidP="00E847CB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131115">
        <w:rPr>
          <w:rFonts w:ascii="Times New Roman" w:hAnsi="Times New Roman" w:cs="Times New Roman"/>
          <w:sz w:val="24"/>
          <w:szCs w:val="24"/>
        </w:rPr>
        <w:t xml:space="preserve">Trong phương án 1: dãy số tiền lương hàng năm là cấp số cộng có số hạng đầu tiên là </w:t>
      </w:r>
      <w:r w:rsidRPr="00131115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7592E2A">
          <v:shape id="_x0000_i1116" type="#_x0000_t75" style="width:44.85pt;height:19.4pt" o:ole="">
            <v:imagedata r:id="rId186" o:title=""/>
          </v:shape>
          <o:OLEObject Type="Embed" ProgID="Equation.DSMT4" ShapeID="_x0000_i1116" DrawAspect="Content" ObjectID="_1793177753" r:id="rId187"/>
        </w:object>
      </w:r>
      <w:r w:rsidRPr="00131115">
        <w:rPr>
          <w:rFonts w:ascii="Times New Roman" w:hAnsi="Times New Roman" w:cs="Times New Roman"/>
          <w:sz w:val="24"/>
          <w:szCs w:val="24"/>
        </w:rPr>
        <w:t xml:space="preserve">, công sai </w:t>
      </w:r>
      <w:r w:rsidRPr="00131115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34CD566">
          <v:shape id="_x0000_i1117" type="#_x0000_t75" style="width:38.75pt;height:19.4pt" o:ole="">
            <v:imagedata r:id="rId188" o:title=""/>
          </v:shape>
          <o:OLEObject Type="Embed" ProgID="Equation.DSMT4" ShapeID="_x0000_i1117" DrawAspect="Content" ObjectID="_1793177754" r:id="rId189"/>
        </w:object>
      </w:r>
      <w:r w:rsidRPr="00131115">
        <w:rPr>
          <w:rFonts w:ascii="Times New Roman" w:hAnsi="Times New Roman" w:cs="Times New Roman"/>
          <w:sz w:val="24"/>
          <w:szCs w:val="24"/>
        </w:rPr>
        <w:t>.</w:t>
      </w:r>
    </w:p>
    <w:p w14:paraId="348DDD9C" w14:textId="77777777" w:rsidR="00E847CB" w:rsidRPr="00131115" w:rsidRDefault="00E847CB" w:rsidP="00E847CB">
      <w:pPr>
        <w:pStyle w:val="ListParagraph"/>
        <w:numPr>
          <w:ilvl w:val="0"/>
          <w:numId w:val="0"/>
        </w:numPr>
        <w:spacing w:before="120" w:after="120" w:line="276" w:lineRule="auto"/>
        <w:ind w:left="992"/>
        <w:rPr>
          <w:sz w:val="24"/>
          <w:szCs w:val="24"/>
        </w:rPr>
      </w:pPr>
      <w:r w:rsidRPr="00131115">
        <w:rPr>
          <w:b/>
          <w:sz w:val="24"/>
          <w:szCs w:val="24"/>
        </w:rPr>
        <w:t xml:space="preserve">b) </w:t>
      </w:r>
      <w:r w:rsidRPr="00131115">
        <w:rPr>
          <w:sz w:val="24"/>
          <w:szCs w:val="24"/>
        </w:rPr>
        <w:t xml:space="preserve">Trong phương án 1: tiền lương người lao động nhận được trong năm thứ ba là </w:t>
      </w:r>
      <w:r w:rsidRPr="00131115">
        <w:rPr>
          <w:position w:val="-6"/>
          <w:sz w:val="24"/>
          <w:szCs w:val="24"/>
        </w:rPr>
        <w:object w:dxaOrig="420" w:dyaOrig="279" w14:anchorId="65A3A995">
          <v:shape id="_x0000_i1118" type="#_x0000_t75" style="width:21.05pt;height:13.3pt" o:ole="">
            <v:imagedata r:id="rId190" o:title=""/>
          </v:shape>
          <o:OLEObject Type="Embed" ProgID="Equation.DSMT4" ShapeID="_x0000_i1118" DrawAspect="Content" ObjectID="_1793177755" r:id="rId191"/>
        </w:object>
      </w:r>
      <w:r w:rsidRPr="00131115">
        <w:rPr>
          <w:sz w:val="24"/>
          <w:szCs w:val="24"/>
        </w:rPr>
        <w:t xml:space="preserve"> triệu.</w:t>
      </w:r>
    </w:p>
    <w:p w14:paraId="417B8502" w14:textId="77777777" w:rsidR="00E847CB" w:rsidRPr="00131115" w:rsidRDefault="00E847CB" w:rsidP="00E847CB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131115">
        <w:rPr>
          <w:rFonts w:ascii="Times New Roman" w:hAnsi="Times New Roman" w:cs="Times New Roman"/>
          <w:sz w:val="24"/>
          <w:szCs w:val="24"/>
        </w:rPr>
        <w:t>Trong phương án 1: tổng tiền lương người lao động nhận được trong ba năm là 414 triệu.</w:t>
      </w:r>
    </w:p>
    <w:p w14:paraId="3AAA87AD" w14:textId="77777777" w:rsidR="00E847CB" w:rsidRPr="00131115" w:rsidRDefault="00E847CB" w:rsidP="00E847CB">
      <w:pPr>
        <w:pStyle w:val="ListParagraph"/>
        <w:numPr>
          <w:ilvl w:val="0"/>
          <w:numId w:val="0"/>
        </w:numPr>
        <w:spacing w:before="120" w:after="120" w:line="276" w:lineRule="auto"/>
        <w:ind w:left="992"/>
        <w:rPr>
          <w:sz w:val="24"/>
          <w:szCs w:val="24"/>
        </w:rPr>
      </w:pPr>
      <w:r w:rsidRPr="00131115">
        <w:rPr>
          <w:b/>
          <w:sz w:val="24"/>
          <w:szCs w:val="24"/>
        </w:rPr>
        <w:t xml:space="preserve">d) </w:t>
      </w:r>
      <w:r w:rsidRPr="00131115">
        <w:rPr>
          <w:sz w:val="24"/>
          <w:szCs w:val="24"/>
        </w:rPr>
        <w:t>Nếu kí hợp đồng lao động trong 10 năm, với mong muốn nhận được tổng số tiền lương cao nhất thì người lao động nên chọn phương án 1.</w:t>
      </w:r>
    </w:p>
    <w:p w14:paraId="3B23CB8B" w14:textId="77777777" w:rsidR="00E847CB" w:rsidRPr="00131115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3111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131115">
        <w:rPr>
          <w:position w:val="-10"/>
        </w:rPr>
        <w:object w:dxaOrig="1740" w:dyaOrig="320" w14:anchorId="52AD98F6">
          <v:shape id="_x0000_i1119" type="#_x0000_t75" style="width:86.95pt;height:16.6pt" o:ole="">
            <v:imagedata r:id="rId192" o:title=""/>
          </v:shape>
          <o:OLEObject Type="Embed" ProgID="Equation.DSMT4" ShapeID="_x0000_i1119" DrawAspect="Content" ObjectID="_1793177756" r:id="rId193"/>
        </w:object>
      </w:r>
      <w:r w:rsidRPr="00131115">
        <w:rPr>
          <w:rFonts w:ascii="Times New Roman" w:hAnsi="Times New Roman" w:cs="Times New Roman"/>
          <w:sz w:val="24"/>
          <w:szCs w:val="24"/>
        </w:rPr>
        <w:t>. Khi đó các khẳng định sau đúng hay sai?</w:t>
      </w:r>
    </w:p>
    <w:p w14:paraId="67446936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a)</w:t>
      </w:r>
      <w:r w:rsidRPr="00131115">
        <w:rPr>
          <w:rFonts w:ascii="Times New Roman" w:hAnsi="Times New Roman" w:cs="Times New Roman"/>
          <w:sz w:val="24"/>
          <w:szCs w:val="24"/>
        </w:rPr>
        <w:t xml:space="preserve"> </w:t>
      </w:r>
      <w:r w:rsidRPr="00131115">
        <w:rPr>
          <w:rFonts w:ascii="Times New Roman" w:hAnsi="Times New Roman" w:cs="Times New Roman"/>
          <w:bCs/>
          <w:sz w:val="24"/>
          <w:szCs w:val="24"/>
        </w:rPr>
        <w:t xml:space="preserve">Tập xác định của hàm số là </w:t>
      </w:r>
      <w:r w:rsidRPr="00131115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8D1FB6B">
          <v:shape id="_x0000_i1120" type="#_x0000_t75" style="width:13.3pt;height:13.3pt" o:ole="">
            <v:imagedata r:id="rId194" o:title=""/>
          </v:shape>
          <o:OLEObject Type="Embed" ProgID="Equation.DSMT4" ShapeID="_x0000_i1120" DrawAspect="Content" ObjectID="_1793177757" r:id="rId195"/>
        </w:object>
      </w:r>
      <w:r w:rsidRPr="001311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853507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b)</w:t>
      </w:r>
      <w:r w:rsidRPr="00131115">
        <w:rPr>
          <w:rFonts w:ascii="Times New Roman" w:hAnsi="Times New Roman" w:cs="Times New Roman"/>
          <w:sz w:val="24"/>
          <w:szCs w:val="24"/>
        </w:rPr>
        <w:t xml:space="preserve"> </w:t>
      </w:r>
      <w:r w:rsidRPr="00131115">
        <w:rPr>
          <w:rFonts w:ascii="Times New Roman" w:hAnsi="Times New Roman" w:cs="Times New Roman"/>
          <w:bCs/>
          <w:sz w:val="24"/>
          <w:szCs w:val="24"/>
        </w:rPr>
        <w:t>Hàm số đã cho l</w:t>
      </w:r>
      <w:r w:rsidRPr="00131115">
        <w:rPr>
          <w:rFonts w:ascii="Times New Roman" w:hAnsi="Times New Roman" w:cs="Times New Roman"/>
          <w:sz w:val="24"/>
          <w:szCs w:val="24"/>
        </w:rPr>
        <w:t>à hàm số chẵn</w:t>
      </w:r>
      <w:r w:rsidRPr="001311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502368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c)</w:t>
      </w:r>
      <w:r w:rsidRPr="00131115">
        <w:rPr>
          <w:rFonts w:ascii="Times New Roman" w:hAnsi="Times New Roman" w:cs="Times New Roman"/>
          <w:sz w:val="24"/>
          <w:szCs w:val="24"/>
        </w:rPr>
        <w:t xml:space="preserve"> </w:t>
      </w:r>
      <w:r w:rsidRPr="00131115">
        <w:rPr>
          <w:rFonts w:ascii="Times New Roman" w:hAnsi="Times New Roman" w:cs="Times New Roman"/>
          <w:bCs/>
          <w:sz w:val="24"/>
          <w:szCs w:val="24"/>
        </w:rPr>
        <w:t xml:space="preserve">Hàm số </w:t>
      </w:r>
      <w:r w:rsidRPr="0013111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5AA720D8">
          <v:shape id="_x0000_i1121" type="#_x0000_t75" style="width:103.55pt;height:16.6pt" o:ole="">
            <v:imagedata r:id="rId196" o:title=""/>
          </v:shape>
          <o:OLEObject Type="Embed" ProgID="Equation.DSMT4" ShapeID="_x0000_i1121" DrawAspect="Content" ObjectID="_1793177758" r:id="rId197"/>
        </w:object>
      </w:r>
      <w:r w:rsidRPr="00131115">
        <w:rPr>
          <w:rFonts w:ascii="Times New Roman" w:hAnsi="Times New Roman" w:cs="Times New Roman"/>
          <w:bCs/>
          <w:sz w:val="24"/>
          <w:szCs w:val="24"/>
        </w:rPr>
        <w:t xml:space="preserve"> có tập giá trị </w:t>
      </w:r>
      <w:r w:rsidRPr="00131115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58A3EAAA">
          <v:shape id="_x0000_i1122" type="#_x0000_t75" style="width:65.9pt;height:22.7pt" o:ole="">
            <v:imagedata r:id="rId198" o:title=""/>
          </v:shape>
          <o:OLEObject Type="Embed" ProgID="Equation.DSMT4" ShapeID="_x0000_i1122" DrawAspect="Content" ObjectID="_1793177759" r:id="rId199"/>
        </w:object>
      </w:r>
      <w:r w:rsidRPr="001311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6B5321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d)</w:t>
      </w:r>
      <w:r w:rsidRPr="00131115">
        <w:rPr>
          <w:rFonts w:ascii="Times New Roman" w:hAnsi="Times New Roman" w:cs="Times New Roman"/>
          <w:sz w:val="24"/>
          <w:szCs w:val="24"/>
        </w:rPr>
        <w:t xml:space="preserve"> </w:t>
      </w:r>
      <w:r w:rsidRPr="00131115">
        <w:rPr>
          <w:rFonts w:ascii="Times New Roman" w:hAnsi="Times New Roman" w:cs="Times New Roman"/>
          <w:bCs/>
          <w:sz w:val="24"/>
          <w:szCs w:val="24"/>
        </w:rPr>
        <w:t>Tập xác định của hàm số</w:t>
      </w:r>
      <w:r w:rsidRPr="00131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115">
        <w:rPr>
          <w:rFonts w:ascii="Times New Roman" w:hAnsi="Times New Roman" w:cs="Times New Roman"/>
          <w:position w:val="-32"/>
          <w:sz w:val="24"/>
          <w:szCs w:val="24"/>
        </w:rPr>
        <w:object w:dxaOrig="1320" w:dyaOrig="740" w14:anchorId="236E60B0">
          <v:shape id="_x0000_i1123" type="#_x0000_t75" style="width:65.9pt;height:37.65pt" o:ole="">
            <v:imagedata r:id="rId200" o:title=""/>
          </v:shape>
          <o:OLEObject Type="Embed" ProgID="Equation.DSMT4" ShapeID="_x0000_i1123" DrawAspect="Content" ObjectID="_1793177760" r:id="rId201"/>
        </w:object>
      </w:r>
      <w:r w:rsidRPr="001311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31115">
        <w:rPr>
          <w:rFonts w:ascii="Times New Roman" w:hAnsi="Times New Roman" w:cs="Times New Roman"/>
          <w:sz w:val="24"/>
          <w:szCs w:val="24"/>
        </w:rPr>
        <w:t xml:space="preserve">là </w:t>
      </w:r>
      <w:r w:rsidRPr="00131115">
        <w:rPr>
          <w:rFonts w:ascii="Times New Roman" w:hAnsi="Times New Roman" w:cs="Times New Roman"/>
          <w:position w:val="-18"/>
          <w:sz w:val="24"/>
          <w:szCs w:val="24"/>
        </w:rPr>
        <w:object w:dxaOrig="2060" w:dyaOrig="480" w14:anchorId="5C800D1D">
          <v:shape id="_x0000_i1124" type="#_x0000_t75" style="width:103.55pt;height:23.8pt" o:ole="">
            <v:imagedata r:id="rId202" o:title=""/>
          </v:shape>
          <o:OLEObject Type="Embed" ProgID="Equation.DSMT4" ShapeID="_x0000_i1124" DrawAspect="Content" ObjectID="_1793177761" r:id="rId203"/>
        </w:object>
      </w:r>
    </w:p>
    <w:p w14:paraId="7060E6B0" w14:textId="77777777" w:rsidR="00E847CB" w:rsidRPr="00131115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31115">
        <w:rPr>
          <w:rFonts w:ascii="Times New Roman" w:hAnsi="Times New Roman" w:cs="Times New Roman"/>
          <w:sz w:val="24"/>
          <w:szCs w:val="24"/>
        </w:rPr>
        <w:t>Số người đi xem một bộ phim mới theo độ tuổi trong một rạp chiếu phim được ghi lại ở bảng sau: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083"/>
        <w:gridCol w:w="1331"/>
        <w:gridCol w:w="1634"/>
        <w:gridCol w:w="1635"/>
        <w:gridCol w:w="1635"/>
        <w:gridCol w:w="1635"/>
      </w:tblGrid>
      <w:tr w:rsidR="00E847CB" w:rsidRPr="00131115" w14:paraId="5AE81741" w14:textId="77777777" w:rsidTr="00E300D1">
        <w:tc>
          <w:tcPr>
            <w:tcW w:w="1134" w:type="dxa"/>
            <w:vAlign w:val="center"/>
          </w:tcPr>
          <w:p w14:paraId="507ED5A3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sz w:val="24"/>
                <w:szCs w:val="24"/>
              </w:rPr>
              <w:t>Độ tuổi</w:t>
            </w:r>
          </w:p>
        </w:tc>
        <w:tc>
          <w:tcPr>
            <w:tcW w:w="1382" w:type="dxa"/>
            <w:vAlign w:val="center"/>
          </w:tcPr>
          <w:p w14:paraId="2CD6B70B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800" w:dyaOrig="480" w14:anchorId="3783EED2">
                <v:shape id="_x0000_i1125" type="#_x0000_t75" style="width:40.45pt;height:23.8pt" o:ole="">
                  <v:imagedata r:id="rId204" o:title=""/>
                </v:shape>
                <o:OLEObject Type="Embed" ProgID="Equation.DSMT4" ShapeID="_x0000_i1125" DrawAspect="Content" ObjectID="_1793177762" r:id="rId205"/>
              </w:object>
            </w:r>
          </w:p>
        </w:tc>
        <w:tc>
          <w:tcPr>
            <w:tcW w:w="1736" w:type="dxa"/>
            <w:vAlign w:val="center"/>
          </w:tcPr>
          <w:p w14:paraId="4438D8E5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820" w:dyaOrig="480" w14:anchorId="5B6DCD99">
                <v:shape id="_x0000_i1126" type="#_x0000_t75" style="width:40.45pt;height:23.8pt" o:ole="">
                  <v:imagedata r:id="rId206" o:title=""/>
                </v:shape>
                <o:OLEObject Type="Embed" ProgID="Equation.DSMT4" ShapeID="_x0000_i1126" DrawAspect="Content" ObjectID="_1793177763" r:id="rId207"/>
              </w:object>
            </w:r>
          </w:p>
        </w:tc>
        <w:tc>
          <w:tcPr>
            <w:tcW w:w="1737" w:type="dxa"/>
            <w:vAlign w:val="center"/>
          </w:tcPr>
          <w:p w14:paraId="53E58FFF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820" w:dyaOrig="480" w14:anchorId="1E754239">
                <v:shape id="_x0000_i1127" type="#_x0000_t75" style="width:40.45pt;height:23.8pt" o:ole="">
                  <v:imagedata r:id="rId208" o:title=""/>
                </v:shape>
                <o:OLEObject Type="Embed" ProgID="Equation.DSMT4" ShapeID="_x0000_i1127" DrawAspect="Content" ObjectID="_1793177764" r:id="rId209"/>
              </w:object>
            </w:r>
          </w:p>
        </w:tc>
        <w:tc>
          <w:tcPr>
            <w:tcW w:w="1737" w:type="dxa"/>
            <w:vAlign w:val="center"/>
          </w:tcPr>
          <w:p w14:paraId="28D21C6E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820" w:dyaOrig="480" w14:anchorId="137A3DCE">
                <v:shape id="_x0000_i1128" type="#_x0000_t75" style="width:40.45pt;height:23.8pt" o:ole="">
                  <v:imagedata r:id="rId210" o:title=""/>
                </v:shape>
                <o:OLEObject Type="Embed" ProgID="Equation.DSMT4" ShapeID="_x0000_i1128" DrawAspect="Content" ObjectID="_1793177765" r:id="rId211"/>
              </w:object>
            </w:r>
          </w:p>
        </w:tc>
        <w:tc>
          <w:tcPr>
            <w:tcW w:w="1737" w:type="dxa"/>
            <w:vAlign w:val="center"/>
          </w:tcPr>
          <w:p w14:paraId="1F9965EE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</w:rPr>
              <w:object w:dxaOrig="820" w:dyaOrig="480" w14:anchorId="53A1CB0C">
                <v:shape id="_x0000_i1129" type="#_x0000_t75" style="width:40.45pt;height:23.8pt" o:ole="">
                  <v:imagedata r:id="rId212" o:title=""/>
                </v:shape>
                <o:OLEObject Type="Embed" ProgID="Equation.DSMT4" ShapeID="_x0000_i1129" DrawAspect="Content" ObjectID="_1793177766" r:id="rId213"/>
              </w:object>
            </w:r>
          </w:p>
        </w:tc>
      </w:tr>
      <w:tr w:rsidR="00E847CB" w:rsidRPr="00131115" w14:paraId="5F645180" w14:textId="77777777" w:rsidTr="00E300D1">
        <w:tc>
          <w:tcPr>
            <w:tcW w:w="1134" w:type="dxa"/>
            <w:vAlign w:val="center"/>
          </w:tcPr>
          <w:p w14:paraId="14D0F082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sz w:val="24"/>
                <w:szCs w:val="24"/>
              </w:rPr>
              <w:t>Số người</w:t>
            </w:r>
          </w:p>
        </w:tc>
        <w:tc>
          <w:tcPr>
            <w:tcW w:w="1382" w:type="dxa"/>
            <w:vAlign w:val="center"/>
          </w:tcPr>
          <w:p w14:paraId="2EA7612D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180" w:dyaOrig="260" w14:anchorId="00F76295">
                <v:shape id="_x0000_i1130" type="#_x0000_t75" style="width:8.85pt;height:13.3pt" o:ole="">
                  <v:imagedata r:id="rId214" o:title=""/>
                </v:shape>
                <o:OLEObject Type="Embed" ProgID="Equation.DSMT4" ShapeID="_x0000_i1130" DrawAspect="Content" ObjectID="_1793177767" r:id="rId215"/>
              </w:object>
            </w:r>
          </w:p>
        </w:tc>
        <w:tc>
          <w:tcPr>
            <w:tcW w:w="1736" w:type="dxa"/>
            <w:vAlign w:val="center"/>
          </w:tcPr>
          <w:p w14:paraId="6647CCCB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00" w:dyaOrig="260" w14:anchorId="2D8D8BBA">
                <v:shape id="_x0000_i1131" type="#_x0000_t75" style="width:14.95pt;height:13.3pt" o:ole="">
                  <v:imagedata r:id="rId216" o:title=""/>
                </v:shape>
                <o:OLEObject Type="Embed" ProgID="Equation.DSMT4" ShapeID="_x0000_i1131" DrawAspect="Content" ObjectID="_1793177768" r:id="rId217"/>
              </w:object>
            </w:r>
          </w:p>
        </w:tc>
        <w:tc>
          <w:tcPr>
            <w:tcW w:w="1737" w:type="dxa"/>
            <w:vAlign w:val="center"/>
          </w:tcPr>
          <w:p w14:paraId="6B887297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300" w:dyaOrig="260" w14:anchorId="2A362EBF">
                <v:shape id="_x0000_i1132" type="#_x0000_t75" style="width:14.95pt;height:13.3pt" o:ole="">
                  <v:imagedata r:id="rId218" o:title=""/>
                </v:shape>
                <o:OLEObject Type="Embed" ProgID="Equation.DSMT4" ShapeID="_x0000_i1132" DrawAspect="Content" ObjectID="_1793177769" r:id="rId219"/>
              </w:object>
            </w:r>
          </w:p>
        </w:tc>
        <w:tc>
          <w:tcPr>
            <w:tcW w:w="1737" w:type="dxa"/>
            <w:vAlign w:val="center"/>
          </w:tcPr>
          <w:p w14:paraId="6CA10BCE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00" w:dyaOrig="279" w14:anchorId="7BAC21FF">
                <v:shape id="_x0000_i1133" type="#_x0000_t75" style="width:10.5pt;height:13.3pt" o:ole="">
                  <v:imagedata r:id="rId220" o:title=""/>
                </v:shape>
                <o:OLEObject Type="Embed" ProgID="Equation.DSMT4" ShapeID="_x0000_i1133" DrawAspect="Content" ObjectID="_1793177770" r:id="rId221"/>
              </w:object>
            </w:r>
          </w:p>
        </w:tc>
        <w:tc>
          <w:tcPr>
            <w:tcW w:w="1737" w:type="dxa"/>
            <w:vAlign w:val="center"/>
          </w:tcPr>
          <w:p w14:paraId="794ECEE6" w14:textId="77777777" w:rsidR="00E847CB" w:rsidRPr="00131115" w:rsidRDefault="00E847CB" w:rsidP="00E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115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180" w:dyaOrig="260" w14:anchorId="15A13C92">
                <v:shape id="_x0000_i1134" type="#_x0000_t75" style="width:8.85pt;height:13.3pt" o:ole="">
                  <v:imagedata r:id="rId222" o:title=""/>
                </v:shape>
                <o:OLEObject Type="Embed" ProgID="Equation.DSMT4" ShapeID="_x0000_i1134" DrawAspect="Content" ObjectID="_1793177771" r:id="rId223"/>
              </w:object>
            </w:r>
          </w:p>
        </w:tc>
      </w:tr>
    </w:tbl>
    <w:p w14:paraId="269796C2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p w14:paraId="207F629A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a)</w:t>
      </w:r>
      <w:r w:rsidRPr="00131115">
        <w:rPr>
          <w:rFonts w:ascii="Times New Roman" w:hAnsi="Times New Roman" w:cs="Times New Roman"/>
          <w:sz w:val="24"/>
          <w:szCs w:val="24"/>
        </w:rPr>
        <w:t xml:space="preserve"> Cỡ của mẫu số liệu là 43.</w:t>
      </w:r>
    </w:p>
    <w:p w14:paraId="51F6646B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b)</w:t>
      </w:r>
      <w:r w:rsidRPr="00131115">
        <w:rPr>
          <w:rFonts w:ascii="Times New Roman" w:hAnsi="Times New Roman" w:cs="Times New Roman"/>
          <w:sz w:val="24"/>
          <w:szCs w:val="24"/>
        </w:rPr>
        <w:t xml:space="preserve"> Giá trị trung bình của mẫu số liệu là </w:t>
      </w:r>
      <w:r w:rsidRPr="00131115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659D71BF">
          <v:shape id="_x0000_i1135" type="#_x0000_t75" style="width:37.65pt;height:13.3pt" o:ole="">
            <v:imagedata r:id="rId224" o:title=""/>
          </v:shape>
          <o:OLEObject Type="Embed" ProgID="Equation.DSMT4" ShapeID="_x0000_i1135" DrawAspect="Content" ObjectID="_1793177772" r:id="rId225"/>
        </w:object>
      </w:r>
      <w:r w:rsidRPr="00131115">
        <w:rPr>
          <w:rFonts w:ascii="Times New Roman" w:hAnsi="Times New Roman" w:cs="Times New Roman"/>
          <w:sz w:val="24"/>
          <w:szCs w:val="24"/>
        </w:rPr>
        <w:t>.</w:t>
      </w:r>
    </w:p>
    <w:p w14:paraId="747738BB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c)</w:t>
      </w:r>
      <w:r w:rsidRPr="00131115">
        <w:rPr>
          <w:rFonts w:ascii="Times New Roman" w:hAnsi="Times New Roman" w:cs="Times New Roman"/>
          <w:sz w:val="24"/>
          <w:szCs w:val="24"/>
        </w:rPr>
        <w:t xml:space="preserve"> </w:t>
      </w:r>
      <w:r w:rsidRPr="00131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Tứ phân vị thứ nhất của mẫu số liệu là </w:t>
      </w:r>
      <w:r w:rsidRPr="00131115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64219BE1">
          <v:shape id="_x0000_i1136" type="#_x0000_t75" style="width:57.05pt;height:19.4pt" o:ole="">
            <v:imagedata r:id="rId226" o:title=""/>
          </v:shape>
          <o:OLEObject Type="Embed" ProgID="Equation.DSMT4" ShapeID="_x0000_i1136" DrawAspect="Content" ObjectID="_1793177773" r:id="rId227"/>
        </w:object>
      </w:r>
    </w:p>
    <w:p w14:paraId="1CC8524D" w14:textId="77777777" w:rsidR="00E847CB" w:rsidRPr="00131115" w:rsidRDefault="00E847CB" w:rsidP="00E847CB">
      <w:pPr>
        <w:spacing w:before="120" w:after="12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>d)</w:t>
      </w:r>
      <w:r w:rsidRPr="00131115">
        <w:rPr>
          <w:rFonts w:ascii="Times New Roman" w:hAnsi="Times New Roman" w:cs="Times New Roman"/>
          <w:sz w:val="24"/>
          <w:szCs w:val="24"/>
        </w:rPr>
        <w:t xml:space="preserve"> </w:t>
      </w:r>
      <w:r w:rsidRPr="00131115">
        <w:rPr>
          <w:rFonts w:ascii="Times New Roman" w:eastAsia="Calibri" w:hAnsi="Times New Roman" w:cs="Times New Roman"/>
          <w:sz w:val="24"/>
          <w:szCs w:val="24"/>
        </w:rPr>
        <w:t xml:space="preserve">Nhóm </w:t>
      </w:r>
      <w:r w:rsidRPr="00131115">
        <w:rPr>
          <w:rFonts w:ascii="Times New Roman" w:hAnsi="Times New Roman" w:cs="Times New Roman"/>
          <w:position w:val="-18"/>
          <w:sz w:val="24"/>
          <w:szCs w:val="24"/>
        </w:rPr>
        <w:object w:dxaOrig="820" w:dyaOrig="480" w14:anchorId="7865EB5D">
          <v:shape id="_x0000_i1137" type="#_x0000_t75" style="width:40.45pt;height:23.8pt" o:ole="">
            <v:imagedata r:id="rId228" o:title=""/>
          </v:shape>
          <o:OLEObject Type="Embed" ProgID="Equation.DSMT4" ShapeID="_x0000_i1137" DrawAspect="Content" ObjectID="_1793177774" r:id="rId229"/>
        </w:object>
      </w:r>
      <w:r w:rsidRPr="00131115">
        <w:rPr>
          <w:rFonts w:ascii="Times New Roman" w:eastAsia="Calibri" w:hAnsi="Times New Roman" w:cs="Times New Roman"/>
          <w:sz w:val="24"/>
          <w:szCs w:val="24"/>
        </w:rPr>
        <w:t xml:space="preserve"> chứa mốt của mẫu số liệu và </w:t>
      </w:r>
      <w:r w:rsidRPr="00131115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9034CD0">
          <v:shape id="_x0000_i1138" type="#_x0000_t75" style="width:44.85pt;height:19.4pt" o:ole="">
            <v:imagedata r:id="rId230" o:title=""/>
          </v:shape>
          <o:OLEObject Type="Embed" ProgID="Equation.DSMT4" ShapeID="_x0000_i1138" DrawAspect="Content" ObjectID="_1793177775" r:id="rId231"/>
        </w:object>
      </w:r>
      <w:r w:rsidRPr="00131115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4C0A0AE5" w14:textId="77777777" w:rsidR="00E847CB" w:rsidRPr="00131115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1311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31115">
        <w:rPr>
          <w:rFonts w:ascii="Times New Roman" w:hAnsi="Times New Roman" w:cs="Times New Roman"/>
          <w:sz w:val="24"/>
          <w:szCs w:val="24"/>
        </w:rPr>
        <w:t xml:space="preserve">Cho phương trình lượng giác </w:t>
      </w:r>
      <w:r w:rsidRPr="00131115">
        <w:rPr>
          <w:position w:val="-28"/>
        </w:rPr>
        <w:object w:dxaOrig="2240" w:dyaOrig="680" w14:anchorId="0EA6B57C">
          <v:shape id="_x0000_i1139" type="#_x0000_t75" style="width:112.45pt;height:33.8pt" o:ole="">
            <v:imagedata r:id="rId232" o:title=""/>
          </v:shape>
          <o:OLEObject Type="Embed" ProgID="Equation.DSMT4" ShapeID="_x0000_i1139" DrawAspect="Content" ObjectID="_1793177776" r:id="rId233"/>
        </w:object>
      </w:r>
      <w:r w:rsidRPr="00131115">
        <w:rPr>
          <w:rFonts w:ascii="Times New Roman" w:hAnsi="Times New Roman" w:cs="Times New Roman"/>
          <w:sz w:val="24"/>
          <w:szCs w:val="24"/>
        </w:rPr>
        <w:t xml:space="preserve">, khi đó các </w:t>
      </w:r>
      <w:r w:rsidRPr="0013111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mệnh đề dưới đây đúng hay sai:</w:t>
      </w:r>
    </w:p>
    <w:p w14:paraId="3850D280" w14:textId="77777777" w:rsidR="00E847CB" w:rsidRPr="00131115" w:rsidRDefault="00E847CB" w:rsidP="00E847CB">
      <w:pPr>
        <w:spacing w:before="12" w:after="12" w:line="276" w:lineRule="auto"/>
        <w:ind w:left="992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131115">
        <w:rPr>
          <w:rFonts w:ascii="Times New Roman" w:hAnsi="Times New Roman" w:cs="Times New Roman"/>
          <w:sz w:val="24"/>
          <w:szCs w:val="24"/>
        </w:rPr>
        <w:t xml:space="preserve">Phương trình đã cho có các nghiệm là: </w:t>
      </w:r>
      <w:r w:rsidRPr="00131115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2C8D1B82">
          <v:shape id="_x0000_i1140" type="#_x0000_t75" style="width:77pt;height:15.5pt" o:ole="">
            <v:imagedata r:id="rId234" o:title=""/>
          </v:shape>
          <o:OLEObject Type="Embed" ProgID="Equation.DSMT4" ShapeID="_x0000_i1140" DrawAspect="Content" ObjectID="_1793177777" r:id="rId235"/>
        </w:object>
      </w:r>
      <w:r w:rsidRPr="00131115">
        <w:rPr>
          <w:rFonts w:ascii="Times New Roman" w:hAnsi="Times New Roman" w:cs="Times New Roman"/>
          <w:sz w:val="24"/>
          <w:szCs w:val="24"/>
        </w:rPr>
        <w:t xml:space="preserve"> và </w:t>
      </w:r>
      <w:r w:rsidRPr="00131115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3C650C50">
          <v:shape id="_x0000_i1141" type="#_x0000_t75" style="width:96.9pt;height:31pt" o:ole="">
            <v:imagedata r:id="rId236" o:title=""/>
          </v:shape>
          <o:OLEObject Type="Embed" ProgID="Equation.DSMT4" ShapeID="_x0000_i1141" DrawAspect="Content" ObjectID="_1793177778" r:id="rId237"/>
        </w:object>
      </w:r>
      <w:r w:rsidRPr="00131115">
        <w:rPr>
          <w:rFonts w:ascii="Times New Roman" w:hAnsi="Times New Roman" w:cs="Times New Roman"/>
          <w:sz w:val="24"/>
          <w:szCs w:val="24"/>
        </w:rPr>
        <w:t>.</w:t>
      </w:r>
    </w:p>
    <w:p w14:paraId="0FA85424" w14:textId="77777777" w:rsidR="00E847CB" w:rsidRPr="00131115" w:rsidRDefault="00E847CB" w:rsidP="00E847CB">
      <w:pPr>
        <w:spacing w:before="12" w:after="12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  <w:r w:rsidRPr="00131115">
        <w:rPr>
          <w:rFonts w:ascii="Times New Roman" w:hAnsi="Times New Roman" w:cs="Times New Roman"/>
          <w:sz w:val="24"/>
          <w:szCs w:val="24"/>
        </w:rPr>
        <w:t xml:space="preserve">Phương trình đã cho có nghiệm dương nhỏ nhất bằng </w:t>
      </w:r>
      <w:r w:rsidRPr="00131115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0B963AD9">
          <v:shape id="_x0000_i1142" type="#_x0000_t75" style="width:13.3pt;height:31.55pt" o:ole="">
            <v:imagedata r:id="rId238" o:title=""/>
          </v:shape>
          <o:OLEObject Type="Embed" ProgID="Equation.DSMT4" ShapeID="_x0000_i1142" DrawAspect="Content" ObjectID="_1793177779" r:id="rId239"/>
        </w:object>
      </w:r>
      <w:r w:rsidRPr="00131115">
        <w:rPr>
          <w:rFonts w:ascii="Times New Roman" w:hAnsi="Times New Roman" w:cs="Times New Roman"/>
          <w:sz w:val="24"/>
          <w:szCs w:val="24"/>
        </w:rPr>
        <w:t>.</w:t>
      </w:r>
    </w:p>
    <w:p w14:paraId="47B0A22C" w14:textId="77777777" w:rsidR="00E847CB" w:rsidRPr="00131115" w:rsidRDefault="00E847CB" w:rsidP="00E847CB">
      <w:pPr>
        <w:spacing w:before="12" w:after="12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131115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131115">
        <w:rPr>
          <w:rFonts w:ascii="Times New Roman" w:hAnsi="Times New Roman" w:cs="Times New Roman"/>
          <w:position w:val="-28"/>
          <w:sz w:val="24"/>
          <w:szCs w:val="24"/>
        </w:rPr>
        <w:object w:dxaOrig="2200" w:dyaOrig="680" w14:anchorId="1D5C4BE2">
          <v:shape id="_x0000_i1143" type="#_x0000_t75" style="width:109.65pt;height:33.8pt" o:ole="">
            <v:imagedata r:id="rId240" o:title=""/>
          </v:shape>
          <o:OLEObject Type="Embed" ProgID="Equation.DSMT4" ShapeID="_x0000_i1143" DrawAspect="Content" ObjectID="_1793177780" r:id="rId241"/>
        </w:object>
      </w:r>
      <w:r w:rsidRPr="00131115">
        <w:rPr>
          <w:rFonts w:ascii="Times New Roman" w:hAnsi="Times New Roman" w:cs="Times New Roman"/>
          <w:sz w:val="24"/>
          <w:szCs w:val="24"/>
        </w:rPr>
        <w:t xml:space="preserve"> giao với trục hoành tại gốc toạ độ.</w:t>
      </w:r>
    </w:p>
    <w:p w14:paraId="4C150C66" w14:textId="61E8DEA5" w:rsidR="00E847CB" w:rsidRPr="00E847CB" w:rsidRDefault="00E847CB" w:rsidP="00E847CB">
      <w:pPr>
        <w:spacing w:before="12" w:after="12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31115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131115">
        <w:rPr>
          <w:rFonts w:ascii="Times New Roman" w:hAnsi="Times New Roman" w:cs="Times New Roman"/>
          <w:sz w:val="24"/>
          <w:szCs w:val="24"/>
        </w:rPr>
        <w:t xml:space="preserve">Số nghiệm của phương trình đã cho trong khoảng </w:t>
      </w:r>
      <w:r w:rsidRPr="0013111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78D7E7A7">
          <v:shape id="_x0000_i1144" type="#_x0000_t75" style="width:40.45pt;height:19.4pt" o:ole="">
            <v:imagedata r:id="rId242" o:title=""/>
          </v:shape>
          <o:OLEObject Type="Embed" ProgID="Equation.DSMT4" ShapeID="_x0000_i1144" DrawAspect="Content" ObjectID="_1793177781" r:id="rId243"/>
        </w:object>
      </w:r>
      <w:r w:rsidRPr="00131115">
        <w:rPr>
          <w:rFonts w:ascii="Times New Roman" w:hAnsi="Times New Roman" w:cs="Times New Roman"/>
          <w:sz w:val="24"/>
          <w:szCs w:val="24"/>
        </w:rPr>
        <w:t xml:space="preserve"> là 3 nghiệm.</w:t>
      </w:r>
    </w:p>
    <w:p w14:paraId="59AC2FD5" w14:textId="7878C471" w:rsidR="00E847CB" w:rsidRPr="00E847CB" w:rsidRDefault="00E847CB" w:rsidP="00E847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hAnsi="Times New Roman" w:cs="Times New Roman"/>
          <w:b/>
          <w:sz w:val="24"/>
          <w:szCs w:val="24"/>
        </w:rPr>
        <w:t>PHẦN III. Câu trắc nghiệm trả lời ngắn.</w:t>
      </w:r>
      <w:r w:rsidRPr="00E847CB">
        <w:rPr>
          <w:rFonts w:ascii="Times New Roman" w:hAnsi="Times New Roman" w:cs="Times New Roman"/>
          <w:sz w:val="24"/>
          <w:szCs w:val="24"/>
        </w:rPr>
        <w:t xml:space="preserve"> Thí sinh trả lời từ câu 1 đến câu 6. </w:t>
      </w:r>
    </w:p>
    <w:p w14:paraId="3DB3E495" w14:textId="77777777" w:rsidR="00E847CB" w:rsidRPr="00E847CB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>Bánh</w:t>
      </w:r>
      <w:r w:rsidRPr="00E847C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>xe của người đi xe đạp quay được 10 vòng trong 5 giây.</w:t>
      </w:r>
      <w:r w:rsidRPr="00E847CB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Tính độ dài quãng đường mà người đi xe đã đi được trong 1 phút, biết rằng đường kính của</w: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 xml:space="preserve"> bánh xe đạp là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1A02EAA">
          <v:shape id="_x0000_i1145" type="#_x0000_t75" style="width:33.8pt;height:16.6pt" o:ole="">
            <v:imagedata r:id="rId244" o:title=""/>
          </v:shape>
          <o:OLEObject Type="Embed" ProgID="Equation.DSMT4" ShapeID="_x0000_i1145" DrawAspect="Content" ObjectID="_1793177782" r:id="rId245"/>
        </w:object>
      </w:r>
      <w:r w:rsidRPr="00E847C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54F8AD" w14:textId="77777777" w:rsidR="00E847CB" w:rsidRPr="00E847CB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847CB">
        <w:rPr>
          <w:rFonts w:ascii="Times New Roman" w:eastAsia="Calibri" w:hAnsi="Times New Roman" w:cs="Times New Roman"/>
          <w:sz w:val="24"/>
          <w:szCs w:val="24"/>
        </w:rPr>
        <w:t>Một cái cổng vào một trung tâm thương mại có hình dạng là một phần của đồ thị hàm số</w:t>
      </w:r>
      <w:r w:rsidRPr="00E847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47CB">
        <w:rPr>
          <w:rFonts w:ascii="Times New Roman" w:hAnsi="Times New Roman" w:cs="Times New Roman"/>
          <w:position w:val="-28"/>
          <w:sz w:val="24"/>
          <w:szCs w:val="24"/>
        </w:rPr>
        <w:object w:dxaOrig="1680" w:dyaOrig="680" w14:anchorId="692B0852">
          <v:shape id="_x0000_i1146" type="#_x0000_t75" style="width:84.2pt;height:34.35pt" o:ole="">
            <v:imagedata r:id="rId246" o:title=""/>
          </v:shape>
          <o:OLEObject Type="Embed" ProgID="Equation.DSMT4" ShapeID="_x0000_i1146" DrawAspect="Content" ObjectID="_1793177783" r:id="rId247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2EB2674">
          <v:shape id="_x0000_i1147" type="#_x0000_t75" style="width:23.8pt;height:16.6pt" o:ole="">
            <v:imagedata r:id="rId248" o:title=""/>
          </v:shape>
          <o:OLEObject Type="Embed" ProgID="Equation.DSMT4" ShapeID="_x0000_i1147" DrawAspect="Content" ObjectID="_1793177784" r:id="rId249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là hai điểm nằm trên cổng và </w:t>
      </w:r>
      <w:r w:rsidRPr="00E847CB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22F02DE">
          <v:shape id="_x0000_i1148" type="#_x0000_t75" style="width:25.5pt;height:16.6pt" o:ole="">
            <v:imagedata r:id="rId250" o:title=""/>
          </v:shape>
          <o:OLEObject Type="Embed" ProgID="Equation.DSMT4" ShapeID="_x0000_i1148" DrawAspect="Content" ObjectID="_1793177785" r:id="rId251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là hai điểm nằm trên mặt nền của cổng sao cho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08DA024">
          <v:shape id="_x0000_i1149" type="#_x0000_t75" style="width:36pt;height:14.4pt" o:ole="">
            <v:imagedata r:id="rId252" o:title=""/>
          </v:shape>
          <o:OLEObject Type="Embed" ProgID="Equation.DSMT4" ShapeID="_x0000_i1149" DrawAspect="Content" ObjectID="_1793177786" r:id="rId253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là hình chữ nhật. Người quản lí trung tâm thương mại muốn lắp một cái cửa kính tự động vào hình chữ nhật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4456657">
          <v:shape id="_x0000_i1150" type="#_x0000_t75" style="width:36pt;height:14.4pt" o:ole="">
            <v:imagedata r:id="rId252" o:title=""/>
          </v:shape>
          <o:OLEObject Type="Embed" ProgID="Equation.DSMT4" ShapeID="_x0000_i1150" DrawAspect="Content" ObjectID="_1793177787" r:id="rId254"/>
        </w:object>
      </w:r>
      <w:r w:rsidRPr="00E847CB">
        <w:rPr>
          <w:rFonts w:ascii="Times New Roman" w:hAnsi="Times New Roman" w:cs="Times New Roman"/>
          <w:sz w:val="24"/>
          <w:szCs w:val="24"/>
        </w:rPr>
        <w:t>. Tính diện tích của cái cửa cần lắp biết chiều cao của cái cửa là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573D93E">
          <v:shape id="_x0000_i1151" type="#_x0000_t75" style="width:38.2pt;height:14.4pt" o:ole="">
            <v:imagedata r:id="rId255" o:title=""/>
          </v:shape>
          <o:OLEObject Type="Embed" ProgID="Equation.DSMT4" ShapeID="_x0000_i1151" DrawAspect="Content" ObjectID="_1793177788" r:id="rId256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mét.</w:t>
      </w:r>
    </w:p>
    <w:p w14:paraId="0BD4E8CE" w14:textId="77777777" w:rsidR="00E847CB" w:rsidRPr="00E847CB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847C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3:</w:t>
      </w:r>
      <w:r w:rsidRPr="00E847C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E847C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1350" w:dyaOrig="345" w14:anchorId="2861FDDC">
          <v:shape id="_x0000_i1152" type="#_x0000_t75" style="width:67.55pt;height:17.15pt" o:ole="">
            <v:imagedata r:id="rId257" o:title=""/>
          </v:shape>
          <o:OLEObject Type="Embed" ProgID="Equation.DSMT4" ShapeID="_x0000_i1152" DrawAspect="Content" ObjectID="_1793177789" r:id="rId258"/>
        </w:object>
      </w:r>
      <w:r w:rsidRPr="00E847C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với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1155" w:dyaOrig="630" w14:anchorId="5254AEB2">
          <v:shape id="_x0000_i1153" type="#_x0000_t75" style="width:57.6pt;height:31.55pt" o:ole="">
            <v:imagedata r:id="rId259" o:title=""/>
          </v:shape>
          <o:OLEObject Type="Embed" ProgID="Equation.DSMT4" ShapeID="_x0000_i1153" DrawAspect="Content" ObjectID="_1793177790" r:id="rId260"/>
        </w:object>
      </w:r>
      <w:r w:rsidRPr="00E847C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Khi đó giá trị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1350" w:dyaOrig="630" w14:anchorId="15BED156">
          <v:shape id="_x0000_i1154" type="#_x0000_t75" style="width:67.55pt;height:31.55pt" o:ole="">
            <v:imagedata r:id="rId261" o:title=""/>
          </v:shape>
          <o:OLEObject Type="Embed" ProgID="Equation.DSMT4" ShapeID="_x0000_i1154" DrawAspect="Content" ObjectID="_1793177791" r:id="rId262"/>
        </w:object>
      </w:r>
      <w:r w:rsidRPr="00E847C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bằng bao nhiêu ?</w:t>
      </w:r>
    </w:p>
    <w:p w14:paraId="01F3E628" w14:textId="77777777" w:rsidR="00E847CB" w:rsidRPr="00E847CB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847CB">
        <w:rPr>
          <w:rFonts w:ascii="Times New Roman" w:hAnsi="Times New Roman" w:cs="Times New Roman"/>
          <w:sz w:val="24"/>
          <w:szCs w:val="24"/>
        </w:rPr>
        <w:t xml:space="preserve">Tìm giá trị nguyên lớn nhất của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4718E95">
          <v:shape id="_x0000_i1155" type="#_x0000_t75" style="width:12.75pt;height:10.5pt" o:ole="">
            <v:imagedata r:id="rId263" o:title=""/>
          </v:shape>
          <o:OLEObject Type="Embed" ProgID="Equation.DSMT4" ShapeID="_x0000_i1155" DrawAspect="Content" ObjectID="_1793177792" r:id="rId264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để dãy số </w:t>
      </w:r>
      <w:r w:rsidRPr="00E847C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377C8C4">
          <v:shape id="_x0000_i1156" type="#_x0000_t75" style="width:23.8pt;height:19.4pt" o:ole="">
            <v:imagedata r:id="rId265" o:title=""/>
          </v:shape>
          <o:OLEObject Type="Embed" ProgID="Equation.DSMT4" ShapeID="_x0000_i1156" DrawAspect="Content" ObjectID="_1793177793" r:id="rId266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với </w:t>
      </w:r>
      <w:r w:rsidRPr="00E847CB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455DCA7D">
          <v:shape id="_x0000_i1157" type="#_x0000_t75" style="width:57.6pt;height:31.55pt" o:ole="">
            <v:imagedata r:id="rId267" o:title=""/>
          </v:shape>
          <o:OLEObject Type="Embed" ProgID="Equation.DSMT4" ShapeID="_x0000_i1157" DrawAspect="Content" ObjectID="_1793177794" r:id="rId268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là dãy số giảm.</w:t>
      </w:r>
    </w:p>
    <w:p w14:paraId="04D12C4E" w14:textId="77777777" w:rsidR="00E847CB" w:rsidRPr="00E847CB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5: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Cho hình vuông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A2DFB98">
          <v:shape id="_x0000_i1158" type="#_x0000_t75" style="width:36pt;height:14.4pt" o:ole="">
            <v:imagedata r:id="rId269" o:title=""/>
          </v:shape>
          <o:OLEObject Type="Embed" ProgID="Equation.DSMT4" ShapeID="_x0000_i1158" DrawAspect="Content" ObjectID="_1793177795" r:id="rId270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 có cạnh bằng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119DC6D">
          <v:shape id="_x0000_i1159" type="#_x0000_t75" style="width:10.5pt;height:13.3pt" o:ole="">
            <v:imagedata r:id="rId271" o:title=""/>
          </v:shape>
          <o:OLEObject Type="Embed" ProgID="Equation.DSMT4" ShapeID="_x0000_i1159" DrawAspect="Content" ObjectID="_1793177796" r:id="rId272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 và có diện tích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829EBC9">
          <v:shape id="_x0000_i1160" type="#_x0000_t75" style="width:12.75pt;height:18.85pt" o:ole="">
            <v:imagedata r:id="rId273" o:title=""/>
          </v:shape>
          <o:OLEObject Type="Embed" ProgID="Equation.DSMT4" ShapeID="_x0000_i1160" DrawAspect="Content" ObjectID="_1793177797" r:id="rId274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. Nối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B473B9C">
          <v:shape id="_x0000_i1161" type="#_x0000_t75" style="width:9.95pt;height:12.75pt" o:ole="">
            <v:imagedata r:id="rId275" o:title=""/>
          </v:shape>
          <o:OLEObject Type="Embed" ProgID="Equation.DSMT4" ShapeID="_x0000_i1161" DrawAspect="Content" ObjectID="_1793177798" r:id="rId276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 trung điểm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6C6B55A">
          <v:shape id="_x0000_i1162" type="#_x0000_t75" style="width:13.3pt;height:18.85pt" o:ole="">
            <v:imagedata r:id="rId277" o:title=""/>
          </v:shape>
          <o:OLEObject Type="Embed" ProgID="Equation.DSMT4" ShapeID="_x0000_i1162" DrawAspect="Content" ObjectID="_1793177799" r:id="rId278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02803E8">
          <v:shape id="_x0000_i1163" type="#_x0000_t75" style="width:12.75pt;height:18.85pt" o:ole="">
            <v:imagedata r:id="rId279" o:title=""/>
          </v:shape>
          <o:OLEObject Type="Embed" ProgID="Equation.DSMT4" ShapeID="_x0000_i1163" DrawAspect="Content" ObjectID="_1793177800" r:id="rId280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A2A9654">
          <v:shape id="_x0000_i1164" type="#_x0000_t75" style="width:14.4pt;height:18.85pt" o:ole="">
            <v:imagedata r:id="rId281" o:title=""/>
          </v:shape>
          <o:OLEObject Type="Embed" ProgID="Equation.DSMT4" ShapeID="_x0000_i1164" DrawAspect="Content" ObjectID="_1793177801" r:id="rId282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ED5CD17">
          <v:shape id="_x0000_i1165" type="#_x0000_t75" style="width:15.5pt;height:18.85pt" o:ole="">
            <v:imagedata r:id="rId283" o:title=""/>
          </v:shape>
          <o:OLEObject Type="Embed" ProgID="Equation.DSMT4" ShapeID="_x0000_i1165" DrawAspect="Content" ObjectID="_1793177802" r:id="rId284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 theo thứ tự của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0B29A428">
          <v:shape id="_x0000_i1166" type="#_x0000_t75" style="width:9.95pt;height:12.75pt" o:ole="">
            <v:imagedata r:id="rId285" o:title=""/>
          </v:shape>
          <o:OLEObject Type="Embed" ProgID="Equation.DSMT4" ShapeID="_x0000_i1166" DrawAspect="Content" ObjectID="_1793177803" r:id="rId286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 cạnh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78B39DE">
          <v:shape id="_x0000_i1167" type="#_x0000_t75" style="width:19.4pt;height:12.75pt" o:ole="">
            <v:imagedata r:id="rId287" o:title=""/>
          </v:shape>
          <o:OLEObject Type="Embed" ProgID="Equation.DSMT4" ShapeID="_x0000_i1167" DrawAspect="Content" ObjectID="_1793177804" r:id="rId288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337E15A">
          <v:shape id="_x0000_i1168" type="#_x0000_t75" style="width:19.4pt;height:14.4pt" o:ole="">
            <v:imagedata r:id="rId289" o:title=""/>
          </v:shape>
          <o:OLEObject Type="Embed" ProgID="Equation.DSMT4" ShapeID="_x0000_i1168" DrawAspect="Content" ObjectID="_1793177805" r:id="rId290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1CCFC28">
          <v:shape id="_x0000_i1169" type="#_x0000_t75" style="width:19.4pt;height:14.4pt" o:ole="">
            <v:imagedata r:id="rId291" o:title=""/>
          </v:shape>
          <o:OLEObject Type="Embed" ProgID="Equation.DSMT4" ShapeID="_x0000_i1169" DrawAspect="Content" ObjectID="_1793177806" r:id="rId292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847CB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0FF268CB">
          <v:shape id="_x0000_i1170" type="#_x0000_t75" style="width:19.4pt;height:12.75pt" o:ole="">
            <v:imagedata r:id="rId293" o:title=""/>
          </v:shape>
          <o:OLEObject Type="Embed" ProgID="Equation.DSMT4" ShapeID="_x0000_i1170" DrawAspect="Content" ObjectID="_1793177807" r:id="rId294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 ta được hình vuông thứ hai có diện tích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1AAFA8D">
          <v:shape id="_x0000_i1171" type="#_x0000_t75" style="width:14.4pt;height:18.85pt" o:ole="">
            <v:imagedata r:id="rId295" o:title=""/>
          </v:shape>
          <o:OLEObject Type="Embed" ProgID="Equation.DSMT4" ShapeID="_x0000_i1171" DrawAspect="Content" ObjectID="_1793177808" r:id="rId296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>. Tiếp tục làm như thế, ta được hình vuông thứ ba là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775AE602">
          <v:shape id="_x0000_i1172" type="#_x0000_t75" style="width:51.5pt;height:18.85pt" o:ole="">
            <v:imagedata r:id="rId297" o:title=""/>
          </v:shape>
          <o:OLEObject Type="Embed" ProgID="Equation.DSMT4" ShapeID="_x0000_i1172" DrawAspect="Content" ObjectID="_1793177809" r:id="rId298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 có diện tích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7536E56A">
          <v:shape id="_x0000_i1173" type="#_x0000_t75" style="width:14.4pt;height:18.85pt" o:ole="">
            <v:imagedata r:id="rId299" o:title=""/>
          </v:shape>
          <o:OLEObject Type="Embed" ProgID="Equation.DSMT4" ShapeID="_x0000_i1173" DrawAspect="Content" ObjectID="_1793177810" r:id="rId300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…và cứ tiếp tục làm như thế, ta tính được các hình vuông lần lượt có diện tích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60C1C1A">
          <v:shape id="_x0000_i1174" type="#_x0000_t75" style="width:14.4pt;height:18.85pt" o:ole="">
            <v:imagedata r:id="rId301" o:title=""/>
          </v:shape>
          <o:OLEObject Type="Embed" ProgID="Equation.DSMT4" ShapeID="_x0000_i1174" DrawAspect="Content" ObjectID="_1793177811" r:id="rId302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99EF062">
          <v:shape id="_x0000_i1175" type="#_x0000_t75" style="width:14.4pt;height:18.85pt" o:ole="">
            <v:imagedata r:id="rId303" o:title=""/>
          </v:shape>
          <o:OLEObject Type="Embed" ProgID="Equation.DSMT4" ShapeID="_x0000_i1175" DrawAspect="Content" ObjectID="_1793177812" r:id="rId304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>,…,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51789865">
          <v:shape id="_x0000_i1176" type="#_x0000_t75" style="width:19.4pt;height:18.85pt" o:ole="">
            <v:imagedata r:id="rId305" o:title=""/>
          </v:shape>
          <o:OLEObject Type="Embed" ProgID="Equation.DSMT4" ShapeID="_x0000_i1176" DrawAspect="Content" ObjectID="_1793177813" r:id="rId306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 xml:space="preserve">. Tính tổng </w:t>
      </w:r>
      <w:r w:rsidRPr="00E847CB">
        <w:rPr>
          <w:rFonts w:ascii="Times New Roman" w:hAnsi="Times New Roman" w:cs="Times New Roman"/>
          <w:position w:val="-12"/>
          <w:sz w:val="24"/>
          <w:szCs w:val="24"/>
        </w:rPr>
        <w:object w:dxaOrig="2439" w:dyaOrig="360" w14:anchorId="1A7B4EC2">
          <v:shape id="_x0000_i1177" type="#_x0000_t75" style="width:120.75pt;height:18.85pt" o:ole="">
            <v:imagedata r:id="rId307" o:title=""/>
          </v:shape>
          <o:OLEObject Type="Embed" ProgID="Equation.DSMT4" ShapeID="_x0000_i1177" DrawAspect="Content" ObjectID="_1793177814" r:id="rId308"/>
        </w:object>
      </w:r>
      <w:r w:rsidRPr="00E847C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9D6069" w14:textId="77777777" w:rsidR="00E847CB" w:rsidRPr="00E847CB" w:rsidRDefault="00E847CB" w:rsidP="00E847C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E847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847CB">
        <w:rPr>
          <w:rFonts w:ascii="Times New Roman" w:hAnsi="Times New Roman" w:cs="Times New Roman"/>
          <w:sz w:val="24"/>
          <w:szCs w:val="24"/>
        </w:rPr>
        <w:t xml:space="preserve">Phỏng vấn một số học sinh khối 11 về thời gian ngủ của một buổi tối, thu được bảng số liệu ở bên dưới. Hãy cho biết </w:t>
      </w:r>
      <w:r w:rsidRPr="00E847CB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78929D1">
          <v:shape id="_x0000_i1178" type="#_x0000_t75" style="width:25.5pt;height:13.3pt" o:ole="">
            <v:imagedata r:id="rId309" o:title=""/>
          </v:shape>
          <o:OLEObject Type="Embed" ProgID="Equation.DSMT4" ShapeID="_x0000_i1178" DrawAspect="Content" ObjectID="_1793177815" r:id="rId310"/>
        </w:object>
      </w:r>
      <w:r w:rsidRPr="00E847CB">
        <w:rPr>
          <w:rFonts w:ascii="Times New Roman" w:hAnsi="Times New Roman" w:cs="Times New Roman"/>
          <w:sz w:val="24"/>
          <w:szCs w:val="24"/>
        </w:rPr>
        <w:t xml:space="preserve"> học sinh khối 11 ngủ ít nhất bao nhiêu giờ?</w:t>
      </w:r>
    </w:p>
    <w:p w14:paraId="344FFA50" w14:textId="450323F6" w:rsidR="00E847CB" w:rsidRPr="00E847CB" w:rsidRDefault="00E847CB" w:rsidP="00E847C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847C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B232EFB" wp14:editId="2FCE0D1B">
            <wp:extent cx="3340735" cy="2322830"/>
            <wp:effectExtent l="0" t="0" r="0" b="1270"/>
            <wp:docPr id="2" name="Picture 2" descr="A white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tab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8A39B" w14:textId="77777777" w:rsidR="00B4224A" w:rsidRPr="00B4224A" w:rsidRDefault="00872F3C" w:rsidP="00B42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7CB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3499661F" w14:textId="77777777" w:rsidR="00B4224A" w:rsidRPr="00B4224A" w:rsidRDefault="00B4224A" w:rsidP="00B42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24A">
        <w:rPr>
          <w:rFonts w:ascii="Times New Roman" w:hAnsi="Times New Roman" w:cs="Times New Roman"/>
          <w:b/>
          <w:bCs/>
          <w:sz w:val="24"/>
          <w:szCs w:val="24"/>
        </w:rPr>
        <w:t>Tài liệu được chia sẻ bởi Website VnTeach.Com</w:t>
      </w:r>
    </w:p>
    <w:p w14:paraId="007F8694" w14:textId="7BEF93EA" w:rsidR="00872F3C" w:rsidRPr="00E847CB" w:rsidRDefault="00B4224A" w:rsidP="00B42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24A">
        <w:rPr>
          <w:rFonts w:ascii="Times New Roman" w:hAnsi="Times New Roman" w:cs="Times New Roman"/>
          <w:b/>
          <w:bCs/>
          <w:sz w:val="24"/>
          <w:szCs w:val="24"/>
        </w:rPr>
        <w:t>https://www.vnteach.com</w:t>
      </w:r>
    </w:p>
    <w:sectPr w:rsidR="00872F3C" w:rsidRPr="00E847CB" w:rsidSect="00BA61DD">
      <w:headerReference w:type="default" r:id="rId312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0497" w14:textId="77777777" w:rsidR="00676E06" w:rsidRDefault="00676E06" w:rsidP="00BA61DD">
      <w:pPr>
        <w:spacing w:after="0" w:line="240" w:lineRule="auto"/>
      </w:pPr>
      <w:r>
        <w:separator/>
      </w:r>
    </w:p>
  </w:endnote>
  <w:endnote w:type="continuationSeparator" w:id="0">
    <w:p w14:paraId="550FEC0F" w14:textId="77777777" w:rsidR="00676E06" w:rsidRDefault="00676E06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11A1" w14:textId="77777777" w:rsidR="00676E06" w:rsidRDefault="00676E06" w:rsidP="00BA61DD">
      <w:pPr>
        <w:spacing w:after="0" w:line="240" w:lineRule="auto"/>
      </w:pPr>
      <w:r>
        <w:separator/>
      </w:r>
    </w:p>
  </w:footnote>
  <w:footnote w:type="continuationSeparator" w:id="0">
    <w:p w14:paraId="26C24DA5" w14:textId="77777777" w:rsidR="00676E06" w:rsidRDefault="00676E06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3D7C7E75" w:rsidR="00BA61DD" w:rsidRPr="00872F3C" w:rsidRDefault="00BA61DD" w:rsidP="00872F3C">
    <w:pPr>
      <w:pStyle w:val="Header"/>
      <w:jc w:val="right"/>
      <w:rPr>
        <w:b/>
        <w:bCs/>
        <w:i/>
        <w:iCs/>
        <w:noProof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07713292"/>
    <w:multiLevelType w:val="hybridMultilevel"/>
    <w:tmpl w:val="676E6136"/>
    <w:lvl w:ilvl="0" w:tplc="ACA01B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CCD"/>
    <w:multiLevelType w:val="hybridMultilevel"/>
    <w:tmpl w:val="A73A0C88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969BC"/>
    <w:multiLevelType w:val="hybridMultilevel"/>
    <w:tmpl w:val="3A6E0454"/>
    <w:lvl w:ilvl="0" w:tplc="41EA2170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1540442"/>
    <w:multiLevelType w:val="hybridMultilevel"/>
    <w:tmpl w:val="5C1E7C8E"/>
    <w:lvl w:ilvl="0" w:tplc="F1640986">
      <w:start w:val="1"/>
      <w:numFmt w:val="lowerLetter"/>
      <w:lvlText w:val="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7D71809"/>
    <w:multiLevelType w:val="hybridMultilevel"/>
    <w:tmpl w:val="575CFA22"/>
    <w:lvl w:ilvl="0" w:tplc="AB2E7CC0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96B224B"/>
    <w:multiLevelType w:val="hybridMultilevel"/>
    <w:tmpl w:val="CCE88BC6"/>
    <w:lvl w:ilvl="0" w:tplc="B58A00FA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52E90"/>
    <w:multiLevelType w:val="hybridMultilevel"/>
    <w:tmpl w:val="20C44EAC"/>
    <w:lvl w:ilvl="0" w:tplc="39386B6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77800"/>
    <w:multiLevelType w:val="hybridMultilevel"/>
    <w:tmpl w:val="353CBB08"/>
    <w:lvl w:ilvl="0" w:tplc="7F964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962E0"/>
    <w:multiLevelType w:val="hybridMultilevel"/>
    <w:tmpl w:val="ADE6049A"/>
    <w:lvl w:ilvl="0" w:tplc="1EB4262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97CE6"/>
    <w:multiLevelType w:val="hybridMultilevel"/>
    <w:tmpl w:val="8C32CC86"/>
    <w:lvl w:ilvl="0" w:tplc="53320888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E546188"/>
    <w:multiLevelType w:val="hybridMultilevel"/>
    <w:tmpl w:val="A7109CEC"/>
    <w:lvl w:ilvl="0" w:tplc="2C6C8A06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E8C3F83"/>
    <w:multiLevelType w:val="hybridMultilevel"/>
    <w:tmpl w:val="476C58CE"/>
    <w:lvl w:ilvl="0" w:tplc="24A64CDE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53E3"/>
    <w:multiLevelType w:val="hybridMultilevel"/>
    <w:tmpl w:val="6F5ED2CC"/>
    <w:lvl w:ilvl="0" w:tplc="42226E2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02654"/>
    <w:multiLevelType w:val="hybridMultilevel"/>
    <w:tmpl w:val="E1867694"/>
    <w:lvl w:ilvl="0" w:tplc="2446E2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945D2"/>
    <w:multiLevelType w:val="hybridMultilevel"/>
    <w:tmpl w:val="BEAC5744"/>
    <w:lvl w:ilvl="0" w:tplc="15C81D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E3D93"/>
    <w:multiLevelType w:val="hybridMultilevel"/>
    <w:tmpl w:val="EF9268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C3411B0"/>
    <w:multiLevelType w:val="hybridMultilevel"/>
    <w:tmpl w:val="190AFA90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43A71"/>
    <w:multiLevelType w:val="hybridMultilevel"/>
    <w:tmpl w:val="8A706E74"/>
    <w:lvl w:ilvl="0" w:tplc="FC945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666D2"/>
    <w:multiLevelType w:val="hybridMultilevel"/>
    <w:tmpl w:val="5776A4C0"/>
    <w:lvl w:ilvl="0" w:tplc="349801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74E0F"/>
    <w:multiLevelType w:val="hybridMultilevel"/>
    <w:tmpl w:val="24961608"/>
    <w:lvl w:ilvl="0" w:tplc="82465EA0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709432A1"/>
    <w:multiLevelType w:val="hybridMultilevel"/>
    <w:tmpl w:val="4FD03E1A"/>
    <w:lvl w:ilvl="0" w:tplc="B1EA0DA8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F743D"/>
    <w:multiLevelType w:val="hybridMultilevel"/>
    <w:tmpl w:val="5F1C1338"/>
    <w:lvl w:ilvl="0" w:tplc="348665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E4A57"/>
    <w:multiLevelType w:val="hybridMultilevel"/>
    <w:tmpl w:val="4C70BE4E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14BEC"/>
    <w:multiLevelType w:val="hybridMultilevel"/>
    <w:tmpl w:val="CB088A1A"/>
    <w:lvl w:ilvl="0" w:tplc="0834F15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85482"/>
    <w:multiLevelType w:val="hybridMultilevel"/>
    <w:tmpl w:val="E54E62E0"/>
    <w:lvl w:ilvl="0" w:tplc="E9D64D54">
      <w:start w:val="1"/>
      <w:numFmt w:val="lowerLetter"/>
      <w:lvlText w:val="%1)"/>
      <w:lvlJc w:val="left"/>
      <w:pPr>
        <w:ind w:left="15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36" w15:restartNumberingAfterBreak="0">
    <w:nsid w:val="7A3B69D3"/>
    <w:multiLevelType w:val="hybridMultilevel"/>
    <w:tmpl w:val="C4324196"/>
    <w:lvl w:ilvl="0" w:tplc="7AF801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ABA7E62"/>
    <w:multiLevelType w:val="hybridMultilevel"/>
    <w:tmpl w:val="B50C2072"/>
    <w:lvl w:ilvl="0" w:tplc="296A1DF6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7BFB249A"/>
    <w:multiLevelType w:val="hybridMultilevel"/>
    <w:tmpl w:val="D1264ABE"/>
    <w:lvl w:ilvl="0" w:tplc="3CDAEC7C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F1C2601"/>
    <w:multiLevelType w:val="hybridMultilevel"/>
    <w:tmpl w:val="16E0FD3E"/>
    <w:lvl w:ilvl="0" w:tplc="FC027AA8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22"/>
  </w:num>
  <w:num w:numId="2" w16cid:durableId="658196727">
    <w:abstractNumId w:val="28"/>
  </w:num>
  <w:num w:numId="3" w16cid:durableId="746079288">
    <w:abstractNumId w:val="7"/>
  </w:num>
  <w:num w:numId="4" w16cid:durableId="1792358615">
    <w:abstractNumId w:val="33"/>
  </w:num>
  <w:num w:numId="5" w16cid:durableId="1035694338">
    <w:abstractNumId w:val="27"/>
  </w:num>
  <w:num w:numId="6" w16cid:durableId="336737249">
    <w:abstractNumId w:val="16"/>
  </w:num>
  <w:num w:numId="7" w16cid:durableId="404228866">
    <w:abstractNumId w:val="24"/>
  </w:num>
  <w:num w:numId="8" w16cid:durableId="316350905">
    <w:abstractNumId w:val="2"/>
  </w:num>
  <w:num w:numId="9" w16cid:durableId="1264608717">
    <w:abstractNumId w:val="8"/>
  </w:num>
  <w:num w:numId="10" w16cid:durableId="745686145">
    <w:abstractNumId w:val="39"/>
  </w:num>
  <w:num w:numId="11" w16cid:durableId="994531941">
    <w:abstractNumId w:val="19"/>
  </w:num>
  <w:num w:numId="12" w16cid:durableId="326052438">
    <w:abstractNumId w:val="1"/>
  </w:num>
  <w:num w:numId="13" w16cid:durableId="1835029488">
    <w:abstractNumId w:val="29"/>
  </w:num>
  <w:num w:numId="14" w16cid:durableId="1704163033">
    <w:abstractNumId w:val="12"/>
  </w:num>
  <w:num w:numId="15" w16cid:durableId="912739574">
    <w:abstractNumId w:val="36"/>
  </w:num>
  <w:num w:numId="16" w16cid:durableId="854225545">
    <w:abstractNumId w:val="14"/>
  </w:num>
  <w:num w:numId="17" w16cid:durableId="1412777426">
    <w:abstractNumId w:val="5"/>
  </w:num>
  <w:num w:numId="18" w16cid:durableId="1102801478">
    <w:abstractNumId w:val="23"/>
  </w:num>
  <w:num w:numId="19" w16cid:durableId="995449861">
    <w:abstractNumId w:val="18"/>
  </w:num>
  <w:num w:numId="20" w16cid:durableId="2101674524">
    <w:abstractNumId w:val="32"/>
  </w:num>
  <w:num w:numId="21" w16cid:durableId="151264235">
    <w:abstractNumId w:val="40"/>
  </w:num>
  <w:num w:numId="22" w16cid:durableId="935674886">
    <w:abstractNumId w:val="31"/>
  </w:num>
  <w:num w:numId="23" w16cid:durableId="1627541584">
    <w:abstractNumId w:val="21"/>
  </w:num>
  <w:num w:numId="24" w16cid:durableId="1348410041">
    <w:abstractNumId w:val="17"/>
  </w:num>
  <w:num w:numId="25" w16cid:durableId="1550914311">
    <w:abstractNumId w:val="3"/>
  </w:num>
  <w:num w:numId="26" w16cid:durableId="572398052">
    <w:abstractNumId w:val="38"/>
  </w:num>
  <w:num w:numId="27" w16cid:durableId="1689527547">
    <w:abstractNumId w:val="11"/>
  </w:num>
  <w:num w:numId="28" w16cid:durableId="1688209275">
    <w:abstractNumId w:val="4"/>
  </w:num>
  <w:num w:numId="29" w16cid:durableId="675811865">
    <w:abstractNumId w:val="20"/>
  </w:num>
  <w:num w:numId="30" w16cid:durableId="1807042736">
    <w:abstractNumId w:val="30"/>
  </w:num>
  <w:num w:numId="31" w16cid:durableId="1020472875">
    <w:abstractNumId w:val="13"/>
  </w:num>
  <w:num w:numId="32" w16cid:durableId="1478452698">
    <w:abstractNumId w:val="26"/>
  </w:num>
  <w:num w:numId="33" w16cid:durableId="737166087">
    <w:abstractNumId w:val="6"/>
  </w:num>
  <w:num w:numId="34" w16cid:durableId="530918857">
    <w:abstractNumId w:val="15"/>
  </w:num>
  <w:num w:numId="35" w16cid:durableId="793593594">
    <w:abstractNumId w:val="34"/>
  </w:num>
  <w:num w:numId="36" w16cid:durableId="1950963239">
    <w:abstractNumId w:val="25"/>
  </w:num>
  <w:num w:numId="37" w16cid:durableId="1734111705">
    <w:abstractNumId w:val="10"/>
  </w:num>
  <w:num w:numId="38" w16cid:durableId="18464768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8947145">
    <w:abstractNumId w:val="37"/>
  </w:num>
  <w:num w:numId="40" w16cid:durableId="16342181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06638"/>
    <w:rsid w:val="000335E3"/>
    <w:rsid w:val="00041441"/>
    <w:rsid w:val="0006745A"/>
    <w:rsid w:val="000F7E40"/>
    <w:rsid w:val="00202B06"/>
    <w:rsid w:val="00244829"/>
    <w:rsid w:val="002621DE"/>
    <w:rsid w:val="002905CC"/>
    <w:rsid w:val="002B282D"/>
    <w:rsid w:val="00310D0E"/>
    <w:rsid w:val="00316C7C"/>
    <w:rsid w:val="00343520"/>
    <w:rsid w:val="0037552B"/>
    <w:rsid w:val="003D77D5"/>
    <w:rsid w:val="00433026"/>
    <w:rsid w:val="00463CFF"/>
    <w:rsid w:val="00487566"/>
    <w:rsid w:val="004C17A5"/>
    <w:rsid w:val="0057660E"/>
    <w:rsid w:val="005C7A04"/>
    <w:rsid w:val="0060501B"/>
    <w:rsid w:val="00623DE4"/>
    <w:rsid w:val="00624BDF"/>
    <w:rsid w:val="00676E06"/>
    <w:rsid w:val="00697D8C"/>
    <w:rsid w:val="006B4366"/>
    <w:rsid w:val="006D23B5"/>
    <w:rsid w:val="0076193A"/>
    <w:rsid w:val="00786690"/>
    <w:rsid w:val="008263D7"/>
    <w:rsid w:val="00833142"/>
    <w:rsid w:val="00845CFB"/>
    <w:rsid w:val="00872F3C"/>
    <w:rsid w:val="008A28FB"/>
    <w:rsid w:val="00907DFE"/>
    <w:rsid w:val="009F1174"/>
    <w:rsid w:val="009F2432"/>
    <w:rsid w:val="009F319D"/>
    <w:rsid w:val="00AB02B8"/>
    <w:rsid w:val="00AE282D"/>
    <w:rsid w:val="00AF5E12"/>
    <w:rsid w:val="00B17481"/>
    <w:rsid w:val="00B4224A"/>
    <w:rsid w:val="00B643A5"/>
    <w:rsid w:val="00BA61DD"/>
    <w:rsid w:val="00BD088C"/>
    <w:rsid w:val="00C63CC5"/>
    <w:rsid w:val="00CC0287"/>
    <w:rsid w:val="00CD1AC9"/>
    <w:rsid w:val="00CE35DE"/>
    <w:rsid w:val="00DD4686"/>
    <w:rsid w:val="00E35BA8"/>
    <w:rsid w:val="00E61615"/>
    <w:rsid w:val="00E664D0"/>
    <w:rsid w:val="00E847CB"/>
    <w:rsid w:val="00EA5006"/>
    <w:rsid w:val="00F55744"/>
    <w:rsid w:val="00F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A61DD"/>
  </w:style>
  <w:style w:type="table" w:styleId="TableGrid">
    <w:name w:val="Table Grid"/>
    <w:aliases w:val="tham khao"/>
    <w:basedOn w:val="TableNormal"/>
    <w:uiPriority w:val="5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,List Paragraph3,HPL01,chuẩn không cần chỉnh"/>
    <w:basedOn w:val="Normal"/>
    <w:link w:val="ListParagraphChar"/>
    <w:uiPriority w:val="34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"/>
    <w:link w:val="ListParagraph"/>
    <w:uiPriority w:val="34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link w:val="Normal0Char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uiPriority w:val="1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31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316C7C"/>
    <w:rPr>
      <w:rFonts w:ascii="Calibri" w:eastAsia="Calibri" w:hAnsi="Calibri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F7E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35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019">
    <w:name w:val="Normal_0_19"/>
    <w:qFormat/>
    <w:rsid w:val="00CE35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CE35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5">
    <w:name w:val="15"/>
    <w:rsid w:val="00CE35DE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CE35DE"/>
    <w:rPr>
      <w:color w:val="808080"/>
    </w:rPr>
  </w:style>
  <w:style w:type="paragraph" w:customStyle="1" w:styleId="Astrong">
    <w:name w:val="ĐA strong"/>
    <w:basedOn w:val="Normal"/>
    <w:link w:val="AstrongChar"/>
    <w:autoRedefine/>
    <w:qFormat/>
    <w:rsid w:val="00CE35DE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CE35DE"/>
    <w:rPr>
      <w:rFonts w:ascii="Times New Roman" w:hAnsi="Times New Roman" w:cs="Times New Roman"/>
      <w:noProof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CE35DE"/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5DE"/>
    <w:rPr>
      <w:color w:val="605E5C"/>
      <w:shd w:val="clear" w:color="auto" w:fill="E1DFDD"/>
    </w:rPr>
  </w:style>
  <w:style w:type="table" w:customStyle="1" w:styleId="thamkhao1">
    <w:name w:val="tham khao1"/>
    <w:basedOn w:val="TableNormal"/>
    <w:next w:val="TableGrid"/>
    <w:uiPriority w:val="39"/>
    <w:rsid w:val="00CE35DE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5C7A0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5C7A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5C7A04"/>
  </w:style>
  <w:style w:type="table" w:customStyle="1" w:styleId="TableGrid2">
    <w:name w:val="Table Grid2"/>
    <w:basedOn w:val="TableNormal"/>
    <w:uiPriority w:val="39"/>
    <w:rsid w:val="005C7A04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E847CB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3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5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header" Target="head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7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theme" Target="theme/theme1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4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2024-09-13T23:21:00Z</dcterms:created>
  <dcterms:modified xsi:type="dcterms:W3CDTF">2024-11-15T05:03:00Z</dcterms:modified>
</cp:coreProperties>
</file>