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B6E84" w14:textId="77777777" w:rsidR="002115AE" w:rsidRPr="003C15F9" w:rsidRDefault="002115AE" w:rsidP="00FC68AC">
      <w:pPr>
        <w:pStyle w:val="NoSpacing"/>
        <w:tabs>
          <w:tab w:val="left" w:pos="99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5F9">
        <w:rPr>
          <w:rFonts w:ascii="Times New Roman" w:hAnsi="Times New Roman" w:cs="Times New Roman"/>
          <w:b/>
          <w:sz w:val="32"/>
          <w:szCs w:val="32"/>
        </w:rPr>
        <w:t>ĐỀ THI VÀO 10 CHUYÊN TOÁN TỈNH KIÊN GIANG</w:t>
      </w:r>
    </w:p>
    <w:p w14:paraId="199B9F3E" w14:textId="77777777" w:rsidR="002115AE" w:rsidRDefault="002115AE" w:rsidP="002115AE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NĂM HỌC 2020 </w:t>
      </w:r>
      <w:r w:rsidR="003C15F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0238BF94" w14:textId="77777777" w:rsidR="003C15F9" w:rsidRDefault="003C15F9" w:rsidP="002115AE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THỜI GIAN: 150 phút</w:t>
      </w:r>
    </w:p>
    <w:p w14:paraId="561A5121" w14:textId="77777777" w:rsidR="0060606D" w:rsidRPr="000B4B83" w:rsidRDefault="00570AA4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1.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>(2 điểm)</w:t>
      </w:r>
      <w:r w:rsidRPr="000B4B83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Pr="000B4B83">
        <w:rPr>
          <w:rFonts w:ascii="Times New Roman" w:hAnsi="Times New Roman" w:cs="Times New Roman"/>
          <w:position w:val="-30"/>
          <w:sz w:val="24"/>
          <w:szCs w:val="24"/>
        </w:rPr>
        <w:object w:dxaOrig="4520" w:dyaOrig="760" w14:anchorId="152D6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38.25pt" o:ole="">
            <v:imagedata r:id="rId5" o:title=""/>
          </v:shape>
          <o:OLEObject Type="Embed" ProgID="Equation.DSMT4" ShapeID="_x0000_i1025" DrawAspect="Content" ObjectID="_1676659381" r:id="rId6"/>
        </w:object>
      </w:r>
    </w:p>
    <w:p w14:paraId="4AA739F4" w14:textId="77777777" w:rsidR="00570AA4" w:rsidRPr="000B4B83" w:rsidRDefault="000B4B83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570AA4" w:rsidRPr="000B4B83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570AA4" w:rsidRPr="000B4B83">
        <w:rPr>
          <w:rFonts w:ascii="Times New Roman" w:hAnsi="Times New Roman" w:cs="Times New Roman"/>
          <w:position w:val="-6"/>
          <w:sz w:val="24"/>
          <w:szCs w:val="24"/>
        </w:rPr>
        <w:object w:dxaOrig="279" w:dyaOrig="260" w14:anchorId="0B0E4E24">
          <v:shape id="_x0000_i1026" type="#_x0000_t75" style="width:14.25pt;height:12.75pt" o:ole="">
            <v:imagedata r:id="rId7" o:title=""/>
          </v:shape>
          <o:OLEObject Type="Embed" ProgID="Equation.DSMT4" ShapeID="_x0000_i1026" DrawAspect="Content" ObjectID="_1676659382" r:id="rId8"/>
        </w:object>
      </w:r>
    </w:p>
    <w:p w14:paraId="0C6723C1" w14:textId="77777777" w:rsidR="00570AA4" w:rsidRPr="000B4B83" w:rsidRDefault="000B4B83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70AA4" w:rsidRPr="000B4B83">
        <w:rPr>
          <w:rFonts w:ascii="Times New Roman" w:hAnsi="Times New Roman" w:cs="Times New Roman"/>
          <w:sz w:val="24"/>
          <w:szCs w:val="24"/>
        </w:rPr>
        <w:t xml:space="preserve">Hãy so sánh giá trị biểu thức </w:t>
      </w:r>
      <w:r w:rsidR="00570AA4" w:rsidRPr="000B4B83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3ED8712D">
          <v:shape id="_x0000_i1027" type="#_x0000_t75" style="width:12pt;height:12pt" o:ole="">
            <v:imagedata r:id="rId9" o:title=""/>
          </v:shape>
          <o:OLEObject Type="Embed" ProgID="Equation.DSMT4" ShapeID="_x0000_i1027" DrawAspect="Content" ObjectID="_1676659383" r:id="rId10"/>
        </w:object>
      </w:r>
      <w:r w:rsidR="00570AA4" w:rsidRPr="000B4B83">
        <w:rPr>
          <w:rFonts w:ascii="Times New Roman" w:hAnsi="Times New Roman" w:cs="Times New Roman"/>
          <w:sz w:val="24"/>
          <w:szCs w:val="24"/>
        </w:rPr>
        <w:t xml:space="preserve"> với </w:t>
      </w:r>
      <w:r w:rsidR="00570AA4" w:rsidRPr="000B4B83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107AAABC">
          <v:shape id="_x0000_i1028" type="#_x0000_t75" style="width:12pt;height:33pt" o:ole="">
            <v:imagedata r:id="rId11" o:title=""/>
          </v:shape>
          <o:OLEObject Type="Embed" ProgID="Equation.DSMT4" ShapeID="_x0000_i1028" DrawAspect="Content" ObjectID="_1676659384" r:id="rId12"/>
        </w:object>
      </w:r>
      <w:r w:rsidR="00570AA4" w:rsidRPr="000B4B83">
        <w:rPr>
          <w:rFonts w:ascii="Times New Roman" w:hAnsi="Times New Roman" w:cs="Times New Roman"/>
          <w:sz w:val="24"/>
          <w:szCs w:val="24"/>
        </w:rPr>
        <w:t>.</w:t>
      </w:r>
    </w:p>
    <w:p w14:paraId="6BD35BFB" w14:textId="77777777" w:rsidR="00570AA4" w:rsidRPr="000B4B83" w:rsidRDefault="00570AA4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2.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(1 điểm) </w:t>
      </w:r>
      <w:r w:rsidRPr="000B4B83">
        <w:rPr>
          <w:rFonts w:ascii="Times New Roman" w:hAnsi="Times New Roman" w:cs="Times New Roman"/>
          <w:sz w:val="24"/>
          <w:szCs w:val="24"/>
        </w:rPr>
        <w:t xml:space="preserve">Tìm tất cả các cặp số thực </w:t>
      </w:r>
      <w:r w:rsidRPr="000B4B83">
        <w:rPr>
          <w:rFonts w:ascii="Times New Roman" w:hAnsi="Times New Roman" w:cs="Times New Roman"/>
          <w:position w:val="-16"/>
          <w:sz w:val="24"/>
          <w:szCs w:val="24"/>
        </w:rPr>
        <w:object w:dxaOrig="639" w:dyaOrig="440" w14:anchorId="4CF4AA8A">
          <v:shape id="_x0000_i1029" type="#_x0000_t75" style="width:31.5pt;height:21.75pt" o:ole="">
            <v:imagedata r:id="rId13" o:title=""/>
          </v:shape>
          <o:OLEObject Type="Embed" ProgID="Equation.DSMT4" ShapeID="_x0000_i1029" DrawAspect="Content" ObjectID="_1676659385" r:id="rId14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sao cho phương trình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1520" w:dyaOrig="340" w14:anchorId="613F4B78">
          <v:shape id="_x0000_i1030" type="#_x0000_t75" style="width:75.75pt;height:17.25pt" o:ole="">
            <v:imagedata r:id="rId15" o:title=""/>
          </v:shape>
          <o:OLEObject Type="Embed" ProgID="Equation.DSMT4" ShapeID="_x0000_i1030" DrawAspect="Content" ObjectID="_1676659386" r:id="rId16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0B4B83">
        <w:rPr>
          <w:rFonts w:ascii="Times New Roman" w:hAnsi="Times New Roman" w:cs="Times New Roman"/>
          <w:sz w:val="24"/>
          <w:szCs w:val="24"/>
        </w:rPr>
        <w:tab/>
      </w:r>
      <w:r w:rsidRPr="000B4B83">
        <w:rPr>
          <w:rFonts w:ascii="Times New Roman" w:hAnsi="Times New Roman" w:cs="Times New Roman"/>
          <w:position w:val="-12"/>
          <w:sz w:val="24"/>
          <w:szCs w:val="24"/>
        </w:rPr>
        <w:object w:dxaOrig="560" w:dyaOrig="380" w14:anchorId="543F248B">
          <v:shape id="_x0000_i1031" type="#_x0000_t75" style="width:27.75pt;height:18.75pt" o:ole="">
            <v:imagedata r:id="rId17" o:title=""/>
          </v:shape>
          <o:OLEObject Type="Embed" ProgID="Equation.DSMT4" ShapeID="_x0000_i1031" DrawAspect="Content" ObjectID="_1676659387" r:id="rId18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0B4B83">
        <w:rPr>
          <w:rFonts w:ascii="Times New Roman" w:hAnsi="Times New Roman" w:cs="Times New Roman"/>
          <w:position w:val="-16"/>
          <w:sz w:val="24"/>
          <w:szCs w:val="24"/>
        </w:rPr>
        <w:object w:dxaOrig="1960" w:dyaOrig="440" w14:anchorId="1569BC32">
          <v:shape id="_x0000_i1032" type="#_x0000_t75" style="width:97.5pt;height:21.75pt" o:ole="">
            <v:imagedata r:id="rId19" o:title=""/>
          </v:shape>
          <o:OLEObject Type="Embed" ProgID="Equation.DSMT4" ShapeID="_x0000_i1032" DrawAspect="Content" ObjectID="_1676659388" r:id="rId20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, </w:t>
      </w:r>
      <w:r w:rsidRPr="000B4B83">
        <w:rPr>
          <w:rFonts w:ascii="Times New Roman" w:hAnsi="Times New Roman" w:cs="Times New Roman"/>
          <w:b/>
          <w:i/>
          <w:sz w:val="24"/>
          <w:szCs w:val="24"/>
        </w:rPr>
        <w:t xml:space="preserve">đồng thời </w:t>
      </w:r>
      <w:r w:rsidRPr="000B4B83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1640" w:dyaOrig="340" w14:anchorId="14657986">
          <v:shape id="_x0000_i1033" type="#_x0000_t75" style="width:82.5pt;height:17.25pt" o:ole="">
            <v:imagedata r:id="rId21" o:title=""/>
          </v:shape>
          <o:OLEObject Type="Embed" ProgID="Equation.DSMT4" ShapeID="_x0000_i1033" DrawAspect="Content" ObjectID="_1676659389" r:id="rId22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0B4B83">
        <w:rPr>
          <w:rFonts w:ascii="Times New Roman" w:hAnsi="Times New Roman" w:cs="Times New Roman"/>
          <w:sz w:val="24"/>
          <w:szCs w:val="24"/>
        </w:rPr>
        <w:tab/>
      </w:r>
      <w:r w:rsidRPr="000B4B83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13F3B55E">
          <v:shape id="_x0000_i1034" type="#_x0000_t75" style="width:29.25pt;height:18.75pt" o:ole="">
            <v:imagedata r:id="rId23" o:title=""/>
          </v:shape>
          <o:OLEObject Type="Embed" ProgID="Equation.DSMT4" ShapeID="_x0000_i1034" DrawAspect="Content" ObjectID="_1676659390" r:id="rId24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0B4B83">
        <w:rPr>
          <w:rFonts w:ascii="Times New Roman" w:hAnsi="Times New Roman" w:cs="Times New Roman"/>
          <w:position w:val="-24"/>
          <w:sz w:val="24"/>
          <w:szCs w:val="24"/>
        </w:rPr>
        <w:object w:dxaOrig="1939" w:dyaOrig="660" w14:anchorId="078186A8">
          <v:shape id="_x0000_i1035" type="#_x0000_t75" style="width:96.75pt;height:33pt" o:ole="">
            <v:imagedata r:id="rId25" o:title=""/>
          </v:shape>
          <o:OLEObject Type="Embed" ProgID="Equation.DSMT4" ShapeID="_x0000_i1035" DrawAspect="Content" ObjectID="_1676659391" r:id="rId26"/>
        </w:object>
      </w:r>
      <w:r w:rsidRPr="000B4B83">
        <w:rPr>
          <w:rFonts w:ascii="Times New Roman" w:hAnsi="Times New Roman" w:cs="Times New Roman"/>
          <w:sz w:val="24"/>
          <w:szCs w:val="24"/>
        </w:rPr>
        <w:t>.</w:t>
      </w:r>
    </w:p>
    <w:p w14:paraId="267CA738" w14:textId="77777777" w:rsidR="00570AA4" w:rsidRPr="000B4B83" w:rsidRDefault="00570AA4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3.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(1 điểm). </w:t>
      </w:r>
      <w:r w:rsidRPr="000B4B83">
        <w:rPr>
          <w:rFonts w:ascii="Times New Roman" w:hAnsi="Times New Roman" w:cs="Times New Roman"/>
          <w:sz w:val="24"/>
          <w:szCs w:val="24"/>
        </w:rPr>
        <w:t xml:space="preserve">Giải phương trình </w:t>
      </w:r>
    </w:p>
    <w:p w14:paraId="1727CCB6" w14:textId="77777777" w:rsidR="00570AA4" w:rsidRPr="000B4B83" w:rsidRDefault="00570AA4" w:rsidP="002115AE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position w:val="-8"/>
          <w:sz w:val="24"/>
          <w:szCs w:val="24"/>
        </w:rPr>
        <w:object w:dxaOrig="3019" w:dyaOrig="400" w14:anchorId="0F1794A8">
          <v:shape id="_x0000_i1036" type="#_x0000_t75" style="width:150.75pt;height:20.25pt" o:ole="">
            <v:imagedata r:id="rId27" o:title=""/>
          </v:shape>
          <o:OLEObject Type="Embed" ProgID="Equation.DSMT4" ShapeID="_x0000_i1036" DrawAspect="Content" ObjectID="_1676659392" r:id="rId28"/>
        </w:object>
      </w:r>
    </w:p>
    <w:p w14:paraId="6CE532E3" w14:textId="77777777" w:rsidR="00570AA4" w:rsidRPr="000B4B83" w:rsidRDefault="00570AA4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4.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(1 điểm) </w:t>
      </w:r>
      <w:r w:rsidRPr="000B4B83">
        <w:rPr>
          <w:rFonts w:ascii="Times New Roman" w:hAnsi="Times New Roman" w:cs="Times New Roman"/>
          <w:sz w:val="24"/>
          <w:szCs w:val="24"/>
        </w:rPr>
        <w:t xml:space="preserve">Tìm tất cả các cặp số nguyên dương </w:t>
      </w:r>
      <w:r w:rsidRPr="000B4B83">
        <w:rPr>
          <w:rFonts w:ascii="Times New Roman" w:hAnsi="Times New Roman" w:cs="Times New Roman"/>
          <w:position w:val="-16"/>
          <w:sz w:val="24"/>
          <w:szCs w:val="24"/>
        </w:rPr>
        <w:object w:dxaOrig="580" w:dyaOrig="440" w14:anchorId="16AE984C">
          <v:shape id="_x0000_i1037" type="#_x0000_t75" style="width:29.25pt;height:21.75pt" o:ole="">
            <v:imagedata r:id="rId29" o:title=""/>
          </v:shape>
          <o:OLEObject Type="Embed" ProgID="Equation.DSMT4" ShapeID="_x0000_i1037" DrawAspect="Content" ObjectID="_1676659393" r:id="rId30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31555FB">
          <v:shape id="_x0000_i1038" type="#_x0000_t75" style="width:15.75pt;height:14.25pt" o:ole="">
            <v:imagedata r:id="rId31" o:title=""/>
          </v:shape>
          <o:OLEObject Type="Embed" ProgID="Equation.DSMT4" ShapeID="_x0000_i1038" DrawAspect="Content" ObjectID="_1676659394" r:id="rId32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là ước của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639" w:dyaOrig="340" w14:anchorId="249044C5">
          <v:shape id="_x0000_i1039" type="#_x0000_t75" style="width:31.5pt;height:17.25pt" o:ole="">
            <v:imagedata r:id="rId33" o:title=""/>
          </v:shape>
          <o:OLEObject Type="Embed" ProgID="Equation.DSMT4" ShapeID="_x0000_i1039" DrawAspect="Content" ObjectID="_1676659395" r:id="rId34"/>
        </w:object>
      </w:r>
      <w:r w:rsidRPr="000B4B83">
        <w:rPr>
          <w:rFonts w:ascii="Times New Roman" w:hAnsi="Times New Roman" w:cs="Times New Roman"/>
          <w:sz w:val="24"/>
          <w:szCs w:val="24"/>
        </w:rPr>
        <w:t>.</w:t>
      </w:r>
    </w:p>
    <w:p w14:paraId="2FDE2753" w14:textId="77777777" w:rsidR="00570AA4" w:rsidRPr="000B4B83" w:rsidRDefault="00570AA4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5.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(1,5 điểm) </w: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Cho hình thoi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720" w:dyaOrig="260" w14:anchorId="4DAAF116">
          <v:shape id="_x0000_i1040" type="#_x0000_t75" style="width:36pt;height:12.75pt" o:ole="">
            <v:imagedata r:id="rId35" o:title=""/>
          </v:shape>
          <o:OLEObject Type="Embed" ProgID="Equation.DSMT4" ShapeID="_x0000_i1040" DrawAspect="Content" ObjectID="_1676659396" r:id="rId36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cạnh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1EFC9AF">
          <v:shape id="_x0000_i1041" type="#_x0000_t75" style="width:10.5pt;height:10.5pt" o:ole="">
            <v:imagedata r:id="rId37" o:title=""/>
          </v:shape>
          <o:OLEObject Type="Embed" ProgID="Equation.DSMT4" ShapeID="_x0000_i1041" DrawAspect="Content" ObjectID="_1676659397" r:id="rId38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, có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1219" w:dyaOrig="380" w14:anchorId="57191F9B">
          <v:shape id="_x0000_i1042" type="#_x0000_t75" style="width:60.75pt;height:18.75pt" o:ole="">
            <v:imagedata r:id="rId39" o:title=""/>
          </v:shape>
          <o:OLEObject Type="Embed" ProgID="Equation.DSMT4" ShapeID="_x0000_i1042" DrawAspect="Content" ObjectID="_1676659398" r:id="rId40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. Gọi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240" w:dyaOrig="260" w14:anchorId="79DE5FC3">
          <v:shape id="_x0000_i1043" type="#_x0000_t75" style="width:12pt;height:12.75pt" o:ole="">
            <v:imagedata r:id="rId41" o:title=""/>
          </v:shape>
          <o:OLEObject Type="Embed" ProgID="Equation.DSMT4" ShapeID="_x0000_i1043" DrawAspect="Content" ObjectID="_1676659399" r:id="rId42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là giao điểm của hai đường </w:t>
      </w:r>
      <w:r w:rsidR="000B4B83">
        <w:rPr>
          <w:rFonts w:ascii="Times New Roman" w:hAnsi="Times New Roman" w:cs="Times New Roman"/>
          <w:sz w:val="24"/>
          <w:szCs w:val="24"/>
        </w:rPr>
        <w:tab/>
        <w:t>c</w: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héo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400" w:dyaOrig="260" w14:anchorId="630CAF9A">
          <v:shape id="_x0000_i1044" type="#_x0000_t75" style="width:20.25pt;height:12.75pt" o:ole="">
            <v:imagedata r:id="rId43" o:title=""/>
          </v:shape>
          <o:OLEObject Type="Embed" ProgID="Equation.DSMT4" ShapeID="_x0000_i1044" DrawAspect="Content" ObjectID="_1676659400" r:id="rId44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và </w:t>
      </w:r>
      <w:r w:rsidR="000B4B83" w:rsidRPr="000B4B83">
        <w:rPr>
          <w:rFonts w:ascii="Times New Roman" w:hAnsi="Times New Roman" w:cs="Times New Roman"/>
          <w:position w:val="-4"/>
          <w:sz w:val="24"/>
          <w:szCs w:val="24"/>
        </w:rPr>
        <w:object w:dxaOrig="400" w:dyaOrig="240" w14:anchorId="78B99935">
          <v:shape id="_x0000_i1045" type="#_x0000_t75" style="width:20.25pt;height:12pt" o:ole="">
            <v:imagedata r:id="rId45" o:title=""/>
          </v:shape>
          <o:OLEObject Type="Embed" ProgID="Equation.DSMT4" ShapeID="_x0000_i1045" DrawAspect="Content" ObjectID="_1676659401" r:id="rId46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. Trên các cạnh </w:t>
      </w:r>
      <w:r w:rsidR="000B4B83" w:rsidRPr="000B4B83">
        <w:rPr>
          <w:rFonts w:ascii="Times New Roman" w:hAnsi="Times New Roman" w:cs="Times New Roman"/>
          <w:position w:val="-8"/>
          <w:sz w:val="24"/>
          <w:szCs w:val="24"/>
        </w:rPr>
        <w:object w:dxaOrig="800" w:dyaOrig="279" w14:anchorId="03378689">
          <v:shape id="_x0000_i1046" type="#_x0000_t75" style="width:39.75pt;height:14.25pt" o:ole="">
            <v:imagedata r:id="rId47" o:title=""/>
          </v:shape>
          <o:OLEObject Type="Embed" ProgID="Equation.DSMT4" ShapeID="_x0000_i1046" DrawAspect="Content" ObjectID="_1676659402" r:id="rId48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, tương ứng lấy các điểm </w:t>
      </w:r>
      <w:r w:rsidR="000B4B83" w:rsidRPr="000B4B83">
        <w:rPr>
          <w:rFonts w:ascii="Times New Roman" w:hAnsi="Times New Roman" w:cs="Times New Roman"/>
          <w:position w:val="-8"/>
          <w:sz w:val="24"/>
          <w:szCs w:val="24"/>
        </w:rPr>
        <w:object w:dxaOrig="480" w:dyaOrig="279" w14:anchorId="0430E80D">
          <v:shape id="_x0000_i1047" type="#_x0000_t75" style="width:24pt;height:14.25pt" o:ole="">
            <v:imagedata r:id="rId49" o:title=""/>
          </v:shape>
          <o:OLEObject Type="Embed" ProgID="Equation.DSMT4" ShapeID="_x0000_i1047" DrawAspect="Content" ObjectID="_1676659403" r:id="rId50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không trùng </w:t>
      </w:r>
      <w:r w:rsidR="000B4B83">
        <w:rPr>
          <w:rFonts w:ascii="Times New Roman" w:hAnsi="Times New Roman" w:cs="Times New Roman"/>
          <w:sz w:val="24"/>
          <w:szCs w:val="24"/>
        </w:rPr>
        <w:t>v</w: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ới các </w:t>
      </w:r>
      <w:r w:rsidR="000B4B83">
        <w:rPr>
          <w:rFonts w:ascii="Times New Roman" w:hAnsi="Times New Roman" w:cs="Times New Roman"/>
          <w:sz w:val="24"/>
          <w:szCs w:val="24"/>
        </w:rPr>
        <w:tab/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đỉnh của hình thoi đã cho, sao cho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1120" w:dyaOrig="380" w14:anchorId="6342E9A1">
          <v:shape id="_x0000_i1048" type="#_x0000_t75" style="width:56.25pt;height:18.75pt" o:ole="">
            <v:imagedata r:id="rId51" o:title=""/>
          </v:shape>
          <o:OLEObject Type="Embed" ProgID="Equation.DSMT4" ShapeID="_x0000_i1048" DrawAspect="Content" ObjectID="_1676659404" r:id="rId52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. Hãy tính tích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780" w:dyaOrig="260" w14:anchorId="1909AB16">
          <v:shape id="_x0000_i1049" type="#_x0000_t75" style="width:39pt;height:12.75pt" o:ole="">
            <v:imagedata r:id="rId53" o:title=""/>
          </v:shape>
          <o:OLEObject Type="Embed" ProgID="Equation.DSMT4" ShapeID="_x0000_i1049" DrawAspect="Content" ObjectID="_1676659405" r:id="rId54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theo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22F51AE0">
          <v:shape id="_x0000_i1050" type="#_x0000_t75" style="width:12pt;height:10.5pt" o:ole="">
            <v:imagedata r:id="rId55" o:title=""/>
          </v:shape>
          <o:OLEObject Type="Embed" ProgID="Equation.DSMT4" ShapeID="_x0000_i1050" DrawAspect="Content" ObjectID="_1676659406" r:id="rId56"/>
        </w:object>
      </w:r>
    </w:p>
    <w:p w14:paraId="7897748A" w14:textId="77777777" w:rsidR="00570AA4" w:rsidRPr="000B4B83" w:rsidRDefault="00570AA4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6.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>(2,5 điểm)</w:t>
      </w:r>
      <w:r w:rsidR="000B4B83" w:rsidRPr="000B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3014B979">
          <v:shape id="_x0000_i1051" type="#_x0000_t75" style="width:27.75pt;height:12.75pt" o:ole="">
            <v:imagedata r:id="rId57" o:title=""/>
          </v:shape>
          <o:OLEObject Type="Embed" ProgID="Equation.DSMT4" ShapeID="_x0000_i1051" DrawAspect="Content" ObjectID="_1676659407" r:id="rId58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</w:t>
      </w:r>
      <w:r w:rsidR="000B4B83" w:rsidRPr="000B4B83">
        <w:rPr>
          <w:rFonts w:ascii="Times New Roman" w:hAnsi="Times New Roman" w:cs="Times New Roman"/>
          <w:position w:val="-16"/>
          <w:sz w:val="24"/>
          <w:szCs w:val="24"/>
        </w:rPr>
        <w:object w:dxaOrig="1140" w:dyaOrig="440" w14:anchorId="261C3658">
          <v:shape id="_x0000_i1052" type="#_x0000_t75" style="width:57pt;height:21.75pt" o:ole="">
            <v:imagedata r:id="rId59" o:title=""/>
          </v:shape>
          <o:OLEObject Type="Embed" ProgID="Equation.DSMT4" ShapeID="_x0000_i1052" DrawAspect="Content" ObjectID="_1676659408" r:id="rId60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="000B4B83" w:rsidRPr="000B4B83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235D8A37">
          <v:shape id="_x0000_i1053" type="#_x0000_t75" style="width:12pt;height:12pt" o:ole="">
            <v:imagedata r:id="rId61" o:title=""/>
          </v:shape>
          <o:OLEObject Type="Embed" ProgID="Equation.DSMT4" ShapeID="_x0000_i1053" DrawAspect="Content" ObjectID="_1676659409" r:id="rId62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nằm trong tam giác sao cho </w:t>
      </w:r>
      <w:r w:rsidR="000B4B83">
        <w:rPr>
          <w:rFonts w:ascii="Times New Roman" w:hAnsi="Times New Roman" w:cs="Times New Roman"/>
          <w:sz w:val="24"/>
          <w:szCs w:val="24"/>
        </w:rPr>
        <w:tab/>
      </w:r>
      <w:r w:rsidR="000B4B83" w:rsidRPr="000B4B83">
        <w:rPr>
          <w:rFonts w:ascii="Times New Roman" w:hAnsi="Times New Roman" w:cs="Times New Roman"/>
          <w:position w:val="-4"/>
          <w:sz w:val="24"/>
          <w:szCs w:val="24"/>
        </w:rPr>
        <w:object w:dxaOrig="940" w:dyaOrig="240" w14:anchorId="568C14F4">
          <v:shape id="_x0000_i1054" type="#_x0000_t75" style="width:46.5pt;height:12pt" o:ole="">
            <v:imagedata r:id="rId63" o:title=""/>
          </v:shape>
          <o:OLEObject Type="Embed" ProgID="Equation.DSMT4" ShapeID="_x0000_i1054" DrawAspect="Content" ObjectID="_1676659410" r:id="rId64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. Đường tròn tâm </w:t>
      </w:r>
      <w:r w:rsidR="000B4B83" w:rsidRPr="000B4B83">
        <w:rPr>
          <w:rFonts w:ascii="Times New Roman" w:hAnsi="Times New Roman" w:cs="Times New Roman"/>
          <w:position w:val="-8"/>
          <w:sz w:val="24"/>
          <w:szCs w:val="24"/>
        </w:rPr>
        <w:object w:dxaOrig="279" w:dyaOrig="279" w14:anchorId="570CBE97">
          <v:shape id="_x0000_i1055" type="#_x0000_t75" style="width:14.25pt;height:14.25pt" o:ole="">
            <v:imagedata r:id="rId65" o:title=""/>
          </v:shape>
          <o:OLEObject Type="Embed" ProgID="Equation.DSMT4" ShapeID="_x0000_i1055" DrawAspect="Content" ObjectID="_1676659411" r:id="rId66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bán kính </w:t>
      </w:r>
      <w:r w:rsidR="000B4B83" w:rsidRPr="000B4B83">
        <w:rPr>
          <w:rFonts w:ascii="Times New Roman" w:hAnsi="Times New Roman" w:cs="Times New Roman"/>
          <w:position w:val="-4"/>
          <w:sz w:val="24"/>
          <w:szCs w:val="24"/>
        </w:rPr>
        <w:object w:dxaOrig="380" w:dyaOrig="240" w14:anchorId="1EF87A8D">
          <v:shape id="_x0000_i1056" type="#_x0000_t75" style="width:18.75pt;height:12pt" o:ole="">
            <v:imagedata r:id="rId67" o:title=""/>
          </v:shape>
          <o:OLEObject Type="Embed" ProgID="Equation.DSMT4" ShapeID="_x0000_i1056" DrawAspect="Content" ObjectID="_1676659412" r:id="rId68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cắt đường tròn ngoại tiếp tam giác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3D8248F1">
          <v:shape id="_x0000_i1057" type="#_x0000_t75" style="width:27.75pt;height:12.75pt" o:ole="">
            <v:imagedata r:id="rId69" o:title=""/>
          </v:shape>
          <o:OLEObject Type="Embed" ProgID="Equation.DSMT4" ShapeID="_x0000_i1057" DrawAspect="Content" ObjectID="_1676659413" r:id="rId70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tại hai </w:t>
      </w:r>
      <w:r w:rsidR="000B4B83">
        <w:rPr>
          <w:rFonts w:ascii="Times New Roman" w:hAnsi="Times New Roman" w:cs="Times New Roman"/>
          <w:sz w:val="24"/>
          <w:szCs w:val="24"/>
        </w:rPr>
        <w:tab/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điểm phân biệt </w:t>
      </w:r>
      <w:r w:rsidR="000B4B83" w:rsidRPr="000B4B83">
        <w:rPr>
          <w:rFonts w:ascii="Times New Roman" w:hAnsi="Times New Roman" w:cs="Times New Roman"/>
          <w:position w:val="-8"/>
          <w:sz w:val="24"/>
          <w:szCs w:val="24"/>
        </w:rPr>
        <w:object w:dxaOrig="580" w:dyaOrig="279" w14:anchorId="4A351799">
          <v:shape id="_x0000_i1058" type="#_x0000_t75" style="width:29.25pt;height:14.25pt" o:ole="">
            <v:imagedata r:id="rId71" o:title=""/>
          </v:shape>
          <o:OLEObject Type="Embed" ProgID="Equation.DSMT4" ShapeID="_x0000_i1058" DrawAspect="Content" ObjectID="_1676659414" r:id="rId72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(</w:t>
      </w:r>
      <w:r w:rsidR="000B4B83" w:rsidRPr="000B4B83">
        <w:rPr>
          <w:rFonts w:ascii="Times New Roman" w:hAnsi="Times New Roman" w:cs="Times New Roman"/>
          <w:position w:val="-4"/>
          <w:sz w:val="24"/>
          <w:szCs w:val="24"/>
        </w:rPr>
        <w:object w:dxaOrig="300" w:dyaOrig="240" w14:anchorId="71D71E72">
          <v:shape id="_x0000_i1059" type="#_x0000_t75" style="width:15pt;height:12pt" o:ole="">
            <v:imagedata r:id="rId73" o:title=""/>
          </v:shape>
          <o:OLEObject Type="Embed" ProgID="Equation.DSMT4" ShapeID="_x0000_i1059" DrawAspect="Content" ObjectID="_1676659415" r:id="rId74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khác phía với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240" w:dyaOrig="260" w14:anchorId="64B801C2">
          <v:shape id="_x0000_i1060" type="#_x0000_t75" style="width:12pt;height:12.75pt" o:ole="">
            <v:imagedata r:id="rId75" o:title=""/>
          </v:shape>
          <o:OLEObject Type="Embed" ProgID="Equation.DSMT4" ShapeID="_x0000_i1060" DrawAspect="Content" ObjectID="_1676659416" r:id="rId76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đối với đường thẳng </w:t>
      </w:r>
      <w:r w:rsidR="000B4B83" w:rsidRPr="000B4B83">
        <w:rPr>
          <w:rFonts w:ascii="Times New Roman" w:hAnsi="Times New Roman" w:cs="Times New Roman"/>
          <w:position w:val="-4"/>
          <w:sz w:val="24"/>
          <w:szCs w:val="24"/>
        </w:rPr>
        <w:object w:dxaOrig="380" w:dyaOrig="240" w14:anchorId="0228638B">
          <v:shape id="_x0000_i1061" type="#_x0000_t75" style="width:18.75pt;height:12pt" o:ole="">
            <v:imagedata r:id="rId77" o:title=""/>
          </v:shape>
          <o:OLEObject Type="Embed" ProgID="Equation.DSMT4" ShapeID="_x0000_i1061" DrawAspect="Content" ObjectID="_1676659417" r:id="rId78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). Đường thẳng </w:t>
      </w:r>
      <w:r w:rsidR="000B4B83" w:rsidRPr="000B4B83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627F8CD5">
          <v:shape id="_x0000_i1062" type="#_x0000_t75" style="width:24pt;height:12.75pt" o:ole="">
            <v:imagedata r:id="rId79" o:title=""/>
          </v:shape>
          <o:OLEObject Type="Embed" ProgID="Equation.DSMT4" ShapeID="_x0000_i1062" DrawAspect="Content" ObjectID="_1676659418" r:id="rId80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cắt </w:t>
      </w:r>
      <w:r w:rsidR="000B4B83">
        <w:rPr>
          <w:rFonts w:ascii="Times New Roman" w:hAnsi="Times New Roman" w:cs="Times New Roman"/>
          <w:sz w:val="24"/>
          <w:szCs w:val="24"/>
        </w:rPr>
        <w:tab/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các cạnh </w:t>
      </w:r>
      <w:r w:rsidR="000B4B83" w:rsidRPr="000B4B83">
        <w:rPr>
          <w:rFonts w:ascii="Times New Roman" w:hAnsi="Times New Roman" w:cs="Times New Roman"/>
          <w:position w:val="-8"/>
          <w:sz w:val="24"/>
          <w:szCs w:val="24"/>
        </w:rPr>
        <w:object w:dxaOrig="800" w:dyaOrig="279" w14:anchorId="524AB035">
          <v:shape id="_x0000_i1063" type="#_x0000_t75" style="width:39.75pt;height:14.25pt" o:ole="">
            <v:imagedata r:id="rId81" o:title=""/>
          </v:shape>
          <o:OLEObject Type="Embed" ProgID="Equation.DSMT4" ShapeID="_x0000_i1063" DrawAspect="Content" ObjectID="_1676659419" r:id="rId82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0B4B83" w:rsidRPr="000B4B83">
        <w:rPr>
          <w:rFonts w:ascii="Times New Roman" w:hAnsi="Times New Roman" w:cs="Times New Roman"/>
          <w:position w:val="-8"/>
          <w:sz w:val="24"/>
          <w:szCs w:val="24"/>
        </w:rPr>
        <w:object w:dxaOrig="499" w:dyaOrig="279" w14:anchorId="1656B028">
          <v:shape id="_x0000_i1064" type="#_x0000_t75" style="width:24.75pt;height:14.25pt" o:ole="">
            <v:imagedata r:id="rId83" o:title=""/>
          </v:shape>
          <o:OLEObject Type="Embed" ProgID="Equation.DSMT4" ShapeID="_x0000_i1064" DrawAspect="Content" ObjectID="_1676659420" r:id="rId84"/>
        </w:object>
      </w:r>
      <w:r w:rsidR="000B4B83" w:rsidRPr="000B4B83">
        <w:rPr>
          <w:rFonts w:ascii="Times New Roman" w:hAnsi="Times New Roman" w:cs="Times New Roman"/>
          <w:sz w:val="24"/>
          <w:szCs w:val="24"/>
        </w:rPr>
        <w:t>.</w:t>
      </w:r>
    </w:p>
    <w:p w14:paraId="655EC6B8" w14:textId="77777777" w:rsidR="000B4B83" w:rsidRPr="000B4B83" w:rsidRDefault="000B4B83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B4B83">
        <w:rPr>
          <w:rFonts w:ascii="Times New Roman" w:hAnsi="Times New Roman" w:cs="Times New Roman"/>
          <w:sz w:val="24"/>
          <w:szCs w:val="24"/>
        </w:rPr>
        <w:t xml:space="preserve">Chứng minh rằng tứ giác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700" w:dyaOrig="260" w14:anchorId="16B0AC46">
          <v:shape id="_x0000_i1065" type="#_x0000_t75" style="width:35.25pt;height:12.75pt" o:ole="">
            <v:imagedata r:id="rId85" o:title=""/>
          </v:shape>
          <o:OLEObject Type="Embed" ProgID="Equation.DSMT4" ShapeID="_x0000_i1065" DrawAspect="Content" ObjectID="_1676659421" r:id="rId86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14:paraId="7FFA72F5" w14:textId="77777777" w:rsidR="000B4B83" w:rsidRPr="000B4B83" w:rsidRDefault="000B4B83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B4B83">
        <w:rPr>
          <w:rFonts w:ascii="Times New Roman" w:hAnsi="Times New Roman" w:cs="Times New Roman"/>
          <w:sz w:val="24"/>
          <w:szCs w:val="24"/>
        </w:rPr>
        <w:t xml:space="preserve">Chứng minh tam giác </w:t>
      </w:r>
      <w:r w:rsidRPr="000B4B83">
        <w:rPr>
          <w:rFonts w:ascii="Times New Roman" w:hAnsi="Times New Roman" w:cs="Times New Roman"/>
          <w:position w:val="-4"/>
          <w:sz w:val="24"/>
          <w:szCs w:val="24"/>
        </w:rPr>
        <w:object w:dxaOrig="540" w:dyaOrig="240" w14:anchorId="12CDC6AF">
          <v:shape id="_x0000_i1066" type="#_x0000_t75" style="width:27pt;height:12pt" o:ole="">
            <v:imagedata r:id="rId87" o:title=""/>
          </v:shape>
          <o:OLEObject Type="Embed" ProgID="Equation.DSMT4" ShapeID="_x0000_i1066" DrawAspect="Content" ObjectID="_1676659422" r:id="rId88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đồng dạng với tam giác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7B4BE576">
          <v:shape id="_x0000_i1067" type="#_x0000_t75" style="width:29.25pt;height:12.75pt" o:ole="">
            <v:imagedata r:id="rId89" o:title=""/>
          </v:shape>
          <o:OLEObject Type="Embed" ProgID="Equation.DSMT4" ShapeID="_x0000_i1067" DrawAspect="Content" ObjectID="_1676659423" r:id="rId90"/>
        </w:object>
      </w:r>
    </w:p>
    <w:p w14:paraId="46191358" w14:textId="77777777" w:rsidR="00570AA4" w:rsidRPr="000B4B83" w:rsidRDefault="00570AA4" w:rsidP="002115AE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7.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(1 điểm) </w:t>
      </w:r>
      <w:r w:rsidRPr="000B4B83">
        <w:rPr>
          <w:rFonts w:ascii="Times New Roman" w:hAnsi="Times New Roman" w:cs="Times New Roman"/>
          <w:sz w:val="24"/>
          <w:szCs w:val="24"/>
        </w:rPr>
        <w:t xml:space="preserve">Cho </w:t>
      </w:r>
      <w:r w:rsidRPr="000B4B83">
        <w:rPr>
          <w:rFonts w:ascii="Times New Roman" w:hAnsi="Times New Roman" w:cs="Times New Roman"/>
          <w:position w:val="-8"/>
          <w:sz w:val="24"/>
          <w:szCs w:val="24"/>
        </w:rPr>
        <w:object w:dxaOrig="600" w:dyaOrig="300" w14:anchorId="29AEE16B">
          <v:shape id="_x0000_i1068" type="#_x0000_t75" style="width:30pt;height:15pt" o:ole="">
            <v:imagedata r:id="rId91" o:title=""/>
          </v:shape>
          <o:OLEObject Type="Embed" ProgID="Equation.DSMT4" ShapeID="_x0000_i1068" DrawAspect="Content" ObjectID="_1676659424" r:id="rId92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là các số thực thỏa mãn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50AA1F5">
          <v:shape id="_x0000_i1069" type="#_x0000_t75" style="width:36.75pt;height:14.25pt" o:ole="">
            <v:imagedata r:id="rId93" o:title=""/>
          </v:shape>
          <o:OLEObject Type="Embed" ProgID="Equation.DSMT4" ShapeID="_x0000_i1069" DrawAspect="Content" ObjectID="_1676659425" r:id="rId94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. Chứng minh rằng </w:t>
      </w:r>
    </w:p>
    <w:p w14:paraId="4B07F800" w14:textId="77777777" w:rsidR="008503B8" w:rsidRDefault="00570AA4" w:rsidP="002115AE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position w:val="-26"/>
          <w:sz w:val="24"/>
          <w:szCs w:val="24"/>
        </w:rPr>
        <w:object w:dxaOrig="4920" w:dyaOrig="680" w14:anchorId="73F416E8">
          <v:shape id="_x0000_i1070" type="#_x0000_t75" style="width:246pt;height:33.75pt" o:ole="">
            <v:imagedata r:id="rId95" o:title=""/>
          </v:shape>
          <o:OLEObject Type="Embed" ProgID="Equation.DSMT4" ShapeID="_x0000_i1070" DrawAspect="Content" ObjectID="_1676659426" r:id="rId96"/>
        </w:object>
      </w:r>
    </w:p>
    <w:p w14:paraId="0BC1FA76" w14:textId="77777777" w:rsidR="008503B8" w:rsidRPr="000B4B83" w:rsidRDefault="008503B8" w:rsidP="008503B8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0B4B83">
        <w:rPr>
          <w:rFonts w:ascii="Times New Roman" w:hAnsi="Times New Roman" w:cs="Times New Roman"/>
          <w:b/>
          <w:sz w:val="24"/>
          <w:szCs w:val="24"/>
        </w:rPr>
        <w:lastRenderedPageBreak/>
        <w:t>Bài 1.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>(2 điểm)</w:t>
      </w:r>
      <w:r w:rsidRPr="000B4B83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Pr="000B4B83">
        <w:rPr>
          <w:rFonts w:ascii="Times New Roman" w:hAnsi="Times New Roman" w:cs="Times New Roman"/>
          <w:position w:val="-30"/>
          <w:sz w:val="24"/>
          <w:szCs w:val="24"/>
        </w:rPr>
        <w:object w:dxaOrig="4520" w:dyaOrig="760" w14:anchorId="761FB97D">
          <v:shape id="_x0000_i1071" type="#_x0000_t75" style="width:226.5pt;height:38.25pt" o:ole="">
            <v:imagedata r:id="rId5" o:title=""/>
          </v:shape>
          <o:OLEObject Type="Embed" ProgID="Equation.DSMT4" ShapeID="_x0000_i1071" DrawAspect="Content" ObjectID="_1676659427" r:id="rId97"/>
        </w:object>
      </w:r>
    </w:p>
    <w:p w14:paraId="2BB227E8" w14:textId="77777777" w:rsidR="008503B8" w:rsidRPr="000B4B83" w:rsidRDefault="008503B8" w:rsidP="008503B8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B4B83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279" w:dyaOrig="260" w14:anchorId="3A1BF050">
          <v:shape id="_x0000_i1072" type="#_x0000_t75" style="width:14.25pt;height:12.75pt" o:ole="">
            <v:imagedata r:id="rId7" o:title=""/>
          </v:shape>
          <o:OLEObject Type="Embed" ProgID="Equation.DSMT4" ShapeID="_x0000_i1072" DrawAspect="Content" ObjectID="_1676659428" r:id="rId98"/>
        </w:object>
      </w:r>
    </w:p>
    <w:p w14:paraId="6CB1BB1B" w14:textId="77777777" w:rsidR="008503B8" w:rsidRDefault="008503B8" w:rsidP="008503B8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B4B83">
        <w:rPr>
          <w:rFonts w:ascii="Times New Roman" w:hAnsi="Times New Roman" w:cs="Times New Roman"/>
          <w:sz w:val="24"/>
          <w:szCs w:val="24"/>
        </w:rPr>
        <w:t xml:space="preserve">Hãy so sánh giá trị biểu thức </w:t>
      </w:r>
      <w:r w:rsidRPr="000B4B83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5CDF094C">
          <v:shape id="_x0000_i1073" type="#_x0000_t75" style="width:12pt;height:12pt" o:ole="">
            <v:imagedata r:id="rId9" o:title=""/>
          </v:shape>
          <o:OLEObject Type="Embed" ProgID="Equation.DSMT4" ShapeID="_x0000_i1073" DrawAspect="Content" ObjectID="_1676659429" r:id="rId99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với </w:t>
      </w:r>
      <w:r w:rsidRPr="000B4B83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73749973">
          <v:shape id="_x0000_i1074" type="#_x0000_t75" style="width:12pt;height:33pt" o:ole="">
            <v:imagedata r:id="rId11" o:title=""/>
          </v:shape>
          <o:OLEObject Type="Embed" ProgID="Equation.DSMT4" ShapeID="_x0000_i1074" DrawAspect="Content" ObjectID="_1676659430" r:id="rId100"/>
        </w:object>
      </w:r>
      <w:r w:rsidRPr="000B4B83">
        <w:rPr>
          <w:rFonts w:ascii="Times New Roman" w:hAnsi="Times New Roman" w:cs="Times New Roman"/>
          <w:sz w:val="24"/>
          <w:szCs w:val="24"/>
        </w:rPr>
        <w:t>.</w:t>
      </w:r>
    </w:p>
    <w:p w14:paraId="7963F41D" w14:textId="77777777" w:rsidR="008503B8" w:rsidRPr="008503B8" w:rsidRDefault="008503B8" w:rsidP="008503B8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B8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A98FFBD" w14:textId="77777777" w:rsidR="00B96BCF" w:rsidRPr="00B96BCF" w:rsidRDefault="008503B8" w:rsidP="002B5204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BCF">
        <w:rPr>
          <w:rFonts w:ascii="Times New Roman" w:hAnsi="Times New Roman" w:cs="Times New Roman"/>
          <w:b/>
          <w:sz w:val="24"/>
          <w:szCs w:val="24"/>
        </w:rPr>
        <w:t xml:space="preserve">Đây là bài rút gọn rất cơ bản, cũng là bài dễ nhất trong đề. Dạng toán rút gọn này, học </w:t>
      </w:r>
      <w:r w:rsidR="00B96BCF">
        <w:rPr>
          <w:rFonts w:ascii="Times New Roman" w:hAnsi="Times New Roman" w:cs="Times New Roman"/>
          <w:b/>
          <w:sz w:val="24"/>
          <w:szCs w:val="24"/>
        </w:rPr>
        <w:tab/>
        <w:t xml:space="preserve">sinh đã được luyện tập nhiều. </w:t>
      </w:r>
    </w:p>
    <w:p w14:paraId="2A97AB3C" w14:textId="77777777" w:rsidR="008503B8" w:rsidRPr="00B96BCF" w:rsidRDefault="008503B8" w:rsidP="00B96BCF">
      <w:pPr>
        <w:pStyle w:val="NoSpacing"/>
        <w:numPr>
          <w:ilvl w:val="0"/>
          <w:numId w:val="4"/>
        </w:numPr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BCF">
        <w:rPr>
          <w:rFonts w:ascii="Times New Roman" w:hAnsi="Times New Roman" w:cs="Times New Roman"/>
          <w:position w:val="-30"/>
          <w:sz w:val="24"/>
          <w:szCs w:val="24"/>
        </w:rPr>
        <w:object w:dxaOrig="3300" w:dyaOrig="760" w14:anchorId="5B2FBFBF">
          <v:shape id="_x0000_i1075" type="#_x0000_t75" style="width:165pt;height:38.25pt" o:ole="">
            <v:imagedata r:id="rId101" o:title=""/>
          </v:shape>
          <o:OLEObject Type="Embed" ProgID="Equation.DSMT4" ShapeID="_x0000_i1075" DrawAspect="Content" ObjectID="_1676659431" r:id="rId102"/>
        </w:object>
      </w:r>
    </w:p>
    <w:p w14:paraId="1790F1C5" w14:textId="77777777" w:rsidR="00570AA4" w:rsidRPr="00B96BCF" w:rsidRDefault="008503B8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BCF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B96BCF">
        <w:rPr>
          <w:rFonts w:ascii="Times New Roman" w:hAnsi="Times New Roman" w:cs="Times New Roman"/>
          <w:position w:val="-22"/>
          <w:sz w:val="24"/>
          <w:szCs w:val="24"/>
        </w:rPr>
        <w:object w:dxaOrig="2940" w:dyaOrig="560" w14:anchorId="51DBDCAD">
          <v:shape id="_x0000_i1076" type="#_x0000_t75" style="width:147pt;height:27.75pt" o:ole="">
            <v:imagedata r:id="rId103" o:title=""/>
          </v:shape>
          <o:OLEObject Type="Embed" ProgID="Equation.DSMT4" ShapeID="_x0000_i1076" DrawAspect="Content" ObjectID="_1676659432" r:id="rId104"/>
        </w:object>
      </w:r>
    </w:p>
    <w:p w14:paraId="2E97C54B" w14:textId="77777777" w:rsidR="008503B8" w:rsidRPr="00B96BCF" w:rsidRDefault="008503B8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BCF">
        <w:rPr>
          <w:rFonts w:ascii="Times New Roman" w:hAnsi="Times New Roman" w:cs="Times New Roman"/>
          <w:sz w:val="24"/>
          <w:szCs w:val="24"/>
        </w:rPr>
        <w:tab/>
      </w:r>
      <w:r w:rsidRPr="00B96BCF">
        <w:rPr>
          <w:rFonts w:ascii="Times New Roman" w:hAnsi="Times New Roman" w:cs="Times New Roman"/>
          <w:position w:val="-46"/>
          <w:sz w:val="24"/>
          <w:szCs w:val="24"/>
        </w:rPr>
        <w:object w:dxaOrig="4660" w:dyaOrig="1040" w14:anchorId="7AADADF7">
          <v:shape id="_x0000_i1077" type="#_x0000_t75" style="width:233.25pt;height:51.75pt" o:ole="">
            <v:imagedata r:id="rId105" o:title=""/>
          </v:shape>
          <o:OLEObject Type="Embed" ProgID="Equation.DSMT4" ShapeID="_x0000_i1077" DrawAspect="Content" ObjectID="_1676659433" r:id="rId106"/>
        </w:object>
      </w:r>
    </w:p>
    <w:p w14:paraId="0F78A6F7" w14:textId="77777777" w:rsidR="008503B8" w:rsidRPr="00B96BCF" w:rsidRDefault="008503B8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BCF">
        <w:rPr>
          <w:rFonts w:ascii="Times New Roman" w:hAnsi="Times New Roman" w:cs="Times New Roman"/>
          <w:sz w:val="24"/>
          <w:szCs w:val="24"/>
        </w:rPr>
        <w:tab/>
      </w:r>
      <w:r w:rsidRPr="00B96BCF">
        <w:rPr>
          <w:rFonts w:ascii="Times New Roman" w:hAnsi="Times New Roman" w:cs="Times New Roman"/>
          <w:position w:val="-46"/>
          <w:sz w:val="24"/>
          <w:szCs w:val="24"/>
        </w:rPr>
        <w:object w:dxaOrig="7040" w:dyaOrig="1040" w14:anchorId="73F7C3C1">
          <v:shape id="_x0000_i1078" type="#_x0000_t75" style="width:351.75pt;height:51.75pt" o:ole="">
            <v:imagedata r:id="rId107" o:title=""/>
          </v:shape>
          <o:OLEObject Type="Embed" ProgID="Equation.DSMT4" ShapeID="_x0000_i1078" DrawAspect="Content" ObjectID="_1676659434" r:id="rId108"/>
        </w:object>
      </w:r>
    </w:p>
    <w:p w14:paraId="22AA079B" w14:textId="77777777" w:rsidR="008503B8" w:rsidRPr="00B96BCF" w:rsidRDefault="008503B8" w:rsidP="00B96BCF">
      <w:pPr>
        <w:pStyle w:val="NoSpacing"/>
        <w:numPr>
          <w:ilvl w:val="0"/>
          <w:numId w:val="4"/>
        </w:numPr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BCF">
        <w:rPr>
          <w:rFonts w:ascii="Times New Roman" w:hAnsi="Times New Roman" w:cs="Times New Roman"/>
          <w:position w:val="-30"/>
          <w:sz w:val="24"/>
          <w:szCs w:val="24"/>
        </w:rPr>
        <w:object w:dxaOrig="3300" w:dyaOrig="760" w14:anchorId="031DBA07">
          <v:shape id="_x0000_i1079" type="#_x0000_t75" style="width:165pt;height:38.25pt" o:ole="">
            <v:imagedata r:id="rId109" o:title=""/>
          </v:shape>
          <o:OLEObject Type="Embed" ProgID="Equation.DSMT4" ShapeID="_x0000_i1079" DrawAspect="Content" ObjectID="_1676659435" r:id="rId110"/>
        </w:object>
      </w:r>
    </w:p>
    <w:p w14:paraId="6FF28FC9" w14:textId="77777777" w:rsidR="008503B8" w:rsidRPr="00B96BCF" w:rsidRDefault="008503B8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BCF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B96BCF">
        <w:rPr>
          <w:rFonts w:ascii="Times New Roman" w:hAnsi="Times New Roman" w:cs="Times New Roman"/>
          <w:position w:val="-24"/>
          <w:sz w:val="24"/>
          <w:szCs w:val="24"/>
        </w:rPr>
        <w:object w:dxaOrig="620" w:dyaOrig="660" w14:anchorId="26765C36">
          <v:shape id="_x0000_i1080" type="#_x0000_t75" style="width:31.5pt;height:33pt" o:ole="">
            <v:imagedata r:id="rId111" o:title=""/>
          </v:shape>
          <o:OLEObject Type="Embed" ProgID="Equation.DSMT4" ShapeID="_x0000_i1080" DrawAspect="Content" ObjectID="_1676659436" r:id="rId112"/>
        </w:object>
      </w:r>
    </w:p>
    <w:p w14:paraId="478300FD" w14:textId="77777777" w:rsidR="00B96BCF" w:rsidRPr="00B96BCF" w:rsidRDefault="00B96BCF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Ta có thể dùng phép đổi biến</w:t>
      </w:r>
      <w:r w:rsidR="002B5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204" w:rsidRPr="00E17157">
        <w:rPr>
          <w:position w:val="-8"/>
        </w:rPr>
        <w:object w:dxaOrig="760" w:dyaOrig="400" w14:anchorId="25BC49E7">
          <v:shape id="_x0000_i1081" type="#_x0000_t75" style="width:38.25pt;height:20.25pt" o:ole="">
            <v:imagedata r:id="rId113" o:title=""/>
          </v:shape>
          <o:OLEObject Type="Embed" ProgID="Equation.DSMT4" ShapeID="_x0000_i1081" DrawAspect="Content" ObjectID="_1676659437" r:id="rId114"/>
        </w:object>
      </w:r>
      <w:r>
        <w:rPr>
          <w:rFonts w:ascii="Times New Roman" w:hAnsi="Times New Roman" w:cs="Times New Roman"/>
          <w:b/>
          <w:sz w:val="24"/>
          <w:szCs w:val="24"/>
        </w:rPr>
        <w:t>, để biểu thức rút gọn nhìn gọn gàng hơn.</w:t>
      </w:r>
    </w:p>
    <w:p w14:paraId="07C9C434" w14:textId="77777777" w:rsidR="008503B8" w:rsidRDefault="00B96BCF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3B8">
        <w:rPr>
          <w:rFonts w:ascii="Times New Roman" w:hAnsi="Times New Roman" w:cs="Times New Roman"/>
          <w:sz w:val="24"/>
          <w:szCs w:val="24"/>
        </w:rPr>
        <w:t xml:space="preserve">Đặt </w:t>
      </w:r>
      <w:r w:rsidR="008503B8" w:rsidRPr="008503B8">
        <w:rPr>
          <w:rFonts w:ascii="Times New Roman" w:hAnsi="Times New Roman" w:cs="Times New Roman"/>
          <w:position w:val="-8"/>
          <w:sz w:val="24"/>
          <w:szCs w:val="24"/>
        </w:rPr>
        <w:object w:dxaOrig="1840" w:dyaOrig="400" w14:anchorId="436BFBEF">
          <v:shape id="_x0000_i1082" type="#_x0000_t75" style="width:92.25pt;height:20.25pt" o:ole="">
            <v:imagedata r:id="rId115" o:title=""/>
          </v:shape>
          <o:OLEObject Type="Embed" ProgID="Equation.DSMT4" ShapeID="_x0000_i1082" DrawAspect="Content" ObjectID="_1676659438" r:id="rId116"/>
        </w:object>
      </w:r>
    </w:p>
    <w:p w14:paraId="6278ADA5" w14:textId="77777777" w:rsidR="008503B8" w:rsidRDefault="008503B8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03B8">
        <w:rPr>
          <w:rFonts w:ascii="Times New Roman" w:hAnsi="Times New Roman" w:cs="Times New Roman"/>
          <w:position w:val="-26"/>
          <w:sz w:val="24"/>
          <w:szCs w:val="24"/>
        </w:rPr>
        <w:object w:dxaOrig="2820" w:dyaOrig="680" w14:anchorId="20ACD193">
          <v:shape id="_x0000_i1083" type="#_x0000_t75" style="width:141pt;height:33.75pt" o:ole="">
            <v:imagedata r:id="rId117" o:title=""/>
          </v:shape>
          <o:OLEObject Type="Embed" ProgID="Equation.DSMT4" ShapeID="_x0000_i1083" DrawAspect="Content" ObjectID="_1676659439" r:id="rId118"/>
        </w:object>
      </w:r>
    </w:p>
    <w:p w14:paraId="4AAA79F8" w14:textId="77777777" w:rsidR="005D338D" w:rsidRPr="000B4B83" w:rsidRDefault="005D338D" w:rsidP="005D338D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0B4B83">
        <w:rPr>
          <w:rFonts w:ascii="Times New Roman" w:hAnsi="Times New Roman" w:cs="Times New Roman"/>
          <w:b/>
          <w:sz w:val="24"/>
          <w:szCs w:val="24"/>
        </w:rPr>
        <w:lastRenderedPageBreak/>
        <w:t>Bài 2.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(1 điểm) </w:t>
      </w:r>
      <w:r w:rsidRPr="000B4B83">
        <w:rPr>
          <w:rFonts w:ascii="Times New Roman" w:hAnsi="Times New Roman" w:cs="Times New Roman"/>
          <w:sz w:val="24"/>
          <w:szCs w:val="24"/>
        </w:rPr>
        <w:t xml:space="preserve">Tìm tất cả các cặp số thực </w:t>
      </w:r>
      <w:r w:rsidRPr="000B4B83">
        <w:rPr>
          <w:rFonts w:ascii="Times New Roman" w:hAnsi="Times New Roman" w:cs="Times New Roman"/>
          <w:position w:val="-16"/>
          <w:sz w:val="24"/>
          <w:szCs w:val="24"/>
        </w:rPr>
        <w:object w:dxaOrig="639" w:dyaOrig="440" w14:anchorId="20F0AE66">
          <v:shape id="_x0000_i1084" type="#_x0000_t75" style="width:31.5pt;height:21.75pt" o:ole="">
            <v:imagedata r:id="rId13" o:title=""/>
          </v:shape>
          <o:OLEObject Type="Embed" ProgID="Equation.DSMT4" ShapeID="_x0000_i1084" DrawAspect="Content" ObjectID="_1676659440" r:id="rId119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sao cho phương trình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1520" w:dyaOrig="340" w14:anchorId="4C5F4929">
          <v:shape id="_x0000_i1085" type="#_x0000_t75" style="width:75.75pt;height:17.25pt" o:ole="">
            <v:imagedata r:id="rId15" o:title=""/>
          </v:shape>
          <o:OLEObject Type="Embed" ProgID="Equation.DSMT4" ShapeID="_x0000_i1085" DrawAspect="Content" ObjectID="_1676659441" r:id="rId120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0B4B83">
        <w:rPr>
          <w:rFonts w:ascii="Times New Roman" w:hAnsi="Times New Roman" w:cs="Times New Roman"/>
          <w:sz w:val="24"/>
          <w:szCs w:val="24"/>
        </w:rPr>
        <w:tab/>
      </w:r>
      <w:r w:rsidRPr="000B4B83">
        <w:rPr>
          <w:rFonts w:ascii="Times New Roman" w:hAnsi="Times New Roman" w:cs="Times New Roman"/>
          <w:position w:val="-12"/>
          <w:sz w:val="24"/>
          <w:szCs w:val="24"/>
        </w:rPr>
        <w:object w:dxaOrig="560" w:dyaOrig="380" w14:anchorId="7E867605">
          <v:shape id="_x0000_i1086" type="#_x0000_t75" style="width:27.75pt;height:18.75pt" o:ole="">
            <v:imagedata r:id="rId17" o:title=""/>
          </v:shape>
          <o:OLEObject Type="Embed" ProgID="Equation.DSMT4" ShapeID="_x0000_i1086" DrawAspect="Content" ObjectID="_1676659442" r:id="rId121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0B4B83">
        <w:rPr>
          <w:rFonts w:ascii="Times New Roman" w:hAnsi="Times New Roman" w:cs="Times New Roman"/>
          <w:position w:val="-16"/>
          <w:sz w:val="24"/>
          <w:szCs w:val="24"/>
        </w:rPr>
        <w:object w:dxaOrig="1960" w:dyaOrig="440" w14:anchorId="076A8CA4">
          <v:shape id="_x0000_i1087" type="#_x0000_t75" style="width:97.5pt;height:21.75pt" o:ole="">
            <v:imagedata r:id="rId19" o:title=""/>
          </v:shape>
          <o:OLEObject Type="Embed" ProgID="Equation.DSMT4" ShapeID="_x0000_i1087" DrawAspect="Content" ObjectID="_1676659443" r:id="rId122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, </w:t>
      </w:r>
      <w:r w:rsidRPr="000B4B83">
        <w:rPr>
          <w:rFonts w:ascii="Times New Roman" w:hAnsi="Times New Roman" w:cs="Times New Roman"/>
          <w:b/>
          <w:i/>
          <w:sz w:val="24"/>
          <w:szCs w:val="24"/>
        </w:rPr>
        <w:t xml:space="preserve">đồng thời </w:t>
      </w:r>
      <w:r w:rsidRPr="000B4B83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1640" w:dyaOrig="340" w14:anchorId="1DA21592">
          <v:shape id="_x0000_i1088" type="#_x0000_t75" style="width:82.5pt;height:17.25pt" o:ole="">
            <v:imagedata r:id="rId21" o:title=""/>
          </v:shape>
          <o:OLEObject Type="Embed" ProgID="Equation.DSMT4" ShapeID="_x0000_i1088" DrawAspect="Content" ObjectID="_1676659444" r:id="rId123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0B4B83">
        <w:rPr>
          <w:rFonts w:ascii="Times New Roman" w:hAnsi="Times New Roman" w:cs="Times New Roman"/>
          <w:sz w:val="24"/>
          <w:szCs w:val="24"/>
        </w:rPr>
        <w:tab/>
      </w:r>
      <w:r w:rsidRPr="000B4B83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6E223909">
          <v:shape id="_x0000_i1089" type="#_x0000_t75" style="width:29.25pt;height:18.75pt" o:ole="">
            <v:imagedata r:id="rId23" o:title=""/>
          </v:shape>
          <o:OLEObject Type="Embed" ProgID="Equation.DSMT4" ShapeID="_x0000_i1089" DrawAspect="Content" ObjectID="_1676659445" r:id="rId124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0B4B83">
        <w:rPr>
          <w:rFonts w:ascii="Times New Roman" w:hAnsi="Times New Roman" w:cs="Times New Roman"/>
          <w:position w:val="-24"/>
          <w:sz w:val="24"/>
          <w:szCs w:val="24"/>
        </w:rPr>
        <w:object w:dxaOrig="1939" w:dyaOrig="660" w14:anchorId="31F2F48C">
          <v:shape id="_x0000_i1090" type="#_x0000_t75" style="width:96.75pt;height:33pt" o:ole="">
            <v:imagedata r:id="rId25" o:title=""/>
          </v:shape>
          <o:OLEObject Type="Embed" ProgID="Equation.DSMT4" ShapeID="_x0000_i1090" DrawAspect="Content" ObjectID="_1676659446" r:id="rId125"/>
        </w:object>
      </w:r>
      <w:r w:rsidRPr="000B4B83">
        <w:rPr>
          <w:rFonts w:ascii="Times New Roman" w:hAnsi="Times New Roman" w:cs="Times New Roman"/>
          <w:sz w:val="24"/>
          <w:szCs w:val="24"/>
        </w:rPr>
        <w:t>.</w:t>
      </w:r>
    </w:p>
    <w:p w14:paraId="0915EF92" w14:textId="77777777" w:rsidR="00296529" w:rsidRDefault="00296529" w:rsidP="00296529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2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9946AAA" w14:textId="77777777" w:rsidR="00544E3F" w:rsidRPr="00544E3F" w:rsidRDefault="00544E3F" w:rsidP="00544E3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44E3F">
        <w:rPr>
          <w:rFonts w:ascii="Times New Roman" w:hAnsi="Times New Roman" w:cs="Times New Roman"/>
          <w:i/>
          <w:sz w:val="24"/>
          <w:szCs w:val="24"/>
        </w:rPr>
        <w:t>Trước hết, tôi trình bày cách giải quen thuộc, mà đa phần học sinh sẽ nghĩ tới.</w:t>
      </w:r>
    </w:p>
    <w:p w14:paraId="3DCCBF32" w14:textId="77777777" w:rsidR="00544E3F" w:rsidRPr="00296529" w:rsidRDefault="00544E3F" w:rsidP="00544E3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6529">
        <w:rPr>
          <w:rFonts w:ascii="Times New Roman" w:hAnsi="Times New Roman" w:cs="Times New Roman"/>
          <w:sz w:val="24"/>
          <w:szCs w:val="24"/>
        </w:rPr>
        <w:t xml:space="preserve">Hai phương trình có nghiệm khi và chỉ khi </w:t>
      </w:r>
      <w:r w:rsidRPr="00296529">
        <w:rPr>
          <w:rFonts w:ascii="Times New Roman" w:hAnsi="Times New Roman" w:cs="Times New Roman"/>
          <w:position w:val="-36"/>
          <w:sz w:val="24"/>
          <w:szCs w:val="24"/>
        </w:rPr>
        <w:object w:dxaOrig="1780" w:dyaOrig="840" w14:anchorId="509C7673">
          <v:shape id="_x0000_i1091" type="#_x0000_t75" style="width:89.25pt;height:42pt" o:ole="">
            <v:imagedata r:id="rId126" o:title=""/>
          </v:shape>
          <o:OLEObject Type="Embed" ProgID="Equation.DSMT4" ShapeID="_x0000_i1091" DrawAspect="Content" ObjectID="_1676659447" r:id="rId127"/>
        </w:object>
      </w:r>
      <w:r w:rsidRPr="00296529">
        <w:rPr>
          <w:rFonts w:ascii="Times New Roman" w:hAnsi="Times New Roman" w:cs="Times New Roman"/>
          <w:sz w:val="24"/>
          <w:szCs w:val="24"/>
        </w:rPr>
        <w:tab/>
        <w:t>(*)</w:t>
      </w:r>
    </w:p>
    <w:p w14:paraId="72CFA6EB" w14:textId="77777777" w:rsidR="00544E3F" w:rsidRPr="00296529" w:rsidRDefault="00544E3F" w:rsidP="00544E3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529">
        <w:rPr>
          <w:rFonts w:ascii="Times New Roman" w:hAnsi="Times New Roman" w:cs="Times New Roman"/>
          <w:sz w:val="24"/>
          <w:szCs w:val="24"/>
        </w:rPr>
        <w:tab/>
        <w:t xml:space="preserve">Theo Viet ta có </w:t>
      </w:r>
      <w:r w:rsidRPr="00296529">
        <w:rPr>
          <w:rFonts w:ascii="Times New Roman" w:hAnsi="Times New Roman" w:cs="Times New Roman"/>
          <w:position w:val="-98"/>
          <w:sz w:val="24"/>
          <w:szCs w:val="24"/>
        </w:rPr>
        <w:object w:dxaOrig="1400" w:dyaOrig="2079" w14:anchorId="1D790095">
          <v:shape id="_x0000_i1092" type="#_x0000_t75" style="width:69.75pt;height:103.5pt" o:ole="">
            <v:imagedata r:id="rId128" o:title=""/>
          </v:shape>
          <o:OLEObject Type="Embed" ProgID="Equation.DSMT4" ShapeID="_x0000_i1092" DrawAspect="Content" ObjectID="_1676659448" r:id="rId129"/>
        </w:object>
      </w:r>
    </w:p>
    <w:p w14:paraId="234389B2" w14:textId="77777777" w:rsidR="00544E3F" w:rsidRPr="00296529" w:rsidRDefault="00544E3F" w:rsidP="00544E3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529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296529">
        <w:rPr>
          <w:rFonts w:ascii="Times New Roman" w:hAnsi="Times New Roman" w:cs="Times New Roman"/>
          <w:position w:val="-50"/>
          <w:sz w:val="24"/>
          <w:szCs w:val="24"/>
        </w:rPr>
        <w:object w:dxaOrig="4980" w:dyaOrig="1120" w14:anchorId="46180FB2">
          <v:shape id="_x0000_i1093" type="#_x0000_t75" style="width:249pt;height:56.25pt" o:ole="">
            <v:imagedata r:id="rId130" o:title=""/>
          </v:shape>
          <o:OLEObject Type="Embed" ProgID="Equation.DSMT4" ShapeID="_x0000_i1093" DrawAspect="Content" ObjectID="_1676659449" r:id="rId131"/>
        </w:object>
      </w:r>
    </w:p>
    <w:p w14:paraId="7106431C" w14:textId="77777777" w:rsidR="00544E3F" w:rsidRPr="00296529" w:rsidRDefault="00544E3F" w:rsidP="00544E3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529">
        <w:rPr>
          <w:rFonts w:ascii="Times New Roman" w:hAnsi="Times New Roman" w:cs="Times New Roman"/>
          <w:sz w:val="24"/>
          <w:szCs w:val="24"/>
        </w:rPr>
        <w:tab/>
      </w:r>
      <w:r w:rsidRPr="00296529">
        <w:rPr>
          <w:rFonts w:ascii="Times New Roman" w:hAnsi="Times New Roman" w:cs="Times New Roman"/>
          <w:position w:val="-46"/>
          <w:sz w:val="24"/>
          <w:szCs w:val="24"/>
        </w:rPr>
        <w:object w:dxaOrig="4660" w:dyaOrig="1040" w14:anchorId="241F0904">
          <v:shape id="_x0000_i1094" type="#_x0000_t75" style="width:233.25pt;height:51.75pt" o:ole="">
            <v:imagedata r:id="rId132" o:title=""/>
          </v:shape>
          <o:OLEObject Type="Embed" ProgID="Equation.DSMT4" ShapeID="_x0000_i1094" DrawAspect="Content" ObjectID="_1676659450" r:id="rId133"/>
        </w:object>
      </w:r>
      <w:r w:rsidRPr="00296529">
        <w:rPr>
          <w:rFonts w:ascii="Times New Roman" w:hAnsi="Times New Roman" w:cs="Times New Roman"/>
          <w:sz w:val="24"/>
          <w:szCs w:val="24"/>
        </w:rPr>
        <w:t xml:space="preserve"> (thỏa điều kiện (*)</w:t>
      </w:r>
    </w:p>
    <w:p w14:paraId="18497406" w14:textId="77777777" w:rsidR="00544E3F" w:rsidRPr="00296529" w:rsidRDefault="00544E3F" w:rsidP="00544E3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529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296529">
        <w:rPr>
          <w:rFonts w:ascii="Times New Roman" w:hAnsi="Times New Roman" w:cs="Times New Roman"/>
          <w:position w:val="-16"/>
          <w:sz w:val="24"/>
          <w:szCs w:val="24"/>
        </w:rPr>
        <w:object w:dxaOrig="1640" w:dyaOrig="440" w14:anchorId="55A9A0C3">
          <v:shape id="_x0000_i1095" type="#_x0000_t75" style="width:82.5pt;height:21.75pt" o:ole="">
            <v:imagedata r:id="rId134" o:title=""/>
          </v:shape>
          <o:OLEObject Type="Embed" ProgID="Equation.DSMT4" ShapeID="_x0000_i1095" DrawAspect="Content" ObjectID="_1676659451" r:id="rId135"/>
        </w:object>
      </w:r>
      <w:r w:rsidRPr="00296529">
        <w:rPr>
          <w:rFonts w:ascii="Times New Roman" w:hAnsi="Times New Roman" w:cs="Times New Roman"/>
          <w:sz w:val="24"/>
          <w:szCs w:val="24"/>
        </w:rPr>
        <w:t>.</w:t>
      </w:r>
    </w:p>
    <w:p w14:paraId="54F4BE8E" w14:textId="77777777" w:rsidR="00544E3F" w:rsidRDefault="00296529" w:rsidP="00544E3F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="00C04BAA" w:rsidRPr="00C04BAA">
        <w:rPr>
          <w:rFonts w:ascii="Times New Roman" w:hAnsi="Times New Roman" w:cs="Times New Roman"/>
          <w:b/>
          <w:sz w:val="24"/>
          <w:szCs w:val="24"/>
        </w:rPr>
        <w:t xml:space="preserve">Mặc dù, đây là bài toán quen thuộc nhưng </w:t>
      </w:r>
      <w:r w:rsidR="002B5204">
        <w:rPr>
          <w:rFonts w:ascii="Times New Roman" w:hAnsi="Times New Roman" w:cs="Times New Roman"/>
          <w:b/>
          <w:sz w:val="24"/>
          <w:szCs w:val="24"/>
        </w:rPr>
        <w:t xml:space="preserve">được phát biểu ở dạng không quen thuộc. </w:t>
      </w:r>
      <w:r w:rsidR="00DD2A6A">
        <w:rPr>
          <w:rFonts w:ascii="Times New Roman" w:hAnsi="Times New Roman" w:cs="Times New Roman"/>
          <w:b/>
          <w:sz w:val="24"/>
          <w:szCs w:val="24"/>
        </w:rPr>
        <w:t>Ý</w:t>
      </w:r>
      <w:r w:rsidR="002B5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A6A">
        <w:rPr>
          <w:rFonts w:ascii="Times New Roman" w:hAnsi="Times New Roman" w:cs="Times New Roman"/>
          <w:b/>
          <w:sz w:val="24"/>
          <w:szCs w:val="24"/>
        </w:rPr>
        <w:tab/>
      </w:r>
      <w:r w:rsidR="002B5204">
        <w:rPr>
          <w:rFonts w:ascii="Times New Roman" w:hAnsi="Times New Roman" w:cs="Times New Roman"/>
          <w:b/>
          <w:sz w:val="24"/>
          <w:szCs w:val="24"/>
        </w:rPr>
        <w:t xml:space="preserve">hay của bài toán </w:t>
      </w:r>
      <w:r w:rsidR="00DD2A6A">
        <w:rPr>
          <w:rFonts w:ascii="Times New Roman" w:hAnsi="Times New Roman" w:cs="Times New Roman"/>
          <w:b/>
          <w:sz w:val="24"/>
          <w:szCs w:val="24"/>
        </w:rPr>
        <w:t xml:space="preserve">là biểu thức </w:t>
      </w:r>
      <w:r w:rsidR="00544E3F" w:rsidRPr="000B4B83">
        <w:rPr>
          <w:rFonts w:ascii="Times New Roman" w:hAnsi="Times New Roman" w:cs="Times New Roman"/>
          <w:position w:val="-16"/>
          <w:sz w:val="24"/>
          <w:szCs w:val="24"/>
        </w:rPr>
        <w:object w:dxaOrig="1960" w:dyaOrig="440" w14:anchorId="67894F86">
          <v:shape id="_x0000_i1096" type="#_x0000_t75" style="width:97.5pt;height:21.75pt" o:ole="">
            <v:imagedata r:id="rId19" o:title=""/>
          </v:shape>
          <o:OLEObject Type="Embed" ProgID="Equation.DSMT4" ShapeID="_x0000_i1096" DrawAspect="Content" ObjectID="_1676659452" r:id="rId136"/>
        </w:object>
      </w:r>
      <w:r w:rsidR="00544E3F">
        <w:rPr>
          <w:rFonts w:ascii="Times New Roman" w:hAnsi="Times New Roman" w:cs="Times New Roman"/>
          <w:b/>
          <w:sz w:val="24"/>
          <w:szCs w:val="24"/>
        </w:rPr>
        <w:t xml:space="preserve"> và </w:t>
      </w:r>
      <w:r w:rsidR="00544E3F" w:rsidRPr="000B4B83">
        <w:rPr>
          <w:rFonts w:ascii="Times New Roman" w:hAnsi="Times New Roman" w:cs="Times New Roman"/>
          <w:position w:val="-24"/>
          <w:sz w:val="24"/>
          <w:szCs w:val="24"/>
        </w:rPr>
        <w:object w:dxaOrig="1939" w:dyaOrig="660" w14:anchorId="19BCBD18">
          <v:shape id="_x0000_i1097" type="#_x0000_t75" style="width:96.75pt;height:33pt" o:ole="">
            <v:imagedata r:id="rId25" o:title=""/>
          </v:shape>
          <o:OLEObject Type="Embed" ProgID="Equation.DSMT4" ShapeID="_x0000_i1097" DrawAspect="Content" ObjectID="_1676659453" r:id="rId137"/>
        </w:object>
      </w:r>
      <w:r w:rsidR="00544E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2A6A">
        <w:rPr>
          <w:rFonts w:ascii="Times New Roman" w:hAnsi="Times New Roman" w:cs="Times New Roman"/>
          <w:b/>
          <w:sz w:val="24"/>
          <w:szCs w:val="24"/>
        </w:rPr>
        <w:t xml:space="preserve">tác giả lựa </w:t>
      </w:r>
      <w:r w:rsidR="00544E3F">
        <w:rPr>
          <w:rFonts w:ascii="Times New Roman" w:hAnsi="Times New Roman" w:cs="Times New Roman"/>
          <w:b/>
          <w:sz w:val="24"/>
          <w:szCs w:val="24"/>
        </w:rPr>
        <w:tab/>
      </w:r>
      <w:r w:rsidR="00DD2A6A">
        <w:rPr>
          <w:rFonts w:ascii="Times New Roman" w:hAnsi="Times New Roman" w:cs="Times New Roman"/>
          <w:b/>
          <w:sz w:val="24"/>
          <w:szCs w:val="24"/>
        </w:rPr>
        <w:t>chọn</w:t>
      </w:r>
      <w:r w:rsidR="00544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A6A">
        <w:rPr>
          <w:rFonts w:ascii="Times New Roman" w:hAnsi="Times New Roman" w:cs="Times New Roman"/>
          <w:b/>
          <w:sz w:val="24"/>
          <w:szCs w:val="24"/>
        </w:rPr>
        <w:t>có chủ đích rõ ràng</w:t>
      </w:r>
      <w:r w:rsidR="00544E3F">
        <w:rPr>
          <w:rFonts w:ascii="Times New Roman" w:hAnsi="Times New Roman" w:cs="Times New Roman"/>
          <w:b/>
          <w:sz w:val="24"/>
          <w:szCs w:val="24"/>
        </w:rPr>
        <w:t xml:space="preserve"> để ứng dụng sự phân tích nhân tử của đa thức khi xác định </w:t>
      </w:r>
      <w:r w:rsidR="00544E3F">
        <w:rPr>
          <w:rFonts w:ascii="Times New Roman" w:hAnsi="Times New Roman" w:cs="Times New Roman"/>
          <w:b/>
          <w:sz w:val="24"/>
          <w:szCs w:val="24"/>
        </w:rPr>
        <w:tab/>
        <w:t>nghiệm của nó</w:t>
      </w:r>
      <w:r w:rsidR="00DD2A6A">
        <w:rPr>
          <w:rFonts w:ascii="Times New Roman" w:hAnsi="Times New Roman" w:cs="Times New Roman"/>
          <w:b/>
          <w:sz w:val="24"/>
          <w:szCs w:val="24"/>
        </w:rPr>
        <w:t>. Mặc dù là biểu thức đơn giản, nhưng lại là một kĩ năng rất</w:t>
      </w:r>
      <w:r w:rsidR="00544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A6A">
        <w:rPr>
          <w:rFonts w:ascii="Times New Roman" w:hAnsi="Times New Roman" w:cs="Times New Roman"/>
          <w:b/>
          <w:sz w:val="24"/>
          <w:szCs w:val="24"/>
        </w:rPr>
        <w:t>quan trọ</w:t>
      </w:r>
      <w:r w:rsidR="00544E3F"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544E3F">
        <w:rPr>
          <w:rFonts w:ascii="Times New Roman" w:hAnsi="Times New Roman" w:cs="Times New Roman"/>
          <w:b/>
          <w:sz w:val="24"/>
          <w:szCs w:val="24"/>
        </w:rPr>
        <w:tab/>
        <w:t xml:space="preserve">trong đa thức.  </w:t>
      </w:r>
      <w:r>
        <w:tab/>
      </w:r>
      <w:r w:rsidR="00C04BAA">
        <w:rPr>
          <w:rFonts w:ascii="Times New Roman" w:hAnsi="Times New Roman" w:cs="Times New Roman"/>
          <w:sz w:val="24"/>
          <w:szCs w:val="24"/>
        </w:rPr>
        <w:tab/>
      </w:r>
    </w:p>
    <w:p w14:paraId="4C3F2627" w14:textId="77777777" w:rsidR="00544E3F" w:rsidRPr="00544E3F" w:rsidRDefault="00544E3F" w:rsidP="00544E3F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4BAA">
        <w:rPr>
          <w:rFonts w:ascii="Times New Roman" w:hAnsi="Times New Roman" w:cs="Times New Roman"/>
          <w:b/>
          <w:sz w:val="24"/>
          <w:szCs w:val="24"/>
        </w:rPr>
        <w:t xml:space="preserve">Cách </w:t>
      </w:r>
      <w:r w:rsidR="002B5204">
        <w:rPr>
          <w:rFonts w:ascii="Times New Roman" w:hAnsi="Times New Roman" w:cs="Times New Roman"/>
          <w:b/>
          <w:sz w:val="24"/>
          <w:szCs w:val="24"/>
        </w:rPr>
        <w:t>2.</w:t>
      </w:r>
    </w:p>
    <w:p w14:paraId="2DA77478" w14:textId="77777777" w:rsidR="00BB68E1" w:rsidRPr="00296529" w:rsidRDefault="00BB68E1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529">
        <w:rPr>
          <w:rFonts w:ascii="Times New Roman" w:hAnsi="Times New Roman" w:cs="Times New Roman"/>
          <w:sz w:val="24"/>
          <w:szCs w:val="24"/>
        </w:rPr>
        <w:tab/>
      </w:r>
      <w:r w:rsidRPr="00296529">
        <w:rPr>
          <w:rFonts w:ascii="Times New Roman" w:hAnsi="Times New Roman" w:cs="Times New Roman"/>
          <w:position w:val="-6"/>
          <w:sz w:val="24"/>
          <w:szCs w:val="24"/>
        </w:rPr>
        <w:object w:dxaOrig="1520" w:dyaOrig="340" w14:anchorId="78AF0D65">
          <v:shape id="_x0000_i1098" type="#_x0000_t75" style="width:75.75pt;height:17.25pt" o:ole="">
            <v:imagedata r:id="rId15" o:title=""/>
          </v:shape>
          <o:OLEObject Type="Embed" ProgID="Equation.DSMT4" ShapeID="_x0000_i1098" DrawAspect="Content" ObjectID="_1676659454" r:id="rId138"/>
        </w:object>
      </w:r>
      <w:r w:rsidRPr="00296529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296529">
        <w:rPr>
          <w:rFonts w:ascii="Times New Roman" w:hAnsi="Times New Roman" w:cs="Times New Roman"/>
          <w:position w:val="-12"/>
          <w:sz w:val="24"/>
          <w:szCs w:val="24"/>
        </w:rPr>
        <w:object w:dxaOrig="560" w:dyaOrig="380" w14:anchorId="6EA1C710">
          <v:shape id="_x0000_i1099" type="#_x0000_t75" style="width:27.75pt;height:18.75pt" o:ole="">
            <v:imagedata r:id="rId17" o:title=""/>
          </v:shape>
          <o:OLEObject Type="Embed" ProgID="Equation.DSMT4" ShapeID="_x0000_i1099" DrawAspect="Content" ObjectID="_1676659455" r:id="rId139"/>
        </w:object>
      </w:r>
      <w:r w:rsidRPr="00296529">
        <w:rPr>
          <w:rFonts w:ascii="Times New Roman" w:hAnsi="Times New Roman" w:cs="Times New Roman"/>
          <w:sz w:val="24"/>
          <w:szCs w:val="24"/>
        </w:rPr>
        <w:t xml:space="preserve"> nên </w:t>
      </w:r>
      <w:r w:rsidRPr="00296529">
        <w:rPr>
          <w:rFonts w:ascii="Times New Roman" w:hAnsi="Times New Roman" w:cs="Times New Roman"/>
          <w:position w:val="-16"/>
          <w:sz w:val="24"/>
          <w:szCs w:val="24"/>
        </w:rPr>
        <w:object w:dxaOrig="3580" w:dyaOrig="440" w14:anchorId="4F5E95E4">
          <v:shape id="_x0000_i1100" type="#_x0000_t75" style="width:179.25pt;height:21.75pt" o:ole="">
            <v:imagedata r:id="rId140" o:title=""/>
          </v:shape>
          <o:OLEObject Type="Embed" ProgID="Equation.DSMT4" ShapeID="_x0000_i1100" DrawAspect="Content" ObjectID="_1676659456" r:id="rId141"/>
        </w:object>
      </w:r>
    </w:p>
    <w:p w14:paraId="0C2BF251" w14:textId="77777777" w:rsidR="00BB68E1" w:rsidRPr="00296529" w:rsidRDefault="00BB68E1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529">
        <w:rPr>
          <w:rFonts w:ascii="Times New Roman" w:hAnsi="Times New Roman" w:cs="Times New Roman"/>
          <w:sz w:val="24"/>
          <w:szCs w:val="24"/>
        </w:rPr>
        <w:tab/>
      </w:r>
      <w:r w:rsidR="001614FB" w:rsidRPr="00296529">
        <w:rPr>
          <w:rFonts w:ascii="Times New Roman" w:hAnsi="Times New Roman" w:cs="Times New Roman"/>
          <w:sz w:val="24"/>
          <w:szCs w:val="24"/>
        </w:rPr>
        <w:t xml:space="preserve">Suy ra </w:t>
      </w:r>
      <w:r w:rsidR="001614FB" w:rsidRPr="00296529">
        <w:rPr>
          <w:rFonts w:ascii="Times New Roman" w:hAnsi="Times New Roman" w:cs="Times New Roman"/>
          <w:position w:val="-16"/>
          <w:sz w:val="24"/>
          <w:szCs w:val="24"/>
        </w:rPr>
        <w:object w:dxaOrig="3159" w:dyaOrig="440" w14:anchorId="7AA92703">
          <v:shape id="_x0000_i1101" type="#_x0000_t75" style="width:158.25pt;height:21.75pt" o:ole="">
            <v:imagedata r:id="rId142" o:title=""/>
          </v:shape>
          <o:OLEObject Type="Embed" ProgID="Equation.DSMT4" ShapeID="_x0000_i1101" DrawAspect="Content" ObjectID="_1676659457" r:id="rId143"/>
        </w:object>
      </w:r>
    </w:p>
    <w:p w14:paraId="0CFBD549" w14:textId="77777777" w:rsidR="001614FB" w:rsidRPr="00296529" w:rsidRDefault="00BB68E1" w:rsidP="001614FB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529">
        <w:rPr>
          <w:rFonts w:ascii="Times New Roman" w:hAnsi="Times New Roman" w:cs="Times New Roman"/>
          <w:sz w:val="24"/>
          <w:szCs w:val="24"/>
        </w:rPr>
        <w:tab/>
      </w:r>
      <w:r w:rsidRPr="00296529">
        <w:rPr>
          <w:rFonts w:ascii="Times New Roman" w:hAnsi="Times New Roman" w:cs="Times New Roman"/>
          <w:position w:val="-6"/>
          <w:sz w:val="24"/>
          <w:szCs w:val="24"/>
        </w:rPr>
        <w:object w:dxaOrig="1640" w:dyaOrig="340" w14:anchorId="464AA077">
          <v:shape id="_x0000_i1102" type="#_x0000_t75" style="width:82.5pt;height:17.25pt" o:ole="">
            <v:imagedata r:id="rId21" o:title=""/>
          </v:shape>
          <o:OLEObject Type="Embed" ProgID="Equation.DSMT4" ShapeID="_x0000_i1102" DrawAspect="Content" ObjectID="_1676659458" r:id="rId144"/>
        </w:object>
      </w:r>
      <w:r w:rsidRPr="00296529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296529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37FAD12B">
          <v:shape id="_x0000_i1103" type="#_x0000_t75" style="width:29.25pt;height:18.75pt" o:ole="">
            <v:imagedata r:id="rId23" o:title=""/>
          </v:shape>
          <o:OLEObject Type="Embed" ProgID="Equation.DSMT4" ShapeID="_x0000_i1103" DrawAspect="Content" ObjectID="_1676659459" r:id="rId145"/>
        </w:object>
      </w:r>
      <w:r w:rsidR="001614FB" w:rsidRPr="00296529">
        <w:rPr>
          <w:rFonts w:ascii="Times New Roman" w:hAnsi="Times New Roman" w:cs="Times New Roman"/>
          <w:sz w:val="24"/>
          <w:szCs w:val="24"/>
        </w:rPr>
        <w:t xml:space="preserve">nên </w:t>
      </w:r>
      <w:r w:rsidR="001614FB" w:rsidRPr="00296529">
        <w:rPr>
          <w:rFonts w:ascii="Times New Roman" w:hAnsi="Times New Roman" w:cs="Times New Roman"/>
          <w:position w:val="-16"/>
          <w:sz w:val="24"/>
          <w:szCs w:val="24"/>
        </w:rPr>
        <w:object w:dxaOrig="3840" w:dyaOrig="440" w14:anchorId="2C373397">
          <v:shape id="_x0000_i1104" type="#_x0000_t75" style="width:192pt;height:21.75pt" o:ole="">
            <v:imagedata r:id="rId146" o:title=""/>
          </v:shape>
          <o:OLEObject Type="Embed" ProgID="Equation.DSMT4" ShapeID="_x0000_i1104" DrawAspect="Content" ObjectID="_1676659460" r:id="rId147"/>
        </w:object>
      </w:r>
    </w:p>
    <w:p w14:paraId="34320C6A" w14:textId="77777777" w:rsidR="001614FB" w:rsidRPr="00296529" w:rsidRDefault="001614FB" w:rsidP="001614FB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529">
        <w:rPr>
          <w:rFonts w:ascii="Times New Roman" w:hAnsi="Times New Roman" w:cs="Times New Roman"/>
          <w:sz w:val="24"/>
          <w:szCs w:val="24"/>
        </w:rPr>
        <w:tab/>
        <w:t xml:space="preserve">Suy ra </w:t>
      </w:r>
      <w:r w:rsidRPr="00296529">
        <w:rPr>
          <w:rFonts w:ascii="Times New Roman" w:hAnsi="Times New Roman" w:cs="Times New Roman"/>
          <w:position w:val="-16"/>
          <w:sz w:val="24"/>
          <w:szCs w:val="24"/>
        </w:rPr>
        <w:object w:dxaOrig="3519" w:dyaOrig="440" w14:anchorId="5CC300F2">
          <v:shape id="_x0000_i1105" type="#_x0000_t75" style="width:175.5pt;height:21.75pt" o:ole="">
            <v:imagedata r:id="rId148" o:title=""/>
          </v:shape>
          <o:OLEObject Type="Embed" ProgID="Equation.DSMT4" ShapeID="_x0000_i1105" DrawAspect="Content" ObjectID="_1676659461" r:id="rId149"/>
        </w:object>
      </w:r>
    </w:p>
    <w:p w14:paraId="7F130F80" w14:textId="77777777" w:rsidR="0043394C" w:rsidRDefault="00544E3F" w:rsidP="00620264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Dựa trên ý tưởng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này, có thể làm khó hơn rất nhiều bài toán, khi cho đa thức bậc lớn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hơn một chút, khi đó việc sử dụng định lý Viet để tính toán sẽ gặp rất nhiều khó khăn. Ví </w:t>
      </w:r>
      <w:r w:rsidR="0043394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dụ </w:t>
      </w:r>
      <w:r w:rsidR="0043394C">
        <w:rPr>
          <w:rFonts w:ascii="Times New Roman" w:hAnsi="Times New Roman" w:cs="Times New Roman"/>
          <w:b/>
          <w:sz w:val="24"/>
          <w:szCs w:val="24"/>
        </w:rPr>
        <w:t>như bài thi HSGQG của Bulgari năm 2019 dưới đây</w:t>
      </w:r>
    </w:p>
    <w:p w14:paraId="1946AF44" w14:textId="77777777" w:rsidR="00F20223" w:rsidRDefault="00F20223" w:rsidP="00620264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“</w:t>
      </w:r>
      <w:r>
        <w:rPr>
          <w:rFonts w:ascii="Times New Roman" w:hAnsi="Times New Roman" w:cs="Times New Roman"/>
          <w:sz w:val="24"/>
          <w:szCs w:val="24"/>
        </w:rPr>
        <w:t xml:space="preserve">Gọi  </w:t>
      </w:r>
      <w:r w:rsidRPr="00F20223">
        <w:rPr>
          <w:rFonts w:ascii="Times New Roman" w:hAnsi="Times New Roman" w:cs="Times New Roman"/>
          <w:position w:val="-10"/>
          <w:sz w:val="24"/>
          <w:szCs w:val="24"/>
        </w:rPr>
        <w:object w:dxaOrig="1740" w:dyaOrig="380" w14:anchorId="40081CA1">
          <v:shape id="_x0000_i1106" type="#_x0000_t75" style="width:87pt;height:18.75pt" o:ole="">
            <v:imagedata r:id="rId150" o:title=""/>
          </v:shape>
          <o:OLEObject Type="Embed" ProgID="Equation.DSMT4" ShapeID="_x0000_i1106" DrawAspect="Content" ObjectID="_1676659462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, với </w:t>
      </w:r>
      <w:r w:rsidRPr="00F2022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23F28BA">
          <v:shape id="_x0000_i1107" type="#_x0000_t75" style="width:10.5pt;height:14.25pt" o:ole="">
            <v:imagedata r:id="rId152" o:title=""/>
          </v:shape>
          <o:OLEObject Type="Embed" ProgID="Equation.DSMT4" ShapeID="_x0000_i1107" DrawAspect="Content" ObjectID="_1676659463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thực. Tìm số nghiệm nguyên của bất phương trình </w:t>
      </w:r>
      <w:r>
        <w:rPr>
          <w:rFonts w:ascii="Times New Roman" w:hAnsi="Times New Roman" w:cs="Times New Roman"/>
          <w:sz w:val="24"/>
          <w:szCs w:val="24"/>
        </w:rPr>
        <w:tab/>
      </w:r>
      <w:r w:rsidRPr="00F20223">
        <w:rPr>
          <w:rFonts w:ascii="Times New Roman" w:hAnsi="Times New Roman" w:cs="Times New Roman"/>
          <w:position w:val="-16"/>
          <w:sz w:val="24"/>
          <w:szCs w:val="24"/>
        </w:rPr>
        <w:object w:dxaOrig="1600" w:dyaOrig="440" w14:anchorId="1C0A320D">
          <v:shape id="_x0000_i1108" type="#_x0000_t75" style="width:80.25pt;height:21.75pt" o:ole="">
            <v:imagedata r:id="rId154" o:title=""/>
          </v:shape>
          <o:OLEObject Type="Embed" ProgID="Equation.DSMT4" ShapeID="_x0000_i1108" DrawAspect="Content" ObjectID="_1676659464" r:id="rId155"/>
        </w:objec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7BE90A8" w14:textId="77777777" w:rsidR="00F66200" w:rsidRDefault="00F66200" w:rsidP="00620264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04569" w14:textId="77777777" w:rsidR="00620264" w:rsidRPr="00544E3F" w:rsidRDefault="00E653C2" w:rsidP="00620264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3C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2B520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20264" w:rsidRPr="000B4B83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620264" w:rsidRPr="000B4B83">
        <w:rPr>
          <w:rFonts w:ascii="Times New Roman" w:hAnsi="Times New Roman" w:cs="Times New Roman"/>
          <w:position w:val="-8"/>
          <w:sz w:val="24"/>
          <w:szCs w:val="24"/>
        </w:rPr>
        <w:object w:dxaOrig="3019" w:dyaOrig="400" w14:anchorId="4E2EE554">
          <v:shape id="_x0000_i1109" type="#_x0000_t75" style="width:150.75pt;height:20.25pt" o:ole="">
            <v:imagedata r:id="rId27" o:title=""/>
          </v:shape>
          <o:OLEObject Type="Embed" ProgID="Equation.DSMT4" ShapeID="_x0000_i1109" DrawAspect="Content" ObjectID="_1676659465" r:id="rId156"/>
        </w:object>
      </w:r>
    </w:p>
    <w:p w14:paraId="0F33B8D2" w14:textId="77777777" w:rsidR="00C04BAA" w:rsidRPr="00C04BAA" w:rsidRDefault="00C04BAA" w:rsidP="00C04BAA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E460483" w14:textId="77777777" w:rsidR="00E37BA6" w:rsidRDefault="00C04BAA" w:rsidP="00620264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7BA6">
        <w:rPr>
          <w:rFonts w:ascii="Times New Roman" w:hAnsi="Times New Roman" w:cs="Times New Roman"/>
          <w:b/>
          <w:i/>
          <w:sz w:val="24"/>
          <w:szCs w:val="24"/>
        </w:rPr>
        <w:t xml:space="preserve">Công việc đầu tiên của giải phương trình thường là ta dự đoán nghiệm. Với khoảng điều </w:t>
      </w:r>
      <w:r w:rsidR="00E37BA6">
        <w:rPr>
          <w:rFonts w:ascii="Times New Roman" w:hAnsi="Times New Roman" w:cs="Times New Roman"/>
          <w:b/>
          <w:i/>
          <w:sz w:val="24"/>
          <w:szCs w:val="24"/>
        </w:rPr>
        <w:tab/>
        <w:t xml:space="preserve">kiện bé như bài này, học sinh có thể xác định bằng cách thử và thấy ngay nghiệm </w:t>
      </w:r>
      <w:r w:rsidR="00E37BA6" w:rsidRPr="00E37BA6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520" w:dyaOrig="279" w14:anchorId="7820A1BA">
          <v:shape id="_x0000_i1110" type="#_x0000_t75" style="width:25.5pt;height:14.25pt" o:ole="">
            <v:imagedata r:id="rId157" o:title=""/>
          </v:shape>
          <o:OLEObject Type="Embed" ProgID="Equation.DSMT4" ShapeID="_x0000_i1110" DrawAspect="Content" ObjectID="_1676659466" r:id="rId158"/>
        </w:object>
      </w:r>
      <w:r w:rsidR="00E37B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F280694" w14:textId="77777777" w:rsidR="00E37BA6" w:rsidRPr="00E37BA6" w:rsidRDefault="00E37BA6" w:rsidP="00620264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Quan sát, khi </w:t>
      </w:r>
      <w:r w:rsidRPr="00E37BA6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520" w:dyaOrig="279" w14:anchorId="16E95116">
          <v:shape id="_x0000_i1111" type="#_x0000_t75" style="width:25.5pt;height:14.25pt" o:ole="">
            <v:imagedata r:id="rId159" o:title=""/>
          </v:shape>
          <o:OLEObject Type="Embed" ProgID="Equation.DSMT4" ShapeID="_x0000_i1111" DrawAspect="Content" ObjectID="_1676659467" r:id="rId160"/>
        </w:obje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thì </w:t>
      </w:r>
      <w:r w:rsidRPr="00E37BA6">
        <w:rPr>
          <w:rFonts w:ascii="Times New Roman" w:hAnsi="Times New Roman" w:cs="Times New Roman"/>
          <w:b/>
          <w:i/>
          <w:position w:val="-8"/>
          <w:sz w:val="24"/>
          <w:szCs w:val="24"/>
        </w:rPr>
        <w:object w:dxaOrig="1080" w:dyaOrig="400" w14:anchorId="0FD87DDB">
          <v:shape id="_x0000_i1112" type="#_x0000_t75" style="width:54pt;height:20.25pt" o:ole="">
            <v:imagedata r:id="rId161" o:title=""/>
          </v:shape>
          <o:OLEObject Type="Embed" ProgID="Equation.DSMT4" ShapeID="_x0000_i1112" DrawAspect="Content" ObjectID="_1676659468" r:id="rId162"/>
        </w:obje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và </w:t>
      </w:r>
      <w:r w:rsidRPr="00E17157">
        <w:rPr>
          <w:position w:val="-8"/>
        </w:rPr>
        <w:object w:dxaOrig="1300" w:dyaOrig="400" w14:anchorId="7F60EB42">
          <v:shape id="_x0000_i1113" type="#_x0000_t75" style="width:65.25pt;height:20.25pt" o:ole="">
            <v:imagedata r:id="rId163" o:title=""/>
          </v:shape>
          <o:OLEObject Type="Embed" ProgID="Equation.DSMT4" ShapeID="_x0000_i1113" DrawAspect="Content" ObjectID="_1676659469" r:id="rId164"/>
        </w:object>
      </w:r>
      <w:r>
        <w:t xml:space="preserve"> </w:t>
      </w:r>
      <w:r w:rsidRPr="00E37BA6">
        <w:rPr>
          <w:rFonts w:ascii="Times New Roman" w:hAnsi="Times New Roman" w:cs="Times New Roman"/>
          <w:b/>
          <w:i/>
          <w:sz w:val="24"/>
          <w:szCs w:val="24"/>
        </w:rPr>
        <w:t xml:space="preserve">là hai cụm của hằng đẳng thức đáng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37BA6">
        <w:rPr>
          <w:rFonts w:ascii="Times New Roman" w:hAnsi="Times New Roman" w:cs="Times New Roman"/>
          <w:b/>
          <w:i/>
          <w:sz w:val="24"/>
          <w:szCs w:val="24"/>
        </w:rPr>
        <w:t>nhớ</w:t>
      </w:r>
      <w:r>
        <w:rPr>
          <w:rFonts w:ascii="Times New Roman" w:hAnsi="Times New Roman" w:cs="Times New Roman"/>
          <w:b/>
          <w:i/>
          <w:sz w:val="24"/>
          <w:szCs w:val="24"/>
        </w:rPr>
        <w:t>. Do đó, ta có thể thử gom thành hằng đẳng thức, và có lời giải như sau</w:t>
      </w:r>
    </w:p>
    <w:p w14:paraId="6D9158AB" w14:textId="77777777" w:rsidR="00620264" w:rsidRPr="000B4B83" w:rsidRDefault="00E37BA6" w:rsidP="00620264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264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620264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442E45BA">
          <v:shape id="_x0000_i1114" type="#_x0000_t75" style="width:43.5pt;height:14.25pt" o:ole="">
            <v:imagedata r:id="rId165" o:title=""/>
          </v:shape>
          <o:OLEObject Type="Embed" ProgID="Equation.DSMT4" ShapeID="_x0000_i1114" DrawAspect="Content" ObjectID="_1676659470" r:id="rId166"/>
        </w:object>
      </w:r>
    </w:p>
    <w:p w14:paraId="7C039087" w14:textId="77777777" w:rsidR="00BB68E1" w:rsidRDefault="00E653C2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264" w:rsidRPr="00620264">
        <w:rPr>
          <w:rFonts w:ascii="Times New Roman" w:hAnsi="Times New Roman" w:cs="Times New Roman"/>
          <w:position w:val="-22"/>
          <w:sz w:val="24"/>
          <w:szCs w:val="24"/>
        </w:rPr>
        <w:object w:dxaOrig="7720" w:dyaOrig="560" w14:anchorId="3E35C910">
          <v:shape id="_x0000_i1115" type="#_x0000_t75" style="width:385.5pt;height:27.75pt" o:ole="">
            <v:imagedata r:id="rId167" o:title=""/>
          </v:shape>
          <o:OLEObject Type="Embed" ProgID="Equation.DSMT4" ShapeID="_x0000_i1115" DrawAspect="Content" ObjectID="_1676659471" r:id="rId168"/>
        </w:object>
      </w:r>
    </w:p>
    <w:p w14:paraId="2FCC875A" w14:textId="77777777" w:rsidR="00620264" w:rsidRDefault="00E653C2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264" w:rsidRPr="00620264">
        <w:rPr>
          <w:rFonts w:ascii="Times New Roman" w:hAnsi="Times New Roman" w:cs="Times New Roman"/>
          <w:position w:val="-22"/>
          <w:sz w:val="24"/>
          <w:szCs w:val="24"/>
        </w:rPr>
        <w:object w:dxaOrig="3739" w:dyaOrig="620" w14:anchorId="306F3225">
          <v:shape id="_x0000_i1116" type="#_x0000_t75" style="width:186.75pt;height:31.5pt" o:ole="">
            <v:imagedata r:id="rId169" o:title=""/>
          </v:shape>
          <o:OLEObject Type="Embed" ProgID="Equation.DSMT4" ShapeID="_x0000_i1116" DrawAspect="Content" ObjectID="_1676659472" r:id="rId170"/>
        </w:object>
      </w:r>
    </w:p>
    <w:p w14:paraId="5471485C" w14:textId="77777777" w:rsidR="00620264" w:rsidRDefault="00E653C2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264">
        <w:rPr>
          <w:rFonts w:ascii="Times New Roman" w:hAnsi="Times New Roman" w:cs="Times New Roman"/>
          <w:sz w:val="24"/>
          <w:szCs w:val="24"/>
        </w:rPr>
        <w:t xml:space="preserve">Do </w:t>
      </w:r>
      <w:r w:rsidR="00620264" w:rsidRPr="0062026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4E38C49">
          <v:shape id="_x0000_i1117" type="#_x0000_t75" style="width:25.5pt;height:14.25pt" o:ole="">
            <v:imagedata r:id="rId171" o:title=""/>
          </v:shape>
          <o:OLEObject Type="Embed" ProgID="Equation.DSMT4" ShapeID="_x0000_i1117" DrawAspect="Content" ObjectID="_1676659473" r:id="rId172"/>
        </w:object>
      </w:r>
      <w:r w:rsidR="00620264">
        <w:rPr>
          <w:rFonts w:ascii="Times New Roman" w:hAnsi="Times New Roman" w:cs="Times New Roman"/>
          <w:sz w:val="24"/>
          <w:szCs w:val="24"/>
        </w:rPr>
        <w:t xml:space="preserve">, nên </w:t>
      </w:r>
      <w:r w:rsidR="00620264" w:rsidRPr="00620264">
        <w:rPr>
          <w:rFonts w:ascii="Times New Roman" w:hAnsi="Times New Roman" w:cs="Times New Roman"/>
          <w:position w:val="-72"/>
          <w:sz w:val="24"/>
          <w:szCs w:val="24"/>
        </w:rPr>
        <w:object w:dxaOrig="1800" w:dyaOrig="1560" w14:anchorId="18899401">
          <v:shape id="_x0000_i1118" type="#_x0000_t75" style="width:90pt;height:78pt" o:ole="">
            <v:imagedata r:id="rId173" o:title=""/>
          </v:shape>
          <o:OLEObject Type="Embed" ProgID="Equation.DSMT4" ShapeID="_x0000_i1118" DrawAspect="Content" ObjectID="_1676659474" r:id="rId174"/>
        </w:object>
      </w:r>
      <w:r w:rsidR="00620264">
        <w:rPr>
          <w:rFonts w:ascii="Times New Roman" w:hAnsi="Times New Roman" w:cs="Times New Roman"/>
          <w:sz w:val="24"/>
          <w:szCs w:val="24"/>
        </w:rPr>
        <w:t>.</w:t>
      </w:r>
    </w:p>
    <w:p w14:paraId="18F1C1E6" w14:textId="77777777" w:rsidR="00620264" w:rsidRDefault="00E653C2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264">
        <w:rPr>
          <w:rFonts w:ascii="Times New Roman" w:hAnsi="Times New Roman" w:cs="Times New Roman"/>
          <w:sz w:val="24"/>
          <w:szCs w:val="24"/>
        </w:rPr>
        <w:t xml:space="preserve">Suy ra, phương trình </w:t>
      </w:r>
      <w:r w:rsidR="00620264" w:rsidRPr="00620264">
        <w:rPr>
          <w:rFonts w:ascii="Times New Roman" w:hAnsi="Times New Roman" w:cs="Times New Roman"/>
          <w:position w:val="-72"/>
          <w:sz w:val="24"/>
          <w:szCs w:val="24"/>
        </w:rPr>
        <w:object w:dxaOrig="3000" w:dyaOrig="1560" w14:anchorId="70FFA8C7">
          <v:shape id="_x0000_i1119" type="#_x0000_t75" style="width:150pt;height:78pt" o:ole="">
            <v:imagedata r:id="rId175" o:title=""/>
          </v:shape>
          <o:OLEObject Type="Embed" ProgID="Equation.DSMT4" ShapeID="_x0000_i1119" DrawAspect="Content" ObjectID="_1676659475" r:id="rId176"/>
        </w:object>
      </w:r>
    </w:p>
    <w:p w14:paraId="0DA84B2E" w14:textId="77777777" w:rsidR="00620264" w:rsidRDefault="00E653C2" w:rsidP="008503B8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264">
        <w:rPr>
          <w:rFonts w:ascii="Times New Roman" w:hAnsi="Times New Roman" w:cs="Times New Roman"/>
          <w:sz w:val="24"/>
          <w:szCs w:val="24"/>
        </w:rPr>
        <w:t xml:space="preserve">Vậy phương trình có tập nghiệm là </w:t>
      </w:r>
      <w:r w:rsidR="00620264" w:rsidRPr="00620264">
        <w:rPr>
          <w:rFonts w:ascii="Times New Roman" w:hAnsi="Times New Roman" w:cs="Times New Roman"/>
          <w:position w:val="-16"/>
          <w:sz w:val="24"/>
          <w:szCs w:val="24"/>
        </w:rPr>
        <w:object w:dxaOrig="720" w:dyaOrig="440" w14:anchorId="1AFABFE6">
          <v:shape id="_x0000_i1120" type="#_x0000_t75" style="width:36pt;height:21.75pt" o:ole="">
            <v:imagedata r:id="rId177" o:title=""/>
          </v:shape>
          <o:OLEObject Type="Embed" ProgID="Equation.DSMT4" ShapeID="_x0000_i1120" DrawAspect="Content" ObjectID="_1676659476" r:id="rId178"/>
        </w:object>
      </w:r>
      <w:r w:rsidR="00394306">
        <w:rPr>
          <w:rFonts w:ascii="Times New Roman" w:hAnsi="Times New Roman" w:cs="Times New Roman"/>
          <w:sz w:val="24"/>
          <w:szCs w:val="24"/>
        </w:rPr>
        <w:t>.</w:t>
      </w:r>
    </w:p>
    <w:p w14:paraId="0C58E726" w14:textId="77777777" w:rsidR="001771AF" w:rsidRDefault="00E37BA6" w:rsidP="0071799B">
      <w:pPr>
        <w:pStyle w:val="NoSpacing"/>
        <w:tabs>
          <w:tab w:val="left" w:pos="993"/>
        </w:tabs>
        <w:spacing w:line="276" w:lineRule="auto"/>
        <w:jc w:val="both"/>
      </w:pPr>
      <w:r>
        <w:tab/>
      </w:r>
    </w:p>
    <w:p w14:paraId="49A86290" w14:textId="77777777" w:rsidR="00C810B5" w:rsidRDefault="001771AF" w:rsidP="0071799B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E37BA6" w:rsidRPr="001771AF">
        <w:rPr>
          <w:rFonts w:ascii="Times New Roman" w:hAnsi="Times New Roman" w:cs="Times New Roman"/>
          <w:b/>
          <w:sz w:val="24"/>
          <w:szCs w:val="24"/>
        </w:rPr>
        <w:t xml:space="preserve">Một trong những phương pháp hay sử dụng là phương pháp lượng liên lợp. Bài toán này,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7BA6" w:rsidRPr="001771AF">
        <w:rPr>
          <w:rFonts w:ascii="Times New Roman" w:hAnsi="Times New Roman" w:cs="Times New Roman"/>
          <w:b/>
          <w:sz w:val="24"/>
          <w:szCs w:val="24"/>
        </w:rPr>
        <w:t xml:space="preserve">sau khi thử được nghiệm </w:t>
      </w:r>
      <w:r w:rsidR="00E37BA6" w:rsidRPr="001771AF">
        <w:rPr>
          <w:rFonts w:ascii="Times New Roman" w:hAnsi="Times New Roman" w:cs="Times New Roman"/>
          <w:b/>
          <w:position w:val="-6"/>
          <w:sz w:val="24"/>
          <w:szCs w:val="24"/>
        </w:rPr>
        <w:object w:dxaOrig="520" w:dyaOrig="279" w14:anchorId="20A099B9">
          <v:shape id="_x0000_i1121" type="#_x0000_t75" style="width:25.5pt;height:14.25pt" o:ole="">
            <v:imagedata r:id="rId179" o:title=""/>
          </v:shape>
          <o:OLEObject Type="Embed" ProgID="Equation.DSMT4" ShapeID="_x0000_i1121" DrawAspect="Content" ObjectID="_1676659477" r:id="rId180"/>
        </w:object>
      </w:r>
      <w:r w:rsidR="00E37BA6" w:rsidRPr="001771AF">
        <w:rPr>
          <w:rFonts w:ascii="Times New Roman" w:hAnsi="Times New Roman" w:cs="Times New Roman"/>
          <w:b/>
          <w:sz w:val="24"/>
          <w:szCs w:val="24"/>
        </w:rPr>
        <w:t>, ta có thể tách như sau</w:t>
      </w:r>
    </w:p>
    <w:p w14:paraId="5BDA0C45" w14:textId="77777777" w:rsidR="001771AF" w:rsidRPr="001771AF" w:rsidRDefault="001771AF" w:rsidP="0071799B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771AF">
        <w:rPr>
          <w:rFonts w:ascii="Times New Roman" w:hAnsi="Times New Roman" w:cs="Times New Roman"/>
          <w:b/>
          <w:sz w:val="24"/>
          <w:szCs w:val="24"/>
        </w:rPr>
        <w:t>Cách 2:</w:t>
      </w:r>
    </w:p>
    <w:p w14:paraId="5715AABA" w14:textId="77777777" w:rsidR="00C810B5" w:rsidRDefault="002B5204" w:rsidP="0071799B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2"/>
          <w:sz w:val="24"/>
          <w:szCs w:val="24"/>
        </w:rPr>
        <w:tab/>
      </w:r>
      <w:r w:rsidR="00C810B5" w:rsidRPr="00620264">
        <w:rPr>
          <w:rFonts w:ascii="Times New Roman" w:hAnsi="Times New Roman" w:cs="Times New Roman"/>
          <w:position w:val="-22"/>
          <w:sz w:val="24"/>
          <w:szCs w:val="24"/>
        </w:rPr>
        <w:object w:dxaOrig="7479" w:dyaOrig="560" w14:anchorId="4C360667">
          <v:shape id="_x0000_i1122" type="#_x0000_t75" style="width:374.25pt;height:27.75pt" o:ole="">
            <v:imagedata r:id="rId181" o:title=""/>
          </v:shape>
          <o:OLEObject Type="Embed" ProgID="Equation.DSMT4" ShapeID="_x0000_i1122" DrawAspect="Content" ObjectID="_1676659478" r:id="rId182"/>
        </w:object>
      </w:r>
    </w:p>
    <w:p w14:paraId="75437E7A" w14:textId="77777777" w:rsidR="00C810B5" w:rsidRDefault="002B5204" w:rsidP="0071799B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 w:rsidR="00C810B5" w:rsidRPr="00C810B5">
        <w:rPr>
          <w:rFonts w:ascii="Times New Roman" w:hAnsi="Times New Roman" w:cs="Times New Roman"/>
          <w:position w:val="-30"/>
          <w:sz w:val="24"/>
          <w:szCs w:val="24"/>
        </w:rPr>
        <w:object w:dxaOrig="3760" w:dyaOrig="720" w14:anchorId="4FA08019">
          <v:shape id="_x0000_i1123" type="#_x0000_t75" style="width:188.25pt;height:36pt" o:ole="">
            <v:imagedata r:id="rId183" o:title=""/>
          </v:shape>
          <o:OLEObject Type="Embed" ProgID="Equation.DSMT4" ShapeID="_x0000_i1123" DrawAspect="Content" ObjectID="_1676659479" r:id="rId184"/>
        </w:object>
      </w:r>
    </w:p>
    <w:p w14:paraId="39581784" w14:textId="77777777" w:rsidR="002204A1" w:rsidRDefault="002B5204" w:rsidP="0071799B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4"/>
          <w:szCs w:val="24"/>
        </w:rPr>
        <w:tab/>
      </w:r>
      <w:r w:rsidR="00C810B5" w:rsidRPr="00C810B5">
        <w:rPr>
          <w:rFonts w:ascii="Times New Roman" w:hAnsi="Times New Roman" w:cs="Times New Roman"/>
          <w:position w:val="-36"/>
          <w:sz w:val="24"/>
          <w:szCs w:val="24"/>
        </w:rPr>
        <w:object w:dxaOrig="3980" w:dyaOrig="840" w14:anchorId="5B5F2163">
          <v:shape id="_x0000_i1124" type="#_x0000_t75" style="width:198.75pt;height:42pt" o:ole="">
            <v:imagedata r:id="rId185" o:title=""/>
          </v:shape>
          <o:OLEObject Type="Embed" ProgID="Equation.DSMT4" ShapeID="_x0000_i1124" DrawAspect="Content" ObjectID="_1676659480" r:id="rId186"/>
        </w:object>
      </w:r>
    </w:p>
    <w:p w14:paraId="038AECE9" w14:textId="77777777" w:rsidR="002B5204" w:rsidRDefault="002B5204" w:rsidP="00E37BA6">
      <w:pPr>
        <w:pStyle w:val="NoSpacing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tab/>
      </w:r>
      <w:r w:rsidR="00C810B5" w:rsidRPr="00C810B5">
        <w:rPr>
          <w:rFonts w:ascii="Times New Roman" w:hAnsi="Times New Roman" w:cs="Times New Roman"/>
          <w:position w:val="-8"/>
          <w:sz w:val="24"/>
          <w:szCs w:val="24"/>
        </w:rPr>
        <w:object w:dxaOrig="1359" w:dyaOrig="400" w14:anchorId="6B90B8CA">
          <v:shape id="_x0000_i1125" type="#_x0000_t75" style="width:67.5pt;height:20.25pt" o:ole="">
            <v:imagedata r:id="rId187" o:title=""/>
          </v:shape>
          <o:OLEObject Type="Embed" ProgID="Equation.DSMT4" ShapeID="_x0000_i1125" DrawAspect="Content" ObjectID="_1676659481" r:id="rId188"/>
        </w:object>
      </w:r>
      <w:r w:rsidR="002204A1">
        <w:rPr>
          <w:rFonts w:ascii="Times New Roman" w:hAnsi="Times New Roman" w:cs="Times New Roman"/>
          <w:sz w:val="24"/>
          <w:szCs w:val="24"/>
        </w:rPr>
        <w:t xml:space="preserve"> (vì </w:t>
      </w:r>
      <w:r w:rsidR="002204A1" w:rsidRPr="002204A1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A0E17D1">
          <v:shape id="_x0000_i1126" type="#_x0000_t75" style="width:25.5pt;height:14.25pt" o:ole="">
            <v:imagedata r:id="rId189" o:title=""/>
          </v:shape>
          <o:OLEObject Type="Embed" ProgID="Equation.DSMT4" ShapeID="_x0000_i1126" DrawAspect="Content" ObjectID="_1676659482" r:id="rId190"/>
        </w:object>
      </w:r>
      <w:r w:rsidR="002204A1">
        <w:rPr>
          <w:rFonts w:ascii="Times New Roman" w:hAnsi="Times New Roman" w:cs="Times New Roman"/>
          <w:sz w:val="24"/>
          <w:szCs w:val="24"/>
        </w:rPr>
        <w:t xml:space="preserve"> nên </w:t>
      </w:r>
      <w:r w:rsidR="002204A1" w:rsidRPr="00E17157">
        <w:rPr>
          <w:position w:val="-30"/>
        </w:rPr>
        <w:object w:dxaOrig="2799" w:dyaOrig="760" w14:anchorId="79B47F45">
          <v:shape id="_x0000_i1127" type="#_x0000_t75" style="width:139.5pt;height:38.25pt" o:ole="">
            <v:imagedata r:id="rId191" o:title=""/>
          </v:shape>
          <o:OLEObject Type="Embed" ProgID="Equation.DSMT4" ShapeID="_x0000_i1127" DrawAspect="Content" ObjectID="_1676659483" r:id="rId192"/>
        </w:object>
      </w:r>
      <w:r w:rsidR="002204A1">
        <w:rPr>
          <w:rFonts w:ascii="Times New Roman" w:hAnsi="Times New Roman" w:cs="Times New Roman"/>
          <w:sz w:val="24"/>
          <w:szCs w:val="24"/>
        </w:rPr>
        <w:t>)</w:t>
      </w:r>
    </w:p>
    <w:p w14:paraId="03AF64D7" w14:textId="77777777" w:rsidR="00551734" w:rsidRDefault="002B5204" w:rsidP="00E37BA6">
      <w:pPr>
        <w:pStyle w:val="NoSpacing"/>
        <w:tabs>
          <w:tab w:val="left" w:pos="993"/>
        </w:tabs>
      </w:pPr>
      <w:r>
        <w:rPr>
          <w:rFonts w:ascii="Times New Roman" w:hAnsi="Times New Roman" w:cs="Times New Roman"/>
          <w:sz w:val="24"/>
          <w:szCs w:val="24"/>
        </w:rPr>
        <w:tab/>
      </w:r>
      <w:r w:rsidRPr="00E17157">
        <w:rPr>
          <w:position w:val="-6"/>
        </w:rPr>
        <w:object w:dxaOrig="920" w:dyaOrig="279" w14:anchorId="1C836BCF">
          <v:shape id="_x0000_i1128" type="#_x0000_t75" style="width:46.5pt;height:14.25pt" o:ole="">
            <v:imagedata r:id="rId193" o:title=""/>
          </v:shape>
          <o:OLEObject Type="Embed" ProgID="Equation.DSMT4" ShapeID="_x0000_i1128" DrawAspect="Content" ObjectID="_1676659484" r:id="rId194"/>
        </w:object>
      </w:r>
      <w:r w:rsidR="0071799B">
        <w:br w:type="column"/>
      </w:r>
    </w:p>
    <w:p w14:paraId="7ABC3670" w14:textId="77777777" w:rsidR="0071799B" w:rsidRDefault="0071799B" w:rsidP="0071799B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4.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(1 điểm) </w:t>
      </w:r>
      <w:r w:rsidRPr="000B4B83">
        <w:rPr>
          <w:rFonts w:ascii="Times New Roman" w:hAnsi="Times New Roman" w:cs="Times New Roman"/>
          <w:sz w:val="24"/>
          <w:szCs w:val="24"/>
        </w:rPr>
        <w:t xml:space="preserve">Tìm tất cả các cặp số nguyên dương </w:t>
      </w:r>
      <w:r w:rsidRPr="000B4B83">
        <w:rPr>
          <w:rFonts w:ascii="Times New Roman" w:hAnsi="Times New Roman" w:cs="Times New Roman"/>
          <w:position w:val="-16"/>
          <w:sz w:val="24"/>
          <w:szCs w:val="24"/>
        </w:rPr>
        <w:object w:dxaOrig="580" w:dyaOrig="440" w14:anchorId="78CBB3D8">
          <v:shape id="_x0000_i1129" type="#_x0000_t75" style="width:29.25pt;height:21.75pt" o:ole="">
            <v:imagedata r:id="rId29" o:title=""/>
          </v:shape>
          <o:OLEObject Type="Embed" ProgID="Equation.DSMT4" ShapeID="_x0000_i1129" DrawAspect="Content" ObjectID="_1676659485" r:id="rId195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9BF68E5">
          <v:shape id="_x0000_i1130" type="#_x0000_t75" style="width:15.75pt;height:14.25pt" o:ole="">
            <v:imagedata r:id="rId31" o:title=""/>
          </v:shape>
          <o:OLEObject Type="Embed" ProgID="Equation.DSMT4" ShapeID="_x0000_i1130" DrawAspect="Content" ObjectID="_1676659486" r:id="rId196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là ước của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639" w:dyaOrig="340" w14:anchorId="7F27E3BE">
          <v:shape id="_x0000_i1131" type="#_x0000_t75" style="width:31.5pt;height:17.25pt" o:ole="">
            <v:imagedata r:id="rId33" o:title=""/>
          </v:shape>
          <o:OLEObject Type="Embed" ProgID="Equation.DSMT4" ShapeID="_x0000_i1131" DrawAspect="Content" ObjectID="_1676659487" r:id="rId197"/>
        </w:object>
      </w:r>
      <w:r w:rsidRPr="000B4B83">
        <w:rPr>
          <w:rFonts w:ascii="Times New Roman" w:hAnsi="Times New Roman" w:cs="Times New Roman"/>
          <w:sz w:val="24"/>
          <w:szCs w:val="24"/>
        </w:rPr>
        <w:t>.</w:t>
      </w:r>
    </w:p>
    <w:p w14:paraId="21815895" w14:textId="77777777" w:rsidR="00C04BAA" w:rsidRPr="00C04BAA" w:rsidRDefault="00C04BAA" w:rsidP="00C04BAA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AA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A300333" w14:textId="77777777" w:rsidR="00BE125F" w:rsidRPr="00074626" w:rsidRDefault="00BE125F" w:rsidP="00F035D0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626">
        <w:rPr>
          <w:rFonts w:ascii="Times New Roman" w:hAnsi="Times New Roman" w:cs="Times New Roman"/>
          <w:sz w:val="24"/>
          <w:szCs w:val="24"/>
        </w:rPr>
        <w:tab/>
      </w:r>
      <w:r w:rsidRPr="00074626">
        <w:rPr>
          <w:rFonts w:ascii="Times New Roman" w:hAnsi="Times New Roman" w:cs="Times New Roman"/>
          <w:position w:val="-16"/>
          <w:sz w:val="24"/>
          <w:szCs w:val="24"/>
        </w:rPr>
        <w:object w:dxaOrig="960" w:dyaOrig="440" w14:anchorId="3858E5F6">
          <v:shape id="_x0000_i1132" type="#_x0000_t75" style="width:48pt;height:21.75pt" o:ole="">
            <v:imagedata r:id="rId198" o:title=""/>
          </v:shape>
          <o:OLEObject Type="Embed" ProgID="Equation.DSMT4" ShapeID="_x0000_i1132" DrawAspect="Content" ObjectID="_1676659488" r:id="rId199"/>
        </w:object>
      </w:r>
      <w:r w:rsidRPr="00074626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1EF7A8C6" w14:textId="77777777" w:rsidR="00394306" w:rsidRPr="00074626" w:rsidRDefault="00074626" w:rsidP="00BE125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125F" w:rsidRPr="00074626">
        <w:rPr>
          <w:rFonts w:ascii="Times New Roman" w:hAnsi="Times New Roman" w:cs="Times New Roman"/>
          <w:sz w:val="24"/>
          <w:szCs w:val="24"/>
        </w:rPr>
        <w:t xml:space="preserve">Vì </w:t>
      </w:r>
      <w:r w:rsidR="00BE125F" w:rsidRPr="00074626">
        <w:rPr>
          <w:rFonts w:ascii="Times New Roman" w:hAnsi="Times New Roman" w:cs="Times New Roman"/>
          <w:position w:val="-16"/>
          <w:sz w:val="24"/>
          <w:szCs w:val="24"/>
        </w:rPr>
        <w:object w:dxaOrig="960" w:dyaOrig="440" w14:anchorId="457AE49C">
          <v:shape id="_x0000_i1133" type="#_x0000_t75" style="width:48pt;height:21.75pt" o:ole="">
            <v:imagedata r:id="rId198" o:title=""/>
          </v:shape>
          <o:OLEObject Type="Embed" ProgID="Equation.DSMT4" ShapeID="_x0000_i1133" DrawAspect="Content" ObjectID="_1676659489" r:id="rId200"/>
        </w:object>
      </w:r>
      <w:r w:rsidR="00BE125F" w:rsidRPr="00074626">
        <w:rPr>
          <w:rFonts w:ascii="Times New Roman" w:hAnsi="Times New Roman" w:cs="Times New Roman"/>
          <w:sz w:val="24"/>
          <w:szCs w:val="24"/>
        </w:rPr>
        <w:t xml:space="preserve"> và </w:t>
      </w:r>
      <w:r w:rsidR="00BE125F" w:rsidRPr="00074626">
        <w:rPr>
          <w:rFonts w:ascii="Times New Roman" w:hAnsi="Times New Roman" w:cs="Times New Roman"/>
          <w:position w:val="-16"/>
          <w:sz w:val="24"/>
          <w:szCs w:val="24"/>
        </w:rPr>
        <w:object w:dxaOrig="480" w:dyaOrig="440" w14:anchorId="16A11123">
          <v:shape id="_x0000_i1134" type="#_x0000_t75" style="width:24pt;height:21.75pt" o:ole="">
            <v:imagedata r:id="rId201" o:title=""/>
          </v:shape>
          <o:OLEObject Type="Embed" ProgID="Equation.DSMT4" ShapeID="_x0000_i1134" DrawAspect="Content" ObjectID="_1676659490" r:id="rId202"/>
        </w:object>
      </w:r>
      <w:r w:rsidR="00BE125F" w:rsidRPr="00074626">
        <w:rPr>
          <w:rFonts w:ascii="Times New Roman" w:hAnsi="Times New Roman" w:cs="Times New Roman"/>
          <w:sz w:val="24"/>
          <w:szCs w:val="24"/>
        </w:rPr>
        <w:t xml:space="preserve">, suy ra </w:t>
      </w:r>
      <w:r w:rsidR="00BE125F" w:rsidRPr="00074626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3C1B24BC">
          <v:shape id="_x0000_i1135" type="#_x0000_t75" style="width:20.25pt;height:21.75pt" o:ole="">
            <v:imagedata r:id="rId203" o:title=""/>
          </v:shape>
          <o:OLEObject Type="Embed" ProgID="Equation.DSMT4" ShapeID="_x0000_i1135" DrawAspect="Content" ObjectID="_1676659491" r:id="rId204"/>
        </w:object>
      </w:r>
      <w:r w:rsidR="00BE125F" w:rsidRPr="00074626">
        <w:rPr>
          <w:rFonts w:ascii="Times New Roman" w:hAnsi="Times New Roman" w:cs="Times New Roman"/>
          <w:sz w:val="24"/>
          <w:szCs w:val="24"/>
        </w:rPr>
        <w:t>.</w:t>
      </w:r>
    </w:p>
    <w:p w14:paraId="1E12877A" w14:textId="77777777" w:rsidR="00BE125F" w:rsidRPr="00074626" w:rsidRDefault="00074626" w:rsidP="00BE125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125F" w:rsidRPr="00074626">
        <w:rPr>
          <w:rFonts w:ascii="Times New Roman" w:hAnsi="Times New Roman" w:cs="Times New Roman"/>
          <w:sz w:val="24"/>
          <w:szCs w:val="24"/>
        </w:rPr>
        <w:t xml:space="preserve">Suy ra </w:t>
      </w:r>
      <w:r w:rsidR="00BE125F" w:rsidRPr="00074626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785D22E6">
          <v:shape id="_x0000_i1136" type="#_x0000_t75" style="width:75pt;height:15.75pt" o:ole="">
            <v:imagedata r:id="rId205" o:title=""/>
          </v:shape>
          <o:OLEObject Type="Embed" ProgID="Equation.DSMT4" ShapeID="_x0000_i1136" DrawAspect="Content" ObjectID="_1676659492" r:id="rId206"/>
        </w:object>
      </w:r>
    </w:p>
    <w:p w14:paraId="47E41B1A" w14:textId="77777777" w:rsidR="00BE125F" w:rsidRDefault="00074626" w:rsidP="00BE125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125F" w:rsidRPr="00074626">
        <w:rPr>
          <w:rFonts w:ascii="Times New Roman" w:hAnsi="Times New Roman" w:cs="Times New Roman"/>
          <w:sz w:val="24"/>
          <w:szCs w:val="24"/>
        </w:rPr>
        <w:t xml:space="preserve">Từ (1) suy ra, </w:t>
      </w:r>
      <w:r w:rsidR="00BE125F" w:rsidRPr="00074626">
        <w:rPr>
          <w:rFonts w:ascii="Times New Roman" w:hAnsi="Times New Roman" w:cs="Times New Roman"/>
          <w:position w:val="-18"/>
          <w:sz w:val="24"/>
          <w:szCs w:val="24"/>
        </w:rPr>
        <w:object w:dxaOrig="1160" w:dyaOrig="480" w14:anchorId="2810D342">
          <v:shape id="_x0000_i1137" type="#_x0000_t75" style="width:57.75pt;height:24pt" o:ole="">
            <v:imagedata r:id="rId207" o:title=""/>
          </v:shape>
          <o:OLEObject Type="Embed" ProgID="Equation.DSMT4" ShapeID="_x0000_i1137" DrawAspect="Content" ObjectID="_1676659493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, suy ra </w:t>
      </w:r>
      <w:r w:rsidRPr="00074626">
        <w:rPr>
          <w:rFonts w:ascii="Times New Roman" w:hAnsi="Times New Roman" w:cs="Times New Roman"/>
          <w:position w:val="-16"/>
          <w:sz w:val="24"/>
          <w:szCs w:val="24"/>
        </w:rPr>
        <w:object w:dxaOrig="840" w:dyaOrig="440" w14:anchorId="28854EA3">
          <v:shape id="_x0000_i1138" type="#_x0000_t75" style="width:42pt;height:21.75pt" o:ole="">
            <v:imagedata r:id="rId209" o:title=""/>
          </v:shape>
          <o:OLEObject Type="Embed" ProgID="Equation.DSMT4" ShapeID="_x0000_i1138" DrawAspect="Content" ObjectID="_1676659494" r:id="rId210"/>
        </w:object>
      </w:r>
    </w:p>
    <w:p w14:paraId="14F08EBD" w14:textId="77777777" w:rsidR="00074626" w:rsidRDefault="00074626" w:rsidP="00BE125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Suy ra, </w:t>
      </w:r>
      <w:r w:rsidRPr="00074626">
        <w:rPr>
          <w:rFonts w:ascii="Times New Roman" w:hAnsi="Times New Roman" w:cs="Times New Roman"/>
          <w:position w:val="-40"/>
          <w:sz w:val="24"/>
          <w:szCs w:val="24"/>
        </w:rPr>
        <w:object w:dxaOrig="520" w:dyaOrig="920" w14:anchorId="1D269DE1">
          <v:shape id="_x0000_i1139" type="#_x0000_t75" style="width:25.5pt;height:46.5pt" o:ole="">
            <v:imagedata r:id="rId211" o:title=""/>
          </v:shape>
          <o:OLEObject Type="Embed" ProgID="Equation.DSMT4" ShapeID="_x0000_i1139" DrawAspect="Content" ObjectID="_1676659495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, suy ra </w:t>
      </w:r>
      <w:r w:rsidRPr="0007462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D839255">
          <v:shape id="_x0000_i1140" type="#_x0000_t75" style="width:27.75pt;height:14.25pt" o:ole="">
            <v:imagedata r:id="rId213" o:title=""/>
          </v:shape>
          <o:OLEObject Type="Embed" ProgID="Equation.DSMT4" ShapeID="_x0000_i1140" DrawAspect="Content" ObjectID="_1676659496" r:id="rId2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A0976A" w14:textId="77777777" w:rsidR="00074626" w:rsidRDefault="00074626" w:rsidP="00BE125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Suy ra, </w:t>
      </w:r>
      <w:r w:rsidRPr="00074626">
        <w:rPr>
          <w:rFonts w:ascii="Times New Roman" w:hAnsi="Times New Roman" w:cs="Times New Roman"/>
          <w:position w:val="-18"/>
          <w:sz w:val="24"/>
          <w:szCs w:val="24"/>
        </w:rPr>
        <w:object w:dxaOrig="620" w:dyaOrig="480" w14:anchorId="6B91BFA9">
          <v:shape id="_x0000_i1141" type="#_x0000_t75" style="width:31.5pt;height:24pt" o:ole="">
            <v:imagedata r:id="rId215" o:title=""/>
          </v:shape>
          <o:OLEObject Type="Embed" ProgID="Equation.DSMT4" ShapeID="_x0000_i1141" DrawAspect="Content" ObjectID="_1676659497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Pr="00074626">
        <w:rPr>
          <w:rFonts w:ascii="Times New Roman" w:hAnsi="Times New Roman" w:cs="Times New Roman"/>
          <w:position w:val="-16"/>
          <w:sz w:val="24"/>
          <w:szCs w:val="24"/>
        </w:rPr>
        <w:object w:dxaOrig="380" w:dyaOrig="440" w14:anchorId="5172AF1A">
          <v:shape id="_x0000_i1142" type="#_x0000_t75" style="width:18.75pt;height:21.75pt" o:ole="">
            <v:imagedata r:id="rId217" o:title=""/>
          </v:shape>
          <o:OLEObject Type="Embed" ProgID="Equation.DSMT4" ShapeID="_x0000_i1142" DrawAspect="Content" ObjectID="_1676659498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DDA48A" w14:textId="77777777" w:rsidR="00074626" w:rsidRDefault="00074626" w:rsidP="00BE125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074626">
        <w:rPr>
          <w:rFonts w:ascii="Times New Roman" w:hAnsi="Times New Roman" w:cs="Times New Roman"/>
          <w:position w:val="-32"/>
          <w:sz w:val="24"/>
          <w:szCs w:val="24"/>
        </w:rPr>
        <w:object w:dxaOrig="1120" w:dyaOrig="760" w14:anchorId="37B46A43">
          <v:shape id="_x0000_i1143" type="#_x0000_t75" style="width:56.25pt;height:38.25pt" o:ole="">
            <v:imagedata r:id="rId219" o:title=""/>
          </v:shape>
          <o:OLEObject Type="Embed" ProgID="Equation.DSMT4" ShapeID="_x0000_i1143" DrawAspect="Content" ObjectID="_1676659499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 w:rsidR="00055F66" w:rsidRPr="00055F66">
        <w:rPr>
          <w:rFonts w:ascii="Times New Roman" w:hAnsi="Times New Roman" w:cs="Times New Roman"/>
          <w:position w:val="-32"/>
          <w:sz w:val="24"/>
          <w:szCs w:val="24"/>
        </w:rPr>
        <w:object w:dxaOrig="1160" w:dyaOrig="760" w14:anchorId="1F5D62CF">
          <v:shape id="_x0000_i1144" type="#_x0000_t75" style="width:57.75pt;height:38.25pt" o:ole="">
            <v:imagedata r:id="rId221" o:title=""/>
          </v:shape>
          <o:OLEObject Type="Embed" ProgID="Equation.DSMT4" ShapeID="_x0000_i1144" DrawAspect="Content" ObjectID="_1676659500" r:id="rId222"/>
        </w:object>
      </w:r>
    </w:p>
    <w:p w14:paraId="73FDEC51" w14:textId="77777777" w:rsidR="00055F66" w:rsidRDefault="00055F66" w:rsidP="00BE125F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Thử lại, ta thấy cả hai cặp số đều thỏa mãn.</w:t>
      </w:r>
    </w:p>
    <w:p w14:paraId="6F5FC361" w14:textId="77777777" w:rsidR="00CD55E3" w:rsidRDefault="00873089" w:rsidP="00CD55E3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Trong bài toán này, học sinh rất hay quên thử lại. Học sinh </w:t>
      </w:r>
      <w:r w:rsidR="00CD55E3">
        <w:rPr>
          <w:rFonts w:ascii="Times New Roman" w:hAnsi="Times New Roman" w:cs="Times New Roman"/>
          <w:b/>
          <w:sz w:val="24"/>
          <w:szCs w:val="24"/>
        </w:rPr>
        <w:t xml:space="preserve">nào biết thử lại, là có tư duy </w:t>
      </w:r>
      <w:r w:rsidR="00CD55E3">
        <w:rPr>
          <w:rFonts w:ascii="Times New Roman" w:hAnsi="Times New Roman" w:cs="Times New Roman"/>
          <w:b/>
          <w:sz w:val="24"/>
          <w:szCs w:val="24"/>
        </w:rPr>
        <w:tab/>
        <w:t>logic rất tốt.</w:t>
      </w:r>
    </w:p>
    <w:p w14:paraId="47D74611" w14:textId="77777777" w:rsidR="001771AF" w:rsidRDefault="001771AF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A7CE52" w14:textId="77777777" w:rsidR="00CD55E3" w:rsidRPr="000B4B83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7.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(1 điểm) </w:t>
      </w:r>
      <w:r w:rsidRPr="000B4B83">
        <w:rPr>
          <w:rFonts w:ascii="Times New Roman" w:hAnsi="Times New Roman" w:cs="Times New Roman"/>
          <w:sz w:val="24"/>
          <w:szCs w:val="24"/>
        </w:rPr>
        <w:t xml:space="preserve">Cho </w:t>
      </w:r>
      <w:r w:rsidRPr="000B4B83">
        <w:rPr>
          <w:rFonts w:ascii="Times New Roman" w:hAnsi="Times New Roman" w:cs="Times New Roman"/>
          <w:position w:val="-8"/>
          <w:sz w:val="24"/>
          <w:szCs w:val="24"/>
        </w:rPr>
        <w:object w:dxaOrig="600" w:dyaOrig="300" w14:anchorId="5CA46A33">
          <v:shape id="_x0000_i1145" type="#_x0000_t75" style="width:30pt;height:15pt" o:ole="">
            <v:imagedata r:id="rId91" o:title=""/>
          </v:shape>
          <o:OLEObject Type="Embed" ProgID="Equation.DSMT4" ShapeID="_x0000_i1145" DrawAspect="Content" ObjectID="_1676659501" r:id="rId223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là các số thực thỏa mãn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A8B1FEA">
          <v:shape id="_x0000_i1146" type="#_x0000_t75" style="width:36.75pt;height:14.25pt" o:ole="">
            <v:imagedata r:id="rId93" o:title=""/>
          </v:shape>
          <o:OLEObject Type="Embed" ProgID="Equation.DSMT4" ShapeID="_x0000_i1146" DrawAspect="Content" ObjectID="_1676659502" r:id="rId224"/>
        </w:object>
      </w:r>
      <w:r w:rsidRPr="000B4B83">
        <w:rPr>
          <w:rFonts w:ascii="Times New Roman" w:hAnsi="Times New Roman" w:cs="Times New Roman"/>
          <w:sz w:val="24"/>
          <w:szCs w:val="24"/>
        </w:rPr>
        <w:t>. Chứng minh rằng</w:t>
      </w:r>
    </w:p>
    <w:p w14:paraId="48A2F8F4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position w:val="-26"/>
          <w:sz w:val="24"/>
          <w:szCs w:val="24"/>
        </w:rPr>
        <w:object w:dxaOrig="4920" w:dyaOrig="680" w14:anchorId="36541160">
          <v:shape id="_x0000_i1147" type="#_x0000_t75" style="width:246pt;height:33.75pt" o:ole="">
            <v:imagedata r:id="rId95" o:title=""/>
          </v:shape>
          <o:OLEObject Type="Embed" ProgID="Equation.DSMT4" ShapeID="_x0000_i1147" DrawAspect="Content" ObjectID="_1676659503" r:id="rId225"/>
        </w:object>
      </w:r>
    </w:p>
    <w:p w14:paraId="2F358853" w14:textId="77777777" w:rsidR="00CD55E3" w:rsidRPr="00C04BAA" w:rsidRDefault="00CD55E3" w:rsidP="00CD55E3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AA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33BBB045" w14:textId="77777777" w:rsidR="006A7397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6611EC" w14:textId="77777777" w:rsidR="00665D4E" w:rsidRPr="00665D4E" w:rsidRDefault="006A7397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D4E">
        <w:rPr>
          <w:rFonts w:ascii="Times New Roman" w:hAnsi="Times New Roman" w:cs="Times New Roman"/>
          <w:b/>
          <w:sz w:val="24"/>
          <w:szCs w:val="24"/>
        </w:rPr>
        <w:t>Suy nghĩ cách tự nhiên, ta tách như sau</w:t>
      </w:r>
    </w:p>
    <w:p w14:paraId="60CA4FD1" w14:textId="77777777" w:rsidR="00CD55E3" w:rsidRDefault="00665D4E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55E3" w:rsidRPr="00CD55E3">
        <w:rPr>
          <w:rFonts w:ascii="Times New Roman" w:hAnsi="Times New Roman" w:cs="Times New Roman"/>
          <w:position w:val="-60"/>
          <w:sz w:val="24"/>
          <w:szCs w:val="24"/>
        </w:rPr>
        <w:object w:dxaOrig="6860" w:dyaOrig="1320" w14:anchorId="522B60A6">
          <v:shape id="_x0000_i1148" type="#_x0000_t75" style="width:342.75pt;height:65.25pt" o:ole="">
            <v:imagedata r:id="rId226" o:title=""/>
          </v:shape>
          <o:OLEObject Type="Embed" ProgID="Equation.DSMT4" ShapeID="_x0000_i1148" DrawAspect="Content" ObjectID="_1676659504" r:id="rId227"/>
        </w:object>
      </w:r>
    </w:p>
    <w:p w14:paraId="4C64F0E6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</w:t>
      </w:r>
      <w:r w:rsidRPr="00EA55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52792CC">
          <v:shape id="_x0000_i1149" type="#_x0000_t75" style="width:36.75pt;height:14.25pt" o:ole="">
            <v:imagedata r:id="rId228" o:title=""/>
          </v:shape>
          <o:OLEObject Type="Embed" ProgID="Equation.DSMT4" ShapeID="_x0000_i1149" DrawAspect="Content" ObjectID="_1676659505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EA55CF">
        <w:rPr>
          <w:rFonts w:ascii="Times New Roman" w:hAnsi="Times New Roman" w:cs="Times New Roman"/>
          <w:position w:val="-60"/>
          <w:sz w:val="24"/>
          <w:szCs w:val="24"/>
        </w:rPr>
        <w:object w:dxaOrig="2260" w:dyaOrig="1320" w14:anchorId="3A379BCA">
          <v:shape id="_x0000_i1150" type="#_x0000_t75" style="width:113.25pt;height:66pt" o:ole="">
            <v:imagedata r:id="rId230" o:title=""/>
          </v:shape>
          <o:OLEObject Type="Embed" ProgID="Equation.DSMT4" ShapeID="_x0000_i1150" DrawAspect="Content" ObjectID="_1676659506" r:id="rId23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77A7794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55CF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2605BA5">
          <v:shape id="_x0000_i1151" type="#_x0000_t75" style="width:18pt;height:15.75pt" o:ole="">
            <v:imagedata r:id="rId232" o:title=""/>
          </v:shape>
          <o:OLEObject Type="Embed" ProgID="Equation.DSMT4" ShapeID="_x0000_i1151" DrawAspect="Content" ObjectID="_1676659507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trở thành, </w:t>
      </w:r>
      <w:r w:rsidRPr="00EA55CF">
        <w:rPr>
          <w:rFonts w:ascii="Times New Roman" w:hAnsi="Times New Roman" w:cs="Times New Roman"/>
          <w:position w:val="-18"/>
          <w:sz w:val="24"/>
          <w:szCs w:val="24"/>
        </w:rPr>
        <w:object w:dxaOrig="6180" w:dyaOrig="480" w14:anchorId="45A87274">
          <v:shape id="_x0000_i1152" type="#_x0000_t75" style="width:309pt;height:24pt" o:ole="">
            <v:imagedata r:id="rId234" o:title=""/>
          </v:shape>
          <o:OLEObject Type="Embed" ProgID="Equation.DSMT4" ShapeID="_x0000_i1152" DrawAspect="Content" ObjectID="_1676659508" r:id="rId235"/>
        </w:object>
      </w:r>
      <w:r w:rsidR="00F7272D">
        <w:rPr>
          <w:rFonts w:ascii="Times New Roman" w:hAnsi="Times New Roman" w:cs="Times New Roman"/>
          <w:position w:val="-18"/>
          <w:sz w:val="24"/>
          <w:szCs w:val="24"/>
        </w:rPr>
        <w:t xml:space="preserve">  </w:t>
      </w:r>
      <w:r w:rsidR="00F7272D" w:rsidRPr="00EA55CF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A3B97BE">
          <v:shape id="_x0000_i1153" type="#_x0000_t75" style="width:24pt;height:15.75pt" o:ole="">
            <v:imagedata r:id="rId236" o:title=""/>
          </v:shape>
          <o:OLEObject Type="Embed" ProgID="Equation.DSMT4" ShapeID="_x0000_i1153" DrawAspect="Content" ObjectID="_1676659509" r:id="rId237"/>
        </w:object>
      </w:r>
    </w:p>
    <w:p w14:paraId="104A424F" w14:textId="77777777" w:rsidR="00F7272D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D4E">
        <w:rPr>
          <w:rFonts w:ascii="Times New Roman" w:hAnsi="Times New Roman" w:cs="Times New Roman"/>
          <w:b/>
          <w:sz w:val="24"/>
          <w:szCs w:val="24"/>
        </w:rPr>
        <w:t xml:space="preserve">Tới đây, ta có thể nghĩ đến việc so sánh tương ứng từng cụm. </w:t>
      </w:r>
    </w:p>
    <w:p w14:paraId="0BDE8680" w14:textId="77777777" w:rsidR="00CD55E3" w:rsidRPr="00665D4E" w:rsidRDefault="00F7272D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65D4E">
        <w:rPr>
          <w:rFonts w:ascii="Times New Roman" w:hAnsi="Times New Roman" w:cs="Times New Roman"/>
          <w:b/>
          <w:sz w:val="24"/>
          <w:szCs w:val="24"/>
        </w:rPr>
        <w:t xml:space="preserve">Nếu nhìn tương ứng </w:t>
      </w:r>
      <w:r w:rsidR="00665D4E" w:rsidRPr="00665D4E">
        <w:rPr>
          <w:rFonts w:ascii="Times New Roman" w:hAnsi="Times New Roman" w:cs="Times New Roman"/>
          <w:b/>
          <w:position w:val="-34"/>
          <w:sz w:val="24"/>
          <w:szCs w:val="24"/>
        </w:rPr>
        <w:object w:dxaOrig="2920" w:dyaOrig="800" w14:anchorId="0B394F6F">
          <v:shape id="_x0000_i1154" type="#_x0000_t75" style="width:146.25pt;height:39.75pt" o:ole="">
            <v:imagedata r:id="rId238" o:title=""/>
          </v:shape>
          <o:OLEObject Type="Embed" ProgID="Equation.DSMT4" ShapeID="_x0000_i1154" DrawAspect="Content" ObjectID="_1676659510" r:id="rId239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, ta có thể xuất phát từ BĐT rất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quen </w:t>
      </w:r>
      <w:r>
        <w:rPr>
          <w:rFonts w:ascii="Times New Roman" w:hAnsi="Times New Roman" w:cs="Times New Roman"/>
          <w:b/>
          <w:sz w:val="24"/>
          <w:szCs w:val="24"/>
        </w:rPr>
        <w:tab/>
        <w:t>thuộc sau</w:t>
      </w:r>
    </w:p>
    <w:p w14:paraId="72DAA002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Áp dụng BĐT quen thuộc </w:t>
      </w:r>
      <w:r w:rsidRPr="00EA55CF">
        <w:rPr>
          <w:rFonts w:ascii="Times New Roman" w:hAnsi="Times New Roman" w:cs="Times New Roman"/>
          <w:position w:val="-10"/>
          <w:sz w:val="24"/>
          <w:szCs w:val="24"/>
        </w:rPr>
        <w:object w:dxaOrig="2520" w:dyaOrig="380" w14:anchorId="30A90F05">
          <v:shape id="_x0000_i1155" type="#_x0000_t75" style="width:126pt;height:18.75pt" o:ole="">
            <v:imagedata r:id="rId240" o:title=""/>
          </v:shape>
          <o:OLEObject Type="Embed" ProgID="Equation.DSMT4" ShapeID="_x0000_i1155" DrawAspect="Content" ObjectID="_1676659511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EA55CF">
        <w:rPr>
          <w:rFonts w:ascii="Times New Roman" w:hAnsi="Times New Roman" w:cs="Times New Roman"/>
          <w:position w:val="-10"/>
          <w:sz w:val="24"/>
          <w:szCs w:val="24"/>
        </w:rPr>
        <w:object w:dxaOrig="600" w:dyaOrig="260" w14:anchorId="60B20769">
          <v:shape id="_x0000_i1156" type="#_x0000_t75" style="width:30pt;height:12.75pt" o:ole="">
            <v:imagedata r:id="rId242" o:title=""/>
          </v:shape>
          <o:OLEObject Type="Embed" ProgID="Equation.DSMT4" ShapeID="_x0000_i1156" DrawAspect="Content" ObjectID="_1676659512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</w:t>
      </w:r>
    </w:p>
    <w:p w14:paraId="48395FD1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A55CF">
        <w:rPr>
          <w:rFonts w:ascii="Times New Roman" w:hAnsi="Times New Roman" w:cs="Times New Roman"/>
          <w:position w:val="-34"/>
          <w:sz w:val="24"/>
          <w:szCs w:val="24"/>
        </w:rPr>
        <w:object w:dxaOrig="7660" w:dyaOrig="800" w14:anchorId="28D323C2">
          <v:shape id="_x0000_i1157" type="#_x0000_t75" style="width:383.25pt;height:39.75pt" o:ole="">
            <v:imagedata r:id="rId244" o:title=""/>
          </v:shape>
          <o:OLEObject Type="Embed" ProgID="Equation.DSMT4" ShapeID="_x0000_i1157" DrawAspect="Content" ObjectID="_1676659513" r:id="rId245"/>
        </w:object>
      </w:r>
    </w:p>
    <w:p w14:paraId="5C1DAEC3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Từ đây ta có (**) đúng. (đpcm)</w:t>
      </w:r>
    </w:p>
    <w:p w14:paraId="79C666DF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6578C4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DBE">
        <w:rPr>
          <w:rFonts w:ascii="Times New Roman" w:hAnsi="Times New Roman" w:cs="Times New Roman"/>
          <w:b/>
          <w:sz w:val="24"/>
          <w:szCs w:val="24"/>
        </w:rPr>
        <w:t>Cách 2:</w:t>
      </w:r>
    </w:p>
    <w:p w14:paraId="0ED6C582" w14:textId="77777777" w:rsidR="00F7272D" w:rsidRPr="00665D4E" w:rsidRDefault="00F7272D" w:rsidP="00F7272D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Nếu nhìn tương ứng </w:t>
      </w:r>
      <w:r w:rsidRPr="00665D4E">
        <w:rPr>
          <w:rFonts w:ascii="Times New Roman" w:hAnsi="Times New Roman" w:cs="Times New Roman"/>
          <w:b/>
          <w:position w:val="-34"/>
          <w:sz w:val="24"/>
          <w:szCs w:val="24"/>
        </w:rPr>
        <w:object w:dxaOrig="3280" w:dyaOrig="800" w14:anchorId="470F906F">
          <v:shape id="_x0000_i1158" type="#_x0000_t75" style="width:163.5pt;height:39.75pt" o:ole="">
            <v:imagedata r:id="rId246" o:title=""/>
          </v:shape>
          <o:OLEObject Type="Embed" ProgID="Equation.DSMT4" ShapeID="_x0000_i1158" DrawAspect="Content" ObjectID="_1676659514" r:id="rId247"/>
        </w:object>
      </w:r>
      <w:r>
        <w:rPr>
          <w:rFonts w:ascii="Times New Roman" w:hAnsi="Times New Roman" w:cs="Times New Roman"/>
          <w:b/>
          <w:sz w:val="24"/>
          <w:szCs w:val="24"/>
        </w:rPr>
        <w:t>, ta có thể xuất phát từ BĐT</w:t>
      </w:r>
    </w:p>
    <w:p w14:paraId="6063B895" w14:textId="77777777" w:rsidR="00CD55E3" w:rsidRPr="006D5DBE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5DBE">
        <w:rPr>
          <w:rFonts w:ascii="Times New Roman" w:hAnsi="Times New Roman" w:cs="Times New Roman"/>
          <w:sz w:val="24"/>
          <w:szCs w:val="24"/>
        </w:rPr>
        <w:tab/>
      </w:r>
      <w:r w:rsidR="00F7272D">
        <w:rPr>
          <w:rFonts w:ascii="Times New Roman" w:hAnsi="Times New Roman" w:cs="Times New Roman"/>
          <w:sz w:val="24"/>
          <w:szCs w:val="24"/>
        </w:rPr>
        <w:t>“</w:t>
      </w:r>
      <w:r w:rsidRPr="006D5DBE">
        <w:rPr>
          <w:rFonts w:ascii="Times New Roman" w:hAnsi="Times New Roman" w:cs="Times New Roman"/>
          <w:position w:val="-10"/>
          <w:sz w:val="24"/>
          <w:szCs w:val="24"/>
        </w:rPr>
        <w:object w:dxaOrig="2180" w:dyaOrig="380" w14:anchorId="3B24CCB0">
          <v:shape id="_x0000_i1159" type="#_x0000_t75" style="width:108.75pt;height:18.75pt" o:ole="">
            <v:imagedata r:id="rId248" o:title=""/>
          </v:shape>
          <o:OLEObject Type="Embed" ProgID="Equation.DSMT4" ShapeID="_x0000_i1159" DrawAspect="Content" ObjectID="_1676659515" r:id="rId249"/>
        </w:object>
      </w:r>
      <w:r w:rsidRPr="006D5DBE">
        <w:rPr>
          <w:rFonts w:ascii="Times New Roman" w:hAnsi="Times New Roman" w:cs="Times New Roman"/>
          <w:sz w:val="24"/>
          <w:szCs w:val="24"/>
        </w:rPr>
        <w:t xml:space="preserve"> </w:t>
      </w:r>
      <w:r w:rsidR="00F7272D" w:rsidRPr="006D5DBE">
        <w:rPr>
          <w:rFonts w:ascii="Times New Roman" w:hAnsi="Times New Roman" w:cs="Times New Roman"/>
          <w:sz w:val="24"/>
          <w:szCs w:val="24"/>
        </w:rPr>
        <w:t>(*)</w:t>
      </w:r>
      <w:r w:rsidR="00F7272D">
        <w:rPr>
          <w:rFonts w:ascii="Times New Roman" w:hAnsi="Times New Roman" w:cs="Times New Roman"/>
          <w:sz w:val="24"/>
          <w:szCs w:val="24"/>
        </w:rPr>
        <w:t xml:space="preserve"> </w:t>
      </w:r>
      <w:r w:rsidRPr="006D5DBE">
        <w:rPr>
          <w:rFonts w:ascii="Times New Roman" w:hAnsi="Times New Roman" w:cs="Times New Roman"/>
          <w:sz w:val="24"/>
          <w:szCs w:val="24"/>
        </w:rPr>
        <w:t xml:space="preserve">với các số thực </w:t>
      </w:r>
      <w:r w:rsidRPr="006D5DBE">
        <w:rPr>
          <w:rFonts w:ascii="Times New Roman" w:hAnsi="Times New Roman" w:cs="Times New Roman"/>
          <w:position w:val="-10"/>
          <w:sz w:val="24"/>
          <w:szCs w:val="24"/>
        </w:rPr>
        <w:object w:dxaOrig="600" w:dyaOrig="260" w14:anchorId="0DCD5807">
          <v:shape id="_x0000_i1160" type="#_x0000_t75" style="width:30pt;height:12.75pt" o:ole="">
            <v:imagedata r:id="rId250" o:title=""/>
          </v:shape>
          <o:OLEObject Type="Embed" ProgID="Equation.DSMT4" ShapeID="_x0000_i1160" DrawAspect="Content" ObjectID="_1676659516" r:id="rId251"/>
        </w:object>
      </w:r>
      <w:r w:rsidRPr="006D5DBE">
        <w:rPr>
          <w:rFonts w:ascii="Times New Roman" w:hAnsi="Times New Roman" w:cs="Times New Roman"/>
          <w:sz w:val="24"/>
          <w:szCs w:val="24"/>
        </w:rPr>
        <w:t xml:space="preserve"> thỏa </w:t>
      </w:r>
      <w:r w:rsidRPr="006D5DBE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9B6C116">
          <v:shape id="_x0000_i1161" type="#_x0000_t75" style="width:36pt;height:15.75pt" o:ole="">
            <v:imagedata r:id="rId252" o:title=""/>
          </v:shape>
          <o:OLEObject Type="Embed" ProgID="Equation.DSMT4" ShapeID="_x0000_i1161" DrawAspect="Content" ObjectID="_1676659517" r:id="rId253"/>
        </w:object>
      </w:r>
      <w:r w:rsidRPr="006D5DBE">
        <w:rPr>
          <w:rFonts w:ascii="Times New Roman" w:hAnsi="Times New Roman" w:cs="Times New Roman"/>
          <w:sz w:val="24"/>
          <w:szCs w:val="24"/>
        </w:rPr>
        <w:t xml:space="preserve"> </w:t>
      </w:r>
      <w:r w:rsidR="00F7272D">
        <w:rPr>
          <w:rFonts w:ascii="Times New Roman" w:hAnsi="Times New Roman" w:cs="Times New Roman"/>
          <w:sz w:val="24"/>
          <w:szCs w:val="24"/>
        </w:rPr>
        <w:t>”</w:t>
      </w:r>
    </w:p>
    <w:p w14:paraId="6CAD1A59" w14:textId="77777777" w:rsidR="00F7272D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5DBE">
        <w:rPr>
          <w:rFonts w:ascii="Times New Roman" w:hAnsi="Times New Roman" w:cs="Times New Roman"/>
          <w:sz w:val="24"/>
          <w:szCs w:val="24"/>
        </w:rPr>
        <w:tab/>
      </w:r>
      <w:r w:rsidR="00F7272D">
        <w:rPr>
          <w:rFonts w:ascii="Times New Roman" w:hAnsi="Times New Roman" w:cs="Times New Roman"/>
          <w:sz w:val="24"/>
          <w:szCs w:val="24"/>
        </w:rPr>
        <w:t xml:space="preserve">Thật vậy, </w:t>
      </w:r>
    </w:p>
    <w:p w14:paraId="47D8A997" w14:textId="77777777" w:rsidR="00CD55E3" w:rsidRPr="006D5DBE" w:rsidRDefault="00F7272D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55E3" w:rsidRPr="006D5DBE">
        <w:rPr>
          <w:rFonts w:ascii="Times New Roman" w:hAnsi="Times New Roman" w:cs="Times New Roman"/>
          <w:position w:val="-18"/>
          <w:sz w:val="24"/>
          <w:szCs w:val="24"/>
        </w:rPr>
        <w:object w:dxaOrig="4760" w:dyaOrig="520" w14:anchorId="131A39D8">
          <v:shape id="_x0000_i1162" type="#_x0000_t75" style="width:237.75pt;height:25.5pt" o:ole="">
            <v:imagedata r:id="rId254" o:title=""/>
          </v:shape>
          <o:OLEObject Type="Embed" ProgID="Equation.DSMT4" ShapeID="_x0000_i1162" DrawAspect="Content" ObjectID="_1676659518" r:id="rId255"/>
        </w:object>
      </w:r>
    </w:p>
    <w:p w14:paraId="5DEED700" w14:textId="77777777" w:rsidR="00CD55E3" w:rsidRPr="006D5DBE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5DBE">
        <w:rPr>
          <w:rFonts w:ascii="Times New Roman" w:hAnsi="Times New Roman" w:cs="Times New Roman"/>
          <w:sz w:val="24"/>
          <w:szCs w:val="24"/>
        </w:rPr>
        <w:tab/>
        <w:t xml:space="preserve">Theo BĐT Côsi, ta có </w:t>
      </w:r>
      <w:r w:rsidRPr="006D5DBE">
        <w:rPr>
          <w:rFonts w:ascii="Times New Roman" w:hAnsi="Times New Roman" w:cs="Times New Roman"/>
          <w:position w:val="-12"/>
          <w:sz w:val="24"/>
          <w:szCs w:val="24"/>
        </w:rPr>
        <w:object w:dxaOrig="2680" w:dyaOrig="460" w14:anchorId="7029C691">
          <v:shape id="_x0000_i1163" type="#_x0000_t75" style="width:133.5pt;height:23.25pt" o:ole="">
            <v:imagedata r:id="rId256" o:title=""/>
          </v:shape>
          <o:OLEObject Type="Embed" ProgID="Equation.DSMT4" ShapeID="_x0000_i1163" DrawAspect="Content" ObjectID="_1676659519" r:id="rId257"/>
        </w:object>
      </w:r>
      <w:r w:rsidRPr="006D5DBE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6D5DBE">
        <w:rPr>
          <w:rFonts w:ascii="Times New Roman" w:hAnsi="Times New Roman" w:cs="Times New Roman"/>
          <w:position w:val="-10"/>
          <w:sz w:val="24"/>
          <w:szCs w:val="24"/>
        </w:rPr>
        <w:object w:dxaOrig="1840" w:dyaOrig="380" w14:anchorId="0DB3A43C">
          <v:shape id="_x0000_i1164" type="#_x0000_t75" style="width:92.25pt;height:18.75pt" o:ole="">
            <v:imagedata r:id="rId258" o:title=""/>
          </v:shape>
          <o:OLEObject Type="Embed" ProgID="Equation.DSMT4" ShapeID="_x0000_i1164" DrawAspect="Content" ObjectID="_1676659520" r:id="rId259"/>
        </w:object>
      </w:r>
    </w:p>
    <w:p w14:paraId="2EBB1057" w14:textId="77777777" w:rsidR="00CD55E3" w:rsidRPr="006D5DBE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5DBE">
        <w:rPr>
          <w:rFonts w:ascii="Times New Roman" w:hAnsi="Times New Roman" w:cs="Times New Roman"/>
          <w:sz w:val="24"/>
          <w:szCs w:val="24"/>
        </w:rPr>
        <w:tab/>
        <w:t>Vậy ta đã chứng minh (*)</w:t>
      </w:r>
    </w:p>
    <w:p w14:paraId="596E9E50" w14:textId="77777777" w:rsidR="00CD55E3" w:rsidRPr="006D5DBE" w:rsidRDefault="00CD55E3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5DBE">
        <w:rPr>
          <w:rFonts w:ascii="Times New Roman" w:hAnsi="Times New Roman" w:cs="Times New Roman"/>
          <w:sz w:val="24"/>
          <w:szCs w:val="24"/>
        </w:rPr>
        <w:tab/>
      </w:r>
      <w:r w:rsidR="00F7272D">
        <w:rPr>
          <w:rFonts w:ascii="Times New Roman" w:hAnsi="Times New Roman" w:cs="Times New Roman"/>
          <w:sz w:val="24"/>
          <w:szCs w:val="24"/>
        </w:rPr>
        <w:t xml:space="preserve">Áp dụng BĐT này ta với chú ý </w:t>
      </w:r>
      <w:r w:rsidR="00F7272D" w:rsidRPr="00F7272D">
        <w:rPr>
          <w:rFonts w:ascii="Times New Roman" w:hAnsi="Times New Roman" w:cs="Times New Roman"/>
          <w:position w:val="-16"/>
          <w:sz w:val="24"/>
          <w:szCs w:val="24"/>
        </w:rPr>
        <w:object w:dxaOrig="2580" w:dyaOrig="440" w14:anchorId="3FB05981">
          <v:shape id="_x0000_i1165" type="#_x0000_t75" style="width:129pt;height:21.75pt" o:ole="">
            <v:imagedata r:id="rId260" o:title=""/>
          </v:shape>
          <o:OLEObject Type="Embed" ProgID="Equation.DSMT4" ShapeID="_x0000_i1165" DrawAspect="Content" ObjectID="_1676659521" r:id="rId261"/>
        </w:object>
      </w:r>
      <w:r w:rsidR="00F7272D">
        <w:rPr>
          <w:rFonts w:ascii="Times New Roman" w:hAnsi="Times New Roman" w:cs="Times New Roman"/>
          <w:sz w:val="24"/>
          <w:szCs w:val="24"/>
        </w:rPr>
        <w:t>, được ngay</w:t>
      </w:r>
      <w:r w:rsidR="00F7272D">
        <w:rPr>
          <w:rFonts w:ascii="Times New Roman" w:hAnsi="Times New Roman" w:cs="Times New Roman"/>
          <w:sz w:val="24"/>
          <w:szCs w:val="24"/>
        </w:rPr>
        <w:tab/>
      </w:r>
      <w:r w:rsidRPr="006D5DBE">
        <w:rPr>
          <w:rFonts w:ascii="Times New Roman" w:hAnsi="Times New Roman" w:cs="Times New Roman"/>
          <w:position w:val="-18"/>
          <w:sz w:val="24"/>
          <w:szCs w:val="24"/>
        </w:rPr>
        <w:object w:dxaOrig="6180" w:dyaOrig="480" w14:anchorId="6B667D2E">
          <v:shape id="_x0000_i1166" type="#_x0000_t75" style="width:309pt;height:24pt" o:ole="">
            <v:imagedata r:id="rId262" o:title=""/>
          </v:shape>
          <o:OLEObject Type="Embed" ProgID="Equation.DSMT4" ShapeID="_x0000_i1166" DrawAspect="Content" ObjectID="_1676659522" r:id="rId263"/>
        </w:object>
      </w:r>
    </w:p>
    <w:p w14:paraId="03BC528F" w14:textId="77777777" w:rsidR="00CD55E3" w:rsidRDefault="00EA55CF" w:rsidP="00CD55E3">
      <w:pPr>
        <w:pStyle w:val="NoSpacing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6AB7F636" w14:textId="77777777" w:rsidR="00CD55E3" w:rsidRDefault="00CD55E3" w:rsidP="00CD55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6D73A6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A6EB6" w14:textId="77777777" w:rsidR="00CD55E3" w:rsidRDefault="00CD55E3" w:rsidP="00CD55E3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619EE" w14:textId="77777777" w:rsidR="00C04BAA" w:rsidRPr="000B4B83" w:rsidRDefault="00C04BAA" w:rsidP="00CD55E3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5.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(1,5 điểm) </w:t>
      </w:r>
      <w:r w:rsidRPr="000B4B83">
        <w:rPr>
          <w:rFonts w:ascii="Times New Roman" w:hAnsi="Times New Roman" w:cs="Times New Roman"/>
          <w:sz w:val="24"/>
          <w:szCs w:val="24"/>
        </w:rPr>
        <w:t xml:space="preserve">Cho hình thoi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720" w:dyaOrig="260" w14:anchorId="55DD4D50">
          <v:shape id="_x0000_i1167" type="#_x0000_t75" style="width:36pt;height:12.75pt" o:ole="">
            <v:imagedata r:id="rId35" o:title=""/>
          </v:shape>
          <o:OLEObject Type="Embed" ProgID="Equation.DSMT4" ShapeID="_x0000_i1167" DrawAspect="Content" ObjectID="_1676659523" r:id="rId264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cạnh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5EBDCCB">
          <v:shape id="_x0000_i1168" type="#_x0000_t75" style="width:10.5pt;height:10.5pt" o:ole="">
            <v:imagedata r:id="rId37" o:title=""/>
          </v:shape>
          <o:OLEObject Type="Embed" ProgID="Equation.DSMT4" ShapeID="_x0000_i1168" DrawAspect="Content" ObjectID="_1676659524" r:id="rId265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, có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1219" w:dyaOrig="380" w14:anchorId="64820C58">
          <v:shape id="_x0000_i1169" type="#_x0000_t75" style="width:60.75pt;height:18.75pt" o:ole="">
            <v:imagedata r:id="rId39" o:title=""/>
          </v:shape>
          <o:OLEObject Type="Embed" ProgID="Equation.DSMT4" ShapeID="_x0000_i1169" DrawAspect="Content" ObjectID="_1676659525" r:id="rId266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240" w:dyaOrig="260" w14:anchorId="6C207970">
          <v:shape id="_x0000_i1170" type="#_x0000_t75" style="width:12pt;height:12.75pt" o:ole="">
            <v:imagedata r:id="rId41" o:title=""/>
          </v:shape>
          <o:OLEObject Type="Embed" ProgID="Equation.DSMT4" ShapeID="_x0000_i1170" DrawAspect="Content" ObjectID="_1676659526" r:id="rId267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là giao điểm của hai đường 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0B4B83">
        <w:rPr>
          <w:rFonts w:ascii="Times New Roman" w:hAnsi="Times New Roman" w:cs="Times New Roman"/>
          <w:sz w:val="24"/>
          <w:szCs w:val="24"/>
        </w:rPr>
        <w:t xml:space="preserve">héo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400" w:dyaOrig="260" w14:anchorId="34DFA5FD">
          <v:shape id="_x0000_i1171" type="#_x0000_t75" style="width:20.25pt;height:12.75pt" o:ole="">
            <v:imagedata r:id="rId43" o:title=""/>
          </v:shape>
          <o:OLEObject Type="Embed" ProgID="Equation.DSMT4" ShapeID="_x0000_i1171" DrawAspect="Content" ObjectID="_1676659527" r:id="rId268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và </w:t>
      </w:r>
      <w:r w:rsidRPr="000B4B83">
        <w:rPr>
          <w:rFonts w:ascii="Times New Roman" w:hAnsi="Times New Roman" w:cs="Times New Roman"/>
          <w:position w:val="-4"/>
          <w:sz w:val="24"/>
          <w:szCs w:val="24"/>
        </w:rPr>
        <w:object w:dxaOrig="400" w:dyaOrig="240" w14:anchorId="02EFAEC2">
          <v:shape id="_x0000_i1172" type="#_x0000_t75" style="width:20.25pt;height:12pt" o:ole="">
            <v:imagedata r:id="rId45" o:title=""/>
          </v:shape>
          <o:OLEObject Type="Embed" ProgID="Equation.DSMT4" ShapeID="_x0000_i1172" DrawAspect="Content" ObjectID="_1676659528" r:id="rId269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. Trên các cạnh </w:t>
      </w:r>
      <w:r w:rsidRPr="000B4B83">
        <w:rPr>
          <w:rFonts w:ascii="Times New Roman" w:hAnsi="Times New Roman" w:cs="Times New Roman"/>
          <w:position w:val="-8"/>
          <w:sz w:val="24"/>
          <w:szCs w:val="24"/>
        </w:rPr>
        <w:object w:dxaOrig="800" w:dyaOrig="279" w14:anchorId="401005C5">
          <v:shape id="_x0000_i1173" type="#_x0000_t75" style="width:39.75pt;height:14.25pt" o:ole="">
            <v:imagedata r:id="rId47" o:title=""/>
          </v:shape>
          <o:OLEObject Type="Embed" ProgID="Equation.DSMT4" ShapeID="_x0000_i1173" DrawAspect="Content" ObjectID="_1676659529" r:id="rId270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, tương ứng lấy các điểm </w:t>
      </w:r>
      <w:r w:rsidRPr="000B4B83">
        <w:rPr>
          <w:rFonts w:ascii="Times New Roman" w:hAnsi="Times New Roman" w:cs="Times New Roman"/>
          <w:position w:val="-8"/>
          <w:sz w:val="24"/>
          <w:szCs w:val="24"/>
        </w:rPr>
        <w:object w:dxaOrig="480" w:dyaOrig="279" w14:anchorId="41BA2060">
          <v:shape id="_x0000_i1174" type="#_x0000_t75" style="width:24pt;height:14.25pt" o:ole="">
            <v:imagedata r:id="rId49" o:title=""/>
          </v:shape>
          <o:OLEObject Type="Embed" ProgID="Equation.DSMT4" ShapeID="_x0000_i1174" DrawAspect="Content" ObjectID="_1676659530" r:id="rId271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không trùng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B4B83">
        <w:rPr>
          <w:rFonts w:ascii="Times New Roman" w:hAnsi="Times New Roman" w:cs="Times New Roman"/>
          <w:sz w:val="24"/>
          <w:szCs w:val="24"/>
        </w:rPr>
        <w:t xml:space="preserve">ới các </w:t>
      </w:r>
      <w:r>
        <w:rPr>
          <w:rFonts w:ascii="Times New Roman" w:hAnsi="Times New Roman" w:cs="Times New Roman"/>
          <w:sz w:val="24"/>
          <w:szCs w:val="24"/>
        </w:rPr>
        <w:tab/>
      </w:r>
      <w:r w:rsidRPr="000B4B83">
        <w:rPr>
          <w:rFonts w:ascii="Times New Roman" w:hAnsi="Times New Roman" w:cs="Times New Roman"/>
          <w:sz w:val="24"/>
          <w:szCs w:val="24"/>
        </w:rPr>
        <w:t xml:space="preserve">đỉnh của hình thoi đã cho, sao cho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1120" w:dyaOrig="380" w14:anchorId="1C78CA22">
          <v:shape id="_x0000_i1175" type="#_x0000_t75" style="width:56.25pt;height:18.75pt" o:ole="">
            <v:imagedata r:id="rId51" o:title=""/>
          </v:shape>
          <o:OLEObject Type="Embed" ProgID="Equation.DSMT4" ShapeID="_x0000_i1175" DrawAspect="Content" ObjectID="_1676659531" r:id="rId272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. Hãy tính tích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780" w:dyaOrig="260" w14:anchorId="60EF4A39">
          <v:shape id="_x0000_i1176" type="#_x0000_t75" style="width:39pt;height:12.75pt" o:ole="">
            <v:imagedata r:id="rId53" o:title=""/>
          </v:shape>
          <o:OLEObject Type="Embed" ProgID="Equation.DSMT4" ShapeID="_x0000_i1176" DrawAspect="Content" ObjectID="_1676659532" r:id="rId273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theo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56FF5EAC">
          <v:shape id="_x0000_i1177" type="#_x0000_t75" style="width:12pt;height:10.5pt" o:ole="">
            <v:imagedata r:id="rId55" o:title=""/>
          </v:shape>
          <o:OLEObject Type="Embed" ProgID="Equation.DSMT4" ShapeID="_x0000_i1177" DrawAspect="Content" ObjectID="_1676659533" r:id="rId274"/>
        </w:object>
      </w:r>
    </w:p>
    <w:p w14:paraId="56CD82D2" w14:textId="77777777" w:rsidR="009B2C9B" w:rsidRDefault="00C04BAA" w:rsidP="00C04BAA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5209772" w14:textId="77777777" w:rsidR="006A7397" w:rsidRPr="00C04BAA" w:rsidRDefault="006A7397" w:rsidP="006A7397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Mặc dù đây là bài toán được đánh giá là dễ, nhưng lại được phát biểu ở dạng hình mà </w:t>
      </w:r>
      <w:r>
        <w:rPr>
          <w:rFonts w:ascii="Times New Roman" w:hAnsi="Times New Roman" w:cs="Times New Roman"/>
          <w:b/>
          <w:sz w:val="24"/>
          <w:szCs w:val="24"/>
        </w:rPr>
        <w:tab/>
        <w:t>học sinh của tỉnh rất ít làm.</w:t>
      </w:r>
    </w:p>
    <w:p w14:paraId="6E5EAC21" w14:textId="77777777" w:rsidR="00F92C7E" w:rsidRDefault="009B2C9B" w:rsidP="00C04BAA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DFD0E4" wp14:editId="2E5D7D97">
            <wp:extent cx="2640842" cy="1715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29" cy="1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6546" w14:textId="77777777" w:rsidR="00F92C7E" w:rsidRDefault="00C04BAA" w:rsidP="00C04BAA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C7E">
        <w:rPr>
          <w:rFonts w:ascii="Times New Roman" w:hAnsi="Times New Roman" w:cs="Times New Roman"/>
          <w:sz w:val="24"/>
          <w:szCs w:val="24"/>
        </w:rPr>
        <w:t xml:space="preserve">Do tam giác </w:t>
      </w:r>
      <w:r w:rsidR="00F92C7E" w:rsidRPr="00F92C7E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53A7DDA0">
          <v:shape id="_x0000_i1178" type="#_x0000_t75" style="width:27.75pt;height:12.75pt" o:ole="">
            <v:imagedata r:id="rId276" o:title=""/>
          </v:shape>
          <o:OLEObject Type="Embed" ProgID="Equation.DSMT4" ShapeID="_x0000_i1178" DrawAspect="Content" ObjectID="_1676659534" r:id="rId277"/>
        </w:object>
      </w:r>
      <w:r w:rsidR="00F92C7E">
        <w:rPr>
          <w:rFonts w:ascii="Times New Roman" w:hAnsi="Times New Roman" w:cs="Times New Roman"/>
          <w:sz w:val="24"/>
          <w:szCs w:val="24"/>
        </w:rPr>
        <w:t xml:space="preserve"> cân và </w:t>
      </w:r>
      <w:r w:rsidR="00F92C7E" w:rsidRPr="00F92C7E">
        <w:rPr>
          <w:rFonts w:ascii="Times New Roman" w:hAnsi="Times New Roman" w:cs="Times New Roman"/>
          <w:position w:val="-24"/>
          <w:sz w:val="24"/>
          <w:szCs w:val="24"/>
        </w:rPr>
        <w:object w:dxaOrig="2040" w:dyaOrig="660" w14:anchorId="69EE1FCF">
          <v:shape id="_x0000_i1179" type="#_x0000_t75" style="width:102pt;height:33pt" o:ole="">
            <v:imagedata r:id="rId278" o:title=""/>
          </v:shape>
          <o:OLEObject Type="Embed" ProgID="Equation.DSMT4" ShapeID="_x0000_i1179" DrawAspect="Content" ObjectID="_1676659535" r:id="rId279"/>
        </w:object>
      </w:r>
      <w:r w:rsidR="00F92C7E">
        <w:rPr>
          <w:rFonts w:ascii="Times New Roman" w:hAnsi="Times New Roman" w:cs="Times New Roman"/>
          <w:sz w:val="24"/>
          <w:szCs w:val="24"/>
        </w:rPr>
        <w:t xml:space="preserve"> nên tam giác </w:t>
      </w:r>
      <w:r w:rsidR="003C7EE4" w:rsidRPr="003C7EE4">
        <w:rPr>
          <w:rFonts w:ascii="Times New Roman" w:hAnsi="Times New Roman" w:cs="Times New Roman"/>
          <w:position w:val="-4"/>
          <w:sz w:val="24"/>
          <w:szCs w:val="24"/>
        </w:rPr>
        <w:object w:dxaOrig="560" w:dyaOrig="240" w14:anchorId="6F473C7C">
          <v:shape id="_x0000_i1180" type="#_x0000_t75" style="width:27.75pt;height:12pt" o:ole="">
            <v:imagedata r:id="rId280" o:title=""/>
          </v:shape>
          <o:OLEObject Type="Embed" ProgID="Equation.DSMT4" ShapeID="_x0000_i1180" DrawAspect="Content" ObjectID="_1676659536" r:id="rId281"/>
        </w:object>
      </w:r>
      <w:r w:rsidR="00F92C7E">
        <w:rPr>
          <w:rFonts w:ascii="Times New Roman" w:hAnsi="Times New Roman" w:cs="Times New Roman"/>
          <w:sz w:val="24"/>
          <w:szCs w:val="24"/>
        </w:rPr>
        <w:t xml:space="preserve"> là tam giác đều.</w:t>
      </w:r>
    </w:p>
    <w:p w14:paraId="7A800EDC" w14:textId="77777777" w:rsidR="003C7EE4" w:rsidRDefault="00C04BAA" w:rsidP="00C04BAA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7EE4">
        <w:rPr>
          <w:rFonts w:ascii="Times New Roman" w:hAnsi="Times New Roman" w:cs="Times New Roman"/>
          <w:sz w:val="24"/>
          <w:szCs w:val="24"/>
        </w:rPr>
        <w:t xml:space="preserve">Suy ra </w:t>
      </w:r>
      <w:r w:rsidR="003C7EE4" w:rsidRPr="003C7EE4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1AE85DA8">
          <v:shape id="_x0000_i1181" type="#_x0000_t75" style="width:160.5pt;height:20.25pt" o:ole="">
            <v:imagedata r:id="rId282" o:title=""/>
          </v:shape>
          <o:OLEObject Type="Embed" ProgID="Equation.DSMT4" ShapeID="_x0000_i1181" DrawAspect="Content" ObjectID="_1676659537" r:id="rId283"/>
        </w:object>
      </w:r>
    </w:p>
    <w:p w14:paraId="1DC7055C" w14:textId="77777777" w:rsidR="00F92C7E" w:rsidRDefault="00C04BAA" w:rsidP="00C04BAA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C7E">
        <w:rPr>
          <w:rFonts w:ascii="Times New Roman" w:hAnsi="Times New Roman" w:cs="Times New Roman"/>
          <w:sz w:val="24"/>
          <w:szCs w:val="24"/>
        </w:rPr>
        <w:t xml:space="preserve">Ta có, </w:t>
      </w:r>
      <w:r w:rsidR="00F92C7E" w:rsidRPr="00F92C7E">
        <w:rPr>
          <w:rFonts w:ascii="Times New Roman" w:hAnsi="Times New Roman" w:cs="Times New Roman"/>
          <w:position w:val="-6"/>
          <w:sz w:val="24"/>
          <w:szCs w:val="24"/>
        </w:rPr>
        <w:object w:dxaOrig="7479" w:dyaOrig="380" w14:anchorId="5F5DAC34">
          <v:shape id="_x0000_i1182" type="#_x0000_t75" style="width:374.25pt;height:18.75pt" o:ole="">
            <v:imagedata r:id="rId284" o:title=""/>
          </v:shape>
          <o:OLEObject Type="Embed" ProgID="Equation.DSMT4" ShapeID="_x0000_i1182" DrawAspect="Content" ObjectID="_1676659538" r:id="rId285"/>
        </w:object>
      </w:r>
    </w:p>
    <w:p w14:paraId="77256293" w14:textId="77777777" w:rsidR="00F92C7E" w:rsidRDefault="00C04BAA" w:rsidP="00C04BAA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C7E">
        <w:rPr>
          <w:rFonts w:ascii="Times New Roman" w:hAnsi="Times New Roman" w:cs="Times New Roman"/>
          <w:sz w:val="24"/>
          <w:szCs w:val="24"/>
        </w:rPr>
        <w:t xml:space="preserve">Suy ra tam giác </w:t>
      </w:r>
      <w:r w:rsidR="00F92C7E" w:rsidRPr="00F92C7E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27A42D3F">
          <v:shape id="_x0000_i1183" type="#_x0000_t75" style="width:27.75pt;height:12.75pt" o:ole="">
            <v:imagedata r:id="rId286" o:title=""/>
          </v:shape>
          <o:OLEObject Type="Embed" ProgID="Equation.DSMT4" ShapeID="_x0000_i1183" DrawAspect="Content" ObjectID="_1676659539" r:id="rId287"/>
        </w:object>
      </w:r>
      <w:r w:rsidR="00F92C7E">
        <w:rPr>
          <w:rFonts w:ascii="Times New Roman" w:hAnsi="Times New Roman" w:cs="Times New Roman"/>
          <w:sz w:val="24"/>
          <w:szCs w:val="24"/>
        </w:rPr>
        <w:t xml:space="preserve"> và </w:t>
      </w:r>
      <w:r w:rsidR="00F92C7E" w:rsidRPr="00F92C7E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60688202">
          <v:shape id="_x0000_i1184" type="#_x0000_t75" style="width:27.75pt;height:12.75pt" o:ole="">
            <v:imagedata r:id="rId288" o:title=""/>
          </v:shape>
          <o:OLEObject Type="Embed" ProgID="Equation.DSMT4" ShapeID="_x0000_i1184" DrawAspect="Content" ObjectID="_1676659540" r:id="rId289"/>
        </w:object>
      </w:r>
      <w:r w:rsidR="00F92C7E">
        <w:rPr>
          <w:rFonts w:ascii="Times New Roman" w:hAnsi="Times New Roman" w:cs="Times New Roman"/>
          <w:sz w:val="24"/>
          <w:szCs w:val="24"/>
        </w:rPr>
        <w:t xml:space="preserve"> đồng dạng do ta có </w:t>
      </w:r>
      <w:r w:rsidR="00F92C7E" w:rsidRPr="00F92C7E">
        <w:rPr>
          <w:rFonts w:ascii="Times New Roman" w:hAnsi="Times New Roman" w:cs="Times New Roman"/>
          <w:position w:val="-38"/>
          <w:sz w:val="24"/>
          <w:szCs w:val="24"/>
        </w:rPr>
        <w:object w:dxaOrig="2000" w:dyaOrig="880" w14:anchorId="24506271">
          <v:shape id="_x0000_i1185" type="#_x0000_t75" style="width:99.75pt;height:44.25pt" o:ole="">
            <v:imagedata r:id="rId290" o:title=""/>
          </v:shape>
          <o:OLEObject Type="Embed" ProgID="Equation.DSMT4" ShapeID="_x0000_i1185" DrawAspect="Content" ObjectID="_1676659541" r:id="rId291"/>
        </w:object>
      </w:r>
    </w:p>
    <w:p w14:paraId="70439E88" w14:textId="77777777" w:rsidR="00F92C7E" w:rsidRDefault="00C04BAA" w:rsidP="00C04BAA">
      <w:pPr>
        <w:pStyle w:val="NoSpacing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C7E">
        <w:rPr>
          <w:rFonts w:ascii="Times New Roman" w:hAnsi="Times New Roman" w:cs="Times New Roman"/>
          <w:sz w:val="24"/>
          <w:szCs w:val="24"/>
        </w:rPr>
        <w:t xml:space="preserve">Suy  ra </w:t>
      </w:r>
      <w:r w:rsidR="00F92C7E" w:rsidRPr="00F92C7E">
        <w:rPr>
          <w:rFonts w:ascii="Times New Roman" w:hAnsi="Times New Roman" w:cs="Times New Roman"/>
          <w:position w:val="-24"/>
          <w:sz w:val="24"/>
          <w:szCs w:val="24"/>
        </w:rPr>
        <w:object w:dxaOrig="1060" w:dyaOrig="660" w14:anchorId="3ADD491D">
          <v:shape id="_x0000_i1186" type="#_x0000_t75" style="width:53.25pt;height:33pt" o:ole="">
            <v:imagedata r:id="rId292" o:title=""/>
          </v:shape>
          <o:OLEObject Type="Embed" ProgID="Equation.DSMT4" ShapeID="_x0000_i1186" DrawAspect="Content" ObjectID="_1676659542" r:id="rId293"/>
        </w:object>
      </w:r>
    </w:p>
    <w:p w14:paraId="6D25AE6E" w14:textId="77777777" w:rsidR="006D5DBE" w:rsidRDefault="00C04BAA" w:rsidP="006D5DBE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C7E">
        <w:rPr>
          <w:rFonts w:ascii="Times New Roman" w:hAnsi="Times New Roman" w:cs="Times New Roman"/>
          <w:sz w:val="24"/>
          <w:szCs w:val="24"/>
        </w:rPr>
        <w:t>Hay</w:t>
      </w:r>
      <w:r w:rsidR="006D5DBE">
        <w:rPr>
          <w:rFonts w:ascii="Times New Roman" w:hAnsi="Times New Roman" w:cs="Times New Roman"/>
          <w:sz w:val="24"/>
          <w:szCs w:val="24"/>
        </w:rPr>
        <w:t xml:space="preserve"> </w:t>
      </w:r>
      <w:r w:rsidR="00F92C7E" w:rsidRPr="00F92C7E">
        <w:rPr>
          <w:rFonts w:ascii="Times New Roman" w:hAnsi="Times New Roman" w:cs="Times New Roman"/>
          <w:position w:val="-24"/>
          <w:sz w:val="24"/>
          <w:szCs w:val="24"/>
        </w:rPr>
        <w:object w:dxaOrig="3000" w:dyaOrig="660" w14:anchorId="564AC2FD">
          <v:shape id="_x0000_i1187" type="#_x0000_t75" style="width:150pt;height:33pt" o:ole="">
            <v:imagedata r:id="rId294" o:title=""/>
          </v:shape>
          <o:OLEObject Type="Embed" ProgID="Equation.DSMT4" ShapeID="_x0000_i1187" DrawAspect="Content" ObjectID="_1676659543" r:id="rId295"/>
        </w:object>
      </w:r>
      <w:r w:rsidR="009B2C9B">
        <w:rPr>
          <w:rFonts w:ascii="Times New Roman" w:hAnsi="Times New Roman" w:cs="Times New Roman"/>
          <w:sz w:val="24"/>
          <w:szCs w:val="24"/>
        </w:rPr>
        <w:br w:type="column"/>
      </w:r>
    </w:p>
    <w:p w14:paraId="59A1A8DF" w14:textId="77777777" w:rsidR="00C04BAA" w:rsidRPr="000B4B83" w:rsidRDefault="00C04BAA" w:rsidP="00C04BAA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3">
        <w:rPr>
          <w:rFonts w:ascii="Times New Roman" w:hAnsi="Times New Roman" w:cs="Times New Roman"/>
          <w:b/>
          <w:sz w:val="24"/>
          <w:szCs w:val="24"/>
        </w:rPr>
        <w:t>Bài 6.</w:t>
      </w:r>
      <w:r w:rsidRPr="000B4B83">
        <w:rPr>
          <w:rFonts w:ascii="Times New Roman" w:hAnsi="Times New Roman" w:cs="Times New Roman"/>
          <w:b/>
          <w:sz w:val="24"/>
          <w:szCs w:val="24"/>
        </w:rPr>
        <w:tab/>
        <w:t xml:space="preserve">(2,5 điểm) </w:t>
      </w:r>
      <w:r w:rsidRPr="000B4B83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0D273B81">
          <v:shape id="_x0000_i1188" type="#_x0000_t75" style="width:27.75pt;height:12.75pt" o:ole="">
            <v:imagedata r:id="rId57" o:title=""/>
          </v:shape>
          <o:OLEObject Type="Embed" ProgID="Equation.DSMT4" ShapeID="_x0000_i1188" DrawAspect="Content" ObjectID="_1676659544" r:id="rId296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</w:t>
      </w:r>
      <w:r w:rsidRPr="000B4B83">
        <w:rPr>
          <w:rFonts w:ascii="Times New Roman" w:hAnsi="Times New Roman" w:cs="Times New Roman"/>
          <w:position w:val="-16"/>
          <w:sz w:val="24"/>
          <w:szCs w:val="24"/>
        </w:rPr>
        <w:object w:dxaOrig="1140" w:dyaOrig="440" w14:anchorId="3522844D">
          <v:shape id="_x0000_i1189" type="#_x0000_t75" style="width:57pt;height:21.75pt" o:ole="">
            <v:imagedata r:id="rId59" o:title=""/>
          </v:shape>
          <o:OLEObject Type="Embed" ProgID="Equation.DSMT4" ShapeID="_x0000_i1189" DrawAspect="Content" ObjectID="_1676659545" r:id="rId297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0B4B83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083A5FE8">
          <v:shape id="_x0000_i1190" type="#_x0000_t75" style="width:12pt;height:12pt" o:ole="">
            <v:imagedata r:id="rId61" o:title=""/>
          </v:shape>
          <o:OLEObject Type="Embed" ProgID="Equation.DSMT4" ShapeID="_x0000_i1190" DrawAspect="Content" ObjectID="_1676659546" r:id="rId298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nằm trong tam giác sao cho </w:t>
      </w:r>
      <w:r>
        <w:rPr>
          <w:rFonts w:ascii="Times New Roman" w:hAnsi="Times New Roman" w:cs="Times New Roman"/>
          <w:sz w:val="24"/>
          <w:szCs w:val="24"/>
        </w:rPr>
        <w:tab/>
      </w:r>
      <w:r w:rsidRPr="000B4B83">
        <w:rPr>
          <w:rFonts w:ascii="Times New Roman" w:hAnsi="Times New Roman" w:cs="Times New Roman"/>
          <w:position w:val="-4"/>
          <w:sz w:val="24"/>
          <w:szCs w:val="24"/>
        </w:rPr>
        <w:object w:dxaOrig="940" w:dyaOrig="240" w14:anchorId="427E0A44">
          <v:shape id="_x0000_i1191" type="#_x0000_t75" style="width:46.5pt;height:12pt" o:ole="">
            <v:imagedata r:id="rId63" o:title=""/>
          </v:shape>
          <o:OLEObject Type="Embed" ProgID="Equation.DSMT4" ShapeID="_x0000_i1191" DrawAspect="Content" ObjectID="_1676659547" r:id="rId299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. Đường tròn tâm </w:t>
      </w:r>
      <w:r w:rsidRPr="000B4B83">
        <w:rPr>
          <w:rFonts w:ascii="Times New Roman" w:hAnsi="Times New Roman" w:cs="Times New Roman"/>
          <w:position w:val="-8"/>
          <w:sz w:val="24"/>
          <w:szCs w:val="24"/>
        </w:rPr>
        <w:object w:dxaOrig="279" w:dyaOrig="279" w14:anchorId="785CBB60">
          <v:shape id="_x0000_i1192" type="#_x0000_t75" style="width:14.25pt;height:14.25pt" o:ole="">
            <v:imagedata r:id="rId65" o:title=""/>
          </v:shape>
          <o:OLEObject Type="Embed" ProgID="Equation.DSMT4" ShapeID="_x0000_i1192" DrawAspect="Content" ObjectID="_1676659548" r:id="rId300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bán kính </w:t>
      </w:r>
      <w:r w:rsidRPr="000B4B83">
        <w:rPr>
          <w:rFonts w:ascii="Times New Roman" w:hAnsi="Times New Roman" w:cs="Times New Roman"/>
          <w:position w:val="-4"/>
          <w:sz w:val="24"/>
          <w:szCs w:val="24"/>
        </w:rPr>
        <w:object w:dxaOrig="380" w:dyaOrig="240" w14:anchorId="188D4890">
          <v:shape id="_x0000_i1193" type="#_x0000_t75" style="width:18.75pt;height:12pt" o:ole="">
            <v:imagedata r:id="rId67" o:title=""/>
          </v:shape>
          <o:OLEObject Type="Embed" ProgID="Equation.DSMT4" ShapeID="_x0000_i1193" DrawAspect="Content" ObjectID="_1676659549" r:id="rId301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cắt đường tròn ngoại tiếp tam giác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7F258B5C">
          <v:shape id="_x0000_i1194" type="#_x0000_t75" style="width:27.75pt;height:12.75pt" o:ole="">
            <v:imagedata r:id="rId69" o:title=""/>
          </v:shape>
          <o:OLEObject Type="Embed" ProgID="Equation.DSMT4" ShapeID="_x0000_i1194" DrawAspect="Content" ObjectID="_1676659550" r:id="rId302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tại hai </w:t>
      </w:r>
      <w:r>
        <w:rPr>
          <w:rFonts w:ascii="Times New Roman" w:hAnsi="Times New Roman" w:cs="Times New Roman"/>
          <w:sz w:val="24"/>
          <w:szCs w:val="24"/>
        </w:rPr>
        <w:tab/>
      </w:r>
      <w:r w:rsidRPr="000B4B83">
        <w:rPr>
          <w:rFonts w:ascii="Times New Roman" w:hAnsi="Times New Roman" w:cs="Times New Roman"/>
          <w:sz w:val="24"/>
          <w:szCs w:val="24"/>
        </w:rPr>
        <w:t xml:space="preserve">điểm phân biệt </w:t>
      </w:r>
      <w:r w:rsidRPr="000B4B83">
        <w:rPr>
          <w:rFonts w:ascii="Times New Roman" w:hAnsi="Times New Roman" w:cs="Times New Roman"/>
          <w:position w:val="-8"/>
          <w:sz w:val="24"/>
          <w:szCs w:val="24"/>
        </w:rPr>
        <w:object w:dxaOrig="580" w:dyaOrig="279" w14:anchorId="5E603A76">
          <v:shape id="_x0000_i1195" type="#_x0000_t75" style="width:29.25pt;height:14.25pt" o:ole="">
            <v:imagedata r:id="rId71" o:title=""/>
          </v:shape>
          <o:OLEObject Type="Embed" ProgID="Equation.DSMT4" ShapeID="_x0000_i1195" DrawAspect="Content" ObjectID="_1676659551" r:id="rId303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(</w:t>
      </w:r>
      <w:r w:rsidRPr="000B4B83">
        <w:rPr>
          <w:rFonts w:ascii="Times New Roman" w:hAnsi="Times New Roman" w:cs="Times New Roman"/>
          <w:position w:val="-4"/>
          <w:sz w:val="24"/>
          <w:szCs w:val="24"/>
        </w:rPr>
        <w:object w:dxaOrig="300" w:dyaOrig="240" w14:anchorId="2CAFAC64">
          <v:shape id="_x0000_i1196" type="#_x0000_t75" style="width:15pt;height:12pt" o:ole="">
            <v:imagedata r:id="rId73" o:title=""/>
          </v:shape>
          <o:OLEObject Type="Embed" ProgID="Equation.DSMT4" ShapeID="_x0000_i1196" DrawAspect="Content" ObjectID="_1676659552" r:id="rId304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khác phía với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240" w:dyaOrig="260" w14:anchorId="6A7544E7">
          <v:shape id="_x0000_i1197" type="#_x0000_t75" style="width:12pt;height:12.75pt" o:ole="">
            <v:imagedata r:id="rId75" o:title=""/>
          </v:shape>
          <o:OLEObject Type="Embed" ProgID="Equation.DSMT4" ShapeID="_x0000_i1197" DrawAspect="Content" ObjectID="_1676659553" r:id="rId305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đối với đường thẳng </w:t>
      </w:r>
      <w:r w:rsidRPr="000B4B83">
        <w:rPr>
          <w:rFonts w:ascii="Times New Roman" w:hAnsi="Times New Roman" w:cs="Times New Roman"/>
          <w:position w:val="-4"/>
          <w:sz w:val="24"/>
          <w:szCs w:val="24"/>
        </w:rPr>
        <w:object w:dxaOrig="380" w:dyaOrig="240" w14:anchorId="2FE1442F">
          <v:shape id="_x0000_i1198" type="#_x0000_t75" style="width:18.75pt;height:12pt" o:ole="">
            <v:imagedata r:id="rId77" o:title=""/>
          </v:shape>
          <o:OLEObject Type="Embed" ProgID="Equation.DSMT4" ShapeID="_x0000_i1198" DrawAspect="Content" ObjectID="_1676659554" r:id="rId306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). Đường thẳng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700198FC">
          <v:shape id="_x0000_i1199" type="#_x0000_t75" style="width:24pt;height:12.75pt" o:ole="">
            <v:imagedata r:id="rId79" o:title=""/>
          </v:shape>
          <o:OLEObject Type="Embed" ProgID="Equation.DSMT4" ShapeID="_x0000_i1199" DrawAspect="Content" ObjectID="_1676659555" r:id="rId307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cắt </w:t>
      </w:r>
      <w:r>
        <w:rPr>
          <w:rFonts w:ascii="Times New Roman" w:hAnsi="Times New Roman" w:cs="Times New Roman"/>
          <w:sz w:val="24"/>
          <w:szCs w:val="24"/>
        </w:rPr>
        <w:tab/>
      </w:r>
      <w:r w:rsidRPr="000B4B83">
        <w:rPr>
          <w:rFonts w:ascii="Times New Roman" w:hAnsi="Times New Roman" w:cs="Times New Roman"/>
          <w:sz w:val="24"/>
          <w:szCs w:val="24"/>
        </w:rPr>
        <w:t xml:space="preserve">các cạnh </w:t>
      </w:r>
      <w:r w:rsidRPr="000B4B83">
        <w:rPr>
          <w:rFonts w:ascii="Times New Roman" w:hAnsi="Times New Roman" w:cs="Times New Roman"/>
          <w:position w:val="-8"/>
          <w:sz w:val="24"/>
          <w:szCs w:val="24"/>
        </w:rPr>
        <w:object w:dxaOrig="800" w:dyaOrig="279" w14:anchorId="0856FA8E">
          <v:shape id="_x0000_i1200" type="#_x0000_t75" style="width:39.75pt;height:14.25pt" o:ole="">
            <v:imagedata r:id="rId81" o:title=""/>
          </v:shape>
          <o:OLEObject Type="Embed" ProgID="Equation.DSMT4" ShapeID="_x0000_i1200" DrawAspect="Content" ObjectID="_1676659556" r:id="rId308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0B4B83">
        <w:rPr>
          <w:rFonts w:ascii="Times New Roman" w:hAnsi="Times New Roman" w:cs="Times New Roman"/>
          <w:position w:val="-8"/>
          <w:sz w:val="24"/>
          <w:szCs w:val="24"/>
        </w:rPr>
        <w:object w:dxaOrig="499" w:dyaOrig="279" w14:anchorId="0BD6C892">
          <v:shape id="_x0000_i1201" type="#_x0000_t75" style="width:24.75pt;height:14.25pt" o:ole="">
            <v:imagedata r:id="rId83" o:title=""/>
          </v:shape>
          <o:OLEObject Type="Embed" ProgID="Equation.DSMT4" ShapeID="_x0000_i1201" DrawAspect="Content" ObjectID="_1676659557" r:id="rId309"/>
        </w:object>
      </w:r>
      <w:r w:rsidRPr="000B4B83">
        <w:rPr>
          <w:rFonts w:ascii="Times New Roman" w:hAnsi="Times New Roman" w:cs="Times New Roman"/>
          <w:sz w:val="24"/>
          <w:szCs w:val="24"/>
        </w:rPr>
        <w:t>.</w:t>
      </w:r>
    </w:p>
    <w:p w14:paraId="29D8570B" w14:textId="77777777" w:rsidR="00C04BAA" w:rsidRPr="000B4B83" w:rsidRDefault="00C04BAA" w:rsidP="00C04BAA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B4B83">
        <w:rPr>
          <w:rFonts w:ascii="Times New Roman" w:hAnsi="Times New Roman" w:cs="Times New Roman"/>
          <w:sz w:val="24"/>
          <w:szCs w:val="24"/>
        </w:rPr>
        <w:t xml:space="preserve">Chứng minh rằng tứ giác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700" w:dyaOrig="260" w14:anchorId="49D9383E">
          <v:shape id="_x0000_i1202" type="#_x0000_t75" style="width:35.25pt;height:12.75pt" o:ole="">
            <v:imagedata r:id="rId85" o:title=""/>
          </v:shape>
          <o:OLEObject Type="Embed" ProgID="Equation.DSMT4" ShapeID="_x0000_i1202" DrawAspect="Content" ObjectID="_1676659558" r:id="rId310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14:paraId="6B900747" w14:textId="77777777" w:rsidR="00C04BAA" w:rsidRPr="000B4B83" w:rsidRDefault="00C04BAA" w:rsidP="00C04BAA">
      <w:pPr>
        <w:pStyle w:val="NoSpacing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B4B83">
        <w:rPr>
          <w:rFonts w:ascii="Times New Roman" w:hAnsi="Times New Roman" w:cs="Times New Roman"/>
          <w:sz w:val="24"/>
          <w:szCs w:val="24"/>
        </w:rPr>
        <w:t xml:space="preserve">Chứng minh tam giác </w:t>
      </w:r>
      <w:r w:rsidRPr="000B4B83">
        <w:rPr>
          <w:rFonts w:ascii="Times New Roman" w:hAnsi="Times New Roman" w:cs="Times New Roman"/>
          <w:position w:val="-4"/>
          <w:sz w:val="24"/>
          <w:szCs w:val="24"/>
        </w:rPr>
        <w:object w:dxaOrig="540" w:dyaOrig="240" w14:anchorId="2D4F8CFF">
          <v:shape id="_x0000_i1203" type="#_x0000_t75" style="width:27pt;height:12pt" o:ole="">
            <v:imagedata r:id="rId87" o:title=""/>
          </v:shape>
          <o:OLEObject Type="Embed" ProgID="Equation.DSMT4" ShapeID="_x0000_i1203" DrawAspect="Content" ObjectID="_1676659559" r:id="rId311"/>
        </w:object>
      </w:r>
      <w:r w:rsidRPr="000B4B83">
        <w:rPr>
          <w:rFonts w:ascii="Times New Roman" w:hAnsi="Times New Roman" w:cs="Times New Roman"/>
          <w:sz w:val="24"/>
          <w:szCs w:val="24"/>
        </w:rPr>
        <w:t xml:space="preserve"> đồng dạng với tam giác </w:t>
      </w:r>
      <w:r w:rsidRPr="000B4B83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5FE0F0BF">
          <v:shape id="_x0000_i1204" type="#_x0000_t75" style="width:29.25pt;height:12.75pt" o:ole="">
            <v:imagedata r:id="rId89" o:title=""/>
          </v:shape>
          <o:OLEObject Type="Embed" ProgID="Equation.DSMT4" ShapeID="_x0000_i1204" DrawAspect="Content" ObjectID="_1676659560" r:id="rId312"/>
        </w:object>
      </w:r>
    </w:p>
    <w:p w14:paraId="0F74172C" w14:textId="77777777" w:rsidR="00AF0638" w:rsidRDefault="00C04BAA" w:rsidP="00AF0638">
      <w:pPr>
        <w:pStyle w:val="NoSpacing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AA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3A9A782" w14:textId="77777777" w:rsidR="006A7397" w:rsidRDefault="00AF0638" w:rsidP="00AF0638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Bài toán hoàn toàn có thể phát triển thành các bài toán khó hơn rất nhiều. Nhưng với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mức độ học lực của tỉnh nhà, thì dừng ở mức độ này là rất hợp lý. Bài này kiểm tra đầy </w:t>
      </w:r>
      <w:r>
        <w:rPr>
          <w:rFonts w:ascii="Times New Roman" w:hAnsi="Times New Roman" w:cs="Times New Roman"/>
          <w:b/>
          <w:sz w:val="24"/>
          <w:szCs w:val="24"/>
        </w:rPr>
        <w:tab/>
        <w:t>đủ các kĩ năng cần kiểm tra đối với họ</w:t>
      </w:r>
      <w:r w:rsidR="00AF222F">
        <w:rPr>
          <w:rFonts w:ascii="Times New Roman" w:hAnsi="Times New Roman" w:cs="Times New Roman"/>
          <w:b/>
          <w:sz w:val="24"/>
          <w:szCs w:val="24"/>
        </w:rPr>
        <w:t>c sinh.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3"/>
        <w:gridCol w:w="3729"/>
      </w:tblGrid>
      <w:tr w:rsidR="00CA0732" w14:paraId="177B20AE" w14:textId="77777777" w:rsidTr="00DD2A6A">
        <w:tc>
          <w:tcPr>
            <w:tcW w:w="6948" w:type="dxa"/>
          </w:tcPr>
          <w:p w14:paraId="4E8C0CBA" w14:textId="77777777" w:rsidR="00CA0732" w:rsidRDefault="00CA0732" w:rsidP="00CA0732">
            <w:pPr>
              <w:pStyle w:val="NoSpacing"/>
              <w:numPr>
                <w:ilvl w:val="0"/>
                <w:numId w:val="5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Do </w:t>
            </w:r>
            <w:r w:rsidRPr="006707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00" w:dyaOrig="260" w14:anchorId="5380AE9F">
                <v:shape id="_x0000_i1205" type="#_x0000_t75" style="width:80.25pt;height:12.75pt" o:ole="">
                  <v:imagedata r:id="rId313" o:title=""/>
                </v:shape>
                <o:OLEObject Type="Embed" ProgID="Equation.DSMT4" ShapeID="_x0000_i1205" DrawAspect="Content" ObjectID="_1676659561" r:id="rId3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6707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80" w14:anchorId="0AB7DE6F">
                <v:shape id="_x0000_i1206" type="#_x0000_t75" style="width:87pt;height:18.75pt" o:ole="">
                  <v:imagedata r:id="rId315" o:title=""/>
                </v:shape>
                <o:OLEObject Type="Embed" ProgID="Equation.DSMT4" ShapeID="_x0000_i1206" DrawAspect="Content" ObjectID="_1676659562" r:id="rId316"/>
              </w:object>
            </w:r>
          </w:p>
          <w:p w14:paraId="6DD127FD" w14:textId="77777777" w:rsidR="00CA0732" w:rsidRDefault="00CA0732" w:rsidP="00CA0732">
            <w:pPr>
              <w:pStyle w:val="NoSpacing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ab/>
            </w:r>
            <w:r w:rsidRPr="00CA0732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5160" w:dyaOrig="1280" w14:anchorId="4ADD058A">
                <v:shape id="_x0000_i1207" type="#_x0000_t75" style="width:258pt;height:63.75pt" o:ole="">
                  <v:imagedata r:id="rId317" o:title=""/>
                </v:shape>
                <o:OLEObject Type="Embed" ProgID="Equation.DSMT4" ShapeID="_x0000_i1207" DrawAspect="Content" ObjectID="_1676659563" r:id="rId318"/>
              </w:object>
            </w:r>
          </w:p>
          <w:p w14:paraId="0BF80EBF" w14:textId="77777777" w:rsidR="00CA0732" w:rsidRDefault="00CA0732" w:rsidP="00CA0732">
            <w:pPr>
              <w:pStyle w:val="NoSpac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Vậy </w:t>
            </w:r>
            <w:r w:rsidRPr="006707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380" w14:anchorId="1C2A6856">
                <v:shape id="_x0000_i1208" type="#_x0000_t75" style="width:63.75pt;height:18.75pt" o:ole="">
                  <v:imagedata r:id="rId319" o:title=""/>
                </v:shape>
                <o:OLEObject Type="Embed" ProgID="Equation.DSMT4" ShapeID="_x0000_i1208" DrawAspect="Content" ObjectID="_1676659564" r:id="rId3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tứ giác </w:t>
            </w:r>
            <w:r w:rsidRPr="006707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60" w14:anchorId="21F15F9F">
                <v:shape id="_x0000_i1209" type="#_x0000_t75" style="width:35.25pt;height:12.75pt" o:ole="">
                  <v:imagedata r:id="rId321" o:title=""/>
                </v:shape>
                <o:OLEObject Type="Embed" ProgID="Equation.DSMT4" ShapeID="_x0000_i1209" DrawAspect="Content" ObjectID="_1676659565" r:id="rId3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nội tiếp.</w:t>
            </w:r>
          </w:p>
        </w:tc>
        <w:tc>
          <w:tcPr>
            <w:tcW w:w="3474" w:type="dxa"/>
          </w:tcPr>
          <w:p w14:paraId="465A7659" w14:textId="77777777" w:rsidR="00CA0732" w:rsidRDefault="00CA0732" w:rsidP="00C04BAA">
            <w:pPr>
              <w:pStyle w:val="NoSpacing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EE08F7" wp14:editId="1DDABA08">
                  <wp:extent cx="2231227" cy="24088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713" cy="241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732" w14:paraId="1FFAEC7F" w14:textId="77777777" w:rsidTr="00DD2A6A">
        <w:tc>
          <w:tcPr>
            <w:tcW w:w="6948" w:type="dxa"/>
          </w:tcPr>
          <w:p w14:paraId="69A17FB6" w14:textId="77777777" w:rsidR="00CA0732" w:rsidRDefault="00CA0732" w:rsidP="00CA0732">
            <w:pPr>
              <w:pStyle w:val="NoSpacing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ab/>
            </w:r>
            <w:r w:rsidRPr="006707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80" w14:anchorId="6B1F97A0">
                <v:shape id="_x0000_i1210" type="#_x0000_t75" style="width:87pt;height:18.75pt" o:ole="">
                  <v:imagedata r:id="rId315" o:title=""/>
                </v:shape>
                <o:OLEObject Type="Embed" ProgID="Equation.DSMT4" ShapeID="_x0000_i1210" DrawAspect="Content" ObjectID="_1676659566" r:id="rId3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6D3E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80" w14:anchorId="3608C358">
                <v:shape id="_x0000_i1211" type="#_x0000_t75" style="width:67.5pt;height:18.75pt" o:ole="">
                  <v:imagedata r:id="rId325" o:title=""/>
                </v:shape>
                <o:OLEObject Type="Embed" ProgID="Equation.DSMT4" ShapeID="_x0000_i1211" DrawAspect="Content" ObjectID="_1676659567" r:id="rId3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D5469" w14:textId="77777777" w:rsidR="00CA0732" w:rsidRDefault="00CA0732" w:rsidP="00CA0732">
            <w:pPr>
              <w:pStyle w:val="NoSpacing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Ta có </w:t>
            </w:r>
            <w:r w:rsidRPr="006D3E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20" w:dyaOrig="360" w14:anchorId="093AE84E">
                <v:shape id="_x0000_i1212" type="#_x0000_t75" style="width:66pt;height:18pt" o:ole="">
                  <v:imagedata r:id="rId327" o:title=""/>
                </v:shape>
                <o:OLEObject Type="Embed" ProgID="Equation.DSMT4" ShapeID="_x0000_i1212" DrawAspect="Content" ObjectID="_1676659568" r:id="rId3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6D3E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20" w:dyaOrig="360" w14:anchorId="33EEA9F1">
                <v:shape id="_x0000_i1213" type="#_x0000_t75" style="width:66pt;height:18pt" o:ole="">
                  <v:imagedata r:id="rId329" o:title=""/>
                </v:shape>
                <o:OLEObject Type="Embed" ProgID="Equation.DSMT4" ShapeID="_x0000_i1213" DrawAspect="Content" ObjectID="_1676659569" r:id="rId330"/>
              </w:object>
            </w:r>
          </w:p>
          <w:p w14:paraId="5B8C448B" w14:textId="77777777" w:rsidR="00CA0732" w:rsidRDefault="00CA0732" w:rsidP="00CA0732">
            <w:pPr>
              <w:pStyle w:val="NoSpacing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Suy ra, hai tam giác </w:t>
            </w:r>
            <w:r w:rsidRPr="006D3E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80" w:dyaOrig="240" w14:anchorId="65FA3F77">
                <v:shape id="_x0000_i1214" type="#_x0000_t75" style="width:29.25pt;height:12pt" o:ole="">
                  <v:imagedata r:id="rId331" o:title=""/>
                </v:shape>
                <o:OLEObject Type="Embed" ProgID="Equation.DSMT4" ShapeID="_x0000_i1214" DrawAspect="Content" ObjectID="_1676659570" r:id="rId3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6D3E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40" w14:anchorId="4C61ABEB">
                <v:shape id="_x0000_i1215" type="#_x0000_t75" style="width:30pt;height:12pt" o:ole="">
                  <v:imagedata r:id="rId333" o:title=""/>
                </v:shape>
                <o:OLEObject Type="Embed" ProgID="Equation.DSMT4" ShapeID="_x0000_i1215" DrawAspect="Content" ObjectID="_1676659571" r:id="rId3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đồng dạng.</w:t>
            </w:r>
          </w:p>
          <w:p w14:paraId="2F2E60D7" w14:textId="77777777" w:rsidR="00CA0732" w:rsidRDefault="00CA0732" w:rsidP="00CA0732">
            <w:pPr>
              <w:pStyle w:val="NoSpacing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Suy ra, </w:t>
            </w:r>
            <w:r w:rsidRPr="006D3EA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60" w14:anchorId="5A0D4198">
                <v:shape id="_x0000_i1216" type="#_x0000_t75" style="width:57pt;height:33pt" o:ole="">
                  <v:imagedata r:id="rId335" o:title=""/>
                </v:shape>
                <o:OLEObject Type="Embed" ProgID="Equation.DSMT4" ShapeID="_x0000_i1216" DrawAspect="Content" ObjectID="_1676659572" r:id="rId336"/>
              </w:object>
            </w:r>
          </w:p>
          <w:p w14:paraId="2145D181" w14:textId="77777777" w:rsidR="00CA0732" w:rsidRDefault="00CA0732" w:rsidP="00CA0732">
            <w:pPr>
              <w:pStyle w:val="NoSpacing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Mà </w:t>
            </w:r>
            <w:r w:rsidRPr="006D3E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99" w:dyaOrig="240" w14:anchorId="499A3B49">
                <v:shape id="_x0000_i1217" type="#_x0000_t75" style="width:50.25pt;height:12pt" o:ole="">
                  <v:imagedata r:id="rId337" o:title=""/>
                </v:shape>
                <o:OLEObject Type="Embed" ProgID="Equation.DSMT4" ShapeID="_x0000_i1217" DrawAspect="Content" ObjectID="_1676659573" r:id="rId3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suy ra </w:t>
            </w:r>
            <w:r w:rsidRPr="006D3EA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60" w14:anchorId="3CE13BE8">
                <v:shape id="_x0000_i1218" type="#_x0000_t75" style="width:51pt;height:33pt" o:ole="">
                  <v:imagedata r:id="rId339" o:title=""/>
                </v:shape>
                <o:OLEObject Type="Embed" ProgID="Equation.DSMT4" ShapeID="_x0000_i1218" DrawAspect="Content" ObjectID="_1676659574" r:id="rId3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82FA96" w14:textId="77777777" w:rsidR="00CA0732" w:rsidRDefault="00CA0732" w:rsidP="00CA0732">
            <w:pPr>
              <w:pStyle w:val="NoSpacing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Mặt khác ta có, </w:t>
            </w:r>
            <w:r w:rsidRPr="006D3E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00" w:dyaOrig="360" w14:anchorId="27C40BB3">
                <v:shape id="_x0000_i1219" type="#_x0000_t75" style="width:60pt;height:18pt" o:ole="">
                  <v:imagedata r:id="rId341" o:title=""/>
                </v:shape>
                <o:OLEObject Type="Embed" ProgID="Equation.DSMT4" ShapeID="_x0000_i1219" DrawAspect="Content" ObjectID="_1676659575" r:id="rId3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0B4B83">
              <w:rPr>
                <w:rFonts w:ascii="Times New Roman" w:hAnsi="Times New Roman" w:cs="Times New Roman"/>
                <w:sz w:val="24"/>
                <w:szCs w:val="24"/>
              </w:rPr>
              <w:t xml:space="preserve">tam giác </w:t>
            </w:r>
            <w:r w:rsidRPr="000B4B8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40" w:dyaOrig="240" w14:anchorId="27019265">
                <v:shape id="_x0000_i1220" type="#_x0000_t75" style="width:27pt;height:12pt" o:ole="">
                  <v:imagedata r:id="rId87" o:title=""/>
                </v:shape>
                <o:OLEObject Type="Embed" ProgID="Equation.DSMT4" ShapeID="_x0000_i1220" DrawAspect="Content" ObjectID="_1676659576" r:id="rId343"/>
              </w:object>
            </w:r>
            <w:r w:rsidRPr="000B4B83">
              <w:rPr>
                <w:rFonts w:ascii="Times New Roman" w:hAnsi="Times New Roman" w:cs="Times New Roman"/>
                <w:sz w:val="24"/>
                <w:szCs w:val="24"/>
              </w:rPr>
              <w:t xml:space="preserve"> đồng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4B83">
              <w:rPr>
                <w:rFonts w:ascii="Times New Roman" w:hAnsi="Times New Roman" w:cs="Times New Roman"/>
                <w:sz w:val="24"/>
                <w:szCs w:val="24"/>
              </w:rPr>
              <w:t xml:space="preserve">dạng với tam giác </w:t>
            </w:r>
            <w:r w:rsidRPr="000B4B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60" w14:anchorId="0259E14C">
                <v:shape id="_x0000_i1221" type="#_x0000_t75" style="width:29.25pt;height:12.75pt" o:ole="">
                  <v:imagedata r:id="rId89" o:title=""/>
                </v:shape>
                <o:OLEObject Type="Embed" ProgID="Equation.DSMT4" ShapeID="_x0000_i1221" DrawAspect="Content" ObjectID="_1676659577" r:id="rId344"/>
              </w:object>
            </w:r>
          </w:p>
          <w:p w14:paraId="51D41339" w14:textId="77777777" w:rsidR="00CA0732" w:rsidRDefault="00CA0732" w:rsidP="00CA0732">
            <w:pPr>
              <w:pStyle w:val="NoSpacing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4FF25D87" w14:textId="77777777" w:rsidR="00CA0732" w:rsidRDefault="00CA0732" w:rsidP="006A7397">
            <w:pPr>
              <w:pStyle w:val="NoSpacing"/>
              <w:tabs>
                <w:tab w:val="left" w:pos="993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D24C15A" wp14:editId="161A820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40005</wp:posOffset>
                  </wp:positionV>
                  <wp:extent cx="2178685" cy="2360930"/>
                  <wp:effectExtent l="0" t="0" r="0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236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4F7F8D" w14:textId="77777777" w:rsidR="00CA0732" w:rsidRDefault="00CA0732" w:rsidP="00C04BAA">
      <w:pPr>
        <w:pStyle w:val="NoSpacing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D4600" w14:textId="77777777" w:rsidR="0067077F" w:rsidRDefault="0067077F" w:rsidP="0067077F">
      <w:pPr>
        <w:pStyle w:val="NoSpacing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3388D" w14:textId="77777777" w:rsidR="005A29A7" w:rsidRPr="006D5DBE" w:rsidRDefault="00C04BAA" w:rsidP="00CD55E3">
      <w:pPr>
        <w:pStyle w:val="NoSpacing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="006D6495">
        <w:rPr>
          <w:rFonts w:ascii="Times New Roman" w:hAnsi="Times New Roman" w:cs="Times New Roman"/>
          <w:b/>
          <w:sz w:val="24"/>
          <w:szCs w:val="24"/>
        </w:rPr>
        <w:br w:type="column"/>
      </w:r>
    </w:p>
    <w:sectPr w:rsidR="005A29A7" w:rsidRPr="006D5DBE" w:rsidSect="0077569F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781B"/>
    <w:multiLevelType w:val="hybridMultilevel"/>
    <w:tmpl w:val="E5FEBDBE"/>
    <w:lvl w:ilvl="0" w:tplc="D35C22D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4FC205F"/>
    <w:multiLevelType w:val="hybridMultilevel"/>
    <w:tmpl w:val="76286B38"/>
    <w:lvl w:ilvl="0" w:tplc="773CDA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476F"/>
    <w:multiLevelType w:val="hybridMultilevel"/>
    <w:tmpl w:val="5016CD36"/>
    <w:lvl w:ilvl="0" w:tplc="6DB6673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8960666"/>
    <w:multiLevelType w:val="hybridMultilevel"/>
    <w:tmpl w:val="C63A4A08"/>
    <w:lvl w:ilvl="0" w:tplc="A0882D50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16E484F"/>
    <w:multiLevelType w:val="hybridMultilevel"/>
    <w:tmpl w:val="67081A78"/>
    <w:lvl w:ilvl="0" w:tplc="B2F04D56">
      <w:start w:val="2"/>
      <w:numFmt w:val="decimal"/>
      <w:lvlText w:val="%1)"/>
      <w:lvlJc w:val="left"/>
      <w:pPr>
        <w:ind w:left="13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48A7CFC"/>
    <w:multiLevelType w:val="hybridMultilevel"/>
    <w:tmpl w:val="C7C43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0642A"/>
    <w:multiLevelType w:val="hybridMultilevel"/>
    <w:tmpl w:val="76D2C436"/>
    <w:lvl w:ilvl="0" w:tplc="19D0AE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00447"/>
    <w:multiLevelType w:val="hybridMultilevel"/>
    <w:tmpl w:val="88940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69F"/>
    <w:rsid w:val="00055F66"/>
    <w:rsid w:val="00074626"/>
    <w:rsid w:val="000B4B83"/>
    <w:rsid w:val="00142C00"/>
    <w:rsid w:val="001614FB"/>
    <w:rsid w:val="001771AF"/>
    <w:rsid w:val="001D2200"/>
    <w:rsid w:val="002115AE"/>
    <w:rsid w:val="002204A1"/>
    <w:rsid w:val="00296529"/>
    <w:rsid w:val="002B5204"/>
    <w:rsid w:val="00394306"/>
    <w:rsid w:val="003C15F9"/>
    <w:rsid w:val="003C7EE4"/>
    <w:rsid w:val="003D7AF5"/>
    <w:rsid w:val="0043394C"/>
    <w:rsid w:val="00544E3F"/>
    <w:rsid w:val="00551734"/>
    <w:rsid w:val="00570AA4"/>
    <w:rsid w:val="005A29A7"/>
    <w:rsid w:val="005D338D"/>
    <w:rsid w:val="0060606D"/>
    <w:rsid w:val="00620264"/>
    <w:rsid w:val="00665D4E"/>
    <w:rsid w:val="0067077F"/>
    <w:rsid w:val="006A7397"/>
    <w:rsid w:val="006D3EAA"/>
    <w:rsid w:val="006D5DBE"/>
    <w:rsid w:val="006D6495"/>
    <w:rsid w:val="0071799B"/>
    <w:rsid w:val="0077569F"/>
    <w:rsid w:val="008503B8"/>
    <w:rsid w:val="00873089"/>
    <w:rsid w:val="008734F3"/>
    <w:rsid w:val="009B2C9B"/>
    <w:rsid w:val="00A91258"/>
    <w:rsid w:val="00AF0638"/>
    <w:rsid w:val="00AF222F"/>
    <w:rsid w:val="00B21CC4"/>
    <w:rsid w:val="00B94368"/>
    <w:rsid w:val="00B96BCF"/>
    <w:rsid w:val="00BB68E1"/>
    <w:rsid w:val="00BE04C5"/>
    <w:rsid w:val="00BE125F"/>
    <w:rsid w:val="00C04BAA"/>
    <w:rsid w:val="00C810B5"/>
    <w:rsid w:val="00CA0732"/>
    <w:rsid w:val="00CA20F3"/>
    <w:rsid w:val="00CA74FE"/>
    <w:rsid w:val="00CD55E3"/>
    <w:rsid w:val="00D512BD"/>
    <w:rsid w:val="00DD2A6A"/>
    <w:rsid w:val="00E37BA6"/>
    <w:rsid w:val="00E653C2"/>
    <w:rsid w:val="00EA55CF"/>
    <w:rsid w:val="00F035D0"/>
    <w:rsid w:val="00F20223"/>
    <w:rsid w:val="00F37586"/>
    <w:rsid w:val="00F66200"/>
    <w:rsid w:val="00F7272D"/>
    <w:rsid w:val="00F92C7E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F8D8"/>
  <w15:docId w15:val="{AD85B15A-A355-491F-A802-46F92193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A4"/>
    <w:pPr>
      <w:ind w:left="720"/>
      <w:contextualSpacing/>
    </w:pPr>
  </w:style>
  <w:style w:type="paragraph" w:styleId="NoSpacing">
    <w:name w:val="No Spacing"/>
    <w:uiPriority w:val="1"/>
    <w:qFormat/>
    <w:rsid w:val="000B4B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6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9.wmf"/><Relationship Id="rId324" Type="http://schemas.openxmlformats.org/officeDocument/2006/relationships/oleObject" Target="embeddings/oleObject186.bin"/><Relationship Id="rId170" Type="http://schemas.openxmlformats.org/officeDocument/2006/relationships/oleObject" Target="embeddings/oleObject92.bin"/><Relationship Id="rId226" Type="http://schemas.openxmlformats.org/officeDocument/2006/relationships/image" Target="media/image99.wmf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7.wmf"/><Relationship Id="rId335" Type="http://schemas.openxmlformats.org/officeDocument/2006/relationships/image" Target="media/image140.wmf"/><Relationship Id="rId5" Type="http://schemas.openxmlformats.org/officeDocument/2006/relationships/image" Target="media/image1.wmf"/><Relationship Id="rId181" Type="http://schemas.openxmlformats.org/officeDocument/2006/relationships/image" Target="media/image80.wmf"/><Relationship Id="rId237" Type="http://schemas.openxmlformats.org/officeDocument/2006/relationships/oleObject" Target="embeddings/oleObject129.bin"/><Relationship Id="rId279" Type="http://schemas.openxmlformats.org/officeDocument/2006/relationships/oleObject" Target="embeddings/oleObject155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6.wmf"/><Relationship Id="rId304" Type="http://schemas.openxmlformats.org/officeDocument/2006/relationships/oleObject" Target="embeddings/oleObject172.bin"/><Relationship Id="rId346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image" Target="media/image65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2.bin"/><Relationship Id="rId248" Type="http://schemas.openxmlformats.org/officeDocument/2006/relationships/image" Target="media/image110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30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0.wmf"/><Relationship Id="rId217" Type="http://schemas.openxmlformats.org/officeDocument/2006/relationships/image" Target="media/image96.wmf"/><Relationship Id="rId259" Type="http://schemas.openxmlformats.org/officeDocument/2006/relationships/oleObject" Target="embeddings/oleObject14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87.bin"/><Relationship Id="rId65" Type="http://schemas.openxmlformats.org/officeDocument/2006/relationships/image" Target="media/image31.wmf"/><Relationship Id="rId130" Type="http://schemas.openxmlformats.org/officeDocument/2006/relationships/image" Target="media/image58.wmf"/><Relationship Id="rId172" Type="http://schemas.openxmlformats.org/officeDocument/2006/relationships/oleObject" Target="embeddings/oleObject93.bin"/><Relationship Id="rId228" Type="http://schemas.openxmlformats.org/officeDocument/2006/relationships/image" Target="media/image100.wmf"/><Relationship Id="rId281" Type="http://schemas.openxmlformats.org/officeDocument/2006/relationships/oleObject" Target="embeddings/oleObject156.bin"/><Relationship Id="rId337" Type="http://schemas.openxmlformats.org/officeDocument/2006/relationships/image" Target="media/image14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6.bin"/><Relationship Id="rId7" Type="http://schemas.openxmlformats.org/officeDocument/2006/relationships/image" Target="media/image2.wmf"/><Relationship Id="rId183" Type="http://schemas.openxmlformats.org/officeDocument/2006/relationships/image" Target="media/image81.wmf"/><Relationship Id="rId239" Type="http://schemas.openxmlformats.org/officeDocument/2006/relationships/oleObject" Target="embeddings/oleObject130.bin"/><Relationship Id="rId250" Type="http://schemas.openxmlformats.org/officeDocument/2006/relationships/image" Target="media/image111.wmf"/><Relationship Id="rId292" Type="http://schemas.openxmlformats.org/officeDocument/2006/relationships/image" Target="media/image127.wmf"/><Relationship Id="rId306" Type="http://schemas.openxmlformats.org/officeDocument/2006/relationships/oleObject" Target="embeddings/oleObject174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52" Type="http://schemas.openxmlformats.org/officeDocument/2006/relationships/image" Target="media/image66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3.bin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22.wmf"/><Relationship Id="rId317" Type="http://schemas.openxmlformats.org/officeDocument/2006/relationships/image" Target="media/image131.wmf"/><Relationship Id="rId338" Type="http://schemas.openxmlformats.org/officeDocument/2006/relationships/oleObject" Target="embeddings/oleObject19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97.wmf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51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5.bin"/><Relationship Id="rId328" Type="http://schemas.openxmlformats.org/officeDocument/2006/relationships/oleObject" Target="embeddings/oleObject18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05.bin"/><Relationship Id="rId209" Type="http://schemas.openxmlformats.org/officeDocument/2006/relationships/image" Target="media/image92.wmf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7.bin"/><Relationship Id="rId318" Type="http://schemas.openxmlformats.org/officeDocument/2006/relationships/oleObject" Target="embeddings/oleObject183.bin"/><Relationship Id="rId339" Type="http://schemas.openxmlformats.org/officeDocument/2006/relationships/image" Target="media/image142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9.bin"/><Relationship Id="rId185" Type="http://schemas.openxmlformats.org/officeDocument/2006/relationships/image" Target="media/image8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52.bin"/><Relationship Id="rId294" Type="http://schemas.openxmlformats.org/officeDocument/2006/relationships/image" Target="media/image128.wmf"/><Relationship Id="rId308" Type="http://schemas.openxmlformats.org/officeDocument/2006/relationships/oleObject" Target="embeddings/oleObject176.bin"/><Relationship Id="rId329" Type="http://schemas.openxmlformats.org/officeDocument/2006/relationships/image" Target="media/image137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image" Target="media/image77.wmf"/><Relationship Id="rId340" Type="http://schemas.openxmlformats.org/officeDocument/2006/relationships/oleObject" Target="embeddings/oleObject194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3.wmf"/><Relationship Id="rId319" Type="http://schemas.openxmlformats.org/officeDocument/2006/relationships/image" Target="media/image13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9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93.wmf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8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7.bin"/><Relationship Id="rId341" Type="http://schemas.openxmlformats.org/officeDocument/2006/relationships/image" Target="media/image143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5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78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3.wmf"/><Relationship Id="rId331" Type="http://schemas.openxmlformats.org/officeDocument/2006/relationships/image" Target="media/image13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18.e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8.wmf"/><Relationship Id="rId198" Type="http://schemas.openxmlformats.org/officeDocument/2006/relationships/image" Target="media/image87.wmf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5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9.bin"/><Relationship Id="rId332" Type="http://schemas.openxmlformats.org/officeDocument/2006/relationships/oleObject" Target="embeddings/oleObject19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4.wmf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8.bin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5.bin"/><Relationship Id="rId343" Type="http://schemas.openxmlformats.org/officeDocument/2006/relationships/oleObject" Target="embeddings/oleObject19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8.bin"/><Relationship Id="rId203" Type="http://schemas.openxmlformats.org/officeDocument/2006/relationships/image" Target="media/image8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80.bin"/><Relationship Id="rId333" Type="http://schemas.openxmlformats.org/officeDocument/2006/relationships/image" Target="media/image13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6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4.emf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79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4.wmf"/><Relationship Id="rId169" Type="http://schemas.openxmlformats.org/officeDocument/2006/relationships/image" Target="media/image74.wmf"/><Relationship Id="rId334" Type="http://schemas.openxmlformats.org/officeDocument/2006/relationships/oleObject" Target="embeddings/oleObject19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5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0.wmf"/><Relationship Id="rId303" Type="http://schemas.openxmlformats.org/officeDocument/2006/relationships/oleObject" Target="embeddings/oleObject17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4.bin"/><Relationship Id="rId345" Type="http://schemas.openxmlformats.org/officeDocument/2006/relationships/image" Target="media/image144.emf"/><Relationship Id="rId191" Type="http://schemas.openxmlformats.org/officeDocument/2006/relationships/image" Target="media/image85.wmf"/><Relationship Id="rId205" Type="http://schemas.openxmlformats.org/officeDocument/2006/relationships/image" Target="media/image90.wmf"/><Relationship Id="rId247" Type="http://schemas.openxmlformats.org/officeDocument/2006/relationships/oleObject" Target="embeddings/oleObject134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8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7.bin"/><Relationship Id="rId258" Type="http://schemas.openxmlformats.org/officeDocument/2006/relationships/image" Target="media/image11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35.wmf"/><Relationship Id="rId171" Type="http://schemas.openxmlformats.org/officeDocument/2006/relationships/image" Target="media/image75.wmf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48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21.wmf"/><Relationship Id="rId336" Type="http://schemas.openxmlformats.org/officeDocument/2006/relationships/oleObject" Target="embeddings/oleObject192.bin"/><Relationship Id="rId75" Type="http://schemas.openxmlformats.org/officeDocument/2006/relationships/image" Target="media/image36.wmf"/><Relationship Id="rId140" Type="http://schemas.openxmlformats.org/officeDocument/2006/relationships/image" Target="media/image61.wmf"/><Relationship Id="rId182" Type="http://schemas.openxmlformats.org/officeDocument/2006/relationships/oleObject" Target="embeddings/oleObject9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5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73.bin"/><Relationship Id="rId347" Type="http://schemas.openxmlformats.org/officeDocument/2006/relationships/theme" Target="theme/theme1.xml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2.bin"/><Relationship Id="rId193" Type="http://schemas.openxmlformats.org/officeDocument/2006/relationships/image" Target="media/image86.wmf"/><Relationship Id="rId207" Type="http://schemas.openxmlformats.org/officeDocument/2006/relationships/image" Target="media/image91.wmf"/><Relationship Id="rId249" Type="http://schemas.openxmlformats.org/officeDocument/2006/relationships/oleObject" Target="embeddings/oleObject135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16.wmf"/><Relationship Id="rId316" Type="http://schemas.openxmlformats.org/officeDocument/2006/relationships/oleObject" Target="embeddings/oleObject182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18.bin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36.wmf"/><Relationship Id="rId173" Type="http://schemas.openxmlformats.org/officeDocument/2006/relationships/image" Target="media/image76.wmf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0</TotalTime>
  <Pages>9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2020-07-23T23:56:00Z</cp:lastPrinted>
  <dcterms:created xsi:type="dcterms:W3CDTF">2020-08-19T02:46:00Z</dcterms:created>
  <dcterms:modified xsi:type="dcterms:W3CDTF">2021-03-08T05:53:00Z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