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CA" w:rsidRPr="000C3D3E" w:rsidRDefault="001A65CA" w:rsidP="000C3D3E">
      <w:pPr>
        <w:jc w:val="center"/>
        <w:rPr>
          <w:b/>
          <w:sz w:val="26"/>
          <w:szCs w:val="26"/>
        </w:rPr>
      </w:pPr>
      <w:r w:rsidRPr="000C3D3E">
        <w:rPr>
          <w:b/>
          <w:sz w:val="26"/>
          <w:szCs w:val="26"/>
        </w:rPr>
        <w:t>Vũ Hải Yến _ THCS Nam Hà _ Kiến An</w:t>
      </w:r>
    </w:p>
    <w:p w:rsidR="001A65CA" w:rsidRDefault="001A65CA" w:rsidP="000C5FE2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1A65CA" w:rsidRDefault="001A65CA" w:rsidP="00810C6F">
      <w:pPr>
        <w:jc w:val="both"/>
        <w:rPr>
          <w:sz w:val="26"/>
          <w:szCs w:val="26"/>
        </w:rPr>
      </w:pPr>
      <w:r w:rsidRPr="00963E92">
        <w:rPr>
          <w:sz w:val="26"/>
          <w:szCs w:val="26"/>
        </w:rPr>
        <w:t>a.</w:t>
      </w:r>
      <w:r>
        <w:rPr>
          <w:b/>
          <w:sz w:val="26"/>
          <w:szCs w:val="26"/>
        </w:rPr>
        <w:t xml:space="preserve"> </w:t>
      </w:r>
      <w:r w:rsidRPr="00810C6F">
        <w:rPr>
          <w:sz w:val="26"/>
          <w:szCs w:val="26"/>
        </w:rPr>
        <w:t>Chứng minh a</w:t>
      </w:r>
      <w:r w:rsidRPr="00810C6F">
        <w:rPr>
          <w:sz w:val="26"/>
          <w:szCs w:val="26"/>
          <w:vertAlign w:val="superscript"/>
        </w:rPr>
        <w:t>2</w:t>
      </w:r>
      <w:r w:rsidRPr="00810C6F">
        <w:rPr>
          <w:sz w:val="26"/>
          <w:szCs w:val="26"/>
        </w:rPr>
        <w:t xml:space="preserve"> + b</w:t>
      </w:r>
      <w:r w:rsidRPr="00810C6F">
        <w:rPr>
          <w:sz w:val="26"/>
          <w:szCs w:val="26"/>
          <w:vertAlign w:val="superscript"/>
        </w:rPr>
        <w:t>2</w:t>
      </w:r>
      <w:r w:rsidRPr="00810C6F">
        <w:rPr>
          <w:sz w:val="26"/>
          <w:szCs w:val="26"/>
        </w:rPr>
        <w:t xml:space="preserve"> + c</w:t>
      </w:r>
      <w:r w:rsidRPr="00810C6F">
        <w:rPr>
          <w:sz w:val="26"/>
          <w:szCs w:val="26"/>
          <w:vertAlign w:val="superscript"/>
        </w:rPr>
        <w:t>2</w:t>
      </w:r>
      <w:r w:rsidRPr="00810C6F">
        <w:rPr>
          <w:sz w:val="26"/>
          <w:szCs w:val="26"/>
        </w:rPr>
        <w:t xml:space="preserve"> ≥ ab + bc + ac với mọi a, b, c</w:t>
      </w:r>
    </w:p>
    <w:p w:rsidR="001A65CA" w:rsidRPr="000C3D3E" w:rsidRDefault="001A65CA" w:rsidP="000801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b. Tìm x, y, z thỏa mãn hệ phương trình </w:t>
      </w:r>
      <w:r w:rsidRPr="00810C6F">
        <w:rPr>
          <w:position w:val="-32"/>
          <w:sz w:val="26"/>
          <w:szCs w:val="26"/>
        </w:rPr>
        <w:object w:dxaOrig="2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8.25pt" o:ole="">
            <v:imagedata r:id="rId4" o:title=""/>
          </v:shape>
          <o:OLEObject Type="Embed" ProgID="Equation.DSMT4" ShapeID="_x0000_i1025" DrawAspect="Content" ObjectID="_1550408718" r:id="rId5"/>
        </w:object>
      </w:r>
    </w:p>
    <w:p w:rsidR="001A65CA" w:rsidRPr="000C3D3E" w:rsidRDefault="001A65CA" w:rsidP="0008017B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p w:rsidR="001A65CA" w:rsidRPr="000C3D3E" w:rsidRDefault="001A65CA" w:rsidP="0008017B">
      <w:pPr>
        <w:jc w:val="both"/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464"/>
        <w:gridCol w:w="851"/>
      </w:tblGrid>
      <w:tr w:rsidR="001A65CA" w:rsidRPr="000C3D3E" w:rsidTr="00424F42">
        <w:tc>
          <w:tcPr>
            <w:tcW w:w="1384" w:type="dxa"/>
            <w:gridSpan w:val="2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464" w:type="dxa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Điểm</w:t>
            </w:r>
          </w:p>
        </w:tc>
      </w:tr>
      <w:tr w:rsidR="001A65CA" w:rsidRPr="000C3D3E" w:rsidTr="00424F42">
        <w:tc>
          <w:tcPr>
            <w:tcW w:w="817" w:type="dxa"/>
            <w:vMerge w:val="restart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464" w:type="dxa"/>
          </w:tcPr>
          <w:p w:rsidR="001A65CA" w:rsidRPr="00424F42" w:rsidRDefault="001A65CA" w:rsidP="00424F42">
            <w:pPr>
              <w:jc w:val="both"/>
              <w:rPr>
                <w:sz w:val="26"/>
                <w:szCs w:val="26"/>
              </w:rPr>
            </w:pPr>
            <w:r w:rsidRPr="00424F42">
              <w:rPr>
                <w:sz w:val="26"/>
                <w:szCs w:val="26"/>
              </w:rPr>
              <w:t>Có (a - b)</w:t>
            </w:r>
            <w:r w:rsidRPr="00424F42">
              <w:rPr>
                <w:sz w:val="26"/>
                <w:szCs w:val="26"/>
                <w:vertAlign w:val="superscript"/>
              </w:rPr>
              <w:t>2</w:t>
            </w:r>
            <w:r w:rsidRPr="00424F42">
              <w:rPr>
                <w:sz w:val="26"/>
                <w:szCs w:val="26"/>
              </w:rPr>
              <w:t xml:space="preserve"> ≥ 2ab; (b - c)</w:t>
            </w:r>
            <w:r w:rsidRPr="00424F42">
              <w:rPr>
                <w:sz w:val="26"/>
                <w:szCs w:val="26"/>
                <w:vertAlign w:val="superscript"/>
              </w:rPr>
              <w:t>2</w:t>
            </w:r>
            <w:r w:rsidRPr="00424F42">
              <w:rPr>
                <w:sz w:val="26"/>
                <w:szCs w:val="26"/>
              </w:rPr>
              <w:t xml:space="preserve"> ≥ 2bc; (a - c)</w:t>
            </w:r>
            <w:r w:rsidRPr="00424F42">
              <w:rPr>
                <w:sz w:val="26"/>
                <w:szCs w:val="26"/>
                <w:vertAlign w:val="superscript"/>
              </w:rPr>
              <w:t>2</w:t>
            </w:r>
            <w:r w:rsidRPr="00424F42">
              <w:rPr>
                <w:sz w:val="26"/>
                <w:szCs w:val="26"/>
              </w:rPr>
              <w:t xml:space="preserve"> ≥ 2ac</w:t>
            </w:r>
          </w:p>
          <w:p w:rsidR="001A65CA" w:rsidRPr="00424F42" w:rsidRDefault="001A65CA" w:rsidP="00424F42">
            <w:pPr>
              <w:jc w:val="both"/>
              <w:rPr>
                <w:sz w:val="26"/>
                <w:szCs w:val="26"/>
              </w:rPr>
            </w:pPr>
            <w:r w:rsidRPr="00424F42">
              <w:rPr>
                <w:sz w:val="26"/>
                <w:szCs w:val="26"/>
              </w:rPr>
              <w:t>=&gt; a</w:t>
            </w:r>
            <w:r w:rsidRPr="00424F42">
              <w:rPr>
                <w:sz w:val="26"/>
                <w:szCs w:val="26"/>
                <w:vertAlign w:val="superscript"/>
              </w:rPr>
              <w:t>2</w:t>
            </w:r>
            <w:r w:rsidRPr="00424F42">
              <w:rPr>
                <w:sz w:val="26"/>
                <w:szCs w:val="26"/>
              </w:rPr>
              <w:t xml:space="preserve"> + b</w:t>
            </w:r>
            <w:r w:rsidRPr="00424F42">
              <w:rPr>
                <w:sz w:val="26"/>
                <w:szCs w:val="26"/>
                <w:vertAlign w:val="superscript"/>
              </w:rPr>
              <w:t xml:space="preserve">2 </w:t>
            </w:r>
            <w:r w:rsidRPr="00424F42">
              <w:rPr>
                <w:sz w:val="26"/>
                <w:szCs w:val="26"/>
              </w:rPr>
              <w:t>+ c</w:t>
            </w:r>
            <w:r w:rsidRPr="00424F42">
              <w:rPr>
                <w:sz w:val="26"/>
                <w:szCs w:val="26"/>
                <w:vertAlign w:val="superscript"/>
              </w:rPr>
              <w:t>2</w:t>
            </w:r>
            <w:r w:rsidRPr="00424F42">
              <w:rPr>
                <w:sz w:val="26"/>
                <w:szCs w:val="26"/>
              </w:rPr>
              <w:t xml:space="preserve"> ≥ ab + bc + ac </w:t>
            </w:r>
          </w:p>
          <w:p w:rsidR="001A65CA" w:rsidRPr="00424F42" w:rsidRDefault="001A65CA" w:rsidP="00424F42">
            <w:pPr>
              <w:jc w:val="both"/>
              <w:rPr>
                <w:b/>
                <w:sz w:val="26"/>
                <w:szCs w:val="26"/>
              </w:rPr>
            </w:pPr>
            <w:r w:rsidRPr="00424F42">
              <w:rPr>
                <w:sz w:val="26"/>
                <w:szCs w:val="26"/>
              </w:rPr>
              <w:t>Dấu “=” xảy ra khi a = b = c</w:t>
            </w:r>
          </w:p>
        </w:tc>
        <w:tc>
          <w:tcPr>
            <w:tcW w:w="851" w:type="dxa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</w:p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0,25</w:t>
            </w:r>
          </w:p>
        </w:tc>
      </w:tr>
      <w:tr w:rsidR="001A65CA" w:rsidRPr="000C3D3E" w:rsidTr="00424F42">
        <w:tc>
          <w:tcPr>
            <w:tcW w:w="817" w:type="dxa"/>
            <w:vMerge/>
          </w:tcPr>
          <w:p w:rsidR="001A65CA" w:rsidRPr="00424F42" w:rsidRDefault="001A65CA" w:rsidP="00424F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464" w:type="dxa"/>
          </w:tcPr>
          <w:p w:rsidR="001A65CA" w:rsidRPr="00424F42" w:rsidRDefault="001A65CA" w:rsidP="00AF1068">
            <w:pPr>
              <w:rPr>
                <w:sz w:val="26"/>
                <w:szCs w:val="26"/>
                <w:lang w:val="nl-NL"/>
              </w:rPr>
            </w:pPr>
            <w:r w:rsidRPr="00424F42">
              <w:rPr>
                <w:sz w:val="26"/>
                <w:szCs w:val="26"/>
                <w:lang w:val="nl-NL"/>
              </w:rPr>
              <w:t>Áp dụng kết quả câu a ta có</w:t>
            </w:r>
          </w:p>
          <w:p w:rsidR="001A65CA" w:rsidRPr="00424F42" w:rsidRDefault="001A65CA" w:rsidP="00AF1068">
            <w:pPr>
              <w:rPr>
                <w:sz w:val="26"/>
                <w:szCs w:val="26"/>
                <w:lang w:val="nl-NL"/>
              </w:rPr>
            </w:pPr>
            <w:r w:rsidRPr="00424F42">
              <w:rPr>
                <w:position w:val="-10"/>
              </w:rPr>
              <w:object w:dxaOrig="1240" w:dyaOrig="360">
                <v:shape id="_x0000_i1026" type="#_x0000_t75" style="width:62.25pt;height:18pt" o:ole="">
                  <v:imagedata r:id="rId6" o:title=""/>
                </v:shape>
                <o:OLEObject Type="Embed" ProgID="Equation.DSMT4" ShapeID="_x0000_i1026" DrawAspect="Content" ObjectID="_1550408719" r:id="rId7"/>
              </w:object>
            </w:r>
            <w:r>
              <w:t>≥ x</w:t>
            </w:r>
            <w:r w:rsidRPr="00424F42">
              <w:rPr>
                <w:vertAlign w:val="superscript"/>
              </w:rPr>
              <w:t>2</w:t>
            </w:r>
            <w:r>
              <w:t>y</w:t>
            </w:r>
            <w:r w:rsidRPr="00424F42">
              <w:rPr>
                <w:vertAlign w:val="superscript"/>
              </w:rPr>
              <w:t>2</w:t>
            </w:r>
            <w:r>
              <w:t xml:space="preserve"> + y</w:t>
            </w:r>
            <w:r w:rsidRPr="00424F42">
              <w:rPr>
                <w:vertAlign w:val="superscript"/>
              </w:rPr>
              <w:t>2</w:t>
            </w:r>
            <w:r>
              <w:t>z</w:t>
            </w:r>
            <w:r w:rsidRPr="00424F42">
              <w:rPr>
                <w:vertAlign w:val="superscript"/>
              </w:rPr>
              <w:t>2</w:t>
            </w:r>
            <w:r>
              <w:t xml:space="preserve"> + x</w:t>
            </w:r>
            <w:r w:rsidRPr="00424F42">
              <w:rPr>
                <w:vertAlign w:val="superscript"/>
              </w:rPr>
              <w:t>2</w:t>
            </w:r>
            <w:r>
              <w:t>z</w:t>
            </w:r>
            <w:r w:rsidRPr="00424F42">
              <w:rPr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0,25</w:t>
            </w:r>
          </w:p>
        </w:tc>
      </w:tr>
      <w:tr w:rsidR="001A65CA" w:rsidRPr="000C3D3E" w:rsidTr="00424F42">
        <w:tc>
          <w:tcPr>
            <w:tcW w:w="817" w:type="dxa"/>
            <w:vMerge/>
          </w:tcPr>
          <w:p w:rsidR="001A65CA" w:rsidRPr="00424F42" w:rsidRDefault="001A65CA" w:rsidP="00424F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64" w:type="dxa"/>
          </w:tcPr>
          <w:p w:rsidR="001A65CA" w:rsidRPr="00424F42" w:rsidRDefault="001A65CA" w:rsidP="00AF1068">
            <w:pPr>
              <w:rPr>
                <w:sz w:val="26"/>
                <w:szCs w:val="26"/>
                <w:lang w:val="pt-BR"/>
              </w:rPr>
            </w:pPr>
            <w:r w:rsidRPr="00424F42">
              <w:rPr>
                <w:sz w:val="26"/>
                <w:szCs w:val="26"/>
                <w:lang w:val="pt-BR"/>
              </w:rPr>
              <w:t>≥ xy</w:t>
            </w:r>
            <w:r w:rsidRPr="00424F42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24F42">
              <w:rPr>
                <w:sz w:val="26"/>
                <w:szCs w:val="26"/>
                <w:lang w:val="pt-BR"/>
              </w:rPr>
              <w:t>z + yz</w:t>
            </w:r>
            <w:r w:rsidRPr="00424F42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24F42">
              <w:rPr>
                <w:sz w:val="26"/>
                <w:szCs w:val="26"/>
                <w:lang w:val="pt-BR"/>
              </w:rPr>
              <w:t>x + zx</w:t>
            </w:r>
            <w:r w:rsidRPr="00424F42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424F42">
              <w:rPr>
                <w:sz w:val="26"/>
                <w:szCs w:val="26"/>
                <w:lang w:val="pt-BR"/>
              </w:rPr>
              <w:t>y = xyz(x + y + z) = 6xyz</w:t>
            </w:r>
          </w:p>
          <w:p w:rsidR="001A65CA" w:rsidRPr="00424F42" w:rsidRDefault="001A65CA" w:rsidP="00AF1068">
            <w:pPr>
              <w:rPr>
                <w:sz w:val="26"/>
                <w:szCs w:val="26"/>
                <w:lang w:val="pt-BR"/>
              </w:rPr>
            </w:pPr>
            <w:r w:rsidRPr="00424F42">
              <w:rPr>
                <w:position w:val="-8"/>
                <w:sz w:val="26"/>
                <w:szCs w:val="26"/>
                <w:lang w:val="pt-BR"/>
              </w:rPr>
              <w:t xml:space="preserve">Dấu “=” xảy ra khi x = y = z </w:t>
            </w:r>
          </w:p>
        </w:tc>
        <w:tc>
          <w:tcPr>
            <w:tcW w:w="851" w:type="dxa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0,25</w:t>
            </w:r>
          </w:p>
        </w:tc>
      </w:tr>
      <w:tr w:rsidR="001A65CA" w:rsidRPr="000C3D3E" w:rsidTr="00424F42">
        <w:tc>
          <w:tcPr>
            <w:tcW w:w="817" w:type="dxa"/>
            <w:vMerge/>
          </w:tcPr>
          <w:p w:rsidR="001A65CA" w:rsidRPr="00424F42" w:rsidRDefault="001A65CA" w:rsidP="00424F4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64" w:type="dxa"/>
          </w:tcPr>
          <w:p w:rsidR="001A65CA" w:rsidRPr="00424F42" w:rsidRDefault="001A65CA" w:rsidP="00AF1068">
            <w:pPr>
              <w:rPr>
                <w:position w:val="-8"/>
                <w:sz w:val="26"/>
                <w:szCs w:val="26"/>
                <w:lang w:val="pt-BR"/>
              </w:rPr>
            </w:pPr>
            <w:r w:rsidRPr="00424F42">
              <w:rPr>
                <w:position w:val="-8"/>
                <w:sz w:val="26"/>
                <w:szCs w:val="26"/>
                <w:lang w:val="pt-BR"/>
              </w:rPr>
              <w:t>Từ 2 phương trình của hệ. Vậy x = y = z = 2</w:t>
            </w:r>
          </w:p>
        </w:tc>
        <w:tc>
          <w:tcPr>
            <w:tcW w:w="851" w:type="dxa"/>
            <w:vAlign w:val="center"/>
          </w:tcPr>
          <w:p w:rsidR="001A65CA" w:rsidRPr="00424F42" w:rsidRDefault="001A65CA" w:rsidP="00424F42">
            <w:pPr>
              <w:jc w:val="center"/>
              <w:rPr>
                <w:b/>
                <w:sz w:val="26"/>
                <w:szCs w:val="26"/>
              </w:rPr>
            </w:pPr>
            <w:r w:rsidRPr="00424F42">
              <w:rPr>
                <w:b/>
                <w:sz w:val="26"/>
                <w:szCs w:val="26"/>
              </w:rPr>
              <w:t>0,25</w:t>
            </w:r>
          </w:p>
        </w:tc>
      </w:tr>
    </w:tbl>
    <w:p w:rsidR="001A65CA" w:rsidRDefault="001A65CA" w:rsidP="000C3D3E">
      <w:pPr>
        <w:jc w:val="center"/>
        <w:rPr>
          <w:b/>
          <w:sz w:val="26"/>
          <w:szCs w:val="26"/>
        </w:rPr>
      </w:pPr>
    </w:p>
    <w:p w:rsidR="001A65CA" w:rsidRDefault="001A65CA" w:rsidP="000C3D3E">
      <w:pPr>
        <w:jc w:val="center"/>
        <w:rPr>
          <w:b/>
          <w:sz w:val="26"/>
          <w:szCs w:val="26"/>
        </w:rPr>
      </w:pPr>
    </w:p>
    <w:p w:rsidR="001A65CA" w:rsidRDefault="001A65CA" w:rsidP="000C3D3E">
      <w:pPr>
        <w:jc w:val="center"/>
        <w:rPr>
          <w:b/>
          <w:sz w:val="26"/>
          <w:szCs w:val="26"/>
        </w:rPr>
      </w:pPr>
    </w:p>
    <w:p w:rsidR="001A65CA" w:rsidRDefault="001A65CA" w:rsidP="000C3D3E">
      <w:pPr>
        <w:jc w:val="center"/>
        <w:rPr>
          <w:b/>
          <w:sz w:val="26"/>
          <w:szCs w:val="26"/>
        </w:rPr>
      </w:pPr>
    </w:p>
    <w:sectPr w:rsidR="001A65CA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334F9"/>
    <w:rsid w:val="00054E4F"/>
    <w:rsid w:val="000626C1"/>
    <w:rsid w:val="0008017B"/>
    <w:rsid w:val="000C3D3E"/>
    <w:rsid w:val="000C5FE2"/>
    <w:rsid w:val="000D3204"/>
    <w:rsid w:val="00126805"/>
    <w:rsid w:val="001909ED"/>
    <w:rsid w:val="001A65CA"/>
    <w:rsid w:val="001B1D0E"/>
    <w:rsid w:val="00234E29"/>
    <w:rsid w:val="002A3AFD"/>
    <w:rsid w:val="002E2F77"/>
    <w:rsid w:val="002E3C74"/>
    <w:rsid w:val="004243F5"/>
    <w:rsid w:val="00424F42"/>
    <w:rsid w:val="00434429"/>
    <w:rsid w:val="0044517D"/>
    <w:rsid w:val="00464FAE"/>
    <w:rsid w:val="004A6D7F"/>
    <w:rsid w:val="004B5279"/>
    <w:rsid w:val="005B22D9"/>
    <w:rsid w:val="006037B6"/>
    <w:rsid w:val="00624A5E"/>
    <w:rsid w:val="00631544"/>
    <w:rsid w:val="0068060D"/>
    <w:rsid w:val="006B14AC"/>
    <w:rsid w:val="007613DF"/>
    <w:rsid w:val="00781249"/>
    <w:rsid w:val="007B58AD"/>
    <w:rsid w:val="007F7CA9"/>
    <w:rsid w:val="00805ACB"/>
    <w:rsid w:val="00810C6F"/>
    <w:rsid w:val="00835695"/>
    <w:rsid w:val="00885533"/>
    <w:rsid w:val="008E72D6"/>
    <w:rsid w:val="008F08AA"/>
    <w:rsid w:val="008F133A"/>
    <w:rsid w:val="00922374"/>
    <w:rsid w:val="0094279F"/>
    <w:rsid w:val="00963E92"/>
    <w:rsid w:val="009F27B1"/>
    <w:rsid w:val="00A065CF"/>
    <w:rsid w:val="00A20267"/>
    <w:rsid w:val="00A370BB"/>
    <w:rsid w:val="00A53E1D"/>
    <w:rsid w:val="00AD6E98"/>
    <w:rsid w:val="00AF1068"/>
    <w:rsid w:val="00B06161"/>
    <w:rsid w:val="00BD3C61"/>
    <w:rsid w:val="00C7009B"/>
    <w:rsid w:val="00D43AE9"/>
    <w:rsid w:val="00D45943"/>
    <w:rsid w:val="00DB1C93"/>
    <w:rsid w:val="00E876E1"/>
    <w:rsid w:val="00EA3291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58A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79</Words>
  <Characters>453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2017-03-03T02:11:00Z</cp:lastPrinted>
  <dcterms:created xsi:type="dcterms:W3CDTF">2017-03-07T09:19:00Z</dcterms:created>
  <dcterms:modified xsi:type="dcterms:W3CDTF">2017-03-07T09:19:00Z</dcterms:modified>
</cp:coreProperties>
</file>