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3631AA7B" w:rsidR="00CB63F8" w:rsidRPr="00AB4422" w:rsidRDefault="00CB63F8" w:rsidP="00CB63F8">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0" w:name="_Toc105684316"/>
      <w:r w:rsidRPr="00AB4422">
        <w:rPr>
          <w:rFonts w:ascii="Palatino Linotype" w:eastAsia="Times New Roman" w:hAnsi="Palatino Linotype" w:cs="Times New Roman"/>
          <w:b/>
          <w:color w:val="806000" w:themeColor="accent4" w:themeShade="80"/>
          <w:sz w:val="28"/>
          <w:szCs w:val="28"/>
          <w:lang w:val="nl-NL"/>
        </w:rPr>
        <w:t xml:space="preserve">Ngày soạn: </w:t>
      </w:r>
      <w:r w:rsidR="00351F4F">
        <w:rPr>
          <w:rFonts w:ascii="Palatino Linotype" w:eastAsia="Times New Roman" w:hAnsi="Palatino Linotype" w:cs="Times New Roman"/>
          <w:b/>
          <w:color w:val="806000" w:themeColor="accent4" w:themeShade="80"/>
          <w:sz w:val="28"/>
          <w:szCs w:val="28"/>
        </w:rPr>
        <w:t>18</w:t>
      </w:r>
      <w:r w:rsidRPr="00AB4422">
        <w:rPr>
          <w:rFonts w:ascii="Palatino Linotype" w:eastAsia="Times New Roman" w:hAnsi="Palatino Linotype" w:cs="Times New Roman"/>
          <w:b/>
          <w:color w:val="806000" w:themeColor="accent4" w:themeShade="80"/>
          <w:sz w:val="28"/>
          <w:szCs w:val="28"/>
          <w:lang w:val="nl-NL"/>
        </w:rPr>
        <w:t>/</w:t>
      </w:r>
      <w:r w:rsidR="00D14039">
        <w:rPr>
          <w:rFonts w:ascii="Palatino Linotype" w:eastAsia="Times New Roman" w:hAnsi="Palatino Linotype" w:cs="Times New Roman"/>
          <w:b/>
          <w:color w:val="806000" w:themeColor="accent4" w:themeShade="80"/>
          <w:sz w:val="28"/>
          <w:szCs w:val="28"/>
        </w:rPr>
        <w:t>02</w:t>
      </w:r>
      <w:r w:rsidRPr="00AB4422">
        <w:rPr>
          <w:rFonts w:ascii="Palatino Linotype" w:eastAsia="Times New Roman" w:hAnsi="Palatino Linotype" w:cs="Times New Roman"/>
          <w:b/>
          <w:color w:val="806000" w:themeColor="accent4" w:themeShade="80"/>
          <w:sz w:val="28"/>
          <w:szCs w:val="28"/>
          <w:lang w:val="nl-NL"/>
        </w:rPr>
        <w:t>/202</w:t>
      </w:r>
      <w:r w:rsidR="00EB492F" w:rsidRPr="00AB4422">
        <w:rPr>
          <w:rFonts w:ascii="Palatino Linotype" w:eastAsia="Times New Roman" w:hAnsi="Palatino Linotype" w:cs="Times New Roman"/>
          <w:b/>
          <w:color w:val="806000" w:themeColor="accent4" w:themeShade="80"/>
          <w:sz w:val="28"/>
          <w:szCs w:val="28"/>
          <w:lang w:val="nl-NL"/>
        </w:rPr>
        <w:t>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00EB492F"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 xml:space="preserve">Ngày dạy: </w:t>
      </w:r>
      <w:r w:rsidR="00351F4F">
        <w:rPr>
          <w:rFonts w:ascii="Palatino Linotype" w:eastAsia="Times New Roman" w:hAnsi="Palatino Linotype" w:cs="Times New Roman"/>
          <w:b/>
          <w:color w:val="806000" w:themeColor="accent4" w:themeShade="80"/>
          <w:sz w:val="28"/>
          <w:szCs w:val="28"/>
        </w:rPr>
        <w:t>23,24</w:t>
      </w:r>
      <w:r w:rsidR="00CA3CD1" w:rsidRPr="00AB4422">
        <w:rPr>
          <w:rFonts w:ascii="Palatino Linotype" w:eastAsia="Times New Roman" w:hAnsi="Palatino Linotype" w:cs="Times New Roman"/>
          <w:b/>
          <w:color w:val="806000" w:themeColor="accent4" w:themeShade="80"/>
          <w:sz w:val="28"/>
          <w:szCs w:val="28"/>
        </w:rPr>
        <w:t>/02</w:t>
      </w:r>
      <w:r w:rsidR="00EB492F" w:rsidRPr="00AB4422">
        <w:rPr>
          <w:rFonts w:ascii="Palatino Linotype" w:eastAsia="Times New Roman" w:hAnsi="Palatino Linotype" w:cs="Times New Roman"/>
          <w:b/>
          <w:color w:val="806000" w:themeColor="accent4" w:themeShade="80"/>
          <w:sz w:val="28"/>
          <w:szCs w:val="28"/>
        </w:rPr>
        <w:t>/2023</w:t>
      </w:r>
    </w:p>
    <w:p w14:paraId="35FB42D6" w14:textId="035517C3" w:rsidR="008C378C" w:rsidRPr="00AB4422" w:rsidRDefault="00AB4422" w:rsidP="00AB4422">
      <w:pPr>
        <w:jc w:val="both"/>
        <w:rPr>
          <w:rFonts w:ascii="Palatino Linotype" w:eastAsia="Times New Roman" w:hAnsi="Palatino Linotype" w:cs="Times New Roman"/>
          <w:b/>
          <w:color w:val="FF0000"/>
          <w:sz w:val="28"/>
          <w:szCs w:val="28"/>
        </w:rPr>
      </w:pPr>
      <w:r w:rsidRPr="00AB4422">
        <w:rPr>
          <w:rFonts w:ascii="Palatino Linotype" w:eastAsia="Times New Roman" w:hAnsi="Palatino Linotype" w:cs="Times New Roman"/>
          <w:color w:val="002060"/>
          <w:sz w:val="28"/>
          <w:szCs w:val="28"/>
        </w:rPr>
        <w:tab/>
      </w:r>
      <w:r w:rsidR="00B87215" w:rsidRPr="00AB4422">
        <w:rPr>
          <w:rFonts w:ascii="Palatino Linotype" w:eastAsia="Times New Roman" w:hAnsi="Palatino Linotype" w:cs="Times New Roman"/>
          <w:b/>
          <w:color w:val="FF0000"/>
          <w:sz w:val="28"/>
          <w:szCs w:val="28"/>
        </w:rPr>
        <w:t xml:space="preserve">Tiết </w:t>
      </w:r>
      <w:r w:rsidR="00C267BC" w:rsidRPr="00AB4422">
        <w:rPr>
          <w:rFonts w:ascii="Palatino Linotype" w:eastAsia="Times New Roman" w:hAnsi="Palatino Linotype" w:cs="Times New Roman"/>
          <w:b/>
          <w:color w:val="FF0000"/>
          <w:sz w:val="28"/>
          <w:szCs w:val="28"/>
        </w:rPr>
        <w:t xml:space="preserve"> </w:t>
      </w:r>
      <w:r w:rsidR="00351F4F">
        <w:rPr>
          <w:rFonts w:ascii="Palatino Linotype" w:eastAsia="Times New Roman" w:hAnsi="Palatino Linotype" w:cs="Times New Roman"/>
          <w:b/>
          <w:color w:val="FF0000"/>
          <w:sz w:val="28"/>
          <w:szCs w:val="28"/>
        </w:rPr>
        <w:t>40 - 41</w:t>
      </w:r>
    </w:p>
    <w:bookmarkEnd w:id="0"/>
    <w:p w14:paraId="11048658" w14:textId="77777777" w:rsidR="00CE5A7D" w:rsidRPr="00CE5A7D" w:rsidRDefault="00CE5A7D" w:rsidP="00CE5A7D">
      <w:pPr>
        <w:pStyle w:val="Heading1"/>
        <w:spacing w:before="0" w:line="24" w:lineRule="atLeast"/>
        <w:contextualSpacing/>
        <w:mirrorIndents/>
        <w:rPr>
          <w:rFonts w:cs="Times New Roman"/>
          <w:color w:val="0070C0"/>
          <w:sz w:val="32"/>
          <w:lang w:val="pt-BR"/>
        </w:rPr>
      </w:pPr>
      <w:r w:rsidRPr="00CE5A7D">
        <w:rPr>
          <w:rFonts w:cs="Times New Roman"/>
          <w:color w:val="0070C0"/>
          <w:sz w:val="32"/>
          <w:lang w:val="pt-BR"/>
        </w:rPr>
        <w:t xml:space="preserve">BÀI 35. SỰ ĐỒNG QUY CỦA BA ĐƯỜNG TRUNG TRỰC, </w:t>
      </w:r>
    </w:p>
    <w:p w14:paraId="75A28BE6" w14:textId="0AFEC60A" w:rsidR="00CE5A7D" w:rsidRPr="00CE5A7D" w:rsidRDefault="00CE5A7D" w:rsidP="00CE5A7D">
      <w:pPr>
        <w:pStyle w:val="Heading1"/>
        <w:spacing w:before="0" w:line="24" w:lineRule="atLeast"/>
        <w:contextualSpacing/>
        <w:mirrorIndents/>
        <w:rPr>
          <w:rFonts w:cs="Times New Roman"/>
          <w:color w:val="0070C0"/>
          <w:sz w:val="32"/>
          <w:lang w:val="pt-BR"/>
        </w:rPr>
      </w:pPr>
      <w:r w:rsidRPr="00CE5A7D">
        <w:rPr>
          <w:rFonts w:cs="Times New Roman"/>
          <w:color w:val="0070C0"/>
          <w:sz w:val="32"/>
          <w:lang w:val="pt-BR"/>
        </w:rPr>
        <w:t>BA ĐƯỜNG CAO TRONG MỘ</w:t>
      </w:r>
      <w:r>
        <w:rPr>
          <w:rFonts w:cs="Times New Roman"/>
          <w:color w:val="0070C0"/>
          <w:sz w:val="32"/>
          <w:lang w:val="pt-BR"/>
        </w:rPr>
        <w:t xml:space="preserve">T TAM GIÁC </w:t>
      </w:r>
    </w:p>
    <w:p w14:paraId="2F52E980" w14:textId="77777777" w:rsidR="00CE5A7D" w:rsidRDefault="00CE5A7D" w:rsidP="00CE5A7D">
      <w:pPr>
        <w:tabs>
          <w:tab w:val="center" w:pos="5400"/>
          <w:tab w:val="left" w:pos="7169"/>
        </w:tabs>
        <w:spacing w:line="24" w:lineRule="atLeast"/>
        <w:contextualSpacing/>
        <w:mirrorIndents/>
        <w:rPr>
          <w:rFonts w:cs="Times New Roman"/>
          <w:b/>
          <w:szCs w:val="28"/>
          <w:lang w:val="pt-BR"/>
        </w:rPr>
      </w:pPr>
    </w:p>
    <w:p w14:paraId="77DDDDA7" w14:textId="3D4F894B" w:rsidR="00CE5A7D" w:rsidRPr="00CE5A7D" w:rsidRDefault="00CE5A7D" w:rsidP="00CE5A7D">
      <w:pPr>
        <w:tabs>
          <w:tab w:val="center" w:pos="5400"/>
          <w:tab w:val="left" w:pos="7169"/>
        </w:tabs>
        <w:spacing w:line="24" w:lineRule="atLeast"/>
        <w:contextualSpacing/>
        <w:mirrorIndents/>
        <w:jc w:val="both"/>
        <w:rPr>
          <w:rFonts w:cs="Times New Roman"/>
          <w:sz w:val="28"/>
          <w:szCs w:val="28"/>
          <w:lang w:val="pt-BR"/>
        </w:rPr>
      </w:pPr>
      <w:r w:rsidRPr="00CE5A7D">
        <w:rPr>
          <w:rFonts w:cs="Times New Roman"/>
          <w:b/>
          <w:sz w:val="28"/>
          <w:szCs w:val="28"/>
          <w:lang w:val="pt-BR"/>
        </w:rPr>
        <w:t>I.</w:t>
      </w:r>
      <w:r w:rsidRPr="00CE5A7D">
        <w:rPr>
          <w:rFonts w:cs="Times New Roman"/>
          <w:sz w:val="28"/>
          <w:szCs w:val="28"/>
          <w:lang w:val="pt-BR"/>
        </w:rPr>
        <w:t xml:space="preserve"> </w:t>
      </w:r>
      <w:r w:rsidRPr="00CE5A7D">
        <w:rPr>
          <w:rFonts w:cs="Times New Roman"/>
          <w:b/>
          <w:sz w:val="28"/>
          <w:szCs w:val="28"/>
          <w:lang w:val="pt-BR"/>
        </w:rPr>
        <w:t>MỤC TIÊU</w:t>
      </w:r>
      <w:r w:rsidRPr="00CE5A7D">
        <w:rPr>
          <w:rFonts w:cs="Times New Roman"/>
          <w:sz w:val="28"/>
          <w:szCs w:val="28"/>
          <w:lang w:val="pt-BR"/>
        </w:rPr>
        <w:t>:</w:t>
      </w:r>
    </w:p>
    <w:p w14:paraId="158D4D7A" w14:textId="77777777" w:rsidR="00CE5A7D" w:rsidRPr="00CE5A7D" w:rsidRDefault="00CE5A7D" w:rsidP="00CE5A7D">
      <w:pPr>
        <w:tabs>
          <w:tab w:val="center" w:pos="5400"/>
          <w:tab w:val="left" w:pos="7169"/>
        </w:tabs>
        <w:spacing w:line="24" w:lineRule="atLeast"/>
        <w:contextualSpacing/>
        <w:mirrorIndents/>
        <w:jc w:val="both"/>
        <w:rPr>
          <w:rFonts w:cs="Times New Roman"/>
          <w:sz w:val="28"/>
          <w:szCs w:val="28"/>
          <w:lang w:val="pt-BR"/>
        </w:rPr>
      </w:pPr>
      <w:r w:rsidRPr="00CE5A7D">
        <w:rPr>
          <w:rFonts w:cs="Times New Roman"/>
          <w:b/>
          <w:sz w:val="28"/>
          <w:szCs w:val="28"/>
          <w:lang w:val="pt-BR"/>
        </w:rPr>
        <w:t>1. Kiến thức:</w:t>
      </w:r>
      <w:r w:rsidRPr="00CE5A7D">
        <w:rPr>
          <w:rFonts w:cs="Times New Roman"/>
          <w:b/>
          <w:i/>
          <w:sz w:val="28"/>
          <w:szCs w:val="28"/>
          <w:lang w:val="pt-BR"/>
        </w:rPr>
        <w:t xml:space="preserve">  </w:t>
      </w:r>
      <w:r w:rsidRPr="00CE5A7D">
        <w:rPr>
          <w:rFonts w:cs="Times New Roman"/>
          <w:sz w:val="28"/>
          <w:szCs w:val="28"/>
          <w:lang w:val="pt-BR"/>
        </w:rPr>
        <w:t>Học xong bài này, HS đạt các yêu cầu sau:</w:t>
      </w:r>
    </w:p>
    <w:p w14:paraId="68E1F3E5" w14:textId="77777777" w:rsidR="00CE5A7D" w:rsidRPr="00CE5A7D" w:rsidRDefault="00CE5A7D" w:rsidP="00CE5A7D">
      <w:pPr>
        <w:tabs>
          <w:tab w:val="center" w:pos="5400"/>
          <w:tab w:val="left" w:pos="7169"/>
        </w:tabs>
        <w:spacing w:line="24" w:lineRule="atLeast"/>
        <w:contextualSpacing/>
        <w:mirrorIndents/>
        <w:jc w:val="both"/>
        <w:rPr>
          <w:rFonts w:cs="Times New Roman"/>
          <w:sz w:val="28"/>
          <w:szCs w:val="28"/>
          <w:lang w:val="pt-BR"/>
        </w:rPr>
      </w:pPr>
      <w:r w:rsidRPr="00CE5A7D">
        <w:rPr>
          <w:rFonts w:cs="Times New Roman"/>
          <w:sz w:val="28"/>
          <w:szCs w:val="28"/>
          <w:lang w:val="pt-BR"/>
        </w:rPr>
        <w:t>- Nhận biết được ba đường trung trực của tam giác. Biết ba đường trung trực của tam giác đồng quy tại một điểm, điểm này cách đều ba đỉnh của tam giác.</w:t>
      </w:r>
    </w:p>
    <w:p w14:paraId="3F568955" w14:textId="77777777" w:rsidR="00CE5A7D" w:rsidRPr="00CE5A7D" w:rsidRDefault="00CE5A7D" w:rsidP="00CE5A7D">
      <w:pPr>
        <w:tabs>
          <w:tab w:val="center" w:pos="5400"/>
          <w:tab w:val="left" w:pos="7169"/>
        </w:tabs>
        <w:spacing w:line="24" w:lineRule="atLeast"/>
        <w:contextualSpacing/>
        <w:mirrorIndents/>
        <w:jc w:val="both"/>
        <w:rPr>
          <w:rFonts w:cs="Times New Roman"/>
          <w:sz w:val="28"/>
          <w:szCs w:val="28"/>
          <w:lang w:val="pt-BR"/>
        </w:rPr>
      </w:pPr>
      <w:r w:rsidRPr="00CE5A7D">
        <w:rPr>
          <w:rFonts w:cs="Times New Roman"/>
          <w:sz w:val="28"/>
          <w:szCs w:val="28"/>
          <w:lang w:val="pt-BR"/>
        </w:rPr>
        <w:t>- Nhận biết được ba đường cao của tam giác. Biết ba đường cao của tam giác đồng quy tại một điểm, điểm đó gọi là trực tâm của tam giác.</w:t>
      </w:r>
    </w:p>
    <w:p w14:paraId="75DF665B" w14:textId="77777777" w:rsidR="00CE5A7D" w:rsidRPr="00CE5A7D" w:rsidRDefault="00CE5A7D" w:rsidP="00CE5A7D">
      <w:pPr>
        <w:tabs>
          <w:tab w:val="center" w:pos="5400"/>
          <w:tab w:val="left" w:pos="7169"/>
        </w:tabs>
        <w:spacing w:line="24" w:lineRule="atLeast"/>
        <w:contextualSpacing/>
        <w:mirrorIndents/>
        <w:jc w:val="both"/>
        <w:rPr>
          <w:rFonts w:cs="Times New Roman"/>
          <w:b/>
          <w:sz w:val="28"/>
          <w:szCs w:val="28"/>
          <w:lang w:val="pt-BR"/>
        </w:rPr>
      </w:pPr>
      <w:r w:rsidRPr="00CE5A7D">
        <w:rPr>
          <w:rFonts w:cs="Times New Roman"/>
          <w:b/>
          <w:sz w:val="28"/>
          <w:szCs w:val="28"/>
          <w:lang w:val="pt-BR"/>
        </w:rPr>
        <w:t xml:space="preserve">2. Năng lực </w:t>
      </w:r>
    </w:p>
    <w:p w14:paraId="1666A127" w14:textId="77777777" w:rsidR="00CE5A7D" w:rsidRPr="00CE5A7D" w:rsidRDefault="00CE5A7D" w:rsidP="00CE5A7D">
      <w:pPr>
        <w:pStyle w:val="NoSpacing"/>
        <w:spacing w:line="24" w:lineRule="atLeast"/>
        <w:contextualSpacing/>
        <w:mirrorIndents/>
        <w:rPr>
          <w:b/>
          <w:i/>
          <w:szCs w:val="28"/>
          <w:lang w:val="pt-BR"/>
        </w:rPr>
      </w:pPr>
      <w:r w:rsidRPr="00CE5A7D">
        <w:rPr>
          <w:b/>
          <w:i/>
          <w:szCs w:val="28"/>
          <w:lang w:val="pt-BR"/>
        </w:rPr>
        <w:t xml:space="preserve"> Năng lực chung:</w:t>
      </w:r>
    </w:p>
    <w:p w14:paraId="7A4124D0"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Năng lực tự chủ và tự học trong tìm tòi khám phá</w:t>
      </w:r>
    </w:p>
    <w:p w14:paraId="302E42FD"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Năng lực giao tiếp và hợp tác trong trình bày, thảo luận và làm việc nhóm</w:t>
      </w:r>
    </w:p>
    <w:p w14:paraId="79CCAE76"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Năng lực giải quyết vấn đề và sáng tạo trong thực hành, vận dụng.</w:t>
      </w:r>
    </w:p>
    <w:p w14:paraId="3C4DDACE" w14:textId="77777777" w:rsidR="00CE5A7D" w:rsidRPr="00CE5A7D" w:rsidRDefault="00CE5A7D" w:rsidP="00CE5A7D">
      <w:pPr>
        <w:pStyle w:val="Header"/>
        <w:tabs>
          <w:tab w:val="clear" w:pos="4320"/>
          <w:tab w:val="clear" w:pos="8640"/>
          <w:tab w:val="left" w:pos="7169"/>
        </w:tabs>
        <w:spacing w:line="24" w:lineRule="atLeast"/>
        <w:contextualSpacing/>
        <w:mirrorIndents/>
        <w:rPr>
          <w:rFonts w:ascii="Times New Roman" w:hAnsi="Times New Roman"/>
          <w:b/>
          <w:i/>
          <w:sz w:val="28"/>
          <w:szCs w:val="28"/>
          <w:lang w:val="pt-BR"/>
        </w:rPr>
      </w:pPr>
      <w:r w:rsidRPr="00CE5A7D">
        <w:rPr>
          <w:rFonts w:ascii="Times New Roman" w:hAnsi="Times New Roman"/>
          <w:b/>
          <w:i/>
          <w:sz w:val="28"/>
          <w:szCs w:val="28"/>
          <w:lang w:val="pt-BR"/>
        </w:rPr>
        <w:t xml:space="preserve">Năng lực riêng: </w:t>
      </w:r>
    </w:p>
    <w:p w14:paraId="11CFE715"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Biết dùng dụng cụ học tập dựng các đường trung trực của tam giác; quan sát hình vẽ và nhận thấy sự đồng quy của ba đường trung trực đó; dùng compa để kiểm tra được điểm dồng quy của ba đường trung trực của tam giác cách đều ba đỉnh của tam giác.</w:t>
      </w:r>
    </w:p>
    <w:p w14:paraId="6FE0C6B9"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Biết dùng dụng cụ học tập dựng được ba đường cao của tam giác; quan sát hình và nhận thấy được sự đồng quy của ba đường cao của tam giác.</w:t>
      </w:r>
    </w:p>
    <w:p w14:paraId="1D34ACF5" w14:textId="77777777" w:rsidR="00CE5A7D" w:rsidRPr="00CE5A7D" w:rsidRDefault="00CE5A7D" w:rsidP="00CE5A7D">
      <w:pPr>
        <w:pStyle w:val="Header"/>
        <w:tabs>
          <w:tab w:val="clear" w:pos="4320"/>
          <w:tab w:val="clear" w:pos="8640"/>
          <w:tab w:val="left" w:pos="7169"/>
        </w:tabs>
        <w:spacing w:line="24" w:lineRule="atLeast"/>
        <w:contextualSpacing/>
        <w:mirrorIndents/>
        <w:rPr>
          <w:rFonts w:ascii="Times New Roman" w:hAnsi="Times New Roman"/>
          <w:sz w:val="28"/>
          <w:szCs w:val="28"/>
          <w:lang w:val="pt-BR"/>
        </w:rPr>
      </w:pPr>
      <w:r w:rsidRPr="00CE5A7D">
        <w:rPr>
          <w:rFonts w:ascii="Times New Roman" w:hAnsi="Times New Roman"/>
          <w:b/>
          <w:sz w:val="28"/>
          <w:szCs w:val="28"/>
          <w:lang w:val="pt-BR"/>
        </w:rPr>
        <w:t>3. Phẩm chất</w:t>
      </w:r>
    </w:p>
    <w:p w14:paraId="08DBEF53"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da-DK"/>
        </w:rPr>
        <w:t>- Có</w:t>
      </w:r>
      <w:r w:rsidRPr="00CE5A7D">
        <w:rPr>
          <w:rFonts w:cs="Times New Roman"/>
          <w:i/>
          <w:sz w:val="28"/>
          <w:szCs w:val="28"/>
          <w:lang w:val="da-DK"/>
        </w:rPr>
        <w:t xml:space="preserve"> </w:t>
      </w:r>
      <w:r w:rsidRPr="00CE5A7D">
        <w:rPr>
          <w:rFonts w:cs="Times New Roman"/>
          <w:sz w:val="28"/>
          <w:szCs w:val="28"/>
          <w:lang w:val="vi-VN"/>
        </w:rPr>
        <w:t xml:space="preserve">ý thức </w:t>
      </w:r>
      <w:r w:rsidRPr="00CE5A7D">
        <w:rPr>
          <w:rFonts w:cs="Times New Roman"/>
          <w:sz w:val="28"/>
          <w:szCs w:val="28"/>
          <w:lang w:val="pt-BR"/>
        </w:rPr>
        <w:t>học tập</w:t>
      </w:r>
      <w:r w:rsidRPr="00CE5A7D">
        <w:rPr>
          <w:rFonts w:cs="Times New Roman"/>
          <w:sz w:val="28"/>
          <w:szCs w:val="28"/>
          <w:lang w:val="vi-VN"/>
        </w:rPr>
        <w:t>, ý thức tìm tòi, khám phá và sáng tạ</w:t>
      </w:r>
      <w:r w:rsidRPr="00CE5A7D">
        <w:rPr>
          <w:rFonts w:cs="Times New Roman"/>
          <w:sz w:val="28"/>
          <w:szCs w:val="28"/>
          <w:lang w:val="pt-BR"/>
        </w:rPr>
        <w:t>o, có ý thức làm việc nhóm, tôn trọng ý kiến các thành viên khi hợp tác.</w:t>
      </w:r>
    </w:p>
    <w:p w14:paraId="7878FF18"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Chăm chỉ tích cực xây dựng bài, có trách nhiệm, chủ động chiếm lĩnh kiến thức theo sự hướng dẫn của GV.</w:t>
      </w:r>
    </w:p>
    <w:p w14:paraId="54DF218C"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Hình thành tư duy logic, lập luận chặt chẽ, và linh hoạt trong quá trình suy nghĩ.</w:t>
      </w:r>
    </w:p>
    <w:p w14:paraId="0F16CC02" w14:textId="77777777" w:rsidR="00CE5A7D" w:rsidRPr="00CE5A7D" w:rsidRDefault="00CE5A7D" w:rsidP="00CE5A7D">
      <w:pPr>
        <w:tabs>
          <w:tab w:val="left" w:pos="7169"/>
        </w:tabs>
        <w:spacing w:line="24" w:lineRule="atLeast"/>
        <w:contextualSpacing/>
        <w:mirrorIndents/>
        <w:jc w:val="both"/>
        <w:rPr>
          <w:rFonts w:cs="Times New Roman"/>
          <w:sz w:val="28"/>
          <w:szCs w:val="28"/>
          <w:lang w:val="pt-BR"/>
        </w:rPr>
      </w:pPr>
      <w:r w:rsidRPr="00CE5A7D">
        <w:rPr>
          <w:rFonts w:cs="Times New Roman"/>
          <w:b/>
          <w:sz w:val="28"/>
          <w:szCs w:val="28"/>
          <w:lang w:val="pt-BR"/>
        </w:rPr>
        <w:t>II. THIẾT BỊ DẠY HỌC VÀ HỌC LIỆU</w:t>
      </w:r>
      <w:r w:rsidRPr="00CE5A7D">
        <w:rPr>
          <w:rFonts w:cs="Times New Roman"/>
          <w:sz w:val="28"/>
          <w:szCs w:val="28"/>
          <w:lang w:val="pt-BR"/>
        </w:rPr>
        <w:t xml:space="preserve"> </w:t>
      </w:r>
    </w:p>
    <w:p w14:paraId="789D1B86" w14:textId="77777777" w:rsidR="00CE5A7D" w:rsidRPr="00CE5A7D" w:rsidRDefault="00CE5A7D" w:rsidP="00CE5A7D">
      <w:pPr>
        <w:pStyle w:val="NoSpacing"/>
        <w:spacing w:line="24" w:lineRule="atLeast"/>
        <w:contextualSpacing/>
        <w:mirrorIndents/>
        <w:rPr>
          <w:szCs w:val="28"/>
          <w:lang w:val="pt-BR"/>
        </w:rPr>
      </w:pPr>
      <w:r w:rsidRPr="00CE5A7D">
        <w:rPr>
          <w:b/>
          <w:szCs w:val="28"/>
          <w:lang w:val="pt-BR"/>
        </w:rPr>
        <w:t xml:space="preserve">1. Đối với GV:  </w:t>
      </w:r>
      <w:r w:rsidRPr="00CE5A7D">
        <w:rPr>
          <w:szCs w:val="28"/>
          <w:lang w:val="pt-BR"/>
        </w:rPr>
        <w:t>SGK, Tài liệu giảng dạy, giáo án PPT,</w:t>
      </w:r>
      <w:r w:rsidRPr="00CE5A7D">
        <w:rPr>
          <w:b/>
          <w:szCs w:val="28"/>
          <w:lang w:val="pt-BR"/>
        </w:rPr>
        <w:t xml:space="preserve"> </w:t>
      </w:r>
      <w:r w:rsidRPr="00CE5A7D">
        <w:rPr>
          <w:szCs w:val="28"/>
          <w:lang w:val="pt-BR"/>
        </w:rPr>
        <w:t>thước thẳng có chia khoảng.</w:t>
      </w:r>
    </w:p>
    <w:p w14:paraId="3E35E9BA" w14:textId="77777777" w:rsidR="00CE5A7D" w:rsidRPr="00CE5A7D" w:rsidRDefault="00CE5A7D" w:rsidP="00CE5A7D">
      <w:pPr>
        <w:tabs>
          <w:tab w:val="left" w:pos="7169"/>
        </w:tabs>
        <w:spacing w:line="24" w:lineRule="atLeast"/>
        <w:contextualSpacing/>
        <w:mirrorIndents/>
        <w:jc w:val="both"/>
        <w:rPr>
          <w:rFonts w:cs="Times New Roman"/>
          <w:sz w:val="28"/>
          <w:szCs w:val="28"/>
          <w:lang w:val="pt-BR"/>
        </w:rPr>
      </w:pPr>
      <w:r w:rsidRPr="00CE5A7D">
        <w:rPr>
          <w:rFonts w:cs="Times New Roman"/>
          <w:b/>
          <w:sz w:val="28"/>
          <w:szCs w:val="28"/>
          <w:lang w:val="pt-BR"/>
        </w:rPr>
        <w:t>2. Đối với HS</w:t>
      </w:r>
      <w:r w:rsidRPr="00CE5A7D">
        <w:rPr>
          <w:rFonts w:cs="Times New Roman"/>
          <w:sz w:val="28"/>
          <w:szCs w:val="28"/>
          <w:lang w:val="pt-BR"/>
        </w:rPr>
        <w:t>: SGK, SBT, vở ghi, giấy nháp, đồ dùng học tập (bút, thước, compa, ê ke, giấy...), bảng nhóm, bút viết bảng nhóm, tìm hiểu cách vẽ đường cao của tam giác và đường trung trực của đoạn thẳng bằng dụng cụ học tập; ôn lại tính chất đường trung trực của đoạn thẳng (Bài 17, Toán 7, Tập 1)</w:t>
      </w:r>
    </w:p>
    <w:p w14:paraId="35545CC3"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pt-BR"/>
        </w:rPr>
      </w:pPr>
      <w:r w:rsidRPr="00CE5A7D">
        <w:rPr>
          <w:rFonts w:cs="Times New Roman"/>
          <w:b/>
          <w:sz w:val="28"/>
          <w:szCs w:val="28"/>
          <w:lang w:val="pt-BR"/>
        </w:rPr>
        <w:t>III. TIẾN TRÌNH DẠY HỌC</w:t>
      </w:r>
    </w:p>
    <w:p w14:paraId="007776AA" w14:textId="77777777" w:rsidR="00CE5A7D" w:rsidRPr="00CE5A7D" w:rsidRDefault="00CE5A7D" w:rsidP="00CE5A7D">
      <w:pPr>
        <w:spacing w:line="24" w:lineRule="atLeast"/>
        <w:contextualSpacing/>
        <w:mirrorIndents/>
        <w:jc w:val="both"/>
        <w:rPr>
          <w:rFonts w:cs="Times New Roman"/>
          <w:b/>
          <w:sz w:val="28"/>
          <w:szCs w:val="28"/>
          <w:lang w:val="pt-BR"/>
        </w:rPr>
      </w:pPr>
      <w:r w:rsidRPr="00CE5A7D">
        <w:rPr>
          <w:rFonts w:cs="Times New Roman"/>
          <w:b/>
          <w:sz w:val="28"/>
          <w:szCs w:val="28"/>
          <w:lang w:val="pt-BR"/>
        </w:rPr>
        <w:t>A. HOẠT ĐỘNG KHỞI ĐỘNG (MỞ ĐẦU)</w:t>
      </w:r>
    </w:p>
    <w:p w14:paraId="021018BA"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pt-BR"/>
        </w:rPr>
      </w:pPr>
      <w:r w:rsidRPr="00CE5A7D">
        <w:rPr>
          <w:rFonts w:cs="Times New Roman"/>
          <w:b/>
          <w:sz w:val="28"/>
          <w:szCs w:val="28"/>
          <w:lang w:val="pt-BR"/>
        </w:rPr>
        <w:t>a) Mục tiêu:</w:t>
      </w:r>
      <w:r w:rsidRPr="00CE5A7D">
        <w:rPr>
          <w:rFonts w:cs="Times New Roman"/>
          <w:sz w:val="28"/>
          <w:szCs w:val="28"/>
          <w:lang w:val="pt-BR"/>
        </w:rPr>
        <w:t xml:space="preserve"> </w:t>
      </w:r>
    </w:p>
    <w:p w14:paraId="3E913731"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pt-BR"/>
        </w:rPr>
      </w:pPr>
      <w:r w:rsidRPr="00CE5A7D">
        <w:rPr>
          <w:rFonts w:cs="Times New Roman"/>
          <w:sz w:val="28"/>
          <w:szCs w:val="28"/>
          <w:lang w:val="pt-BR"/>
        </w:rPr>
        <w:t>- Nêu lên ví dụ thực tiễn cần xác định điểm cách đều ba điểm</w:t>
      </w:r>
    </w:p>
    <w:p w14:paraId="63FF2ACD"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pt-BR"/>
        </w:rPr>
      </w:pPr>
      <w:r w:rsidRPr="00CE5A7D">
        <w:rPr>
          <w:rFonts w:cs="Times New Roman"/>
          <w:sz w:val="28"/>
          <w:szCs w:val="28"/>
          <w:lang w:val="pt-BR"/>
        </w:rPr>
        <w:t>- HS thấy được sự cần thiết của bài học, tạo động lực cho HS tìm hiểu bài học.</w:t>
      </w:r>
    </w:p>
    <w:p w14:paraId="4F19DD74"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b/>
          <w:sz w:val="28"/>
          <w:szCs w:val="28"/>
          <w:lang w:val="pt-BR"/>
        </w:rPr>
        <w:t xml:space="preserve">b) Nội dung: </w:t>
      </w:r>
      <w:r w:rsidRPr="00CE5A7D">
        <w:rPr>
          <w:rFonts w:cs="Times New Roman"/>
          <w:sz w:val="28"/>
          <w:szCs w:val="28"/>
          <w:lang w:val="pt-BR"/>
        </w:rPr>
        <w:t>HS đọc tình huống mở đầu, suy nghĩ trả lời câu hỏi.</w:t>
      </w:r>
    </w:p>
    <w:p w14:paraId="2E5182F5" w14:textId="77777777"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b/>
          <w:sz w:val="28"/>
          <w:szCs w:val="28"/>
          <w:lang w:val="pt-BR"/>
        </w:rPr>
        <w:t xml:space="preserve">c) Sản phẩm: </w:t>
      </w:r>
      <w:r w:rsidRPr="00CE5A7D">
        <w:rPr>
          <w:rFonts w:cs="Times New Roman"/>
          <w:sz w:val="28"/>
          <w:szCs w:val="28"/>
          <w:lang w:val="pt-BR"/>
        </w:rPr>
        <w:t xml:space="preserve">HS trả lời được câu hỏi mở đầu theo kinh nghiệm bản thân </w:t>
      </w:r>
    </w:p>
    <w:p w14:paraId="0819C65A"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pt-BR"/>
        </w:rPr>
      </w:pPr>
      <w:r w:rsidRPr="00CE5A7D">
        <w:rPr>
          <w:rFonts w:cs="Times New Roman"/>
          <w:b/>
          <w:sz w:val="28"/>
          <w:szCs w:val="28"/>
          <w:lang w:val="pt-BR"/>
        </w:rPr>
        <w:t xml:space="preserve">d) Tổ chức thực hiện: </w:t>
      </w:r>
    </w:p>
    <w:p w14:paraId="5FDB19E6" w14:textId="146CCAAD" w:rsidR="00CE5A7D" w:rsidRPr="00CE5A7D" w:rsidRDefault="00610393" w:rsidP="00CE5A7D">
      <w:pPr>
        <w:tabs>
          <w:tab w:val="left" w:pos="567"/>
          <w:tab w:val="left" w:pos="1134"/>
        </w:tabs>
        <w:spacing w:line="24" w:lineRule="atLeast"/>
        <w:contextualSpacing/>
        <w:mirrorIndents/>
        <w:jc w:val="both"/>
        <w:rPr>
          <w:rFonts w:cs="Times New Roman"/>
          <w:sz w:val="28"/>
          <w:szCs w:val="28"/>
          <w:lang w:val="pt-BR"/>
        </w:rPr>
      </w:pPr>
      <w:r w:rsidRPr="00CE5A7D">
        <w:rPr>
          <w:rFonts w:cs="Times New Roman"/>
          <w:noProof/>
          <w:sz w:val="28"/>
          <w:szCs w:val="28"/>
        </w:rPr>
        <w:lastRenderedPageBreak/>
        <w:drawing>
          <wp:anchor distT="0" distB="0" distL="114300" distR="114300" simplePos="0" relativeHeight="251658240" behindDoc="0" locked="0" layoutInCell="1" allowOverlap="1" wp14:anchorId="4F22AE10" wp14:editId="286B1072">
            <wp:simplePos x="0" y="0"/>
            <wp:positionH relativeFrom="column">
              <wp:posOffset>4403439</wp:posOffset>
            </wp:positionH>
            <wp:positionV relativeFrom="paragraph">
              <wp:posOffset>0</wp:posOffset>
            </wp:positionV>
            <wp:extent cx="2666438" cy="1338157"/>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66438" cy="1338157"/>
                    </a:xfrm>
                    <a:prstGeom prst="rect">
                      <a:avLst/>
                    </a:prstGeom>
                  </pic:spPr>
                </pic:pic>
              </a:graphicData>
            </a:graphic>
            <wp14:sizeRelH relativeFrom="page">
              <wp14:pctWidth>0</wp14:pctWidth>
            </wp14:sizeRelH>
            <wp14:sizeRelV relativeFrom="page">
              <wp14:pctHeight>0</wp14:pctHeight>
            </wp14:sizeRelV>
          </wp:anchor>
        </w:drawing>
      </w:r>
      <w:r w:rsidR="00CE5A7D" w:rsidRPr="00CE5A7D">
        <w:rPr>
          <w:rFonts w:cs="Times New Roman"/>
          <w:b/>
          <w:sz w:val="28"/>
          <w:szCs w:val="28"/>
          <w:lang w:val="pt-BR"/>
        </w:rPr>
        <w:t>Bước 1: Chuyển giao nhiệm vụ:</w:t>
      </w:r>
      <w:r w:rsidR="00CE5A7D" w:rsidRPr="00CE5A7D">
        <w:rPr>
          <w:rFonts w:cs="Times New Roman"/>
          <w:sz w:val="28"/>
          <w:szCs w:val="28"/>
          <w:lang w:val="pt-BR"/>
        </w:rPr>
        <w:t xml:space="preserve"> </w:t>
      </w:r>
    </w:p>
    <w:p w14:paraId="737D7706" w14:textId="0996A4E9" w:rsidR="00CE5A7D" w:rsidRPr="00CE5A7D" w:rsidRDefault="00CE5A7D" w:rsidP="00CE5A7D">
      <w:pPr>
        <w:spacing w:line="24" w:lineRule="atLeast"/>
        <w:contextualSpacing/>
        <w:mirrorIndents/>
        <w:jc w:val="both"/>
        <w:rPr>
          <w:rFonts w:cs="Times New Roman"/>
          <w:sz w:val="28"/>
          <w:szCs w:val="28"/>
          <w:lang w:val="pt-BR"/>
        </w:rPr>
      </w:pPr>
      <w:r w:rsidRPr="00CE5A7D">
        <w:rPr>
          <w:rFonts w:cs="Times New Roman"/>
          <w:sz w:val="28"/>
          <w:szCs w:val="28"/>
          <w:lang w:val="pt-BR"/>
        </w:rPr>
        <w:t xml:space="preserve">- GV yêu cầu HS đọc tình huống mở đầu </w:t>
      </w:r>
    </w:p>
    <w:p w14:paraId="2F4C25A7" w14:textId="392D0B7F" w:rsidR="00CE5A7D" w:rsidRPr="00CE5A7D" w:rsidRDefault="00CE5A7D" w:rsidP="00CE5A7D">
      <w:pPr>
        <w:spacing w:line="24" w:lineRule="atLeast"/>
        <w:contextualSpacing/>
        <w:mirrorIndents/>
        <w:jc w:val="both"/>
        <w:rPr>
          <w:rFonts w:cs="Times New Roman"/>
          <w:noProof/>
          <w:sz w:val="28"/>
          <w:szCs w:val="28"/>
          <w:lang w:val="pt-BR"/>
        </w:rPr>
      </w:pPr>
      <w:r w:rsidRPr="00CE5A7D">
        <w:rPr>
          <w:rFonts w:cs="Times New Roman"/>
          <w:noProof/>
          <w:sz w:val="28"/>
          <w:szCs w:val="28"/>
          <w:lang w:val="pt-BR"/>
        </w:rPr>
        <w:t xml:space="preserve">Có thể coi ba ngôi nhà của ba anh em trong một khu vườn là ba đỉnh của một tam giác (không tù). Họ muốn khoan một giếng chung trong vườn cách đều ba ngôi nhà (H9.36). </w:t>
      </w:r>
    </w:p>
    <w:p w14:paraId="0D0BB097" w14:textId="77777777" w:rsidR="00CE5A7D" w:rsidRPr="00CE5A7D" w:rsidRDefault="00CE5A7D" w:rsidP="00CE5A7D">
      <w:pPr>
        <w:spacing w:line="24" w:lineRule="atLeast"/>
        <w:contextualSpacing/>
        <w:mirrorIndents/>
        <w:jc w:val="both"/>
        <w:rPr>
          <w:rFonts w:cs="Times New Roman"/>
          <w:noProof/>
          <w:sz w:val="28"/>
          <w:szCs w:val="28"/>
          <w:lang w:val="nl-NL"/>
        </w:rPr>
      </w:pPr>
      <w:r w:rsidRPr="00CE5A7D">
        <w:rPr>
          <w:rFonts w:cs="Times New Roman"/>
          <w:i/>
          <w:noProof/>
          <w:sz w:val="28"/>
          <w:szCs w:val="28"/>
          <w:lang w:val="nl-NL"/>
        </w:rPr>
        <w:t>Em có thể giúp họ chọn địa điểm để khoan giếng không?</w:t>
      </w:r>
    </w:p>
    <w:p w14:paraId="14824E13" w14:textId="77777777" w:rsidR="00CE5A7D" w:rsidRPr="00CE5A7D" w:rsidRDefault="00CE5A7D" w:rsidP="00CE5A7D">
      <w:pPr>
        <w:spacing w:line="24" w:lineRule="atLeast"/>
        <w:contextualSpacing/>
        <w:mirrorIndents/>
        <w:jc w:val="both"/>
        <w:rPr>
          <w:rFonts w:cs="Times New Roman"/>
          <w:i/>
          <w:sz w:val="28"/>
          <w:szCs w:val="28"/>
          <w:lang w:val="nl-NL"/>
        </w:rPr>
      </w:pPr>
      <w:r w:rsidRPr="00CE5A7D">
        <w:rPr>
          <w:rFonts w:cs="Times New Roman"/>
          <w:sz w:val="28"/>
          <w:szCs w:val="28"/>
          <w:lang w:val="nl-NL"/>
        </w:rPr>
        <w:t xml:space="preserve">- Giáo viên gợi ý: </w:t>
      </w:r>
      <w:r w:rsidRPr="00CE5A7D">
        <w:rPr>
          <w:rFonts w:cs="Times New Roman"/>
          <w:i/>
          <w:sz w:val="28"/>
          <w:szCs w:val="28"/>
          <w:lang w:val="nl-NL"/>
        </w:rPr>
        <w:t xml:space="preserve">Địa điểm khoan giếng cần đảm bảo điều kiện gì? </w:t>
      </w:r>
    </w:p>
    <w:p w14:paraId="65F9F1BD" w14:textId="77777777" w:rsidR="00CE5A7D" w:rsidRPr="00CE5A7D" w:rsidRDefault="00CE5A7D" w:rsidP="00CE5A7D">
      <w:pPr>
        <w:spacing w:line="24" w:lineRule="atLeast"/>
        <w:contextualSpacing/>
        <w:mirrorIndents/>
        <w:jc w:val="both"/>
        <w:rPr>
          <w:rFonts w:cs="Times New Roman"/>
          <w:sz w:val="28"/>
          <w:szCs w:val="28"/>
          <w:lang w:val="nl-NL"/>
        </w:rPr>
      </w:pPr>
      <w:r w:rsidRPr="00CE5A7D">
        <w:rPr>
          <w:rFonts w:cs="Times New Roman"/>
          <w:b/>
          <w:sz w:val="28"/>
          <w:szCs w:val="28"/>
          <w:lang w:val="nl-NL"/>
        </w:rPr>
        <w:t xml:space="preserve">Bước 2: Thực hiện nhiệm vụ: </w:t>
      </w:r>
      <w:r w:rsidRPr="00CE5A7D">
        <w:rPr>
          <w:rFonts w:cs="Times New Roman"/>
          <w:sz w:val="28"/>
          <w:szCs w:val="28"/>
          <w:lang w:val="nl-NL"/>
        </w:rPr>
        <w:t>HS quan sát và chú ý lắng nghe, thảo luận nhóm đôi hoàn thành yêu cầu.</w:t>
      </w:r>
    </w:p>
    <w:p w14:paraId="40BBBA66" w14:textId="77777777" w:rsidR="00CE5A7D" w:rsidRPr="00CE5A7D" w:rsidRDefault="00CE5A7D" w:rsidP="00CE5A7D">
      <w:pPr>
        <w:spacing w:line="24" w:lineRule="atLeast"/>
        <w:contextualSpacing/>
        <w:mirrorIndents/>
        <w:jc w:val="both"/>
        <w:rPr>
          <w:rFonts w:cs="Times New Roman"/>
          <w:sz w:val="28"/>
          <w:szCs w:val="28"/>
          <w:lang w:val="nl-NL"/>
        </w:rPr>
      </w:pPr>
      <w:r w:rsidRPr="00CE5A7D">
        <w:rPr>
          <w:rFonts w:cs="Times New Roman"/>
          <w:b/>
          <w:sz w:val="28"/>
          <w:szCs w:val="28"/>
          <w:lang w:val="nl-NL"/>
        </w:rPr>
        <w:t xml:space="preserve">Bước 3: Báo cáo, thảo luận: </w:t>
      </w:r>
      <w:r w:rsidRPr="00CE5A7D">
        <w:rPr>
          <w:rFonts w:cs="Times New Roman"/>
          <w:sz w:val="28"/>
          <w:szCs w:val="28"/>
          <w:lang w:val="nl-NL"/>
        </w:rPr>
        <w:t>GV gọi một số HS trả lời, HS khác nhận xét, bổ sung.</w:t>
      </w:r>
    </w:p>
    <w:p w14:paraId="7CEAB39E" w14:textId="77777777" w:rsidR="00CE5A7D" w:rsidRPr="00CE5A7D" w:rsidRDefault="00CE5A7D" w:rsidP="00CE5A7D">
      <w:pPr>
        <w:spacing w:line="24" w:lineRule="atLeast"/>
        <w:contextualSpacing/>
        <w:mirrorIndents/>
        <w:jc w:val="both"/>
        <w:rPr>
          <w:rFonts w:cs="Times New Roman"/>
          <w:sz w:val="28"/>
          <w:szCs w:val="28"/>
          <w:lang w:val="nl-NL"/>
        </w:rPr>
      </w:pPr>
      <w:r w:rsidRPr="00CE5A7D">
        <w:rPr>
          <w:rFonts w:cs="Times New Roman"/>
          <w:b/>
          <w:sz w:val="28"/>
          <w:szCs w:val="28"/>
          <w:lang w:val="nl-NL"/>
        </w:rPr>
        <w:t xml:space="preserve">Bước 4: Kết luận, nhận định: </w:t>
      </w:r>
      <w:r w:rsidRPr="00CE5A7D">
        <w:rPr>
          <w:rFonts w:cs="Times New Roman"/>
          <w:sz w:val="28"/>
          <w:szCs w:val="28"/>
          <w:lang w:val="nl-NL"/>
        </w:rPr>
        <w:t>GV đánh giá kết quả của HS, trên cơ sở đó dẫn dắt HS vào bài học mới: “Để xác định được điểm khoan giếng trong tình huống trên đảm bảo khoảng cách điểm khoan giếng đển ba ngôi nhà là bằng nhau, ta sẽ tìm hiểu vào bài hôm nay”.</w:t>
      </w:r>
    </w:p>
    <w:p w14:paraId="52F9A910" w14:textId="77777777" w:rsidR="00CE5A7D" w:rsidRPr="00CE5A7D" w:rsidRDefault="00CE5A7D" w:rsidP="00CE5A7D">
      <w:pPr>
        <w:spacing w:line="24" w:lineRule="atLeast"/>
        <w:contextualSpacing/>
        <w:mirrorIndents/>
        <w:jc w:val="both"/>
        <w:rPr>
          <w:rFonts w:cs="Times New Roman"/>
          <w:sz w:val="28"/>
          <w:szCs w:val="28"/>
          <w:lang w:val="nl-NL"/>
        </w:rPr>
      </w:pPr>
      <m:oMath>
        <m:r>
          <w:rPr>
            <w:rFonts w:ascii="Cambria Math" w:hAnsi="Cambria Math" w:cs="Times New Roman"/>
            <w:sz w:val="28"/>
            <w:szCs w:val="28"/>
            <w:lang w:val="nl-NL"/>
          </w:rPr>
          <m:t>⇒</m:t>
        </m:r>
      </m:oMath>
      <w:r w:rsidRPr="00CE5A7D">
        <w:rPr>
          <w:rFonts w:eastAsiaTheme="minorEastAsia" w:cs="Times New Roman"/>
          <w:sz w:val="28"/>
          <w:szCs w:val="28"/>
          <w:lang w:val="nl-NL"/>
        </w:rPr>
        <w:t xml:space="preserve"> </w:t>
      </w:r>
      <w:r w:rsidRPr="00CE5A7D">
        <w:rPr>
          <w:rFonts w:cs="Times New Roman"/>
          <w:b/>
          <w:sz w:val="28"/>
          <w:szCs w:val="28"/>
          <w:lang w:val="nl-NL"/>
        </w:rPr>
        <w:t>Bài 35. Sự đồng quy của ba đường trung trực, ba đường cao của một tam giác</w:t>
      </w:r>
    </w:p>
    <w:p w14:paraId="4ED79D9C" w14:textId="77777777" w:rsidR="00CE5A7D" w:rsidRPr="00CE5A7D" w:rsidRDefault="00CE5A7D" w:rsidP="00CE5A7D">
      <w:pPr>
        <w:spacing w:line="24" w:lineRule="atLeast"/>
        <w:contextualSpacing/>
        <w:mirrorIndents/>
        <w:jc w:val="both"/>
        <w:rPr>
          <w:rFonts w:cs="Times New Roman"/>
          <w:b/>
          <w:sz w:val="28"/>
          <w:szCs w:val="28"/>
          <w:lang w:val="nl-NL"/>
        </w:rPr>
      </w:pPr>
      <w:r w:rsidRPr="00CE5A7D">
        <w:rPr>
          <w:rFonts w:cs="Times New Roman"/>
          <w:b/>
          <w:sz w:val="28"/>
          <w:szCs w:val="28"/>
          <w:lang w:val="nl-NL"/>
        </w:rPr>
        <w:t>B.</w:t>
      </w:r>
      <w:r w:rsidRPr="00CE5A7D">
        <w:rPr>
          <w:rFonts w:cs="Times New Roman"/>
          <w:sz w:val="28"/>
          <w:szCs w:val="28"/>
          <w:lang w:val="nl-NL"/>
        </w:rPr>
        <w:t xml:space="preserve"> </w:t>
      </w:r>
      <w:r w:rsidRPr="00CE5A7D">
        <w:rPr>
          <w:rFonts w:cs="Times New Roman"/>
          <w:b/>
          <w:sz w:val="28"/>
          <w:szCs w:val="28"/>
          <w:lang w:val="nl-NL"/>
        </w:rPr>
        <w:t>HÌNH THÀNH KIẾN THỨC MỚI</w:t>
      </w:r>
    </w:p>
    <w:p w14:paraId="40C6387F" w14:textId="77777777" w:rsidR="00CE5A7D" w:rsidRPr="00CE5A7D" w:rsidRDefault="00CE5A7D" w:rsidP="00CE5A7D">
      <w:pPr>
        <w:spacing w:line="24" w:lineRule="atLeast"/>
        <w:contextualSpacing/>
        <w:mirrorIndents/>
        <w:jc w:val="both"/>
        <w:rPr>
          <w:rFonts w:cs="Times New Roman"/>
          <w:b/>
          <w:sz w:val="28"/>
          <w:szCs w:val="28"/>
          <w:lang w:val="nl-NL"/>
        </w:rPr>
      </w:pPr>
      <w:r w:rsidRPr="00CE5A7D">
        <w:rPr>
          <w:rFonts w:cs="Times New Roman"/>
          <w:b/>
          <w:sz w:val="28"/>
          <w:szCs w:val="28"/>
          <w:lang w:val="nl-NL"/>
        </w:rPr>
        <w:t>Hoạt động 1: Sự đồng quy của ba đường trung trực trong một tam giác</w:t>
      </w:r>
    </w:p>
    <w:p w14:paraId="0F723D47"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nl-NL"/>
        </w:rPr>
      </w:pPr>
      <w:r w:rsidRPr="00CE5A7D">
        <w:rPr>
          <w:rFonts w:cs="Times New Roman"/>
          <w:b/>
          <w:sz w:val="28"/>
          <w:szCs w:val="28"/>
          <w:lang w:val="nl-NL"/>
        </w:rPr>
        <w:t>a) Mục tiêu:</w:t>
      </w:r>
      <w:r w:rsidRPr="00CE5A7D">
        <w:rPr>
          <w:rFonts w:cs="Times New Roman"/>
          <w:sz w:val="28"/>
          <w:szCs w:val="28"/>
          <w:lang w:val="nl-NL"/>
        </w:rPr>
        <w:t xml:space="preserve">  </w:t>
      </w:r>
    </w:p>
    <w:p w14:paraId="2CA577CE"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nl-NL"/>
        </w:rPr>
      </w:pPr>
      <w:r w:rsidRPr="00CE5A7D">
        <w:rPr>
          <w:rFonts w:cs="Times New Roman"/>
          <w:sz w:val="28"/>
          <w:szCs w:val="28"/>
          <w:lang w:val="nl-NL"/>
        </w:rPr>
        <w:t>- Nhận biết khái niệm đường trung trực của tam giác.</w:t>
      </w:r>
    </w:p>
    <w:p w14:paraId="62F1D75A"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nl-NL"/>
        </w:rPr>
      </w:pPr>
      <w:r w:rsidRPr="00CE5A7D">
        <w:rPr>
          <w:rFonts w:cs="Times New Roman"/>
          <w:sz w:val="28"/>
          <w:szCs w:val="28"/>
          <w:lang w:val="nl-NL"/>
        </w:rPr>
        <w:t>- HS dựng được ba đường trung trực của tam giác và nhận ra sự đồng quy của ba đường trung trục và tính chất của điểm đồng quy.</w:t>
      </w:r>
    </w:p>
    <w:p w14:paraId="72DF7667"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nl-NL"/>
        </w:rPr>
      </w:pPr>
      <w:r w:rsidRPr="00CE5A7D">
        <w:rPr>
          <w:rFonts w:cs="Times New Roman"/>
          <w:sz w:val="28"/>
          <w:szCs w:val="28"/>
          <w:lang w:val="nl-NL"/>
        </w:rPr>
        <w:t>- Nhận biết và ghi nhớ tính chất điểm đồng quy trong tam giác đều.</w:t>
      </w:r>
    </w:p>
    <w:p w14:paraId="01CE3E0A"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nl-NL"/>
        </w:rPr>
      </w:pPr>
      <w:r w:rsidRPr="00CE5A7D">
        <w:rPr>
          <w:rFonts w:cs="Times New Roman"/>
          <w:b/>
          <w:sz w:val="28"/>
          <w:szCs w:val="28"/>
          <w:lang w:val="nl-NL"/>
        </w:rPr>
        <w:t>b) Nội dung:</w:t>
      </w:r>
    </w:p>
    <w:p w14:paraId="602EB968"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nl-NL"/>
        </w:rPr>
      </w:pPr>
      <w:r w:rsidRPr="00CE5A7D">
        <w:rPr>
          <w:rFonts w:cs="Times New Roman"/>
          <w:b/>
          <w:sz w:val="28"/>
          <w:szCs w:val="28"/>
          <w:lang w:val="nl-NL"/>
        </w:rPr>
        <w:t xml:space="preserve"> </w:t>
      </w:r>
      <w:r w:rsidRPr="00CE5A7D">
        <w:rPr>
          <w:rFonts w:cs="Times New Roman"/>
          <w:sz w:val="28"/>
          <w:szCs w:val="28"/>
          <w:lang w:val="nl-NL"/>
        </w:rPr>
        <w:t>HS quan sát SGK để tìm hiểu nội dung kiến thức theo yêu cầu của GV, trả lời các câu hỏi HĐ1, HĐ2, đọc hiểu Ví dụ và làm các bài Luyện tập 1, Vận dụng 1, Thử thách nhỏ để hình thành và tiếp nhận các kiến thức về sự đồng quy của ba đường trung trực trong tam giác.</w:t>
      </w:r>
    </w:p>
    <w:p w14:paraId="7B8BB853"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nl-NL"/>
        </w:rPr>
      </w:pPr>
      <w:r w:rsidRPr="00CE5A7D">
        <w:rPr>
          <w:rFonts w:cs="Times New Roman"/>
          <w:b/>
          <w:sz w:val="28"/>
          <w:szCs w:val="28"/>
          <w:lang w:val="nl-NL"/>
        </w:rPr>
        <w:t xml:space="preserve">c) Sản phẩm: </w:t>
      </w:r>
      <w:r w:rsidRPr="00CE5A7D">
        <w:rPr>
          <w:rFonts w:cs="Times New Roman"/>
          <w:sz w:val="28"/>
          <w:szCs w:val="28"/>
          <w:lang w:val="nl-NL"/>
        </w:rPr>
        <w:t xml:space="preserve">HS hình thành kiến thức về định nghĩa đường trung trực của tam giác, sự đồng quy của ba đường trung trực và tính chất của điểm đồng quy, trả lời câu hỏi HĐ1, HĐ2 hòan thành các bài </w:t>
      </w:r>
      <w:r w:rsidRPr="00CE5A7D">
        <w:rPr>
          <w:rFonts w:cs="Times New Roman"/>
          <w:b/>
          <w:sz w:val="28"/>
          <w:szCs w:val="28"/>
          <w:lang w:val="nl-NL"/>
        </w:rPr>
        <w:t>Ví dụ, Luyện tập 1, Vận dụng 1, Thử thách nhỏ</w:t>
      </w:r>
    </w:p>
    <w:p w14:paraId="3A2B4E6D"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nl-NL"/>
        </w:rPr>
      </w:pPr>
      <w:r w:rsidRPr="00CE5A7D">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4880"/>
        <w:gridCol w:w="6216"/>
      </w:tblGrid>
      <w:tr w:rsidR="00CE5A7D" w:rsidRPr="00CE5A7D" w14:paraId="3BB31DCD" w14:textId="77777777" w:rsidTr="00610393">
        <w:tc>
          <w:tcPr>
            <w:tcW w:w="2199" w:type="pct"/>
          </w:tcPr>
          <w:p w14:paraId="2A6C7242" w14:textId="77777777" w:rsidR="00CE5A7D" w:rsidRPr="00CE5A7D" w:rsidRDefault="00CE5A7D" w:rsidP="00610393">
            <w:pPr>
              <w:tabs>
                <w:tab w:val="left" w:pos="567"/>
                <w:tab w:val="left" w:pos="1134"/>
              </w:tabs>
              <w:spacing w:line="24" w:lineRule="atLeast"/>
              <w:contextualSpacing/>
              <w:mirrorIndents/>
              <w:jc w:val="center"/>
              <w:rPr>
                <w:rFonts w:cs="Times New Roman"/>
                <w:b/>
                <w:sz w:val="28"/>
                <w:szCs w:val="28"/>
                <w:lang w:val="nl-NL"/>
              </w:rPr>
            </w:pPr>
            <w:r w:rsidRPr="00CE5A7D">
              <w:rPr>
                <w:rFonts w:cs="Times New Roman"/>
                <w:b/>
                <w:sz w:val="28"/>
                <w:szCs w:val="28"/>
                <w:lang w:val="nl-NL"/>
              </w:rPr>
              <w:t>HĐ CỦA GV VÀ HS</w:t>
            </w:r>
          </w:p>
        </w:tc>
        <w:tc>
          <w:tcPr>
            <w:tcW w:w="2801" w:type="pct"/>
          </w:tcPr>
          <w:p w14:paraId="1D680C78" w14:textId="77777777" w:rsidR="00CE5A7D" w:rsidRPr="00CE5A7D" w:rsidRDefault="00CE5A7D" w:rsidP="00610393">
            <w:pPr>
              <w:tabs>
                <w:tab w:val="left" w:pos="567"/>
                <w:tab w:val="left" w:pos="1134"/>
              </w:tabs>
              <w:spacing w:line="24" w:lineRule="atLeast"/>
              <w:contextualSpacing/>
              <w:mirrorIndents/>
              <w:jc w:val="center"/>
              <w:rPr>
                <w:rFonts w:cs="Times New Roman"/>
                <w:b/>
                <w:sz w:val="28"/>
                <w:szCs w:val="28"/>
                <w:lang w:val="nl-NL"/>
              </w:rPr>
            </w:pPr>
            <w:r w:rsidRPr="00CE5A7D">
              <w:rPr>
                <w:rFonts w:cs="Times New Roman"/>
                <w:b/>
                <w:sz w:val="28"/>
                <w:szCs w:val="28"/>
                <w:lang w:val="nl-NL"/>
              </w:rPr>
              <w:t>SẢN PHẨM DỰ KIẾN</w:t>
            </w:r>
          </w:p>
        </w:tc>
      </w:tr>
      <w:tr w:rsidR="00CE5A7D" w:rsidRPr="00CE5A7D" w14:paraId="3F7B42F8" w14:textId="77777777" w:rsidTr="00610393">
        <w:trPr>
          <w:trHeight w:val="3462"/>
        </w:trPr>
        <w:tc>
          <w:tcPr>
            <w:tcW w:w="2199" w:type="pct"/>
          </w:tcPr>
          <w:p w14:paraId="618B22E1" w14:textId="77777777" w:rsidR="00CE5A7D" w:rsidRPr="00CE5A7D" w:rsidRDefault="00CE5A7D" w:rsidP="00CE5A7D">
            <w:pPr>
              <w:spacing w:line="24" w:lineRule="atLeast"/>
              <w:contextualSpacing/>
              <w:mirrorIndents/>
              <w:jc w:val="both"/>
              <w:rPr>
                <w:rFonts w:cs="Times New Roman"/>
                <w:b/>
                <w:sz w:val="28"/>
                <w:szCs w:val="28"/>
              </w:rPr>
            </w:pPr>
            <w:r w:rsidRPr="00CE5A7D">
              <w:rPr>
                <w:rFonts w:cs="Times New Roman"/>
                <w:b/>
                <w:sz w:val="28"/>
                <w:szCs w:val="28"/>
              </w:rPr>
              <w:t>Bước 1: Chuyển giao nhiệm vụ:</w:t>
            </w:r>
          </w:p>
          <w:p w14:paraId="31C5F0AC"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b/>
                <w:sz w:val="28"/>
                <w:szCs w:val="28"/>
              </w:rPr>
              <w:t>.</w:t>
            </w:r>
          </w:p>
          <w:p w14:paraId="11AED5A5"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HĐ1: GV hướng dẫn HS dùng thước có vạch đánh dấu trung điểm, dùng ê ke và thước dụng đường vuông góc tại trung điểm để được đường trung trực.</w:t>
            </w:r>
          </w:p>
          <w:p w14:paraId="7B46E8A4"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HĐ2: Gv cho HS ôn hai tính chất đã học ở bài 17 Toán 7, tập 1: đường trung trực của đoạn thẳng AB là tập hợp các điểm cách đều hai điểm A, B.</w:t>
            </w:r>
          </w:p>
          <w:p w14:paraId="6A57C347" w14:textId="77777777" w:rsidR="00CE5A7D" w:rsidRPr="00CE5A7D" w:rsidRDefault="00CE5A7D" w:rsidP="00CE5A7D">
            <w:pPr>
              <w:spacing w:line="24" w:lineRule="atLeast"/>
              <w:contextualSpacing/>
              <w:mirrorIndents/>
              <w:jc w:val="both"/>
              <w:rPr>
                <w:rFonts w:cs="Times New Roman"/>
                <w:sz w:val="28"/>
                <w:szCs w:val="28"/>
              </w:rPr>
            </w:pPr>
            <m:oMath>
              <m:r>
                <w:rPr>
                  <w:rFonts w:ascii="Cambria Math" w:hAnsi="Cambria Math" w:cs="Times New Roman"/>
                  <w:sz w:val="28"/>
                  <w:szCs w:val="28"/>
                </w:rPr>
                <w:lastRenderedPageBreak/>
                <m:t>→</m:t>
              </m:r>
            </m:oMath>
            <w:r w:rsidRPr="00CE5A7D">
              <w:rPr>
                <w:rFonts w:eastAsiaTheme="minorEastAsia" w:cs="Times New Roman"/>
                <w:sz w:val="28"/>
                <w:szCs w:val="28"/>
              </w:rPr>
              <w:t xml:space="preserve"> GV dẫn dắt, giới thiệu </w:t>
            </w:r>
            <w:r w:rsidRPr="00CE5A7D">
              <w:rPr>
                <w:rFonts w:eastAsiaTheme="minorEastAsia" w:cs="Times New Roman"/>
                <w:i/>
                <w:sz w:val="28"/>
                <w:szCs w:val="28"/>
              </w:rPr>
              <w:t>Định lí 1</w:t>
            </w:r>
            <w:r w:rsidRPr="00CE5A7D">
              <w:rPr>
                <w:rFonts w:eastAsiaTheme="minorEastAsia" w:cs="Times New Roman"/>
                <w:sz w:val="28"/>
                <w:szCs w:val="28"/>
              </w:rPr>
              <w:t xml:space="preserve"> về sự đồng quy của ba đường trung trực</w:t>
            </w:r>
          </w:p>
          <w:p w14:paraId="43EB639E"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Định lí 1:</w:t>
            </w:r>
          </w:p>
          <w:p w14:paraId="385982A9" w14:textId="77777777" w:rsidR="00CE5A7D" w:rsidRPr="00CE5A7D" w:rsidRDefault="00CE5A7D" w:rsidP="00CE5A7D">
            <w:pPr>
              <w:tabs>
                <w:tab w:val="left" w:pos="567"/>
                <w:tab w:val="left" w:pos="1134"/>
              </w:tabs>
              <w:spacing w:line="24" w:lineRule="atLeast"/>
              <w:contextualSpacing/>
              <w:mirrorIndents/>
              <w:jc w:val="both"/>
              <w:rPr>
                <w:rFonts w:eastAsiaTheme="minorEastAsia" w:cs="Times New Roman"/>
                <w:i/>
                <w:sz w:val="28"/>
                <w:szCs w:val="28"/>
              </w:rPr>
            </w:pPr>
            <w:r w:rsidRPr="00CE5A7D">
              <w:rPr>
                <w:rFonts w:cs="Times New Roman"/>
                <w:i/>
                <w:sz w:val="28"/>
                <w:szCs w:val="28"/>
              </w:rPr>
              <w:t>Ba đường trung trực của một tam giác đồng quy tại một điểm. Điểm này cách đều ba đỉnh của tam giác.</w:t>
            </w:r>
          </w:p>
          <w:p w14:paraId="5CF65433"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GV minh họa và phân tích Ví dụ cụ thể trong SGK</w:t>
            </w:r>
          </w:p>
          <w:p w14:paraId="71091B51" w14:textId="77777777" w:rsidR="00CE5A7D" w:rsidRPr="00CE5A7D" w:rsidRDefault="00CE5A7D" w:rsidP="00CE5A7D">
            <w:pPr>
              <w:spacing w:line="24" w:lineRule="atLeast"/>
              <w:contextualSpacing/>
              <w:mirrorIndents/>
              <w:jc w:val="both"/>
              <w:rPr>
                <w:rFonts w:cs="Times New Roman"/>
                <w:sz w:val="28"/>
                <w:szCs w:val="28"/>
              </w:rPr>
            </w:pPr>
          </w:p>
          <w:p w14:paraId="0569D6C2"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Trong tam giác ABC (H.9.39), các đ</w:t>
            </w:r>
            <w:r w:rsidRPr="00CE5A7D">
              <w:rPr>
                <w:rFonts w:cs="Times New Roman"/>
                <w:sz w:val="28"/>
                <w:szCs w:val="28"/>
                <w:lang w:val="vi-VN"/>
              </w:rPr>
              <w:t>ư</w:t>
            </w:r>
            <w:r w:rsidRPr="00CE5A7D">
              <w:rPr>
                <w:rFonts w:cs="Times New Roman"/>
                <w:sz w:val="28"/>
                <w:szCs w:val="28"/>
              </w:rPr>
              <w:t>ờng trung trực d, m, n đồng quy tại O và OA = OB = OC.</w:t>
            </w:r>
          </w:p>
          <w:p w14:paraId="48608C58" w14:textId="77777777" w:rsidR="00CE5A7D" w:rsidRPr="00CE5A7D" w:rsidRDefault="00CE5A7D" w:rsidP="00CE5A7D">
            <w:pPr>
              <w:spacing w:line="24" w:lineRule="atLeast"/>
              <w:contextualSpacing/>
              <w:mirrorIndents/>
              <w:jc w:val="both"/>
              <w:rPr>
                <w:rFonts w:eastAsiaTheme="minorEastAsia" w:cs="Times New Roman"/>
                <w:color w:val="000000"/>
                <w:sz w:val="28"/>
                <w:szCs w:val="28"/>
                <w:bdr w:val="none" w:sz="0" w:space="0" w:color="auto" w:frame="1"/>
              </w:rPr>
            </w:pPr>
          </w:p>
          <w:p w14:paraId="3AF4EAD4"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GV l</w:t>
            </w:r>
            <w:r w:rsidRPr="00CE5A7D">
              <w:rPr>
                <w:rFonts w:cs="Times New Roman"/>
                <w:sz w:val="28"/>
                <w:szCs w:val="28"/>
                <w:lang w:val="vi-VN"/>
              </w:rPr>
              <w:t>ư</w:t>
            </w:r>
            <w:r w:rsidRPr="00CE5A7D">
              <w:rPr>
                <w:rFonts w:cs="Times New Roman"/>
                <w:sz w:val="28"/>
                <w:szCs w:val="28"/>
              </w:rPr>
              <w:t>u ý cho HS phần Nhận xét - SGK:</w:t>
            </w:r>
          </w:p>
          <w:p w14:paraId="60E19F34"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sz w:val="28"/>
                <w:szCs w:val="28"/>
              </w:rPr>
              <w:t>Vì giao điểm O của ba đường trung trực trong tam giác ABC cách đều ba đỉnh của tam giác đó (OA = OB = OC) nên có một đường tròn tâm O đi qua ba đỉnh A, B, C. (H.9.40)</w:t>
            </w:r>
          </w:p>
          <w:p w14:paraId="4AA58613" w14:textId="77777777" w:rsidR="00CE5A7D" w:rsidRPr="00CE5A7D" w:rsidRDefault="00CE5A7D" w:rsidP="00CE5A7D">
            <w:pPr>
              <w:spacing w:line="24" w:lineRule="atLeast"/>
              <w:contextualSpacing/>
              <w:mirrorIndents/>
              <w:jc w:val="both"/>
              <w:rPr>
                <w:rFonts w:cs="Times New Roman"/>
                <w:i/>
                <w:sz w:val="28"/>
                <w:szCs w:val="28"/>
              </w:rPr>
            </w:pPr>
          </w:p>
          <w:p w14:paraId="4B156E3A"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hướng dẫn, yêu cầu HS đọc hiểu </w:t>
            </w:r>
            <w:r w:rsidRPr="00CE5A7D">
              <w:rPr>
                <w:rFonts w:cs="Times New Roman"/>
                <w:i/>
                <w:sz w:val="28"/>
                <w:szCs w:val="28"/>
              </w:rPr>
              <w:t>Ví dụ 1</w:t>
            </w:r>
            <w:r w:rsidRPr="00CE5A7D">
              <w:rPr>
                <w:rFonts w:cs="Times New Roman"/>
                <w:sz w:val="28"/>
                <w:szCs w:val="28"/>
              </w:rPr>
              <w:t xml:space="preserve"> theo nhóm đôi và trình bày vào vở để hiểu và biết cách trình bày.</w:t>
            </w:r>
          </w:p>
          <w:p w14:paraId="1032936B"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yêu cầu HS tự hoàn thành </w:t>
            </w:r>
            <w:r w:rsidRPr="00CE5A7D">
              <w:rPr>
                <w:rFonts w:cs="Times New Roman"/>
                <w:b/>
                <w:sz w:val="28"/>
                <w:szCs w:val="28"/>
              </w:rPr>
              <w:t>Luyện tập 1</w:t>
            </w:r>
            <w:r w:rsidRPr="00CE5A7D">
              <w:rPr>
                <w:rFonts w:cs="Times New Roman"/>
                <w:sz w:val="28"/>
                <w:szCs w:val="28"/>
              </w:rPr>
              <w:t xml:space="preserve"> để hình thành và rèn luyện kĩ năng sử dụng </w:t>
            </w:r>
            <w:r w:rsidRPr="00CE5A7D">
              <w:rPr>
                <w:rFonts w:cs="Times New Roman"/>
                <w:i/>
                <w:sz w:val="28"/>
                <w:szCs w:val="28"/>
              </w:rPr>
              <w:t>Định lí 1</w:t>
            </w:r>
            <w:r w:rsidRPr="00CE5A7D">
              <w:rPr>
                <w:rFonts w:cs="Times New Roman"/>
                <w:sz w:val="28"/>
                <w:szCs w:val="28"/>
              </w:rPr>
              <w:t>.</w:t>
            </w:r>
          </w:p>
          <w:p w14:paraId="776EF3CE" w14:textId="77777777" w:rsidR="00CE5A7D" w:rsidRPr="00CE5A7D" w:rsidRDefault="00CE5A7D" w:rsidP="00CE5A7D">
            <w:pPr>
              <w:spacing w:line="24" w:lineRule="atLeast"/>
              <w:contextualSpacing/>
              <w:mirrorIndents/>
              <w:jc w:val="both"/>
              <w:rPr>
                <w:rFonts w:cs="Times New Roman"/>
                <w:b/>
                <w:sz w:val="28"/>
                <w:szCs w:val="28"/>
              </w:rPr>
            </w:pPr>
            <w:r w:rsidRPr="00CE5A7D">
              <w:rPr>
                <w:rFonts w:cs="Times New Roman"/>
                <w:sz w:val="28"/>
                <w:szCs w:val="28"/>
              </w:rPr>
              <w:t xml:space="preserve">- GV tổ chức cho HS vận dụng kiến thức đã học ở trên để trả lời câu hỏi trong tình huống mở đầu, hoàn thành bài </w:t>
            </w:r>
            <w:r w:rsidRPr="00CE5A7D">
              <w:rPr>
                <w:rFonts w:cs="Times New Roman"/>
                <w:b/>
                <w:sz w:val="28"/>
                <w:szCs w:val="28"/>
              </w:rPr>
              <w:t>Vận dụng 1.</w:t>
            </w:r>
          </w:p>
          <w:p w14:paraId="7A3D1822"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cho HS luyện kĩ năng vận dụng tính chất của đường trung trực của đoạn thẳng vừa nhắc lại ở trên để trao đổi thực hiện </w:t>
            </w:r>
            <w:r w:rsidRPr="00CE5A7D">
              <w:rPr>
                <w:rFonts w:cs="Times New Roman"/>
                <w:b/>
                <w:sz w:val="28"/>
                <w:szCs w:val="28"/>
              </w:rPr>
              <w:t>Thử thách nhỏ.</w:t>
            </w:r>
          </w:p>
          <w:p w14:paraId="14D3D68D"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Một số HS khác nhận xét, bổ sung cho bạn. </w:t>
            </w:r>
          </w:p>
          <w:p w14:paraId="1DDA9EFD"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 xml:space="preserve">Bước 4: Kết luận, nhận định: </w:t>
            </w:r>
          </w:p>
          <w:p w14:paraId="6712197D"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sz w:val="28"/>
                <w:szCs w:val="28"/>
              </w:rPr>
              <w:t>GV tổng quát kiến thức trọng tâm: khái niệm đường trung trực của tam giác, sự đồng quy của ba đường trung trực và tính chất của điểm đồng quy đó . HS ghi chép.</w:t>
            </w:r>
          </w:p>
        </w:tc>
        <w:tc>
          <w:tcPr>
            <w:tcW w:w="2801" w:type="pct"/>
          </w:tcPr>
          <w:p w14:paraId="3C68B87C"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bCs/>
                <w:sz w:val="28"/>
                <w:szCs w:val="28"/>
              </w:rPr>
              <w:lastRenderedPageBreak/>
              <w:t xml:space="preserve">1. </w:t>
            </w:r>
            <w:r w:rsidRPr="00CE5A7D">
              <w:rPr>
                <w:rFonts w:cs="Times New Roman"/>
                <w:b/>
                <w:sz w:val="28"/>
                <w:szCs w:val="28"/>
              </w:rPr>
              <w:t>Sự đồng quy của ba đường trung trực trong một tam giác.</w:t>
            </w:r>
          </w:p>
          <w:p w14:paraId="187A525A" w14:textId="77777777" w:rsidR="00CE5A7D" w:rsidRPr="00CE5A7D" w:rsidRDefault="00CE5A7D" w:rsidP="00CE5A7D">
            <w:pPr>
              <w:pStyle w:val="ListParagraph"/>
              <w:numPr>
                <w:ilvl w:val="0"/>
                <w:numId w:val="2"/>
              </w:numPr>
              <w:tabs>
                <w:tab w:val="left" w:pos="1134"/>
              </w:tabs>
              <w:spacing w:after="0" w:line="24" w:lineRule="atLeast"/>
              <w:ind w:left="0"/>
              <w:mirrorIndents/>
              <w:jc w:val="both"/>
              <w:rPr>
                <w:rFonts w:cs="Times New Roman"/>
                <w:b/>
                <w:bCs/>
                <w:szCs w:val="28"/>
              </w:rPr>
            </w:pPr>
            <w:r w:rsidRPr="00CE5A7D">
              <w:rPr>
                <w:rFonts w:cs="Times New Roman"/>
                <w:b/>
                <w:bCs/>
                <w:szCs w:val="28"/>
              </w:rPr>
              <w:t>Đ</w:t>
            </w:r>
            <w:r w:rsidRPr="00CE5A7D">
              <w:rPr>
                <w:rFonts w:cs="Times New Roman"/>
                <w:b/>
                <w:bCs/>
                <w:szCs w:val="28"/>
                <w:lang w:val="vi-VN"/>
              </w:rPr>
              <w:t>ư</w:t>
            </w:r>
            <w:r w:rsidRPr="00CE5A7D">
              <w:rPr>
                <w:rFonts w:cs="Times New Roman"/>
                <w:b/>
                <w:bCs/>
                <w:szCs w:val="28"/>
              </w:rPr>
              <w:t>ờng trung trực của tam giác</w:t>
            </w:r>
          </w:p>
          <w:p w14:paraId="0E9E1561"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sz w:val="28"/>
                <w:szCs w:val="28"/>
              </w:rPr>
              <w:t xml:space="preserve">Trong một tam giác, </w:t>
            </w:r>
            <w:r w:rsidRPr="00CE5A7D">
              <w:rPr>
                <w:rFonts w:cs="Times New Roman"/>
                <w:i/>
                <w:sz w:val="28"/>
                <w:szCs w:val="28"/>
              </w:rPr>
              <w:t>đường trung trực</w:t>
            </w:r>
            <w:r w:rsidRPr="00CE5A7D">
              <w:rPr>
                <w:rFonts w:cs="Times New Roman"/>
                <w:sz w:val="28"/>
                <w:szCs w:val="28"/>
              </w:rPr>
              <w:t xml:space="preserve"> của mỗi cạnh gọi là </w:t>
            </w:r>
            <w:r w:rsidRPr="00CE5A7D">
              <w:rPr>
                <w:rFonts w:cs="Times New Roman"/>
                <w:i/>
                <w:sz w:val="28"/>
                <w:szCs w:val="28"/>
              </w:rPr>
              <w:t>đường trung trực của tam giác</w:t>
            </w:r>
            <w:r w:rsidRPr="00CE5A7D">
              <w:rPr>
                <w:rFonts w:cs="Times New Roman"/>
                <w:sz w:val="28"/>
                <w:szCs w:val="28"/>
              </w:rPr>
              <w:t>. Trên hình 9.37, d là đường trung trực ứng với cạnh BC của tam giác ABC.</w:t>
            </w:r>
          </w:p>
          <w:p w14:paraId="5AAE3A7A" w14:textId="7C6A54C9"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b/>
                <w:sz w:val="28"/>
                <w:szCs w:val="28"/>
              </w:rPr>
              <w:t xml:space="preserve">? </w:t>
            </w:r>
            <w:r w:rsidRPr="00CE5A7D">
              <w:rPr>
                <w:rFonts w:cs="Times New Roman"/>
                <w:sz w:val="28"/>
                <w:szCs w:val="28"/>
              </w:rPr>
              <w:t>Mỗi tam giác có 3 đường trung trực.</w:t>
            </w:r>
          </w:p>
          <w:p w14:paraId="690645D7" w14:textId="77777777" w:rsidR="00CE5A7D" w:rsidRPr="00CE5A7D" w:rsidRDefault="00CE5A7D" w:rsidP="00CE5A7D">
            <w:pPr>
              <w:pStyle w:val="ListParagraph"/>
              <w:numPr>
                <w:ilvl w:val="0"/>
                <w:numId w:val="2"/>
              </w:numPr>
              <w:tabs>
                <w:tab w:val="left" w:pos="1134"/>
              </w:tabs>
              <w:spacing w:after="0" w:line="24" w:lineRule="atLeast"/>
              <w:ind w:left="0"/>
              <w:mirrorIndents/>
              <w:jc w:val="both"/>
              <w:rPr>
                <w:rFonts w:cs="Times New Roman"/>
                <w:b/>
                <w:bCs/>
                <w:szCs w:val="28"/>
              </w:rPr>
            </w:pPr>
            <w:r w:rsidRPr="00CE5A7D">
              <w:rPr>
                <w:rFonts w:cs="Times New Roman"/>
                <w:b/>
                <w:bCs/>
                <w:szCs w:val="28"/>
              </w:rPr>
              <w:t>Sự đồng quy của ba đường trung trực</w:t>
            </w:r>
          </w:p>
          <w:p w14:paraId="30B23C0C"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nl-NL"/>
              </w:rPr>
            </w:pPr>
            <w:r w:rsidRPr="00CE5A7D">
              <w:rPr>
                <w:rFonts w:cs="Times New Roman"/>
                <w:b/>
                <w:sz w:val="28"/>
                <w:szCs w:val="28"/>
                <w:lang w:val="nl-NL"/>
              </w:rPr>
              <w:t xml:space="preserve">HĐ1. </w:t>
            </w:r>
          </w:p>
          <w:p w14:paraId="40B66443"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noProof/>
                <w:color w:val="333333"/>
                <w:sz w:val="28"/>
                <w:szCs w:val="28"/>
              </w:rPr>
              <w:lastRenderedPageBreak/>
              <w:drawing>
                <wp:inline distT="0" distB="0" distL="0" distR="0" wp14:anchorId="208A953E" wp14:editId="7F8C2CEF">
                  <wp:extent cx="2742660" cy="1666875"/>
                  <wp:effectExtent l="0" t="0" r="635" b="0"/>
                  <wp:docPr id="134" name="Picture 134" descr="https://tech12h.com/sites/default/files/styles/inbody400/public/tai_xuong_39_0.png?itok=bOETft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s://tech12h.com/sites/default/files/styles/inbody400/public/tai_xuong_39_0.png?itok=bOETftZ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6031" cy="1668924"/>
                          </a:xfrm>
                          <a:prstGeom prst="rect">
                            <a:avLst/>
                          </a:prstGeom>
                          <a:noFill/>
                          <a:ln>
                            <a:noFill/>
                          </a:ln>
                        </pic:spPr>
                      </pic:pic>
                    </a:graphicData>
                  </a:graphic>
                </wp:inline>
              </w:drawing>
            </w:r>
          </w:p>
          <w:p w14:paraId="30313841"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Ba đường trung tực DP, DQ, DR cùng cắt nhau tại điểm D.</w:t>
            </w:r>
          </w:p>
          <w:p w14:paraId="6B47EE40"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p>
          <w:p w14:paraId="418C08E2"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 xml:space="preserve">HĐ2. </w:t>
            </w:r>
          </w:p>
          <w:p w14:paraId="343D94DA"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a) Gọi M là giao điểm của BC với đường trung trực của BC</w:t>
            </w:r>
          </w:p>
          <w:p w14:paraId="3984455D"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OM là đường trung trực của BC, OM</w:t>
            </w:r>
            <w:r w:rsidRPr="00CE5A7D">
              <w:rPr>
                <w:rFonts w:ascii="Cambria Math" w:eastAsia="Times New Roman" w:hAnsi="Cambria Math" w:cs="Cambria Math"/>
                <w:color w:val="333333"/>
                <w:sz w:val="28"/>
                <w:szCs w:val="28"/>
              </w:rPr>
              <w:t>⊥</w:t>
            </w:r>
            <w:r w:rsidRPr="00CE5A7D">
              <w:rPr>
                <w:rFonts w:eastAsia="Times New Roman" w:cs="Times New Roman"/>
                <w:color w:val="333333"/>
                <w:sz w:val="28"/>
                <w:szCs w:val="28"/>
              </w:rPr>
              <w:t xml:space="preserve"> BC</w:t>
            </w:r>
          </w:p>
          <w:p w14:paraId="2265D648"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Xét ∆OBM và ∆ OCM ta có:</w:t>
            </w:r>
          </w:p>
          <w:p w14:paraId="37DA454C"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2 tam giác đều vuông tại M</w:t>
            </w:r>
          </w:p>
          <w:p w14:paraId="4BA156D7"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MB= MC ( M là trung điểm của CB)</w:t>
            </w:r>
          </w:p>
          <w:p w14:paraId="078D54F8"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OM chung</w:t>
            </w:r>
          </w:p>
          <w:p w14:paraId="54015FEC"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∆OBM = ∆ OCM =&gt; OB= OC</w:t>
            </w:r>
          </w:p>
          <w:p w14:paraId="53C9B28E"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Tương tự, ta có OC= OA</w:t>
            </w:r>
          </w:p>
          <w:p w14:paraId="7BD3D8E9"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b) Từ câu a ta có OA=OB</w:t>
            </w:r>
          </w:p>
          <w:p w14:paraId="09354EFF"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=&gt; ∆OAB là tam giác cân tại O</w:t>
            </w:r>
          </w:p>
          <w:p w14:paraId="5D2432EC"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Kẻ ON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AB=&gt; ON là đường trung tuyến của AB và N là trung điểm của AB</w:t>
            </w:r>
          </w:p>
          <w:p w14:paraId="50C280F8"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=&gt; O thuộc đường trung trực của AB</w:t>
            </w:r>
          </w:p>
          <w:p w14:paraId="6969007A"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fr-FR"/>
              </w:rPr>
            </w:pPr>
            <w:r w:rsidRPr="00CE5A7D">
              <w:rPr>
                <w:rFonts w:cs="Times New Roman"/>
                <w:b/>
                <w:sz w:val="28"/>
                <w:szCs w:val="28"/>
                <w:lang w:val="fr-FR"/>
              </w:rPr>
              <w:t>Định lí 1:</w:t>
            </w:r>
          </w:p>
          <w:p w14:paraId="7C44406D" w14:textId="77777777" w:rsidR="00CE5A7D" w:rsidRPr="00CE5A7D" w:rsidRDefault="00CE5A7D" w:rsidP="00CE5A7D">
            <w:pPr>
              <w:tabs>
                <w:tab w:val="left" w:pos="567"/>
                <w:tab w:val="left" w:pos="1134"/>
              </w:tabs>
              <w:spacing w:line="24" w:lineRule="atLeast"/>
              <w:contextualSpacing/>
              <w:mirrorIndents/>
              <w:jc w:val="both"/>
              <w:rPr>
                <w:rFonts w:eastAsiaTheme="minorEastAsia" w:cs="Times New Roman"/>
                <w:i/>
                <w:sz w:val="28"/>
                <w:szCs w:val="28"/>
                <w:lang w:val="fr-FR"/>
              </w:rPr>
            </w:pPr>
            <w:r w:rsidRPr="00CE5A7D">
              <w:rPr>
                <w:rFonts w:cs="Times New Roman"/>
                <w:i/>
                <w:sz w:val="28"/>
                <w:szCs w:val="28"/>
                <w:lang w:val="fr-FR"/>
              </w:rPr>
              <w:t>Ba đường trung trực của một tam giác đồng quy tại một điểm. Điểm này cách đều ba đỉnh của tam giác.</w:t>
            </w:r>
          </w:p>
          <w:p w14:paraId="0541C00C"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fr-FR"/>
              </w:rPr>
            </w:pPr>
            <w:r w:rsidRPr="00CE5A7D">
              <w:rPr>
                <w:rFonts w:cs="Times New Roman"/>
                <w:b/>
                <w:sz w:val="28"/>
                <w:szCs w:val="28"/>
                <w:lang w:val="fr-FR"/>
              </w:rPr>
              <w:t>Nhận xét:</w:t>
            </w:r>
          </w:p>
          <w:p w14:paraId="4671400F"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fr-FR"/>
              </w:rPr>
            </w:pPr>
            <w:r w:rsidRPr="00CE5A7D">
              <w:rPr>
                <w:rFonts w:cs="Times New Roman"/>
                <w:sz w:val="28"/>
                <w:szCs w:val="28"/>
                <w:lang w:val="fr-FR"/>
              </w:rPr>
              <w:t>Vì giao điểm O của ba đường trung trực trong tam giác ABC cách đều ba đỉnh của tam giác đó (OA = OB = OC) nên có một đường tròn tâm O đi qua ba đỉnh A, B, C. (H.9.40)</w:t>
            </w:r>
          </w:p>
          <w:p w14:paraId="01B36608"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fr-FR"/>
              </w:rPr>
            </w:pPr>
          </w:p>
          <w:p w14:paraId="5A5DE791"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fr-FR"/>
              </w:rPr>
            </w:pPr>
            <w:r w:rsidRPr="00CE5A7D">
              <w:rPr>
                <w:rFonts w:cs="Times New Roman"/>
                <w:b/>
                <w:sz w:val="28"/>
                <w:szCs w:val="28"/>
                <w:lang w:val="fr-FR"/>
              </w:rPr>
              <w:t>Ví dụ 1: (SGK – tr78)</w:t>
            </w:r>
          </w:p>
          <w:p w14:paraId="5F899B64"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fr-FR"/>
              </w:rPr>
            </w:pPr>
          </w:p>
          <w:p w14:paraId="3D1B2385"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fr-FR"/>
              </w:rPr>
            </w:pPr>
            <w:r w:rsidRPr="00CE5A7D">
              <w:rPr>
                <w:rFonts w:cs="Times New Roman"/>
                <w:b/>
                <w:sz w:val="28"/>
                <w:szCs w:val="28"/>
                <w:lang w:val="fr-FR"/>
              </w:rPr>
              <w:t>Luyện tập 1:</w:t>
            </w:r>
          </w:p>
          <w:p w14:paraId="552E7723"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p>
          <w:p w14:paraId="729D610A"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Gọi AN, CM, BP là 3 đường trung tuyến của tam giác đều ABC, giao nhau ở điểm G</w:t>
            </w:r>
          </w:p>
          <w:p w14:paraId="1AA0A8FB"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Xét ∆ ANB và ∆ ANC, có:</w:t>
            </w:r>
          </w:p>
          <w:p w14:paraId="0DC7E9D5" w14:textId="6AD6A1A2"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lang w:val="fr-FR"/>
              </w:rPr>
              <w:lastRenderedPageBreak/>
              <w:t> </w:t>
            </w:r>
            <w:r w:rsidRPr="00CE5A7D">
              <w:rPr>
                <w:rFonts w:eastAsia="Times New Roman" w:cs="Times New Roman"/>
                <w:color w:val="333333"/>
                <w:sz w:val="28"/>
                <w:szCs w:val="28"/>
              </w:rPr>
              <w:t>AN chung</w:t>
            </w:r>
            <w:r w:rsidR="00610393">
              <w:rPr>
                <w:rFonts w:eastAsia="Times New Roman" w:cs="Times New Roman"/>
                <w:color w:val="333333"/>
                <w:sz w:val="28"/>
                <w:szCs w:val="28"/>
              </w:rPr>
              <w:t xml:space="preserve"> ; </w:t>
            </w:r>
            <w:r w:rsidRPr="00CE5A7D">
              <w:rPr>
                <w:rFonts w:eastAsia="Times New Roman" w:cs="Times New Roman"/>
                <w:color w:val="333333"/>
                <w:sz w:val="28"/>
                <w:szCs w:val="28"/>
              </w:rPr>
              <w:t>NB= NC</w:t>
            </w:r>
            <w:r w:rsidR="00610393">
              <w:rPr>
                <w:rFonts w:eastAsia="Times New Roman" w:cs="Times New Roman"/>
                <w:color w:val="333333"/>
                <w:sz w:val="28"/>
                <w:szCs w:val="28"/>
              </w:rPr>
              <w:t xml:space="preserve"> ; </w:t>
            </w:r>
            <w:r w:rsidRPr="00CE5A7D">
              <w:rPr>
                <w:rFonts w:eastAsia="Times New Roman" w:cs="Times New Roman"/>
                <w:color w:val="333333"/>
                <w:sz w:val="28"/>
                <w:szCs w:val="28"/>
              </w:rPr>
              <w:t>AB= AC</w:t>
            </w:r>
          </w:p>
          <w:p w14:paraId="49624308"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ANB = ∆ ANC</w:t>
            </w:r>
          </w:p>
          <w:p w14:paraId="59B25BA7"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w:t>
            </w:r>
            <m:oMath>
              <m:acc>
                <m:accPr>
                  <m:ctrlPr>
                    <w:rPr>
                      <w:rFonts w:ascii="Cambria Math" w:hAnsi="Cambria Math" w:cs="Times New Roman"/>
                      <w:i/>
                      <w:sz w:val="28"/>
                      <w:szCs w:val="28"/>
                    </w:rPr>
                  </m:ctrlPr>
                </m:accPr>
                <m:e>
                  <m:r>
                    <w:rPr>
                      <w:rFonts w:ascii="Cambria Math" w:hAnsi="Cambria Math" w:cs="Times New Roman"/>
                      <w:sz w:val="28"/>
                      <w:szCs w:val="28"/>
                    </w:rPr>
                    <m:t>BAN</m:t>
                  </m:r>
                </m:e>
              </m:acc>
            </m:oMath>
            <w:r w:rsidRPr="00CE5A7D">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CAN</m:t>
                  </m:r>
                </m:e>
              </m:acc>
            </m:oMath>
          </w:p>
          <w:p w14:paraId="2A72F607"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AN hay AG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p>
          <w:p w14:paraId="175534A6"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Tương tự BP hay BG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p>
          <w:p w14:paraId="3AD1906F"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G cách đều 3 cạnh AB, AC, BC mag G là trọng tâm</w:t>
            </w:r>
          </w:p>
          <w:p w14:paraId="149EBAC8"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G là giao điểm của 3 đường trung trực =&gt; G cách đều 3 điểm A,B,C</w:t>
            </w:r>
          </w:p>
          <w:p w14:paraId="78C3E537"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cs="Times New Roman"/>
                <w:b/>
                <w:bCs/>
                <w:sz w:val="28"/>
                <w:szCs w:val="28"/>
              </w:rPr>
              <w:t>Vận dụng 1:</w:t>
            </w:r>
          </w:p>
          <w:p w14:paraId="0E3D5962"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 Ba ngôi nhà không thẳng hàng nên tạo thành 1 tam giác, ta gọi là tam giác ABC.</w:t>
            </w:r>
          </w:p>
          <w:p w14:paraId="629AB561"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 Điểm khoan giếng cách đều 3 ngôi nhà khi và chỉ khi điểm khoan giếng là giao điểm của 3 đường trung trực của tam giác ABC.</w:t>
            </w:r>
          </w:p>
          <w:p w14:paraId="642D2D97"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Vậy, ta cần vẽ 2 đường trung trực của tam giác ABC, chúng cắt nhau tại đâu thì đó là điểm cần khoan giếng.</w:t>
            </w:r>
          </w:p>
          <w:p w14:paraId="54C32CB1" w14:textId="77777777" w:rsidR="00CE5A7D" w:rsidRPr="00CE5A7D" w:rsidRDefault="00CE5A7D" w:rsidP="00CE5A7D">
            <w:pPr>
              <w:spacing w:line="24" w:lineRule="atLeast"/>
              <w:contextualSpacing/>
              <w:mirrorIndents/>
              <w:jc w:val="both"/>
              <w:rPr>
                <w:rFonts w:eastAsia="Times New Roman" w:cs="Times New Roman"/>
                <w:b/>
                <w:color w:val="000000"/>
                <w:sz w:val="28"/>
                <w:szCs w:val="28"/>
              </w:rPr>
            </w:pPr>
            <w:r w:rsidRPr="00CE5A7D">
              <w:rPr>
                <w:rFonts w:eastAsia="Times New Roman" w:cs="Times New Roman"/>
                <w:b/>
                <w:color w:val="000000"/>
                <w:sz w:val="28"/>
                <w:szCs w:val="28"/>
              </w:rPr>
              <w:t>Thử thách nhỏ:</w:t>
            </w:r>
          </w:p>
          <w:p w14:paraId="48FDA6E3"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Vì Q cách đều 3 đỉnh của tam giác ABC nên GA=GB=GC</w:t>
            </w:r>
          </w:p>
          <w:p w14:paraId="45F83CA3"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Vì QA=QB nên Q nằm trên đường trung trực của đoạn thẳng AB (tính chất đường trung trực của đoạn thẳng).</w:t>
            </w:r>
          </w:p>
          <w:p w14:paraId="5F3B21D0"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Vì QA=QC nên Q nằm trên đường trung trực của đoạn thẳng AC (tính chất đường trung trực của đoạn thẳng).</w:t>
            </w:r>
          </w:p>
          <w:p w14:paraId="7A8D1847"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Vì QB=QC nên Q nằm trên đường trung trực của đoạn thẳng BC (tính chất đường trung trực của đoạn thẳng).</w:t>
            </w:r>
          </w:p>
          <w:p w14:paraId="11E95554" w14:textId="77777777" w:rsidR="00CE5A7D" w:rsidRPr="00CE5A7D" w:rsidRDefault="00CE5A7D" w:rsidP="00CE5A7D">
            <w:pPr>
              <w:spacing w:line="24" w:lineRule="atLeast"/>
              <w:contextualSpacing/>
              <w:mirrorIndents/>
              <w:jc w:val="both"/>
              <w:rPr>
                <w:rFonts w:eastAsia="Times New Roman" w:cs="Times New Roman"/>
                <w:color w:val="000000"/>
                <w:sz w:val="28"/>
                <w:szCs w:val="28"/>
              </w:rPr>
            </w:pPr>
            <w:r w:rsidRPr="00CE5A7D">
              <w:rPr>
                <w:rFonts w:eastAsia="Times New Roman" w:cs="Times New Roman"/>
                <w:color w:val="000000"/>
                <w:sz w:val="28"/>
                <w:szCs w:val="28"/>
              </w:rPr>
              <w:t>Vậy Q là giao điểm của 3 đường trung trực của tam giác ABC.</w:t>
            </w:r>
          </w:p>
        </w:tc>
      </w:tr>
    </w:tbl>
    <w:p w14:paraId="76C4FA8F"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p>
    <w:p w14:paraId="7DCD3150"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Hoạt động 2: Sự đồng quy của ba đường cao trong một tam giác</w:t>
      </w:r>
    </w:p>
    <w:p w14:paraId="43E9C385"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b/>
          <w:sz w:val="28"/>
          <w:szCs w:val="28"/>
        </w:rPr>
        <w:t>a) Mục tiêu:</w:t>
      </w:r>
      <w:r w:rsidRPr="00CE5A7D">
        <w:rPr>
          <w:rFonts w:cs="Times New Roman"/>
          <w:sz w:val="28"/>
          <w:szCs w:val="28"/>
        </w:rPr>
        <w:t xml:space="preserve">  </w:t>
      </w:r>
    </w:p>
    <w:p w14:paraId="79FEB016"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sz w:val="28"/>
          <w:szCs w:val="28"/>
        </w:rPr>
        <w:t>- Nhận biết khái niệm đường cao của tam giác.</w:t>
      </w:r>
    </w:p>
    <w:p w14:paraId="3AB635FA"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sz w:val="28"/>
          <w:szCs w:val="28"/>
        </w:rPr>
        <w:t>- HS dựng được ba đường cao của tam giác và nhận ra tính đồng quy của chúng bằng quan sát hình vẽ.</w:t>
      </w:r>
    </w:p>
    <w:p w14:paraId="7B418691"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sz w:val="28"/>
          <w:szCs w:val="28"/>
        </w:rPr>
        <w:t>- Giúp HS nhận thấy trong tam giác đều, trực tâm cũng là điểm đồng quy của ba đường trung trực.</w:t>
      </w:r>
    </w:p>
    <w:p w14:paraId="1BD46536"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b) Nội dung:</w:t>
      </w:r>
    </w:p>
    <w:p w14:paraId="3E3B77E6"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b/>
          <w:sz w:val="28"/>
          <w:szCs w:val="28"/>
        </w:rPr>
        <w:t xml:space="preserve"> </w:t>
      </w:r>
      <w:r w:rsidRPr="00CE5A7D">
        <w:rPr>
          <w:rFonts w:cs="Times New Roman"/>
          <w:sz w:val="28"/>
          <w:szCs w:val="28"/>
        </w:rPr>
        <w:t>HS quan sát SGK để tìm hiểu nội dung kiến thức theo yêu cầu của GV, trả lời các câu hỏi, đọc hiểu Ví dụ và làm các bài Luyện tập 2 để tìm hiểu và tiếp nhận kiến thức về sự đồng quy của ba đường cao trong một tam giác</w:t>
      </w:r>
    </w:p>
    <w:p w14:paraId="0A737DA3"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rPr>
      </w:pPr>
      <w:r w:rsidRPr="00CE5A7D">
        <w:rPr>
          <w:rFonts w:cs="Times New Roman"/>
          <w:b/>
          <w:sz w:val="28"/>
          <w:szCs w:val="28"/>
        </w:rPr>
        <w:t xml:space="preserve">c) Sản phẩm: </w:t>
      </w:r>
      <w:r w:rsidRPr="00CE5A7D">
        <w:rPr>
          <w:rFonts w:cs="Times New Roman"/>
          <w:sz w:val="28"/>
          <w:szCs w:val="28"/>
        </w:rPr>
        <w:t xml:space="preserve">HS nhận biết được đường cao của tam giác, trực tâm của tam giác; trả lời được các câu hỏi của </w:t>
      </w:r>
      <w:r w:rsidRPr="00CE5A7D">
        <w:rPr>
          <w:rFonts w:cs="Times New Roman"/>
          <w:b/>
          <w:sz w:val="28"/>
          <w:szCs w:val="28"/>
        </w:rPr>
        <w:t>HĐ3</w:t>
      </w:r>
      <w:r w:rsidRPr="00CE5A7D">
        <w:rPr>
          <w:rFonts w:cs="Times New Roman"/>
          <w:sz w:val="28"/>
          <w:szCs w:val="28"/>
        </w:rPr>
        <w:t xml:space="preserve"> và hoàn thành được các bài tập </w:t>
      </w:r>
      <w:r w:rsidRPr="00CE5A7D">
        <w:rPr>
          <w:rFonts w:cs="Times New Roman"/>
          <w:b/>
          <w:sz w:val="28"/>
          <w:szCs w:val="28"/>
        </w:rPr>
        <w:t>Ví dụ 2</w:t>
      </w:r>
      <w:r w:rsidRPr="00CE5A7D">
        <w:rPr>
          <w:rFonts w:cs="Times New Roman"/>
          <w:sz w:val="28"/>
          <w:szCs w:val="28"/>
        </w:rPr>
        <w:t xml:space="preserve">, </w:t>
      </w:r>
      <w:r w:rsidRPr="00CE5A7D">
        <w:rPr>
          <w:rFonts w:cs="Times New Roman"/>
          <w:b/>
          <w:sz w:val="28"/>
          <w:szCs w:val="28"/>
        </w:rPr>
        <w:t>Luyện tập 2</w:t>
      </w:r>
      <w:r w:rsidRPr="00CE5A7D">
        <w:rPr>
          <w:rFonts w:cs="Times New Roman"/>
          <w:sz w:val="28"/>
          <w:szCs w:val="28"/>
        </w:rPr>
        <w:t>.</w:t>
      </w:r>
    </w:p>
    <w:p w14:paraId="0BA789D8"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CE5A7D" w:rsidRPr="00CE5A7D" w14:paraId="4380D476" w14:textId="77777777" w:rsidTr="00E67C3B">
        <w:tc>
          <w:tcPr>
            <w:tcW w:w="2417" w:type="pct"/>
          </w:tcPr>
          <w:p w14:paraId="355FDCB7" w14:textId="77777777" w:rsidR="00CE5A7D" w:rsidRPr="00CE5A7D" w:rsidRDefault="00CE5A7D" w:rsidP="00E67C3B">
            <w:pPr>
              <w:tabs>
                <w:tab w:val="left" w:pos="495"/>
              </w:tabs>
              <w:spacing w:line="24" w:lineRule="atLeast"/>
              <w:contextualSpacing/>
              <w:mirrorIndents/>
              <w:jc w:val="center"/>
              <w:rPr>
                <w:rFonts w:cs="Times New Roman"/>
                <w:b/>
                <w:sz w:val="28"/>
                <w:szCs w:val="28"/>
              </w:rPr>
            </w:pPr>
            <w:r w:rsidRPr="00CE5A7D">
              <w:rPr>
                <w:rFonts w:cs="Times New Roman"/>
                <w:b/>
                <w:sz w:val="28"/>
                <w:szCs w:val="28"/>
              </w:rPr>
              <w:lastRenderedPageBreak/>
              <w:t>HOẠT ĐỘNG CỦA GV VÀ HS</w:t>
            </w:r>
          </w:p>
        </w:tc>
        <w:tc>
          <w:tcPr>
            <w:tcW w:w="2583" w:type="pct"/>
          </w:tcPr>
          <w:p w14:paraId="39A329A1" w14:textId="77777777" w:rsidR="00CE5A7D" w:rsidRPr="00CE5A7D" w:rsidRDefault="00CE5A7D" w:rsidP="00E67C3B">
            <w:pPr>
              <w:spacing w:line="24" w:lineRule="atLeast"/>
              <w:contextualSpacing/>
              <w:mirrorIndents/>
              <w:jc w:val="center"/>
              <w:rPr>
                <w:rFonts w:cs="Times New Roman"/>
                <w:b/>
                <w:sz w:val="28"/>
                <w:szCs w:val="28"/>
              </w:rPr>
            </w:pPr>
            <w:r w:rsidRPr="00CE5A7D">
              <w:rPr>
                <w:rFonts w:cs="Times New Roman"/>
                <w:b/>
                <w:sz w:val="28"/>
                <w:szCs w:val="28"/>
              </w:rPr>
              <w:t>SẢN PHẨM DỰ KIẾN</w:t>
            </w:r>
          </w:p>
        </w:tc>
      </w:tr>
      <w:tr w:rsidR="00CE5A7D" w:rsidRPr="00CE5A7D" w14:paraId="01BFA9BF" w14:textId="77777777" w:rsidTr="00E67C3B">
        <w:tc>
          <w:tcPr>
            <w:tcW w:w="2417" w:type="pct"/>
          </w:tcPr>
          <w:p w14:paraId="40639DF1" w14:textId="77777777" w:rsidR="00CE5A7D" w:rsidRPr="00CE5A7D" w:rsidRDefault="00CE5A7D" w:rsidP="00CE5A7D">
            <w:pPr>
              <w:spacing w:line="24" w:lineRule="atLeast"/>
              <w:contextualSpacing/>
              <w:mirrorIndents/>
              <w:jc w:val="both"/>
              <w:rPr>
                <w:rFonts w:cs="Times New Roman"/>
                <w:b/>
                <w:sz w:val="28"/>
                <w:szCs w:val="28"/>
              </w:rPr>
            </w:pPr>
            <w:r w:rsidRPr="00CE5A7D">
              <w:rPr>
                <w:rFonts w:cs="Times New Roman"/>
                <w:b/>
                <w:sz w:val="28"/>
                <w:szCs w:val="28"/>
              </w:rPr>
              <w:t>Bước 1: Chuyển giao nhiệm vụ:</w:t>
            </w:r>
          </w:p>
          <w:p w14:paraId="48AEEFAE"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GV yêu cầu HS đọc hiểu bài cá nhân phần "Đọc hiểu - nghe hiểu", sau đó dẫn dắt giới thiệu cho HS khái niệm đường cao của tam giác.</w:t>
            </w:r>
          </w:p>
          <w:p w14:paraId="7A2DCAD6"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cho HS thảo luận nhóm đôi trả lời câu hỏi </w:t>
            </w:r>
            <w:r w:rsidRPr="00CE5A7D">
              <w:rPr>
                <w:rFonts w:cs="Times New Roman"/>
                <w:noProof/>
                <w:sz w:val="28"/>
                <w:szCs w:val="28"/>
              </w:rPr>
              <w:drawing>
                <wp:inline distT="0" distB="0" distL="0" distR="0" wp14:anchorId="3FA4BC9E" wp14:editId="2DE4D38A">
                  <wp:extent cx="280871" cy="295275"/>
                  <wp:effectExtent l="0" t="0" r="508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654" cy="296098"/>
                          </a:xfrm>
                          <a:prstGeom prst="rect">
                            <a:avLst/>
                          </a:prstGeom>
                        </pic:spPr>
                      </pic:pic>
                    </a:graphicData>
                  </a:graphic>
                </wp:inline>
              </w:drawing>
            </w:r>
            <w:r w:rsidRPr="00CE5A7D">
              <w:rPr>
                <w:rFonts w:cs="Times New Roman"/>
                <w:sz w:val="28"/>
                <w:szCs w:val="28"/>
              </w:rPr>
              <w:t>. GV yêu cầu HS giải thích tại sao.</w:t>
            </w:r>
          </w:p>
          <w:p w14:paraId="49CB71C5"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cho  HS tìm hiểu "Sự đồng quy của ba đường cao", yêu cầu HS thực hành và trả lời câu hỏi </w:t>
            </w:r>
            <w:r w:rsidRPr="00CE5A7D">
              <w:rPr>
                <w:rFonts w:cs="Times New Roman"/>
                <w:b/>
                <w:sz w:val="28"/>
                <w:szCs w:val="28"/>
              </w:rPr>
              <w:t>HĐ3</w:t>
            </w:r>
            <w:r w:rsidRPr="00CE5A7D">
              <w:rPr>
                <w:rFonts w:cs="Times New Roman"/>
                <w:sz w:val="28"/>
                <w:szCs w:val="28"/>
              </w:rPr>
              <w:t>.</w:t>
            </w:r>
          </w:p>
          <w:p w14:paraId="1CD8807D"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GV hướng dẫn HS dùng ê ke và thước thẳng để vẽ các đường cao của tam giác.</w:t>
            </w:r>
          </w:p>
          <w:p w14:paraId="38C600CB" w14:textId="77777777" w:rsidR="00CE5A7D" w:rsidRPr="00CE5A7D" w:rsidRDefault="00CE5A7D" w:rsidP="00CE5A7D">
            <w:pPr>
              <w:spacing w:line="24" w:lineRule="atLeast"/>
              <w:contextualSpacing/>
              <w:mirrorIndents/>
              <w:jc w:val="both"/>
              <w:rPr>
                <w:rFonts w:cs="Times New Roman"/>
                <w:sz w:val="28"/>
                <w:szCs w:val="28"/>
              </w:rPr>
            </w:pPr>
            <m:oMath>
              <m:r>
                <w:rPr>
                  <w:rFonts w:ascii="Cambria Math" w:hAnsi="Cambria Math" w:cs="Times New Roman"/>
                  <w:sz w:val="28"/>
                  <w:szCs w:val="28"/>
                </w:rPr>
                <m:t>→</m:t>
              </m:r>
            </m:oMath>
            <w:r w:rsidRPr="00CE5A7D">
              <w:rPr>
                <w:rFonts w:eastAsiaTheme="minorEastAsia" w:cs="Times New Roman"/>
                <w:sz w:val="28"/>
                <w:szCs w:val="28"/>
              </w:rPr>
              <w:t xml:space="preserve"> GV dẫn dắt, giới thiệu </w:t>
            </w:r>
            <w:r w:rsidRPr="00CE5A7D">
              <w:rPr>
                <w:rFonts w:eastAsiaTheme="minorEastAsia" w:cs="Times New Roman"/>
                <w:i/>
                <w:sz w:val="28"/>
                <w:szCs w:val="28"/>
              </w:rPr>
              <w:t>Định lí 2</w:t>
            </w:r>
            <w:r w:rsidRPr="00CE5A7D">
              <w:rPr>
                <w:rFonts w:eastAsiaTheme="minorEastAsia" w:cs="Times New Roman"/>
                <w:sz w:val="28"/>
                <w:szCs w:val="28"/>
              </w:rPr>
              <w:t xml:space="preserve"> về sự đồng quy của ba đường phân giác.</w:t>
            </w:r>
          </w:p>
          <w:p w14:paraId="1F194D3B"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rPr>
            </w:pPr>
            <w:r w:rsidRPr="00CE5A7D">
              <w:rPr>
                <w:rFonts w:cs="Times New Roman"/>
                <w:b/>
                <w:bCs/>
                <w:sz w:val="28"/>
                <w:szCs w:val="28"/>
              </w:rPr>
              <w:t>Định lí 2:</w:t>
            </w:r>
          </w:p>
          <w:p w14:paraId="28B48FF9" w14:textId="77777777" w:rsidR="00CE5A7D" w:rsidRPr="00CE5A7D" w:rsidRDefault="00CE5A7D" w:rsidP="00CE5A7D">
            <w:pPr>
              <w:tabs>
                <w:tab w:val="left" w:pos="567"/>
                <w:tab w:val="left" w:pos="1134"/>
              </w:tabs>
              <w:spacing w:line="24" w:lineRule="atLeast"/>
              <w:contextualSpacing/>
              <w:mirrorIndents/>
              <w:jc w:val="both"/>
              <w:rPr>
                <w:rFonts w:cs="Times New Roman"/>
                <w:bCs/>
                <w:i/>
                <w:sz w:val="28"/>
                <w:szCs w:val="28"/>
              </w:rPr>
            </w:pPr>
            <w:r w:rsidRPr="00CE5A7D">
              <w:rPr>
                <w:rFonts w:cs="Times New Roman"/>
                <w:bCs/>
                <w:i/>
                <w:sz w:val="28"/>
                <w:szCs w:val="28"/>
              </w:rPr>
              <w:t>Ba đường cao của tam giác đồng quy tại một điểm.</w:t>
            </w:r>
          </w:p>
          <w:p w14:paraId="32041E7F"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GV minh họa và phân tích Ví dụ cụ thể trong SGK</w:t>
            </w:r>
          </w:p>
          <w:p w14:paraId="6312BC36" w14:textId="77777777" w:rsidR="00CE5A7D" w:rsidRPr="00CE5A7D" w:rsidRDefault="00CE5A7D" w:rsidP="00CE5A7D">
            <w:pPr>
              <w:spacing w:line="24" w:lineRule="atLeast"/>
              <w:contextualSpacing/>
              <w:mirrorIndents/>
              <w:jc w:val="both"/>
              <w:rPr>
                <w:rFonts w:cs="Times New Roman"/>
                <w:sz w:val="28"/>
                <w:szCs w:val="28"/>
              </w:rPr>
            </w:pPr>
          </w:p>
          <w:p w14:paraId="60CB47CB"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Trong tam giác ABC (H.9.43), các đ</w:t>
            </w:r>
            <w:r w:rsidRPr="00CE5A7D">
              <w:rPr>
                <w:rFonts w:cs="Times New Roman"/>
                <w:sz w:val="28"/>
                <w:szCs w:val="28"/>
                <w:lang w:val="vi-VN"/>
              </w:rPr>
              <w:t>ư</w:t>
            </w:r>
            <w:r w:rsidRPr="00CE5A7D">
              <w:rPr>
                <w:rFonts w:cs="Times New Roman"/>
                <w:sz w:val="28"/>
                <w:szCs w:val="28"/>
              </w:rPr>
              <w:t>ờng phân giác AI, BJ, CK đồng quy tại H.</w:t>
            </w:r>
          </w:p>
          <w:p w14:paraId="718E3153" w14:textId="77777777" w:rsidR="00CE5A7D" w:rsidRPr="00CE5A7D" w:rsidRDefault="00CE5A7D" w:rsidP="00CE5A7D">
            <w:pPr>
              <w:spacing w:line="24" w:lineRule="atLeast"/>
              <w:contextualSpacing/>
              <w:mirrorIndents/>
              <w:jc w:val="both"/>
              <w:rPr>
                <w:rFonts w:cs="Times New Roman"/>
                <w:sz w:val="28"/>
                <w:szCs w:val="28"/>
              </w:rPr>
            </w:pPr>
          </w:p>
          <w:p w14:paraId="770743A5"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GV lưu ý cho HS phần Chú ý  - SGK – tr 80 về vị trí của trực tâm trong tam giác nhọn, tam giác vuông và tam giác tù.</w:t>
            </w:r>
          </w:p>
          <w:p w14:paraId="6CBB12F1"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hướng dẫn, yêu cầu HS đọc hiểu </w:t>
            </w:r>
            <w:r w:rsidRPr="00CE5A7D">
              <w:rPr>
                <w:rFonts w:cs="Times New Roman"/>
                <w:i/>
                <w:sz w:val="28"/>
                <w:szCs w:val="28"/>
              </w:rPr>
              <w:t>Ví dụ 2</w:t>
            </w:r>
            <w:r w:rsidRPr="00CE5A7D">
              <w:rPr>
                <w:rFonts w:cs="Times New Roman"/>
                <w:sz w:val="28"/>
                <w:szCs w:val="28"/>
              </w:rPr>
              <w:t xml:space="preserve"> theo nhóm đôi và trình bày vào vở.</w:t>
            </w:r>
          </w:p>
          <w:p w14:paraId="5FD28715" w14:textId="77777777" w:rsidR="00CE5A7D" w:rsidRPr="00CE5A7D" w:rsidRDefault="00CE5A7D" w:rsidP="00CE5A7D">
            <w:pPr>
              <w:spacing w:line="24" w:lineRule="atLeast"/>
              <w:contextualSpacing/>
              <w:mirrorIndents/>
              <w:jc w:val="both"/>
              <w:rPr>
                <w:rFonts w:cs="Times New Roman"/>
                <w:sz w:val="28"/>
                <w:szCs w:val="28"/>
              </w:rPr>
            </w:pPr>
          </w:p>
          <w:p w14:paraId="2A95213F"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GV yêu cầu HS tự hoàn thành </w:t>
            </w:r>
            <w:r w:rsidRPr="00CE5A7D">
              <w:rPr>
                <w:rFonts w:cs="Times New Roman"/>
                <w:b/>
                <w:sz w:val="28"/>
                <w:szCs w:val="28"/>
              </w:rPr>
              <w:t>Luyện tập 2</w:t>
            </w:r>
            <w:r w:rsidRPr="00CE5A7D">
              <w:rPr>
                <w:rFonts w:cs="Times New Roman"/>
                <w:sz w:val="28"/>
                <w:szCs w:val="28"/>
              </w:rPr>
              <w:t xml:space="preserve"> để hình thành và rèn luyện kĩ năng sử dụng </w:t>
            </w:r>
            <w:r w:rsidRPr="00CE5A7D">
              <w:rPr>
                <w:rFonts w:cs="Times New Roman"/>
                <w:i/>
                <w:sz w:val="28"/>
                <w:szCs w:val="28"/>
              </w:rPr>
              <w:t>Định lí 2</w:t>
            </w:r>
            <w:r w:rsidRPr="00CE5A7D">
              <w:rPr>
                <w:rFonts w:cs="Times New Roman"/>
                <w:sz w:val="28"/>
                <w:szCs w:val="28"/>
              </w:rPr>
              <w:t>.</w:t>
            </w:r>
          </w:p>
          <w:p w14:paraId="362947F4" w14:textId="77777777" w:rsidR="00CE5A7D" w:rsidRPr="00CE5A7D" w:rsidRDefault="00CE5A7D" w:rsidP="00CE5A7D">
            <w:pPr>
              <w:spacing w:line="24" w:lineRule="atLeast"/>
              <w:contextualSpacing/>
              <w:mirrorIndents/>
              <w:jc w:val="both"/>
              <w:rPr>
                <w:rFonts w:cs="Times New Roman"/>
                <w:sz w:val="28"/>
                <w:szCs w:val="28"/>
              </w:rPr>
            </w:pPr>
          </w:p>
          <w:p w14:paraId="68BA1BDA"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Sau khi hoàn thành bài, GV nhấn mạnh cho HS: </w:t>
            </w:r>
            <w:r w:rsidRPr="00CE5A7D">
              <w:rPr>
                <w:rFonts w:cs="Times New Roman"/>
                <w:i/>
                <w:sz w:val="28"/>
                <w:szCs w:val="28"/>
              </w:rPr>
              <w:t>Trong tam giác đều, hai điểm đồng quy của các đường trung tuyến và của các đường phân giác là hai điểm trùng nhau.</w:t>
            </w:r>
          </w:p>
          <w:p w14:paraId="46CB6D96" w14:textId="77777777" w:rsidR="00CE5A7D" w:rsidRPr="00CE5A7D" w:rsidRDefault="00CE5A7D" w:rsidP="00CE5A7D">
            <w:pPr>
              <w:spacing w:line="24" w:lineRule="atLeast"/>
              <w:contextualSpacing/>
              <w:mirrorIndents/>
              <w:jc w:val="both"/>
              <w:rPr>
                <w:rFonts w:cs="Times New Roman"/>
                <w:sz w:val="28"/>
                <w:szCs w:val="28"/>
              </w:rPr>
            </w:pPr>
          </w:p>
          <w:p w14:paraId="0537E2D8"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b/>
                <w:sz w:val="28"/>
                <w:szCs w:val="28"/>
              </w:rPr>
              <w:t xml:space="preserve">Bước 2: Thực hiện nhiệm vụ: </w:t>
            </w:r>
          </w:p>
          <w:p w14:paraId="4C0639A8"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lastRenderedPageBreak/>
              <w:t>- HS theo dõi SGK, chú ý nghe, tiếp nhận kiến thức, suy nghĩ trả lời câu hỏi theo cá nhân, cặp, nhóm theo sự điều hành của GV.</w:t>
            </w:r>
          </w:p>
          <w:p w14:paraId="25DEBCEC"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b/>
                <w:sz w:val="28"/>
                <w:szCs w:val="28"/>
              </w:rPr>
              <w:t xml:space="preserve">Bước 3: Báo cáo, thảo luận: </w:t>
            </w:r>
          </w:p>
          <w:p w14:paraId="6D0269DF"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HS giơ tay phát biểu, lên bảng trình bày</w:t>
            </w:r>
          </w:p>
          <w:p w14:paraId="10A47C70"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t xml:space="preserve">- Một số HS khác nhận xét, bổ sung cho bạn. </w:t>
            </w:r>
          </w:p>
          <w:p w14:paraId="114681DF"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t xml:space="preserve">Bước 4: Kết luận, nhận định: </w:t>
            </w:r>
          </w:p>
          <w:p w14:paraId="58F10FCB" w14:textId="77777777" w:rsidR="00CE5A7D" w:rsidRPr="00CE5A7D" w:rsidRDefault="00CE5A7D" w:rsidP="00CE5A7D">
            <w:pPr>
              <w:pStyle w:val="NoSpacing"/>
              <w:spacing w:line="24" w:lineRule="atLeast"/>
              <w:contextualSpacing/>
              <w:mirrorIndents/>
              <w:rPr>
                <w:b/>
                <w:szCs w:val="28"/>
              </w:rPr>
            </w:pPr>
            <w:r w:rsidRPr="00CE5A7D">
              <w:rPr>
                <w:szCs w:val="28"/>
              </w:rPr>
              <w:t>GV tổng quát kiến thức trọng tâm, yêu cầu HS ghi vở đầy đủ.</w:t>
            </w:r>
          </w:p>
        </w:tc>
        <w:tc>
          <w:tcPr>
            <w:tcW w:w="2583" w:type="pct"/>
          </w:tcPr>
          <w:p w14:paraId="32F7B909"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rPr>
            </w:pPr>
            <w:r w:rsidRPr="00CE5A7D">
              <w:rPr>
                <w:rFonts w:cs="Times New Roman"/>
                <w:b/>
                <w:sz w:val="28"/>
                <w:szCs w:val="28"/>
              </w:rPr>
              <w:lastRenderedPageBreak/>
              <w:t>2. Sự đồng quy của ba đường cao trong tam giác</w:t>
            </w:r>
          </w:p>
          <w:p w14:paraId="64826363" w14:textId="77777777" w:rsidR="00CE5A7D" w:rsidRPr="00CE5A7D" w:rsidRDefault="00CE5A7D" w:rsidP="00CE5A7D">
            <w:pPr>
              <w:pStyle w:val="ListParagraph"/>
              <w:numPr>
                <w:ilvl w:val="0"/>
                <w:numId w:val="2"/>
              </w:numPr>
              <w:tabs>
                <w:tab w:val="left" w:pos="567"/>
                <w:tab w:val="left" w:pos="1134"/>
              </w:tabs>
              <w:spacing w:after="0" w:line="24" w:lineRule="atLeast"/>
              <w:ind w:left="0"/>
              <w:mirrorIndents/>
              <w:jc w:val="both"/>
              <w:rPr>
                <w:rFonts w:cs="Times New Roman"/>
                <w:b/>
                <w:szCs w:val="28"/>
                <w:lang w:val="nl-NL"/>
              </w:rPr>
            </w:pPr>
            <w:r w:rsidRPr="00CE5A7D">
              <w:rPr>
                <w:rFonts w:cs="Times New Roman"/>
                <w:b/>
                <w:szCs w:val="28"/>
                <w:lang w:val="nl-NL"/>
              </w:rPr>
              <w:t>Đ</w:t>
            </w:r>
            <w:r w:rsidRPr="00CE5A7D">
              <w:rPr>
                <w:rFonts w:cs="Times New Roman"/>
                <w:b/>
                <w:szCs w:val="28"/>
                <w:lang w:val="vi-VN"/>
              </w:rPr>
              <w:t>ư</w:t>
            </w:r>
            <w:r w:rsidRPr="00CE5A7D">
              <w:rPr>
                <w:rFonts w:cs="Times New Roman"/>
                <w:b/>
                <w:szCs w:val="28"/>
              </w:rPr>
              <w:t>ờng cao của tam giác</w:t>
            </w:r>
          </w:p>
          <w:p w14:paraId="792BB3FD"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nl-NL"/>
              </w:rPr>
            </w:pPr>
          </w:p>
          <w:p w14:paraId="1CA4E7C0"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r w:rsidRPr="00CE5A7D">
              <w:rPr>
                <w:rFonts w:cs="Times New Roman"/>
                <w:bCs/>
                <w:sz w:val="28"/>
                <w:szCs w:val="28"/>
                <w:lang w:val="nl-NL"/>
              </w:rPr>
              <w:t>Trong hình 9.42, đoạn thẳng AI kẻ từ đỉnh A, vuông góc với cạnh đối diện BC là một đường cao của tam giác ABC. Ta còn nói AI  là đường cao xuất phát từ đỉnh A (hay đường cao ứng với cạnh BC).</w:t>
            </w:r>
          </w:p>
          <w:p w14:paraId="7D5B6785"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p>
          <w:p w14:paraId="369F510D"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nl-NL"/>
              </w:rPr>
            </w:pPr>
            <w:r w:rsidRPr="00CE5A7D">
              <w:rPr>
                <w:rFonts w:cs="Times New Roman"/>
                <w:b/>
                <w:sz w:val="28"/>
                <w:szCs w:val="28"/>
                <w:lang w:val="nl-NL"/>
              </w:rPr>
              <w:t>?</w:t>
            </w:r>
          </w:p>
          <w:p w14:paraId="18F543C1"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r w:rsidRPr="00CE5A7D">
              <w:rPr>
                <w:rFonts w:cs="Times New Roman"/>
                <w:bCs/>
                <w:sz w:val="28"/>
                <w:szCs w:val="28"/>
                <w:lang w:val="nl-NL"/>
              </w:rPr>
              <w:t>Mỗi tam giác có 3 đường cao.</w:t>
            </w:r>
          </w:p>
          <w:p w14:paraId="14350966"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r w:rsidRPr="00CE5A7D">
              <w:rPr>
                <w:rFonts w:cs="Times New Roman"/>
                <w:bCs/>
                <w:sz w:val="28"/>
                <w:szCs w:val="28"/>
                <w:lang w:val="nl-NL"/>
              </w:rPr>
              <w:t>( Vì ứng với mỗi cạnh của tam giác, ta có 1 đường cao).</w:t>
            </w:r>
          </w:p>
          <w:p w14:paraId="51B65011"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p>
          <w:p w14:paraId="5A2A76FD" w14:textId="77777777" w:rsidR="00CE5A7D" w:rsidRPr="00CE5A7D" w:rsidRDefault="00CE5A7D" w:rsidP="00CE5A7D">
            <w:pPr>
              <w:pStyle w:val="ListParagraph"/>
              <w:numPr>
                <w:ilvl w:val="0"/>
                <w:numId w:val="2"/>
              </w:numPr>
              <w:tabs>
                <w:tab w:val="left" w:pos="567"/>
                <w:tab w:val="left" w:pos="1134"/>
              </w:tabs>
              <w:spacing w:after="0" w:line="24" w:lineRule="atLeast"/>
              <w:ind w:left="0"/>
              <w:mirrorIndents/>
              <w:jc w:val="both"/>
              <w:rPr>
                <w:rFonts w:cs="Times New Roman"/>
                <w:b/>
                <w:szCs w:val="28"/>
                <w:lang w:val="nl-NL"/>
              </w:rPr>
            </w:pPr>
            <w:r w:rsidRPr="00CE5A7D">
              <w:rPr>
                <w:rFonts w:cs="Times New Roman"/>
                <w:b/>
                <w:szCs w:val="28"/>
                <w:lang w:val="nl-NL"/>
              </w:rPr>
              <w:t>Sự đồng quy của ba đường cao</w:t>
            </w:r>
          </w:p>
          <w:p w14:paraId="2A23A772"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r w:rsidRPr="00CE5A7D">
              <w:rPr>
                <w:rFonts w:cs="Times New Roman"/>
                <w:b/>
                <w:bCs/>
                <w:sz w:val="28"/>
                <w:szCs w:val="28"/>
                <w:lang w:val="nl-NL"/>
              </w:rPr>
              <w:t xml:space="preserve">HĐ3: </w:t>
            </w:r>
          </w:p>
          <w:p w14:paraId="34DB8A98"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p>
          <w:p w14:paraId="6560BC50" w14:textId="77777777" w:rsidR="00CE5A7D" w:rsidRPr="00CE5A7D" w:rsidRDefault="00CE5A7D" w:rsidP="00CE5A7D">
            <w:pPr>
              <w:tabs>
                <w:tab w:val="left" w:pos="567"/>
                <w:tab w:val="left" w:pos="1134"/>
              </w:tabs>
              <w:spacing w:line="24" w:lineRule="atLeast"/>
              <w:contextualSpacing/>
              <w:mirrorIndents/>
              <w:jc w:val="both"/>
              <w:rPr>
                <w:rFonts w:cs="Times New Roman"/>
                <w:bCs/>
                <w:sz w:val="28"/>
                <w:szCs w:val="28"/>
                <w:lang w:val="nl-NL"/>
              </w:rPr>
            </w:pPr>
            <w:r w:rsidRPr="00CE5A7D">
              <w:rPr>
                <w:rFonts w:cs="Times New Roman"/>
                <w:color w:val="000000"/>
                <w:sz w:val="28"/>
                <w:szCs w:val="28"/>
                <w:shd w:val="clear" w:color="auto" w:fill="FFFFFF"/>
                <w:lang w:val="nl-NL"/>
              </w:rPr>
              <w:t>Ba đường cao AN, BP, CM cùng đi qua điểm H.</w:t>
            </w:r>
          </w:p>
          <w:p w14:paraId="4B2533C3"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r w:rsidRPr="00CE5A7D">
              <w:rPr>
                <w:rFonts w:cs="Times New Roman"/>
                <w:b/>
                <w:bCs/>
                <w:sz w:val="28"/>
                <w:szCs w:val="28"/>
                <w:lang w:val="nl-NL"/>
              </w:rPr>
              <w:t>Định lí 2:</w:t>
            </w:r>
          </w:p>
          <w:p w14:paraId="6D3F8C7D" w14:textId="77777777" w:rsidR="00CE5A7D" w:rsidRPr="00CE5A7D" w:rsidRDefault="00CE5A7D" w:rsidP="00CE5A7D">
            <w:pPr>
              <w:tabs>
                <w:tab w:val="left" w:pos="567"/>
                <w:tab w:val="left" w:pos="1134"/>
              </w:tabs>
              <w:spacing w:line="24" w:lineRule="atLeast"/>
              <w:contextualSpacing/>
              <w:mirrorIndents/>
              <w:jc w:val="both"/>
              <w:rPr>
                <w:rFonts w:cs="Times New Roman"/>
                <w:bCs/>
                <w:i/>
                <w:sz w:val="28"/>
                <w:szCs w:val="28"/>
                <w:lang w:val="nl-NL"/>
              </w:rPr>
            </w:pPr>
            <w:r w:rsidRPr="00CE5A7D">
              <w:rPr>
                <w:rFonts w:cs="Times New Roman"/>
                <w:bCs/>
                <w:i/>
                <w:sz w:val="28"/>
                <w:szCs w:val="28"/>
                <w:lang w:val="nl-NL"/>
              </w:rPr>
              <w:t>Ba đường cao của tam giác đồng quy tại một điểm.</w:t>
            </w:r>
          </w:p>
          <w:p w14:paraId="39FD90A5"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r w:rsidRPr="00CE5A7D">
              <w:rPr>
                <w:rFonts w:cs="Times New Roman"/>
                <w:b/>
                <w:bCs/>
                <w:sz w:val="28"/>
                <w:szCs w:val="28"/>
                <w:lang w:val="nl-NL"/>
              </w:rPr>
              <w:t>Chú ý:</w:t>
            </w:r>
          </w:p>
          <w:p w14:paraId="4FA2DFE2" w14:textId="77777777" w:rsidR="00CE5A7D" w:rsidRPr="00CE5A7D" w:rsidRDefault="00CE5A7D" w:rsidP="00CE5A7D">
            <w:pPr>
              <w:spacing w:line="24" w:lineRule="atLeast"/>
              <w:contextualSpacing/>
              <w:mirrorIndents/>
              <w:jc w:val="both"/>
              <w:rPr>
                <w:rFonts w:cs="Times New Roman"/>
                <w:sz w:val="28"/>
                <w:szCs w:val="28"/>
                <w:lang w:val="nl-NL"/>
              </w:rPr>
            </w:pPr>
            <w:r w:rsidRPr="00CE5A7D">
              <w:rPr>
                <w:rFonts w:cs="Times New Roman"/>
                <w:sz w:val="28"/>
                <w:szCs w:val="28"/>
                <w:lang w:val="nl-NL"/>
              </w:rPr>
              <w:t xml:space="preserve">a) Điểm đồng quy của ba đường cao của một tam giác gọi là </w:t>
            </w:r>
            <w:r w:rsidRPr="00CE5A7D">
              <w:rPr>
                <w:rFonts w:cs="Times New Roman"/>
                <w:i/>
                <w:sz w:val="28"/>
                <w:szCs w:val="28"/>
                <w:lang w:val="nl-NL"/>
              </w:rPr>
              <w:t>trực tâm</w:t>
            </w:r>
            <w:r w:rsidRPr="00CE5A7D">
              <w:rPr>
                <w:rFonts w:cs="Times New Roman"/>
                <w:sz w:val="28"/>
                <w:szCs w:val="28"/>
                <w:lang w:val="nl-NL"/>
              </w:rPr>
              <w:t xml:space="preserve"> của tam giác đó. </w:t>
            </w:r>
          </w:p>
          <w:p w14:paraId="3673C80E" w14:textId="77777777" w:rsidR="00CE5A7D" w:rsidRPr="00CE5A7D" w:rsidRDefault="00CE5A7D" w:rsidP="00CE5A7D">
            <w:pPr>
              <w:spacing w:line="24" w:lineRule="atLeast"/>
              <w:contextualSpacing/>
              <w:mirrorIndents/>
              <w:jc w:val="both"/>
              <w:rPr>
                <w:rFonts w:cs="Times New Roman"/>
                <w:sz w:val="28"/>
                <w:szCs w:val="28"/>
                <w:lang w:val="nl-NL"/>
              </w:rPr>
            </w:pPr>
            <w:r w:rsidRPr="00CE5A7D">
              <w:rPr>
                <w:rFonts w:cs="Times New Roman"/>
                <w:sz w:val="28"/>
                <w:szCs w:val="28"/>
                <w:lang w:val="nl-NL"/>
              </w:rPr>
              <w:t xml:space="preserve">b) Gọi H là trực tâm của tam giác ABC (H.9.44), ta có: </w:t>
            </w:r>
          </w:p>
          <w:p w14:paraId="12CE8A98" w14:textId="77777777" w:rsidR="00CE5A7D" w:rsidRPr="00CE5A7D" w:rsidRDefault="00CE5A7D" w:rsidP="00CE5A7D">
            <w:pPr>
              <w:pStyle w:val="ListParagraph"/>
              <w:numPr>
                <w:ilvl w:val="0"/>
                <w:numId w:val="2"/>
              </w:numPr>
              <w:spacing w:after="0" w:line="24" w:lineRule="atLeast"/>
              <w:ind w:left="0"/>
              <w:mirrorIndents/>
              <w:jc w:val="both"/>
              <w:rPr>
                <w:rFonts w:cs="Times New Roman"/>
                <w:szCs w:val="28"/>
                <w:lang w:val="nl-NL"/>
              </w:rPr>
            </w:pPr>
            <w:r w:rsidRPr="00CE5A7D">
              <w:rPr>
                <w:rFonts w:cs="Times New Roman"/>
                <w:szCs w:val="28"/>
                <w:lang w:val="nl-NL"/>
              </w:rPr>
              <w:t xml:space="preserve">Khi ABC là tam giác nhọn thì H nằm bên trong tam giác. </w:t>
            </w:r>
          </w:p>
          <w:p w14:paraId="18A7A3F7" w14:textId="77777777" w:rsidR="00CE5A7D" w:rsidRPr="00CE5A7D" w:rsidRDefault="00CE5A7D" w:rsidP="00CE5A7D">
            <w:pPr>
              <w:pStyle w:val="ListParagraph"/>
              <w:numPr>
                <w:ilvl w:val="0"/>
                <w:numId w:val="2"/>
              </w:numPr>
              <w:spacing w:after="0" w:line="24" w:lineRule="atLeast"/>
              <w:ind w:left="0"/>
              <w:mirrorIndents/>
              <w:jc w:val="both"/>
              <w:rPr>
                <w:rFonts w:cs="Times New Roman"/>
                <w:szCs w:val="28"/>
                <w:lang w:val="nl-NL"/>
              </w:rPr>
            </w:pPr>
            <w:r w:rsidRPr="00CE5A7D">
              <w:rPr>
                <w:rFonts w:cs="Times New Roman"/>
                <w:szCs w:val="28"/>
                <w:lang w:val="nl-NL"/>
              </w:rPr>
              <w:t xml:space="preserve">Khi ABC là tam giác vuông tại A thì H trùng với A (kí hiệu là H </w:t>
            </w:r>
            <m:oMath>
              <m:r>
                <w:rPr>
                  <w:rFonts w:ascii="Cambria Math" w:hAnsi="Cambria Math" w:cs="Times New Roman"/>
                  <w:szCs w:val="28"/>
                  <w:lang w:val="nl-NL"/>
                </w:rPr>
                <m:t>≡</m:t>
              </m:r>
            </m:oMath>
            <w:r w:rsidRPr="00CE5A7D">
              <w:rPr>
                <w:rFonts w:cs="Times New Roman"/>
                <w:szCs w:val="28"/>
                <w:lang w:val="nl-NL"/>
              </w:rPr>
              <w:t xml:space="preserve"> A).</w:t>
            </w:r>
          </w:p>
          <w:p w14:paraId="7249FDCA" w14:textId="77777777" w:rsidR="00CE5A7D" w:rsidRPr="00CE5A7D" w:rsidRDefault="00CE5A7D" w:rsidP="00CE5A7D">
            <w:pPr>
              <w:pStyle w:val="ListParagraph"/>
              <w:numPr>
                <w:ilvl w:val="0"/>
                <w:numId w:val="2"/>
              </w:numPr>
              <w:spacing w:after="0" w:line="24" w:lineRule="atLeast"/>
              <w:ind w:left="0"/>
              <w:mirrorIndents/>
              <w:jc w:val="both"/>
              <w:rPr>
                <w:rFonts w:cs="Times New Roman"/>
                <w:szCs w:val="28"/>
                <w:lang w:val="nl-NL"/>
              </w:rPr>
            </w:pPr>
            <w:r w:rsidRPr="00CE5A7D">
              <w:rPr>
                <w:rFonts w:cs="Times New Roman"/>
                <w:szCs w:val="28"/>
                <w:lang w:val="nl-NL"/>
              </w:rPr>
              <w:t xml:space="preserve"> Khi ABC là tam giác tù thì H nằm bên ngoài tam giác.</w:t>
            </w:r>
          </w:p>
          <w:p w14:paraId="1B9A1E07" w14:textId="77777777" w:rsidR="00CE5A7D" w:rsidRPr="00CE5A7D" w:rsidRDefault="00CE5A7D" w:rsidP="00CE5A7D">
            <w:pPr>
              <w:spacing w:line="24" w:lineRule="atLeast"/>
              <w:contextualSpacing/>
              <w:mirrorIndents/>
              <w:jc w:val="both"/>
              <w:rPr>
                <w:rFonts w:cs="Times New Roman"/>
                <w:sz w:val="28"/>
                <w:szCs w:val="28"/>
              </w:rPr>
            </w:pPr>
            <w:r w:rsidRPr="00CE5A7D">
              <w:rPr>
                <w:rFonts w:cs="Times New Roman"/>
                <w:sz w:val="28"/>
                <w:szCs w:val="28"/>
              </w:rPr>
              <w:object w:dxaOrig="11535" w:dyaOrig="3915" w14:anchorId="423C5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1.25pt;height:75pt" o:ole="">
                  <v:imagedata r:id="rId11" o:title=""/>
                </v:shape>
                <o:OLEObject Type="Embed" ProgID="PBrush" ShapeID="_x0000_i1037" DrawAspect="Content" ObjectID="_1738413053" r:id="rId12"/>
              </w:object>
            </w:r>
          </w:p>
          <w:p w14:paraId="027EBEE6"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p>
          <w:p w14:paraId="536E348D"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r w:rsidRPr="00CE5A7D">
              <w:rPr>
                <w:rFonts w:cs="Times New Roman"/>
                <w:b/>
                <w:bCs/>
                <w:sz w:val="28"/>
                <w:szCs w:val="28"/>
                <w:lang w:val="nl-NL"/>
              </w:rPr>
              <w:t>Ví dụ 2: SGK – tr80</w:t>
            </w:r>
          </w:p>
          <w:p w14:paraId="45E2EB81"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p>
          <w:p w14:paraId="2D717C05" w14:textId="77777777" w:rsidR="00CE5A7D" w:rsidRPr="00CE5A7D" w:rsidRDefault="00CE5A7D" w:rsidP="00CE5A7D">
            <w:pPr>
              <w:tabs>
                <w:tab w:val="left" w:pos="567"/>
                <w:tab w:val="left" w:pos="1134"/>
              </w:tabs>
              <w:spacing w:line="24" w:lineRule="atLeast"/>
              <w:contextualSpacing/>
              <w:mirrorIndents/>
              <w:jc w:val="both"/>
              <w:rPr>
                <w:rFonts w:cs="Times New Roman"/>
                <w:b/>
                <w:bCs/>
                <w:sz w:val="28"/>
                <w:szCs w:val="28"/>
                <w:lang w:val="nl-NL"/>
              </w:rPr>
            </w:pPr>
            <w:r w:rsidRPr="00CE5A7D">
              <w:rPr>
                <w:rFonts w:cs="Times New Roman"/>
                <w:b/>
                <w:bCs/>
                <w:sz w:val="28"/>
                <w:szCs w:val="28"/>
                <w:lang w:val="nl-NL"/>
              </w:rPr>
              <w:lastRenderedPageBreak/>
              <w:t>Luyện tập 2:</w:t>
            </w:r>
          </w:p>
          <w:p w14:paraId="211BB057" w14:textId="19DD6A7C" w:rsidR="00CE5A7D" w:rsidRPr="00CE5A7D" w:rsidRDefault="00CE5A7D" w:rsidP="00CE5A7D">
            <w:pPr>
              <w:spacing w:line="24" w:lineRule="atLeast"/>
              <w:contextualSpacing/>
              <w:mirrorIndents/>
              <w:jc w:val="both"/>
              <w:rPr>
                <w:rFonts w:eastAsia="Times New Roman" w:cs="Times New Roman"/>
                <w:color w:val="333333"/>
                <w:sz w:val="28"/>
                <w:szCs w:val="28"/>
                <w:lang w:val="nl-NL"/>
              </w:rPr>
            </w:pPr>
            <w:r w:rsidRPr="00CE5A7D">
              <w:rPr>
                <w:rFonts w:eastAsia="Times New Roman" w:cs="Times New Roman"/>
                <w:color w:val="333333"/>
                <w:sz w:val="28"/>
                <w:szCs w:val="28"/>
                <w:lang w:val="nl-NL"/>
              </w:rPr>
              <w:t>a)Gọi AD là đường trung tuyến và đường phân giác tại đỉnh A của ∆ ABC</w:t>
            </w:r>
          </w:p>
          <w:p w14:paraId="3E48BF84"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nl-NL"/>
              </w:rPr>
            </w:pPr>
            <w:r w:rsidRPr="00CE5A7D">
              <w:rPr>
                <w:rFonts w:eastAsia="Times New Roman" w:cs="Times New Roman"/>
                <w:color w:val="333333"/>
                <w:sz w:val="28"/>
                <w:szCs w:val="28"/>
                <w:lang w:val="nl-NL"/>
              </w:rPr>
              <w:t>Xét  ∆ ADB và ∆ ADC, có:</w:t>
            </w:r>
          </w:p>
          <w:p w14:paraId="247516E5" w14:textId="3F07BC3A"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AB=AC</w:t>
            </w:r>
            <w:r w:rsidR="00E67C3B">
              <w:rPr>
                <w:rFonts w:eastAsia="Times New Roman" w:cs="Times New Roman"/>
                <w:color w:val="333333"/>
                <w:sz w:val="28"/>
                <w:szCs w:val="28"/>
              </w:rPr>
              <w:t xml:space="preserve"> ; </w:t>
            </w:r>
            <w:r w:rsidRPr="00CE5A7D">
              <w:rPr>
                <w:rFonts w:eastAsia="Times New Roman" w:cs="Times New Roman"/>
                <w:color w:val="333333"/>
                <w:sz w:val="28"/>
                <w:szCs w:val="28"/>
              </w:rPr>
              <w:t>DB=DC</w:t>
            </w:r>
            <w:r w:rsidR="00E67C3B">
              <w:rPr>
                <w:rFonts w:eastAsia="Times New Roman" w:cs="Times New Roman"/>
                <w:color w:val="333333"/>
                <w:sz w:val="28"/>
                <w:szCs w:val="28"/>
              </w:rPr>
              <w:t xml:space="preserve"> ; </w:t>
            </w:r>
            <w:r w:rsidRPr="00CE5A7D">
              <w:rPr>
                <w:rFonts w:eastAsia="Times New Roman" w:cs="Times New Roman"/>
                <w:color w:val="333333"/>
                <w:sz w:val="28"/>
                <w:szCs w:val="28"/>
              </w:rPr>
              <w:t>AD chung</w:t>
            </w:r>
          </w:p>
          <w:p w14:paraId="3AFC049E"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ADB = ∆ ADC (c.c.c)</w:t>
            </w:r>
          </w:p>
          <w:p w14:paraId="7149E86E"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r w:rsidRPr="00CE5A7D">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ADC</m:t>
                  </m:r>
                </m:e>
              </m:acc>
            </m:oMath>
          </w:p>
          <w:p w14:paraId="3B66A54B"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Mà </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r w:rsidRPr="00CE5A7D">
              <w:rPr>
                <w:rFonts w:eastAsia="Times New Roman" w:cs="Times New Roman"/>
                <w:color w:val="333333"/>
                <w:sz w:val="28"/>
                <w:szCs w:val="28"/>
                <w:lang w:val="it-IT"/>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ADC</m:t>
                  </m:r>
                </m:e>
              </m:acc>
            </m:oMath>
            <w:r w:rsidRPr="00CE5A7D">
              <w:rPr>
                <w:rFonts w:eastAsia="Times New Roman" w:cs="Times New Roman"/>
                <w:color w:val="333333"/>
                <w:sz w:val="28"/>
                <w:szCs w:val="28"/>
                <w:lang w:val="it-IT"/>
              </w:rPr>
              <w:t xml:space="preserve"> = 180</w:t>
            </w:r>
            <w:r w:rsidRPr="00CE5A7D">
              <w:rPr>
                <w:rFonts w:eastAsia="Times New Roman" w:cs="Times New Roman"/>
                <w:color w:val="333333"/>
                <w:sz w:val="28"/>
                <w:szCs w:val="28"/>
                <w:vertAlign w:val="superscript"/>
                <w:lang w:val="it-IT"/>
              </w:rPr>
              <w:t>o</w:t>
            </w:r>
          </w:p>
          <w:p w14:paraId="6BE00649"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=&gt; </w:t>
            </w:r>
            <m:oMath>
              <m:acc>
                <m:accPr>
                  <m:ctrlPr>
                    <w:rPr>
                      <w:rFonts w:ascii="Cambria Math" w:hAnsi="Cambria Math" w:cs="Times New Roman"/>
                      <w:i/>
                      <w:sz w:val="28"/>
                      <w:szCs w:val="28"/>
                    </w:rPr>
                  </m:ctrlPr>
                </m:accPr>
                <m:e>
                  <m:r>
                    <w:rPr>
                      <w:rFonts w:ascii="Cambria Math" w:hAnsi="Cambria Math" w:cs="Times New Roman"/>
                      <w:sz w:val="28"/>
                      <w:szCs w:val="28"/>
                    </w:rPr>
                    <m:t>ADB</m:t>
                  </m:r>
                </m:e>
              </m:acc>
            </m:oMath>
            <w:r w:rsidRPr="00CE5A7D">
              <w:rPr>
                <w:rFonts w:eastAsia="Times New Roman" w:cs="Times New Roman"/>
                <w:color w:val="333333"/>
                <w:sz w:val="28"/>
                <w:szCs w:val="28"/>
                <w:lang w:val="it-IT"/>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ADC</m:t>
                  </m:r>
                </m:e>
              </m:acc>
            </m:oMath>
            <w:r w:rsidRPr="00CE5A7D">
              <w:rPr>
                <w:rFonts w:eastAsia="Times New Roman" w:cs="Times New Roman"/>
                <w:color w:val="333333"/>
                <w:sz w:val="28"/>
                <w:szCs w:val="28"/>
                <w:lang w:val="it-IT"/>
              </w:rPr>
              <w:t>= 90</w:t>
            </w:r>
            <w:r w:rsidRPr="00CE5A7D">
              <w:rPr>
                <w:rFonts w:eastAsia="Times New Roman" w:cs="Times New Roman"/>
                <w:color w:val="333333"/>
                <w:sz w:val="28"/>
                <w:szCs w:val="28"/>
                <w:vertAlign w:val="superscript"/>
                <w:lang w:val="it-IT"/>
              </w:rPr>
              <w:t>o</w:t>
            </w:r>
          </w:p>
          <w:p w14:paraId="0C5E08C5"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=&gt;AD vuông góc với BC</w:t>
            </w:r>
          </w:p>
          <w:p w14:paraId="0E8336ED"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mà DA=DB</w:t>
            </w:r>
          </w:p>
          <w:p w14:paraId="5ADECEE7"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=&gt;AD là đường trung trực của tam giác ABC</w:t>
            </w:r>
          </w:p>
          <w:p w14:paraId="7A035D6C" w14:textId="23DD42D0"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b) G là điểm cách đều 3 đỉnh của tam giác ABC đều</w:t>
            </w:r>
          </w:p>
          <w:p w14:paraId="6E23F0DE"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GM, GN, GP là khoảng cách từ G đến AB, BC, AC</w:t>
            </w:r>
          </w:p>
          <w:p w14:paraId="73DC5F91"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Xét ∆ AGB và ∆ AGC, có:</w:t>
            </w:r>
          </w:p>
          <w:p w14:paraId="22142409" w14:textId="1681E4A5"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AG chung</w:t>
            </w:r>
            <w:r w:rsidR="00E67C3B">
              <w:rPr>
                <w:rFonts w:eastAsia="Times New Roman" w:cs="Times New Roman"/>
                <w:color w:val="333333"/>
                <w:sz w:val="28"/>
                <w:szCs w:val="28"/>
              </w:rPr>
              <w:t xml:space="preserve"> ;  </w:t>
            </w:r>
            <w:r w:rsidRPr="00CE5A7D">
              <w:rPr>
                <w:rFonts w:eastAsia="Times New Roman" w:cs="Times New Roman"/>
                <w:color w:val="333333"/>
                <w:sz w:val="28"/>
                <w:szCs w:val="28"/>
              </w:rPr>
              <w:t>GB= GC</w:t>
            </w:r>
            <w:r w:rsidR="00E67C3B">
              <w:rPr>
                <w:rFonts w:eastAsia="Times New Roman" w:cs="Times New Roman"/>
                <w:color w:val="333333"/>
                <w:sz w:val="28"/>
                <w:szCs w:val="28"/>
              </w:rPr>
              <w:t xml:space="preserve"> ; </w:t>
            </w:r>
            <w:r w:rsidRPr="00CE5A7D">
              <w:rPr>
                <w:rFonts w:eastAsia="Times New Roman" w:cs="Times New Roman"/>
                <w:color w:val="333333"/>
                <w:sz w:val="28"/>
                <w:szCs w:val="28"/>
              </w:rPr>
              <w:t>AB= AC</w:t>
            </w:r>
          </w:p>
          <w:p w14:paraId="79B737F8"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 AGB = ∆ AGC (c.c.c)</w:t>
            </w:r>
          </w:p>
          <w:p w14:paraId="04EB28F9"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w:t>
            </w:r>
            <m:oMath>
              <m:acc>
                <m:accPr>
                  <m:ctrlPr>
                    <w:rPr>
                      <w:rFonts w:ascii="Cambria Math" w:hAnsi="Cambria Math" w:cs="Times New Roman"/>
                      <w:i/>
                      <w:sz w:val="28"/>
                      <w:szCs w:val="28"/>
                    </w:rPr>
                  </m:ctrlPr>
                </m:accPr>
                <m:e>
                  <m:r>
                    <w:rPr>
                      <w:rFonts w:ascii="Cambria Math" w:hAnsi="Cambria Math" w:cs="Times New Roman"/>
                      <w:sz w:val="28"/>
                      <w:szCs w:val="28"/>
                    </w:rPr>
                    <m:t>GAB</m:t>
                  </m:r>
                </m:e>
              </m:acc>
            </m:oMath>
            <w:r w:rsidRPr="00CE5A7D">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GAC</m:t>
                  </m:r>
                </m:e>
              </m:acc>
            </m:oMath>
          </w:p>
          <w:p w14:paraId="4C8F7FF2"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AG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p>
          <w:p w14:paraId="382C3630"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Tương tự ta có: CG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p>
          <w:p w14:paraId="1327B006"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G là điểm giao nhau giữa 2 đường phân giác AG và CG</w:t>
            </w:r>
          </w:p>
          <w:p w14:paraId="74988ED3"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G cách đều 3 cạnh AB,AC, BC.</w:t>
            </w:r>
          </w:p>
          <w:p w14:paraId="1BAC1AC8" w14:textId="77777777" w:rsidR="00CE5A7D" w:rsidRPr="00CE5A7D" w:rsidRDefault="00CE5A7D" w:rsidP="00CE5A7D">
            <w:pPr>
              <w:spacing w:line="24" w:lineRule="atLeast"/>
              <w:contextualSpacing/>
              <w:mirrorIndents/>
              <w:jc w:val="both"/>
              <w:rPr>
                <w:rFonts w:cs="Times New Roman"/>
                <w:b/>
                <w:sz w:val="28"/>
                <w:szCs w:val="28"/>
              </w:rPr>
            </w:pPr>
            <w:r w:rsidRPr="00CE5A7D">
              <w:rPr>
                <w:rFonts w:cs="Times New Roman"/>
                <w:b/>
                <w:sz w:val="28"/>
                <w:szCs w:val="28"/>
              </w:rPr>
              <w:t>Lưu ý:</w:t>
            </w:r>
          </w:p>
          <w:p w14:paraId="348C3450" w14:textId="77777777" w:rsidR="00CE5A7D" w:rsidRPr="00CE5A7D" w:rsidRDefault="00CE5A7D" w:rsidP="00CE5A7D">
            <w:pPr>
              <w:spacing w:line="24" w:lineRule="atLeast"/>
              <w:contextualSpacing/>
              <w:mirrorIndents/>
              <w:jc w:val="both"/>
              <w:rPr>
                <w:rFonts w:cs="Times New Roman"/>
                <w:i/>
                <w:sz w:val="28"/>
                <w:szCs w:val="28"/>
              </w:rPr>
            </w:pPr>
            <w:r w:rsidRPr="00CE5A7D">
              <w:rPr>
                <w:rFonts w:cs="Times New Roman"/>
                <w:i/>
                <w:sz w:val="28"/>
                <w:szCs w:val="28"/>
              </w:rPr>
              <w:t>Trong tam giác cân tại A, đường cao xuất phát từ đỉnh A đồng thời là đường trung trực, đường phân giác, đường trung tuyến của tam giác đó.</w:t>
            </w:r>
          </w:p>
        </w:tc>
      </w:tr>
    </w:tbl>
    <w:p w14:paraId="30DFBF35" w14:textId="77777777" w:rsidR="00CE5A7D" w:rsidRPr="00CE5A7D" w:rsidRDefault="00CE5A7D" w:rsidP="00CE5A7D">
      <w:pPr>
        <w:spacing w:line="24" w:lineRule="atLeast"/>
        <w:contextualSpacing/>
        <w:mirrorIndents/>
        <w:jc w:val="both"/>
        <w:rPr>
          <w:rFonts w:cs="Times New Roman"/>
          <w:b/>
          <w:sz w:val="28"/>
          <w:szCs w:val="28"/>
        </w:rPr>
      </w:pPr>
    </w:p>
    <w:p w14:paraId="12B71E4A" w14:textId="77777777" w:rsidR="00CE5A7D" w:rsidRPr="00CE5A7D" w:rsidRDefault="00CE5A7D" w:rsidP="00CE5A7D">
      <w:pPr>
        <w:spacing w:line="24" w:lineRule="atLeast"/>
        <w:contextualSpacing/>
        <w:mirrorIndents/>
        <w:jc w:val="both"/>
        <w:rPr>
          <w:rFonts w:cs="Times New Roman"/>
          <w:b/>
          <w:sz w:val="28"/>
          <w:szCs w:val="28"/>
        </w:rPr>
      </w:pPr>
      <w:r w:rsidRPr="00CE5A7D">
        <w:rPr>
          <w:rFonts w:cs="Times New Roman"/>
          <w:b/>
          <w:sz w:val="28"/>
          <w:szCs w:val="28"/>
        </w:rPr>
        <w:t>C. HOẠT ĐỘNG LUYỆN TẬP</w:t>
      </w:r>
    </w:p>
    <w:p w14:paraId="1611B2AF" w14:textId="77777777" w:rsidR="00CE5A7D" w:rsidRPr="00CE5A7D" w:rsidRDefault="00CE5A7D" w:rsidP="00CE5A7D">
      <w:pPr>
        <w:tabs>
          <w:tab w:val="left" w:pos="567"/>
          <w:tab w:val="left" w:pos="1134"/>
        </w:tabs>
        <w:spacing w:line="24" w:lineRule="atLeast"/>
        <w:contextualSpacing/>
        <w:mirrorIndents/>
        <w:jc w:val="both"/>
        <w:rPr>
          <w:rFonts w:eastAsia="Calibri" w:cs="Times New Roman"/>
          <w:color w:val="000000"/>
          <w:sz w:val="28"/>
          <w:szCs w:val="28"/>
        </w:rPr>
      </w:pPr>
      <w:r w:rsidRPr="00CE5A7D">
        <w:rPr>
          <w:rFonts w:eastAsia="Calibri" w:cs="Times New Roman"/>
          <w:b/>
          <w:color w:val="000000"/>
          <w:sz w:val="28"/>
          <w:szCs w:val="28"/>
        </w:rPr>
        <w:t>a) Mục tiêu:</w:t>
      </w:r>
      <w:r w:rsidRPr="00CE5A7D">
        <w:rPr>
          <w:rFonts w:eastAsia="Calibri" w:cs="Times New Roman"/>
          <w:color w:val="000000"/>
          <w:sz w:val="28"/>
          <w:szCs w:val="28"/>
        </w:rPr>
        <w:t xml:space="preserve"> Học sinh củng cố lại kiến thức về sự đồng quy của ba đường trung trực và sự đồng quy của ba đường cao trong một tam giác</w:t>
      </w:r>
    </w:p>
    <w:p w14:paraId="4000A716" w14:textId="77777777" w:rsidR="00CE5A7D" w:rsidRPr="00CE5A7D" w:rsidRDefault="00CE5A7D" w:rsidP="00CE5A7D">
      <w:pPr>
        <w:tabs>
          <w:tab w:val="left" w:pos="567"/>
          <w:tab w:val="left" w:pos="1134"/>
        </w:tabs>
        <w:spacing w:line="24" w:lineRule="atLeast"/>
        <w:contextualSpacing/>
        <w:mirrorIndents/>
        <w:jc w:val="both"/>
        <w:rPr>
          <w:rFonts w:eastAsia="Calibri" w:cs="Times New Roman"/>
          <w:color w:val="000000"/>
          <w:sz w:val="28"/>
          <w:szCs w:val="28"/>
        </w:rPr>
      </w:pPr>
      <w:r w:rsidRPr="00CE5A7D">
        <w:rPr>
          <w:rFonts w:eastAsia="Calibri" w:cs="Times New Roman"/>
          <w:b/>
          <w:color w:val="000000"/>
          <w:sz w:val="28"/>
          <w:szCs w:val="28"/>
        </w:rPr>
        <w:t xml:space="preserve">b) Nội dung: </w:t>
      </w:r>
      <w:r w:rsidRPr="00CE5A7D">
        <w:rPr>
          <w:rFonts w:eastAsia="Calibri" w:cs="Times New Roman"/>
          <w:color w:val="000000"/>
          <w:sz w:val="28"/>
          <w:szCs w:val="28"/>
        </w:rPr>
        <w:t>HS vận dụng kiến thức đã học để làm bài 9.26, 9.27, 9.28 (SGK – tr81).</w:t>
      </w:r>
    </w:p>
    <w:p w14:paraId="7416C3B7" w14:textId="77777777" w:rsidR="00CE5A7D" w:rsidRPr="00CE5A7D" w:rsidRDefault="00CE5A7D" w:rsidP="00CE5A7D">
      <w:pPr>
        <w:tabs>
          <w:tab w:val="left" w:pos="567"/>
          <w:tab w:val="left" w:pos="1134"/>
          <w:tab w:val="left" w:pos="5440"/>
        </w:tabs>
        <w:spacing w:line="24" w:lineRule="atLeast"/>
        <w:contextualSpacing/>
        <w:mirrorIndents/>
        <w:jc w:val="both"/>
        <w:rPr>
          <w:rFonts w:eastAsia="Calibri" w:cs="Times New Roman"/>
          <w:color w:val="000000"/>
          <w:sz w:val="28"/>
          <w:szCs w:val="28"/>
        </w:rPr>
      </w:pPr>
      <w:r w:rsidRPr="00CE5A7D">
        <w:rPr>
          <w:rFonts w:eastAsia="Calibri" w:cs="Times New Roman"/>
          <w:b/>
          <w:color w:val="000000"/>
          <w:sz w:val="28"/>
          <w:szCs w:val="28"/>
        </w:rPr>
        <w:t xml:space="preserve">c) Sản phẩm học tập: </w:t>
      </w:r>
      <w:r w:rsidRPr="00CE5A7D">
        <w:rPr>
          <w:rFonts w:eastAsia="Calibri" w:cs="Times New Roman"/>
          <w:color w:val="000000"/>
          <w:sz w:val="28"/>
          <w:szCs w:val="28"/>
        </w:rPr>
        <w:t>HS giải được bài 9.26, 9.27, 9.28 (SGK – tr81).</w:t>
      </w:r>
    </w:p>
    <w:p w14:paraId="285F43AF" w14:textId="77777777" w:rsidR="00CE5A7D" w:rsidRPr="00CE5A7D" w:rsidRDefault="00CE5A7D" w:rsidP="00CE5A7D">
      <w:pPr>
        <w:tabs>
          <w:tab w:val="left" w:pos="567"/>
          <w:tab w:val="left" w:pos="1134"/>
          <w:tab w:val="left" w:pos="5440"/>
        </w:tabs>
        <w:spacing w:line="24" w:lineRule="atLeast"/>
        <w:contextualSpacing/>
        <w:mirrorIndents/>
        <w:jc w:val="both"/>
        <w:rPr>
          <w:rFonts w:eastAsia="Calibri" w:cs="Times New Roman"/>
          <w:b/>
          <w:color w:val="000000"/>
          <w:sz w:val="28"/>
          <w:szCs w:val="28"/>
        </w:rPr>
      </w:pPr>
      <w:r w:rsidRPr="00CE5A7D">
        <w:rPr>
          <w:rFonts w:eastAsia="Calibri" w:cs="Times New Roman"/>
          <w:b/>
          <w:color w:val="000000"/>
          <w:sz w:val="28"/>
          <w:szCs w:val="28"/>
        </w:rPr>
        <w:t xml:space="preserve">d) Tổ chức thực hiện: </w:t>
      </w:r>
    </w:p>
    <w:p w14:paraId="69B46252" w14:textId="77777777" w:rsidR="00CE5A7D" w:rsidRPr="00CE5A7D" w:rsidRDefault="00CE5A7D" w:rsidP="00CE5A7D">
      <w:pPr>
        <w:tabs>
          <w:tab w:val="left" w:pos="567"/>
          <w:tab w:val="left" w:pos="1134"/>
        </w:tabs>
        <w:spacing w:line="24" w:lineRule="atLeast"/>
        <w:contextualSpacing/>
        <w:mirrorIndents/>
        <w:jc w:val="both"/>
        <w:rPr>
          <w:rFonts w:eastAsia="Calibri" w:cs="Times New Roman"/>
          <w:color w:val="000000"/>
          <w:sz w:val="28"/>
          <w:szCs w:val="28"/>
        </w:rPr>
      </w:pPr>
      <w:r w:rsidRPr="00CE5A7D">
        <w:rPr>
          <w:rFonts w:eastAsia="Calibri" w:cs="Times New Roman"/>
          <w:b/>
          <w:color w:val="000000"/>
          <w:sz w:val="28"/>
          <w:szCs w:val="28"/>
        </w:rPr>
        <w:t>Bước 1: Chuyển giao nhiệm vụ:</w:t>
      </w:r>
      <w:r w:rsidRPr="00CE5A7D">
        <w:rPr>
          <w:rFonts w:eastAsia="Calibri" w:cs="Times New Roman"/>
          <w:color w:val="000000"/>
          <w:sz w:val="28"/>
          <w:szCs w:val="28"/>
        </w:rPr>
        <w:t xml:space="preserve"> </w:t>
      </w:r>
    </w:p>
    <w:p w14:paraId="482CC426" w14:textId="77777777" w:rsidR="00CE5A7D" w:rsidRPr="00CE5A7D" w:rsidRDefault="00CE5A7D" w:rsidP="00CE5A7D">
      <w:pPr>
        <w:spacing w:line="24" w:lineRule="atLeast"/>
        <w:contextualSpacing/>
        <w:mirrorIndents/>
        <w:jc w:val="both"/>
        <w:rPr>
          <w:rFonts w:eastAsia="Calibri" w:cs="Times New Roman"/>
          <w:color w:val="000000"/>
          <w:sz w:val="28"/>
          <w:szCs w:val="28"/>
        </w:rPr>
      </w:pPr>
      <w:r w:rsidRPr="00CE5A7D">
        <w:rPr>
          <w:rFonts w:eastAsia="Calibri" w:cs="Times New Roman"/>
          <w:color w:val="000000"/>
          <w:sz w:val="28"/>
          <w:szCs w:val="28"/>
        </w:rPr>
        <w:t>- GV tổng hợp các kiến thức cần ghi nhớ cho HS</w:t>
      </w:r>
    </w:p>
    <w:p w14:paraId="786DAFE8" w14:textId="77777777" w:rsidR="00CE5A7D" w:rsidRPr="00CE5A7D" w:rsidRDefault="00CE5A7D" w:rsidP="00CE5A7D">
      <w:pPr>
        <w:tabs>
          <w:tab w:val="left" w:pos="567"/>
          <w:tab w:val="left" w:pos="1134"/>
        </w:tabs>
        <w:spacing w:line="24" w:lineRule="atLeast"/>
        <w:contextualSpacing/>
        <w:mirrorIndents/>
        <w:jc w:val="both"/>
        <w:rPr>
          <w:rFonts w:eastAsia="Calibri" w:cs="Times New Roman"/>
          <w:color w:val="000000"/>
          <w:sz w:val="28"/>
          <w:szCs w:val="28"/>
        </w:rPr>
      </w:pPr>
      <w:r w:rsidRPr="00CE5A7D">
        <w:rPr>
          <w:rFonts w:eastAsia="Calibri" w:cs="Times New Roman"/>
          <w:color w:val="000000"/>
          <w:sz w:val="28"/>
          <w:szCs w:val="28"/>
        </w:rPr>
        <w:t>- GV tổ chức cho HS hoạt động theo nhóm 2 bài 9.26, 9.27, 9.28 (SGK – tr81).</w:t>
      </w:r>
    </w:p>
    <w:p w14:paraId="230249C6" w14:textId="77777777" w:rsidR="00CE5A7D" w:rsidRPr="00CE5A7D" w:rsidRDefault="00CE5A7D" w:rsidP="00CE5A7D">
      <w:pPr>
        <w:spacing w:line="24" w:lineRule="atLeast"/>
        <w:contextualSpacing/>
        <w:mirrorIndents/>
        <w:jc w:val="both"/>
        <w:rPr>
          <w:rFonts w:eastAsia="Calibri" w:cs="Times New Roman"/>
          <w:color w:val="000000"/>
          <w:sz w:val="28"/>
          <w:szCs w:val="28"/>
        </w:rPr>
      </w:pPr>
      <w:r w:rsidRPr="00CE5A7D">
        <w:rPr>
          <w:rFonts w:eastAsia="Calibri" w:cs="Times New Roman"/>
          <w:b/>
          <w:color w:val="000000"/>
          <w:sz w:val="28"/>
          <w:szCs w:val="28"/>
        </w:rPr>
        <w:t xml:space="preserve">Bước 2: Thực hiện nhiệm vụ: </w:t>
      </w:r>
      <w:r w:rsidRPr="00CE5A7D">
        <w:rPr>
          <w:rFonts w:eastAsia="Calibri" w:cs="Times New Roman"/>
          <w:color w:val="000000"/>
          <w:sz w:val="28"/>
          <w:szCs w:val="28"/>
        </w:rPr>
        <w:t>HS quan sát và chú ý lắng nghe, thảo luận nhóm 2, hoàn thành các bài tập GV yêu cầu.</w:t>
      </w:r>
    </w:p>
    <w:p w14:paraId="29D4F963" w14:textId="77777777" w:rsidR="00CE5A7D" w:rsidRPr="00CE5A7D" w:rsidRDefault="00CE5A7D" w:rsidP="00CE5A7D">
      <w:pPr>
        <w:spacing w:line="24" w:lineRule="atLeast"/>
        <w:contextualSpacing/>
        <w:mirrorIndents/>
        <w:jc w:val="both"/>
        <w:rPr>
          <w:rFonts w:eastAsia="Calibri" w:cs="Times New Roman"/>
          <w:color w:val="000000"/>
          <w:sz w:val="28"/>
          <w:szCs w:val="28"/>
        </w:rPr>
      </w:pPr>
      <w:r w:rsidRPr="00CE5A7D">
        <w:rPr>
          <w:rFonts w:eastAsia="Calibri" w:cs="Times New Roman"/>
          <w:color w:val="000000"/>
          <w:sz w:val="28"/>
          <w:szCs w:val="28"/>
        </w:rPr>
        <w:t>- GV quan sát và hỗ trợ.</w:t>
      </w:r>
    </w:p>
    <w:p w14:paraId="6A70173D" w14:textId="77777777" w:rsidR="00CE5A7D" w:rsidRPr="00CE5A7D" w:rsidRDefault="00CE5A7D" w:rsidP="00CE5A7D">
      <w:pPr>
        <w:spacing w:line="24" w:lineRule="atLeast"/>
        <w:contextualSpacing/>
        <w:mirrorIndents/>
        <w:jc w:val="both"/>
        <w:rPr>
          <w:rFonts w:eastAsia="Calibri" w:cs="Times New Roman"/>
          <w:b/>
          <w:color w:val="000000"/>
          <w:sz w:val="28"/>
          <w:szCs w:val="28"/>
        </w:rPr>
      </w:pPr>
      <w:r w:rsidRPr="00CE5A7D">
        <w:rPr>
          <w:rFonts w:eastAsia="Calibri" w:cs="Times New Roman"/>
          <w:b/>
          <w:color w:val="000000"/>
          <w:sz w:val="28"/>
          <w:szCs w:val="28"/>
        </w:rPr>
        <w:lastRenderedPageBreak/>
        <w:t xml:space="preserve">Bước 3: Báo cáo, thảo luận: </w:t>
      </w:r>
    </w:p>
    <w:p w14:paraId="69387BEA" w14:textId="77777777" w:rsidR="00CE5A7D" w:rsidRPr="00CE5A7D" w:rsidRDefault="00CE5A7D" w:rsidP="00CE5A7D">
      <w:pPr>
        <w:spacing w:line="24" w:lineRule="atLeast"/>
        <w:contextualSpacing/>
        <w:mirrorIndents/>
        <w:jc w:val="both"/>
        <w:rPr>
          <w:rFonts w:eastAsia="Calibri" w:cs="Times New Roman"/>
          <w:color w:val="000000"/>
          <w:sz w:val="28"/>
          <w:szCs w:val="28"/>
        </w:rPr>
      </w:pPr>
      <w:r w:rsidRPr="00CE5A7D">
        <w:rPr>
          <w:rFonts w:eastAsia="Calibri" w:cs="Times New Roman"/>
          <w:color w:val="000000"/>
          <w:sz w:val="28"/>
          <w:szCs w:val="28"/>
        </w:rPr>
        <w:t>Mỗi bài tập GV mời đại diện các nhóm trình bày. Các HS khác chú ý chữa bài, theo dõi nhận xét bài các nhóm trên bảng.</w:t>
      </w:r>
    </w:p>
    <w:p w14:paraId="36F6AA68" w14:textId="77777777" w:rsidR="00CE5A7D" w:rsidRPr="00CE5A7D" w:rsidRDefault="00CE5A7D" w:rsidP="00CE5A7D">
      <w:pPr>
        <w:spacing w:line="24" w:lineRule="atLeast"/>
        <w:contextualSpacing/>
        <w:mirrorIndents/>
        <w:jc w:val="both"/>
        <w:rPr>
          <w:rFonts w:eastAsia="Calibri" w:cs="Times New Roman"/>
          <w:color w:val="000000"/>
          <w:sz w:val="28"/>
          <w:szCs w:val="28"/>
        </w:rPr>
      </w:pPr>
      <w:r w:rsidRPr="00CE5A7D">
        <w:rPr>
          <w:rFonts w:eastAsia="Calibri" w:cs="Times New Roman"/>
          <w:b/>
          <w:color w:val="000000"/>
          <w:sz w:val="28"/>
          <w:szCs w:val="28"/>
        </w:rPr>
        <w:t xml:space="preserve">Bước 4: Kết luận, nhận định: </w:t>
      </w:r>
    </w:p>
    <w:p w14:paraId="2FF42EED" w14:textId="77777777" w:rsidR="00CE5A7D" w:rsidRPr="00CE5A7D" w:rsidRDefault="00CE5A7D" w:rsidP="00CE5A7D">
      <w:pPr>
        <w:spacing w:line="24" w:lineRule="atLeast"/>
        <w:contextualSpacing/>
        <w:mirrorIndents/>
        <w:jc w:val="both"/>
        <w:rPr>
          <w:rFonts w:eastAsia="Calibri" w:cs="Times New Roman"/>
          <w:color w:val="000000"/>
          <w:sz w:val="28"/>
          <w:szCs w:val="28"/>
        </w:rPr>
      </w:pPr>
      <w:r w:rsidRPr="00CE5A7D">
        <w:rPr>
          <w:rFonts w:eastAsia="Calibri" w:cs="Times New Roman"/>
          <w:color w:val="000000"/>
          <w:sz w:val="28"/>
          <w:szCs w:val="28"/>
        </w:rPr>
        <w:t>- GV chữa bài, chốt đáp án, tuyên dương các hoạt động tốt, nhanh và chính xác.</w:t>
      </w:r>
    </w:p>
    <w:p w14:paraId="45B8F717" w14:textId="615BBE5E" w:rsidR="00CE5A7D" w:rsidRPr="00CE5A7D" w:rsidRDefault="00E67C3B" w:rsidP="00CE5A7D">
      <w:pPr>
        <w:tabs>
          <w:tab w:val="left" w:pos="567"/>
          <w:tab w:val="left" w:pos="1134"/>
        </w:tabs>
        <w:spacing w:line="24" w:lineRule="atLeast"/>
        <w:contextualSpacing/>
        <w:mirrorIndents/>
        <w:jc w:val="both"/>
        <w:rPr>
          <w:rFonts w:eastAsia="Calibri" w:cs="Times New Roman"/>
          <w:b/>
          <w:color w:val="000000"/>
          <w:sz w:val="28"/>
          <w:szCs w:val="28"/>
          <w:u w:val="single"/>
          <w:lang w:val="fr-FR"/>
        </w:rPr>
      </w:pPr>
      <w:r w:rsidRPr="00CE5A7D">
        <w:rPr>
          <w:rFonts w:eastAsia="Times New Roman" w:cs="Times New Roman"/>
          <w:noProof/>
          <w:color w:val="333333"/>
          <w:sz w:val="28"/>
          <w:szCs w:val="28"/>
        </w:rPr>
        <w:drawing>
          <wp:anchor distT="0" distB="0" distL="114300" distR="114300" simplePos="0" relativeHeight="251659264" behindDoc="0" locked="0" layoutInCell="1" allowOverlap="1" wp14:anchorId="534D346E" wp14:editId="352E800F">
            <wp:simplePos x="0" y="0"/>
            <wp:positionH relativeFrom="column">
              <wp:posOffset>3992880</wp:posOffset>
            </wp:positionH>
            <wp:positionV relativeFrom="paragraph">
              <wp:posOffset>207010</wp:posOffset>
            </wp:positionV>
            <wp:extent cx="2390775" cy="1760220"/>
            <wp:effectExtent l="0" t="0" r="9525" b="0"/>
            <wp:wrapSquare wrapText="bothSides"/>
            <wp:docPr id="147" name="Picture 147" descr="Giải bài 35 Sự đồng quy của ba đường trung trực, ba đường cao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Giải bài 35 Sự đồng quy của ba đường trung trực, ba đường cao trong một tam giá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A7D" w:rsidRPr="00CE5A7D">
        <w:rPr>
          <w:rFonts w:eastAsia="Calibri" w:cs="Times New Roman"/>
          <w:b/>
          <w:color w:val="000000"/>
          <w:sz w:val="28"/>
          <w:szCs w:val="28"/>
          <w:u w:val="single"/>
          <w:lang w:val="fr-FR"/>
        </w:rPr>
        <w:t xml:space="preserve">Kết quả: </w:t>
      </w:r>
    </w:p>
    <w:p w14:paraId="63EC01A6" w14:textId="246F6AAA" w:rsidR="00CE5A7D" w:rsidRPr="00CE5A7D" w:rsidRDefault="00CE5A7D" w:rsidP="00CE5A7D">
      <w:pPr>
        <w:tabs>
          <w:tab w:val="left" w:pos="567"/>
          <w:tab w:val="left" w:pos="1134"/>
        </w:tabs>
        <w:spacing w:line="24" w:lineRule="atLeast"/>
        <w:contextualSpacing/>
        <w:mirrorIndents/>
        <w:jc w:val="both"/>
        <w:rPr>
          <w:rFonts w:eastAsia="Calibri" w:cs="Times New Roman"/>
          <w:b/>
          <w:color w:val="000000"/>
          <w:sz w:val="28"/>
          <w:szCs w:val="28"/>
          <w:lang w:val="fr-FR"/>
        </w:rPr>
      </w:pPr>
      <w:r w:rsidRPr="00CE5A7D">
        <w:rPr>
          <w:rFonts w:eastAsia="Calibri" w:cs="Times New Roman"/>
          <w:b/>
          <w:color w:val="000000"/>
          <w:sz w:val="28"/>
          <w:szCs w:val="28"/>
          <w:lang w:val="fr-FR"/>
        </w:rPr>
        <w:t>Bài 9.26</w:t>
      </w:r>
    </w:p>
    <w:p w14:paraId="0369813A"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Trong </w:t>
      </w:r>
      <w:r w:rsidRPr="00CE5A7D">
        <w:rPr>
          <w:rFonts w:eastAsia="Times New Roman" w:cs="Times New Roman"/>
          <w:color w:val="333333"/>
          <w:sz w:val="28"/>
          <w:szCs w:val="28"/>
        </w:rPr>
        <w:t>Δ</w:t>
      </w:r>
      <w:r w:rsidRPr="00CE5A7D">
        <w:rPr>
          <w:rFonts w:eastAsia="Times New Roman" w:cs="Times New Roman"/>
          <w:color w:val="333333"/>
          <w:sz w:val="28"/>
          <w:szCs w:val="28"/>
          <w:lang w:val="fr-FR"/>
        </w:rPr>
        <w:t>ABC ta có H là trực tâm nên:</w:t>
      </w:r>
    </w:p>
    <w:p w14:paraId="018F40A7"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AH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BC tại N, BH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AC tại P, CH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AB tại M</w:t>
      </w:r>
    </w:p>
    <w:p w14:paraId="6FAFEB15"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Trong </w:t>
      </w:r>
      <w:r w:rsidRPr="00CE5A7D">
        <w:rPr>
          <w:rFonts w:eastAsia="Times New Roman" w:cs="Times New Roman"/>
          <w:color w:val="333333"/>
          <w:sz w:val="28"/>
          <w:szCs w:val="28"/>
        </w:rPr>
        <w:t>Δ</w:t>
      </w:r>
      <w:r w:rsidRPr="00CE5A7D">
        <w:rPr>
          <w:rFonts w:eastAsia="Times New Roman" w:cs="Times New Roman"/>
          <w:color w:val="333333"/>
          <w:sz w:val="28"/>
          <w:szCs w:val="28"/>
          <w:lang w:val="fr-FR"/>
        </w:rPr>
        <w:t>AHB, ta có:</w:t>
      </w:r>
    </w:p>
    <w:p w14:paraId="4ADA691C"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       AC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BH</w:t>
      </w:r>
    </w:p>
    <w:p w14:paraId="37FF2C84"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       BC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AH</w:t>
      </w:r>
    </w:p>
    <w:p w14:paraId="535B9985"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=&gt;C là trực tâm của tam giác AHB.</w:t>
      </w:r>
    </w:p>
    <w:p w14:paraId="7C1D6DC9"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Trong </w:t>
      </w:r>
      <w:r w:rsidRPr="00CE5A7D">
        <w:rPr>
          <w:rFonts w:eastAsia="Times New Roman" w:cs="Times New Roman"/>
          <w:color w:val="333333"/>
          <w:sz w:val="28"/>
          <w:szCs w:val="28"/>
        </w:rPr>
        <w:t>Δ</w:t>
      </w:r>
      <w:r w:rsidRPr="00CE5A7D">
        <w:rPr>
          <w:rFonts w:eastAsia="Times New Roman" w:cs="Times New Roman"/>
          <w:color w:val="333333"/>
          <w:sz w:val="28"/>
          <w:szCs w:val="28"/>
          <w:lang w:val="fr-FR"/>
        </w:rPr>
        <w:t>HAC, ta có:</w:t>
      </w:r>
    </w:p>
    <w:p w14:paraId="1009BC7F"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       AB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CH</w:t>
      </w:r>
    </w:p>
    <w:p w14:paraId="60910D01"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       CB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AH</w:t>
      </w:r>
    </w:p>
    <w:p w14:paraId="37ACDA65"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=&gt; B là trực tâm của </w:t>
      </w:r>
      <w:r w:rsidRPr="00CE5A7D">
        <w:rPr>
          <w:rFonts w:eastAsia="Times New Roman" w:cs="Times New Roman"/>
          <w:color w:val="333333"/>
          <w:sz w:val="28"/>
          <w:szCs w:val="28"/>
        </w:rPr>
        <w:t>Δ</w:t>
      </w:r>
      <w:r w:rsidRPr="00CE5A7D">
        <w:rPr>
          <w:rFonts w:eastAsia="Times New Roman" w:cs="Times New Roman"/>
          <w:color w:val="333333"/>
          <w:sz w:val="28"/>
          <w:szCs w:val="28"/>
          <w:lang w:val="fr-FR"/>
        </w:rPr>
        <w:t>HAC.</w:t>
      </w:r>
    </w:p>
    <w:p w14:paraId="7D433845"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Trong </w:t>
      </w:r>
      <w:r w:rsidRPr="00CE5A7D">
        <w:rPr>
          <w:rFonts w:eastAsia="Times New Roman" w:cs="Times New Roman"/>
          <w:color w:val="333333"/>
          <w:sz w:val="28"/>
          <w:szCs w:val="28"/>
        </w:rPr>
        <w:t>Δ</w:t>
      </w:r>
      <w:r w:rsidRPr="00CE5A7D">
        <w:rPr>
          <w:rFonts w:eastAsia="Times New Roman" w:cs="Times New Roman"/>
          <w:color w:val="333333"/>
          <w:sz w:val="28"/>
          <w:szCs w:val="28"/>
          <w:lang w:val="fr-FR"/>
        </w:rPr>
        <w:t>HBC, ta có:</w:t>
      </w:r>
    </w:p>
    <w:p w14:paraId="16D29845"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       BA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HC</w:t>
      </w:r>
    </w:p>
    <w:p w14:paraId="28284371"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xml:space="preserve">       CA </w:t>
      </w:r>
      <w:r w:rsidRPr="00CE5A7D">
        <w:rPr>
          <w:rFonts w:ascii="Cambria Math" w:eastAsia="Times New Roman" w:hAnsi="Cambria Math" w:cs="Cambria Math"/>
          <w:color w:val="333333"/>
          <w:sz w:val="28"/>
          <w:szCs w:val="28"/>
          <w:lang w:val="fr-FR"/>
        </w:rPr>
        <w:t>⊥</w:t>
      </w:r>
      <w:r w:rsidRPr="00CE5A7D">
        <w:rPr>
          <w:rFonts w:eastAsia="Times New Roman" w:cs="Times New Roman"/>
          <w:color w:val="333333"/>
          <w:sz w:val="28"/>
          <w:szCs w:val="28"/>
          <w:lang w:val="fr-FR"/>
        </w:rPr>
        <w:t xml:space="preserve"> BH</w:t>
      </w:r>
    </w:p>
    <w:p w14:paraId="2BB01E9E"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=&gt; A là trực tâm của tam giác HBC</w:t>
      </w:r>
    </w:p>
    <w:p w14:paraId="1E9361B3" w14:textId="77777777" w:rsidR="00CE5A7D" w:rsidRPr="00CE5A7D" w:rsidRDefault="00CE5A7D" w:rsidP="00CE5A7D">
      <w:pPr>
        <w:tabs>
          <w:tab w:val="left" w:pos="567"/>
          <w:tab w:val="left" w:pos="1134"/>
        </w:tabs>
        <w:spacing w:line="24" w:lineRule="atLeast"/>
        <w:contextualSpacing/>
        <w:mirrorIndents/>
        <w:jc w:val="both"/>
        <w:rPr>
          <w:rFonts w:eastAsia="Calibri" w:cs="Times New Roman"/>
          <w:b/>
          <w:color w:val="000000"/>
          <w:sz w:val="28"/>
          <w:szCs w:val="28"/>
          <w:lang w:val="fr-FR"/>
        </w:rPr>
      </w:pPr>
      <w:r w:rsidRPr="00CE5A7D">
        <w:rPr>
          <w:rFonts w:eastAsia="Calibri" w:cs="Times New Roman"/>
          <w:b/>
          <w:color w:val="000000"/>
          <w:sz w:val="28"/>
          <w:szCs w:val="28"/>
          <w:lang w:val="fr-FR"/>
        </w:rPr>
        <w:t>Bài 9.27.</w:t>
      </w:r>
    </w:p>
    <w:p w14:paraId="0A62A79C"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Gọi E là chân đường cao từ C xuống AB, D là chân đường cao từ B xuống AC</w:t>
      </w:r>
    </w:p>
    <w:p w14:paraId="05C4C692" w14:textId="77777777" w:rsidR="00CE5A7D" w:rsidRPr="00CE5A7D" w:rsidRDefault="00CE5A7D" w:rsidP="00CE5A7D">
      <w:pPr>
        <w:tabs>
          <w:tab w:val="left" w:pos="567"/>
          <w:tab w:val="left" w:pos="1134"/>
        </w:tabs>
        <w:spacing w:line="24" w:lineRule="atLeast"/>
        <w:contextualSpacing/>
        <w:mirrorIndents/>
        <w:jc w:val="both"/>
        <w:rPr>
          <w:rFonts w:eastAsia="Calibri" w:cs="Times New Roman"/>
          <w:b/>
          <w:color w:val="000000"/>
          <w:sz w:val="28"/>
          <w:szCs w:val="28"/>
          <w:lang w:val="fr-FR"/>
        </w:rPr>
      </w:pPr>
      <w:r w:rsidRPr="00CE5A7D">
        <w:rPr>
          <w:rFonts w:eastAsia="Calibri" w:cs="Times New Roman"/>
          <w:b/>
          <w:color w:val="000000"/>
          <w:sz w:val="28"/>
          <w:szCs w:val="28"/>
          <w:lang w:val="fr-FR"/>
        </w:rPr>
        <w:t>Bài 9.28</w:t>
      </w:r>
    </w:p>
    <w:p w14:paraId="1F02A2E3"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O cách đều 3 đỉnh của tam giác ABC =&gt; O là giao điểm của 3 đường trung trực của tam giác ABC</w:t>
      </w:r>
    </w:p>
    <w:p w14:paraId="432FAB6B"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=&gt; OA= OB= OC</w:t>
      </w:r>
    </w:p>
    <w:p w14:paraId="16CFF041"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=&gt; ∆ OAB cân tại O. =&gt;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r w:rsidRPr="00CE5A7D">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OBA</m:t>
            </m:r>
          </m:e>
        </m:acc>
      </m:oMath>
    </w:p>
    <w:p w14:paraId="4240B2EC"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fr-FR"/>
        </w:rPr>
        <w:t xml:space="preserve">      </w:t>
      </w:r>
      <w:r w:rsidRPr="00CE5A7D">
        <w:rPr>
          <w:rFonts w:eastAsia="Times New Roman" w:cs="Times New Roman"/>
          <w:color w:val="333333"/>
          <w:sz w:val="28"/>
          <w:szCs w:val="28"/>
          <w:lang w:val="it-IT"/>
        </w:rPr>
        <w:t>∆ OAC cân tại O  =&gt;  </w:t>
      </w:r>
      <m:oMath>
        <m:acc>
          <m:accPr>
            <m:ctrlPr>
              <w:rPr>
                <w:rFonts w:ascii="Cambria Math" w:hAnsi="Cambria Math" w:cs="Times New Roman"/>
                <w:i/>
                <w:sz w:val="28"/>
                <w:szCs w:val="28"/>
              </w:rPr>
            </m:ctrlPr>
          </m:accPr>
          <m:e>
            <m:r>
              <w:rPr>
                <w:rFonts w:ascii="Cambria Math" w:hAnsi="Cambria Math" w:cs="Times New Roman"/>
                <w:sz w:val="28"/>
                <w:szCs w:val="28"/>
              </w:rPr>
              <m:t>OAC</m:t>
            </m:r>
          </m:e>
        </m:acc>
      </m:oMath>
      <w:r w:rsidRPr="00CE5A7D">
        <w:rPr>
          <w:rFonts w:eastAsia="Times New Roman" w:cs="Times New Roman"/>
          <w:color w:val="333333"/>
          <w:sz w:val="28"/>
          <w:szCs w:val="28"/>
          <w:lang w:val="it-IT"/>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OCA</m:t>
            </m:r>
          </m:e>
        </m:acc>
      </m:oMath>
    </w:p>
    <w:p w14:paraId="471CE23F"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Xét ∆ OAB ta có: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r w:rsidRPr="00CE5A7D">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OBA</m:t>
            </m:r>
          </m:e>
        </m:acc>
      </m:oMath>
      <w:r w:rsidRPr="00CE5A7D">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AOB</m:t>
            </m:r>
          </m:e>
        </m:acc>
      </m:oMath>
      <w:r w:rsidRPr="00CE5A7D">
        <w:rPr>
          <w:rFonts w:eastAsia="Times New Roman" w:cs="Times New Roman"/>
          <w:color w:val="333333"/>
          <w:sz w:val="28"/>
          <w:szCs w:val="28"/>
          <w:lang w:val="fr-FR"/>
        </w:rPr>
        <w:t>=  180°</w:t>
      </w:r>
    </w:p>
    <w:p w14:paraId="3A2074E9"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=&gt;    2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r w:rsidRPr="00CE5A7D">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AOB</m:t>
            </m:r>
          </m:e>
        </m:acc>
      </m:oMath>
      <w:r w:rsidRPr="00CE5A7D">
        <w:rPr>
          <w:rFonts w:eastAsia="Times New Roman" w:cs="Times New Roman"/>
          <w:color w:val="333333"/>
          <w:sz w:val="28"/>
          <w:szCs w:val="28"/>
          <w:lang w:val="fr-FR"/>
        </w:rPr>
        <w:t>=  180°</w:t>
      </w:r>
    </w:p>
    <w:p w14:paraId="0A31E950"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                      =&gt; </w:t>
      </w:r>
      <m:oMath>
        <m:acc>
          <m:accPr>
            <m:ctrlPr>
              <w:rPr>
                <w:rFonts w:ascii="Cambria Math" w:hAnsi="Cambria Math" w:cs="Times New Roman"/>
                <w:i/>
                <w:sz w:val="28"/>
                <w:szCs w:val="28"/>
              </w:rPr>
            </m:ctrlPr>
          </m:accPr>
          <m:e>
            <m:r>
              <w:rPr>
                <w:rFonts w:ascii="Cambria Math" w:hAnsi="Cambria Math" w:cs="Times New Roman"/>
                <w:sz w:val="28"/>
                <w:szCs w:val="28"/>
              </w:rPr>
              <m:t>AOB</m:t>
            </m:r>
          </m:e>
        </m:acc>
      </m:oMath>
      <w:r w:rsidRPr="00CE5A7D">
        <w:rPr>
          <w:rFonts w:eastAsia="Times New Roman" w:cs="Times New Roman"/>
          <w:color w:val="333333"/>
          <w:sz w:val="28"/>
          <w:szCs w:val="28"/>
          <w:lang w:val="fr-FR"/>
        </w:rPr>
        <w:t>=  180° -  2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p>
    <w:p w14:paraId="37D04D4C"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fr-FR"/>
        </w:rPr>
      </w:pPr>
      <w:r w:rsidRPr="00CE5A7D">
        <w:rPr>
          <w:rFonts w:eastAsia="Times New Roman" w:cs="Times New Roman"/>
          <w:color w:val="333333"/>
          <w:sz w:val="28"/>
          <w:szCs w:val="28"/>
          <w:lang w:val="fr-FR"/>
        </w:rPr>
        <w:t>Tương tự ta có  </w:t>
      </w:r>
      <m:oMath>
        <m:acc>
          <m:accPr>
            <m:ctrlPr>
              <w:rPr>
                <w:rFonts w:ascii="Cambria Math" w:hAnsi="Cambria Math" w:cs="Times New Roman"/>
                <w:i/>
                <w:sz w:val="28"/>
                <w:szCs w:val="28"/>
              </w:rPr>
            </m:ctrlPr>
          </m:accPr>
          <m:e>
            <m:r>
              <w:rPr>
                <w:rFonts w:ascii="Cambria Math" w:hAnsi="Cambria Math" w:cs="Times New Roman"/>
                <w:sz w:val="28"/>
                <w:szCs w:val="28"/>
              </w:rPr>
              <m:t>AOC</m:t>
            </m:r>
          </m:e>
        </m:acc>
      </m:oMath>
      <w:r w:rsidRPr="00CE5A7D">
        <w:rPr>
          <w:rFonts w:eastAsia="Times New Roman" w:cs="Times New Roman"/>
          <w:color w:val="333333"/>
          <w:sz w:val="28"/>
          <w:szCs w:val="28"/>
          <w:lang w:val="fr-FR"/>
        </w:rPr>
        <w:t>=  180° -  2 </w:t>
      </w:r>
      <m:oMath>
        <m:acc>
          <m:accPr>
            <m:ctrlPr>
              <w:rPr>
                <w:rFonts w:ascii="Cambria Math" w:hAnsi="Cambria Math" w:cs="Times New Roman"/>
                <w:i/>
                <w:sz w:val="28"/>
                <w:szCs w:val="28"/>
              </w:rPr>
            </m:ctrlPr>
          </m:accPr>
          <m:e>
            <m:r>
              <w:rPr>
                <w:rFonts w:ascii="Cambria Math" w:hAnsi="Cambria Math" w:cs="Times New Roman"/>
                <w:sz w:val="28"/>
                <w:szCs w:val="28"/>
              </w:rPr>
              <m:t>OAC</m:t>
            </m:r>
          </m:e>
        </m:acc>
      </m:oMath>
    </w:p>
    <w:p w14:paraId="4D322F08"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O thuộc BC =&gt; </w:t>
      </w:r>
      <m:oMath>
        <m:acc>
          <m:accPr>
            <m:ctrlPr>
              <w:rPr>
                <w:rFonts w:ascii="Cambria Math" w:hAnsi="Cambria Math" w:cs="Times New Roman"/>
                <w:i/>
                <w:sz w:val="28"/>
                <w:szCs w:val="28"/>
              </w:rPr>
            </m:ctrlPr>
          </m:accPr>
          <m:e>
            <m:r>
              <w:rPr>
                <w:rFonts w:ascii="Cambria Math" w:hAnsi="Cambria Math" w:cs="Times New Roman"/>
                <w:sz w:val="28"/>
                <w:szCs w:val="28"/>
              </w:rPr>
              <m:t>AOB</m:t>
            </m:r>
          </m:e>
        </m:acc>
      </m:oMath>
      <w:r w:rsidRPr="00CE5A7D">
        <w:rPr>
          <w:rFonts w:eastAsia="Times New Roman" w:cs="Times New Roman"/>
          <w:color w:val="333333"/>
          <w:sz w:val="28"/>
          <w:szCs w:val="28"/>
          <w:lang w:val="it-IT"/>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AOC</m:t>
            </m:r>
          </m:e>
        </m:acc>
      </m:oMath>
      <w:r w:rsidRPr="00CE5A7D">
        <w:rPr>
          <w:rFonts w:eastAsia="Times New Roman" w:cs="Times New Roman"/>
          <w:color w:val="333333"/>
          <w:sz w:val="28"/>
          <w:szCs w:val="28"/>
          <w:lang w:val="it-IT"/>
        </w:rPr>
        <w:t>=  180°</w:t>
      </w:r>
    </w:p>
    <w:p w14:paraId="19431841"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                  =.&gt; 180° -  2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r w:rsidRPr="00CE5A7D">
        <w:rPr>
          <w:rFonts w:eastAsia="Times New Roman" w:cs="Times New Roman"/>
          <w:color w:val="333333"/>
          <w:sz w:val="28"/>
          <w:szCs w:val="28"/>
          <w:lang w:val="it-IT"/>
        </w:rPr>
        <w:t xml:space="preserve"> + 180° -  2 </w:t>
      </w:r>
      <m:oMath>
        <m:acc>
          <m:accPr>
            <m:ctrlPr>
              <w:rPr>
                <w:rFonts w:ascii="Cambria Math" w:hAnsi="Cambria Math" w:cs="Times New Roman"/>
                <w:i/>
                <w:sz w:val="28"/>
                <w:szCs w:val="28"/>
              </w:rPr>
            </m:ctrlPr>
          </m:accPr>
          <m:e>
            <m:r>
              <w:rPr>
                <w:rFonts w:ascii="Cambria Math" w:hAnsi="Cambria Math" w:cs="Times New Roman"/>
                <w:sz w:val="28"/>
                <w:szCs w:val="28"/>
              </w:rPr>
              <m:t>OAC</m:t>
            </m:r>
          </m:e>
        </m:acc>
      </m:oMath>
      <w:r w:rsidRPr="00CE5A7D">
        <w:rPr>
          <w:rFonts w:eastAsia="Times New Roman" w:cs="Times New Roman"/>
          <w:color w:val="333333"/>
          <w:sz w:val="28"/>
          <w:szCs w:val="28"/>
          <w:lang w:val="it-IT"/>
        </w:rPr>
        <w:t xml:space="preserve"> = 180°</w:t>
      </w:r>
    </w:p>
    <w:p w14:paraId="3E0640FE"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 xml:space="preserve">                  =&gt; 360° - 180° = 2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r w:rsidRPr="00CE5A7D">
        <w:rPr>
          <w:rFonts w:eastAsia="Times New Roman" w:cs="Times New Roman"/>
          <w:color w:val="333333"/>
          <w:sz w:val="28"/>
          <w:szCs w:val="28"/>
          <w:lang w:val="it-IT"/>
        </w:rPr>
        <w:t xml:space="preserve"> +  2 </w:t>
      </w:r>
      <m:oMath>
        <m:acc>
          <m:accPr>
            <m:ctrlPr>
              <w:rPr>
                <w:rFonts w:ascii="Cambria Math" w:hAnsi="Cambria Math" w:cs="Times New Roman"/>
                <w:i/>
                <w:sz w:val="28"/>
                <w:szCs w:val="28"/>
              </w:rPr>
            </m:ctrlPr>
          </m:accPr>
          <m:e>
            <m:r>
              <w:rPr>
                <w:rFonts w:ascii="Cambria Math" w:hAnsi="Cambria Math" w:cs="Times New Roman"/>
                <w:sz w:val="28"/>
                <w:szCs w:val="28"/>
              </w:rPr>
              <m:t>OAC</m:t>
            </m:r>
          </m:e>
        </m:acc>
      </m:oMath>
      <w:r w:rsidRPr="00CE5A7D">
        <w:rPr>
          <w:rFonts w:eastAsia="Times New Roman" w:cs="Times New Roman"/>
          <w:color w:val="333333"/>
          <w:sz w:val="28"/>
          <w:szCs w:val="28"/>
          <w:lang w:val="it-IT"/>
        </w:rPr>
        <w:t> </w:t>
      </w:r>
    </w:p>
    <w:p w14:paraId="10F81FC7"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                   =&gt; 180°     =   2 (</w:t>
      </w:r>
      <m:oMath>
        <m:acc>
          <m:accPr>
            <m:ctrlPr>
              <w:rPr>
                <w:rFonts w:ascii="Cambria Math" w:hAnsi="Cambria Math" w:cs="Times New Roman"/>
                <w:i/>
                <w:sz w:val="28"/>
                <w:szCs w:val="28"/>
              </w:rPr>
            </m:ctrlPr>
          </m:accPr>
          <m:e>
            <m:r>
              <w:rPr>
                <w:rFonts w:ascii="Cambria Math" w:hAnsi="Cambria Math" w:cs="Times New Roman"/>
                <w:sz w:val="28"/>
                <w:szCs w:val="28"/>
              </w:rPr>
              <m:t>OAB</m:t>
            </m:r>
          </m:e>
        </m:acc>
      </m:oMath>
      <w:r w:rsidRPr="00CE5A7D">
        <w:rPr>
          <w:rFonts w:eastAsia="Times New Roman" w:cs="Times New Roman"/>
          <w:color w:val="333333"/>
          <w:sz w:val="28"/>
          <w:szCs w:val="28"/>
          <w:lang w:val="it-IT"/>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OAC</m:t>
            </m:r>
          </m:e>
        </m:acc>
      </m:oMath>
      <w:r w:rsidRPr="00CE5A7D">
        <w:rPr>
          <w:rFonts w:eastAsia="Times New Roman" w:cs="Times New Roman"/>
          <w:color w:val="333333"/>
          <w:sz w:val="28"/>
          <w:szCs w:val="28"/>
          <w:lang w:val="it-IT"/>
        </w:rPr>
        <w:t xml:space="preserve"> )</w:t>
      </w:r>
    </w:p>
    <w:p w14:paraId="19E7BE0E"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                   =&gt; </w:t>
      </w:r>
      <w:r w:rsidRPr="00CE5A7D">
        <w:rPr>
          <w:rFonts w:cs="Times New Roman"/>
          <w:position w:val="-6"/>
          <w:sz w:val="28"/>
          <w:szCs w:val="28"/>
        </w:rPr>
        <w:object w:dxaOrig="620" w:dyaOrig="400" w14:anchorId="212E872D">
          <v:shape id="_x0000_i1038" type="#_x0000_t75" style="width:31.5pt;height:19.5pt" o:ole="">
            <v:imagedata r:id="rId14" o:title=""/>
          </v:shape>
          <o:OLEObject Type="Embed" ProgID="Equation.DSMT4" ShapeID="_x0000_i1038" DrawAspect="Content" ObjectID="_1738413054" r:id="rId15"/>
        </w:object>
      </w:r>
      <w:r w:rsidRPr="00CE5A7D">
        <w:rPr>
          <w:rFonts w:eastAsia="Times New Roman" w:cs="Times New Roman"/>
          <w:color w:val="333333"/>
          <w:sz w:val="28"/>
          <w:szCs w:val="28"/>
          <w:lang w:val="it-IT"/>
        </w:rPr>
        <w:t xml:space="preserve"> = 90°  </w:t>
      </w:r>
    </w:p>
    <w:p w14:paraId="6A72F1BB" w14:textId="77777777" w:rsidR="00CE5A7D" w:rsidRPr="00CE5A7D" w:rsidRDefault="00CE5A7D" w:rsidP="00CE5A7D">
      <w:pPr>
        <w:spacing w:line="24" w:lineRule="atLeast"/>
        <w:contextualSpacing/>
        <w:mirrorIndents/>
        <w:jc w:val="both"/>
        <w:rPr>
          <w:rFonts w:eastAsia="Times New Roman" w:cs="Times New Roman"/>
          <w:color w:val="333333"/>
          <w:sz w:val="28"/>
          <w:szCs w:val="28"/>
          <w:lang w:val="it-IT"/>
        </w:rPr>
      </w:pPr>
      <w:r w:rsidRPr="00CE5A7D">
        <w:rPr>
          <w:rFonts w:eastAsia="Times New Roman" w:cs="Times New Roman"/>
          <w:color w:val="333333"/>
          <w:sz w:val="28"/>
          <w:szCs w:val="28"/>
          <w:lang w:val="it-IT"/>
        </w:rPr>
        <w:t>=&gt; ∆ ABC vuông tại A</w:t>
      </w:r>
    </w:p>
    <w:p w14:paraId="4B4C4274" w14:textId="5C4C6C87" w:rsidR="00CE5A7D" w:rsidRPr="00CE5A7D" w:rsidRDefault="00CE5A7D" w:rsidP="00CE5A7D">
      <w:pPr>
        <w:spacing w:line="24" w:lineRule="atLeast"/>
        <w:contextualSpacing/>
        <w:mirrorIndents/>
        <w:jc w:val="both"/>
        <w:rPr>
          <w:rFonts w:cs="Times New Roman"/>
          <w:b/>
          <w:sz w:val="28"/>
          <w:szCs w:val="28"/>
          <w:lang w:val="it-IT"/>
        </w:rPr>
      </w:pPr>
      <w:r w:rsidRPr="00CE5A7D">
        <w:rPr>
          <w:rFonts w:eastAsia="Times New Roman" w:cs="Times New Roman"/>
          <w:color w:val="333333"/>
          <w:sz w:val="28"/>
          <w:szCs w:val="28"/>
          <w:lang w:val="it-IT"/>
        </w:rPr>
        <w:t> </w:t>
      </w:r>
      <w:r w:rsidRPr="00CE5A7D">
        <w:rPr>
          <w:rFonts w:cs="Times New Roman"/>
          <w:b/>
          <w:sz w:val="28"/>
          <w:szCs w:val="28"/>
          <w:lang w:val="it-IT"/>
        </w:rPr>
        <w:t>D. HOẠT ĐỘNG VẬN DỤNG</w:t>
      </w:r>
    </w:p>
    <w:p w14:paraId="479E2CC3"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it-IT"/>
        </w:rPr>
      </w:pPr>
      <w:r w:rsidRPr="00CE5A7D">
        <w:rPr>
          <w:rFonts w:cs="Times New Roman"/>
          <w:b/>
          <w:sz w:val="28"/>
          <w:szCs w:val="28"/>
          <w:lang w:val="it-IT"/>
        </w:rPr>
        <w:t>a) Mục tiêu:</w:t>
      </w:r>
      <w:r w:rsidRPr="00CE5A7D">
        <w:rPr>
          <w:rFonts w:cs="Times New Roman"/>
          <w:sz w:val="28"/>
          <w:szCs w:val="28"/>
          <w:lang w:val="it-IT"/>
        </w:rPr>
        <w:t xml:space="preserve"> </w:t>
      </w:r>
    </w:p>
    <w:p w14:paraId="1A281FC4"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it-IT"/>
        </w:rPr>
      </w:pPr>
      <w:r w:rsidRPr="00CE5A7D">
        <w:rPr>
          <w:rFonts w:cs="Times New Roman"/>
          <w:sz w:val="28"/>
          <w:szCs w:val="28"/>
          <w:lang w:val="it-IT"/>
        </w:rPr>
        <w:t>- Học sinh thực hiện làm bài tập vận dụng để nắm vững kiến thức về định lí và chứng minh định lí.</w:t>
      </w:r>
    </w:p>
    <w:p w14:paraId="10575D66" w14:textId="77777777" w:rsidR="00CE5A7D" w:rsidRPr="00CE5A7D" w:rsidRDefault="00CE5A7D" w:rsidP="00CE5A7D">
      <w:pPr>
        <w:spacing w:line="24" w:lineRule="atLeast"/>
        <w:contextualSpacing/>
        <w:mirrorIndents/>
        <w:jc w:val="both"/>
        <w:rPr>
          <w:rFonts w:cs="Times New Roman"/>
          <w:b/>
          <w:bCs/>
          <w:sz w:val="28"/>
          <w:szCs w:val="28"/>
          <w:lang w:val="it-IT"/>
        </w:rPr>
      </w:pPr>
      <w:r w:rsidRPr="00CE5A7D">
        <w:rPr>
          <w:rFonts w:cs="Times New Roman"/>
          <w:b/>
          <w:sz w:val="28"/>
          <w:szCs w:val="28"/>
          <w:lang w:val="it-IT"/>
        </w:rPr>
        <w:lastRenderedPageBreak/>
        <w:t xml:space="preserve">b) Nội dung: </w:t>
      </w:r>
      <w:r w:rsidRPr="00CE5A7D">
        <w:rPr>
          <w:rFonts w:cs="Times New Roman"/>
          <w:sz w:val="28"/>
          <w:szCs w:val="28"/>
          <w:lang w:val="it-IT"/>
        </w:rPr>
        <w:t xml:space="preserve">HS sử dụng SGK và vận dụng kiến thức đã học để làm bài tập Bài </w:t>
      </w:r>
      <w:r w:rsidRPr="00CE5A7D">
        <w:rPr>
          <w:rFonts w:cs="Times New Roman"/>
          <w:b/>
          <w:bCs/>
          <w:sz w:val="28"/>
          <w:szCs w:val="28"/>
          <w:lang w:val="it-IT"/>
        </w:rPr>
        <w:t xml:space="preserve">9.29 + </w:t>
      </w:r>
      <w:r w:rsidRPr="00CE5A7D">
        <w:rPr>
          <w:rFonts w:cs="Times New Roman"/>
          <w:b/>
          <w:sz w:val="28"/>
          <w:szCs w:val="28"/>
          <w:lang w:val="it-IT"/>
        </w:rPr>
        <w:t>9.30 – SGK – tr81</w:t>
      </w:r>
    </w:p>
    <w:p w14:paraId="02A6D891" w14:textId="77777777" w:rsidR="00CE5A7D" w:rsidRPr="00CE5A7D" w:rsidRDefault="00CE5A7D" w:rsidP="00CE5A7D">
      <w:pPr>
        <w:tabs>
          <w:tab w:val="left" w:pos="567"/>
          <w:tab w:val="left" w:pos="1134"/>
        </w:tabs>
        <w:spacing w:line="24" w:lineRule="atLeast"/>
        <w:contextualSpacing/>
        <w:mirrorIndents/>
        <w:jc w:val="both"/>
        <w:rPr>
          <w:rFonts w:cs="Times New Roman"/>
          <w:sz w:val="28"/>
          <w:szCs w:val="28"/>
          <w:lang w:val="it-IT"/>
        </w:rPr>
      </w:pPr>
      <w:r w:rsidRPr="00CE5A7D">
        <w:rPr>
          <w:rFonts w:cs="Times New Roman"/>
          <w:b/>
          <w:sz w:val="28"/>
          <w:szCs w:val="28"/>
          <w:lang w:val="it-IT"/>
        </w:rPr>
        <w:t xml:space="preserve">c) Sản phẩm: </w:t>
      </w:r>
      <w:r w:rsidRPr="00CE5A7D">
        <w:rPr>
          <w:rFonts w:cs="Times New Roman"/>
          <w:sz w:val="28"/>
          <w:szCs w:val="28"/>
          <w:lang w:val="it-IT"/>
        </w:rPr>
        <w:t xml:space="preserve">HS vận dụng kiến thức đã học giải quyết bài toán </w:t>
      </w:r>
    </w:p>
    <w:p w14:paraId="55CEE33A"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it-IT"/>
        </w:rPr>
      </w:pPr>
      <w:r w:rsidRPr="00CE5A7D">
        <w:rPr>
          <w:rFonts w:cs="Times New Roman"/>
          <w:b/>
          <w:sz w:val="28"/>
          <w:szCs w:val="28"/>
          <w:lang w:val="it-IT"/>
        </w:rPr>
        <w:t xml:space="preserve">d) Tổ chức thực hiện: </w:t>
      </w:r>
    </w:p>
    <w:p w14:paraId="7CF01CE2" w14:textId="77777777" w:rsidR="00CE5A7D" w:rsidRPr="00CE5A7D" w:rsidRDefault="00CE5A7D" w:rsidP="00CE5A7D">
      <w:pPr>
        <w:tabs>
          <w:tab w:val="left" w:pos="567"/>
          <w:tab w:val="left" w:pos="1134"/>
        </w:tabs>
        <w:spacing w:line="24" w:lineRule="atLeast"/>
        <w:contextualSpacing/>
        <w:mirrorIndents/>
        <w:jc w:val="both"/>
        <w:rPr>
          <w:rFonts w:cs="Times New Roman"/>
          <w:b/>
          <w:sz w:val="28"/>
          <w:szCs w:val="28"/>
          <w:lang w:val="it-IT"/>
        </w:rPr>
      </w:pPr>
      <w:r w:rsidRPr="00CE5A7D">
        <w:rPr>
          <w:rFonts w:cs="Times New Roman"/>
          <w:b/>
          <w:sz w:val="28"/>
          <w:szCs w:val="28"/>
          <w:lang w:val="it-IT"/>
        </w:rPr>
        <w:t>Bước 1: Chuyển giao nhiệm vụ</w:t>
      </w:r>
    </w:p>
    <w:p w14:paraId="229101C4" w14:textId="77777777" w:rsidR="00CE5A7D" w:rsidRPr="00CE5A7D" w:rsidRDefault="00CE5A7D" w:rsidP="00CE5A7D">
      <w:pPr>
        <w:pStyle w:val="NoSpacing"/>
        <w:spacing w:line="24" w:lineRule="atLeast"/>
        <w:contextualSpacing/>
        <w:mirrorIndents/>
        <w:rPr>
          <w:szCs w:val="28"/>
          <w:lang w:val="it-IT"/>
        </w:rPr>
      </w:pPr>
      <w:r w:rsidRPr="00CE5A7D">
        <w:rPr>
          <w:szCs w:val="28"/>
          <w:lang w:val="it-IT"/>
        </w:rPr>
        <w:t xml:space="preserve">- GV yêu cầu HS hoạt động nhóm 4 hoàn thành bài tập </w:t>
      </w:r>
      <w:r w:rsidRPr="00CE5A7D">
        <w:rPr>
          <w:b/>
          <w:color w:val="auto"/>
          <w:szCs w:val="28"/>
          <w:lang w:val="it-IT"/>
        </w:rPr>
        <w:t xml:space="preserve">Bài 9.29 +9.30 </w:t>
      </w:r>
      <w:r w:rsidRPr="00CE5A7D">
        <w:rPr>
          <w:szCs w:val="28"/>
          <w:lang w:val="it-IT"/>
        </w:rPr>
        <w:t>(SGK -tr81).</w:t>
      </w:r>
    </w:p>
    <w:p w14:paraId="2FFD72D4" w14:textId="77777777" w:rsidR="00CE5A7D" w:rsidRPr="00CE5A7D" w:rsidRDefault="00CE5A7D" w:rsidP="00CE5A7D">
      <w:pPr>
        <w:spacing w:line="24" w:lineRule="atLeast"/>
        <w:contextualSpacing/>
        <w:mirrorIndents/>
        <w:jc w:val="both"/>
        <w:rPr>
          <w:rFonts w:cs="Times New Roman"/>
          <w:b/>
          <w:sz w:val="28"/>
          <w:szCs w:val="28"/>
          <w:lang w:val="it-IT"/>
        </w:rPr>
      </w:pPr>
      <w:r w:rsidRPr="00CE5A7D">
        <w:rPr>
          <w:rFonts w:cs="Times New Roman"/>
          <w:b/>
          <w:sz w:val="28"/>
          <w:szCs w:val="28"/>
          <w:lang w:val="it-IT"/>
        </w:rPr>
        <w:t>Bước 2: Thực hiện nhiệm vụ</w:t>
      </w:r>
    </w:p>
    <w:p w14:paraId="292AF274" w14:textId="77777777" w:rsidR="00CE5A7D" w:rsidRPr="00CE5A7D" w:rsidRDefault="00CE5A7D" w:rsidP="00CE5A7D">
      <w:pPr>
        <w:spacing w:line="24" w:lineRule="atLeast"/>
        <w:contextualSpacing/>
        <w:mirrorIndents/>
        <w:jc w:val="both"/>
        <w:rPr>
          <w:rFonts w:cs="Times New Roman"/>
          <w:sz w:val="28"/>
          <w:szCs w:val="28"/>
          <w:lang w:val="it-IT"/>
        </w:rPr>
      </w:pPr>
      <w:r w:rsidRPr="00CE5A7D">
        <w:rPr>
          <w:rFonts w:cs="Times New Roman"/>
          <w:sz w:val="28"/>
          <w:szCs w:val="28"/>
          <w:lang w:val="it-IT"/>
        </w:rPr>
        <w:t>- HS tự phân công nhóm trưởng, hợp tác thảo luận đưa ra ý kiến.</w:t>
      </w:r>
    </w:p>
    <w:p w14:paraId="6FA411E5" w14:textId="77777777" w:rsidR="00CE5A7D" w:rsidRPr="00CE5A7D" w:rsidRDefault="00CE5A7D" w:rsidP="00CE5A7D">
      <w:pPr>
        <w:spacing w:line="24" w:lineRule="atLeast"/>
        <w:contextualSpacing/>
        <w:mirrorIndents/>
        <w:jc w:val="both"/>
        <w:rPr>
          <w:rFonts w:cs="Times New Roman"/>
          <w:sz w:val="28"/>
          <w:szCs w:val="28"/>
          <w:lang w:val="it-IT"/>
        </w:rPr>
      </w:pPr>
      <w:r w:rsidRPr="00CE5A7D">
        <w:rPr>
          <w:rFonts w:cs="Times New Roman"/>
          <w:sz w:val="28"/>
          <w:szCs w:val="28"/>
          <w:lang w:val="it-IT"/>
        </w:rPr>
        <w:t>- GV điều hành, quan sát, hỗ trợ.</w:t>
      </w:r>
    </w:p>
    <w:p w14:paraId="044F8285" w14:textId="77777777" w:rsidR="00CE5A7D" w:rsidRPr="00CE5A7D" w:rsidRDefault="00CE5A7D" w:rsidP="00CE5A7D">
      <w:pPr>
        <w:pStyle w:val="NoSpacing"/>
        <w:spacing w:line="24" w:lineRule="atLeast"/>
        <w:contextualSpacing/>
        <w:mirrorIndents/>
        <w:rPr>
          <w:b/>
          <w:bCs/>
          <w:szCs w:val="28"/>
          <w:lang w:val="it-IT"/>
        </w:rPr>
      </w:pPr>
      <w:r w:rsidRPr="00CE5A7D">
        <w:rPr>
          <w:b/>
          <w:bCs/>
          <w:szCs w:val="28"/>
          <w:lang w:val="it-IT"/>
        </w:rPr>
        <w:t>Bước 3: Báo cáo, thảo luận</w:t>
      </w:r>
    </w:p>
    <w:p w14:paraId="794ED366" w14:textId="77777777" w:rsidR="00CE5A7D" w:rsidRPr="00CE5A7D" w:rsidRDefault="00CE5A7D" w:rsidP="00CE5A7D">
      <w:pPr>
        <w:spacing w:line="24" w:lineRule="atLeast"/>
        <w:contextualSpacing/>
        <w:mirrorIndents/>
        <w:jc w:val="both"/>
        <w:rPr>
          <w:rFonts w:cs="Times New Roman"/>
          <w:sz w:val="28"/>
          <w:szCs w:val="28"/>
          <w:lang w:val="it-IT"/>
        </w:rPr>
      </w:pPr>
      <w:r w:rsidRPr="00CE5A7D">
        <w:rPr>
          <w:rFonts w:cs="Times New Roman"/>
          <w:sz w:val="28"/>
          <w:szCs w:val="28"/>
          <w:lang w:val="it-IT"/>
        </w:rPr>
        <w:t>- Câu hỏi trả lời nhanh: HS trả lời nhanh, giải thích, các HS chú ý lắng nghe sửa lỗi sai.</w:t>
      </w:r>
    </w:p>
    <w:p w14:paraId="6010DAE7" w14:textId="77777777" w:rsidR="00CE5A7D" w:rsidRPr="00CE5A7D" w:rsidRDefault="00CE5A7D" w:rsidP="00CE5A7D">
      <w:pPr>
        <w:spacing w:line="24" w:lineRule="atLeast"/>
        <w:contextualSpacing/>
        <w:mirrorIndents/>
        <w:jc w:val="both"/>
        <w:rPr>
          <w:rFonts w:cs="Times New Roman"/>
          <w:sz w:val="28"/>
          <w:szCs w:val="28"/>
          <w:lang w:val="it-IT"/>
        </w:rPr>
      </w:pPr>
      <w:r w:rsidRPr="00CE5A7D">
        <w:rPr>
          <w:rFonts w:cs="Times New Roman"/>
          <w:sz w:val="28"/>
          <w:szCs w:val="28"/>
          <w:lang w:val="it-IT"/>
        </w:rPr>
        <w:t>- Bài tập: đại diện nhóm trình bày kết quả thảo luận, các nhóm khác theo dõi, đưa ý kiến.</w:t>
      </w:r>
    </w:p>
    <w:p w14:paraId="01AAAAA9" w14:textId="77777777" w:rsidR="00CE5A7D" w:rsidRPr="00CE5A7D" w:rsidRDefault="00CE5A7D" w:rsidP="00CE5A7D">
      <w:pPr>
        <w:spacing w:line="24" w:lineRule="atLeast"/>
        <w:contextualSpacing/>
        <w:mirrorIndents/>
        <w:jc w:val="both"/>
        <w:rPr>
          <w:rFonts w:cs="Times New Roman"/>
          <w:b/>
          <w:bCs/>
          <w:sz w:val="28"/>
          <w:szCs w:val="28"/>
          <w:lang w:val="it-IT"/>
        </w:rPr>
      </w:pPr>
      <w:r w:rsidRPr="00CE5A7D">
        <w:rPr>
          <w:rFonts w:cs="Times New Roman"/>
          <w:b/>
          <w:bCs/>
          <w:sz w:val="28"/>
          <w:szCs w:val="28"/>
          <w:lang w:val="it-IT"/>
        </w:rPr>
        <w:t>Bước 4: Kết luận, nhận định</w:t>
      </w:r>
    </w:p>
    <w:p w14:paraId="0B61C79A" w14:textId="77777777" w:rsidR="00CE5A7D" w:rsidRPr="00CE5A7D" w:rsidRDefault="00CE5A7D" w:rsidP="00CE5A7D">
      <w:pPr>
        <w:pStyle w:val="NoSpacing"/>
        <w:spacing w:line="24" w:lineRule="atLeast"/>
        <w:contextualSpacing/>
        <w:mirrorIndents/>
        <w:rPr>
          <w:szCs w:val="28"/>
          <w:lang w:val="it-IT"/>
        </w:rPr>
      </w:pPr>
      <w:r w:rsidRPr="00CE5A7D">
        <w:rPr>
          <w:szCs w:val="28"/>
          <w:lang w:val="it-IT"/>
        </w:rPr>
        <w:t>- GV nhận xét, đánh giá, đưa ra đáp án đúng, chú ý các lỗi sai của học sinh hay mắc phải.</w:t>
      </w:r>
    </w:p>
    <w:p w14:paraId="413306E2" w14:textId="77777777" w:rsidR="00CE5A7D" w:rsidRPr="00CE5A7D" w:rsidRDefault="00CE5A7D" w:rsidP="00CE5A7D">
      <w:pPr>
        <w:spacing w:line="24" w:lineRule="atLeast"/>
        <w:contextualSpacing/>
        <w:mirrorIndents/>
        <w:jc w:val="both"/>
        <w:rPr>
          <w:rFonts w:cs="Times New Roman"/>
          <w:b/>
          <w:bCs/>
          <w:sz w:val="28"/>
          <w:szCs w:val="28"/>
          <w:lang w:val="fr-FR"/>
        </w:rPr>
      </w:pPr>
      <w:r w:rsidRPr="00CE5A7D">
        <w:rPr>
          <w:rFonts w:cs="Times New Roman"/>
          <w:b/>
          <w:bCs/>
          <w:sz w:val="28"/>
          <w:szCs w:val="28"/>
          <w:lang w:val="fr-FR"/>
        </w:rPr>
        <w:t>Đáp án:</w:t>
      </w:r>
    </w:p>
    <w:p w14:paraId="5D9BF5D1" w14:textId="77777777" w:rsidR="00CE5A7D" w:rsidRPr="00CE5A7D" w:rsidRDefault="00CE5A7D" w:rsidP="00CE5A7D">
      <w:pPr>
        <w:spacing w:line="24" w:lineRule="atLeast"/>
        <w:contextualSpacing/>
        <w:mirrorIndents/>
        <w:jc w:val="both"/>
        <w:rPr>
          <w:rFonts w:cs="Times New Roman"/>
          <w:b/>
          <w:bCs/>
          <w:sz w:val="28"/>
          <w:szCs w:val="28"/>
          <w:lang w:val="fr-FR"/>
        </w:rPr>
      </w:pPr>
      <w:r w:rsidRPr="00CE5A7D">
        <w:rPr>
          <w:rFonts w:cs="Times New Roman"/>
          <w:b/>
          <w:bCs/>
          <w:sz w:val="28"/>
          <w:szCs w:val="28"/>
          <w:lang w:val="fr-FR"/>
        </w:rPr>
        <w:t>Bài 9.29</w:t>
      </w:r>
    </w:p>
    <w:p w14:paraId="433228CB"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a)</w:t>
      </w:r>
    </w:p>
    <w:p w14:paraId="7653D3BA" w14:textId="369B3AEA" w:rsidR="00CE5A7D" w:rsidRPr="00CE5A7D" w:rsidRDefault="00E67C3B" w:rsidP="00CE5A7D">
      <w:pPr>
        <w:numPr>
          <w:ilvl w:val="0"/>
          <w:numId w:val="5"/>
        </w:numPr>
        <w:spacing w:line="24" w:lineRule="atLeast"/>
        <w:ind w:left="0"/>
        <w:contextualSpacing/>
        <w:mirrorIndents/>
        <w:jc w:val="both"/>
        <w:rPr>
          <w:rFonts w:eastAsia="Times New Roman" w:cs="Times New Roman"/>
          <w:color w:val="333333"/>
          <w:sz w:val="28"/>
          <w:szCs w:val="28"/>
        </w:rPr>
      </w:pPr>
      <w:r w:rsidRPr="00CE5A7D">
        <w:rPr>
          <w:rFonts w:eastAsia="Times New Roman" w:cs="Times New Roman"/>
          <w:noProof/>
          <w:color w:val="333333"/>
          <w:sz w:val="28"/>
          <w:szCs w:val="28"/>
        </w:rPr>
        <w:drawing>
          <wp:anchor distT="0" distB="0" distL="114300" distR="114300" simplePos="0" relativeHeight="251660288" behindDoc="0" locked="0" layoutInCell="1" allowOverlap="1" wp14:anchorId="3E8492A1" wp14:editId="05B4F222">
            <wp:simplePos x="0" y="0"/>
            <wp:positionH relativeFrom="column">
              <wp:posOffset>4583430</wp:posOffset>
            </wp:positionH>
            <wp:positionV relativeFrom="paragraph">
              <wp:posOffset>144145</wp:posOffset>
            </wp:positionV>
            <wp:extent cx="2485390" cy="1466850"/>
            <wp:effectExtent l="0" t="0" r="0" b="0"/>
            <wp:wrapSquare wrapText="bothSides"/>
            <wp:docPr id="150" name="Picture 150" descr="https://tech12h.com/sites/default/files/styles/inbody400/public/tai_xuong_50_0.png?itok=hx4xRB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s://tech12h.com/sites/default/files/styles/inbody400/public/tai_xuong_50_0.png?itok=hx4xRBM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539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A7D" w:rsidRPr="00CE5A7D">
        <w:rPr>
          <w:rFonts w:eastAsia="Times New Roman" w:cs="Times New Roman"/>
          <w:color w:val="333333"/>
          <w:sz w:val="28"/>
          <w:szCs w:val="28"/>
        </w:rPr>
        <w:t>Lấy ba điểm phân biệt A, B, C trên đường viền ngoài chi tiết máy.</w:t>
      </w:r>
    </w:p>
    <w:p w14:paraId="08EE7A90" w14:textId="4D6F018C" w:rsidR="00CE5A7D" w:rsidRPr="00CE5A7D" w:rsidRDefault="00CE5A7D" w:rsidP="00CE5A7D">
      <w:pPr>
        <w:numPr>
          <w:ilvl w:val="0"/>
          <w:numId w:val="5"/>
        </w:numPr>
        <w:spacing w:line="24" w:lineRule="atLeast"/>
        <w:ind w:left="0"/>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Vẽ đường trung trực cạnh AB và cạnh BC. Hai đường trung trực này cắt nhau tại O. Khi đó O là tâm cần xác định.</w:t>
      </w:r>
    </w:p>
    <w:p w14:paraId="3FE0A0AF" w14:textId="1C287BF9" w:rsidR="00CE5A7D" w:rsidRPr="00CE5A7D" w:rsidRDefault="00CE5A7D" w:rsidP="00CE5A7D">
      <w:pPr>
        <w:numPr>
          <w:ilvl w:val="0"/>
          <w:numId w:val="5"/>
        </w:numPr>
        <w:spacing w:line="24" w:lineRule="atLeast"/>
        <w:ind w:left="0"/>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Bán kính đường tròn cần tìm là độ dài đoạn OB (hoặc OA hoặc OC).</w:t>
      </w:r>
    </w:p>
    <w:p w14:paraId="27812029" w14:textId="35F96EC8"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Ta có hình vẽ minh họa</w:t>
      </w:r>
    </w:p>
    <w:p w14:paraId="1FBB7C6B" w14:textId="38E7A486"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b)</w:t>
      </w:r>
    </w:p>
    <w:p w14:paraId="76A0DF32" w14:textId="6B11F916" w:rsidR="00CE5A7D" w:rsidRPr="00CE5A7D" w:rsidRDefault="00CE5A7D" w:rsidP="00CE5A7D">
      <w:pPr>
        <w:numPr>
          <w:ilvl w:val="0"/>
          <w:numId w:val="6"/>
        </w:numPr>
        <w:spacing w:line="24" w:lineRule="atLeast"/>
        <w:ind w:left="0"/>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Vẽ đường trung tực của các đoạn AB, AC, BC</w:t>
      </w:r>
    </w:p>
    <w:p w14:paraId="149F8890" w14:textId="4842432F" w:rsidR="00CE5A7D" w:rsidRPr="00CE5A7D" w:rsidRDefault="00CE5A7D" w:rsidP="00CE5A7D">
      <w:pPr>
        <w:numPr>
          <w:ilvl w:val="0"/>
          <w:numId w:val="6"/>
        </w:numPr>
        <w:spacing w:line="24" w:lineRule="atLeast"/>
        <w:ind w:left="0"/>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3 đường trung trực này cắt nhau tại M. Khi đó MA= MB=MC</w:t>
      </w:r>
    </w:p>
    <w:p w14:paraId="4746B87B" w14:textId="26D2AD17" w:rsidR="00CE5A7D" w:rsidRPr="00CE5A7D" w:rsidRDefault="00CE5A7D" w:rsidP="00CE5A7D">
      <w:pPr>
        <w:numPr>
          <w:ilvl w:val="0"/>
          <w:numId w:val="6"/>
        </w:numPr>
        <w:spacing w:line="24" w:lineRule="atLeast"/>
        <w:ind w:left="0"/>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M là điểm cần xác định</w:t>
      </w:r>
    </w:p>
    <w:p w14:paraId="7F201B0D" w14:textId="1630A928"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Ta có hình minh họa</w:t>
      </w:r>
    </w:p>
    <w:p w14:paraId="0DBAAFCC" w14:textId="41FC394B" w:rsidR="00CE5A7D" w:rsidRPr="00CE5A7D" w:rsidRDefault="00CE5A7D" w:rsidP="00CE5A7D">
      <w:pPr>
        <w:spacing w:line="24" w:lineRule="atLeast"/>
        <w:contextualSpacing/>
        <w:mirrorIndents/>
        <w:jc w:val="both"/>
        <w:rPr>
          <w:rFonts w:eastAsia="Times New Roman" w:cs="Times New Roman"/>
          <w:color w:val="333333"/>
          <w:sz w:val="28"/>
          <w:szCs w:val="28"/>
        </w:rPr>
      </w:pPr>
    </w:p>
    <w:p w14:paraId="4DF6D224" w14:textId="77777777" w:rsidR="00CE5A7D" w:rsidRPr="00CE5A7D" w:rsidRDefault="00CE5A7D" w:rsidP="00CE5A7D">
      <w:pPr>
        <w:spacing w:line="24" w:lineRule="atLeast"/>
        <w:contextualSpacing/>
        <w:mirrorIndents/>
        <w:jc w:val="both"/>
        <w:rPr>
          <w:rFonts w:cs="Times New Roman"/>
          <w:b/>
          <w:sz w:val="28"/>
          <w:szCs w:val="28"/>
        </w:rPr>
      </w:pPr>
      <w:r w:rsidRPr="00CE5A7D">
        <w:rPr>
          <w:rFonts w:cs="Times New Roman"/>
          <w:b/>
          <w:sz w:val="28"/>
          <w:szCs w:val="28"/>
        </w:rPr>
        <w:t>Bài 9.30</w:t>
      </w:r>
    </w:p>
    <w:p w14:paraId="10E88F4A"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 xml:space="preserve">Kẻ HD </w:t>
      </w:r>
      <w:r w:rsidRPr="00CE5A7D">
        <w:rPr>
          <w:rFonts w:ascii="Cambria Math" w:eastAsia="Times New Roman" w:hAnsi="Cambria Math" w:cs="Cambria Math"/>
          <w:color w:val="333333"/>
          <w:sz w:val="28"/>
          <w:szCs w:val="28"/>
        </w:rPr>
        <w:t>⊥</w:t>
      </w:r>
      <w:r w:rsidRPr="00CE5A7D">
        <w:rPr>
          <w:rFonts w:eastAsia="Times New Roman" w:cs="Times New Roman"/>
          <w:color w:val="333333"/>
          <w:sz w:val="28"/>
          <w:szCs w:val="28"/>
        </w:rPr>
        <w:t xml:space="preserve"> đường thẳng c tại điểm D, HE</w:t>
      </w:r>
      <w:r w:rsidRPr="00CE5A7D">
        <w:rPr>
          <w:rFonts w:ascii="Cambria Math" w:eastAsia="Times New Roman" w:hAnsi="Cambria Math" w:cs="Cambria Math"/>
          <w:color w:val="333333"/>
          <w:sz w:val="28"/>
          <w:szCs w:val="28"/>
        </w:rPr>
        <w:t>⊥</w:t>
      </w:r>
      <w:r w:rsidRPr="00CE5A7D">
        <w:rPr>
          <w:rFonts w:eastAsia="Times New Roman" w:cs="Times New Roman"/>
          <w:color w:val="333333"/>
          <w:sz w:val="28"/>
          <w:szCs w:val="28"/>
        </w:rPr>
        <w:t xml:space="preserve"> đường thẳng b tại điểm E</w:t>
      </w:r>
    </w:p>
    <w:p w14:paraId="44CDC60D"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Nối A với H. Lấy điểm B thuộc đường thẳng b sao cho BE nằm giữa B và A</w:t>
      </w:r>
    </w:p>
    <w:p w14:paraId="2533B518"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Từ B kẻ đường vuông góc với AH, đường thẳng đó cắt đường thẳng c tại 1 điểm. Điểm đó chính là điểm C</w:t>
      </w:r>
    </w:p>
    <w:p w14:paraId="4BB7216D" w14:textId="77777777" w:rsidR="00CE5A7D" w:rsidRPr="00CE5A7D" w:rsidRDefault="00CE5A7D" w:rsidP="00CE5A7D">
      <w:pPr>
        <w:spacing w:line="24" w:lineRule="atLeast"/>
        <w:contextualSpacing/>
        <w:mirrorIndents/>
        <w:jc w:val="both"/>
        <w:rPr>
          <w:rFonts w:eastAsia="Times New Roman" w:cs="Times New Roman"/>
          <w:color w:val="333333"/>
          <w:sz w:val="28"/>
          <w:szCs w:val="28"/>
        </w:rPr>
      </w:pPr>
      <w:r w:rsidRPr="00CE5A7D">
        <w:rPr>
          <w:rFonts w:eastAsia="Times New Roman" w:cs="Times New Roman"/>
          <w:color w:val="333333"/>
          <w:sz w:val="28"/>
          <w:szCs w:val="28"/>
        </w:rPr>
        <w:t>=&gt; H là trực tâm của tam giác ABC</w:t>
      </w:r>
    </w:p>
    <w:p w14:paraId="03F85827" w14:textId="77777777" w:rsidR="00CE5A7D" w:rsidRPr="00CE5A7D" w:rsidRDefault="00CE5A7D" w:rsidP="00CE5A7D">
      <w:pPr>
        <w:spacing w:line="24" w:lineRule="atLeast"/>
        <w:contextualSpacing/>
        <w:mirrorIndents/>
        <w:jc w:val="both"/>
        <w:rPr>
          <w:rFonts w:cs="Times New Roman"/>
          <w:b/>
          <w:sz w:val="28"/>
          <w:szCs w:val="28"/>
          <w:lang w:val="fr-FR"/>
        </w:rPr>
      </w:pPr>
      <w:bookmarkStart w:id="1" w:name="_GoBack"/>
      <w:bookmarkEnd w:id="1"/>
      <w:r w:rsidRPr="00CE5A7D">
        <w:rPr>
          <w:rFonts w:cs="Times New Roman"/>
          <w:b/>
          <w:sz w:val="28"/>
          <w:szCs w:val="28"/>
          <w:lang w:val="fr-FR"/>
        </w:rPr>
        <w:t>* HƯỚNG DẪN VỀ NHÀ</w:t>
      </w:r>
    </w:p>
    <w:p w14:paraId="695A7508" w14:textId="77777777" w:rsidR="00CE5A7D" w:rsidRPr="00CE5A7D" w:rsidRDefault="00CE5A7D" w:rsidP="00CE5A7D">
      <w:pPr>
        <w:pStyle w:val="ListParagraph"/>
        <w:numPr>
          <w:ilvl w:val="0"/>
          <w:numId w:val="1"/>
        </w:numPr>
        <w:spacing w:after="0" w:line="24" w:lineRule="atLeast"/>
        <w:ind w:left="0"/>
        <w:mirrorIndents/>
        <w:jc w:val="both"/>
        <w:rPr>
          <w:rFonts w:cs="Times New Roman"/>
          <w:szCs w:val="28"/>
          <w:lang w:val="pt-BR"/>
        </w:rPr>
      </w:pPr>
      <w:r w:rsidRPr="00CE5A7D">
        <w:rPr>
          <w:rFonts w:cs="Times New Roman"/>
          <w:szCs w:val="28"/>
          <w:lang w:val="pt-BR"/>
        </w:rPr>
        <w:t xml:space="preserve">Ghi nhớ kiến thức trong bài. </w:t>
      </w:r>
    </w:p>
    <w:p w14:paraId="4E489BD5" w14:textId="77777777" w:rsidR="00CE5A7D" w:rsidRPr="00CE5A7D" w:rsidRDefault="00CE5A7D" w:rsidP="00CE5A7D">
      <w:pPr>
        <w:pStyle w:val="ListParagraph"/>
        <w:numPr>
          <w:ilvl w:val="0"/>
          <w:numId w:val="1"/>
        </w:numPr>
        <w:spacing w:after="0" w:line="24" w:lineRule="atLeast"/>
        <w:ind w:left="0"/>
        <w:mirrorIndents/>
        <w:jc w:val="both"/>
        <w:rPr>
          <w:rFonts w:cs="Times New Roman"/>
          <w:szCs w:val="28"/>
          <w:lang w:val="pt-BR"/>
        </w:rPr>
      </w:pPr>
      <w:r w:rsidRPr="00CE5A7D">
        <w:rPr>
          <w:rFonts w:cs="Times New Roman"/>
          <w:szCs w:val="28"/>
          <w:lang w:val="pt-BR"/>
        </w:rPr>
        <w:t>Hoàn thành các bài tập trong SBT</w:t>
      </w:r>
    </w:p>
    <w:p w14:paraId="528F11BF" w14:textId="77777777" w:rsidR="00CE5A7D" w:rsidRPr="00CE5A7D" w:rsidRDefault="00CE5A7D" w:rsidP="00CE5A7D">
      <w:pPr>
        <w:pStyle w:val="ListParagraph"/>
        <w:numPr>
          <w:ilvl w:val="0"/>
          <w:numId w:val="1"/>
        </w:numPr>
        <w:spacing w:after="0" w:line="24" w:lineRule="atLeast"/>
        <w:ind w:left="0"/>
        <w:mirrorIndents/>
        <w:jc w:val="both"/>
        <w:rPr>
          <w:rFonts w:cs="Times New Roman"/>
          <w:szCs w:val="28"/>
          <w:lang w:val="pt-BR"/>
        </w:rPr>
      </w:pPr>
      <w:r w:rsidRPr="00CE5A7D">
        <w:rPr>
          <w:rFonts w:cs="Times New Roman"/>
          <w:szCs w:val="28"/>
          <w:lang w:val="pt-BR"/>
        </w:rPr>
        <w:t>Chuẩn bị bài “</w:t>
      </w:r>
      <w:r w:rsidRPr="00CE5A7D">
        <w:rPr>
          <w:rFonts w:cs="Times New Roman"/>
          <w:b/>
          <w:szCs w:val="28"/>
          <w:lang w:val="pt-BR"/>
        </w:rPr>
        <w:t>Luyện tập chung</w:t>
      </w:r>
      <w:r w:rsidRPr="00CE5A7D">
        <w:rPr>
          <w:rFonts w:cs="Times New Roman"/>
          <w:szCs w:val="28"/>
          <w:lang w:val="pt-BR"/>
        </w:rPr>
        <w:t>”</w:t>
      </w:r>
    </w:p>
    <w:p w14:paraId="55A89E48" w14:textId="77777777" w:rsidR="00CE5A7D" w:rsidRPr="00515054" w:rsidRDefault="00CE5A7D" w:rsidP="00CE5A7D">
      <w:pPr>
        <w:spacing w:line="24" w:lineRule="atLeast"/>
        <w:contextualSpacing/>
        <w:mirrorIndents/>
        <w:rPr>
          <w:rFonts w:cs="Times New Roman"/>
          <w:szCs w:val="28"/>
          <w:lang w:val="pt-BR"/>
        </w:rPr>
      </w:pPr>
    </w:p>
    <w:p w14:paraId="3FB9C2FB" w14:textId="77777777" w:rsidR="00CE5A7D" w:rsidRPr="00CE5A7D" w:rsidRDefault="00CE5A7D" w:rsidP="00CE5A7D">
      <w:pPr>
        <w:rPr>
          <w:lang w:val="pt-BR"/>
        </w:rPr>
      </w:pPr>
    </w:p>
    <w:sectPr w:rsidR="00CE5A7D" w:rsidRPr="00CE5A7D" w:rsidSect="00CE5A7D">
      <w:headerReference w:type="default" r:id="rId17"/>
      <w:footerReference w:type="default" r:id="rId18"/>
      <w:type w:val="continuous"/>
      <w:pgSz w:w="12240" w:h="15840"/>
      <w:pgMar w:top="567" w:right="567" w:bottom="567" w:left="567" w:header="426" w:footer="247"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A967" w14:textId="77777777" w:rsidR="00886D91" w:rsidRDefault="00886D91" w:rsidP="00AD427E">
      <w:pPr>
        <w:spacing w:line="240" w:lineRule="auto"/>
      </w:pPr>
      <w:r>
        <w:separator/>
      </w:r>
    </w:p>
  </w:endnote>
  <w:endnote w:type="continuationSeparator" w:id="0">
    <w:p w14:paraId="483E1C55" w14:textId="77777777" w:rsidR="00886D91" w:rsidRDefault="00886D91"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15525C" w:rsidRPr="00123E37" w:rsidRDefault="0015525C"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5F7E3EA9" w:rsidR="0015525C" w:rsidRPr="00123E37" w:rsidRDefault="0015525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E67C3B">
          <w:rPr>
            <w:rFonts w:ascii="Palatino Linotype" w:eastAsia="Times New Roman" w:hAnsi="Palatino Linotype" w:cs="Times New Roman"/>
            <w:b/>
            <w:noProof/>
            <w:color w:val="FF0000"/>
            <w:sz w:val="26"/>
            <w:szCs w:val="26"/>
          </w:rPr>
          <w:t>42</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8C74" w14:textId="77777777" w:rsidR="00886D91" w:rsidRDefault="00886D91" w:rsidP="00AD427E">
      <w:pPr>
        <w:spacing w:line="240" w:lineRule="auto"/>
      </w:pPr>
      <w:r>
        <w:separator/>
      </w:r>
    </w:p>
  </w:footnote>
  <w:footnote w:type="continuationSeparator" w:id="0">
    <w:p w14:paraId="72C25CE1" w14:textId="77777777" w:rsidR="00886D91" w:rsidRDefault="00886D91"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15525C" w:rsidRPr="00123E37" w:rsidRDefault="0015525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15525C" w:rsidRDefault="0015525C">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066F0"/>
    <w:rsid w:val="00037CAE"/>
    <w:rsid w:val="0004294C"/>
    <w:rsid w:val="00084573"/>
    <w:rsid w:val="0009054F"/>
    <w:rsid w:val="000C2385"/>
    <w:rsid w:val="000C6859"/>
    <w:rsid w:val="000F2C50"/>
    <w:rsid w:val="00103585"/>
    <w:rsid w:val="001224CF"/>
    <w:rsid w:val="00123E37"/>
    <w:rsid w:val="0014511F"/>
    <w:rsid w:val="0015525C"/>
    <w:rsid w:val="001700AF"/>
    <w:rsid w:val="00173820"/>
    <w:rsid w:val="001D7A85"/>
    <w:rsid w:val="001E4DEA"/>
    <w:rsid w:val="001F448D"/>
    <w:rsid w:val="001F4FF6"/>
    <w:rsid w:val="00212C53"/>
    <w:rsid w:val="00231B27"/>
    <w:rsid w:val="00245B76"/>
    <w:rsid w:val="00246BC5"/>
    <w:rsid w:val="00261E3C"/>
    <w:rsid w:val="00296B0E"/>
    <w:rsid w:val="002C15F7"/>
    <w:rsid w:val="002E0B03"/>
    <w:rsid w:val="003129AA"/>
    <w:rsid w:val="00351F4F"/>
    <w:rsid w:val="00372866"/>
    <w:rsid w:val="00383E73"/>
    <w:rsid w:val="003A21E4"/>
    <w:rsid w:val="003B1728"/>
    <w:rsid w:val="003E71B2"/>
    <w:rsid w:val="003F2AE4"/>
    <w:rsid w:val="00411A50"/>
    <w:rsid w:val="00417EB4"/>
    <w:rsid w:val="00445EA5"/>
    <w:rsid w:val="004515FE"/>
    <w:rsid w:val="00467558"/>
    <w:rsid w:val="0049140C"/>
    <w:rsid w:val="004A6555"/>
    <w:rsid w:val="004C3BEA"/>
    <w:rsid w:val="004C568A"/>
    <w:rsid w:val="004E2AD8"/>
    <w:rsid w:val="004F186E"/>
    <w:rsid w:val="004F266B"/>
    <w:rsid w:val="0050288B"/>
    <w:rsid w:val="00517FBA"/>
    <w:rsid w:val="00524384"/>
    <w:rsid w:val="0054537D"/>
    <w:rsid w:val="005577A3"/>
    <w:rsid w:val="00570CEB"/>
    <w:rsid w:val="005A3B19"/>
    <w:rsid w:val="005C39A4"/>
    <w:rsid w:val="005F457A"/>
    <w:rsid w:val="006050CA"/>
    <w:rsid w:val="00610393"/>
    <w:rsid w:val="00614415"/>
    <w:rsid w:val="0062589D"/>
    <w:rsid w:val="00626E80"/>
    <w:rsid w:val="00637426"/>
    <w:rsid w:val="00680496"/>
    <w:rsid w:val="0068266B"/>
    <w:rsid w:val="00684A0D"/>
    <w:rsid w:val="00695C4D"/>
    <w:rsid w:val="006E79E6"/>
    <w:rsid w:val="006F3264"/>
    <w:rsid w:val="0070469C"/>
    <w:rsid w:val="0071433E"/>
    <w:rsid w:val="007166F4"/>
    <w:rsid w:val="00765748"/>
    <w:rsid w:val="00770290"/>
    <w:rsid w:val="00772779"/>
    <w:rsid w:val="00773BC0"/>
    <w:rsid w:val="00784A8B"/>
    <w:rsid w:val="007A1F31"/>
    <w:rsid w:val="007A6DC6"/>
    <w:rsid w:val="007C6DAC"/>
    <w:rsid w:val="007E125B"/>
    <w:rsid w:val="007E587E"/>
    <w:rsid w:val="007F072B"/>
    <w:rsid w:val="00800166"/>
    <w:rsid w:val="008134AA"/>
    <w:rsid w:val="00822630"/>
    <w:rsid w:val="0083077E"/>
    <w:rsid w:val="0087209A"/>
    <w:rsid w:val="008724CB"/>
    <w:rsid w:val="00882F9A"/>
    <w:rsid w:val="00886D91"/>
    <w:rsid w:val="008C378C"/>
    <w:rsid w:val="008E0D34"/>
    <w:rsid w:val="009025E5"/>
    <w:rsid w:val="00903099"/>
    <w:rsid w:val="00962511"/>
    <w:rsid w:val="00967D98"/>
    <w:rsid w:val="00975D9A"/>
    <w:rsid w:val="00993099"/>
    <w:rsid w:val="009970CD"/>
    <w:rsid w:val="009C137F"/>
    <w:rsid w:val="009F65AB"/>
    <w:rsid w:val="00A01F4B"/>
    <w:rsid w:val="00A06426"/>
    <w:rsid w:val="00A33FDD"/>
    <w:rsid w:val="00A91078"/>
    <w:rsid w:val="00AB4422"/>
    <w:rsid w:val="00AB49FD"/>
    <w:rsid w:val="00AB4E78"/>
    <w:rsid w:val="00AB52FC"/>
    <w:rsid w:val="00AC1713"/>
    <w:rsid w:val="00AD0F25"/>
    <w:rsid w:val="00AD427E"/>
    <w:rsid w:val="00AD7F51"/>
    <w:rsid w:val="00AE05E5"/>
    <w:rsid w:val="00AE41DB"/>
    <w:rsid w:val="00AF1506"/>
    <w:rsid w:val="00AF40A5"/>
    <w:rsid w:val="00B179C4"/>
    <w:rsid w:val="00B30C13"/>
    <w:rsid w:val="00B41991"/>
    <w:rsid w:val="00B47F61"/>
    <w:rsid w:val="00B760A9"/>
    <w:rsid w:val="00B87215"/>
    <w:rsid w:val="00BB4964"/>
    <w:rsid w:val="00BC39AD"/>
    <w:rsid w:val="00BF10DA"/>
    <w:rsid w:val="00BF6D8B"/>
    <w:rsid w:val="00C00195"/>
    <w:rsid w:val="00C0654F"/>
    <w:rsid w:val="00C1171E"/>
    <w:rsid w:val="00C267BC"/>
    <w:rsid w:val="00C37726"/>
    <w:rsid w:val="00C425EB"/>
    <w:rsid w:val="00C4336C"/>
    <w:rsid w:val="00C4447D"/>
    <w:rsid w:val="00C6787D"/>
    <w:rsid w:val="00C72D53"/>
    <w:rsid w:val="00C75F0A"/>
    <w:rsid w:val="00C8794E"/>
    <w:rsid w:val="00CA3CD1"/>
    <w:rsid w:val="00CB63F8"/>
    <w:rsid w:val="00CE5159"/>
    <w:rsid w:val="00CE5A7D"/>
    <w:rsid w:val="00D07430"/>
    <w:rsid w:val="00D14039"/>
    <w:rsid w:val="00D672C3"/>
    <w:rsid w:val="00DA4227"/>
    <w:rsid w:val="00DB0D38"/>
    <w:rsid w:val="00DB448A"/>
    <w:rsid w:val="00DD0AF1"/>
    <w:rsid w:val="00DD5795"/>
    <w:rsid w:val="00DF17EC"/>
    <w:rsid w:val="00DF1ED5"/>
    <w:rsid w:val="00DF2FB6"/>
    <w:rsid w:val="00E0314F"/>
    <w:rsid w:val="00E15EBA"/>
    <w:rsid w:val="00E171B2"/>
    <w:rsid w:val="00E37C3B"/>
    <w:rsid w:val="00E67C3B"/>
    <w:rsid w:val="00E709F5"/>
    <w:rsid w:val="00E76318"/>
    <w:rsid w:val="00EA1297"/>
    <w:rsid w:val="00EB07E0"/>
    <w:rsid w:val="00EB492F"/>
    <w:rsid w:val="00F057BA"/>
    <w:rsid w:val="00F10F8F"/>
    <w:rsid w:val="00F27787"/>
    <w:rsid w:val="00F53ACA"/>
    <w:rsid w:val="00F62444"/>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87215"/>
    <w:pPr>
      <w:keepNext/>
      <w:keepLines/>
      <w:spacing w:before="40" w:line="360" w:lineRule="auto"/>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 w:type="character" w:customStyle="1" w:styleId="Heading6Char">
    <w:name w:val="Heading 6 Char"/>
    <w:basedOn w:val="DefaultParagraphFont"/>
    <w:link w:val="Heading6"/>
    <w:uiPriority w:val="9"/>
    <w:rsid w:val="00B87215"/>
    <w:rPr>
      <w:rFonts w:asciiTheme="majorHAnsi" w:eastAsiaTheme="majorEastAsia" w:hAnsiTheme="majorHAnsi" w:cstheme="majorBidi"/>
      <w:color w:val="1F4D78" w:themeColor="accent1" w:themeShade="7F"/>
      <w:sz w:val="28"/>
    </w:rPr>
  </w:style>
  <w:style w:type="character" w:customStyle="1" w:styleId="mjx-char">
    <w:name w:val="mjx-char"/>
    <w:basedOn w:val="DefaultParagraphFont"/>
    <w:rsid w:val="00B87215"/>
  </w:style>
  <w:style w:type="character" w:customStyle="1" w:styleId="mjxassistivemathml">
    <w:name w:val="mjx_assistive_mathml"/>
    <w:basedOn w:val="DefaultParagraphFont"/>
    <w:rsid w:val="00B87215"/>
  </w:style>
  <w:style w:type="character" w:customStyle="1" w:styleId="text">
    <w:name w:val="text"/>
    <w:basedOn w:val="DefaultParagraphFont"/>
    <w:rsid w:val="00B87215"/>
  </w:style>
  <w:style w:type="character" w:customStyle="1" w:styleId="card-send-timesendtime">
    <w:name w:val="card-send-time__sendtime"/>
    <w:basedOn w:val="DefaultParagraphFont"/>
    <w:rsid w:val="00B87215"/>
  </w:style>
  <w:style w:type="character" w:customStyle="1" w:styleId="card-send-status">
    <w:name w:val="card-send-status"/>
    <w:basedOn w:val="DefaultParagraphFont"/>
    <w:rsid w:val="00B87215"/>
  </w:style>
  <w:style w:type="character" w:customStyle="1" w:styleId="UnresolvedMention">
    <w:name w:val="Unresolved Mention"/>
    <w:basedOn w:val="DefaultParagraphFont"/>
    <w:uiPriority w:val="99"/>
    <w:semiHidden/>
    <w:unhideWhenUsed/>
    <w:rsid w:val="00B87215"/>
    <w:rPr>
      <w:color w:val="605E5C"/>
      <w:shd w:val="clear" w:color="auto" w:fill="E1DFDD"/>
    </w:rPr>
  </w:style>
  <w:style w:type="character" w:styleId="CommentReference">
    <w:name w:val="annotation reference"/>
    <w:basedOn w:val="DefaultParagraphFont"/>
    <w:uiPriority w:val="99"/>
    <w:semiHidden/>
    <w:unhideWhenUsed/>
    <w:rsid w:val="00B87215"/>
    <w:rPr>
      <w:sz w:val="16"/>
      <w:szCs w:val="16"/>
    </w:rPr>
  </w:style>
  <w:style w:type="paragraph" w:styleId="CommentText">
    <w:name w:val="annotation text"/>
    <w:basedOn w:val="Normal"/>
    <w:link w:val="CommentTextChar"/>
    <w:uiPriority w:val="99"/>
    <w:semiHidden/>
    <w:unhideWhenUsed/>
    <w:rsid w:val="00B872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872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215"/>
    <w:rPr>
      <w:b/>
      <w:bCs/>
    </w:rPr>
  </w:style>
  <w:style w:type="character" w:customStyle="1" w:styleId="CommentSubjectChar">
    <w:name w:val="Comment Subject Char"/>
    <w:basedOn w:val="CommentTextChar"/>
    <w:link w:val="CommentSubject"/>
    <w:uiPriority w:val="99"/>
    <w:semiHidden/>
    <w:rsid w:val="00B87215"/>
    <w:rPr>
      <w:rFonts w:ascii="Times New Roman" w:hAnsi="Times New Roman"/>
      <w:b/>
      <w:bCs/>
      <w:sz w:val="20"/>
      <w:szCs w:val="20"/>
    </w:rPr>
  </w:style>
  <w:style w:type="table" w:customStyle="1" w:styleId="TableGrid11">
    <w:name w:val="Table Grid11"/>
    <w:basedOn w:val="TableNormal"/>
    <w:uiPriority w:val="59"/>
    <w:rsid w:val="00B87215"/>
    <w:pPr>
      <w:spacing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87215"/>
    <w:pPr>
      <w:spacing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B8721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87215"/>
  </w:style>
  <w:style w:type="character" w:customStyle="1" w:styleId="mo">
    <w:name w:val="mo"/>
    <w:basedOn w:val="DefaultParagraphFont"/>
    <w:rsid w:val="00B87215"/>
  </w:style>
  <w:style w:type="character" w:customStyle="1" w:styleId="mn">
    <w:name w:val="mn"/>
    <w:basedOn w:val="DefaultParagraphFont"/>
    <w:rsid w:val="00B8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454F-F4EF-468C-92A6-FF4F6323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6</TotalTime>
  <Pages>8</Pages>
  <Words>2328</Words>
  <Characters>13271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2023-02-20T08:38:00Z</dcterms:created>
  <dcterms:modified xsi:type="dcterms:W3CDTF">2023-02-20T08:44:00Z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