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9" w:type="pct"/>
        <w:tblInd w:w="-522" w:type="dxa"/>
        <w:tblLook w:val="01E0" w:firstRow="1" w:lastRow="1" w:firstColumn="1" w:lastColumn="1" w:noHBand="0" w:noVBand="0"/>
      </w:tblPr>
      <w:tblGrid>
        <w:gridCol w:w="4315"/>
        <w:gridCol w:w="6521"/>
      </w:tblGrid>
      <w:tr w:rsidR="006C6A04" w14:paraId="159CBF27" w14:textId="77777777" w:rsidTr="005A0C13">
        <w:tc>
          <w:tcPr>
            <w:tcW w:w="1991" w:type="pct"/>
          </w:tcPr>
          <w:p w14:paraId="0CD4F795" w14:textId="77777777" w:rsidR="006C6A04" w:rsidRPr="00E631E4" w:rsidRDefault="006C6A04" w:rsidP="006C6A04">
            <w:pPr>
              <w:jc w:val="center"/>
              <w:rPr>
                <w:b/>
                <w:bCs/>
                <w:sz w:val="26"/>
                <w:szCs w:val="26"/>
              </w:rPr>
            </w:pPr>
            <w:r w:rsidRPr="00E631E4">
              <w:rPr>
                <w:bCs/>
                <w:sz w:val="26"/>
                <w:szCs w:val="26"/>
              </w:rPr>
              <w:t>SỞ GD&amp;ĐT SƠN LA</w:t>
            </w:r>
          </w:p>
          <w:p w14:paraId="612AC022" w14:textId="77777777" w:rsidR="006C6A04" w:rsidRPr="00E631E4" w:rsidRDefault="006C6A04" w:rsidP="006C6A0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631E4">
              <w:rPr>
                <w:b/>
                <w:bCs/>
                <w:sz w:val="26"/>
                <w:szCs w:val="26"/>
              </w:rPr>
              <w:t xml:space="preserve">TRƯỜNG </w:t>
            </w:r>
            <w:r w:rsidRPr="00E631E4">
              <w:rPr>
                <w:b/>
                <w:bCs/>
                <w:sz w:val="26"/>
                <w:szCs w:val="26"/>
                <w:lang w:val="vi-VN"/>
              </w:rPr>
              <w:t>THPT CHUYÊN</w:t>
            </w:r>
          </w:p>
          <w:p w14:paraId="4019B5C0" w14:textId="77777777" w:rsidR="006C6A04" w:rsidRPr="00E631E4" w:rsidRDefault="00E02519" w:rsidP="006C6A0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w:pict w14:anchorId="00C125D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7" o:spid="_x0000_s1242" type="#_x0000_t32" style="position:absolute;left:0;text-align:left;margin-left:55.35pt;margin-top:4.55pt;width:108.8pt;height:0;z-index: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"/>
              </w:pict>
            </w:r>
          </w:p>
          <w:p w14:paraId="5B721363" w14:textId="355E5D5E" w:rsidR="006C6A04" w:rsidRPr="00B520DD" w:rsidRDefault="006C6A04" w:rsidP="006C6A04">
            <w:pPr>
              <w:jc w:val="center"/>
              <w:rPr>
                <w:sz w:val="26"/>
                <w:szCs w:val="26"/>
              </w:rPr>
            </w:pPr>
            <w:r w:rsidRPr="00E631E4">
              <w:rPr>
                <w:i/>
                <w:sz w:val="26"/>
                <w:szCs w:val="26"/>
              </w:rPr>
              <w:t>(Đề thi có 0</w:t>
            </w:r>
            <w:r>
              <w:rPr>
                <w:i/>
                <w:sz w:val="26"/>
                <w:szCs w:val="26"/>
              </w:rPr>
              <w:t>4</w:t>
            </w:r>
            <w:r w:rsidRPr="00E631E4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09" w:type="pct"/>
          </w:tcPr>
          <w:p w14:paraId="68131522" w14:textId="77777777" w:rsidR="006C6A04" w:rsidRPr="00E631E4" w:rsidRDefault="006C6A04" w:rsidP="006C6A04">
            <w:pPr>
              <w:jc w:val="center"/>
              <w:rPr>
                <w:b/>
                <w:sz w:val="28"/>
                <w:szCs w:val="28"/>
              </w:rPr>
            </w:pPr>
            <w:r w:rsidRPr="00E631E4">
              <w:rPr>
                <w:b/>
                <w:sz w:val="28"/>
                <w:szCs w:val="28"/>
              </w:rPr>
              <w:t xml:space="preserve">ĐỀ THI </w:t>
            </w:r>
            <w:r>
              <w:rPr>
                <w:b/>
                <w:sz w:val="28"/>
                <w:szCs w:val="28"/>
              </w:rPr>
              <w:t xml:space="preserve">GIỮA </w:t>
            </w:r>
            <w:r w:rsidRPr="00E631E4">
              <w:rPr>
                <w:b/>
                <w:sz w:val="28"/>
                <w:szCs w:val="28"/>
              </w:rPr>
              <w:t>HỌC KÌ I</w:t>
            </w:r>
            <w:r>
              <w:rPr>
                <w:b/>
                <w:sz w:val="28"/>
                <w:szCs w:val="28"/>
              </w:rPr>
              <w:t>I</w:t>
            </w:r>
            <w:r w:rsidRPr="00E631E4">
              <w:rPr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2</w:t>
            </w:r>
            <w:r w:rsidRPr="00E631E4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3</w:t>
            </w:r>
          </w:p>
          <w:p w14:paraId="3F1E9DD5" w14:textId="77777777" w:rsidR="006C6A04" w:rsidRPr="00E631E4" w:rsidRDefault="006C6A04" w:rsidP="006C6A04">
            <w:pPr>
              <w:jc w:val="center"/>
              <w:rPr>
                <w:b/>
              </w:rPr>
            </w:pPr>
            <w:r w:rsidRPr="00E631E4">
              <w:rPr>
                <w:b/>
              </w:rPr>
              <w:t>Môn: TOÁN</w:t>
            </w:r>
            <w:bookmarkStart w:id="0" w:name="_GoBack"/>
            <w:bookmarkEnd w:id="0"/>
          </w:p>
          <w:p w14:paraId="1499CC7F" w14:textId="77777777" w:rsidR="006C6A04" w:rsidRPr="00E631E4" w:rsidRDefault="006C6A04" w:rsidP="006C6A04">
            <w:pPr>
              <w:jc w:val="center"/>
              <w:rPr>
                <w:b/>
                <w:bCs/>
              </w:rPr>
            </w:pPr>
            <w:r w:rsidRPr="00E631E4">
              <w:rPr>
                <w:b/>
                <w:bCs/>
              </w:rPr>
              <w:t>Lớp</w:t>
            </w:r>
            <w:r w:rsidRPr="00E631E4">
              <w:rPr>
                <w:b/>
                <w:bCs/>
                <w:lang w:val="vi-VN"/>
              </w:rPr>
              <w:t>:</w:t>
            </w:r>
            <w:r w:rsidRPr="00E631E4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0</w:t>
            </w:r>
          </w:p>
          <w:p w14:paraId="30144B62" w14:textId="6B46EEFD" w:rsidR="006C6A04" w:rsidRPr="00B520DD" w:rsidRDefault="006C6A04" w:rsidP="006C6A04">
            <w:pPr>
              <w:jc w:val="center"/>
              <w:rPr>
                <w:b/>
                <w:bCs/>
                <w:sz w:val="26"/>
                <w:szCs w:val="26"/>
              </w:rPr>
            </w:pPr>
            <w:r w:rsidRPr="00E631E4">
              <w:rPr>
                <w:i/>
                <w:lang w:val="vi-VN"/>
              </w:rPr>
              <w:t xml:space="preserve">Thời gian làm bài: </w:t>
            </w:r>
            <w:r w:rsidRPr="00E631E4">
              <w:rPr>
                <w:i/>
              </w:rPr>
              <w:t>90</w:t>
            </w:r>
            <w:r w:rsidRPr="00E631E4">
              <w:rPr>
                <w:i/>
                <w:lang w:val="vi-VN"/>
              </w:rPr>
              <w:t xml:space="preserve"> phút, không kể thời gian giao đề</w:t>
            </w:r>
          </w:p>
        </w:tc>
      </w:tr>
    </w:tbl>
    <w:p w14:paraId="395DF8C2" w14:textId="77777777" w:rsidR="00DC56CC" w:rsidRPr="00B520DD" w:rsidRDefault="00E02519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7EAC0151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699F71F6" w14:textId="77777777" w:rsidR="00DC56CC" w:rsidRPr="00B520DD" w:rsidRDefault="00CA4E2C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103</w:t>
                  </w:r>
                </w:p>
              </w:txbxContent>
            </v:textbox>
          </v:rect>
        </w:pict>
      </w:r>
      <w:r w:rsidR="00CA4E2C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651D1027" w14:textId="77777777" w:rsidR="00DC56CC" w:rsidRPr="00B520DD" w:rsidRDefault="00CA4E2C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270194AA" w14:textId="77777777" w:rsidR="00DA6820" w:rsidRPr="00B520DD" w:rsidRDefault="00E02519" w:rsidP="00DC56CC">
      <w:pPr>
        <w:rPr>
          <w:sz w:val="26"/>
          <w:szCs w:val="26"/>
        </w:rPr>
      </w:pPr>
    </w:p>
    <w:p w14:paraId="7394E8D0" w14:textId="77777777" w:rsidR="006C6A04" w:rsidRPr="003531F8" w:rsidRDefault="006C6A04" w:rsidP="006C6A04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3531F8">
        <w:rPr>
          <w:b/>
          <w:bCs/>
          <w:sz w:val="26"/>
          <w:szCs w:val="26"/>
        </w:rPr>
        <w:t>Phần trắc nghiệm (7 điểm)</w:t>
      </w:r>
    </w:p>
    <w:p w14:paraId="5EFA1938" w14:textId="77777777" w:rsidR="00283093" w:rsidRDefault="00E02519" w:rsidP="00DE5069">
      <w:pPr>
        <w:pStyle w:val="Normal0"/>
        <w:tabs>
          <w:tab w:val="left" w:pos="992"/>
        </w:tabs>
        <w:spacing w:before="120" w:line="240" w:lineRule="atLeast"/>
        <w:contextualSpacing/>
        <w:jc w:val="both"/>
        <w:rPr>
          <w:b/>
          <w:szCs w:val="26"/>
          <w:lang w:eastAsia="en-US"/>
        </w:rPr>
      </w:pPr>
      <w:bookmarkStart w:id="1" w:name="note"/>
      <w:bookmarkEnd w:id="1"/>
    </w:p>
    <w:p w14:paraId="3BA65822" w14:textId="73D3AE84" w:rsidR="00DD0462" w:rsidRPr="00A4655F" w:rsidRDefault="00CA4E2C" w:rsidP="00DD0462">
      <w:pPr>
        <w:pStyle w:val="Normal0"/>
        <w:tabs>
          <w:tab w:val="left" w:pos="992"/>
        </w:tabs>
        <w:spacing w:before="60" w:line="240" w:lineRule="atLeast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1. </w:t>
      </w:r>
      <w:r w:rsidRPr="00A4655F">
        <w:rPr>
          <w:rFonts w:hint="cs"/>
          <w:lang w:eastAsia="en-US"/>
        </w:rPr>
        <w:t>Cho đường thẳng</w:t>
      </w:r>
      <w:r w:rsidRPr="00A4655F">
        <w:rPr>
          <w:position w:val="-14"/>
          <w:lang w:eastAsia="en-US"/>
        </w:rPr>
        <w:t xml:space="preserve"> </w:t>
      </w:r>
      <w:r>
        <w:rPr>
          <w:position w:val="-10"/>
        </w:rPr>
        <w:object w:dxaOrig="1779" w:dyaOrig="323" w14:anchorId="5DAA4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05pt;height:16pt" o:ole="">
            <v:imagedata r:id="rId9" o:title=""/>
          </v:shape>
          <o:OLEObject Type="Embed" ProgID="Equation.DSMT4" ShapeID="_x0000_i1025" DrawAspect="Content" ObjectID="_1740565578" r:id="rId10"/>
        </w:object>
      </w:r>
      <w:r w:rsidRPr="00A4655F">
        <w:rPr>
          <w:rFonts w:hint="cs"/>
          <w:lang w:eastAsia="en-US"/>
        </w:rPr>
        <w:t>. V</w:t>
      </w:r>
      <w:r w:rsidR="00DA5AE2">
        <w:rPr>
          <w:lang w:eastAsia="en-US"/>
        </w:rPr>
        <w:t>e</w:t>
      </w:r>
      <w:r w:rsidRPr="00A4655F">
        <w:rPr>
          <w:rFonts w:hint="cs"/>
          <w:lang w:eastAsia="en-US"/>
        </w:rPr>
        <w:t>ctơ nào sau đây là v</w:t>
      </w:r>
      <w:r w:rsidR="00DA5AE2">
        <w:rPr>
          <w:lang w:eastAsia="en-US"/>
        </w:rPr>
        <w:t>e</w:t>
      </w:r>
      <w:r w:rsidRPr="00A4655F">
        <w:rPr>
          <w:rFonts w:hint="cs"/>
          <w:lang w:eastAsia="en-US"/>
        </w:rPr>
        <w:t>ctơ pháp tuyến của đường thẳng</w:t>
      </w:r>
      <w:r>
        <w:rPr>
          <w:position w:val="-6"/>
        </w:rPr>
        <w:object w:dxaOrig="222" w:dyaOrig="277" w14:anchorId="68168BAE">
          <v:shape id="_x0000_i1026" type="#_x0000_t75" style="width:11.15pt;height:13.9pt" o:ole="">
            <v:imagedata r:id="rId11" o:title=""/>
          </v:shape>
          <o:OLEObject Type="Embed" ProgID="Equation.DSMT4" ShapeID="_x0000_i1026" DrawAspect="Content" ObjectID="_1740565579" r:id="rId12"/>
        </w:object>
      </w:r>
      <w:r w:rsidRPr="00A4655F">
        <w:rPr>
          <w:lang w:eastAsia="en-US"/>
        </w:rPr>
        <w:t>?</w:t>
      </w:r>
    </w:p>
    <w:p w14:paraId="778FD236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040" w:dyaOrig="424" w14:anchorId="43F973D8">
          <v:shape id="_x0000_i1027" type="#_x0000_t75" style="width:52.15pt;height:21.2pt" o:ole="">
            <v:imagedata r:id="rId13" o:title=""/>
          </v:shape>
          <o:OLEObject Type="Embed" ProgID="Equation.DSMT4" ShapeID="_x0000_i1027" DrawAspect="Content" ObjectID="_1740565580" r:id="rId14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20" w:dyaOrig="424" w14:anchorId="53DDF2F2">
          <v:shape id="_x0000_i1028" type="#_x0000_t75" style="width:51.15pt;height:21.2pt" o:ole="">
            <v:imagedata r:id="rId15" o:title=""/>
          </v:shape>
          <o:OLEObject Type="Embed" ProgID="Equation.DSMT4" ShapeID="_x0000_i1028" DrawAspect="Content" ObjectID="_1740565581" r:id="rId16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179" w:dyaOrig="424" w14:anchorId="04BE00B7">
          <v:shape id="_x0000_i1029" type="#_x0000_t75" style="width:58.8pt;height:21.2pt" o:ole="">
            <v:imagedata r:id="rId17" o:title=""/>
          </v:shape>
          <o:OLEObject Type="Embed" ProgID="Equation.DSMT4" ShapeID="_x0000_i1029" DrawAspect="Content" ObjectID="_1740565582" r:id="rId18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219" w:dyaOrig="424" w14:anchorId="082E14F2">
          <v:shape id="_x0000_i1030" type="#_x0000_t75" style="width:60.85pt;height:21.2pt" o:ole="">
            <v:imagedata r:id="rId19" o:title=""/>
          </v:shape>
          <o:OLEObject Type="Embed" ProgID="Equation.DSMT4" ShapeID="_x0000_i1030" DrawAspect="Content" ObjectID="_1740565583" r:id="rId20"/>
        </w:object>
      </w:r>
      <w:r w:rsidRPr="008D6D8A">
        <w:rPr>
          <w:color w:val="000000"/>
        </w:rPr>
        <w:t>.</w:t>
      </w:r>
    </w:p>
    <w:p w14:paraId="638054DB" w14:textId="77777777" w:rsidR="00DE5069" w:rsidRPr="00A4655F" w:rsidRDefault="00CA4E2C" w:rsidP="00DE5069">
      <w:pPr>
        <w:pStyle w:val="Normal0"/>
        <w:tabs>
          <w:tab w:val="left" w:pos="992"/>
        </w:tabs>
        <w:spacing w:before="60" w:line="240" w:lineRule="atLeast"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2. </w:t>
      </w:r>
      <w:r w:rsidRPr="00A4655F">
        <w:rPr>
          <w:rFonts w:hint="cs"/>
          <w:color w:val="000000"/>
          <w:lang w:eastAsia="en-US"/>
        </w:rPr>
        <w:t xml:space="preserve">Một hộp đựng </w:t>
      </w:r>
      <w:r>
        <w:rPr>
          <w:position w:val="-6"/>
        </w:rPr>
        <w:object w:dxaOrig="185" w:dyaOrig="277" w14:anchorId="6AE63EAF">
          <v:shape id="_x0000_i1031" type="#_x0000_t75" style="width:9.4pt;height:13.9pt" o:ole="">
            <v:imagedata r:id="rId21" o:title=""/>
          </v:shape>
          <o:OLEObject Type="Embed" ProgID="Equation.DSMT4" ShapeID="_x0000_i1031" DrawAspect="Content" ObjectID="_1740565584" r:id="rId22"/>
        </w:object>
      </w:r>
      <w:r w:rsidRPr="00A4655F">
        <w:rPr>
          <w:rFonts w:hint="cs"/>
          <w:color w:val="000000"/>
          <w:lang w:eastAsia="en-US"/>
        </w:rPr>
        <w:t xml:space="preserve"> bi đỏ và </w:t>
      </w:r>
      <w:r>
        <w:rPr>
          <w:position w:val="-4"/>
        </w:rPr>
        <w:object w:dxaOrig="202" w:dyaOrig="257" w14:anchorId="1DFFB750">
          <v:shape id="_x0000_i1032" type="#_x0000_t75" style="width:10.1pt;height:12.85pt" o:ole="">
            <v:imagedata r:id="rId23" o:title=""/>
          </v:shape>
          <o:OLEObject Type="Embed" ProgID="Equation.DSMT4" ShapeID="_x0000_i1032" DrawAspect="Content" ObjectID="_1740565585" r:id="rId24"/>
        </w:object>
      </w:r>
      <w:r w:rsidRPr="00A4655F">
        <w:rPr>
          <w:rFonts w:hint="cs"/>
          <w:color w:val="000000"/>
          <w:lang w:eastAsia="en-US"/>
        </w:rPr>
        <w:t xml:space="preserve"> bi xanh. Có bao nhiêu cách lấy </w:t>
      </w:r>
      <w:r>
        <w:rPr>
          <w:position w:val="-4"/>
        </w:rPr>
        <w:object w:dxaOrig="202" w:dyaOrig="257" w14:anchorId="762835BA">
          <v:shape id="_x0000_i1033" type="#_x0000_t75" style="width:10.1pt;height:12.85pt" o:ole="">
            <v:imagedata r:id="rId25" o:title=""/>
          </v:shape>
          <o:OLEObject Type="Embed" ProgID="Equation.DSMT4" ShapeID="_x0000_i1033" DrawAspect="Content" ObjectID="_1740565586" r:id="rId26"/>
        </w:object>
      </w:r>
      <w:r w:rsidRPr="00A4655F">
        <w:rPr>
          <w:rFonts w:hint="cs"/>
          <w:color w:val="000000"/>
          <w:lang w:eastAsia="en-US"/>
        </w:rPr>
        <w:t xml:space="preserve"> bi có đủ cả </w:t>
      </w:r>
      <w:r>
        <w:rPr>
          <w:position w:val="-4"/>
        </w:rPr>
        <w:object w:dxaOrig="202" w:dyaOrig="257" w14:anchorId="7FA20D36">
          <v:shape id="_x0000_i1034" type="#_x0000_t75" style="width:10.1pt;height:12.85pt" o:ole="">
            <v:imagedata r:id="rId27" o:title=""/>
          </v:shape>
          <o:OLEObject Type="Embed" ProgID="Equation.DSMT4" ShapeID="_x0000_i1034" DrawAspect="Content" ObjectID="_1740565587" r:id="rId28"/>
        </w:object>
      </w:r>
      <w:r w:rsidRPr="00A4655F">
        <w:rPr>
          <w:rFonts w:hint="cs"/>
          <w:color w:val="000000"/>
          <w:lang w:eastAsia="en-US"/>
        </w:rPr>
        <w:t xml:space="preserve"> màu?</w:t>
      </w:r>
    </w:p>
    <w:p w14:paraId="4D443D7C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77" w:dyaOrig="277" w14:anchorId="06E1DF82">
          <v:shape id="_x0000_i1035" type="#_x0000_t75" style="width:13.9pt;height:13.9pt" o:ole="">
            <v:imagedata r:id="rId29" o:title=""/>
          </v:shape>
          <o:OLEObject Type="Embed" ProgID="Equation.DSMT4" ShapeID="_x0000_i1035" DrawAspect="Content" ObjectID="_1740565588" r:id="rId30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06" w:dyaOrig="277" w14:anchorId="224840B1">
          <v:shape id="_x0000_i1036" type="#_x0000_t75" style="width:15.3pt;height:13.9pt" o:ole="">
            <v:imagedata r:id="rId31" o:title=""/>
          </v:shape>
          <o:OLEObject Type="Embed" ProgID="Equation.DSMT4" ShapeID="_x0000_i1036" DrawAspect="Content" ObjectID="_1740565589" r:id="rId32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48E67E32">
          <v:shape id="_x0000_i1037" type="#_x0000_t75" style="width:9.4pt;height:13.9pt" o:ole="">
            <v:imagedata r:id="rId33" o:title=""/>
          </v:shape>
          <o:OLEObject Type="Embed" ProgID="Equation.DSMT4" ShapeID="_x0000_i1037" DrawAspect="Content" ObjectID="_1740565590" r:id="rId34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4D843156">
          <v:shape id="_x0000_i1038" type="#_x0000_t75" style="width:16pt;height:13.9pt" o:ole="">
            <v:imagedata r:id="rId35" o:title=""/>
          </v:shape>
          <o:OLEObject Type="Embed" ProgID="Equation.DSMT4" ShapeID="_x0000_i1038" DrawAspect="Content" ObjectID="_1740565591" r:id="rId36"/>
        </w:object>
      </w:r>
      <w:r w:rsidRPr="00A4655F">
        <w:rPr>
          <w:color w:val="000000"/>
        </w:rPr>
        <w:t>.</w:t>
      </w:r>
    </w:p>
    <w:p w14:paraId="4DF7956A" w14:textId="1ADAEDE6" w:rsidR="00490E7E" w:rsidRPr="00A4655F" w:rsidRDefault="00CA4E2C" w:rsidP="00490E7E">
      <w:pPr>
        <w:pStyle w:val="Normal0"/>
        <w:tabs>
          <w:tab w:val="left" w:pos="992"/>
        </w:tabs>
        <w:spacing w:before="60"/>
        <w:jc w:val="both"/>
        <w:rPr>
          <w:rFonts w:eastAsia="Calibri"/>
          <w:b/>
          <w:color w:val="0000FF"/>
          <w:lang w:eastAsia="en-US"/>
        </w:rPr>
      </w:pPr>
      <w:r w:rsidRPr="00B520DD">
        <w:rPr>
          <w:b/>
          <w:szCs w:val="26"/>
        </w:rPr>
        <w:t xml:space="preserve">Câu 3. </w:t>
      </w:r>
      <w:r w:rsidRPr="00A4655F">
        <w:rPr>
          <w:rFonts w:eastAsia="Calibri"/>
          <w:lang w:eastAsia="en-US"/>
        </w:rPr>
        <w:t xml:space="preserve">Trong hệ trục </w:t>
      </w:r>
      <w:r>
        <w:rPr>
          <w:position w:val="-18"/>
        </w:rPr>
        <w:object w:dxaOrig="800" w:dyaOrig="480" w14:anchorId="63657CAB">
          <v:shape id="_x0000_i1039" type="#_x0000_t75" style="width:40pt;height:24pt" o:ole="">
            <v:imagedata r:id="rId37" o:title=""/>
          </v:shape>
          <o:OLEObject Type="Embed" ProgID="Equation.DSMT4" ShapeID="_x0000_i1039" DrawAspect="Content" ObjectID="_1740565592" r:id="rId38"/>
        </w:object>
      </w:r>
      <w:r w:rsidRPr="00A4655F">
        <w:rPr>
          <w:rFonts w:eastAsia="Calibri"/>
          <w:lang w:eastAsia="en-US"/>
        </w:rPr>
        <w:t xml:space="preserve">, tọa độ của vectơ </w:t>
      </w:r>
      <w:r>
        <w:rPr>
          <w:position w:val="-10"/>
        </w:rPr>
        <w:object w:dxaOrig="1080" w:dyaOrig="376" w14:anchorId="476C9073">
          <v:shape id="_x0000_i1040" type="#_x0000_t75" style="width:53.9pt;height:18.8pt" o:ole="">
            <v:imagedata r:id="rId39" o:title=""/>
          </v:shape>
          <o:OLEObject Type="Embed" ProgID="Equation.DSMT4" ShapeID="_x0000_i1040" DrawAspect="Content" ObjectID="_1740565593" r:id="rId40"/>
        </w:object>
      </w:r>
      <w:r w:rsidRPr="00A4655F">
        <w:rPr>
          <w:rFonts w:eastAsia="Calibri"/>
          <w:lang w:eastAsia="en-US"/>
        </w:rPr>
        <w:t xml:space="preserve"> là</w:t>
      </w:r>
    </w:p>
    <w:p w14:paraId="2E2BD568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40" w:dyaOrig="424" w14:anchorId="2AEE6DEF">
          <v:shape id="_x0000_i1041" type="#_x0000_t75" style="width:46.95pt;height:21.2pt" o:ole="">
            <v:imagedata r:id="rId41" o:title=""/>
          </v:shape>
          <o:OLEObject Type="Embed" ProgID="Equation.DSMT4" ShapeID="_x0000_i1041" DrawAspect="Content" ObjectID="_1740565594" r:id="rId42"/>
        </w:object>
      </w:r>
      <w:r w:rsidRPr="00A4655F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09" w:dyaOrig="424" w14:anchorId="17FC41B8">
          <v:shape id="_x0000_i1042" type="#_x0000_t75" style="width:45.55pt;height:21.2pt" o:ole="">
            <v:imagedata r:id="rId43" o:title=""/>
          </v:shape>
          <o:OLEObject Type="Embed" ProgID="Equation.DSMT4" ShapeID="_x0000_i1042" DrawAspect="Content" ObjectID="_1740565595" r:id="rId44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60" w:dyaOrig="424" w14:anchorId="4371E5CB">
          <v:shape id="_x0000_i1043" type="#_x0000_t75" style="width:52.85pt;height:21.2pt" o:ole="">
            <v:imagedata r:id="rId45" o:title=""/>
          </v:shape>
          <o:OLEObject Type="Embed" ProgID="Equation.DSMT4" ShapeID="_x0000_i1043" DrawAspect="Content" ObjectID="_1740565596" r:id="rId46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424" w14:anchorId="03896E32">
          <v:shape id="_x0000_i1044" type="#_x0000_t75" style="width:46.95pt;height:21.2pt" o:ole="">
            <v:imagedata r:id="rId47" o:title=""/>
          </v:shape>
          <o:OLEObject Type="Embed" ProgID="Equation.DSMT4" ShapeID="_x0000_i1044" DrawAspect="Content" ObjectID="_1740565597" r:id="rId48"/>
        </w:object>
      </w:r>
      <w:r w:rsidRPr="008D6D8A">
        <w:rPr>
          <w:rFonts w:eastAsia="Calibri"/>
          <w:color w:val="000000"/>
        </w:rPr>
        <w:t>.</w:t>
      </w:r>
    </w:p>
    <w:p w14:paraId="62A6BEB6" w14:textId="07979FC0" w:rsidR="00E50981" w:rsidRPr="00A4655F" w:rsidRDefault="00CA4E2C" w:rsidP="00E50981">
      <w:pPr>
        <w:pStyle w:val="Normal0"/>
        <w:tabs>
          <w:tab w:val="left" w:pos="2268"/>
        </w:tabs>
        <w:spacing w:before="60"/>
        <w:rPr>
          <w:lang w:eastAsia="en-US"/>
        </w:rPr>
      </w:pPr>
      <w:r w:rsidRPr="00B520DD">
        <w:rPr>
          <w:b/>
          <w:szCs w:val="26"/>
        </w:rPr>
        <w:t xml:space="preserve">Câu 4. </w:t>
      </w:r>
      <w:r w:rsidRPr="00A4655F">
        <w:rPr>
          <w:rFonts w:hint="cs"/>
          <w:lang w:eastAsia="en-US"/>
        </w:rPr>
        <w:t xml:space="preserve">Phương trình đường thẳng đi qua điểm </w:t>
      </w:r>
      <w:r>
        <w:rPr>
          <w:position w:val="-14"/>
        </w:rPr>
        <w:object w:dxaOrig="940" w:dyaOrig="396" w14:anchorId="4A5538A6">
          <v:shape id="_x0000_i1045" type="#_x0000_t75" style="width:46.95pt;height:19.85pt" o:ole="">
            <v:imagedata r:id="rId49" o:title=""/>
          </v:shape>
          <o:OLEObject Type="Embed" ProgID="Equation.DSMT4" ShapeID="_x0000_i1045" DrawAspect="Content" ObjectID="_1740565598" r:id="rId50"/>
        </w:object>
      </w:r>
      <w:r w:rsidRPr="00A4655F">
        <w:rPr>
          <w:rFonts w:hint="cs"/>
          <w:lang w:eastAsia="en-US"/>
        </w:rPr>
        <w:t xml:space="preserve"> và nhận </w:t>
      </w:r>
      <w:r>
        <w:rPr>
          <w:position w:val="-14"/>
        </w:rPr>
        <w:object w:dxaOrig="1060" w:dyaOrig="424" w14:anchorId="426B12E5">
          <v:shape id="_x0000_i1046" type="#_x0000_t75" style="width:52.85pt;height:21.2pt" o:ole="">
            <v:imagedata r:id="rId51" o:title=""/>
          </v:shape>
          <o:OLEObject Type="Embed" ProgID="Equation.DSMT4" ShapeID="_x0000_i1046" DrawAspect="Content" ObjectID="_1740565599" r:id="rId52"/>
        </w:object>
      </w:r>
      <w:r w:rsidRPr="00A4655F">
        <w:rPr>
          <w:rFonts w:hint="cs"/>
          <w:lang w:eastAsia="en-US"/>
        </w:rPr>
        <w:t>là vect</w:t>
      </w:r>
      <w:r w:rsidR="00DA5AE2">
        <w:rPr>
          <w:lang w:eastAsia="en-US"/>
        </w:rPr>
        <w:t>ơ</w:t>
      </w:r>
      <w:r w:rsidRPr="00A4655F">
        <w:rPr>
          <w:rFonts w:hint="cs"/>
          <w:lang w:eastAsia="en-US"/>
        </w:rPr>
        <w:t xml:space="preserve"> chỉ phương là</w:t>
      </w:r>
    </w:p>
    <w:p w14:paraId="31EF3458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30"/>
        </w:rPr>
        <w:object w:dxaOrig="1120" w:dyaOrig="720" w14:anchorId="20C0A5D2">
          <v:shape id="_x0000_i1047" type="#_x0000_t75" style="width:56pt;height:36.15pt" o:ole="">
            <v:imagedata r:id="rId53" o:title=""/>
          </v:shape>
          <o:OLEObject Type="Embed" ProgID="Equation.DSMT4" ShapeID="_x0000_i1047" DrawAspect="Content" ObjectID="_1740565600" r:id="rId54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30"/>
        </w:rPr>
        <w:object w:dxaOrig="1180" w:dyaOrig="720" w14:anchorId="19A63FD5">
          <v:shape id="_x0000_i1048" type="#_x0000_t75" style="width:59.15pt;height:36.15pt" o:ole="">
            <v:imagedata r:id="rId55" o:title=""/>
          </v:shape>
          <o:OLEObject Type="Embed" ProgID="Equation.DSMT4" ShapeID="_x0000_i1048" DrawAspect="Content" ObjectID="_1740565601" r:id="rId56"/>
        </w:object>
      </w:r>
      <w:r>
        <w:rPr>
          <w:b/>
        </w:rPr>
        <w:tab/>
        <w:t>C.</w:t>
      </w:r>
      <w:r>
        <w:t xml:space="preserve"> </w:t>
      </w:r>
      <w:r>
        <w:rPr>
          <w:position w:val="-30"/>
        </w:rPr>
        <w:object w:dxaOrig="1120" w:dyaOrig="720" w14:anchorId="19EBA05A">
          <v:shape id="_x0000_i1049" type="#_x0000_t75" style="width:56pt;height:36.15pt" o:ole="">
            <v:imagedata r:id="rId57" o:title=""/>
          </v:shape>
          <o:OLEObject Type="Embed" ProgID="Equation.DSMT4" ShapeID="_x0000_i1049" DrawAspect="Content" ObjectID="_1740565602" r:id="rId58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0"/>
        </w:rPr>
        <w:object w:dxaOrig="1180" w:dyaOrig="720" w14:anchorId="7F736B97">
          <v:shape id="_x0000_i1050" type="#_x0000_t75" style="width:59.15pt;height:36.15pt" o:ole="">
            <v:imagedata r:id="rId59" o:title=""/>
          </v:shape>
          <o:OLEObject Type="Embed" ProgID="Equation.DSMT4" ShapeID="_x0000_i1050" DrawAspect="Content" ObjectID="_1740565603" r:id="rId60"/>
        </w:object>
      </w:r>
    </w:p>
    <w:p w14:paraId="40B7E0D8" w14:textId="77777777" w:rsidR="00FC1A65" w:rsidRPr="00A4655F" w:rsidRDefault="00CA4E2C" w:rsidP="00FC1A65">
      <w:pPr>
        <w:pStyle w:val="Normal0"/>
        <w:tabs>
          <w:tab w:val="left" w:pos="992"/>
        </w:tabs>
        <w:spacing w:before="60" w:line="240" w:lineRule="atLeast"/>
        <w:contextualSpacing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5. </w:t>
      </w:r>
      <w:r w:rsidRPr="00A4655F">
        <w:rPr>
          <w:rFonts w:hint="cs"/>
          <w:lang w:eastAsia="en-US"/>
        </w:rPr>
        <w:t>Số cách chọn 2 học sinh từ 6 học sinh là</w:t>
      </w:r>
    </w:p>
    <w:p w14:paraId="6939A63E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77" w:dyaOrig="306" w14:anchorId="09F38A54">
          <v:shape id="_x0000_i1051" type="#_x0000_t75" style="width:13.9pt;height:15.3pt" o:ole="">
            <v:imagedata r:id="rId61" o:title=""/>
          </v:shape>
          <o:OLEObject Type="Embed" ProgID="Equation.DSMT4" ShapeID="_x0000_i1051" DrawAspect="Content" ObjectID="_1740565604" r:id="rId62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23" w:dyaOrig="376" w14:anchorId="5F0E5F67">
          <v:shape id="_x0000_i1052" type="#_x0000_t75" style="width:16pt;height:18.8pt" o:ole="">
            <v:imagedata r:id="rId63" o:title=""/>
          </v:shape>
          <o:OLEObject Type="Embed" ProgID="Equation.DSMT4" ShapeID="_x0000_i1052" DrawAspect="Content" ObjectID="_1740565605" r:id="rId64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23" w:dyaOrig="376" w14:anchorId="456ED6AC">
          <v:shape id="_x0000_i1053" type="#_x0000_t75" style="width:16pt;height:18.8pt" o:ole="">
            <v:imagedata r:id="rId65" o:title=""/>
          </v:shape>
          <o:OLEObject Type="Embed" ProgID="Equation.DSMT4" ShapeID="_x0000_i1053" DrawAspect="Content" ObjectID="_1740565606" r:id="rId66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77" w:dyaOrig="323" w14:anchorId="482E5FAC">
          <v:shape id="_x0000_i1054" type="#_x0000_t75" style="width:13.9pt;height:16pt" o:ole="">
            <v:imagedata r:id="rId67" o:title=""/>
          </v:shape>
          <o:OLEObject Type="Embed" ProgID="Equation.DSMT4" ShapeID="_x0000_i1054" DrawAspect="Content" ObjectID="_1740565607" r:id="rId68"/>
        </w:object>
      </w:r>
      <w:r w:rsidRPr="008D6D8A">
        <w:rPr>
          <w:color w:val="000000"/>
        </w:rPr>
        <w:t>.</w:t>
      </w:r>
    </w:p>
    <w:p w14:paraId="63AB8851" w14:textId="77777777" w:rsidR="00DE5069" w:rsidRPr="00A4655F" w:rsidRDefault="00CA4E2C" w:rsidP="00DE5069">
      <w:pPr>
        <w:pStyle w:val="Normal0"/>
        <w:tabs>
          <w:tab w:val="left" w:pos="2268"/>
        </w:tabs>
        <w:spacing w:before="60"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6. </w:t>
      </w:r>
      <w:r w:rsidRPr="00A4655F">
        <w:rPr>
          <w:rFonts w:hint="cs"/>
          <w:color w:val="000000"/>
          <w:lang w:eastAsia="en-US"/>
        </w:rPr>
        <w:t>Cho sơ đồ hình cây biểu thị số cách chọn một bộ quần áo từ ba chiếc quần khác màu và bốn chiếc áo khác màu như sau</w:t>
      </w:r>
    </w:p>
    <w:p w14:paraId="46996590" w14:textId="77777777" w:rsidR="00DE5069" w:rsidRPr="00A4655F" w:rsidRDefault="00E02519" w:rsidP="00DE5069">
      <w:pPr>
        <w:pStyle w:val="Normal0"/>
        <w:spacing w:before="60"/>
        <w:jc w:val="center"/>
        <w:rPr>
          <w:color w:val="000000"/>
          <w:lang w:eastAsia="en-US"/>
        </w:rPr>
      </w:pPr>
      <w:r>
        <w:rPr>
          <w:noProof/>
        </w:rPr>
        <w:pict w14:anchorId="3619257F">
          <v:shape id="Picture 4" o:spid="_x0000_i1055" type="#_x0000_t75" style="width:321.05pt;height:100.5pt;mso-wrap-distance-left:0;mso-wrap-distance-top:0;mso-wrap-distance-right:0;mso-wrap-distance-bottom:0">
            <v:imagedata r:id="rId69" o:title=""/>
          </v:shape>
        </w:pict>
      </w:r>
    </w:p>
    <w:p w14:paraId="05DA32DD" w14:textId="77777777" w:rsidR="00DE5069" w:rsidRPr="00A4655F" w:rsidRDefault="00CA4E2C" w:rsidP="00DE5069">
      <w:pPr>
        <w:pStyle w:val="Normal0"/>
        <w:tabs>
          <w:tab w:val="left" w:pos="2268"/>
        </w:tabs>
        <w:spacing w:before="60"/>
        <w:ind w:firstLine="280"/>
        <w:rPr>
          <w:b/>
          <w:color w:val="0000FF"/>
          <w:lang w:eastAsia="en-US"/>
        </w:rPr>
      </w:pPr>
      <w:r w:rsidRPr="00A4655F">
        <w:rPr>
          <w:rFonts w:hint="cs"/>
          <w:color w:val="000000"/>
          <w:lang w:eastAsia="en-US"/>
        </w:rPr>
        <w:t>Có bao nhiêu cách chọn một bộ quần áo</w:t>
      </w:r>
      <w:r w:rsidRPr="00A4655F">
        <w:rPr>
          <w:lang w:eastAsia="en-US"/>
        </w:rPr>
        <w:t>?</w:t>
      </w:r>
    </w:p>
    <w:p w14:paraId="1EDDEAD4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77" w:dyaOrig="257" w14:anchorId="7DC05512">
          <v:shape id="_x0000_i1056" type="#_x0000_t75" style="width:13.9pt;height:12.85pt" o:ole="">
            <v:imagedata r:id="rId70" o:title=""/>
          </v:shape>
          <o:OLEObject Type="Embed" ProgID="Equation.DSMT4" ShapeID="_x0000_i1056" DrawAspect="Content" ObjectID="_1740565608" r:id="rId71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02" w:dyaOrig="276" w14:anchorId="568C8EDF">
          <v:shape id="_x0000_i1057" type="#_x0000_t75" style="width:10.1pt;height:13.9pt" o:ole="">
            <v:imagedata r:id="rId72" o:title=""/>
          </v:shape>
          <o:OLEObject Type="Embed" ProgID="Equation.DSMT4" ShapeID="_x0000_i1057" DrawAspect="Content" ObjectID="_1740565609" r:id="rId73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02" w:dyaOrig="257" w14:anchorId="6951DA40">
          <v:shape id="_x0000_i1058" type="#_x0000_t75" style="width:10.1pt;height:12.85pt" o:ole="">
            <v:imagedata r:id="rId74" o:title=""/>
          </v:shape>
          <o:OLEObject Type="Embed" ProgID="Equation.DSMT4" ShapeID="_x0000_i1058" DrawAspect="Content" ObjectID="_1740565610" r:id="rId75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185" w:dyaOrig="277" w14:anchorId="042EAFE8">
          <v:shape id="_x0000_i1059" type="#_x0000_t75" style="width:9.4pt;height:13.9pt" o:ole="">
            <v:imagedata r:id="rId76" o:title=""/>
          </v:shape>
          <o:OLEObject Type="Embed" ProgID="Equation.DSMT4" ShapeID="_x0000_i1059" DrawAspect="Content" ObjectID="_1740565611" r:id="rId77"/>
        </w:object>
      </w:r>
      <w:r w:rsidRPr="008D6D8A">
        <w:rPr>
          <w:color w:val="000000"/>
        </w:rPr>
        <w:t>.</w:t>
      </w:r>
    </w:p>
    <w:p w14:paraId="428696BD" w14:textId="77777777" w:rsidR="00BB2BF5" w:rsidRPr="00A4655F" w:rsidRDefault="00CA4E2C" w:rsidP="00BB2BF5">
      <w:pPr>
        <w:pStyle w:val="Normal0"/>
        <w:tabs>
          <w:tab w:val="left" w:pos="992"/>
        </w:tabs>
        <w:spacing w:before="60" w:line="240" w:lineRule="atLeast"/>
        <w:jc w:val="both"/>
        <w:rPr>
          <w:color w:val="000000"/>
          <w:lang w:val="nl-NL" w:eastAsia="en-US"/>
        </w:rPr>
      </w:pPr>
      <w:r w:rsidRPr="00B520DD">
        <w:rPr>
          <w:b/>
          <w:szCs w:val="26"/>
        </w:rPr>
        <w:t xml:space="preserve">Câu 7. </w:t>
      </w:r>
      <w:r w:rsidRPr="00A4655F">
        <w:rPr>
          <w:rFonts w:hint="cs"/>
          <w:color w:val="000000"/>
          <w:lang w:val="pt-BR" w:eastAsia="en-US"/>
        </w:rPr>
        <w:t xml:space="preserve">Từ các chữ số </w:t>
      </w:r>
      <w:r>
        <w:rPr>
          <w:position w:val="-4"/>
        </w:rPr>
        <w:object w:dxaOrig="139" w:dyaOrig="259" w14:anchorId="0E1F04EA">
          <v:shape id="_x0000_i1060" type="#_x0000_t75" style="width:6.95pt;height:12.85pt" o:ole="">
            <v:imagedata r:id="rId78" o:title=""/>
          </v:shape>
          <o:OLEObject Type="Embed" ProgID="Equation.DSMT4" ShapeID="_x0000_i1060" DrawAspect="Content" ObjectID="_1740565612" r:id="rId79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4"/>
        </w:rPr>
        <w:object w:dxaOrig="202" w:dyaOrig="257" w14:anchorId="570C503C">
          <v:shape id="_x0000_i1061" type="#_x0000_t75" style="width:10.1pt;height:12.85pt" o:ole="">
            <v:imagedata r:id="rId80" o:title=""/>
          </v:shape>
          <o:OLEObject Type="Embed" ProgID="Equation.DSMT4" ShapeID="_x0000_i1061" DrawAspect="Content" ObjectID="_1740565613" r:id="rId81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6"/>
        </w:rPr>
        <w:object w:dxaOrig="185" w:dyaOrig="277" w14:anchorId="0E6EF5BA">
          <v:shape id="_x0000_i1062" type="#_x0000_t75" style="width:9.4pt;height:13.9pt" o:ole="">
            <v:imagedata r:id="rId82" o:title=""/>
          </v:shape>
          <o:OLEObject Type="Embed" ProgID="Equation.DSMT4" ShapeID="_x0000_i1062" DrawAspect="Content" ObjectID="_1740565614" r:id="rId83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4"/>
        </w:rPr>
        <w:object w:dxaOrig="202" w:dyaOrig="257" w14:anchorId="51D59193">
          <v:shape id="_x0000_i1063" type="#_x0000_t75" style="width:10.1pt;height:12.85pt" o:ole="">
            <v:imagedata r:id="rId84" o:title=""/>
          </v:shape>
          <o:OLEObject Type="Embed" ProgID="Equation.DSMT4" ShapeID="_x0000_i1063" DrawAspect="Content" ObjectID="_1740565615" r:id="rId85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6"/>
        </w:rPr>
        <w:object w:dxaOrig="185" w:dyaOrig="277" w14:anchorId="093E864D">
          <v:shape id="_x0000_i1064" type="#_x0000_t75" style="width:9.4pt;height:13.9pt" o:ole="">
            <v:imagedata r:id="rId86" o:title=""/>
          </v:shape>
          <o:OLEObject Type="Embed" ProgID="Equation.DSMT4" ShapeID="_x0000_i1064" DrawAspect="Content" ObjectID="_1740565616" r:id="rId87"/>
        </w:object>
      </w:r>
      <w:r w:rsidRPr="00A4655F">
        <w:rPr>
          <w:rFonts w:hint="cs"/>
          <w:color w:val="000000"/>
          <w:lang w:val="pt-BR" w:eastAsia="en-US"/>
        </w:rPr>
        <w:t xml:space="preserve"> có thể lập được bao nhiêu số tự nhiên gồm </w:t>
      </w:r>
      <w:r>
        <w:rPr>
          <w:position w:val="-6"/>
        </w:rPr>
        <w:object w:dxaOrig="185" w:dyaOrig="277" w14:anchorId="3EB2FFE7">
          <v:shape id="_x0000_i1065" type="#_x0000_t75" style="width:9.4pt;height:13.9pt" o:ole="">
            <v:imagedata r:id="rId86" o:title=""/>
          </v:shape>
          <o:OLEObject Type="Embed" ProgID="Equation.DSMT4" ShapeID="_x0000_i1065" DrawAspect="Content" ObjectID="_1740565617" r:id="rId88"/>
        </w:object>
      </w:r>
      <w:r w:rsidRPr="00A4655F">
        <w:rPr>
          <w:rFonts w:hint="cs"/>
          <w:color w:val="000000"/>
          <w:lang w:val="pt-BR" w:eastAsia="en-US"/>
        </w:rPr>
        <w:t xml:space="preserve"> chữ số đôi một khác nhau:</w:t>
      </w:r>
    </w:p>
    <w:p w14:paraId="4051B4B1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95" w:dyaOrig="277" w14:anchorId="74102924">
          <v:shape id="_x0000_i1066" type="#_x0000_t75" style="width:19.85pt;height:13.9pt" o:ole="">
            <v:imagedata r:id="rId89" o:title=""/>
          </v:shape>
          <o:OLEObject Type="Embed" ProgID="Equation.DSMT4" ShapeID="_x0000_i1066" DrawAspect="Content" ObjectID="_1740565618" r:id="rId90"/>
        </w:object>
      </w:r>
      <w:r w:rsidRPr="00A4655F">
        <w:rPr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77" w:dyaOrig="277" w14:anchorId="2B073D52">
          <v:shape id="_x0000_i1067" type="#_x0000_t75" style="width:13.9pt;height:13.9pt" o:ole="">
            <v:imagedata r:id="rId91" o:title=""/>
          </v:shape>
          <o:OLEObject Type="Embed" ProgID="Equation.DSMT4" ShapeID="_x0000_i1067" DrawAspect="Content" ObjectID="_1740565619" r:id="rId92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444" w:dyaOrig="277" w14:anchorId="4FC8345A">
          <v:shape id="_x0000_i1068" type="#_x0000_t75" style="width:22.25pt;height:13.9pt" o:ole="">
            <v:imagedata r:id="rId93" o:title=""/>
          </v:shape>
          <o:OLEObject Type="Embed" ProgID="Equation.DSMT4" ShapeID="_x0000_i1068" DrawAspect="Content" ObjectID="_1740565620" r:id="rId94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323" w:dyaOrig="257" w14:anchorId="4E8D3810">
          <v:shape id="_x0000_i1069" type="#_x0000_t75" style="width:16pt;height:12.85pt" o:ole="">
            <v:imagedata r:id="rId95" o:title=""/>
          </v:shape>
          <o:OLEObject Type="Embed" ProgID="Equation.DSMT4" ShapeID="_x0000_i1069" DrawAspect="Content" ObjectID="_1740565621" r:id="rId96"/>
        </w:object>
      </w:r>
      <w:r w:rsidRPr="008D6D8A">
        <w:rPr>
          <w:color w:val="000000"/>
          <w:lang w:val="nl-NL"/>
        </w:rPr>
        <w:t>.</w:t>
      </w:r>
    </w:p>
    <w:p w14:paraId="198DB096" w14:textId="22819814" w:rsidR="00490E7E" w:rsidRPr="00A4655F" w:rsidRDefault="00CA4E2C" w:rsidP="00490E7E">
      <w:pPr>
        <w:pStyle w:val="Normal0"/>
        <w:tabs>
          <w:tab w:val="left" w:pos="992"/>
        </w:tabs>
        <w:spacing w:before="60"/>
        <w:rPr>
          <w:lang w:eastAsia="en-US"/>
        </w:rPr>
      </w:pPr>
      <w:r w:rsidRPr="00B520DD">
        <w:rPr>
          <w:b/>
          <w:szCs w:val="26"/>
        </w:rPr>
        <w:t xml:space="preserve">Câu 8.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1AAC8FB6">
          <v:shape id="_x0000_i1070" type="#_x0000_t75" style="width:22.95pt;height:16pt" o:ole="">
            <v:imagedata r:id="rId97" o:title=""/>
          </v:shape>
          <o:OLEObject Type="Embed" ProgID="Equation.DSMT4" ShapeID="_x0000_i1070" DrawAspect="Content" ObjectID="_1740565622" r:id="rId98"/>
        </w:object>
      </w:r>
      <w:r w:rsidRPr="00A4655F">
        <w:rPr>
          <w:rFonts w:hint="cs"/>
          <w:lang w:eastAsia="en-US"/>
        </w:rPr>
        <w:t xml:space="preserve">, cho hai điểm </w:t>
      </w:r>
      <w:r>
        <w:rPr>
          <w:position w:val="-14"/>
        </w:rPr>
        <w:object w:dxaOrig="800" w:dyaOrig="396" w14:anchorId="6912010C">
          <v:shape id="_x0000_i1071" type="#_x0000_t75" style="width:40pt;height:19.85pt" o:ole="">
            <v:imagedata r:id="rId99" o:title=""/>
          </v:shape>
          <o:OLEObject Type="Embed" ProgID="Equation.DSMT4" ShapeID="_x0000_i1071" DrawAspect="Content" ObjectID="_1740565623" r:id="rId100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14"/>
        </w:rPr>
        <w:object w:dxaOrig="840" w:dyaOrig="396" w14:anchorId="72BF1195">
          <v:shape id="_x0000_i1072" type="#_x0000_t75" style="width:42.1pt;height:19.85pt" o:ole="">
            <v:imagedata r:id="rId101" o:title=""/>
          </v:shape>
          <o:OLEObject Type="Embed" ProgID="Equation.DSMT4" ShapeID="_x0000_i1072" DrawAspect="Content" ObjectID="_1740565624" r:id="rId102"/>
        </w:object>
      </w:r>
      <w:r w:rsidR="00DA5AE2">
        <w:rPr>
          <w:rFonts w:hint="cs"/>
          <w:lang w:eastAsia="en-US"/>
        </w:rPr>
        <w:t>. Toạ độ v</w:t>
      </w:r>
      <w:r w:rsidR="00DA5AE2">
        <w:rPr>
          <w:lang w:eastAsia="en-US"/>
        </w:rPr>
        <w:t>e</w:t>
      </w:r>
      <w:r w:rsidRPr="00A4655F">
        <w:rPr>
          <w:rFonts w:hint="cs"/>
          <w:lang w:eastAsia="en-US"/>
        </w:rPr>
        <w:t xml:space="preserve">ctơ </w:t>
      </w:r>
      <w:r>
        <w:rPr>
          <w:position w:val="-6"/>
        </w:rPr>
        <w:object w:dxaOrig="460" w:dyaOrig="343" w14:anchorId="2712745F">
          <v:shape id="_x0000_i1073" type="#_x0000_t75" style="width:22.95pt;height:17.05pt" o:ole="">
            <v:imagedata r:id="rId103" o:title=""/>
          </v:shape>
          <o:OLEObject Type="Embed" ProgID="Equation.DSMT4" ShapeID="_x0000_i1073" DrawAspect="Content" ObjectID="_1740565625" r:id="rId104"/>
        </w:object>
      </w:r>
      <w:r w:rsidRPr="00A4655F">
        <w:rPr>
          <w:rFonts w:hint="cs"/>
          <w:lang w:eastAsia="en-US"/>
        </w:rPr>
        <w:t xml:space="preserve"> là</w:t>
      </w:r>
    </w:p>
    <w:p w14:paraId="6BBC2C80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760" w:dyaOrig="396" w14:anchorId="0A072214">
          <v:shape id="_x0000_i1074" type="#_x0000_t75" style="width:37.9pt;height:19.85pt" o:ole="">
            <v:imagedata r:id="rId105" o:title=""/>
          </v:shape>
          <o:OLEObject Type="Embed" ProgID="Equation.DSMT4" ShapeID="_x0000_i1074" DrawAspect="Content" ObjectID="_1740565626" r:id="rId106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620" w:dyaOrig="396" w14:anchorId="4EB30A45">
          <v:shape id="_x0000_i1075" type="#_x0000_t75" style="width:30.95pt;height:19.85pt" o:ole="">
            <v:imagedata r:id="rId107" o:title=""/>
          </v:shape>
          <o:OLEObject Type="Embed" ProgID="Equation.DSMT4" ShapeID="_x0000_i1075" DrawAspect="Content" ObjectID="_1740565627" r:id="rId108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667" w:dyaOrig="396" w14:anchorId="459DCAF7">
          <v:shape id="_x0000_i1076" type="#_x0000_t75" style="width:33.4pt;height:19.85pt" o:ole="">
            <v:imagedata r:id="rId109" o:title=""/>
          </v:shape>
          <o:OLEObject Type="Embed" ProgID="Equation.DSMT4" ShapeID="_x0000_i1076" DrawAspect="Content" ObjectID="_1740565628" r:id="rId110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60" w:dyaOrig="396" w14:anchorId="51802DA9">
          <v:shape id="_x0000_i1077" type="#_x0000_t75" style="width:48pt;height:19.85pt" o:ole="">
            <v:imagedata r:id="rId111" o:title=""/>
          </v:shape>
          <o:OLEObject Type="Embed" ProgID="Equation.DSMT4" ShapeID="_x0000_i1077" DrawAspect="Content" ObjectID="_1740565629" r:id="rId112"/>
        </w:object>
      </w:r>
    </w:p>
    <w:p w14:paraId="2D042BAE" w14:textId="58785BD9" w:rsidR="001831B7" w:rsidRPr="00A4655F" w:rsidRDefault="00CA4E2C" w:rsidP="001831B7">
      <w:pPr>
        <w:pStyle w:val="Normal0"/>
        <w:tabs>
          <w:tab w:val="left" w:pos="992"/>
        </w:tabs>
        <w:spacing w:before="60"/>
        <w:rPr>
          <w:lang w:eastAsia="en-US"/>
        </w:rPr>
      </w:pPr>
      <w:r w:rsidRPr="00B520DD">
        <w:rPr>
          <w:b/>
          <w:szCs w:val="26"/>
        </w:rPr>
        <w:t xml:space="preserve">Câu 9. </w:t>
      </w:r>
      <w:r w:rsidRPr="00A4655F">
        <w:rPr>
          <w:lang w:eastAsia="en-US"/>
        </w:rPr>
        <w:t xml:space="preserve">Cho </w:t>
      </w:r>
      <w:r>
        <w:rPr>
          <w:position w:val="-14"/>
        </w:rPr>
        <w:object w:dxaOrig="1959" w:dyaOrig="424" w14:anchorId="3D64949F">
          <v:shape id="_x0000_i1078" type="#_x0000_t75" style="width:97.75pt;height:21.2pt" o:ole="">
            <v:imagedata r:id="rId113" o:title=""/>
          </v:shape>
          <o:OLEObject Type="Embed" ProgID="Equation.DSMT4" ShapeID="_x0000_i1078" DrawAspect="Content" ObjectID="_1740565630" r:id="rId114"/>
        </w:object>
      </w:r>
      <w:r w:rsidRPr="00A4655F">
        <w:rPr>
          <w:rFonts w:hint="cs"/>
          <w:lang w:eastAsia="en-US"/>
        </w:rPr>
        <w:t xml:space="preserve"> . Khi đó,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eastAsia="en-US"/>
        </w:rPr>
        <w:t>giá trị của</w:t>
      </w:r>
      <w:r w:rsidR="00FD703E">
        <w:rPr>
          <w:lang w:eastAsia="en-US"/>
        </w:rPr>
        <w:t xml:space="preserve"> </w:t>
      </w:r>
      <w:r>
        <w:rPr>
          <w:position w:val="-6"/>
        </w:rPr>
        <w:object w:dxaOrig="360" w:dyaOrig="343" w14:anchorId="56A664A3">
          <v:shape id="_x0000_i1079" type="#_x0000_t75" style="width:18.1pt;height:17.05pt" o:ole="">
            <v:imagedata r:id="rId115" o:title=""/>
          </v:shape>
          <o:OLEObject Type="Embed" ProgID="Equation.DSMT4" ShapeID="_x0000_i1079" DrawAspect="Content" ObjectID="_1740565631" r:id="rId116"/>
        </w:object>
      </w:r>
      <w:r w:rsidR="00FD703E">
        <w:t xml:space="preserve"> </w:t>
      </w:r>
      <w:r w:rsidRPr="00A4655F">
        <w:rPr>
          <w:rFonts w:hint="cs"/>
          <w:lang w:eastAsia="en-US"/>
        </w:rPr>
        <w:t>bằng:</w:t>
      </w:r>
    </w:p>
    <w:p w14:paraId="140C6B62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76" w:dyaOrig="277" w14:anchorId="486FA8FE">
          <v:shape id="_x0000_i1080" type="#_x0000_t75" style="width:18.8pt;height:13.9pt" o:ole="">
            <v:imagedata r:id="rId117" o:title=""/>
          </v:shape>
          <o:OLEObject Type="Embed" ProgID="Equation.DSMT4" ShapeID="_x0000_i1080" DrawAspect="Content" ObjectID="_1740565632" r:id="rId118"/>
        </w:objec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76" w:dyaOrig="277" w14:anchorId="7EB2E1B3">
          <v:shape id="_x0000_i1081" type="#_x0000_t75" style="width:18.8pt;height:13.9pt" o:ole="">
            <v:imagedata r:id="rId119" o:title=""/>
          </v:shape>
          <o:OLEObject Type="Embed" ProgID="Equation.DSMT4" ShapeID="_x0000_i1081" DrawAspect="Content" ObjectID="_1740565633" r:id="rId120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22" w:dyaOrig="277" w14:anchorId="2F899088">
          <v:shape id="_x0000_i1082" type="#_x0000_t75" style="width:11.15pt;height:13.9pt" o:ole="">
            <v:imagedata r:id="rId121" o:title=""/>
          </v:shape>
          <o:OLEObject Type="Embed" ProgID="Equation.DSMT4" ShapeID="_x0000_i1082" DrawAspect="Content" ObjectID="_1740565634" r:id="rId122"/>
        </w:objec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40" w:dyaOrig="277" w14:anchorId="4B7A78AA">
          <v:shape id="_x0000_i1083" type="#_x0000_t75" style="width:12.15pt;height:13.9pt" o:ole="">
            <v:imagedata r:id="rId123" o:title=""/>
          </v:shape>
          <o:OLEObject Type="Embed" ProgID="Equation.DSMT4" ShapeID="_x0000_i1083" DrawAspect="Content" ObjectID="_1740565635" r:id="rId124"/>
        </w:object>
      </w:r>
    </w:p>
    <w:p w14:paraId="3B8058C8" w14:textId="77777777" w:rsidR="00AB342D" w:rsidRPr="00A4655F" w:rsidRDefault="00CA4E2C" w:rsidP="00AB342D">
      <w:pPr>
        <w:pStyle w:val="Normal0"/>
        <w:tabs>
          <w:tab w:val="left" w:pos="2268"/>
        </w:tabs>
        <w:spacing w:before="60"/>
        <w:jc w:val="both"/>
        <w:rPr>
          <w:rFonts w:eastAsia="Calibri"/>
          <w:b/>
          <w:color w:val="0000FF"/>
          <w:lang w:eastAsia="en-US"/>
        </w:rPr>
      </w:pPr>
      <w:r w:rsidRPr="00B520DD">
        <w:rPr>
          <w:b/>
          <w:szCs w:val="26"/>
        </w:rPr>
        <w:t xml:space="preserve">Câu 10. </w:t>
      </w:r>
      <w:r w:rsidRPr="00A4655F">
        <w:rPr>
          <w:rFonts w:eastAsia="Calibri"/>
          <w:lang w:eastAsia="en-US"/>
        </w:rPr>
        <w:t>Có bao nhiêu cách xếp chỗ ngồi cho bốn bạn học sinh vào bốn chiếc ghế kê thành một hàng ngang?</w:t>
      </w:r>
    </w:p>
    <w:p w14:paraId="45DAC3C0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02" w:dyaOrig="257" w14:anchorId="3473E1A2">
          <v:shape id="_x0000_i1084" type="#_x0000_t75" style="width:10.1pt;height:12.85pt" o:ole="">
            <v:imagedata r:id="rId74" o:title=""/>
          </v:shape>
          <o:OLEObject Type="Embed" ProgID="Equation.DSMT4" ShapeID="_x0000_i1084" DrawAspect="Content" ObjectID="_1740565636" r:id="rId125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185" w:dyaOrig="277" w14:anchorId="5CA3CF74">
          <v:shape id="_x0000_i1085" type="#_x0000_t75" style="width:9.4pt;height:13.9pt" o:ole="">
            <v:imagedata r:id="rId126" o:title=""/>
          </v:shape>
          <o:OLEObject Type="Embed" ProgID="Equation.DSMT4" ShapeID="_x0000_i1085" DrawAspect="Content" ObjectID="_1740565637" r:id="rId127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323" w:dyaOrig="257" w14:anchorId="135A798C">
          <v:shape id="_x0000_i1086" type="#_x0000_t75" style="width:16pt;height:12.85pt" o:ole="">
            <v:imagedata r:id="rId128" o:title=""/>
          </v:shape>
          <o:OLEObject Type="Embed" ProgID="Equation.DSMT4" ShapeID="_x0000_i1086" DrawAspect="Content" ObjectID="_1740565638" r:id="rId129"/>
        </w:object>
      </w:r>
      <w:r w:rsidRPr="00A4655F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277" w:dyaOrig="257" w14:anchorId="10F5B2A0">
          <v:shape id="_x0000_i1087" type="#_x0000_t75" style="width:13.9pt;height:12.85pt" o:ole="">
            <v:imagedata r:id="rId130" o:title=""/>
          </v:shape>
          <o:OLEObject Type="Embed" ProgID="Equation.DSMT4" ShapeID="_x0000_i1087" DrawAspect="Content" ObjectID="_1740565639" r:id="rId131"/>
        </w:object>
      </w:r>
      <w:r w:rsidRPr="008D6D8A">
        <w:rPr>
          <w:rFonts w:eastAsia="Calibri"/>
          <w:color w:val="000000"/>
        </w:rPr>
        <w:t>.</w:t>
      </w:r>
    </w:p>
    <w:p w14:paraId="011D136F" w14:textId="77777777" w:rsidR="000C570F" w:rsidRPr="00A4655F" w:rsidRDefault="00CA4E2C" w:rsidP="000C570F">
      <w:pPr>
        <w:pStyle w:val="Normal0"/>
        <w:tabs>
          <w:tab w:val="left" w:pos="992"/>
        </w:tabs>
        <w:spacing w:before="60" w:line="240" w:lineRule="atLeast"/>
        <w:jc w:val="both"/>
        <w:rPr>
          <w:color w:val="000000"/>
          <w:lang w:val="nl-NL" w:eastAsia="en-US"/>
        </w:rPr>
      </w:pPr>
      <w:r w:rsidRPr="00B520DD">
        <w:rPr>
          <w:b/>
          <w:szCs w:val="26"/>
        </w:rPr>
        <w:t xml:space="preserve">Câu 11. </w:t>
      </w:r>
      <w:r w:rsidRPr="00A4655F">
        <w:rPr>
          <w:rFonts w:hint="cs"/>
          <w:color w:val="000000"/>
          <w:lang w:val="fr-FR" w:eastAsia="en-US"/>
        </w:rPr>
        <w:t>Số các</w:t>
      </w:r>
      <w:r w:rsidRPr="00A4655F">
        <w:rPr>
          <w:rFonts w:hint="cs"/>
          <w:color w:val="000000"/>
          <w:spacing w:val="-4"/>
          <w:lang w:val="nl-NL" w:eastAsia="en-US"/>
        </w:rPr>
        <w:t xml:space="preserve"> số hạng trong khai triển nhị thức </w:t>
      </w:r>
      <w:r>
        <w:rPr>
          <w:position w:val="-14"/>
        </w:rPr>
        <w:object w:dxaOrig="909" w:dyaOrig="444" w14:anchorId="3CD25188">
          <v:shape id="_x0000_i1088" type="#_x0000_t75" style="width:45.2pt;height:22.25pt" o:ole="">
            <v:imagedata r:id="rId132" o:title=""/>
          </v:shape>
          <o:OLEObject Type="Embed" ProgID="Equation.DSMT4" ShapeID="_x0000_i1088" DrawAspect="Content" ObjectID="_1740565640" r:id="rId133"/>
        </w:object>
      </w:r>
    </w:p>
    <w:p w14:paraId="537F35E8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position w:val="-6"/>
        </w:rPr>
        <w:object w:dxaOrig="202" w:dyaOrig="276" w14:anchorId="6B8EAB17">
          <v:shape id="_x0000_i1089" type="#_x0000_t75" style="width:10.1pt;height:13.9pt" o:ole="">
            <v:imagedata r:id="rId134" o:title=""/>
          </v:shape>
          <o:OLEObject Type="Embed" ProgID="Equation.DSMT4" ShapeID="_x0000_i1089" DrawAspect="Content" ObjectID="_1740565641" r:id="rId135"/>
        </w:object>
      </w:r>
      <w:r w:rsidRPr="00A4655F">
        <w:rPr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185" w:dyaOrig="277" w14:anchorId="5B4685A5">
          <v:shape id="_x0000_i1090" type="#_x0000_t75" style="width:9.4pt;height:13.9pt" o:ole="">
            <v:imagedata r:id="rId136" o:title=""/>
          </v:shape>
          <o:OLEObject Type="Embed" ProgID="Equation.DSMT4" ShapeID="_x0000_i1090" DrawAspect="Content" ObjectID="_1740565642" r:id="rId137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3B81E12F">
          <v:shape id="_x0000_i1091" type="#_x0000_t75" style="width:9.4pt;height:13.9pt" o:ole="">
            <v:imagedata r:id="rId138" o:title=""/>
          </v:shape>
          <o:OLEObject Type="Embed" ProgID="Equation.DSMT4" ShapeID="_x0000_i1091" DrawAspect="Content" ObjectID="_1740565643" r:id="rId139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202" w:dyaOrig="257" w14:anchorId="00A8A48A">
          <v:shape id="_x0000_i1092" type="#_x0000_t75" style="width:10.1pt;height:12.85pt" o:ole="">
            <v:imagedata r:id="rId140" o:title=""/>
          </v:shape>
          <o:OLEObject Type="Embed" ProgID="Equation.DSMT4" ShapeID="_x0000_i1092" DrawAspect="Content" ObjectID="_1740565644" r:id="rId141"/>
        </w:object>
      </w:r>
      <w:r w:rsidRPr="008D6D8A">
        <w:rPr>
          <w:color w:val="000000"/>
          <w:lang w:val="nl-NL"/>
        </w:rPr>
        <w:t>.</w:t>
      </w:r>
    </w:p>
    <w:p w14:paraId="5243E20B" w14:textId="77777777" w:rsidR="003C3A4A" w:rsidRPr="00A4655F" w:rsidRDefault="00CA4E2C" w:rsidP="003C3A4A">
      <w:pPr>
        <w:pStyle w:val="Normal0"/>
        <w:tabs>
          <w:tab w:val="left" w:pos="992"/>
        </w:tabs>
        <w:spacing w:before="60" w:line="240" w:lineRule="atLeast"/>
        <w:contextualSpacing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12. </w:t>
      </w:r>
      <w:r w:rsidRPr="00A4655F">
        <w:rPr>
          <w:rFonts w:hint="cs"/>
          <w:color w:val="000000"/>
          <w:lang w:eastAsia="en-US"/>
        </w:rPr>
        <w:t xml:space="preserve">Cho đa giác đều có </w:t>
      </w:r>
      <w:r>
        <w:rPr>
          <w:position w:val="-6"/>
        </w:rPr>
        <w:object w:dxaOrig="306" w:dyaOrig="277" w14:anchorId="60BCFB27">
          <v:shape id="_x0000_i1093" type="#_x0000_t75" style="width:15.3pt;height:13.9pt" o:ole="">
            <v:imagedata r:id="rId142" o:title=""/>
          </v:shape>
          <o:OLEObject Type="Embed" ProgID="Equation.DSMT4" ShapeID="_x0000_i1093" DrawAspect="Content" ObjectID="_1740565645" r:id="rId143"/>
        </w:object>
      </w:r>
      <w:r w:rsidRPr="00A4655F">
        <w:rPr>
          <w:rFonts w:hint="cs"/>
          <w:color w:val="000000"/>
          <w:lang w:eastAsia="en-US"/>
        </w:rPr>
        <w:t xml:space="preserve"> đỉnh. Số tam giác được tạo nên từ các đỉnh này là</w:t>
      </w:r>
    </w:p>
    <w:p w14:paraId="1143A05B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60" w:dyaOrig="376" w14:anchorId="4CFBE9C6">
          <v:shape id="_x0000_i1094" type="#_x0000_t75" style="width:18.1pt;height:18.8pt" o:ole="">
            <v:imagedata r:id="rId144" o:title=""/>
          </v:shape>
          <o:OLEObject Type="Embed" ProgID="Equation.DSMT4" ShapeID="_x0000_i1094" DrawAspect="Content" ObjectID="_1740565646" r:id="rId145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60" w:dyaOrig="376" w14:anchorId="774437BA">
          <v:shape id="_x0000_i1095" type="#_x0000_t75" style="width:18.1pt;height:18.8pt" o:ole="">
            <v:imagedata r:id="rId146" o:title=""/>
          </v:shape>
          <o:OLEObject Type="Embed" ProgID="Equation.DSMT4" ShapeID="_x0000_i1095" DrawAspect="Content" ObjectID="_1740565647" r:id="rId147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566" w:dyaOrig="376" w14:anchorId="0F1AE2DE">
          <v:shape id="_x0000_i1096" type="#_x0000_t75" style="width:28.15pt;height:18.8pt" o:ole="">
            <v:imagedata r:id="rId148" o:title=""/>
          </v:shape>
          <o:OLEObject Type="Embed" ProgID="Equation.DSMT4" ShapeID="_x0000_i1096" DrawAspect="Content" ObjectID="_1740565648" r:id="rId149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76" w:dyaOrig="323" w14:anchorId="157E21B6">
          <v:shape id="_x0000_i1097" type="#_x0000_t75" style="width:18.8pt;height:16pt" o:ole="">
            <v:imagedata r:id="rId150" o:title=""/>
          </v:shape>
          <o:OLEObject Type="Embed" ProgID="Equation.DSMT4" ShapeID="_x0000_i1097" DrawAspect="Content" ObjectID="_1740565649" r:id="rId151"/>
        </w:object>
      </w:r>
      <w:r w:rsidRPr="008D6D8A">
        <w:rPr>
          <w:color w:val="000000"/>
        </w:rPr>
        <w:t>.</w:t>
      </w:r>
    </w:p>
    <w:p w14:paraId="6A6B8D29" w14:textId="4CA6A7DC" w:rsidR="00DD0462" w:rsidRPr="00A4655F" w:rsidRDefault="00CA4E2C" w:rsidP="00DD0462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13. </w:t>
      </w:r>
      <w:r w:rsidRPr="00A4655F">
        <w:rPr>
          <w:rFonts w:eastAsia="Arial"/>
          <w:lang w:eastAsia="en-US"/>
        </w:rPr>
        <w:t>Đ</w:t>
      </w:r>
      <w:r w:rsidRPr="00A4655F">
        <w:rPr>
          <w:rFonts w:hint="cs"/>
          <w:lang w:eastAsia="en-US"/>
        </w:rPr>
        <w:t xml:space="preserve">ường thẳng </w:t>
      </w:r>
      <w:r>
        <w:rPr>
          <w:position w:val="-6"/>
        </w:rPr>
        <w:object w:dxaOrig="222" w:dyaOrig="277" w14:anchorId="22E00C66">
          <v:shape id="_x0000_i1098" type="#_x0000_t75" style="width:11.15pt;height:13.9pt" o:ole="">
            <v:imagedata r:id="rId152" o:title=""/>
          </v:shape>
          <o:OLEObject Type="Embed" ProgID="Equation.DSMT4" ShapeID="_x0000_i1098" DrawAspect="Content" ObjectID="_1740565650" r:id="rId153"/>
        </w:object>
      </w:r>
      <w:r w:rsidRPr="00A4655F">
        <w:rPr>
          <w:lang w:eastAsia="en-US"/>
        </w:rPr>
        <w:t>:</w:t>
      </w:r>
      <w:r>
        <w:rPr>
          <w:position w:val="-30"/>
        </w:rPr>
        <w:object w:dxaOrig="1219" w:dyaOrig="720" w14:anchorId="08487143">
          <v:shape id="_x0000_i1099" type="#_x0000_t75" style="width:60.85pt;height:36.15pt" o:ole="">
            <v:imagedata r:id="rId154" o:title=""/>
          </v:shape>
          <o:OLEObject Type="Embed" ProgID="Equation.DSMT4" ShapeID="_x0000_i1099" DrawAspect="Content" ObjectID="_1740565651" r:id="rId155"/>
        </w:object>
      </w:r>
      <w:r w:rsidR="00DA5AE2">
        <w:rPr>
          <w:rFonts w:hint="cs"/>
          <w:lang w:eastAsia="en-US"/>
        </w:rPr>
        <w:t>có một v</w:t>
      </w:r>
      <w:r w:rsidR="00DA5AE2">
        <w:rPr>
          <w:lang w:eastAsia="en-US"/>
        </w:rPr>
        <w:t>e</w:t>
      </w:r>
      <w:r w:rsidR="00DA5AE2">
        <w:rPr>
          <w:rFonts w:hint="cs"/>
          <w:lang w:eastAsia="en-US"/>
        </w:rPr>
        <w:t>c</w:t>
      </w:r>
      <w:r w:rsidRPr="00A4655F">
        <w:rPr>
          <w:rFonts w:hint="cs"/>
          <w:lang w:eastAsia="en-US"/>
        </w:rPr>
        <w:t>tơ chỉ phương là</w:t>
      </w:r>
    </w:p>
    <w:p w14:paraId="3B135063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40" w:dyaOrig="424" w14:anchorId="5E2DC066">
          <v:shape id="_x0000_i1100" type="#_x0000_t75" style="width:46.95pt;height:21.2pt" o:ole="">
            <v:imagedata r:id="rId156" o:title=""/>
          </v:shape>
          <o:OLEObject Type="Embed" ProgID="Equation.DSMT4" ShapeID="_x0000_i1100" DrawAspect="Content" ObjectID="_1740565652" r:id="rId157"/>
        </w:object>
      </w:r>
      <w:r w:rsidRPr="008D6D8A">
        <w:rPr>
          <w:rFonts w:eastAsia="Arial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40" w:dyaOrig="424" w14:anchorId="1C3AF794">
          <v:shape id="_x0000_i1101" type="#_x0000_t75" style="width:52.15pt;height:21.2pt" o:ole="">
            <v:imagedata r:id="rId158" o:title=""/>
          </v:shape>
          <o:OLEObject Type="Embed" ProgID="Equation.DSMT4" ShapeID="_x0000_i1101" DrawAspect="Content" ObjectID="_1740565653" r:id="rId159"/>
        </w:object>
      </w:r>
      <w:r w:rsidRPr="008D6D8A">
        <w:rPr>
          <w:rFonts w:eastAsia="Arial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940" w:dyaOrig="424" w14:anchorId="1D38992C">
          <v:shape id="_x0000_i1102" type="#_x0000_t75" style="width:46.95pt;height:21.2pt" o:ole="">
            <v:imagedata r:id="rId160" o:title=""/>
          </v:shape>
          <o:OLEObject Type="Embed" ProgID="Equation.DSMT4" ShapeID="_x0000_i1102" DrawAspect="Content" ObjectID="_1740565654" r:id="rId161"/>
        </w:object>
      </w:r>
      <w:r w:rsidRPr="008D6D8A">
        <w:rPr>
          <w:rFonts w:eastAsia="Arial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060" w:dyaOrig="424" w14:anchorId="1F58ED80">
          <v:shape id="_x0000_i1103" type="#_x0000_t75" style="width:53.2pt;height:21.2pt" o:ole="">
            <v:imagedata r:id="rId162" o:title=""/>
          </v:shape>
          <o:OLEObject Type="Embed" ProgID="Equation.DSMT4" ShapeID="_x0000_i1103" DrawAspect="Content" ObjectID="_1740565655" r:id="rId163"/>
        </w:object>
      </w:r>
      <w:r w:rsidRPr="00A4655F">
        <w:rPr>
          <w:rFonts w:eastAsia="Arial"/>
          <w:color w:val="000000"/>
        </w:rPr>
        <w:t>.</w:t>
      </w:r>
    </w:p>
    <w:p w14:paraId="6EFFAE6B" w14:textId="77777777" w:rsidR="000C570F" w:rsidRPr="00A4655F" w:rsidRDefault="00CA4E2C" w:rsidP="000C570F">
      <w:pPr>
        <w:pStyle w:val="Normal0"/>
        <w:tabs>
          <w:tab w:val="left" w:pos="2268"/>
        </w:tabs>
        <w:spacing w:before="60"/>
        <w:jc w:val="both"/>
        <w:rPr>
          <w:rFonts w:eastAsia="Calibri"/>
          <w:bCs/>
          <w:lang w:eastAsia="en-US"/>
        </w:rPr>
      </w:pPr>
      <w:r w:rsidRPr="00B520DD">
        <w:rPr>
          <w:b/>
          <w:szCs w:val="26"/>
        </w:rPr>
        <w:t xml:space="preserve">Câu 14. </w:t>
      </w:r>
      <w:r w:rsidRPr="00A4655F">
        <w:rPr>
          <w:rFonts w:eastAsia="Calibri"/>
          <w:bCs/>
          <w:lang w:eastAsia="en-US"/>
        </w:rPr>
        <w:t xml:space="preserve">Trong khai triển biểu thức </w:t>
      </w:r>
      <w:r>
        <w:rPr>
          <w:position w:val="-14"/>
        </w:rPr>
        <w:object w:dxaOrig="800" w:dyaOrig="444" w14:anchorId="319C0A0A">
          <v:shape id="_x0000_i1104" type="#_x0000_t75" style="width:40pt;height:22.25pt" o:ole="">
            <v:imagedata r:id="rId164" o:title=""/>
          </v:shape>
          <o:OLEObject Type="Embed" ProgID="Equation.DSMT4" ShapeID="_x0000_i1104" DrawAspect="Content" ObjectID="_1740565656" r:id="rId165"/>
        </w:object>
      </w:r>
      <w:r w:rsidRPr="00A4655F">
        <w:rPr>
          <w:rFonts w:eastAsia="Calibri"/>
          <w:bCs/>
          <w:lang w:eastAsia="en-US"/>
        </w:rPr>
        <w:t xml:space="preserve">hệ số của số hạng chứa </w:t>
      </w:r>
      <w:r>
        <w:rPr>
          <w:position w:val="-6"/>
        </w:rPr>
        <w:object w:dxaOrig="257" w:dyaOrig="323" w14:anchorId="4A39E07F">
          <v:shape id="_x0000_i1105" type="#_x0000_t75" style="width:12.85pt;height:16pt" o:ole="">
            <v:imagedata r:id="rId166" o:title=""/>
          </v:shape>
          <o:OLEObject Type="Embed" ProgID="Equation.DSMT4" ShapeID="_x0000_i1105" DrawAspect="Content" ObjectID="_1740565657" r:id="rId167"/>
        </w:object>
      </w:r>
      <w:r w:rsidRPr="00A4655F">
        <w:rPr>
          <w:rFonts w:eastAsia="Calibri"/>
          <w:bCs/>
          <w:lang w:eastAsia="en-US"/>
        </w:rPr>
        <w:t xml:space="preserve"> là</w:t>
      </w:r>
    </w:p>
    <w:p w14:paraId="61D33182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29665130">
          <v:shape id="_x0000_i1106" type="#_x0000_t75" style="width:16pt;height:13.9pt" o:ole="">
            <v:imagedata r:id="rId168" o:title=""/>
          </v:shape>
          <o:OLEObject Type="Embed" ProgID="Equation.DSMT4" ShapeID="_x0000_i1106" DrawAspect="Content" ObjectID="_1740565658" r:id="rId169"/>
        </w:object>
      </w:r>
      <w:r w:rsidRPr="00A4655F">
        <w:rPr>
          <w:rFonts w:eastAsia="Calibri"/>
          <w:color w:val="000000"/>
          <w:lang w:val="fr-FR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8D6D8A">
        <w:rPr>
          <w:rFonts w:eastAsia="Calibri"/>
          <w:b/>
          <w:color w:val="000000"/>
          <w:lang w:val="fr-FR"/>
        </w:rPr>
        <w:t xml:space="preserve">. </w:t>
      </w:r>
      <w:r>
        <w:rPr>
          <w:position w:val="-6"/>
        </w:rPr>
        <w:object w:dxaOrig="545" w:dyaOrig="277" w14:anchorId="55456B3D">
          <v:shape id="_x0000_i1107" type="#_x0000_t75" style="width:27.15pt;height:13.9pt" o:ole="">
            <v:imagedata r:id="rId170" o:title=""/>
          </v:shape>
          <o:OLEObject Type="Embed" ProgID="Equation.DSMT4" ShapeID="_x0000_i1107" DrawAspect="Content" ObjectID="_1740565659" r:id="rId171"/>
        </w:object>
      </w:r>
      <w:r w:rsidRPr="008D6D8A">
        <w:rPr>
          <w:rFonts w:eastAsia="Calibri"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444" w:dyaOrig="277" w14:anchorId="632FE3F7">
          <v:shape id="_x0000_i1108" type="#_x0000_t75" style="width:22.25pt;height:13.9pt" o:ole="">
            <v:imagedata r:id="rId172" o:title=""/>
          </v:shape>
          <o:OLEObject Type="Embed" ProgID="Equation.DSMT4" ShapeID="_x0000_i1108" DrawAspect="Content" ObjectID="_1740565660" r:id="rId173"/>
        </w:object>
      </w:r>
      <w:r w:rsidRPr="008D6D8A">
        <w:rPr>
          <w:rFonts w:eastAsia="Calibri"/>
          <w:color w:val="000000"/>
          <w:lang w:val="fr-FR"/>
        </w:rPr>
        <w:t>.</w:t>
      </w:r>
      <w:r w:rsidRPr="008D6D8A">
        <w:rPr>
          <w:rFonts w:eastAsia="Calibri"/>
          <w:b/>
          <w:color w:val="000000"/>
          <w:lang w:val="fr-FR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515" w:dyaOrig="277" w14:anchorId="3F496EA5">
          <v:shape id="_x0000_i1109" type="#_x0000_t75" style="width:25.75pt;height:13.9pt" o:ole="">
            <v:imagedata r:id="rId174" o:title=""/>
          </v:shape>
          <o:OLEObject Type="Embed" ProgID="Equation.DSMT4" ShapeID="_x0000_i1109" DrawAspect="Content" ObjectID="_1740565661" r:id="rId175"/>
        </w:object>
      </w:r>
      <w:r w:rsidRPr="008D6D8A">
        <w:rPr>
          <w:rFonts w:eastAsia="Calibri"/>
          <w:color w:val="000000"/>
          <w:lang w:val="fr-FR"/>
        </w:rPr>
        <w:t xml:space="preserve">. </w:t>
      </w:r>
    </w:p>
    <w:p w14:paraId="7E1F4521" w14:textId="77777777" w:rsidR="001831B7" w:rsidRPr="00A4655F" w:rsidRDefault="00CA4E2C" w:rsidP="001831B7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15. </w:t>
      </w:r>
      <w:r w:rsidRPr="00A4655F">
        <w:rPr>
          <w:rFonts w:hint="cs"/>
          <w:lang w:eastAsia="en-US"/>
        </w:rPr>
        <w:t xml:space="preserve">Xác định tọa độ vectơ </w:t>
      </w:r>
      <w:r>
        <w:rPr>
          <w:position w:val="-6"/>
        </w:rPr>
        <w:object w:dxaOrig="1120" w:dyaOrig="343" w14:anchorId="7F2689B4">
          <v:shape id="_x0000_i1110" type="#_x0000_t75" style="width:56pt;height:17.05pt" o:ole="">
            <v:imagedata r:id="rId176" o:title=""/>
          </v:shape>
          <o:OLEObject Type="Embed" ProgID="Equation.DSMT4" ShapeID="_x0000_i1110" DrawAspect="Content" ObjectID="_1740565662" r:id="rId177"/>
        </w:object>
      </w:r>
      <w:r w:rsidRPr="00A4655F">
        <w:rPr>
          <w:rFonts w:hint="cs"/>
          <w:lang w:eastAsia="en-US"/>
        </w:rPr>
        <w:t xml:space="preserve"> biết </w:t>
      </w:r>
      <w:r>
        <w:rPr>
          <w:position w:val="-14"/>
        </w:rPr>
        <w:object w:dxaOrig="1999" w:dyaOrig="424" w14:anchorId="047DAF76">
          <v:shape id="_x0000_i1111" type="#_x0000_t75" style="width:100.15pt;height:21.2pt" o:ole="">
            <v:imagedata r:id="rId178" o:title=""/>
          </v:shape>
          <o:OLEObject Type="Embed" ProgID="Equation.DSMT4" ShapeID="_x0000_i1111" DrawAspect="Content" ObjectID="_1740565663" r:id="rId179"/>
        </w:object>
      </w:r>
    </w:p>
    <w:p w14:paraId="10ABFB54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080" w:dyaOrig="424" w14:anchorId="64C0F916">
          <v:shape id="_x0000_i1112" type="#_x0000_t75" style="width:53.9pt;height:21.2pt" o:ole="">
            <v:imagedata r:id="rId180" o:title=""/>
          </v:shape>
          <o:OLEObject Type="Embed" ProgID="Equation.DSMT4" ShapeID="_x0000_i1112" DrawAspect="Content" ObjectID="_1740565664" r:id="rId181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339" w:dyaOrig="424" w14:anchorId="5A20BC2C">
          <v:shape id="_x0000_i1113" type="#_x0000_t75" style="width:66.8pt;height:21.2pt" o:ole="">
            <v:imagedata r:id="rId182" o:title=""/>
          </v:shape>
          <o:OLEObject Type="Embed" ProgID="Equation.DSMT4" ShapeID="_x0000_i1113" DrawAspect="Content" ObjectID="_1740565665" r:id="rId183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239" w:dyaOrig="424" w14:anchorId="34DFD580">
          <v:shape id="_x0000_i1114" type="#_x0000_t75" style="width:61.9pt;height:21.2pt" o:ole="">
            <v:imagedata r:id="rId184" o:title=""/>
          </v:shape>
          <o:OLEObject Type="Embed" ProgID="Equation.DSMT4" ShapeID="_x0000_i1114" DrawAspect="Content" ObjectID="_1740565666" r:id="rId185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199" w:dyaOrig="424" w14:anchorId="0A0E7076">
          <v:shape id="_x0000_i1115" type="#_x0000_t75" style="width:60.15pt;height:21.2pt" o:ole="">
            <v:imagedata r:id="rId186" o:title=""/>
          </v:shape>
          <o:OLEObject Type="Embed" ProgID="Equation.DSMT4" ShapeID="_x0000_i1115" DrawAspect="Content" ObjectID="_1740565667" r:id="rId187"/>
        </w:object>
      </w:r>
    </w:p>
    <w:p w14:paraId="30D56E34" w14:textId="77777777" w:rsidR="00933BF0" w:rsidRPr="00A4655F" w:rsidRDefault="00CA4E2C" w:rsidP="00933BF0">
      <w:pPr>
        <w:pStyle w:val="Normal0"/>
        <w:tabs>
          <w:tab w:val="left" w:pos="992"/>
        </w:tabs>
        <w:spacing w:before="60" w:line="240" w:lineRule="atLeast"/>
        <w:jc w:val="both"/>
        <w:rPr>
          <w:lang w:val="vi-VN" w:eastAsia="en-US"/>
        </w:rPr>
      </w:pPr>
      <w:r w:rsidRPr="00B520DD">
        <w:rPr>
          <w:b/>
          <w:szCs w:val="26"/>
        </w:rPr>
        <w:t xml:space="preserve">Câu 16. </w:t>
      </w:r>
      <w:r w:rsidRPr="00A4655F">
        <w:rPr>
          <w:rFonts w:hint="cs"/>
          <w:lang w:eastAsia="en-US"/>
        </w:rPr>
        <w:t xml:space="preserve">Với </w:t>
      </w:r>
      <w:r>
        <w:rPr>
          <w:position w:val="-6"/>
        </w:rPr>
        <w:object w:dxaOrig="202" w:dyaOrig="276" w14:anchorId="66FD13FD">
          <v:shape id="_x0000_i1116" type="#_x0000_t75" style="width:10.1pt;height:13.9pt" o:ole="">
            <v:imagedata r:id="rId188" o:title=""/>
          </v:shape>
          <o:OLEObject Type="Embed" ProgID="Equation.DSMT4" ShapeID="_x0000_i1116" DrawAspect="Content" ObjectID="_1740565668" r:id="rId189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6"/>
        </w:rPr>
        <w:object w:dxaOrig="202" w:dyaOrig="222" w14:anchorId="15F4C8CC">
          <v:shape id="_x0000_i1117" type="#_x0000_t75" style="width:10.1pt;height:11.15pt" o:ole="">
            <v:imagedata r:id="rId190" o:title=""/>
          </v:shape>
          <o:OLEObject Type="Embed" ProgID="Equation.DSMT4" ShapeID="_x0000_i1117" DrawAspect="Content" ObjectID="_1740565669" r:id="rId191"/>
        </w:object>
      </w:r>
      <w:r w:rsidRPr="00A4655F">
        <w:rPr>
          <w:rFonts w:hint="cs"/>
          <w:lang w:eastAsia="en-US"/>
        </w:rPr>
        <w:t xml:space="preserve"> là hai số nguyên dương tùy ý thỏa mãn </w:t>
      </w:r>
      <w:r>
        <w:rPr>
          <w:position w:val="-6"/>
        </w:rPr>
        <w:object w:dxaOrig="565" w:dyaOrig="277" w14:anchorId="6AC8058F">
          <v:shape id="_x0000_i1118" type="#_x0000_t75" style="width:28.15pt;height:13.9pt" o:ole="">
            <v:imagedata r:id="rId192" o:title=""/>
          </v:shape>
          <o:OLEObject Type="Embed" ProgID="Equation.DSMT4" ShapeID="_x0000_i1118" DrawAspect="Content" ObjectID="_1740565670" r:id="rId193"/>
        </w:object>
      </w:r>
      <w:r w:rsidRPr="00A4655F">
        <w:rPr>
          <w:rFonts w:hint="cs"/>
          <w:lang w:eastAsia="en-US"/>
        </w:rPr>
        <w:t>, mệnh đề nào dưới đây đúng?</w:t>
      </w:r>
    </w:p>
    <w:p w14:paraId="06F18C92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24"/>
        </w:rPr>
        <w:object w:dxaOrig="820" w:dyaOrig="620" w14:anchorId="168A3BC8">
          <v:shape id="_x0000_i1119" type="#_x0000_t75" style="width:41.05pt;height:30.95pt" o:ole="">
            <v:imagedata r:id="rId194" o:title=""/>
          </v:shape>
          <o:OLEObject Type="Embed" ProgID="Equation.DSMT4" ShapeID="_x0000_i1119" DrawAspect="Content" ObjectID="_1740565671" r:id="rId195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760" w:dyaOrig="376" w14:anchorId="502432CF">
          <v:shape id="_x0000_i1120" type="#_x0000_t75" style="width:37.9pt;height:18.8pt" o:ole="">
            <v:imagedata r:id="rId196" o:title=""/>
          </v:shape>
          <o:OLEObject Type="Embed" ProgID="Equation.DSMT4" ShapeID="_x0000_i1120" DrawAspect="Content" ObjectID="_1740565672" r:id="rId197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32"/>
        </w:rPr>
        <w:object w:dxaOrig="1559" w:dyaOrig="700" w14:anchorId="17BE1029">
          <v:shape id="_x0000_i1121" type="#_x0000_t75" style="width:77.9pt;height:35.15pt" o:ole="">
            <v:imagedata r:id="rId198" o:title=""/>
          </v:shape>
          <o:OLEObject Type="Embed" ProgID="Equation.DSMT4" ShapeID="_x0000_i1121" DrawAspect="Content" ObjectID="_1740565673" r:id="rId199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2"/>
        </w:rPr>
        <w:object w:dxaOrig="1319" w:dyaOrig="700" w14:anchorId="717EAA04">
          <v:shape id="_x0000_i1122" type="#_x0000_t75" style="width:66.1pt;height:35.15pt" o:ole="">
            <v:imagedata r:id="rId200" o:title=""/>
          </v:shape>
          <o:OLEObject Type="Embed" ProgID="Equation.DSMT4" ShapeID="_x0000_i1122" DrawAspect="Content" ObjectID="_1740565674" r:id="rId201"/>
        </w:object>
      </w:r>
      <w:r w:rsidRPr="00A4655F">
        <w:rPr>
          <w:color w:val="000000"/>
        </w:rPr>
        <w:t>.</w:t>
      </w:r>
    </w:p>
    <w:p w14:paraId="7BAA820B" w14:textId="36C50F2D" w:rsidR="00B9795A" w:rsidRPr="00A4655F" w:rsidRDefault="00CA4E2C" w:rsidP="00B9795A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17. </w:t>
      </w:r>
      <w:r w:rsidRPr="00A4655F">
        <w:rPr>
          <w:rFonts w:hint="cs"/>
          <w:color w:val="000000"/>
          <w:lang w:eastAsia="en-US"/>
        </w:rPr>
        <w:t xml:space="preserve">Cho tập </w:t>
      </w:r>
      <w:r>
        <w:rPr>
          <w:position w:val="-14"/>
        </w:rPr>
        <w:object w:dxaOrig="2040" w:dyaOrig="396" w14:anchorId="234D5357">
          <v:shape id="_x0000_i1123" type="#_x0000_t75" style="width:101.9pt;height:19.85pt" o:ole="">
            <v:imagedata r:id="rId202" o:title=""/>
          </v:shape>
          <o:OLEObject Type="Embed" ProgID="Equation.DSMT4" ShapeID="_x0000_i1123" DrawAspect="Content" ObjectID="_1740565675" r:id="rId203"/>
        </w:object>
      </w:r>
      <w:r w:rsidRPr="00A4655F">
        <w:rPr>
          <w:rFonts w:hint="cs"/>
          <w:color w:val="000000"/>
          <w:lang w:eastAsia="en-US"/>
        </w:rPr>
        <w:t xml:space="preserve">. Số các số tự nhiên gồm </w:t>
      </w:r>
      <w:r>
        <w:rPr>
          <w:position w:val="-4"/>
        </w:rPr>
        <w:object w:dxaOrig="202" w:dyaOrig="257" w14:anchorId="6882FC0E">
          <v:shape id="_x0000_i1124" type="#_x0000_t75" style="width:10.1pt;height:12.85pt" o:ole="">
            <v:imagedata r:id="rId204" o:title=""/>
          </v:shape>
          <o:OLEObject Type="Embed" ProgID="Equation.DSMT4" ShapeID="_x0000_i1124" DrawAspect="Content" ObjectID="_1740565676" r:id="rId205"/>
        </w:object>
      </w:r>
      <w:r w:rsidRPr="00A4655F">
        <w:rPr>
          <w:rFonts w:hint="cs"/>
          <w:color w:val="000000"/>
          <w:lang w:eastAsia="en-US"/>
        </w:rPr>
        <w:t xml:space="preserve"> chữ số khác nhau lập từ </w:t>
      </w:r>
      <w:r>
        <w:rPr>
          <w:position w:val="-4"/>
        </w:rPr>
        <w:object w:dxaOrig="323" w:dyaOrig="257" w14:anchorId="040CA1EC">
          <v:shape id="_x0000_i1125" type="#_x0000_t75" style="width:16pt;height:12.85pt" o:ole="">
            <v:imagedata r:id="rId206" o:title=""/>
          </v:shape>
          <o:OLEObject Type="Embed" ProgID="Equation.DSMT4" ShapeID="_x0000_i1125" DrawAspect="Content" ObjectID="_1740565677" r:id="rId207"/>
        </w:object>
      </w:r>
      <w:r w:rsidRPr="00A4655F">
        <w:rPr>
          <w:rFonts w:hint="cs"/>
          <w:color w:val="000000"/>
          <w:lang w:eastAsia="en-US"/>
        </w:rPr>
        <w:t xml:space="preserve"> là.</w:t>
      </w:r>
    </w:p>
    <w:p w14:paraId="574BEB5D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76" w:dyaOrig="376" w14:anchorId="73AC7F5F">
          <v:shape id="_x0000_i1126" type="#_x0000_t75" style="width:18.8pt;height:18.8pt" o:ole="">
            <v:imagedata r:id="rId208" o:title=""/>
          </v:shape>
          <o:OLEObject Type="Embed" ProgID="Equation.DSMT4" ShapeID="_x0000_i1126" DrawAspect="Content" ObjectID="_1740565678" r:id="rId209"/>
        </w:objec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76" w:dyaOrig="376" w14:anchorId="3B9F58E5">
          <v:shape id="_x0000_i1127" type="#_x0000_t75" style="width:18.8pt;height:18.8pt" o:ole="">
            <v:imagedata r:id="rId210" o:title=""/>
          </v:shape>
          <o:OLEObject Type="Embed" ProgID="Equation.DSMT4" ShapeID="_x0000_i1127" DrawAspect="Content" ObjectID="_1740565679" r:id="rId211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323" w14:anchorId="6B222CEB">
          <v:shape id="_x0000_i1128" type="#_x0000_t75" style="width:16pt;height:16pt" o:ole="">
            <v:imagedata r:id="rId212" o:title=""/>
          </v:shape>
          <o:OLEObject Type="Embed" ProgID="Equation.DSMT4" ShapeID="_x0000_i1128" DrawAspect="Content" ObjectID="_1740565680" r:id="rId213"/>
        </w:objec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323" w14:anchorId="19222A83">
          <v:shape id="_x0000_i1129" type="#_x0000_t75" style="width:16pt;height:16pt" o:ole="">
            <v:imagedata r:id="rId214" o:title=""/>
          </v:shape>
          <o:OLEObject Type="Embed" ProgID="Equation.DSMT4" ShapeID="_x0000_i1129" DrawAspect="Content" ObjectID="_1740565681" r:id="rId215"/>
        </w:object>
      </w:r>
    </w:p>
    <w:p w14:paraId="169122EF" w14:textId="77777777" w:rsidR="00FC1A65" w:rsidRPr="00A4655F" w:rsidRDefault="00CA4E2C" w:rsidP="00FC1A65">
      <w:pPr>
        <w:pStyle w:val="Normal0"/>
        <w:tabs>
          <w:tab w:val="left" w:pos="992"/>
        </w:tabs>
        <w:spacing w:before="60" w:line="240" w:lineRule="atLeast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18. </w:t>
      </w:r>
      <w:r w:rsidRPr="00A4655F">
        <w:rPr>
          <w:rFonts w:hint="cs"/>
          <w:lang w:eastAsia="en-US"/>
        </w:rPr>
        <w:t xml:space="preserve">Cho tập hợp </w:t>
      </w:r>
      <w:r>
        <w:rPr>
          <w:position w:val="-4"/>
        </w:rPr>
        <w:object w:dxaOrig="323" w:dyaOrig="257" w14:anchorId="4EC58FDF">
          <v:shape id="_x0000_i1130" type="#_x0000_t75" style="width:16pt;height:12.85pt" o:ole="">
            <v:imagedata r:id="rId216" o:title=""/>
          </v:shape>
          <o:OLEObject Type="Embed" ProgID="Equation.DSMT4" ShapeID="_x0000_i1130" DrawAspect="Content" ObjectID="_1740565682" r:id="rId217"/>
        </w:object>
      </w:r>
      <w:r w:rsidRPr="00A4655F">
        <w:rPr>
          <w:rFonts w:hint="cs"/>
          <w:lang w:eastAsia="en-US"/>
        </w:rPr>
        <w:t xml:space="preserve"> có </w:t>
      </w:r>
      <w:r>
        <w:rPr>
          <w:position w:val="-6"/>
        </w:rPr>
        <w:object w:dxaOrig="277" w:dyaOrig="277" w14:anchorId="0C2D4544">
          <v:shape id="_x0000_i1131" type="#_x0000_t75" style="width:13.9pt;height:13.9pt" o:ole="">
            <v:imagedata r:id="rId218" o:title=""/>
          </v:shape>
          <o:OLEObject Type="Embed" ProgID="Equation.DSMT4" ShapeID="_x0000_i1131" DrawAspect="Content" ObjectID="_1740565683" r:id="rId219"/>
        </w:object>
      </w:r>
      <w:r w:rsidRPr="00A4655F">
        <w:rPr>
          <w:rFonts w:hint="cs"/>
          <w:lang w:eastAsia="en-US"/>
        </w:rPr>
        <w:t xml:space="preserve"> phần tử. Số tập con gồm hai phần từ của </w:t>
      </w:r>
      <w:r>
        <w:rPr>
          <w:position w:val="-4"/>
        </w:rPr>
        <w:object w:dxaOrig="323" w:dyaOrig="257" w14:anchorId="3FC700B8">
          <v:shape id="_x0000_i1132" type="#_x0000_t75" style="width:16pt;height:12.85pt" o:ole="">
            <v:imagedata r:id="rId216" o:title=""/>
          </v:shape>
          <o:OLEObject Type="Embed" ProgID="Equation.DSMT4" ShapeID="_x0000_i1132" DrawAspect="Content" ObjectID="_1740565684" r:id="rId220"/>
        </w:object>
      </w:r>
      <w:r w:rsidRPr="00A4655F">
        <w:rPr>
          <w:rFonts w:hint="cs"/>
          <w:lang w:eastAsia="en-US"/>
        </w:rPr>
        <w:t xml:space="preserve"> là</w:t>
      </w:r>
    </w:p>
    <w:p w14:paraId="58F5DDA0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96" w:dyaOrig="376" w14:anchorId="50736377">
          <v:shape id="_x0000_i1133" type="#_x0000_t75" style="width:19.85pt;height:18.8pt" o:ole="">
            <v:imagedata r:id="rId221" o:title=""/>
          </v:shape>
          <o:OLEObject Type="Embed" ProgID="Equation.DSMT4" ShapeID="_x0000_i1133" DrawAspect="Content" ObjectID="_1740565685" r:id="rId222"/>
        </w:objec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96" w:dyaOrig="376" w14:anchorId="75BBB726">
          <v:shape id="_x0000_i1134" type="#_x0000_t75" style="width:19.85pt;height:18.8pt" o:ole="">
            <v:imagedata r:id="rId223" o:title=""/>
          </v:shape>
          <o:OLEObject Type="Embed" ProgID="Equation.DSMT4" ShapeID="_x0000_i1134" DrawAspect="Content" ObjectID="_1740565686" r:id="rId224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96" w:dyaOrig="323" w14:anchorId="3D6E34BA">
          <v:shape id="_x0000_i1135" type="#_x0000_t75" style="width:19.85pt;height:16pt" o:ole="">
            <v:imagedata r:id="rId225" o:title=""/>
          </v:shape>
          <o:OLEObject Type="Embed" ProgID="Equation.DSMT4" ShapeID="_x0000_i1135" DrawAspect="Content" ObjectID="_1740565687" r:id="rId226"/>
        </w:objec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424" w:dyaOrig="376" w14:anchorId="47E98A3A">
          <v:shape id="_x0000_i1136" type="#_x0000_t75" style="width:21.2pt;height:18.8pt" o:ole="">
            <v:imagedata r:id="rId227" o:title=""/>
          </v:shape>
          <o:OLEObject Type="Embed" ProgID="Equation.DSMT4" ShapeID="_x0000_i1136" DrawAspect="Content" ObjectID="_1740565688" r:id="rId228"/>
        </w:object>
      </w:r>
    </w:p>
    <w:p w14:paraId="6B4422CE" w14:textId="77777777" w:rsidR="00933BF0" w:rsidRPr="00A4655F" w:rsidRDefault="00CA4E2C" w:rsidP="00933BF0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19. </w:t>
      </w:r>
      <w:r w:rsidRPr="00A4655F">
        <w:rPr>
          <w:rFonts w:hint="cs"/>
          <w:lang w:eastAsia="en-US"/>
        </w:rPr>
        <w:t>Trong một lớp có 30 bạn học sinh, số cách chọn ra một bạn để làm lớp trưởng và một bạn khác làm lớp phó là</w:t>
      </w:r>
    </w:p>
    <w:p w14:paraId="2FF83751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424" w:dyaOrig="376" w14:anchorId="6568B7EC">
          <v:shape id="_x0000_i1137" type="#_x0000_t75" style="width:21.2pt;height:18.8pt" o:ole="">
            <v:imagedata r:id="rId229" o:title=""/>
          </v:shape>
          <o:OLEObject Type="Embed" ProgID="Equation.DSMT4" ShapeID="_x0000_i1137" DrawAspect="Content" ObjectID="_1740565689" r:id="rId230"/>
        </w:objec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424" w:dyaOrig="323" w14:anchorId="7D64C54D">
          <v:shape id="_x0000_i1138" type="#_x0000_t75" style="width:21.2pt;height:16pt" o:ole="">
            <v:imagedata r:id="rId231" o:title=""/>
          </v:shape>
          <o:OLEObject Type="Embed" ProgID="Equation.DSMT4" ShapeID="_x0000_i1138" DrawAspect="Content" ObjectID="_1740565690" r:id="rId232"/>
        </w:objec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444" w:dyaOrig="376" w14:anchorId="1DF222BF">
          <v:shape id="_x0000_i1139" type="#_x0000_t75" style="width:22.25pt;height:18.8pt" o:ole="">
            <v:imagedata r:id="rId233" o:title=""/>
          </v:shape>
          <o:OLEObject Type="Embed" ProgID="Equation.DSMT4" ShapeID="_x0000_i1139" DrawAspect="Content" ObjectID="_1740565691" r:id="rId234"/>
        </w:objec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424" w:dyaOrig="376" w14:anchorId="6D2BB1F5">
          <v:shape id="_x0000_i1140" type="#_x0000_t75" style="width:21.2pt;height:18.8pt" o:ole="">
            <v:imagedata r:id="rId235" o:title=""/>
          </v:shape>
          <o:OLEObject Type="Embed" ProgID="Equation.DSMT4" ShapeID="_x0000_i1140" DrawAspect="Content" ObjectID="_1740565692" r:id="rId236"/>
        </w:object>
      </w:r>
    </w:p>
    <w:p w14:paraId="606EE947" w14:textId="77777777" w:rsidR="00DE5069" w:rsidRPr="00A4655F" w:rsidRDefault="00CA4E2C" w:rsidP="00440790">
      <w:pPr>
        <w:pStyle w:val="Normal0"/>
        <w:tabs>
          <w:tab w:val="left" w:pos="992"/>
        </w:tabs>
        <w:spacing w:before="60" w:line="276" w:lineRule="auto"/>
        <w:contextualSpacing/>
        <w:jc w:val="both"/>
        <w:rPr>
          <w:color w:val="000000"/>
          <w:lang w:val="vi-VN" w:eastAsia="vi-VN"/>
        </w:rPr>
      </w:pPr>
      <w:r w:rsidRPr="00B520DD">
        <w:rPr>
          <w:b/>
          <w:szCs w:val="26"/>
        </w:rPr>
        <w:t xml:space="preserve">Câu 20. </w:t>
      </w:r>
      <w:r w:rsidRPr="00A4655F">
        <w:rPr>
          <w:rFonts w:hint="cs"/>
          <w:color w:val="000000"/>
          <w:lang w:val="vi-VN" w:eastAsia="vi-VN"/>
        </w:rPr>
        <w:t xml:space="preserve">Một tổ có </w:t>
      </w:r>
      <w:r>
        <w:rPr>
          <w:position w:val="-6"/>
        </w:rPr>
        <w:object w:dxaOrig="185" w:dyaOrig="277" w14:anchorId="4056E32A">
          <v:shape id="_x0000_i1141" type="#_x0000_t75" style="width:9.4pt;height:13.9pt" o:ole="">
            <v:imagedata r:id="rId237" o:title=""/>
          </v:shape>
          <o:OLEObject Type="Embed" ProgID="Equation.DSMT4" ShapeID="_x0000_i1141" DrawAspect="Content" ObjectID="_1740565693" r:id="rId238"/>
        </w:object>
      </w:r>
      <w:r w:rsidRPr="00A4655F">
        <w:rPr>
          <w:rFonts w:hint="cs"/>
          <w:color w:val="000000"/>
          <w:lang w:val="vi-VN" w:eastAsia="vi-VN"/>
        </w:rPr>
        <w:t xml:space="preserve"> học sinh nữ và </w:t>
      </w:r>
      <w:r>
        <w:rPr>
          <w:position w:val="-6"/>
        </w:rPr>
        <w:object w:dxaOrig="202" w:dyaOrig="276" w14:anchorId="6055901B">
          <v:shape id="_x0000_i1142" type="#_x0000_t75" style="width:10.1pt;height:13.9pt" o:ole="">
            <v:imagedata r:id="rId239" o:title=""/>
          </v:shape>
          <o:OLEObject Type="Embed" ProgID="Equation.DSMT4" ShapeID="_x0000_i1142" DrawAspect="Content" ObjectID="_1740565694" r:id="rId240"/>
        </w:object>
      </w:r>
      <w:r w:rsidRPr="00A4655F">
        <w:rPr>
          <w:rFonts w:hint="cs"/>
          <w:color w:val="000000"/>
          <w:lang w:val="vi-VN" w:eastAsia="vi-VN"/>
        </w:rPr>
        <w:t xml:space="preserve"> học sinh nam. Hỏi có bao nhiêu cách chọn ngẫu nhiên một học sinh của tổ đó đi trực nhật.</w:t>
      </w:r>
    </w:p>
    <w:p w14:paraId="19F8343E" w14:textId="77777777" w:rsidR="00A77B3E" w:rsidRDefault="00CA4E2C" w:rsidP="0044079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77" w:dyaOrig="277" w14:anchorId="4D865172">
          <v:shape id="_x0000_i1143" type="#_x0000_t75" style="width:13.9pt;height:13.9pt" o:ole="">
            <v:imagedata r:id="rId241" o:title=""/>
          </v:shape>
          <o:OLEObject Type="Embed" ProgID="Equation.DSMT4" ShapeID="_x0000_i1143" DrawAspect="Content" ObjectID="_1740565695" r:id="rId242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34EF62FF">
          <v:shape id="_x0000_i1144" type="#_x0000_t75" style="width:16pt;height:13.9pt" o:ole="">
            <v:imagedata r:id="rId243" o:title=""/>
          </v:shape>
          <o:OLEObject Type="Embed" ProgID="Equation.DSMT4" ShapeID="_x0000_i1144" DrawAspect="Content" ObjectID="_1740565696" r:id="rId244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57" w:dyaOrig="257" w14:anchorId="5EB5AFA5">
          <v:shape id="_x0000_i1145" type="#_x0000_t75" style="width:12.85pt;height:12.85pt" o:ole="">
            <v:imagedata r:id="rId245" o:title=""/>
          </v:shape>
          <o:OLEObject Type="Embed" ProgID="Equation.DSMT4" ShapeID="_x0000_i1145" DrawAspect="Content" ObjectID="_1740565697" r:id="rId246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7B203311">
          <v:shape id="_x0000_i1146" type="#_x0000_t75" style="width:15.3pt;height:13.9pt" o:ole="">
            <v:imagedata r:id="rId247" o:title=""/>
          </v:shape>
          <o:OLEObject Type="Embed" ProgID="Equation.DSMT4" ShapeID="_x0000_i1146" DrawAspect="Content" ObjectID="_1740565698" r:id="rId248"/>
        </w:object>
      </w:r>
      <w:r w:rsidRPr="008D6D8A">
        <w:rPr>
          <w:color w:val="000000"/>
        </w:rPr>
        <w:t>.</w:t>
      </w:r>
    </w:p>
    <w:p w14:paraId="26BA8C60" w14:textId="77777777" w:rsidR="0019121A" w:rsidRPr="00A4655F" w:rsidRDefault="00CA4E2C" w:rsidP="00440790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21. </w:t>
      </w:r>
      <w:r w:rsidRPr="00A4655F">
        <w:rPr>
          <w:rFonts w:hint="cs"/>
          <w:lang w:eastAsia="en-US"/>
        </w:rPr>
        <w:t>Một nhóm có 5 nam và 3 nữ. Chọn ra 3 người trong đó có 1 nữ. Số cách chọn là</w:t>
      </w:r>
    </w:p>
    <w:p w14:paraId="5DA8186A" w14:textId="77777777" w:rsidR="00A77B3E" w:rsidRDefault="00CA4E2C" w:rsidP="0044079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396" w:dyaOrig="257" w14:anchorId="1D54031F">
          <v:shape id="_x0000_i1147" type="#_x0000_t75" style="width:19.85pt;height:12.85pt" o:ole="">
            <v:imagedata r:id="rId249" o:title=""/>
          </v:shape>
          <o:OLEObject Type="Embed" ProgID="Equation.DSMT4" ShapeID="_x0000_i1147" DrawAspect="Content" ObjectID="_1740565699" r:id="rId250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06" w:dyaOrig="277" w14:anchorId="3B087E20">
          <v:shape id="_x0000_i1148" type="#_x0000_t75" style="width:15.3pt;height:13.9pt" o:ole="">
            <v:imagedata r:id="rId142" o:title=""/>
          </v:shape>
          <o:OLEObject Type="Embed" ProgID="Equation.DSMT4" ShapeID="_x0000_i1148" DrawAspect="Content" ObjectID="_1740565700" r:id="rId251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4FDB5E80">
          <v:shape id="_x0000_i1149" type="#_x0000_t75" style="width:16pt;height:13.9pt" o:ole="">
            <v:imagedata r:id="rId252" o:title=""/>
          </v:shape>
          <o:OLEObject Type="Embed" ProgID="Equation.DSMT4" ShapeID="_x0000_i1149" DrawAspect="Content" ObjectID="_1740565701" r:id="rId253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2DC53C47">
          <v:shape id="_x0000_i1150" type="#_x0000_t75" style="width:16pt;height:13.9pt" o:ole="">
            <v:imagedata r:id="rId254" o:title=""/>
          </v:shape>
          <o:OLEObject Type="Embed" ProgID="Equation.DSMT4" ShapeID="_x0000_i1150" DrawAspect="Content" ObjectID="_1740565702" r:id="rId255"/>
        </w:object>
      </w:r>
      <w:r w:rsidRPr="008D6D8A">
        <w:rPr>
          <w:color w:val="000000"/>
        </w:rPr>
        <w:t>.</w:t>
      </w:r>
    </w:p>
    <w:p w14:paraId="14BD76AC" w14:textId="77777777" w:rsidR="009D5F2E" w:rsidRPr="00A4655F" w:rsidRDefault="00CA4E2C" w:rsidP="00DA5AE2">
      <w:pPr>
        <w:pStyle w:val="Normal0"/>
        <w:spacing w:line="276" w:lineRule="auto"/>
        <w:rPr>
          <w:color w:val="212529"/>
          <w:shd w:val="clear" w:color="auto" w:fill="FFFFFF"/>
          <w:lang w:eastAsia="en-US"/>
        </w:rPr>
      </w:pPr>
      <w:r w:rsidRPr="00B520DD">
        <w:rPr>
          <w:b/>
          <w:szCs w:val="26"/>
        </w:rPr>
        <w:t xml:space="preserve">Câu 22. </w:t>
      </w:r>
      <w:r w:rsidRPr="00A4655F">
        <w:rPr>
          <w:rFonts w:hint="cs"/>
          <w:color w:val="212529"/>
          <w:shd w:val="clear" w:color="auto" w:fill="FFFFFF"/>
          <w:lang w:eastAsia="en-US"/>
        </w:rPr>
        <w:t>Từ thành phố A đến thành phố B có 8 con đường, từ thành phố B đến thành phố C có 6 con đường. Hỏi có bao nhiêu cách đi khác nhau từ thành phố A đến thành phố C mà chỉ qua thành phố B một lần, biết rằng muốn đi từ thành phố A đến thành phố C phải đi qua thành phố B.</w:t>
      </w:r>
    </w:p>
    <w:p w14:paraId="437E67FF" w14:textId="77777777" w:rsidR="00A77B3E" w:rsidRDefault="00CA4E2C" w:rsidP="00DA5AE2">
      <w:pPr>
        <w:tabs>
          <w:tab w:val="left" w:pos="280"/>
          <w:tab w:val="left" w:pos="2580"/>
          <w:tab w:val="left" w:pos="5240"/>
          <w:tab w:val="left" w:pos="7660"/>
        </w:tabs>
        <w:spacing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06" w:dyaOrig="277" w14:anchorId="02A6393A">
          <v:shape id="_x0000_i1151" type="#_x0000_t75" style="width:15.3pt;height:13.9pt" o:ole="">
            <v:imagedata r:id="rId256" o:title=""/>
          </v:shape>
          <o:OLEObject Type="Embed" ProgID="Equation.DSMT4" ShapeID="_x0000_i1151" DrawAspect="Content" ObjectID="_1740565703" r:id="rId257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3DEE19D9">
          <v:shape id="_x0000_i1152" type="#_x0000_t75" style="width:16pt;height:13.9pt" o:ole="">
            <v:imagedata r:id="rId258" o:title=""/>
          </v:shape>
          <o:OLEObject Type="Embed" ProgID="Equation.DSMT4" ShapeID="_x0000_i1152" DrawAspect="Content" ObjectID="_1740565704" r:id="rId259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77" w:dyaOrig="257" w14:anchorId="72626103">
          <v:shape id="_x0000_i1153" type="#_x0000_t75" style="width:13.9pt;height:12.85pt" o:ole="">
            <v:imagedata r:id="rId260" o:title=""/>
          </v:shape>
          <o:OLEObject Type="Embed" ProgID="Equation.DSMT4" ShapeID="_x0000_i1153" DrawAspect="Content" ObjectID="_1740565705" r:id="rId261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4330B65D">
          <v:shape id="_x0000_i1154" type="#_x0000_t75" style="width:16pt;height:13.9pt" o:ole="">
            <v:imagedata r:id="rId262" o:title=""/>
          </v:shape>
          <o:OLEObject Type="Embed" ProgID="Equation.DSMT4" ShapeID="_x0000_i1154" DrawAspect="Content" ObjectID="_1740565706" r:id="rId263"/>
        </w:object>
      </w:r>
      <w:r w:rsidRPr="008D6D8A">
        <w:rPr>
          <w:color w:val="000000"/>
        </w:rPr>
        <w:t>.</w:t>
      </w:r>
    </w:p>
    <w:p w14:paraId="63686E5D" w14:textId="77777777" w:rsidR="00710176" w:rsidRPr="00A4655F" w:rsidRDefault="00CA4E2C" w:rsidP="00DA5AE2">
      <w:pPr>
        <w:pStyle w:val="Normal0"/>
        <w:tabs>
          <w:tab w:val="left" w:pos="992"/>
        </w:tabs>
        <w:spacing w:line="276" w:lineRule="auto"/>
        <w:rPr>
          <w:lang w:val="nl-NL" w:eastAsia="en-US"/>
        </w:rPr>
      </w:pPr>
      <w:r w:rsidRPr="00B520DD">
        <w:rPr>
          <w:b/>
          <w:szCs w:val="26"/>
        </w:rPr>
        <w:t xml:space="preserve">Câu 23. </w:t>
      </w:r>
      <w:r w:rsidRPr="00A4655F">
        <w:rPr>
          <w:rFonts w:hint="cs"/>
          <w:lang w:val="fr-FR" w:eastAsia="en-US"/>
        </w:rPr>
        <w:t xml:space="preserve">Trong mặt phẳng </w:t>
      </w:r>
      <w:r>
        <w:rPr>
          <w:position w:val="-10"/>
        </w:rPr>
        <w:object w:dxaOrig="460" w:dyaOrig="323" w14:anchorId="3ED0D471">
          <v:shape id="_x0000_i1155" type="#_x0000_t75" style="width:22.95pt;height:16pt" o:ole="">
            <v:imagedata r:id="rId97" o:title=""/>
          </v:shape>
          <o:OLEObject Type="Embed" ProgID="Equation.DSMT4" ShapeID="_x0000_i1155" DrawAspect="Content" ObjectID="_1740565707" r:id="rId264"/>
        </w:object>
      </w:r>
      <w:r w:rsidRPr="00A4655F">
        <w:rPr>
          <w:lang w:val="fr-FR" w:eastAsia="en-US"/>
        </w:rPr>
        <w:t xml:space="preserve">, </w:t>
      </w:r>
      <w:r w:rsidRPr="00A4655F">
        <w:rPr>
          <w:rFonts w:hint="cs"/>
          <w:lang w:val="nl-NL" w:eastAsia="en-US"/>
        </w:rPr>
        <w:t xml:space="preserve">một điểm thuộc đường thẳng </w:t>
      </w:r>
      <w:r>
        <w:rPr>
          <w:position w:val="-10"/>
        </w:rPr>
        <w:object w:dxaOrig="1319" w:dyaOrig="323" w14:anchorId="6C72D7E7">
          <v:shape id="_x0000_i1156" type="#_x0000_t75" style="width:66.1pt;height:16pt" o:ole="">
            <v:imagedata r:id="rId265" o:title=""/>
          </v:shape>
          <o:OLEObject Type="Embed" ProgID="Equation.DSMT4" ShapeID="_x0000_i1156" DrawAspect="Content" ObjectID="_1740565708" r:id="rId266"/>
        </w:object>
      </w:r>
      <w:r w:rsidRPr="00A4655F">
        <w:rPr>
          <w:rFonts w:hint="cs"/>
          <w:lang w:val="nl-NL" w:eastAsia="en-US"/>
        </w:rPr>
        <w:t xml:space="preserve"> là</w:t>
      </w:r>
    </w:p>
    <w:p w14:paraId="385EBFA0" w14:textId="77777777" w:rsidR="00A77B3E" w:rsidRDefault="00CA4E2C" w:rsidP="00DA5AE2">
      <w:pPr>
        <w:tabs>
          <w:tab w:val="left" w:pos="280"/>
          <w:tab w:val="left" w:pos="2580"/>
          <w:tab w:val="left" w:pos="5240"/>
          <w:tab w:val="left" w:pos="7660"/>
        </w:tabs>
        <w:spacing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20" w:dyaOrig="396" w14:anchorId="0CD1A57E">
          <v:shape id="_x0000_i1157" type="#_x0000_t75" style="width:46.25pt;height:19.85pt" o:ole="">
            <v:imagedata r:id="rId267" o:title=""/>
          </v:shape>
          <o:OLEObject Type="Embed" ProgID="Equation.DSMT4" ShapeID="_x0000_i1157" DrawAspect="Content" ObjectID="_1740565709" r:id="rId268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60" w:dyaOrig="396" w14:anchorId="61C68DE4">
          <v:shape id="_x0000_i1158" type="#_x0000_t75" style="width:53.2pt;height:19.85pt" o:ole="">
            <v:imagedata r:id="rId269" o:title=""/>
          </v:shape>
          <o:OLEObject Type="Embed" ProgID="Equation.DSMT4" ShapeID="_x0000_i1158" DrawAspect="Content" ObjectID="_1740565710" r:id="rId270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920" w:dyaOrig="396" w14:anchorId="193E49BC">
          <v:shape id="_x0000_i1159" type="#_x0000_t75" style="width:46.25pt;height:19.85pt" o:ole="">
            <v:imagedata r:id="rId271" o:title=""/>
          </v:shape>
          <o:OLEObject Type="Embed" ProgID="Equation.DSMT4" ShapeID="_x0000_i1159" DrawAspect="Content" ObjectID="_1740565711" r:id="rId272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20" w:dyaOrig="396" w14:anchorId="059F65FA">
          <v:shape id="_x0000_i1160" type="#_x0000_t75" style="width:46.25pt;height:19.85pt" o:ole="">
            <v:imagedata r:id="rId273" o:title=""/>
          </v:shape>
          <o:OLEObject Type="Embed" ProgID="Equation.DSMT4" ShapeID="_x0000_i1160" DrawAspect="Content" ObjectID="_1740565712" r:id="rId274"/>
        </w:object>
      </w:r>
      <w:r w:rsidRPr="00A4655F">
        <w:rPr>
          <w:color w:val="000000"/>
        </w:rPr>
        <w:t>.</w:t>
      </w:r>
    </w:p>
    <w:p w14:paraId="25EA2ECC" w14:textId="77777777" w:rsidR="0019121A" w:rsidRPr="00A4655F" w:rsidRDefault="00CA4E2C" w:rsidP="00DA5AE2">
      <w:pPr>
        <w:pStyle w:val="Normal0"/>
        <w:tabs>
          <w:tab w:val="left" w:pos="992"/>
        </w:tabs>
        <w:spacing w:line="276" w:lineRule="auto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24. </w:t>
      </w:r>
      <w:r w:rsidRPr="00A4655F">
        <w:rPr>
          <w:rFonts w:hint="cs"/>
          <w:iCs/>
          <w:lang w:val="nl-NL" w:eastAsia="en-US"/>
        </w:rPr>
        <w:t>Một nhóm có 6 học sinh gồm 4 nam và 2 nữ. Hỏi có bao nhiêu cách chọn ra 3 học sinh trong đó có cả nam và nữ.</w:t>
      </w:r>
    </w:p>
    <w:p w14:paraId="24122180" w14:textId="77777777" w:rsidR="00A77B3E" w:rsidRDefault="00CA4E2C" w:rsidP="00DA5AE2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02" w:dyaOrig="276" w14:anchorId="4F17CF88">
          <v:shape id="_x0000_i1161" type="#_x0000_t75" style="width:10.1pt;height:13.9pt" o:ole="">
            <v:imagedata r:id="rId134" o:title=""/>
          </v:shape>
          <o:OLEObject Type="Embed" ProgID="Equation.DSMT4" ShapeID="_x0000_i1161" DrawAspect="Content" ObjectID="_1740565713" r:id="rId275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06" w:dyaOrig="277" w14:anchorId="5F817895">
          <v:shape id="_x0000_i1162" type="#_x0000_t75" style="width:15.3pt;height:13.9pt" o:ole="">
            <v:imagedata r:id="rId276" o:title=""/>
          </v:shape>
          <o:OLEObject Type="Embed" ProgID="Equation.DSMT4" ShapeID="_x0000_i1162" DrawAspect="Content" ObjectID="_1740565714" r:id="rId277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77" w:dyaOrig="277" w14:anchorId="04FBE6B7">
          <v:shape id="_x0000_i1163" type="#_x0000_t75" style="width:13.9pt;height:13.9pt" o:ole="">
            <v:imagedata r:id="rId278" o:title=""/>
          </v:shape>
          <o:OLEObject Type="Embed" ProgID="Equation.DSMT4" ShapeID="_x0000_i1163" DrawAspect="Content" ObjectID="_1740565715" r:id="rId279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4ECEB440">
          <v:shape id="_x0000_i1164" type="#_x0000_t75" style="width:16pt;height:13.9pt" o:ole="">
            <v:imagedata r:id="rId280" o:title=""/>
          </v:shape>
          <o:OLEObject Type="Embed" ProgID="Equation.DSMT4" ShapeID="_x0000_i1164" DrawAspect="Content" ObjectID="_1740565716" r:id="rId281"/>
        </w:object>
      </w:r>
      <w:r w:rsidRPr="008D6D8A">
        <w:rPr>
          <w:color w:val="000000"/>
        </w:rPr>
        <w:t>.</w:t>
      </w:r>
    </w:p>
    <w:p w14:paraId="669BF9B9" w14:textId="77777777" w:rsidR="00E47B6E" w:rsidRPr="00A4655F" w:rsidRDefault="00CA4E2C" w:rsidP="00DA5AE2">
      <w:pPr>
        <w:pStyle w:val="Normal0"/>
        <w:tabs>
          <w:tab w:val="left" w:pos="992"/>
        </w:tabs>
        <w:spacing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25. </w:t>
      </w:r>
      <w:r w:rsidRPr="00A4655F">
        <w:rPr>
          <w:rFonts w:hint="cs"/>
          <w:lang w:eastAsia="en-US"/>
        </w:rPr>
        <w:t xml:space="preserve">Giá trị của </w:t>
      </w:r>
      <w:r w:rsidRPr="00A4655F">
        <w:rPr>
          <w:i/>
          <w:iCs/>
          <w:lang w:eastAsia="en-US"/>
        </w:rPr>
        <w:t>x</w:t>
      </w:r>
      <w:r w:rsidRPr="00A4655F">
        <w:rPr>
          <w:rFonts w:hint="cs"/>
          <w:lang w:eastAsia="en-US"/>
        </w:rPr>
        <w:t xml:space="preserve"> để hai vectơ </w:t>
      </w:r>
      <w:r>
        <w:rPr>
          <w:position w:val="-10"/>
        </w:rPr>
        <w:object w:dxaOrig="920" w:dyaOrig="376" w14:anchorId="6AE5D6CF">
          <v:shape id="_x0000_i1165" type="#_x0000_t75" style="width:46.25pt;height:18.8pt" o:ole="">
            <v:imagedata r:id="rId282" o:title=""/>
          </v:shape>
          <o:OLEObject Type="Embed" ProgID="Equation.DSMT4" ShapeID="_x0000_i1165" DrawAspect="Content" ObjectID="_1740565717" r:id="rId283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10"/>
        </w:rPr>
        <w:object w:dxaOrig="1040" w:dyaOrig="376" w14:anchorId="0E6EC20E">
          <v:shape id="_x0000_i1166" type="#_x0000_t75" style="width:52.15pt;height:18.8pt" o:ole="">
            <v:imagedata r:id="rId284" o:title=""/>
          </v:shape>
          <o:OLEObject Type="Embed" ProgID="Equation.DSMT4" ShapeID="_x0000_i1166" DrawAspect="Content" ObjectID="_1740565718" r:id="rId285"/>
        </w:object>
      </w:r>
      <w:r w:rsidRPr="00A4655F">
        <w:rPr>
          <w:rFonts w:hint="cs"/>
          <w:lang w:eastAsia="en-US"/>
        </w:rPr>
        <w:t xml:space="preserve"> có giá vuông góc với nhau là</w:t>
      </w:r>
    </w:p>
    <w:p w14:paraId="08C82054" w14:textId="77777777" w:rsidR="00A77B3E" w:rsidRDefault="00CA4E2C" w:rsidP="00DA5AE2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185" w:dyaOrig="277" w14:anchorId="4A175A7E">
          <v:shape id="_x0000_i1167" type="#_x0000_t75" style="width:9.4pt;height:13.9pt" o:ole="">
            <v:imagedata r:id="rId286" o:title=""/>
          </v:shape>
          <o:OLEObject Type="Embed" ProgID="Equation.DSMT4" ShapeID="_x0000_i1167" DrawAspect="Content" ObjectID="_1740565719" r:id="rId287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7CF77195">
          <v:shape id="_x0000_i1168" type="#_x0000_t75" style="width:16pt;height:13.9pt" o:ole="">
            <v:imagedata r:id="rId288" o:title=""/>
          </v:shape>
          <o:OLEObject Type="Embed" ProgID="Equation.DSMT4" ShapeID="_x0000_i1168" DrawAspect="Content" ObjectID="_1740565720" r:id="rId289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3BCD4ADA">
          <v:shape id="_x0000_i1169" type="#_x0000_t75" style="width:16pt;height:13.9pt" o:ole="">
            <v:imagedata r:id="rId290" o:title=""/>
          </v:shape>
          <o:OLEObject Type="Embed" ProgID="Equation.DSMT4" ShapeID="_x0000_i1169" DrawAspect="Content" ObjectID="_1740565721" r:id="rId291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D6D8A">
        <w:rPr>
          <w:color w:val="000000"/>
        </w:rPr>
        <w:t>2.</w:t>
      </w:r>
    </w:p>
    <w:p w14:paraId="26D84589" w14:textId="77777777" w:rsidR="000C570F" w:rsidRPr="00A4655F" w:rsidRDefault="00CA4E2C" w:rsidP="00DA5AE2">
      <w:pPr>
        <w:pStyle w:val="Normal0"/>
        <w:tabs>
          <w:tab w:val="left" w:pos="2268"/>
        </w:tabs>
        <w:spacing w:line="276" w:lineRule="auto"/>
        <w:rPr>
          <w:lang w:val="fr-FR" w:eastAsia="en-US"/>
        </w:rPr>
      </w:pPr>
      <w:r w:rsidRPr="00B520DD">
        <w:rPr>
          <w:b/>
          <w:szCs w:val="26"/>
        </w:rPr>
        <w:t xml:space="preserve">Câu 26. </w:t>
      </w:r>
      <w:r w:rsidRPr="00A4655F">
        <w:rPr>
          <w:rFonts w:hint="cs"/>
          <w:bCs/>
          <w:lang w:val="nl-NL" w:eastAsia="en-US"/>
        </w:rPr>
        <w:t>Số hạng chứa</w:t>
      </w:r>
      <w:r w:rsidRPr="00A4655F">
        <w:rPr>
          <w:lang w:val="fr-FR" w:eastAsia="en-US"/>
        </w:rPr>
        <w:t xml:space="preserve"> </w:t>
      </w:r>
      <w:r>
        <w:rPr>
          <w:position w:val="-6"/>
        </w:rPr>
        <w:object w:dxaOrig="277" w:dyaOrig="323" w14:anchorId="4DBD726C">
          <v:shape id="_x0000_i1170" type="#_x0000_t75" style="width:13.9pt;height:16pt" o:ole="">
            <v:imagedata r:id="rId292" o:title=""/>
          </v:shape>
          <o:OLEObject Type="Embed" ProgID="Equation.DSMT4" ShapeID="_x0000_i1170" DrawAspect="Content" ObjectID="_1740565722" r:id="rId293"/>
        </w:object>
      </w:r>
      <w:r w:rsidRPr="00A4655F">
        <w:rPr>
          <w:lang w:val="fr-FR" w:eastAsia="en-US"/>
        </w:rPr>
        <w:t xml:space="preserve"> </w:t>
      </w:r>
      <w:r w:rsidRPr="00A4655F">
        <w:rPr>
          <w:rFonts w:hint="cs"/>
          <w:lang w:val="fr-FR" w:eastAsia="en-US"/>
        </w:rPr>
        <w:t xml:space="preserve">của khai triển </w:t>
      </w:r>
      <w:r>
        <w:rPr>
          <w:position w:val="-14"/>
        </w:rPr>
        <w:object w:dxaOrig="740" w:dyaOrig="444" w14:anchorId="77DB8248">
          <v:shape id="_x0000_i1171" type="#_x0000_t75" style="width:36.85pt;height:22.25pt" o:ole="">
            <v:imagedata r:id="rId294" o:title=""/>
          </v:shape>
          <o:OLEObject Type="Embed" ProgID="Equation.DSMT4" ShapeID="_x0000_i1171" DrawAspect="Content" ObjectID="_1740565723" r:id="rId295"/>
        </w:object>
      </w:r>
      <w:r w:rsidRPr="00A4655F">
        <w:rPr>
          <w:rFonts w:eastAsia="Calibri"/>
          <w:szCs w:val="22"/>
          <w:lang w:eastAsia="en-US"/>
        </w:rPr>
        <w:t xml:space="preserve"> </w:t>
      </w:r>
      <w:r w:rsidRPr="00A4655F">
        <w:rPr>
          <w:rFonts w:hint="cs"/>
          <w:lang w:val="fr-FR" w:eastAsia="en-US"/>
        </w:rPr>
        <w:t>là</w:t>
      </w:r>
    </w:p>
    <w:p w14:paraId="51F05383" w14:textId="77777777" w:rsidR="00A77B3E" w:rsidRDefault="00CA4E2C" w:rsidP="0044079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3B21F752">
          <v:shape id="_x0000_i1172" type="#_x0000_t75" style="width:16pt;height:13.9pt" o:ole="">
            <v:imagedata r:id="rId296" o:title=""/>
          </v:shape>
          <o:OLEObject Type="Embed" ProgID="Equation.DSMT4" ShapeID="_x0000_i1172" DrawAspect="Content" ObjectID="_1740565724" r:id="rId297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545" w:dyaOrig="323" w14:anchorId="2119E5AC">
          <v:shape id="_x0000_i1173" type="#_x0000_t75" style="width:27.15pt;height:16pt" o:ole="">
            <v:imagedata r:id="rId298" o:title=""/>
          </v:shape>
          <o:OLEObject Type="Embed" ProgID="Equation.DSMT4" ShapeID="_x0000_i1173" DrawAspect="Content" ObjectID="_1740565725" r:id="rId299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96" w:dyaOrig="323" w14:anchorId="798CCC00">
          <v:shape id="_x0000_i1174" type="#_x0000_t75" style="width:19.85pt;height:16pt" o:ole="">
            <v:imagedata r:id="rId300" o:title=""/>
          </v:shape>
          <o:OLEObject Type="Embed" ProgID="Equation.DSMT4" ShapeID="_x0000_i1174" DrawAspect="Content" ObjectID="_1740565726" r:id="rId301"/>
        </w:object>
      </w:r>
      <w:r w:rsidRPr="00A4655F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02" w:dyaOrig="276" w14:anchorId="297B1802">
          <v:shape id="_x0000_i1175" type="#_x0000_t75" style="width:10.1pt;height:13.9pt" o:ole="">
            <v:imagedata r:id="rId302" o:title=""/>
          </v:shape>
          <o:OLEObject Type="Embed" ProgID="Equation.DSMT4" ShapeID="_x0000_i1175" DrawAspect="Content" ObjectID="_1740565727" r:id="rId303"/>
        </w:object>
      </w:r>
      <w:r w:rsidRPr="008D6D8A">
        <w:rPr>
          <w:color w:val="000000"/>
          <w:lang w:val="fr-FR"/>
        </w:rPr>
        <w:t>.</w:t>
      </w:r>
    </w:p>
    <w:p w14:paraId="0BC0B204" w14:textId="1CB972E8" w:rsidR="003C26D1" w:rsidRPr="00A4655F" w:rsidRDefault="00CA4E2C" w:rsidP="00440790">
      <w:pPr>
        <w:pStyle w:val="Normal0"/>
        <w:tabs>
          <w:tab w:val="left" w:pos="992"/>
        </w:tabs>
        <w:spacing w:before="60" w:line="276" w:lineRule="auto"/>
        <w:rPr>
          <w:rFonts w:eastAsia="Calibri"/>
          <w:lang w:eastAsia="en-US"/>
        </w:rPr>
      </w:pPr>
      <w:r w:rsidRPr="00B520DD">
        <w:rPr>
          <w:b/>
          <w:szCs w:val="26"/>
        </w:rPr>
        <w:t xml:space="preserve">Câu 27.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7254CFE0">
          <v:shape id="_x0000_i1176" type="#_x0000_t75" style="width:22.95pt;height:16pt" o:ole="">
            <v:imagedata r:id="rId304" o:title=""/>
          </v:shape>
          <o:OLEObject Type="Embed" ProgID="Equation.DSMT4" ShapeID="_x0000_i1176" DrawAspect="Content" ObjectID="_1740565728" r:id="rId305"/>
        </w:object>
      </w:r>
      <w:r w:rsidRPr="00A4655F">
        <w:rPr>
          <w:lang w:eastAsia="en-US"/>
        </w:rPr>
        <w:t>, cho</w:t>
      </w:r>
      <w:r w:rsidRPr="00A4655F">
        <w:rPr>
          <w:rFonts w:eastAsia="Calibri"/>
          <w:lang w:eastAsia="en-US"/>
        </w:rPr>
        <w:t xml:space="preserve"> </w:t>
      </w:r>
      <w:r>
        <w:rPr>
          <w:position w:val="-6"/>
        </w:rPr>
        <w:object w:dxaOrig="686" w:dyaOrig="277" w14:anchorId="3AB7CBB2">
          <v:shape id="_x0000_i1177" type="#_x0000_t75" style="width:34.1pt;height:13.9pt" o:ole="">
            <v:imagedata r:id="rId306" o:title=""/>
          </v:shape>
          <o:OLEObject Type="Embed" ProgID="Equation.DSMT4" ShapeID="_x0000_i1177" DrawAspect="Content" ObjectID="_1740565729" r:id="rId307"/>
        </w:object>
      </w:r>
      <w:r w:rsidRPr="00A4655F">
        <w:rPr>
          <w:rFonts w:hint="cs"/>
          <w:lang w:eastAsia="en-US"/>
        </w:rPr>
        <w:t xml:space="preserve"> có</w:t>
      </w:r>
      <w:r w:rsidRPr="00A4655F">
        <w:rPr>
          <w:rFonts w:eastAsia="Calibri"/>
          <w:lang w:eastAsia="en-US"/>
        </w:rPr>
        <w:t xml:space="preserve"> </w:t>
      </w:r>
      <w:r>
        <w:rPr>
          <w:position w:val="-14"/>
        </w:rPr>
        <w:object w:dxaOrig="2799" w:dyaOrig="396" w14:anchorId="380E474D">
          <v:shape id="_x0000_i1178" type="#_x0000_t75" style="width:139.85pt;height:19.85pt" o:ole="">
            <v:imagedata r:id="rId308" o:title=""/>
          </v:shape>
          <o:OLEObject Type="Embed" ProgID="Equation.DSMT4" ShapeID="_x0000_i1178" DrawAspect="Content" ObjectID="_1740565730" r:id="rId309"/>
        </w:object>
      </w:r>
      <w:r w:rsidRPr="00A4655F">
        <w:rPr>
          <w:rFonts w:eastAsia="Calibri"/>
          <w:lang w:eastAsia="en-US"/>
        </w:rPr>
        <w:t xml:space="preserve">. Tọa độ trọng tâm </w:t>
      </w:r>
      <w:r>
        <w:rPr>
          <w:position w:val="-6"/>
        </w:rPr>
        <w:object w:dxaOrig="257" w:dyaOrig="277" w14:anchorId="16D2346F">
          <v:shape id="_x0000_i1179" type="#_x0000_t75" style="width:12.85pt;height:13.9pt" o:ole="">
            <v:imagedata r:id="rId310" o:title=""/>
          </v:shape>
          <o:OLEObject Type="Embed" ProgID="Equation.DSMT4" ShapeID="_x0000_i1179" DrawAspect="Content" ObjectID="_1740565731" r:id="rId311"/>
        </w:object>
      </w:r>
      <w:r w:rsidRPr="00A4655F">
        <w:rPr>
          <w:lang w:eastAsia="en-US"/>
        </w:rPr>
        <w:t xml:space="preserve"> </w:t>
      </w:r>
      <w:r w:rsidRPr="00A4655F">
        <w:rPr>
          <w:rFonts w:eastAsia="Calibri"/>
          <w:lang w:eastAsia="en-US"/>
        </w:rPr>
        <w:t xml:space="preserve">của </w:t>
      </w:r>
      <w:r>
        <w:rPr>
          <w:position w:val="-6"/>
        </w:rPr>
        <w:object w:dxaOrig="686" w:dyaOrig="277" w14:anchorId="1932498A">
          <v:shape id="_x0000_i1180" type="#_x0000_t75" style="width:34.1pt;height:13.9pt" o:ole="">
            <v:imagedata r:id="rId312" o:title=""/>
          </v:shape>
          <o:OLEObject Type="Embed" ProgID="Equation.DSMT4" ShapeID="_x0000_i1180" DrawAspect="Content" ObjectID="_1740565732" r:id="rId313"/>
        </w:object>
      </w:r>
      <w:r w:rsidRPr="00A4655F">
        <w:rPr>
          <w:position w:val="-4"/>
          <w:lang w:eastAsia="en-US"/>
        </w:rPr>
        <w:t xml:space="preserve"> </w:t>
      </w:r>
      <w:r w:rsidRPr="00A4655F">
        <w:rPr>
          <w:rFonts w:eastAsia="Calibri"/>
          <w:lang w:eastAsia="en-US"/>
        </w:rPr>
        <w:t>là</w:t>
      </w:r>
    </w:p>
    <w:p w14:paraId="7A7A0CBB" w14:textId="77777777" w:rsidR="00A77B3E" w:rsidRDefault="00CA4E2C" w:rsidP="0044079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20" w:dyaOrig="396" w14:anchorId="393BE3FD">
          <v:shape id="_x0000_i1181" type="#_x0000_t75" style="width:46.25pt;height:19.85pt" o:ole="">
            <v:imagedata r:id="rId314" o:title=""/>
          </v:shape>
          <o:OLEObject Type="Embed" ProgID="Equation.DSMT4" ShapeID="_x0000_i1181" DrawAspect="Content" ObjectID="_1740565733" r:id="rId315"/>
        </w:object>
      </w:r>
      <w:r w:rsidRPr="008D6D8A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760" w:dyaOrig="396" w14:anchorId="49A624DF">
          <v:shape id="_x0000_i1182" type="#_x0000_t75" style="width:37.9pt;height:19.85pt" o:ole="">
            <v:imagedata r:id="rId316" o:title=""/>
          </v:shape>
          <o:OLEObject Type="Embed" ProgID="Equation.DSMT4" ShapeID="_x0000_i1182" DrawAspect="Content" ObjectID="_1740565734" r:id="rId317"/>
        </w:object>
      </w:r>
      <w:r w:rsidRPr="00A4655F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760" w:dyaOrig="396" w14:anchorId="05E14F30">
          <v:shape id="_x0000_i1183" type="#_x0000_t75" style="width:37.9pt;height:19.85pt" o:ole="">
            <v:imagedata r:id="rId318" o:title=""/>
          </v:shape>
          <o:OLEObject Type="Embed" ProgID="Equation.DSMT4" ShapeID="_x0000_i1183" DrawAspect="Content" ObjectID="_1740565735" r:id="rId319"/>
        </w:object>
      </w:r>
      <w:r w:rsidRPr="008D6D8A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396" w14:anchorId="2FA7A58D">
          <v:shape id="_x0000_i1184" type="#_x0000_t75" style="width:46.95pt;height:19.85pt" o:ole="">
            <v:imagedata r:id="rId320" o:title=""/>
          </v:shape>
          <o:OLEObject Type="Embed" ProgID="Equation.DSMT4" ShapeID="_x0000_i1184" DrawAspect="Content" ObjectID="_1740565736" r:id="rId321"/>
        </w:object>
      </w:r>
      <w:r w:rsidRPr="008D6D8A">
        <w:rPr>
          <w:color w:val="000000"/>
          <w:lang w:val="vi-VN"/>
        </w:rPr>
        <w:t>.</w:t>
      </w:r>
    </w:p>
    <w:p w14:paraId="37475480" w14:textId="44336CF9" w:rsidR="0019121A" w:rsidRPr="00A4655F" w:rsidRDefault="00CA4E2C" w:rsidP="00440790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28. </w:t>
      </w:r>
      <w:r w:rsidRPr="00A4655F">
        <w:rPr>
          <w:rFonts w:hint="cs"/>
          <w:lang w:eastAsia="en-US"/>
        </w:rPr>
        <w:t xml:space="preserve">Có bao nhiêu số tự nhiên lẻ có </w:t>
      </w:r>
      <w:r>
        <w:rPr>
          <w:position w:val="-4"/>
        </w:rPr>
        <w:object w:dxaOrig="202" w:dyaOrig="257" w14:anchorId="4D86E624">
          <v:shape id="_x0000_i1185" type="#_x0000_t75" style="width:10.1pt;height:12.85pt" o:ole="">
            <v:imagedata r:id="rId140" o:title=""/>
          </v:shape>
          <o:OLEObject Type="Embed" ProgID="Equation.DSMT4" ShapeID="_x0000_i1185" DrawAspect="Content" ObjectID="_1740565737" r:id="rId322"/>
        </w:object>
      </w:r>
      <w:r w:rsidRPr="00A4655F">
        <w:rPr>
          <w:rFonts w:hint="cs"/>
          <w:lang w:eastAsia="en-US"/>
        </w:rPr>
        <w:t xml:space="preserve"> chữ số khác nhau?</w:t>
      </w:r>
    </w:p>
    <w:p w14:paraId="46818200" w14:textId="77777777" w:rsidR="00A77B3E" w:rsidRDefault="00CA4E2C" w:rsidP="0044079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06" w:dyaOrig="277" w14:anchorId="4B37DDB3">
          <v:shape id="_x0000_i1186" type="#_x0000_t75" style="width:15.3pt;height:13.9pt" o:ole="">
            <v:imagedata r:id="rId323" o:title=""/>
          </v:shape>
          <o:OLEObject Type="Embed" ProgID="Equation.DSMT4" ShapeID="_x0000_i1186" DrawAspect="Content" ObjectID="_1740565738" r:id="rId324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39410813">
          <v:shape id="_x0000_i1187" type="#_x0000_t75" style="width:16pt;height:13.9pt" o:ole="">
            <v:imagedata r:id="rId325" o:title=""/>
          </v:shape>
          <o:OLEObject Type="Embed" ProgID="Equation.DSMT4" ShapeID="_x0000_i1187" DrawAspect="Content" ObjectID="_1740565739" r:id="rId326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0EDF97E6">
          <v:shape id="_x0000_i1188" type="#_x0000_t75" style="width:16pt;height:13.9pt" o:ole="">
            <v:imagedata r:id="rId327" o:title=""/>
          </v:shape>
          <o:OLEObject Type="Embed" ProgID="Equation.DSMT4" ShapeID="_x0000_i1188" DrawAspect="Content" ObjectID="_1740565740" r:id="rId328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32D3019C">
          <v:shape id="_x0000_i1189" type="#_x0000_t75" style="width:16pt;height:13.9pt" o:ole="">
            <v:imagedata r:id="rId329" o:title=""/>
          </v:shape>
          <o:OLEObject Type="Embed" ProgID="Equation.DSMT4" ShapeID="_x0000_i1189" DrawAspect="Content" ObjectID="_1740565741" r:id="rId330"/>
        </w:object>
      </w:r>
      <w:r w:rsidRPr="008D6D8A">
        <w:rPr>
          <w:color w:val="000000"/>
        </w:rPr>
        <w:t>.</w:t>
      </w:r>
    </w:p>
    <w:p w14:paraId="7165091F" w14:textId="77777777" w:rsidR="007609D3" w:rsidRPr="00A4655F" w:rsidRDefault="00CA4E2C" w:rsidP="00440790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29. </w:t>
      </w:r>
      <w:r w:rsidRPr="00A4655F">
        <w:rPr>
          <w:rFonts w:hint="cs"/>
          <w:lang w:eastAsia="en-US"/>
        </w:rPr>
        <w:t xml:space="preserve">Trên đường tròn tâm </w:t>
      </w:r>
      <w:r>
        <w:rPr>
          <w:position w:val="-6"/>
        </w:rPr>
        <w:object w:dxaOrig="240" w:dyaOrig="277" w14:anchorId="63F19A35">
          <v:shape id="_x0000_i1190" type="#_x0000_t75" style="width:12.15pt;height:13.9pt" o:ole="">
            <v:imagedata r:id="rId331" o:title=""/>
          </v:shape>
          <o:OLEObject Type="Embed" ProgID="Equation.DSMT4" ShapeID="_x0000_i1190" DrawAspect="Content" ObjectID="_1740565742" r:id="rId332"/>
        </w:object>
      </w:r>
      <w:r w:rsidRPr="00A4655F">
        <w:rPr>
          <w:lang w:eastAsia="en-US"/>
        </w:rPr>
        <w:t xml:space="preserve"> cho </w:t>
      </w:r>
      <w:r>
        <w:rPr>
          <w:position w:val="-4"/>
        </w:rPr>
        <w:object w:dxaOrig="277" w:dyaOrig="257" w14:anchorId="46B5C99B">
          <v:shape id="_x0000_i1191" type="#_x0000_t75" style="width:13.9pt;height:12.85pt" o:ole="">
            <v:imagedata r:id="rId333" o:title=""/>
          </v:shape>
          <o:OLEObject Type="Embed" ProgID="Equation.DSMT4" ShapeID="_x0000_i1191" DrawAspect="Content" ObjectID="_1740565743" r:id="rId334"/>
        </w:object>
      </w:r>
      <w:r w:rsidRPr="00A4655F">
        <w:rPr>
          <w:rFonts w:hint="cs"/>
          <w:lang w:eastAsia="en-US"/>
        </w:rPr>
        <w:t xml:space="preserve"> điểm phân biệt. Từ các điểm đã cho có thể tạo được bao nhiêu tứ giác nội tiếp đường tròn tâm </w:t>
      </w:r>
      <w:r>
        <w:rPr>
          <w:position w:val="-6"/>
        </w:rPr>
        <w:object w:dxaOrig="240" w:dyaOrig="277" w14:anchorId="47041DCB">
          <v:shape id="_x0000_i1192" type="#_x0000_t75" style="width:12.15pt;height:13.9pt" o:ole="">
            <v:imagedata r:id="rId331" o:title=""/>
          </v:shape>
          <o:OLEObject Type="Embed" ProgID="Equation.DSMT4" ShapeID="_x0000_i1192" DrawAspect="Content" ObjectID="_1740565744" r:id="rId335"/>
        </w:object>
      </w:r>
      <w:r w:rsidRPr="00A4655F">
        <w:rPr>
          <w:lang w:eastAsia="en-US"/>
        </w:rPr>
        <w:t>?</w:t>
      </w:r>
    </w:p>
    <w:p w14:paraId="4C1BE345" w14:textId="77777777" w:rsidR="00A77B3E" w:rsidRDefault="00CA4E2C" w:rsidP="0044079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185" w:dyaOrig="277" w14:anchorId="03F7D076">
          <v:shape id="_x0000_i1193" type="#_x0000_t75" style="width:9.4pt;height:13.9pt" o:ole="">
            <v:imagedata r:id="rId336" o:title=""/>
          </v:shape>
          <o:OLEObject Type="Embed" ProgID="Equation.DSMT4" ShapeID="_x0000_i1193" DrawAspect="Content" ObjectID="_1740565745" r:id="rId337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43" w:dyaOrig="376" w14:anchorId="5504FEEE">
          <v:shape id="_x0000_i1194" type="#_x0000_t75" style="width:17.05pt;height:18.8pt" o:ole="">
            <v:imagedata r:id="rId338" o:title=""/>
          </v:shape>
          <o:OLEObject Type="Embed" ProgID="Equation.DSMT4" ShapeID="_x0000_i1194" DrawAspect="Content" ObjectID="_1740565746" r:id="rId339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60" w:dyaOrig="376" w14:anchorId="3BB4D5EA">
          <v:shape id="_x0000_i1195" type="#_x0000_t75" style="width:18.1pt;height:18.8pt" o:ole="">
            <v:imagedata r:id="rId340" o:title=""/>
          </v:shape>
          <o:OLEObject Type="Embed" ProgID="Equation.DSMT4" ShapeID="_x0000_i1195" DrawAspect="Content" ObjectID="_1740565747" r:id="rId341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57" w:dyaOrig="277" w14:anchorId="237F499A">
          <v:shape id="_x0000_i1196" type="#_x0000_t75" style="width:12.85pt;height:13.9pt" o:ole="">
            <v:imagedata r:id="rId342" o:title=""/>
          </v:shape>
          <o:OLEObject Type="Embed" ProgID="Equation.DSMT4" ShapeID="_x0000_i1196" DrawAspect="Content" ObjectID="_1740565748" r:id="rId343"/>
        </w:object>
      </w:r>
      <w:r w:rsidRPr="008D6D8A">
        <w:rPr>
          <w:color w:val="000000"/>
        </w:rPr>
        <w:t>.</w:t>
      </w:r>
    </w:p>
    <w:p w14:paraId="64EAB564" w14:textId="77777777" w:rsidR="000C570F" w:rsidRPr="00A4655F" w:rsidRDefault="00CA4E2C" w:rsidP="00440790">
      <w:pPr>
        <w:pStyle w:val="Normal0"/>
        <w:tabs>
          <w:tab w:val="left" w:pos="992"/>
        </w:tabs>
        <w:spacing w:before="60" w:line="276" w:lineRule="auto"/>
        <w:jc w:val="both"/>
        <w:rPr>
          <w:b/>
          <w:color w:val="0000FF"/>
          <w:lang w:eastAsia="vi-VN"/>
        </w:rPr>
      </w:pPr>
      <w:r w:rsidRPr="00B520DD">
        <w:rPr>
          <w:b/>
          <w:szCs w:val="26"/>
        </w:rPr>
        <w:t xml:space="preserve">Câu 30. </w:t>
      </w:r>
      <w:r w:rsidRPr="00A4655F">
        <w:rPr>
          <w:rFonts w:hint="cs"/>
          <w:lang w:eastAsia="en-US"/>
        </w:rPr>
        <w:t xml:space="preserve">Từ khai triển biểu thức </w:t>
      </w:r>
      <w:r>
        <w:rPr>
          <w:position w:val="-14"/>
        </w:rPr>
        <w:object w:dxaOrig="740" w:dyaOrig="444" w14:anchorId="65375962">
          <v:shape id="_x0000_i1197" type="#_x0000_t75" style="width:36.85pt;height:22.25pt" o:ole="">
            <v:imagedata r:id="rId344" o:title=""/>
          </v:shape>
          <o:OLEObject Type="Embed" ProgID="Equation.DSMT4" ShapeID="_x0000_i1197" DrawAspect="Content" ObjectID="_1740565749" r:id="rId345"/>
        </w:object>
      </w:r>
      <w:r w:rsidRPr="00A4655F">
        <w:rPr>
          <w:rFonts w:hint="cs"/>
          <w:lang w:eastAsia="en-US"/>
        </w:rPr>
        <w:t xml:space="preserve"> thành đa thức. Tổng các hệ số của đa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val="vi-VN" w:eastAsia="vi-VN"/>
        </w:rPr>
        <w:t xml:space="preserve">thức </w:t>
      </w:r>
      <w:r w:rsidRPr="00A4655F">
        <w:rPr>
          <w:rFonts w:hint="cs"/>
          <w:lang w:eastAsia="vi-VN"/>
        </w:rPr>
        <w:t>bằng</w:t>
      </w:r>
    </w:p>
    <w:p w14:paraId="1B3DA9AD" w14:textId="77777777" w:rsidR="00A77B3E" w:rsidRDefault="00CA4E2C" w:rsidP="0044079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423" w:dyaOrig="277" w14:anchorId="176CE689">
          <v:shape id="_x0000_i1198" type="#_x0000_t75" style="width:21.2pt;height:13.9pt" o:ole="">
            <v:imagedata r:id="rId346" o:title=""/>
          </v:shape>
          <o:OLEObject Type="Embed" ProgID="Equation.DSMT4" ShapeID="_x0000_i1198" DrawAspect="Content" ObjectID="_1740565750" r:id="rId347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47D4D8C1">
          <v:shape id="_x0000_i1199" type="#_x0000_t75" style="width:16pt;height:13.9pt" o:ole="">
            <v:imagedata r:id="rId348" o:title=""/>
          </v:shape>
          <o:OLEObject Type="Embed" ProgID="Equation.DSMT4" ShapeID="_x0000_i1199" DrawAspect="Content" ObjectID="_1740565751" r:id="rId349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06" w:dyaOrig="277" w14:anchorId="4B8C4CCA">
          <v:shape id="_x0000_i1200" type="#_x0000_t75" style="width:15.3pt;height:13.9pt" o:ole="">
            <v:imagedata r:id="rId276" o:title=""/>
          </v:shape>
          <o:OLEObject Type="Embed" ProgID="Equation.DSMT4" ShapeID="_x0000_i1200" DrawAspect="Content" ObjectID="_1740565752" r:id="rId350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606AB1B4">
          <v:shape id="_x0000_i1201" type="#_x0000_t75" style="width:15.3pt;height:13.9pt" o:ole="">
            <v:imagedata r:id="rId351" o:title=""/>
          </v:shape>
          <o:OLEObject Type="Embed" ProgID="Equation.DSMT4" ShapeID="_x0000_i1201" DrawAspect="Content" ObjectID="_1740565753" r:id="rId352"/>
        </w:object>
      </w:r>
      <w:r w:rsidRPr="008D6D8A">
        <w:rPr>
          <w:color w:val="000000"/>
        </w:rPr>
        <w:t>.</w:t>
      </w:r>
    </w:p>
    <w:p w14:paraId="27A31E5A" w14:textId="77777777" w:rsidR="00DE5069" w:rsidRPr="00A4655F" w:rsidRDefault="00CA4E2C" w:rsidP="00440790">
      <w:pPr>
        <w:pStyle w:val="Normal0"/>
        <w:tabs>
          <w:tab w:val="left" w:pos="992"/>
        </w:tabs>
        <w:spacing w:before="60" w:line="276" w:lineRule="auto"/>
        <w:jc w:val="both"/>
        <w:rPr>
          <w:lang w:val="fr-FR" w:eastAsia="en-US"/>
        </w:rPr>
      </w:pPr>
      <w:r w:rsidRPr="00B520DD">
        <w:rPr>
          <w:b/>
          <w:szCs w:val="26"/>
        </w:rPr>
        <w:t xml:space="preserve">Câu 31. </w:t>
      </w:r>
      <w:r w:rsidRPr="00A4655F">
        <w:rPr>
          <w:rFonts w:hint="cs"/>
          <w:lang w:val="fr-FR" w:eastAsia="en-US"/>
        </w:rPr>
        <w:t xml:space="preserve">Cho các số </w:t>
      </w:r>
      <w:r>
        <w:rPr>
          <w:position w:val="-10"/>
        </w:rPr>
        <w:object w:dxaOrig="960" w:dyaOrig="323" w14:anchorId="78303BCD">
          <v:shape id="_x0000_i1202" type="#_x0000_t75" style="width:48pt;height:16pt" o:ole="">
            <v:imagedata r:id="rId353" o:title=""/>
          </v:shape>
          <o:OLEObject Type="Embed" ProgID="Equation.DSMT4" ShapeID="_x0000_i1202" DrawAspect="Content" ObjectID="_1740565754" r:id="rId354"/>
        </w:object>
      </w:r>
      <w:r w:rsidRPr="00A4655F">
        <w:rPr>
          <w:rFonts w:hint="cs"/>
          <w:lang w:val="fr-FR" w:eastAsia="en-US"/>
        </w:rPr>
        <w:t>. Có bao nhiêu số tự nhiên</w:t>
      </w:r>
      <w:r w:rsidRPr="00A4655F">
        <w:rPr>
          <w:lang w:val="fr-FR" w:eastAsia="en-US"/>
        </w:rPr>
        <w:t xml:space="preserve"> </w:t>
      </w:r>
      <w:r w:rsidRPr="00A4655F">
        <w:rPr>
          <w:rFonts w:hint="cs"/>
          <w:lang w:val="fr-FR" w:eastAsia="en-US"/>
        </w:rPr>
        <w:t xml:space="preserve">chẵn gồm ba chữ số đôi một khác nhau lấy từ </w:t>
      </w:r>
      <w:r>
        <w:rPr>
          <w:position w:val="-6"/>
        </w:rPr>
        <w:object w:dxaOrig="185" w:dyaOrig="277" w14:anchorId="6D731983">
          <v:shape id="_x0000_i1203" type="#_x0000_t75" style="width:9.4pt;height:13.9pt" o:ole="">
            <v:imagedata r:id="rId136" o:title=""/>
          </v:shape>
          <o:OLEObject Type="Embed" ProgID="Equation.DSMT4" ShapeID="_x0000_i1203" DrawAspect="Content" ObjectID="_1740565755" r:id="rId355"/>
        </w:object>
      </w:r>
      <w:r w:rsidRPr="00A4655F">
        <w:rPr>
          <w:rFonts w:hint="cs"/>
          <w:lang w:val="fr-FR" w:eastAsia="en-US"/>
        </w:rPr>
        <w:t xml:space="preserve"> chữ số đã cho?</w:t>
      </w:r>
    </w:p>
    <w:p w14:paraId="37D027A1" w14:textId="77777777" w:rsidR="00A77B3E" w:rsidRDefault="00CA4E2C" w:rsidP="0044079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95" w:dyaOrig="277" w14:anchorId="73A6A21C">
          <v:shape id="_x0000_i1204" type="#_x0000_t75" style="width:19.85pt;height:13.9pt" o:ole="">
            <v:imagedata r:id="rId356" o:title=""/>
          </v:shape>
          <o:OLEObject Type="Embed" ProgID="Equation.DSMT4" ShapeID="_x0000_i1204" DrawAspect="Content" ObjectID="_1740565756" r:id="rId357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444" w:dyaOrig="277" w14:anchorId="5AA5FF2F">
          <v:shape id="_x0000_i1205" type="#_x0000_t75" style="width:22.25pt;height:13.9pt" o:ole="">
            <v:imagedata r:id="rId358" o:title=""/>
          </v:shape>
          <o:OLEObject Type="Embed" ProgID="Equation.DSMT4" ShapeID="_x0000_i1205" DrawAspect="Content" ObjectID="_1740565757" r:id="rId359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323" w:dyaOrig="257" w14:anchorId="2D3BA762">
          <v:shape id="_x0000_i1206" type="#_x0000_t75" style="width:16pt;height:12.85pt" o:ole="">
            <v:imagedata r:id="rId360" o:title=""/>
          </v:shape>
          <o:OLEObject Type="Embed" ProgID="Equation.DSMT4" ShapeID="_x0000_i1206" DrawAspect="Content" ObjectID="_1740565758" r:id="rId361"/>
        </w:object>
      </w:r>
      <w:r w:rsidRPr="00A4655F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6491375C">
          <v:shape id="_x0000_i1207" type="#_x0000_t75" style="width:15.3pt;height:13.9pt" o:ole="">
            <v:imagedata r:id="rId362" o:title=""/>
          </v:shape>
          <o:OLEObject Type="Embed" ProgID="Equation.DSMT4" ShapeID="_x0000_i1207" DrawAspect="Content" ObjectID="_1740565759" r:id="rId363"/>
        </w:object>
      </w:r>
      <w:r w:rsidRPr="008D6D8A">
        <w:rPr>
          <w:color w:val="000000"/>
          <w:lang w:val="fr-FR"/>
        </w:rPr>
        <w:t>.</w:t>
      </w:r>
    </w:p>
    <w:p w14:paraId="478D2986" w14:textId="77777777" w:rsidR="00490E7E" w:rsidRPr="00A4655F" w:rsidRDefault="00CA4E2C" w:rsidP="00440790">
      <w:pPr>
        <w:pStyle w:val="Normal0"/>
        <w:tabs>
          <w:tab w:val="left" w:pos="992"/>
        </w:tabs>
        <w:spacing w:before="60" w:line="276" w:lineRule="auto"/>
        <w:mirrorIndents/>
        <w:rPr>
          <w:lang w:eastAsia="en-US"/>
        </w:rPr>
      </w:pPr>
      <w:r w:rsidRPr="00B520DD">
        <w:rPr>
          <w:b/>
          <w:szCs w:val="26"/>
        </w:rPr>
        <w:t xml:space="preserve">Câu 32.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3205BFAE">
          <v:shape id="_x0000_i1208" type="#_x0000_t75" style="width:22.95pt;height:16pt" o:ole="">
            <v:imagedata r:id="rId364" o:title=""/>
          </v:shape>
          <o:OLEObject Type="Embed" ProgID="Equation.DSMT4" ShapeID="_x0000_i1208" DrawAspect="Content" ObjectID="_1740565760" r:id="rId365"/>
        </w:object>
      </w:r>
      <w:r w:rsidRPr="00A4655F">
        <w:rPr>
          <w:rFonts w:hint="cs"/>
          <w:lang w:eastAsia="en-US"/>
        </w:rPr>
        <w:t xml:space="preserve">, cho hai điểm </w:t>
      </w:r>
      <w:r>
        <w:rPr>
          <w:position w:val="-14"/>
        </w:rPr>
        <w:object w:dxaOrig="720" w:dyaOrig="396" w14:anchorId="21974856">
          <v:shape id="_x0000_i1209" type="#_x0000_t75" style="width:36.15pt;height:19.85pt" o:ole="">
            <v:imagedata r:id="rId366" o:title=""/>
          </v:shape>
          <o:OLEObject Type="Embed" ProgID="Equation.DSMT4" ShapeID="_x0000_i1209" DrawAspect="Content" ObjectID="_1740565761" r:id="rId367"/>
        </w:object>
      </w:r>
      <w:r w:rsidRPr="00A4655F">
        <w:rPr>
          <w:lang w:eastAsia="en-US"/>
        </w:rPr>
        <w:t xml:space="preserve">, </w:t>
      </w:r>
      <w:r>
        <w:rPr>
          <w:position w:val="-14"/>
        </w:rPr>
        <w:object w:dxaOrig="787" w:dyaOrig="396" w14:anchorId="43BEC1B7">
          <v:shape id="_x0000_i1210" type="#_x0000_t75" style="width:39.3pt;height:19.85pt" o:ole="">
            <v:imagedata r:id="rId368" o:title=""/>
          </v:shape>
          <o:OLEObject Type="Embed" ProgID="Equation.DSMT4" ShapeID="_x0000_i1210" DrawAspect="Content" ObjectID="_1740565762" r:id="rId369"/>
        </w:object>
      </w:r>
      <w:r w:rsidRPr="00A4655F">
        <w:rPr>
          <w:rFonts w:hint="cs"/>
          <w:lang w:eastAsia="en-US"/>
        </w:rPr>
        <w:t xml:space="preserve">. Toạ độ trung điểm </w:t>
      </w:r>
      <w:r>
        <w:rPr>
          <w:position w:val="-4"/>
        </w:rPr>
        <w:object w:dxaOrig="323" w:dyaOrig="257" w14:anchorId="081A6559">
          <v:shape id="_x0000_i1211" type="#_x0000_t75" style="width:16pt;height:12.85pt" o:ole="">
            <v:imagedata r:id="rId370" o:title=""/>
          </v:shape>
          <o:OLEObject Type="Embed" ProgID="Equation.DSMT4" ShapeID="_x0000_i1211" DrawAspect="Content" ObjectID="_1740565763" r:id="rId371"/>
        </w:object>
      </w:r>
      <w:r w:rsidRPr="00A4655F">
        <w:rPr>
          <w:rFonts w:hint="cs"/>
          <w:lang w:eastAsia="en-US"/>
        </w:rPr>
        <w:t xml:space="preserve"> của </w:t>
      </w:r>
      <w:r>
        <w:rPr>
          <w:position w:val="-4"/>
        </w:rPr>
        <w:object w:dxaOrig="396" w:dyaOrig="257" w14:anchorId="77AEAEF7">
          <v:shape id="_x0000_i1212" type="#_x0000_t75" style="width:19.85pt;height:12.85pt" o:ole="">
            <v:imagedata r:id="rId372" o:title=""/>
          </v:shape>
          <o:OLEObject Type="Embed" ProgID="Equation.DSMT4" ShapeID="_x0000_i1212" DrawAspect="Content" ObjectID="_1740565764" r:id="rId373"/>
        </w:object>
      </w:r>
      <w:r w:rsidRPr="00A4655F">
        <w:rPr>
          <w:rFonts w:hint="cs"/>
          <w:lang w:eastAsia="en-US"/>
        </w:rPr>
        <w:t xml:space="preserve"> là</w:t>
      </w:r>
    </w:p>
    <w:p w14:paraId="0D7ED1F3" w14:textId="77777777" w:rsidR="00A77B3E" w:rsidRDefault="00CA4E2C" w:rsidP="0044079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859" w:dyaOrig="396" w14:anchorId="037B3D4F">
          <v:shape id="_x0000_i1213" type="#_x0000_t75" style="width:42.8pt;height:19.85pt" o:ole="">
            <v:imagedata r:id="rId374" o:title=""/>
          </v:shape>
          <o:OLEObject Type="Embed" ProgID="Equation.DSMT4" ShapeID="_x0000_i1213" DrawAspect="Content" ObjectID="_1740565765" r:id="rId375"/>
        </w:object>
      </w:r>
      <w:r w:rsidRPr="00A4655F">
        <w:rPr>
          <w:rFonts w:eastAsia="Calibri"/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840" w:dyaOrig="396" w14:anchorId="29EBB1AE">
          <v:shape id="_x0000_i1214" type="#_x0000_t75" style="width:42.1pt;height:19.85pt" o:ole="">
            <v:imagedata r:id="rId376" o:title=""/>
          </v:shape>
          <o:OLEObject Type="Embed" ProgID="Equation.DSMT4" ShapeID="_x0000_i1214" DrawAspect="Content" ObjectID="_1740565766" r:id="rId377"/>
        </w:object>
      </w:r>
      <w:r w:rsidRPr="008D6D8A">
        <w:rPr>
          <w:rFonts w:eastAsia="Calibri"/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840" w:dyaOrig="396" w14:anchorId="520C199B">
          <v:shape id="_x0000_i1215" type="#_x0000_t75" style="width:42.1pt;height:19.85pt" o:ole="">
            <v:imagedata r:id="rId378" o:title=""/>
          </v:shape>
          <o:OLEObject Type="Embed" ProgID="Equation.DSMT4" ShapeID="_x0000_i1215" DrawAspect="Content" ObjectID="_1740565767" r:id="rId379"/>
        </w:object>
      </w:r>
      <w:r w:rsidRPr="008D6D8A">
        <w:rPr>
          <w:rFonts w:eastAsia="Calibri"/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120" w:dyaOrig="396" w14:anchorId="353F2E65">
          <v:shape id="_x0000_i1216" type="#_x0000_t75" style="width:56pt;height:19.85pt" o:ole="">
            <v:imagedata r:id="rId380" o:title=""/>
          </v:shape>
          <o:OLEObject Type="Embed" ProgID="Equation.DSMT4" ShapeID="_x0000_i1216" DrawAspect="Content" ObjectID="_1740565768" r:id="rId381"/>
        </w:object>
      </w:r>
      <w:r w:rsidRPr="008D6D8A">
        <w:rPr>
          <w:rFonts w:eastAsia="Calibri"/>
          <w:color w:val="000000"/>
          <w:lang w:val="vi-VN"/>
        </w:rPr>
        <w:t>.</w:t>
      </w:r>
    </w:p>
    <w:p w14:paraId="554909B4" w14:textId="77777777" w:rsidR="00DA5883" w:rsidRPr="00A4655F" w:rsidRDefault="00CA4E2C" w:rsidP="00440790">
      <w:pPr>
        <w:pStyle w:val="Normal0"/>
        <w:tabs>
          <w:tab w:val="left" w:pos="0"/>
        </w:tabs>
        <w:spacing w:before="60" w:line="276" w:lineRule="auto"/>
        <w:contextualSpacing/>
        <w:jc w:val="both"/>
        <w:rPr>
          <w:lang w:eastAsia="en-US"/>
        </w:rPr>
      </w:pPr>
      <w:r w:rsidRPr="00B520DD">
        <w:rPr>
          <w:b/>
          <w:szCs w:val="26"/>
        </w:rPr>
        <w:t xml:space="preserve">Câu 33. </w:t>
      </w:r>
      <w:r w:rsidRPr="008D6D8A">
        <w:rPr>
          <w:rFonts w:hint="cs"/>
          <w:lang w:eastAsia="en-US"/>
        </w:rPr>
        <w:t xml:space="preserve">Có </w:t>
      </w:r>
      <w:r>
        <w:rPr>
          <w:position w:val="-4"/>
        </w:rPr>
        <w:object w:dxaOrig="202" w:dyaOrig="257" w14:anchorId="53E39F6C">
          <v:shape id="_x0000_i1217" type="#_x0000_t75" style="width:10.1pt;height:12.85pt" o:ole="">
            <v:imagedata r:id="rId74" o:title=""/>
          </v:shape>
          <o:OLEObject Type="Embed" ProgID="Equation.DSMT4" ShapeID="_x0000_i1217" DrawAspect="Content" ObjectID="_1740565769" r:id="rId382"/>
        </w:object>
      </w:r>
      <w:r w:rsidRPr="008D6D8A">
        <w:rPr>
          <w:rFonts w:hint="cs"/>
          <w:lang w:eastAsia="en-US"/>
        </w:rPr>
        <w:t xml:space="preserve"> viên bi đỏ khác </w:t>
      </w:r>
      <w:r w:rsidRPr="00A4655F">
        <w:rPr>
          <w:lang w:eastAsia="en-US"/>
        </w:rPr>
        <w:t xml:space="preserve">nhau, </w:t>
      </w:r>
      <w:r>
        <w:rPr>
          <w:position w:val="-6"/>
        </w:rPr>
        <w:object w:dxaOrig="185" w:dyaOrig="277" w14:anchorId="5E67DE0E">
          <v:shape id="_x0000_i1218" type="#_x0000_t75" style="width:9.4pt;height:13.9pt" o:ole="">
            <v:imagedata r:id="rId136" o:title=""/>
          </v:shape>
          <o:OLEObject Type="Embed" ProgID="Equation.DSMT4" ShapeID="_x0000_i1218" DrawAspect="Content" ObjectID="_1740565770" r:id="rId383"/>
        </w:object>
      </w:r>
      <w:r w:rsidRPr="00A4655F">
        <w:rPr>
          <w:rFonts w:hint="cs"/>
          <w:lang w:eastAsia="en-US"/>
        </w:rPr>
        <w:t xml:space="preserve"> viên bi xanh khác nhau. Hỏi có bao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eastAsia="en-US"/>
        </w:rPr>
        <w:t>nhiêu cách xếp các viên bi trên thành dãy sao cho các viên bi màu đỏ luôn ở cạnh nhau?</w:t>
      </w:r>
    </w:p>
    <w:p w14:paraId="6E062198" w14:textId="77777777" w:rsidR="00A77B3E" w:rsidRDefault="00CA4E2C" w:rsidP="0044079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57" w:dyaOrig="277" w14:anchorId="51BEA789">
          <v:shape id="_x0000_i1219" type="#_x0000_t75" style="width:12.85pt;height:13.9pt" o:ole="">
            <v:imagedata r:id="rId384" o:title=""/>
          </v:shape>
          <o:OLEObject Type="Embed" ProgID="Equation.DSMT4" ShapeID="_x0000_i1219" DrawAspect="Content" ObjectID="_1740565771" r:id="rId385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515" w:dyaOrig="277" w14:anchorId="1A2E148E">
          <v:shape id="_x0000_i1220" type="#_x0000_t75" style="width:25.75pt;height:13.9pt" o:ole="">
            <v:imagedata r:id="rId386" o:title=""/>
          </v:shape>
          <o:OLEObject Type="Embed" ProgID="Equation.DSMT4" ShapeID="_x0000_i1220" DrawAspect="Content" ObjectID="_1740565772" r:id="rId387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515" w:dyaOrig="277" w14:anchorId="74D740A2">
          <v:shape id="_x0000_i1221" type="#_x0000_t75" style="width:25.75pt;height:13.9pt" o:ole="">
            <v:imagedata r:id="rId388" o:title=""/>
          </v:shape>
          <o:OLEObject Type="Embed" ProgID="Equation.DSMT4" ShapeID="_x0000_i1221" DrawAspect="Content" ObjectID="_1740565773" r:id="rId389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699" w:dyaOrig="277" w14:anchorId="00D777C6">
          <v:shape id="_x0000_i1222" type="#_x0000_t75" style="width:35.15pt;height:13.9pt" o:ole="">
            <v:imagedata r:id="rId390" o:title=""/>
          </v:shape>
          <o:OLEObject Type="Embed" ProgID="Equation.DSMT4" ShapeID="_x0000_i1222" DrawAspect="Content" ObjectID="_1740565774" r:id="rId391"/>
        </w:object>
      </w:r>
      <w:r w:rsidRPr="008D6D8A">
        <w:rPr>
          <w:color w:val="000000"/>
        </w:rPr>
        <w:t>.</w:t>
      </w:r>
    </w:p>
    <w:p w14:paraId="7C43B0F0" w14:textId="77777777" w:rsidR="00E34D03" w:rsidRPr="00A4655F" w:rsidRDefault="00CA4E2C" w:rsidP="00440790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34. </w:t>
      </w:r>
      <w:r w:rsidRPr="00A4655F">
        <w:rPr>
          <w:rFonts w:hint="cs"/>
          <w:lang w:eastAsia="en-US"/>
        </w:rPr>
        <w:t xml:space="preserve">Đường thẳng </w:t>
      </w:r>
      <w:r>
        <w:rPr>
          <w:position w:val="-6"/>
        </w:rPr>
        <w:object w:dxaOrig="222" w:dyaOrig="277" w14:anchorId="651A9037">
          <v:shape id="_x0000_i1223" type="#_x0000_t75" style="width:11.15pt;height:13.9pt" o:ole="">
            <v:imagedata r:id="rId392" o:title=""/>
          </v:shape>
          <o:OLEObject Type="Embed" ProgID="Equation.DSMT4" ShapeID="_x0000_i1223" DrawAspect="Content" ObjectID="_1740565775" r:id="rId393"/>
        </w:object>
      </w:r>
      <w:r w:rsidRPr="00A4655F">
        <w:rPr>
          <w:rFonts w:hint="cs"/>
          <w:lang w:eastAsia="en-US"/>
        </w:rPr>
        <w:t xml:space="preserve"> có một vectơ chỉ phương là </w:t>
      </w:r>
      <w:r>
        <w:rPr>
          <w:position w:val="-14"/>
        </w:rPr>
        <w:object w:dxaOrig="1080" w:dyaOrig="396" w14:anchorId="471B6B0B">
          <v:shape id="_x0000_i1224" type="#_x0000_t75" style="width:53.9pt;height:19.85pt" o:ole="">
            <v:imagedata r:id="rId394" o:title=""/>
          </v:shape>
          <o:OLEObject Type="Embed" ProgID="Equation.DSMT4" ShapeID="_x0000_i1224" DrawAspect="Content" ObjectID="_1740565776" r:id="rId395"/>
        </w:object>
      </w:r>
      <w:r w:rsidRPr="00A4655F">
        <w:rPr>
          <w:rFonts w:hint="cs"/>
          <w:lang w:eastAsia="en-US"/>
        </w:rPr>
        <w:t xml:space="preserve">. Đường thẳng </w:t>
      </w:r>
      <w:r>
        <w:rPr>
          <w:position w:val="-4"/>
        </w:rPr>
        <w:object w:dxaOrig="222" w:dyaOrig="257" w14:anchorId="01E65ADE">
          <v:shape id="_x0000_i1225" type="#_x0000_t75" style="width:11.15pt;height:12.85pt" o:ole="">
            <v:imagedata r:id="rId396" o:title=""/>
          </v:shape>
          <o:OLEObject Type="Embed" ProgID="Equation.DSMT4" ShapeID="_x0000_i1225" DrawAspect="Content" ObjectID="_1740565777" r:id="rId397"/>
        </w:object>
      </w:r>
      <w:r w:rsidRPr="00A4655F">
        <w:rPr>
          <w:rFonts w:hint="cs"/>
          <w:lang w:eastAsia="en-US"/>
        </w:rPr>
        <w:t xml:space="preserve"> vuông góc với </w:t>
      </w:r>
      <w:r>
        <w:rPr>
          <w:position w:val="-6"/>
        </w:rPr>
        <w:object w:dxaOrig="222" w:dyaOrig="277" w14:anchorId="7D38B044">
          <v:shape id="_x0000_i1226" type="#_x0000_t75" style="width:11.15pt;height:13.9pt" o:ole="">
            <v:imagedata r:id="rId392" o:title=""/>
          </v:shape>
          <o:OLEObject Type="Embed" ProgID="Equation.DSMT4" ShapeID="_x0000_i1226" DrawAspect="Content" ObjectID="_1740565778" r:id="rId398"/>
        </w:object>
      </w:r>
      <w:r w:rsidRPr="00A4655F">
        <w:rPr>
          <w:rFonts w:hint="cs"/>
          <w:lang w:eastAsia="en-US"/>
        </w:rPr>
        <w:t xml:space="preserve"> có một vectơ pháp tuyến là:</w:t>
      </w:r>
    </w:p>
    <w:p w14:paraId="4BE7D69B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219" w:dyaOrig="424" w14:anchorId="02CF14B3">
          <v:shape id="_x0000_i1227" type="#_x0000_t75" style="width:60.85pt;height:21.2pt" o:ole="">
            <v:imagedata r:id="rId399" o:title=""/>
          </v:shape>
          <o:OLEObject Type="Embed" ProgID="Equation.DSMT4" ShapeID="_x0000_i1227" DrawAspect="Content" ObjectID="_1740565779" r:id="rId400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80" w:dyaOrig="424" w14:anchorId="5D59C21C">
          <v:shape id="_x0000_i1228" type="#_x0000_t75" style="width:53.9pt;height:21.2pt" o:ole="">
            <v:imagedata r:id="rId401" o:title=""/>
          </v:shape>
          <o:OLEObject Type="Embed" ProgID="Equation.DSMT4" ShapeID="_x0000_i1228" DrawAspect="Content" ObjectID="_1740565780" r:id="rId402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60" w:dyaOrig="424" w14:anchorId="57789705">
          <v:shape id="_x0000_i1229" type="#_x0000_t75" style="width:53.2pt;height:21.2pt" o:ole="">
            <v:imagedata r:id="rId403" o:title=""/>
          </v:shape>
          <o:OLEObject Type="Embed" ProgID="Equation.DSMT4" ShapeID="_x0000_i1229" DrawAspect="Content" ObjectID="_1740565781" r:id="rId404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359" w:dyaOrig="424" w14:anchorId="48468C68">
          <v:shape id="_x0000_i1230" type="#_x0000_t75" style="width:67.85pt;height:21.2pt" o:ole="">
            <v:imagedata r:id="rId405" o:title=""/>
          </v:shape>
          <o:OLEObject Type="Embed" ProgID="Equation.DSMT4" ShapeID="_x0000_i1230" DrawAspect="Content" ObjectID="_1740565782" r:id="rId406"/>
        </w:object>
      </w:r>
    </w:p>
    <w:p w14:paraId="1820D60C" w14:textId="77777777" w:rsidR="00BC2C92" w:rsidRPr="00A4655F" w:rsidRDefault="00CA4E2C" w:rsidP="00710176">
      <w:pPr>
        <w:pStyle w:val="Normal0"/>
        <w:tabs>
          <w:tab w:val="left" w:pos="992"/>
        </w:tabs>
        <w:spacing w:before="60" w:line="240" w:lineRule="atLeast"/>
        <w:jc w:val="both"/>
        <w:rPr>
          <w:lang w:val="fr-FR" w:eastAsia="en-US"/>
        </w:rPr>
      </w:pPr>
      <w:r w:rsidRPr="00B520DD">
        <w:rPr>
          <w:b/>
          <w:szCs w:val="26"/>
        </w:rPr>
        <w:t xml:space="preserve">Câu 35. </w:t>
      </w:r>
      <w:r w:rsidRPr="00A4655F">
        <w:rPr>
          <w:rFonts w:hint="cs"/>
          <w:lang w:val="fr-FR" w:eastAsia="en-US"/>
        </w:rPr>
        <w:t xml:space="preserve">Phương trình tham số của đường thẳng đi qua hai điểm </w:t>
      </w:r>
      <w:r>
        <w:rPr>
          <w:position w:val="-14"/>
        </w:rPr>
        <w:object w:dxaOrig="880" w:dyaOrig="396" w14:anchorId="558559B5">
          <v:shape id="_x0000_i1231" type="#_x0000_t75" style="width:43.85pt;height:19.85pt" o:ole="">
            <v:imagedata r:id="rId407" o:title=""/>
          </v:shape>
          <o:OLEObject Type="Embed" ProgID="Equation.DSMT4" ShapeID="_x0000_i1231" DrawAspect="Content" ObjectID="_1740565783" r:id="rId408"/>
        </w:object>
      </w:r>
      <w:r w:rsidRPr="00A4655F">
        <w:rPr>
          <w:rFonts w:hint="cs"/>
          <w:lang w:val="fr-FR" w:eastAsia="en-US"/>
        </w:rPr>
        <w:t xml:space="preserve"> và </w:t>
      </w:r>
      <w:r>
        <w:rPr>
          <w:position w:val="-14"/>
        </w:rPr>
        <w:object w:dxaOrig="760" w:dyaOrig="396" w14:anchorId="77CF4C1E">
          <v:shape id="_x0000_i1232" type="#_x0000_t75" style="width:37.9pt;height:19.85pt" o:ole="">
            <v:imagedata r:id="rId409" o:title=""/>
          </v:shape>
          <o:OLEObject Type="Embed" ProgID="Equation.DSMT4" ShapeID="_x0000_i1232" DrawAspect="Content" ObjectID="_1740565784" r:id="rId410"/>
        </w:object>
      </w:r>
      <w:r w:rsidRPr="00A4655F">
        <w:rPr>
          <w:rFonts w:hint="cs"/>
          <w:lang w:val="fr-FR" w:eastAsia="en-US"/>
        </w:rPr>
        <w:t xml:space="preserve"> là</w:t>
      </w:r>
    </w:p>
    <w:p w14:paraId="3EC046C1" w14:textId="77777777" w:rsidR="00A77B3E" w:rsidRDefault="00CA4E2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30"/>
        </w:rPr>
        <w:object w:dxaOrig="1100" w:dyaOrig="720" w14:anchorId="66A81328">
          <v:shape id="_x0000_i1233" type="#_x0000_t75" style="width:54.95pt;height:36.15pt" o:ole="">
            <v:imagedata r:id="rId411" o:title=""/>
          </v:shape>
          <o:OLEObject Type="Embed" ProgID="Equation.DSMT4" ShapeID="_x0000_i1233" DrawAspect="Content" ObjectID="_1740565785" r:id="rId412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30"/>
        </w:rPr>
        <w:object w:dxaOrig="909" w:dyaOrig="720" w14:anchorId="58F3D3E6">
          <v:shape id="_x0000_i1234" type="#_x0000_t75" style="width:45.2pt;height:36.15pt" o:ole="">
            <v:imagedata r:id="rId413" o:title=""/>
          </v:shape>
          <o:OLEObject Type="Embed" ProgID="Equation.DSMT4" ShapeID="_x0000_i1234" DrawAspect="Content" ObjectID="_1740565786" r:id="rId414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30"/>
        </w:rPr>
        <w:object w:dxaOrig="1100" w:dyaOrig="720" w14:anchorId="1D150DC0">
          <v:shape id="_x0000_i1235" type="#_x0000_t75" style="width:54.95pt;height:36.15pt" o:ole="">
            <v:imagedata r:id="rId415" o:title=""/>
          </v:shape>
          <o:OLEObject Type="Embed" ProgID="Equation.DSMT4" ShapeID="_x0000_i1235" DrawAspect="Content" ObjectID="_1740565787" r:id="rId416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0"/>
        </w:rPr>
        <w:object w:dxaOrig="1219" w:dyaOrig="720" w14:anchorId="4BBD4781">
          <v:shape id="_x0000_i1236" type="#_x0000_t75" style="width:60.85pt;height:36.15pt" o:ole="">
            <v:imagedata r:id="rId417" o:title=""/>
          </v:shape>
          <o:OLEObject Type="Embed" ProgID="Equation.DSMT4" ShapeID="_x0000_i1236" DrawAspect="Content" ObjectID="_1740565788" r:id="rId418"/>
        </w:object>
      </w:r>
      <w:r w:rsidRPr="00A4655F">
        <w:rPr>
          <w:color w:val="000000"/>
          <w:lang w:val="fr-FR"/>
        </w:rPr>
        <w:t>.</w:t>
      </w:r>
    </w:p>
    <w:p w14:paraId="4BEEF29E" w14:textId="77777777" w:rsidR="00D83F93" w:rsidRDefault="00D83F93" w:rsidP="00D470B4">
      <w:pPr>
        <w:spacing w:before="60"/>
        <w:jc w:val="center"/>
        <w:rPr>
          <w:b/>
          <w:i/>
          <w:szCs w:val="26"/>
        </w:rPr>
      </w:pPr>
    </w:p>
    <w:p w14:paraId="7F4A0894" w14:textId="77777777" w:rsidR="00D83F93" w:rsidRDefault="00D83F93" w:rsidP="00D83F93">
      <w:pPr>
        <w:spacing w:line="360" w:lineRule="auto"/>
        <w:jc w:val="both"/>
        <w:rPr>
          <w:b/>
        </w:rPr>
      </w:pPr>
      <w:bookmarkStart w:id="2" w:name="_Hlk129706497"/>
      <w:r>
        <w:rPr>
          <w:b/>
        </w:rPr>
        <w:t>II. Phần tự luận (3 điểm)</w:t>
      </w:r>
    </w:p>
    <w:p w14:paraId="56381657" w14:textId="77777777" w:rsidR="00D83F93" w:rsidRPr="00143AB5" w:rsidRDefault="00D83F93" w:rsidP="00D83F93">
      <w:pPr>
        <w:spacing w:line="360" w:lineRule="auto"/>
        <w:jc w:val="both"/>
        <w:rPr>
          <w:bCs/>
        </w:rPr>
      </w:pPr>
      <w:r w:rsidRPr="00143AB5">
        <w:rPr>
          <w:b/>
        </w:rPr>
        <w:t xml:space="preserve">Câu 1. (1 điểm) </w:t>
      </w:r>
      <w:r w:rsidRPr="00143AB5">
        <w:rPr>
          <w:bCs/>
        </w:rPr>
        <w:t>Từ một hộp có 4 viên bi đỏ, 5 viên bi vàng, 6 viên bi xanh, người ta chọn ra ngẫu nhiên 3 viên bi. Hỏi có bao nhiêu cách chọn sao cho</w:t>
      </w:r>
    </w:p>
    <w:p w14:paraId="40BDFC1F" w14:textId="77777777" w:rsidR="00D83F93" w:rsidRPr="00143AB5" w:rsidRDefault="00D83F93" w:rsidP="00D83F93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143AB5">
        <w:rPr>
          <w:bCs/>
        </w:rPr>
        <w:t>3 viên bi có cùng một màu.</w:t>
      </w:r>
    </w:p>
    <w:p w14:paraId="537DF60C" w14:textId="77777777" w:rsidR="00D83F93" w:rsidRPr="00143AB5" w:rsidRDefault="00D83F93" w:rsidP="00D83F93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143AB5">
        <w:rPr>
          <w:bCs/>
        </w:rPr>
        <w:t>3 viên bi có không quá 2 viên bi màu đỏ</w:t>
      </w:r>
    </w:p>
    <w:p w14:paraId="31193B03" w14:textId="13DAAC87" w:rsidR="00D83F93" w:rsidRPr="00143AB5" w:rsidRDefault="00D83F93" w:rsidP="00D83F93">
      <w:pPr>
        <w:tabs>
          <w:tab w:val="left" w:pos="992"/>
        </w:tabs>
        <w:spacing w:line="360" w:lineRule="auto"/>
        <w:ind w:left="992" w:hanging="992"/>
        <w:jc w:val="both"/>
      </w:pPr>
      <w:r w:rsidRPr="00143AB5">
        <w:rPr>
          <w:b/>
        </w:rPr>
        <w:t xml:space="preserve">Câu </w:t>
      </w:r>
      <w:r>
        <w:rPr>
          <w:b/>
        </w:rPr>
        <w:t>2</w:t>
      </w:r>
      <w:r w:rsidRPr="00143AB5">
        <w:rPr>
          <w:b/>
        </w:rPr>
        <w:t xml:space="preserve">. (1 điểm) </w:t>
      </w:r>
      <w:r w:rsidRPr="00143AB5">
        <w:t>Tr</w:t>
      </w:r>
      <w:r>
        <w:t>ong</w:t>
      </w:r>
      <w:r w:rsidRPr="00143AB5">
        <w:t xml:space="preserve"> mặt phẳng </w:t>
      </w:r>
      <w:r w:rsidRPr="00143AB5">
        <w:rPr>
          <w:position w:val="-10"/>
        </w:rPr>
        <w:object w:dxaOrig="460" w:dyaOrig="320" w14:anchorId="28DE7B5B">
          <v:shape id="_x0000_i1237" type="#_x0000_t75" style="width:22.95pt;height:16pt" o:ole="">
            <v:imagedata r:id="rId419" o:title=""/>
          </v:shape>
          <o:OLEObject Type="Embed" ProgID="Equation.DSMT4" ShapeID="_x0000_i1237" DrawAspect="Content" ObjectID="_1740565789" r:id="rId420"/>
        </w:object>
      </w:r>
      <w:r w:rsidRPr="00143AB5">
        <w:t xml:space="preserve">, </w:t>
      </w:r>
      <w:r w:rsidRPr="00143AB5">
        <w:rPr>
          <w:lang w:val="es-ES"/>
        </w:rPr>
        <w:t xml:space="preserve">cho tam giác </w:t>
      </w:r>
      <w:r w:rsidRPr="00143AB5">
        <w:rPr>
          <w:position w:val="-6"/>
          <w:lang w:val="nl-NL"/>
        </w:rPr>
        <w:object w:dxaOrig="720" w:dyaOrig="279" w14:anchorId="7A2F115F">
          <v:shape id="_x0000_i1238" type="#_x0000_t75" style="width:36.5pt;height:13.9pt" o:ole="">
            <v:imagedata r:id="rId421" o:title=""/>
          </v:shape>
          <o:OLEObject Type="Embed" ProgID="Equation.DSMT4" ShapeID="_x0000_i1238" DrawAspect="Content" ObjectID="_1740565790" r:id="rId422"/>
        </w:object>
      </w:r>
      <w:r w:rsidRPr="00143AB5">
        <w:rPr>
          <w:lang w:val="es-ES"/>
        </w:rPr>
        <w:t xml:space="preserve"> có toạ độ các đỉnh</w:t>
      </w:r>
      <w:r w:rsidR="005C5138">
        <w:rPr>
          <w:lang w:val="es-ES"/>
        </w:rPr>
        <w:t xml:space="preserve"> </w:t>
      </w:r>
      <w:r w:rsidRPr="00143AB5">
        <w:rPr>
          <w:position w:val="-14"/>
        </w:rPr>
        <w:object w:dxaOrig="2659" w:dyaOrig="400" w14:anchorId="7ABA5601">
          <v:shape id="_x0000_i1239" type="#_x0000_t75" style="width:132.85pt;height:19.85pt" o:ole="">
            <v:imagedata r:id="rId423" o:title=""/>
          </v:shape>
          <o:OLEObject Type="Embed" ProgID="Equation.DSMT4" ShapeID="_x0000_i1239" DrawAspect="Content" ObjectID="_1740565791" r:id="rId424"/>
        </w:object>
      </w:r>
      <w:r w:rsidRPr="00143AB5">
        <w:rPr>
          <w:lang w:val="es-ES"/>
        </w:rPr>
        <w:t xml:space="preserve"> </w:t>
      </w:r>
    </w:p>
    <w:p w14:paraId="2FF9BA22" w14:textId="77777777" w:rsidR="00D83F93" w:rsidRDefault="00D83F93" w:rsidP="00D83F93">
      <w:pPr>
        <w:numPr>
          <w:ilvl w:val="0"/>
          <w:numId w:val="3"/>
        </w:numPr>
        <w:tabs>
          <w:tab w:val="left" w:pos="992"/>
        </w:tabs>
        <w:spacing w:line="360" w:lineRule="auto"/>
        <w:jc w:val="both"/>
        <w:rPr>
          <w:lang w:val="nl-NL"/>
        </w:rPr>
      </w:pPr>
      <w:r w:rsidRPr="00143AB5">
        <w:t xml:space="preserve">Viết phương trình </w:t>
      </w:r>
      <w:r w:rsidRPr="00143AB5">
        <w:rPr>
          <w:lang w:val="es-ES"/>
        </w:rPr>
        <w:t xml:space="preserve"> đường cao </w:t>
      </w:r>
      <w:r w:rsidRPr="00143AB5">
        <w:rPr>
          <w:position w:val="-4"/>
          <w:lang w:val="es-ES"/>
        </w:rPr>
        <w:object w:dxaOrig="440" w:dyaOrig="260" w14:anchorId="5982652A">
          <v:shape id="_x0000_i1240" type="#_x0000_t75" style="width:22.25pt;height:12.85pt" o:ole="">
            <v:imagedata r:id="rId425" o:title=""/>
          </v:shape>
          <o:OLEObject Type="Embed" ProgID="Equation.DSMT4" ShapeID="_x0000_i1240" DrawAspect="Content" ObjectID="_1740565792" r:id="rId426"/>
        </w:object>
      </w:r>
      <w:r w:rsidRPr="00143AB5">
        <w:rPr>
          <w:lang w:val="es-ES"/>
        </w:rPr>
        <w:t xml:space="preserve">của </w:t>
      </w:r>
      <w:r w:rsidRPr="00143AB5">
        <w:rPr>
          <w:position w:val="-6"/>
          <w:lang w:val="nl-NL"/>
        </w:rPr>
        <w:object w:dxaOrig="720" w:dyaOrig="279" w14:anchorId="7A6FDF62">
          <v:shape id="_x0000_i1241" type="#_x0000_t75" style="width:36.5pt;height:13.9pt" o:ole="">
            <v:imagedata r:id="rId421" o:title=""/>
          </v:shape>
          <o:OLEObject Type="Embed" ProgID="Equation.DSMT4" ShapeID="_x0000_i1241" DrawAspect="Content" ObjectID="_1740565793" r:id="rId427"/>
        </w:object>
      </w:r>
      <w:r w:rsidRPr="00143AB5">
        <w:rPr>
          <w:lang w:val="nl-NL"/>
        </w:rPr>
        <w:t>.</w:t>
      </w:r>
    </w:p>
    <w:p w14:paraId="1A666E3D" w14:textId="77777777" w:rsidR="00D83F93" w:rsidRPr="00143AB5" w:rsidRDefault="00D83F93" w:rsidP="00D83F93">
      <w:pPr>
        <w:numPr>
          <w:ilvl w:val="0"/>
          <w:numId w:val="3"/>
        </w:numPr>
        <w:tabs>
          <w:tab w:val="left" w:pos="992"/>
        </w:tabs>
        <w:spacing w:line="360" w:lineRule="auto"/>
        <w:jc w:val="both"/>
      </w:pPr>
      <w:r w:rsidRPr="00143AB5">
        <w:t xml:space="preserve">Gọi </w:t>
      </w:r>
      <w:r w:rsidRPr="00143AB5">
        <w:rPr>
          <w:position w:val="-4"/>
        </w:rPr>
        <w:object w:dxaOrig="260" w:dyaOrig="260" w14:anchorId="30D9BEB8">
          <v:shape id="_x0000_i1242" type="#_x0000_t75" style="width:12.85pt;height:12.85pt" o:ole="">
            <v:imagedata r:id="rId428" o:title=""/>
          </v:shape>
          <o:OLEObject Type="Embed" ProgID="Equation.DSMT4" ShapeID="_x0000_i1242" DrawAspect="Content" ObjectID="_1740565794" r:id="rId429"/>
        </w:object>
      </w:r>
      <w:r w:rsidRPr="00143AB5">
        <w:t xml:space="preserve"> là điểm thuộc trục </w:t>
      </w:r>
      <w:r w:rsidRPr="00143AB5">
        <w:rPr>
          <w:position w:val="-10"/>
        </w:rPr>
        <w:object w:dxaOrig="360" w:dyaOrig="320" w14:anchorId="2C766619">
          <v:shape id="_x0000_i1243" type="#_x0000_t75" style="width:18.1pt;height:16pt" o:ole="">
            <v:imagedata r:id="rId430" o:title=""/>
          </v:shape>
          <o:OLEObject Type="Embed" ProgID="Equation.DSMT4" ShapeID="_x0000_i1243" DrawAspect="Content" ObjectID="_1740565795" r:id="rId431"/>
        </w:object>
      </w:r>
      <w:r w:rsidRPr="00143AB5">
        <w:t xml:space="preserve"> sao cho </w:t>
      </w:r>
      <w:r w:rsidRPr="00143AB5">
        <w:rPr>
          <w:position w:val="-6"/>
          <w:lang w:val="es-ES"/>
        </w:rPr>
        <w:object w:dxaOrig="999" w:dyaOrig="279" w14:anchorId="55378AF9">
          <v:shape id="_x0000_i1244" type="#_x0000_t75" style="width:49.75pt;height:13.9pt" o:ole="">
            <v:imagedata r:id="rId432" o:title=""/>
          </v:shape>
          <o:OLEObject Type="Embed" ProgID="Equation.DSMT4" ShapeID="_x0000_i1244" DrawAspect="Content" ObjectID="_1740565796" r:id="rId433"/>
        </w:object>
      </w:r>
      <w:r w:rsidRPr="00143AB5">
        <w:t xml:space="preserve">. Viết phương trình đường </w:t>
      </w:r>
      <w:r>
        <w:t xml:space="preserve">thẳng </w:t>
      </w:r>
      <w:r w:rsidRPr="00143AB5">
        <w:rPr>
          <w:position w:val="-4"/>
        </w:rPr>
        <w:object w:dxaOrig="420" w:dyaOrig="260" w14:anchorId="4EDB4DA5">
          <v:shape id="_x0000_i1245" type="#_x0000_t75" style="width:21.2pt;height:12.85pt" o:ole="">
            <v:imagedata r:id="rId434" o:title=""/>
          </v:shape>
          <o:OLEObject Type="Embed" ProgID="Equation.DSMT4" ShapeID="_x0000_i1245" DrawAspect="Content" ObjectID="_1740565797" r:id="rId435"/>
        </w:object>
      </w:r>
      <w:r w:rsidRPr="00143AB5">
        <w:t>.</w:t>
      </w:r>
    </w:p>
    <w:p w14:paraId="669FE35D" w14:textId="77777777" w:rsidR="00D83F93" w:rsidRPr="00143AB5" w:rsidRDefault="00D83F93" w:rsidP="00D83F93">
      <w:pPr>
        <w:spacing w:line="360" w:lineRule="auto"/>
        <w:jc w:val="both"/>
      </w:pPr>
      <w:r w:rsidRPr="00143AB5">
        <w:rPr>
          <w:b/>
        </w:rPr>
        <w:t xml:space="preserve">Câu </w:t>
      </w:r>
      <w:r>
        <w:rPr>
          <w:b/>
        </w:rPr>
        <w:t>3</w:t>
      </w:r>
      <w:r w:rsidRPr="00143AB5">
        <w:rPr>
          <w:b/>
        </w:rPr>
        <w:t>. (</w:t>
      </w:r>
      <w:r>
        <w:rPr>
          <w:b/>
        </w:rPr>
        <w:t>0,5</w:t>
      </w:r>
      <w:r w:rsidRPr="00143AB5">
        <w:rPr>
          <w:b/>
        </w:rPr>
        <w:t xml:space="preserve"> điểm) </w:t>
      </w:r>
      <w:r w:rsidRPr="00143AB5">
        <w:t xml:space="preserve">Tìm hệ số của </w:t>
      </w:r>
      <w:r w:rsidRPr="00143AB5">
        <w:rPr>
          <w:position w:val="-6"/>
        </w:rPr>
        <w:object w:dxaOrig="260" w:dyaOrig="320" w14:anchorId="4E3E8EF4">
          <v:shape id="_x0000_i1246" type="#_x0000_t75" style="width:12.85pt;height:17.05pt" o:ole="">
            <v:imagedata r:id="rId436" o:title=""/>
          </v:shape>
          <o:OLEObject Type="Embed" ProgID="Equation.DSMT4" ShapeID="_x0000_i1246" DrawAspect="Content" ObjectID="_1740565798" r:id="rId437"/>
        </w:object>
      </w:r>
      <w:r w:rsidRPr="00143AB5">
        <w:t xml:space="preserve"> trong khai triển biểu thức </w:t>
      </w:r>
      <w:r w:rsidRPr="00143AB5">
        <w:rPr>
          <w:position w:val="-14"/>
        </w:rPr>
        <w:object w:dxaOrig="1620" w:dyaOrig="440" w14:anchorId="50FF0294">
          <v:shape id="_x0000_i1247" type="#_x0000_t75" style="width:81.4pt;height:22.6pt" o:ole="">
            <v:imagedata r:id="rId438" o:title=""/>
          </v:shape>
          <o:OLEObject Type="Embed" ProgID="Equation.DSMT4" ShapeID="_x0000_i1247" DrawAspect="Content" ObjectID="_1740565799" r:id="rId439"/>
        </w:object>
      </w:r>
      <w:r w:rsidRPr="00143AB5">
        <w:t>.</w:t>
      </w:r>
    </w:p>
    <w:p w14:paraId="684455DE" w14:textId="77777777" w:rsidR="00D83F93" w:rsidRDefault="00D83F93" w:rsidP="00D83F93">
      <w:pPr>
        <w:tabs>
          <w:tab w:val="left" w:pos="0"/>
        </w:tabs>
        <w:spacing w:line="360" w:lineRule="auto"/>
        <w:jc w:val="both"/>
        <w:rPr>
          <w:b/>
        </w:rPr>
      </w:pPr>
    </w:p>
    <w:p w14:paraId="30828B4C" w14:textId="77777777" w:rsidR="00DA5AE2" w:rsidRDefault="00DA5AE2" w:rsidP="005C5138">
      <w:pPr>
        <w:tabs>
          <w:tab w:val="left" w:pos="0"/>
        </w:tabs>
        <w:spacing w:line="360" w:lineRule="auto"/>
        <w:jc w:val="both"/>
        <w:rPr>
          <w:b/>
        </w:rPr>
      </w:pPr>
    </w:p>
    <w:p w14:paraId="7C063467" w14:textId="21EE0B47" w:rsidR="005C5138" w:rsidRDefault="00D83F93" w:rsidP="005C5138">
      <w:pPr>
        <w:tabs>
          <w:tab w:val="left" w:pos="0"/>
        </w:tabs>
        <w:spacing w:line="360" w:lineRule="auto"/>
        <w:jc w:val="both"/>
      </w:pPr>
      <w:r w:rsidRPr="00143AB5">
        <w:rPr>
          <w:b/>
        </w:rPr>
        <w:lastRenderedPageBreak/>
        <w:t xml:space="preserve">Câu </w:t>
      </w:r>
      <w:r>
        <w:rPr>
          <w:b/>
        </w:rPr>
        <w:t>4</w:t>
      </w:r>
      <w:r w:rsidRPr="00143AB5">
        <w:rPr>
          <w:b/>
        </w:rPr>
        <w:t>. (</w:t>
      </w:r>
      <w:r>
        <w:rPr>
          <w:b/>
        </w:rPr>
        <w:t>0,5</w:t>
      </w:r>
      <w:r w:rsidRPr="00143AB5">
        <w:rPr>
          <w:b/>
        </w:rPr>
        <w:t xml:space="preserve"> điểm)</w:t>
      </w:r>
      <w:r>
        <w:rPr>
          <w:b/>
        </w:rPr>
        <w:t xml:space="preserve"> </w:t>
      </w:r>
      <w:r w:rsidRPr="00143AB5">
        <w:rPr>
          <w:lang w:val="es-ES"/>
        </w:rPr>
        <w:t xml:space="preserve">Một con tàu xuất phát từ đảo </w:t>
      </w:r>
      <w:r w:rsidRPr="00456E82">
        <w:rPr>
          <w:i/>
          <w:iCs/>
          <w:lang w:val="es-ES"/>
        </w:rPr>
        <w:t>A</w:t>
      </w:r>
      <w:r w:rsidRPr="00143AB5">
        <w:rPr>
          <w:lang w:val="es-ES"/>
        </w:rPr>
        <w:t xml:space="preserve"> trở về bờ biển để nạp nhiên liệu rồi di chuyển ra hòn đảo </w:t>
      </w:r>
      <w:r w:rsidRPr="00456E82">
        <w:rPr>
          <w:i/>
          <w:iCs/>
          <w:lang w:val="es-ES"/>
        </w:rPr>
        <w:t>B</w:t>
      </w:r>
      <w:r w:rsidRPr="00143AB5">
        <w:rPr>
          <w:lang w:val="es-ES"/>
        </w:rPr>
        <w:t xml:space="preserve">.  Trên màn hình rada của trạm kiểm soát (được coi như mặt phẳng toạ độ </w:t>
      </w:r>
      <w:r w:rsidRPr="00143AB5">
        <w:rPr>
          <w:position w:val="-10"/>
        </w:rPr>
        <w:object w:dxaOrig="460" w:dyaOrig="320" w14:anchorId="6212BCBC">
          <v:shape id="_x0000_i1248" type="#_x0000_t75" style="width:22.95pt;height:16pt" o:ole="">
            <v:imagedata r:id="rId419" o:title=""/>
          </v:shape>
          <o:OLEObject Type="Embed" ProgID="Equation.DSMT4" ShapeID="_x0000_i1248" DrawAspect="Content" ObjectID="_1740565800" r:id="rId440"/>
        </w:object>
      </w:r>
      <w:r w:rsidRPr="00143AB5">
        <w:t xml:space="preserve"> với đơn vị trên các trục tính theo hải lí)</w:t>
      </w:r>
      <w:r w:rsidR="00D34300">
        <w:t>,</w:t>
      </w:r>
      <w:r w:rsidRPr="00143AB5">
        <w:t xml:space="preserve"> đảo </w:t>
      </w:r>
      <w:r w:rsidRPr="00456E82">
        <w:rPr>
          <w:i/>
          <w:iCs/>
        </w:rPr>
        <w:t>A</w:t>
      </w:r>
      <w:r w:rsidRPr="00143AB5">
        <w:t xml:space="preserve"> có toạ độ </w:t>
      </w:r>
      <w:r w:rsidRPr="00143AB5">
        <w:rPr>
          <w:position w:val="-10"/>
        </w:rPr>
        <w:object w:dxaOrig="1060" w:dyaOrig="320" w14:anchorId="03DF5164">
          <v:shape id="_x0000_i1249" type="#_x0000_t75" style="width:53.2pt;height:16pt" o:ole="">
            <v:imagedata r:id="rId441" o:title=""/>
          </v:shape>
          <o:OLEObject Type="Embed" ProgID="Equation.DSMT4" ShapeID="_x0000_i1249" DrawAspect="Content" ObjectID="_1740565801" r:id="rId442"/>
        </w:object>
      </w:r>
      <w:r w:rsidRPr="00143AB5">
        <w:t xml:space="preserve">, đảo </w:t>
      </w:r>
      <w:r w:rsidRPr="00456E82">
        <w:rPr>
          <w:i/>
          <w:iCs/>
        </w:rPr>
        <w:t>B</w:t>
      </w:r>
      <w:r w:rsidRPr="00143AB5">
        <w:t xml:space="preserve"> có toạ độ </w:t>
      </w:r>
      <w:r w:rsidRPr="00143AB5">
        <w:rPr>
          <w:position w:val="-10"/>
        </w:rPr>
        <w:object w:dxaOrig="1040" w:dyaOrig="320" w14:anchorId="29421BAF">
          <v:shape id="_x0000_i1250" type="#_x0000_t75" style="width:52.15pt;height:16pt" o:ole="">
            <v:imagedata r:id="rId443" o:title=""/>
          </v:shape>
          <o:OLEObject Type="Embed" ProgID="Equation.DSMT4" ShapeID="_x0000_i1250" DrawAspect="Content" ObjectID="_1740565802" r:id="rId444"/>
        </w:object>
      </w:r>
      <w:r w:rsidRPr="00143AB5">
        <w:t xml:space="preserve">, đường bờ biển nằm trên đường thẳng có phương trình </w:t>
      </w:r>
      <w:r w:rsidRPr="00143AB5">
        <w:rPr>
          <w:position w:val="-10"/>
        </w:rPr>
        <w:object w:dxaOrig="560" w:dyaOrig="320" w14:anchorId="682CBE72">
          <v:shape id="_x0000_i1251" type="#_x0000_t75" style="width:28.15pt;height:16pt" o:ole="">
            <v:imagedata r:id="rId445" o:title=""/>
          </v:shape>
          <o:OLEObject Type="Embed" ProgID="Equation.DSMT4" ShapeID="_x0000_i1251" DrawAspect="Content" ObjectID="_1740565803" r:id="rId446"/>
        </w:object>
      </w:r>
      <w:r w:rsidRPr="00143AB5">
        <w:t xml:space="preserve">. Tìm toạ độ của điểm </w:t>
      </w:r>
      <w:r w:rsidRPr="00143AB5">
        <w:rPr>
          <w:position w:val="-4"/>
        </w:rPr>
        <w:object w:dxaOrig="320" w:dyaOrig="260" w14:anchorId="17930C42">
          <v:shape id="_x0000_i1252" type="#_x0000_t75" style="width:16pt;height:12.85pt" o:ole="">
            <v:imagedata r:id="rId447" o:title=""/>
          </v:shape>
          <o:OLEObject Type="Embed" ProgID="Equation.DSMT4" ShapeID="_x0000_i1252" DrawAspect="Content" ObjectID="_1740565804" r:id="rId448"/>
        </w:object>
      </w:r>
      <w:r w:rsidRPr="00143AB5">
        <w:t xml:space="preserve"> trên bờ biển để tàu nạp nhiên liệu, </w:t>
      </w:r>
      <w:bookmarkEnd w:id="2"/>
      <w:r w:rsidR="005C5138">
        <w:t xml:space="preserve">sao cho quãng đường di chuyển của tàu từ đảo </w:t>
      </w:r>
      <w:r w:rsidR="005C5138">
        <w:rPr>
          <w:i/>
          <w:iCs/>
        </w:rPr>
        <w:t>A</w:t>
      </w:r>
      <w:r w:rsidR="005C5138">
        <w:t xml:space="preserve"> về </w:t>
      </w:r>
      <w:r w:rsidR="005C5138">
        <w:rPr>
          <w:i/>
          <w:iCs/>
        </w:rPr>
        <w:t xml:space="preserve">M </w:t>
      </w:r>
      <w:r w:rsidR="005C5138">
        <w:t xml:space="preserve"> rồi ra đảo </w:t>
      </w:r>
      <w:r w:rsidR="005C5138">
        <w:rPr>
          <w:i/>
          <w:iCs/>
        </w:rPr>
        <w:t>B</w:t>
      </w:r>
      <w:r w:rsidR="005C5138">
        <w:t xml:space="preserve"> là ngắn nhất .</w:t>
      </w:r>
    </w:p>
    <w:p w14:paraId="5447C8AE" w14:textId="151556FF" w:rsidR="00267054" w:rsidRDefault="00267054" w:rsidP="00267054">
      <w:pPr>
        <w:tabs>
          <w:tab w:val="left" w:pos="0"/>
        </w:tabs>
        <w:spacing w:line="360" w:lineRule="auto"/>
        <w:jc w:val="both"/>
      </w:pPr>
    </w:p>
    <w:p w14:paraId="71671D06" w14:textId="12EE1FD4" w:rsidR="00CE1DAE" w:rsidRPr="00B520DD" w:rsidRDefault="00CA4E2C" w:rsidP="00267054">
      <w:pPr>
        <w:tabs>
          <w:tab w:val="left" w:pos="0"/>
        </w:tabs>
        <w:spacing w:line="360" w:lineRule="auto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1BD150E4" w14:textId="77777777" w:rsidR="00CE1DAE" w:rsidRPr="00B520DD" w:rsidRDefault="00E02519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DA5AE2">
      <w:footerReference w:type="default" r:id="rId449"/>
      <w:pgSz w:w="11907" w:h="16840" w:code="9"/>
      <w:pgMar w:top="737" w:right="851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07D7F" w14:textId="77777777" w:rsidR="00E02519" w:rsidRDefault="00E02519">
      <w:r>
        <w:separator/>
      </w:r>
    </w:p>
  </w:endnote>
  <w:endnote w:type="continuationSeparator" w:id="0">
    <w:p w14:paraId="5A714CA2" w14:textId="77777777" w:rsidR="00E02519" w:rsidRDefault="00E0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72204" w14:textId="77777777" w:rsidR="00F32FB0" w:rsidRDefault="00CA4E2C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0C13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A0C13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AED3C" w14:textId="77777777" w:rsidR="00E02519" w:rsidRDefault="00E02519">
      <w:r>
        <w:separator/>
      </w:r>
    </w:p>
  </w:footnote>
  <w:footnote w:type="continuationSeparator" w:id="0">
    <w:p w14:paraId="5E22F8E2" w14:textId="77777777" w:rsidR="00E02519" w:rsidRDefault="00E0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B4F"/>
    <w:multiLevelType w:val="hybridMultilevel"/>
    <w:tmpl w:val="14323710"/>
    <w:lvl w:ilvl="0" w:tplc="DFC87896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822893"/>
    <w:multiLevelType w:val="hybridMultilevel"/>
    <w:tmpl w:val="4F4A5908"/>
    <w:lvl w:ilvl="0" w:tplc="77E62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C5D66"/>
    <w:multiLevelType w:val="hybridMultilevel"/>
    <w:tmpl w:val="C6182C1A"/>
    <w:lvl w:ilvl="0" w:tplc="80EEB24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FB0"/>
    <w:rsid w:val="0019628D"/>
    <w:rsid w:val="00252903"/>
    <w:rsid w:val="00267054"/>
    <w:rsid w:val="0037672A"/>
    <w:rsid w:val="00437410"/>
    <w:rsid w:val="00440790"/>
    <w:rsid w:val="005A0C13"/>
    <w:rsid w:val="005C5138"/>
    <w:rsid w:val="0066738F"/>
    <w:rsid w:val="006C6A04"/>
    <w:rsid w:val="00C45AF8"/>
    <w:rsid w:val="00C90EEC"/>
    <w:rsid w:val="00CA4E2C"/>
    <w:rsid w:val="00D00E8B"/>
    <w:rsid w:val="00D34300"/>
    <w:rsid w:val="00D71333"/>
    <w:rsid w:val="00D83F93"/>
    <w:rsid w:val="00DA5AE2"/>
    <w:rsid w:val="00E02519"/>
    <w:rsid w:val="00F32FB0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3"/>
    <o:shapelayout v:ext="edit">
      <o:idmap v:ext="edit" data="1"/>
      <o:rules v:ext="edit">
        <o:r id="V:Rule1" type="connector" idref="#AutoShape 227"/>
      </o:rules>
    </o:shapelayout>
  </w:shapeDefaults>
  <w:decimalSymbol w:val=","/>
  <w:listSeparator w:val=","/>
  <w14:docId w14:val="52314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DC56CC"/>
    <w:pPr>
      <w:widowControl w:val="0"/>
    </w:pPr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DA5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5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9.bin"/><Relationship Id="rId5" Type="http://schemas.openxmlformats.org/officeDocument/2006/relationships/settings" Target="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5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6.wmf"/><Relationship Id="rId388" Type="http://schemas.openxmlformats.org/officeDocument/2006/relationships/image" Target="media/image185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97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0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4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image" Target="media/image176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0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0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5.wmf"/><Relationship Id="rId390" Type="http://schemas.openxmlformats.org/officeDocument/2006/relationships/image" Target="media/image186.wmf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image" Target="media/image19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67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198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80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77.wmf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3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1.bin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1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5.bin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392" Type="http://schemas.openxmlformats.org/officeDocument/2006/relationships/image" Target="media/image187.wmf"/><Relationship Id="rId448" Type="http://schemas.openxmlformats.org/officeDocument/2006/relationships/oleObject" Target="embeddings/oleObject227.bin"/><Relationship Id="rId252" Type="http://schemas.openxmlformats.org/officeDocument/2006/relationships/image" Target="media/image121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4.wmf"/><Relationship Id="rId417" Type="http://schemas.openxmlformats.org/officeDocument/2006/relationships/image" Target="media/image19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8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78.wmf"/><Relationship Id="rId428" Type="http://schemas.openxmlformats.org/officeDocument/2006/relationships/image" Target="media/image204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0.wmf"/><Relationship Id="rId69" Type="http://schemas.openxmlformats.org/officeDocument/2006/relationships/image" Target="media/image31.png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97.bin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1.bin"/><Relationship Id="rId450" Type="http://schemas.openxmlformats.org/officeDocument/2006/relationships/fontTable" Target="fontTable.xml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49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6.bin"/><Relationship Id="rId394" Type="http://schemas.openxmlformats.org/officeDocument/2006/relationships/image" Target="media/image188.wmf"/><Relationship Id="rId408" Type="http://schemas.openxmlformats.org/officeDocument/2006/relationships/oleObject" Target="embeddings/oleObject206.bin"/><Relationship Id="rId212" Type="http://schemas.openxmlformats.org/officeDocument/2006/relationships/image" Target="media/image102.wmf"/><Relationship Id="rId254" Type="http://schemas.openxmlformats.org/officeDocument/2006/relationships/image" Target="media/image12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2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0.wmf"/><Relationship Id="rId223" Type="http://schemas.openxmlformats.org/officeDocument/2006/relationships/image" Target="media/image107.wmf"/><Relationship Id="rId430" Type="http://schemas.openxmlformats.org/officeDocument/2006/relationships/image" Target="media/image205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2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69.wmf"/><Relationship Id="rId374" Type="http://schemas.openxmlformats.org/officeDocument/2006/relationships/image" Target="media/image179.wmf"/><Relationship Id="rId395" Type="http://schemas.openxmlformats.org/officeDocument/2006/relationships/oleObject" Target="embeddings/oleObject199.bin"/><Relationship Id="rId409" Type="http://schemas.openxmlformats.org/officeDocument/2006/relationships/image" Target="media/image195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1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7.bin"/><Relationship Id="rId441" Type="http://schemas.openxmlformats.org/officeDocument/2006/relationships/image" Target="media/image210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4.wmf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7.bin"/><Relationship Id="rId431" Type="http://schemas.openxmlformats.org/officeDocument/2006/relationships/oleObject" Target="embeddings/oleObject21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312" Type="http://schemas.openxmlformats.org/officeDocument/2006/relationships/image" Target="media/image150.wmf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8.bin"/><Relationship Id="rId396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1.wmf"/><Relationship Id="rId442" Type="http://schemas.openxmlformats.org/officeDocument/2006/relationships/oleObject" Target="embeddings/oleObject224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image" Target="media/image145.wmf"/><Relationship Id="rId323" Type="http://schemas.openxmlformats.org/officeDocument/2006/relationships/image" Target="media/image155.wmf"/><Relationship Id="rId344" Type="http://schemas.openxmlformats.org/officeDocument/2006/relationships/image" Target="media/image1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4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411" Type="http://schemas.openxmlformats.org/officeDocument/2006/relationships/image" Target="media/image196.wmf"/><Relationship Id="rId432" Type="http://schemas.openxmlformats.org/officeDocument/2006/relationships/image" Target="media/image20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200.bin"/><Relationship Id="rId4" Type="http://schemas.microsoft.com/office/2007/relationships/stylesWithEffects" Target="stylesWithEffect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3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1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1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1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202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09.wmf"/><Relationship Id="rId269" Type="http://schemas.openxmlformats.org/officeDocument/2006/relationships/image" Target="media/image129.wmf"/><Relationship Id="rId434" Type="http://schemas.openxmlformats.org/officeDocument/2006/relationships/image" Target="media/image207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4.wmf"/><Relationship Id="rId336" Type="http://schemas.openxmlformats.org/officeDocument/2006/relationships/image" Target="media/image161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1.wmf"/><Relationship Id="rId403" Type="http://schemas.openxmlformats.org/officeDocument/2006/relationships/image" Target="media/image192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9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1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image" Target="media/image203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5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0.wmf"/><Relationship Id="rId380" Type="http://schemas.openxmlformats.org/officeDocument/2006/relationships/image" Target="media/image182.wmf"/><Relationship Id="rId436" Type="http://schemas.openxmlformats.org/officeDocument/2006/relationships/image" Target="media/image208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5.wmf"/><Relationship Id="rId338" Type="http://schemas.openxmlformats.org/officeDocument/2006/relationships/image" Target="media/image162.wmf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7.bin"/><Relationship Id="rId405" Type="http://schemas.openxmlformats.org/officeDocument/2006/relationships/image" Target="media/image193.wmf"/><Relationship Id="rId447" Type="http://schemas.openxmlformats.org/officeDocument/2006/relationships/image" Target="media/image213.wmf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318" Type="http://schemas.openxmlformats.org/officeDocument/2006/relationships/image" Target="media/image153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73" Type="http://schemas.openxmlformats.org/officeDocument/2006/relationships/image" Target="media/image131.wmf"/><Relationship Id="rId329" Type="http://schemas.openxmlformats.org/officeDocument/2006/relationships/image" Target="media/image158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3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2.bin"/><Relationship Id="rId438" Type="http://schemas.openxmlformats.org/officeDocument/2006/relationships/image" Target="media/image209.wmf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6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89.wmf"/><Relationship Id="rId351" Type="http://schemas.openxmlformats.org/officeDocument/2006/relationships/image" Target="media/image168.wmf"/><Relationship Id="rId393" Type="http://schemas.openxmlformats.org/officeDocument/2006/relationships/oleObject" Target="embeddings/oleObject198.bin"/><Relationship Id="rId407" Type="http://schemas.openxmlformats.org/officeDocument/2006/relationships/image" Target="media/image194.wmf"/><Relationship Id="rId449" Type="http://schemas.openxmlformats.org/officeDocument/2006/relationships/footer" Target="footer1.xml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4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0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image" Target="media/image159.wmf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4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4.wmf"/><Relationship Id="rId384" Type="http://schemas.openxmlformats.org/officeDocument/2006/relationships/image" Target="media/image183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19.bin"/><Relationship Id="rId39" Type="http://schemas.openxmlformats.org/officeDocument/2006/relationships/image" Target="media/image16.wmf"/><Relationship Id="rId286" Type="http://schemas.openxmlformats.org/officeDocument/2006/relationships/image" Target="media/image137.wmf"/><Relationship Id="rId4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D81C-AADF-4D89-9866-B74C171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19</TotalTime>
  <Pages>1</Pages>
  <Words>1646</Words>
  <Characters>9384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2023-03-17T06:32:00Z</cp:lastPrinted>
  <dcterms:created xsi:type="dcterms:W3CDTF">2016-09-26T10:48:00Z</dcterms:created>
  <dcterms:modified xsi:type="dcterms:W3CDTF">2023-03-17T06:32:00Z</dcterms:modified>
</cp:coreProperties>
</file>