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D2D" w:rsidRPr="00B9556C" w:rsidRDefault="00C46D2D" w:rsidP="00F94B5F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36428C">
        <w:rPr>
          <w:rFonts w:ascii="Times New Roman" w:hAnsi="Times New Roman" w:cs="Times New Roman"/>
          <w:b/>
          <w:bCs/>
          <w:sz w:val="24"/>
          <w:szCs w:val="24"/>
          <w:lang w:val="en-US"/>
        </w:rPr>
        <w:t>SỞ GD&amp;ĐT ĐĂK LĂK</w:t>
      </w:r>
      <w:r w:rsidRPr="0036428C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 xml:space="preserve">         </w:t>
      </w:r>
      <w:r w:rsidRPr="0036428C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 xml:space="preserve">        ĐỀ ĐỀ NGHỊ KỲ THI OLYMPIC 10/3  NĂM 201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:rsidR="00C46D2D" w:rsidRDefault="00C46D2D" w:rsidP="00F94B5F">
      <w:pPr>
        <w:spacing w:after="1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6428C">
        <w:rPr>
          <w:rFonts w:ascii="Times New Roman" w:hAnsi="Times New Roman" w:cs="Times New Roman"/>
          <w:b/>
          <w:bCs/>
          <w:sz w:val="24"/>
          <w:szCs w:val="24"/>
          <w:lang w:val="en-US"/>
        </w:rPr>
        <w:t>TRƯỜNG THPT NGÔ GIA TỰ</w:t>
      </w:r>
      <w:r w:rsidRPr="0036428C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 xml:space="preserve">       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MÔN: VẬT LÍ 10</w:t>
      </w:r>
    </w:p>
    <w:p w:rsidR="00C46D2D" w:rsidRPr="0036428C" w:rsidRDefault="00C46D2D" w:rsidP="00F94B5F">
      <w:pPr>
        <w:spacing w:after="1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 xml:space="preserve">        </w:t>
      </w:r>
      <w:r w:rsidRPr="0036428C">
        <w:rPr>
          <w:rFonts w:ascii="Times New Roman" w:hAnsi="Times New Roman" w:cs="Times New Roman"/>
          <w:b/>
          <w:bCs/>
          <w:sz w:val="24"/>
          <w:szCs w:val="24"/>
          <w:lang w:val="en-US"/>
        </w:rPr>
        <w:t>Thời gian làm bài: 180 phút</w:t>
      </w:r>
    </w:p>
    <w:p w:rsidR="00C46D2D" w:rsidRDefault="00C46D2D" w:rsidP="003500ED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3500ED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3500ED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3500ED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3500ED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3500ED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3500ED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3500ED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3500ED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3500ED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3500ED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3500ED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3500ED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3500ED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3500ED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3500ED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3500ED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3500ED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3500ED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3500ED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3500ED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3500ED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3500ED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3500ED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3500ED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3500ED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3500ED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3500ED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3500ED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3500ED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3500ED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Pr="0036428C" w:rsidRDefault="00C46D2D" w:rsidP="003500ED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36428C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Câu 1: (5 điểm)</w:t>
      </w:r>
    </w:p>
    <w:p w:rsidR="00C46D2D" w:rsidRPr="0036428C" w:rsidRDefault="00C46D2D" w:rsidP="003500ED">
      <w:pPr>
        <w:spacing w:after="120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36428C">
        <w:rPr>
          <w:rFonts w:ascii="Times New Roman" w:hAnsi="Times New Roman" w:cs="Times New Roman"/>
          <w:sz w:val="24"/>
          <w:szCs w:val="24"/>
          <w:lang w:val="en-US"/>
        </w:rPr>
        <w:t>Một đoàn xe lửa đi từ ga này đến ga kế trong 20 phút với vận tốc trung bình 72km/h. Thời gian chạy thẳng nhanh dần đều l</w:t>
      </w:r>
      <w:r>
        <w:rPr>
          <w:rFonts w:ascii="Times New Roman" w:hAnsi="Times New Roman" w:cs="Times New Roman"/>
          <w:sz w:val="24"/>
          <w:szCs w:val="24"/>
        </w:rPr>
        <w:t>úc</w:t>
      </w:r>
      <w:bookmarkStart w:id="0" w:name="_GoBack"/>
      <w:bookmarkEnd w:id="0"/>
      <w:r w:rsidRPr="0036428C">
        <w:rPr>
          <w:rFonts w:ascii="Times New Roman" w:hAnsi="Times New Roman" w:cs="Times New Roman"/>
          <w:sz w:val="24"/>
          <w:szCs w:val="24"/>
          <w:lang w:val="en-US"/>
        </w:rPr>
        <w:t xml:space="preserve"> rời ga và thời gian chạy thẳng chậm dần đề</w:t>
      </w:r>
      <w:r>
        <w:rPr>
          <w:rFonts w:ascii="Times New Roman" w:hAnsi="Times New Roman" w:cs="Times New Roman"/>
          <w:sz w:val="24"/>
          <w:szCs w:val="24"/>
          <w:lang w:val="en-US"/>
        </w:rPr>
        <w:t>u lúc vào ga</w:t>
      </w:r>
      <w:r w:rsidRPr="0036428C">
        <w:rPr>
          <w:rFonts w:ascii="Times New Roman" w:hAnsi="Times New Roman" w:cs="Times New Roman"/>
          <w:sz w:val="24"/>
          <w:szCs w:val="24"/>
          <w:lang w:val="en-US"/>
        </w:rPr>
        <w:t xml:space="preserve"> kế bằng nhau là 2 phút; khoảng thời gian còn lại chạy thẳng đều. </w:t>
      </w:r>
    </w:p>
    <w:p w:rsidR="00C46D2D" w:rsidRPr="0036428C" w:rsidRDefault="00C46D2D" w:rsidP="003500ED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36428C">
        <w:rPr>
          <w:rFonts w:ascii="Times New Roman" w:hAnsi="Times New Roman" w:cs="Times New Roman"/>
          <w:sz w:val="24"/>
          <w:szCs w:val="24"/>
          <w:lang w:val="en-US"/>
        </w:rPr>
        <w:t>a. Tính các gia tốc.</w:t>
      </w:r>
    </w:p>
    <w:p w:rsidR="00C46D2D" w:rsidRPr="0036428C" w:rsidRDefault="00C46D2D" w:rsidP="003500ED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36428C">
        <w:rPr>
          <w:rFonts w:ascii="Times New Roman" w:hAnsi="Times New Roman" w:cs="Times New Roman"/>
          <w:sz w:val="24"/>
          <w:szCs w:val="24"/>
          <w:lang w:val="en-US"/>
        </w:rPr>
        <w:t>b. Vẽ đồ thị vận tốc – thời gian.</w:t>
      </w:r>
    </w:p>
    <w:p w:rsidR="00C46D2D" w:rsidRDefault="00C46D2D" w:rsidP="003500ED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3500ED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3500ED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3500ED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3500ED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3500ED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3500ED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3500ED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3500ED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3500ED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3500ED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3500ED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3500ED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3500ED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3500ED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3500ED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3500ED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3500ED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3500ED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3500ED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3500ED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3500ED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3500ED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3500ED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3500ED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3500ED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3500ED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3500ED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Pr="0036428C" w:rsidRDefault="00C46D2D" w:rsidP="003500ED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36428C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Câu 2: (5 điểm)</w:t>
      </w:r>
    </w:p>
    <w:p w:rsidR="00C46D2D" w:rsidRPr="0036428C" w:rsidRDefault="00C46D2D" w:rsidP="003500ED">
      <w:pPr>
        <w:spacing w:after="120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36428C">
        <w:rPr>
          <w:rFonts w:ascii="Times New Roman" w:hAnsi="Times New Roman" w:cs="Times New Roman"/>
          <w:sz w:val="24"/>
          <w:szCs w:val="24"/>
          <w:lang w:val="en-US"/>
        </w:rPr>
        <w:t xml:space="preserve">Do có vận tốc đầu, một vật trượt lên rồi trượt xuống một mặt phẳng nghiêng nghiêng góc </w:t>
      </w:r>
      <w:r w:rsidRPr="0036428C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24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1.25pt" o:ole="">
            <v:imagedata r:id="rId4" o:title=""/>
          </v:shape>
          <o:OLEObject Type="Embed" ProgID="Msxml2.SAXXMLReader.5.0" ShapeID="_x0000_i1025" DrawAspect="Content" ObjectID="_1581343218" r:id="rId5"/>
        </w:object>
      </w:r>
      <w:r w:rsidRPr="0036428C">
        <w:rPr>
          <w:rFonts w:ascii="Times New Roman" w:hAnsi="Times New Roman" w:cs="Times New Roman"/>
          <w:sz w:val="24"/>
          <w:szCs w:val="24"/>
          <w:lang w:val="en-US"/>
        </w:rPr>
        <w:t xml:space="preserve"> = 15</w:t>
      </w:r>
      <w:r w:rsidRPr="0036428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0</w:t>
      </w:r>
      <w:r w:rsidRPr="0036428C">
        <w:rPr>
          <w:rFonts w:ascii="Times New Roman" w:hAnsi="Times New Roman" w:cs="Times New Roman"/>
          <w:sz w:val="24"/>
          <w:szCs w:val="24"/>
          <w:lang w:val="en-US"/>
        </w:rPr>
        <w:t xml:space="preserve"> so với mặt phẳng ngang. Tìm hệ số ma sát </w:t>
      </w:r>
      <w:r w:rsidRPr="0036428C">
        <w:rPr>
          <w:rFonts w:ascii="Times New Roman" w:hAnsi="Times New Roman" w:cs="Times New Roman"/>
          <w:position w:val="-10"/>
          <w:sz w:val="24"/>
          <w:szCs w:val="24"/>
          <w:lang w:val="en-US"/>
        </w:rPr>
        <w:pict>
          <v:shape id="_x0000_i1026" type="#_x0000_t75" style="width:12pt;height:13.5pt">
            <v:imagedata r:id="rId6" o:title=""/>
          </v:shape>
        </w:pict>
      </w:r>
      <w:r w:rsidRPr="0036428C">
        <w:rPr>
          <w:rFonts w:ascii="Times New Roman" w:hAnsi="Times New Roman" w:cs="Times New Roman"/>
          <w:sz w:val="24"/>
          <w:szCs w:val="24"/>
          <w:lang w:val="en-US"/>
        </w:rPr>
        <w:t xml:space="preserve"> biết thời gian đi xuống gấp 2 lần thời gian đi lên.</w:t>
      </w:r>
    </w:p>
    <w:p w:rsidR="00C46D2D" w:rsidRDefault="00C46D2D" w:rsidP="003500ED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3500ED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3500ED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3500ED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3500ED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3500ED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3500ED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3500ED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3500ED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3500ED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3500ED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3500ED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3500ED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3500ED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3500ED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3500ED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3500ED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3500ED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3500ED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3500ED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3500ED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3500ED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3500ED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3500ED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3500ED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3500ED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3500ED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3500ED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3500ED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3500ED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Pr="0036428C" w:rsidRDefault="00C46D2D" w:rsidP="003500ED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val="en-US"/>
        </w:rPr>
        <w:pict>
          <v:shape id="Picture 12" o:spid="_x0000_s1026" type="#_x0000_t75" style="position:absolute;margin-left:349.95pt;margin-top:5.5pt;width:124.15pt;height:115.5pt;z-index:-251657216;visibility:visible" wrapcoords="-130 0 -130 21460 21600 21460 21600 0 -130 0">
            <v:imagedata r:id="rId7" o:title=""/>
            <w10:wrap type="tight"/>
          </v:shape>
        </w:pict>
      </w:r>
      <w:r w:rsidRPr="0036428C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Câu 3: (5 điểm)</w:t>
      </w:r>
      <w:r w:rsidRPr="0036428C">
        <w:rPr>
          <w:rFonts w:ascii="Times New Roman" w:hAnsi="Times New Roman" w:cs="Times New Roman"/>
          <w:noProof/>
          <w:sz w:val="24"/>
          <w:szCs w:val="24"/>
          <w:lang w:eastAsia="vi-VN"/>
        </w:rPr>
        <w:t xml:space="preserve"> </w:t>
      </w:r>
    </w:p>
    <w:p w:rsidR="00C46D2D" w:rsidRPr="0036428C" w:rsidRDefault="00C46D2D" w:rsidP="003500ED">
      <w:pPr>
        <w:spacing w:after="120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36428C">
        <w:rPr>
          <w:rFonts w:ascii="Times New Roman" w:hAnsi="Times New Roman" w:cs="Times New Roman"/>
          <w:sz w:val="24"/>
          <w:szCs w:val="24"/>
          <w:lang w:val="en-US"/>
        </w:rPr>
        <w:t>Thanh AB đồng chất tiết diện đều được treo bằng hai dây nhẹ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AC</w:t>
      </w:r>
      <w:r w:rsidRPr="0036428C">
        <w:rPr>
          <w:rFonts w:ascii="Times New Roman" w:hAnsi="Times New Roman" w:cs="Times New Roman"/>
          <w:sz w:val="24"/>
          <w:szCs w:val="24"/>
          <w:lang w:val="en-US"/>
        </w:rPr>
        <w:t xml:space="preserve"> và BD không dãn (Hình vẽ). Treo vào điểm M một vật có khối lượng m với </w:t>
      </w:r>
      <w:r w:rsidRPr="0036428C">
        <w:rPr>
          <w:rFonts w:ascii="Times New Roman" w:hAnsi="Times New Roman" w:cs="Times New Roman"/>
          <w:position w:val="-24"/>
          <w:sz w:val="24"/>
          <w:szCs w:val="24"/>
          <w:lang w:val="en-US"/>
        </w:rPr>
        <w:pict>
          <v:shape id="_x0000_i1027" type="#_x0000_t75" style="width:51pt;height:30.75pt">
            <v:imagedata r:id="rId8" o:title=""/>
          </v:shape>
        </w:pict>
      </w:r>
      <w:r w:rsidRPr="0036428C">
        <w:rPr>
          <w:rFonts w:ascii="Times New Roman" w:hAnsi="Times New Roman" w:cs="Times New Roman"/>
          <w:sz w:val="24"/>
          <w:szCs w:val="24"/>
          <w:lang w:val="en-US"/>
        </w:rPr>
        <w:t xml:space="preserve">. Để các góc </w:t>
      </w:r>
      <w:r w:rsidRPr="0036428C">
        <w:rPr>
          <w:rFonts w:ascii="Times New Roman" w:hAnsi="Times New Roman" w:cs="Times New Roman"/>
          <w:position w:val="-6"/>
          <w:sz w:val="24"/>
          <w:szCs w:val="24"/>
          <w:lang w:val="en-US"/>
        </w:rPr>
        <w:pict>
          <v:shape id="_x0000_i1028" type="#_x0000_t75" style="width:12pt;height:11.25pt">
            <v:imagedata r:id="rId4" o:title=""/>
          </v:shape>
        </w:pict>
      </w:r>
      <w:r w:rsidRPr="0036428C">
        <w:rPr>
          <w:rFonts w:ascii="Times New Roman" w:hAnsi="Times New Roman" w:cs="Times New Roman"/>
          <w:sz w:val="24"/>
          <w:szCs w:val="24"/>
          <w:lang w:val="en-US"/>
        </w:rPr>
        <w:t xml:space="preserve"> không đổi ta cần tác dụng vào đầu B một lực </w:t>
      </w:r>
      <w:r w:rsidRPr="0036428C">
        <w:rPr>
          <w:rFonts w:ascii="Times New Roman" w:hAnsi="Times New Roman" w:cs="Times New Roman"/>
          <w:position w:val="-4"/>
          <w:sz w:val="24"/>
          <w:szCs w:val="24"/>
          <w:lang w:val="en-US"/>
        </w:rPr>
        <w:pict>
          <v:shape id="_x0000_i1029" type="#_x0000_t75" style="width:13.5pt;height:16.5pt">
            <v:imagedata r:id="rId9" o:title=""/>
          </v:shape>
        </w:pict>
      </w:r>
      <w:r>
        <w:rPr>
          <w:rFonts w:ascii="Times New Roman" w:hAnsi="Times New Roman" w:cs="Times New Roman"/>
          <w:position w:val="-4"/>
          <w:sz w:val="24"/>
          <w:szCs w:val="24"/>
          <w:lang w:val="en-US"/>
        </w:rPr>
        <w:t>có giá</w:t>
      </w:r>
      <w:r w:rsidRPr="0036428C">
        <w:rPr>
          <w:rFonts w:ascii="Times New Roman" w:hAnsi="Times New Roman" w:cs="Times New Roman"/>
          <w:position w:val="-4"/>
          <w:sz w:val="24"/>
          <w:szCs w:val="24"/>
          <w:lang w:val="en-US"/>
        </w:rPr>
        <w:t xml:space="preserve"> nằm trong mặt phẳng (ABCD)</w:t>
      </w:r>
      <w:r w:rsidRPr="0036428C">
        <w:rPr>
          <w:rFonts w:ascii="Times New Roman" w:hAnsi="Times New Roman" w:cs="Times New Roman"/>
          <w:sz w:val="24"/>
          <w:szCs w:val="24"/>
          <w:lang w:val="en-US"/>
        </w:rPr>
        <w:t xml:space="preserve">. Xác định hướng của lực </w:t>
      </w:r>
      <w:r w:rsidRPr="0036428C">
        <w:rPr>
          <w:rFonts w:ascii="Times New Roman" w:hAnsi="Times New Roman" w:cs="Times New Roman"/>
          <w:position w:val="-4"/>
          <w:sz w:val="24"/>
          <w:szCs w:val="24"/>
          <w:lang w:val="en-US"/>
        </w:rPr>
        <w:pict>
          <v:shape id="_x0000_i1030" type="#_x0000_t75" style="width:13.5pt;height:16.5pt">
            <v:imagedata r:id="rId9" o:title=""/>
          </v:shape>
        </w:pict>
      </w:r>
      <w:r w:rsidRPr="0036428C">
        <w:rPr>
          <w:rFonts w:ascii="Times New Roman" w:hAnsi="Times New Roman" w:cs="Times New Roman"/>
          <w:sz w:val="24"/>
          <w:szCs w:val="24"/>
          <w:lang w:val="en-US"/>
        </w:rPr>
        <w:t xml:space="preserve"> để lực này có độ lớn nhỏ nhất và tính độ lớn này. Cho </w:t>
      </w:r>
      <w:r w:rsidRPr="0036428C">
        <w:rPr>
          <w:rFonts w:ascii="Times New Roman" w:hAnsi="Times New Roman" w:cs="Times New Roman"/>
          <w:position w:val="-6"/>
          <w:sz w:val="24"/>
          <w:szCs w:val="24"/>
          <w:lang w:val="en-US"/>
        </w:rPr>
        <w:pict>
          <v:shape id="_x0000_i1031" type="#_x0000_t75" style="width:12pt;height:11.25pt">
            <v:imagedata r:id="rId4" o:title=""/>
          </v:shape>
        </w:pict>
      </w:r>
      <w:r w:rsidRPr="0036428C">
        <w:rPr>
          <w:rFonts w:ascii="Times New Roman" w:hAnsi="Times New Roman" w:cs="Times New Roman"/>
          <w:sz w:val="24"/>
          <w:szCs w:val="24"/>
          <w:lang w:val="en-US"/>
        </w:rPr>
        <w:t>= 60</w:t>
      </w:r>
      <w:r w:rsidRPr="0036428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0</w:t>
      </w:r>
      <w:r w:rsidRPr="0036428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C46D2D" w:rsidRDefault="00C46D2D" w:rsidP="003500ED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3500ED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3500ED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3500ED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3500ED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3500ED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3500ED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3500ED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3500ED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3500ED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3500ED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3500ED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3500ED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3500ED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3500ED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3500ED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3500ED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3500ED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3500ED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3500ED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3500ED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3500ED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3500ED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3500ED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3500ED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3500ED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3500ED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Pr="0036428C" w:rsidRDefault="00C46D2D" w:rsidP="003500ED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>
        <w:rPr>
          <w:noProof/>
          <w:lang w:val="en-US"/>
        </w:rPr>
        <w:pict>
          <v:shape id="Picture 3" o:spid="_x0000_s1027" type="#_x0000_t75" style="position:absolute;margin-left:342.55pt;margin-top:20.3pt;width:145.15pt;height:148.4pt;z-index:-251663360;visibility:visible" wrapcoords="-111 0 -111 21491 21600 21491 21600 0 -111 0">
            <v:imagedata r:id="rId10" o:title=""/>
            <w10:wrap type="tight"/>
          </v:shape>
        </w:pict>
      </w:r>
      <w:r w:rsidRPr="0036428C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Câu 4: (5 điểm)</w:t>
      </w:r>
    </w:p>
    <w:p w:rsidR="00C46D2D" w:rsidRPr="0036428C" w:rsidRDefault="00C46D2D" w:rsidP="003500ED">
      <w:pPr>
        <w:spacing w:after="120"/>
        <w:ind w:firstLine="7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36428C">
        <w:rPr>
          <w:rFonts w:ascii="Times New Roman" w:hAnsi="Times New Roman" w:cs="Times New Roman"/>
          <w:sz w:val="24"/>
          <w:szCs w:val="24"/>
          <w:lang w:val="en-US"/>
        </w:rPr>
        <w:t>Hai vật A có khối lượng m</w:t>
      </w:r>
      <w:r w:rsidRPr="0036428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36428C">
        <w:rPr>
          <w:rFonts w:ascii="Times New Roman" w:hAnsi="Times New Roman" w:cs="Times New Roman"/>
          <w:sz w:val="24"/>
          <w:szCs w:val="24"/>
          <w:lang w:val="en-US"/>
        </w:rPr>
        <w:t xml:space="preserve"> = 1,5kg và B có khối lượng m</w:t>
      </w:r>
      <w:r w:rsidRPr="0036428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36428C">
        <w:rPr>
          <w:rFonts w:ascii="Times New Roman" w:hAnsi="Times New Roman" w:cs="Times New Roman"/>
          <w:sz w:val="24"/>
          <w:szCs w:val="24"/>
          <w:lang w:val="en-US"/>
        </w:rPr>
        <w:t xml:space="preserve"> = 0,45kg buộc vào các sợi dây treo trên một thanh đòn nhẹ, chiều dài hai cánh tay đòn lần lượt là l</w:t>
      </w:r>
      <w:r w:rsidRPr="0036428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36428C">
        <w:rPr>
          <w:rFonts w:ascii="Times New Roman" w:hAnsi="Times New Roman" w:cs="Times New Roman"/>
          <w:sz w:val="24"/>
          <w:szCs w:val="24"/>
          <w:lang w:val="en-US"/>
        </w:rPr>
        <w:t xml:space="preserve"> = 0,6m và l</w:t>
      </w:r>
      <w:r w:rsidRPr="0036428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36428C">
        <w:rPr>
          <w:rFonts w:ascii="Times New Roman" w:hAnsi="Times New Roman" w:cs="Times New Roman"/>
          <w:sz w:val="24"/>
          <w:szCs w:val="24"/>
          <w:lang w:val="en-US"/>
        </w:rPr>
        <w:t xml:space="preserve"> = 1m; vật A nằm trên sàn. Ban đầu, nâng vật B sao cho dây treo nó lệch khỏi phương thẳng đứng một góc </w:t>
      </w:r>
      <w:r w:rsidRPr="0036428C">
        <w:rPr>
          <w:rFonts w:ascii="Times New Roman" w:hAnsi="Times New Roman" w:cs="Times New Roman"/>
          <w:position w:val="-6"/>
          <w:sz w:val="24"/>
          <w:szCs w:val="24"/>
          <w:lang w:val="en-US"/>
        </w:rPr>
        <w:pict>
          <v:shape id="_x0000_i1032" type="#_x0000_t75" style="width:12pt;height:11.25pt">
            <v:imagedata r:id="rId4" o:title=""/>
          </v:shape>
        </w:pict>
      </w:r>
      <w:r w:rsidRPr="0036428C">
        <w:rPr>
          <w:rFonts w:ascii="Times New Roman" w:hAnsi="Times New Roman" w:cs="Times New Roman"/>
          <w:sz w:val="24"/>
          <w:szCs w:val="24"/>
          <w:lang w:val="en-US"/>
        </w:rPr>
        <w:t xml:space="preserve"> như hình vẽ rồi buông tay cho nó chuyển động. Bỏ qua lực cản không khí. Cho gia tốc trọng trường là g.</w:t>
      </w:r>
    </w:p>
    <w:p w:rsidR="00C46D2D" w:rsidRPr="0036428C" w:rsidRDefault="00C46D2D" w:rsidP="003500ED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36428C">
        <w:rPr>
          <w:rFonts w:ascii="Times New Roman" w:hAnsi="Times New Roman" w:cs="Times New Roman"/>
          <w:sz w:val="24"/>
          <w:szCs w:val="24"/>
          <w:lang w:val="en-US"/>
        </w:rPr>
        <w:t xml:space="preserve">a. Viết biểu thức lực căng dây treo vật B tại vị trí dây treo này hợp với phương thẳng đứng một góc </w:t>
      </w:r>
      <w:r w:rsidRPr="0036428C">
        <w:rPr>
          <w:rFonts w:ascii="Times New Roman" w:hAnsi="Times New Roman" w:cs="Times New Roman"/>
          <w:position w:val="-10"/>
          <w:sz w:val="24"/>
          <w:szCs w:val="24"/>
          <w:lang w:val="en-US"/>
        </w:rPr>
        <w:pict>
          <v:shape id="_x0000_i1033" type="#_x0000_t75" style="width:12pt;height:16.5pt">
            <v:imagedata r:id="rId11" o:title=""/>
          </v:shape>
        </w:pict>
      </w:r>
      <w:r w:rsidRPr="0036428C">
        <w:rPr>
          <w:rFonts w:ascii="Times New Roman" w:hAnsi="Times New Roman" w:cs="Times New Roman"/>
          <w:sz w:val="24"/>
          <w:szCs w:val="24"/>
          <w:lang w:val="en-US"/>
        </w:rPr>
        <w:t xml:space="preserve">&lt; </w:t>
      </w:r>
      <w:r w:rsidRPr="0036428C">
        <w:rPr>
          <w:rFonts w:ascii="Times New Roman" w:hAnsi="Times New Roman" w:cs="Times New Roman"/>
          <w:position w:val="-6"/>
          <w:sz w:val="24"/>
          <w:szCs w:val="24"/>
          <w:lang w:val="en-US"/>
        </w:rPr>
        <w:pict>
          <v:shape id="_x0000_i1034" type="#_x0000_t75" style="width:12pt;height:11.25pt">
            <v:imagedata r:id="rId4" o:title=""/>
          </v:shape>
        </w:pict>
      </w:r>
      <w:r w:rsidRPr="0036428C">
        <w:rPr>
          <w:rFonts w:ascii="Times New Roman" w:hAnsi="Times New Roman" w:cs="Times New Roman"/>
          <w:sz w:val="24"/>
          <w:szCs w:val="24"/>
          <w:lang w:val="en-US"/>
        </w:rPr>
        <w:t xml:space="preserve"> theo m</w:t>
      </w:r>
      <w:r w:rsidRPr="0036428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36428C">
        <w:rPr>
          <w:rFonts w:ascii="Times New Roman" w:hAnsi="Times New Roman" w:cs="Times New Roman"/>
          <w:sz w:val="24"/>
          <w:szCs w:val="24"/>
          <w:lang w:val="en-US"/>
        </w:rPr>
        <w:t xml:space="preserve">, g, </w:t>
      </w:r>
      <w:r w:rsidRPr="0036428C">
        <w:rPr>
          <w:rFonts w:ascii="Times New Roman" w:hAnsi="Times New Roman" w:cs="Times New Roman"/>
          <w:position w:val="-6"/>
          <w:sz w:val="24"/>
          <w:szCs w:val="24"/>
          <w:lang w:val="en-US"/>
        </w:rPr>
        <w:pict>
          <v:shape id="_x0000_i1035" type="#_x0000_t75" style="width:12pt;height:11.25pt">
            <v:imagedata r:id="rId4" o:title=""/>
          </v:shape>
        </w:pict>
      </w:r>
      <w:r>
        <w:rPr>
          <w:rFonts w:ascii="Times New Roman" w:hAnsi="Times New Roman" w:cs="Times New Roman"/>
          <w:position w:val="-6"/>
          <w:sz w:val="24"/>
          <w:szCs w:val="24"/>
          <w:lang w:val="en-US"/>
        </w:rPr>
        <w:t>,</w:t>
      </w:r>
      <w:r w:rsidRPr="0036428C">
        <w:rPr>
          <w:rFonts w:ascii="Times New Roman" w:hAnsi="Times New Roman" w:cs="Times New Roman"/>
          <w:position w:val="-10"/>
          <w:sz w:val="24"/>
          <w:szCs w:val="24"/>
          <w:lang w:val="en-US"/>
        </w:rPr>
        <w:pict>
          <v:shape id="_x0000_i1036" type="#_x0000_t75" style="width:12pt;height:16.5pt">
            <v:imagedata r:id="rId11" o:title=""/>
          </v:shape>
        </w:pict>
      </w:r>
      <w:r>
        <w:rPr>
          <w:rFonts w:ascii="Times New Roman" w:hAnsi="Times New Roman" w:cs="Times New Roman"/>
          <w:position w:val="-10"/>
          <w:sz w:val="24"/>
          <w:szCs w:val="24"/>
          <w:lang w:val="en-US"/>
        </w:rPr>
        <w:t>.</w:t>
      </w:r>
    </w:p>
    <w:p w:rsidR="00C46D2D" w:rsidRPr="0036428C" w:rsidRDefault="00C46D2D" w:rsidP="003500ED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b. T</w:t>
      </w:r>
      <w:r w:rsidRPr="0036428C">
        <w:rPr>
          <w:rFonts w:ascii="Times New Roman" w:hAnsi="Times New Roman" w:cs="Times New Roman"/>
          <w:sz w:val="24"/>
          <w:szCs w:val="24"/>
          <w:lang w:val="en-US"/>
        </w:rPr>
        <w:t xml:space="preserve">ìm </w:t>
      </w:r>
      <w:r w:rsidRPr="0036428C">
        <w:rPr>
          <w:rFonts w:ascii="Times New Roman" w:hAnsi="Times New Roman" w:cs="Times New Roman"/>
          <w:position w:val="-6"/>
          <w:sz w:val="24"/>
          <w:szCs w:val="24"/>
          <w:lang w:val="en-US"/>
        </w:rPr>
        <w:pict>
          <v:shape id="_x0000_i1037" type="#_x0000_t75" style="width:12pt;height:11.25pt">
            <v:imagedata r:id="rId4" o:title=""/>
          </v:shape>
        </w:pict>
      </w:r>
      <w:r w:rsidRPr="0036428C">
        <w:rPr>
          <w:rFonts w:ascii="Times New Roman" w:hAnsi="Times New Roman" w:cs="Times New Roman"/>
          <w:sz w:val="24"/>
          <w:szCs w:val="24"/>
          <w:lang w:val="en-US"/>
        </w:rPr>
        <w:t xml:space="preserve"> nhỏ nhất để vật A có thể bị nhấc lên khỏi sàn.</w:t>
      </w:r>
      <w:r w:rsidRPr="0036428C">
        <w:rPr>
          <w:rFonts w:ascii="Times New Roman" w:hAnsi="Times New Roman" w:cs="Times New Roman"/>
          <w:noProof/>
          <w:sz w:val="24"/>
          <w:szCs w:val="24"/>
          <w:lang w:eastAsia="vi-VN"/>
        </w:rPr>
        <w:t xml:space="preserve"> </w:t>
      </w:r>
    </w:p>
    <w:p w:rsidR="00C46D2D" w:rsidRDefault="00C46D2D" w:rsidP="003500ED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3500ED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3500ED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3500ED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3500ED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3500ED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3500ED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3500ED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3500ED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3500ED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3500ED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3500ED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3500ED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3500ED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3500ED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3500ED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3500ED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3500ED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3500ED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3500ED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3500ED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3500ED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3500ED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3500ED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3500ED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Pr="0036428C" w:rsidRDefault="00C46D2D" w:rsidP="003500ED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36428C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Câu 5: (5 điểm)</w:t>
      </w:r>
    </w:p>
    <w:p w:rsidR="00C46D2D" w:rsidRDefault="00C46D2D" w:rsidP="00B64237">
      <w:pPr>
        <w:spacing w:after="120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36428C">
        <w:rPr>
          <w:rFonts w:ascii="Times New Roman" w:hAnsi="Times New Roman" w:cs="Times New Roman"/>
          <w:sz w:val="24"/>
          <w:szCs w:val="24"/>
          <w:lang w:val="en-US"/>
        </w:rPr>
        <w:t>Một bơm pit tông mỗi lần bơm chiếm một thể tích xác định V</w:t>
      </w:r>
      <w:r w:rsidRPr="0036428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0</w:t>
      </w:r>
      <w:r w:rsidRPr="0036428C">
        <w:rPr>
          <w:rFonts w:ascii="Times New Roman" w:hAnsi="Times New Roman" w:cs="Times New Roman"/>
          <w:sz w:val="24"/>
          <w:szCs w:val="24"/>
          <w:lang w:val="en-US"/>
        </w:rPr>
        <w:t>. Một bình chứa khí có thể tích V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36428C">
        <w:rPr>
          <w:rFonts w:ascii="Times New Roman" w:hAnsi="Times New Roman" w:cs="Times New Roman"/>
          <w:sz w:val="24"/>
          <w:szCs w:val="24"/>
          <w:lang w:val="en-US"/>
        </w:rPr>
        <w:t xml:space="preserve"> ban đầu chứa khí ở áp suất bằng áp suất khí quyển p</w:t>
      </w:r>
      <w:r w:rsidRPr="0036428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0</w:t>
      </w:r>
      <w:r w:rsidRPr="0036428C">
        <w:rPr>
          <w:rFonts w:ascii="Times New Roman" w:hAnsi="Times New Roman" w:cs="Times New Roman"/>
          <w:sz w:val="24"/>
          <w:szCs w:val="24"/>
          <w:lang w:val="en-US"/>
        </w:rPr>
        <w:t xml:space="preserve">. Dùng bơm nói trên để hút bớt khí ra khỏi bình sau 4 lần bơm. Sau đó cũng dùng bơm này đưa thêm khí từ ngoài khí quyển vào bình trên và cũng thực hiện 4 lần bơm. Khi đó áp suất khí trong bình gấp 2 lần áp suất khí quyển. Hãy xác định tỉ số </w:t>
      </w:r>
      <w:r w:rsidRPr="0036428C">
        <w:rPr>
          <w:rFonts w:ascii="Times New Roman" w:hAnsi="Times New Roman" w:cs="Times New Roman"/>
          <w:position w:val="-24"/>
          <w:sz w:val="24"/>
          <w:szCs w:val="24"/>
          <w:lang w:val="en-US"/>
        </w:rPr>
        <w:pict>
          <v:shape id="_x0000_i1038" type="#_x0000_t75" style="width:16.5pt;height:30.75pt">
            <v:imagedata r:id="rId12" o:title=""/>
          </v:shape>
        </w:pict>
      </w:r>
      <w:r w:rsidRPr="0036428C">
        <w:rPr>
          <w:rFonts w:ascii="Times New Roman" w:hAnsi="Times New Roman" w:cs="Times New Roman"/>
          <w:sz w:val="24"/>
          <w:szCs w:val="24"/>
          <w:lang w:val="en-US"/>
        </w:rPr>
        <w:t>. Xem rằng khi bơm nhiệt độ không đổi.</w:t>
      </w:r>
    </w:p>
    <w:p w:rsidR="00C46D2D" w:rsidRDefault="00C46D2D" w:rsidP="00B64237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B64237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B64237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B64237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B64237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B64237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B64237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B64237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B64237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B64237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B64237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B64237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B64237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B64237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B64237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B64237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B64237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B64237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B64237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B64237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B64237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B64237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B64237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B64237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B64237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B64237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B64237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B64237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Pr="00B64237" w:rsidRDefault="00C46D2D" w:rsidP="00B64237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val="en-US"/>
        </w:rPr>
        <w:pict>
          <v:shape id="Picture 14" o:spid="_x0000_s1028" type="#_x0000_t75" style="position:absolute;margin-left:396.45pt;margin-top:1.55pt;width:90pt;height:137.25pt;z-index:-251655168;visibility:visible" wrapcoords="-180 0 -180 21482 21600 21482 21600 0 -180 0">
            <v:imagedata r:id="rId13" o:title=""/>
            <w10:wrap type="tight"/>
          </v:shape>
        </w:pict>
      </w:r>
      <w:r w:rsidRPr="0036428C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Câu 6: (5 điểm)</w:t>
      </w:r>
    </w:p>
    <w:p w:rsidR="00C46D2D" w:rsidRDefault="00C46D2D" w:rsidP="003500ED">
      <w:pPr>
        <w:spacing w:after="120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36428C">
        <w:rPr>
          <w:rFonts w:ascii="Times New Roman" w:hAnsi="Times New Roman" w:cs="Times New Roman"/>
          <w:sz w:val="24"/>
          <w:szCs w:val="24"/>
          <w:lang w:val="en-US"/>
        </w:rPr>
        <w:t xml:space="preserve">Trong một xi lanh thẳng đứng, thành cách nhiệt có 2 pit tông: pit tông A nhẹ (trọng lượng có thể bỏ qua) và dẫn nhiệt; pit tông B nặng và cách nhiệt. Hai pit tông này và đáy xi lanh tạo thành 2 ngăn có chiều cao bằng nhau h = 0,5cm, mỗi ngăn chứa 1mol khí lí tưởng lưỡng nguyên tử. Ban đầu hệ ở trạng thái cân bằng nhiệt. Làm cho khí nóng lên thật chậm bằng cách truyền cho khí (qua đáy dưới) một nhiệt lượng Q = 100J. Pit tông A có ma sát với thành bình và không chuyển động. Pit tông B chuyển động không ma sát với thành bình. Tính lực ma sát tác dụng lên pit tông A. </w:t>
      </w:r>
    </w:p>
    <w:p w:rsidR="00C46D2D" w:rsidRDefault="00C46D2D" w:rsidP="003500ED">
      <w:pPr>
        <w:spacing w:after="120"/>
        <w:ind w:firstLine="720"/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72F11">
        <w:rPr>
          <w:rFonts w:ascii="Times New Roman" w:hAnsi="Times New Roman" w:cs="Times New Roman"/>
          <w:sz w:val="24"/>
          <w:szCs w:val="24"/>
          <w:u w:val="single"/>
          <w:lang w:val="en-US"/>
        </w:rPr>
        <w:t>HẾT</w:t>
      </w:r>
    </w:p>
    <w:p w:rsidR="00C46D2D" w:rsidRPr="00972F11" w:rsidRDefault="00C46D2D" w:rsidP="003500ED">
      <w:pPr>
        <w:spacing w:after="120"/>
        <w:ind w:firstLine="720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(Thí sinh không được sử dụng tài liệu. </w:t>
      </w:r>
      <w:r w:rsidRPr="00972F11">
        <w:rPr>
          <w:rFonts w:ascii="Times New Roman" w:hAnsi="Times New Roman" w:cs="Times New Roman"/>
          <w:i/>
          <w:iCs/>
          <w:sz w:val="24"/>
          <w:szCs w:val="24"/>
          <w:lang w:val="en-US"/>
        </w:rPr>
        <w:t>Giám thị coi thi không giả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i thích gì thêm)</w:t>
      </w:r>
    </w:p>
    <w:p w:rsidR="00C46D2D" w:rsidRDefault="00C46D2D" w:rsidP="003500ED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3500ED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3500ED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3500ED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3500ED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3500ED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3500ED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3500ED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3500ED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3500ED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3500ED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3500ED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3500ED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3500ED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3500ED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3500ED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3500ED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3500ED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3500ED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3500ED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3500ED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9F3DA4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FE27F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46D2D" w:rsidRDefault="00C46D2D" w:rsidP="00FE27F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46D2D" w:rsidRDefault="00C46D2D" w:rsidP="00FE27F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46D2D" w:rsidRDefault="00C46D2D" w:rsidP="00FE27F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46D2D" w:rsidRPr="0036428C" w:rsidRDefault="00C46D2D" w:rsidP="00FE27F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36428C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Câu 1: (5 điểm)</w:t>
      </w:r>
    </w:p>
    <w:p w:rsidR="00C46D2D" w:rsidRPr="0036428C" w:rsidRDefault="00C46D2D" w:rsidP="00FE27F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6428C">
        <w:rPr>
          <w:rFonts w:ascii="Times New Roman" w:hAnsi="Times New Roman" w:cs="Times New Roman"/>
          <w:sz w:val="24"/>
          <w:szCs w:val="24"/>
          <w:lang w:val="en-US"/>
        </w:rPr>
        <w:t>Một đoàn xe lửa đi từ ga này đến ga kế trong 20 phút với vận tốc trung bình 72km/h. Thời gian chạy thẳng nhanh dần đều l</w:t>
      </w:r>
      <w:r>
        <w:rPr>
          <w:rFonts w:ascii="Times New Roman" w:hAnsi="Times New Roman" w:cs="Times New Roman"/>
          <w:sz w:val="24"/>
          <w:szCs w:val="24"/>
        </w:rPr>
        <w:t>úc</w:t>
      </w:r>
      <w:r w:rsidRPr="0036428C">
        <w:rPr>
          <w:rFonts w:ascii="Times New Roman" w:hAnsi="Times New Roman" w:cs="Times New Roman"/>
          <w:sz w:val="24"/>
          <w:szCs w:val="24"/>
          <w:lang w:val="en-US"/>
        </w:rPr>
        <w:t xml:space="preserve"> rời ga và thời gian chạy thẳng chậm dần đề</w:t>
      </w:r>
      <w:r>
        <w:rPr>
          <w:rFonts w:ascii="Times New Roman" w:hAnsi="Times New Roman" w:cs="Times New Roman"/>
          <w:sz w:val="24"/>
          <w:szCs w:val="24"/>
          <w:lang w:val="en-US"/>
        </w:rPr>
        <w:t>u lúc vào ga</w:t>
      </w:r>
      <w:r w:rsidRPr="0036428C">
        <w:rPr>
          <w:rFonts w:ascii="Times New Roman" w:hAnsi="Times New Roman" w:cs="Times New Roman"/>
          <w:sz w:val="24"/>
          <w:szCs w:val="24"/>
          <w:lang w:val="en-US"/>
        </w:rPr>
        <w:t xml:space="preserve"> kế bằng nhau là 2 phút; khoảng thời gian còn lại chạy thẳng đều. </w:t>
      </w:r>
    </w:p>
    <w:p w:rsidR="00C46D2D" w:rsidRPr="0036428C" w:rsidRDefault="00C46D2D" w:rsidP="00FE27F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6428C">
        <w:rPr>
          <w:rFonts w:ascii="Times New Roman" w:hAnsi="Times New Roman" w:cs="Times New Roman"/>
          <w:sz w:val="24"/>
          <w:szCs w:val="24"/>
          <w:lang w:val="en-US"/>
        </w:rPr>
        <w:t>a. Tính các gia tốc.</w:t>
      </w:r>
    </w:p>
    <w:p w:rsidR="00C46D2D" w:rsidRDefault="00C46D2D" w:rsidP="00FE27F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6428C">
        <w:rPr>
          <w:rFonts w:ascii="Times New Roman" w:hAnsi="Times New Roman" w:cs="Times New Roman"/>
          <w:sz w:val="24"/>
          <w:szCs w:val="24"/>
          <w:lang w:val="en-US"/>
        </w:rPr>
        <w:t>b. Vẽ đồ thị vận tốc – thời gian.</w:t>
      </w:r>
    </w:p>
    <w:p w:rsidR="00C46D2D" w:rsidRPr="0036428C" w:rsidRDefault="00C46D2D" w:rsidP="00FE27F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46D2D" w:rsidRPr="00972F11" w:rsidRDefault="00C46D2D" w:rsidP="00FE27F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972F11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GIẢI:</w:t>
      </w:r>
    </w:p>
    <w:p w:rsidR="00C46D2D" w:rsidRPr="0036428C" w:rsidRDefault="00C46D2D" w:rsidP="00FE27F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6428C">
        <w:rPr>
          <w:rFonts w:ascii="Times New Roman" w:hAnsi="Times New Roman" w:cs="Times New Roman"/>
          <w:sz w:val="24"/>
          <w:szCs w:val="24"/>
          <w:lang w:val="en-US"/>
        </w:rPr>
        <w:t xml:space="preserve">+ Khoảng cách giữa hai ga: </w:t>
      </w:r>
      <w:r w:rsidRPr="0036428C">
        <w:rPr>
          <w:rFonts w:ascii="Times New Roman" w:hAnsi="Times New Roman" w:cs="Times New Roman"/>
          <w:position w:val="-24"/>
          <w:sz w:val="24"/>
          <w:szCs w:val="24"/>
          <w:lang w:val="en-US"/>
        </w:rPr>
        <w:pict>
          <v:shape id="_x0000_i1039" type="#_x0000_t75" style="width:93pt;height:30.75pt">
            <v:imagedata r:id="rId14" o:title=""/>
          </v:shape>
        </w:pict>
      </w:r>
      <w:r w:rsidRPr="0036428C">
        <w:rPr>
          <w:rFonts w:ascii="Times New Roman" w:hAnsi="Times New Roman" w:cs="Times New Roman"/>
          <w:sz w:val="24"/>
          <w:szCs w:val="24"/>
          <w:lang w:val="en-US"/>
        </w:rPr>
        <w:t xml:space="preserve"> (km)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(0,5đ)</w:t>
      </w:r>
    </w:p>
    <w:p w:rsidR="00C46D2D" w:rsidRPr="0036428C" w:rsidRDefault="00C46D2D" w:rsidP="00FE27F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6428C">
        <w:rPr>
          <w:rFonts w:ascii="Times New Roman" w:hAnsi="Times New Roman" w:cs="Times New Roman"/>
          <w:sz w:val="24"/>
          <w:szCs w:val="24"/>
          <w:lang w:val="en-US"/>
        </w:rPr>
        <w:t xml:space="preserve">+ </w:t>
      </w:r>
      <w:r w:rsidRPr="0036428C">
        <w:rPr>
          <w:rFonts w:ascii="Times New Roman" w:hAnsi="Times New Roman" w:cs="Times New Roman"/>
          <w:position w:val="-12"/>
          <w:sz w:val="24"/>
          <w:szCs w:val="24"/>
          <w:lang w:val="en-US"/>
        </w:rPr>
        <w:pict>
          <v:shape id="_x0000_i1040" type="#_x0000_t75" style="width:54.75pt;height:18pt">
            <v:imagedata r:id="rId15" o:title=""/>
          </v:shape>
        </w:pict>
      </w:r>
      <w:r w:rsidRPr="0036428C">
        <w:rPr>
          <w:rFonts w:ascii="Times New Roman" w:hAnsi="Times New Roman" w:cs="Times New Roman"/>
          <w:sz w:val="24"/>
          <w:szCs w:val="24"/>
          <w:lang w:val="en-US"/>
        </w:rPr>
        <w:t xml:space="preserve"> (1)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(0,5đ)</w:t>
      </w:r>
    </w:p>
    <w:p w:rsidR="00C46D2D" w:rsidRPr="0036428C" w:rsidRDefault="00C46D2D" w:rsidP="00FE27F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6428C">
        <w:rPr>
          <w:rFonts w:ascii="Times New Roman" w:hAnsi="Times New Roman" w:cs="Times New Roman"/>
          <w:sz w:val="24"/>
          <w:szCs w:val="24"/>
          <w:lang w:val="en-US"/>
        </w:rPr>
        <w:t xml:space="preserve">+ </w:t>
      </w:r>
      <w:r w:rsidRPr="0036428C">
        <w:rPr>
          <w:rFonts w:ascii="Times New Roman" w:hAnsi="Times New Roman" w:cs="Times New Roman"/>
          <w:position w:val="-12"/>
          <w:sz w:val="24"/>
          <w:szCs w:val="24"/>
          <w:lang w:val="en-US"/>
        </w:rPr>
        <w:pict>
          <v:shape id="_x0000_i1041" type="#_x0000_t75" style="width:54.75pt;height:18pt">
            <v:imagedata r:id="rId16" o:title=""/>
          </v:shape>
        </w:pict>
      </w:r>
      <w:r w:rsidRPr="0036428C">
        <w:rPr>
          <w:rFonts w:ascii="Times New Roman" w:hAnsi="Times New Roman" w:cs="Times New Roman"/>
          <w:sz w:val="24"/>
          <w:szCs w:val="24"/>
          <w:lang w:val="en-US"/>
        </w:rPr>
        <w:t xml:space="preserve"> (2)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(0,5đ)</w:t>
      </w:r>
    </w:p>
    <w:p w:rsidR="00C46D2D" w:rsidRPr="0036428C" w:rsidRDefault="00C46D2D" w:rsidP="00FE27F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6428C">
        <w:rPr>
          <w:rFonts w:ascii="Times New Roman" w:hAnsi="Times New Roman" w:cs="Times New Roman"/>
          <w:sz w:val="24"/>
          <w:szCs w:val="24"/>
          <w:lang w:val="en-US"/>
        </w:rPr>
        <w:t xml:space="preserve">Từ (1) và (2) suy ra </w:t>
      </w:r>
      <w:r w:rsidRPr="0036428C">
        <w:rPr>
          <w:rFonts w:ascii="Times New Roman" w:hAnsi="Times New Roman" w:cs="Times New Roman"/>
          <w:position w:val="-12"/>
          <w:sz w:val="24"/>
          <w:szCs w:val="24"/>
          <w:lang w:val="en-US"/>
        </w:rPr>
        <w:pict>
          <v:shape id="_x0000_i1042" type="#_x0000_t75" style="width:60pt;height:18pt">
            <v:imagedata r:id="rId17" o:title=""/>
          </v:shape>
        </w:pict>
      </w:r>
      <w:r w:rsidRPr="003642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(0,5đ)</w:t>
      </w:r>
    </w:p>
    <w:p w:rsidR="00C46D2D" w:rsidRPr="0036428C" w:rsidRDefault="00C46D2D" w:rsidP="00FE27F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6428C">
        <w:rPr>
          <w:rFonts w:ascii="Times New Roman" w:hAnsi="Times New Roman" w:cs="Times New Roman"/>
          <w:sz w:val="24"/>
          <w:szCs w:val="24"/>
          <w:lang w:val="en-US"/>
        </w:rPr>
        <w:t xml:space="preserve">+ </w:t>
      </w:r>
      <w:r w:rsidRPr="0036428C">
        <w:rPr>
          <w:rFonts w:ascii="Times New Roman" w:hAnsi="Times New Roman" w:cs="Times New Roman"/>
          <w:position w:val="-24"/>
          <w:sz w:val="24"/>
          <w:szCs w:val="24"/>
          <w:lang w:val="en-US"/>
        </w:rPr>
        <w:pict>
          <v:shape id="_x0000_i1043" type="#_x0000_t75" style="width:270pt;height:30.75pt">
            <v:imagedata r:id="rId18" o:title=""/>
          </v:shape>
        </w:pict>
      </w:r>
      <w:r w:rsidRPr="0036428C">
        <w:rPr>
          <w:rFonts w:ascii="Times New Roman" w:hAnsi="Times New Roman" w:cs="Times New Roman"/>
          <w:sz w:val="24"/>
          <w:szCs w:val="24"/>
          <w:lang w:val="en-US"/>
        </w:rPr>
        <w:t>(km/h</w:t>
      </w:r>
      <w:r w:rsidRPr="0036428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36428C">
        <w:rPr>
          <w:rFonts w:ascii="Times New Roman" w:hAnsi="Times New Roman" w:cs="Times New Roman"/>
          <w:sz w:val="24"/>
          <w:szCs w:val="24"/>
          <w:lang w:val="en-US"/>
        </w:rPr>
        <w:t>) hay a = 0,185(m/s</w:t>
      </w:r>
      <w:r w:rsidRPr="0036428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36428C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(0,5đ)</w:t>
      </w:r>
    </w:p>
    <w:p w:rsidR="00C46D2D" w:rsidRPr="0036428C" w:rsidRDefault="00C46D2D" w:rsidP="00FE27F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val="en-US"/>
        </w:rPr>
        <w:pict>
          <v:shape id="Picture 9" o:spid="_x0000_s1029" type="#_x0000_t75" style="position:absolute;margin-left:292.2pt;margin-top:.1pt;width:166.5pt;height:132.6pt;z-index:-251658240;visibility:visible" wrapcoords="-97 0 -97 21478 21600 21478 21600 0 -97 0">
            <v:imagedata r:id="rId19" o:title=""/>
            <w10:wrap type="tight"/>
          </v:shape>
        </w:pict>
      </w:r>
      <w:r w:rsidRPr="0036428C">
        <w:rPr>
          <w:rFonts w:ascii="Times New Roman" w:hAnsi="Times New Roman" w:cs="Times New Roman"/>
          <w:sz w:val="24"/>
          <w:szCs w:val="24"/>
          <w:lang w:val="en-US"/>
        </w:rPr>
        <w:t xml:space="preserve">Vậy </w:t>
      </w:r>
      <w:r w:rsidRPr="0036428C">
        <w:rPr>
          <w:rFonts w:ascii="Times New Roman" w:hAnsi="Times New Roman" w:cs="Times New Roman"/>
          <w:position w:val="-12"/>
          <w:sz w:val="24"/>
          <w:szCs w:val="24"/>
          <w:lang w:val="en-US"/>
        </w:rPr>
        <w:pict>
          <v:shape id="_x0000_i1044" type="#_x0000_t75" style="width:183pt;height:18.75pt">
            <v:imagedata r:id="rId20" o:title=""/>
          </v:shape>
        </w:pict>
      </w:r>
      <w:r w:rsidRPr="003642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46D2D" w:rsidRPr="0036428C" w:rsidRDefault="00C46D2D" w:rsidP="00FE27F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6428C">
        <w:rPr>
          <w:rFonts w:ascii="Times New Roman" w:hAnsi="Times New Roman" w:cs="Times New Roman"/>
          <w:sz w:val="24"/>
          <w:szCs w:val="24"/>
          <w:lang w:val="en-US"/>
        </w:rPr>
        <w:t>b. Phương trình vận tốc trên từng chặng đường</w:t>
      </w:r>
    </w:p>
    <w:p w:rsidR="00C46D2D" w:rsidRPr="0036428C" w:rsidRDefault="00C46D2D" w:rsidP="00FE27F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6428C">
        <w:rPr>
          <w:rFonts w:ascii="Times New Roman" w:hAnsi="Times New Roman" w:cs="Times New Roman"/>
          <w:position w:val="-12"/>
          <w:sz w:val="24"/>
          <w:szCs w:val="24"/>
          <w:lang w:val="en-US"/>
        </w:rPr>
        <w:pict>
          <v:shape id="_x0000_i1045" type="#_x0000_t75" style="width:141.75pt;height:18pt">
            <v:imagedata r:id="rId21" o:title=""/>
          </v:shape>
        </w:pict>
      </w:r>
      <w:r w:rsidRPr="003642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(0,5đ)</w:t>
      </w:r>
    </w:p>
    <w:p w:rsidR="00C46D2D" w:rsidRPr="0036428C" w:rsidRDefault="00C46D2D" w:rsidP="00FE27F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6428C">
        <w:rPr>
          <w:rFonts w:ascii="Times New Roman" w:hAnsi="Times New Roman" w:cs="Times New Roman"/>
          <w:position w:val="-12"/>
          <w:sz w:val="24"/>
          <w:szCs w:val="24"/>
          <w:lang w:val="en-US"/>
        </w:rPr>
        <w:pict>
          <v:shape id="_x0000_i1046" type="#_x0000_t75" style="width:216.75pt;height:18.75pt">
            <v:imagedata r:id="rId22" o:title=""/>
          </v:shape>
        </w:pict>
      </w:r>
      <w:r w:rsidRPr="003642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(0,5đ)</w:t>
      </w:r>
    </w:p>
    <w:p w:rsidR="00C46D2D" w:rsidRPr="0036428C" w:rsidRDefault="00C46D2D" w:rsidP="00FE27F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6428C">
        <w:rPr>
          <w:rFonts w:ascii="Times New Roman" w:hAnsi="Times New Roman" w:cs="Times New Roman"/>
          <w:position w:val="-12"/>
          <w:sz w:val="24"/>
          <w:szCs w:val="24"/>
          <w:lang w:val="en-US"/>
        </w:rPr>
        <w:pict>
          <v:shape id="_x0000_i1047" type="#_x0000_t75" style="width:194.25pt;height:18pt">
            <v:imagedata r:id="rId23" o:title=""/>
          </v:shape>
        </w:pict>
      </w:r>
      <w:r>
        <w:rPr>
          <w:rFonts w:ascii="Times New Roman" w:hAnsi="Times New Roman" w:cs="Times New Roman"/>
          <w:position w:val="-12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(0,5đ)</w:t>
      </w:r>
    </w:p>
    <w:p w:rsidR="00C46D2D" w:rsidRPr="004C2BA8" w:rsidRDefault="00C46D2D" w:rsidP="00FE27F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Vẽ đúng đồ thị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(1,0đ)</w:t>
      </w:r>
    </w:p>
    <w:p w:rsidR="00C46D2D" w:rsidRDefault="00C46D2D" w:rsidP="00FE27F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FE27F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FE27F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FE27F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FE27F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FE27F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FE27F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FE27F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FE27F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FE27F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FE27F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FE27F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FE27F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FE27F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FE27F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FE27F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FE27F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FE27F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FE27F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FE27F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46D2D" w:rsidRDefault="00C46D2D" w:rsidP="00FE27F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46D2D" w:rsidRDefault="00C46D2D" w:rsidP="00FE27F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46D2D" w:rsidRDefault="00C46D2D" w:rsidP="00FE27F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46D2D" w:rsidRDefault="00C46D2D" w:rsidP="00FE27F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46D2D" w:rsidRPr="0036428C" w:rsidRDefault="00C46D2D" w:rsidP="00FE27F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36428C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Câu 2: (5 điểm)</w:t>
      </w:r>
    </w:p>
    <w:p w:rsidR="00C46D2D" w:rsidRDefault="00C46D2D" w:rsidP="00FE27F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6428C">
        <w:rPr>
          <w:rFonts w:ascii="Times New Roman" w:hAnsi="Times New Roman" w:cs="Times New Roman"/>
          <w:sz w:val="24"/>
          <w:szCs w:val="24"/>
          <w:lang w:val="en-US"/>
        </w:rPr>
        <w:t xml:space="preserve">Do có vận tốc đầu, một vật trượt lên rồi trượt xuống một mặt phẳng nghiêng nghiêng góc </w:t>
      </w:r>
      <w:r w:rsidRPr="0036428C">
        <w:rPr>
          <w:rFonts w:ascii="Times New Roman" w:hAnsi="Times New Roman" w:cs="Times New Roman"/>
          <w:position w:val="-6"/>
          <w:sz w:val="24"/>
          <w:szCs w:val="24"/>
          <w:lang w:val="en-US"/>
        </w:rPr>
        <w:pict>
          <v:shape id="_x0000_i1048" type="#_x0000_t75" style="width:12pt;height:11.25pt">
            <v:imagedata r:id="rId4" o:title=""/>
          </v:shape>
        </w:pict>
      </w:r>
      <w:r w:rsidRPr="0036428C">
        <w:rPr>
          <w:rFonts w:ascii="Times New Roman" w:hAnsi="Times New Roman" w:cs="Times New Roman"/>
          <w:sz w:val="24"/>
          <w:szCs w:val="24"/>
          <w:lang w:val="en-US"/>
        </w:rPr>
        <w:t xml:space="preserve"> = 15</w:t>
      </w:r>
      <w:r w:rsidRPr="0036428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0</w:t>
      </w:r>
      <w:r w:rsidRPr="0036428C">
        <w:rPr>
          <w:rFonts w:ascii="Times New Roman" w:hAnsi="Times New Roman" w:cs="Times New Roman"/>
          <w:sz w:val="24"/>
          <w:szCs w:val="24"/>
          <w:lang w:val="en-US"/>
        </w:rPr>
        <w:t xml:space="preserve"> so với mặt phẳng ngang. Tìm hệ số ma sát </w:t>
      </w:r>
      <w:r w:rsidRPr="0036428C">
        <w:rPr>
          <w:rFonts w:ascii="Times New Roman" w:hAnsi="Times New Roman" w:cs="Times New Roman"/>
          <w:position w:val="-10"/>
          <w:sz w:val="24"/>
          <w:szCs w:val="24"/>
          <w:lang w:val="en-US"/>
        </w:rPr>
        <w:pict>
          <v:shape id="_x0000_i1049" type="#_x0000_t75" style="width:12pt;height:13.5pt">
            <v:imagedata r:id="rId6" o:title=""/>
          </v:shape>
        </w:pict>
      </w:r>
      <w:r w:rsidRPr="0036428C">
        <w:rPr>
          <w:rFonts w:ascii="Times New Roman" w:hAnsi="Times New Roman" w:cs="Times New Roman"/>
          <w:sz w:val="24"/>
          <w:szCs w:val="24"/>
          <w:lang w:val="en-US"/>
        </w:rPr>
        <w:t xml:space="preserve"> biết thời gian đi xuống gấp 2 lần thời gian đi lên.</w:t>
      </w:r>
    </w:p>
    <w:p w:rsidR="00C46D2D" w:rsidRPr="0036428C" w:rsidRDefault="00C46D2D" w:rsidP="00FE27F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46D2D" w:rsidRPr="00972F11" w:rsidRDefault="00C46D2D" w:rsidP="00FE27F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972F11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GIẢI:</w:t>
      </w:r>
    </w:p>
    <w:p w:rsidR="00C46D2D" w:rsidRDefault="00C46D2D" w:rsidP="00FE27F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6428C">
        <w:rPr>
          <w:rFonts w:ascii="Times New Roman" w:hAnsi="Times New Roman" w:cs="Times New Roman"/>
          <w:sz w:val="24"/>
          <w:szCs w:val="24"/>
          <w:lang w:val="en-US"/>
        </w:rPr>
        <w:t>+ Chọn chiều dương là chiều chuyển động của vật trong mọi trường hợp.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(0,25đ)</w:t>
      </w:r>
    </w:p>
    <w:p w:rsidR="00C46D2D" w:rsidRPr="0036428C" w:rsidRDefault="00C46D2D" w:rsidP="00FE27F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+ Vẽ hình (0,5đ)</w:t>
      </w:r>
    </w:p>
    <w:p w:rsidR="00C46D2D" w:rsidRPr="0036428C" w:rsidRDefault="00C46D2D" w:rsidP="00FE27F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val="en-US"/>
        </w:rPr>
        <w:pict>
          <v:shape id="Picture 4" o:spid="_x0000_s1030" type="#_x0000_t75" style="position:absolute;margin-left:324.45pt;margin-top:45.15pt;width:168pt;height:99.75pt;z-index:-251662336;visibility:visible" wrapcoords="-96 0 -96 21438 21600 21438 21600 0 -96 0">
            <v:imagedata r:id="rId24" o:title=""/>
            <w10:wrap type="tight"/>
          </v:shape>
        </w:pict>
      </w:r>
      <w:r w:rsidRPr="0036428C">
        <w:rPr>
          <w:rFonts w:ascii="Times New Roman" w:hAnsi="Times New Roman" w:cs="Times New Roman"/>
          <w:sz w:val="24"/>
          <w:szCs w:val="24"/>
          <w:lang w:val="en-US"/>
        </w:rPr>
        <w:t xml:space="preserve">+ Áp dụng định luật II Newton cho vật: </w:t>
      </w:r>
      <w:r w:rsidRPr="0036428C">
        <w:rPr>
          <w:rFonts w:ascii="Times New Roman" w:hAnsi="Times New Roman" w:cs="Times New Roman"/>
          <w:position w:val="-24"/>
          <w:sz w:val="24"/>
          <w:szCs w:val="24"/>
          <w:lang w:val="en-US"/>
        </w:rPr>
        <w:pict>
          <v:shape id="_x0000_i1050" type="#_x0000_t75" style="width:78pt;height:33.75pt">
            <v:imagedata r:id="rId25" o:title=""/>
          </v:shape>
        </w:pict>
      </w:r>
      <w:r w:rsidRPr="0036428C">
        <w:rPr>
          <w:rFonts w:ascii="Times New Roman" w:hAnsi="Times New Roman" w:cs="Times New Roman"/>
          <w:sz w:val="24"/>
          <w:szCs w:val="24"/>
          <w:lang w:val="en-US"/>
        </w:rPr>
        <w:t xml:space="preserve"> (1)</w:t>
      </w:r>
      <w:r w:rsidRPr="004C2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(0,5đ)</w:t>
      </w:r>
    </w:p>
    <w:p w:rsidR="00C46D2D" w:rsidRPr="0036428C" w:rsidRDefault="00C46D2D" w:rsidP="00FE27F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6428C">
        <w:rPr>
          <w:rFonts w:ascii="Times New Roman" w:hAnsi="Times New Roman" w:cs="Times New Roman"/>
          <w:sz w:val="24"/>
          <w:szCs w:val="24"/>
          <w:lang w:val="en-US"/>
        </w:rPr>
        <w:t xml:space="preserve">+ Chiếu (1) lên trục vuông góc với mặt phẳng nghiêng: </w:t>
      </w:r>
      <w:r w:rsidRPr="0036428C">
        <w:rPr>
          <w:rFonts w:ascii="Times New Roman" w:hAnsi="Times New Roman" w:cs="Times New Roman"/>
          <w:position w:val="-10"/>
          <w:sz w:val="24"/>
          <w:szCs w:val="24"/>
          <w:lang w:val="en-US"/>
        </w:rPr>
        <w:pict>
          <v:shape id="_x0000_i1051" type="#_x0000_t75" style="width:68.25pt;height:16.5pt">
            <v:imagedata r:id="rId26" o:title=""/>
          </v:shape>
        </w:pict>
      </w:r>
      <w:r w:rsidRPr="003642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(0,25đ)</w:t>
      </w:r>
    </w:p>
    <w:p w:rsidR="00C46D2D" w:rsidRPr="0036428C" w:rsidRDefault="00C46D2D" w:rsidP="00FE27F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6428C">
        <w:rPr>
          <w:rFonts w:ascii="Times New Roman" w:hAnsi="Times New Roman" w:cs="Times New Roman"/>
          <w:sz w:val="24"/>
          <w:szCs w:val="24"/>
          <w:lang w:val="en-US"/>
        </w:rPr>
        <w:t>+ Chiếu (1) lên chiều chuyển động ta có:</w:t>
      </w:r>
    </w:p>
    <w:p w:rsidR="00C46D2D" w:rsidRPr="0036428C" w:rsidRDefault="00C46D2D" w:rsidP="00FE27F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6428C">
        <w:rPr>
          <w:rFonts w:ascii="Times New Roman" w:hAnsi="Times New Roman" w:cs="Times New Roman"/>
          <w:sz w:val="24"/>
          <w:szCs w:val="24"/>
          <w:lang w:val="en-US"/>
        </w:rPr>
        <w:t xml:space="preserve">+ Gia tốc khi vật đi lên: </w:t>
      </w:r>
      <w:r w:rsidRPr="0036428C">
        <w:rPr>
          <w:rFonts w:ascii="Times New Roman" w:hAnsi="Times New Roman" w:cs="Times New Roman"/>
          <w:position w:val="-12"/>
          <w:sz w:val="24"/>
          <w:szCs w:val="24"/>
          <w:lang w:val="en-US"/>
        </w:rPr>
        <w:pict>
          <v:shape id="_x0000_i1052" type="#_x0000_t75" style="width:117pt;height:18pt">
            <v:imagedata r:id="rId27" o:title=""/>
          </v:shape>
        </w:pict>
      </w:r>
      <w:r w:rsidRPr="0036428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(0,5đ)</w:t>
      </w:r>
    </w:p>
    <w:p w:rsidR="00C46D2D" w:rsidRPr="0036428C" w:rsidRDefault="00C46D2D" w:rsidP="00FE27F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6428C">
        <w:rPr>
          <w:rFonts w:ascii="Times New Roman" w:hAnsi="Times New Roman" w:cs="Times New Roman"/>
          <w:sz w:val="24"/>
          <w:szCs w:val="24"/>
          <w:lang w:val="en-US"/>
        </w:rPr>
        <w:t xml:space="preserve">+ Gia tốc khi đi xuống: </w:t>
      </w:r>
      <w:r w:rsidRPr="0036428C">
        <w:rPr>
          <w:rFonts w:ascii="Times New Roman" w:hAnsi="Times New Roman" w:cs="Times New Roman"/>
          <w:position w:val="-12"/>
          <w:sz w:val="24"/>
          <w:szCs w:val="24"/>
          <w:lang w:val="en-US"/>
        </w:rPr>
        <w:pict>
          <v:shape id="_x0000_i1053" type="#_x0000_t75" style="width:111pt;height:18pt">
            <v:imagedata r:id="rId28" o:title=""/>
          </v:shape>
        </w:pict>
      </w:r>
      <w:r w:rsidRPr="003642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(0,5đ)</w:t>
      </w:r>
    </w:p>
    <w:p w:rsidR="00C46D2D" w:rsidRPr="0036428C" w:rsidRDefault="00C46D2D" w:rsidP="00FE27F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6428C">
        <w:rPr>
          <w:rFonts w:ascii="Times New Roman" w:hAnsi="Times New Roman" w:cs="Times New Roman"/>
          <w:sz w:val="24"/>
          <w:szCs w:val="24"/>
          <w:lang w:val="en-US"/>
        </w:rPr>
        <w:t xml:space="preserve">+ Thời gian vật đi lên: </w:t>
      </w:r>
      <w:r w:rsidRPr="0036428C">
        <w:rPr>
          <w:rFonts w:ascii="Times New Roman" w:hAnsi="Times New Roman" w:cs="Times New Roman"/>
          <w:position w:val="-30"/>
          <w:sz w:val="24"/>
          <w:szCs w:val="24"/>
          <w:lang w:val="en-US"/>
        </w:rPr>
        <w:pict>
          <v:shape id="_x0000_i1054" type="#_x0000_t75" style="width:150pt;height:33.75pt">
            <v:imagedata r:id="rId29" o:title=""/>
          </v:shape>
        </w:pict>
      </w:r>
      <w:r w:rsidRPr="003642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(0,25đ)</w:t>
      </w:r>
    </w:p>
    <w:p w:rsidR="00C46D2D" w:rsidRPr="0036428C" w:rsidRDefault="00C46D2D" w:rsidP="00FE27F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6428C">
        <w:rPr>
          <w:rFonts w:ascii="Times New Roman" w:hAnsi="Times New Roman" w:cs="Times New Roman"/>
          <w:sz w:val="24"/>
          <w:szCs w:val="24"/>
          <w:lang w:val="en-US"/>
        </w:rPr>
        <w:t xml:space="preserve">+ Quãng đường vật đi lên: </w:t>
      </w:r>
      <w:r w:rsidRPr="0036428C">
        <w:rPr>
          <w:rFonts w:ascii="Times New Roman" w:hAnsi="Times New Roman" w:cs="Times New Roman"/>
          <w:position w:val="-30"/>
          <w:sz w:val="24"/>
          <w:szCs w:val="24"/>
          <w:lang w:val="en-US"/>
        </w:rPr>
        <w:pict>
          <v:shape id="_x0000_i1055" type="#_x0000_t75" style="width:165pt;height:36pt">
            <v:imagedata r:id="rId30" o:title=""/>
          </v:shape>
        </w:pict>
      </w:r>
      <w:r w:rsidRPr="003642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(0,25đ)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C46D2D" w:rsidRPr="0036428C" w:rsidRDefault="00C46D2D" w:rsidP="00FE27F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6428C">
        <w:rPr>
          <w:rFonts w:ascii="Times New Roman" w:hAnsi="Times New Roman" w:cs="Times New Roman"/>
          <w:sz w:val="24"/>
          <w:szCs w:val="24"/>
          <w:lang w:val="en-US"/>
        </w:rPr>
        <w:t xml:space="preserve">+ Thời gian vật đi xuống: </w:t>
      </w:r>
      <w:r w:rsidRPr="0036428C">
        <w:rPr>
          <w:rFonts w:ascii="Times New Roman" w:hAnsi="Times New Roman" w:cs="Times New Roman"/>
          <w:position w:val="-32"/>
          <w:sz w:val="24"/>
          <w:szCs w:val="24"/>
          <w:lang w:val="en-US"/>
        </w:rPr>
        <w:pict>
          <v:shape id="_x0000_i1056" type="#_x0000_t75" style="width:255pt;height:39pt">
            <v:imagedata r:id="rId31" o:title=""/>
          </v:shape>
        </w:pict>
      </w:r>
      <w:r w:rsidRPr="003642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(1,0đ)</w:t>
      </w:r>
    </w:p>
    <w:p w:rsidR="00C46D2D" w:rsidRPr="0036428C" w:rsidRDefault="00C46D2D" w:rsidP="00FE27F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6428C">
        <w:rPr>
          <w:rFonts w:ascii="Times New Roman" w:hAnsi="Times New Roman" w:cs="Times New Roman"/>
          <w:sz w:val="24"/>
          <w:szCs w:val="24"/>
          <w:lang w:val="en-US"/>
        </w:rPr>
        <w:t xml:space="preserve">+ Theo đề: </w:t>
      </w:r>
      <w:r w:rsidRPr="0036428C">
        <w:rPr>
          <w:rFonts w:ascii="Times New Roman" w:hAnsi="Times New Roman" w:cs="Times New Roman"/>
          <w:position w:val="-30"/>
          <w:sz w:val="24"/>
          <w:szCs w:val="24"/>
          <w:lang w:val="en-US"/>
        </w:rPr>
        <w:pict>
          <v:shape id="_x0000_i1057" type="#_x0000_t75" style="width:161.25pt;height:36pt">
            <v:imagedata r:id="rId32" o:title=""/>
          </v:shape>
        </w:pict>
      </w:r>
      <w:r w:rsidRPr="003642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(1,0đ)</w:t>
      </w:r>
    </w:p>
    <w:p w:rsidR="00C46D2D" w:rsidRDefault="00C46D2D" w:rsidP="00FE27F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FE27F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FE27F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FE27F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FE27F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FE27F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FE27F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FE27F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FE27F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FE27F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FE27F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FE27F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FE27F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FE27F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FE27F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FE27F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6D2D" w:rsidRDefault="00C46D2D" w:rsidP="00BB1169">
      <w:pPr>
        <w:spacing w:after="1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46D2D" w:rsidRDefault="00C46D2D" w:rsidP="00FE27F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46D2D" w:rsidRDefault="00C46D2D" w:rsidP="00FE27F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46D2D" w:rsidRDefault="00C46D2D" w:rsidP="00FE27F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46D2D" w:rsidRPr="0036428C" w:rsidRDefault="00C46D2D" w:rsidP="00FE27F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>
        <w:rPr>
          <w:noProof/>
          <w:lang w:val="en-US"/>
        </w:rPr>
        <w:pict>
          <v:shape id="Picture 13" o:spid="_x0000_s1031" type="#_x0000_t75" style="position:absolute;margin-left:360.05pt;margin-top:1.2pt;width:124.15pt;height:115.5pt;z-index:-251656192;visibility:visible" wrapcoords="-130 0 -130 21460 21600 21460 21600 0 -130 0">
            <v:imagedata r:id="rId7" o:title=""/>
            <w10:wrap type="tight"/>
          </v:shape>
        </w:pict>
      </w:r>
      <w:r w:rsidRPr="0036428C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Câu 3: (5 điểm)</w:t>
      </w:r>
      <w:r w:rsidRPr="00565129">
        <w:rPr>
          <w:noProof/>
          <w:lang w:eastAsia="vi-VN"/>
        </w:rPr>
        <w:t xml:space="preserve"> </w:t>
      </w:r>
    </w:p>
    <w:p w:rsidR="00C46D2D" w:rsidRPr="00BB1169" w:rsidRDefault="00C46D2D" w:rsidP="00FE27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28C">
        <w:rPr>
          <w:rFonts w:ascii="Times New Roman" w:hAnsi="Times New Roman" w:cs="Times New Roman"/>
          <w:sz w:val="24"/>
          <w:szCs w:val="24"/>
          <w:lang w:val="en-US"/>
        </w:rPr>
        <w:t>Thanh AB đồng chất tiết diện đều được treo bằng hai dây nhẹ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AC</w:t>
      </w:r>
      <w:r w:rsidRPr="0036428C">
        <w:rPr>
          <w:rFonts w:ascii="Times New Roman" w:hAnsi="Times New Roman" w:cs="Times New Roman"/>
          <w:sz w:val="24"/>
          <w:szCs w:val="24"/>
          <w:lang w:val="en-US"/>
        </w:rPr>
        <w:t xml:space="preserve"> và BD không dãn (Hình vẽ). </w:t>
      </w:r>
      <w:r w:rsidRPr="00981B9A">
        <w:rPr>
          <w:rFonts w:ascii="Times New Roman" w:hAnsi="Times New Roman" w:cs="Times New Roman"/>
          <w:sz w:val="24"/>
          <w:szCs w:val="24"/>
        </w:rPr>
        <w:t xml:space="preserve">Treo vào điểm M một vật có khối lượng m với </w:t>
      </w:r>
      <w:r w:rsidRPr="0036428C">
        <w:rPr>
          <w:rFonts w:ascii="Times New Roman" w:hAnsi="Times New Roman" w:cs="Times New Roman"/>
          <w:position w:val="-24"/>
          <w:sz w:val="24"/>
          <w:szCs w:val="24"/>
          <w:lang w:val="en-US"/>
        </w:rPr>
        <w:pict>
          <v:shape id="_x0000_i1058" type="#_x0000_t75" style="width:51pt;height:30.75pt">
            <v:imagedata r:id="rId8" o:title=""/>
          </v:shape>
        </w:pict>
      </w:r>
      <w:r w:rsidRPr="00981B9A">
        <w:rPr>
          <w:rFonts w:ascii="Times New Roman" w:hAnsi="Times New Roman" w:cs="Times New Roman"/>
          <w:sz w:val="24"/>
          <w:szCs w:val="24"/>
        </w:rPr>
        <w:t xml:space="preserve">. </w:t>
      </w:r>
      <w:r w:rsidRPr="00E445C8">
        <w:rPr>
          <w:rFonts w:ascii="Times New Roman" w:hAnsi="Times New Roman" w:cs="Times New Roman"/>
          <w:sz w:val="24"/>
          <w:szCs w:val="24"/>
        </w:rPr>
        <w:t xml:space="preserve">Để các góc </w:t>
      </w:r>
      <w:r w:rsidRPr="0036428C">
        <w:rPr>
          <w:rFonts w:ascii="Times New Roman" w:hAnsi="Times New Roman" w:cs="Times New Roman"/>
          <w:position w:val="-6"/>
          <w:sz w:val="24"/>
          <w:szCs w:val="24"/>
          <w:lang w:val="en-US"/>
        </w:rPr>
        <w:pict>
          <v:shape id="_x0000_i1059" type="#_x0000_t75" style="width:12pt;height:11.25pt">
            <v:imagedata r:id="rId4" o:title=""/>
          </v:shape>
        </w:pict>
      </w:r>
      <w:r w:rsidRPr="00E445C8">
        <w:rPr>
          <w:rFonts w:ascii="Times New Roman" w:hAnsi="Times New Roman" w:cs="Times New Roman"/>
          <w:sz w:val="24"/>
          <w:szCs w:val="24"/>
        </w:rPr>
        <w:t xml:space="preserve"> không đổi ta cần tác dụng vào đầu B một lực </w:t>
      </w:r>
      <w:r w:rsidRPr="0036428C">
        <w:rPr>
          <w:rFonts w:ascii="Times New Roman" w:hAnsi="Times New Roman" w:cs="Times New Roman"/>
          <w:position w:val="-4"/>
          <w:sz w:val="24"/>
          <w:szCs w:val="24"/>
          <w:lang w:val="en-US"/>
        </w:rPr>
        <w:pict>
          <v:shape id="_x0000_i1060" type="#_x0000_t75" style="width:13.5pt;height:16.5pt">
            <v:imagedata r:id="rId9" o:title=""/>
          </v:shape>
        </w:pict>
      </w:r>
      <w:r w:rsidRPr="00E445C8">
        <w:rPr>
          <w:rFonts w:ascii="Times New Roman" w:hAnsi="Times New Roman" w:cs="Times New Roman"/>
          <w:position w:val="-4"/>
          <w:sz w:val="24"/>
          <w:szCs w:val="24"/>
        </w:rPr>
        <w:t xml:space="preserve"> có giá nằm trong mặt phẳng (ABCD)</w:t>
      </w:r>
      <w:r w:rsidRPr="00E445C8">
        <w:rPr>
          <w:rFonts w:ascii="Times New Roman" w:hAnsi="Times New Roman" w:cs="Times New Roman"/>
          <w:sz w:val="24"/>
          <w:szCs w:val="24"/>
        </w:rPr>
        <w:t xml:space="preserve">. </w:t>
      </w:r>
      <w:r w:rsidRPr="00BB1169">
        <w:rPr>
          <w:rFonts w:ascii="Times New Roman" w:hAnsi="Times New Roman" w:cs="Times New Roman"/>
          <w:sz w:val="24"/>
          <w:szCs w:val="24"/>
        </w:rPr>
        <w:t xml:space="preserve">Xác định hướng của lực </w:t>
      </w:r>
      <w:r w:rsidRPr="0036428C">
        <w:rPr>
          <w:rFonts w:ascii="Times New Roman" w:hAnsi="Times New Roman" w:cs="Times New Roman"/>
          <w:position w:val="-4"/>
          <w:sz w:val="24"/>
          <w:szCs w:val="24"/>
          <w:lang w:val="en-US"/>
        </w:rPr>
        <w:pict>
          <v:shape id="_x0000_i1061" type="#_x0000_t75" style="width:13.5pt;height:16.5pt">
            <v:imagedata r:id="rId9" o:title=""/>
          </v:shape>
        </w:pict>
      </w:r>
      <w:r w:rsidRPr="00BB1169">
        <w:rPr>
          <w:rFonts w:ascii="Times New Roman" w:hAnsi="Times New Roman" w:cs="Times New Roman"/>
          <w:sz w:val="24"/>
          <w:szCs w:val="24"/>
        </w:rPr>
        <w:t xml:space="preserve"> để lực này có độ lớn nhỏ nhất và tính độ lớn này. Cho </w:t>
      </w:r>
      <w:r w:rsidRPr="0036428C">
        <w:rPr>
          <w:rFonts w:ascii="Times New Roman" w:hAnsi="Times New Roman" w:cs="Times New Roman"/>
          <w:position w:val="-6"/>
          <w:sz w:val="24"/>
          <w:szCs w:val="24"/>
          <w:lang w:val="en-US"/>
        </w:rPr>
        <w:pict>
          <v:shape id="_x0000_i1062" type="#_x0000_t75" style="width:12pt;height:11.25pt">
            <v:imagedata r:id="rId4" o:title=""/>
          </v:shape>
        </w:pict>
      </w:r>
      <w:r w:rsidRPr="00BB1169">
        <w:rPr>
          <w:rFonts w:ascii="Times New Roman" w:hAnsi="Times New Roman" w:cs="Times New Roman"/>
          <w:sz w:val="24"/>
          <w:szCs w:val="24"/>
        </w:rPr>
        <w:t>= 60</w:t>
      </w:r>
      <w:r w:rsidRPr="00BB1169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BB11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6D2D" w:rsidRPr="00BB1169" w:rsidRDefault="00C46D2D" w:rsidP="00FE27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6D2D" w:rsidRPr="00BB1169" w:rsidRDefault="00C46D2D" w:rsidP="00FE27F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noProof/>
          <w:lang w:val="en-US"/>
        </w:rPr>
        <w:pict>
          <v:shape id="Picture 7" o:spid="_x0000_s1032" type="#_x0000_t75" style="position:absolute;left:0;text-align:left;margin-left:351.7pt;margin-top:13.15pt;width:135.5pt;height:162.75pt;z-index:-251661312;visibility:visible" wrapcoords="-119 0 -119 21500 21600 21500 21600 0 -119 0">
            <v:imagedata r:id="rId33" o:title=""/>
            <w10:wrap type="tight"/>
          </v:shape>
        </w:pict>
      </w:r>
      <w:r w:rsidRPr="00BB1169">
        <w:rPr>
          <w:rFonts w:ascii="Times New Roman" w:hAnsi="Times New Roman" w:cs="Times New Roman"/>
          <w:b/>
          <w:bCs/>
          <w:sz w:val="24"/>
          <w:szCs w:val="24"/>
          <w:u w:val="single"/>
        </w:rPr>
        <w:t>GIẢI:</w:t>
      </w:r>
    </w:p>
    <w:p w:rsidR="00C46D2D" w:rsidRPr="00BB1169" w:rsidRDefault="00C46D2D" w:rsidP="00FE27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1169">
        <w:rPr>
          <w:rFonts w:ascii="Times New Roman" w:hAnsi="Times New Roman" w:cs="Times New Roman"/>
          <w:sz w:val="24"/>
          <w:szCs w:val="24"/>
        </w:rPr>
        <w:t>+Vẽ hình (1,0đ)</w:t>
      </w:r>
    </w:p>
    <w:p w:rsidR="00C46D2D" w:rsidRPr="00BB1169" w:rsidRDefault="00C46D2D" w:rsidP="00FE27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1169">
        <w:rPr>
          <w:rFonts w:ascii="Times New Roman" w:hAnsi="Times New Roman" w:cs="Times New Roman"/>
          <w:sz w:val="24"/>
          <w:szCs w:val="24"/>
        </w:rPr>
        <w:t>+ Chọn O là tâm quay.</w:t>
      </w:r>
      <w:r w:rsidRPr="0036428C">
        <w:rPr>
          <w:rFonts w:ascii="Times New Roman" w:hAnsi="Times New Roman" w:cs="Times New Roman"/>
          <w:noProof/>
          <w:sz w:val="24"/>
          <w:szCs w:val="24"/>
          <w:lang w:eastAsia="vi-VN"/>
        </w:rPr>
        <w:t xml:space="preserve"> </w:t>
      </w:r>
      <w:r w:rsidRPr="00BB1169">
        <w:rPr>
          <w:rFonts w:ascii="Times New Roman" w:hAnsi="Times New Roman" w:cs="Times New Roman"/>
          <w:noProof/>
          <w:sz w:val="24"/>
          <w:szCs w:val="24"/>
          <w:lang w:eastAsia="vi-VN"/>
        </w:rPr>
        <w:tab/>
      </w:r>
      <w:r w:rsidRPr="00BB1169">
        <w:rPr>
          <w:rFonts w:ascii="Times New Roman" w:hAnsi="Times New Roman" w:cs="Times New Roman"/>
          <w:sz w:val="24"/>
          <w:szCs w:val="24"/>
        </w:rPr>
        <w:t>(1,0đ)</w:t>
      </w:r>
    </w:p>
    <w:p w:rsidR="00C46D2D" w:rsidRPr="00BB1169" w:rsidRDefault="00C46D2D" w:rsidP="00FE27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1169">
        <w:rPr>
          <w:rFonts w:ascii="Times New Roman" w:hAnsi="Times New Roman" w:cs="Times New Roman"/>
          <w:sz w:val="24"/>
          <w:szCs w:val="24"/>
        </w:rPr>
        <w:t xml:space="preserve">+ Để AB nằm ngang thì: </w:t>
      </w:r>
      <w:r w:rsidRPr="0036428C">
        <w:rPr>
          <w:rFonts w:ascii="Times New Roman" w:hAnsi="Times New Roman" w:cs="Times New Roman"/>
          <w:position w:val="-14"/>
          <w:sz w:val="24"/>
          <w:szCs w:val="24"/>
          <w:lang w:val="en-US"/>
        </w:rPr>
        <w:pict>
          <v:shape id="_x0000_i1063" type="#_x0000_t75" style="width:138pt;height:18.75pt">
            <v:imagedata r:id="rId34" o:title=""/>
          </v:shape>
        </w:pict>
      </w:r>
      <w:r w:rsidRPr="00BB1169">
        <w:rPr>
          <w:rFonts w:ascii="Times New Roman" w:hAnsi="Times New Roman" w:cs="Times New Roman"/>
          <w:sz w:val="24"/>
          <w:szCs w:val="24"/>
        </w:rPr>
        <w:t xml:space="preserve"> (1,0đ)</w:t>
      </w:r>
    </w:p>
    <w:p w:rsidR="00C46D2D" w:rsidRPr="00BB1169" w:rsidRDefault="00C46D2D" w:rsidP="00FE27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1169">
        <w:rPr>
          <w:rFonts w:ascii="Times New Roman" w:hAnsi="Times New Roman" w:cs="Times New Roman"/>
          <w:sz w:val="24"/>
          <w:szCs w:val="24"/>
        </w:rPr>
        <w:t xml:space="preserve">+ Để </w:t>
      </w:r>
      <w:r w:rsidRPr="0036428C">
        <w:rPr>
          <w:rFonts w:ascii="Times New Roman" w:hAnsi="Times New Roman" w:cs="Times New Roman"/>
          <w:position w:val="-12"/>
          <w:sz w:val="24"/>
          <w:szCs w:val="24"/>
          <w:lang w:val="en-US"/>
        </w:rPr>
        <w:pict>
          <v:shape id="_x0000_i1064" type="#_x0000_t75" style="width:21.75pt;height:18pt">
            <v:imagedata r:id="rId35" o:title=""/>
          </v:shape>
        </w:pict>
      </w:r>
      <w:r w:rsidRPr="00BB1169">
        <w:rPr>
          <w:rFonts w:ascii="Times New Roman" w:hAnsi="Times New Roman" w:cs="Times New Roman"/>
          <w:sz w:val="24"/>
          <w:szCs w:val="24"/>
        </w:rPr>
        <w:t xml:space="preserve"> thì </w:t>
      </w:r>
      <w:r w:rsidRPr="0036428C">
        <w:rPr>
          <w:rFonts w:ascii="Times New Roman" w:hAnsi="Times New Roman" w:cs="Times New Roman"/>
          <w:position w:val="-12"/>
          <w:sz w:val="24"/>
          <w:szCs w:val="24"/>
          <w:lang w:val="en-US"/>
        </w:rPr>
        <w:pict>
          <v:shape id="_x0000_i1065" type="#_x0000_t75" style="width:23.25pt;height:18pt">
            <v:imagedata r:id="rId36" o:title=""/>
          </v:shape>
        </w:pict>
      </w:r>
      <w:r w:rsidRPr="00BB1169">
        <w:rPr>
          <w:rFonts w:ascii="Times New Roman" w:hAnsi="Times New Roman" w:cs="Times New Roman"/>
          <w:sz w:val="24"/>
          <w:szCs w:val="24"/>
        </w:rPr>
        <w:t xml:space="preserve">. Dễ thấy </w:t>
      </w:r>
      <w:r w:rsidRPr="0036428C">
        <w:rPr>
          <w:rFonts w:ascii="Times New Roman" w:hAnsi="Times New Roman" w:cs="Times New Roman"/>
          <w:position w:val="-12"/>
          <w:sz w:val="24"/>
          <w:szCs w:val="24"/>
          <w:lang w:val="en-US"/>
        </w:rPr>
        <w:pict>
          <v:shape id="_x0000_i1066" type="#_x0000_t75" style="width:51.75pt;height:18pt">
            <v:imagedata r:id="rId37" o:title=""/>
          </v:shape>
        </w:pict>
      </w:r>
      <w:r w:rsidRPr="00BB1169">
        <w:rPr>
          <w:rFonts w:ascii="Times New Roman" w:hAnsi="Times New Roman" w:cs="Times New Roman"/>
          <w:sz w:val="24"/>
          <w:szCs w:val="24"/>
        </w:rPr>
        <w:t xml:space="preserve">, tức là </w:t>
      </w:r>
      <w:r w:rsidRPr="0036428C">
        <w:rPr>
          <w:rFonts w:ascii="Times New Roman" w:hAnsi="Times New Roman" w:cs="Times New Roman"/>
          <w:position w:val="-4"/>
          <w:sz w:val="24"/>
          <w:szCs w:val="24"/>
          <w:lang w:val="en-US"/>
        </w:rPr>
        <w:pict>
          <v:shape id="_x0000_i1067" type="#_x0000_t75" style="width:13.5pt;height:16.5pt">
            <v:imagedata r:id="rId38" o:title=""/>
          </v:shape>
        </w:pict>
      </w:r>
      <w:r w:rsidRPr="00BB1169">
        <w:rPr>
          <w:rFonts w:ascii="Times New Roman" w:hAnsi="Times New Roman" w:cs="Times New Roman"/>
          <w:sz w:val="24"/>
          <w:szCs w:val="24"/>
        </w:rPr>
        <w:t xml:space="preserve"> phải có giá vuông góc với OB.</w:t>
      </w:r>
      <w:r w:rsidRPr="00BB1169">
        <w:rPr>
          <w:rFonts w:ascii="Times New Roman" w:hAnsi="Times New Roman" w:cs="Times New Roman"/>
          <w:sz w:val="24"/>
          <w:szCs w:val="24"/>
        </w:rPr>
        <w:tab/>
        <w:t>(1,0đ)</w:t>
      </w:r>
    </w:p>
    <w:p w:rsidR="00C46D2D" w:rsidRPr="00BB1169" w:rsidRDefault="00C46D2D" w:rsidP="00FE27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1169">
        <w:rPr>
          <w:rFonts w:ascii="Times New Roman" w:hAnsi="Times New Roman" w:cs="Times New Roman"/>
          <w:sz w:val="24"/>
          <w:szCs w:val="24"/>
        </w:rPr>
        <w:t xml:space="preserve">+ Vì </w:t>
      </w:r>
      <w:r w:rsidRPr="0036428C">
        <w:rPr>
          <w:rFonts w:ascii="Times New Roman" w:hAnsi="Times New Roman" w:cs="Times New Roman"/>
          <w:position w:val="-6"/>
          <w:sz w:val="24"/>
          <w:szCs w:val="24"/>
          <w:lang w:val="en-US"/>
        </w:rPr>
        <w:pict>
          <v:shape id="_x0000_i1068" type="#_x0000_t75" style="width:12pt;height:11.25pt">
            <v:imagedata r:id="rId4" o:title=""/>
          </v:shape>
        </w:pict>
      </w:r>
      <w:r w:rsidRPr="00BB1169">
        <w:rPr>
          <w:rFonts w:ascii="Times New Roman" w:hAnsi="Times New Roman" w:cs="Times New Roman"/>
          <w:sz w:val="24"/>
          <w:szCs w:val="24"/>
        </w:rPr>
        <w:t>= 60</w:t>
      </w:r>
      <w:r w:rsidRPr="00BB1169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BB1169">
        <w:rPr>
          <w:rFonts w:ascii="Times New Roman" w:hAnsi="Times New Roman" w:cs="Times New Roman"/>
          <w:sz w:val="24"/>
          <w:szCs w:val="24"/>
        </w:rPr>
        <w:t xml:space="preserve"> nên tam giác OAB đều. Vậy </w:t>
      </w:r>
      <w:r w:rsidRPr="0036428C">
        <w:rPr>
          <w:rFonts w:ascii="Times New Roman" w:hAnsi="Times New Roman" w:cs="Times New Roman"/>
          <w:position w:val="-24"/>
          <w:sz w:val="24"/>
          <w:szCs w:val="24"/>
          <w:lang w:val="en-US"/>
        </w:rPr>
        <w:pict>
          <v:shape id="_x0000_i1069" type="#_x0000_t75" style="width:156pt;height:30.75pt">
            <v:imagedata r:id="rId39" o:title=""/>
          </v:shape>
        </w:pict>
      </w:r>
      <w:r w:rsidRPr="00BB1169">
        <w:rPr>
          <w:rFonts w:ascii="Times New Roman" w:hAnsi="Times New Roman" w:cs="Times New Roman"/>
          <w:sz w:val="24"/>
          <w:szCs w:val="24"/>
        </w:rPr>
        <w:t xml:space="preserve"> </w:t>
      </w:r>
      <w:r w:rsidRPr="00BB1169">
        <w:rPr>
          <w:rFonts w:ascii="Times New Roman" w:hAnsi="Times New Roman" w:cs="Times New Roman"/>
          <w:sz w:val="24"/>
          <w:szCs w:val="24"/>
        </w:rPr>
        <w:tab/>
        <w:t>(1,0đ)</w:t>
      </w:r>
      <w:r w:rsidRPr="00BB1169">
        <w:rPr>
          <w:rFonts w:ascii="Times New Roman" w:hAnsi="Times New Roman" w:cs="Times New Roman"/>
          <w:sz w:val="24"/>
          <w:szCs w:val="24"/>
        </w:rPr>
        <w:tab/>
      </w:r>
      <w:r w:rsidRPr="00BB1169">
        <w:rPr>
          <w:rFonts w:ascii="Times New Roman" w:hAnsi="Times New Roman" w:cs="Times New Roman"/>
          <w:sz w:val="24"/>
          <w:szCs w:val="24"/>
        </w:rPr>
        <w:tab/>
      </w:r>
    </w:p>
    <w:p w:rsidR="00C46D2D" w:rsidRPr="00BB1169" w:rsidRDefault="00C46D2D" w:rsidP="00FE27F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46D2D" w:rsidRPr="00F94B5F" w:rsidRDefault="00C46D2D" w:rsidP="00FE27F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46D2D" w:rsidRPr="00F94B5F" w:rsidRDefault="00C46D2D" w:rsidP="00FE27F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46D2D" w:rsidRPr="00F94B5F" w:rsidRDefault="00C46D2D" w:rsidP="00FE27F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46D2D" w:rsidRPr="00F94B5F" w:rsidRDefault="00C46D2D" w:rsidP="00FE27F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46D2D" w:rsidRPr="00F94B5F" w:rsidRDefault="00C46D2D" w:rsidP="00FE27F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46D2D" w:rsidRPr="00F94B5F" w:rsidRDefault="00C46D2D" w:rsidP="00FE27F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46D2D" w:rsidRPr="00F94B5F" w:rsidRDefault="00C46D2D" w:rsidP="00FE27F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46D2D" w:rsidRPr="00F94B5F" w:rsidRDefault="00C46D2D" w:rsidP="00FE27F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46D2D" w:rsidRPr="00F94B5F" w:rsidRDefault="00C46D2D" w:rsidP="00FE27F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46D2D" w:rsidRPr="00F94B5F" w:rsidRDefault="00C46D2D" w:rsidP="00FE27F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46D2D" w:rsidRPr="00F94B5F" w:rsidRDefault="00C46D2D" w:rsidP="00FE27F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46D2D" w:rsidRPr="00F94B5F" w:rsidRDefault="00C46D2D" w:rsidP="00FE27F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46D2D" w:rsidRPr="00F94B5F" w:rsidRDefault="00C46D2D" w:rsidP="00FE27F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46D2D" w:rsidRPr="00F94B5F" w:rsidRDefault="00C46D2D" w:rsidP="00FE27F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46D2D" w:rsidRPr="00F94B5F" w:rsidRDefault="00C46D2D" w:rsidP="00FE27F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46D2D" w:rsidRPr="00F94B5F" w:rsidRDefault="00C46D2D" w:rsidP="00FE27F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46D2D" w:rsidRPr="00F94B5F" w:rsidRDefault="00C46D2D" w:rsidP="00FE27F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46D2D" w:rsidRPr="00F94B5F" w:rsidRDefault="00C46D2D" w:rsidP="00FE27F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46D2D" w:rsidRPr="00F94B5F" w:rsidRDefault="00C46D2D" w:rsidP="00FE27F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46D2D" w:rsidRPr="00F94B5F" w:rsidRDefault="00C46D2D" w:rsidP="00FE27F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46D2D" w:rsidRPr="00F94B5F" w:rsidRDefault="00C46D2D" w:rsidP="00FE27F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46D2D" w:rsidRPr="00F94B5F" w:rsidRDefault="00C46D2D" w:rsidP="00FE27F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46D2D" w:rsidRPr="00F94B5F" w:rsidRDefault="00C46D2D" w:rsidP="00FE27F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46D2D" w:rsidRDefault="00C46D2D" w:rsidP="00FE27F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46D2D" w:rsidRDefault="00C46D2D" w:rsidP="00FE27F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46D2D" w:rsidRDefault="00C46D2D" w:rsidP="00FE27F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46D2D" w:rsidRDefault="00C46D2D" w:rsidP="00FE27F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46D2D" w:rsidRDefault="00C46D2D" w:rsidP="00FE27F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46D2D" w:rsidRPr="00BB1169" w:rsidRDefault="00C46D2D" w:rsidP="00FE27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1169">
        <w:rPr>
          <w:rFonts w:ascii="Times New Roman" w:hAnsi="Times New Roman" w:cs="Times New Roman"/>
          <w:b/>
          <w:bCs/>
          <w:sz w:val="24"/>
          <w:szCs w:val="24"/>
          <w:u w:val="single"/>
        </w:rPr>
        <w:t>Câu 4: (5 điểm)</w:t>
      </w:r>
    </w:p>
    <w:p w:rsidR="00C46D2D" w:rsidRPr="00BB1169" w:rsidRDefault="00C46D2D" w:rsidP="00FE27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pict>
          <v:shape id="Picture 1" o:spid="_x0000_s1033" type="#_x0000_t75" style="position:absolute;margin-left:341.95pt;margin-top:4.5pt;width:145.15pt;height:148.4pt;z-index:-251660288;visibility:visible" wrapcoords="-111 0 -111 21491 21600 21491 21600 0 -111 0">
            <v:imagedata r:id="rId10" o:title=""/>
            <w10:wrap type="tight"/>
          </v:shape>
        </w:pict>
      </w:r>
      <w:r w:rsidRPr="00BB1169">
        <w:rPr>
          <w:rFonts w:ascii="Times New Roman" w:hAnsi="Times New Roman" w:cs="Times New Roman"/>
          <w:sz w:val="24"/>
          <w:szCs w:val="24"/>
        </w:rPr>
        <w:t>Hai vật A có khối lượng m</w:t>
      </w:r>
      <w:r w:rsidRPr="00BB116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BB1169">
        <w:rPr>
          <w:rFonts w:ascii="Times New Roman" w:hAnsi="Times New Roman" w:cs="Times New Roman"/>
          <w:sz w:val="24"/>
          <w:szCs w:val="24"/>
        </w:rPr>
        <w:t xml:space="preserve"> = 1,5kg và B có khối lượng m</w:t>
      </w:r>
      <w:r w:rsidRPr="00BB116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B1169">
        <w:rPr>
          <w:rFonts w:ascii="Times New Roman" w:hAnsi="Times New Roman" w:cs="Times New Roman"/>
          <w:sz w:val="24"/>
          <w:szCs w:val="24"/>
        </w:rPr>
        <w:t xml:space="preserve"> = 0,45kg buộc vào các sợi dây treo trên một thanh đòn nhẹ, chiều dài hai cánh tay đòn lần lượt là l</w:t>
      </w:r>
      <w:r w:rsidRPr="00BB116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BB1169">
        <w:rPr>
          <w:rFonts w:ascii="Times New Roman" w:hAnsi="Times New Roman" w:cs="Times New Roman"/>
          <w:sz w:val="24"/>
          <w:szCs w:val="24"/>
        </w:rPr>
        <w:t xml:space="preserve"> = 0,6m và l</w:t>
      </w:r>
      <w:r w:rsidRPr="00BB116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B1169">
        <w:rPr>
          <w:rFonts w:ascii="Times New Roman" w:hAnsi="Times New Roman" w:cs="Times New Roman"/>
          <w:sz w:val="24"/>
          <w:szCs w:val="24"/>
        </w:rPr>
        <w:t xml:space="preserve"> = 1m; vật A nằm trên sàn. Ban đầu, nâng vật B sao cho dây treo nó lệch khỏi phương thẳng đứng một góc </w:t>
      </w:r>
      <w:r w:rsidRPr="0036428C">
        <w:rPr>
          <w:rFonts w:ascii="Times New Roman" w:hAnsi="Times New Roman" w:cs="Times New Roman"/>
          <w:position w:val="-6"/>
          <w:sz w:val="24"/>
          <w:szCs w:val="24"/>
          <w:lang w:val="en-US"/>
        </w:rPr>
        <w:pict>
          <v:shape id="_x0000_i1070" type="#_x0000_t75" style="width:12pt;height:11.25pt">
            <v:imagedata r:id="rId4" o:title=""/>
          </v:shape>
        </w:pict>
      </w:r>
      <w:r w:rsidRPr="00BB1169">
        <w:rPr>
          <w:rFonts w:ascii="Times New Roman" w:hAnsi="Times New Roman" w:cs="Times New Roman"/>
          <w:sz w:val="24"/>
          <w:szCs w:val="24"/>
        </w:rPr>
        <w:t xml:space="preserve"> như hình vẽ rồi buông tay cho nó chuyển động. Bỏ qua lực cản không khí. Cho gia tốc trọng trường là g.</w:t>
      </w:r>
    </w:p>
    <w:p w:rsidR="00C46D2D" w:rsidRPr="00BB1169" w:rsidRDefault="00C46D2D" w:rsidP="00FE27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1169">
        <w:rPr>
          <w:rFonts w:ascii="Times New Roman" w:hAnsi="Times New Roman" w:cs="Times New Roman"/>
          <w:sz w:val="24"/>
          <w:szCs w:val="24"/>
        </w:rPr>
        <w:t xml:space="preserve">a. Viết biểu thức lực căng dây treo vật B tại vị trí dây treo này hợp với phương thẳng đứng một góc </w:t>
      </w:r>
      <w:r w:rsidRPr="0036428C">
        <w:rPr>
          <w:rFonts w:ascii="Times New Roman" w:hAnsi="Times New Roman" w:cs="Times New Roman"/>
          <w:position w:val="-10"/>
          <w:sz w:val="24"/>
          <w:szCs w:val="24"/>
          <w:lang w:val="en-US"/>
        </w:rPr>
        <w:pict>
          <v:shape id="_x0000_i1071" type="#_x0000_t75" style="width:12pt;height:16.5pt">
            <v:imagedata r:id="rId11" o:title=""/>
          </v:shape>
        </w:pict>
      </w:r>
      <w:r w:rsidRPr="00BB1169">
        <w:rPr>
          <w:rFonts w:ascii="Times New Roman" w:hAnsi="Times New Roman" w:cs="Times New Roman"/>
          <w:sz w:val="24"/>
          <w:szCs w:val="24"/>
        </w:rPr>
        <w:t xml:space="preserve">&lt; </w:t>
      </w:r>
      <w:r w:rsidRPr="0036428C">
        <w:rPr>
          <w:rFonts w:ascii="Times New Roman" w:hAnsi="Times New Roman" w:cs="Times New Roman"/>
          <w:position w:val="-6"/>
          <w:sz w:val="24"/>
          <w:szCs w:val="24"/>
          <w:lang w:val="en-US"/>
        </w:rPr>
        <w:pict>
          <v:shape id="_x0000_i1072" type="#_x0000_t75" style="width:12pt;height:11.25pt">
            <v:imagedata r:id="rId4" o:title=""/>
          </v:shape>
        </w:pict>
      </w:r>
      <w:r w:rsidRPr="00BB1169">
        <w:rPr>
          <w:rFonts w:ascii="Times New Roman" w:hAnsi="Times New Roman" w:cs="Times New Roman"/>
          <w:sz w:val="24"/>
          <w:szCs w:val="24"/>
        </w:rPr>
        <w:t xml:space="preserve"> theo m</w:t>
      </w:r>
      <w:r w:rsidRPr="00BB116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B1169">
        <w:rPr>
          <w:rFonts w:ascii="Times New Roman" w:hAnsi="Times New Roman" w:cs="Times New Roman"/>
          <w:sz w:val="24"/>
          <w:szCs w:val="24"/>
        </w:rPr>
        <w:t xml:space="preserve">, g, </w:t>
      </w:r>
      <w:r w:rsidRPr="0036428C">
        <w:rPr>
          <w:rFonts w:ascii="Times New Roman" w:hAnsi="Times New Roman" w:cs="Times New Roman"/>
          <w:position w:val="-6"/>
          <w:sz w:val="24"/>
          <w:szCs w:val="24"/>
          <w:lang w:val="en-US"/>
        </w:rPr>
        <w:pict>
          <v:shape id="_x0000_i1073" type="#_x0000_t75" style="width:12pt;height:11.25pt">
            <v:imagedata r:id="rId4" o:title=""/>
          </v:shape>
        </w:pict>
      </w:r>
      <w:r w:rsidRPr="00BB1169">
        <w:rPr>
          <w:rFonts w:ascii="Times New Roman" w:hAnsi="Times New Roman" w:cs="Times New Roman"/>
          <w:sz w:val="24"/>
          <w:szCs w:val="24"/>
        </w:rPr>
        <w:t>,</w:t>
      </w:r>
      <w:r w:rsidRPr="0036428C">
        <w:rPr>
          <w:rFonts w:ascii="Times New Roman" w:hAnsi="Times New Roman" w:cs="Times New Roman"/>
          <w:position w:val="-10"/>
          <w:sz w:val="24"/>
          <w:szCs w:val="24"/>
          <w:lang w:val="en-US"/>
        </w:rPr>
        <w:pict>
          <v:shape id="_x0000_i1074" type="#_x0000_t75" style="width:12pt;height:16.5pt">
            <v:imagedata r:id="rId11" o:title=""/>
          </v:shape>
        </w:pict>
      </w:r>
      <w:r w:rsidRPr="00BB1169">
        <w:rPr>
          <w:rFonts w:ascii="Times New Roman" w:hAnsi="Times New Roman" w:cs="Times New Roman"/>
          <w:sz w:val="24"/>
          <w:szCs w:val="24"/>
        </w:rPr>
        <w:t>.</w:t>
      </w:r>
    </w:p>
    <w:p w:rsidR="00C46D2D" w:rsidRPr="00BB1169" w:rsidRDefault="00C46D2D" w:rsidP="00FE27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1169">
        <w:rPr>
          <w:rFonts w:ascii="Times New Roman" w:hAnsi="Times New Roman" w:cs="Times New Roman"/>
          <w:sz w:val="24"/>
          <w:szCs w:val="24"/>
        </w:rPr>
        <w:t xml:space="preserve">b. Tìm </w:t>
      </w:r>
      <w:r w:rsidRPr="0036428C">
        <w:rPr>
          <w:rFonts w:ascii="Times New Roman" w:hAnsi="Times New Roman" w:cs="Times New Roman"/>
          <w:position w:val="-6"/>
          <w:sz w:val="24"/>
          <w:szCs w:val="24"/>
          <w:lang w:val="en-US"/>
        </w:rPr>
        <w:pict>
          <v:shape id="_x0000_i1075" type="#_x0000_t75" style="width:12pt;height:11.25pt">
            <v:imagedata r:id="rId4" o:title=""/>
          </v:shape>
        </w:pict>
      </w:r>
      <w:r w:rsidRPr="00BB1169">
        <w:rPr>
          <w:rFonts w:ascii="Times New Roman" w:hAnsi="Times New Roman" w:cs="Times New Roman"/>
          <w:sz w:val="24"/>
          <w:szCs w:val="24"/>
        </w:rPr>
        <w:t xml:space="preserve"> nhỏ nhất để vật A có thể bị nhấc lên khỏi sàn.</w:t>
      </w:r>
    </w:p>
    <w:p w:rsidR="00C46D2D" w:rsidRPr="00BB1169" w:rsidRDefault="00C46D2D" w:rsidP="00FE27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6D2D" w:rsidRPr="00BB1169" w:rsidRDefault="00C46D2D" w:rsidP="00FE27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pict>
          <v:shape id="Picture 8" o:spid="_x0000_s1034" type="#_x0000_t75" style="position:absolute;left:0;text-align:left;margin-left:355.2pt;margin-top:8.5pt;width:129pt;height:131.25pt;z-index:-251659264;visibility:visible" wrapcoords="-126 0 -126 21477 21600 21477 21600 0 -126 0">
            <v:imagedata r:id="rId40" o:title=""/>
            <w10:wrap type="tight"/>
          </v:shape>
        </w:pict>
      </w:r>
      <w:r w:rsidRPr="00BB1169">
        <w:rPr>
          <w:rFonts w:ascii="Times New Roman" w:hAnsi="Times New Roman" w:cs="Times New Roman"/>
          <w:b/>
          <w:bCs/>
          <w:sz w:val="24"/>
          <w:szCs w:val="24"/>
          <w:u w:val="single"/>
        </w:rPr>
        <w:t>GIẢI:</w:t>
      </w:r>
    </w:p>
    <w:p w:rsidR="00C46D2D" w:rsidRPr="00BB1169" w:rsidRDefault="00C46D2D" w:rsidP="00FE27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1169">
        <w:rPr>
          <w:rFonts w:ascii="Times New Roman" w:hAnsi="Times New Roman" w:cs="Times New Roman"/>
          <w:sz w:val="24"/>
          <w:szCs w:val="24"/>
        </w:rPr>
        <w:t>+ Vẽ hình</w:t>
      </w:r>
      <w:r w:rsidRPr="00BB1169">
        <w:rPr>
          <w:rFonts w:ascii="Times New Roman" w:hAnsi="Times New Roman" w:cs="Times New Roman"/>
          <w:sz w:val="24"/>
          <w:szCs w:val="24"/>
        </w:rPr>
        <w:tab/>
        <w:t>(0,5đ)</w:t>
      </w:r>
    </w:p>
    <w:p w:rsidR="00C46D2D" w:rsidRPr="00BB1169" w:rsidRDefault="00C46D2D" w:rsidP="00FE27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2F11">
        <w:rPr>
          <w:rFonts w:ascii="Times New Roman" w:hAnsi="Times New Roman" w:cs="Times New Roman"/>
          <w:sz w:val="24"/>
          <w:szCs w:val="24"/>
        </w:rPr>
        <w:t>+ Chọn mức không thế năng tại vị trí thấp nhất cả vật B.</w:t>
      </w:r>
      <w:r w:rsidRPr="00BB1169">
        <w:rPr>
          <w:rFonts w:ascii="Times New Roman" w:hAnsi="Times New Roman" w:cs="Times New Roman"/>
          <w:sz w:val="24"/>
          <w:szCs w:val="24"/>
        </w:rPr>
        <w:t xml:space="preserve"> (0,5đ)</w:t>
      </w:r>
    </w:p>
    <w:p w:rsidR="00C46D2D" w:rsidRPr="00BB1169" w:rsidRDefault="00C46D2D" w:rsidP="00FE27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1169">
        <w:rPr>
          <w:rFonts w:ascii="Times New Roman" w:hAnsi="Times New Roman" w:cs="Times New Roman"/>
          <w:sz w:val="24"/>
          <w:szCs w:val="24"/>
        </w:rPr>
        <w:t xml:space="preserve">+ Áp dụng định luật bảo toàn cơ năng cho vật B tại vị trí thả và vị trí dây treo lệch góc </w:t>
      </w:r>
      <w:r w:rsidRPr="0036428C">
        <w:rPr>
          <w:rFonts w:ascii="Times New Roman" w:hAnsi="Times New Roman" w:cs="Times New Roman"/>
          <w:position w:val="-10"/>
          <w:sz w:val="24"/>
          <w:szCs w:val="24"/>
          <w:lang w:val="en-US"/>
        </w:rPr>
        <w:pict>
          <v:shape id="_x0000_i1076" type="#_x0000_t75" style="width:12pt;height:16.5pt">
            <v:imagedata r:id="rId11" o:title=""/>
          </v:shape>
        </w:pict>
      </w:r>
      <w:r w:rsidRPr="00BB1169">
        <w:rPr>
          <w:rFonts w:ascii="Times New Roman" w:hAnsi="Times New Roman" w:cs="Times New Roman"/>
          <w:sz w:val="24"/>
          <w:szCs w:val="24"/>
        </w:rPr>
        <w:t xml:space="preserve"> ta có:</w:t>
      </w:r>
    </w:p>
    <w:p w:rsidR="00C46D2D" w:rsidRPr="00BB1169" w:rsidRDefault="00C46D2D" w:rsidP="00FE27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28C">
        <w:rPr>
          <w:rFonts w:ascii="Times New Roman" w:hAnsi="Times New Roman" w:cs="Times New Roman"/>
          <w:position w:val="-24"/>
          <w:sz w:val="24"/>
          <w:szCs w:val="24"/>
          <w:lang w:val="en-US"/>
        </w:rPr>
        <w:pict>
          <v:shape id="_x0000_i1077" type="#_x0000_t75" style="width:330.75pt;height:30.75pt">
            <v:imagedata r:id="rId41" o:title=""/>
          </v:shape>
        </w:pict>
      </w:r>
      <w:r w:rsidRPr="00BB1169">
        <w:rPr>
          <w:rFonts w:ascii="Times New Roman" w:hAnsi="Times New Roman" w:cs="Times New Roman"/>
          <w:sz w:val="24"/>
          <w:szCs w:val="24"/>
        </w:rPr>
        <w:t xml:space="preserve"> (1,5đ)</w:t>
      </w:r>
    </w:p>
    <w:p w:rsidR="00C46D2D" w:rsidRPr="00BB1169" w:rsidRDefault="00C46D2D" w:rsidP="00FE27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1169">
        <w:rPr>
          <w:rFonts w:ascii="Times New Roman" w:hAnsi="Times New Roman" w:cs="Times New Roman"/>
          <w:sz w:val="24"/>
          <w:szCs w:val="24"/>
        </w:rPr>
        <w:t xml:space="preserve">+ Áp dụng định luật II Newton cho vật B tại vị trí dây treo lệch góc </w:t>
      </w:r>
      <w:r w:rsidRPr="0036428C">
        <w:rPr>
          <w:rFonts w:ascii="Times New Roman" w:hAnsi="Times New Roman" w:cs="Times New Roman"/>
          <w:position w:val="-10"/>
          <w:sz w:val="24"/>
          <w:szCs w:val="24"/>
          <w:lang w:val="en-US"/>
        </w:rPr>
        <w:pict>
          <v:shape id="_x0000_i1078" type="#_x0000_t75" style="width:12pt;height:16.5pt">
            <v:imagedata r:id="rId11" o:title=""/>
          </v:shape>
        </w:pict>
      </w:r>
      <w:r w:rsidRPr="00BB1169">
        <w:rPr>
          <w:rFonts w:ascii="Times New Roman" w:hAnsi="Times New Roman" w:cs="Times New Roman"/>
          <w:sz w:val="24"/>
          <w:szCs w:val="24"/>
        </w:rPr>
        <w:t xml:space="preserve"> ta có:</w:t>
      </w:r>
    </w:p>
    <w:p w:rsidR="00C46D2D" w:rsidRPr="00BB1169" w:rsidRDefault="00C46D2D" w:rsidP="00FE27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28C">
        <w:rPr>
          <w:rFonts w:ascii="Times New Roman" w:hAnsi="Times New Roman" w:cs="Times New Roman"/>
          <w:position w:val="-24"/>
          <w:sz w:val="24"/>
          <w:szCs w:val="24"/>
          <w:lang w:val="en-US"/>
        </w:rPr>
        <w:pict>
          <v:shape id="_x0000_i1079" type="#_x0000_t75" style="width:354pt;height:33pt">
            <v:imagedata r:id="rId42" o:title=""/>
          </v:shape>
        </w:pict>
      </w:r>
      <w:r w:rsidRPr="00BB1169">
        <w:rPr>
          <w:rFonts w:ascii="Times New Roman" w:hAnsi="Times New Roman" w:cs="Times New Roman"/>
          <w:sz w:val="24"/>
          <w:szCs w:val="24"/>
        </w:rPr>
        <w:t xml:space="preserve"> (1,0đ)</w:t>
      </w:r>
    </w:p>
    <w:p w:rsidR="00C46D2D" w:rsidRPr="00BB1169" w:rsidRDefault="00C46D2D" w:rsidP="00FE27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1169">
        <w:rPr>
          <w:rFonts w:ascii="Times New Roman" w:hAnsi="Times New Roman" w:cs="Times New Roman"/>
          <w:sz w:val="24"/>
          <w:szCs w:val="24"/>
        </w:rPr>
        <w:t xml:space="preserve">+ </w:t>
      </w:r>
      <w:r w:rsidRPr="0036428C">
        <w:rPr>
          <w:rFonts w:ascii="Times New Roman" w:hAnsi="Times New Roman" w:cs="Times New Roman"/>
          <w:position w:val="-12"/>
          <w:sz w:val="24"/>
          <w:szCs w:val="24"/>
          <w:lang w:val="en-US"/>
        </w:rPr>
        <w:pict>
          <v:shape id="_x0000_i1080" type="#_x0000_t75" style="width:198pt;height:18pt">
            <v:imagedata r:id="rId43" o:title=""/>
          </v:shape>
        </w:pict>
      </w:r>
      <w:r w:rsidRPr="00BB1169">
        <w:rPr>
          <w:rFonts w:ascii="Times New Roman" w:hAnsi="Times New Roman" w:cs="Times New Roman"/>
          <w:sz w:val="24"/>
          <w:szCs w:val="24"/>
        </w:rPr>
        <w:t xml:space="preserve"> </w:t>
      </w:r>
      <w:r w:rsidRPr="0036428C">
        <w:rPr>
          <w:rFonts w:ascii="Times New Roman" w:hAnsi="Times New Roman" w:cs="Times New Roman"/>
          <w:position w:val="-6"/>
          <w:sz w:val="24"/>
          <w:szCs w:val="24"/>
          <w:lang w:val="en-US"/>
        </w:rPr>
        <w:pict>
          <v:shape id="_x0000_i1081" type="#_x0000_t75" style="width:17.25pt;height:12pt">
            <v:imagedata r:id="rId44" o:title=""/>
          </v:shape>
        </w:pict>
      </w:r>
      <w:r w:rsidRPr="00BB1169">
        <w:rPr>
          <w:rFonts w:ascii="Times New Roman" w:hAnsi="Times New Roman" w:cs="Times New Roman"/>
          <w:sz w:val="24"/>
          <w:szCs w:val="24"/>
        </w:rPr>
        <w:t xml:space="preserve"> </w:t>
      </w:r>
      <w:r w:rsidRPr="0036428C">
        <w:rPr>
          <w:rFonts w:ascii="Times New Roman" w:hAnsi="Times New Roman" w:cs="Times New Roman"/>
          <w:position w:val="-30"/>
          <w:sz w:val="24"/>
          <w:szCs w:val="24"/>
          <w:lang w:val="en-US"/>
        </w:rPr>
        <w:pict>
          <v:shape id="_x0000_i1082" type="#_x0000_t75" style="width:174pt;height:33.75pt">
            <v:imagedata r:id="rId45" o:title=""/>
          </v:shape>
        </w:pict>
      </w:r>
      <w:r w:rsidRPr="00BB1169">
        <w:rPr>
          <w:rFonts w:ascii="Times New Roman" w:hAnsi="Times New Roman" w:cs="Times New Roman"/>
          <w:sz w:val="24"/>
          <w:szCs w:val="24"/>
        </w:rPr>
        <w:t xml:space="preserve"> (1,5đ)</w:t>
      </w:r>
    </w:p>
    <w:p w:rsidR="00C46D2D" w:rsidRPr="00BB1169" w:rsidRDefault="00C46D2D" w:rsidP="00FE27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1169">
        <w:rPr>
          <w:rFonts w:ascii="Times New Roman" w:hAnsi="Times New Roman" w:cs="Times New Roman"/>
          <w:sz w:val="24"/>
          <w:szCs w:val="24"/>
        </w:rPr>
        <w:t xml:space="preserve">Vậy để vật A có thể bị nhấc lên khỏi sàn thì </w:t>
      </w:r>
      <w:r w:rsidRPr="0036428C">
        <w:rPr>
          <w:rFonts w:ascii="Times New Roman" w:hAnsi="Times New Roman" w:cs="Times New Roman"/>
          <w:position w:val="-12"/>
          <w:sz w:val="24"/>
          <w:szCs w:val="24"/>
          <w:lang w:val="en-US"/>
        </w:rPr>
        <w:pict>
          <v:shape id="_x0000_i1083" type="#_x0000_t75" style="width:51pt;height:18.75pt">
            <v:imagedata r:id="rId46" o:title=""/>
          </v:shape>
        </w:pict>
      </w:r>
      <w:r w:rsidRPr="00BB11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6D2D" w:rsidRPr="00F94B5F" w:rsidRDefault="00C46D2D" w:rsidP="00FE27F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46D2D" w:rsidRPr="00F94B5F" w:rsidRDefault="00C46D2D" w:rsidP="00FE27F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46D2D" w:rsidRPr="00F94B5F" w:rsidRDefault="00C46D2D" w:rsidP="00FE27F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46D2D" w:rsidRPr="00F94B5F" w:rsidRDefault="00C46D2D" w:rsidP="00FE27F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46D2D" w:rsidRPr="00F94B5F" w:rsidRDefault="00C46D2D" w:rsidP="00FE27F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46D2D" w:rsidRPr="00F94B5F" w:rsidRDefault="00C46D2D" w:rsidP="00FE27F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46D2D" w:rsidRPr="00F94B5F" w:rsidRDefault="00C46D2D" w:rsidP="00FE27F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46D2D" w:rsidRPr="00F94B5F" w:rsidRDefault="00C46D2D" w:rsidP="00FE27F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46D2D" w:rsidRPr="00F94B5F" w:rsidRDefault="00C46D2D" w:rsidP="00FE27F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46D2D" w:rsidRPr="00F94B5F" w:rsidRDefault="00C46D2D" w:rsidP="00FE27F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46D2D" w:rsidRPr="00F94B5F" w:rsidRDefault="00C46D2D" w:rsidP="00FE27F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46D2D" w:rsidRPr="00F94B5F" w:rsidRDefault="00C46D2D" w:rsidP="00FE27F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46D2D" w:rsidRPr="00F94B5F" w:rsidRDefault="00C46D2D" w:rsidP="00FE27F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46D2D" w:rsidRPr="00F94B5F" w:rsidRDefault="00C46D2D" w:rsidP="00FE27F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46D2D" w:rsidRPr="00F94B5F" w:rsidRDefault="00C46D2D" w:rsidP="00FE27F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46D2D" w:rsidRDefault="00C46D2D" w:rsidP="00FE27F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46D2D" w:rsidRDefault="00C46D2D" w:rsidP="00FE27F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46D2D" w:rsidRDefault="00C46D2D" w:rsidP="00FE27F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46D2D" w:rsidRDefault="00C46D2D" w:rsidP="00FE27F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46D2D" w:rsidRPr="00BB1169" w:rsidRDefault="00C46D2D" w:rsidP="00FE27F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1169">
        <w:rPr>
          <w:rFonts w:ascii="Times New Roman" w:hAnsi="Times New Roman" w:cs="Times New Roman"/>
          <w:b/>
          <w:bCs/>
          <w:sz w:val="24"/>
          <w:szCs w:val="24"/>
          <w:u w:val="single"/>
        </w:rPr>
        <w:t>Câu 5: (5 điểm)</w:t>
      </w:r>
    </w:p>
    <w:p w:rsidR="00C46D2D" w:rsidRPr="00BB1169" w:rsidRDefault="00C46D2D" w:rsidP="00FE27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1169">
        <w:rPr>
          <w:rFonts w:ascii="Times New Roman" w:hAnsi="Times New Roman" w:cs="Times New Roman"/>
          <w:sz w:val="24"/>
          <w:szCs w:val="24"/>
        </w:rPr>
        <w:t>Một bơm pit tông mỗi lần bơm chiếm một thể tích xác định V</w:t>
      </w:r>
      <w:r w:rsidRPr="00BB1169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BB1169">
        <w:rPr>
          <w:rFonts w:ascii="Times New Roman" w:hAnsi="Times New Roman" w:cs="Times New Roman"/>
          <w:sz w:val="24"/>
          <w:szCs w:val="24"/>
        </w:rPr>
        <w:t>. Một bình chứa khí có thể tích V, ban đầu chứa khí ở áp suất bằng áp suất khí quyển p</w:t>
      </w:r>
      <w:r w:rsidRPr="00BB1169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BB1169">
        <w:rPr>
          <w:rFonts w:ascii="Times New Roman" w:hAnsi="Times New Roman" w:cs="Times New Roman"/>
          <w:sz w:val="24"/>
          <w:szCs w:val="24"/>
        </w:rPr>
        <w:t xml:space="preserve">. Dùng bơm nói trên để hút bớt khí ra khỏi bình sau 4 lần bơm. Sau đó cũng dùng bơm này đưa thêm khí từ ngoài khí quyển vào bình trên và cũng thực hiện 4 lần bơm. Khi đó áp suất khí trong bình gấp 2 lần áp suất khí quyển. Hãy xác định tỉ số </w:t>
      </w:r>
      <w:r w:rsidRPr="0036428C">
        <w:rPr>
          <w:rFonts w:ascii="Times New Roman" w:hAnsi="Times New Roman" w:cs="Times New Roman"/>
          <w:position w:val="-24"/>
          <w:sz w:val="24"/>
          <w:szCs w:val="24"/>
          <w:lang w:val="en-US"/>
        </w:rPr>
        <w:pict>
          <v:shape id="_x0000_i1084" type="#_x0000_t75" style="width:16.5pt;height:30.75pt">
            <v:imagedata r:id="rId12" o:title=""/>
          </v:shape>
        </w:pict>
      </w:r>
      <w:r w:rsidRPr="00BB1169">
        <w:rPr>
          <w:rFonts w:ascii="Times New Roman" w:hAnsi="Times New Roman" w:cs="Times New Roman"/>
          <w:sz w:val="24"/>
          <w:szCs w:val="24"/>
        </w:rPr>
        <w:t>. Xem rằng khi bơm nhiệt độ không đổi.</w:t>
      </w:r>
    </w:p>
    <w:p w:rsidR="00C46D2D" w:rsidRPr="00BB1169" w:rsidRDefault="00C46D2D" w:rsidP="00FE27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6D2D" w:rsidRPr="00BB1169" w:rsidRDefault="00C46D2D" w:rsidP="00FE27F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1169">
        <w:rPr>
          <w:rFonts w:ascii="Times New Roman" w:hAnsi="Times New Roman" w:cs="Times New Roman"/>
          <w:b/>
          <w:bCs/>
          <w:sz w:val="24"/>
          <w:szCs w:val="24"/>
          <w:u w:val="single"/>
        </w:rPr>
        <w:t>GIẢI:</w:t>
      </w:r>
    </w:p>
    <w:p w:rsidR="00C46D2D" w:rsidRPr="00BB1169" w:rsidRDefault="00C46D2D" w:rsidP="00FE27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1169">
        <w:rPr>
          <w:rFonts w:ascii="Times New Roman" w:hAnsi="Times New Roman" w:cs="Times New Roman"/>
          <w:sz w:val="24"/>
          <w:szCs w:val="24"/>
        </w:rPr>
        <w:t xml:space="preserve">+ Áp suất khí trong bình sau lần hút đầu tiên: </w:t>
      </w:r>
      <w:r w:rsidRPr="0036428C">
        <w:rPr>
          <w:rFonts w:ascii="Times New Roman" w:hAnsi="Times New Roman" w:cs="Times New Roman"/>
          <w:position w:val="-30"/>
          <w:sz w:val="24"/>
          <w:szCs w:val="24"/>
          <w:lang w:val="en-US"/>
        </w:rPr>
        <w:pict>
          <v:shape id="_x0000_i1085" type="#_x0000_t75" style="width:161.25pt;height:33.75pt">
            <v:imagedata r:id="rId47" o:title=""/>
          </v:shape>
        </w:pict>
      </w:r>
      <w:r w:rsidRPr="00BB1169">
        <w:rPr>
          <w:rFonts w:ascii="Times New Roman" w:hAnsi="Times New Roman" w:cs="Times New Roman"/>
          <w:sz w:val="24"/>
          <w:szCs w:val="24"/>
        </w:rPr>
        <w:t xml:space="preserve"> </w:t>
      </w:r>
      <w:r w:rsidRPr="00BB1169">
        <w:rPr>
          <w:rFonts w:ascii="Times New Roman" w:hAnsi="Times New Roman" w:cs="Times New Roman"/>
          <w:sz w:val="24"/>
          <w:szCs w:val="24"/>
        </w:rPr>
        <w:tab/>
      </w:r>
      <w:r w:rsidRPr="00BB1169">
        <w:rPr>
          <w:rFonts w:ascii="Times New Roman" w:hAnsi="Times New Roman" w:cs="Times New Roman"/>
          <w:sz w:val="24"/>
          <w:szCs w:val="24"/>
        </w:rPr>
        <w:tab/>
        <w:t>(0,5đ)</w:t>
      </w:r>
    </w:p>
    <w:p w:rsidR="00C46D2D" w:rsidRPr="00BB1169" w:rsidRDefault="00C46D2D" w:rsidP="00FE27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1169">
        <w:rPr>
          <w:rFonts w:ascii="Times New Roman" w:hAnsi="Times New Roman" w:cs="Times New Roman"/>
          <w:sz w:val="24"/>
          <w:szCs w:val="24"/>
        </w:rPr>
        <w:t xml:space="preserve">+ Áp suất khí trong bình sau lần hút thứ hai: </w:t>
      </w:r>
      <w:r w:rsidRPr="0036428C">
        <w:rPr>
          <w:rFonts w:ascii="Times New Roman" w:hAnsi="Times New Roman" w:cs="Times New Roman"/>
          <w:position w:val="-30"/>
          <w:sz w:val="24"/>
          <w:szCs w:val="24"/>
          <w:lang w:val="en-US"/>
        </w:rPr>
        <w:pict>
          <v:shape id="_x0000_i1086" type="#_x0000_t75" style="width:179.25pt;height:33.75pt">
            <v:imagedata r:id="rId48" o:title=""/>
          </v:shape>
        </w:pict>
      </w:r>
      <w:r w:rsidRPr="00BB1169">
        <w:rPr>
          <w:rFonts w:ascii="Times New Roman" w:hAnsi="Times New Roman" w:cs="Times New Roman"/>
          <w:position w:val="-30"/>
          <w:sz w:val="24"/>
          <w:szCs w:val="24"/>
        </w:rPr>
        <w:tab/>
      </w:r>
      <w:r w:rsidRPr="00BB1169">
        <w:rPr>
          <w:rFonts w:ascii="Times New Roman" w:hAnsi="Times New Roman" w:cs="Times New Roman"/>
          <w:position w:val="-30"/>
          <w:sz w:val="24"/>
          <w:szCs w:val="24"/>
        </w:rPr>
        <w:tab/>
      </w:r>
      <w:r w:rsidRPr="00BB1169">
        <w:rPr>
          <w:rFonts w:ascii="Times New Roman" w:hAnsi="Times New Roman" w:cs="Times New Roman"/>
          <w:sz w:val="24"/>
          <w:szCs w:val="24"/>
        </w:rPr>
        <w:t>(0,5đ)</w:t>
      </w:r>
    </w:p>
    <w:p w:rsidR="00C46D2D" w:rsidRPr="00BB1169" w:rsidRDefault="00C46D2D" w:rsidP="00FE27FC">
      <w:pPr>
        <w:spacing w:after="0"/>
        <w:rPr>
          <w:rFonts w:ascii="Times New Roman" w:hAnsi="Times New Roman" w:cs="Times New Roman"/>
          <w:position w:val="-30"/>
          <w:sz w:val="24"/>
          <w:szCs w:val="24"/>
          <w:vertAlign w:val="superscript"/>
        </w:rPr>
      </w:pPr>
    </w:p>
    <w:p w:rsidR="00C46D2D" w:rsidRPr="00BB1169" w:rsidRDefault="00C46D2D" w:rsidP="00FE27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1169">
        <w:rPr>
          <w:rFonts w:ascii="Times New Roman" w:hAnsi="Times New Roman" w:cs="Times New Roman"/>
          <w:position w:val="-30"/>
          <w:sz w:val="24"/>
          <w:szCs w:val="24"/>
        </w:rPr>
        <w:t xml:space="preserve">+ Áp suất khí trong bình sau lần hút thứ ba: </w:t>
      </w:r>
      <w:r w:rsidRPr="009B7D67">
        <w:rPr>
          <w:rFonts w:ascii="Times New Roman" w:hAnsi="Times New Roman" w:cs="Times New Roman"/>
          <w:position w:val="-30"/>
          <w:sz w:val="24"/>
          <w:szCs w:val="24"/>
          <w:lang w:val="en-US"/>
        </w:rPr>
        <w:pict>
          <v:shape id="_x0000_i1087" type="#_x0000_t75" style="width:182.25pt;height:33.75pt">
            <v:imagedata r:id="rId49" o:title=""/>
          </v:shape>
        </w:pict>
      </w:r>
      <w:r w:rsidRPr="00BB1169">
        <w:rPr>
          <w:rFonts w:ascii="Times New Roman" w:hAnsi="Times New Roman" w:cs="Times New Roman"/>
          <w:position w:val="-30"/>
          <w:sz w:val="24"/>
          <w:szCs w:val="24"/>
        </w:rPr>
        <w:tab/>
      </w:r>
      <w:r w:rsidRPr="00BB1169">
        <w:rPr>
          <w:rFonts w:ascii="Times New Roman" w:hAnsi="Times New Roman" w:cs="Times New Roman"/>
          <w:position w:val="-30"/>
          <w:sz w:val="24"/>
          <w:szCs w:val="24"/>
        </w:rPr>
        <w:tab/>
      </w:r>
      <w:r w:rsidRPr="00BB1169">
        <w:rPr>
          <w:rFonts w:ascii="Times New Roman" w:hAnsi="Times New Roman" w:cs="Times New Roman"/>
          <w:sz w:val="24"/>
          <w:szCs w:val="24"/>
        </w:rPr>
        <w:t>(0,5đ)</w:t>
      </w:r>
    </w:p>
    <w:p w:rsidR="00C46D2D" w:rsidRPr="00BB1169" w:rsidRDefault="00C46D2D" w:rsidP="00FE27FC">
      <w:pPr>
        <w:spacing w:after="0"/>
        <w:rPr>
          <w:rFonts w:ascii="Times New Roman" w:hAnsi="Times New Roman" w:cs="Times New Roman"/>
          <w:position w:val="-30"/>
          <w:sz w:val="24"/>
          <w:szCs w:val="24"/>
        </w:rPr>
      </w:pPr>
    </w:p>
    <w:p w:rsidR="00C46D2D" w:rsidRPr="00BB1169" w:rsidRDefault="00C46D2D" w:rsidP="00FE27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1169">
        <w:rPr>
          <w:rFonts w:ascii="Times New Roman" w:hAnsi="Times New Roman" w:cs="Times New Roman"/>
          <w:sz w:val="24"/>
          <w:szCs w:val="24"/>
        </w:rPr>
        <w:t>+ Áp suất khí trong bình sau lần hút thứ tư:</w:t>
      </w:r>
      <w:r w:rsidRPr="0036428C">
        <w:rPr>
          <w:rFonts w:ascii="Times New Roman" w:hAnsi="Times New Roman" w:cs="Times New Roman"/>
          <w:position w:val="-30"/>
          <w:sz w:val="24"/>
          <w:szCs w:val="24"/>
          <w:lang w:val="en-US"/>
        </w:rPr>
        <w:pict>
          <v:shape id="_x0000_i1088" type="#_x0000_t75" style="width:83.25pt;height:33.75pt">
            <v:imagedata r:id="rId50" o:title=""/>
          </v:shape>
        </w:pict>
      </w:r>
      <w:r w:rsidRPr="00BB1169">
        <w:rPr>
          <w:rFonts w:ascii="Times New Roman" w:hAnsi="Times New Roman" w:cs="Times New Roman"/>
          <w:sz w:val="24"/>
          <w:szCs w:val="24"/>
        </w:rPr>
        <w:t xml:space="preserve"> </w:t>
      </w:r>
      <w:r w:rsidRPr="00BB1169">
        <w:rPr>
          <w:rFonts w:ascii="Times New Roman" w:hAnsi="Times New Roman" w:cs="Times New Roman"/>
          <w:sz w:val="24"/>
          <w:szCs w:val="24"/>
        </w:rPr>
        <w:tab/>
        <w:t>(0,5đ)</w:t>
      </w:r>
    </w:p>
    <w:p w:rsidR="00C46D2D" w:rsidRPr="00BB1169" w:rsidRDefault="00C46D2D" w:rsidP="00FE27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1169">
        <w:rPr>
          <w:rFonts w:ascii="Times New Roman" w:hAnsi="Times New Roman" w:cs="Times New Roman"/>
          <w:sz w:val="24"/>
          <w:szCs w:val="24"/>
        </w:rPr>
        <w:t xml:space="preserve">+ Áp suất khí trong bình sau lần bơm đẩy đầu tiên: </w:t>
      </w:r>
      <w:r w:rsidRPr="00732DBD">
        <w:rPr>
          <w:rFonts w:ascii="Times New Roman" w:hAnsi="Times New Roman" w:cs="Times New Roman"/>
          <w:position w:val="-24"/>
          <w:sz w:val="24"/>
          <w:szCs w:val="24"/>
          <w:lang w:val="en-US"/>
        </w:rPr>
        <w:pict>
          <v:shape id="_x0000_i1089" type="#_x0000_t75" style="width:1in;height:30.75pt">
            <v:imagedata r:id="rId51" o:title=""/>
          </v:shape>
        </w:pict>
      </w:r>
      <w:r w:rsidRPr="00BB1169">
        <w:rPr>
          <w:rFonts w:ascii="Times New Roman" w:hAnsi="Times New Roman" w:cs="Times New Roman"/>
          <w:sz w:val="24"/>
          <w:szCs w:val="24"/>
        </w:rPr>
        <w:tab/>
      </w:r>
      <w:r w:rsidRPr="00BB1169">
        <w:rPr>
          <w:rFonts w:ascii="Times New Roman" w:hAnsi="Times New Roman" w:cs="Times New Roman"/>
          <w:sz w:val="24"/>
          <w:szCs w:val="24"/>
        </w:rPr>
        <w:tab/>
        <w:t>(0,5đ)</w:t>
      </w:r>
    </w:p>
    <w:p w:rsidR="00C46D2D" w:rsidRPr="00BB1169" w:rsidRDefault="00C46D2D" w:rsidP="00FE27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1169">
        <w:rPr>
          <w:rFonts w:ascii="Times New Roman" w:hAnsi="Times New Roman" w:cs="Times New Roman"/>
          <w:sz w:val="24"/>
          <w:szCs w:val="24"/>
        </w:rPr>
        <w:t xml:space="preserve">+ Áp suất khí trong bình sau lần bơm đẩy thứ hai: </w:t>
      </w:r>
      <w:r w:rsidRPr="009B7D67">
        <w:rPr>
          <w:rFonts w:ascii="Times New Roman" w:hAnsi="Times New Roman" w:cs="Times New Roman"/>
          <w:position w:val="-30"/>
          <w:sz w:val="24"/>
          <w:szCs w:val="24"/>
          <w:lang w:val="en-US"/>
        </w:rPr>
        <w:pict>
          <v:shape id="_x0000_i1090" type="#_x0000_t75" style="width:176.25pt;height:33.75pt">
            <v:imagedata r:id="rId52" o:title=""/>
          </v:shape>
        </w:pict>
      </w:r>
      <w:r w:rsidRPr="00BB1169">
        <w:rPr>
          <w:rFonts w:ascii="Times New Roman" w:hAnsi="Times New Roman" w:cs="Times New Roman"/>
          <w:sz w:val="24"/>
          <w:szCs w:val="24"/>
        </w:rPr>
        <w:tab/>
        <w:t>(0,5đ)</w:t>
      </w:r>
    </w:p>
    <w:p w:rsidR="00C46D2D" w:rsidRPr="00BB1169" w:rsidRDefault="00C46D2D" w:rsidP="00FE27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1169">
        <w:rPr>
          <w:rFonts w:ascii="Times New Roman" w:hAnsi="Times New Roman" w:cs="Times New Roman"/>
          <w:sz w:val="24"/>
          <w:szCs w:val="24"/>
        </w:rPr>
        <w:t xml:space="preserve">+ Áp suất khí trong bình sau lần bơm đẩy thứ ba: </w:t>
      </w:r>
      <w:r w:rsidRPr="005479AC">
        <w:rPr>
          <w:rFonts w:ascii="Times New Roman" w:hAnsi="Times New Roman" w:cs="Times New Roman"/>
          <w:position w:val="-30"/>
          <w:sz w:val="24"/>
          <w:szCs w:val="24"/>
          <w:lang w:val="en-US"/>
        </w:rPr>
        <w:pict>
          <v:shape id="_x0000_i1091" type="#_x0000_t75" style="width:81pt;height:33.75pt">
            <v:imagedata r:id="rId53" o:title=""/>
          </v:shape>
        </w:pict>
      </w:r>
      <w:r w:rsidRPr="00BB1169">
        <w:rPr>
          <w:rFonts w:ascii="Times New Roman" w:hAnsi="Times New Roman" w:cs="Times New Roman"/>
          <w:sz w:val="24"/>
          <w:szCs w:val="24"/>
        </w:rPr>
        <w:tab/>
      </w:r>
      <w:r w:rsidRPr="00BB1169">
        <w:rPr>
          <w:rFonts w:ascii="Times New Roman" w:hAnsi="Times New Roman" w:cs="Times New Roman"/>
          <w:sz w:val="24"/>
          <w:szCs w:val="24"/>
        </w:rPr>
        <w:tab/>
        <w:t>(0,5đ)</w:t>
      </w:r>
    </w:p>
    <w:p w:rsidR="00C46D2D" w:rsidRPr="00BB1169" w:rsidRDefault="00C46D2D" w:rsidP="00FE27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1169">
        <w:rPr>
          <w:rFonts w:ascii="Times New Roman" w:hAnsi="Times New Roman" w:cs="Times New Roman"/>
          <w:sz w:val="24"/>
          <w:szCs w:val="24"/>
        </w:rPr>
        <w:t xml:space="preserve">+ Áp suất khí trong bình sau lần bơm đẩy thứ tư: </w:t>
      </w:r>
      <w:r w:rsidRPr="00732DBD">
        <w:rPr>
          <w:rFonts w:ascii="Times New Roman" w:hAnsi="Times New Roman" w:cs="Times New Roman"/>
          <w:position w:val="-24"/>
          <w:sz w:val="24"/>
          <w:szCs w:val="24"/>
          <w:lang w:val="en-US"/>
        </w:rPr>
        <w:pict>
          <v:shape id="_x0000_i1092" type="#_x0000_t75" style="width:81pt;height:32.25pt">
            <v:imagedata r:id="rId54" o:title=""/>
          </v:shape>
        </w:pict>
      </w:r>
      <w:r w:rsidRPr="00BB1169">
        <w:rPr>
          <w:rFonts w:ascii="Times New Roman" w:hAnsi="Times New Roman" w:cs="Times New Roman"/>
          <w:sz w:val="24"/>
          <w:szCs w:val="24"/>
        </w:rPr>
        <w:tab/>
      </w:r>
      <w:r w:rsidRPr="00BB1169">
        <w:rPr>
          <w:rFonts w:ascii="Times New Roman" w:hAnsi="Times New Roman" w:cs="Times New Roman"/>
          <w:sz w:val="24"/>
          <w:szCs w:val="24"/>
        </w:rPr>
        <w:tab/>
        <w:t>(0,5đ)</w:t>
      </w:r>
    </w:p>
    <w:p w:rsidR="00C46D2D" w:rsidRPr="00BB1169" w:rsidRDefault="00C46D2D" w:rsidP="00FE27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42B8">
        <w:rPr>
          <w:rFonts w:ascii="Times New Roman" w:hAnsi="Times New Roman" w:cs="Times New Roman"/>
          <w:position w:val="-6"/>
          <w:sz w:val="24"/>
          <w:szCs w:val="24"/>
          <w:lang w:val="en-US"/>
        </w:rPr>
        <w:pict>
          <v:shape id="_x0000_i1093" type="#_x0000_t75" style="width:17.25pt;height:12pt">
            <v:imagedata r:id="rId55" o:title=""/>
          </v:shape>
        </w:pict>
      </w:r>
      <w:r w:rsidRPr="000442B8">
        <w:rPr>
          <w:rFonts w:ascii="Times New Roman" w:hAnsi="Times New Roman" w:cs="Times New Roman"/>
          <w:position w:val="-38"/>
          <w:sz w:val="24"/>
          <w:szCs w:val="24"/>
          <w:lang w:val="en-US"/>
        </w:rPr>
        <w:pict>
          <v:shape id="_x0000_i1094" type="#_x0000_t75" style="width:132pt;height:44.25pt">
            <v:imagedata r:id="rId56" o:title=""/>
          </v:shape>
        </w:pict>
      </w:r>
      <w:r w:rsidRPr="00BB1169">
        <w:rPr>
          <w:rFonts w:ascii="Times New Roman" w:hAnsi="Times New Roman" w:cs="Times New Roman"/>
          <w:sz w:val="24"/>
          <w:szCs w:val="24"/>
        </w:rPr>
        <w:t>=</w:t>
      </w:r>
      <w:r w:rsidRPr="000442B8">
        <w:rPr>
          <w:rFonts w:ascii="Times New Roman" w:hAnsi="Times New Roman" w:cs="Times New Roman"/>
          <w:position w:val="-62"/>
          <w:sz w:val="24"/>
          <w:szCs w:val="24"/>
          <w:lang w:val="en-US"/>
        </w:rPr>
        <w:pict>
          <v:shape id="_x0000_i1095" type="#_x0000_t75" style="width:102pt;height:68.25pt">
            <v:imagedata r:id="rId57" o:title=""/>
          </v:shape>
        </w:pict>
      </w:r>
      <w:r w:rsidRPr="00BB1169">
        <w:rPr>
          <w:rFonts w:ascii="Times New Roman" w:hAnsi="Times New Roman" w:cs="Times New Roman"/>
          <w:sz w:val="24"/>
          <w:szCs w:val="24"/>
        </w:rPr>
        <w:tab/>
        <w:t>(0,5đ)</w:t>
      </w:r>
    </w:p>
    <w:p w:rsidR="00C46D2D" w:rsidRPr="00BB1169" w:rsidRDefault="00C46D2D" w:rsidP="00FE27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1169">
        <w:rPr>
          <w:rFonts w:ascii="Times New Roman" w:hAnsi="Times New Roman" w:cs="Times New Roman"/>
          <w:sz w:val="24"/>
          <w:szCs w:val="24"/>
        </w:rPr>
        <w:t xml:space="preserve">+ Theo đề: </w:t>
      </w:r>
      <w:r w:rsidRPr="000442B8">
        <w:rPr>
          <w:rFonts w:ascii="Times New Roman" w:hAnsi="Times New Roman" w:cs="Times New Roman"/>
          <w:position w:val="-12"/>
          <w:sz w:val="24"/>
          <w:szCs w:val="24"/>
          <w:lang w:val="en-US"/>
        </w:rPr>
        <w:pict>
          <v:shape id="_x0000_i1096" type="#_x0000_t75" style="width:42.75pt;height:18.75pt">
            <v:imagedata r:id="rId58" o:title=""/>
          </v:shape>
        </w:pict>
      </w:r>
      <w:r w:rsidRPr="00BB1169">
        <w:rPr>
          <w:rFonts w:ascii="Times New Roman" w:hAnsi="Times New Roman" w:cs="Times New Roman"/>
          <w:sz w:val="24"/>
          <w:szCs w:val="24"/>
        </w:rPr>
        <w:t xml:space="preserve"> nên </w:t>
      </w:r>
      <w:r w:rsidRPr="000442B8">
        <w:rPr>
          <w:rFonts w:ascii="Times New Roman" w:hAnsi="Times New Roman" w:cs="Times New Roman"/>
          <w:position w:val="-64"/>
          <w:sz w:val="24"/>
          <w:szCs w:val="24"/>
          <w:lang w:val="en-US"/>
        </w:rPr>
        <w:pict>
          <v:shape id="_x0000_i1097" type="#_x0000_t75" style="width:93pt;height:69pt">
            <v:imagedata r:id="rId59" o:title=""/>
          </v:shape>
        </w:pict>
      </w:r>
      <w:r w:rsidRPr="00BB1169">
        <w:rPr>
          <w:rFonts w:ascii="Times New Roman" w:hAnsi="Times New Roman" w:cs="Times New Roman"/>
          <w:sz w:val="24"/>
          <w:szCs w:val="24"/>
        </w:rPr>
        <w:t>=2</w:t>
      </w:r>
      <w:r w:rsidRPr="000442B8">
        <w:rPr>
          <w:rFonts w:ascii="Times New Roman" w:hAnsi="Times New Roman" w:cs="Times New Roman"/>
          <w:position w:val="-6"/>
          <w:sz w:val="24"/>
          <w:szCs w:val="24"/>
          <w:lang w:val="en-US"/>
        </w:rPr>
        <w:pict>
          <v:shape id="_x0000_i1098" type="#_x0000_t75" style="width:17.25pt;height:12pt">
            <v:imagedata r:id="rId60" o:title=""/>
          </v:shape>
        </w:pict>
      </w:r>
      <w:r w:rsidRPr="000442B8">
        <w:rPr>
          <w:rFonts w:ascii="Times New Roman" w:hAnsi="Times New Roman" w:cs="Times New Roman"/>
          <w:position w:val="-24"/>
          <w:sz w:val="24"/>
          <w:szCs w:val="24"/>
          <w:lang w:val="en-US"/>
        </w:rPr>
        <w:pict>
          <v:shape id="_x0000_i1099" type="#_x0000_t75" style="width:50.25pt;height:30.75pt">
            <v:imagedata r:id="rId61" o:title=""/>
          </v:shape>
        </w:pict>
      </w:r>
      <w:r w:rsidRPr="00BB1169">
        <w:rPr>
          <w:rFonts w:ascii="Times New Roman" w:hAnsi="Times New Roman" w:cs="Times New Roman"/>
          <w:sz w:val="24"/>
          <w:szCs w:val="24"/>
        </w:rPr>
        <w:tab/>
        <w:t>(0,5đ)</w:t>
      </w:r>
    </w:p>
    <w:p w:rsidR="00C46D2D" w:rsidRPr="00BB1169" w:rsidRDefault="00C46D2D" w:rsidP="00FE27F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46D2D" w:rsidRPr="00F94B5F" w:rsidRDefault="00C46D2D" w:rsidP="00FE27F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46D2D" w:rsidRPr="00F94B5F" w:rsidRDefault="00C46D2D" w:rsidP="00FE27F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46D2D" w:rsidRDefault="00C46D2D" w:rsidP="00FE27F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46D2D" w:rsidRDefault="00C46D2D" w:rsidP="00FE27F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46D2D" w:rsidRDefault="00C46D2D" w:rsidP="00FE27F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46D2D" w:rsidRDefault="00C46D2D" w:rsidP="00FE27F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46D2D" w:rsidRPr="00BB1169" w:rsidRDefault="00C46D2D" w:rsidP="00FE27F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noProof/>
          <w:lang w:val="en-US"/>
        </w:rPr>
        <w:pict>
          <v:shape id="Picture 15" o:spid="_x0000_s1035" type="#_x0000_t75" style="position:absolute;margin-left:399.45pt;margin-top:-6.5pt;width:90pt;height:137.25pt;z-index:-251654144;visibility:visible" wrapcoords="-180 0 -180 21482 21600 21482 21600 0 -180 0">
            <v:imagedata r:id="rId13" o:title=""/>
            <w10:wrap type="tight"/>
          </v:shape>
        </w:pict>
      </w:r>
      <w:r w:rsidRPr="00BB1169">
        <w:rPr>
          <w:rFonts w:ascii="Times New Roman" w:hAnsi="Times New Roman" w:cs="Times New Roman"/>
          <w:b/>
          <w:bCs/>
          <w:sz w:val="24"/>
          <w:szCs w:val="24"/>
          <w:u w:val="single"/>
        </w:rPr>
        <w:t>Câu 6: (5 điểm)</w:t>
      </w:r>
    </w:p>
    <w:p w:rsidR="00C46D2D" w:rsidRPr="00BB1169" w:rsidRDefault="00C46D2D" w:rsidP="00FE27FC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BB1169">
        <w:rPr>
          <w:rFonts w:ascii="Times New Roman" w:hAnsi="Times New Roman" w:cs="Times New Roman"/>
          <w:sz w:val="24"/>
          <w:szCs w:val="24"/>
        </w:rPr>
        <w:t xml:space="preserve">Trong một xi lanh thẳng đứng, thành cách nhiệt có 2 pit tông: pit tông A nhẹ (trọng lượng có thể bỏ qua) và dẫn nhiệt; pit tông B nặng và cách nhiệt. Hai pit tông này và đáy xi lanh tạo thành 2 ngăn có chiều cao bằng nhau h = 0,5cm, mỗi ngăn chứa 1mol khí lí tưởng lưỡng nguyên tử. Ban đầu hệ ở trạng thái cân bằng nhiệt. Làm cho khí nóng lên thật chậm bằng cách truyền cho khí (qua đáy dưới) một nhiệt lượng Q = 100J. Pit tông A có ma sát với thành bình và không chuyển động. Pit tông B chuyển động không ma sát với thành bình. Tính lực ma sát tác dụng lên pit tông A. </w:t>
      </w:r>
    </w:p>
    <w:p w:rsidR="00C46D2D" w:rsidRPr="00BB1169" w:rsidRDefault="00C46D2D" w:rsidP="00FE27FC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C46D2D" w:rsidRPr="00BB1169" w:rsidRDefault="00C46D2D" w:rsidP="00FE27F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1169">
        <w:rPr>
          <w:rFonts w:ascii="Times New Roman" w:hAnsi="Times New Roman" w:cs="Times New Roman"/>
          <w:b/>
          <w:bCs/>
          <w:sz w:val="24"/>
          <w:szCs w:val="24"/>
          <w:u w:val="single"/>
        </w:rPr>
        <w:t>GIẢI:</w:t>
      </w:r>
    </w:p>
    <w:p w:rsidR="00C46D2D" w:rsidRPr="00BB1169" w:rsidRDefault="00C46D2D" w:rsidP="00FE27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1169">
        <w:rPr>
          <w:rFonts w:ascii="Times New Roman" w:hAnsi="Times New Roman" w:cs="Times New Roman"/>
          <w:sz w:val="24"/>
          <w:szCs w:val="24"/>
        </w:rPr>
        <w:t>* Gọi:</w:t>
      </w:r>
    </w:p>
    <w:p w:rsidR="00C46D2D" w:rsidRPr="00BB1169" w:rsidRDefault="00C46D2D" w:rsidP="00FE27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1169">
        <w:rPr>
          <w:rFonts w:ascii="Times New Roman" w:hAnsi="Times New Roman" w:cs="Times New Roman"/>
          <w:sz w:val="24"/>
          <w:szCs w:val="24"/>
        </w:rPr>
        <w:t>+ Nhiệt độ, áp suất ban đầu của hệ là T</w:t>
      </w:r>
      <w:r w:rsidRPr="00BB1169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BB1169">
        <w:rPr>
          <w:rFonts w:ascii="Times New Roman" w:hAnsi="Times New Roman" w:cs="Times New Roman"/>
          <w:sz w:val="24"/>
          <w:szCs w:val="24"/>
        </w:rPr>
        <w:t>, p</w:t>
      </w:r>
      <w:r w:rsidRPr="00BB1169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BB1169">
        <w:rPr>
          <w:rFonts w:ascii="Times New Roman" w:hAnsi="Times New Roman" w:cs="Times New Roman"/>
          <w:sz w:val="24"/>
          <w:szCs w:val="24"/>
        </w:rPr>
        <w:t>.</w:t>
      </w:r>
    </w:p>
    <w:p w:rsidR="00C46D2D" w:rsidRPr="00AC373B" w:rsidRDefault="00C46D2D" w:rsidP="00FE27FC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AC373B">
        <w:rPr>
          <w:rFonts w:ascii="Times New Roman" w:hAnsi="Times New Roman" w:cs="Times New Roman"/>
          <w:sz w:val="24"/>
          <w:szCs w:val="24"/>
          <w:lang w:val="fr-FR"/>
        </w:rPr>
        <w:t>+ Nhiệt độ sau của hệ là T</w:t>
      </w:r>
      <w:r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1</w:t>
      </w:r>
      <w:r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4E3737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vi-VN"/>
        </w:rPr>
        <w:t xml:space="preserve"> </w:t>
      </w:r>
    </w:p>
    <w:p w:rsidR="00C46D2D" w:rsidRDefault="00C46D2D" w:rsidP="00FE27FC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* Xét ngăn trên : khí dãn nở đẳng áp.</w:t>
      </w:r>
    </w:p>
    <w:p w:rsidR="00C46D2D" w:rsidRDefault="00C46D2D" w:rsidP="00FE27FC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+ </w:t>
      </w:r>
      <w:r w:rsidRPr="00AC373B">
        <w:rPr>
          <w:rFonts w:ascii="Times New Roman" w:hAnsi="Times New Roman" w:cs="Times New Roman"/>
          <w:position w:val="-30"/>
          <w:sz w:val="24"/>
          <w:szCs w:val="24"/>
          <w:lang w:val="fr-FR"/>
        </w:rPr>
        <w:pict>
          <v:shape id="_x0000_i1100" type="#_x0000_t75" style="width:99pt;height:33.75pt">
            <v:imagedata r:id="rId62" o:title=""/>
          </v:shape>
        </w:pic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0241B">
        <w:rPr>
          <w:rFonts w:ascii="Times New Roman" w:hAnsi="Times New Roman" w:cs="Times New Roman"/>
          <w:sz w:val="24"/>
          <w:szCs w:val="24"/>
          <w:lang w:val="fr-FR"/>
        </w:rPr>
        <w:t>(1,0đ)</w:t>
      </w:r>
    </w:p>
    <w:p w:rsidR="00C46D2D" w:rsidRDefault="00C46D2D" w:rsidP="00FE27FC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+ Công khí sinh ra : </w:t>
      </w:r>
      <w:r w:rsidRPr="00AC373B">
        <w:rPr>
          <w:rFonts w:ascii="Times New Roman" w:hAnsi="Times New Roman" w:cs="Times New Roman"/>
          <w:position w:val="-12"/>
          <w:sz w:val="24"/>
          <w:szCs w:val="24"/>
          <w:lang w:val="fr-FR"/>
        </w:rPr>
        <w:pict>
          <v:shape id="_x0000_i1101" type="#_x0000_t75" style="width:75pt;height:18pt">
            <v:imagedata r:id="rId63" o:title=""/>
          </v:shape>
        </w:pi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= </w:t>
      </w:r>
      <w:r w:rsidRPr="00AC373B">
        <w:rPr>
          <w:rFonts w:ascii="Times New Roman" w:hAnsi="Times New Roman" w:cs="Times New Roman"/>
          <w:position w:val="-30"/>
          <w:sz w:val="24"/>
          <w:szCs w:val="24"/>
          <w:lang w:val="fr-FR"/>
        </w:rPr>
        <w:pict>
          <v:shape id="_x0000_i1102" type="#_x0000_t75" style="width:68.25pt;height:33.75pt">
            <v:imagedata r:id="rId64" o:title=""/>
          </v:shape>
        </w:pi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= </w:t>
      </w:r>
      <w:r w:rsidRPr="00AC373B">
        <w:rPr>
          <w:rFonts w:ascii="Times New Roman" w:hAnsi="Times New Roman" w:cs="Times New Roman"/>
          <w:position w:val="-30"/>
          <w:sz w:val="24"/>
          <w:szCs w:val="24"/>
          <w:lang w:val="fr-FR"/>
        </w:rPr>
        <w:pict>
          <v:shape id="_x0000_i1103" type="#_x0000_t75" style="width:123pt;height:33.75pt">
            <v:imagedata r:id="rId65" o:title=""/>
          </v:shape>
        </w:pic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0241B">
        <w:rPr>
          <w:rFonts w:ascii="Times New Roman" w:hAnsi="Times New Roman" w:cs="Times New Roman"/>
          <w:sz w:val="24"/>
          <w:szCs w:val="24"/>
          <w:lang w:val="fr-FR"/>
        </w:rPr>
        <w:t>(1,0đ)</w:t>
      </w:r>
    </w:p>
    <w:p w:rsidR="00C46D2D" w:rsidRDefault="00C46D2D" w:rsidP="00FE27FC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* Xét ngăn dưới : khí nóng đẳng tích.</w:t>
      </w:r>
    </w:p>
    <w:p w:rsidR="00C46D2D" w:rsidRDefault="00C46D2D" w:rsidP="00FE27FC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+ </w:t>
      </w:r>
      <w:r w:rsidRPr="00AC373B">
        <w:rPr>
          <w:rFonts w:ascii="Times New Roman" w:hAnsi="Times New Roman" w:cs="Times New Roman"/>
          <w:position w:val="-30"/>
          <w:sz w:val="24"/>
          <w:szCs w:val="24"/>
          <w:lang w:val="fr-FR"/>
        </w:rPr>
        <w:pict>
          <v:shape id="_x0000_i1104" type="#_x0000_t75" style="width:108pt;height:33.75pt">
            <v:imagedata r:id="rId66" o:title=""/>
          </v:shape>
        </w:pic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0241B">
        <w:rPr>
          <w:rFonts w:ascii="Times New Roman" w:hAnsi="Times New Roman" w:cs="Times New Roman"/>
          <w:sz w:val="24"/>
          <w:szCs w:val="24"/>
          <w:lang w:val="fr-FR"/>
        </w:rPr>
        <w:t>(1,0đ)</w:t>
      </w:r>
    </w:p>
    <w:p w:rsidR="00C46D2D" w:rsidRPr="0010241B" w:rsidRDefault="00C46D2D" w:rsidP="00FE27FC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10241B">
        <w:rPr>
          <w:rFonts w:ascii="Times New Roman" w:hAnsi="Times New Roman" w:cs="Times New Roman"/>
          <w:sz w:val="24"/>
          <w:szCs w:val="24"/>
          <w:lang w:val="fr-FR"/>
        </w:rPr>
        <w:t>* Áp dụng nguyên lí I cho hệ :</w:t>
      </w:r>
    </w:p>
    <w:p w:rsidR="00C46D2D" w:rsidRPr="0010241B" w:rsidRDefault="00C46D2D" w:rsidP="00FE27FC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10241B">
        <w:rPr>
          <w:rFonts w:ascii="Times New Roman" w:hAnsi="Times New Roman" w:cs="Times New Roman"/>
          <w:sz w:val="24"/>
          <w:szCs w:val="24"/>
          <w:lang w:val="fr-FR"/>
        </w:rPr>
        <w:t xml:space="preserve">+ </w:t>
      </w:r>
      <w:r w:rsidRPr="00AE6C0D">
        <w:rPr>
          <w:rFonts w:ascii="Times New Roman" w:hAnsi="Times New Roman" w:cs="Times New Roman"/>
          <w:position w:val="-24"/>
          <w:sz w:val="24"/>
          <w:szCs w:val="24"/>
          <w:lang w:val="en-US"/>
        </w:rPr>
        <w:pict>
          <v:shape id="_x0000_i1105" type="#_x0000_t75" style="width:303.75pt;height:30.75pt">
            <v:imagedata r:id="rId67" o:title=""/>
          </v:shape>
        </w:pict>
      </w:r>
      <w:r w:rsidRPr="0010241B">
        <w:rPr>
          <w:rFonts w:ascii="Times New Roman" w:hAnsi="Times New Roman" w:cs="Times New Roman"/>
          <w:sz w:val="24"/>
          <w:szCs w:val="24"/>
          <w:lang w:val="fr-FR"/>
        </w:rPr>
        <w:tab/>
        <w:t>(1,0đ)</w:t>
      </w:r>
    </w:p>
    <w:p w:rsidR="00C46D2D" w:rsidRPr="0010241B" w:rsidRDefault="00C46D2D" w:rsidP="00FE27FC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10241B">
        <w:rPr>
          <w:rFonts w:ascii="Times New Roman" w:hAnsi="Times New Roman" w:cs="Times New Roman"/>
          <w:sz w:val="24"/>
          <w:szCs w:val="24"/>
          <w:lang w:val="fr-FR"/>
        </w:rPr>
        <w:t>* Điều kiện cân bằng của pit tông A:</w:t>
      </w:r>
      <w:r w:rsidRPr="00AE6C0D">
        <w:rPr>
          <w:rFonts w:ascii="Times New Roman" w:hAnsi="Times New Roman" w:cs="Times New Roman"/>
          <w:position w:val="-30"/>
          <w:sz w:val="24"/>
          <w:szCs w:val="24"/>
          <w:lang w:val="en-US"/>
        </w:rPr>
        <w:pict>
          <v:shape id="_x0000_i1106" type="#_x0000_t75" style="width:317.25pt;height:35.25pt">
            <v:imagedata r:id="rId68" o:title=""/>
          </v:shape>
        </w:pict>
      </w:r>
      <w:r w:rsidRPr="00AE6C0D">
        <w:rPr>
          <w:rFonts w:ascii="Times New Roman" w:hAnsi="Times New Roman" w:cs="Times New Roman"/>
          <w:position w:val="-6"/>
          <w:sz w:val="24"/>
          <w:szCs w:val="24"/>
          <w:lang w:val="en-US"/>
        </w:rPr>
        <w:pict>
          <v:shape id="_x0000_i1107" type="#_x0000_t75" style="width:17.25pt;height:12pt">
            <v:imagedata r:id="rId69" o:title=""/>
          </v:shape>
        </w:pict>
      </w:r>
      <w:r w:rsidRPr="00AE6C0D">
        <w:rPr>
          <w:rFonts w:ascii="Times New Roman" w:hAnsi="Times New Roman" w:cs="Times New Roman"/>
          <w:position w:val="-28"/>
          <w:sz w:val="24"/>
          <w:szCs w:val="24"/>
          <w:lang w:val="en-US"/>
        </w:rPr>
        <w:pict>
          <v:shape id="_x0000_i1108" type="#_x0000_t75" style="width:167.25pt;height:33pt">
            <v:imagedata r:id="rId70" o:title=""/>
          </v:shape>
        </w:pict>
      </w:r>
      <w:r w:rsidRPr="0010241B">
        <w:rPr>
          <w:rFonts w:ascii="Times New Roman" w:hAnsi="Times New Roman" w:cs="Times New Roman"/>
          <w:sz w:val="24"/>
          <w:szCs w:val="24"/>
          <w:lang w:val="fr-FR"/>
        </w:rPr>
        <w:tab/>
        <w:t>(1,0đ)</w:t>
      </w:r>
    </w:p>
    <w:p w:rsidR="00C46D2D" w:rsidRPr="0010241B" w:rsidRDefault="00C46D2D" w:rsidP="00FE27FC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:rsidR="00C46D2D" w:rsidRPr="0010241B" w:rsidRDefault="00C46D2D" w:rsidP="00FE27FC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:rsidR="00C46D2D" w:rsidRPr="0010241B" w:rsidRDefault="00C46D2D" w:rsidP="00FE27FC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:rsidR="00C46D2D" w:rsidRPr="0010241B" w:rsidRDefault="00C46D2D" w:rsidP="00FE27FC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:rsidR="00C46D2D" w:rsidRPr="0010241B" w:rsidRDefault="00C46D2D" w:rsidP="003500ED">
      <w:pPr>
        <w:spacing w:after="120"/>
        <w:rPr>
          <w:rFonts w:ascii="Times New Roman" w:hAnsi="Times New Roman" w:cs="Times New Roman"/>
          <w:sz w:val="24"/>
          <w:szCs w:val="24"/>
          <w:lang w:val="fr-FR"/>
        </w:rPr>
      </w:pPr>
    </w:p>
    <w:p w:rsidR="00C46D2D" w:rsidRPr="0010241B" w:rsidRDefault="00C46D2D" w:rsidP="003500ED">
      <w:pPr>
        <w:spacing w:after="120"/>
        <w:rPr>
          <w:rFonts w:ascii="Times New Roman" w:hAnsi="Times New Roman" w:cs="Times New Roman"/>
          <w:sz w:val="24"/>
          <w:szCs w:val="24"/>
          <w:lang w:val="fr-FR"/>
        </w:rPr>
      </w:pPr>
    </w:p>
    <w:p w:rsidR="00C46D2D" w:rsidRPr="0010241B" w:rsidRDefault="00C46D2D" w:rsidP="003500ED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10241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C46D2D" w:rsidRPr="0010241B" w:rsidRDefault="00C46D2D" w:rsidP="003500ED">
      <w:pPr>
        <w:spacing w:after="120"/>
        <w:rPr>
          <w:rFonts w:ascii="Times New Roman" w:hAnsi="Times New Roman" w:cs="Times New Roman"/>
          <w:sz w:val="24"/>
          <w:szCs w:val="24"/>
          <w:lang w:val="fr-FR"/>
        </w:rPr>
      </w:pPr>
    </w:p>
    <w:p w:rsidR="00C46D2D" w:rsidRPr="0010241B" w:rsidRDefault="00C46D2D" w:rsidP="003500ED">
      <w:pPr>
        <w:spacing w:after="120"/>
        <w:rPr>
          <w:rFonts w:ascii="Times New Roman" w:hAnsi="Times New Roman" w:cs="Times New Roman"/>
          <w:sz w:val="24"/>
          <w:szCs w:val="24"/>
          <w:lang w:val="fr-FR"/>
        </w:rPr>
      </w:pPr>
    </w:p>
    <w:sectPr w:rsidR="00C46D2D" w:rsidRPr="0010241B" w:rsidSect="00972F11">
      <w:pgSz w:w="12240" w:h="15840" w:code="1"/>
      <w:pgMar w:top="1134" w:right="1134" w:bottom="567" w:left="1701" w:header="720" w:footer="720" w:gutter="0"/>
      <w:cols w:space="720"/>
      <w:vAlign w:val="both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230E"/>
    <w:rsid w:val="000442B8"/>
    <w:rsid w:val="00046F2C"/>
    <w:rsid w:val="0005230E"/>
    <w:rsid w:val="00065CE6"/>
    <w:rsid w:val="0010241B"/>
    <w:rsid w:val="001410AF"/>
    <w:rsid w:val="00184DF7"/>
    <w:rsid w:val="0018556E"/>
    <w:rsid w:val="0019031D"/>
    <w:rsid w:val="001F2BCF"/>
    <w:rsid w:val="00222C97"/>
    <w:rsid w:val="00226039"/>
    <w:rsid w:val="00244E12"/>
    <w:rsid w:val="002713A9"/>
    <w:rsid w:val="002D486C"/>
    <w:rsid w:val="00341029"/>
    <w:rsid w:val="003500ED"/>
    <w:rsid w:val="0036428C"/>
    <w:rsid w:val="00370C9B"/>
    <w:rsid w:val="003B0567"/>
    <w:rsid w:val="003B0A20"/>
    <w:rsid w:val="00403401"/>
    <w:rsid w:val="004B2F0E"/>
    <w:rsid w:val="004C2BA8"/>
    <w:rsid w:val="004E3737"/>
    <w:rsid w:val="005479AC"/>
    <w:rsid w:val="00565129"/>
    <w:rsid w:val="00570333"/>
    <w:rsid w:val="006A71AA"/>
    <w:rsid w:val="00732DBD"/>
    <w:rsid w:val="00733080"/>
    <w:rsid w:val="00746F2E"/>
    <w:rsid w:val="00752FF8"/>
    <w:rsid w:val="007B255B"/>
    <w:rsid w:val="007C4F61"/>
    <w:rsid w:val="007F31B4"/>
    <w:rsid w:val="00806A7B"/>
    <w:rsid w:val="0088327E"/>
    <w:rsid w:val="00972F11"/>
    <w:rsid w:val="00981B9A"/>
    <w:rsid w:val="009B3624"/>
    <w:rsid w:val="009B7D67"/>
    <w:rsid w:val="009E1757"/>
    <w:rsid w:val="009F3DA4"/>
    <w:rsid w:val="00A62266"/>
    <w:rsid w:val="00A952CC"/>
    <w:rsid w:val="00AC373B"/>
    <w:rsid w:val="00AC4742"/>
    <w:rsid w:val="00AE480D"/>
    <w:rsid w:val="00AE6C0D"/>
    <w:rsid w:val="00AF260C"/>
    <w:rsid w:val="00B2790C"/>
    <w:rsid w:val="00B408FD"/>
    <w:rsid w:val="00B64237"/>
    <w:rsid w:val="00B9556C"/>
    <w:rsid w:val="00BB1169"/>
    <w:rsid w:val="00BC52E8"/>
    <w:rsid w:val="00C46D2D"/>
    <w:rsid w:val="00CA6F97"/>
    <w:rsid w:val="00CC094D"/>
    <w:rsid w:val="00CF2675"/>
    <w:rsid w:val="00D00A99"/>
    <w:rsid w:val="00D822DB"/>
    <w:rsid w:val="00DD513E"/>
    <w:rsid w:val="00DE4B81"/>
    <w:rsid w:val="00E445C8"/>
    <w:rsid w:val="00EE52D0"/>
    <w:rsid w:val="00F16918"/>
    <w:rsid w:val="00F94B5F"/>
    <w:rsid w:val="00FA42C1"/>
    <w:rsid w:val="00FE2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86C"/>
    <w:pPr>
      <w:spacing w:after="160" w:line="259" w:lineRule="auto"/>
    </w:pPr>
    <w:rPr>
      <w:rFonts w:cs="Calibri"/>
      <w:lang w:val="vi-V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C4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C4F61"/>
    <w:rPr>
      <w:rFonts w:ascii="Tahoma" w:hAnsi="Tahoma" w:cs="Tahoma"/>
      <w:sz w:val="16"/>
      <w:szCs w:val="16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9" Type="http://schemas.openxmlformats.org/officeDocument/2006/relationships/image" Target="media/image35.wmf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63" Type="http://schemas.openxmlformats.org/officeDocument/2006/relationships/image" Target="media/image59.wmf"/><Relationship Id="rId68" Type="http://schemas.openxmlformats.org/officeDocument/2006/relationships/image" Target="media/image64.wmf"/><Relationship Id="rId7" Type="http://schemas.openxmlformats.org/officeDocument/2006/relationships/image" Target="media/image3.png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2.wmf"/><Relationship Id="rId29" Type="http://schemas.openxmlformats.org/officeDocument/2006/relationships/image" Target="media/image25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png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png"/><Relationship Id="rId45" Type="http://schemas.openxmlformats.org/officeDocument/2006/relationships/image" Target="media/image41.wmf"/><Relationship Id="rId53" Type="http://schemas.openxmlformats.org/officeDocument/2006/relationships/image" Target="media/image49.wmf"/><Relationship Id="rId58" Type="http://schemas.openxmlformats.org/officeDocument/2006/relationships/image" Target="media/image54.wmf"/><Relationship Id="rId66" Type="http://schemas.openxmlformats.org/officeDocument/2006/relationships/image" Target="media/image62.wmf"/><Relationship Id="rId5" Type="http://schemas.openxmlformats.org/officeDocument/2006/relationships/oleObject" Target="embeddings/oleObject1.bin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57" Type="http://schemas.openxmlformats.org/officeDocument/2006/relationships/image" Target="media/image53.wmf"/><Relationship Id="rId61" Type="http://schemas.openxmlformats.org/officeDocument/2006/relationships/image" Target="media/image57.wmf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60" Type="http://schemas.openxmlformats.org/officeDocument/2006/relationships/image" Target="media/image56.wmf"/><Relationship Id="rId65" Type="http://schemas.openxmlformats.org/officeDocument/2006/relationships/image" Target="media/image61.wmf"/><Relationship Id="rId4" Type="http://schemas.openxmlformats.org/officeDocument/2006/relationships/image" Target="media/image1.wmf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56" Type="http://schemas.openxmlformats.org/officeDocument/2006/relationships/image" Target="media/image52.wmf"/><Relationship Id="rId64" Type="http://schemas.openxmlformats.org/officeDocument/2006/relationships/image" Target="media/image60.wmf"/><Relationship Id="rId69" Type="http://schemas.openxmlformats.org/officeDocument/2006/relationships/image" Target="media/image65.wmf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png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59" Type="http://schemas.openxmlformats.org/officeDocument/2006/relationships/image" Target="media/image55.wmf"/><Relationship Id="rId67" Type="http://schemas.openxmlformats.org/officeDocument/2006/relationships/image" Target="media/image63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54" Type="http://schemas.openxmlformats.org/officeDocument/2006/relationships/image" Target="media/image50.wmf"/><Relationship Id="rId62" Type="http://schemas.openxmlformats.org/officeDocument/2006/relationships/image" Target="media/image58.wmf"/><Relationship Id="rId70" Type="http://schemas.openxmlformats.org/officeDocument/2006/relationships/image" Target="media/image6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13</Pages>
  <Words>1136</Words>
  <Characters>6479</Characters>
  <Application>Microsoft Office Outlook</Application>
  <DocSecurity>0</DocSecurity>
  <Lines>0</Lines>
  <Paragraphs>0</Paragraphs>
  <ScaleCrop>false</ScaleCrop>
  <Company>Viettel Corporation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GD&amp;ĐT ĐĂK LĂK</dc:title>
  <dc:subject/>
  <dc:creator>Windows User</dc:creator>
  <cp:keywords/>
  <dc:description/>
  <cp:lastModifiedBy>Nguyen Anh</cp:lastModifiedBy>
  <cp:revision>2</cp:revision>
  <cp:lastPrinted>2017-02-28T07:20:00Z</cp:lastPrinted>
  <dcterms:created xsi:type="dcterms:W3CDTF">2018-02-28T10:14:00Z</dcterms:created>
  <dcterms:modified xsi:type="dcterms:W3CDTF">2018-02-28T10:14:00Z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