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5748" w14:textId="77777777" w:rsidR="009D793F" w:rsidRPr="004B5EFD" w:rsidRDefault="009D793F" w:rsidP="003A66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Tiếng</w:t>
      </w:r>
      <w:proofErr w:type="spellEnd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Anh 6 – </w:t>
      </w:r>
      <w:proofErr w:type="spellStart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201428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Learn Smart World</w:t>
      </w:r>
    </w:p>
    <w:p w14:paraId="405F4524" w14:textId="77777777" w:rsidR="002C0074" w:rsidRPr="004B5EFD" w:rsidRDefault="004F51CC" w:rsidP="003A66EE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A37E00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p w14:paraId="21EC43B5" w14:textId="77777777" w:rsidR="00AC5049" w:rsidRPr="004B5EFD" w:rsidRDefault="00AC5049" w:rsidP="00AC50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 KEY</w:t>
      </w:r>
    </w:p>
    <w:p w14:paraId="7FEE311F" w14:textId="77777777" w:rsidR="00AC5049" w:rsidRDefault="00AC5049" w:rsidP="003A66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6FDF5F34" w14:textId="77777777" w:rsidR="00742081" w:rsidRPr="005F79E9" w:rsidRDefault="009D793F" w:rsidP="003A66E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Note:</w:t>
      </w: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 correct answer earns </w:t>
      </w:r>
      <w:r w:rsidR="002557DD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0.2 points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7545249" w14:textId="77777777" w:rsidR="005F79E9" w:rsidRDefault="005F79E9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8E5B93A" w14:textId="77777777" w:rsidR="00054EF5" w:rsidRPr="005F79E9" w:rsidRDefault="00064401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I.</w:t>
      </w:r>
      <w:r w:rsidR="00992630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43EF9"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PRONUNCIATION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OLE_LINK18"/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 w:rsidR="00C518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0.8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point</w:t>
      </w:r>
      <w:r w:rsidR="009F64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bookmarkEnd w:id="0"/>
    </w:p>
    <w:p w14:paraId="0FFF9F78" w14:textId="77777777" w:rsidR="002C0074" w:rsidRPr="005F79E9" w:rsidRDefault="00054EF5" w:rsidP="003A66E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C957750" w14:textId="77777777" w:rsidR="002C0074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5F79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BE3592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</w:t>
      </w:r>
      <w:r w:rsidR="00BE3592" w:rsidRPr="005F79E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ea</w:t>
      </w:r>
      <w:r w:rsidR="00BE3592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</w:t>
      </w:r>
      <w:r w:rsidR="005756FB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kers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</w:p>
    <w:p w14:paraId="6D0F2528" w14:textId="77777777" w:rsidR="002C0074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5F79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B833F4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sl</w:t>
      </w:r>
      <w:r w:rsidR="00B833F4" w:rsidRPr="005F79E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i</w:t>
      </w:r>
      <w:r w:rsidR="00B833F4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</w:t>
      </w:r>
    </w:p>
    <w:p w14:paraId="79115B5A" w14:textId="77777777" w:rsidR="002C0074" w:rsidRPr="005F79E9" w:rsidRDefault="00054EF5" w:rsidP="003A66E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="00184107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9EA7439" w14:textId="77777777" w:rsidR="002C0074" w:rsidRPr="005F79E9" w:rsidRDefault="00CE279A" w:rsidP="003A66EE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barbecue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184107" w:rsidRPr="005F79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C7540F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appearance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Saturday</w:t>
      </w:r>
    </w:p>
    <w:p w14:paraId="27F75CE2" w14:textId="755CCB46" w:rsidR="005F79E9" w:rsidRPr="00D4065E" w:rsidRDefault="00CE279A" w:rsidP="00D4065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soccer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5F79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4F2277" w:rsidRPr="005F79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cartoon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picnic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F7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</w:t>
      </w:r>
    </w:p>
    <w:p w14:paraId="57B310E8" w14:textId="77777777" w:rsidR="002C0074" w:rsidRPr="005F79E9" w:rsidRDefault="00075CDA" w:rsidP="003A66EE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5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5F7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0B9C8713" w14:textId="789367F6" w:rsidR="002C0074" w:rsidRPr="005F79E9" w:rsidRDefault="00184107" w:rsidP="003A66EE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option (A, B, C or D) to complete each of the following sentence</w:t>
      </w:r>
      <w:r w:rsidR="00F941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8E48B9" w:rsidRPr="005F79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EF6A1DF" w14:textId="77777777" w:rsidR="001A71A3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663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can’t meet you on Saturday. I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663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football with my brothers</w:t>
      </w:r>
      <w:r w:rsidR="004663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6ACA3CE" w14:textId="77777777" w:rsidR="001A71A3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D4D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playing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6639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5D4DD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am playing</w:t>
      </w:r>
    </w:p>
    <w:p w14:paraId="4814EDBA" w14:textId="77777777" w:rsidR="001A71A3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Today we’re wearing</w:t>
      </w:r>
      <w:r w:rsidR="0016633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it’s hot</w:t>
      </w:r>
      <w:r w:rsidR="00166332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5F0D4E1" w14:textId="77777777" w:rsidR="001A71A3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B54A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7B54AF" w:rsidRPr="007B54A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shorts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hat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B5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jacket</w:t>
      </w:r>
    </w:p>
    <w:p w14:paraId="6323B38C" w14:textId="77777777" w:rsidR="001A71A3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079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="00CC48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’re having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CC48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our garden on the weekend.</w:t>
      </w:r>
    </w:p>
    <w:p w14:paraId="6BABECB4" w14:textId="77777777" w:rsidR="001A71A3" w:rsidRPr="005F79E9" w:rsidRDefault="001A71A3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C48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video </w:t>
      </w:r>
      <w:proofErr w:type="gramStart"/>
      <w:r w:rsidR="00CC48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games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8318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5323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CC486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 barbecue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CC2D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picnic</w:t>
      </w:r>
    </w:p>
    <w:p w14:paraId="3DA4B658" w14:textId="77777777" w:rsidR="004711A8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711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“Is your dad meeting you at the station?”</w:t>
      </w:r>
    </w:p>
    <w:p w14:paraId="72F418AB" w14:textId="77777777" w:rsidR="00BF5074" w:rsidRPr="005F79E9" w:rsidRDefault="004711A8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“</w:t>
      </w:r>
      <w:r w:rsidR="00946DA1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19635BFF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711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he does.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711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No, I’m not.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60E3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4711A8" w:rsidRPr="00360E3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Yes, he is.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4711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I’d love to.</w:t>
      </w:r>
    </w:p>
    <w:p w14:paraId="13CD137E" w14:textId="77777777" w:rsidR="00BF5074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475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Danny</w:t>
      </w:r>
      <w:r w:rsidR="00946DA1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7475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blue eyes and blond hair</w:t>
      </w:r>
      <w:r w:rsidR="00946DA1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D7171AF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475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having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475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AE07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475A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7475A2" w:rsidRPr="007475A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has</w:t>
      </w:r>
    </w:p>
    <w:p w14:paraId="44232728" w14:textId="77777777" w:rsidR="00BF5074" w:rsidRPr="005F79E9" w:rsidRDefault="00CF34CB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413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53F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953F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looks very warm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3A2088B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53F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jeans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53F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sneakers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0F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953F21" w:rsidRPr="00930FB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sweater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30F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coats</w:t>
      </w:r>
    </w:p>
    <w:p w14:paraId="4A2E7C43" w14:textId="77777777" w:rsidR="00BF5074" w:rsidRPr="005F79E9" w:rsidRDefault="00E770D0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413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__________</w:t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this program or can I turn the TV off?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7461DFEB" w14:textId="77777777" w:rsidR="007A5768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watch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A576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7A5768" w:rsidRPr="007A576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Are you </w:t>
      </w:r>
      <w:proofErr w:type="gramStart"/>
      <w:r w:rsidR="007A5768" w:rsidRPr="007A576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watching</w:t>
      </w:r>
      <w:proofErr w:type="gramEnd"/>
    </w:p>
    <w:p w14:paraId="69D82272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you watch</w:t>
      </w:r>
      <w:proofErr w:type="gramStart"/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7A57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Did you watch</w:t>
      </w:r>
    </w:p>
    <w:p w14:paraId="23AE54CB" w14:textId="77777777" w:rsidR="00BF5074" w:rsidRPr="005F79E9" w:rsidRDefault="001B06B0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413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91A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Don’t be so selfish. You should share your candy</w:t>
      </w:r>
      <w:r w:rsidR="00591AD3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291A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friends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71F7C05E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91A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91A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467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91A0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291A08" w:rsidRPr="00291A0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with</w:t>
      </w:r>
    </w:p>
    <w:p w14:paraId="489BC112" w14:textId="77777777" w:rsidR="00BF5074" w:rsidRPr="005F79E9" w:rsidRDefault="007834B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413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Rachel is very</w:t>
      </w:r>
      <w:r w:rsidR="008526D9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</w:t>
      </w:r>
      <w:r w:rsidR="006A22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doesn’t like working at all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A4AB12C" w14:textId="77777777" w:rsidR="008526D9" w:rsidRDefault="008526D9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706F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proofErr w:type="gramStart"/>
      <w:r w:rsidR="002C35B8" w:rsidRPr="00D706F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lazy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mean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serious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C35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</w:p>
    <w:p w14:paraId="3E7BB276" w14:textId="77777777" w:rsidR="00BF5074" w:rsidRPr="005F79E9" w:rsidRDefault="002413CA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62D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Alice always thinks about herself and never about other people. She’s</w:t>
      </w:r>
      <w:r w:rsidR="008526D9"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</w:t>
      </w:r>
      <w:r w:rsidR="00262D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A7A2BAA" w14:textId="77777777" w:rsidR="00BF5074" w:rsidRPr="005F79E9" w:rsidRDefault="00BF5074" w:rsidP="003A66E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62D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62D3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262D33" w:rsidRPr="00262D3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selfish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954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lazy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5F7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954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slim</w:t>
      </w:r>
    </w:p>
    <w:p w14:paraId="26BBA214" w14:textId="77777777" w:rsidR="00852081" w:rsidRPr="005F79E9" w:rsidRDefault="007E6C3A" w:rsidP="00852081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leGrid"/>
        <w:tblW w:w="95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7"/>
        <w:gridCol w:w="3257"/>
      </w:tblGrid>
      <w:tr w:rsidR="00852081" w14:paraId="589DE3A8" w14:textId="77777777" w:rsidTr="00A90BA9">
        <w:tc>
          <w:tcPr>
            <w:tcW w:w="6247" w:type="dxa"/>
          </w:tcPr>
          <w:p w14:paraId="0745AA44" w14:textId="77777777" w:rsidR="00852081" w:rsidRDefault="00852081" w:rsidP="00A90BA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" w:name="OLE_LINK3"/>
            <w:bookmarkStart w:id="3" w:name="OLE_LINK4"/>
            <w:r w:rsidRPr="00C732B4">
              <w:rPr>
                <w:rFonts w:ascii="Times New Roman" w:hAnsi="Times New Roman"/>
                <w:sz w:val="24"/>
                <w:szCs w:val="24"/>
              </w:rPr>
              <w:lastRenderedPageBreak/>
              <w:t>15. What does the sign mean?</w:t>
            </w:r>
          </w:p>
          <w:p w14:paraId="16A1B3BE" w14:textId="77777777" w:rsidR="00852081" w:rsidRPr="00C732B4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People don’t sell shoes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794CF9" w14:textId="77777777" w:rsidR="00852081" w:rsidRPr="00C732B4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B. Please </w:t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remove your shoes when you enter this place</w:t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4C8ADB33" w14:textId="77777777" w:rsidR="00852081" w:rsidRPr="00C732B4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C. You can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find shoes when you are in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081F34" w14:textId="77777777" w:rsidR="00852081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Don’t buy shoes when you enter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7" w:type="dxa"/>
          </w:tcPr>
          <w:p w14:paraId="00A1C20B" w14:textId="77777777" w:rsidR="00852081" w:rsidRDefault="00852081" w:rsidP="00A90BA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BD09EE2" wp14:editId="3D6C2A3B">
                  <wp:extent cx="779002" cy="1103587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37" cy="119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  <w:tr w:rsidR="00852081" w14:paraId="0BDB0161" w14:textId="77777777" w:rsidTr="00A90BA9">
        <w:tc>
          <w:tcPr>
            <w:tcW w:w="6247" w:type="dxa"/>
          </w:tcPr>
          <w:p w14:paraId="3C337EB2" w14:textId="77777777" w:rsidR="00852081" w:rsidRDefault="00852081" w:rsidP="00A90BA9">
            <w:pPr>
              <w:tabs>
                <w:tab w:val="left" w:pos="567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>16. What does the sign mean?</w:t>
            </w:r>
          </w:p>
          <w:p w14:paraId="1E904FBA" w14:textId="51B2B846" w:rsidR="00852081" w:rsidRPr="00C732B4" w:rsidRDefault="00852081" w:rsidP="008F7996">
            <w:pPr>
              <w:tabs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can’t park your car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4F5CFA" w14:textId="5054369C" w:rsidR="00852081" w:rsidRPr="00C732B4" w:rsidRDefault="00852081" w:rsidP="008F7996">
            <w:pPr>
              <w:tabs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B. </w:t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You can park your car here</w:t>
            </w:r>
            <w:r w:rsidRPr="0085208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7CAEA474" w14:textId="49BFEF10" w:rsidR="00852081" w:rsidRPr="00C732B4" w:rsidRDefault="00852081" w:rsidP="008F7996">
            <w:pPr>
              <w:tabs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aren’t many cars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E7FAD6" w14:textId="63432455" w:rsidR="00852081" w:rsidRPr="00DA6288" w:rsidRDefault="00852081" w:rsidP="008F7996">
            <w:pPr>
              <w:tabs>
                <w:tab w:val="left" w:pos="401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 buy cars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8ED7F5" w14:textId="77777777" w:rsidR="00852081" w:rsidRDefault="00852081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AFFA148" w14:textId="77777777" w:rsidR="00852081" w:rsidRDefault="00852081" w:rsidP="00A90BA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9CE316" wp14:editId="12C0B20A">
                  <wp:extent cx="844783" cy="96958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989" cy="98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8D6F8" w14:textId="761BE20A" w:rsidR="002C0074" w:rsidRPr="005F79E9" w:rsidRDefault="00184107" w:rsidP="00852081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F1715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="00CC4A7F"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WORD FORMATION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C74431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9C5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.2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point</w:t>
      </w:r>
      <w:r w:rsidR="009C5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7BBB20C" w14:textId="5664B087" w:rsidR="002C0074" w:rsidRPr="005F79E9" w:rsidRDefault="008B3B55" w:rsidP="003A66EE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Write</w:t>
      </w:r>
      <w:r w:rsidR="00184107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the </w:t>
      </w:r>
      <w:r w:rsidR="00B82BBD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correct </w:t>
      </w:r>
      <w:r w:rsidR="00184107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form</w:t>
      </w:r>
      <w:r w:rsidR="00DA6B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="00184107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of the words </w:t>
      </w:r>
      <w:r w:rsidR="005B5103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in</w:t>
      </w:r>
      <w:r w:rsidR="00F941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5B5103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brackets</w:t>
      </w:r>
      <w:r w:rsidR="008E48B9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14:paraId="36AA5AEA" w14:textId="3567ED23" w:rsidR="00012C76" w:rsidRDefault="00012C76" w:rsidP="005C1E59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A25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Janina and Kim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OLE_LINK5"/>
      <w:bookmarkStart w:id="5" w:name="OLE_LINK6"/>
      <w:r w:rsidR="005A25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can’t go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4"/>
      <w:bookmarkEnd w:id="5"/>
      <w:r w:rsidR="005A25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shopping now because it’s 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A25F2" w:rsidRPr="005A25F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raining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A25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 hard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5A2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RAIN</w:t>
      </w:r>
      <w:r w:rsidR="005A25F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06E93B5" w14:textId="77777777" w:rsidR="002C0074" w:rsidRPr="005F79E9" w:rsidRDefault="00012C76" w:rsidP="005C1E59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 w:rsidR="001A71A3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A71A3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F5A9D">
        <w:rPr>
          <w:rFonts w:ascii="Times New Roman" w:eastAsia="Times New Roman" w:hAnsi="Times New Roman" w:cs="Times New Roman"/>
          <w:sz w:val="24"/>
          <w:szCs w:val="24"/>
          <w:lang w:val="en-US"/>
        </w:rPr>
        <w:t>Thank you for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CD28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inviting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5A9D">
        <w:rPr>
          <w:rFonts w:ascii="Times New Roman" w:eastAsia="Times New Roman" w:hAnsi="Times New Roman" w:cs="Times New Roman"/>
          <w:sz w:val="24"/>
          <w:szCs w:val="24"/>
          <w:lang w:val="en-US"/>
        </w:rPr>
        <w:t>me to your birthday party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4F5A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INVITE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6D255247" w14:textId="77777777" w:rsidR="007D3C3D" w:rsidRPr="005F79E9" w:rsidRDefault="00012C76" w:rsidP="005C1E59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="001A71A3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A71A3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7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Today is a </w:t>
      </w:r>
      <w:r w:rsidR="007D3C3D" w:rsidRPr="005F79E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D28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lovely</w:t>
      </w:r>
      <w:r w:rsidR="007D3C3D" w:rsidRPr="005F79E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1E7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day. We can play badminton in the garden.</w:t>
      </w:r>
      <w:r w:rsidR="009D17E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D3C3D" w:rsidRPr="005F79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70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LOVE</w:t>
      </w:r>
      <w:r w:rsidR="00A15F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4BD27197" w14:textId="77777777" w:rsidR="002C0074" w:rsidRPr="005F79E9" w:rsidRDefault="001A71A3" w:rsidP="005C1E59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12C7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307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 is pretty, with long hair and a 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D28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friendly</w:t>
      </w:r>
      <w:r w:rsidR="00184107" w:rsidRPr="005F79E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D7302" w:rsidRPr="005F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7CB">
        <w:rPr>
          <w:rFonts w:ascii="Times New Roman" w:eastAsia="Times New Roman" w:hAnsi="Times New Roman" w:cs="Times New Roman"/>
          <w:sz w:val="24"/>
          <w:szCs w:val="24"/>
          <w:lang w:val="en-US"/>
        </w:rPr>
        <w:t>smile</w:t>
      </w:r>
      <w:r w:rsidR="00F93309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D307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FRIEND</w:t>
      </w:r>
      <w:r w:rsidR="00FD4BD6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635C9B2D" w14:textId="77777777" w:rsidR="002C0074" w:rsidRPr="005F79E9" w:rsidRDefault="001A71A3" w:rsidP="005C1E59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12C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56ABC">
        <w:rPr>
          <w:rFonts w:ascii="Times New Roman" w:eastAsia="Times New Roman" w:hAnsi="Times New Roman" w:cs="Times New Roman"/>
          <w:sz w:val="24"/>
          <w:szCs w:val="24"/>
          <w:lang w:val="en-US"/>
        </w:rPr>
        <w:t>Simon is very</w:t>
      </w:r>
      <w:r w:rsidR="00DD7302" w:rsidRPr="005F79E9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CD28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helpful</w:t>
      </w:r>
      <w:r w:rsidR="00DD7302" w:rsidRPr="005F79E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60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when his friends have problems with their homework</w:t>
      </w:r>
      <w:r w:rsidR="00356A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E29B4" w:rsidRPr="005F79E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2433D0" w:rsidRPr="005F79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56AB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HELP</w:t>
      </w:r>
      <w:r w:rsidR="002433D0" w:rsidRPr="005F79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B9E7B5" w14:textId="691CF18D" w:rsidR="002C0074" w:rsidRDefault="001A71A3" w:rsidP="005C1E59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12C7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94095">
        <w:rPr>
          <w:rFonts w:ascii="Times New Roman" w:eastAsia="Times New Roman" w:hAnsi="Times New Roman" w:cs="Times New Roman"/>
          <w:sz w:val="24"/>
          <w:szCs w:val="24"/>
          <w:lang w:val="en-US"/>
        </w:rPr>
        <w:t>Our English teacher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0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136B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funny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F94095">
        <w:rPr>
          <w:rFonts w:ascii="Times New Roman" w:eastAsia="Times New Roman" w:hAnsi="Times New Roman" w:cs="Times New Roman"/>
          <w:sz w:val="24"/>
          <w:szCs w:val="24"/>
          <w:lang w:val="en-US"/>
        </w:rPr>
        <w:t>. She tells great jokes and make</w:t>
      </w:r>
      <w:r w:rsidR="0007683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F940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 laugh. 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08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FUN</w:t>
      </w:r>
      <w:r w:rsidR="000A72E2" w:rsidRPr="005F79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FB0D34" w14:textId="77777777" w:rsidR="00F94095" w:rsidRPr="005F79E9" w:rsidRDefault="00F94095" w:rsidP="003A66EE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550D4" w14:textId="03EF2BC7" w:rsidR="000B11BC" w:rsidRPr="005F79E9" w:rsidRDefault="00992630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IV. LISTENING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(2 points)</w:t>
      </w:r>
    </w:p>
    <w:p w14:paraId="69F660FD" w14:textId="5FFE8959" w:rsidR="00505F07" w:rsidRPr="00D4065E" w:rsidRDefault="00DF78DA" w:rsidP="00D4065E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="00215076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r w:rsidR="004869D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F4E6C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Listen to </w:t>
      </w:r>
      <w:r w:rsidR="000B1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Jenny and Tom talking about their brothers and sisters. </w:t>
      </w:r>
      <w:r w:rsidR="00DA6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="000B1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ecide whether the </w:t>
      </w:r>
      <w:r w:rsidR="00DA6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following </w:t>
      </w:r>
      <w:r w:rsidR="000B1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statements are True (T) or False (F)</w:t>
      </w:r>
      <w:r w:rsidR="008F4E6C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BF3B463" w14:textId="77777777" w:rsidR="00505F07" w:rsidRPr="005F79E9" w:rsidRDefault="00505F07" w:rsidP="00505F07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A46D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552C96">
        <w:rPr>
          <w:rFonts w:ascii="Times New Roman" w:hAnsi="Times New Roman" w:cs="Times New Roman"/>
          <w:iCs/>
          <w:sz w:val="24"/>
          <w:szCs w:val="24"/>
          <w:lang w:val="en-US"/>
        </w:rPr>
        <w:t>Tom’s brother is tall and has dark hair</w:t>
      </w:r>
      <w:r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3F5BF1B6" w14:textId="77777777" w:rsidR="00505F07" w:rsidRPr="005F79E9" w:rsidRDefault="00505F07" w:rsidP="00505F07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2</w:t>
      </w:r>
      <w:r w:rsidR="003A46D6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4</w:t>
      </w:r>
      <w:r w:rsidRPr="005F79E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. </w:t>
      </w:r>
      <w:r w:rsidR="00552C96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In the photo, Tom’s brother is wearing a blue T-shirt</w:t>
      </w:r>
      <w:r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</w:p>
    <w:p w14:paraId="4554B25A" w14:textId="77777777" w:rsidR="00505F07" w:rsidRPr="005F79E9" w:rsidRDefault="00505F07" w:rsidP="00505F07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A46D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F621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Jenny </w:t>
      </w:r>
      <w:r w:rsidR="007E02D7">
        <w:rPr>
          <w:rFonts w:ascii="Times New Roman" w:hAnsi="Times New Roman" w:cs="Times New Roman"/>
          <w:bCs/>
          <w:sz w:val="24"/>
          <w:szCs w:val="24"/>
          <w:lang w:val="en-US"/>
        </w:rPr>
        <w:t>is eighteen years old</w:t>
      </w:r>
      <w:r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5D4AFB5D" w14:textId="77777777" w:rsidR="00505F07" w:rsidRPr="005F79E9" w:rsidRDefault="00505F07" w:rsidP="00505F07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A46D6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F267D1">
        <w:rPr>
          <w:rFonts w:ascii="Times New Roman" w:hAnsi="Times New Roman" w:cs="Times New Roman"/>
          <w:bCs/>
          <w:sz w:val="24"/>
          <w:szCs w:val="24"/>
          <w:lang w:val="en-US"/>
        </w:rPr>
        <w:t>Jenny’s sister has short hair</w:t>
      </w:r>
      <w:r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4F5992FC" w14:textId="076F706A" w:rsidR="00505F07" w:rsidRPr="00D4065E" w:rsidRDefault="003A46D6" w:rsidP="00D4065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27</w:t>
      </w:r>
      <w:r w:rsidR="00505F07"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F267D1">
        <w:rPr>
          <w:rFonts w:ascii="Times New Roman" w:hAnsi="Times New Roman" w:cs="Times New Roman"/>
          <w:bCs/>
          <w:sz w:val="24"/>
          <w:szCs w:val="24"/>
          <w:lang w:val="en-US"/>
        </w:rPr>
        <w:t>Jenny’s sister is kind and helpful</w:t>
      </w:r>
      <w:r w:rsidR="00505F07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="00505F07"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1861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="00505F07"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3A68A849" w14:textId="233B8BB1" w:rsidR="00545DA4" w:rsidRPr="005F79E9" w:rsidRDefault="00DF78DA" w:rsidP="003A66EE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r w:rsidR="004869D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0D0E67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Listen</w:t>
      </w:r>
      <w:r w:rsidR="00545DA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0E67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to </w:t>
      </w:r>
      <w:r w:rsidR="00193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May and Ryan talking about their plans </w:t>
      </w:r>
      <w:r w:rsidR="00E123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for</w:t>
      </w:r>
      <w:r w:rsidR="00193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the weekend</w:t>
      </w:r>
      <w:r w:rsidR="00545DA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193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For each question</w:t>
      </w:r>
      <w:r w:rsidR="00DA6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,</w:t>
      </w:r>
      <w:r w:rsidR="00193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choose the best option (A, B, C or D)</w:t>
      </w:r>
      <w:r w:rsidR="004869D4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C0CD115" w14:textId="77777777" w:rsidR="00193837" w:rsidRPr="00542589" w:rsidRDefault="00FF4CF0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="00193837"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93837"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Ryan is having a party on </w:t>
      </w:r>
      <w:r w:rsidR="00193837"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__________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93837"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72BE074A" w14:textId="77777777" w:rsid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A. 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Saturday morning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4258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542589" w:rsidRPr="0054258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Saturday afternoon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F2A9AF7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Sunday morning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Sunday afternoon</w:t>
      </w:r>
    </w:p>
    <w:p w14:paraId="2087E3F4" w14:textId="77777777" w:rsidR="005B41AF" w:rsidRPr="00DA6288" w:rsidRDefault="005B41AF" w:rsidP="005B41AF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29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the party, they are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first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1840C29D" w14:textId="77777777" w:rsidR="005B41AF" w:rsidRDefault="005B41AF" w:rsidP="005B41AF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taking pictures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B41A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making pizzas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watching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movie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barbecue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776B2A4" w14:textId="22554088" w:rsidR="00193837" w:rsidRPr="00542589" w:rsidRDefault="00193837" w:rsidP="005B41AF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F4CF0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B3D25">
        <w:rPr>
          <w:rFonts w:ascii="Times New Roman" w:hAnsi="Times New Roman" w:cs="Times New Roman"/>
          <w:sz w:val="24"/>
          <w:szCs w:val="24"/>
          <w:lang w:val="en-US"/>
        </w:rPr>
        <w:t xml:space="preserve">May’s family </w:t>
      </w:r>
      <w:r w:rsidR="004C0F0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42589">
        <w:rPr>
          <w:rFonts w:ascii="Times New Roman" w:hAnsi="Times New Roman" w:cs="Times New Roman"/>
          <w:sz w:val="24"/>
          <w:szCs w:val="24"/>
        </w:rPr>
        <w:t> </w:t>
      </w:r>
      <w:r w:rsidR="00AB3D25">
        <w:rPr>
          <w:rFonts w:ascii="Times New Roman" w:hAnsi="Times New Roman" w:cs="Times New Roman"/>
          <w:sz w:val="24"/>
          <w:szCs w:val="24"/>
          <w:lang w:val="en-US"/>
        </w:rPr>
        <w:t xml:space="preserve">going to the beach </w:t>
      </w:r>
      <w:r w:rsidRPr="00542589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AFFA7E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A. </w:t>
      </w:r>
      <w:r w:rsidR="00AB3D25">
        <w:rPr>
          <w:rFonts w:ascii="Times New Roman" w:eastAsia="Times New Roman" w:hAnsi="Times New Roman" w:cs="Times New Roman"/>
          <w:sz w:val="24"/>
          <w:szCs w:val="24"/>
          <w:lang w:val="en-US"/>
        </w:rPr>
        <w:t>at three o’clock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</w:t>
      </w:r>
      <w:r w:rsidR="00AB3D25">
        <w:rPr>
          <w:rFonts w:ascii="Times New Roman" w:eastAsia="Times New Roman" w:hAnsi="Times New Roman" w:cs="Times New Roman"/>
          <w:sz w:val="24"/>
          <w:szCs w:val="24"/>
          <w:lang w:val="en-US"/>
        </w:rPr>
        <w:t>on Saturday</w:t>
      </w:r>
    </w:p>
    <w:p w14:paraId="4D29A776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33F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AB3D25" w:rsidRPr="005033F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at eleven o’clock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AB3D25">
        <w:rPr>
          <w:rFonts w:ascii="Times New Roman" w:eastAsia="Times New Roman" w:hAnsi="Times New Roman" w:cs="Times New Roman"/>
          <w:sz w:val="24"/>
          <w:szCs w:val="24"/>
          <w:lang w:val="en-US"/>
        </w:rPr>
        <w:t>on Sunday evening</w:t>
      </w:r>
    </w:p>
    <w:p w14:paraId="520A4517" w14:textId="4FADCD5E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F4CF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May’s family </w:t>
      </w:r>
      <w:r w:rsidR="004C0F09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the beach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095A6B" w14:textId="77777777" w:rsidR="005033FE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A. 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watching a movie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>having a party</w:t>
      </w:r>
    </w:p>
    <w:p w14:paraId="54DEBD9F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C. 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>driving a car</w:t>
      </w:r>
      <w:r w:rsidR="005033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00FE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5033FE" w:rsidRPr="00E00FE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having a barbecue</w:t>
      </w:r>
    </w:p>
    <w:p w14:paraId="001D5542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F4CF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Ryan and May are meeting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>__________.</w:t>
      </w:r>
    </w:p>
    <w:p w14:paraId="005C65F3" w14:textId="77777777" w:rsidR="00193837" w:rsidRPr="00542589" w:rsidRDefault="00193837" w:rsidP="0019383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00FE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E00FE7" w:rsidRPr="00E00FE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on Saturday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</w:t>
      </w:r>
      <w:r w:rsidR="00E00FE7">
        <w:rPr>
          <w:rFonts w:ascii="Times New Roman" w:eastAsia="Times New Roman" w:hAnsi="Times New Roman" w:cs="Times New Roman"/>
          <w:sz w:val="24"/>
          <w:szCs w:val="24"/>
          <w:lang w:val="en-US"/>
        </w:rPr>
        <w:t>on Monday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</w:t>
      </w:r>
      <w:r w:rsidR="00E00FE7">
        <w:rPr>
          <w:rFonts w:ascii="Times New Roman" w:eastAsia="Times New Roman" w:hAnsi="Times New Roman" w:cs="Times New Roman"/>
          <w:sz w:val="24"/>
          <w:szCs w:val="24"/>
          <w:lang w:val="en-US"/>
        </w:rPr>
        <w:t>on Tuesday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54258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E00FE7">
        <w:rPr>
          <w:rFonts w:ascii="Times New Roman" w:eastAsia="Times New Roman" w:hAnsi="Times New Roman" w:cs="Times New Roman"/>
          <w:sz w:val="24"/>
          <w:szCs w:val="24"/>
          <w:lang w:val="en-US"/>
        </w:rPr>
        <w:t>for lunch</w:t>
      </w:r>
    </w:p>
    <w:p w14:paraId="73BFCBC1" w14:textId="77777777" w:rsidR="00193837" w:rsidRDefault="00193837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FF8A756" w14:textId="77777777" w:rsidR="002C0074" w:rsidRPr="005F79E9" w:rsidRDefault="008F4498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(2 points)</w:t>
      </w:r>
    </w:p>
    <w:p w14:paraId="0655007C" w14:textId="60855356" w:rsidR="00FA7325" w:rsidRPr="00D4065E" w:rsidRDefault="00FF68BF" w:rsidP="003A66EE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A.</w:t>
      </w: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5527A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Read the </w:t>
      </w:r>
      <w:r w:rsidR="00547F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passage</w:t>
      </w:r>
      <w:r w:rsidR="0005527A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and decide whether the</w:t>
      </w:r>
      <w:r w:rsidR="00FC159D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255690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following </w:t>
      </w:r>
      <w:r w:rsidR="0005527A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statements are True</w:t>
      </w:r>
      <w:r w:rsidR="00631F5C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(T)</w:t>
      </w:r>
      <w:r w:rsidR="0005527A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or False</w:t>
      </w:r>
      <w:r w:rsidR="00631F5C"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(F).</w:t>
      </w:r>
    </w:p>
    <w:p w14:paraId="06004D79" w14:textId="60E45F99" w:rsidR="00D54374" w:rsidRPr="00827E23" w:rsidRDefault="00A547A5" w:rsidP="00827E2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hAnsi="Times New Roman" w:cs="Times New Roman"/>
          <w:color w:val="000000"/>
          <w:sz w:val="24"/>
          <w:szCs w:val="24"/>
        </w:rPr>
        <w:t>Chris and Liam Hemsworth are brothers. They’re from Australia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but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aren’t really Australian. Their grandfather is Dutch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, from the Netherlands. Chris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thirty-two years old and Liam is twenty-seven. They are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tall and handsome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both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famous actors. In family photographs, they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look very similar; they both have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short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hair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blue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eyes. But in films, they are completely different. Liam is Gale in the three 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Hunger Games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films.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Gale is a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very brave and strong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young man with short dark hair.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He can fight and hunt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and he can shoot arrows. He’s also an angry young man. Chris is Thor, the superhero in the 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Thor </w:t>
      </w:r>
      <w:r w:rsidRPr="002562E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Avengers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films.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Thor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’s big and strong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long blond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hair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. He can shoot lightning. Gale can’t do that.</w:t>
      </w:r>
    </w:p>
    <w:p w14:paraId="54A8C5D1" w14:textId="77777777" w:rsidR="00377E11" w:rsidRPr="005F79E9" w:rsidRDefault="00377E11" w:rsidP="003A66EE">
      <w:pPr>
        <w:jc w:val="both"/>
        <w:rPr>
          <w:rFonts w:ascii="Times New Roman" w:hAnsi="Times New Roman" w:cs="Times New Roman"/>
          <w:sz w:val="24"/>
          <w:szCs w:val="24"/>
        </w:rPr>
      </w:pPr>
      <w:r w:rsidRPr="005F7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9B8DE" w14:textId="77777777" w:rsidR="00377E11" w:rsidRPr="005F79E9" w:rsidRDefault="00D003B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145A18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1529A3">
        <w:rPr>
          <w:rFonts w:ascii="Times New Roman" w:hAnsi="Times New Roman" w:cs="Times New Roman"/>
          <w:iCs/>
          <w:sz w:val="24"/>
          <w:szCs w:val="24"/>
          <w:lang w:val="en-US"/>
        </w:rPr>
        <w:t>Chris and Liam come from Australia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14F6039A" w14:textId="77777777" w:rsidR="00377E11" w:rsidRPr="005F79E9" w:rsidRDefault="00D003B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F79E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3</w:t>
      </w:r>
      <w:r w:rsidR="00145A18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4</w:t>
      </w:r>
      <w:r w:rsidRPr="005F79E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. </w:t>
      </w:r>
      <w:r w:rsidR="003957D2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Chris and Liam have short hair and blue eyes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="00377E11" w:rsidRPr="005F79E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5F79E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</w:p>
    <w:p w14:paraId="3CF4F473" w14:textId="77777777" w:rsidR="00377E11" w:rsidRPr="005F79E9" w:rsidRDefault="00D003B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145A18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6E73DA">
        <w:rPr>
          <w:rFonts w:ascii="Times New Roman" w:hAnsi="Times New Roman" w:cs="Times New Roman"/>
          <w:bCs/>
          <w:sz w:val="24"/>
          <w:szCs w:val="24"/>
          <w:lang w:val="en-US"/>
        </w:rPr>
        <w:t>Gale and Thor aren’t very different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1C52C0E3" w14:textId="77777777" w:rsidR="00377E11" w:rsidRPr="005F79E9" w:rsidRDefault="00D003B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145A18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E779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Thor </w:t>
      </w:r>
      <w:r w:rsidR="00BC71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 big and </w:t>
      </w:r>
      <w:r w:rsidR="00C24277">
        <w:rPr>
          <w:rFonts w:ascii="Times New Roman" w:hAnsi="Times New Roman" w:cs="Times New Roman"/>
          <w:bCs/>
          <w:sz w:val="24"/>
          <w:szCs w:val="24"/>
          <w:lang w:val="en-US"/>
        </w:rPr>
        <w:t>has long blond hair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4B109C" w:rsidRP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2DBE8787" w14:textId="77777777" w:rsidR="00377E11" w:rsidRPr="005F79E9" w:rsidRDefault="00145A18" w:rsidP="003A66EE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37</w:t>
      </w:r>
      <w:r w:rsidR="00D003B8" w:rsidRPr="005F79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6E73DA">
        <w:rPr>
          <w:rFonts w:ascii="Times New Roman" w:hAnsi="Times New Roman" w:cs="Times New Roman"/>
          <w:bCs/>
          <w:sz w:val="24"/>
          <w:szCs w:val="24"/>
          <w:lang w:val="en-US"/>
        </w:rPr>
        <w:t>Gale and Thor are strong and can shoot lightning</w:t>
      </w:r>
      <w:r w:rsidR="00377E11" w:rsidRPr="005F79E9">
        <w:rPr>
          <w:rFonts w:ascii="Times New Roman" w:hAnsi="Times New Roman" w:cs="Times New Roman"/>
          <w:bCs/>
          <w:sz w:val="24"/>
          <w:szCs w:val="24"/>
        </w:rPr>
        <w:t>.</w:t>
      </w:r>
      <w:r w:rsidR="00D003B8" w:rsidRPr="005F79E9">
        <w:rPr>
          <w:rFonts w:ascii="Times New Roman" w:hAnsi="Times New Roman" w:cs="Times New Roman"/>
          <w:bCs/>
          <w:sz w:val="24"/>
          <w:szCs w:val="24"/>
        </w:rPr>
        <w:tab/>
      </w:r>
      <w:r w:rsidR="004B109C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="00D003B8" w:rsidRPr="005F79E9">
        <w:rPr>
          <w:rFonts w:ascii="Times New Roman" w:hAnsi="Times New Roman" w:cs="Times New Roman"/>
          <w:bCs/>
          <w:sz w:val="24"/>
          <w:szCs w:val="24"/>
        </w:rPr>
        <w:tab/>
      </w:r>
    </w:p>
    <w:p w14:paraId="01620F54" w14:textId="77777777" w:rsidR="00EE396F" w:rsidRDefault="00EE396F" w:rsidP="003A66EE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9F2AF5B" w14:textId="1E6AA579" w:rsidR="00DF74F2" w:rsidRDefault="00DF74F2" w:rsidP="00DF74F2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Read the following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passage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choose the option </w:t>
      </w:r>
      <w:r w:rsidR="00A757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A, B, C or D</w:t>
      </w:r>
      <w:r w:rsidR="00A757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that best suits the blank.</w:t>
      </w:r>
    </w:p>
    <w:p w14:paraId="5E3E057B" w14:textId="2A99CB67" w:rsidR="00DF74F2" w:rsidRDefault="00DF74F2" w:rsidP="00DF7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My cousin’s name is Camilla. She’s very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 (38) _________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me. Her hair is </w:t>
      </w:r>
      <w:r>
        <w:rPr>
          <w:rFonts w:ascii="Times New Roman" w:hAnsi="Times New Roman" w:cs="Times New Roman"/>
          <w:color w:val="000000"/>
          <w:sz w:val="24"/>
          <w:szCs w:val="24"/>
        </w:rPr>
        <w:t>blond,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not dark like </w:t>
      </w:r>
      <w:r>
        <w:rPr>
          <w:rFonts w:ascii="Times New Roman" w:hAnsi="Times New Roman" w:cs="Times New Roman"/>
          <w:color w:val="000000"/>
          <w:sz w:val="24"/>
          <w:szCs w:val="24"/>
        </w:rPr>
        <w:t>mine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It’s very long. My hair is curly, but </w:t>
      </w:r>
      <w:r>
        <w:rPr>
          <w:rFonts w:ascii="Times New Roman" w:hAnsi="Times New Roman" w:cs="Times New Roman"/>
          <w:color w:val="000000"/>
          <w:sz w:val="24"/>
          <w:szCs w:val="24"/>
        </w:rPr>
        <w:t>(39) _________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is very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straight.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She has beautiful blue eyes (like the sky). She’s quite short and I’m very tall. We don’t </w:t>
      </w:r>
      <w:r>
        <w:rPr>
          <w:rFonts w:ascii="Times New Roman" w:hAnsi="Times New Roman" w:cs="Times New Roman"/>
          <w:color w:val="000000"/>
          <w:sz w:val="24"/>
          <w:szCs w:val="24"/>
        </w:rPr>
        <w:t>(40) _________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the same hobbies and interest</w:t>
      </w:r>
      <w:r w:rsidR="0007683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but we have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(41) _________ fun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together. Camilla is friendly and cheerful. She is also a good </w:t>
      </w:r>
      <w:r>
        <w:rPr>
          <w:rFonts w:ascii="Times New Roman" w:hAnsi="Times New Roman" w:cs="Times New Roman"/>
          <w:color w:val="000000"/>
          <w:sz w:val="24"/>
          <w:szCs w:val="24"/>
        </w:rPr>
        <w:t>listener. 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he always helps </w:t>
      </w:r>
      <w:r>
        <w:rPr>
          <w:rFonts w:ascii="Times New Roman" w:hAnsi="Times New Roman" w:cs="Times New Roman"/>
          <w:color w:val="000000"/>
          <w:sz w:val="24"/>
          <w:szCs w:val="24"/>
        </w:rPr>
        <w:t>me and (42) _________ me good advice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We often go to each other’s houses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the weekend. We play video games, watch TV or sometimes we play music together.</w:t>
      </w:r>
    </w:p>
    <w:p w14:paraId="0C6539B5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  <w:lang w:val="vi-VN"/>
        </w:rPr>
        <w:t>. A. on</w:t>
      </w:r>
      <w:r>
        <w:rPr>
          <w:rFonts w:ascii="Times New Roman" w:hAnsi="Times New Roman"/>
          <w:sz w:val="24"/>
          <w:szCs w:val="24"/>
          <w:lang w:val="vi-VN"/>
        </w:rPr>
        <w:tab/>
        <w:t>B. in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241B19">
        <w:rPr>
          <w:rFonts w:ascii="Times New Roman" w:hAnsi="Times New Roman"/>
          <w:color w:val="FF0000"/>
          <w:sz w:val="24"/>
          <w:szCs w:val="24"/>
          <w:lang w:val="vi-VN"/>
        </w:rPr>
        <w:t>C.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66D6E">
        <w:rPr>
          <w:rFonts w:ascii="Times New Roman" w:hAnsi="Times New Roman"/>
          <w:color w:val="FF0000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with</w:t>
      </w:r>
    </w:p>
    <w:p w14:paraId="226393D8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666D6E">
        <w:rPr>
          <w:rFonts w:ascii="Times New Roman" w:hAnsi="Times New Roman"/>
          <w:color w:val="FF0000"/>
          <w:sz w:val="24"/>
          <w:szCs w:val="24"/>
          <w:lang w:val="vi-VN"/>
        </w:rPr>
        <w:t>A.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66D6E">
        <w:rPr>
          <w:rFonts w:ascii="Times New Roman" w:hAnsi="Times New Roman" w:cs="Times New Roman"/>
          <w:color w:val="FF0000"/>
          <w:sz w:val="24"/>
          <w:szCs w:val="24"/>
          <w:lang w:val="vi-VN"/>
        </w:rPr>
        <w:t>Camilla’s hair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Camilla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Camilla has hair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Camilla hair</w:t>
      </w:r>
    </w:p>
    <w:p w14:paraId="612B9D0F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  <w:lang w:val="vi-VN"/>
        </w:rPr>
        <w:t xml:space="preserve">. A. </w:t>
      </w:r>
      <w:r>
        <w:rPr>
          <w:rFonts w:ascii="Times New Roman" w:hAnsi="Times New Roman"/>
          <w:sz w:val="24"/>
          <w:szCs w:val="24"/>
        </w:rPr>
        <w:t>give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691565">
        <w:rPr>
          <w:rFonts w:ascii="Times New Roman" w:hAnsi="Times New Roman"/>
          <w:color w:val="FF0000"/>
          <w:sz w:val="24"/>
          <w:szCs w:val="24"/>
          <w:lang w:val="vi-VN"/>
        </w:rPr>
        <w:t xml:space="preserve">B. </w:t>
      </w:r>
      <w:r w:rsidRPr="00691565">
        <w:rPr>
          <w:rFonts w:ascii="Times New Roman" w:hAnsi="Times New Roman"/>
          <w:color w:val="FF0000"/>
          <w:sz w:val="24"/>
          <w:szCs w:val="24"/>
        </w:rPr>
        <w:t>share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do</w:t>
      </w:r>
    </w:p>
    <w:p w14:paraId="61352F40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  <w:lang w:val="vi-VN"/>
        </w:rPr>
        <w:t xml:space="preserve">. A. </w:t>
      </w:r>
      <w:r>
        <w:rPr>
          <w:rFonts w:ascii="Times New Roman" w:hAnsi="Times New Roman"/>
          <w:sz w:val="24"/>
          <w:szCs w:val="24"/>
        </w:rPr>
        <w:t>many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little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lots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0400A3">
        <w:rPr>
          <w:rFonts w:ascii="Times New Roman" w:hAnsi="Times New Roman"/>
          <w:color w:val="FF0000"/>
          <w:sz w:val="24"/>
          <w:szCs w:val="24"/>
          <w:lang w:val="vi-VN"/>
        </w:rPr>
        <w:t xml:space="preserve">D. </w:t>
      </w:r>
      <w:r w:rsidRPr="000400A3">
        <w:rPr>
          <w:rFonts w:ascii="Times New Roman" w:hAnsi="Times New Roman"/>
          <w:color w:val="FF0000"/>
          <w:sz w:val="24"/>
          <w:szCs w:val="24"/>
        </w:rPr>
        <w:t>a lot of</w:t>
      </w:r>
    </w:p>
    <w:p w14:paraId="50628C2E" w14:textId="77777777" w:rsidR="00DF74F2" w:rsidRDefault="00DF74F2" w:rsidP="00DF74F2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vi-VN"/>
        </w:rPr>
        <w:t xml:space="preserve">. A. </w:t>
      </w:r>
      <w:r>
        <w:rPr>
          <w:rFonts w:ascii="Times New Roman" w:hAnsi="Times New Roman"/>
          <w:sz w:val="24"/>
          <w:szCs w:val="24"/>
        </w:rPr>
        <w:t>having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0400A3">
        <w:rPr>
          <w:rFonts w:ascii="Times New Roman" w:hAnsi="Times New Roman"/>
          <w:color w:val="FF0000"/>
          <w:sz w:val="24"/>
          <w:szCs w:val="24"/>
          <w:lang w:val="vi-VN"/>
        </w:rPr>
        <w:t xml:space="preserve">B. </w:t>
      </w:r>
      <w:r w:rsidRPr="000400A3">
        <w:rPr>
          <w:rFonts w:ascii="Times New Roman" w:hAnsi="Times New Roman"/>
          <w:color w:val="FF0000"/>
          <w:sz w:val="24"/>
          <w:szCs w:val="24"/>
        </w:rPr>
        <w:t>gives</w:t>
      </w:r>
      <w:r>
        <w:rPr>
          <w:rFonts w:ascii="Times New Roman" w:hAnsi="Times New Roman"/>
          <w:sz w:val="24"/>
          <w:szCs w:val="24"/>
          <w:lang w:val="vi-VN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get</w:t>
      </w:r>
      <w:r>
        <w:rPr>
          <w:rFonts w:ascii="Times New Roman" w:hAnsi="Times New Roman"/>
          <w:sz w:val="24"/>
          <w:szCs w:val="24"/>
          <w:lang w:val="vi-VN"/>
        </w:rPr>
        <w:tab/>
        <w:t>D. make</w:t>
      </w:r>
      <w:r>
        <w:rPr>
          <w:rFonts w:ascii="Times New Roman" w:hAnsi="Times New Roman"/>
          <w:sz w:val="24"/>
          <w:szCs w:val="24"/>
        </w:rPr>
        <w:t>s</w:t>
      </w:r>
    </w:p>
    <w:p w14:paraId="6FA8AA0F" w14:textId="77777777" w:rsidR="00AE1A50" w:rsidRDefault="00AE1A50" w:rsidP="003A6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0EA20" w14:textId="77777777" w:rsidR="002C0074" w:rsidRPr="005F79E9" w:rsidRDefault="00992630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VI. </w:t>
      </w:r>
      <w:r w:rsidR="00EC483E" w:rsidRPr="005F79E9">
        <w:rPr>
          <w:rFonts w:ascii="Times New Roman" w:eastAsia="Times New Roman" w:hAnsi="Times New Roman" w:cs="Times New Roman"/>
          <w:b/>
          <w:bCs/>
          <w:sz w:val="24"/>
          <w:szCs w:val="24"/>
        </w:rPr>
        <w:t>WRITING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C74431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8473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.6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point</w:t>
      </w:r>
      <w:r w:rsidR="008473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="004E6EFD" w:rsidRPr="005F79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6729E06" w14:textId="77777777" w:rsidR="008473CD" w:rsidRPr="005F79E9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P</w:t>
      </w: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ut the words in the correct order to make correct sentences</w:t>
      </w:r>
      <w:r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14:paraId="66252232" w14:textId="77777777" w:rsidR="008473CD" w:rsidRPr="005F79E9" w:rsidRDefault="008473CD" w:rsidP="008473C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43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Our/ short/ has/ hair/ is/ brown/ teacher/ and/ long/.</w:t>
      </w:r>
    </w:p>
    <w:p w14:paraId="399DC616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Our teacher is short and has long brown hair.</w:t>
      </w:r>
    </w:p>
    <w:p w14:paraId="74C4FF5F" w14:textId="40A8A975" w:rsidR="008473CD" w:rsidRPr="0056539A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4D99">
        <w:rPr>
          <w:rFonts w:ascii="Century Gothic" w:eastAsia="Times New Roman" w:hAnsi="Century Gothic" w:cs="Times New Roman"/>
          <w:color w:val="000000"/>
          <w:sz w:val="24"/>
          <w:szCs w:val="24"/>
          <w:lang w:val="en-US"/>
        </w:rPr>
        <w:t>→</w:t>
      </w:r>
      <w:r>
        <w:rPr>
          <w:rFonts w:ascii="Century Gothic" w:eastAsia="Times New Roman" w:hAnsi="Century Gothic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Our teacher has long brown hair and is short.</w:t>
      </w:r>
    </w:p>
    <w:p w14:paraId="4485E75B" w14:textId="77777777" w:rsidR="008473CD" w:rsidRPr="005F79E9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44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wearing/ She/ blue T-shirt/ is/ jeans/ a/ and/.</w:t>
      </w:r>
    </w:p>
    <w:p w14:paraId="60097409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She is wearing a blue T-shirt and jeans.</w:t>
      </w:r>
    </w:p>
    <w:p w14:paraId="65B55F46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314D99">
        <w:rPr>
          <w:rFonts w:ascii="Century Gothic" w:eastAsia="Times New Roman" w:hAnsi="Century Gothic" w:cs="Times New Roman"/>
          <w:color w:val="000000"/>
          <w:sz w:val="24"/>
          <w:szCs w:val="24"/>
          <w:lang w:val="en-US"/>
        </w:rPr>
        <w:t>→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She is wearing jeans and a blue T-shirt.</w:t>
      </w:r>
    </w:p>
    <w:p w14:paraId="7A14F0BE" w14:textId="3D6BCCDD" w:rsidR="002C0074" w:rsidRPr="005F79E9" w:rsidRDefault="00774932" w:rsidP="003A66EE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B</w:t>
      </w:r>
      <w:r w:rsidR="00CC7BD7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. </w:t>
      </w:r>
      <w:r w:rsidR="00A833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Make </w:t>
      </w:r>
      <w:r w:rsidR="00A757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a </w:t>
      </w:r>
      <w:r w:rsidR="00A833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question for </w:t>
      </w:r>
      <w:r w:rsidR="00A757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each</w:t>
      </w:r>
      <w:r w:rsidR="00A833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underlined part</w:t>
      </w:r>
      <w:r w:rsidR="00A032E4" w:rsidRPr="005F79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14:paraId="1064B3F2" w14:textId="77777777" w:rsidR="00146A97" w:rsidRPr="005F79E9" w:rsidRDefault="008C7B63" w:rsidP="003A66EE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77493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83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brother is </w:t>
      </w:r>
      <w:r w:rsidR="00A8335A" w:rsidRPr="00A8335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tall and slim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57F567" w14:textId="77777777" w:rsidR="002C0074" w:rsidRPr="005F79E9" w:rsidRDefault="00D819FF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="001A6CC0"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 w:rsidR="00D343D7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What does your brother look like?</w:t>
      </w:r>
    </w:p>
    <w:p w14:paraId="036E2386" w14:textId="77777777" w:rsidR="002C0074" w:rsidRPr="005F79E9" w:rsidRDefault="008C7B63" w:rsidP="003A66EE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77493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83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Sarah is </w:t>
      </w:r>
      <w:r w:rsidR="00A8335A" w:rsidRPr="00A8335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smart and very kind</w:t>
      </w:r>
      <w:r w:rsidR="009F6FB1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3557A83" w14:textId="77777777" w:rsidR="002C0074" w:rsidRPr="00D343D7" w:rsidRDefault="00D819FF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="00146A97"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 w:rsidR="00D343D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What is Sarah like?</w:t>
      </w:r>
    </w:p>
    <w:p w14:paraId="7149D236" w14:textId="77777777" w:rsidR="002C0074" w:rsidRPr="005F79E9" w:rsidRDefault="008C7B63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OLE_LINK17"/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4</w:t>
      </w:r>
      <w:r w:rsidR="00774932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83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Sammy is wearing </w:t>
      </w:r>
      <w:r w:rsidR="00A8335A" w:rsidRPr="00A8335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 pink skirt and white shoes</w:t>
      </w:r>
      <w:r w:rsidR="00A8335A" w:rsidRPr="00A83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8335A">
        <w:rPr>
          <w:rFonts w:ascii="Times New Roman" w:eastAsia="Times New Roman" w:hAnsi="Times New Roman" w:cs="Times New Roman"/>
          <w:sz w:val="24"/>
          <w:szCs w:val="24"/>
          <w:lang w:val="en-US"/>
        </w:rPr>
        <w:t>today</w:t>
      </w:r>
      <w:r w:rsidR="00130D34" w:rsidRPr="005F79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End w:id="6"/>
    </w:p>
    <w:p w14:paraId="38126262" w14:textId="77777777" w:rsidR="00146A97" w:rsidRPr="005F79E9" w:rsidRDefault="00D819FF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entury Gothic" w:eastAsia="Wingdings" w:hAnsi="Century Gothic" w:cs="Times New Roman"/>
          <w:sz w:val="24"/>
          <w:szCs w:val="24"/>
        </w:rPr>
        <w:t>→</w:t>
      </w:r>
      <w:r w:rsidR="001A6CC0" w:rsidRPr="005F79E9">
        <w:rPr>
          <w:rFonts w:ascii="Times New Roman" w:eastAsia="Wingdings" w:hAnsi="Times New Roman" w:cs="Times New Roman"/>
          <w:sz w:val="24"/>
          <w:szCs w:val="24"/>
          <w:lang w:val="en-US"/>
        </w:rPr>
        <w:t xml:space="preserve"> </w:t>
      </w:r>
      <w:r w:rsidR="00D343D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What is Sammy wearing today?</w:t>
      </w:r>
    </w:p>
    <w:p w14:paraId="3455161B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Use the given words to make complete sentences.</w:t>
      </w:r>
    </w:p>
    <w:p w14:paraId="3F3DCEBE" w14:textId="77777777" w:rsidR="008473CD" w:rsidRDefault="008473CD" w:rsidP="008473C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It/ sunny/ so/ let’s/ go/ the mall/.</w:t>
      </w:r>
    </w:p>
    <w:p w14:paraId="41312D0F" w14:textId="77777777" w:rsidR="008473CD" w:rsidRPr="00774932" w:rsidRDefault="008473CD" w:rsidP="008473C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="0077493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It’s sunny, so let’s go to the mall.</w:t>
      </w:r>
    </w:p>
    <w:p w14:paraId="169A70B8" w14:textId="77777777" w:rsidR="008473CD" w:rsidRDefault="008473CD" w:rsidP="008473C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We/ have/ picnic/ the par</w:t>
      </w:r>
      <w:r w:rsidR="00BF4C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Sunday morning/.</w:t>
      </w:r>
    </w:p>
    <w:p w14:paraId="3DE2F545" w14:textId="77777777" w:rsidR="008473CD" w:rsidRPr="00BF4C06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="00BF4C0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We are having a picnic in the park on Sunday morning.</w:t>
      </w:r>
    </w:p>
    <w:p w14:paraId="46E83B45" w14:textId="77777777" w:rsidR="008473CD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Michael/ watch/ movie/ home/ tonight/?</w:t>
      </w:r>
    </w:p>
    <w:p w14:paraId="5636B2C9" w14:textId="77777777" w:rsidR="008473CD" w:rsidRPr="00BF4C06" w:rsidRDefault="008473CD" w:rsidP="008473C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="00BF4C0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 Michael watching a movie at home tonight?</w:t>
      </w:r>
    </w:p>
    <w:p w14:paraId="0B75B85E" w14:textId="77777777" w:rsidR="008473CD" w:rsidRPr="006303B8" w:rsidRDefault="008473CD" w:rsidP="003A66EE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2E9E7A" w14:textId="77777777" w:rsidR="00A15FD6" w:rsidRPr="005F79E9" w:rsidRDefault="00A15FD6" w:rsidP="003A66EE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1D828E3B" w14:textId="77777777" w:rsidR="00964C39" w:rsidRDefault="00146A97" w:rsidP="003A66EE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***</w:t>
      </w: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End – Of – Test</w:t>
      </w: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***</w:t>
      </w:r>
    </w:p>
    <w:p w14:paraId="34973418" w14:textId="77777777" w:rsidR="00D40960" w:rsidRDefault="00D40960" w:rsidP="003A66EE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0A4CD4" w14:textId="53A07555" w:rsidR="00D40960" w:rsidRPr="00383EFB" w:rsidRDefault="00D40960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83E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Listening</w:t>
      </w:r>
      <w:r w:rsidR="00D4065E" w:rsidRPr="00383E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83E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script</w:t>
      </w:r>
      <w:r w:rsidR="00D4065E" w:rsidRPr="00383E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</w:p>
    <w:p w14:paraId="47321C0F" w14:textId="77777777" w:rsidR="007A0867" w:rsidRPr="009D38AC" w:rsidRDefault="007A0867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D3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A. </w:t>
      </w:r>
    </w:p>
    <w:p w14:paraId="686B4A62" w14:textId="4A0842BA" w:rsidR="007A0867" w:rsidRDefault="007A0867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Do you have any brother</w:t>
      </w:r>
      <w:r w:rsidR="00F9418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sisters, Tom?</w:t>
      </w:r>
    </w:p>
    <w:p w14:paraId="771170C2" w14:textId="77777777" w:rsidR="007A0867" w:rsidRDefault="007A0867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Yes, I have one brother.</w:t>
      </w:r>
    </w:p>
    <w:p w14:paraId="731FB68A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Wow, what does your brother look like?</w:t>
      </w:r>
    </w:p>
    <w:p w14:paraId="22AAB3E9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Oh, he’s tall and has dark hair. Look, here’s his photo.</w:t>
      </w:r>
    </w:p>
    <w:p w14:paraId="09C4BB27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Is he the boy wearing the blue T-shirt?</w:t>
      </w:r>
    </w:p>
    <w:p w14:paraId="5B4C81E9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No, he’s the one wearing glasses.</w:t>
      </w:r>
    </w:p>
    <w:p w14:paraId="2120B112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Oh, OK. What’s he like?</w:t>
      </w:r>
    </w:p>
    <w:p w14:paraId="7E35C8D1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Well, he’s very funny and he’s really friendly. What about you? Do you have any brothers?</w:t>
      </w:r>
    </w:p>
    <w:p w14:paraId="7065EC7D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No, but I have one sister. She’s eighteen years old.</w:t>
      </w:r>
    </w:p>
    <w:p w14:paraId="112E6D47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Oh, what does your sister look like?</w:t>
      </w:r>
    </w:p>
    <w:p w14:paraId="3D22E5A1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She’s slim.</w:t>
      </w:r>
    </w:p>
    <w:p w14:paraId="7ED02B19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Does she have short hair like you?</w:t>
      </w:r>
    </w:p>
    <w:p w14:paraId="13126794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No, she has really long hair.</w:t>
      </w:r>
    </w:p>
    <w:p w14:paraId="441C583B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Tom: What’s she like?</w:t>
      </w:r>
    </w:p>
    <w:p w14:paraId="0E71A382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Jenny: She’s kind and hel</w:t>
      </w:r>
      <w:r w:rsidR="001140A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ful.</w:t>
      </w:r>
    </w:p>
    <w:p w14:paraId="389A5E0F" w14:textId="77777777" w:rsidR="007A0867" w:rsidRDefault="007A0867" w:rsidP="007A086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174942" w14:textId="77777777" w:rsidR="007A0867" w:rsidRPr="009D38AC" w:rsidRDefault="009D38AC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D3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39621A5B" w14:textId="77777777" w:rsidR="009D38AC" w:rsidRDefault="009D38AC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Hello.</w:t>
      </w:r>
    </w:p>
    <w:p w14:paraId="0399E370" w14:textId="77777777" w:rsidR="009D38AC" w:rsidRDefault="009D38AC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Hello. Is that May?</w:t>
      </w:r>
    </w:p>
    <w:p w14:paraId="41B6F303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Yeah.</w:t>
      </w:r>
    </w:p>
    <w:p w14:paraId="2295A431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Hi. It’s Ryan. Are you doing anything this weekend?</w:t>
      </w:r>
    </w:p>
    <w:p w14:paraId="61C8A711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No. Why?</w:t>
      </w:r>
    </w:p>
    <w:p w14:paraId="69BE2B03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I’m having a party on Saturday afternoon. Everybody’s coming! Do you want to come?</w:t>
      </w:r>
    </w:p>
    <w:p w14:paraId="3F850B40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Sure. What time?</w:t>
      </w:r>
    </w:p>
    <w:p w14:paraId="6E0D6512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At three o’clock. We’re making pizzas first.</w:t>
      </w:r>
    </w:p>
    <w:p w14:paraId="12EB670B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Great.</w:t>
      </w:r>
    </w:p>
    <w:p w14:paraId="6BDCBC14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Then after making pizzas we’re watching a movie.</w:t>
      </w:r>
    </w:p>
    <w:p w14:paraId="0E28361E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That sounds fun! Hey, my family is going to the beach on Sunday. Do you want to come?</w:t>
      </w:r>
    </w:p>
    <w:p w14:paraId="37B0D146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Sounds good.</w:t>
      </w:r>
    </w:p>
    <w:p w14:paraId="155942FF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We’re going by car at eleven. Then we’re having a barbecue on the beach for lunch.</w:t>
      </w:r>
    </w:p>
    <w:p w14:paraId="1C6BFEF0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Ryan: Really? That sounds great!</w:t>
      </w:r>
    </w:p>
    <w:p w14:paraId="76200FE8" w14:textId="77777777" w:rsidR="009D38AC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May: Yeah. So, see you on Saturday.</w:t>
      </w:r>
    </w:p>
    <w:p w14:paraId="470F2580" w14:textId="77777777" w:rsidR="009D38AC" w:rsidRPr="00D40960" w:rsidRDefault="009D38AC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Ryan: OK. See you.</w:t>
      </w:r>
    </w:p>
    <w:sectPr w:rsidR="009D38AC" w:rsidRPr="00D40960" w:rsidSect="003A66EE">
      <w:footerReference w:type="default" r:id="rId9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D73C" w14:textId="77777777" w:rsidR="00601D1B" w:rsidRDefault="00601D1B" w:rsidP="00146A97">
      <w:pPr>
        <w:spacing w:line="240" w:lineRule="auto"/>
      </w:pPr>
      <w:r>
        <w:separator/>
      </w:r>
    </w:p>
  </w:endnote>
  <w:endnote w:type="continuationSeparator" w:id="0">
    <w:p w14:paraId="115E9C2A" w14:textId="77777777" w:rsidR="00601D1B" w:rsidRDefault="00601D1B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B30E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7C7ED4E8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ABD1" w14:textId="77777777" w:rsidR="00601D1B" w:rsidRDefault="00601D1B" w:rsidP="00146A97">
      <w:pPr>
        <w:spacing w:line="240" w:lineRule="auto"/>
      </w:pPr>
      <w:r>
        <w:separator/>
      </w:r>
    </w:p>
  </w:footnote>
  <w:footnote w:type="continuationSeparator" w:id="0">
    <w:p w14:paraId="721E7978" w14:textId="77777777" w:rsidR="00601D1B" w:rsidRDefault="00601D1B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5184"/>
    <w:rsid w:val="00012C76"/>
    <w:rsid w:val="00014516"/>
    <w:rsid w:val="00015250"/>
    <w:rsid w:val="00016ABD"/>
    <w:rsid w:val="0002333F"/>
    <w:rsid w:val="0002445A"/>
    <w:rsid w:val="00034BAC"/>
    <w:rsid w:val="000362C6"/>
    <w:rsid w:val="00037234"/>
    <w:rsid w:val="000400A3"/>
    <w:rsid w:val="00043C2F"/>
    <w:rsid w:val="00044298"/>
    <w:rsid w:val="000535D2"/>
    <w:rsid w:val="00054EF5"/>
    <w:rsid w:val="0005527A"/>
    <w:rsid w:val="00060BE2"/>
    <w:rsid w:val="00064401"/>
    <w:rsid w:val="00070D88"/>
    <w:rsid w:val="00072DE5"/>
    <w:rsid w:val="00072E39"/>
    <w:rsid w:val="00075CDA"/>
    <w:rsid w:val="00076833"/>
    <w:rsid w:val="00080BA8"/>
    <w:rsid w:val="00092CB4"/>
    <w:rsid w:val="00092F28"/>
    <w:rsid w:val="0009476A"/>
    <w:rsid w:val="000A325F"/>
    <w:rsid w:val="000A3F2A"/>
    <w:rsid w:val="000A6D5D"/>
    <w:rsid w:val="000A72E2"/>
    <w:rsid w:val="000B11BC"/>
    <w:rsid w:val="000B219E"/>
    <w:rsid w:val="000B6DD1"/>
    <w:rsid w:val="000C227D"/>
    <w:rsid w:val="000C29CF"/>
    <w:rsid w:val="000D0E67"/>
    <w:rsid w:val="000D1268"/>
    <w:rsid w:val="000D33B1"/>
    <w:rsid w:val="000E7DFE"/>
    <w:rsid w:val="000F103C"/>
    <w:rsid w:val="000F1A6D"/>
    <w:rsid w:val="000F1F2E"/>
    <w:rsid w:val="000F526F"/>
    <w:rsid w:val="001006A2"/>
    <w:rsid w:val="00100A1E"/>
    <w:rsid w:val="001014A5"/>
    <w:rsid w:val="00101D6C"/>
    <w:rsid w:val="00101FD7"/>
    <w:rsid w:val="001043AF"/>
    <w:rsid w:val="00106A5C"/>
    <w:rsid w:val="00107993"/>
    <w:rsid w:val="00112DC5"/>
    <w:rsid w:val="001139DB"/>
    <w:rsid w:val="001140AD"/>
    <w:rsid w:val="00117663"/>
    <w:rsid w:val="00121E30"/>
    <w:rsid w:val="001235BA"/>
    <w:rsid w:val="0012653B"/>
    <w:rsid w:val="00130D34"/>
    <w:rsid w:val="00141F13"/>
    <w:rsid w:val="00145A18"/>
    <w:rsid w:val="00146A97"/>
    <w:rsid w:val="00151DA4"/>
    <w:rsid w:val="00152739"/>
    <w:rsid w:val="001528CF"/>
    <w:rsid w:val="001529A3"/>
    <w:rsid w:val="00153236"/>
    <w:rsid w:val="001555EA"/>
    <w:rsid w:val="00164533"/>
    <w:rsid w:val="001652B0"/>
    <w:rsid w:val="00166332"/>
    <w:rsid w:val="00180D1D"/>
    <w:rsid w:val="00184107"/>
    <w:rsid w:val="001858FC"/>
    <w:rsid w:val="001861D5"/>
    <w:rsid w:val="00190255"/>
    <w:rsid w:val="00193837"/>
    <w:rsid w:val="00194FD2"/>
    <w:rsid w:val="0019565F"/>
    <w:rsid w:val="001960BC"/>
    <w:rsid w:val="001A05ED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D09CF"/>
    <w:rsid w:val="001D467F"/>
    <w:rsid w:val="001D74A4"/>
    <w:rsid w:val="001E1D57"/>
    <w:rsid w:val="001E2C15"/>
    <w:rsid w:val="001E7093"/>
    <w:rsid w:val="001F0896"/>
    <w:rsid w:val="001F15B3"/>
    <w:rsid w:val="001F3AFE"/>
    <w:rsid w:val="00201428"/>
    <w:rsid w:val="00204D78"/>
    <w:rsid w:val="00215076"/>
    <w:rsid w:val="00227755"/>
    <w:rsid w:val="0022794D"/>
    <w:rsid w:val="00227958"/>
    <w:rsid w:val="0023048E"/>
    <w:rsid w:val="00237E2B"/>
    <w:rsid w:val="002413CA"/>
    <w:rsid w:val="00241B19"/>
    <w:rsid w:val="00242C82"/>
    <w:rsid w:val="002433D0"/>
    <w:rsid w:val="00246FCE"/>
    <w:rsid w:val="00247F65"/>
    <w:rsid w:val="00250556"/>
    <w:rsid w:val="00255690"/>
    <w:rsid w:val="002557DD"/>
    <w:rsid w:val="00260BFC"/>
    <w:rsid w:val="00262D33"/>
    <w:rsid w:val="00262ECB"/>
    <w:rsid w:val="00272F73"/>
    <w:rsid w:val="00275ED0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65A7"/>
    <w:rsid w:val="002965DC"/>
    <w:rsid w:val="002B1703"/>
    <w:rsid w:val="002B2755"/>
    <w:rsid w:val="002B4C17"/>
    <w:rsid w:val="002B54F8"/>
    <w:rsid w:val="002B6EA6"/>
    <w:rsid w:val="002C0074"/>
    <w:rsid w:val="002C35B8"/>
    <w:rsid w:val="002C4A02"/>
    <w:rsid w:val="002C59C1"/>
    <w:rsid w:val="002D1960"/>
    <w:rsid w:val="002D4DFD"/>
    <w:rsid w:val="002E0754"/>
    <w:rsid w:val="002E29C2"/>
    <w:rsid w:val="002E46A8"/>
    <w:rsid w:val="00300127"/>
    <w:rsid w:val="003043C8"/>
    <w:rsid w:val="003127A9"/>
    <w:rsid w:val="0031340A"/>
    <w:rsid w:val="00314D99"/>
    <w:rsid w:val="00316AA0"/>
    <w:rsid w:val="00316E16"/>
    <w:rsid w:val="00322C0E"/>
    <w:rsid w:val="00323C92"/>
    <w:rsid w:val="00323CDD"/>
    <w:rsid w:val="003247BF"/>
    <w:rsid w:val="0032676D"/>
    <w:rsid w:val="0032747B"/>
    <w:rsid w:val="00330217"/>
    <w:rsid w:val="00331A71"/>
    <w:rsid w:val="003403AF"/>
    <w:rsid w:val="00341FAA"/>
    <w:rsid w:val="00343ECB"/>
    <w:rsid w:val="00345D1A"/>
    <w:rsid w:val="003522AA"/>
    <w:rsid w:val="0035325F"/>
    <w:rsid w:val="00356ABC"/>
    <w:rsid w:val="00360E3D"/>
    <w:rsid w:val="00373942"/>
    <w:rsid w:val="00374278"/>
    <w:rsid w:val="003750B2"/>
    <w:rsid w:val="00375F94"/>
    <w:rsid w:val="00377E11"/>
    <w:rsid w:val="003814FE"/>
    <w:rsid w:val="00383EFB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A46D6"/>
    <w:rsid w:val="003A5721"/>
    <w:rsid w:val="003A66EE"/>
    <w:rsid w:val="003A6AC8"/>
    <w:rsid w:val="003A6C76"/>
    <w:rsid w:val="003B0823"/>
    <w:rsid w:val="003B168E"/>
    <w:rsid w:val="003B2446"/>
    <w:rsid w:val="003B283C"/>
    <w:rsid w:val="003B3B75"/>
    <w:rsid w:val="003B75E0"/>
    <w:rsid w:val="003C0350"/>
    <w:rsid w:val="003C0F2F"/>
    <w:rsid w:val="003C17F8"/>
    <w:rsid w:val="003C4BC4"/>
    <w:rsid w:val="003C75A2"/>
    <w:rsid w:val="003D2A38"/>
    <w:rsid w:val="003D451A"/>
    <w:rsid w:val="003D796F"/>
    <w:rsid w:val="003E1AEF"/>
    <w:rsid w:val="00410450"/>
    <w:rsid w:val="00417850"/>
    <w:rsid w:val="004263B8"/>
    <w:rsid w:val="00434EED"/>
    <w:rsid w:val="004412C4"/>
    <w:rsid w:val="00445183"/>
    <w:rsid w:val="0044559E"/>
    <w:rsid w:val="00446732"/>
    <w:rsid w:val="00446D49"/>
    <w:rsid w:val="00452193"/>
    <w:rsid w:val="0045239A"/>
    <w:rsid w:val="00455491"/>
    <w:rsid w:val="00455AB1"/>
    <w:rsid w:val="00455E2B"/>
    <w:rsid w:val="00457D61"/>
    <w:rsid w:val="004612AD"/>
    <w:rsid w:val="00463726"/>
    <w:rsid w:val="00466395"/>
    <w:rsid w:val="00466C8B"/>
    <w:rsid w:val="004711A8"/>
    <w:rsid w:val="00472839"/>
    <w:rsid w:val="00472C3F"/>
    <w:rsid w:val="0048163A"/>
    <w:rsid w:val="00481B80"/>
    <w:rsid w:val="0048315C"/>
    <w:rsid w:val="004869D4"/>
    <w:rsid w:val="00492C26"/>
    <w:rsid w:val="004957D9"/>
    <w:rsid w:val="004A00E6"/>
    <w:rsid w:val="004A2412"/>
    <w:rsid w:val="004A33C5"/>
    <w:rsid w:val="004A4408"/>
    <w:rsid w:val="004B06CE"/>
    <w:rsid w:val="004B109C"/>
    <w:rsid w:val="004B13C5"/>
    <w:rsid w:val="004B3948"/>
    <w:rsid w:val="004B50F8"/>
    <w:rsid w:val="004B5EFD"/>
    <w:rsid w:val="004B6A42"/>
    <w:rsid w:val="004B721C"/>
    <w:rsid w:val="004C0F09"/>
    <w:rsid w:val="004C31A9"/>
    <w:rsid w:val="004D0B9C"/>
    <w:rsid w:val="004D579B"/>
    <w:rsid w:val="004E29B4"/>
    <w:rsid w:val="004E40EC"/>
    <w:rsid w:val="004E6EFD"/>
    <w:rsid w:val="004E76B6"/>
    <w:rsid w:val="004F2277"/>
    <w:rsid w:val="004F51CC"/>
    <w:rsid w:val="004F55C9"/>
    <w:rsid w:val="004F5903"/>
    <w:rsid w:val="004F5A9D"/>
    <w:rsid w:val="005033FE"/>
    <w:rsid w:val="00505534"/>
    <w:rsid w:val="00505F07"/>
    <w:rsid w:val="00515FDE"/>
    <w:rsid w:val="005161A2"/>
    <w:rsid w:val="0052030E"/>
    <w:rsid w:val="005216B1"/>
    <w:rsid w:val="00521834"/>
    <w:rsid w:val="0052478F"/>
    <w:rsid w:val="00525F3C"/>
    <w:rsid w:val="005348E6"/>
    <w:rsid w:val="005359D3"/>
    <w:rsid w:val="00537277"/>
    <w:rsid w:val="00542589"/>
    <w:rsid w:val="005429E9"/>
    <w:rsid w:val="0054412B"/>
    <w:rsid w:val="00545DA4"/>
    <w:rsid w:val="00547F1D"/>
    <w:rsid w:val="005514FE"/>
    <w:rsid w:val="00552C96"/>
    <w:rsid w:val="00553051"/>
    <w:rsid w:val="005540CB"/>
    <w:rsid w:val="005565F3"/>
    <w:rsid w:val="0056539A"/>
    <w:rsid w:val="00565922"/>
    <w:rsid w:val="005714D6"/>
    <w:rsid w:val="00571B3D"/>
    <w:rsid w:val="005756FB"/>
    <w:rsid w:val="00581674"/>
    <w:rsid w:val="00586D8E"/>
    <w:rsid w:val="005906A2"/>
    <w:rsid w:val="00591AD3"/>
    <w:rsid w:val="0059433F"/>
    <w:rsid w:val="005944F3"/>
    <w:rsid w:val="005963AE"/>
    <w:rsid w:val="00596A06"/>
    <w:rsid w:val="00596BB5"/>
    <w:rsid w:val="005A25F2"/>
    <w:rsid w:val="005A2D04"/>
    <w:rsid w:val="005A3F03"/>
    <w:rsid w:val="005A7F71"/>
    <w:rsid w:val="005B1204"/>
    <w:rsid w:val="005B14F5"/>
    <w:rsid w:val="005B1700"/>
    <w:rsid w:val="005B41AF"/>
    <w:rsid w:val="005B4A4D"/>
    <w:rsid w:val="005B5103"/>
    <w:rsid w:val="005C060E"/>
    <w:rsid w:val="005C1E59"/>
    <w:rsid w:val="005D1480"/>
    <w:rsid w:val="005D1F01"/>
    <w:rsid w:val="005D4245"/>
    <w:rsid w:val="005D4DD4"/>
    <w:rsid w:val="005E2AF5"/>
    <w:rsid w:val="005E63CC"/>
    <w:rsid w:val="005F3F4A"/>
    <w:rsid w:val="005F4E8C"/>
    <w:rsid w:val="005F79E9"/>
    <w:rsid w:val="00601D1B"/>
    <w:rsid w:val="006027A5"/>
    <w:rsid w:val="00604376"/>
    <w:rsid w:val="006054FC"/>
    <w:rsid w:val="00612620"/>
    <w:rsid w:val="00614B55"/>
    <w:rsid w:val="00615BD5"/>
    <w:rsid w:val="00626226"/>
    <w:rsid w:val="00627DFB"/>
    <w:rsid w:val="006303B8"/>
    <w:rsid w:val="00631F5C"/>
    <w:rsid w:val="00636B37"/>
    <w:rsid w:val="00643EF9"/>
    <w:rsid w:val="006446A4"/>
    <w:rsid w:val="00644884"/>
    <w:rsid w:val="00650506"/>
    <w:rsid w:val="00650A7C"/>
    <w:rsid w:val="006521B1"/>
    <w:rsid w:val="0065397A"/>
    <w:rsid w:val="00660511"/>
    <w:rsid w:val="00660AEB"/>
    <w:rsid w:val="00662560"/>
    <w:rsid w:val="00663044"/>
    <w:rsid w:val="00666D6E"/>
    <w:rsid w:val="00667977"/>
    <w:rsid w:val="00671BBA"/>
    <w:rsid w:val="0067274E"/>
    <w:rsid w:val="00672986"/>
    <w:rsid w:val="0068197B"/>
    <w:rsid w:val="00684B19"/>
    <w:rsid w:val="00687D25"/>
    <w:rsid w:val="00691565"/>
    <w:rsid w:val="0069236A"/>
    <w:rsid w:val="00692CFD"/>
    <w:rsid w:val="006A0EA1"/>
    <w:rsid w:val="006A14C2"/>
    <w:rsid w:val="006A22AA"/>
    <w:rsid w:val="006B1B82"/>
    <w:rsid w:val="006B1D97"/>
    <w:rsid w:val="006B2389"/>
    <w:rsid w:val="006B55A3"/>
    <w:rsid w:val="006C37DE"/>
    <w:rsid w:val="006C3CBC"/>
    <w:rsid w:val="006C539E"/>
    <w:rsid w:val="006C677B"/>
    <w:rsid w:val="006D02F4"/>
    <w:rsid w:val="006D2B32"/>
    <w:rsid w:val="006D3368"/>
    <w:rsid w:val="006D45ED"/>
    <w:rsid w:val="006E73DA"/>
    <w:rsid w:val="006E778A"/>
    <w:rsid w:val="006E7CD2"/>
    <w:rsid w:val="006F1715"/>
    <w:rsid w:val="006F2E09"/>
    <w:rsid w:val="006F66A3"/>
    <w:rsid w:val="00703270"/>
    <w:rsid w:val="0070500D"/>
    <w:rsid w:val="00706CE2"/>
    <w:rsid w:val="00706E7A"/>
    <w:rsid w:val="007116CF"/>
    <w:rsid w:val="00713905"/>
    <w:rsid w:val="00713BB2"/>
    <w:rsid w:val="00714A9D"/>
    <w:rsid w:val="00720451"/>
    <w:rsid w:val="00723671"/>
    <w:rsid w:val="00724CE7"/>
    <w:rsid w:val="00727575"/>
    <w:rsid w:val="0073000C"/>
    <w:rsid w:val="00740FA6"/>
    <w:rsid w:val="00742081"/>
    <w:rsid w:val="00742D12"/>
    <w:rsid w:val="0074457C"/>
    <w:rsid w:val="00745783"/>
    <w:rsid w:val="00746C39"/>
    <w:rsid w:val="007475A2"/>
    <w:rsid w:val="00747747"/>
    <w:rsid w:val="00747E4F"/>
    <w:rsid w:val="0075211D"/>
    <w:rsid w:val="0075285B"/>
    <w:rsid w:val="00754C88"/>
    <w:rsid w:val="00757D48"/>
    <w:rsid w:val="00757F7E"/>
    <w:rsid w:val="00763210"/>
    <w:rsid w:val="007653B5"/>
    <w:rsid w:val="0076652A"/>
    <w:rsid w:val="00774932"/>
    <w:rsid w:val="007834B4"/>
    <w:rsid w:val="00786516"/>
    <w:rsid w:val="00787161"/>
    <w:rsid w:val="007927DA"/>
    <w:rsid w:val="00792E9D"/>
    <w:rsid w:val="00795F83"/>
    <w:rsid w:val="00797926"/>
    <w:rsid w:val="007A0867"/>
    <w:rsid w:val="007A2123"/>
    <w:rsid w:val="007A5768"/>
    <w:rsid w:val="007A7951"/>
    <w:rsid w:val="007B03A7"/>
    <w:rsid w:val="007B25B7"/>
    <w:rsid w:val="007B31CB"/>
    <w:rsid w:val="007B3D38"/>
    <w:rsid w:val="007B54AF"/>
    <w:rsid w:val="007B6128"/>
    <w:rsid w:val="007B7190"/>
    <w:rsid w:val="007C18DB"/>
    <w:rsid w:val="007C24C2"/>
    <w:rsid w:val="007D1875"/>
    <w:rsid w:val="007D1F53"/>
    <w:rsid w:val="007D3C3D"/>
    <w:rsid w:val="007D4DB2"/>
    <w:rsid w:val="007D5237"/>
    <w:rsid w:val="007D78C7"/>
    <w:rsid w:val="007E011D"/>
    <w:rsid w:val="007E02D7"/>
    <w:rsid w:val="007E1E2C"/>
    <w:rsid w:val="007E29AD"/>
    <w:rsid w:val="007E485D"/>
    <w:rsid w:val="007E6BF9"/>
    <w:rsid w:val="007E6C3A"/>
    <w:rsid w:val="007E6C72"/>
    <w:rsid w:val="007F3598"/>
    <w:rsid w:val="007F6F82"/>
    <w:rsid w:val="00800031"/>
    <w:rsid w:val="00803750"/>
    <w:rsid w:val="00803A27"/>
    <w:rsid w:val="00804ECE"/>
    <w:rsid w:val="0080726D"/>
    <w:rsid w:val="00807389"/>
    <w:rsid w:val="00821451"/>
    <w:rsid w:val="00827E23"/>
    <w:rsid w:val="00831045"/>
    <w:rsid w:val="0083111B"/>
    <w:rsid w:val="0083180F"/>
    <w:rsid w:val="00833079"/>
    <w:rsid w:val="008332AA"/>
    <w:rsid w:val="0083472D"/>
    <w:rsid w:val="00837468"/>
    <w:rsid w:val="00837BF2"/>
    <w:rsid w:val="00840CA2"/>
    <w:rsid w:val="00840CD3"/>
    <w:rsid w:val="008473CD"/>
    <w:rsid w:val="00852081"/>
    <w:rsid w:val="008526D9"/>
    <w:rsid w:val="00853B56"/>
    <w:rsid w:val="008543AC"/>
    <w:rsid w:val="008551DE"/>
    <w:rsid w:val="008616F8"/>
    <w:rsid w:val="0086456B"/>
    <w:rsid w:val="00865307"/>
    <w:rsid w:val="008663D1"/>
    <w:rsid w:val="008935EE"/>
    <w:rsid w:val="008A1E9C"/>
    <w:rsid w:val="008A4560"/>
    <w:rsid w:val="008A6450"/>
    <w:rsid w:val="008A66F9"/>
    <w:rsid w:val="008B0E67"/>
    <w:rsid w:val="008B3B55"/>
    <w:rsid w:val="008C7B63"/>
    <w:rsid w:val="008D025D"/>
    <w:rsid w:val="008D45FF"/>
    <w:rsid w:val="008E1695"/>
    <w:rsid w:val="008E48B9"/>
    <w:rsid w:val="008F0038"/>
    <w:rsid w:val="008F34DA"/>
    <w:rsid w:val="008F4498"/>
    <w:rsid w:val="008F4E6C"/>
    <w:rsid w:val="008F5020"/>
    <w:rsid w:val="008F51C2"/>
    <w:rsid w:val="008F7996"/>
    <w:rsid w:val="008F7D7B"/>
    <w:rsid w:val="00901330"/>
    <w:rsid w:val="009138ED"/>
    <w:rsid w:val="00915BC5"/>
    <w:rsid w:val="00916447"/>
    <w:rsid w:val="009213FE"/>
    <w:rsid w:val="009279B0"/>
    <w:rsid w:val="00930FB8"/>
    <w:rsid w:val="0093590F"/>
    <w:rsid w:val="009372D7"/>
    <w:rsid w:val="00940402"/>
    <w:rsid w:val="00942FE5"/>
    <w:rsid w:val="00943E0D"/>
    <w:rsid w:val="00945528"/>
    <w:rsid w:val="00946DA1"/>
    <w:rsid w:val="00953F21"/>
    <w:rsid w:val="00955A6C"/>
    <w:rsid w:val="00956AB4"/>
    <w:rsid w:val="009625ED"/>
    <w:rsid w:val="00964C39"/>
    <w:rsid w:val="00965513"/>
    <w:rsid w:val="009704D3"/>
    <w:rsid w:val="00974377"/>
    <w:rsid w:val="00974CAE"/>
    <w:rsid w:val="00984D9D"/>
    <w:rsid w:val="009905F2"/>
    <w:rsid w:val="00992352"/>
    <w:rsid w:val="00992630"/>
    <w:rsid w:val="00995CBE"/>
    <w:rsid w:val="0099712A"/>
    <w:rsid w:val="009B041C"/>
    <w:rsid w:val="009B3BCE"/>
    <w:rsid w:val="009B3C87"/>
    <w:rsid w:val="009B4892"/>
    <w:rsid w:val="009B75D6"/>
    <w:rsid w:val="009C221B"/>
    <w:rsid w:val="009C2715"/>
    <w:rsid w:val="009C5F28"/>
    <w:rsid w:val="009C61C0"/>
    <w:rsid w:val="009D1065"/>
    <w:rsid w:val="009D17E6"/>
    <w:rsid w:val="009D2B13"/>
    <w:rsid w:val="009D38AC"/>
    <w:rsid w:val="009D793F"/>
    <w:rsid w:val="009E2E54"/>
    <w:rsid w:val="009E6955"/>
    <w:rsid w:val="009E6B12"/>
    <w:rsid w:val="009E71C5"/>
    <w:rsid w:val="009E7BED"/>
    <w:rsid w:val="009F12BF"/>
    <w:rsid w:val="009F1C4E"/>
    <w:rsid w:val="009F3E8E"/>
    <w:rsid w:val="009F648D"/>
    <w:rsid w:val="009F6FB1"/>
    <w:rsid w:val="00A02A74"/>
    <w:rsid w:val="00A02B9F"/>
    <w:rsid w:val="00A032E4"/>
    <w:rsid w:val="00A04942"/>
    <w:rsid w:val="00A04AE9"/>
    <w:rsid w:val="00A07B3E"/>
    <w:rsid w:val="00A11AC8"/>
    <w:rsid w:val="00A136B7"/>
    <w:rsid w:val="00A15788"/>
    <w:rsid w:val="00A15FD6"/>
    <w:rsid w:val="00A161E0"/>
    <w:rsid w:val="00A3507F"/>
    <w:rsid w:val="00A37E00"/>
    <w:rsid w:val="00A426DC"/>
    <w:rsid w:val="00A463E6"/>
    <w:rsid w:val="00A46821"/>
    <w:rsid w:val="00A47C0B"/>
    <w:rsid w:val="00A50FDA"/>
    <w:rsid w:val="00A52EA4"/>
    <w:rsid w:val="00A53392"/>
    <w:rsid w:val="00A547A5"/>
    <w:rsid w:val="00A625AE"/>
    <w:rsid w:val="00A62AC8"/>
    <w:rsid w:val="00A6427B"/>
    <w:rsid w:val="00A65B7A"/>
    <w:rsid w:val="00A65FC4"/>
    <w:rsid w:val="00A70D1E"/>
    <w:rsid w:val="00A71382"/>
    <w:rsid w:val="00A72EF6"/>
    <w:rsid w:val="00A73012"/>
    <w:rsid w:val="00A757F6"/>
    <w:rsid w:val="00A8335A"/>
    <w:rsid w:val="00A83C40"/>
    <w:rsid w:val="00A84AC6"/>
    <w:rsid w:val="00A87D02"/>
    <w:rsid w:val="00A90AAD"/>
    <w:rsid w:val="00A91EF4"/>
    <w:rsid w:val="00A97A55"/>
    <w:rsid w:val="00AA0D3B"/>
    <w:rsid w:val="00AA11F1"/>
    <w:rsid w:val="00AA5ED5"/>
    <w:rsid w:val="00AA7F8D"/>
    <w:rsid w:val="00AB1772"/>
    <w:rsid w:val="00AB2FAC"/>
    <w:rsid w:val="00AB3D25"/>
    <w:rsid w:val="00AB488C"/>
    <w:rsid w:val="00AC5049"/>
    <w:rsid w:val="00AD0EF4"/>
    <w:rsid w:val="00AE0724"/>
    <w:rsid w:val="00AE1A50"/>
    <w:rsid w:val="00AE5DF7"/>
    <w:rsid w:val="00AE7AFA"/>
    <w:rsid w:val="00AF15F3"/>
    <w:rsid w:val="00AF1616"/>
    <w:rsid w:val="00AF2406"/>
    <w:rsid w:val="00AF35D8"/>
    <w:rsid w:val="00AF7363"/>
    <w:rsid w:val="00AF737C"/>
    <w:rsid w:val="00AF77C2"/>
    <w:rsid w:val="00B00FE4"/>
    <w:rsid w:val="00B01E7D"/>
    <w:rsid w:val="00B02501"/>
    <w:rsid w:val="00B02CCD"/>
    <w:rsid w:val="00B04F64"/>
    <w:rsid w:val="00B144E7"/>
    <w:rsid w:val="00B15407"/>
    <w:rsid w:val="00B20B62"/>
    <w:rsid w:val="00B2155D"/>
    <w:rsid w:val="00B22B24"/>
    <w:rsid w:val="00B25C6D"/>
    <w:rsid w:val="00B3180B"/>
    <w:rsid w:val="00B31CF0"/>
    <w:rsid w:val="00B3310C"/>
    <w:rsid w:val="00B42719"/>
    <w:rsid w:val="00B52BFC"/>
    <w:rsid w:val="00B5302F"/>
    <w:rsid w:val="00B533E0"/>
    <w:rsid w:val="00B56D6E"/>
    <w:rsid w:val="00B63AD7"/>
    <w:rsid w:val="00B63C5D"/>
    <w:rsid w:val="00B65014"/>
    <w:rsid w:val="00B66F63"/>
    <w:rsid w:val="00B7039A"/>
    <w:rsid w:val="00B80DFE"/>
    <w:rsid w:val="00B82BBD"/>
    <w:rsid w:val="00B833F4"/>
    <w:rsid w:val="00B87C0F"/>
    <w:rsid w:val="00B87FFC"/>
    <w:rsid w:val="00B90957"/>
    <w:rsid w:val="00B90ACD"/>
    <w:rsid w:val="00B941DD"/>
    <w:rsid w:val="00BA291B"/>
    <w:rsid w:val="00BB1D60"/>
    <w:rsid w:val="00BB5F33"/>
    <w:rsid w:val="00BB6521"/>
    <w:rsid w:val="00BB67B9"/>
    <w:rsid w:val="00BC3EBD"/>
    <w:rsid w:val="00BC479E"/>
    <w:rsid w:val="00BC4B77"/>
    <w:rsid w:val="00BC6198"/>
    <w:rsid w:val="00BC71A4"/>
    <w:rsid w:val="00BC77CD"/>
    <w:rsid w:val="00BD2B2D"/>
    <w:rsid w:val="00BD3E87"/>
    <w:rsid w:val="00BD6C0F"/>
    <w:rsid w:val="00BE1180"/>
    <w:rsid w:val="00BE2932"/>
    <w:rsid w:val="00BE3592"/>
    <w:rsid w:val="00BE5314"/>
    <w:rsid w:val="00BE69E3"/>
    <w:rsid w:val="00BE7252"/>
    <w:rsid w:val="00BF046B"/>
    <w:rsid w:val="00BF266E"/>
    <w:rsid w:val="00BF4C06"/>
    <w:rsid w:val="00BF5074"/>
    <w:rsid w:val="00C006C6"/>
    <w:rsid w:val="00C00ABD"/>
    <w:rsid w:val="00C01743"/>
    <w:rsid w:val="00C04E2B"/>
    <w:rsid w:val="00C0530D"/>
    <w:rsid w:val="00C06DA2"/>
    <w:rsid w:val="00C07793"/>
    <w:rsid w:val="00C168AA"/>
    <w:rsid w:val="00C178D4"/>
    <w:rsid w:val="00C200D9"/>
    <w:rsid w:val="00C22515"/>
    <w:rsid w:val="00C22C6E"/>
    <w:rsid w:val="00C24277"/>
    <w:rsid w:val="00C24E59"/>
    <w:rsid w:val="00C27BED"/>
    <w:rsid w:val="00C30BCE"/>
    <w:rsid w:val="00C3211C"/>
    <w:rsid w:val="00C34BC7"/>
    <w:rsid w:val="00C35E67"/>
    <w:rsid w:val="00C4165A"/>
    <w:rsid w:val="00C419D9"/>
    <w:rsid w:val="00C434E1"/>
    <w:rsid w:val="00C44B0A"/>
    <w:rsid w:val="00C504A6"/>
    <w:rsid w:val="00C5180D"/>
    <w:rsid w:val="00C53AFC"/>
    <w:rsid w:val="00C56558"/>
    <w:rsid w:val="00C56E2F"/>
    <w:rsid w:val="00C57BE6"/>
    <w:rsid w:val="00C57F99"/>
    <w:rsid w:val="00C60CC5"/>
    <w:rsid w:val="00C652F0"/>
    <w:rsid w:val="00C677F5"/>
    <w:rsid w:val="00C73D25"/>
    <w:rsid w:val="00C73F16"/>
    <w:rsid w:val="00C74431"/>
    <w:rsid w:val="00C7540F"/>
    <w:rsid w:val="00C83561"/>
    <w:rsid w:val="00C83E0C"/>
    <w:rsid w:val="00C84B61"/>
    <w:rsid w:val="00C90440"/>
    <w:rsid w:val="00C911BC"/>
    <w:rsid w:val="00C92334"/>
    <w:rsid w:val="00C94C90"/>
    <w:rsid w:val="00C94D5C"/>
    <w:rsid w:val="00CA5E35"/>
    <w:rsid w:val="00CB2105"/>
    <w:rsid w:val="00CB753D"/>
    <w:rsid w:val="00CC2D8C"/>
    <w:rsid w:val="00CC4869"/>
    <w:rsid w:val="00CC4A7F"/>
    <w:rsid w:val="00CC72E7"/>
    <w:rsid w:val="00CC7BD7"/>
    <w:rsid w:val="00CD04B1"/>
    <w:rsid w:val="00CD2821"/>
    <w:rsid w:val="00CD3390"/>
    <w:rsid w:val="00CE1AF3"/>
    <w:rsid w:val="00CE279A"/>
    <w:rsid w:val="00CE5B54"/>
    <w:rsid w:val="00CF34CB"/>
    <w:rsid w:val="00CF35CF"/>
    <w:rsid w:val="00CF520D"/>
    <w:rsid w:val="00CF72C5"/>
    <w:rsid w:val="00D003B8"/>
    <w:rsid w:val="00D00A1E"/>
    <w:rsid w:val="00D06255"/>
    <w:rsid w:val="00D071BD"/>
    <w:rsid w:val="00D0766B"/>
    <w:rsid w:val="00D216D4"/>
    <w:rsid w:val="00D22838"/>
    <w:rsid w:val="00D2307B"/>
    <w:rsid w:val="00D239BD"/>
    <w:rsid w:val="00D27AEA"/>
    <w:rsid w:val="00D307CB"/>
    <w:rsid w:val="00D315BB"/>
    <w:rsid w:val="00D32984"/>
    <w:rsid w:val="00D3327D"/>
    <w:rsid w:val="00D343D7"/>
    <w:rsid w:val="00D34575"/>
    <w:rsid w:val="00D4065E"/>
    <w:rsid w:val="00D40960"/>
    <w:rsid w:val="00D4263B"/>
    <w:rsid w:val="00D42966"/>
    <w:rsid w:val="00D5002F"/>
    <w:rsid w:val="00D51473"/>
    <w:rsid w:val="00D51A73"/>
    <w:rsid w:val="00D54374"/>
    <w:rsid w:val="00D54E44"/>
    <w:rsid w:val="00D701E3"/>
    <w:rsid w:val="00D706F2"/>
    <w:rsid w:val="00D819FF"/>
    <w:rsid w:val="00D85745"/>
    <w:rsid w:val="00D86636"/>
    <w:rsid w:val="00D930BC"/>
    <w:rsid w:val="00D93568"/>
    <w:rsid w:val="00D93ABB"/>
    <w:rsid w:val="00D93EA0"/>
    <w:rsid w:val="00DA109E"/>
    <w:rsid w:val="00DA6513"/>
    <w:rsid w:val="00DA6B81"/>
    <w:rsid w:val="00DA7C57"/>
    <w:rsid w:val="00DB3F4B"/>
    <w:rsid w:val="00DB4770"/>
    <w:rsid w:val="00DB574D"/>
    <w:rsid w:val="00DB6EAE"/>
    <w:rsid w:val="00DC396A"/>
    <w:rsid w:val="00DC39AE"/>
    <w:rsid w:val="00DC501F"/>
    <w:rsid w:val="00DC5C78"/>
    <w:rsid w:val="00DD1E52"/>
    <w:rsid w:val="00DD5144"/>
    <w:rsid w:val="00DD7302"/>
    <w:rsid w:val="00DE2443"/>
    <w:rsid w:val="00DE56D1"/>
    <w:rsid w:val="00DF19BF"/>
    <w:rsid w:val="00DF2B37"/>
    <w:rsid w:val="00DF3EA9"/>
    <w:rsid w:val="00DF70DA"/>
    <w:rsid w:val="00DF74F2"/>
    <w:rsid w:val="00DF78DA"/>
    <w:rsid w:val="00E00FE7"/>
    <w:rsid w:val="00E01549"/>
    <w:rsid w:val="00E0166A"/>
    <w:rsid w:val="00E046B8"/>
    <w:rsid w:val="00E05935"/>
    <w:rsid w:val="00E05B2E"/>
    <w:rsid w:val="00E0731F"/>
    <w:rsid w:val="00E0736F"/>
    <w:rsid w:val="00E123AF"/>
    <w:rsid w:val="00E13EEC"/>
    <w:rsid w:val="00E14A0D"/>
    <w:rsid w:val="00E20358"/>
    <w:rsid w:val="00E2784C"/>
    <w:rsid w:val="00E33B47"/>
    <w:rsid w:val="00E349FE"/>
    <w:rsid w:val="00E36C3C"/>
    <w:rsid w:val="00E46D07"/>
    <w:rsid w:val="00E5009C"/>
    <w:rsid w:val="00E50A6C"/>
    <w:rsid w:val="00E53EFD"/>
    <w:rsid w:val="00E56CC2"/>
    <w:rsid w:val="00E60354"/>
    <w:rsid w:val="00E60424"/>
    <w:rsid w:val="00E618AE"/>
    <w:rsid w:val="00E65786"/>
    <w:rsid w:val="00E65E1A"/>
    <w:rsid w:val="00E736B7"/>
    <w:rsid w:val="00E770D0"/>
    <w:rsid w:val="00E779C2"/>
    <w:rsid w:val="00E87161"/>
    <w:rsid w:val="00E87B6F"/>
    <w:rsid w:val="00E9541E"/>
    <w:rsid w:val="00EA097A"/>
    <w:rsid w:val="00EA69BD"/>
    <w:rsid w:val="00EB5606"/>
    <w:rsid w:val="00EC089D"/>
    <w:rsid w:val="00EC20AB"/>
    <w:rsid w:val="00EC22F4"/>
    <w:rsid w:val="00EC483E"/>
    <w:rsid w:val="00ED033C"/>
    <w:rsid w:val="00ED2B07"/>
    <w:rsid w:val="00ED6DDF"/>
    <w:rsid w:val="00EE2423"/>
    <w:rsid w:val="00EE2D06"/>
    <w:rsid w:val="00EE396F"/>
    <w:rsid w:val="00EE49D9"/>
    <w:rsid w:val="00EE7A93"/>
    <w:rsid w:val="00EF4DD6"/>
    <w:rsid w:val="00EF551B"/>
    <w:rsid w:val="00EF7869"/>
    <w:rsid w:val="00F128BA"/>
    <w:rsid w:val="00F12E4E"/>
    <w:rsid w:val="00F15BED"/>
    <w:rsid w:val="00F16400"/>
    <w:rsid w:val="00F20E31"/>
    <w:rsid w:val="00F236FD"/>
    <w:rsid w:val="00F267D1"/>
    <w:rsid w:val="00F3127B"/>
    <w:rsid w:val="00F3135E"/>
    <w:rsid w:val="00F343EF"/>
    <w:rsid w:val="00F34824"/>
    <w:rsid w:val="00F41AE8"/>
    <w:rsid w:val="00F42119"/>
    <w:rsid w:val="00F511F5"/>
    <w:rsid w:val="00F56112"/>
    <w:rsid w:val="00F56CDE"/>
    <w:rsid w:val="00F6216E"/>
    <w:rsid w:val="00F62F45"/>
    <w:rsid w:val="00F63AF6"/>
    <w:rsid w:val="00F63DE3"/>
    <w:rsid w:val="00F67932"/>
    <w:rsid w:val="00F70416"/>
    <w:rsid w:val="00F7079D"/>
    <w:rsid w:val="00F723D0"/>
    <w:rsid w:val="00F82C00"/>
    <w:rsid w:val="00F861C4"/>
    <w:rsid w:val="00F90CAF"/>
    <w:rsid w:val="00F93309"/>
    <w:rsid w:val="00F94095"/>
    <w:rsid w:val="00F94184"/>
    <w:rsid w:val="00F9432C"/>
    <w:rsid w:val="00F96785"/>
    <w:rsid w:val="00F96C4B"/>
    <w:rsid w:val="00FA31E5"/>
    <w:rsid w:val="00FA3E4F"/>
    <w:rsid w:val="00FA5DDC"/>
    <w:rsid w:val="00FA665F"/>
    <w:rsid w:val="00FA6B25"/>
    <w:rsid w:val="00FA71D8"/>
    <w:rsid w:val="00FA7325"/>
    <w:rsid w:val="00FA7F19"/>
    <w:rsid w:val="00FB3000"/>
    <w:rsid w:val="00FC159D"/>
    <w:rsid w:val="00FC3910"/>
    <w:rsid w:val="00FC759E"/>
    <w:rsid w:val="00FD4BD6"/>
    <w:rsid w:val="00FD7386"/>
    <w:rsid w:val="00FE39DB"/>
    <w:rsid w:val="00FE538F"/>
    <w:rsid w:val="00FE5BF9"/>
    <w:rsid w:val="00FF0C96"/>
    <w:rsid w:val="00FF4CF0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D1BE6"/>
  <w15:docId w15:val="{63BFFA93-1742-6741-89FD-63E68B7D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575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75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D:\DTP DOCUMENT\Compile Test\(Key) Unit 1 Test- ISW6.dot</Template>
  <TotalTime>24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Tran Minh Canh</cp:lastModifiedBy>
  <cp:revision>18</cp:revision>
  <cp:lastPrinted>2021-09-28T10:54:00Z</cp:lastPrinted>
  <dcterms:created xsi:type="dcterms:W3CDTF">2021-10-05T04:44:00Z</dcterms:created>
  <dcterms:modified xsi:type="dcterms:W3CDTF">2021-10-06T01:25:00Z</dcterms:modified>
</cp:coreProperties>
</file>