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3544"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PHẦN I: CÂU HỎI TRẮC NGHIỆM</w:t>
      </w:r>
    </w:p>
    <w:p w14:paraId="538C65D7"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1.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sz w:val="24"/>
          <w:szCs w:val="24"/>
          <w:lang w:val="en"/>
        </w:rPr>
        <w:t>Histamin làm cho mạch máu ở vùng lân cận …(1)… và …(2)… tính thấm đối với huyết tương.</w:t>
      </w:r>
    </w:p>
    <w:p w14:paraId="4C2BD7C6" w14:textId="77777777" w:rsidR="00233B48" w:rsidRPr="00893745" w:rsidRDefault="00970C5A"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4901ABA2" w14:textId="77777777" w:rsidR="00970C5A"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lang w:val="de-DE" w:eastAsia="de-DE"/>
        </w:rPr>
        <w:t>A.</w:t>
      </w:r>
      <w:r w:rsidR="00970C5A" w:rsidRPr="00893745">
        <w:rPr>
          <w:rFonts w:ascii="Cambria" w:eastAsia="Times New Roman" w:hAnsi="Cambria" w:cs="Times New Roman"/>
          <w:bCs/>
          <w:color w:val="171210"/>
          <w:sz w:val="24"/>
          <w:szCs w:val="24"/>
          <w:lang w:val="de-DE" w:eastAsia="de-DE"/>
        </w:rPr>
        <w:t xml:space="preserve"> </w:t>
      </w:r>
      <w:r w:rsidR="00970C5A" w:rsidRPr="00893745">
        <w:rPr>
          <w:rFonts w:ascii="Cambria" w:eastAsia="Times New Roman" w:hAnsi="Cambria" w:cs="Times New Roman"/>
          <w:color w:val="000000"/>
          <w:sz w:val="24"/>
          <w:szCs w:val="24"/>
          <w:lang w:eastAsia="vi-VN"/>
        </w:rPr>
        <w:t>1 – co lại; 2 – giảm.</w:t>
      </w:r>
      <w:r w:rsidRPr="00893745">
        <w:rPr>
          <w:rFonts w:ascii="Cambria" w:eastAsia="Times New Roman" w:hAnsi="Cambria" w:cs="Times New Roman"/>
          <w:b/>
          <w:bCs/>
          <w:color w:val="0000FF"/>
          <w:sz w:val="24"/>
          <w:szCs w:val="24"/>
          <w:lang w:val="vi-VN" w:eastAsia="vi-VN"/>
        </w:rPr>
        <w:tab/>
        <w:t>B.</w:t>
      </w:r>
      <w:r w:rsidR="00970C5A" w:rsidRPr="00893745">
        <w:rPr>
          <w:rFonts w:ascii="Cambria" w:eastAsia="Times New Roman" w:hAnsi="Cambria" w:cs="Times New Roman"/>
          <w:bCs/>
          <w:color w:val="000000"/>
          <w:sz w:val="24"/>
          <w:szCs w:val="24"/>
          <w:lang w:eastAsia="vi-VN"/>
        </w:rPr>
        <w:t xml:space="preserve"> 1 – co lại; 2 – tăng.</w:t>
      </w:r>
      <w:r w:rsidRPr="00893745">
        <w:rPr>
          <w:rFonts w:ascii="Cambria" w:eastAsia="Times New Roman" w:hAnsi="Cambria" w:cs="Times New Roman"/>
          <w:b/>
          <w:bCs/>
          <w:color w:val="0000FF"/>
          <w:sz w:val="24"/>
          <w:szCs w:val="24"/>
          <w:lang w:val="vi-VN" w:eastAsia="vi-VN"/>
        </w:rPr>
        <w:tab/>
      </w:r>
      <w:r w:rsidRPr="00893745">
        <w:rPr>
          <w:rFonts w:ascii="Cambria" w:eastAsia="Times New Roman" w:hAnsi="Cambria" w:cs="Times New Roman"/>
          <w:b/>
          <w:bCs/>
          <w:color w:val="0000FF"/>
          <w:sz w:val="24"/>
          <w:szCs w:val="24"/>
          <w:lang w:eastAsia="vi-VN"/>
        </w:rPr>
        <w:t>C.</w:t>
      </w:r>
      <w:r w:rsidR="00970C5A" w:rsidRPr="00893745">
        <w:rPr>
          <w:rFonts w:ascii="Cambria" w:eastAsia="Times New Roman" w:hAnsi="Cambria" w:cs="Times New Roman"/>
          <w:bCs/>
          <w:color w:val="FF0000"/>
          <w:sz w:val="24"/>
          <w:szCs w:val="24"/>
          <w:lang w:eastAsia="vi-VN"/>
        </w:rPr>
        <w:t xml:space="preserve"> </w:t>
      </w:r>
      <w:r w:rsidR="00970C5A" w:rsidRPr="00893745">
        <w:rPr>
          <w:rFonts w:ascii="Cambria" w:eastAsia="Times New Roman" w:hAnsi="Cambria" w:cs="Times New Roman"/>
          <w:bCs/>
          <w:sz w:val="24"/>
          <w:szCs w:val="24"/>
          <w:lang w:eastAsia="vi-VN"/>
        </w:rPr>
        <w:t>1 – dãn ra; 2 – giảm.</w:t>
      </w:r>
      <w:r w:rsidRPr="00893745">
        <w:rPr>
          <w:rFonts w:ascii="Cambria" w:eastAsia="Times New Roman" w:hAnsi="Cambria" w:cs="Times New Roman"/>
          <w:b/>
          <w:bCs/>
          <w:color w:val="0000FF"/>
          <w:sz w:val="24"/>
          <w:szCs w:val="24"/>
          <w:lang w:eastAsia="vi-VN"/>
        </w:rPr>
        <w:t xml:space="preserve"> </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u w:val="single"/>
          <w:lang w:val="vi-VN" w:eastAsia="vi-VN"/>
        </w:rPr>
        <w:t>D.</w:t>
      </w:r>
      <w:r w:rsidR="00970C5A" w:rsidRPr="00893745">
        <w:rPr>
          <w:rFonts w:ascii="Cambria" w:eastAsia="Times New Roman" w:hAnsi="Cambria" w:cs="Times New Roman"/>
          <w:b/>
          <w:bCs/>
          <w:color w:val="0000FF"/>
          <w:sz w:val="24"/>
          <w:szCs w:val="24"/>
          <w:lang w:eastAsia="vi-VN"/>
        </w:rPr>
        <w:t xml:space="preserve"> </w:t>
      </w:r>
      <w:r w:rsidR="00970C5A" w:rsidRPr="00893745">
        <w:rPr>
          <w:rFonts w:ascii="Cambria" w:eastAsia="Times New Roman" w:hAnsi="Cambria" w:cs="Times New Roman"/>
          <w:bCs/>
          <w:sz w:val="24"/>
          <w:szCs w:val="24"/>
          <w:lang w:eastAsia="vi-VN"/>
        </w:rPr>
        <w:t>1 – dãn ra; 2 – tăng.</w:t>
      </w:r>
    </w:p>
    <w:p w14:paraId="6022447C"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2.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sz w:val="24"/>
          <w:szCs w:val="24"/>
          <w:lang w:val="en"/>
        </w:rPr>
        <w:t>Acid và enzyme …(1)… trong dạ dày là các đáp ứng …(2)… của hệ tiêu hóa.</w:t>
      </w:r>
    </w:p>
    <w:p w14:paraId="1DAA32B3" w14:textId="77777777" w:rsidR="00233B48" w:rsidRPr="00893745" w:rsidRDefault="00970C5A"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2567B4D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u w:val="single"/>
          <w:lang w:val="de-DE" w:eastAsia="de-DE"/>
        </w:rPr>
        <w:t>A.</w:t>
      </w:r>
      <w:r w:rsidR="00970C5A" w:rsidRPr="00893745">
        <w:rPr>
          <w:rFonts w:ascii="Cambria" w:eastAsia="Times New Roman" w:hAnsi="Cambria" w:cs="Times New Roman"/>
          <w:bCs/>
          <w:color w:val="171210"/>
          <w:sz w:val="24"/>
          <w:szCs w:val="24"/>
          <w:lang w:val="de-DE" w:eastAsia="de-DE"/>
        </w:rPr>
        <w:t xml:space="preserve"> </w:t>
      </w:r>
      <w:r w:rsidR="00970C5A" w:rsidRPr="00893745">
        <w:rPr>
          <w:rFonts w:ascii="Cambria" w:eastAsia="Times New Roman" w:hAnsi="Cambria" w:cs="Times New Roman"/>
          <w:color w:val="000000"/>
          <w:sz w:val="24"/>
          <w:szCs w:val="24"/>
          <w:lang w:eastAsia="vi-VN"/>
        </w:rPr>
        <w:t>1 – pepsin; 2 – không đặc hiệu.</w:t>
      </w:r>
      <w:r w:rsidRPr="00893745">
        <w:rPr>
          <w:rFonts w:ascii="Cambria" w:eastAsia="Times New Roman" w:hAnsi="Cambria" w:cs="Times New Roman"/>
          <w:b/>
          <w:bCs/>
          <w:color w:val="0000FF"/>
          <w:sz w:val="24"/>
          <w:szCs w:val="24"/>
          <w:lang w:val="vi-VN" w:eastAsia="vi-VN"/>
        </w:rPr>
        <w:tab/>
        <w:t>B.</w:t>
      </w:r>
      <w:r w:rsidR="00970C5A" w:rsidRPr="00893745">
        <w:rPr>
          <w:rFonts w:ascii="Cambria" w:eastAsia="Times New Roman" w:hAnsi="Cambria" w:cs="Times New Roman"/>
          <w:bCs/>
          <w:color w:val="000000"/>
          <w:sz w:val="24"/>
          <w:szCs w:val="24"/>
          <w:lang w:eastAsia="vi-VN"/>
        </w:rPr>
        <w:t xml:space="preserve"> 1 – pepsin; 2 – đặc hiệu.</w:t>
      </w:r>
    </w:p>
    <w:p w14:paraId="1691CF09" w14:textId="77777777" w:rsidR="00970C5A"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eastAsia="vi-VN"/>
        </w:rPr>
        <w:t>C.</w:t>
      </w:r>
      <w:r w:rsidR="00970C5A" w:rsidRPr="00893745">
        <w:rPr>
          <w:rFonts w:ascii="Cambria" w:eastAsia="Times New Roman" w:hAnsi="Cambria" w:cs="Times New Roman"/>
          <w:bCs/>
          <w:color w:val="FF0000"/>
          <w:sz w:val="24"/>
          <w:szCs w:val="24"/>
          <w:lang w:eastAsia="vi-VN"/>
        </w:rPr>
        <w:t xml:space="preserve"> </w:t>
      </w:r>
      <w:r w:rsidR="00970C5A" w:rsidRPr="00893745">
        <w:rPr>
          <w:rFonts w:ascii="Cambria" w:eastAsia="Times New Roman" w:hAnsi="Cambria" w:cs="Times New Roman"/>
          <w:bCs/>
          <w:sz w:val="24"/>
          <w:szCs w:val="24"/>
          <w:lang w:eastAsia="vi-VN"/>
        </w:rPr>
        <w:t>1 – pectin; 2 – không đặc hiệu.</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00970C5A" w:rsidRPr="00893745">
        <w:rPr>
          <w:rFonts w:ascii="Cambria" w:eastAsia="Times New Roman" w:hAnsi="Cambria" w:cs="Times New Roman"/>
          <w:b/>
          <w:bCs/>
          <w:color w:val="0000FF"/>
          <w:sz w:val="24"/>
          <w:szCs w:val="24"/>
          <w:lang w:eastAsia="vi-VN"/>
        </w:rPr>
        <w:t xml:space="preserve"> </w:t>
      </w:r>
      <w:r w:rsidR="00970C5A" w:rsidRPr="00893745">
        <w:rPr>
          <w:rFonts w:ascii="Cambria" w:eastAsia="Times New Roman" w:hAnsi="Cambria" w:cs="Times New Roman"/>
          <w:bCs/>
          <w:sz w:val="24"/>
          <w:szCs w:val="24"/>
          <w:lang w:eastAsia="vi-VN"/>
        </w:rPr>
        <w:t>1 – pectin; 2 – đặc hiệu.</w:t>
      </w:r>
    </w:p>
    <w:p w14:paraId="72C05CD1"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3.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themeColor="text1"/>
          <w:sz w:val="24"/>
          <w:szCs w:val="24"/>
          <w:lang w:val="en"/>
        </w:rPr>
        <w:t>Các tế bào cơ thể bị nhiễm virus tiết ra …(1)…, chất này kích thích các tế bào không bị nhiễm bệnh bên cạnh sản sinh ra các protein …(2)… sự sinh sản của vi khuẩn.</w:t>
      </w:r>
    </w:p>
    <w:p w14:paraId="58B5A1E1" w14:textId="77777777" w:rsidR="00233B48" w:rsidRPr="00893745" w:rsidRDefault="00970C5A"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4B101A9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lang w:val="de-DE" w:eastAsia="de-DE"/>
        </w:rPr>
        <w:t>A.</w:t>
      </w:r>
      <w:r w:rsidR="00970C5A" w:rsidRPr="00893745">
        <w:rPr>
          <w:rFonts w:ascii="Cambria" w:eastAsia="Times New Roman" w:hAnsi="Cambria" w:cs="Times New Roman"/>
          <w:bCs/>
          <w:color w:val="171210"/>
          <w:sz w:val="24"/>
          <w:szCs w:val="24"/>
          <w:lang w:val="de-DE" w:eastAsia="de-DE"/>
        </w:rPr>
        <w:t xml:space="preserve"> </w:t>
      </w:r>
      <w:r w:rsidR="00970C5A" w:rsidRPr="00893745">
        <w:rPr>
          <w:rFonts w:ascii="Cambria" w:eastAsia="Times New Roman" w:hAnsi="Cambria" w:cs="Times New Roman"/>
          <w:color w:val="000000"/>
          <w:sz w:val="24"/>
          <w:szCs w:val="24"/>
          <w:lang w:eastAsia="vi-VN"/>
        </w:rPr>
        <w:t>1 – epitope; 2 – ức chế.</w:t>
      </w:r>
      <w:r w:rsidRPr="00893745">
        <w:rPr>
          <w:rFonts w:ascii="Cambria" w:eastAsia="Times New Roman" w:hAnsi="Cambria" w:cs="Times New Roman"/>
          <w:b/>
          <w:color w:val="0000FF"/>
          <w:sz w:val="24"/>
          <w:szCs w:val="24"/>
          <w:lang w:eastAsia="vi-VN"/>
        </w:rPr>
        <w:tab/>
      </w:r>
      <w:r w:rsidRPr="00893745">
        <w:rPr>
          <w:rFonts w:ascii="Cambria" w:eastAsia="Times New Roman" w:hAnsi="Cambria" w:cs="Times New Roman"/>
          <w:b/>
          <w:color w:val="0000FF"/>
          <w:sz w:val="24"/>
          <w:szCs w:val="24"/>
          <w:lang w:eastAsia="vi-VN"/>
        </w:rPr>
        <w:tab/>
      </w:r>
      <w:r w:rsidRPr="00893745">
        <w:rPr>
          <w:rFonts w:ascii="Cambria" w:eastAsia="Times New Roman" w:hAnsi="Cambria" w:cs="Times New Roman"/>
          <w:b/>
          <w:bCs/>
          <w:color w:val="0000FF"/>
          <w:sz w:val="24"/>
          <w:szCs w:val="24"/>
          <w:lang w:val="vi-VN" w:eastAsia="vi-VN"/>
        </w:rPr>
        <w:t>B.</w:t>
      </w:r>
      <w:r w:rsidR="00970C5A" w:rsidRPr="00893745">
        <w:rPr>
          <w:rFonts w:ascii="Cambria" w:eastAsia="Times New Roman" w:hAnsi="Cambria" w:cs="Times New Roman"/>
          <w:bCs/>
          <w:color w:val="000000"/>
          <w:sz w:val="24"/>
          <w:szCs w:val="24"/>
          <w:lang w:eastAsia="vi-VN"/>
        </w:rPr>
        <w:t xml:space="preserve"> 1 – epitope; 2 – kích thích.</w:t>
      </w:r>
    </w:p>
    <w:p w14:paraId="43D800BF" w14:textId="77777777" w:rsidR="00970C5A"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u w:val="single"/>
          <w:lang w:eastAsia="vi-VN"/>
        </w:rPr>
        <w:t>C.</w:t>
      </w:r>
      <w:r w:rsidR="00970C5A" w:rsidRPr="00893745">
        <w:rPr>
          <w:rFonts w:ascii="Cambria" w:eastAsia="Times New Roman" w:hAnsi="Cambria" w:cs="Times New Roman"/>
          <w:bCs/>
          <w:color w:val="FF0000"/>
          <w:sz w:val="24"/>
          <w:szCs w:val="24"/>
          <w:lang w:eastAsia="vi-VN"/>
        </w:rPr>
        <w:t xml:space="preserve"> </w:t>
      </w:r>
      <w:r w:rsidR="00970C5A" w:rsidRPr="00893745">
        <w:rPr>
          <w:rFonts w:ascii="Cambria" w:eastAsia="Times New Roman" w:hAnsi="Cambria" w:cs="Times New Roman"/>
          <w:bCs/>
          <w:sz w:val="24"/>
          <w:szCs w:val="24"/>
          <w:lang w:eastAsia="vi-VN"/>
        </w:rPr>
        <w:t>1 – interferon; 2 – ức chế.</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00970C5A" w:rsidRPr="00893745">
        <w:rPr>
          <w:rFonts w:ascii="Cambria" w:eastAsia="Times New Roman" w:hAnsi="Cambria" w:cs="Times New Roman"/>
          <w:b/>
          <w:bCs/>
          <w:color w:val="0000FF"/>
          <w:sz w:val="24"/>
          <w:szCs w:val="24"/>
          <w:lang w:eastAsia="vi-VN"/>
        </w:rPr>
        <w:t xml:space="preserve"> </w:t>
      </w:r>
      <w:r w:rsidR="00970C5A" w:rsidRPr="00893745">
        <w:rPr>
          <w:rFonts w:ascii="Cambria" w:eastAsia="Times New Roman" w:hAnsi="Cambria" w:cs="Times New Roman"/>
          <w:bCs/>
          <w:sz w:val="24"/>
          <w:szCs w:val="24"/>
          <w:lang w:eastAsia="vi-VN"/>
        </w:rPr>
        <w:t>1 – interferon; 2 – kích thích.</w:t>
      </w:r>
    </w:p>
    <w:p w14:paraId="50A17195"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4.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themeColor="text1"/>
          <w:sz w:val="24"/>
          <w:szCs w:val="24"/>
          <w:lang w:val="en"/>
        </w:rPr>
        <w:t>Khi vào cơ thể, HIV xâm nhập và tăng sinh trong tế bào …(1)… và tiêu diệt tế bào này, dẫn đến làm suy yếu dần đáp ứng miễn dịch …(2)… và đáp ứng miễn dịch …(2)…</w:t>
      </w:r>
    </w:p>
    <w:p w14:paraId="5C8F44EF" w14:textId="77777777" w:rsidR="00233B48" w:rsidRPr="00893745" w:rsidRDefault="00970C5A"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(3) lần lượt là: </w:t>
      </w:r>
    </w:p>
    <w:p w14:paraId="7F545C9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lang w:eastAsia="vi-VN"/>
        </w:rPr>
      </w:pPr>
      <w:r w:rsidRPr="00893745">
        <w:rPr>
          <w:rFonts w:ascii="Cambria" w:eastAsia="Times New Roman" w:hAnsi="Cambria" w:cs="Times New Roman"/>
          <w:b/>
          <w:bCs/>
          <w:color w:val="0000FF"/>
          <w:sz w:val="24"/>
          <w:szCs w:val="24"/>
          <w:lang w:val="de-DE" w:eastAsia="de-DE"/>
        </w:rPr>
        <w:t>A.</w:t>
      </w:r>
      <w:r w:rsidR="00970C5A" w:rsidRPr="00893745">
        <w:rPr>
          <w:rFonts w:ascii="Cambria" w:eastAsia="Times New Roman" w:hAnsi="Cambria" w:cs="Times New Roman"/>
          <w:bCs/>
          <w:color w:val="171210"/>
          <w:sz w:val="24"/>
          <w:szCs w:val="24"/>
          <w:lang w:val="de-DE" w:eastAsia="de-DE"/>
        </w:rPr>
        <w:t xml:space="preserve"> </w:t>
      </w:r>
      <w:r w:rsidR="00970C5A" w:rsidRPr="00893745">
        <w:rPr>
          <w:rFonts w:ascii="Cambria" w:eastAsia="Times New Roman" w:hAnsi="Cambria" w:cs="Times New Roman"/>
          <w:color w:val="000000"/>
          <w:sz w:val="24"/>
          <w:szCs w:val="24"/>
          <w:lang w:eastAsia="vi-VN"/>
        </w:rPr>
        <w:t>1 – T nhớ; 2 – dịch thể; 3 – tế bào.</w:t>
      </w:r>
    </w:p>
    <w:p w14:paraId="626FF50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lang w:val="vi-VN" w:eastAsia="vi-VN"/>
        </w:rPr>
        <w:t>B.</w:t>
      </w:r>
      <w:r w:rsidR="00970C5A" w:rsidRPr="00893745">
        <w:rPr>
          <w:rFonts w:ascii="Cambria" w:eastAsia="Times New Roman" w:hAnsi="Cambria" w:cs="Times New Roman"/>
          <w:bCs/>
          <w:color w:val="000000"/>
          <w:sz w:val="24"/>
          <w:szCs w:val="24"/>
          <w:lang w:eastAsia="vi-VN"/>
        </w:rPr>
        <w:t xml:space="preserve"> 1 – T nhớ; 2 – đặc hiệu; 3 – không đặc hiệu.</w:t>
      </w:r>
    </w:p>
    <w:p w14:paraId="7C18CD8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893745">
        <w:rPr>
          <w:rFonts w:ascii="Cambria" w:eastAsia="Times New Roman" w:hAnsi="Cambria" w:cs="Times New Roman"/>
          <w:b/>
          <w:bCs/>
          <w:color w:val="0000FF"/>
          <w:sz w:val="24"/>
          <w:szCs w:val="24"/>
          <w:u w:val="single"/>
          <w:lang w:eastAsia="vi-VN"/>
        </w:rPr>
        <w:t>C.</w:t>
      </w:r>
      <w:r w:rsidR="00970C5A" w:rsidRPr="00893745">
        <w:rPr>
          <w:rFonts w:ascii="Cambria" w:eastAsia="Times New Roman" w:hAnsi="Cambria" w:cs="Times New Roman"/>
          <w:bCs/>
          <w:color w:val="FF0000"/>
          <w:sz w:val="24"/>
          <w:szCs w:val="24"/>
          <w:lang w:eastAsia="vi-VN"/>
        </w:rPr>
        <w:t xml:space="preserve"> </w:t>
      </w:r>
      <w:r w:rsidR="00970C5A" w:rsidRPr="00893745">
        <w:rPr>
          <w:rFonts w:ascii="Cambria" w:eastAsia="Times New Roman" w:hAnsi="Cambria" w:cs="Times New Roman"/>
          <w:bCs/>
          <w:sz w:val="24"/>
          <w:szCs w:val="24"/>
          <w:lang w:eastAsia="vi-VN"/>
        </w:rPr>
        <w:t>1 – T hỗ trợ; 2 – dịch thể; 3 – tế bào.</w:t>
      </w:r>
      <w:r w:rsidRPr="00893745">
        <w:rPr>
          <w:rFonts w:ascii="Cambria" w:eastAsia="Times New Roman" w:hAnsi="Cambria" w:cs="Times New Roman"/>
          <w:b/>
          <w:bCs/>
          <w:color w:val="0000FF"/>
          <w:sz w:val="24"/>
          <w:szCs w:val="24"/>
          <w:lang w:eastAsia="vi-VN"/>
        </w:rPr>
        <w:t xml:space="preserve"> </w:t>
      </w:r>
    </w:p>
    <w:p w14:paraId="5E92DEFC" w14:textId="77777777" w:rsidR="00970C5A"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val="vi-VN" w:eastAsia="vi-VN"/>
        </w:rPr>
        <w:t>D.</w:t>
      </w:r>
      <w:r w:rsidR="00970C5A" w:rsidRPr="00893745">
        <w:rPr>
          <w:rFonts w:ascii="Cambria" w:eastAsia="Times New Roman" w:hAnsi="Cambria" w:cs="Times New Roman"/>
          <w:b/>
          <w:bCs/>
          <w:color w:val="0000FF"/>
          <w:sz w:val="24"/>
          <w:szCs w:val="24"/>
          <w:lang w:eastAsia="vi-VN"/>
        </w:rPr>
        <w:t xml:space="preserve"> </w:t>
      </w:r>
      <w:r w:rsidR="00970C5A" w:rsidRPr="00893745">
        <w:rPr>
          <w:rFonts w:ascii="Cambria" w:eastAsia="Times New Roman" w:hAnsi="Cambria" w:cs="Times New Roman"/>
          <w:bCs/>
          <w:sz w:val="24"/>
          <w:szCs w:val="24"/>
          <w:lang w:eastAsia="vi-VN"/>
        </w:rPr>
        <w:t>1 – T hỗ trợ; 2 – đặc hiệu; 3 – không đặc hiệu.</w:t>
      </w:r>
    </w:p>
    <w:p w14:paraId="43814316" w14:textId="77777777" w:rsidR="00970C5A" w:rsidRPr="00893745" w:rsidRDefault="00907466" w:rsidP="00907466">
      <w:pPr>
        <w:spacing w:before="120" w:after="0" w:line="276" w:lineRule="auto"/>
        <w:ind w:firstLine="0"/>
        <w:rPr>
          <w:rFonts w:ascii="Cambria" w:eastAsia="Times New Roman" w:hAnsi="Cambria" w:cs="Times New Roman"/>
          <w:color w:val="000000" w:themeColor="text1"/>
          <w:sz w:val="24"/>
          <w:szCs w:val="24"/>
        </w:rPr>
      </w:pPr>
      <w:r w:rsidRPr="00893745">
        <w:rPr>
          <w:rFonts w:ascii="Cambria" w:eastAsia="Times New Roman" w:hAnsi="Cambria" w:cs="Times New Roman"/>
          <w:b/>
          <w:color w:val="0033CC"/>
          <w:sz w:val="24"/>
          <w:szCs w:val="24"/>
        </w:rPr>
        <w:t xml:space="preserve">Câu 5. </w:t>
      </w:r>
      <w:r w:rsidR="00247082" w:rsidRPr="00893745">
        <w:rPr>
          <w:rFonts w:ascii="Cambria" w:eastAsia="Times New Roman" w:hAnsi="Cambria" w:cs="Times New Roman"/>
          <w:b/>
          <w:color w:val="0000FF"/>
          <w:sz w:val="24"/>
          <w:szCs w:val="24"/>
        </w:rPr>
        <w:tab/>
      </w:r>
      <w:r w:rsidR="00970C5A" w:rsidRPr="00893745">
        <w:rPr>
          <w:rFonts w:ascii="Cambria" w:eastAsia="Times New Roman" w:hAnsi="Cambria" w:cs="Times New Roman"/>
          <w:bCs/>
          <w:color w:val="000000" w:themeColor="text1"/>
          <w:sz w:val="24"/>
          <w:szCs w:val="24"/>
        </w:rPr>
        <w:t>Interferon được tổng hợp</w:t>
      </w:r>
      <w:r w:rsidR="00970C5A" w:rsidRPr="00893745">
        <w:rPr>
          <w:rFonts w:ascii="Cambria" w:eastAsia="Times New Roman" w:hAnsi="Cambria" w:cs="Times New Roman"/>
          <w:color w:val="000000" w:themeColor="text1"/>
          <w:sz w:val="24"/>
          <w:szCs w:val="24"/>
        </w:rPr>
        <w:t xml:space="preserve"> từ </w:t>
      </w:r>
      <w:r w:rsidR="00970C5A" w:rsidRPr="00893745">
        <w:rPr>
          <w:rFonts w:ascii="Cambria" w:eastAsia="Times New Roman" w:hAnsi="Cambria" w:cs="Times New Roman"/>
          <w:color w:val="000000" w:themeColor="text1"/>
          <w:sz w:val="24"/>
          <w:szCs w:val="24"/>
          <w:lang w:val="vi-VN"/>
        </w:rPr>
        <w:t>gene của tế bào</w:t>
      </w:r>
      <w:r w:rsidR="00970C5A" w:rsidRPr="00893745">
        <w:rPr>
          <w:rFonts w:ascii="Cambria" w:eastAsia="Times New Roman" w:hAnsi="Cambria" w:cs="Times New Roman"/>
          <w:color w:val="000000" w:themeColor="text1"/>
          <w:sz w:val="24"/>
          <w:szCs w:val="24"/>
        </w:rPr>
        <w:t xml:space="preserve"> bị</w:t>
      </w:r>
      <w:r w:rsidR="00970C5A" w:rsidRPr="00893745">
        <w:rPr>
          <w:rFonts w:ascii="Cambria" w:eastAsia="Times New Roman" w:hAnsi="Cambria" w:cs="Times New Roman"/>
          <w:color w:val="000000" w:themeColor="text1"/>
          <w:sz w:val="24"/>
          <w:szCs w:val="24"/>
          <w:lang w:val="vi-VN"/>
        </w:rPr>
        <w:t xml:space="preserve"> nhiễ</w:t>
      </w:r>
      <w:r w:rsidR="00970C5A" w:rsidRPr="00893745">
        <w:rPr>
          <w:rFonts w:ascii="Cambria" w:eastAsia="Times New Roman" w:hAnsi="Cambria" w:cs="Times New Roman"/>
          <w:color w:val="000000" w:themeColor="text1"/>
          <w:sz w:val="24"/>
          <w:szCs w:val="24"/>
        </w:rPr>
        <w:t>m</w:t>
      </w:r>
      <w:r w:rsidR="00970C5A" w:rsidRPr="00893745">
        <w:rPr>
          <w:rFonts w:ascii="Cambria" w:eastAsia="Times New Roman" w:hAnsi="Cambria" w:cs="Times New Roman"/>
          <w:color w:val="000000" w:themeColor="text1"/>
          <w:sz w:val="24"/>
          <w:szCs w:val="24"/>
          <w:lang w:val="vi-VN"/>
        </w:rPr>
        <w:t xml:space="preserve"> </w:t>
      </w:r>
      <w:r w:rsidR="00970C5A" w:rsidRPr="00893745">
        <w:rPr>
          <w:rFonts w:ascii="Cambria" w:eastAsia="Times New Roman" w:hAnsi="Cambria" w:cs="Times New Roman"/>
          <w:color w:val="000000" w:themeColor="text1"/>
          <w:sz w:val="24"/>
          <w:szCs w:val="24"/>
        </w:rPr>
        <w:t>…(1)… và có bản chất là các phân tử …(2)…</w:t>
      </w:r>
    </w:p>
    <w:p w14:paraId="50F77F27" w14:textId="77777777" w:rsidR="00233B48" w:rsidRPr="00893745" w:rsidRDefault="00970C5A"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41D5E50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u w:val="single"/>
          <w:lang w:val="de-DE" w:eastAsia="de-DE"/>
        </w:rPr>
        <w:t>A.</w:t>
      </w:r>
      <w:r w:rsidR="00970C5A" w:rsidRPr="00893745">
        <w:rPr>
          <w:rFonts w:ascii="Cambria" w:eastAsia="Times New Roman" w:hAnsi="Cambria" w:cs="Times New Roman"/>
          <w:bCs/>
          <w:color w:val="171210"/>
          <w:sz w:val="24"/>
          <w:szCs w:val="24"/>
          <w:lang w:val="de-DE" w:eastAsia="de-DE"/>
        </w:rPr>
        <w:t xml:space="preserve"> </w:t>
      </w:r>
      <w:r w:rsidR="00970C5A" w:rsidRPr="00893745">
        <w:rPr>
          <w:rFonts w:ascii="Cambria" w:eastAsia="Times New Roman" w:hAnsi="Cambria" w:cs="Times New Roman"/>
          <w:color w:val="000000"/>
          <w:sz w:val="24"/>
          <w:szCs w:val="24"/>
          <w:lang w:eastAsia="vi-VN"/>
        </w:rPr>
        <w:t>1 – virus; 2 – protein.</w:t>
      </w:r>
      <w:r w:rsidRPr="00893745">
        <w:rPr>
          <w:rFonts w:ascii="Cambria" w:eastAsia="Times New Roman" w:hAnsi="Cambria" w:cs="Times New Roman"/>
          <w:b/>
          <w:bCs/>
          <w:color w:val="0000FF"/>
          <w:sz w:val="24"/>
          <w:szCs w:val="24"/>
          <w:lang w:val="vi-VN" w:eastAsia="vi-VN"/>
        </w:rPr>
        <w:tab/>
      </w:r>
      <w:r w:rsidRPr="00893745">
        <w:rPr>
          <w:rFonts w:ascii="Cambria" w:eastAsia="Times New Roman" w:hAnsi="Cambria" w:cs="Times New Roman"/>
          <w:b/>
          <w:bCs/>
          <w:color w:val="0000FF"/>
          <w:sz w:val="24"/>
          <w:szCs w:val="24"/>
          <w:lang w:val="vi-VN" w:eastAsia="vi-VN"/>
        </w:rPr>
        <w:tab/>
        <w:t>B.</w:t>
      </w:r>
      <w:r w:rsidR="00970C5A" w:rsidRPr="00893745">
        <w:rPr>
          <w:rFonts w:ascii="Cambria" w:eastAsia="Times New Roman" w:hAnsi="Cambria" w:cs="Times New Roman"/>
          <w:bCs/>
          <w:color w:val="000000"/>
          <w:sz w:val="24"/>
          <w:szCs w:val="24"/>
          <w:lang w:eastAsia="vi-VN"/>
        </w:rPr>
        <w:t xml:space="preserve"> 1 – virus; 2 – lipid.</w:t>
      </w:r>
    </w:p>
    <w:p w14:paraId="45C0A3B9" w14:textId="77777777" w:rsidR="00970C5A"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eastAsia="vi-VN"/>
        </w:rPr>
        <w:t>C.</w:t>
      </w:r>
      <w:r w:rsidR="00970C5A" w:rsidRPr="00893745">
        <w:rPr>
          <w:rFonts w:ascii="Cambria" w:eastAsia="Times New Roman" w:hAnsi="Cambria" w:cs="Times New Roman"/>
          <w:bCs/>
          <w:color w:val="FF0000"/>
          <w:sz w:val="24"/>
          <w:szCs w:val="24"/>
          <w:lang w:eastAsia="vi-VN"/>
        </w:rPr>
        <w:t xml:space="preserve"> </w:t>
      </w:r>
      <w:r w:rsidR="00970C5A" w:rsidRPr="00893745">
        <w:rPr>
          <w:rFonts w:ascii="Cambria" w:eastAsia="Times New Roman" w:hAnsi="Cambria" w:cs="Times New Roman"/>
          <w:bCs/>
          <w:sz w:val="24"/>
          <w:szCs w:val="24"/>
          <w:lang w:eastAsia="vi-VN"/>
        </w:rPr>
        <w:t>1 – vi khuẩn; 2 – protein.</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00970C5A" w:rsidRPr="00893745">
        <w:rPr>
          <w:rFonts w:ascii="Cambria" w:eastAsia="Times New Roman" w:hAnsi="Cambria" w:cs="Times New Roman"/>
          <w:b/>
          <w:bCs/>
          <w:color w:val="0000FF"/>
          <w:sz w:val="24"/>
          <w:szCs w:val="24"/>
          <w:lang w:eastAsia="vi-VN"/>
        </w:rPr>
        <w:t xml:space="preserve"> </w:t>
      </w:r>
      <w:r w:rsidR="00970C5A" w:rsidRPr="00893745">
        <w:rPr>
          <w:rFonts w:ascii="Cambria" w:eastAsia="Times New Roman" w:hAnsi="Cambria" w:cs="Times New Roman"/>
          <w:bCs/>
          <w:sz w:val="24"/>
          <w:szCs w:val="24"/>
          <w:lang w:eastAsia="vi-VN"/>
        </w:rPr>
        <w:t>1 – vi khuẩn; 2 – lipid.</w:t>
      </w:r>
    </w:p>
    <w:p w14:paraId="0A55CA0D" w14:textId="77777777" w:rsidR="00970C5A" w:rsidRPr="00893745" w:rsidRDefault="00907466" w:rsidP="00907466">
      <w:pPr>
        <w:spacing w:before="120" w:after="0" w:line="276" w:lineRule="auto"/>
        <w:ind w:firstLine="0"/>
        <w:rPr>
          <w:rFonts w:ascii="Cambria" w:eastAsia="Times New Roman" w:hAnsi="Cambria" w:cs="Times New Roman"/>
          <w:color w:val="000000" w:themeColor="text1"/>
          <w:sz w:val="24"/>
          <w:szCs w:val="24"/>
        </w:rPr>
      </w:pPr>
      <w:r w:rsidRPr="00893745">
        <w:rPr>
          <w:rFonts w:ascii="Cambria" w:eastAsia="Times New Roman" w:hAnsi="Cambria" w:cs="Times New Roman"/>
          <w:b/>
          <w:color w:val="0033CC"/>
          <w:sz w:val="24"/>
          <w:szCs w:val="24"/>
        </w:rPr>
        <w:t xml:space="preserve">Câu 6. </w:t>
      </w:r>
      <w:r w:rsidR="00247082" w:rsidRPr="00893745">
        <w:rPr>
          <w:rFonts w:ascii="Cambria" w:eastAsia="Times New Roman" w:hAnsi="Cambria" w:cs="Times New Roman"/>
          <w:b/>
          <w:color w:val="0000FF"/>
          <w:sz w:val="24"/>
          <w:szCs w:val="24"/>
        </w:rPr>
        <w:tab/>
      </w:r>
      <w:r w:rsidR="00970C5A" w:rsidRPr="00893745">
        <w:rPr>
          <w:rFonts w:ascii="Cambria" w:eastAsia="Times New Roman" w:hAnsi="Cambria" w:cs="Times New Roman"/>
          <w:bCs/>
          <w:color w:val="000000" w:themeColor="text1"/>
          <w:sz w:val="24"/>
          <w:szCs w:val="24"/>
        </w:rPr>
        <w:t xml:space="preserve">Kháng thể là </w:t>
      </w:r>
      <w:r w:rsidR="00970C5A" w:rsidRPr="00893745">
        <w:rPr>
          <w:rFonts w:ascii="Cambria" w:eastAsia="Times New Roman" w:hAnsi="Cambria" w:cs="Times New Roman"/>
          <w:bCs/>
          <w:color w:val="000000" w:themeColor="text1"/>
          <w:sz w:val="24"/>
          <w:szCs w:val="24"/>
          <w:lang w:val="vi-VN"/>
        </w:rPr>
        <w:t xml:space="preserve">chất do tế bào </w:t>
      </w:r>
      <w:r w:rsidR="00970C5A" w:rsidRPr="00893745">
        <w:rPr>
          <w:rFonts w:ascii="Cambria" w:eastAsia="Times New Roman" w:hAnsi="Cambria" w:cs="Times New Roman"/>
          <w:bCs/>
          <w:color w:val="000000" w:themeColor="text1"/>
          <w:sz w:val="24"/>
          <w:szCs w:val="24"/>
        </w:rPr>
        <w:t>…(1)…</w:t>
      </w:r>
      <w:r w:rsidR="00970C5A" w:rsidRPr="00893745">
        <w:rPr>
          <w:rFonts w:ascii="Cambria" w:eastAsia="Times New Roman" w:hAnsi="Cambria" w:cs="Times New Roman"/>
          <w:bCs/>
          <w:color w:val="000000" w:themeColor="text1"/>
          <w:sz w:val="24"/>
          <w:szCs w:val="24"/>
          <w:lang w:val="vi-VN"/>
        </w:rPr>
        <w:t xml:space="preserve"> sản xuất ra, có khả năng </w:t>
      </w:r>
      <w:r w:rsidR="00970C5A" w:rsidRPr="00893745">
        <w:rPr>
          <w:rFonts w:ascii="Cambria" w:eastAsia="Times New Roman" w:hAnsi="Cambria" w:cs="Times New Roman"/>
          <w:bCs/>
          <w:color w:val="000000" w:themeColor="text1"/>
          <w:sz w:val="24"/>
          <w:szCs w:val="24"/>
        </w:rPr>
        <w:t>…(2)…</w:t>
      </w:r>
      <w:r w:rsidR="00970C5A" w:rsidRPr="00893745">
        <w:rPr>
          <w:rFonts w:ascii="Cambria" w:eastAsia="Times New Roman" w:hAnsi="Cambria" w:cs="Times New Roman"/>
          <w:bCs/>
          <w:color w:val="000000" w:themeColor="text1"/>
          <w:sz w:val="24"/>
          <w:szCs w:val="24"/>
          <w:lang w:val="vi-VN"/>
        </w:rPr>
        <w:t xml:space="preserve"> và làm bất hoạt kháng nguyên.</w:t>
      </w:r>
    </w:p>
    <w:p w14:paraId="18350009" w14:textId="77777777" w:rsidR="00233B48" w:rsidRPr="00893745" w:rsidRDefault="00970C5A"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444F0C4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u w:val="single"/>
          <w:lang w:val="de-DE" w:eastAsia="de-DE"/>
        </w:rPr>
        <w:t>A.</w:t>
      </w:r>
      <w:r w:rsidR="00970C5A" w:rsidRPr="00893745">
        <w:rPr>
          <w:rFonts w:ascii="Cambria" w:eastAsia="Times New Roman" w:hAnsi="Cambria" w:cs="Times New Roman"/>
          <w:bCs/>
          <w:color w:val="171210"/>
          <w:sz w:val="24"/>
          <w:szCs w:val="24"/>
          <w:lang w:val="de-DE" w:eastAsia="de-DE"/>
        </w:rPr>
        <w:t xml:space="preserve"> </w:t>
      </w:r>
      <w:r w:rsidR="00970C5A" w:rsidRPr="00893745">
        <w:rPr>
          <w:rFonts w:ascii="Cambria" w:eastAsia="Times New Roman" w:hAnsi="Cambria" w:cs="Times New Roman"/>
          <w:color w:val="000000"/>
          <w:sz w:val="24"/>
          <w:szCs w:val="24"/>
          <w:lang w:eastAsia="vi-VN"/>
        </w:rPr>
        <w:t>1 – lympho T; 2 – liên kết.</w:t>
      </w:r>
      <w:r w:rsidRPr="00893745">
        <w:rPr>
          <w:rFonts w:ascii="Cambria" w:eastAsia="Times New Roman" w:hAnsi="Cambria" w:cs="Times New Roman"/>
          <w:b/>
          <w:color w:val="0000FF"/>
          <w:sz w:val="24"/>
          <w:szCs w:val="24"/>
          <w:lang w:eastAsia="vi-VN"/>
        </w:rPr>
        <w:tab/>
      </w:r>
      <w:r w:rsidRPr="00893745">
        <w:rPr>
          <w:rFonts w:ascii="Cambria" w:eastAsia="Times New Roman" w:hAnsi="Cambria" w:cs="Times New Roman"/>
          <w:b/>
          <w:bCs/>
          <w:color w:val="0000FF"/>
          <w:sz w:val="24"/>
          <w:szCs w:val="24"/>
          <w:lang w:val="vi-VN" w:eastAsia="vi-VN"/>
        </w:rPr>
        <w:t>B.</w:t>
      </w:r>
      <w:r w:rsidR="00970C5A" w:rsidRPr="00893745">
        <w:rPr>
          <w:rFonts w:ascii="Cambria" w:eastAsia="Times New Roman" w:hAnsi="Cambria" w:cs="Times New Roman"/>
          <w:bCs/>
          <w:color w:val="000000"/>
          <w:sz w:val="24"/>
          <w:szCs w:val="24"/>
          <w:lang w:eastAsia="vi-VN"/>
        </w:rPr>
        <w:t xml:space="preserve"> 1 – lympho T; 2 – đáp ứng.</w:t>
      </w:r>
    </w:p>
    <w:p w14:paraId="27978DD6" w14:textId="77777777" w:rsidR="00970C5A"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eastAsia="vi-VN"/>
        </w:rPr>
        <w:t>C.</w:t>
      </w:r>
      <w:r w:rsidR="00970C5A" w:rsidRPr="00893745">
        <w:rPr>
          <w:rFonts w:ascii="Cambria" w:eastAsia="Times New Roman" w:hAnsi="Cambria" w:cs="Times New Roman"/>
          <w:bCs/>
          <w:color w:val="FF0000"/>
          <w:sz w:val="24"/>
          <w:szCs w:val="24"/>
          <w:lang w:eastAsia="vi-VN"/>
        </w:rPr>
        <w:t xml:space="preserve"> </w:t>
      </w:r>
      <w:r w:rsidR="00970C5A" w:rsidRPr="00893745">
        <w:rPr>
          <w:rFonts w:ascii="Cambria" w:eastAsia="Times New Roman" w:hAnsi="Cambria" w:cs="Times New Roman"/>
          <w:bCs/>
          <w:sz w:val="24"/>
          <w:szCs w:val="24"/>
          <w:lang w:eastAsia="vi-VN"/>
        </w:rPr>
        <w:t>1 – plasma; 2 – liên kết.</w:t>
      </w:r>
      <w:r w:rsidRPr="00893745">
        <w:rPr>
          <w:rFonts w:ascii="Cambria" w:eastAsia="Times New Roman" w:hAnsi="Cambria" w:cs="Times New Roman"/>
          <w:b/>
          <w:bCs/>
          <w:color w:val="0000FF"/>
          <w:sz w:val="24"/>
          <w:szCs w:val="24"/>
          <w:lang w:eastAsia="vi-VN"/>
        </w:rPr>
        <w:t xml:space="preserve"> </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00970C5A" w:rsidRPr="00893745">
        <w:rPr>
          <w:rFonts w:ascii="Cambria" w:eastAsia="Times New Roman" w:hAnsi="Cambria" w:cs="Times New Roman"/>
          <w:b/>
          <w:bCs/>
          <w:color w:val="0000FF"/>
          <w:sz w:val="24"/>
          <w:szCs w:val="24"/>
          <w:lang w:eastAsia="vi-VN"/>
        </w:rPr>
        <w:t xml:space="preserve"> </w:t>
      </w:r>
      <w:r w:rsidR="00970C5A" w:rsidRPr="00893745">
        <w:rPr>
          <w:rFonts w:ascii="Cambria" w:eastAsia="Times New Roman" w:hAnsi="Cambria" w:cs="Times New Roman"/>
          <w:bCs/>
          <w:sz w:val="24"/>
          <w:szCs w:val="24"/>
          <w:lang w:eastAsia="vi-VN"/>
        </w:rPr>
        <w:t>1 – plasma; 2 – đáp ứng.</w:t>
      </w:r>
    </w:p>
    <w:p w14:paraId="7C29167E" w14:textId="77777777" w:rsidR="00970C5A" w:rsidRPr="00893745" w:rsidRDefault="00907466" w:rsidP="00907466">
      <w:pPr>
        <w:spacing w:before="120" w:after="0" w:line="276" w:lineRule="auto"/>
        <w:ind w:firstLine="0"/>
        <w:rPr>
          <w:rFonts w:ascii="Cambria" w:eastAsia="Times New Roman" w:hAnsi="Cambria" w:cs="Times New Roman"/>
          <w:color w:val="000000" w:themeColor="text1"/>
          <w:sz w:val="24"/>
          <w:szCs w:val="24"/>
        </w:rPr>
      </w:pPr>
      <w:r w:rsidRPr="00893745">
        <w:rPr>
          <w:rFonts w:ascii="Cambria" w:eastAsia="Times New Roman" w:hAnsi="Cambria" w:cs="Times New Roman"/>
          <w:b/>
          <w:color w:val="0033CC"/>
          <w:sz w:val="24"/>
          <w:szCs w:val="24"/>
        </w:rPr>
        <w:t xml:space="preserve">Câu 7. </w:t>
      </w:r>
      <w:r w:rsidR="00247082" w:rsidRPr="00893745">
        <w:rPr>
          <w:rFonts w:ascii="Cambria" w:eastAsia="Times New Roman" w:hAnsi="Cambria" w:cs="Times New Roman"/>
          <w:b/>
          <w:color w:val="0000FF"/>
          <w:sz w:val="24"/>
          <w:szCs w:val="24"/>
        </w:rPr>
        <w:tab/>
      </w:r>
      <w:r w:rsidR="00970C5A" w:rsidRPr="00893745">
        <w:rPr>
          <w:rFonts w:ascii="Cambria" w:eastAsia="Times New Roman" w:hAnsi="Cambria" w:cs="Times New Roman"/>
          <w:bCs/>
          <w:color w:val="000000" w:themeColor="text1"/>
          <w:sz w:val="24"/>
          <w:szCs w:val="24"/>
        </w:rPr>
        <w:t>Miễn dịch tế bào quá trình t</w:t>
      </w:r>
      <w:r w:rsidR="00970C5A" w:rsidRPr="00893745">
        <w:rPr>
          <w:rFonts w:ascii="Cambria" w:eastAsia="Times New Roman" w:hAnsi="Cambria" w:cs="Times New Roman"/>
          <w:bCs/>
          <w:color w:val="000000" w:themeColor="text1"/>
          <w:sz w:val="24"/>
          <w:szCs w:val="24"/>
          <w:lang w:val="vi-VN"/>
        </w:rPr>
        <w:t xml:space="preserve">ế bào </w:t>
      </w:r>
      <w:r w:rsidR="00970C5A" w:rsidRPr="00893745">
        <w:rPr>
          <w:rFonts w:ascii="Cambria" w:eastAsia="Times New Roman" w:hAnsi="Cambria" w:cs="Times New Roman"/>
          <w:bCs/>
          <w:color w:val="000000" w:themeColor="text1"/>
          <w:sz w:val="24"/>
          <w:szCs w:val="24"/>
        </w:rPr>
        <w:t>…(1)…</w:t>
      </w:r>
      <w:r w:rsidR="00970C5A" w:rsidRPr="00893745">
        <w:rPr>
          <w:rFonts w:ascii="Cambria" w:eastAsia="Times New Roman" w:hAnsi="Cambria" w:cs="Times New Roman"/>
          <w:bCs/>
          <w:color w:val="000000" w:themeColor="text1"/>
          <w:sz w:val="24"/>
          <w:szCs w:val="24"/>
          <w:lang w:val="vi-VN"/>
        </w:rPr>
        <w:t xml:space="preserve"> sẽ tiết ra </w:t>
      </w:r>
      <w:r w:rsidR="00970C5A" w:rsidRPr="00893745">
        <w:rPr>
          <w:rFonts w:ascii="Cambria" w:eastAsia="Times New Roman" w:hAnsi="Cambria" w:cs="Times New Roman"/>
          <w:bCs/>
          <w:color w:val="000000" w:themeColor="text1"/>
          <w:sz w:val="24"/>
          <w:szCs w:val="24"/>
        </w:rPr>
        <w:t>…(2)…</w:t>
      </w:r>
      <w:r w:rsidR="00970C5A" w:rsidRPr="00893745">
        <w:rPr>
          <w:rFonts w:ascii="Cambria" w:eastAsia="Times New Roman" w:hAnsi="Cambria" w:cs="Times New Roman"/>
          <w:bCs/>
          <w:color w:val="000000" w:themeColor="text1"/>
          <w:sz w:val="24"/>
          <w:szCs w:val="24"/>
          <w:lang w:val="vi-VN"/>
        </w:rPr>
        <w:t xml:space="preserve"> làm tan tế bào nhiễm.</w:t>
      </w:r>
    </w:p>
    <w:p w14:paraId="4F50D21D" w14:textId="77777777" w:rsidR="00233B48" w:rsidRPr="00893745" w:rsidRDefault="00970C5A"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6A99839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lang w:val="de-DE" w:eastAsia="de-DE"/>
        </w:rPr>
        <w:t>A.</w:t>
      </w:r>
      <w:r w:rsidR="00970C5A" w:rsidRPr="00893745">
        <w:rPr>
          <w:rFonts w:ascii="Cambria" w:eastAsia="Times New Roman" w:hAnsi="Cambria" w:cs="Times New Roman"/>
          <w:bCs/>
          <w:color w:val="171210"/>
          <w:sz w:val="24"/>
          <w:szCs w:val="24"/>
          <w:lang w:val="de-DE" w:eastAsia="de-DE"/>
        </w:rPr>
        <w:t xml:space="preserve"> </w:t>
      </w:r>
      <w:r w:rsidR="00970C5A" w:rsidRPr="00893745">
        <w:rPr>
          <w:rFonts w:ascii="Cambria" w:eastAsia="Times New Roman" w:hAnsi="Cambria" w:cs="Times New Roman"/>
          <w:color w:val="000000"/>
          <w:sz w:val="24"/>
          <w:szCs w:val="24"/>
          <w:lang w:eastAsia="vi-VN"/>
        </w:rPr>
        <w:t>1 – T độc; 2 – kháng thể.</w:t>
      </w:r>
      <w:r w:rsidRPr="00893745">
        <w:rPr>
          <w:rFonts w:ascii="Cambria" w:eastAsia="Times New Roman" w:hAnsi="Cambria" w:cs="Times New Roman"/>
          <w:b/>
          <w:color w:val="0000FF"/>
          <w:sz w:val="24"/>
          <w:szCs w:val="24"/>
          <w:lang w:eastAsia="vi-VN"/>
        </w:rPr>
        <w:tab/>
      </w:r>
      <w:r w:rsidRPr="00893745">
        <w:rPr>
          <w:rFonts w:ascii="Cambria" w:eastAsia="Times New Roman" w:hAnsi="Cambria" w:cs="Times New Roman"/>
          <w:b/>
          <w:bCs/>
          <w:color w:val="0000FF"/>
          <w:sz w:val="24"/>
          <w:szCs w:val="24"/>
          <w:u w:val="single"/>
          <w:lang w:val="vi-VN" w:eastAsia="vi-VN"/>
        </w:rPr>
        <w:t>B.</w:t>
      </w:r>
      <w:r w:rsidR="00970C5A" w:rsidRPr="00893745">
        <w:rPr>
          <w:rFonts w:ascii="Cambria" w:eastAsia="Times New Roman" w:hAnsi="Cambria" w:cs="Times New Roman"/>
          <w:bCs/>
          <w:color w:val="000000"/>
          <w:sz w:val="24"/>
          <w:szCs w:val="24"/>
          <w:lang w:eastAsia="vi-VN"/>
        </w:rPr>
        <w:t xml:space="preserve"> 1 – T độc; 2 – protein độc.</w:t>
      </w:r>
    </w:p>
    <w:p w14:paraId="1E593422" w14:textId="77777777" w:rsidR="00970C5A"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eastAsia="vi-VN"/>
        </w:rPr>
        <w:t>C.</w:t>
      </w:r>
      <w:r w:rsidR="00970C5A" w:rsidRPr="00893745">
        <w:rPr>
          <w:rFonts w:ascii="Cambria" w:eastAsia="Times New Roman" w:hAnsi="Cambria" w:cs="Times New Roman"/>
          <w:bCs/>
          <w:color w:val="FF0000"/>
          <w:sz w:val="24"/>
          <w:szCs w:val="24"/>
          <w:lang w:eastAsia="vi-VN"/>
        </w:rPr>
        <w:t xml:space="preserve"> </w:t>
      </w:r>
      <w:r w:rsidR="00970C5A" w:rsidRPr="00893745">
        <w:rPr>
          <w:rFonts w:ascii="Cambria" w:eastAsia="Times New Roman" w:hAnsi="Cambria" w:cs="Times New Roman"/>
          <w:bCs/>
          <w:sz w:val="24"/>
          <w:szCs w:val="24"/>
          <w:lang w:eastAsia="vi-VN"/>
        </w:rPr>
        <w:t>1 – plasma; 2 – kháng thể.</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00970C5A" w:rsidRPr="00893745">
        <w:rPr>
          <w:rFonts w:ascii="Cambria" w:eastAsia="Times New Roman" w:hAnsi="Cambria" w:cs="Times New Roman"/>
          <w:b/>
          <w:bCs/>
          <w:color w:val="0000FF"/>
          <w:sz w:val="24"/>
          <w:szCs w:val="24"/>
          <w:lang w:eastAsia="vi-VN"/>
        </w:rPr>
        <w:t xml:space="preserve"> </w:t>
      </w:r>
      <w:r w:rsidR="00970C5A" w:rsidRPr="00893745">
        <w:rPr>
          <w:rFonts w:ascii="Cambria" w:eastAsia="Times New Roman" w:hAnsi="Cambria" w:cs="Times New Roman"/>
          <w:bCs/>
          <w:sz w:val="24"/>
          <w:szCs w:val="24"/>
          <w:lang w:eastAsia="vi-VN"/>
        </w:rPr>
        <w:t>1 – plasma; 2 – protein độc.</w:t>
      </w:r>
    </w:p>
    <w:p w14:paraId="5F31C9C0" w14:textId="77777777" w:rsidR="00970C5A" w:rsidRPr="00893745" w:rsidRDefault="00907466" w:rsidP="00907466">
      <w:pPr>
        <w:spacing w:before="120" w:after="0" w:line="276" w:lineRule="auto"/>
        <w:ind w:firstLine="0"/>
        <w:rPr>
          <w:rFonts w:ascii="Cambria" w:eastAsia="Times New Roman" w:hAnsi="Cambria" w:cs="Times New Roman"/>
          <w:color w:val="000000" w:themeColor="text1"/>
          <w:sz w:val="24"/>
          <w:szCs w:val="24"/>
        </w:rPr>
      </w:pPr>
      <w:r w:rsidRPr="00893745">
        <w:rPr>
          <w:rFonts w:ascii="Cambria" w:eastAsia="Times New Roman" w:hAnsi="Cambria" w:cs="Times New Roman"/>
          <w:b/>
          <w:color w:val="0033CC"/>
          <w:sz w:val="24"/>
          <w:szCs w:val="24"/>
        </w:rPr>
        <w:t xml:space="preserve">Câu 8. </w:t>
      </w:r>
      <w:r w:rsidR="00247082" w:rsidRPr="00893745">
        <w:rPr>
          <w:rFonts w:ascii="Cambria" w:eastAsia="Times New Roman" w:hAnsi="Cambria" w:cs="Times New Roman"/>
          <w:b/>
          <w:color w:val="0000FF"/>
          <w:sz w:val="24"/>
          <w:szCs w:val="24"/>
        </w:rPr>
        <w:tab/>
      </w:r>
      <w:r w:rsidR="00970C5A" w:rsidRPr="00893745">
        <w:rPr>
          <w:rFonts w:ascii="Cambria" w:eastAsia="Times New Roman" w:hAnsi="Cambria" w:cs="Times New Roman"/>
          <w:bCs/>
          <w:color w:val="000000" w:themeColor="text1"/>
          <w:sz w:val="24"/>
          <w:szCs w:val="24"/>
        </w:rPr>
        <w:t>Vaccine truyền thống thường có bản chất là …(1)…</w:t>
      </w:r>
      <w:r w:rsidR="00970C5A" w:rsidRPr="00893745">
        <w:rPr>
          <w:rFonts w:ascii="Cambria" w:eastAsia="Times New Roman" w:hAnsi="Cambria" w:cs="Times New Roman"/>
          <w:bCs/>
          <w:color w:val="000000" w:themeColor="text1"/>
          <w:sz w:val="24"/>
          <w:szCs w:val="24"/>
          <w:lang w:val="vi-VN"/>
        </w:rPr>
        <w:t xml:space="preserve"> đã bị làm yếu đi, </w:t>
      </w:r>
      <w:r w:rsidR="00970C5A" w:rsidRPr="00893745">
        <w:rPr>
          <w:rFonts w:ascii="Cambria" w:eastAsia="Times New Roman" w:hAnsi="Cambria" w:cs="Times New Roman"/>
          <w:bCs/>
          <w:color w:val="000000" w:themeColor="text1"/>
          <w:sz w:val="24"/>
          <w:szCs w:val="24"/>
        </w:rPr>
        <w:t>…(2)…</w:t>
      </w:r>
      <w:r w:rsidR="00970C5A" w:rsidRPr="00893745">
        <w:rPr>
          <w:rFonts w:ascii="Cambria" w:eastAsia="Times New Roman" w:hAnsi="Cambria" w:cs="Times New Roman"/>
          <w:bCs/>
          <w:color w:val="000000" w:themeColor="text1"/>
          <w:sz w:val="24"/>
          <w:szCs w:val="24"/>
          <w:lang w:val="vi-VN"/>
        </w:rPr>
        <w:t xml:space="preserve"> khả năng nhân lên trong tế bào.</w:t>
      </w:r>
    </w:p>
    <w:p w14:paraId="1415BCF2" w14:textId="77777777" w:rsidR="00233B48" w:rsidRPr="00893745" w:rsidRDefault="00970C5A"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20FE3C8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lang w:val="de-DE" w:eastAsia="de-DE"/>
        </w:rPr>
        <w:t>A.</w:t>
      </w:r>
      <w:r w:rsidR="00970C5A" w:rsidRPr="00893745">
        <w:rPr>
          <w:rFonts w:ascii="Cambria" w:eastAsia="Times New Roman" w:hAnsi="Cambria" w:cs="Times New Roman"/>
          <w:bCs/>
          <w:color w:val="171210"/>
          <w:sz w:val="24"/>
          <w:szCs w:val="24"/>
          <w:lang w:val="de-DE" w:eastAsia="de-DE"/>
        </w:rPr>
        <w:t xml:space="preserve"> </w:t>
      </w:r>
      <w:r w:rsidR="00970C5A" w:rsidRPr="00893745">
        <w:rPr>
          <w:rFonts w:ascii="Cambria" w:eastAsia="Times New Roman" w:hAnsi="Cambria" w:cs="Times New Roman"/>
          <w:color w:val="000000"/>
          <w:sz w:val="24"/>
          <w:szCs w:val="24"/>
          <w:lang w:eastAsia="vi-VN"/>
        </w:rPr>
        <w:t>1 – kháng thể; 2 – không còn.</w:t>
      </w:r>
      <w:r w:rsidRPr="00893745">
        <w:rPr>
          <w:rFonts w:ascii="Cambria" w:eastAsia="Times New Roman" w:hAnsi="Cambria" w:cs="Times New Roman"/>
          <w:b/>
          <w:color w:val="0000FF"/>
          <w:sz w:val="24"/>
          <w:szCs w:val="24"/>
          <w:lang w:eastAsia="vi-VN"/>
        </w:rPr>
        <w:tab/>
      </w:r>
      <w:r w:rsidRPr="00893745">
        <w:rPr>
          <w:rFonts w:ascii="Cambria" w:eastAsia="Times New Roman" w:hAnsi="Cambria" w:cs="Times New Roman"/>
          <w:b/>
          <w:bCs/>
          <w:color w:val="0000FF"/>
          <w:sz w:val="24"/>
          <w:szCs w:val="24"/>
          <w:lang w:val="vi-VN" w:eastAsia="vi-VN"/>
        </w:rPr>
        <w:t>B.</w:t>
      </w:r>
      <w:r w:rsidR="00970C5A" w:rsidRPr="00893745">
        <w:rPr>
          <w:rFonts w:ascii="Cambria" w:eastAsia="Times New Roman" w:hAnsi="Cambria" w:cs="Times New Roman"/>
          <w:bCs/>
          <w:color w:val="000000"/>
          <w:sz w:val="24"/>
          <w:szCs w:val="24"/>
          <w:lang w:eastAsia="vi-VN"/>
        </w:rPr>
        <w:t xml:space="preserve"> 1 – kháng thể; 2 – còn.</w:t>
      </w:r>
    </w:p>
    <w:p w14:paraId="5463B0E6" w14:textId="77777777" w:rsidR="00970C5A"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u w:val="single"/>
          <w:lang w:eastAsia="vi-VN"/>
        </w:rPr>
        <w:t>C.</w:t>
      </w:r>
      <w:r w:rsidR="00970C5A" w:rsidRPr="00893745">
        <w:rPr>
          <w:rFonts w:ascii="Cambria" w:eastAsia="Times New Roman" w:hAnsi="Cambria" w:cs="Times New Roman"/>
          <w:bCs/>
          <w:color w:val="FF0000"/>
          <w:sz w:val="24"/>
          <w:szCs w:val="24"/>
          <w:lang w:eastAsia="vi-VN"/>
        </w:rPr>
        <w:t xml:space="preserve"> </w:t>
      </w:r>
      <w:r w:rsidR="00970C5A" w:rsidRPr="00893745">
        <w:rPr>
          <w:rFonts w:ascii="Cambria" w:eastAsia="Times New Roman" w:hAnsi="Cambria" w:cs="Times New Roman"/>
          <w:bCs/>
          <w:sz w:val="24"/>
          <w:szCs w:val="24"/>
          <w:lang w:eastAsia="vi-VN"/>
        </w:rPr>
        <w:t>1 – kháng nguyên; 2 – không còn.</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00970C5A" w:rsidRPr="00893745">
        <w:rPr>
          <w:rFonts w:ascii="Cambria" w:eastAsia="Times New Roman" w:hAnsi="Cambria" w:cs="Times New Roman"/>
          <w:b/>
          <w:bCs/>
          <w:color w:val="0000FF"/>
          <w:sz w:val="24"/>
          <w:szCs w:val="24"/>
          <w:lang w:eastAsia="vi-VN"/>
        </w:rPr>
        <w:t xml:space="preserve"> </w:t>
      </w:r>
      <w:r w:rsidR="00970C5A" w:rsidRPr="00893745">
        <w:rPr>
          <w:rFonts w:ascii="Cambria" w:eastAsia="Times New Roman" w:hAnsi="Cambria" w:cs="Times New Roman"/>
          <w:bCs/>
          <w:sz w:val="24"/>
          <w:szCs w:val="24"/>
          <w:lang w:eastAsia="vi-VN"/>
        </w:rPr>
        <w:t>1 – kháng nguyên; 2 – còn.</w:t>
      </w:r>
    </w:p>
    <w:p w14:paraId="0F863C74"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9.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tác nhân và cách thức gây bệnh:</w:t>
      </w:r>
    </w:p>
    <w:tbl>
      <w:tblPr>
        <w:tblStyle w:val="TableGrid1"/>
        <w:tblW w:w="9350" w:type="dxa"/>
        <w:tblInd w:w="-113" w:type="dxa"/>
        <w:tblLook w:val="04A0" w:firstRow="1" w:lastRow="0" w:firstColumn="1" w:lastColumn="0" w:noHBand="0" w:noVBand="1"/>
      </w:tblPr>
      <w:tblGrid>
        <w:gridCol w:w="2518"/>
        <w:gridCol w:w="6832"/>
      </w:tblGrid>
      <w:tr w:rsidR="00970C5A" w:rsidRPr="00893745" w14:paraId="4F75BD31" w14:textId="77777777" w:rsidTr="00233B48">
        <w:tc>
          <w:tcPr>
            <w:tcW w:w="2518" w:type="dxa"/>
            <w:tcBorders>
              <w:top w:val="single" w:sz="4" w:space="0" w:color="auto"/>
              <w:left w:val="single" w:sz="4" w:space="0" w:color="auto"/>
              <w:bottom w:val="single" w:sz="4" w:space="0" w:color="auto"/>
              <w:right w:val="single" w:sz="4" w:space="0" w:color="auto"/>
            </w:tcBorders>
            <w:vAlign w:val="center"/>
            <w:hideMark/>
          </w:tcPr>
          <w:p w14:paraId="2BC9D9E6" w14:textId="77777777" w:rsidR="00970C5A" w:rsidRPr="00893745" w:rsidRDefault="00970C5A" w:rsidP="00233B48">
            <w:pPr>
              <w:tabs>
                <w:tab w:val="left" w:pos="283"/>
                <w:tab w:val="left" w:pos="2835"/>
                <w:tab w:val="left" w:pos="5386"/>
                <w:tab w:val="left" w:pos="7937"/>
              </w:tabs>
              <w:spacing w:after="0" w:line="240" w:lineRule="auto"/>
              <w:ind w:firstLine="0"/>
              <w:jc w:val="center"/>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1.</w:t>
            </w:r>
            <w:r w:rsidRPr="00893745">
              <w:rPr>
                <w:rFonts w:ascii="Cambria" w:eastAsia="Times New Roman" w:hAnsi="Cambria" w:cs="Times New Roman"/>
                <w:color w:val="000000"/>
                <w:sz w:val="24"/>
                <w:szCs w:val="24"/>
                <w:lang w:eastAsia="vi-VN"/>
              </w:rPr>
              <w:t xml:space="preserve"> Nấm</w:t>
            </w:r>
          </w:p>
        </w:tc>
        <w:tc>
          <w:tcPr>
            <w:tcW w:w="6832" w:type="dxa"/>
            <w:tcBorders>
              <w:top w:val="single" w:sz="4" w:space="0" w:color="auto"/>
              <w:left w:val="single" w:sz="4" w:space="0" w:color="auto"/>
              <w:bottom w:val="single" w:sz="4" w:space="0" w:color="auto"/>
              <w:right w:val="single" w:sz="4" w:space="0" w:color="auto"/>
            </w:tcBorders>
            <w:vAlign w:val="center"/>
            <w:hideMark/>
          </w:tcPr>
          <w:p w14:paraId="79B92963" w14:textId="77777777" w:rsidR="00970C5A" w:rsidRPr="00893745" w:rsidRDefault="00970C5A" w:rsidP="00233B48">
            <w:pPr>
              <w:tabs>
                <w:tab w:val="left" w:pos="283"/>
                <w:tab w:val="left" w:pos="2835"/>
                <w:tab w:val="left" w:pos="5386"/>
                <w:tab w:val="left" w:pos="7937"/>
              </w:tabs>
              <w:spacing w:after="0" w:line="240" w:lineRule="auto"/>
              <w:ind w:firstLine="0"/>
              <w:jc w:val="center"/>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a.</w:t>
            </w:r>
            <w:r w:rsidRPr="00893745">
              <w:rPr>
                <w:rFonts w:ascii="Cambria" w:eastAsia="Times New Roman" w:hAnsi="Cambria" w:cs="Times New Roman"/>
                <w:color w:val="000000"/>
                <w:sz w:val="24"/>
                <w:szCs w:val="24"/>
                <w:lang w:eastAsia="vi-VN"/>
              </w:rPr>
              <w:t xml:space="preserve"> </w:t>
            </w:r>
            <w:r w:rsidRPr="00893745">
              <w:rPr>
                <w:rFonts w:ascii="Cambria" w:eastAsia="Arial" w:hAnsi="Cambria" w:cs="Times New Roman"/>
                <w:bCs/>
                <w:color w:val="000000"/>
                <w:sz w:val="24"/>
                <w:szCs w:val="24"/>
                <w:lang w:val="en"/>
              </w:rPr>
              <w:t>Xâm nhập vào tế bào và can thiệp vào hoạt động của tế bào để tạo ra các phần tử mới gây suy yếu, hủy hoại các tế bào cơ thể.</w:t>
            </w:r>
          </w:p>
        </w:tc>
      </w:tr>
      <w:tr w:rsidR="00970C5A" w:rsidRPr="00893745" w14:paraId="5BBDC4D8" w14:textId="77777777" w:rsidTr="00233B48">
        <w:tc>
          <w:tcPr>
            <w:tcW w:w="2518" w:type="dxa"/>
            <w:tcBorders>
              <w:top w:val="single" w:sz="4" w:space="0" w:color="auto"/>
              <w:left w:val="single" w:sz="4" w:space="0" w:color="auto"/>
              <w:bottom w:val="single" w:sz="4" w:space="0" w:color="auto"/>
              <w:right w:val="single" w:sz="4" w:space="0" w:color="auto"/>
            </w:tcBorders>
            <w:vAlign w:val="center"/>
            <w:hideMark/>
          </w:tcPr>
          <w:p w14:paraId="72E7CEF3" w14:textId="77777777" w:rsidR="00970C5A" w:rsidRPr="00893745" w:rsidRDefault="00970C5A" w:rsidP="00233B48">
            <w:pPr>
              <w:tabs>
                <w:tab w:val="left" w:pos="283"/>
                <w:tab w:val="left" w:pos="2835"/>
                <w:tab w:val="left" w:pos="5386"/>
                <w:tab w:val="left" w:pos="7937"/>
              </w:tabs>
              <w:spacing w:after="0" w:line="240" w:lineRule="auto"/>
              <w:ind w:firstLine="0"/>
              <w:jc w:val="center"/>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2.</w:t>
            </w:r>
            <w:r w:rsidRPr="00893745">
              <w:rPr>
                <w:rFonts w:ascii="Cambria" w:eastAsia="Times New Roman" w:hAnsi="Cambria" w:cs="Times New Roman"/>
                <w:color w:val="000000"/>
                <w:sz w:val="24"/>
                <w:szCs w:val="24"/>
                <w:lang w:eastAsia="vi-VN"/>
              </w:rPr>
              <w:t xml:space="preserve"> Giun, sán</w:t>
            </w:r>
          </w:p>
        </w:tc>
        <w:tc>
          <w:tcPr>
            <w:tcW w:w="6832" w:type="dxa"/>
            <w:tcBorders>
              <w:top w:val="single" w:sz="4" w:space="0" w:color="auto"/>
              <w:left w:val="single" w:sz="4" w:space="0" w:color="auto"/>
              <w:bottom w:val="single" w:sz="4" w:space="0" w:color="auto"/>
              <w:right w:val="single" w:sz="4" w:space="0" w:color="auto"/>
            </w:tcBorders>
            <w:vAlign w:val="center"/>
            <w:hideMark/>
          </w:tcPr>
          <w:p w14:paraId="41FB2B6D" w14:textId="77777777" w:rsidR="00970C5A" w:rsidRPr="00893745" w:rsidRDefault="00970C5A" w:rsidP="00233B48">
            <w:pPr>
              <w:tabs>
                <w:tab w:val="left" w:pos="283"/>
                <w:tab w:val="left" w:pos="2835"/>
                <w:tab w:val="left" w:pos="5386"/>
                <w:tab w:val="left" w:pos="7937"/>
              </w:tabs>
              <w:spacing w:after="0" w:line="240" w:lineRule="auto"/>
              <w:ind w:firstLine="0"/>
              <w:jc w:val="center"/>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b. </w:t>
            </w:r>
            <w:r w:rsidRPr="00893745">
              <w:rPr>
                <w:rFonts w:ascii="Cambria" w:eastAsia="Times New Roman" w:hAnsi="Cambria" w:cs="Times New Roman"/>
                <w:color w:val="000000"/>
                <w:sz w:val="24"/>
                <w:szCs w:val="24"/>
                <w:lang w:val="en" w:eastAsia="vi-VN"/>
              </w:rPr>
              <w:t>Xuyên thủng tế bào cơ thể, lấy chất dinh dưỡng từ tế bào, hủy hoại các tế bào mà chúng kí sinh.</w:t>
            </w:r>
          </w:p>
        </w:tc>
      </w:tr>
      <w:tr w:rsidR="00970C5A" w:rsidRPr="00893745" w14:paraId="2A51A9D6" w14:textId="77777777" w:rsidTr="00233B48">
        <w:tc>
          <w:tcPr>
            <w:tcW w:w="2518" w:type="dxa"/>
            <w:tcBorders>
              <w:top w:val="single" w:sz="4" w:space="0" w:color="auto"/>
              <w:left w:val="single" w:sz="4" w:space="0" w:color="auto"/>
              <w:bottom w:val="single" w:sz="4" w:space="0" w:color="auto"/>
              <w:right w:val="single" w:sz="4" w:space="0" w:color="auto"/>
            </w:tcBorders>
            <w:vAlign w:val="center"/>
            <w:hideMark/>
          </w:tcPr>
          <w:p w14:paraId="1A3580EA" w14:textId="77777777" w:rsidR="00970C5A" w:rsidRPr="00893745" w:rsidRDefault="00970C5A" w:rsidP="00233B48">
            <w:pPr>
              <w:tabs>
                <w:tab w:val="left" w:pos="283"/>
                <w:tab w:val="left" w:pos="2835"/>
                <w:tab w:val="left" w:pos="5386"/>
                <w:tab w:val="left" w:pos="7937"/>
              </w:tabs>
              <w:spacing w:after="0" w:line="240" w:lineRule="auto"/>
              <w:ind w:firstLine="0"/>
              <w:jc w:val="center"/>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3.</w:t>
            </w:r>
            <w:r w:rsidRPr="00893745">
              <w:rPr>
                <w:rFonts w:ascii="Cambria" w:eastAsia="Times New Roman" w:hAnsi="Cambria" w:cs="Times New Roman"/>
                <w:color w:val="000000"/>
                <w:sz w:val="24"/>
                <w:szCs w:val="24"/>
                <w:lang w:eastAsia="vi-VN"/>
              </w:rPr>
              <w:t xml:space="preserve"> Virus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119F60CF" w14:textId="77777777" w:rsidR="00970C5A" w:rsidRPr="00893745" w:rsidRDefault="00970C5A" w:rsidP="00233B48">
            <w:pPr>
              <w:tabs>
                <w:tab w:val="left" w:pos="283"/>
                <w:tab w:val="left" w:pos="2835"/>
                <w:tab w:val="left" w:pos="5386"/>
                <w:tab w:val="left" w:pos="7937"/>
              </w:tabs>
              <w:spacing w:after="0" w:line="240" w:lineRule="auto"/>
              <w:ind w:firstLine="0"/>
              <w:jc w:val="center"/>
              <w:rPr>
                <w:rFonts w:ascii="Cambria" w:eastAsia="Times New Roman" w:hAnsi="Cambria" w:cs="Times New Roman"/>
                <w:color w:val="000000"/>
                <w:sz w:val="24"/>
                <w:szCs w:val="24"/>
              </w:rPr>
            </w:pPr>
            <w:r w:rsidRPr="00893745">
              <w:rPr>
                <w:rFonts w:ascii="Cambria" w:eastAsia="Times New Roman" w:hAnsi="Cambria" w:cs="Times New Roman"/>
                <w:b/>
                <w:color w:val="000000"/>
                <w:sz w:val="24"/>
                <w:szCs w:val="24"/>
                <w:lang w:eastAsia="vi-VN"/>
              </w:rPr>
              <w:t xml:space="preserve">c. </w:t>
            </w:r>
            <w:r w:rsidRPr="00893745">
              <w:rPr>
                <w:rFonts w:ascii="Cambria" w:eastAsia="Arial" w:hAnsi="Cambria" w:cs="Times New Roman"/>
                <w:bCs/>
                <w:color w:val="000000"/>
                <w:sz w:val="24"/>
                <w:szCs w:val="24"/>
                <w:lang w:val="en"/>
              </w:rPr>
              <w:t>Lấy chất dinh dưỡng trong ống tiêu hóa của người, làm suy yếu cơ thể, có thể gây tử vong.</w:t>
            </w:r>
          </w:p>
        </w:tc>
      </w:tr>
      <w:tr w:rsidR="00970C5A" w:rsidRPr="00893745" w14:paraId="4EE71D69" w14:textId="77777777" w:rsidTr="00233B48">
        <w:tc>
          <w:tcPr>
            <w:tcW w:w="2518" w:type="dxa"/>
            <w:tcBorders>
              <w:top w:val="single" w:sz="4" w:space="0" w:color="auto"/>
              <w:left w:val="single" w:sz="4" w:space="0" w:color="auto"/>
              <w:bottom w:val="single" w:sz="4" w:space="0" w:color="auto"/>
              <w:right w:val="single" w:sz="4" w:space="0" w:color="auto"/>
            </w:tcBorders>
            <w:vAlign w:val="center"/>
          </w:tcPr>
          <w:p w14:paraId="19ED38E8" w14:textId="77777777" w:rsidR="00970C5A" w:rsidRPr="00893745" w:rsidRDefault="00970C5A" w:rsidP="00233B48">
            <w:pPr>
              <w:tabs>
                <w:tab w:val="left" w:pos="283"/>
                <w:tab w:val="left" w:pos="2835"/>
                <w:tab w:val="left" w:pos="5386"/>
                <w:tab w:val="left" w:pos="7937"/>
              </w:tabs>
              <w:spacing w:after="0" w:line="240" w:lineRule="auto"/>
              <w:ind w:firstLine="0"/>
              <w:jc w:val="center"/>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4. </w:t>
            </w:r>
            <w:r w:rsidRPr="00893745">
              <w:rPr>
                <w:rFonts w:ascii="Cambria" w:eastAsia="Times New Roman" w:hAnsi="Cambria" w:cs="Times New Roman"/>
                <w:color w:val="000000"/>
                <w:sz w:val="24"/>
                <w:szCs w:val="24"/>
                <w:lang w:eastAsia="vi-VN"/>
              </w:rPr>
              <w:t>Vi khuẩn</w:t>
            </w:r>
          </w:p>
        </w:tc>
        <w:tc>
          <w:tcPr>
            <w:tcW w:w="6832" w:type="dxa"/>
            <w:tcBorders>
              <w:top w:val="single" w:sz="4" w:space="0" w:color="auto"/>
              <w:left w:val="single" w:sz="4" w:space="0" w:color="auto"/>
              <w:bottom w:val="single" w:sz="4" w:space="0" w:color="auto"/>
              <w:right w:val="single" w:sz="4" w:space="0" w:color="auto"/>
            </w:tcBorders>
            <w:vAlign w:val="center"/>
          </w:tcPr>
          <w:p w14:paraId="3CACDEAB" w14:textId="77777777" w:rsidR="00970C5A" w:rsidRPr="00893745" w:rsidRDefault="00970C5A" w:rsidP="00233B48">
            <w:pPr>
              <w:tabs>
                <w:tab w:val="left" w:pos="283"/>
                <w:tab w:val="left" w:pos="2835"/>
                <w:tab w:val="left" w:pos="5386"/>
                <w:tab w:val="left" w:pos="7937"/>
              </w:tabs>
              <w:spacing w:after="0" w:line="240" w:lineRule="auto"/>
              <w:ind w:firstLine="0"/>
              <w:jc w:val="center"/>
              <w:rPr>
                <w:rFonts w:ascii="Cambria" w:eastAsia="Times New Roman" w:hAnsi="Cambria" w:cs="Times New Roman"/>
                <w:b/>
                <w:color w:val="000000"/>
                <w:sz w:val="24"/>
                <w:szCs w:val="24"/>
                <w:lang w:eastAsia="vi-VN"/>
              </w:rPr>
            </w:pPr>
            <w:r w:rsidRPr="00893745">
              <w:rPr>
                <w:rFonts w:ascii="Cambria" w:eastAsia="Times New Roman" w:hAnsi="Cambria" w:cs="Times New Roman"/>
                <w:b/>
                <w:color w:val="000000"/>
                <w:sz w:val="24"/>
                <w:szCs w:val="24"/>
                <w:lang w:eastAsia="vi-VN"/>
              </w:rPr>
              <w:t xml:space="preserve">d. </w:t>
            </w:r>
            <w:r w:rsidRPr="00893745">
              <w:rPr>
                <w:rFonts w:ascii="Cambria" w:eastAsia="Times New Roman" w:hAnsi="Cambria" w:cs="Times New Roman"/>
                <w:color w:val="000000"/>
                <w:sz w:val="24"/>
                <w:szCs w:val="24"/>
                <w:lang w:val="en" w:eastAsia="vi-VN"/>
              </w:rPr>
              <w:t>Giải phóng độc tố, hủy hoại các tế bào cơ thể.</w:t>
            </w:r>
          </w:p>
        </w:tc>
      </w:tr>
    </w:tbl>
    <w:p w14:paraId="13603670" w14:textId="77777777" w:rsidR="00970C5A" w:rsidRPr="00893745" w:rsidRDefault="00970C5A" w:rsidP="00233B4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 xml:space="preserve">A. </w:t>
      </w:r>
      <w:r w:rsidRPr="00893745">
        <w:rPr>
          <w:rFonts w:ascii="Cambria" w:eastAsia="Times New Roman" w:hAnsi="Cambria" w:cs="Times New Roman"/>
          <w:sz w:val="24"/>
          <w:szCs w:val="24"/>
        </w:rPr>
        <w:t>1</w:t>
      </w:r>
      <w:r w:rsidRPr="00893745">
        <w:rPr>
          <w:rFonts w:ascii="Cambria" w:eastAsia="Times New Roman" w:hAnsi="Cambria" w:cs="Times New Roman"/>
          <w:color w:val="000000"/>
          <w:sz w:val="24"/>
          <w:szCs w:val="24"/>
        </w:rPr>
        <w:t>-c, 2-b, 3-d, 4-a.</w:t>
      </w:r>
      <w:r w:rsidR="00233B48" w:rsidRPr="00893745">
        <w:rPr>
          <w:rFonts w:ascii="Cambria" w:eastAsia="Times New Roman" w:hAnsi="Cambria" w:cs="Times New Roman"/>
          <w:b/>
          <w:color w:val="0000FF"/>
          <w:sz w:val="24"/>
          <w:szCs w:val="24"/>
        </w:rPr>
        <w:tab/>
        <w:t>B.</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1-b, 2-a, 3-d, 4-c.</w:t>
      </w:r>
      <w:r w:rsidR="00233B48" w:rsidRPr="00893745">
        <w:rPr>
          <w:rFonts w:ascii="Cambria" w:eastAsia="Times New Roman" w:hAnsi="Cambria" w:cs="Times New Roman"/>
          <w:b/>
          <w:color w:val="0000FF"/>
          <w:sz w:val="24"/>
          <w:szCs w:val="24"/>
        </w:rPr>
        <w:tab/>
        <w:t>C.</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1-c, 2-a, 3-b, 4-d.</w:t>
      </w:r>
      <w:r w:rsidR="00233B48"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1-b, 2-c, 3-d, 4-a.</w:t>
      </w:r>
    </w:p>
    <w:p w14:paraId="6D1532BD"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10.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tác nhân vật lí và cách thức gây bệnh của nó:</w:t>
      </w:r>
    </w:p>
    <w:tbl>
      <w:tblPr>
        <w:tblStyle w:val="TableGrid1"/>
        <w:tblW w:w="9350" w:type="dxa"/>
        <w:tblInd w:w="-113" w:type="dxa"/>
        <w:tblLook w:val="04A0" w:firstRow="1" w:lastRow="0" w:firstColumn="1" w:lastColumn="0" w:noHBand="0" w:noVBand="1"/>
      </w:tblPr>
      <w:tblGrid>
        <w:gridCol w:w="2802"/>
        <w:gridCol w:w="6548"/>
      </w:tblGrid>
      <w:tr w:rsidR="00970C5A" w:rsidRPr="00893745" w14:paraId="367210AC" w14:textId="77777777" w:rsidTr="00233B48">
        <w:tc>
          <w:tcPr>
            <w:tcW w:w="2802" w:type="dxa"/>
            <w:tcBorders>
              <w:top w:val="single" w:sz="4" w:space="0" w:color="auto"/>
              <w:left w:val="single" w:sz="4" w:space="0" w:color="auto"/>
              <w:bottom w:val="single" w:sz="4" w:space="0" w:color="auto"/>
              <w:right w:val="single" w:sz="4" w:space="0" w:color="auto"/>
            </w:tcBorders>
            <w:vAlign w:val="center"/>
            <w:hideMark/>
          </w:tcPr>
          <w:p w14:paraId="61486482"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1.</w:t>
            </w:r>
            <w:r w:rsidRPr="00893745">
              <w:rPr>
                <w:rFonts w:ascii="Cambria" w:eastAsia="Times New Roman" w:hAnsi="Cambria" w:cs="Times New Roman"/>
                <w:color w:val="000000"/>
                <w:sz w:val="24"/>
                <w:szCs w:val="24"/>
                <w:lang w:eastAsia="vi-VN"/>
              </w:rPr>
              <w:t xml:space="preserve"> Dòng điện</w:t>
            </w:r>
          </w:p>
        </w:tc>
        <w:tc>
          <w:tcPr>
            <w:tcW w:w="6548" w:type="dxa"/>
            <w:tcBorders>
              <w:top w:val="single" w:sz="4" w:space="0" w:color="auto"/>
              <w:left w:val="single" w:sz="4" w:space="0" w:color="auto"/>
              <w:bottom w:val="single" w:sz="4" w:space="0" w:color="auto"/>
              <w:right w:val="single" w:sz="4" w:space="0" w:color="auto"/>
            </w:tcBorders>
            <w:vAlign w:val="center"/>
            <w:hideMark/>
          </w:tcPr>
          <w:p w14:paraId="3144C624"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a.</w:t>
            </w:r>
            <w:r w:rsidRPr="00893745">
              <w:rPr>
                <w:rFonts w:ascii="Cambria" w:eastAsia="Times New Roman" w:hAnsi="Cambria" w:cs="Times New Roman"/>
                <w:color w:val="000000"/>
                <w:sz w:val="24"/>
                <w:szCs w:val="24"/>
                <w:lang w:eastAsia="vi-VN"/>
              </w:rPr>
              <w:t xml:space="preserve"> </w:t>
            </w:r>
            <w:r w:rsidRPr="00893745">
              <w:rPr>
                <w:rFonts w:ascii="Cambria" w:eastAsia="Arial" w:hAnsi="Cambria" w:cs="Times New Roman"/>
                <w:bCs/>
                <w:color w:val="000000"/>
                <w:sz w:val="24"/>
                <w:szCs w:val="24"/>
                <w:lang w:val="en"/>
              </w:rPr>
              <w:t>Gây giảm thính lực hoặc điếc.</w:t>
            </w:r>
          </w:p>
        </w:tc>
      </w:tr>
      <w:tr w:rsidR="00970C5A" w:rsidRPr="00893745" w14:paraId="47CE97BF" w14:textId="77777777" w:rsidTr="00233B48">
        <w:tc>
          <w:tcPr>
            <w:tcW w:w="2802" w:type="dxa"/>
            <w:tcBorders>
              <w:top w:val="single" w:sz="4" w:space="0" w:color="auto"/>
              <w:left w:val="single" w:sz="4" w:space="0" w:color="auto"/>
              <w:bottom w:val="single" w:sz="4" w:space="0" w:color="auto"/>
              <w:right w:val="single" w:sz="4" w:space="0" w:color="auto"/>
            </w:tcBorders>
            <w:vAlign w:val="center"/>
            <w:hideMark/>
          </w:tcPr>
          <w:p w14:paraId="50F655CC"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lastRenderedPageBreak/>
              <w:t>2.</w:t>
            </w:r>
            <w:r w:rsidRPr="00893745">
              <w:rPr>
                <w:rFonts w:ascii="Cambria" w:eastAsia="Times New Roman" w:hAnsi="Cambria" w:cs="Times New Roman"/>
                <w:color w:val="000000"/>
                <w:sz w:val="24"/>
                <w:szCs w:val="24"/>
                <w:lang w:eastAsia="vi-VN"/>
              </w:rPr>
              <w:t xml:space="preserve"> Nhiệt độ cao</w:t>
            </w:r>
          </w:p>
        </w:tc>
        <w:tc>
          <w:tcPr>
            <w:tcW w:w="6548" w:type="dxa"/>
            <w:tcBorders>
              <w:top w:val="single" w:sz="4" w:space="0" w:color="auto"/>
              <w:left w:val="single" w:sz="4" w:space="0" w:color="auto"/>
              <w:bottom w:val="single" w:sz="4" w:space="0" w:color="auto"/>
              <w:right w:val="single" w:sz="4" w:space="0" w:color="auto"/>
            </w:tcBorders>
            <w:vAlign w:val="center"/>
            <w:hideMark/>
          </w:tcPr>
          <w:p w14:paraId="15465F9C"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b. </w:t>
            </w:r>
            <w:r w:rsidRPr="00893745">
              <w:rPr>
                <w:rFonts w:ascii="Cambria" w:eastAsia="Times New Roman" w:hAnsi="Cambria" w:cs="Times New Roman"/>
                <w:color w:val="000000"/>
                <w:sz w:val="24"/>
                <w:szCs w:val="24"/>
                <w:lang w:val="en" w:eastAsia="vi-VN"/>
              </w:rPr>
              <w:t>Gây biến tính protein, gây bỏng.</w:t>
            </w:r>
          </w:p>
        </w:tc>
      </w:tr>
      <w:tr w:rsidR="00970C5A" w:rsidRPr="00893745" w14:paraId="1A0060F8" w14:textId="77777777" w:rsidTr="00233B48">
        <w:tc>
          <w:tcPr>
            <w:tcW w:w="2802" w:type="dxa"/>
            <w:tcBorders>
              <w:top w:val="single" w:sz="4" w:space="0" w:color="auto"/>
              <w:left w:val="single" w:sz="4" w:space="0" w:color="auto"/>
              <w:bottom w:val="single" w:sz="4" w:space="0" w:color="auto"/>
              <w:right w:val="single" w:sz="4" w:space="0" w:color="auto"/>
            </w:tcBorders>
            <w:vAlign w:val="center"/>
            <w:hideMark/>
          </w:tcPr>
          <w:p w14:paraId="5BA05D71"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3.</w:t>
            </w:r>
            <w:r w:rsidRPr="00893745">
              <w:rPr>
                <w:rFonts w:ascii="Cambria" w:eastAsia="Times New Roman" w:hAnsi="Cambria" w:cs="Times New Roman"/>
                <w:color w:val="000000"/>
                <w:sz w:val="24"/>
                <w:szCs w:val="24"/>
                <w:lang w:eastAsia="vi-VN"/>
              </w:rPr>
              <w:t xml:space="preserve"> Âm thanh lớn kéo dài</w:t>
            </w:r>
          </w:p>
        </w:tc>
        <w:tc>
          <w:tcPr>
            <w:tcW w:w="6548" w:type="dxa"/>
            <w:tcBorders>
              <w:top w:val="single" w:sz="4" w:space="0" w:color="auto"/>
              <w:left w:val="single" w:sz="4" w:space="0" w:color="auto"/>
              <w:bottom w:val="single" w:sz="4" w:space="0" w:color="auto"/>
              <w:right w:val="single" w:sz="4" w:space="0" w:color="auto"/>
            </w:tcBorders>
            <w:vAlign w:val="center"/>
            <w:hideMark/>
          </w:tcPr>
          <w:p w14:paraId="322D96D6"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rPr>
            </w:pPr>
            <w:r w:rsidRPr="00893745">
              <w:rPr>
                <w:rFonts w:ascii="Cambria" w:eastAsia="Times New Roman" w:hAnsi="Cambria" w:cs="Times New Roman"/>
                <w:b/>
                <w:color w:val="000000"/>
                <w:sz w:val="24"/>
                <w:szCs w:val="24"/>
                <w:lang w:eastAsia="vi-VN"/>
              </w:rPr>
              <w:t xml:space="preserve">c. </w:t>
            </w:r>
            <w:r w:rsidRPr="00893745">
              <w:rPr>
                <w:rFonts w:ascii="Cambria" w:eastAsia="Arial" w:hAnsi="Cambria" w:cs="Times New Roman"/>
                <w:bCs/>
                <w:color w:val="000000"/>
                <w:sz w:val="24"/>
                <w:szCs w:val="24"/>
                <w:lang w:val="en"/>
              </w:rPr>
              <w:t>Gây giật, bỏng tại chỗ hoặc toàn thân.</w:t>
            </w:r>
          </w:p>
        </w:tc>
      </w:tr>
      <w:tr w:rsidR="00970C5A" w:rsidRPr="00893745" w14:paraId="3132AC32" w14:textId="77777777" w:rsidTr="00233B48">
        <w:tc>
          <w:tcPr>
            <w:tcW w:w="2802" w:type="dxa"/>
            <w:tcBorders>
              <w:top w:val="single" w:sz="4" w:space="0" w:color="auto"/>
              <w:left w:val="single" w:sz="4" w:space="0" w:color="auto"/>
              <w:bottom w:val="single" w:sz="4" w:space="0" w:color="auto"/>
              <w:right w:val="single" w:sz="4" w:space="0" w:color="auto"/>
            </w:tcBorders>
            <w:vAlign w:val="center"/>
          </w:tcPr>
          <w:p w14:paraId="1B94B9AD"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4. </w:t>
            </w:r>
            <w:r w:rsidRPr="00893745">
              <w:rPr>
                <w:rFonts w:ascii="Cambria" w:eastAsia="Times New Roman" w:hAnsi="Cambria" w:cs="Times New Roman"/>
                <w:color w:val="000000"/>
                <w:sz w:val="24"/>
                <w:szCs w:val="24"/>
                <w:lang w:eastAsia="vi-VN"/>
              </w:rPr>
              <w:t>Ánh sáng mặt trời mạnh</w:t>
            </w:r>
          </w:p>
        </w:tc>
        <w:tc>
          <w:tcPr>
            <w:tcW w:w="6548" w:type="dxa"/>
            <w:tcBorders>
              <w:top w:val="single" w:sz="4" w:space="0" w:color="auto"/>
              <w:left w:val="single" w:sz="4" w:space="0" w:color="auto"/>
              <w:bottom w:val="single" w:sz="4" w:space="0" w:color="auto"/>
              <w:right w:val="single" w:sz="4" w:space="0" w:color="auto"/>
            </w:tcBorders>
            <w:vAlign w:val="center"/>
          </w:tcPr>
          <w:p w14:paraId="33A3E270"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lang w:eastAsia="vi-VN"/>
              </w:rPr>
            </w:pPr>
            <w:r w:rsidRPr="00893745">
              <w:rPr>
                <w:rFonts w:ascii="Cambria" w:eastAsia="Times New Roman" w:hAnsi="Cambria" w:cs="Times New Roman"/>
                <w:b/>
                <w:color w:val="000000"/>
                <w:sz w:val="24"/>
                <w:szCs w:val="24"/>
                <w:lang w:eastAsia="vi-VN"/>
              </w:rPr>
              <w:t xml:space="preserve">d. </w:t>
            </w:r>
            <w:r w:rsidRPr="00893745">
              <w:rPr>
                <w:rFonts w:ascii="Cambria" w:eastAsia="Times New Roman" w:hAnsi="Cambria" w:cs="Times New Roman"/>
                <w:color w:val="000000"/>
                <w:sz w:val="24"/>
                <w:szCs w:val="24"/>
                <w:lang w:val="en" w:eastAsia="vi-VN"/>
              </w:rPr>
              <w:t>Gây tổn thương DNA, có thể gây ung thư da.</w:t>
            </w:r>
          </w:p>
        </w:tc>
      </w:tr>
    </w:tbl>
    <w:p w14:paraId="0004B4E9" w14:textId="77777777" w:rsidR="00970C5A" w:rsidRPr="00893745" w:rsidRDefault="00233B48" w:rsidP="00233B4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sz w:val="24"/>
          <w:szCs w:val="24"/>
        </w:rPr>
        <w:t>1</w:t>
      </w:r>
      <w:r w:rsidR="00970C5A" w:rsidRPr="00893745">
        <w:rPr>
          <w:rFonts w:ascii="Cambria" w:eastAsia="Times New Roman" w:hAnsi="Cambria" w:cs="Times New Roman"/>
          <w:color w:val="000000"/>
          <w:sz w:val="24"/>
          <w:szCs w:val="24"/>
        </w:rPr>
        <w:t>-c, 2-b, 3-a, 4-d.</w:t>
      </w:r>
      <w:r w:rsidRPr="00893745">
        <w:rPr>
          <w:rFonts w:ascii="Cambria" w:eastAsia="Times New Roman" w:hAnsi="Cambria" w:cs="Times New Roman"/>
          <w:b/>
          <w:color w:val="0000FF"/>
          <w:sz w:val="24"/>
          <w:szCs w:val="24"/>
        </w:rPr>
        <w:tab/>
        <w:t>B.</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1-a, 2-d, 3-c, 4-b.</w:t>
      </w:r>
      <w:r w:rsidRPr="00893745">
        <w:rPr>
          <w:rFonts w:ascii="Cambria" w:eastAsia="Times New Roman" w:hAnsi="Cambria" w:cs="Times New Roman"/>
          <w:b/>
          <w:color w:val="0000FF"/>
          <w:sz w:val="24"/>
          <w:szCs w:val="24"/>
        </w:rPr>
        <w:tab/>
        <w:t>C.</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1-c, 2-a, 3-b, 4-d.</w:t>
      </w:r>
      <w:r w:rsidRPr="00893745">
        <w:rPr>
          <w:rFonts w:ascii="Cambria" w:eastAsia="Times New Roman" w:hAnsi="Cambria" w:cs="Times New Roman"/>
          <w:b/>
          <w:color w:val="0000FF"/>
          <w:sz w:val="24"/>
          <w:szCs w:val="24"/>
        </w:rPr>
        <w:tab/>
        <w:t>D.</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1-a, 2-c, 3-d, 4-b.</w:t>
      </w:r>
    </w:p>
    <w:p w14:paraId="4F9D11B4"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11.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miễn dịch:</w:t>
      </w:r>
    </w:p>
    <w:tbl>
      <w:tblPr>
        <w:tblStyle w:val="TableGrid1"/>
        <w:tblW w:w="9350" w:type="dxa"/>
        <w:tblInd w:w="-113" w:type="dxa"/>
        <w:tblLook w:val="04A0" w:firstRow="1" w:lastRow="0" w:firstColumn="1" w:lastColumn="0" w:noHBand="0" w:noVBand="1"/>
      </w:tblPr>
      <w:tblGrid>
        <w:gridCol w:w="2376"/>
        <w:gridCol w:w="6974"/>
      </w:tblGrid>
      <w:tr w:rsidR="00970C5A" w:rsidRPr="00893745" w14:paraId="71887074" w14:textId="77777777" w:rsidTr="00233B48">
        <w:tc>
          <w:tcPr>
            <w:tcW w:w="2376" w:type="dxa"/>
            <w:vMerge w:val="restart"/>
            <w:tcBorders>
              <w:top w:val="single" w:sz="4" w:space="0" w:color="auto"/>
              <w:left w:val="single" w:sz="4" w:space="0" w:color="auto"/>
              <w:right w:val="single" w:sz="4" w:space="0" w:color="auto"/>
            </w:tcBorders>
            <w:vAlign w:val="center"/>
          </w:tcPr>
          <w:p w14:paraId="57BD1609"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lang w:eastAsia="vi-VN"/>
              </w:rPr>
            </w:pPr>
            <w:r w:rsidRPr="00893745">
              <w:rPr>
                <w:rFonts w:ascii="Cambria" w:eastAsia="Times New Roman" w:hAnsi="Cambria" w:cs="Times New Roman"/>
                <w:b/>
                <w:color w:val="000000"/>
                <w:sz w:val="24"/>
                <w:szCs w:val="24"/>
                <w:lang w:eastAsia="vi-VN"/>
              </w:rPr>
              <w:t xml:space="preserve">1. </w:t>
            </w:r>
            <w:r w:rsidRPr="00893745">
              <w:rPr>
                <w:rFonts w:ascii="Cambria" w:eastAsia="Times New Roman" w:hAnsi="Cambria" w:cs="Times New Roman"/>
                <w:color w:val="000000"/>
                <w:sz w:val="24"/>
                <w:szCs w:val="24"/>
                <w:lang w:eastAsia="vi-VN"/>
              </w:rPr>
              <w:t>Miễn dịch không đặc hiệu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0C033156"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a.</w:t>
            </w:r>
            <w:r w:rsidRPr="00893745">
              <w:rPr>
                <w:rFonts w:ascii="Cambria" w:eastAsia="Times New Roman" w:hAnsi="Cambria" w:cs="Times New Roman"/>
                <w:color w:val="000000"/>
                <w:sz w:val="24"/>
                <w:szCs w:val="24"/>
                <w:lang w:eastAsia="vi-VN"/>
              </w:rPr>
              <w:t xml:space="preserve"> </w:t>
            </w:r>
            <w:r w:rsidRPr="00893745">
              <w:rPr>
                <w:rFonts w:ascii="Cambria" w:eastAsia="Arial" w:hAnsi="Cambria" w:cs="Times New Roman"/>
                <w:bCs/>
                <w:color w:val="000000"/>
                <w:sz w:val="24"/>
                <w:szCs w:val="24"/>
                <w:lang w:val="en"/>
              </w:rPr>
              <w:t>Tốc độ nhanh, không có khả năng nhớ.</w:t>
            </w:r>
          </w:p>
        </w:tc>
      </w:tr>
      <w:tr w:rsidR="00970C5A" w:rsidRPr="00893745" w14:paraId="1D1430AB" w14:textId="77777777" w:rsidTr="00233B48">
        <w:tc>
          <w:tcPr>
            <w:tcW w:w="2376" w:type="dxa"/>
            <w:vMerge/>
            <w:tcBorders>
              <w:left w:val="single" w:sz="4" w:space="0" w:color="auto"/>
              <w:right w:val="single" w:sz="4" w:space="0" w:color="auto"/>
            </w:tcBorders>
            <w:vAlign w:val="center"/>
          </w:tcPr>
          <w:p w14:paraId="1A4F0588"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p>
        </w:tc>
        <w:tc>
          <w:tcPr>
            <w:tcW w:w="6974" w:type="dxa"/>
            <w:tcBorders>
              <w:top w:val="single" w:sz="4" w:space="0" w:color="auto"/>
              <w:left w:val="single" w:sz="4" w:space="0" w:color="auto"/>
              <w:bottom w:val="single" w:sz="4" w:space="0" w:color="auto"/>
              <w:right w:val="single" w:sz="4" w:space="0" w:color="auto"/>
            </w:tcBorders>
            <w:vAlign w:val="center"/>
            <w:hideMark/>
          </w:tcPr>
          <w:p w14:paraId="649401C1"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b. </w:t>
            </w:r>
            <w:r w:rsidRPr="00893745">
              <w:rPr>
                <w:rFonts w:ascii="Cambria" w:eastAsia="Times New Roman" w:hAnsi="Cambria" w:cs="Times New Roman"/>
                <w:color w:val="000000"/>
                <w:sz w:val="24"/>
                <w:szCs w:val="24"/>
                <w:lang w:val="en" w:eastAsia="vi-VN"/>
              </w:rPr>
              <w:t>Hiệu quả cao.</w:t>
            </w:r>
          </w:p>
        </w:tc>
      </w:tr>
      <w:tr w:rsidR="00970C5A" w:rsidRPr="00893745" w14:paraId="3D89DF79" w14:textId="77777777" w:rsidTr="00233B48">
        <w:tc>
          <w:tcPr>
            <w:tcW w:w="2376" w:type="dxa"/>
            <w:vMerge/>
            <w:tcBorders>
              <w:left w:val="single" w:sz="4" w:space="0" w:color="auto"/>
              <w:bottom w:val="single" w:sz="4" w:space="0" w:color="auto"/>
              <w:right w:val="single" w:sz="4" w:space="0" w:color="auto"/>
            </w:tcBorders>
            <w:vAlign w:val="center"/>
          </w:tcPr>
          <w:p w14:paraId="2A9BC4A6"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p>
        </w:tc>
        <w:tc>
          <w:tcPr>
            <w:tcW w:w="6974" w:type="dxa"/>
            <w:tcBorders>
              <w:top w:val="single" w:sz="4" w:space="0" w:color="auto"/>
              <w:left w:val="single" w:sz="4" w:space="0" w:color="auto"/>
              <w:bottom w:val="single" w:sz="4" w:space="0" w:color="auto"/>
              <w:right w:val="single" w:sz="4" w:space="0" w:color="auto"/>
            </w:tcBorders>
            <w:vAlign w:val="center"/>
            <w:hideMark/>
          </w:tcPr>
          <w:p w14:paraId="34D3D472"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rPr>
            </w:pPr>
            <w:r w:rsidRPr="00893745">
              <w:rPr>
                <w:rFonts w:ascii="Cambria" w:eastAsia="Times New Roman" w:hAnsi="Cambria" w:cs="Times New Roman"/>
                <w:b/>
                <w:color w:val="000000"/>
                <w:sz w:val="24"/>
                <w:szCs w:val="24"/>
                <w:lang w:eastAsia="vi-VN"/>
              </w:rPr>
              <w:t xml:space="preserve">c. </w:t>
            </w:r>
            <w:r w:rsidRPr="00893745">
              <w:rPr>
                <w:rFonts w:ascii="Cambria" w:eastAsia="Arial" w:hAnsi="Cambria" w:cs="Times New Roman"/>
                <w:bCs/>
                <w:color w:val="000000"/>
                <w:sz w:val="24"/>
                <w:szCs w:val="24"/>
                <w:lang w:val="en"/>
              </w:rPr>
              <w:t>Hiệu quả không cao.</w:t>
            </w:r>
          </w:p>
        </w:tc>
      </w:tr>
      <w:tr w:rsidR="00970C5A" w:rsidRPr="00893745" w14:paraId="73CA0E69" w14:textId="77777777" w:rsidTr="00233B48">
        <w:tc>
          <w:tcPr>
            <w:tcW w:w="2376" w:type="dxa"/>
            <w:vMerge w:val="restart"/>
            <w:tcBorders>
              <w:top w:val="single" w:sz="4" w:space="0" w:color="auto"/>
              <w:left w:val="single" w:sz="4" w:space="0" w:color="auto"/>
              <w:right w:val="single" w:sz="4" w:space="0" w:color="auto"/>
            </w:tcBorders>
            <w:vAlign w:val="center"/>
          </w:tcPr>
          <w:p w14:paraId="6D4EF86D"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2. </w:t>
            </w:r>
            <w:r w:rsidRPr="00893745">
              <w:rPr>
                <w:rFonts w:ascii="Cambria" w:eastAsia="Times New Roman" w:hAnsi="Cambria" w:cs="Times New Roman"/>
                <w:color w:val="000000"/>
                <w:sz w:val="24"/>
                <w:szCs w:val="24"/>
                <w:lang w:eastAsia="vi-VN"/>
              </w:rPr>
              <w:t>Miễn dịch đặc hiệu</w:t>
            </w:r>
          </w:p>
        </w:tc>
        <w:tc>
          <w:tcPr>
            <w:tcW w:w="6974" w:type="dxa"/>
            <w:tcBorders>
              <w:top w:val="single" w:sz="4" w:space="0" w:color="auto"/>
              <w:left w:val="single" w:sz="4" w:space="0" w:color="auto"/>
              <w:bottom w:val="single" w:sz="4" w:space="0" w:color="auto"/>
              <w:right w:val="single" w:sz="4" w:space="0" w:color="auto"/>
            </w:tcBorders>
            <w:vAlign w:val="center"/>
          </w:tcPr>
          <w:p w14:paraId="099D54C7"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lang w:eastAsia="vi-VN"/>
              </w:rPr>
            </w:pPr>
            <w:r w:rsidRPr="00893745">
              <w:rPr>
                <w:rFonts w:ascii="Cambria" w:eastAsia="Times New Roman" w:hAnsi="Cambria" w:cs="Times New Roman"/>
                <w:b/>
                <w:color w:val="000000"/>
                <w:sz w:val="24"/>
                <w:szCs w:val="24"/>
                <w:lang w:eastAsia="vi-VN"/>
              </w:rPr>
              <w:t xml:space="preserve">d. </w:t>
            </w:r>
            <w:r w:rsidRPr="00893745">
              <w:rPr>
                <w:rFonts w:ascii="Cambria" w:eastAsia="Times New Roman" w:hAnsi="Cambria" w:cs="Times New Roman"/>
                <w:color w:val="000000"/>
                <w:sz w:val="24"/>
                <w:szCs w:val="24"/>
                <w:lang w:val="en" w:eastAsia="vi-VN"/>
              </w:rPr>
              <w:t>Cần tiếp xúc trước và có tính đặc hiệu với từng kháng nguyên cụ thể.</w:t>
            </w:r>
          </w:p>
        </w:tc>
      </w:tr>
      <w:tr w:rsidR="00970C5A" w:rsidRPr="00893745" w14:paraId="069BC106" w14:textId="77777777" w:rsidTr="00233B48">
        <w:tc>
          <w:tcPr>
            <w:tcW w:w="2376" w:type="dxa"/>
            <w:vMerge/>
            <w:tcBorders>
              <w:left w:val="single" w:sz="4" w:space="0" w:color="auto"/>
              <w:right w:val="single" w:sz="4" w:space="0" w:color="auto"/>
            </w:tcBorders>
            <w:vAlign w:val="center"/>
          </w:tcPr>
          <w:p w14:paraId="2997D439"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p>
        </w:tc>
        <w:tc>
          <w:tcPr>
            <w:tcW w:w="6974" w:type="dxa"/>
            <w:tcBorders>
              <w:top w:val="single" w:sz="4" w:space="0" w:color="auto"/>
              <w:left w:val="single" w:sz="4" w:space="0" w:color="auto"/>
              <w:bottom w:val="single" w:sz="4" w:space="0" w:color="auto"/>
              <w:right w:val="single" w:sz="4" w:space="0" w:color="auto"/>
            </w:tcBorders>
            <w:vAlign w:val="center"/>
          </w:tcPr>
          <w:p w14:paraId="40B54EC5"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e. </w:t>
            </w:r>
            <w:r w:rsidRPr="00893745">
              <w:rPr>
                <w:rFonts w:ascii="Cambria" w:eastAsia="Times New Roman" w:hAnsi="Cambria" w:cs="Times New Roman"/>
                <w:color w:val="000000"/>
                <w:sz w:val="24"/>
                <w:szCs w:val="24"/>
                <w:lang w:eastAsia="vi-VN"/>
              </w:rPr>
              <w:t>Tốc độ chậm, có khả năng nhớ.</w:t>
            </w:r>
          </w:p>
        </w:tc>
      </w:tr>
      <w:tr w:rsidR="00970C5A" w:rsidRPr="00893745" w14:paraId="00DD9610" w14:textId="77777777" w:rsidTr="00233B48">
        <w:tc>
          <w:tcPr>
            <w:tcW w:w="2376" w:type="dxa"/>
            <w:vMerge/>
            <w:tcBorders>
              <w:left w:val="single" w:sz="4" w:space="0" w:color="auto"/>
              <w:bottom w:val="single" w:sz="4" w:space="0" w:color="auto"/>
              <w:right w:val="single" w:sz="4" w:space="0" w:color="auto"/>
            </w:tcBorders>
            <w:vAlign w:val="center"/>
          </w:tcPr>
          <w:p w14:paraId="2048B469"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p>
        </w:tc>
        <w:tc>
          <w:tcPr>
            <w:tcW w:w="6974" w:type="dxa"/>
            <w:tcBorders>
              <w:top w:val="single" w:sz="4" w:space="0" w:color="auto"/>
              <w:left w:val="single" w:sz="4" w:space="0" w:color="auto"/>
              <w:bottom w:val="single" w:sz="4" w:space="0" w:color="auto"/>
              <w:right w:val="single" w:sz="4" w:space="0" w:color="auto"/>
            </w:tcBorders>
            <w:vAlign w:val="center"/>
          </w:tcPr>
          <w:p w14:paraId="203DE096"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f. </w:t>
            </w:r>
            <w:r w:rsidRPr="00893745">
              <w:rPr>
                <w:rFonts w:ascii="Cambria" w:eastAsia="Times New Roman" w:hAnsi="Cambria" w:cs="Times New Roman"/>
                <w:color w:val="000000"/>
                <w:sz w:val="24"/>
                <w:szCs w:val="24"/>
                <w:lang w:eastAsia="vi-VN"/>
              </w:rPr>
              <w:t>Tính đặc hiệu sẵn có, không cần tiếp xúc trước với kháng nguyên</w:t>
            </w:r>
          </w:p>
        </w:tc>
      </w:tr>
    </w:tbl>
    <w:p w14:paraId="4FD2A6CC" w14:textId="77777777" w:rsidR="00970C5A" w:rsidRPr="00893745" w:rsidRDefault="00233B48" w:rsidP="00233B4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sz w:val="24"/>
          <w:szCs w:val="24"/>
        </w:rPr>
        <w:t>1</w:t>
      </w:r>
      <w:r w:rsidR="00970C5A" w:rsidRPr="00893745">
        <w:rPr>
          <w:rFonts w:ascii="Cambria" w:eastAsia="Times New Roman" w:hAnsi="Cambria" w:cs="Times New Roman"/>
          <w:color w:val="000000"/>
          <w:sz w:val="24"/>
          <w:szCs w:val="24"/>
        </w:rPr>
        <w:t>-acf, 2-bde.</w:t>
      </w:r>
      <w:r w:rsidRPr="00893745">
        <w:rPr>
          <w:rFonts w:ascii="Cambria" w:eastAsia="Times New Roman" w:hAnsi="Cambria" w:cs="Times New Roman"/>
          <w:b/>
          <w:color w:val="0000FF"/>
          <w:sz w:val="24"/>
          <w:szCs w:val="24"/>
        </w:rPr>
        <w:tab/>
        <w:t>B.</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1-bde, 2-acf.</w:t>
      </w:r>
      <w:r w:rsidRPr="00893745">
        <w:rPr>
          <w:rFonts w:ascii="Cambria" w:eastAsia="Times New Roman" w:hAnsi="Cambria" w:cs="Times New Roman"/>
          <w:b/>
          <w:color w:val="0000FF"/>
          <w:sz w:val="24"/>
          <w:szCs w:val="24"/>
        </w:rPr>
        <w:tab/>
        <w:t>C.</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1-abf, 2-cde.</w:t>
      </w:r>
      <w:r w:rsidRPr="00893745">
        <w:rPr>
          <w:rFonts w:ascii="Cambria" w:eastAsia="Times New Roman" w:hAnsi="Cambria" w:cs="Times New Roman"/>
          <w:b/>
          <w:color w:val="0000FF"/>
          <w:sz w:val="24"/>
          <w:szCs w:val="24"/>
        </w:rPr>
        <w:tab/>
        <w:t>D.</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1-cde, 3-abf.</w:t>
      </w:r>
    </w:p>
    <w:p w14:paraId="5F55C8C9"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12.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tác nhân hóa học và cách thức gây bệnh của nó:</w:t>
      </w:r>
    </w:p>
    <w:tbl>
      <w:tblPr>
        <w:tblStyle w:val="TableGrid1"/>
        <w:tblW w:w="9350" w:type="dxa"/>
        <w:tblInd w:w="-113" w:type="dxa"/>
        <w:tblLook w:val="04A0" w:firstRow="1" w:lastRow="0" w:firstColumn="1" w:lastColumn="0" w:noHBand="0" w:noVBand="1"/>
      </w:tblPr>
      <w:tblGrid>
        <w:gridCol w:w="3227"/>
        <w:gridCol w:w="6123"/>
      </w:tblGrid>
      <w:tr w:rsidR="00970C5A" w:rsidRPr="00893745" w14:paraId="488406C4"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7904A2CE"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1.</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val="vi-VN" w:eastAsia="vi-VN"/>
              </w:rPr>
              <w:t>Khí CO, CO</w:t>
            </w:r>
            <w:r w:rsidRPr="00893745">
              <w:rPr>
                <w:rFonts w:ascii="Cambria" w:eastAsia="Times New Roman" w:hAnsi="Cambria" w:cs="Times New Roman"/>
                <w:bCs/>
                <w:color w:val="000000"/>
                <w:sz w:val="24"/>
                <w:szCs w:val="24"/>
                <w:vertAlign w:val="subscript"/>
                <w:lang w:val="vi-VN" w:eastAsia="vi-VN"/>
              </w:rPr>
              <w:t>2</w:t>
            </w:r>
            <w:r w:rsidRPr="00893745">
              <w:rPr>
                <w:rFonts w:ascii="Cambria" w:eastAsia="Times New Roman" w:hAnsi="Cambria" w:cs="Times New Roman"/>
                <w:bCs/>
                <w:color w:val="000000"/>
                <w:sz w:val="24"/>
                <w:szCs w:val="24"/>
                <w:lang w:val="vi-VN" w:eastAsia="vi-VN"/>
              </w:rPr>
              <w:t xml:space="preserve"> trong mỏ than</w:t>
            </w:r>
          </w:p>
        </w:tc>
        <w:tc>
          <w:tcPr>
            <w:tcW w:w="6123" w:type="dxa"/>
            <w:tcBorders>
              <w:top w:val="single" w:sz="4" w:space="0" w:color="auto"/>
              <w:left w:val="single" w:sz="4" w:space="0" w:color="auto"/>
              <w:bottom w:val="single" w:sz="4" w:space="0" w:color="auto"/>
              <w:right w:val="single" w:sz="4" w:space="0" w:color="auto"/>
            </w:tcBorders>
            <w:vAlign w:val="center"/>
            <w:hideMark/>
          </w:tcPr>
          <w:p w14:paraId="41E6A63B"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a.</w:t>
            </w:r>
            <w:r w:rsidRPr="00893745">
              <w:rPr>
                <w:rFonts w:ascii="Cambria" w:eastAsia="Times New Roman" w:hAnsi="Cambria" w:cs="Times New Roman"/>
                <w:color w:val="000000"/>
                <w:sz w:val="24"/>
                <w:szCs w:val="24"/>
                <w:lang w:eastAsia="vi-VN"/>
              </w:rPr>
              <w:t xml:space="preserve"> </w:t>
            </w:r>
            <w:r w:rsidRPr="00893745">
              <w:rPr>
                <w:rFonts w:ascii="Cambria" w:eastAsia="Arial" w:hAnsi="Cambria" w:cs="Times New Roman"/>
                <w:bCs/>
                <w:color w:val="000000"/>
                <w:sz w:val="24"/>
                <w:szCs w:val="24"/>
              </w:rPr>
              <w:t>G</w:t>
            </w:r>
            <w:r w:rsidRPr="00893745">
              <w:rPr>
                <w:rFonts w:ascii="Cambria" w:eastAsia="Arial" w:hAnsi="Cambria" w:cs="Times New Roman"/>
                <w:bCs/>
                <w:color w:val="000000"/>
                <w:sz w:val="24"/>
                <w:szCs w:val="24"/>
                <w:lang w:val="vi-VN"/>
              </w:rPr>
              <w:t>ây bỏng trên diện rộng hoặc hẹp.</w:t>
            </w:r>
          </w:p>
        </w:tc>
      </w:tr>
      <w:tr w:rsidR="00970C5A" w:rsidRPr="00893745" w14:paraId="58B13C3E"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0C04652C"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2.</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val="vi-VN" w:eastAsia="vi-VN"/>
              </w:rPr>
              <w:t>Cyanid trong nấm, măng.</w:t>
            </w:r>
          </w:p>
        </w:tc>
        <w:tc>
          <w:tcPr>
            <w:tcW w:w="6123" w:type="dxa"/>
            <w:tcBorders>
              <w:top w:val="single" w:sz="4" w:space="0" w:color="auto"/>
              <w:left w:val="single" w:sz="4" w:space="0" w:color="auto"/>
              <w:bottom w:val="single" w:sz="4" w:space="0" w:color="auto"/>
              <w:right w:val="single" w:sz="4" w:space="0" w:color="auto"/>
            </w:tcBorders>
            <w:vAlign w:val="center"/>
            <w:hideMark/>
          </w:tcPr>
          <w:p w14:paraId="1FAA05E7"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b. </w:t>
            </w:r>
            <w:r w:rsidRPr="00893745">
              <w:rPr>
                <w:rFonts w:ascii="Cambria" w:eastAsia="Arial" w:hAnsi="Cambria" w:cs="Times New Roman"/>
                <w:color w:val="000000"/>
                <w:sz w:val="24"/>
                <w:szCs w:val="24"/>
              </w:rPr>
              <w:t>G</w:t>
            </w:r>
            <w:r w:rsidRPr="00893745">
              <w:rPr>
                <w:rFonts w:ascii="Cambria" w:eastAsia="Arial" w:hAnsi="Cambria" w:cs="Times New Roman"/>
                <w:color w:val="000000"/>
                <w:sz w:val="24"/>
                <w:szCs w:val="24"/>
                <w:lang w:val="vi-VN"/>
              </w:rPr>
              <w:t>ây ngộ độc cấp tính, có thể gây tử vong.</w:t>
            </w:r>
          </w:p>
        </w:tc>
      </w:tr>
      <w:tr w:rsidR="00970C5A" w:rsidRPr="00893745" w14:paraId="7B98E586"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226101BF"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3.</w:t>
            </w:r>
            <w:r w:rsidRPr="00893745">
              <w:rPr>
                <w:rFonts w:ascii="Cambria" w:eastAsia="Times New Roman" w:hAnsi="Cambria" w:cs="Times New Roman"/>
                <w:color w:val="000000"/>
                <w:sz w:val="24"/>
                <w:szCs w:val="24"/>
                <w:lang w:eastAsia="vi-VN"/>
              </w:rPr>
              <w:t xml:space="preserve"> </w:t>
            </w:r>
            <w:r w:rsidRPr="00893745">
              <w:rPr>
                <w:rFonts w:ascii="Cambria" w:hAnsi="Cambria" w:cs="Times New Roman"/>
                <w:bCs/>
                <w:color w:val="000000"/>
                <w:sz w:val="24"/>
                <w:szCs w:val="24"/>
                <w:lang w:val="vi-VN"/>
              </w:rPr>
              <w:t>Acid, kiềm</w:t>
            </w:r>
          </w:p>
        </w:tc>
        <w:tc>
          <w:tcPr>
            <w:tcW w:w="6123" w:type="dxa"/>
            <w:tcBorders>
              <w:top w:val="single" w:sz="4" w:space="0" w:color="auto"/>
              <w:left w:val="single" w:sz="4" w:space="0" w:color="auto"/>
              <w:bottom w:val="single" w:sz="4" w:space="0" w:color="auto"/>
              <w:right w:val="single" w:sz="4" w:space="0" w:color="auto"/>
            </w:tcBorders>
            <w:vAlign w:val="center"/>
            <w:hideMark/>
          </w:tcPr>
          <w:p w14:paraId="7E8CD373"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rPr>
            </w:pPr>
            <w:r w:rsidRPr="00893745">
              <w:rPr>
                <w:rFonts w:ascii="Cambria" w:eastAsia="Times New Roman" w:hAnsi="Cambria" w:cs="Times New Roman"/>
                <w:b/>
                <w:color w:val="000000"/>
                <w:sz w:val="24"/>
                <w:szCs w:val="24"/>
                <w:lang w:eastAsia="vi-VN"/>
              </w:rPr>
              <w:t xml:space="preserve">c. </w:t>
            </w:r>
            <w:r w:rsidRPr="00893745">
              <w:rPr>
                <w:rFonts w:ascii="Cambria" w:eastAsia="Arial" w:hAnsi="Cambria" w:cs="Times New Roman"/>
                <w:bCs/>
                <w:color w:val="000000"/>
                <w:sz w:val="24"/>
                <w:szCs w:val="24"/>
              </w:rPr>
              <w:t>G</w:t>
            </w:r>
            <w:r w:rsidRPr="00893745">
              <w:rPr>
                <w:rFonts w:ascii="Cambria" w:eastAsia="Arial" w:hAnsi="Cambria" w:cs="Times New Roman"/>
                <w:bCs/>
                <w:color w:val="000000"/>
                <w:sz w:val="24"/>
                <w:szCs w:val="24"/>
                <w:lang w:val="vi-VN"/>
              </w:rPr>
              <w:t>ây ngộ độc đường hô hấp, có thể tử vong.</w:t>
            </w:r>
          </w:p>
        </w:tc>
      </w:tr>
      <w:tr w:rsidR="00970C5A" w:rsidRPr="00893745" w14:paraId="68CAB328" w14:textId="77777777" w:rsidTr="00233B48">
        <w:tc>
          <w:tcPr>
            <w:tcW w:w="3227" w:type="dxa"/>
            <w:tcBorders>
              <w:top w:val="single" w:sz="4" w:space="0" w:color="auto"/>
              <w:left w:val="single" w:sz="4" w:space="0" w:color="auto"/>
              <w:bottom w:val="single" w:sz="4" w:space="0" w:color="auto"/>
              <w:right w:val="single" w:sz="4" w:space="0" w:color="auto"/>
            </w:tcBorders>
            <w:vAlign w:val="center"/>
          </w:tcPr>
          <w:p w14:paraId="33AA4489"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4. </w:t>
            </w:r>
            <w:r w:rsidRPr="00893745">
              <w:rPr>
                <w:rFonts w:ascii="Cambria" w:eastAsia="Times New Roman" w:hAnsi="Cambria" w:cs="Times New Roman"/>
                <w:bCs/>
                <w:color w:val="000000"/>
                <w:sz w:val="24"/>
                <w:szCs w:val="24"/>
                <w:lang w:val="vi-VN" w:eastAsia="vi-VN"/>
              </w:rPr>
              <w:t>Tetrodotoxin trong cá nóc.</w:t>
            </w:r>
          </w:p>
        </w:tc>
        <w:tc>
          <w:tcPr>
            <w:tcW w:w="6123" w:type="dxa"/>
            <w:tcBorders>
              <w:top w:val="single" w:sz="4" w:space="0" w:color="auto"/>
              <w:left w:val="single" w:sz="4" w:space="0" w:color="auto"/>
              <w:bottom w:val="single" w:sz="4" w:space="0" w:color="auto"/>
              <w:right w:val="single" w:sz="4" w:space="0" w:color="auto"/>
            </w:tcBorders>
            <w:vAlign w:val="center"/>
          </w:tcPr>
          <w:p w14:paraId="2614032E"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lang w:eastAsia="vi-VN"/>
              </w:rPr>
            </w:pPr>
            <w:r w:rsidRPr="00893745">
              <w:rPr>
                <w:rFonts w:ascii="Cambria" w:eastAsia="Times New Roman" w:hAnsi="Cambria" w:cs="Times New Roman"/>
                <w:b/>
                <w:color w:val="000000"/>
                <w:sz w:val="24"/>
                <w:szCs w:val="24"/>
                <w:lang w:eastAsia="vi-VN"/>
              </w:rPr>
              <w:t xml:space="preserve">d. </w:t>
            </w:r>
            <w:r w:rsidRPr="00893745">
              <w:rPr>
                <w:rFonts w:ascii="Cambria" w:eastAsia="Times New Roman" w:hAnsi="Cambria" w:cs="Times New Roman"/>
                <w:bCs/>
                <w:color w:val="000000"/>
                <w:sz w:val="24"/>
                <w:szCs w:val="24"/>
                <w:lang w:eastAsia="vi-VN"/>
              </w:rPr>
              <w:t>L</w:t>
            </w:r>
            <w:r w:rsidRPr="00893745">
              <w:rPr>
                <w:rFonts w:ascii="Cambria" w:eastAsia="Times New Roman" w:hAnsi="Cambria" w:cs="Times New Roman"/>
                <w:bCs/>
                <w:color w:val="000000"/>
                <w:sz w:val="24"/>
                <w:szCs w:val="24"/>
                <w:lang w:val="vi-VN" w:eastAsia="vi-VN"/>
              </w:rPr>
              <w:t xml:space="preserve">à </w:t>
            </w:r>
            <w:r w:rsidRPr="00893745">
              <w:rPr>
                <w:rFonts w:ascii="Cambria" w:eastAsia="Times New Roman" w:hAnsi="Cambria" w:cs="Times New Roman"/>
                <w:color w:val="000000"/>
                <w:sz w:val="24"/>
                <w:szCs w:val="24"/>
                <w:lang w:val="vi-VN" w:eastAsia="vi-VN"/>
              </w:rPr>
              <w:t>độc tố thần kinh, gây liệt cơ, ngừng hô hấp.</w:t>
            </w:r>
          </w:p>
        </w:tc>
      </w:tr>
    </w:tbl>
    <w:p w14:paraId="4347EF41" w14:textId="77777777" w:rsidR="00970C5A" w:rsidRPr="00893745" w:rsidRDefault="00233B48" w:rsidP="00233B4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sz w:val="24"/>
          <w:szCs w:val="24"/>
        </w:rPr>
        <w:t>1</w:t>
      </w:r>
      <w:r w:rsidR="00970C5A" w:rsidRPr="00893745">
        <w:rPr>
          <w:rFonts w:ascii="Cambria" w:eastAsia="Times New Roman" w:hAnsi="Cambria" w:cs="Times New Roman"/>
          <w:color w:val="000000"/>
          <w:sz w:val="24"/>
          <w:szCs w:val="24"/>
        </w:rPr>
        <w:t>-c, 2-b, 3-a, 4-d.</w:t>
      </w:r>
      <w:r w:rsidRPr="00893745">
        <w:rPr>
          <w:rFonts w:ascii="Cambria" w:eastAsia="Times New Roman" w:hAnsi="Cambria" w:cs="Times New Roman"/>
          <w:b/>
          <w:color w:val="0000FF"/>
          <w:sz w:val="24"/>
          <w:szCs w:val="24"/>
        </w:rPr>
        <w:tab/>
        <w:t>B.</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1-b, 2-d, 3-c, 4-a.</w:t>
      </w:r>
      <w:r w:rsidRPr="00893745">
        <w:rPr>
          <w:rFonts w:ascii="Cambria" w:eastAsia="Times New Roman" w:hAnsi="Cambria" w:cs="Times New Roman"/>
          <w:b/>
          <w:color w:val="0000FF"/>
          <w:sz w:val="24"/>
          <w:szCs w:val="24"/>
        </w:rPr>
        <w:tab/>
        <w:t>C.</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1-c, 2-a, 3-b, 4-d.</w:t>
      </w:r>
      <w:r w:rsidRPr="00893745">
        <w:rPr>
          <w:rFonts w:ascii="Cambria" w:eastAsia="Times New Roman" w:hAnsi="Cambria" w:cs="Times New Roman"/>
          <w:b/>
          <w:color w:val="0000FF"/>
          <w:sz w:val="24"/>
          <w:szCs w:val="24"/>
        </w:rPr>
        <w:tab/>
        <w:t>D.</w:t>
      </w:r>
      <w:r w:rsidR="00970C5A" w:rsidRPr="00893745">
        <w:rPr>
          <w:rFonts w:ascii="Cambria" w:eastAsia="Times New Roman" w:hAnsi="Cambria" w:cs="Times New Roman"/>
          <w:b/>
          <w:color w:val="0000FF"/>
          <w:sz w:val="24"/>
          <w:szCs w:val="24"/>
        </w:rPr>
        <w:t xml:space="preserve"> </w:t>
      </w:r>
      <w:r w:rsidR="00970C5A" w:rsidRPr="00893745">
        <w:rPr>
          <w:rFonts w:ascii="Cambria" w:eastAsia="Times New Roman" w:hAnsi="Cambria" w:cs="Times New Roman"/>
          <w:color w:val="000000"/>
          <w:sz w:val="24"/>
          <w:szCs w:val="24"/>
        </w:rPr>
        <w:t>1-b, 2-c, 3-d, 4-a.</w:t>
      </w:r>
    </w:p>
    <w:p w14:paraId="39B275C4"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13.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thành phần của hàng rào bảo vệ bên ngoài và cách thức bảo vệ của nó:</w:t>
      </w:r>
    </w:p>
    <w:tbl>
      <w:tblPr>
        <w:tblStyle w:val="TableGrid1"/>
        <w:tblW w:w="9350" w:type="dxa"/>
        <w:tblInd w:w="-113" w:type="dxa"/>
        <w:tblLook w:val="04A0" w:firstRow="1" w:lastRow="0" w:firstColumn="1" w:lastColumn="0" w:noHBand="0" w:noVBand="1"/>
      </w:tblPr>
      <w:tblGrid>
        <w:gridCol w:w="3227"/>
        <w:gridCol w:w="6123"/>
      </w:tblGrid>
      <w:tr w:rsidR="00970C5A" w:rsidRPr="00893745" w14:paraId="79733E7B"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0E5CC24A"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1.</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eastAsia="vi-VN"/>
              </w:rPr>
              <w:t>Da</w:t>
            </w:r>
          </w:p>
        </w:tc>
        <w:tc>
          <w:tcPr>
            <w:tcW w:w="6123" w:type="dxa"/>
            <w:tcBorders>
              <w:top w:val="single" w:sz="4" w:space="0" w:color="auto"/>
              <w:left w:val="single" w:sz="4" w:space="0" w:color="auto"/>
              <w:bottom w:val="single" w:sz="4" w:space="0" w:color="auto"/>
              <w:right w:val="single" w:sz="4" w:space="0" w:color="auto"/>
            </w:tcBorders>
            <w:vAlign w:val="center"/>
            <w:hideMark/>
          </w:tcPr>
          <w:p w14:paraId="17963B72"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a.</w:t>
            </w:r>
            <w:r w:rsidRPr="00893745">
              <w:rPr>
                <w:rFonts w:ascii="Cambria" w:eastAsia="Times New Roman" w:hAnsi="Cambria" w:cs="Times New Roman"/>
                <w:color w:val="000000"/>
                <w:sz w:val="24"/>
                <w:szCs w:val="24"/>
                <w:lang w:eastAsia="vi-VN"/>
              </w:rPr>
              <w:t xml:space="preserve"> </w:t>
            </w:r>
            <w:r w:rsidRPr="00893745">
              <w:rPr>
                <w:rFonts w:ascii="Cambria" w:eastAsia="Arial" w:hAnsi="Cambria" w:cs="Times New Roman"/>
                <w:bCs/>
                <w:color w:val="000000"/>
                <w:sz w:val="24"/>
                <w:szCs w:val="24"/>
              </w:rPr>
              <w:t>R</w:t>
            </w:r>
            <w:r w:rsidRPr="00893745">
              <w:rPr>
                <w:rFonts w:ascii="Cambria" w:eastAsia="Arial" w:hAnsi="Cambria" w:cs="Times New Roman"/>
                <w:bCs/>
                <w:color w:val="000000"/>
                <w:sz w:val="24"/>
                <w:szCs w:val="24"/>
                <w:lang w:val="vi-VN"/>
              </w:rPr>
              <w:t>ửa trôi vi sinh vật và chứa enzyme lysozyme có thể tiêu diệt vi sinh vật</w:t>
            </w:r>
            <w:r w:rsidRPr="00893745">
              <w:rPr>
                <w:rFonts w:ascii="Cambria" w:eastAsia="Arial" w:hAnsi="Cambria" w:cs="Times New Roman"/>
                <w:bCs/>
                <w:color w:val="000000"/>
                <w:sz w:val="24"/>
                <w:szCs w:val="24"/>
              </w:rPr>
              <w:t>.</w:t>
            </w:r>
          </w:p>
        </w:tc>
      </w:tr>
      <w:tr w:rsidR="00970C5A" w:rsidRPr="00893745" w14:paraId="1C44C4A4"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5530EC1E"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2.</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eastAsia="vi-VN"/>
              </w:rPr>
              <w:t>Nước mắt, nước mũi,…</w:t>
            </w:r>
          </w:p>
        </w:tc>
        <w:tc>
          <w:tcPr>
            <w:tcW w:w="6123" w:type="dxa"/>
            <w:tcBorders>
              <w:top w:val="single" w:sz="4" w:space="0" w:color="auto"/>
              <w:left w:val="single" w:sz="4" w:space="0" w:color="auto"/>
              <w:bottom w:val="single" w:sz="4" w:space="0" w:color="auto"/>
              <w:right w:val="single" w:sz="4" w:space="0" w:color="auto"/>
            </w:tcBorders>
            <w:vAlign w:val="center"/>
            <w:hideMark/>
          </w:tcPr>
          <w:p w14:paraId="50DF296B"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b. </w:t>
            </w:r>
            <w:r w:rsidRPr="00893745">
              <w:rPr>
                <w:rFonts w:ascii="Cambria" w:eastAsia="Arial" w:hAnsi="Cambria" w:cs="Times New Roman"/>
                <w:bCs/>
                <w:color w:val="000000"/>
                <w:sz w:val="24"/>
                <w:szCs w:val="24"/>
              </w:rPr>
              <w:t>Đ</w:t>
            </w:r>
            <w:r w:rsidRPr="00893745">
              <w:rPr>
                <w:rFonts w:ascii="Cambria" w:eastAsia="Arial" w:hAnsi="Cambria" w:cs="Times New Roman"/>
                <w:bCs/>
                <w:color w:val="000000"/>
                <w:sz w:val="24"/>
                <w:szCs w:val="24"/>
                <w:lang w:val="vi-VN"/>
              </w:rPr>
              <w:t>ược tiết vào dạ dày chứa acid và enzyme giúp tiêu diệt vi khuẩn, virus, nấm.</w:t>
            </w:r>
          </w:p>
        </w:tc>
      </w:tr>
      <w:tr w:rsidR="00970C5A" w:rsidRPr="00893745" w14:paraId="3B5479D8"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15388818"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3.</w:t>
            </w:r>
            <w:r w:rsidRPr="00893745">
              <w:rPr>
                <w:rFonts w:ascii="Cambria" w:eastAsia="Times New Roman" w:hAnsi="Cambria" w:cs="Times New Roman"/>
                <w:color w:val="000000"/>
                <w:sz w:val="24"/>
                <w:szCs w:val="24"/>
                <w:lang w:eastAsia="vi-VN"/>
              </w:rPr>
              <w:t xml:space="preserve"> </w:t>
            </w:r>
            <w:r w:rsidRPr="00893745">
              <w:rPr>
                <w:rFonts w:ascii="Cambria" w:hAnsi="Cambria" w:cs="Times New Roman"/>
                <w:bCs/>
                <w:color w:val="000000"/>
                <w:sz w:val="24"/>
                <w:szCs w:val="24"/>
              </w:rPr>
              <w:t>Dịch tiêu hóa, dịch mật</w:t>
            </w:r>
          </w:p>
        </w:tc>
        <w:tc>
          <w:tcPr>
            <w:tcW w:w="6123" w:type="dxa"/>
            <w:tcBorders>
              <w:top w:val="single" w:sz="4" w:space="0" w:color="auto"/>
              <w:left w:val="single" w:sz="4" w:space="0" w:color="auto"/>
              <w:bottom w:val="single" w:sz="4" w:space="0" w:color="auto"/>
              <w:right w:val="single" w:sz="4" w:space="0" w:color="auto"/>
            </w:tcBorders>
            <w:vAlign w:val="center"/>
            <w:hideMark/>
          </w:tcPr>
          <w:p w14:paraId="34C9C342"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rPr>
            </w:pPr>
            <w:r w:rsidRPr="00893745">
              <w:rPr>
                <w:rFonts w:ascii="Cambria" w:eastAsia="Times New Roman" w:hAnsi="Cambria" w:cs="Times New Roman"/>
                <w:b/>
                <w:color w:val="000000"/>
                <w:sz w:val="24"/>
                <w:szCs w:val="24"/>
                <w:lang w:eastAsia="vi-VN"/>
              </w:rPr>
              <w:t xml:space="preserve">c. </w:t>
            </w:r>
            <w:r w:rsidRPr="00893745">
              <w:rPr>
                <w:rFonts w:ascii="Cambria" w:eastAsia="Arial" w:hAnsi="Cambria" w:cs="Times New Roman"/>
                <w:bCs/>
                <w:color w:val="000000"/>
                <w:sz w:val="24"/>
                <w:szCs w:val="24"/>
                <w:lang w:val="vi-VN"/>
              </w:rPr>
              <w:t>Chứa lactic acid và acid béo ức chế sự sinh trưởng của một số loại vi sinh vật.</w:t>
            </w:r>
          </w:p>
        </w:tc>
      </w:tr>
      <w:tr w:rsidR="00970C5A" w:rsidRPr="00893745" w14:paraId="6409A2AF" w14:textId="77777777" w:rsidTr="00233B48">
        <w:tc>
          <w:tcPr>
            <w:tcW w:w="3227" w:type="dxa"/>
            <w:tcBorders>
              <w:top w:val="single" w:sz="4" w:space="0" w:color="auto"/>
              <w:left w:val="single" w:sz="4" w:space="0" w:color="auto"/>
              <w:bottom w:val="single" w:sz="4" w:space="0" w:color="auto"/>
              <w:right w:val="single" w:sz="4" w:space="0" w:color="auto"/>
            </w:tcBorders>
            <w:vAlign w:val="center"/>
          </w:tcPr>
          <w:p w14:paraId="32D31628"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4. </w:t>
            </w:r>
            <w:r w:rsidRPr="00893745">
              <w:rPr>
                <w:rFonts w:ascii="Cambria" w:eastAsia="Times New Roman" w:hAnsi="Cambria" w:cs="Times New Roman"/>
                <w:bCs/>
                <w:color w:val="000000"/>
                <w:sz w:val="24"/>
                <w:szCs w:val="24"/>
                <w:lang w:eastAsia="vi-VN"/>
              </w:rPr>
              <w:t>Lông rung hệ hô hấp</w:t>
            </w:r>
          </w:p>
        </w:tc>
        <w:tc>
          <w:tcPr>
            <w:tcW w:w="6123" w:type="dxa"/>
            <w:tcBorders>
              <w:top w:val="single" w:sz="4" w:space="0" w:color="auto"/>
              <w:left w:val="single" w:sz="4" w:space="0" w:color="auto"/>
              <w:bottom w:val="single" w:sz="4" w:space="0" w:color="auto"/>
              <w:right w:val="single" w:sz="4" w:space="0" w:color="auto"/>
            </w:tcBorders>
            <w:vAlign w:val="center"/>
          </w:tcPr>
          <w:p w14:paraId="6705C955"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lang w:eastAsia="vi-VN"/>
              </w:rPr>
            </w:pPr>
            <w:r w:rsidRPr="00893745">
              <w:rPr>
                <w:rFonts w:ascii="Cambria" w:eastAsia="Times New Roman" w:hAnsi="Cambria" w:cs="Times New Roman"/>
                <w:b/>
                <w:color w:val="000000"/>
                <w:sz w:val="24"/>
                <w:szCs w:val="24"/>
                <w:lang w:eastAsia="vi-VN"/>
              </w:rPr>
              <w:t xml:space="preserve">d. </w:t>
            </w:r>
            <w:r w:rsidRPr="00893745">
              <w:rPr>
                <w:rFonts w:ascii="Cambria" w:eastAsia="Times New Roman" w:hAnsi="Cambria" w:cs="Times New Roman"/>
                <w:bCs/>
                <w:color w:val="000000"/>
                <w:sz w:val="24"/>
                <w:szCs w:val="24"/>
                <w:lang w:val="vi-VN" w:eastAsia="vi-VN"/>
              </w:rPr>
              <w:t>Lớp sừng và các tế bào biểu bì đã chết giúp ngăn chặn sự xâm nhập của vi khuẩn.</w:t>
            </w:r>
          </w:p>
        </w:tc>
      </w:tr>
    </w:tbl>
    <w:p w14:paraId="60B3077D" w14:textId="77777777" w:rsidR="00970C5A" w:rsidRPr="00893745" w:rsidRDefault="00970C5A" w:rsidP="00233B4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 xml:space="preserve">A. </w:t>
      </w:r>
      <w:r w:rsidRPr="00893745">
        <w:rPr>
          <w:rFonts w:ascii="Cambria" w:eastAsia="Times New Roman" w:hAnsi="Cambria" w:cs="Times New Roman"/>
          <w:sz w:val="24"/>
          <w:szCs w:val="24"/>
        </w:rPr>
        <w:t>1</w:t>
      </w:r>
      <w:r w:rsidRPr="00893745">
        <w:rPr>
          <w:rFonts w:ascii="Cambria" w:eastAsia="Times New Roman" w:hAnsi="Cambria" w:cs="Times New Roman"/>
          <w:color w:val="000000"/>
          <w:sz w:val="24"/>
          <w:szCs w:val="24"/>
        </w:rPr>
        <w:t>-d, 2-b, 3-a, 4-c.</w:t>
      </w:r>
      <w:r w:rsidR="00233B48" w:rsidRPr="00893745">
        <w:rPr>
          <w:rFonts w:ascii="Cambria" w:eastAsia="Times New Roman" w:hAnsi="Cambria" w:cs="Times New Roman"/>
          <w:b/>
          <w:color w:val="0000FF"/>
          <w:sz w:val="24"/>
          <w:szCs w:val="24"/>
        </w:rPr>
        <w:tab/>
        <w:t>B.</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1-a, 2-b, 3-d, 4-c.</w:t>
      </w:r>
      <w:r w:rsidR="00233B48"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1-d, 2-a, 3-b, 4-c.</w:t>
      </w:r>
      <w:r w:rsidR="00233B48" w:rsidRPr="00893745">
        <w:rPr>
          <w:rFonts w:ascii="Cambria" w:eastAsia="Times New Roman" w:hAnsi="Cambria" w:cs="Times New Roman"/>
          <w:b/>
          <w:color w:val="0000FF"/>
          <w:sz w:val="24"/>
          <w:szCs w:val="24"/>
        </w:rPr>
        <w:tab/>
        <w:t>D.</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1-a, 2-d, 3-b, 4-c.</w:t>
      </w:r>
    </w:p>
    <w:p w14:paraId="4F33202C"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14.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cách thức bảo vệ của các tế bào trong máu:</w:t>
      </w:r>
    </w:p>
    <w:tbl>
      <w:tblPr>
        <w:tblStyle w:val="TableGrid1"/>
        <w:tblW w:w="9350" w:type="dxa"/>
        <w:tblInd w:w="-113" w:type="dxa"/>
        <w:tblLook w:val="04A0" w:firstRow="1" w:lastRow="0" w:firstColumn="1" w:lastColumn="0" w:noHBand="0" w:noVBand="1"/>
      </w:tblPr>
      <w:tblGrid>
        <w:gridCol w:w="3652"/>
        <w:gridCol w:w="5698"/>
      </w:tblGrid>
      <w:tr w:rsidR="00970C5A" w:rsidRPr="00893745" w14:paraId="64D28CA5" w14:textId="77777777" w:rsidTr="00233B48">
        <w:tc>
          <w:tcPr>
            <w:tcW w:w="3652" w:type="dxa"/>
            <w:tcBorders>
              <w:top w:val="single" w:sz="4" w:space="0" w:color="auto"/>
              <w:left w:val="single" w:sz="4" w:space="0" w:color="auto"/>
              <w:bottom w:val="single" w:sz="4" w:space="0" w:color="auto"/>
              <w:right w:val="single" w:sz="4" w:space="0" w:color="auto"/>
            </w:tcBorders>
            <w:vAlign w:val="center"/>
            <w:hideMark/>
          </w:tcPr>
          <w:p w14:paraId="7766290C"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1.</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val="vi-VN" w:eastAsia="vi-VN"/>
              </w:rPr>
              <w:t>Tế bào giết tự nhiên</w:t>
            </w:r>
          </w:p>
        </w:tc>
        <w:tc>
          <w:tcPr>
            <w:tcW w:w="5698" w:type="dxa"/>
            <w:tcBorders>
              <w:top w:val="single" w:sz="4" w:space="0" w:color="auto"/>
              <w:left w:val="single" w:sz="4" w:space="0" w:color="auto"/>
              <w:bottom w:val="single" w:sz="4" w:space="0" w:color="auto"/>
              <w:right w:val="single" w:sz="4" w:space="0" w:color="auto"/>
            </w:tcBorders>
            <w:vAlign w:val="center"/>
            <w:hideMark/>
          </w:tcPr>
          <w:p w14:paraId="2541B53C"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a.</w:t>
            </w:r>
            <w:r w:rsidRPr="00893745">
              <w:rPr>
                <w:rFonts w:ascii="Cambria" w:eastAsia="Times New Roman" w:hAnsi="Cambria" w:cs="Times New Roman"/>
                <w:color w:val="000000"/>
                <w:sz w:val="24"/>
                <w:szCs w:val="24"/>
                <w:lang w:eastAsia="vi-VN"/>
              </w:rPr>
              <w:t xml:space="preserve"> </w:t>
            </w:r>
            <w:r w:rsidRPr="00893745">
              <w:rPr>
                <w:rFonts w:ascii="Cambria" w:eastAsia="Arial" w:hAnsi="Cambria" w:cs="Times New Roman"/>
                <w:bCs/>
                <w:color w:val="000000"/>
                <w:sz w:val="24"/>
                <w:szCs w:val="24"/>
              </w:rPr>
              <w:t>P</w:t>
            </w:r>
            <w:r w:rsidRPr="00893745">
              <w:rPr>
                <w:rFonts w:ascii="Cambria" w:eastAsia="Arial" w:hAnsi="Cambria" w:cs="Times New Roman"/>
                <w:bCs/>
                <w:color w:val="000000"/>
                <w:sz w:val="24"/>
                <w:szCs w:val="24"/>
                <w:lang w:val="vi-VN"/>
              </w:rPr>
              <w:t>há hủy tế bào nhiễm virus, khối u</w:t>
            </w:r>
            <w:r w:rsidRPr="00893745">
              <w:rPr>
                <w:rFonts w:ascii="Cambria" w:eastAsia="Arial" w:hAnsi="Cambria" w:cs="Times New Roman"/>
                <w:bCs/>
                <w:color w:val="000000"/>
                <w:sz w:val="24"/>
                <w:szCs w:val="24"/>
              </w:rPr>
              <w:t>.</w:t>
            </w:r>
          </w:p>
        </w:tc>
      </w:tr>
      <w:tr w:rsidR="00970C5A" w:rsidRPr="00893745" w14:paraId="38306E6B" w14:textId="77777777" w:rsidTr="00233B48">
        <w:tc>
          <w:tcPr>
            <w:tcW w:w="3652" w:type="dxa"/>
            <w:tcBorders>
              <w:top w:val="single" w:sz="4" w:space="0" w:color="auto"/>
              <w:left w:val="single" w:sz="4" w:space="0" w:color="auto"/>
              <w:bottom w:val="single" w:sz="4" w:space="0" w:color="auto"/>
              <w:right w:val="single" w:sz="4" w:space="0" w:color="auto"/>
            </w:tcBorders>
            <w:vAlign w:val="center"/>
            <w:hideMark/>
          </w:tcPr>
          <w:p w14:paraId="7C6A8B93"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2.</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val="vi-VN" w:eastAsia="vi-VN"/>
              </w:rPr>
              <w:t>Bạch cầu trung tín, đại thực bào</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E798D5A"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b. </w:t>
            </w:r>
            <w:r w:rsidRPr="00893745">
              <w:rPr>
                <w:rFonts w:ascii="Cambria" w:eastAsia="Arial" w:hAnsi="Cambria" w:cs="Times New Roman"/>
                <w:bCs/>
                <w:color w:val="000000"/>
                <w:sz w:val="24"/>
                <w:szCs w:val="24"/>
              </w:rPr>
              <w:t>T</w:t>
            </w:r>
            <w:r w:rsidRPr="00893745">
              <w:rPr>
                <w:rFonts w:ascii="Cambria" w:eastAsia="Arial" w:hAnsi="Cambria" w:cs="Times New Roman"/>
                <w:bCs/>
                <w:color w:val="000000"/>
                <w:sz w:val="24"/>
                <w:szCs w:val="24"/>
                <w:lang w:val="vi-VN"/>
              </w:rPr>
              <w:t>iết ra độc tố tiêu diệt các loại giun kí sinh</w:t>
            </w:r>
            <w:r w:rsidRPr="00893745">
              <w:rPr>
                <w:rFonts w:ascii="Cambria" w:eastAsia="Arial" w:hAnsi="Cambria" w:cs="Times New Roman"/>
                <w:bCs/>
                <w:color w:val="000000"/>
                <w:sz w:val="24"/>
                <w:szCs w:val="24"/>
              </w:rPr>
              <w:t>.</w:t>
            </w:r>
          </w:p>
        </w:tc>
      </w:tr>
      <w:tr w:rsidR="00970C5A" w:rsidRPr="00893745" w14:paraId="676B97A7" w14:textId="77777777" w:rsidTr="00233B48">
        <w:tc>
          <w:tcPr>
            <w:tcW w:w="3652" w:type="dxa"/>
            <w:tcBorders>
              <w:top w:val="single" w:sz="4" w:space="0" w:color="auto"/>
              <w:left w:val="single" w:sz="4" w:space="0" w:color="auto"/>
              <w:bottom w:val="single" w:sz="4" w:space="0" w:color="auto"/>
              <w:right w:val="single" w:sz="4" w:space="0" w:color="auto"/>
            </w:tcBorders>
            <w:vAlign w:val="center"/>
            <w:hideMark/>
          </w:tcPr>
          <w:p w14:paraId="3508C59B"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3.</w:t>
            </w:r>
            <w:r w:rsidRPr="00893745">
              <w:rPr>
                <w:rFonts w:ascii="Cambria" w:eastAsia="Times New Roman" w:hAnsi="Cambria" w:cs="Times New Roman"/>
                <w:color w:val="000000"/>
                <w:sz w:val="24"/>
                <w:szCs w:val="24"/>
                <w:lang w:eastAsia="vi-VN"/>
              </w:rPr>
              <w:t xml:space="preserve"> </w:t>
            </w:r>
            <w:r w:rsidRPr="00893745">
              <w:rPr>
                <w:rFonts w:ascii="Cambria" w:hAnsi="Cambria" w:cs="Times New Roman"/>
                <w:bCs/>
                <w:color w:val="000000"/>
                <w:sz w:val="24"/>
                <w:szCs w:val="24"/>
                <w:lang w:val="vi-VN"/>
              </w:rPr>
              <w:t>Bạch cầu ưa acid</w:t>
            </w:r>
          </w:p>
        </w:tc>
        <w:tc>
          <w:tcPr>
            <w:tcW w:w="5698" w:type="dxa"/>
            <w:tcBorders>
              <w:top w:val="single" w:sz="4" w:space="0" w:color="auto"/>
              <w:left w:val="single" w:sz="4" w:space="0" w:color="auto"/>
              <w:bottom w:val="single" w:sz="4" w:space="0" w:color="auto"/>
              <w:right w:val="single" w:sz="4" w:space="0" w:color="auto"/>
            </w:tcBorders>
            <w:vAlign w:val="center"/>
            <w:hideMark/>
          </w:tcPr>
          <w:p w14:paraId="2C9190C5"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rPr>
            </w:pPr>
            <w:r w:rsidRPr="00893745">
              <w:rPr>
                <w:rFonts w:ascii="Cambria" w:eastAsia="Times New Roman" w:hAnsi="Cambria" w:cs="Times New Roman"/>
                <w:b/>
                <w:color w:val="000000"/>
                <w:sz w:val="24"/>
                <w:szCs w:val="24"/>
                <w:lang w:eastAsia="vi-VN"/>
              </w:rPr>
              <w:t xml:space="preserve">c. </w:t>
            </w:r>
            <w:r w:rsidRPr="00893745">
              <w:rPr>
                <w:rFonts w:ascii="Cambria" w:eastAsia="Arial" w:hAnsi="Cambria" w:cs="Times New Roman"/>
                <w:bCs/>
                <w:color w:val="000000"/>
                <w:sz w:val="24"/>
                <w:szCs w:val="24"/>
              </w:rPr>
              <w:t>N</w:t>
            </w:r>
            <w:r w:rsidRPr="00893745">
              <w:rPr>
                <w:rFonts w:ascii="Cambria" w:eastAsia="Arial" w:hAnsi="Cambria" w:cs="Times New Roman"/>
                <w:bCs/>
                <w:color w:val="000000"/>
                <w:sz w:val="24"/>
                <w:szCs w:val="24"/>
                <w:lang w:val="vi-VN"/>
              </w:rPr>
              <w:t>hận biết và thực bào mầm bệnh xâm nhập.</w:t>
            </w:r>
          </w:p>
        </w:tc>
      </w:tr>
    </w:tbl>
    <w:p w14:paraId="25A5C374" w14:textId="77777777" w:rsidR="00970C5A" w:rsidRPr="00893745" w:rsidRDefault="00970C5A" w:rsidP="00233B4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 xml:space="preserve">A. </w:t>
      </w:r>
      <w:r w:rsidRPr="00893745">
        <w:rPr>
          <w:rFonts w:ascii="Cambria" w:eastAsia="Times New Roman" w:hAnsi="Cambria" w:cs="Times New Roman"/>
          <w:sz w:val="24"/>
          <w:szCs w:val="24"/>
        </w:rPr>
        <w:t>1</w:t>
      </w:r>
      <w:r w:rsidRPr="00893745">
        <w:rPr>
          <w:rFonts w:ascii="Cambria" w:eastAsia="Times New Roman" w:hAnsi="Cambria" w:cs="Times New Roman"/>
          <w:color w:val="000000"/>
          <w:sz w:val="24"/>
          <w:szCs w:val="24"/>
        </w:rPr>
        <w:t>-c, 2-b, 3-a.</w:t>
      </w:r>
      <w:r w:rsidR="00233B48" w:rsidRPr="00893745">
        <w:rPr>
          <w:rFonts w:ascii="Cambria" w:eastAsia="Times New Roman" w:hAnsi="Cambria" w:cs="Times New Roman"/>
          <w:b/>
          <w:color w:val="0000FF"/>
          <w:sz w:val="24"/>
          <w:szCs w:val="24"/>
        </w:rPr>
        <w:tab/>
        <w:t>B.</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1-a, 2-b, 3-c.</w:t>
      </w:r>
      <w:r w:rsidR="00233B48" w:rsidRPr="00893745">
        <w:rPr>
          <w:rFonts w:ascii="Cambria" w:eastAsia="Times New Roman" w:hAnsi="Cambria" w:cs="Times New Roman"/>
          <w:b/>
          <w:color w:val="0000FF"/>
          <w:sz w:val="24"/>
          <w:szCs w:val="24"/>
        </w:rPr>
        <w:tab/>
        <w:t>C.</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1-c, 2-a, 3-b.</w:t>
      </w:r>
      <w:r w:rsidR="00233B48"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1-a, 2-c, 3-b.</w:t>
      </w:r>
    </w:p>
    <w:p w14:paraId="6347EE30"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15.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vai trò của thành phần tham gia miễn dịch đặc hiệu:</w:t>
      </w:r>
    </w:p>
    <w:tbl>
      <w:tblPr>
        <w:tblStyle w:val="TableGrid1"/>
        <w:tblW w:w="9350" w:type="dxa"/>
        <w:tblInd w:w="-113" w:type="dxa"/>
        <w:tblLook w:val="04A0" w:firstRow="1" w:lastRow="0" w:firstColumn="1" w:lastColumn="0" w:noHBand="0" w:noVBand="1"/>
      </w:tblPr>
      <w:tblGrid>
        <w:gridCol w:w="3227"/>
        <w:gridCol w:w="6123"/>
      </w:tblGrid>
      <w:tr w:rsidR="00970C5A" w:rsidRPr="00893745" w14:paraId="2AECDEF2"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5989985A"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1.</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eastAsia="vi-VN"/>
              </w:rPr>
              <w:t>Tế bào B</w:t>
            </w:r>
          </w:p>
        </w:tc>
        <w:tc>
          <w:tcPr>
            <w:tcW w:w="6123" w:type="dxa"/>
            <w:tcBorders>
              <w:top w:val="single" w:sz="4" w:space="0" w:color="auto"/>
              <w:left w:val="single" w:sz="4" w:space="0" w:color="auto"/>
              <w:bottom w:val="single" w:sz="4" w:space="0" w:color="auto"/>
              <w:right w:val="single" w:sz="4" w:space="0" w:color="auto"/>
            </w:tcBorders>
            <w:vAlign w:val="center"/>
            <w:hideMark/>
          </w:tcPr>
          <w:p w14:paraId="0EA6AAA3"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a.</w:t>
            </w:r>
            <w:r w:rsidRPr="00893745">
              <w:rPr>
                <w:rFonts w:ascii="Cambria" w:eastAsia="Times New Roman" w:hAnsi="Cambria" w:cs="Times New Roman"/>
                <w:color w:val="000000"/>
                <w:sz w:val="24"/>
                <w:szCs w:val="24"/>
                <w:lang w:eastAsia="vi-VN"/>
              </w:rPr>
              <w:t xml:space="preserve"> </w:t>
            </w:r>
            <w:r w:rsidRPr="00893745">
              <w:rPr>
                <w:rFonts w:ascii="Cambria" w:eastAsia="Arial" w:hAnsi="Cambria" w:cs="Times New Roman"/>
                <w:bCs/>
                <w:color w:val="000000"/>
                <w:sz w:val="24"/>
                <w:szCs w:val="24"/>
                <w:lang w:val="vi-VN"/>
              </w:rPr>
              <w:t>Bắt giữ và mang kháng nguyên đến trình diện cho các tế bào T hỗ trợ làm hoạt hóa các tế bào T hỗ trợ</w:t>
            </w:r>
            <w:r w:rsidRPr="00893745">
              <w:rPr>
                <w:rFonts w:ascii="Cambria" w:eastAsia="Arial" w:hAnsi="Cambria" w:cs="Times New Roman"/>
                <w:bCs/>
                <w:color w:val="000000"/>
                <w:sz w:val="24"/>
                <w:szCs w:val="24"/>
              </w:rPr>
              <w:t>.</w:t>
            </w:r>
          </w:p>
        </w:tc>
      </w:tr>
      <w:tr w:rsidR="00970C5A" w:rsidRPr="00893745" w14:paraId="3CE346EB"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5C31B870"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2.</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eastAsia="vi-VN"/>
              </w:rPr>
              <w:t>Tế bào B và T nhớ</w:t>
            </w:r>
          </w:p>
        </w:tc>
        <w:tc>
          <w:tcPr>
            <w:tcW w:w="6123" w:type="dxa"/>
            <w:tcBorders>
              <w:top w:val="single" w:sz="4" w:space="0" w:color="auto"/>
              <w:left w:val="single" w:sz="4" w:space="0" w:color="auto"/>
              <w:bottom w:val="single" w:sz="4" w:space="0" w:color="auto"/>
              <w:right w:val="single" w:sz="4" w:space="0" w:color="auto"/>
            </w:tcBorders>
            <w:vAlign w:val="center"/>
            <w:hideMark/>
          </w:tcPr>
          <w:p w14:paraId="7A7D884F"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b. </w:t>
            </w:r>
            <w:r w:rsidRPr="00893745">
              <w:rPr>
                <w:rFonts w:ascii="Cambria" w:eastAsia="Arial" w:hAnsi="Cambria" w:cs="Times New Roman"/>
                <w:bCs/>
                <w:color w:val="000000"/>
                <w:sz w:val="24"/>
                <w:szCs w:val="24"/>
                <w:lang w:val="vi-VN"/>
              </w:rPr>
              <w:t>Ghi nhớ kháng nguyên để khi chúng tái xâm nhập, sẽ tạo đáp ứng miễn dịch thứ phát nhanh hơn.</w:t>
            </w:r>
          </w:p>
        </w:tc>
      </w:tr>
      <w:tr w:rsidR="00970C5A" w:rsidRPr="00893745" w14:paraId="799947BC"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762487E6"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3.</w:t>
            </w:r>
            <w:r w:rsidRPr="00893745">
              <w:rPr>
                <w:rFonts w:ascii="Cambria" w:eastAsia="Times New Roman" w:hAnsi="Cambria" w:cs="Times New Roman"/>
                <w:color w:val="000000"/>
                <w:sz w:val="24"/>
                <w:szCs w:val="24"/>
                <w:lang w:eastAsia="vi-VN"/>
              </w:rPr>
              <w:t xml:space="preserve"> </w:t>
            </w:r>
            <w:r w:rsidRPr="00893745">
              <w:rPr>
                <w:rFonts w:ascii="Cambria" w:hAnsi="Cambria" w:cs="Times New Roman"/>
                <w:bCs/>
                <w:color w:val="000000"/>
                <w:sz w:val="24"/>
                <w:szCs w:val="24"/>
              </w:rPr>
              <w:t>Tế bào trình diện</w:t>
            </w:r>
          </w:p>
        </w:tc>
        <w:tc>
          <w:tcPr>
            <w:tcW w:w="6123" w:type="dxa"/>
            <w:tcBorders>
              <w:top w:val="single" w:sz="4" w:space="0" w:color="auto"/>
              <w:left w:val="single" w:sz="4" w:space="0" w:color="auto"/>
              <w:bottom w:val="single" w:sz="4" w:space="0" w:color="auto"/>
              <w:right w:val="single" w:sz="4" w:space="0" w:color="auto"/>
            </w:tcBorders>
            <w:vAlign w:val="center"/>
            <w:hideMark/>
          </w:tcPr>
          <w:p w14:paraId="727E7D49"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rPr>
            </w:pPr>
            <w:r w:rsidRPr="00893745">
              <w:rPr>
                <w:rFonts w:ascii="Cambria" w:eastAsia="Times New Roman" w:hAnsi="Cambria" w:cs="Times New Roman"/>
                <w:b/>
                <w:color w:val="000000"/>
                <w:sz w:val="24"/>
                <w:szCs w:val="24"/>
                <w:lang w:eastAsia="vi-VN"/>
              </w:rPr>
              <w:t xml:space="preserve">c. </w:t>
            </w:r>
            <w:r w:rsidRPr="00893745">
              <w:rPr>
                <w:rFonts w:ascii="Cambria" w:eastAsia="Arial" w:hAnsi="Cambria" w:cs="Times New Roman"/>
                <w:bCs/>
                <w:color w:val="000000"/>
                <w:sz w:val="24"/>
                <w:szCs w:val="24"/>
                <w:lang w:val="vi-VN"/>
              </w:rPr>
              <w:t>Tăng sinh và biệt hóa tạo các tế bào B nhớ và tương bào</w:t>
            </w:r>
            <w:r w:rsidRPr="00893745">
              <w:rPr>
                <w:rFonts w:ascii="Cambria" w:eastAsia="Arial" w:hAnsi="Cambria" w:cs="Times New Roman"/>
                <w:bCs/>
                <w:color w:val="000000"/>
                <w:sz w:val="24"/>
                <w:szCs w:val="24"/>
              </w:rPr>
              <w:t>.</w:t>
            </w:r>
          </w:p>
        </w:tc>
      </w:tr>
      <w:tr w:rsidR="00970C5A" w:rsidRPr="00893745" w14:paraId="7A7D9D4F" w14:textId="77777777" w:rsidTr="00233B48">
        <w:tc>
          <w:tcPr>
            <w:tcW w:w="3227" w:type="dxa"/>
            <w:tcBorders>
              <w:top w:val="single" w:sz="4" w:space="0" w:color="auto"/>
              <w:left w:val="single" w:sz="4" w:space="0" w:color="auto"/>
              <w:bottom w:val="single" w:sz="4" w:space="0" w:color="auto"/>
              <w:right w:val="single" w:sz="4" w:space="0" w:color="auto"/>
            </w:tcBorders>
            <w:vAlign w:val="center"/>
          </w:tcPr>
          <w:p w14:paraId="0861FEFF"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4. </w:t>
            </w:r>
            <w:r w:rsidRPr="00893745">
              <w:rPr>
                <w:rFonts w:ascii="Cambria" w:eastAsia="Times New Roman" w:hAnsi="Cambria" w:cs="Times New Roman"/>
                <w:bCs/>
                <w:color w:val="000000"/>
                <w:sz w:val="24"/>
                <w:szCs w:val="24"/>
                <w:lang w:eastAsia="vi-VN"/>
              </w:rPr>
              <w:t>Tương bào (tế bào plasma)</w:t>
            </w:r>
          </w:p>
        </w:tc>
        <w:tc>
          <w:tcPr>
            <w:tcW w:w="6123" w:type="dxa"/>
            <w:tcBorders>
              <w:top w:val="single" w:sz="4" w:space="0" w:color="auto"/>
              <w:left w:val="single" w:sz="4" w:space="0" w:color="auto"/>
              <w:bottom w:val="single" w:sz="4" w:space="0" w:color="auto"/>
              <w:right w:val="single" w:sz="4" w:space="0" w:color="auto"/>
            </w:tcBorders>
            <w:vAlign w:val="center"/>
          </w:tcPr>
          <w:p w14:paraId="32802E51"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lang w:eastAsia="vi-VN"/>
              </w:rPr>
            </w:pPr>
            <w:r w:rsidRPr="00893745">
              <w:rPr>
                <w:rFonts w:ascii="Cambria" w:eastAsia="Times New Roman" w:hAnsi="Cambria" w:cs="Times New Roman"/>
                <w:b/>
                <w:color w:val="000000"/>
                <w:sz w:val="24"/>
                <w:szCs w:val="24"/>
                <w:lang w:eastAsia="vi-VN"/>
              </w:rPr>
              <w:t xml:space="preserve">d. </w:t>
            </w:r>
            <w:r w:rsidRPr="00893745">
              <w:rPr>
                <w:rFonts w:ascii="Cambria" w:eastAsia="Times New Roman" w:hAnsi="Cambria" w:cs="Times New Roman"/>
                <w:bCs/>
                <w:color w:val="000000"/>
                <w:sz w:val="24"/>
                <w:szCs w:val="24"/>
                <w:lang w:val="vi-VN" w:eastAsia="vi-VN"/>
              </w:rPr>
              <w:t>Sản xuất ra kháng thể khớp với kháng nguyên đưa vào máu để tiêu diệt tác nhân gây bệnh</w:t>
            </w:r>
            <w:r w:rsidRPr="00893745">
              <w:rPr>
                <w:rFonts w:ascii="Cambria" w:eastAsia="Times New Roman" w:hAnsi="Cambria" w:cs="Times New Roman"/>
                <w:bCs/>
                <w:color w:val="000000"/>
                <w:sz w:val="24"/>
                <w:szCs w:val="24"/>
                <w:lang w:eastAsia="vi-VN"/>
              </w:rPr>
              <w:t>.</w:t>
            </w:r>
          </w:p>
        </w:tc>
      </w:tr>
    </w:tbl>
    <w:p w14:paraId="4008CF45" w14:textId="77777777" w:rsidR="00970C5A" w:rsidRPr="00893745" w:rsidRDefault="00970C5A" w:rsidP="00233B4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 xml:space="preserve">A. </w:t>
      </w:r>
      <w:r w:rsidRPr="00893745">
        <w:rPr>
          <w:rFonts w:ascii="Cambria" w:eastAsia="Times New Roman" w:hAnsi="Cambria" w:cs="Times New Roman"/>
          <w:sz w:val="24"/>
          <w:szCs w:val="24"/>
        </w:rPr>
        <w:t>1</w:t>
      </w:r>
      <w:r w:rsidRPr="00893745">
        <w:rPr>
          <w:rFonts w:ascii="Cambria" w:eastAsia="Times New Roman" w:hAnsi="Cambria" w:cs="Times New Roman"/>
          <w:color w:val="000000"/>
          <w:sz w:val="24"/>
          <w:szCs w:val="24"/>
        </w:rPr>
        <w:t>-d, 2-b, 3-a, 4-c.</w:t>
      </w:r>
      <w:r w:rsidR="00233B48" w:rsidRPr="00893745">
        <w:rPr>
          <w:rFonts w:ascii="Cambria" w:eastAsia="Times New Roman" w:hAnsi="Cambria" w:cs="Times New Roman"/>
          <w:b/>
          <w:color w:val="0000FF"/>
          <w:sz w:val="24"/>
          <w:szCs w:val="24"/>
        </w:rPr>
        <w:tab/>
        <w:t>B.</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1-d, 2-a, 3-b, 4-c.</w:t>
      </w:r>
      <w:r w:rsidR="00233B48"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1-c, 2-b, 3-a, 4-d.</w:t>
      </w:r>
      <w:r w:rsidR="00233B48" w:rsidRPr="00893745">
        <w:rPr>
          <w:rFonts w:ascii="Cambria" w:eastAsia="Times New Roman" w:hAnsi="Cambria" w:cs="Times New Roman"/>
          <w:b/>
          <w:color w:val="0000FF"/>
          <w:sz w:val="24"/>
          <w:szCs w:val="24"/>
        </w:rPr>
        <w:tab/>
        <w:t>D.</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1-c, 2-a, 3-b, 4-d.</w:t>
      </w:r>
    </w:p>
    <w:p w14:paraId="2D044F60" w14:textId="77777777" w:rsidR="00970C5A"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16. </w:t>
      </w:r>
      <w:r w:rsidR="00247082" w:rsidRPr="00893745">
        <w:rPr>
          <w:rFonts w:ascii="Cambria" w:eastAsia="Times New Roman" w:hAnsi="Cambria" w:cs="Times New Roman"/>
          <w:b/>
          <w:color w:val="0000FF"/>
          <w:sz w:val="24"/>
          <w:szCs w:val="24"/>
          <w:lang w:eastAsia="vi-VN"/>
        </w:rPr>
        <w:tab/>
      </w:r>
      <w:r w:rsidR="00970C5A" w:rsidRPr="00893745">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nguyên nhân gây các bệnh tự miễn:</w:t>
      </w:r>
    </w:p>
    <w:tbl>
      <w:tblPr>
        <w:tblStyle w:val="TableGrid1"/>
        <w:tblW w:w="9350" w:type="dxa"/>
        <w:tblInd w:w="-113" w:type="dxa"/>
        <w:tblLook w:val="04A0" w:firstRow="1" w:lastRow="0" w:firstColumn="1" w:lastColumn="0" w:noHBand="0" w:noVBand="1"/>
      </w:tblPr>
      <w:tblGrid>
        <w:gridCol w:w="3227"/>
        <w:gridCol w:w="6123"/>
      </w:tblGrid>
      <w:tr w:rsidR="00970C5A" w:rsidRPr="00893745" w14:paraId="55DA9793"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1965F064"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lastRenderedPageBreak/>
              <w:t>1.</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val="vi-VN" w:eastAsia="vi-VN"/>
              </w:rPr>
              <w:t>Viêm khớp</w:t>
            </w:r>
          </w:p>
        </w:tc>
        <w:tc>
          <w:tcPr>
            <w:tcW w:w="6123" w:type="dxa"/>
            <w:tcBorders>
              <w:top w:val="single" w:sz="4" w:space="0" w:color="auto"/>
              <w:left w:val="single" w:sz="4" w:space="0" w:color="auto"/>
              <w:bottom w:val="single" w:sz="4" w:space="0" w:color="auto"/>
              <w:right w:val="single" w:sz="4" w:space="0" w:color="auto"/>
            </w:tcBorders>
            <w:vAlign w:val="center"/>
            <w:hideMark/>
          </w:tcPr>
          <w:p w14:paraId="76C3EFFC"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a.</w:t>
            </w:r>
            <w:r w:rsidRPr="00893745">
              <w:rPr>
                <w:rFonts w:ascii="Cambria" w:eastAsia="Times New Roman" w:hAnsi="Cambria" w:cs="Times New Roman"/>
                <w:color w:val="000000"/>
                <w:sz w:val="24"/>
                <w:szCs w:val="24"/>
                <w:lang w:eastAsia="vi-VN"/>
              </w:rPr>
              <w:t xml:space="preserve"> </w:t>
            </w:r>
            <w:r w:rsidRPr="00893745">
              <w:rPr>
                <w:rFonts w:ascii="Cambria" w:eastAsia="Arial" w:hAnsi="Cambria" w:cs="Times New Roman"/>
                <w:bCs/>
                <w:color w:val="000000"/>
                <w:sz w:val="24"/>
                <w:szCs w:val="24"/>
              </w:rPr>
              <w:t>H</w:t>
            </w:r>
            <w:r w:rsidRPr="00893745">
              <w:rPr>
                <w:rFonts w:ascii="Cambria" w:eastAsia="Arial" w:hAnsi="Cambria" w:cs="Times New Roman"/>
                <w:bCs/>
                <w:color w:val="000000"/>
                <w:sz w:val="24"/>
                <w:szCs w:val="24"/>
                <w:lang w:val="vi-VN"/>
              </w:rPr>
              <w:t>ệ miễn dịch tấn công và phá hủy các tế bào tuyến giáp làm giải phóng quá nhiều hormone.</w:t>
            </w:r>
          </w:p>
        </w:tc>
      </w:tr>
      <w:tr w:rsidR="00970C5A" w:rsidRPr="00893745" w14:paraId="0A4C735E"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3DF5B426"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2.</w:t>
            </w:r>
            <w:r w:rsidRPr="00893745">
              <w:rPr>
                <w:rFonts w:ascii="Cambria" w:eastAsia="Times New Roman" w:hAnsi="Cambria" w:cs="Times New Roman"/>
                <w:color w:val="000000"/>
                <w:sz w:val="24"/>
                <w:szCs w:val="24"/>
                <w:lang w:eastAsia="vi-VN"/>
              </w:rPr>
              <w:t xml:space="preserve"> </w:t>
            </w:r>
            <w:r w:rsidRPr="00893745">
              <w:rPr>
                <w:rFonts w:ascii="Cambria" w:eastAsia="Times New Roman" w:hAnsi="Cambria" w:cs="Times New Roman"/>
                <w:bCs/>
                <w:color w:val="000000"/>
                <w:sz w:val="24"/>
                <w:szCs w:val="24"/>
                <w:lang w:val="vi-VN" w:eastAsia="vi-VN"/>
              </w:rPr>
              <w:t>Lupus ban đỏ</w:t>
            </w:r>
          </w:p>
        </w:tc>
        <w:tc>
          <w:tcPr>
            <w:tcW w:w="6123" w:type="dxa"/>
            <w:tcBorders>
              <w:top w:val="single" w:sz="4" w:space="0" w:color="auto"/>
              <w:left w:val="single" w:sz="4" w:space="0" w:color="auto"/>
              <w:bottom w:val="single" w:sz="4" w:space="0" w:color="auto"/>
              <w:right w:val="single" w:sz="4" w:space="0" w:color="auto"/>
            </w:tcBorders>
            <w:vAlign w:val="center"/>
            <w:hideMark/>
          </w:tcPr>
          <w:p w14:paraId="160CF62A"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b. </w:t>
            </w:r>
            <w:r w:rsidRPr="00893745">
              <w:rPr>
                <w:rFonts w:ascii="Cambria" w:eastAsia="Arial" w:hAnsi="Cambria" w:cs="Times New Roman"/>
                <w:bCs/>
                <w:color w:val="000000"/>
                <w:sz w:val="24"/>
                <w:szCs w:val="24"/>
              </w:rPr>
              <w:t>H</w:t>
            </w:r>
            <w:r w:rsidRPr="00893745">
              <w:rPr>
                <w:rFonts w:ascii="Cambria" w:eastAsia="Arial" w:hAnsi="Cambria" w:cs="Times New Roman"/>
                <w:bCs/>
                <w:color w:val="000000"/>
                <w:sz w:val="24"/>
                <w:szCs w:val="24"/>
                <w:lang w:val="vi-VN"/>
              </w:rPr>
              <w:t>ệ miễn dịch tấn công và phá hủy protein histone, phá hủy DNA gây các triệu chứng phát ban,...</w:t>
            </w:r>
          </w:p>
        </w:tc>
      </w:tr>
      <w:tr w:rsidR="00970C5A" w:rsidRPr="00893745" w14:paraId="55188882" w14:textId="77777777" w:rsidTr="00233B48">
        <w:tc>
          <w:tcPr>
            <w:tcW w:w="3227" w:type="dxa"/>
            <w:tcBorders>
              <w:top w:val="single" w:sz="4" w:space="0" w:color="auto"/>
              <w:left w:val="single" w:sz="4" w:space="0" w:color="auto"/>
              <w:bottom w:val="single" w:sz="4" w:space="0" w:color="auto"/>
              <w:right w:val="single" w:sz="4" w:space="0" w:color="auto"/>
            </w:tcBorders>
            <w:vAlign w:val="center"/>
            <w:hideMark/>
          </w:tcPr>
          <w:p w14:paraId="31F282EA"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3.</w:t>
            </w:r>
            <w:r w:rsidRPr="00893745">
              <w:rPr>
                <w:rFonts w:ascii="Cambria" w:eastAsia="Times New Roman" w:hAnsi="Cambria" w:cs="Times New Roman"/>
                <w:color w:val="000000"/>
                <w:sz w:val="24"/>
                <w:szCs w:val="24"/>
                <w:lang w:eastAsia="vi-VN"/>
              </w:rPr>
              <w:t xml:space="preserve"> </w:t>
            </w:r>
            <w:r w:rsidRPr="00893745">
              <w:rPr>
                <w:rFonts w:ascii="Cambria" w:hAnsi="Cambria" w:cs="Times New Roman"/>
                <w:bCs/>
                <w:color w:val="000000"/>
                <w:sz w:val="24"/>
                <w:szCs w:val="24"/>
                <w:lang w:val="vi-VN"/>
              </w:rPr>
              <w:t>Bệnh basedow</w:t>
            </w:r>
          </w:p>
        </w:tc>
        <w:tc>
          <w:tcPr>
            <w:tcW w:w="6123" w:type="dxa"/>
            <w:tcBorders>
              <w:top w:val="single" w:sz="4" w:space="0" w:color="auto"/>
              <w:left w:val="single" w:sz="4" w:space="0" w:color="auto"/>
              <w:bottom w:val="single" w:sz="4" w:space="0" w:color="auto"/>
              <w:right w:val="single" w:sz="4" w:space="0" w:color="auto"/>
            </w:tcBorders>
            <w:vAlign w:val="center"/>
            <w:hideMark/>
          </w:tcPr>
          <w:p w14:paraId="3F951377"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rPr>
            </w:pPr>
            <w:r w:rsidRPr="00893745">
              <w:rPr>
                <w:rFonts w:ascii="Cambria" w:eastAsia="Times New Roman" w:hAnsi="Cambria" w:cs="Times New Roman"/>
                <w:b/>
                <w:color w:val="000000"/>
                <w:sz w:val="24"/>
                <w:szCs w:val="24"/>
                <w:lang w:eastAsia="vi-VN"/>
              </w:rPr>
              <w:t xml:space="preserve">c. </w:t>
            </w:r>
            <w:r w:rsidRPr="00893745">
              <w:rPr>
                <w:rFonts w:ascii="Cambria" w:eastAsia="Arial" w:hAnsi="Cambria" w:cs="Times New Roman"/>
                <w:bCs/>
                <w:color w:val="000000"/>
                <w:sz w:val="24"/>
                <w:szCs w:val="24"/>
                <w:lang w:val="vi-VN"/>
              </w:rPr>
              <w:t>Kháng nguyên vi khuẩn lậu làm hệ miễn dich nhầm với các phân tử do tế bào khớp tiết ra.</w:t>
            </w:r>
          </w:p>
        </w:tc>
      </w:tr>
      <w:tr w:rsidR="00970C5A" w:rsidRPr="00893745" w14:paraId="68C78540" w14:textId="77777777" w:rsidTr="00233B48">
        <w:tc>
          <w:tcPr>
            <w:tcW w:w="3227" w:type="dxa"/>
            <w:tcBorders>
              <w:top w:val="single" w:sz="4" w:space="0" w:color="auto"/>
              <w:left w:val="single" w:sz="4" w:space="0" w:color="auto"/>
              <w:bottom w:val="single" w:sz="4" w:space="0" w:color="auto"/>
              <w:right w:val="single" w:sz="4" w:space="0" w:color="auto"/>
            </w:tcBorders>
            <w:vAlign w:val="center"/>
          </w:tcPr>
          <w:p w14:paraId="2939B99F"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color w:val="000000"/>
                <w:sz w:val="24"/>
                <w:szCs w:val="24"/>
                <w:lang w:eastAsia="vi-VN"/>
              </w:rPr>
            </w:pPr>
            <w:r w:rsidRPr="00893745">
              <w:rPr>
                <w:rFonts w:ascii="Cambria" w:eastAsia="Times New Roman" w:hAnsi="Cambria" w:cs="Times New Roman"/>
                <w:b/>
                <w:color w:val="000000"/>
                <w:sz w:val="24"/>
                <w:szCs w:val="24"/>
                <w:lang w:eastAsia="vi-VN"/>
              </w:rPr>
              <w:t xml:space="preserve">4. </w:t>
            </w:r>
            <w:r w:rsidRPr="00893745">
              <w:rPr>
                <w:rFonts w:ascii="Cambria" w:eastAsia="Times New Roman" w:hAnsi="Cambria" w:cs="Times New Roman"/>
                <w:bCs/>
                <w:color w:val="000000"/>
                <w:sz w:val="24"/>
                <w:szCs w:val="24"/>
                <w:lang w:val="vi-VN" w:eastAsia="vi-VN"/>
              </w:rPr>
              <w:t>Tiểu đường Type I</w:t>
            </w:r>
          </w:p>
        </w:tc>
        <w:tc>
          <w:tcPr>
            <w:tcW w:w="6123" w:type="dxa"/>
            <w:tcBorders>
              <w:top w:val="single" w:sz="4" w:space="0" w:color="auto"/>
              <w:left w:val="single" w:sz="4" w:space="0" w:color="auto"/>
              <w:bottom w:val="single" w:sz="4" w:space="0" w:color="auto"/>
              <w:right w:val="single" w:sz="4" w:space="0" w:color="auto"/>
            </w:tcBorders>
            <w:vAlign w:val="center"/>
          </w:tcPr>
          <w:p w14:paraId="2692CCCC" w14:textId="77777777" w:rsidR="00970C5A" w:rsidRPr="00893745" w:rsidRDefault="00970C5A" w:rsidP="00233B48">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lang w:eastAsia="vi-VN"/>
              </w:rPr>
            </w:pPr>
            <w:r w:rsidRPr="00893745">
              <w:rPr>
                <w:rFonts w:ascii="Cambria" w:eastAsia="Times New Roman" w:hAnsi="Cambria" w:cs="Times New Roman"/>
                <w:b/>
                <w:color w:val="000000"/>
                <w:sz w:val="24"/>
                <w:szCs w:val="24"/>
                <w:lang w:eastAsia="vi-VN"/>
              </w:rPr>
              <w:t xml:space="preserve">d. </w:t>
            </w:r>
            <w:r w:rsidRPr="00893745">
              <w:rPr>
                <w:rFonts w:ascii="Cambria" w:eastAsia="Times New Roman" w:hAnsi="Cambria" w:cs="Times New Roman"/>
                <w:bCs/>
                <w:color w:val="000000"/>
                <w:sz w:val="24"/>
                <w:szCs w:val="24"/>
                <w:lang w:val="vi-VN" w:eastAsia="vi-VN"/>
              </w:rPr>
              <w:t>Các tế bào T độc nhầm lẫn và tiêu diệt các tế bào sản xuất insulin ở tuyến tụy</w:t>
            </w:r>
            <w:r w:rsidRPr="00893745">
              <w:rPr>
                <w:rFonts w:ascii="Cambria" w:eastAsia="Times New Roman" w:hAnsi="Cambria" w:cs="Times New Roman"/>
                <w:bCs/>
                <w:color w:val="000000"/>
                <w:sz w:val="24"/>
                <w:szCs w:val="24"/>
                <w:lang w:eastAsia="vi-VN"/>
              </w:rPr>
              <w:t>.</w:t>
            </w:r>
          </w:p>
        </w:tc>
      </w:tr>
    </w:tbl>
    <w:p w14:paraId="494FCB9B" w14:textId="77777777" w:rsidR="00233B48" w:rsidRPr="00893745" w:rsidRDefault="00970C5A" w:rsidP="00233B4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 xml:space="preserve">A. </w:t>
      </w:r>
      <w:r w:rsidRPr="00893745">
        <w:rPr>
          <w:rFonts w:ascii="Cambria" w:eastAsia="Times New Roman" w:hAnsi="Cambria" w:cs="Times New Roman"/>
          <w:sz w:val="24"/>
          <w:szCs w:val="24"/>
        </w:rPr>
        <w:t>1</w:t>
      </w:r>
      <w:r w:rsidRPr="00893745">
        <w:rPr>
          <w:rFonts w:ascii="Cambria" w:eastAsia="Times New Roman" w:hAnsi="Cambria" w:cs="Times New Roman"/>
          <w:color w:val="000000"/>
          <w:sz w:val="24"/>
          <w:szCs w:val="24"/>
        </w:rPr>
        <w:t>-b, 2-d, 3-a, 4-c.</w:t>
      </w:r>
      <w:r w:rsidR="00233B48" w:rsidRPr="00893745">
        <w:rPr>
          <w:rFonts w:ascii="Cambria" w:eastAsia="Times New Roman" w:hAnsi="Cambria" w:cs="Times New Roman"/>
          <w:b/>
          <w:color w:val="0000FF"/>
          <w:sz w:val="24"/>
          <w:szCs w:val="24"/>
        </w:rPr>
        <w:tab/>
        <w:t>B.</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1-b, 2-a, 3-d, 4-c.</w:t>
      </w:r>
      <w:r w:rsidR="00233B48" w:rsidRPr="00893745">
        <w:rPr>
          <w:rFonts w:ascii="Cambria" w:eastAsia="Times New Roman" w:hAnsi="Cambria" w:cs="Times New Roman"/>
          <w:b/>
          <w:color w:val="0000FF"/>
          <w:sz w:val="24"/>
          <w:szCs w:val="24"/>
        </w:rPr>
        <w:tab/>
        <w:t>C.</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1-c, 2-a, 3-b, 4-d.</w:t>
      </w:r>
      <w:r w:rsidR="00233B48"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b/>
          <w:color w:val="0000FF"/>
          <w:sz w:val="24"/>
          <w:szCs w:val="24"/>
        </w:rPr>
        <w:t xml:space="preserve"> </w:t>
      </w:r>
      <w:r w:rsidRPr="00893745">
        <w:rPr>
          <w:rFonts w:ascii="Cambria" w:eastAsia="Times New Roman" w:hAnsi="Cambria" w:cs="Times New Roman"/>
          <w:color w:val="000000"/>
          <w:sz w:val="24"/>
          <w:szCs w:val="24"/>
        </w:rPr>
        <w:t>1-c, 2-b, 3-a, 4-d.</w:t>
      </w:r>
    </w:p>
    <w:p w14:paraId="1542CD9B"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17.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 xml:space="preserve">Bệnh là sự ……… của bất kỳ bộ phận cơ quan hệ thống nào của cơ thể. </w:t>
      </w:r>
    </w:p>
    <w:p w14:paraId="3ED6740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Cụm từ còn thiếu điền vào chỗ trống là:</w:t>
      </w:r>
    </w:p>
    <w:p w14:paraId="442EC7C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sai lệch hoặc tổn thương về cấu trúc và chức năng</w:t>
      </w:r>
    </w:p>
    <w:p w14:paraId="51B3DC5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thay đổi cấu trúc và chức năng</w:t>
      </w:r>
    </w:p>
    <w:p w14:paraId="7C18B96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biến đổi về cấu trúc và hình dạng</w:t>
      </w:r>
    </w:p>
    <w:p w14:paraId="5B8E001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suy yếu</w:t>
      </w:r>
    </w:p>
    <w:p w14:paraId="71A6FB86"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2E0C3D3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Bệnh là sự sai lệch hoặc tổn thương về cấu trúc và chức năng của bất kỳ bộ phận cơ quan hệ thống nào của cơ thể. </w:t>
      </w: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2695326F"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18.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Hai nguyên tử kháng thể IgG đặc hiệu với cùng một quyết định kháng nguyên, lấy từ hai cơ thể khác gene cùng loại giống nhau về:</w:t>
      </w:r>
    </w:p>
    <w:p w14:paraId="44BCA2C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cấu trúc chuỗi nhẹ.</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cấu trúc phân tử.</w:t>
      </w:r>
    </w:p>
    <w:p w14:paraId="13BE10C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tính kháng nguyên.</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vị trí gắn kháng nguyên.</w:t>
      </w:r>
    </w:p>
    <w:p w14:paraId="7D9568C4"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67E1314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Hai nguyên tử kháng thể IgG đặc hiệu với cùng một quyết định kháng nguyên, lấy từ hai cơ thể khác gene cùng loại giống nhau về vị trí gắn kháng nguyên. </w:t>
      </w: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452D0175"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19.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Bệnh được chia thành:</w:t>
      </w:r>
    </w:p>
    <w:p w14:paraId="6A9DBEF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bệnh di truyền và bệnh không di truyền.</w:t>
      </w:r>
    </w:p>
    <w:p w14:paraId="40B4054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bệnh truyền nhiễm và bệnh không truyền nhiễm.</w:t>
      </w:r>
    </w:p>
    <w:p w14:paraId="553BAF8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bệnh được gây ra bởi các nguyên nhân bên trong và bệnh được gây ra bởi các nguyên nhân bên ngoài.</w:t>
      </w:r>
    </w:p>
    <w:p w14:paraId="6DC9274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bệnh có triệu chứng và bệnh không có triệu chứng.</w:t>
      </w:r>
    </w:p>
    <w:p w14:paraId="58F5B8B2"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65BB6B1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Bệnh được chia thành hai loại: bệnh truyền nhiễm và bệnh không truyền nhiễm. </w:t>
      </w: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620836CE"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20.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Đâu là nguyên nhân bên trong gây bệnh cho người và động vật?</w:t>
      </w:r>
    </w:p>
    <w:p w14:paraId="702B7AC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Vi khuẩn.</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Virus</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Nấm.</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Rối loạn di truyền. </w:t>
      </w:r>
    </w:p>
    <w:p w14:paraId="4F127E2F"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37FB30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Nguyên nhân bên trong gây ra bệnh cho người và động vật gồm: yếu tố di truyền, thoái hóa do tuổi già, … </w:t>
      </w: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250316B7" w14:textId="77777777" w:rsidR="00233B48" w:rsidRPr="00893745" w:rsidRDefault="00907466" w:rsidP="00907466">
      <w:pPr>
        <w:spacing w:before="120" w:after="0" w:line="276" w:lineRule="auto"/>
        <w:ind w:firstLine="0"/>
        <w:rPr>
          <w:rFonts w:ascii="Cambria" w:eastAsia="Times New Roman" w:hAnsi="Cambria" w:cs="Times New Roman"/>
          <w:color w:val="000000" w:themeColor="text1"/>
          <w:sz w:val="24"/>
          <w:szCs w:val="24"/>
        </w:rPr>
      </w:pPr>
      <w:r w:rsidRPr="00893745">
        <w:rPr>
          <w:rFonts w:ascii="Cambria" w:eastAsia="Times New Roman" w:hAnsi="Cambria" w:cs="Times New Roman"/>
          <w:b/>
          <w:color w:val="0033CC"/>
          <w:sz w:val="24"/>
          <w:szCs w:val="24"/>
        </w:rPr>
        <w:t xml:space="preserve">Câu 21.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bCs/>
          <w:color w:val="000000" w:themeColor="text1"/>
          <w:sz w:val="24"/>
          <w:szCs w:val="24"/>
        </w:rPr>
        <w:t>Vaccine có tác dụng k</w:t>
      </w:r>
      <w:r w:rsidR="00233B48" w:rsidRPr="00893745">
        <w:rPr>
          <w:rFonts w:ascii="Cambria" w:eastAsia="Times New Roman" w:hAnsi="Cambria" w:cs="Times New Roman"/>
          <w:bCs/>
          <w:color w:val="000000" w:themeColor="text1"/>
          <w:sz w:val="24"/>
          <w:szCs w:val="24"/>
          <w:lang w:val="vi-VN"/>
        </w:rPr>
        <w:t xml:space="preserve">ích thích hệ miễn dịch hình thành nên </w:t>
      </w:r>
      <w:r w:rsidR="00233B48" w:rsidRPr="00893745">
        <w:rPr>
          <w:rFonts w:ascii="Cambria" w:eastAsia="Times New Roman" w:hAnsi="Cambria" w:cs="Times New Roman"/>
          <w:bCs/>
          <w:color w:val="000000" w:themeColor="text1"/>
          <w:sz w:val="24"/>
          <w:szCs w:val="24"/>
        </w:rPr>
        <w:t>…(1)…</w:t>
      </w:r>
      <w:r w:rsidR="00233B48" w:rsidRPr="00893745">
        <w:rPr>
          <w:rFonts w:ascii="Cambria" w:eastAsia="Times New Roman" w:hAnsi="Cambria" w:cs="Times New Roman"/>
          <w:bCs/>
          <w:color w:val="000000" w:themeColor="text1"/>
          <w:sz w:val="24"/>
          <w:szCs w:val="24"/>
          <w:lang w:val="vi-VN"/>
        </w:rPr>
        <w:t xml:space="preserve"> đặc hiệu chống lại </w:t>
      </w:r>
      <w:r w:rsidR="00233B48" w:rsidRPr="00893745">
        <w:rPr>
          <w:rFonts w:ascii="Cambria" w:eastAsia="Times New Roman" w:hAnsi="Cambria" w:cs="Times New Roman"/>
          <w:bCs/>
          <w:color w:val="000000" w:themeColor="text1"/>
          <w:sz w:val="24"/>
          <w:szCs w:val="24"/>
        </w:rPr>
        <w:t>…(2)…</w:t>
      </w:r>
    </w:p>
    <w:p w14:paraId="028B2CC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3042381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u w:val="single"/>
          <w:lang w:val="de-DE" w:eastAsia="de-DE"/>
        </w:rPr>
        <w:t>A.</w:t>
      </w:r>
      <w:r w:rsidRPr="00893745">
        <w:rPr>
          <w:rFonts w:ascii="Cambria" w:eastAsia="Times New Roman" w:hAnsi="Cambria" w:cs="Times New Roman"/>
          <w:bCs/>
          <w:color w:val="171210"/>
          <w:sz w:val="24"/>
          <w:szCs w:val="24"/>
          <w:lang w:val="de-DE" w:eastAsia="de-DE"/>
        </w:rPr>
        <w:t xml:space="preserve"> </w:t>
      </w:r>
      <w:r w:rsidRPr="00893745">
        <w:rPr>
          <w:rFonts w:ascii="Cambria" w:eastAsia="Times New Roman" w:hAnsi="Cambria" w:cs="Times New Roman"/>
          <w:color w:val="000000"/>
          <w:sz w:val="24"/>
          <w:szCs w:val="24"/>
          <w:lang w:eastAsia="vi-VN"/>
        </w:rPr>
        <w:t>1 – kháng thể; 2 – virus.</w:t>
      </w:r>
      <w:r w:rsidRPr="00893745">
        <w:rPr>
          <w:rFonts w:ascii="Cambria" w:eastAsia="Times New Roman" w:hAnsi="Cambria" w:cs="Times New Roman"/>
          <w:b/>
          <w:color w:val="0000FF"/>
          <w:sz w:val="24"/>
          <w:szCs w:val="24"/>
          <w:lang w:eastAsia="vi-VN"/>
        </w:rPr>
        <w:tab/>
      </w:r>
      <w:r w:rsidRPr="00893745">
        <w:rPr>
          <w:rFonts w:ascii="Cambria" w:eastAsia="Times New Roman" w:hAnsi="Cambria" w:cs="Times New Roman"/>
          <w:b/>
          <w:bCs/>
          <w:color w:val="0000FF"/>
          <w:sz w:val="24"/>
          <w:szCs w:val="24"/>
          <w:lang w:val="vi-VN" w:eastAsia="vi-VN"/>
        </w:rPr>
        <w:t>B.</w:t>
      </w:r>
      <w:r w:rsidRPr="00893745">
        <w:rPr>
          <w:rFonts w:ascii="Cambria" w:eastAsia="Times New Roman" w:hAnsi="Cambria" w:cs="Times New Roman"/>
          <w:bCs/>
          <w:color w:val="000000"/>
          <w:sz w:val="24"/>
          <w:szCs w:val="24"/>
          <w:lang w:eastAsia="vi-VN"/>
        </w:rPr>
        <w:t xml:space="preserve"> 1 – kháng thể; 2 – vi khuẩn.</w:t>
      </w:r>
    </w:p>
    <w:p w14:paraId="776DD99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eastAsia="vi-VN"/>
        </w:rPr>
        <w:t>C.</w:t>
      </w:r>
      <w:r w:rsidRPr="00893745">
        <w:rPr>
          <w:rFonts w:ascii="Cambria" w:eastAsia="Times New Roman" w:hAnsi="Cambria" w:cs="Times New Roman"/>
          <w:bCs/>
          <w:color w:val="FF0000"/>
          <w:sz w:val="24"/>
          <w:szCs w:val="24"/>
          <w:lang w:eastAsia="vi-VN"/>
        </w:rPr>
        <w:t xml:space="preserve"> </w:t>
      </w:r>
      <w:r w:rsidRPr="00893745">
        <w:rPr>
          <w:rFonts w:ascii="Cambria" w:eastAsia="Times New Roman" w:hAnsi="Cambria" w:cs="Times New Roman"/>
          <w:bCs/>
          <w:sz w:val="24"/>
          <w:szCs w:val="24"/>
          <w:lang w:eastAsia="vi-VN"/>
        </w:rPr>
        <w:t>1 – kháng nguyên; 2 – virus.</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Pr="00893745">
        <w:rPr>
          <w:rFonts w:ascii="Cambria" w:eastAsia="Times New Roman" w:hAnsi="Cambria" w:cs="Times New Roman"/>
          <w:b/>
          <w:bCs/>
          <w:color w:val="0000FF"/>
          <w:sz w:val="24"/>
          <w:szCs w:val="24"/>
          <w:lang w:eastAsia="vi-VN"/>
        </w:rPr>
        <w:t xml:space="preserve"> </w:t>
      </w:r>
      <w:r w:rsidRPr="00893745">
        <w:rPr>
          <w:rFonts w:ascii="Cambria" w:eastAsia="Times New Roman" w:hAnsi="Cambria" w:cs="Times New Roman"/>
          <w:bCs/>
          <w:sz w:val="24"/>
          <w:szCs w:val="24"/>
          <w:lang w:eastAsia="vi-VN"/>
        </w:rPr>
        <w:t>1 – kháng nguyên; 2 – vi khuẩn.</w:t>
      </w:r>
    </w:p>
    <w:p w14:paraId="4C415889" w14:textId="77777777" w:rsidR="00233B48"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22. </w:t>
      </w:r>
      <w:r w:rsidR="00247082" w:rsidRPr="00893745">
        <w:rPr>
          <w:rFonts w:ascii="Cambria" w:eastAsia="Times New Roman" w:hAnsi="Cambria" w:cs="Times New Roman"/>
          <w:b/>
          <w:color w:val="0000FF"/>
          <w:sz w:val="24"/>
          <w:szCs w:val="24"/>
          <w:lang w:eastAsia="vi-VN"/>
        </w:rPr>
        <w:tab/>
      </w:r>
      <w:r w:rsidR="00233B48" w:rsidRPr="00893745">
        <w:rPr>
          <w:rFonts w:ascii="Cambria" w:eastAsia="Times New Roman" w:hAnsi="Cambria" w:cs="Times New Roman"/>
          <w:color w:val="000000"/>
          <w:sz w:val="24"/>
          <w:szCs w:val="24"/>
          <w:lang w:eastAsia="vi-VN"/>
        </w:rPr>
        <w:t>Miễn dịch không đặc hiệu còn được gọi là …(1)… và miễn dịch đặc hiệu còn được gọi là …(2)…</w:t>
      </w:r>
    </w:p>
    <w:p w14:paraId="01EE622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3138389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lang w:val="de-DE" w:eastAsia="de-DE"/>
        </w:rPr>
        <w:t>A.</w:t>
      </w:r>
      <w:r w:rsidRPr="00893745">
        <w:rPr>
          <w:rFonts w:ascii="Cambria" w:eastAsia="Times New Roman" w:hAnsi="Cambria" w:cs="Times New Roman"/>
          <w:bCs/>
          <w:color w:val="171210"/>
          <w:sz w:val="24"/>
          <w:szCs w:val="24"/>
          <w:lang w:val="de-DE" w:eastAsia="de-DE"/>
        </w:rPr>
        <w:t xml:space="preserve"> </w:t>
      </w:r>
      <w:r w:rsidRPr="00893745">
        <w:rPr>
          <w:rFonts w:ascii="Cambria" w:eastAsia="Times New Roman" w:hAnsi="Cambria" w:cs="Times New Roman"/>
          <w:color w:val="000000"/>
          <w:sz w:val="24"/>
          <w:szCs w:val="24"/>
          <w:lang w:eastAsia="vi-VN"/>
        </w:rPr>
        <w:t>1 – tự nhiên; 2 – thích ứng.</w:t>
      </w:r>
      <w:r w:rsidRPr="00893745">
        <w:rPr>
          <w:rFonts w:ascii="Cambria" w:eastAsia="Times New Roman" w:hAnsi="Cambria" w:cs="Times New Roman"/>
          <w:b/>
          <w:bCs/>
          <w:color w:val="0000FF"/>
          <w:sz w:val="24"/>
          <w:szCs w:val="24"/>
          <w:lang w:val="vi-VN" w:eastAsia="vi-VN"/>
        </w:rPr>
        <w:tab/>
      </w:r>
      <w:r w:rsidRPr="00893745">
        <w:rPr>
          <w:rFonts w:ascii="Cambria" w:eastAsia="Times New Roman" w:hAnsi="Cambria" w:cs="Times New Roman"/>
          <w:b/>
          <w:bCs/>
          <w:color w:val="0000FF"/>
          <w:sz w:val="24"/>
          <w:szCs w:val="24"/>
          <w:u w:val="single"/>
          <w:lang w:val="vi-VN" w:eastAsia="vi-VN"/>
        </w:rPr>
        <w:t>B.</w:t>
      </w:r>
      <w:r w:rsidRPr="00893745">
        <w:rPr>
          <w:rFonts w:ascii="Cambria" w:eastAsia="Times New Roman" w:hAnsi="Cambria" w:cs="Times New Roman"/>
          <w:bCs/>
          <w:color w:val="000000"/>
          <w:sz w:val="24"/>
          <w:szCs w:val="24"/>
          <w:lang w:eastAsia="vi-VN"/>
        </w:rPr>
        <w:t xml:space="preserve"> 1 – bẩm sinh; 2 – thích ứng.</w:t>
      </w:r>
    </w:p>
    <w:p w14:paraId="54E03BE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eastAsia="vi-VN"/>
        </w:rPr>
        <w:t>C.</w:t>
      </w:r>
      <w:r w:rsidRPr="00893745">
        <w:rPr>
          <w:rFonts w:ascii="Cambria" w:eastAsia="Times New Roman" w:hAnsi="Cambria" w:cs="Times New Roman"/>
          <w:bCs/>
          <w:color w:val="FF0000"/>
          <w:sz w:val="24"/>
          <w:szCs w:val="24"/>
          <w:lang w:eastAsia="vi-VN"/>
        </w:rPr>
        <w:t xml:space="preserve"> </w:t>
      </w:r>
      <w:r w:rsidRPr="00893745">
        <w:rPr>
          <w:rFonts w:ascii="Cambria" w:eastAsia="Times New Roman" w:hAnsi="Cambria" w:cs="Times New Roman"/>
          <w:bCs/>
          <w:sz w:val="24"/>
          <w:szCs w:val="24"/>
          <w:lang w:eastAsia="vi-VN"/>
        </w:rPr>
        <w:t>1 – tự nhiên; 2 – bẩm sinh.</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Pr="00893745">
        <w:rPr>
          <w:rFonts w:ascii="Cambria" w:eastAsia="Times New Roman" w:hAnsi="Cambria" w:cs="Times New Roman"/>
          <w:b/>
          <w:bCs/>
          <w:color w:val="0000FF"/>
          <w:sz w:val="24"/>
          <w:szCs w:val="24"/>
          <w:lang w:eastAsia="vi-VN"/>
        </w:rPr>
        <w:t xml:space="preserve"> </w:t>
      </w:r>
      <w:r w:rsidRPr="00893745">
        <w:rPr>
          <w:rFonts w:ascii="Cambria" w:eastAsia="Times New Roman" w:hAnsi="Cambria" w:cs="Times New Roman"/>
          <w:bCs/>
          <w:sz w:val="24"/>
          <w:szCs w:val="24"/>
          <w:lang w:eastAsia="vi-VN"/>
        </w:rPr>
        <w:t>1 – bẩm sinh; 2 – tự nhiên.</w:t>
      </w:r>
    </w:p>
    <w:p w14:paraId="3966A9C4" w14:textId="77777777" w:rsidR="00233B48"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23. </w:t>
      </w:r>
      <w:r w:rsidR="00247082" w:rsidRPr="00893745">
        <w:rPr>
          <w:rFonts w:ascii="Cambria" w:eastAsia="Times New Roman" w:hAnsi="Cambria" w:cs="Times New Roman"/>
          <w:b/>
          <w:color w:val="0000FF"/>
          <w:sz w:val="24"/>
          <w:szCs w:val="24"/>
          <w:lang w:eastAsia="vi-VN"/>
        </w:rPr>
        <w:tab/>
      </w:r>
      <w:r w:rsidR="00233B48" w:rsidRPr="00893745">
        <w:rPr>
          <w:rFonts w:ascii="Cambria" w:eastAsia="Times New Roman" w:hAnsi="Cambria" w:cs="Times New Roman"/>
          <w:sz w:val="24"/>
          <w:szCs w:val="24"/>
        </w:rPr>
        <w:t>Miễn dịch không đặc hiệu thể hiện đáp ứng …(1)… chống lại các tác nhân gây bệnh …(2)…, nghĩa là không đặc hiệu đối với các tác nhân gây bệnh.</w:t>
      </w:r>
    </w:p>
    <w:p w14:paraId="328B9B6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t xml:space="preserve">Các từ/cụm từ cần điền vào vị trí (1), (2) lần lượt là: </w:t>
      </w:r>
    </w:p>
    <w:p w14:paraId="30D6423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lang w:val="de-DE" w:eastAsia="de-DE"/>
        </w:rPr>
        <w:t>A.</w:t>
      </w:r>
      <w:r w:rsidRPr="00893745">
        <w:rPr>
          <w:rFonts w:ascii="Cambria" w:eastAsia="Times New Roman" w:hAnsi="Cambria" w:cs="Times New Roman"/>
          <w:bCs/>
          <w:color w:val="171210"/>
          <w:sz w:val="24"/>
          <w:szCs w:val="24"/>
          <w:lang w:val="de-DE" w:eastAsia="de-DE"/>
        </w:rPr>
        <w:t xml:space="preserve"> </w:t>
      </w:r>
      <w:r w:rsidRPr="00893745">
        <w:rPr>
          <w:rFonts w:ascii="Cambria" w:eastAsia="Times New Roman" w:hAnsi="Cambria" w:cs="Times New Roman"/>
          <w:color w:val="000000"/>
          <w:sz w:val="24"/>
          <w:szCs w:val="24"/>
          <w:lang w:eastAsia="vi-VN"/>
        </w:rPr>
        <w:t>1 – giống nhau; 2 – giống nhau.</w:t>
      </w:r>
      <w:r w:rsidRPr="00893745">
        <w:rPr>
          <w:rFonts w:ascii="Cambria" w:eastAsia="Times New Roman" w:hAnsi="Cambria" w:cs="Times New Roman"/>
          <w:b/>
          <w:bCs/>
          <w:color w:val="0000FF"/>
          <w:sz w:val="24"/>
          <w:szCs w:val="24"/>
          <w:lang w:val="vi-VN" w:eastAsia="vi-VN"/>
        </w:rPr>
        <w:tab/>
      </w:r>
      <w:r w:rsidRPr="00893745">
        <w:rPr>
          <w:rFonts w:ascii="Cambria" w:eastAsia="Times New Roman" w:hAnsi="Cambria" w:cs="Times New Roman"/>
          <w:b/>
          <w:bCs/>
          <w:color w:val="0000FF"/>
          <w:sz w:val="24"/>
          <w:szCs w:val="24"/>
          <w:u w:val="single"/>
          <w:lang w:val="vi-VN" w:eastAsia="vi-VN"/>
        </w:rPr>
        <w:t>B.</w:t>
      </w:r>
      <w:r w:rsidRPr="00893745">
        <w:rPr>
          <w:rFonts w:ascii="Cambria" w:eastAsia="Times New Roman" w:hAnsi="Cambria" w:cs="Times New Roman"/>
          <w:bCs/>
          <w:color w:val="000000"/>
          <w:sz w:val="24"/>
          <w:szCs w:val="24"/>
          <w:lang w:eastAsia="vi-VN"/>
        </w:rPr>
        <w:t xml:space="preserve"> 1 – giống nhau; 2 – khác nhau.</w:t>
      </w:r>
    </w:p>
    <w:p w14:paraId="26B6485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eastAsia="vi-VN"/>
        </w:rPr>
        <w:t>C.</w:t>
      </w:r>
      <w:r w:rsidRPr="00893745">
        <w:rPr>
          <w:rFonts w:ascii="Cambria" w:eastAsia="Times New Roman" w:hAnsi="Cambria" w:cs="Times New Roman"/>
          <w:bCs/>
          <w:color w:val="FF0000"/>
          <w:sz w:val="24"/>
          <w:szCs w:val="24"/>
          <w:lang w:eastAsia="vi-VN"/>
        </w:rPr>
        <w:t xml:space="preserve"> </w:t>
      </w:r>
      <w:r w:rsidRPr="00893745">
        <w:rPr>
          <w:rFonts w:ascii="Cambria" w:eastAsia="Times New Roman" w:hAnsi="Cambria" w:cs="Times New Roman"/>
          <w:bCs/>
          <w:sz w:val="24"/>
          <w:szCs w:val="24"/>
          <w:lang w:eastAsia="vi-VN"/>
        </w:rPr>
        <w:t>1 – khác nhau; 2 – giống nhau.</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lang w:val="vi-VN" w:eastAsia="vi-VN"/>
        </w:rPr>
        <w:t>D.</w:t>
      </w:r>
      <w:r w:rsidRPr="00893745">
        <w:rPr>
          <w:rFonts w:ascii="Cambria" w:eastAsia="Times New Roman" w:hAnsi="Cambria" w:cs="Times New Roman"/>
          <w:b/>
          <w:bCs/>
          <w:color w:val="0000FF"/>
          <w:sz w:val="24"/>
          <w:szCs w:val="24"/>
          <w:lang w:eastAsia="vi-VN"/>
        </w:rPr>
        <w:t xml:space="preserve"> </w:t>
      </w:r>
      <w:r w:rsidRPr="00893745">
        <w:rPr>
          <w:rFonts w:ascii="Cambria" w:eastAsia="Times New Roman" w:hAnsi="Cambria" w:cs="Times New Roman"/>
          <w:bCs/>
          <w:sz w:val="24"/>
          <w:szCs w:val="24"/>
          <w:lang w:eastAsia="vi-VN"/>
        </w:rPr>
        <w:t>1 – khác nhau; 2 – khác nhau.</w:t>
      </w:r>
    </w:p>
    <w:p w14:paraId="3A01F2B8" w14:textId="77777777" w:rsidR="00233B48" w:rsidRPr="00893745" w:rsidRDefault="00907466" w:rsidP="00907466">
      <w:pPr>
        <w:spacing w:before="120" w:after="0" w:line="276" w:lineRule="auto"/>
        <w:ind w:firstLine="0"/>
        <w:rPr>
          <w:rFonts w:ascii="Cambria" w:eastAsia="Times New Roman" w:hAnsi="Cambria" w:cs="Times New Roman"/>
          <w:color w:val="000000"/>
          <w:sz w:val="24"/>
          <w:szCs w:val="24"/>
          <w:lang w:eastAsia="vi-VN"/>
        </w:rPr>
      </w:pPr>
      <w:r w:rsidRPr="00893745">
        <w:rPr>
          <w:rFonts w:ascii="Cambria" w:eastAsia="Times New Roman" w:hAnsi="Cambria" w:cs="Times New Roman"/>
          <w:b/>
          <w:color w:val="0033CC"/>
          <w:sz w:val="24"/>
          <w:szCs w:val="24"/>
          <w:lang w:eastAsia="vi-VN"/>
        </w:rPr>
        <w:t xml:space="preserve">Câu 24. </w:t>
      </w:r>
      <w:r w:rsidR="00247082" w:rsidRPr="00893745">
        <w:rPr>
          <w:rFonts w:ascii="Cambria" w:eastAsia="Times New Roman" w:hAnsi="Cambria" w:cs="Times New Roman"/>
          <w:b/>
          <w:color w:val="0000FF"/>
          <w:sz w:val="24"/>
          <w:szCs w:val="24"/>
          <w:lang w:eastAsia="vi-VN"/>
        </w:rPr>
        <w:tab/>
      </w:r>
      <w:r w:rsidR="00233B48" w:rsidRPr="00893745">
        <w:rPr>
          <w:rFonts w:ascii="Cambria" w:eastAsia="Times New Roman" w:hAnsi="Cambria" w:cs="Times New Roman"/>
          <w:sz w:val="24"/>
          <w:szCs w:val="24"/>
        </w:rPr>
        <w:t xml:space="preserve">Khi xảy ra phản ứng viêm thì </w:t>
      </w:r>
      <w:r w:rsidR="00233B48" w:rsidRPr="00893745">
        <w:rPr>
          <w:rFonts w:ascii="Cambria" w:eastAsia="Times New Roman" w:hAnsi="Cambria" w:cs="Times New Roman"/>
          <w:sz w:val="24"/>
          <w:szCs w:val="24"/>
          <w:lang w:val="en"/>
        </w:rPr>
        <w:t>các tế bào bị tổn thương tiết ra chất hóa học …(1)… dưỡng bào và bạch cầu …(2)… giải phóng histamin.</w:t>
      </w:r>
    </w:p>
    <w:p w14:paraId="77C950C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893745">
        <w:rPr>
          <w:rFonts w:ascii="Cambria" w:eastAsia="Calibri" w:hAnsi="Cambria" w:cs="Times New Roman"/>
          <w:sz w:val="24"/>
          <w:szCs w:val="24"/>
        </w:rPr>
        <w:lastRenderedPageBreak/>
        <w:t xml:space="preserve">Các từ/cụm từ cần điền vào vị trí (1), (2) lần lượt là: </w:t>
      </w:r>
    </w:p>
    <w:p w14:paraId="012C337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893745">
        <w:rPr>
          <w:rFonts w:ascii="Cambria" w:eastAsia="Times New Roman" w:hAnsi="Cambria" w:cs="Times New Roman"/>
          <w:b/>
          <w:bCs/>
          <w:color w:val="0000FF"/>
          <w:sz w:val="24"/>
          <w:szCs w:val="24"/>
          <w:lang w:val="de-DE" w:eastAsia="de-DE"/>
        </w:rPr>
        <w:t>A.</w:t>
      </w:r>
      <w:r w:rsidRPr="00893745">
        <w:rPr>
          <w:rFonts w:ascii="Cambria" w:eastAsia="Times New Roman" w:hAnsi="Cambria" w:cs="Times New Roman"/>
          <w:bCs/>
          <w:color w:val="171210"/>
          <w:sz w:val="24"/>
          <w:szCs w:val="24"/>
          <w:lang w:val="de-DE" w:eastAsia="de-DE"/>
        </w:rPr>
        <w:t xml:space="preserve"> </w:t>
      </w:r>
      <w:r w:rsidRPr="00893745">
        <w:rPr>
          <w:rFonts w:ascii="Cambria" w:eastAsia="Times New Roman" w:hAnsi="Cambria" w:cs="Times New Roman"/>
          <w:color w:val="000000"/>
          <w:sz w:val="24"/>
          <w:szCs w:val="24"/>
          <w:lang w:eastAsia="vi-VN"/>
        </w:rPr>
        <w:t>1 – ức chế; 2 – ưa acid.</w:t>
      </w:r>
      <w:r w:rsidRPr="00893745">
        <w:rPr>
          <w:rFonts w:ascii="Cambria" w:eastAsia="Times New Roman" w:hAnsi="Cambria" w:cs="Times New Roman"/>
          <w:b/>
          <w:bCs/>
          <w:color w:val="0000FF"/>
          <w:sz w:val="24"/>
          <w:szCs w:val="24"/>
          <w:lang w:val="vi-VN" w:eastAsia="vi-VN"/>
        </w:rPr>
        <w:tab/>
        <w:t>B.</w:t>
      </w:r>
      <w:r w:rsidRPr="00893745">
        <w:rPr>
          <w:rFonts w:ascii="Cambria" w:eastAsia="Times New Roman" w:hAnsi="Cambria" w:cs="Times New Roman"/>
          <w:bCs/>
          <w:color w:val="000000"/>
          <w:sz w:val="24"/>
          <w:szCs w:val="24"/>
          <w:lang w:eastAsia="vi-VN"/>
        </w:rPr>
        <w:t xml:space="preserve"> 1 – kích thích; 2 – ưa acid.</w:t>
      </w:r>
    </w:p>
    <w:p w14:paraId="17BF21F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893745">
        <w:rPr>
          <w:rFonts w:ascii="Cambria" w:eastAsia="Times New Roman" w:hAnsi="Cambria" w:cs="Times New Roman"/>
          <w:b/>
          <w:bCs/>
          <w:color w:val="0000FF"/>
          <w:sz w:val="24"/>
          <w:szCs w:val="24"/>
          <w:lang w:eastAsia="vi-VN"/>
        </w:rPr>
        <w:t>C.</w:t>
      </w:r>
      <w:r w:rsidRPr="00893745">
        <w:rPr>
          <w:rFonts w:ascii="Cambria" w:eastAsia="Times New Roman" w:hAnsi="Cambria" w:cs="Times New Roman"/>
          <w:bCs/>
          <w:color w:val="FF0000"/>
          <w:sz w:val="24"/>
          <w:szCs w:val="24"/>
          <w:lang w:eastAsia="vi-VN"/>
        </w:rPr>
        <w:t xml:space="preserve"> </w:t>
      </w:r>
      <w:r w:rsidRPr="00893745">
        <w:rPr>
          <w:rFonts w:ascii="Cambria" w:eastAsia="Times New Roman" w:hAnsi="Cambria" w:cs="Times New Roman"/>
          <w:bCs/>
          <w:sz w:val="24"/>
          <w:szCs w:val="24"/>
          <w:lang w:eastAsia="vi-VN"/>
        </w:rPr>
        <w:t>1 – ức chế; 2 – ưa kiềm.</w:t>
      </w:r>
      <w:r w:rsidRPr="00893745">
        <w:rPr>
          <w:rFonts w:ascii="Cambria" w:eastAsia="Times New Roman" w:hAnsi="Cambria" w:cs="Times New Roman"/>
          <w:b/>
          <w:bCs/>
          <w:color w:val="0000FF"/>
          <w:sz w:val="24"/>
          <w:szCs w:val="24"/>
          <w:lang w:eastAsia="vi-VN"/>
        </w:rPr>
        <w:tab/>
      </w:r>
      <w:r w:rsidRPr="00893745">
        <w:rPr>
          <w:rFonts w:ascii="Cambria" w:eastAsia="Times New Roman" w:hAnsi="Cambria" w:cs="Times New Roman"/>
          <w:b/>
          <w:bCs/>
          <w:color w:val="0000FF"/>
          <w:sz w:val="24"/>
          <w:szCs w:val="24"/>
          <w:u w:val="single"/>
          <w:lang w:val="vi-VN" w:eastAsia="vi-VN"/>
        </w:rPr>
        <w:t>D.</w:t>
      </w:r>
      <w:r w:rsidRPr="00893745">
        <w:rPr>
          <w:rFonts w:ascii="Cambria" w:eastAsia="Times New Roman" w:hAnsi="Cambria" w:cs="Times New Roman"/>
          <w:b/>
          <w:bCs/>
          <w:color w:val="0000FF"/>
          <w:sz w:val="24"/>
          <w:szCs w:val="24"/>
          <w:lang w:eastAsia="vi-VN"/>
        </w:rPr>
        <w:t xml:space="preserve"> </w:t>
      </w:r>
      <w:r w:rsidRPr="00893745">
        <w:rPr>
          <w:rFonts w:ascii="Cambria" w:eastAsia="Times New Roman" w:hAnsi="Cambria" w:cs="Times New Roman"/>
          <w:bCs/>
          <w:sz w:val="24"/>
          <w:szCs w:val="24"/>
          <w:lang w:eastAsia="vi-VN"/>
        </w:rPr>
        <w:t>1 – kích thích; 2 – ưa kiềm.</w:t>
      </w:r>
    </w:p>
    <w:p w14:paraId="1A87C4E0"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25.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Đâu không phải là tác nhân bên ngoài gây ra bệnh cho người và động vật?</w:t>
      </w:r>
    </w:p>
    <w:p w14:paraId="65987BC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Tác nhân sinh học.</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Tác nhân hóa học.</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Chế độ dinh dưỡng.</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Tác nhân vật lý.</w:t>
      </w:r>
    </w:p>
    <w:p w14:paraId="25D29FC3"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C47B8A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Chế độ dinh dưỡng là tác nhân bên trong gây ra bệnh cho người và động vật. </w:t>
      </w:r>
    </w:p>
    <w:p w14:paraId="0684D7F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315CB4CE"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26.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 xml:space="preserve">Một ví dụ về bệnh không truyền nhiễm là: </w:t>
      </w:r>
    </w:p>
    <w:p w14:paraId="4C911987" w14:textId="77777777" w:rsidR="00233B48" w:rsidRPr="00893745" w:rsidRDefault="00233B48" w:rsidP="00EE21AB">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nấm da.</w:t>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lở mồm long móng</w:t>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ung thư.</w:t>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sốt rét.</w:t>
      </w:r>
    </w:p>
    <w:p w14:paraId="758D2FF3"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4756A4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Ung thư là bệnh không truyền nhiễm. </w:t>
      </w: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677BCA89"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27.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Cơ thể chỉ bị bệnh khi tác nhân gây bệnh hội tụ đủ:</w:t>
      </w:r>
    </w:p>
    <w:p w14:paraId="1315DD5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3 yếu tố: có khả năng gây bệnh, có con đường xâm nhiễm phù hợp và số lượng đủ lớn.</w:t>
      </w:r>
    </w:p>
    <w:p w14:paraId="48D7FCF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2 yếu tố: có con đường xâm nhiễm phù hợp và có khả năng thích nghi cao.</w:t>
      </w:r>
    </w:p>
    <w:p w14:paraId="21112ED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3 yếu tố: có con đường xâm nhiễm phù hợp, có khả năng thích nghi cao và số lượng đủ lớn</w:t>
      </w:r>
    </w:p>
    <w:p w14:paraId="2B3F633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2 yếu tố: có khả năng gây bệnh và có số lượng đủ lớn.</w:t>
      </w:r>
    </w:p>
    <w:p w14:paraId="39CD54A0"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534415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Cơ thể chỉ bị bệnh khi tác nhân gây bệnh hội tụ đủ 3 yếu tố: có khả năng gây bệnh, có con đường xâm nhiễm phù hợp và số lượng đủ lớn. </w:t>
      </w: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10BB5776"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28.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thực tế, nguyên nhân nào làm cho xác suất xâm nhiễm và gây bệnh của các tác nhân gây bệnh tồn tại trong môi trường tự nhiên trên người và động vật là rất nhỏ?</w:t>
      </w:r>
    </w:p>
    <w:p w14:paraId="7E170DD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Do các tác nhân gây bệnh trong môi trường tự nhiên không có khả năng thích nghi cao.</w:t>
      </w:r>
    </w:p>
    <w:p w14:paraId="557A4E3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Do các tác nhân gây bệnh trong môi trường tự nhiên không đủ số lượng (chưa đạt ngưỡng vượt tầm kiểm soát của cơ thể).</w:t>
      </w:r>
    </w:p>
    <w:p w14:paraId="50166F1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Do cơ thể người và động vật không phù hợp với con đường gây bệnh của các tác nhân gây bệnh trong môi trường tự nhiên.</w:t>
      </w:r>
    </w:p>
    <w:p w14:paraId="07AF9AA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Do cơ thể người và động vật có khả năng miễn dịch chống lại sự xâm nhiễm và gây bệnh của các tác nhân gây bệnh.</w:t>
      </w:r>
    </w:p>
    <w:p w14:paraId="76CD7480"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2FB3F4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Trong thực tế, nguyên nhân làm cho xác suất xâm nhiễm và gây bệnh của các tác nhân gây bệnh tồn tại trong môi trường tự nhiên trên người và động vật rất nhỏ là do cơ thể người và động vật có khả năng miễn dịch chống lại sự xâm nhiễm và gây bệnh của các tác nhân gây bệnh. </w:t>
      </w:r>
    </w:p>
    <w:p w14:paraId="3BB8168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20463E86"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29.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Cơ chế miễn dịch chống lại các tác nhân gây bệnh được thực hiện bởi:</w:t>
      </w:r>
    </w:p>
    <w:p w14:paraId="41D95499" w14:textId="77777777" w:rsidR="00EE21AB" w:rsidRPr="00893745" w:rsidRDefault="00233B48" w:rsidP="00EE21AB">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hệ miễn dịch.</w:t>
      </w:r>
      <w:r w:rsidR="00EE21AB" w:rsidRPr="00893745">
        <w:rPr>
          <w:rFonts w:ascii="Cambria" w:eastAsia="Times New Roman" w:hAnsi="Cambria" w:cs="Times New Roman"/>
          <w:b/>
          <w:color w:val="0000FF"/>
          <w:sz w:val="24"/>
          <w:szCs w:val="24"/>
        </w:rPr>
        <w:tab/>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miễn dịch không đặc hiệu.</w:t>
      </w:r>
      <w:r w:rsidR="00EE21AB" w:rsidRPr="00893745">
        <w:rPr>
          <w:rFonts w:ascii="Cambria" w:eastAsia="Times New Roman" w:hAnsi="Cambria" w:cs="Times New Roman"/>
          <w:b/>
          <w:color w:val="0000FF"/>
          <w:sz w:val="24"/>
          <w:szCs w:val="24"/>
        </w:rPr>
        <w:tab/>
      </w:r>
    </w:p>
    <w:p w14:paraId="498F5B15" w14:textId="77777777" w:rsidR="00233B48" w:rsidRPr="00893745" w:rsidRDefault="00233B48" w:rsidP="00EE21AB">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miễn dịch dịch thể.</w:t>
      </w:r>
      <w:r w:rsidR="00EE21AB" w:rsidRPr="00893745">
        <w:rPr>
          <w:rFonts w:ascii="Cambria" w:eastAsia="Times New Roman" w:hAnsi="Cambria" w:cs="Times New Roman"/>
          <w:b/>
          <w:color w:val="0000FF"/>
          <w:sz w:val="24"/>
          <w:szCs w:val="24"/>
        </w:rPr>
        <w:tab/>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miễn dịch tế bào.</w:t>
      </w:r>
    </w:p>
    <w:p w14:paraId="1BA604E1"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B15F3D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Cơ chế miễn dịch chống lại các tác nhân gây bệnh được thực hiện bởi hệ miễn dịch.</w:t>
      </w:r>
    </w:p>
    <w:p w14:paraId="24378F1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027929FE"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30.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Nối cột tác nhân gây bệnh và cách thức gây bệnh dưới đây:</w:t>
      </w:r>
    </w:p>
    <w:tbl>
      <w:tblPr>
        <w:tblW w:w="936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125"/>
      </w:tblGrid>
      <w:tr w:rsidR="00233B48" w:rsidRPr="00893745" w14:paraId="64C3F545" w14:textId="77777777" w:rsidTr="00233B48">
        <w:tc>
          <w:tcPr>
            <w:tcW w:w="2235" w:type="dxa"/>
            <w:shd w:val="clear" w:color="auto" w:fill="auto"/>
            <w:vAlign w:val="center"/>
          </w:tcPr>
          <w:p w14:paraId="7D4CB76F"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1. Vi khuẩn</w:t>
            </w:r>
          </w:p>
        </w:tc>
        <w:tc>
          <w:tcPr>
            <w:tcW w:w="7125" w:type="dxa"/>
            <w:shd w:val="clear" w:color="auto" w:fill="auto"/>
            <w:vAlign w:val="center"/>
          </w:tcPr>
          <w:p w14:paraId="03260615"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a. xuyên thủng tế bào cơ thể, lấy chất dinh dưỡng từ tế bào, hủy hoại các tế bào mà chúng kí sinh.</w:t>
            </w:r>
          </w:p>
        </w:tc>
      </w:tr>
      <w:tr w:rsidR="00233B48" w:rsidRPr="00893745" w14:paraId="054F5F2C" w14:textId="77777777" w:rsidTr="00233B48">
        <w:tc>
          <w:tcPr>
            <w:tcW w:w="2235" w:type="dxa"/>
            <w:shd w:val="clear" w:color="auto" w:fill="auto"/>
            <w:vAlign w:val="center"/>
          </w:tcPr>
          <w:p w14:paraId="4CA54743"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2. Virus</w:t>
            </w:r>
          </w:p>
        </w:tc>
        <w:tc>
          <w:tcPr>
            <w:tcW w:w="7125" w:type="dxa"/>
            <w:shd w:val="clear" w:color="auto" w:fill="auto"/>
            <w:vAlign w:val="center"/>
          </w:tcPr>
          <w:p w14:paraId="7BABB518"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b. giải phóng độc tố, hủy hoại các tế bào cơ thể.</w:t>
            </w:r>
          </w:p>
        </w:tc>
      </w:tr>
      <w:tr w:rsidR="00233B48" w:rsidRPr="00893745" w14:paraId="71A2B54B" w14:textId="77777777" w:rsidTr="00233B48">
        <w:tc>
          <w:tcPr>
            <w:tcW w:w="2235" w:type="dxa"/>
            <w:shd w:val="clear" w:color="auto" w:fill="auto"/>
            <w:vAlign w:val="center"/>
          </w:tcPr>
          <w:p w14:paraId="5102BB6D"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3. Nấm</w:t>
            </w:r>
          </w:p>
        </w:tc>
        <w:tc>
          <w:tcPr>
            <w:tcW w:w="7125" w:type="dxa"/>
            <w:shd w:val="clear" w:color="auto" w:fill="auto"/>
            <w:vAlign w:val="center"/>
          </w:tcPr>
          <w:p w14:paraId="70DD3763"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 xml:space="preserve">c. lấy chất dinh dưỡng trong ống tiêu hóa của người, làm suy yếu cơ thể, có thể gây tử vong. </w:t>
            </w:r>
          </w:p>
        </w:tc>
      </w:tr>
      <w:tr w:rsidR="00233B48" w:rsidRPr="00893745" w14:paraId="4F9AA7C6" w14:textId="77777777" w:rsidTr="00233B48">
        <w:tc>
          <w:tcPr>
            <w:tcW w:w="2235" w:type="dxa"/>
            <w:shd w:val="clear" w:color="auto" w:fill="auto"/>
            <w:vAlign w:val="center"/>
          </w:tcPr>
          <w:p w14:paraId="0A11E07B"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4. Gium, sán</w:t>
            </w:r>
          </w:p>
        </w:tc>
        <w:tc>
          <w:tcPr>
            <w:tcW w:w="7125" w:type="dxa"/>
            <w:shd w:val="clear" w:color="auto" w:fill="auto"/>
            <w:vAlign w:val="center"/>
          </w:tcPr>
          <w:p w14:paraId="6ADD8741"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d. xâm nhập vào tế bào và can thiệp vào hoạt động của tế bào để tạo ra các phần tử mới gây suy yếu, hủy hoại các tế bào cơ thể.</w:t>
            </w:r>
          </w:p>
        </w:tc>
      </w:tr>
    </w:tbl>
    <w:p w14:paraId="7B2324C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E46DBEF" w14:textId="77777777" w:rsidR="00233B48" w:rsidRPr="00893745" w:rsidRDefault="00233B48" w:rsidP="00EE21AB">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1a, 2b,3c, 4d.</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1d, 2b, 3a, 4c.</w:t>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1b, 2d, 3a, 4c.</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1a, 2c, 3d, 4b.</w:t>
      </w:r>
    </w:p>
    <w:p w14:paraId="4F701A31"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AA9B6C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Vi khuẩn xâm nhập vào tế bào và can thiệp vào hoạt động của tế bào để tạo ra các phần tử mới gây suy yếu, hủy hoại các tế bào cơ thể.</w:t>
      </w:r>
    </w:p>
    <w:p w14:paraId="7BD49B4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lastRenderedPageBreak/>
        <w:t>Virus giải phóng độc tố, hủy hoại các tế bào cơ thể.</w:t>
      </w:r>
    </w:p>
    <w:p w14:paraId="265596C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Nấm xuyên thủng tế bào cơ thể, lấy chất dinh dưỡng từ tế bào, hủy hoại các tế bào mà chúng kí sinh.</w:t>
      </w:r>
    </w:p>
    <w:p w14:paraId="3C85718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Gium, sán lấy chất dinh dưỡng trong ống tiêu hóa của người, làm suy yếu cơ thể, có thể gây tử vong. </w:t>
      </w:r>
    </w:p>
    <w:p w14:paraId="66606AA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1BE988FA"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31.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Bệnh nào sau đây có thể gây ra do yếu tố di truyền?</w:t>
      </w:r>
    </w:p>
    <w:p w14:paraId="6938AAA5" w14:textId="77777777" w:rsidR="00EE21AB" w:rsidRPr="00893745" w:rsidRDefault="00233B48" w:rsidP="00EE21AB">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Thoái hóa mô thần kinh.</w:t>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Mù màu.</w:t>
      </w:r>
      <w:r w:rsidR="00EE21AB" w:rsidRPr="00893745">
        <w:rPr>
          <w:rFonts w:ascii="Cambria" w:eastAsia="Times New Roman" w:hAnsi="Cambria" w:cs="Times New Roman"/>
          <w:b/>
          <w:color w:val="0000FF"/>
          <w:sz w:val="24"/>
          <w:szCs w:val="24"/>
        </w:rPr>
        <w:tab/>
      </w:r>
    </w:p>
    <w:p w14:paraId="3DF77540" w14:textId="77777777" w:rsidR="00233B48" w:rsidRPr="00893745" w:rsidRDefault="00233B48" w:rsidP="00EE21AB">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Viêm khớp.</w:t>
      </w:r>
      <w:r w:rsidR="00EE21AB" w:rsidRPr="00893745">
        <w:rPr>
          <w:rFonts w:ascii="Cambria" w:eastAsia="Times New Roman" w:hAnsi="Cambria" w:cs="Times New Roman"/>
          <w:b/>
          <w:color w:val="0000FF"/>
          <w:sz w:val="24"/>
          <w:szCs w:val="24"/>
        </w:rPr>
        <w:tab/>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Béo phì. </w:t>
      </w:r>
    </w:p>
    <w:p w14:paraId="5959F503"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6B1948F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Mù màu là bệnh gây ra do yếu tố di truyền.</w:t>
      </w:r>
    </w:p>
    <w:p w14:paraId="4411BDA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77A625F4"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32. </w:t>
      </w:r>
      <w:r w:rsidR="00247082" w:rsidRPr="00893745">
        <w:rPr>
          <w:rFonts w:ascii="Cambria" w:eastAsia="Times New Roman" w:hAnsi="Cambria" w:cs="Times New Roman"/>
          <w:b/>
          <w:color w:val="0000FF"/>
          <w:sz w:val="24"/>
          <w:szCs w:val="24"/>
        </w:rPr>
        <w:tab/>
      </w:r>
    </w:p>
    <w:tbl>
      <w:tblPr>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5"/>
        <w:gridCol w:w="5190"/>
      </w:tblGrid>
      <w:tr w:rsidR="00233B48" w:rsidRPr="00893745" w14:paraId="54706242" w14:textId="77777777" w:rsidTr="00233B48">
        <w:tc>
          <w:tcPr>
            <w:tcW w:w="4155" w:type="dxa"/>
            <w:shd w:val="clear" w:color="auto" w:fill="auto"/>
            <w:vAlign w:val="center"/>
          </w:tcPr>
          <w:p w14:paraId="3C0B03DE"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1. Tác nhân cơ học.</w:t>
            </w:r>
          </w:p>
        </w:tc>
        <w:tc>
          <w:tcPr>
            <w:tcW w:w="5190" w:type="dxa"/>
            <w:shd w:val="clear" w:color="auto" w:fill="auto"/>
            <w:vAlign w:val="center"/>
          </w:tcPr>
          <w:p w14:paraId="0DA029CD"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a. gây biến tính protein, gây bỏng.</w:t>
            </w:r>
          </w:p>
        </w:tc>
      </w:tr>
      <w:tr w:rsidR="00233B48" w:rsidRPr="00893745" w14:paraId="51C2072F" w14:textId="77777777" w:rsidTr="00233B48">
        <w:tc>
          <w:tcPr>
            <w:tcW w:w="4155" w:type="dxa"/>
            <w:shd w:val="clear" w:color="auto" w:fill="auto"/>
            <w:vAlign w:val="center"/>
          </w:tcPr>
          <w:p w14:paraId="76764E12"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2. Nhiệt độ cao.</w:t>
            </w:r>
          </w:p>
        </w:tc>
        <w:tc>
          <w:tcPr>
            <w:tcW w:w="5190" w:type="dxa"/>
            <w:shd w:val="clear" w:color="auto" w:fill="auto"/>
            <w:vAlign w:val="center"/>
          </w:tcPr>
          <w:p w14:paraId="339E0F69"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b. gây giảm thính lực hoặc điếc.</w:t>
            </w:r>
          </w:p>
        </w:tc>
      </w:tr>
      <w:tr w:rsidR="00233B48" w:rsidRPr="00893745" w14:paraId="6E88C3A7" w14:textId="77777777" w:rsidTr="00233B48">
        <w:tc>
          <w:tcPr>
            <w:tcW w:w="4155" w:type="dxa"/>
            <w:shd w:val="clear" w:color="auto" w:fill="auto"/>
            <w:vAlign w:val="center"/>
          </w:tcPr>
          <w:p w14:paraId="1B9A8053"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3. Dòng điện.</w:t>
            </w:r>
          </w:p>
        </w:tc>
        <w:tc>
          <w:tcPr>
            <w:tcW w:w="5190" w:type="dxa"/>
            <w:shd w:val="clear" w:color="auto" w:fill="auto"/>
            <w:vAlign w:val="center"/>
          </w:tcPr>
          <w:p w14:paraId="1139B95C"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c. gây tổn thương DNA, có thể gây ung thư da.</w:t>
            </w:r>
          </w:p>
        </w:tc>
      </w:tr>
      <w:tr w:rsidR="00233B48" w:rsidRPr="00893745" w14:paraId="400F8505" w14:textId="77777777" w:rsidTr="00233B48">
        <w:tc>
          <w:tcPr>
            <w:tcW w:w="4155" w:type="dxa"/>
            <w:shd w:val="clear" w:color="auto" w:fill="auto"/>
            <w:vAlign w:val="center"/>
          </w:tcPr>
          <w:p w14:paraId="0FC6D794"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4. Ánh sáng mặt trời mạnh.</w:t>
            </w:r>
          </w:p>
        </w:tc>
        <w:tc>
          <w:tcPr>
            <w:tcW w:w="5190" w:type="dxa"/>
            <w:shd w:val="clear" w:color="auto" w:fill="auto"/>
            <w:vAlign w:val="center"/>
          </w:tcPr>
          <w:p w14:paraId="5A49109F"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d. gây giập nát, tổn thương mô, cơ quan.</w:t>
            </w:r>
          </w:p>
        </w:tc>
      </w:tr>
      <w:tr w:rsidR="00233B48" w:rsidRPr="00893745" w14:paraId="350C03AF" w14:textId="77777777" w:rsidTr="00233B48">
        <w:tc>
          <w:tcPr>
            <w:tcW w:w="4155" w:type="dxa"/>
            <w:shd w:val="clear" w:color="auto" w:fill="auto"/>
            <w:vAlign w:val="center"/>
          </w:tcPr>
          <w:p w14:paraId="2E6EE1D1"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5. Âm thanh lớn kéo dài.</w:t>
            </w:r>
          </w:p>
        </w:tc>
        <w:tc>
          <w:tcPr>
            <w:tcW w:w="5190" w:type="dxa"/>
            <w:shd w:val="clear" w:color="auto" w:fill="auto"/>
            <w:vAlign w:val="center"/>
          </w:tcPr>
          <w:p w14:paraId="6ED9CFF6" w14:textId="77777777" w:rsidR="00233B48" w:rsidRPr="00893745" w:rsidRDefault="00233B48" w:rsidP="00233B48">
            <w:pPr>
              <w:tabs>
                <w:tab w:val="left" w:pos="283"/>
                <w:tab w:val="left" w:pos="2835"/>
                <w:tab w:val="left" w:pos="5386"/>
                <w:tab w:val="left" w:pos="7937"/>
              </w:tabs>
              <w:spacing w:after="0" w:line="240" w:lineRule="auto"/>
              <w:ind w:firstLine="0"/>
              <w:jc w:val="both"/>
              <w:rPr>
                <w:rFonts w:ascii="Cambria" w:hAnsi="Cambria" w:cs="Times New Roman"/>
                <w:sz w:val="24"/>
                <w:szCs w:val="24"/>
              </w:rPr>
            </w:pPr>
            <w:r w:rsidRPr="00893745">
              <w:rPr>
                <w:rFonts w:ascii="Cambria" w:hAnsi="Cambria" w:cs="Times New Roman"/>
                <w:sz w:val="24"/>
                <w:szCs w:val="24"/>
              </w:rPr>
              <w:t>e. gây giật, bỏng tại chỗ hoặc toàn thân.</w:t>
            </w:r>
          </w:p>
        </w:tc>
      </w:tr>
    </w:tbl>
    <w:p w14:paraId="28F61908" w14:textId="77777777" w:rsidR="00233B48" w:rsidRPr="00893745" w:rsidRDefault="00233B48" w:rsidP="00EE21AB">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A. 1c, 2a, 3b, 4e, 5d.</w:t>
      </w:r>
      <w:r w:rsidR="00EE21AB" w:rsidRPr="00893745">
        <w:rPr>
          <w:rFonts w:ascii="Cambria" w:eastAsia="Times New Roman" w:hAnsi="Cambria" w:cs="Times New Roman"/>
          <w:b/>
          <w:color w:val="0000FF"/>
          <w:sz w:val="24"/>
          <w:szCs w:val="24"/>
        </w:rPr>
        <w:tab/>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1d, 2a, 3e, 4b, 5c.</w:t>
      </w:r>
    </w:p>
    <w:p w14:paraId="042B1430" w14:textId="77777777" w:rsidR="00233B48" w:rsidRPr="00893745" w:rsidRDefault="00233B48" w:rsidP="00EE21AB">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1d, 2a, 3e, 4c, 5b.</w:t>
      </w:r>
      <w:r w:rsidR="00EE21AB" w:rsidRPr="00893745">
        <w:rPr>
          <w:rFonts w:ascii="Cambria" w:eastAsia="Times New Roman" w:hAnsi="Cambria" w:cs="Times New Roman"/>
          <w:b/>
          <w:color w:val="0000FF"/>
          <w:sz w:val="24"/>
          <w:szCs w:val="24"/>
        </w:rPr>
        <w:tab/>
      </w:r>
      <w:r w:rsidR="00EE21AB"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1c, 2a, 3b, 4d, 5e.</w:t>
      </w:r>
    </w:p>
    <w:p w14:paraId="03B22578"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645430A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Tác nhân cơ học gây giập nát, tổn thương mô, cơ quan.</w:t>
      </w:r>
    </w:p>
    <w:p w14:paraId="0CDA67A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Nhiệt độ cao gây biến tính protein, gây bỏng.</w:t>
      </w:r>
    </w:p>
    <w:p w14:paraId="31C66ED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Dòng điện gây giật, bỏng tại chỗ hoặc toàn thân.</w:t>
      </w:r>
    </w:p>
    <w:p w14:paraId="249728C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Ánh sáng mặt trời mạnh gây tổn thương DNA, có thể gây ung thư da.</w:t>
      </w:r>
    </w:p>
    <w:p w14:paraId="5603A7F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Âm thanh lớn kéo dài gây giảm thính lực hoặc điếc.</w:t>
      </w:r>
    </w:p>
    <w:p w14:paraId="654E9FF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145CAC24"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33.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Hai phòng tuyến bảo vệ cơ thể do hệ miễn dịch tạo thành là:</w:t>
      </w:r>
    </w:p>
    <w:p w14:paraId="4244A4E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miễn dịch không đặc hiệu và miễn dịch đặc hiệu.</w:t>
      </w:r>
    </w:p>
    <w:p w14:paraId="5E76811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miễn dịch dịch thể và miễn dịch tế bào.</w:t>
      </w:r>
    </w:p>
    <w:p w14:paraId="0342328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hàng rào bề mặt cơ thể và hàng rào bên trong cơ thể.</w:t>
      </w:r>
    </w:p>
    <w:p w14:paraId="1D995E9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hàng rào bảo vệ vật lý, hóa học và các đáp ứng không đặc hiệu.</w:t>
      </w:r>
    </w:p>
    <w:p w14:paraId="1FCE1F13"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18AD51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Hai phòng tuyến bảo vệ cơ thể do hệ miễn dịch tạo thành là: miễn dịch không đặc hiệu và miễn dịch đặc hiệu.</w:t>
      </w:r>
    </w:p>
    <w:p w14:paraId="061D041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22326CBA"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34.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Miễn dịch không đặc hiệu còn được gọi là:</w:t>
      </w:r>
    </w:p>
    <w:p w14:paraId="0381DFE9" w14:textId="77777777" w:rsidR="00233B48"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miễn dịch bẩm sinh. </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miễn dịch thích ứng.</w:t>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miễn dịch thu được.</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miễn dịch tế bào.</w:t>
      </w:r>
    </w:p>
    <w:p w14:paraId="287793EF"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0E730AB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Miễn dịch không đặc hiệu còn được gọi là miễn dịch bẩm sinh. </w:t>
      </w:r>
    </w:p>
    <w:p w14:paraId="6E6E247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12797586"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35.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Miễn dịch đặc hiệu còn được gọi là:</w:t>
      </w:r>
    </w:p>
    <w:p w14:paraId="589E4110" w14:textId="77777777" w:rsidR="00233B48"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miễn dịch bẩm sinh. </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miễn dịch thích ứng.</w:t>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miễn dịch tự nhiên.</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miễn dịch tế bào.</w:t>
      </w:r>
    </w:p>
    <w:p w14:paraId="4A32E32C"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D41D91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Miễn dịch đặc hiệu còn được gọi là miễn dịch thích ứng.</w:t>
      </w:r>
    </w:p>
    <w:p w14:paraId="0232137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56224480"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36.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Đâu là phát biểu đúng khi nói về miễn dịch không đặc hiệu?</w:t>
      </w:r>
    </w:p>
    <w:p w14:paraId="7BAAD52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Miễn dịch không đặc hiệu thể hiện đáp ứng khác nhau chống lại các tác nhân gây bệnh giống nhau, nghĩa là không đặc hiệu đối với các tác nhân gây bệnh.</w:t>
      </w:r>
    </w:p>
    <w:p w14:paraId="63BFB37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Miễn dịch không đặc hiệu thể hiện đáp ứng giống nhau chống lại các tác nhân gây bệnh giống nhau, nghĩa là không đặc hiệu đối với các tác nhân gây bệnh.</w:t>
      </w:r>
    </w:p>
    <w:p w14:paraId="4C550A4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Miễn dịch không đặc hiệu thể hiện đáp ứng giống nhau chống lại các tác nhân gây bệnh khác nhau, nghĩa là không đặc hiệu đối với các tác nhân gây bệnh.</w:t>
      </w:r>
    </w:p>
    <w:p w14:paraId="757890D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Miễn dịch không đặc hiệu thể hiện đáp ứng khác nhau chống lại các tác nhân gây bệnh khác nhau, nghĩa là không đặc hiệu đối với các tác nhân gây bệnh.</w:t>
      </w:r>
    </w:p>
    <w:p w14:paraId="2D59B81D"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lastRenderedPageBreak/>
        <w:t>Hướng dẫn giải</w:t>
      </w:r>
    </w:p>
    <w:p w14:paraId="65F8FDE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Miễn dịch không đặc hiệu thể hiện đáp ứng giống nhau chống lại các tác nhân gây bệnh khác nhau, nghĩa là không đặc hiệu đối với các tác nhân gây bệnh.</w:t>
      </w:r>
    </w:p>
    <w:p w14:paraId="1C32AC0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5EFDE866"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37.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Đâu là phát biểu biểu sai khi nói về miễn dịch không đặc hiệu?</w:t>
      </w:r>
    </w:p>
    <w:p w14:paraId="4DC96DD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Miễn dịch không đặc hiệu bao gồm: hàng rào bảo vệ vật lý, hóa học và các đáp ứng không đặc hiệu.</w:t>
      </w:r>
    </w:p>
    <w:p w14:paraId="4386BFD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Miễn dịch không đặc hiệu bao gồm: hàng rào bề mặt cơ thể và hàng rào bên trong cơ thể.</w:t>
      </w:r>
    </w:p>
    <w:p w14:paraId="2379AD6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Miễn dịch không đặc hiệu còn được gọi là miễn dịch tự nhiên.</w:t>
      </w:r>
    </w:p>
    <w:p w14:paraId="0DFE71F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Miễn dịch không đặc hiệu có thể tạo ra đáp ứng miễn dịch nguyên phát và đáp ứng miễn dịch thứ phát.</w:t>
      </w:r>
    </w:p>
    <w:p w14:paraId="7567860B"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F8E485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Miễn dịch không đặc hiệu có thể tạo ra đáp ứng miễn dịch nguyên phát và đáp ứng miễn dịch thứ phát.</w:t>
      </w:r>
    </w:p>
    <w:p w14:paraId="307ACEB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7258D50F"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38.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Đâu không phải là các đáp ứng không đặc hiệu?</w:t>
      </w:r>
    </w:p>
    <w:p w14:paraId="54F2A273" w14:textId="77777777" w:rsidR="00247082"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Thực bào.</w:t>
      </w:r>
      <w:r w:rsidRPr="00893745">
        <w:rPr>
          <w:rFonts w:ascii="Cambria" w:eastAsia="Times New Roman" w:hAnsi="Cambria" w:cs="Times New Roman"/>
          <w:b/>
          <w:color w:val="0000FF"/>
          <w:sz w:val="24"/>
          <w:szCs w:val="24"/>
        </w:rPr>
        <w:tab/>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Kháng nguyên.</w:t>
      </w:r>
      <w:r w:rsidR="00247082" w:rsidRPr="00893745">
        <w:rPr>
          <w:rFonts w:ascii="Cambria" w:eastAsia="Times New Roman" w:hAnsi="Cambria" w:cs="Times New Roman"/>
          <w:b/>
          <w:color w:val="0000FF"/>
          <w:sz w:val="24"/>
          <w:szCs w:val="24"/>
        </w:rPr>
        <w:tab/>
      </w:r>
    </w:p>
    <w:p w14:paraId="7B4EF54F" w14:textId="77777777" w:rsidR="00233B48"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Viêm.</w:t>
      </w:r>
      <w:r w:rsidRPr="00893745">
        <w:rPr>
          <w:rFonts w:ascii="Cambria" w:eastAsia="Times New Roman" w:hAnsi="Cambria" w:cs="Times New Roman"/>
          <w:b/>
          <w:color w:val="0000FF"/>
          <w:sz w:val="24"/>
          <w:szCs w:val="24"/>
        </w:rPr>
        <w:tab/>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Protein chống lại mầm bệnh.</w:t>
      </w:r>
    </w:p>
    <w:p w14:paraId="1F25C83E"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077FC5C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Kháng nguyên không phải là đáp ứng không đặc hiệu.</w:t>
      </w:r>
    </w:p>
    <w:p w14:paraId="4BD2E8D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753B4483"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39.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nhận định dưới đây, có bao nhiêu nhận định đúng?</w:t>
      </w:r>
    </w:p>
    <w:p w14:paraId="7DC04F9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Miễn dịch đặc hiệu còn được gọi là miễn dịch thu được.</w:t>
      </w:r>
    </w:p>
    <w:p w14:paraId="55B9892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Các đáp ứng không đặc hiệu gồm: tế bào trình diện kháng nguyên và tế bào T độc.</w:t>
      </w:r>
    </w:p>
    <w:p w14:paraId="49CF736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(3) Hàng rào bảo vệ vật lý và hóa học gồm: da, niêm mạc, lông, chất nhầy; dịch của cơ thể như nước mắt, nước tiểu,... </w:t>
      </w:r>
    </w:p>
    <w:p w14:paraId="368B5F9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Một trong những hàng rào bảo vệ vật lý và hóa học của hệ hô hấp là lớp dịch nhầy trong khí quản, phế quản.</w:t>
      </w:r>
    </w:p>
    <w:p w14:paraId="1BDF9CB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4</w:t>
      </w:r>
    </w:p>
    <w:p w14:paraId="6C8B14E7"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2EADE39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Nhận định đúng là: (1), (3), (4).</w:t>
      </w:r>
    </w:p>
    <w:p w14:paraId="60020E6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Nhận định (2) sai vì tế bào trình diện kháng nguyên và tế bào T độc không phải là các đáp ứng không đặc hiệu.</w:t>
      </w:r>
    </w:p>
    <w:p w14:paraId="49F01FE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1C048C27"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40.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Đâu là hàng rào bảo vệ vật lý và hóa học của hệ tiêu hóa?</w:t>
      </w:r>
    </w:p>
    <w:p w14:paraId="7581869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pH thấp trong nước tiểu.</w:t>
      </w:r>
    </w:p>
    <w:p w14:paraId="0515213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Lysozyme trong nước bọt.</w:t>
      </w:r>
    </w:p>
    <w:p w14:paraId="16A7935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Vi khuẩn vô hại trên bề mặt da.</w:t>
      </w:r>
    </w:p>
    <w:p w14:paraId="35CC6D7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Lớp sừng và lớp tế bào biểu bì ép chặt với nhau.</w:t>
      </w:r>
    </w:p>
    <w:p w14:paraId="7E8F2CB0"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55B2555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Lysozyme trong nước bọt là hàng rào bảo vệ vật lý và hóa học của hệ tiêu hóa.</w:t>
      </w:r>
    </w:p>
    <w:p w14:paraId="35800E8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0CB9D518"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41.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phát biểu dưới đây, có bao nhiêu phát biểu đúng với thực bào?</w:t>
      </w:r>
    </w:p>
    <w:p w14:paraId="5030A5D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Đại thực bào, bạch cầu trung tính nhận biết và thực bào mầm bệnh xâm nhập vào cơ thể.</w:t>
      </w:r>
    </w:p>
    <w:p w14:paraId="7557758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Trong máu còn có các tế bào giết tự nhiên phá hủy tế bào nhiễm virus và các tế bào khối u.</w:t>
      </w:r>
    </w:p>
    <w:p w14:paraId="3743E9D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Bạch cầu ưa acid tiết ra độc tố tiêu diệt giun kí sinh.</w:t>
      </w:r>
    </w:p>
    <w:p w14:paraId="436EF9C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Cơ quan tạo ra các loại bạch cầu là tủy xương, tuyến ức, lá lách và các hạch bạch huyết.</w:t>
      </w:r>
    </w:p>
    <w:p w14:paraId="1371403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4</w:t>
      </w:r>
    </w:p>
    <w:p w14:paraId="7AB9D15A"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5A1533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Cả 4 nhận định đều đúng.</w:t>
      </w:r>
    </w:p>
    <w:p w14:paraId="5901756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28022B97"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42.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Các cơ quan sau đây đều tạo ra các loại bạch cầu, ngoại trừ:</w:t>
      </w:r>
    </w:p>
    <w:p w14:paraId="764F0FA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tủy xương.</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b/>
          <w:sz w:val="24"/>
          <w:szCs w:val="24"/>
        </w:rPr>
        <w:t xml:space="preserve"> </w:t>
      </w:r>
      <w:r w:rsidRPr="00893745">
        <w:rPr>
          <w:rFonts w:ascii="Cambria" w:eastAsia="Times New Roman" w:hAnsi="Cambria" w:cs="Times New Roman"/>
          <w:sz w:val="24"/>
          <w:szCs w:val="24"/>
        </w:rPr>
        <w:t>thành mạch.</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tuyến ức.</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lá lách.</w:t>
      </w:r>
    </w:p>
    <w:p w14:paraId="521864AA"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0CDAB64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Thành mạch không tạo ra các loại bạch cầu.</w:t>
      </w:r>
    </w:p>
    <w:p w14:paraId="3D8FD0E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514E2B92"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lastRenderedPageBreak/>
        <w:t xml:space="preserve">Câu 43.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Viêm là phản ứng:</w:t>
      </w:r>
    </w:p>
    <w:p w14:paraId="3EEA715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xảy ra nhằm phá hủy tế bào nhiễm vi khuẩn.</w:t>
      </w:r>
    </w:p>
    <w:p w14:paraId="430A95E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xảy ra khi các tế bào bị tổn thương.</w:t>
      </w:r>
    </w:p>
    <w:p w14:paraId="0826B35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xảy ra khi một vùng nào đó của cơ thể bị tổn thương và bắt đầu nhiễm trùng.</w:t>
      </w:r>
    </w:p>
    <w:p w14:paraId="4FB9D47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xảy ra nhằm giúp các tế bào bị nhiễm virus tiết ra interferon.</w:t>
      </w:r>
    </w:p>
    <w:p w14:paraId="271888E3"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7348340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Viêm là phản ứng xảy ra khi một vùng nào đó của cơ thể bị tổn thương và bắt đầu nhiễm trùng.</w:t>
      </w:r>
    </w:p>
    <w:p w14:paraId="34008F9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149068F2"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44.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Khi xảy ra phản ứng viêm thì:</w:t>
      </w:r>
    </w:p>
    <w:p w14:paraId="0316D96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các tế bào bị tổn thương tiết ra chất hóa học kích thích dưỡng bào và bạch cầu ưa kiềm giải phóng histamin. </w:t>
      </w:r>
    </w:p>
    <w:p w14:paraId="1E9EA42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các tế bào bị nhiễm virus tiết ra interferon. </w:t>
      </w:r>
    </w:p>
    <w:p w14:paraId="470B2E7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các tế bào bình thường bên cạnh sản sinh ra các protein ức chế sự sinh sản của virus. </w:t>
      </w:r>
    </w:p>
    <w:p w14:paraId="1301E5E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cơ thể sẽ tiết peptide và protein chống lại mầm bệnh.</w:t>
      </w:r>
    </w:p>
    <w:p w14:paraId="4ADE30AD"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8FE418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Khi xảy ra phản ứng viêm thì các tế bào bị tổn thương tiết ra chất hóa học kích thích dưỡng bào và bạch cầu ưa kiềm giải phóng histamin. </w:t>
      </w:r>
    </w:p>
    <w:p w14:paraId="5D259CD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06FF6736"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45.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phát biểu sau, có bao nhiêu phát biểu đúng?</w:t>
      </w:r>
    </w:p>
    <w:p w14:paraId="0F273A7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Histamin làm cho mạch máu ở vùng lân cận dãn ra và tăng tính thấm đối với huyết tương.</w:t>
      </w:r>
    </w:p>
    <w:p w14:paraId="6EF9C0E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Acid và enzyme pepsin trong dạ dày là các đáp ứng không đặc hiệu của hệ tiêu hóa.</w:t>
      </w:r>
    </w:p>
    <w:p w14:paraId="7E69BB5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Lớp tế bào biểu mô lót trong các hệ tiêu hóa, hô hấp, bài tiết, sinh sản và da tạo thành hàng ra vật lý ngăn chặn mầm bệnh.</w:t>
      </w:r>
    </w:p>
    <w:p w14:paraId="394635E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Phản ứng viêm nhằm chống lại sự phát triển của tác nhân gây bệnh.</w:t>
      </w:r>
    </w:p>
    <w:p w14:paraId="558ECBA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4</w:t>
      </w:r>
    </w:p>
    <w:p w14:paraId="62271B8E"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15913A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Cả 4 nhận định đều đúng.</w:t>
      </w:r>
    </w:p>
    <w:p w14:paraId="21535A7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15C33412"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46.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nhận định sau, có bao nhiêu nhận định đúng về sốt?</w:t>
      </w:r>
    </w:p>
    <w:p w14:paraId="7CB1550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Sốt là tình trạng thân nhiệt cơ thể tăng lên và duy trì ở mức cao hơn thân nhiệt bình thường.</w:t>
      </w:r>
    </w:p>
    <w:p w14:paraId="3A17DA1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(2) Khi vùng tổn thương nhiễm khuẩn, đại thực bào tiết ra chất gây sốt kích thích trung khu điều hòa thân nhiệt ở vùng dưới đồi, làm cơ thể tăng sinh nhiệt và sốt. </w:t>
      </w:r>
    </w:p>
    <w:p w14:paraId="40176C0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Sốt cao có thể gây nguy hiểm cho cơ thể như co giật, hôn mê thậm chí tử vong.</w:t>
      </w:r>
    </w:p>
    <w:p w14:paraId="5D97BB5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893745">
        <w:rPr>
          <w:rFonts w:ascii="Cambria" w:eastAsia="Times New Roman" w:hAnsi="Cambria" w:cs="Times New Roman"/>
          <w:sz w:val="24"/>
          <w:szCs w:val="24"/>
        </w:rPr>
        <w:t>(4) Sốt cao có thể gây ức chế hoạt động thực bào của bạch cầu.</w:t>
      </w:r>
    </w:p>
    <w:p w14:paraId="20FB6D1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4</w:t>
      </w:r>
    </w:p>
    <w:p w14:paraId="68952628"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3CE5B0B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Các nhận định đúng là:</w:t>
      </w:r>
    </w:p>
    <w:p w14:paraId="52B90A5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Sốt là tình trạng thân nhiệt cơ thể tăng lên và duy trì ở mức cao hơn thân nhiệt bình thường.</w:t>
      </w:r>
    </w:p>
    <w:p w14:paraId="1FCE656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(2) Khi vùng tổn thương nhiễm khuẩn, đại thực bào tiết ra chất gây sốt kích thích trung khu điều hòa thân nhiệt ở vùng dưới đồi, làm cơ thể tăng sinh nhiệt và sốt. </w:t>
      </w:r>
    </w:p>
    <w:p w14:paraId="4C13EF7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Sốt cao có thể gây nguy hiểm cho cơ thể như co giật, hôn mê thậm chí tử vong.</w:t>
      </w:r>
    </w:p>
    <w:p w14:paraId="33D5742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1ED6D00C"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47.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Sốt có tác dụng bảo vệ cơ thể thông qua việc:</w:t>
      </w:r>
    </w:p>
    <w:p w14:paraId="31F80CD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ức chế vi khuẩn, virus tăng sinh.</w:t>
      </w:r>
    </w:p>
    <w:p w14:paraId="14115B9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làm các mạch máu ở vùng lân cận dãn ra và tăng tính thấm đối với huyết tương.</w:t>
      </w:r>
    </w:p>
    <w:p w14:paraId="78F36E4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làm gan tăng nhận sắt từ máu, đây là chất cần cho sinh sản của vi khuẩn </w:t>
      </w:r>
    </w:p>
    <w:p w14:paraId="2DDA32A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làm tăng hoạt động thực bào của bạch cầu.</w:t>
      </w:r>
    </w:p>
    <w:p w14:paraId="26D6AFA7"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51D51D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Sốt có tác dụng bảo vệ cơ thể thông qua việc làm các mạch máu ở vùng lân cận dãn ra và tăng tính thấm đối với huyết tương.</w:t>
      </w:r>
    </w:p>
    <w:p w14:paraId="20DA6DF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76B97F09"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48.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 xml:space="preserve">Các tế bào cơ thể bị nhiễm virus tiết ra ………….., chất này kích thích các tế bào không bị nhiễm bệnh bên cạnh sản sinh ra các protein ức chế sự sinh sản của vi khuẩn. </w:t>
      </w:r>
    </w:p>
    <w:p w14:paraId="454B621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Cụm từ còn thiếu điền vào chỗ trống là:</w:t>
      </w:r>
    </w:p>
    <w:p w14:paraId="77FF2D39" w14:textId="77777777" w:rsidR="00233B48"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lastRenderedPageBreak/>
        <w:t>A.</w:t>
      </w:r>
      <w:r w:rsidRPr="00893745">
        <w:rPr>
          <w:rFonts w:ascii="Cambria" w:eastAsia="Times New Roman" w:hAnsi="Cambria" w:cs="Times New Roman"/>
          <w:sz w:val="24"/>
          <w:szCs w:val="24"/>
        </w:rPr>
        <w:t xml:space="preserve"> histamin</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kháng nguyên</w:t>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epitope</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interferon</w:t>
      </w:r>
    </w:p>
    <w:p w14:paraId="1376E33D"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52F854A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Các tế bào cơ thể bị nhiễm virus tiết ra interferon, chất này kích thích các tế bào không bị nhiễm bệnh bên cạnh sản sinh ra các protein ức chế sự sinh sản của vi khuẩn. </w:t>
      </w:r>
    </w:p>
    <w:p w14:paraId="1BD38A8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1D76B91C"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49.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Miễn dịch đặc hiệu là:</w:t>
      </w:r>
    </w:p>
    <w:p w14:paraId="6EA82D0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phản ứng thể hiện đáp ứng giống nhau chống lại các tác nhân gây bệnh riêng biệt khi chúng xâm nhập vào cơ thể.</w:t>
      </w:r>
    </w:p>
    <w:p w14:paraId="44D3644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phản ứng đặc hiệu chống lại những mầm bệnh riêng biệt khi chúng xâm nhập vào cơ thể.</w:t>
      </w:r>
    </w:p>
    <w:p w14:paraId="7CBB5E7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phản ứng thể hiện đáp ứng giống nhau chống lại các tác nhân gây bệnh khác nhau khi chúng xâm nhập vào cơ thể.</w:t>
      </w:r>
    </w:p>
    <w:p w14:paraId="3B25126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phản ứng đặc hiệu chống lại những mầm bệnh giống nhau khi chúng xâm nhập vào cơ thể.</w:t>
      </w:r>
    </w:p>
    <w:p w14:paraId="183F61AB"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5292A0B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Miễn dịch đặc hiệu là phản ứng đặc hiệu chống lại những mầm bệnh riêng biệt khi chúng xâm nhập vào cơ thể.</w:t>
      </w:r>
    </w:p>
    <w:p w14:paraId="5E2C137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5BF2F87E"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50.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phát biểu dưới đây, đâu là phát biểu sai khi nói về miễn dịch đặc hiệu?</w:t>
      </w:r>
    </w:p>
    <w:p w14:paraId="1333F23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Miễn dịch đặc hiệu còn được gọi là miễn dịch thích ứng. </w:t>
      </w:r>
    </w:p>
    <w:p w14:paraId="4ADECAF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Miễn dịch đặc hiệu gồm: thực bào, viêm, sốt và tạo peptide, protein chống lại mầm bệnh. </w:t>
      </w:r>
    </w:p>
    <w:p w14:paraId="601C5F8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Miễn dịch đặc hiệu thực chất là phản ứng giữa tế bào miễn dịch, kháng thể với kháng nguyên. </w:t>
      </w:r>
    </w:p>
    <w:p w14:paraId="3B89D86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Miễn dịch đặc hiệu chỉ có ở động vật có xương sống.</w:t>
      </w:r>
    </w:p>
    <w:p w14:paraId="323F7B6D"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86ECB2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Miễn dịch đặc hiệu gồm: thực bào, viêm, sốt và tạo peptide, protein chống lại mầm bệnh. </w:t>
      </w:r>
    </w:p>
    <w:p w14:paraId="5D75819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7FF994E8"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51.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phát biểu sau, phát biểu nào là sai khi nói về kháng nguyên?</w:t>
      </w:r>
    </w:p>
    <w:p w14:paraId="24D28FA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Kháng nguyên là những phần tử ngoại lai gây ra đáp ứng miễn dịch đặc hiệu. </w:t>
      </w:r>
    </w:p>
    <w:p w14:paraId="3CDEC26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Hầu hết kháng nguyên là các đại phân tử như các protein, polypeptide, polysaccharide.</w:t>
      </w:r>
    </w:p>
    <w:p w14:paraId="48D3D79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Kháng nguyên có những nhóm protein nhỏ gọi là quyết định kháng nguyên.</w:t>
      </w:r>
    </w:p>
    <w:p w14:paraId="0203436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Mỗi kháng nguyên đơn lẻ thường có một số quyết định kháng nguyên. </w:t>
      </w:r>
    </w:p>
    <w:p w14:paraId="523CB38F"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7DC14E3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Kháng nguyên có những nhóm amino acid nhỏ gọi là quyết định kháng nguyên.</w:t>
      </w:r>
    </w:p>
    <w:p w14:paraId="7BE1851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15BBB4BA"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52.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Nhờ quyết định kháng thể mà tế bào miễn dịch và kháng thể mới ………….. kháng nguyên tương ứng.</w:t>
      </w:r>
    </w:p>
    <w:p w14:paraId="5D10F04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Cụm từ điền vào chỗ trống là:</w:t>
      </w:r>
    </w:p>
    <w:p w14:paraId="6DDFA4AB" w14:textId="77777777" w:rsidR="00233B48"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tìm ra được</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ức chế được</w:t>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liên kết được</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nhận biết được</w:t>
      </w:r>
    </w:p>
    <w:p w14:paraId="37BD2723"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6E933CA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Nhờ quyết định kháng thể mà tế bào miễn dịch và kháng thể mới nhận biết được kháng nguyên tương ứng.</w:t>
      </w:r>
    </w:p>
    <w:p w14:paraId="218AFC2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6BF85F93"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53.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Tế bào lympho B và tế bào lympho T có các …………… trên màng sinh chất.</w:t>
      </w:r>
    </w:p>
    <w:p w14:paraId="32776A7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Cụm từ điền vào chỗ trống là:</w:t>
      </w:r>
    </w:p>
    <w:p w14:paraId="2A3C059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kháng thể</w:t>
      </w:r>
      <w:r w:rsidRPr="00893745">
        <w:rPr>
          <w:rFonts w:ascii="Cambria" w:eastAsia="Times New Roman" w:hAnsi="Cambria" w:cs="Times New Roman"/>
          <w:b/>
          <w:color w:val="0000FF"/>
          <w:sz w:val="24"/>
          <w:szCs w:val="24"/>
        </w:rPr>
        <w:tab/>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thụ thể kháng nguyên</w:t>
      </w:r>
    </w:p>
    <w:p w14:paraId="5BB01C3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quyết định kháng nguyên</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quyết định kháng thể</w:t>
      </w:r>
    </w:p>
    <w:p w14:paraId="0E37756D"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00A08B5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Tế bào lympho B và tế bào lympho T có các thụ thể kháng nguyên trên màng sinh chất.</w:t>
      </w:r>
    </w:p>
    <w:p w14:paraId="2A0EAA6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0FAB04F0"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54.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nhận định sau, có bao nhiêu nhận định sai?</w:t>
      </w:r>
    </w:p>
    <w:p w14:paraId="2EE924E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Tất cả thụ thể kháng nguyên trên một tế bào B đều giống hệt nhau.</w:t>
      </w:r>
    </w:p>
    <w:p w14:paraId="413A36A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(2) Các thụ thể kháng nguyên tự do trong máu được gọi là kháng thể. </w:t>
      </w:r>
    </w:p>
    <w:p w14:paraId="714EAC3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Tất cả thụ thể kháng nguyên trên một tế bào T đều khác biệt nhau.</w:t>
      </w:r>
    </w:p>
    <w:p w14:paraId="7231CDE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893745">
        <w:rPr>
          <w:rFonts w:ascii="Cambria" w:eastAsia="Times New Roman" w:hAnsi="Cambria" w:cs="Times New Roman"/>
          <w:sz w:val="24"/>
          <w:szCs w:val="24"/>
        </w:rPr>
        <w:t>(4) Hồng cầu sản sinh ra các thụ thể kháng nguyên và đưa vào máu.</w:t>
      </w:r>
    </w:p>
    <w:p w14:paraId="7BB46CE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4</w:t>
      </w:r>
    </w:p>
    <w:p w14:paraId="53C1F7D6"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lastRenderedPageBreak/>
        <w:t>Hướng dẫn giải</w:t>
      </w:r>
    </w:p>
    <w:p w14:paraId="534DAF9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Các nhận định sai là: </w:t>
      </w:r>
    </w:p>
    <w:p w14:paraId="6655644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Tất cả thụ thể kháng nguyên trên một tế bào T đều khác biệt nhau.</w:t>
      </w:r>
    </w:p>
    <w:p w14:paraId="74F4FBB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(4) Hồng cầu sản sinh ra các thụ thể kháng nguyên và đưa vào máu.</w:t>
      </w:r>
    </w:p>
    <w:p w14:paraId="756A7CD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114435A0"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55.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Miễn dịch đặc hiệu gồm:</w:t>
      </w:r>
    </w:p>
    <w:p w14:paraId="00C9F5C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miễn dịch dịch thể và miễn dịch tế bào.</w:t>
      </w:r>
    </w:p>
    <w:p w14:paraId="5EE74F3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hàng rào bảo vệ vật lý, hóa học và các đáp ứng không đặc hiệu.</w:t>
      </w:r>
    </w:p>
    <w:p w14:paraId="6AD64B4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hàng rào bề mặt cơ thể và hàng rào bên trong cơ thể.</w:t>
      </w:r>
    </w:p>
    <w:p w14:paraId="3A13538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đại thực bài, viêm, sốt và tạo peptide, protein chống lại mầm bệnh.</w:t>
      </w:r>
    </w:p>
    <w:p w14:paraId="1278A024"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38A431B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Miễn dịch đặc hiệu gồm: miễn dịch dịch thể và miễn dịch tế bào.</w:t>
      </w:r>
    </w:p>
    <w:p w14:paraId="0E14DD0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51702651"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56.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Sắp xếp các ý sau theo đúng trình tự của miễn dịch dịch thể.</w:t>
      </w:r>
    </w:p>
    <w:p w14:paraId="567AC3E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(1) Tế bào B tăng sinh và biệt hóa, tạo ra dòng tương bào và dòng tế bào nhớ. </w:t>
      </w:r>
    </w:p>
    <w:p w14:paraId="3EBB0E0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Các tế bào T hỗ trợ tiết ra cytokine, gây hoạt hóa tế bào</w:t>
      </w:r>
      <w:r w:rsidRPr="00893745">
        <w:rPr>
          <w:rFonts w:ascii="Cambria" w:eastAsia="Times New Roman" w:hAnsi="Cambria" w:cs="Times New Roman"/>
          <w:b/>
          <w:color w:val="0000FF"/>
          <w:sz w:val="24"/>
          <w:szCs w:val="24"/>
        </w:rPr>
        <w:tab/>
        <w:t>B.</w:t>
      </w:r>
    </w:p>
    <w:p w14:paraId="2916CFF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Kháng thể lưu hành trong máu và tiêu diệt mầm bệnh theo nhiều cách khác nhau.</w:t>
      </w:r>
    </w:p>
    <w:p w14:paraId="6B35A00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Các tương bào sản sinh ra kháng thể IgG.</w:t>
      </w:r>
    </w:p>
    <w:p w14:paraId="034A2B0E" w14:textId="77777777" w:rsidR="00233B48"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(2), (4), (1), (3).</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 (1), (3), (4).</w:t>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(2), (1), (4), (3).</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(3), (2), (4), (1).</w:t>
      </w:r>
    </w:p>
    <w:p w14:paraId="4F627633"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0F5D72A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Các tế bào T hỗ trợ tiết ra cytokine, gây hoạt hóa tế bào B, tế bào B tăng sinh và biệt hóa, tạo ra dòng tương bào và dòng tế bào nhớ. Các tương bào sản sinh ra kháng thể IgG. Kháng thể lưu hành trong máu và tiêu diệt mầm bệnh theo nhiều cách khác nhau.</w:t>
      </w:r>
    </w:p>
    <w:p w14:paraId="0F03246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0698CA82"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57.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Sắp xếp các ý sau theo đúng trình tự của miễn dịch tế bào.</w:t>
      </w:r>
    </w:p>
    <w:p w14:paraId="2E9D821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Tế bào T độc tương tác với các trình diện kháng nguyên để trở nên hoạt hóa.</w:t>
      </w:r>
    </w:p>
    <w:p w14:paraId="6B94944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Các tế bào T độc lưu hành trong máu và tiết ra độc tố tiêu diệt các tế bào nhiễm mầm bệnh.</w:t>
      </w:r>
    </w:p>
    <w:p w14:paraId="3E09658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Tế bào T độc phân chia, tạo ra dòng tế bào T độc hoạt hóa và dòng tế bào T độc nhớ.</w:t>
      </w:r>
    </w:p>
    <w:p w14:paraId="098897B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Các tế bào T hỗ trợ tiết cytokine còn làm tế bào T độc hoạt hóa.</w:t>
      </w:r>
    </w:p>
    <w:p w14:paraId="58319070" w14:textId="77777777" w:rsidR="00233B48"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 (4), (3), (2).</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(1), (3), (4), (2).</w:t>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(4), (1), (3), (2).</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(4), (3), (1), (2).</w:t>
      </w:r>
    </w:p>
    <w:p w14:paraId="007EF8AD"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2216AC1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Các tế bào T hỗ trợ tiết cytokine còn làm tế bào T độc hoạt hóa. Tế bào T độc tương tác với các trình diện kháng nguyên để trở nên hoạt hóa. Tế bào T độc phân chia, tạo ra dòng tế bào T độc hoạt hóa và dòng tế bào T độc nhớ. Các tế bào T độc lưu hành trong máu và tiết ra độc tố tiêu diệt các tế bào nhiễm mầm bệnh.</w:t>
      </w:r>
    </w:p>
    <w:p w14:paraId="5AD58EE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4DD82C5D"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58.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nhận định dưới đây, có bao nhiêu nhận định đúng?</w:t>
      </w:r>
    </w:p>
    <w:p w14:paraId="792AD84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Các tế bào thực như đại thực bào và bạch cầu trung tính sẽ bắt giữ, bao bọc, tiêu diệt tác nhân gây bệnh.</w:t>
      </w:r>
    </w:p>
    <w:p w14:paraId="7BB81C9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Histamin gây hiện tượng sưng, nóng, đỏ và đau nhằm chống lại sự phát triển của tác nhân gây bệnh.</w:t>
      </w:r>
    </w:p>
    <w:p w14:paraId="612DD65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(3) Tế bào giết tự nhiên nhận diện những biến đổi bất thường trên bề mặt các tế bào bệnh, tết protein làm chết các tế bào bệnh. </w:t>
      </w:r>
    </w:p>
    <w:p w14:paraId="3684FA2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Các tế bào tổng hợp peptide và protein có khả năng chống lại các tác nhân gây bệnh.</w:t>
      </w:r>
    </w:p>
    <w:p w14:paraId="267DCAF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4</w:t>
      </w:r>
    </w:p>
    <w:p w14:paraId="42E037ED"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2ECE62E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Các nhận định đúng là: </w:t>
      </w:r>
    </w:p>
    <w:p w14:paraId="3EB50FA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Các tế bào thực như đại thực bào và bạch cầu trung tính sẽ bắt giữ, bao bọc, tiêu diệt tác nhân gây bệnh.</w:t>
      </w:r>
    </w:p>
    <w:p w14:paraId="432694C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(3) Tế bào giết tự nhiên nhận diện những biến đổi bất thường trên bề mặt các tế bào bệnh, tết protein làm chết các tế bào bệnh. </w:t>
      </w:r>
    </w:p>
    <w:p w14:paraId="3A26234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(4) Các tế bào tổng hợp peptide và protein có khả năng chống lại các tác nhân gây bệnh.</w:t>
      </w:r>
    </w:p>
    <w:p w14:paraId="64235EB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3BF54DC0"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59.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hai nhận định sau, nhận định nào là đúng, nhận định nào là sai về cơ chế miễn dịch đặc hiệu?</w:t>
      </w:r>
    </w:p>
    <w:p w14:paraId="4CB48C3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lastRenderedPageBreak/>
        <w:t xml:space="preserve">(1) Hệ miễn dịch tiếp xúc lần đầu tiên với kháng nguyên sẽ tạo ra đáp ứng miễn dịch nguyên phát (gồm đáp ứng miễn dịch dịch thể và đáp ứng miễn dịch tế bào). Nếu sau đó, hệ miễn dịch lại tiếp xúc với chính loại kháng nguyên đó thì sẽ tạo ra đáp ứng miễn dịch thứ phát. </w:t>
      </w:r>
    </w:p>
    <w:p w14:paraId="45745FD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(2) Nhờ tế bào T độc tạo ra đáp ứng miễn dịch nguyên phát nên đáp ứng miễn dịch nguyên phát diễn ra nhanh hơn (2 - 3 ngày so với 7 - 10 ngày), số lượng tế bào miễn dịch và kháng thể nhiều hơn, đồng thời duy trì ở mức cao lâu hơn dẫn đến khả năng chống lại mầm bệnh hiệu quả.</w:t>
      </w:r>
    </w:p>
    <w:p w14:paraId="1C8E967A" w14:textId="77777777" w:rsidR="00233B48" w:rsidRPr="00893745" w:rsidRDefault="00233B48"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 đúng, (2) đúng.</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(1) sai, (2) sai.</w:t>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(1) sai, (2) đúng.</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(1) đúng, (2) sai.</w:t>
      </w:r>
    </w:p>
    <w:p w14:paraId="252F7D18"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29DED31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Nhận định (2) sai là vì:</w:t>
      </w:r>
    </w:p>
    <w:p w14:paraId="6454FD3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Nhờ tế bào T nhớ tạo ra đáp ứng miễn dịch nguyên phát nên đáp ứng miễn dịch nguyên phát diễn ra nhanh hơn (2 - 3 ngày so với 7 - 10 ngày), số lượng tế bào miễn dịch và kháng thể nhiều hơn, đồng thời duy trì ở mức cao lâu hơn dẫn đến khả năng chống lại mầm bệnh hiệu quả.</w:t>
      </w:r>
    </w:p>
    <w:p w14:paraId="2B83C58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793CD67A"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60.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Vaccine được người ta điều chế để phòng các bệnh do virus, vi khuẩn. Vaccine thường được sản xuất dưới dạng dung dịch tiêm có chứa:</w:t>
      </w:r>
    </w:p>
    <w:p w14:paraId="2DFD06C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kháng nguyên đã được xử lý, không còn khả năng gây bệnh.</w:t>
      </w:r>
    </w:p>
    <w:p w14:paraId="5EF8B41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tế bào lympho B và tế bào lympho T.</w:t>
      </w:r>
    </w:p>
    <w:p w14:paraId="0622978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kháng nguyên khỏe mạnh, sẵn sàng gây bệnh cho cơ thể.</w:t>
      </w:r>
    </w:p>
    <w:p w14:paraId="781AD09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đại thực bài, bạch cầu, các peptide và protein chống lại mầm bệnh.</w:t>
      </w:r>
    </w:p>
    <w:p w14:paraId="37C1B29C"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CEDDE8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Vaccine được người ta điều chế để phòng các bệnh do virus, vi khuẩn. Vaccine thường được sản xuất dưới dạng dung dịch tiêm có chứa: kháng nguyên đã được xử lý, không còn khả năng gây bệnh.</w:t>
      </w:r>
    </w:p>
    <w:p w14:paraId="6C7E519B"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450D977A"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61.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Tiêm vaccine là biện pháp chủ động tạo ra ……………. ở người và vật nuôi.</w:t>
      </w:r>
    </w:p>
    <w:p w14:paraId="3578FA0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Cụm từ còn thiếu điền vào chỗ trống là:</w:t>
      </w:r>
    </w:p>
    <w:p w14:paraId="7D1C24F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miễn dịch thứ phát</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miễn dịch nguyên phát</w:t>
      </w:r>
    </w:p>
    <w:p w14:paraId="3BC437A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miễn dịch không đặc hiệu</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các peptide và protein</w:t>
      </w:r>
    </w:p>
    <w:p w14:paraId="71980CF5"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7136068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Tiêm vaccine là biện pháp chủ động tạo ra miễn dịch nguyên phát ở người và vật nuôi.</w:t>
      </w:r>
    </w:p>
    <w:p w14:paraId="40A5DFE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368C9AC8" w14:textId="77777777" w:rsidR="00247082"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62. </w:t>
      </w:r>
      <w:r w:rsidR="00247082" w:rsidRPr="00893745">
        <w:rPr>
          <w:rFonts w:ascii="Cambria" w:eastAsia="Times New Roman" w:hAnsi="Cambria" w:cs="Times New Roman"/>
          <w:b/>
          <w:color w:val="0000FF"/>
          <w:sz w:val="24"/>
          <w:szCs w:val="24"/>
        </w:rPr>
        <w:tab/>
      </w:r>
      <w:r w:rsidR="00247082" w:rsidRPr="00893745">
        <w:rPr>
          <w:rFonts w:ascii="Cambria" w:eastAsia="Times New Roman" w:hAnsi="Cambria" w:cs="Times New Roman"/>
          <w:sz w:val="24"/>
          <w:szCs w:val="24"/>
        </w:rPr>
        <w:t>Trong các nhận định sau, có bao nhiêu nhận định đúng khi nói về hệ miễn dịch?</w:t>
      </w:r>
    </w:p>
    <w:p w14:paraId="4B1AC505" w14:textId="77777777" w:rsidR="00247082" w:rsidRPr="00893745" w:rsidRDefault="00247082"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Hệ miễn dịch bao gồm mô, cơ quan, tế bào bạch cầu và một số phân tử protein trong máu.</w:t>
      </w:r>
    </w:p>
    <w:p w14:paraId="5D052CE7" w14:textId="77777777" w:rsidR="00247082" w:rsidRPr="00893745" w:rsidRDefault="00247082"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Hệ miễn dịch bao gồm các cơ quan, tế bào trực tiếp hoặc gián tiến tham gia chống lại các tác nhân gây bệnh.</w:t>
      </w:r>
    </w:p>
    <w:p w14:paraId="2A987CD3" w14:textId="77777777" w:rsidR="00247082" w:rsidRPr="00893745" w:rsidRDefault="00247082"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Hệ miễn dịch có thể chống lại các tác nhân gây bệnh như: vi khuẩn, virus, nấm, ký sinh trùng.</w:t>
      </w:r>
    </w:p>
    <w:p w14:paraId="36F97B80" w14:textId="77777777" w:rsidR="00247082" w:rsidRPr="00893745" w:rsidRDefault="00247082"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Hai phòng tuyến bảo vệ cơ thể do hệ miễn dịch tạo thành là miễn dịch không đặc hiệu và miễn dịch đặc hiệu.</w:t>
      </w:r>
    </w:p>
    <w:p w14:paraId="1C03B6F8" w14:textId="77777777" w:rsidR="00247082" w:rsidRPr="00893745" w:rsidRDefault="00247082"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4</w:t>
      </w:r>
    </w:p>
    <w:p w14:paraId="558EF6EC" w14:textId="77777777" w:rsidR="00247082" w:rsidRPr="00893745" w:rsidRDefault="00247082" w:rsidP="00247082">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68A3A9BA" w14:textId="77777777" w:rsidR="00247082" w:rsidRPr="00893745" w:rsidRDefault="00247082"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Cả 4 nhận định đều đúng.</w:t>
      </w:r>
    </w:p>
    <w:p w14:paraId="69B33749" w14:textId="77777777" w:rsidR="00247082" w:rsidRPr="00893745" w:rsidRDefault="00247082" w:rsidP="0024708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1B5CC8E2"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63.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Khi vào cơ thể, HIV xâm nhập và tăng sinh trong tế bào ………(1)……… và tiêu diệt tế bào này, dẫn đến làm suy yếu dần ………(2)………</w:t>
      </w:r>
    </w:p>
    <w:p w14:paraId="5193460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Cụm từ còn thiếu điền vào các chỗ trống là:</w:t>
      </w:r>
    </w:p>
    <w:p w14:paraId="19F1DEF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(1) T hỗ trợ, (2) đáp ứng miễn dịch dịch thể và đáp ứng miễn dịch tế bào.</w:t>
      </w:r>
    </w:p>
    <w:p w14:paraId="6F03AFE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B.</w:t>
      </w:r>
      <w:r w:rsidRPr="00893745">
        <w:rPr>
          <w:rFonts w:ascii="Cambria" w:eastAsia="Times New Roman" w:hAnsi="Cambria" w:cs="Times New Roman"/>
          <w:sz w:val="24"/>
          <w:szCs w:val="24"/>
        </w:rPr>
        <w:t xml:space="preserve"> (1) T nhớ, (2) đáp ứng miễn dịch dịch thể và đáp ứng miễn dịch tế bào.</w:t>
      </w:r>
    </w:p>
    <w:p w14:paraId="7B80FD2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(1) T hỗ trợ, (2) đáp ứng miễn đặc hiệu và đáp ứng miễn dịch không đặc hiệu.</w:t>
      </w:r>
    </w:p>
    <w:p w14:paraId="1E7C83E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(1) T nhớ, (2) đáp ứng miễn đặc hiệu và đáp ứng miễn dịch không đặc hiệu.</w:t>
      </w:r>
    </w:p>
    <w:p w14:paraId="29DE154F"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7E434F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Khi vào cơ thể, HIV xâm nhập và tăng sinh trong tế bào T hỗ trợ và tiêu diệt tế bào này, dẫn đến làm suy yếu dần đáp ứng miễn dịch dịch thể và đáp ứng miễn dịch tế bào.</w:t>
      </w:r>
    </w:p>
    <w:p w14:paraId="18D1BE15"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4175DBE2"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64.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Bệnh ung thư là do:</w:t>
      </w:r>
    </w:p>
    <w:p w14:paraId="6181460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lastRenderedPageBreak/>
        <w:t>A.</w:t>
      </w:r>
      <w:r w:rsidRPr="00893745">
        <w:rPr>
          <w:rFonts w:ascii="Cambria" w:eastAsia="Times New Roman" w:hAnsi="Cambria" w:cs="Times New Roman"/>
          <w:sz w:val="24"/>
          <w:szCs w:val="24"/>
        </w:rPr>
        <w:t xml:space="preserve"> hệ miễn dịch của cơ thể bị rối loạn, mất khả năng phân biệt các kháng nguyên ngoại lai với tế bào, cơ quan của cơ thể, dẫn đến các tế bào miễn dịch hoặc kháng thể do cơ thể sinh sản ra tấn công.</w:t>
      </w:r>
    </w:p>
    <w:p w14:paraId="3768DEC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một nhóm tế bào trở nên bất thường và phân chia liên tục, không kiểm soát được dẫn đến tạo thành khối u, gọi là u ác tính.</w:t>
      </w:r>
    </w:p>
    <w:p w14:paraId="4D37366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một loại retrovirus gây ra, làm suy yếu dần đáp ứng miễn dịch dịch thể và đáp ứng miễn dịch tế bào.</w:t>
      </w:r>
    </w:p>
    <w:p w14:paraId="5A2F23D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các bệnh cơ hội gây ra, làm suy giảm hệ miễn dịch của cơ thể.</w:t>
      </w:r>
    </w:p>
    <w:p w14:paraId="5D801806"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6267B3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Bệnh ung thư là do một nhóm tế bào trở nên bất thường và phân chia liên tục, không kiểm soát được dẫn đến tạo thành khối u, gọi là u ác tính.</w:t>
      </w:r>
    </w:p>
    <w:p w14:paraId="5D52C3E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4B334319"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65.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Đâu là một ví dụ của bệnh tự miễn?</w:t>
      </w:r>
    </w:p>
    <w:p w14:paraId="08A1F46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b/>
          <w:color w:val="0000FF"/>
          <w:sz w:val="24"/>
          <w:szCs w:val="24"/>
          <w:u w:val="single"/>
        </w:rPr>
        <w:t>A.</w:t>
      </w:r>
      <w:r w:rsidRPr="00893745">
        <w:rPr>
          <w:rFonts w:ascii="Cambria" w:eastAsia="Times New Roman" w:hAnsi="Cambria" w:cs="Times New Roman"/>
          <w:sz w:val="24"/>
          <w:szCs w:val="24"/>
        </w:rPr>
        <w:t xml:space="preserve"> Bệnh Lupus ban đỏ toàn thân.</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Bệnh đau mắt đỏ.</w:t>
      </w:r>
    </w:p>
    <w:p w14:paraId="482A7AA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C.</w:t>
      </w:r>
      <w:r w:rsidRPr="00893745">
        <w:rPr>
          <w:rFonts w:ascii="Cambria" w:eastAsia="Times New Roman" w:hAnsi="Cambria" w:cs="Times New Roman"/>
          <w:sz w:val="24"/>
          <w:szCs w:val="24"/>
        </w:rPr>
        <w:t xml:space="preserve"> Bệnh ghẻ.</w:t>
      </w:r>
      <w:r w:rsidRPr="00893745">
        <w:rPr>
          <w:rFonts w:ascii="Cambria" w:eastAsia="Times New Roman" w:hAnsi="Cambria" w:cs="Times New Roman"/>
          <w:b/>
          <w:color w:val="0000FF"/>
          <w:sz w:val="24"/>
          <w:szCs w:val="24"/>
        </w:rPr>
        <w:tab/>
      </w:r>
      <w:r w:rsidR="00247082"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rPr>
        <w:t>D.</w:t>
      </w:r>
      <w:r w:rsidRPr="00893745">
        <w:rPr>
          <w:rFonts w:ascii="Cambria" w:eastAsia="Times New Roman" w:hAnsi="Cambria" w:cs="Times New Roman"/>
          <w:sz w:val="24"/>
          <w:szCs w:val="24"/>
        </w:rPr>
        <w:t xml:space="preserve"> Bệnh nấm da.</w:t>
      </w:r>
    </w:p>
    <w:p w14:paraId="20AFFA9D"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1A2E1761"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Bệnh Lupus ban đỏ toàn thân.</w:t>
      </w:r>
    </w:p>
    <w:p w14:paraId="75439C8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án#A.</w:t>
      </w:r>
    </w:p>
    <w:p w14:paraId="3DD810E0"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66.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Bản chất của kháng thể là:</w:t>
      </w:r>
    </w:p>
    <w:p w14:paraId="250C3FB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albumin.</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B.</w:t>
      </w:r>
      <w:r w:rsidRPr="00893745">
        <w:rPr>
          <w:rFonts w:ascii="Cambria" w:eastAsia="Times New Roman" w:hAnsi="Cambria" w:cs="Times New Roman"/>
          <w:sz w:val="24"/>
          <w:szCs w:val="24"/>
        </w:rPr>
        <w:t xml:space="preserve"> globulin.</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lipoprotein.</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glycoprotein.</w:t>
      </w:r>
    </w:p>
    <w:p w14:paraId="61F4F6E4"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0DB0778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Bản chất của kháng thể là globulin.</w:t>
      </w:r>
    </w:p>
    <w:p w14:paraId="45E527D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B.</w:t>
      </w:r>
    </w:p>
    <w:p w14:paraId="033641BE" w14:textId="77777777" w:rsidR="00233B48" w:rsidRPr="00893745" w:rsidRDefault="00907466" w:rsidP="00907466">
      <w:pPr>
        <w:spacing w:before="120" w:after="0" w:line="276" w:lineRule="auto"/>
        <w:ind w:firstLine="0"/>
        <w:rPr>
          <w:rFonts w:ascii="Cambria" w:eastAsia="Times New Roman" w:hAnsi="Cambria" w:cs="Times New Roman"/>
          <w:b/>
          <w:color w:val="0000FF"/>
          <w:sz w:val="24"/>
          <w:szCs w:val="24"/>
        </w:rPr>
      </w:pPr>
      <w:r w:rsidRPr="00893745">
        <w:rPr>
          <w:rFonts w:ascii="Cambria" w:eastAsia="Times New Roman" w:hAnsi="Cambria" w:cs="Times New Roman"/>
          <w:b/>
          <w:color w:val="0033CC"/>
          <w:sz w:val="24"/>
          <w:szCs w:val="24"/>
        </w:rPr>
        <w:t xml:space="preserve">Câu 67.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đáp ứng tạo kháng thể lần hai đối với một kháng nguyên kháng thể được hình thành chủ yếu thuộc lớp:</w:t>
      </w:r>
    </w:p>
    <w:p w14:paraId="5384D94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IgM</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IgA</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IgG</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IgE</w:t>
      </w:r>
    </w:p>
    <w:p w14:paraId="2A9189E3"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2C63A04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Trong đáp ứng tạo kháng thể lần hai đối với một kháng nguyên kháng thể được hình thành chủ yếu thuộc lớp IgG.</w:t>
      </w:r>
    </w:p>
    <w:p w14:paraId="0509BE2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61D1CF7D"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68.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nhận định sau, có bao nhiêu nhận định đúng về miễn dịch?</w:t>
      </w:r>
    </w:p>
    <w:p w14:paraId="4911D403"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Miễn dịch là cơ chế bảo vệ đặc biệt của cơ thể.</w:t>
      </w:r>
    </w:p>
    <w:p w14:paraId="4BFF5C9E"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Miễn dịch có chức năng ngăn chặn, nhận biết và loại bỏ những thành phần bị hư hỏng hoặc các tác nhân gây bệnh.</w:t>
      </w:r>
    </w:p>
    <w:p w14:paraId="1E90F7F6"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(3) Miễn dịch là khả năng bảo vệ cơ thể chống lại các tác nhân gây bệnh, đảm bảo cho cơ thể khỏe mạnh không mắc bệnh.</w:t>
      </w:r>
    </w:p>
    <w:p w14:paraId="3A8554A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Cơ chế miễn dịch chống lại các tác nhân gây bệnh được thực hiện bởi hệ miễn dịch.</w:t>
      </w:r>
    </w:p>
    <w:p w14:paraId="280E9FE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4</w:t>
      </w:r>
    </w:p>
    <w:p w14:paraId="54186091"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463D6EB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Cả 4 nhận định đều đúng. </w:t>
      </w: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D.</w:t>
      </w:r>
    </w:p>
    <w:p w14:paraId="3DCE6795"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69.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nhận định sau, có bao nhiêu nhận định đúng?</w:t>
      </w:r>
    </w:p>
    <w:p w14:paraId="3268A2E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Bệnh được chia thành hai loại: bệnh truyền nhiễm và bệnh không truyền nhiễm.</w:t>
      </w:r>
    </w:p>
    <w:p w14:paraId="733F829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(2) Bệnh truyền nhiễm thường do các nguyên nhân bên ngoài gây ra. </w:t>
      </w:r>
    </w:p>
    <w:p w14:paraId="6680C30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(3) Bệnh không truyền nhiễm thường do các nguyên nhân bên trong gây ra. </w:t>
      </w:r>
    </w:p>
    <w:p w14:paraId="74C7A38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Tác nhân sinh học là nguyên nhân gây bệnh cho người và động vật từ bên ngoài.</w:t>
      </w:r>
    </w:p>
    <w:p w14:paraId="29DA9CF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t>D.</w:t>
      </w:r>
      <w:r w:rsidRPr="00893745">
        <w:rPr>
          <w:rFonts w:ascii="Cambria" w:eastAsia="Times New Roman" w:hAnsi="Cambria" w:cs="Times New Roman"/>
          <w:sz w:val="24"/>
          <w:szCs w:val="24"/>
        </w:rPr>
        <w:t xml:space="preserve"> 4</w:t>
      </w:r>
    </w:p>
    <w:p w14:paraId="42C54916"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2591AD28"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Các nhận định đúng là:</w:t>
      </w:r>
    </w:p>
    <w:p w14:paraId="60AC9B0A"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(1) Bệnh được chia thành hai loại: bệnh truyền nhiễm và bệnh không truyền nhiễm.</w:t>
      </w:r>
    </w:p>
    <w:p w14:paraId="58C4C1B9"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(2) Bệnh truyền nhiễm thường do các nguyên nhân bên ngoài gây ra. </w:t>
      </w:r>
    </w:p>
    <w:p w14:paraId="0F48B00D"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(4) Tác nhân sinh học là nguyên nhân gây bệnh cho người và động vật từ bên ngoài.</w:t>
      </w:r>
    </w:p>
    <w:p w14:paraId="72968E07"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Nhận định (3) sai vì bệnh không truyền nhiễm thường do cả các nguyên nhân bên trong và các nguyên nhân bên ngoài gây ra.</w:t>
      </w:r>
    </w:p>
    <w:p w14:paraId="14D3A24C"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w:t>
      </w:r>
      <w:r w:rsidRPr="00893745">
        <w:rPr>
          <w:rFonts w:ascii="Cambria" w:eastAsia="Times New Roman" w:hAnsi="Cambria" w:cs="Times New Roman"/>
          <w:b/>
          <w:color w:val="0000FF"/>
          <w:sz w:val="24"/>
          <w:szCs w:val="24"/>
        </w:rPr>
        <w:tab/>
        <w:t>C.</w:t>
      </w:r>
    </w:p>
    <w:p w14:paraId="16060BEA" w14:textId="77777777" w:rsidR="00233B48" w:rsidRPr="00893745" w:rsidRDefault="00907466" w:rsidP="00907466">
      <w:pPr>
        <w:spacing w:before="120" w:after="0" w:line="276" w:lineRule="auto"/>
        <w:ind w:firstLine="0"/>
        <w:rPr>
          <w:rFonts w:ascii="Cambria" w:eastAsia="Times New Roman" w:hAnsi="Cambria" w:cs="Times New Roman"/>
          <w:sz w:val="24"/>
          <w:szCs w:val="24"/>
        </w:rPr>
      </w:pPr>
      <w:r w:rsidRPr="00893745">
        <w:rPr>
          <w:rFonts w:ascii="Cambria" w:eastAsia="Times New Roman" w:hAnsi="Cambria" w:cs="Times New Roman"/>
          <w:b/>
          <w:color w:val="0033CC"/>
          <w:sz w:val="24"/>
          <w:szCs w:val="24"/>
        </w:rPr>
        <w:t xml:space="preserve">Câu 70. </w:t>
      </w:r>
      <w:r w:rsidR="00247082" w:rsidRPr="00893745">
        <w:rPr>
          <w:rFonts w:ascii="Cambria" w:eastAsia="Times New Roman" w:hAnsi="Cambria" w:cs="Times New Roman"/>
          <w:b/>
          <w:color w:val="0000FF"/>
          <w:sz w:val="24"/>
          <w:szCs w:val="24"/>
        </w:rPr>
        <w:tab/>
      </w:r>
      <w:r w:rsidR="00233B48" w:rsidRPr="00893745">
        <w:rPr>
          <w:rFonts w:ascii="Cambria" w:eastAsia="Times New Roman" w:hAnsi="Cambria" w:cs="Times New Roman"/>
          <w:sz w:val="24"/>
          <w:szCs w:val="24"/>
        </w:rPr>
        <w:t>Trong các nhận định sau, có bao nhiêu nhận định đúng?</w:t>
      </w:r>
    </w:p>
    <w:p w14:paraId="0103BC5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lastRenderedPageBreak/>
        <w:t>(1) Dị ứng là phản ứng quá mức của cơ thể đối với kháng nguyên nhất định, nghĩa là cơ thể quá mẫn cảm với kháng nguyên.</w:t>
      </w:r>
    </w:p>
    <w:p w14:paraId="075E2A02"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(2) Kháng nguyên trong phản ứng dị ứng gọi là dị nguyên.</w:t>
      </w:r>
    </w:p>
    <w:p w14:paraId="427E499F"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 xml:space="preserve">(3) Phản ứng dị ứng cấp tính đôi khi đưa đến sốc phản vệ. </w:t>
      </w:r>
    </w:p>
    <w:p w14:paraId="01DB3544"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893745">
        <w:rPr>
          <w:rFonts w:ascii="Cambria" w:eastAsia="Times New Roman" w:hAnsi="Cambria" w:cs="Times New Roman"/>
          <w:sz w:val="24"/>
          <w:szCs w:val="24"/>
        </w:rPr>
        <w:t>(4) Hậu quả của sốc phản vệ là gây co thắt phế quản, dãn các mạch máu ngoại vi, huyết áp giảm nhanh,… dẫn đến não, tim không nhận đủ máu và O</w:t>
      </w:r>
      <w:r w:rsidRPr="00893745">
        <w:rPr>
          <w:rFonts w:ascii="Cambria" w:eastAsia="Times New Roman" w:hAnsi="Cambria" w:cs="Times New Roman"/>
          <w:sz w:val="24"/>
          <w:szCs w:val="24"/>
          <w:vertAlign w:val="subscript"/>
        </w:rPr>
        <w:t>2</w:t>
      </w:r>
      <w:r w:rsidRPr="00893745">
        <w:rPr>
          <w:rFonts w:ascii="Cambria" w:eastAsia="Times New Roman" w:hAnsi="Cambria" w:cs="Times New Roman"/>
          <w:sz w:val="24"/>
          <w:szCs w:val="24"/>
        </w:rPr>
        <w:t>.</w:t>
      </w:r>
    </w:p>
    <w:p w14:paraId="51971B1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b/>
          <w:color w:val="0000FF"/>
          <w:sz w:val="24"/>
          <w:szCs w:val="24"/>
        </w:rPr>
        <w:t>A.</w:t>
      </w:r>
      <w:r w:rsidRPr="00893745">
        <w:rPr>
          <w:rFonts w:ascii="Cambria" w:eastAsia="Times New Roman" w:hAnsi="Cambria" w:cs="Times New Roman"/>
          <w:sz w:val="24"/>
          <w:szCs w:val="24"/>
        </w:rPr>
        <w:t xml:space="preserve"> 1</w:t>
      </w:r>
      <w:r w:rsidRPr="00893745">
        <w:rPr>
          <w:rFonts w:ascii="Cambria" w:eastAsia="Times New Roman" w:hAnsi="Cambria" w:cs="Times New Roman"/>
          <w:b/>
          <w:color w:val="0000FF"/>
          <w:sz w:val="24"/>
          <w:szCs w:val="24"/>
        </w:rPr>
        <w:tab/>
        <w:t>B.</w:t>
      </w:r>
      <w:r w:rsidRPr="00893745">
        <w:rPr>
          <w:rFonts w:ascii="Cambria" w:eastAsia="Times New Roman" w:hAnsi="Cambria" w:cs="Times New Roman"/>
          <w:sz w:val="24"/>
          <w:szCs w:val="24"/>
        </w:rPr>
        <w:t xml:space="preserve"> 2</w:t>
      </w:r>
      <w:r w:rsidRPr="00893745">
        <w:rPr>
          <w:rFonts w:ascii="Cambria" w:eastAsia="Times New Roman" w:hAnsi="Cambria" w:cs="Times New Roman"/>
          <w:b/>
          <w:color w:val="0000FF"/>
          <w:sz w:val="24"/>
          <w:szCs w:val="24"/>
        </w:rPr>
        <w:tab/>
        <w:t>C.</w:t>
      </w:r>
      <w:r w:rsidRPr="00893745">
        <w:rPr>
          <w:rFonts w:ascii="Cambria" w:eastAsia="Times New Roman" w:hAnsi="Cambria" w:cs="Times New Roman"/>
          <w:sz w:val="24"/>
          <w:szCs w:val="24"/>
        </w:rPr>
        <w:t xml:space="preserve"> 3</w:t>
      </w:r>
      <w:r w:rsidRPr="00893745">
        <w:rPr>
          <w:rFonts w:ascii="Cambria" w:eastAsia="Times New Roman" w:hAnsi="Cambria" w:cs="Times New Roman"/>
          <w:b/>
          <w:color w:val="0000FF"/>
          <w:sz w:val="24"/>
          <w:szCs w:val="24"/>
        </w:rPr>
        <w:tab/>
      </w:r>
      <w:r w:rsidRPr="00893745">
        <w:rPr>
          <w:rFonts w:ascii="Cambria" w:eastAsia="Times New Roman" w:hAnsi="Cambria" w:cs="Times New Roman"/>
          <w:b/>
          <w:color w:val="0000FF"/>
          <w:sz w:val="24"/>
          <w:szCs w:val="24"/>
          <w:u w:val="single"/>
        </w:rPr>
        <w:t>D.</w:t>
      </w:r>
      <w:r w:rsidRPr="00893745">
        <w:rPr>
          <w:rFonts w:ascii="Cambria" w:eastAsia="Times New Roman" w:hAnsi="Cambria" w:cs="Times New Roman"/>
          <w:sz w:val="24"/>
          <w:szCs w:val="24"/>
        </w:rPr>
        <w:t xml:space="preserve"> 4</w:t>
      </w:r>
    </w:p>
    <w:p w14:paraId="2CF618D8" w14:textId="77777777" w:rsidR="00233B48" w:rsidRPr="00893745" w:rsidRDefault="00233B48" w:rsidP="00233B48">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893745">
        <w:rPr>
          <w:rFonts w:ascii="Cambria" w:eastAsia="Times New Roman" w:hAnsi="Cambria" w:cs="Times New Roman"/>
          <w:b/>
          <w:color w:val="800080"/>
          <w:sz w:val="24"/>
          <w:szCs w:val="24"/>
        </w:rPr>
        <w:t>Hướng dẫn giải</w:t>
      </w:r>
    </w:p>
    <w:p w14:paraId="7823F3C0" w14:textId="77777777" w:rsidR="00233B48" w:rsidRPr="00893745" w:rsidRDefault="00233B48" w:rsidP="00233B48">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Times New Roman" w:hAnsi="Cambria" w:cs="Times New Roman"/>
          <w:sz w:val="24"/>
          <w:szCs w:val="24"/>
        </w:rPr>
        <w:t>Cả 4 nhận định đều đúng.</w:t>
      </w:r>
    </w:p>
    <w:p w14:paraId="0BEB7955" w14:textId="77777777" w:rsidR="00E07539" w:rsidRPr="00E07539" w:rsidRDefault="00233B48" w:rsidP="00E0753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893745">
        <w:rPr>
          <w:rFonts w:ascii="Cambria" w:eastAsia="Noto Sans Symbols" w:hAnsi="Cambria" w:cs="Cambria"/>
          <w:sz w:val="24"/>
          <w:szCs w:val="24"/>
        </w:rPr>
        <w:t>🡪</w:t>
      </w:r>
      <w:r w:rsidRPr="00893745">
        <w:rPr>
          <w:rFonts w:ascii="Cambria" w:eastAsia="Times New Roman" w:hAnsi="Cambria" w:cs="Times New Roman"/>
          <w:sz w:val="24"/>
          <w:szCs w:val="24"/>
        </w:rPr>
        <w:t xml:space="preserve"> Đáp án#D.</w:t>
      </w:r>
    </w:p>
    <w:p w14:paraId="639A5EAF" w14:textId="77777777" w:rsidR="00E07539" w:rsidRPr="00E07539" w:rsidRDefault="00E07539" w:rsidP="00E0753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07539">
        <w:rPr>
          <w:rFonts w:ascii="Cambria" w:eastAsia="Times New Roman" w:hAnsi="Cambria" w:cs="Times New Roman"/>
          <w:sz w:val="24"/>
          <w:szCs w:val="24"/>
        </w:rPr>
        <w:t>Tài liệu được chia sẻ bởi Website VnTeach.Com</w:t>
      </w:r>
    </w:p>
    <w:p w14:paraId="164B126D" w14:textId="342F513E" w:rsidR="00233B48" w:rsidRPr="00893745" w:rsidRDefault="00E07539" w:rsidP="00E0753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07539">
        <w:rPr>
          <w:rFonts w:ascii="Cambria" w:eastAsia="Times New Roman" w:hAnsi="Cambria" w:cs="Times New Roman"/>
          <w:sz w:val="24"/>
          <w:szCs w:val="24"/>
        </w:rPr>
        <w:t>https://www.vnteach.com</w:t>
      </w:r>
    </w:p>
    <w:sectPr w:rsidR="00233B48" w:rsidRPr="00893745" w:rsidSect="00247082">
      <w:pgSz w:w="11906" w:h="16838"/>
      <w:pgMar w:top="142" w:right="567" w:bottom="567" w:left="426"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42AF" w14:textId="77777777" w:rsidR="0000276E" w:rsidRDefault="0000276E" w:rsidP="00F23C5D">
      <w:pPr>
        <w:spacing w:after="0" w:line="240" w:lineRule="auto"/>
      </w:pPr>
      <w:r>
        <w:separator/>
      </w:r>
    </w:p>
  </w:endnote>
  <w:endnote w:type="continuationSeparator" w:id="0">
    <w:p w14:paraId="43BCD5E7" w14:textId="77777777" w:rsidR="0000276E" w:rsidRDefault="0000276E" w:rsidP="00F2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4C9D" w14:textId="77777777" w:rsidR="0000276E" w:rsidRDefault="0000276E" w:rsidP="00F23C5D">
      <w:pPr>
        <w:spacing w:after="0" w:line="240" w:lineRule="auto"/>
      </w:pPr>
      <w:r>
        <w:separator/>
      </w:r>
    </w:p>
  </w:footnote>
  <w:footnote w:type="continuationSeparator" w:id="0">
    <w:p w14:paraId="1AE8E091" w14:textId="77777777" w:rsidR="0000276E" w:rsidRDefault="0000276E" w:rsidP="00F23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0A78"/>
    <w:multiLevelType w:val="hybridMultilevel"/>
    <w:tmpl w:val="B298F594"/>
    <w:lvl w:ilvl="0" w:tplc="DA301C5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56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5A"/>
    <w:rsid w:val="0000034D"/>
    <w:rsid w:val="00000A64"/>
    <w:rsid w:val="00001C38"/>
    <w:rsid w:val="00002192"/>
    <w:rsid w:val="00002649"/>
    <w:rsid w:val="0000276E"/>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B48"/>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082"/>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745"/>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466"/>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C5A"/>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539"/>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AB"/>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5D"/>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FEED"/>
  <w15:chartTrackingRefBased/>
  <w15:docId w15:val="{1E431731-7296-49B4-B6A7-15175FEA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5A"/>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70C5A"/>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0C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B48"/>
    <w:pPr>
      <w:ind w:left="720"/>
      <w:contextualSpacing/>
    </w:pPr>
  </w:style>
  <w:style w:type="paragraph" w:styleId="Header">
    <w:name w:val="header"/>
    <w:basedOn w:val="Normal"/>
    <w:link w:val="HeaderChar"/>
    <w:uiPriority w:val="99"/>
    <w:unhideWhenUsed/>
    <w:rsid w:val="00F2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C5D"/>
    <w:rPr>
      <w:rFonts w:asciiTheme="minorHAnsi" w:hAnsiTheme="minorHAnsi" w:cstheme="minorBidi"/>
      <w:sz w:val="22"/>
      <w:szCs w:val="22"/>
      <w:lang w:val="en-US"/>
    </w:rPr>
  </w:style>
  <w:style w:type="paragraph" w:styleId="Footer">
    <w:name w:val="footer"/>
    <w:basedOn w:val="Normal"/>
    <w:link w:val="FooterChar"/>
    <w:uiPriority w:val="99"/>
    <w:unhideWhenUsed/>
    <w:rsid w:val="00F23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C5D"/>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40</TotalTime>
  <Pages>1</Pages>
  <Words>4944</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2024-03-30T03:47:00Z</dcterms:created>
  <dcterms:modified xsi:type="dcterms:W3CDTF">2024-10-22T16:41:00Z</dcterms:modified>
</cp:coreProperties>
</file>