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4269"/>
        <w:gridCol w:w="2753"/>
      </w:tblGrid>
      <w:tr w:rsidR="00B30027" w:rsidTr="00383C92">
        <w:tc>
          <w:tcPr>
            <w:tcW w:w="3348" w:type="dxa"/>
            <w:shd w:val="clear" w:color="auto" w:fill="auto"/>
            <w:vAlign w:val="center"/>
          </w:tcPr>
          <w:p w:rsidR="00B30027" w:rsidRPr="00EC30CF" w:rsidRDefault="00B30027" w:rsidP="00383C92">
            <w:pPr>
              <w:jc w:val="center"/>
              <w:rPr>
                <w:b/>
                <w:sz w:val="24"/>
                <w:szCs w:val="24"/>
              </w:rPr>
            </w:pPr>
            <w:r w:rsidRPr="00EC30CF">
              <w:rPr>
                <w:b/>
                <w:sz w:val="24"/>
                <w:szCs w:val="24"/>
              </w:rPr>
              <w:t>TRƯỜNG TH, THCS, THPT</w:t>
            </w:r>
          </w:p>
          <w:p w:rsidR="00B30027" w:rsidRPr="00EC30CF" w:rsidRDefault="00B30027" w:rsidP="00383C92">
            <w:pPr>
              <w:jc w:val="center"/>
              <w:rPr>
                <w:b/>
                <w:sz w:val="24"/>
                <w:szCs w:val="24"/>
              </w:rPr>
            </w:pPr>
            <w:r w:rsidRPr="00EC30CF">
              <w:rPr>
                <w:b/>
                <w:sz w:val="24"/>
                <w:szCs w:val="24"/>
              </w:rPr>
              <w:t>NGÔ THỜI NHIỆM</w:t>
            </w:r>
          </w:p>
          <w:p w:rsidR="00B30027" w:rsidRDefault="00B30027" w:rsidP="00383C92">
            <w:pPr>
              <w:jc w:val="center"/>
              <w:rPr>
                <w:b/>
                <w:sz w:val="24"/>
                <w:szCs w:val="24"/>
              </w:rPr>
            </w:pPr>
            <w:r w:rsidRPr="00EC30CF">
              <w:rPr>
                <w:b/>
                <w:sz w:val="24"/>
                <w:szCs w:val="24"/>
              </w:rPr>
              <w:t>-----------------</w:t>
            </w:r>
          </w:p>
          <w:p w:rsidR="00B30027" w:rsidRPr="00EC30CF" w:rsidRDefault="00B30027" w:rsidP="00EC2811">
            <w:pPr>
              <w:jc w:val="center"/>
              <w:rPr>
                <w:b/>
                <w:sz w:val="24"/>
                <w:szCs w:val="24"/>
              </w:rPr>
            </w:pPr>
            <w:r w:rsidRPr="00EC30CF">
              <w:rPr>
                <w:b/>
                <w:sz w:val="24"/>
                <w:szCs w:val="24"/>
              </w:rPr>
              <w:t>Năm học : 2</w:t>
            </w:r>
            <w:r w:rsidR="007023A4">
              <w:rPr>
                <w:b/>
                <w:sz w:val="24"/>
                <w:szCs w:val="24"/>
              </w:rPr>
              <w:t>02</w:t>
            </w:r>
            <w:r w:rsidR="00EC2811">
              <w:rPr>
                <w:b/>
                <w:sz w:val="24"/>
                <w:szCs w:val="24"/>
              </w:rPr>
              <w:t>1</w:t>
            </w:r>
            <w:r w:rsidR="007023A4">
              <w:rPr>
                <w:b/>
                <w:sz w:val="24"/>
                <w:szCs w:val="24"/>
              </w:rPr>
              <w:t xml:space="preserve"> – 202</w:t>
            </w:r>
            <w:r w:rsidR="00EC28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 w:rsidR="00B30027" w:rsidRPr="00FC32D8" w:rsidRDefault="00B30027" w:rsidP="0038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ĐỀ </w:t>
            </w:r>
            <w:r w:rsidRPr="00FC32D8">
              <w:rPr>
                <w:b/>
                <w:sz w:val="24"/>
                <w:szCs w:val="24"/>
              </w:rPr>
              <w:t xml:space="preserve">KIỂM TRA </w:t>
            </w:r>
            <w:r w:rsidR="00DF0B84">
              <w:rPr>
                <w:b/>
                <w:sz w:val="24"/>
                <w:szCs w:val="24"/>
              </w:rPr>
              <w:t xml:space="preserve">HỌC KÌ </w:t>
            </w:r>
            <w:r w:rsidR="00EC2811">
              <w:rPr>
                <w:b/>
                <w:sz w:val="24"/>
                <w:szCs w:val="24"/>
              </w:rPr>
              <w:t>1</w:t>
            </w:r>
            <w:r w:rsidR="000B6472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32D8">
              <w:rPr>
                <w:b/>
                <w:sz w:val="24"/>
                <w:szCs w:val="24"/>
              </w:rPr>
              <w:t>MÔN</w:t>
            </w:r>
            <w:r w:rsidR="00AF1946">
              <w:rPr>
                <w:b/>
                <w:sz w:val="24"/>
                <w:szCs w:val="24"/>
              </w:rPr>
              <w:t xml:space="preserve"> </w:t>
            </w:r>
            <w:r w:rsidR="0065544D">
              <w:rPr>
                <w:b/>
                <w:sz w:val="24"/>
                <w:szCs w:val="24"/>
              </w:rPr>
              <w:t>TOÁN</w:t>
            </w:r>
            <w:r w:rsidR="00AF1946">
              <w:rPr>
                <w:b/>
                <w:sz w:val="24"/>
                <w:szCs w:val="24"/>
              </w:rPr>
              <w:t xml:space="preserve"> </w:t>
            </w:r>
            <w:r w:rsidRPr="00FC32D8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32D8">
              <w:rPr>
                <w:b/>
                <w:sz w:val="24"/>
                <w:szCs w:val="24"/>
              </w:rPr>
              <w:t xml:space="preserve">KHỐI </w:t>
            </w:r>
            <w:r w:rsidR="00DF0B84">
              <w:rPr>
                <w:b/>
                <w:sz w:val="24"/>
                <w:szCs w:val="24"/>
              </w:rPr>
              <w:t>1</w:t>
            </w:r>
            <w:r w:rsidR="00A5434A">
              <w:rPr>
                <w:b/>
                <w:sz w:val="24"/>
                <w:szCs w:val="24"/>
              </w:rPr>
              <w:t>0</w:t>
            </w:r>
          </w:p>
          <w:p w:rsidR="00B30027" w:rsidRPr="00FC32D8" w:rsidRDefault="00B30027" w:rsidP="00383C92">
            <w:pPr>
              <w:jc w:val="center"/>
              <w:rPr>
                <w:sz w:val="24"/>
                <w:szCs w:val="24"/>
              </w:rPr>
            </w:pPr>
            <w:r w:rsidRPr="00FC32D8">
              <w:rPr>
                <w:sz w:val="24"/>
                <w:szCs w:val="24"/>
              </w:rPr>
              <w:t xml:space="preserve">Thời gian làm bài: </w:t>
            </w:r>
            <w:r w:rsidR="0065544D">
              <w:rPr>
                <w:sz w:val="24"/>
                <w:szCs w:val="24"/>
              </w:rPr>
              <w:t>9</w:t>
            </w:r>
            <w:r w:rsidR="00CC59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FC32D8">
              <w:rPr>
                <w:sz w:val="24"/>
                <w:szCs w:val="24"/>
              </w:rPr>
              <w:t>phút (không tính thời gian phát đề)</w:t>
            </w:r>
          </w:p>
          <w:p w:rsidR="00B30027" w:rsidRDefault="00B30027" w:rsidP="003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  <w:r w:rsidRPr="00FC32D8">
              <w:rPr>
                <w:sz w:val="24"/>
                <w:szCs w:val="24"/>
              </w:rPr>
              <w:t>-------------</w:t>
            </w:r>
          </w:p>
          <w:p w:rsidR="00B30027" w:rsidRPr="00944D5F" w:rsidRDefault="00944D5F" w:rsidP="00383C92">
            <w:pPr>
              <w:jc w:val="center"/>
              <w:rPr>
                <w:i/>
                <w:sz w:val="24"/>
                <w:szCs w:val="24"/>
              </w:rPr>
            </w:pPr>
            <w:r w:rsidRPr="00B53BAF">
              <w:rPr>
                <w:i/>
                <w:color w:val="FFFFFF" w:themeColor="background1"/>
                <w:sz w:val="24"/>
                <w:szCs w:val="24"/>
              </w:rPr>
              <w:t xml:space="preserve">Ngày thi: </w:t>
            </w:r>
          </w:p>
        </w:tc>
      </w:tr>
      <w:tr w:rsidR="00B30027" w:rsidTr="00383C92">
        <w:trPr>
          <w:trHeight w:val="480"/>
        </w:trPr>
        <w:tc>
          <w:tcPr>
            <w:tcW w:w="3348" w:type="dxa"/>
            <w:shd w:val="clear" w:color="auto" w:fill="auto"/>
          </w:tcPr>
          <w:p w:rsidR="00B30027" w:rsidRPr="00EC30CF" w:rsidRDefault="00B30027" w:rsidP="00383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  <w:shd w:val="clear" w:color="auto" w:fill="auto"/>
          </w:tcPr>
          <w:p w:rsidR="00B30027" w:rsidRPr="00AF6484" w:rsidRDefault="00B30027" w:rsidP="00247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27" w:rsidRPr="00FC32D8" w:rsidRDefault="00B30027" w:rsidP="00452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C32D8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ã đề thi </w:t>
            </w:r>
            <w:r w:rsidRPr="00FC32D8">
              <w:rPr>
                <w:b/>
                <w:sz w:val="24"/>
                <w:szCs w:val="24"/>
              </w:rPr>
              <w:t xml:space="preserve">: </w:t>
            </w:r>
            <w:r w:rsidR="00264AFC">
              <w:rPr>
                <w:b/>
                <w:sz w:val="32"/>
                <w:szCs w:val="32"/>
              </w:rPr>
              <w:t xml:space="preserve"> </w:t>
            </w:r>
            <w:r w:rsidR="00A5434A">
              <w:rPr>
                <w:b/>
                <w:sz w:val="40"/>
                <w:szCs w:val="32"/>
              </w:rPr>
              <w:t>0</w:t>
            </w:r>
            <w:r w:rsidR="0065544D">
              <w:rPr>
                <w:b/>
                <w:sz w:val="40"/>
                <w:szCs w:val="32"/>
              </w:rPr>
              <w:t>1</w:t>
            </w:r>
            <w:r w:rsidR="00452635">
              <w:rPr>
                <w:b/>
                <w:sz w:val="40"/>
                <w:szCs w:val="32"/>
              </w:rPr>
              <w:t>4</w:t>
            </w:r>
          </w:p>
        </w:tc>
      </w:tr>
    </w:tbl>
    <w:p w:rsidR="00B30027" w:rsidRDefault="00B30027" w:rsidP="00B30027">
      <w:pPr>
        <w:rPr>
          <w:b/>
          <w:sz w:val="24"/>
          <w:szCs w:val="24"/>
        </w:rPr>
      </w:pPr>
    </w:p>
    <w:p w:rsidR="00B30027" w:rsidRDefault="00B30027" w:rsidP="00B30027">
      <w:pPr>
        <w:jc w:val="center"/>
        <w:rPr>
          <w:sz w:val="24"/>
          <w:szCs w:val="24"/>
        </w:rPr>
      </w:pPr>
      <w:r w:rsidRPr="00EC30CF">
        <w:rPr>
          <w:sz w:val="24"/>
          <w:szCs w:val="24"/>
        </w:rPr>
        <w:t>Họ, tên thí sinh ………………….……………</w:t>
      </w:r>
      <w:r>
        <w:rPr>
          <w:sz w:val="24"/>
          <w:szCs w:val="24"/>
        </w:rPr>
        <w:t>……..</w:t>
      </w:r>
      <w:r w:rsidRPr="00EC30CF">
        <w:rPr>
          <w:sz w:val="24"/>
          <w:szCs w:val="24"/>
        </w:rPr>
        <w:t>…  Lớp………….  Số báo danh……</w:t>
      </w:r>
      <w:r>
        <w:rPr>
          <w:sz w:val="24"/>
          <w:szCs w:val="24"/>
        </w:rPr>
        <w:t>…….</w:t>
      </w:r>
      <w:r w:rsidRPr="00EC30CF">
        <w:rPr>
          <w:sz w:val="24"/>
          <w:szCs w:val="24"/>
        </w:rPr>
        <w:t>…………</w:t>
      </w:r>
    </w:p>
    <w:p w:rsidR="00086FB4" w:rsidRDefault="00086FB4" w:rsidP="00F142DE">
      <w:pPr>
        <w:pStyle w:val="Normal0"/>
        <w:rPr>
          <w:rFonts w:ascii="Times New Roman" w:eastAsia="Times New Roman" w:hAnsi="Times New Roman" w:cs="Times New Roman"/>
          <w:b/>
          <w:sz w:val="22"/>
        </w:rPr>
      </w:pPr>
    </w:p>
    <w:p w:rsidR="00452635" w:rsidRPr="003B7183" w:rsidRDefault="00721B7B" w:rsidP="003B7183">
      <w:p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  <w:tab w:val="left" w:pos="8640"/>
          <w:tab w:val="left" w:pos="9360"/>
          <w:tab w:val="left" w:pos="10080"/>
          <w:tab w:val="left" w:pos="10800"/>
        </w:tabs>
        <w:spacing w:before="60" w:after="6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1:  </w: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Tập xác định của hàm số </w:t>
      </w:r>
      <w:r w:rsidR="00452635" w:rsidRPr="003B7183">
        <w:rPr>
          <w:rFonts w:ascii="Palatino Linotype" w:hAnsi="Palatino Linotype"/>
          <w:position w:val="-21"/>
          <w:sz w:val="22"/>
          <w:szCs w:val="22"/>
        </w:rPr>
        <w:object w:dxaOrig="1425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29.95pt" o:ole="">
            <v:imagedata r:id="rId8" o:title=""/>
          </v:shape>
          <o:OLEObject Type="Embed" ProgID="Equation.DSMT4" ShapeID="_x0000_i1025" DrawAspect="Content" ObjectID="_1701607493" r:id="rId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color w:val="000000"/>
          <w:sz w:val="22"/>
          <w:szCs w:val="22"/>
        </w:rPr>
      </w:pPr>
      <w:r w:rsidRPr="003B7183">
        <w:rPr>
          <w:rFonts w:ascii="Palatino Linotype" w:hAnsi="Palatino Linotype"/>
          <w:color w:val="000000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425" w:dyaOrig="360">
          <v:shape id="_x0000_i2309" type="#_x0000_t75" style="width:71.1pt;height:17.9pt" o:ole="">
            <v:imagedata r:id="rId10" o:title=""/>
          </v:shape>
          <o:OLEObject Type="Embed" ProgID="Equation.DSMT4" ShapeID="_x0000_i2309" DrawAspect="Content" ObjectID="_1701607494" r:id="rId11"/>
        </w:object>
      </w:r>
      <w:r w:rsidRPr="003B7183">
        <w:rPr>
          <w:rFonts w:ascii="Palatino Linotype" w:hAnsi="Palatino Linotype"/>
          <w:color w:val="000000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065" w:dyaOrig="360">
          <v:shape id="_x0000_i2310" type="#_x0000_t75" style="width:53.2pt;height:17.9pt" o:ole="">
            <v:imagedata r:id="rId12" o:title=""/>
          </v:shape>
          <o:OLEObject Type="Embed" ProgID="Equation.DSMT4" ShapeID="_x0000_i2310" DrawAspect="Content" ObjectID="_1701607495" r:id="rId13"/>
        </w:object>
      </w:r>
      <w:r w:rsidRPr="003B7183">
        <w:rPr>
          <w:rFonts w:ascii="Palatino Linotype" w:hAnsi="Palatino Linotype"/>
          <w:position w:val="-1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C.</w:t>
      </w:r>
      <w:r w:rsidRPr="003B7183">
        <w:rPr>
          <w:rFonts w:ascii="Palatino Linotype" w:hAnsi="Palatino Linotype"/>
          <w:position w:val="-11"/>
          <w:sz w:val="22"/>
          <w:szCs w:val="22"/>
        </w:rPr>
        <w:t xml:space="preserve"> </w:t>
      </w:r>
      <w:r w:rsidRPr="003B718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095" w:dyaOrig="360">
          <v:shape id="_x0000_i2311" type="#_x0000_t75" style="width:54.55pt;height:17.9pt" o:ole="">
            <v:imagedata r:id="rId14" o:title=""/>
          </v:shape>
          <o:OLEObject Type="Embed" ProgID="Equation.DSMT4" ShapeID="_x0000_i2311" DrawAspect="Content" ObjectID="_1701607496" r:id="rId15"/>
        </w:object>
      </w:r>
      <w:r w:rsidRPr="003B7183">
        <w:rPr>
          <w:rFonts w:ascii="Palatino Linotype" w:hAnsi="Palatino Linotype"/>
          <w:color w:val="000000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080" w:dyaOrig="360">
          <v:shape id="_x0000_i2312" type="#_x0000_t75" style="width:54.1pt;height:17.9pt" o:ole="">
            <v:imagedata r:id="rId16" o:title=""/>
          </v:shape>
          <o:OLEObject Type="Embed" ProgID="Equation.DSMT4" ShapeID="_x0000_i2312" DrawAspect="Content" ObjectID="_1701607497" r:id="rId17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color w:val="000000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2:  </w: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Cho tam giác đều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530" w:dyaOrig="270">
          <v:shape id="_x0000_i1030" type="#_x0000_t75" style="width:26.4pt;height:13.4pt" o:ole="">
            <v:imagedata r:id="rId18" o:title=""/>
          </v:shape>
          <o:OLEObject Type="Embed" ProgID="Equation.DSMT4" ShapeID="_x0000_i1030" DrawAspect="Content" ObjectID="_1701607498" r:id="rId19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 cạnh bằng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190" w:dyaOrig="190">
          <v:shape id="_x0000_i1031" type="#_x0000_t75" style="width:9.4pt;height:9.4pt" o:ole="">
            <v:imagedata r:id="rId20" o:title=""/>
          </v:shape>
          <o:OLEObject Type="Embed" ProgID="Equation.DSMT4" ShapeID="_x0000_i1031" DrawAspect="Content" ObjectID="_1701607499" r:id="rId21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, chiều cao </w:t>
      </w:r>
      <w:r w:rsidR="00452635" w:rsidRPr="003B7183">
        <w:rPr>
          <w:rFonts w:ascii="Palatino Linotype" w:hAnsi="Palatino Linotype"/>
          <w:color w:val="000000"/>
          <w:position w:val="-3"/>
          <w:sz w:val="22"/>
          <w:szCs w:val="22"/>
        </w:rPr>
        <w:object w:dxaOrig="420" w:dyaOrig="240">
          <v:shape id="_x0000_i1032" type="#_x0000_t75" style="width:21pt;height:12.05pt" o:ole="">
            <v:imagedata r:id="rId22" o:title=""/>
          </v:shape>
          <o:OLEObject Type="Embed" ProgID="Equation.DSMT4" ShapeID="_x0000_i1032" DrawAspect="Content" ObjectID="_1701607500" r:id="rId23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. Tích vô hướng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720" w:dyaOrig="320">
          <v:shape id="_x0000_i1033" type="#_x0000_t75" style="width:36.2pt;height:16.1pt" o:ole="">
            <v:imagedata r:id="rId24" o:title=""/>
          </v:shape>
          <o:OLEObject Type="Embed" ProgID="Equation.DSMT4" ShapeID="_x0000_i1033" DrawAspect="Content" ObjectID="_1701607501" r:id="rId2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bằng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color w:val="000000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270" w:dyaOrig="280">
          <v:shape id="_x0000_i2301" type="#_x0000_t75" style="width:13.4pt;height:13.85pt" o:ole="">
            <v:imagedata r:id="rId26" o:title=""/>
          </v:shape>
          <o:OLEObject Type="Embed" ProgID="Equation.DSMT4" ShapeID="_x0000_i2301" DrawAspect="Content" ObjectID="_1701607502" r:id="rId2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320" w:dyaOrig="600">
          <v:shape id="_x0000_i2302" type="#_x0000_t75" style="width:16.1pt;height:29.95pt" o:ole="">
            <v:imagedata r:id="rId28" o:title=""/>
          </v:shape>
          <o:OLEObject Type="Embed" ProgID="Equation.DSMT4" ShapeID="_x0000_i2302" DrawAspect="Content" ObjectID="_1701607503" r:id="rId2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320" w:dyaOrig="600">
          <v:shape id="_x0000_i2303" type="#_x0000_t75" style="width:16.1pt;height:29.95pt" o:ole="">
            <v:imagedata r:id="rId30" o:title=""/>
          </v:shape>
          <o:OLEObject Type="Embed" ProgID="Equation.DSMT4" ShapeID="_x0000_i2303" DrawAspect="Content" ObjectID="_1701607504" r:id="rId3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320" w:dyaOrig="600">
          <v:shape id="_x0000_i2304" type="#_x0000_t75" style="width:16.1pt;height:29.95pt" o:ole="">
            <v:imagedata r:id="rId32" o:title=""/>
          </v:shape>
          <o:OLEObject Type="Embed" ProgID="Equation.DSMT4" ShapeID="_x0000_i2304" DrawAspect="Content" ObjectID="_1701607505" r:id="rId3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các tập hợp số: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165" w:dyaOrig="366">
          <v:shape id="_x0000_i1038" type="#_x0000_t75" style="width:58.15pt;height:18.35pt" o:ole="">
            <v:imagedata r:id="rId34" o:title=""/>
          </v:shape>
          <o:OLEObject Type="Embed" ProgID="Equation.DSMT4" ShapeID="_x0000_i1038" DrawAspect="Content" ObjectID="_1701607506" r:id="rId3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;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57" w:dyaOrig="366">
          <v:shape id="_x0000_i1039" type="#_x0000_t75" style="width:47.85pt;height:18.35pt" o:ole="">
            <v:imagedata r:id="rId36" o:title=""/>
          </v:shape>
          <o:OLEObject Type="Embed" ProgID="Equation.DSMT4" ShapeID="_x0000_i1039" DrawAspect="Content" ObjectID="_1701607507" r:id="rId3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Tìm tập hợp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608" w:dyaOrig="233">
          <v:shape id="_x0000_i1040" type="#_x0000_t75" style="width:30.4pt;height:11.65pt" o:ole="">
            <v:imagedata r:id="rId38" o:title=""/>
          </v:shape>
          <o:OLEObject Type="Embed" ProgID="Equation.DSMT4" ShapeID="_x0000_i1040" DrawAspect="Content" ObjectID="_1701607508" r:id="rId39"/>
        </w:objec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position w:val="-23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423" w:dyaOrig="366">
          <v:shape id="_x0000_i2293" type="#_x0000_t75" style="width:71.1pt;height:18.35pt" o:ole="">
            <v:imagedata r:id="rId40" o:title=""/>
          </v:shape>
          <o:OLEObject Type="Embed" ProgID="Equation.DSMT4" ShapeID="_x0000_i2293" DrawAspect="Content" ObjectID="_1701607509" r:id="rId41"/>
        </w:object>
      </w:r>
      <w:r w:rsidRPr="003B7183">
        <w:rPr>
          <w:rFonts w:ascii="Palatino Linotype" w:hAnsi="Palatino Linotype"/>
          <w:position w:val="-1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1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23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507" w:dyaOrig="366">
          <v:shape id="_x0000_i2294" type="#_x0000_t75" style="width:75.15pt;height:18.35pt" o:ole="">
            <v:imagedata r:id="rId42" o:title=""/>
          </v:shape>
          <o:OLEObject Type="Embed" ProgID="Equation.DSMT4" ShapeID="_x0000_i2294" DrawAspect="Content" ObjectID="_1701607510" r:id="rId43"/>
        </w:object>
      </w:r>
      <w:r w:rsidRPr="003B7183">
        <w:rPr>
          <w:rFonts w:ascii="Palatino Linotype" w:hAnsi="Palatino Linotype"/>
          <w:position w:val="-23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365" w:dyaOrig="366">
          <v:shape id="_x0000_i2295" type="#_x0000_t75" style="width:68.4pt;height:18.35pt" o:ole="">
            <v:imagedata r:id="rId44" o:title=""/>
          </v:shape>
          <o:OLEObject Type="Embed" ProgID="Equation.DSMT4" ShapeID="_x0000_i2295" DrawAspect="Content" ObjectID="_1701607511" r:id="rId4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623" w:dyaOrig="366">
          <v:shape id="_x0000_i2296" type="#_x0000_t75" style="width:80.95pt;height:18.35pt" o:ole="">
            <v:imagedata r:id="rId46" o:title=""/>
          </v:shape>
          <o:OLEObject Type="Embed" ProgID="Equation.DSMT4" ShapeID="_x0000_i2296" DrawAspect="Content" ObjectID="_1701607512" r:id="rId47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hệ trục tọa độ </w:t>
      </w:r>
      <w:r w:rsidR="00452635" w:rsidRPr="003B7183">
        <w:rPr>
          <w:rFonts w:ascii="Palatino Linotype" w:hAnsi="Palatino Linotype"/>
          <w:position w:val="-15"/>
          <w:sz w:val="22"/>
          <w:szCs w:val="22"/>
        </w:rPr>
        <w:object w:dxaOrig="720" w:dyaOrig="440">
          <v:shape id="_x0000_i1045" type="#_x0000_t75" style="width:36.2pt;height:21.9pt" o:ole="">
            <v:imagedata r:id="rId48" o:title=""/>
          </v:shape>
          <o:OLEObject Type="Embed" ProgID="Equation.DSMT4" ShapeID="_x0000_i1045" DrawAspect="Content" ObjectID="_1701607513" r:id="rId4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hai vectơ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2160" w:dyaOrig="370">
          <v:shape id="_x0000_i1046" type="#_x0000_t75" style="width:108.2pt;height:18.35pt" o:ole="">
            <v:imagedata r:id="rId50" o:title=""/>
          </v:shape>
          <o:OLEObject Type="Embed" ProgID="Equation.DSMT4" ShapeID="_x0000_i1046" DrawAspect="Content" ObjectID="_1701607514" r:id="rId5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của vectơ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950" w:dyaOrig="320">
          <v:shape id="_x0000_i1047" type="#_x0000_t75" style="width:47.4pt;height:16.1pt" o:ole="">
            <v:imagedata r:id="rId52" o:title=""/>
          </v:shape>
          <o:OLEObject Type="Embed" ProgID="Equation.DSMT4" ShapeID="_x0000_i1047" DrawAspect="Content" ObjectID="_1701607515" r:id="rId5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960" w:dyaOrig="370">
          <v:shape id="_x0000_i2285" type="#_x0000_t75" style="width:47.85pt;height:18.35pt" o:ole="">
            <v:imagedata r:id="rId54" o:title=""/>
          </v:shape>
          <o:OLEObject Type="Embed" ProgID="Equation.DSMT4" ShapeID="_x0000_i2285" DrawAspect="Content" ObjectID="_1701607516" r:id="rId5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980" w:dyaOrig="370">
          <v:shape id="_x0000_i2286" type="#_x0000_t75" style="width:49.2pt;height:18.35pt" o:ole="">
            <v:imagedata r:id="rId56" o:title=""/>
          </v:shape>
          <o:OLEObject Type="Embed" ProgID="Equation.DSMT4" ShapeID="_x0000_i2286" DrawAspect="Content" ObjectID="_1701607517" r:id="rId5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000" w:dyaOrig="370">
          <v:shape id="_x0000_i2287" type="#_x0000_t75" style="width:50.1pt;height:18.35pt" o:ole="">
            <v:imagedata r:id="rId58" o:title=""/>
          </v:shape>
          <o:OLEObject Type="Embed" ProgID="Equation.DSMT4" ShapeID="_x0000_i2287" DrawAspect="Content" ObjectID="_1701607518" r:id="rId5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090" w:dyaOrig="370">
          <v:shape id="_x0000_i2288" type="#_x0000_t75" style="width:54.55pt;height:18.35pt" o:ole="">
            <v:imagedata r:id="rId60" o:title=""/>
          </v:shape>
          <o:OLEObject Type="Embed" ProgID="Equation.DSMT4" ShapeID="_x0000_i2288" DrawAspect="Content" ObjectID="_1701607519" r:id="rId6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center" w:pos="833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5: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Giao điểm của parabol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480" w:dyaOrig="350">
          <v:shape id="_x0000_i1052" type="#_x0000_t75" style="width:73.8pt;height:17.45pt" o:ole="">
            <v:imagedata r:id="rId62" o:title=""/>
          </v:shape>
          <o:OLEObject Type="Embed" ProgID="Equation.DSMT4" ShapeID="_x0000_i1052" DrawAspect="Content" ObjectID="_1701607520" r:id="rId6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đường thẳng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480" w:dyaOrig="300">
          <v:shape id="_x0000_i1053" type="#_x0000_t75" style="width:73.8pt;height:15.2pt" o:ole="">
            <v:imagedata r:id="rId64" o:title=""/>
          </v:shape>
          <o:OLEObject Type="Embed" ProgID="Equation.DSMT4" ShapeID="_x0000_i1053" DrawAspect="Content" ObjectID="_1701607521" r:id="rId6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850" w:dyaOrig="300">
          <v:shape id="_x0000_i2277" type="#_x0000_t75" style="width:42.5pt;height:15.2pt" o:ole="">
            <v:imagedata r:id="rId66" o:title=""/>
          </v:shape>
          <o:OLEObject Type="Embed" ProgID="Equation.DSMT4" ShapeID="_x0000_i2277" DrawAspect="Content" ObjectID="_1701607522" r:id="rId6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820" w:dyaOrig="300">
          <v:shape id="_x0000_i2278" type="#_x0000_t75" style="width:41.15pt;height:15.2pt" o:ole="">
            <v:imagedata r:id="rId68" o:title=""/>
          </v:shape>
          <o:OLEObject Type="Embed" ProgID="Equation.DSMT4" ShapeID="_x0000_i2278" DrawAspect="Content" ObjectID="_1701607523" r:id="rId6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820" w:dyaOrig="300">
          <v:shape id="_x0000_i2279" type="#_x0000_t75" style="width:41.15pt;height:15.2pt" o:ole="">
            <v:imagedata r:id="rId70" o:title=""/>
          </v:shape>
          <o:OLEObject Type="Embed" ProgID="Equation.DSMT4" ShapeID="_x0000_i2279" DrawAspect="Content" ObjectID="_1701607524" r:id="rId7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940" w:dyaOrig="300">
          <v:shape id="_x0000_i2280" type="#_x0000_t75" style="width:46.95pt;height:15.2pt" o:ole="">
            <v:imagedata r:id="rId72" o:title=""/>
          </v:shape>
          <o:OLEObject Type="Embed" ProgID="Equation.DSMT4" ShapeID="_x0000_i2280" DrawAspect="Content" ObjectID="_1701607525" r:id="rId7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6:  </w:t>
      </w:r>
      <w:r w:rsidR="00452635" w:rsidRPr="003B7183">
        <w:rPr>
          <w:rFonts w:ascii="Palatino Linotype" w:hAnsi="Palatino Linotype"/>
          <w:sz w:val="22"/>
          <w:szCs w:val="22"/>
        </w:rPr>
        <w:t>Đồ thị sau đây là đồ thị của hàm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946E20" w:rsidRPr="003B7183" w:rsidTr="00946E20">
        <w:tc>
          <w:tcPr>
            <w:tcW w:w="5229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noProof/>
              </w:rPr>
              <w:drawing>
                <wp:inline distT="0" distB="0" distL="0" distR="0" wp14:anchorId="0817C578" wp14:editId="12FF3AD4">
                  <wp:extent cx="2720340" cy="230886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A.  </w:t>
            </w:r>
            <w:r w:rsidRPr="003B7183">
              <w:rPr>
                <w:rFonts w:ascii="Palatino Linotype" w:hAnsi="Palatino Linotype"/>
                <w:position w:val="-21"/>
              </w:rPr>
              <w:object w:dxaOrig="735" w:dyaOrig="585">
                <v:shape id="_x0000_i1701" type="#_x0000_t75" style="width:36.65pt;height:29.05pt" o:ole="">
                  <v:imagedata r:id="rId75" o:title=""/>
                </v:shape>
                <o:OLEObject Type="Embed" ProgID="Equation.DSMT4" ShapeID="_x0000_i1701" DrawAspect="Content" ObjectID="_1701607526" r:id="rId76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B.  </w:t>
            </w:r>
            <w:r w:rsidRPr="003B7183">
              <w:rPr>
                <w:rFonts w:ascii="Palatino Linotype" w:hAnsi="Palatino Linotype"/>
                <w:position w:val="-21"/>
              </w:rPr>
              <w:object w:dxaOrig="840" w:dyaOrig="585">
                <v:shape id="_x0000_i1702" type="#_x0000_t75" style="width:42.05pt;height:29.05pt" o:ole="">
                  <v:imagedata r:id="rId77" o:title=""/>
                </v:shape>
                <o:OLEObject Type="Embed" ProgID="Equation.DSMT4" ShapeID="_x0000_i1702" DrawAspect="Content" ObjectID="_1701607527" r:id="rId78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  <w:position w:val="-21"/>
              </w:rPr>
            </w:pPr>
            <w:r w:rsidRPr="003B7183">
              <w:rPr>
                <w:rFonts w:ascii="Palatino Linotype" w:hAnsi="Palatino Linotype"/>
              </w:rPr>
              <w:t xml:space="preserve">   C.  </w:t>
            </w:r>
            <w:r w:rsidRPr="003B7183">
              <w:rPr>
                <w:rFonts w:ascii="Palatino Linotype" w:hAnsi="Palatino Linotype"/>
                <w:position w:val="-21"/>
              </w:rPr>
              <w:object w:dxaOrig="1035" w:dyaOrig="585">
                <v:shape id="_x0000_i1703" type="#_x0000_t75" style="width:51.9pt;height:29.05pt" o:ole="">
                  <v:imagedata r:id="rId79" o:title=""/>
                </v:shape>
                <o:OLEObject Type="Embed" ProgID="Equation.DSMT4" ShapeID="_x0000_i1703" DrawAspect="Content" ObjectID="_1701607528" r:id="rId80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D.</w:t>
            </w:r>
            <w:r w:rsidRPr="003B7183">
              <w:rPr>
                <w:rFonts w:ascii="Palatino Linotype" w:hAnsi="Palatino Linotype"/>
                <w:position w:val="-21"/>
              </w:rPr>
              <w:t xml:space="preserve"> </w:t>
            </w:r>
            <w:r w:rsidRPr="003B7183">
              <w:rPr>
                <w:rFonts w:ascii="Palatino Linotype" w:hAnsi="Palatino Linotype"/>
              </w:rPr>
              <w:t xml:space="preserve"> </w:t>
            </w:r>
            <w:r w:rsidRPr="003B7183">
              <w:rPr>
                <w:rFonts w:ascii="Palatino Linotype" w:hAnsi="Palatino Linotype"/>
                <w:position w:val="-21"/>
              </w:rPr>
              <w:object w:dxaOrig="1140" w:dyaOrig="585">
                <v:shape id="_x0000_i1704" type="#_x0000_t75" style="width:56.8pt;height:29.05pt" o:ole="">
                  <v:imagedata r:id="rId81" o:title=""/>
                </v:shape>
                <o:OLEObject Type="Embed" ProgID="Equation.DSMT4" ShapeID="_x0000_i1704" DrawAspect="Content" ObjectID="_1701607529" r:id="rId82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7: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Phương trình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976" w:dyaOrig="300">
          <v:shape id="_x0000_i1062" type="#_x0000_t75" style="width:48.75pt;height:15.2pt" o:ole="">
            <v:imagedata r:id="rId83" o:title=""/>
          </v:shape>
          <o:OLEObject Type="Embed" ProgID="Equation.DSMT4" ShapeID="_x0000_i1062" DrawAspect="Content" ObjectID="_1701607530" r:id="rId8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nghiệm khi và chỉ khi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69" type="#_x0000_t75" style="width:29.95pt;height:12.95pt" o:ole="">
            <v:imagedata r:id="rId85" o:title=""/>
          </v:shape>
          <o:OLEObject Type="Embed" ProgID="Equation.DSMT4" ShapeID="_x0000_i2269" DrawAspect="Content" ObjectID="_1701607531" r:id="rId86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5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70" type="#_x0000_t75" style="width:29.95pt;height:12.95pt" o:ole="">
            <v:imagedata r:id="rId87" o:title=""/>
          </v:shape>
          <o:OLEObject Type="Embed" ProgID="Equation.DSMT4" ShapeID="_x0000_i2270" DrawAspect="Content" ObjectID="_1701607532" r:id="rId88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71" type="#_x0000_t75" style="width:29.95pt;height:12.95pt" o:ole="">
            <v:imagedata r:id="rId89" o:title=""/>
          </v:shape>
          <o:OLEObject Type="Embed" ProgID="Equation.DSMT4" ShapeID="_x0000_i2271" DrawAspect="Content" ObjectID="_1701607533" r:id="rId9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72" type="#_x0000_t75" style="width:29.95pt;height:12.95pt" o:ole="">
            <v:imagedata r:id="rId91" o:title=""/>
          </v:shape>
          <o:OLEObject Type="Embed" ProgID="Equation.DSMT4" ShapeID="_x0000_i2272" DrawAspect="Content" ObjectID="_1701607534" r:id="rId92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8: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80" w:dyaOrig="300">
          <v:shape id="_x0000_i1067" type="#_x0000_t75" style="width:24.15pt;height:15.2pt" o:ole="">
            <v:imagedata r:id="rId93" o:title=""/>
          </v:shape>
          <o:OLEObject Type="Embed" ProgID="Equation.DSMT4" ShapeID="_x0000_i1067" DrawAspect="Content" ObjectID="_1701607535" r:id="rId94"/>
        </w:object>
      </w:r>
      <w:r w:rsidR="00452635"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hai điểm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700" w:dyaOrig="370">
          <v:shape id="_x0000_i1068" type="#_x0000_t75" style="width:34.9pt;height:18.35pt" o:ole="">
            <v:imagedata r:id="rId95" o:title=""/>
          </v:shape>
          <o:OLEObject Type="Embed" ProgID="Equation.DSMT4" ShapeID="_x0000_i1068" DrawAspect="Content" ObjectID="_1701607536" r:id="rId9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1069" type="#_x0000_t75" style="width:33.1pt;height:18.35pt" o:ole="">
            <v:imagedata r:id="rId97" o:title=""/>
          </v:shape>
          <o:OLEObject Type="Embed" ProgID="Equation.DSMT4" ShapeID="_x0000_i1069" DrawAspect="Content" ObjectID="_1701607537" r:id="rId9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80" w:dyaOrig="370">
          <v:shape id="_x0000_i1070" type="#_x0000_t75" style="width:43.85pt;height:18.35pt" o:ole="">
            <v:imagedata r:id="rId99" o:title=""/>
          </v:shape>
          <o:OLEObject Type="Embed" ProgID="Equation.DSMT4" ShapeID="_x0000_i1070" DrawAspect="Content" ObjectID="_1701607538" r:id="rId10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Với giá trị nào của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50" w:dyaOrig="200">
          <v:shape id="_x0000_i1071" type="#_x0000_t75" style="width:12.5pt;height:9.85pt" o:ole="">
            <v:imagedata r:id="rId101" o:title=""/>
          </v:shape>
          <o:OLEObject Type="Embed" ProgID="Equation.DSMT4" ShapeID="_x0000_i1071" DrawAspect="Content" ObjectID="_1701607539" r:id="rId10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thì vectơ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370" w:dyaOrig="300">
          <v:shape id="_x0000_i1072" type="#_x0000_t75" style="width:18.35pt;height:15.2pt" o:ole="">
            <v:imagedata r:id="rId103" o:title=""/>
          </v:shape>
          <o:OLEObject Type="Embed" ProgID="Equation.DSMT4" ShapeID="_x0000_i1072" DrawAspect="Content" ObjectID="_1701607540" r:id="rId10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vuông góc với vectơ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370" w:dyaOrig="320">
          <v:shape id="_x0000_i1073" type="#_x0000_t75" style="width:18.35pt;height:16.1pt" o:ole="">
            <v:imagedata r:id="rId105" o:title=""/>
          </v:shape>
          <o:OLEObject Type="Embed" ProgID="Equation.DSMT4" ShapeID="_x0000_i1073" DrawAspect="Content" ObjectID="_1701607541" r:id="rId10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? 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60" w:dyaOrig="260">
          <v:shape id="_x0000_i2261" type="#_x0000_t75" style="width:33.1pt;height:12.95pt" o:ole="">
            <v:imagedata r:id="rId107" o:title=""/>
          </v:shape>
          <o:OLEObject Type="Embed" ProgID="Equation.DSMT4" ShapeID="_x0000_i2261" DrawAspect="Content" ObjectID="_1701607542" r:id="rId10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60" w:dyaOrig="260">
          <v:shape id="_x0000_i2262" type="#_x0000_t75" style="width:28.15pt;height:12.95pt" o:ole="">
            <v:imagedata r:id="rId109" o:title=""/>
          </v:shape>
          <o:OLEObject Type="Embed" ProgID="Equation.DSMT4" ShapeID="_x0000_i2262" DrawAspect="Content" ObjectID="_1701607543" r:id="rId11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2263" type="#_x0000_t75" style="width:26.4pt;height:12.95pt" o:ole="">
            <v:imagedata r:id="rId111" o:title=""/>
          </v:shape>
          <o:OLEObject Type="Embed" ProgID="Equation.DSMT4" ShapeID="_x0000_i2263" DrawAspect="Content" ObjectID="_1701607544" r:id="rId112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D.</w:t>
      </w:r>
      <w:r w:rsidRPr="003B7183">
        <w:rPr>
          <w:rFonts w:ascii="Palatino Linotype" w:hAnsi="Palatino Linotype"/>
          <w:position w:val="-5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70" w:dyaOrig="260">
          <v:shape id="_x0000_i2264" type="#_x0000_t75" style="width:33.55pt;height:12.95pt" o:ole="">
            <v:imagedata r:id="rId113" o:title=""/>
          </v:shape>
          <o:OLEObject Type="Embed" ProgID="Equation.DSMT4" ShapeID="_x0000_i2264" DrawAspect="Content" ObjectID="_1701607545" r:id="rId11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9: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Hệ phương trình: </w:t>
      </w:r>
      <w:r w:rsidR="00452635" w:rsidRPr="003B7183">
        <w:rPr>
          <w:rFonts w:ascii="Palatino Linotype" w:hAnsi="Palatino Linotype"/>
          <w:position w:val="-49"/>
          <w:sz w:val="22"/>
          <w:szCs w:val="22"/>
        </w:rPr>
        <w:object w:dxaOrig="1603" w:dyaOrig="1127">
          <v:shape id="_x0000_i1078" type="#_x0000_t75" style="width:80.05pt;height:56.35pt" o:ole="">
            <v:imagedata r:id="rId115" o:title=""/>
          </v:shape>
          <o:OLEObject Type="Embed" ProgID="Equation.DSMT4" ShapeID="_x0000_i1078" DrawAspect="Content" ObjectID="_1701607546" r:id="rId11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nghiệm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7"/>
          <w:sz w:val="22"/>
          <w:szCs w:val="22"/>
        </w:rPr>
        <w:object w:dxaOrig="958" w:dyaOrig="463">
          <v:shape id="_x0000_i2253" type="#_x0000_t75" style="width:47.85pt;height:23.25pt" o:ole="">
            <v:imagedata r:id="rId117" o:title=""/>
          </v:shape>
          <o:OLEObject Type="Embed" ProgID="Equation.DSMT4" ShapeID="_x0000_i2253" DrawAspect="Content" ObjectID="_1701607547" r:id="rId118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7"/>
          <w:sz w:val="22"/>
          <w:szCs w:val="22"/>
        </w:rPr>
        <w:object w:dxaOrig="883" w:dyaOrig="463">
          <v:shape id="_x0000_i2254" type="#_x0000_t75" style="width:44.25pt;height:23.25pt" o:ole="">
            <v:imagedata r:id="rId119" o:title=""/>
          </v:shape>
          <o:OLEObject Type="Embed" ProgID="Equation.DSMT4" ShapeID="_x0000_i2254" DrawAspect="Content" ObjectID="_1701607548" r:id="rId12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7"/>
          <w:sz w:val="22"/>
          <w:szCs w:val="22"/>
        </w:rPr>
        <w:object w:dxaOrig="902" w:dyaOrig="463">
          <v:shape id="_x0000_i2255" type="#_x0000_t75" style="width:45.15pt;height:23.25pt" o:ole="">
            <v:imagedata r:id="rId121" o:title=""/>
          </v:shape>
          <o:OLEObject Type="Embed" ProgID="Equation.DSMT4" ShapeID="_x0000_i2255" DrawAspect="Content" ObjectID="_1701607549" r:id="rId122"/>
        </w:object>
      </w:r>
      <w:r w:rsidRPr="003B7183">
        <w:rPr>
          <w:rFonts w:ascii="Palatino Linotype" w:hAnsi="Palatino Linotype"/>
          <w:position w:val="-17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D.</w:t>
      </w:r>
      <w:r w:rsidRPr="003B7183">
        <w:rPr>
          <w:rFonts w:ascii="Palatino Linotype" w:hAnsi="Palatino Linotype"/>
          <w:position w:val="-17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7"/>
          <w:sz w:val="22"/>
          <w:szCs w:val="22"/>
        </w:rPr>
        <w:object w:dxaOrig="1033" w:dyaOrig="463">
          <v:shape id="_x0000_i2256" type="#_x0000_t75" style="width:51.45pt;height:23.25pt" o:ole="">
            <v:imagedata r:id="rId123" o:title=""/>
          </v:shape>
          <o:OLEObject Type="Embed" ProgID="Equation.DSMT4" ShapeID="_x0000_i2256" DrawAspect="Content" ObjectID="_1701607550" r:id="rId124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lastRenderedPageBreak/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10: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Đường thẳng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660" w:dyaOrig="240">
          <v:shape id="_x0000_i1083" type="#_x0000_t75" style="width:33.1pt;height:12.05pt" o:ole="">
            <v:imagedata r:id="rId125" o:title=""/>
          </v:shape>
          <o:OLEObject Type="Embed" ProgID="Equation.DSMT4" ShapeID="_x0000_i1083" DrawAspect="Content" ObjectID="_1701607551" r:id="rId12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cắt parabol nào sau đây?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position w:val="-9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090" w:dyaOrig="350">
          <v:shape id="_x0000_i2245" type="#_x0000_t75" style="width:54.55pt;height:17.45pt" o:ole="">
            <v:imagedata r:id="rId127" o:title=""/>
          </v:shape>
          <o:OLEObject Type="Embed" ProgID="Equation.DSMT4" ShapeID="_x0000_i2245" DrawAspect="Content" ObjectID="_1701607552" r:id="rId128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960" w:dyaOrig="350">
          <v:shape id="_x0000_i2246" type="#_x0000_t75" style="width:47.85pt;height:17.45pt" o:ole="">
            <v:imagedata r:id="rId129" o:title=""/>
          </v:shape>
          <o:OLEObject Type="Embed" ProgID="Equation.DSMT4" ShapeID="_x0000_i2246" DrawAspect="Content" ObjectID="_1701607553" r:id="rId13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310" w:dyaOrig="350">
          <v:shape id="_x0000_i2247" type="#_x0000_t75" style="width:65.3pt;height:17.45pt" o:ole="">
            <v:imagedata r:id="rId131" o:title=""/>
          </v:shape>
          <o:OLEObject Type="Embed" ProgID="Equation.DSMT4" ShapeID="_x0000_i2247" DrawAspect="Content" ObjectID="_1701607554" r:id="rId132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500" w:dyaOrig="350">
          <v:shape id="_x0000_i2248" type="#_x0000_t75" style="width:75.15pt;height:17.45pt" o:ole="">
            <v:imagedata r:id="rId133" o:title=""/>
          </v:shape>
          <o:OLEObject Type="Embed" ProgID="Equation.DSMT4" ShapeID="_x0000_i2248" DrawAspect="Content" ObjectID="_1701607555" r:id="rId134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11:  </w:t>
      </w:r>
      <w:r w:rsidR="00452635" w:rsidRPr="003B7183">
        <w:rPr>
          <w:rFonts w:ascii="Palatino Linotype" w:hAnsi="Palatino Linotype"/>
          <w:sz w:val="22"/>
          <w:szCs w:val="22"/>
        </w:rPr>
        <w:t>Đồ thị sau đây là đồ thị của hàm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31"/>
      </w:tblGrid>
      <w:tr w:rsidR="00946E20" w:rsidRPr="003B7183" w:rsidTr="003B7183">
        <w:tc>
          <w:tcPr>
            <w:tcW w:w="3828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noProof/>
              </w:rPr>
              <w:drawing>
                <wp:inline distT="0" distB="0" distL="0" distR="0" wp14:anchorId="0BF5F801" wp14:editId="763805C4">
                  <wp:extent cx="2250656" cy="1840159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022" cy="184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1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  <w:position w:val="-9"/>
              </w:rPr>
            </w:pPr>
            <w:r w:rsidRPr="003B7183">
              <w:rPr>
                <w:rFonts w:ascii="Palatino Linotype" w:hAnsi="Palatino Linotype"/>
              </w:rPr>
              <w:t xml:space="preserve">   A.  </w:t>
            </w:r>
            <w:r w:rsidRPr="003B7183">
              <w:rPr>
                <w:rFonts w:ascii="Palatino Linotype" w:hAnsi="Palatino Linotype"/>
                <w:position w:val="-9"/>
              </w:rPr>
              <w:object w:dxaOrig="1485" w:dyaOrig="345">
                <v:shape id="_x0000_i3006" type="#_x0000_t75" style="width:74.25pt;height:17.45pt" o:ole="">
                  <v:imagedata r:id="rId136" o:title=""/>
                </v:shape>
                <o:OLEObject Type="Embed" ProgID="Equation.DSMT4" ShapeID="_x0000_i3006" DrawAspect="Content" ObjectID="_1701607556" r:id="rId137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position w:val="-9"/>
              </w:rPr>
              <w:t xml:space="preserve">   B. </w:t>
            </w:r>
            <w:r w:rsidRPr="003B7183">
              <w:rPr>
                <w:rFonts w:ascii="Palatino Linotype" w:hAnsi="Palatino Linotype"/>
              </w:rPr>
              <w:t xml:space="preserve"> </w:t>
            </w:r>
            <w:r w:rsidRPr="003B7183">
              <w:rPr>
                <w:rFonts w:ascii="Palatino Linotype" w:hAnsi="Palatino Linotype"/>
                <w:position w:val="-9"/>
              </w:rPr>
              <w:object w:dxaOrig="1485" w:dyaOrig="345">
                <v:shape id="_x0000_i3007" type="#_x0000_t75" style="width:74.25pt;height:17.45pt" o:ole="">
                  <v:imagedata r:id="rId138" o:title=""/>
                </v:shape>
                <o:OLEObject Type="Embed" ProgID="Equation.DSMT4" ShapeID="_x0000_i3007" DrawAspect="Content" ObjectID="_1701607557" r:id="rId139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C.  </w:t>
            </w:r>
            <w:r w:rsidRPr="003B7183">
              <w:rPr>
                <w:rFonts w:ascii="Palatino Linotype" w:hAnsi="Palatino Linotype"/>
                <w:position w:val="-9"/>
              </w:rPr>
              <w:object w:dxaOrig="1365" w:dyaOrig="345">
                <v:shape id="_x0000_i3008" type="#_x0000_t75" style="width:68.4pt;height:17.45pt" o:ole="">
                  <v:imagedata r:id="rId140" o:title=""/>
                </v:shape>
                <o:OLEObject Type="Embed" ProgID="Equation.DSMT4" ShapeID="_x0000_i3008" DrawAspect="Content" ObjectID="_1701607558" r:id="rId141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D.  </w:t>
            </w:r>
            <w:r w:rsidRPr="003B7183">
              <w:rPr>
                <w:rFonts w:ascii="Palatino Linotype" w:hAnsi="Palatino Linotype"/>
                <w:position w:val="-9"/>
              </w:rPr>
              <w:object w:dxaOrig="1485" w:dyaOrig="345">
                <v:shape id="_x0000_i3009" type="#_x0000_t75" style="width:74.25pt;height:17.45pt" o:ole="">
                  <v:imagedata r:id="rId142" o:title=""/>
                </v:shape>
                <o:OLEObject Type="Embed" ProgID="Equation.DSMT4" ShapeID="_x0000_i3009" DrawAspect="Content" ObjectID="_1701607559" r:id="rId143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12: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Phương trình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976" w:dyaOrig="300">
          <v:shape id="_x0000_i1092" type="#_x0000_t75" style="width:48.75pt;height:15.2pt" o:ole="">
            <v:imagedata r:id="rId144" o:title=""/>
          </v:shape>
          <o:OLEObject Type="Embed" ProgID="Equation.DSMT4" ShapeID="_x0000_i1092" DrawAspect="Content" ObjectID="_1701607560" r:id="rId14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vô nghiệm khi và chỉ khi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37" type="#_x0000_t75" style="width:29.95pt;height:12.95pt" o:ole="">
            <v:imagedata r:id="rId146" o:title=""/>
          </v:shape>
          <o:OLEObject Type="Embed" ProgID="Equation.DSMT4" ShapeID="_x0000_i2237" DrawAspect="Content" ObjectID="_1701607561" r:id="rId147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38" type="#_x0000_t75" style="width:29.95pt;height:12.95pt" o:ole="">
            <v:imagedata r:id="rId148" o:title=""/>
          </v:shape>
          <o:OLEObject Type="Embed" ProgID="Equation.DSMT4" ShapeID="_x0000_i2238" DrawAspect="Content" ObjectID="_1701607562" r:id="rId149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39" type="#_x0000_t75" style="width:29.95pt;height:12.95pt" o:ole="">
            <v:imagedata r:id="rId150" o:title=""/>
          </v:shape>
          <o:OLEObject Type="Embed" ProgID="Equation.DSMT4" ShapeID="_x0000_i2239" DrawAspect="Content" ObjectID="_1701607563" r:id="rId151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240" type="#_x0000_t75" style="width:29.95pt;height:12.95pt" o:ole="">
            <v:imagedata r:id="rId152" o:title=""/>
          </v:shape>
          <o:OLEObject Type="Embed" ProgID="Equation.DSMT4" ShapeID="_x0000_i2240" DrawAspect="Content" ObjectID="_1701607564" r:id="rId153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13:  </w:t>
      </w:r>
      <w:r w:rsidR="00452635" w:rsidRPr="003B7183">
        <w:rPr>
          <w:rFonts w:ascii="Palatino Linotype" w:hAnsi="Palatino Linotype"/>
          <w:sz w:val="22"/>
          <w:szCs w:val="22"/>
        </w:rPr>
        <w:t>Đồ thị sau đây là đồ thị của hàm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9"/>
      </w:tblGrid>
      <w:tr w:rsidR="00946E20" w:rsidRPr="003B7183" w:rsidTr="00946E20">
        <w:tc>
          <w:tcPr>
            <w:tcW w:w="4390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noProof/>
              </w:rPr>
              <w:drawing>
                <wp:inline distT="0" distB="0" distL="0" distR="0" wp14:anchorId="23CD0D1D" wp14:editId="0C7CDFB0">
                  <wp:extent cx="2514600" cy="1866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A.  </w:t>
            </w:r>
            <w:r w:rsidRPr="003B7183">
              <w:rPr>
                <w:rFonts w:ascii="Palatino Linotype" w:hAnsi="Palatino Linotype"/>
                <w:position w:val="-21"/>
              </w:rPr>
              <w:object w:dxaOrig="1065" w:dyaOrig="585">
                <v:shape id="_x0000_i1833" type="#_x0000_t75" style="width:53.2pt;height:29.05pt" o:ole="">
                  <v:imagedata r:id="rId155" o:title=""/>
                </v:shape>
                <o:OLEObject Type="Embed" ProgID="Equation.DSMT4" ShapeID="_x0000_i1833" DrawAspect="Content" ObjectID="_1701607565" r:id="rId156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B.  </w:t>
            </w:r>
            <w:r w:rsidRPr="003B7183">
              <w:rPr>
                <w:rFonts w:ascii="Palatino Linotype" w:hAnsi="Palatino Linotype"/>
                <w:position w:val="-21"/>
              </w:rPr>
              <w:object w:dxaOrig="1185" w:dyaOrig="585">
                <v:shape id="_x0000_i1834" type="#_x0000_t75" style="width:59.05pt;height:29.05pt" o:ole="">
                  <v:imagedata r:id="rId157" o:title=""/>
                </v:shape>
                <o:OLEObject Type="Embed" ProgID="Equation.DSMT4" ShapeID="_x0000_i1834" DrawAspect="Content" ObjectID="_1701607566" r:id="rId158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C.  </w:t>
            </w:r>
            <w:r w:rsidRPr="003B7183">
              <w:rPr>
                <w:rFonts w:ascii="Palatino Linotype" w:hAnsi="Palatino Linotype"/>
                <w:position w:val="-21"/>
              </w:rPr>
              <w:object w:dxaOrig="1200" w:dyaOrig="585">
                <v:shape id="_x0000_i1835" type="#_x0000_t75" style="width:59.95pt;height:29.05pt" o:ole="">
                  <v:imagedata r:id="rId159" o:title=""/>
                </v:shape>
                <o:OLEObject Type="Embed" ProgID="Equation.DSMT4" ShapeID="_x0000_i1835" DrawAspect="Content" ObjectID="_1701607567" r:id="rId160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  <w:position w:val="-21"/>
              </w:rPr>
            </w:pPr>
            <w:r w:rsidRPr="003B7183">
              <w:rPr>
                <w:rFonts w:ascii="Palatino Linotype" w:hAnsi="Palatino Linotype"/>
              </w:rPr>
              <w:t xml:space="preserve">   D.  </w:t>
            </w:r>
            <w:r w:rsidRPr="003B7183">
              <w:rPr>
                <w:rFonts w:ascii="Palatino Linotype" w:hAnsi="Palatino Linotype"/>
                <w:position w:val="-21"/>
              </w:rPr>
              <w:object w:dxaOrig="1065" w:dyaOrig="585">
                <v:shape id="_x0000_i1836" type="#_x0000_t75" style="width:53.2pt;height:29.05pt" o:ole="">
                  <v:imagedata r:id="rId161" o:title=""/>
                </v:shape>
                <o:OLEObject Type="Embed" ProgID="Equation.DSMT4" ShapeID="_x0000_i1836" DrawAspect="Content" ObjectID="_1701607568" r:id="rId162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14: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tập hợp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215" w:dyaOrig="366">
          <v:shape id="_x0000_i1101" type="#_x0000_t75" style="width:60.8pt;height:18.35pt" o:ole="">
            <v:imagedata r:id="rId163" o:title=""/>
          </v:shape>
          <o:OLEObject Type="Embed" ProgID="Equation.DSMT4" ShapeID="_x0000_i1101" DrawAspect="Content" ObjectID="_1701607569" r:id="rId16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440" w:dyaOrig="366">
          <v:shape id="_x0000_i1102" type="#_x0000_t75" style="width:1in;height:18.35pt" o:ole="">
            <v:imagedata r:id="rId165" o:title=""/>
          </v:shape>
          <o:OLEObject Type="Embed" ProgID="Equation.DSMT4" ShapeID="_x0000_i1102" DrawAspect="Content" ObjectID="_1701607570" r:id="rId16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Xác định tập hợp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608" w:dyaOrig="233">
          <v:shape id="_x0000_i1103" type="#_x0000_t75" style="width:30.4pt;height:11.65pt" o:ole="">
            <v:imagedata r:id="rId167" o:title=""/>
          </v:shape>
          <o:OLEObject Type="Embed" ProgID="Equation.DSMT4" ShapeID="_x0000_i1103" DrawAspect="Content" ObjectID="_1701607571" r:id="rId168"/>
        </w:object>
      </w:r>
      <w:r w:rsidR="00452635" w:rsidRPr="003B7183">
        <w:rPr>
          <w:rFonts w:ascii="Palatino Linotype" w:hAnsi="Palatino Linotype"/>
          <w:sz w:val="22"/>
          <w:szCs w:val="22"/>
        </w:rPr>
        <w:t>?</w:t>
      </w:r>
    </w:p>
    <w:p w:rsidR="003B7183" w:rsidRPr="003B7183" w:rsidRDefault="003B7183" w:rsidP="003B7183">
      <w:pPr>
        <w:tabs>
          <w:tab w:val="left" w:pos="2727"/>
          <w:tab w:val="left" w:pos="581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623" w:dyaOrig="366">
          <v:shape id="_x0000_i2229" type="#_x0000_t75" style="width:80.95pt;height:18.35pt" o:ole="">
            <v:imagedata r:id="rId169" o:title=""/>
          </v:shape>
          <o:OLEObject Type="Embed" ProgID="Equation.DSMT4" ShapeID="_x0000_i2229" DrawAspect="Content" ObjectID="_1701607572" r:id="rId17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2164" w:dyaOrig="366">
          <v:shape id="_x0000_i2230" type="#_x0000_t75" style="width:108.2pt;height:18.35pt" o:ole="">
            <v:imagedata r:id="rId171" o:title=""/>
          </v:shape>
          <o:OLEObject Type="Embed" ProgID="Equation.DSMT4" ShapeID="_x0000_i2230" DrawAspect="Content" ObjectID="_1701607573" r:id="rId172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298" w:dyaOrig="366">
          <v:shape id="_x0000_i2231" type="#_x0000_t75" style="width:64.85pt;height:18.35pt" o:ole="">
            <v:imagedata r:id="rId173" o:title=""/>
          </v:shape>
          <o:OLEObject Type="Embed" ProgID="Equation.DSMT4" ShapeID="_x0000_i2231" DrawAspect="Content" ObjectID="_1701607574" r:id="rId17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249" w:dyaOrig="366">
          <v:shape id="_x0000_i2232" type="#_x0000_t75" style="width:62.6pt;height:18.35pt" o:ole="">
            <v:imagedata r:id="rId175" o:title=""/>
          </v:shape>
          <o:OLEObject Type="Embed" ProgID="Equation.DSMT4" ShapeID="_x0000_i2232" DrawAspect="Content" ObjectID="_1701607575" r:id="rId17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15: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Số nghiệm của phương trình </w:t>
      </w:r>
      <w:r w:rsidR="00452635" w:rsidRPr="003B7183">
        <w:rPr>
          <w:rFonts w:ascii="Palatino Linotype" w:hAnsi="Palatino Linotype"/>
          <w:position w:val="-15"/>
          <w:sz w:val="22"/>
          <w:szCs w:val="22"/>
        </w:rPr>
        <w:object w:dxaOrig="2115" w:dyaOrig="420">
          <v:shape id="_x0000_i1108" type="#_x0000_t75" style="width:105.55pt;height:21pt" o:ole="">
            <v:imagedata r:id="rId177" o:title=""/>
          </v:shape>
          <o:OLEObject Type="Embed" ProgID="Equation.DSMT4" ShapeID="_x0000_i1108" DrawAspect="Content" ObjectID="_1701607576" r:id="rId17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>3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0</w:t>
      </w:r>
      <w:r w:rsidRPr="003B7183">
        <w:rPr>
          <w:rFonts w:ascii="Palatino Linotype" w:hAnsi="Palatino Linotype"/>
          <w:b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C.  2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1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16: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Nghiệm của phương trình </w:t>
      </w:r>
      <w:r w:rsidR="00452635" w:rsidRPr="003B7183">
        <w:rPr>
          <w:rFonts w:ascii="Palatino Linotype" w:hAnsi="Palatino Linotype"/>
          <w:position w:val="-21"/>
          <w:sz w:val="22"/>
          <w:szCs w:val="22"/>
        </w:rPr>
        <w:object w:dxaOrig="2040" w:dyaOrig="585">
          <v:shape id="_x0000_i1109" type="#_x0000_t75" style="width:101.95pt;height:29.05pt" o:ole="">
            <v:imagedata r:id="rId179" o:title=""/>
          </v:shape>
          <o:OLEObject Type="Embed" ProgID="Equation.DSMT4" ShapeID="_x0000_i1109" DrawAspect="Content" ObjectID="_1701607577" r:id="rId18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75" w:dyaOrig="255">
          <v:shape id="_x0000_i2221" type="#_x0000_t75" style="width:33.55pt;height:12.95pt" o:ole="">
            <v:imagedata r:id="rId181" o:title=""/>
          </v:shape>
          <o:OLEObject Type="Embed" ProgID="Equation.DSMT4" ShapeID="_x0000_i2221" DrawAspect="Content" ObjectID="_1701607578" r:id="rId182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  <w:t xml:space="preserve">   B.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27"/>
          <w:sz w:val="22"/>
          <w:szCs w:val="22"/>
        </w:rPr>
        <w:object w:dxaOrig="780" w:dyaOrig="675">
          <v:shape id="_x0000_i2222" type="#_x0000_t75" style="width:38.9pt;height:33.55pt" o:ole="">
            <v:imagedata r:id="rId183" o:title=""/>
          </v:shape>
          <o:OLEObject Type="Embed" ProgID="Equation.DSMT4" ShapeID="_x0000_i2222" DrawAspect="Content" ObjectID="_1701607579" r:id="rId184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55" w:dyaOrig="255">
          <v:shape id="_x0000_i2223" type="#_x0000_t75" style="width:27.75pt;height:12.95pt" o:ole="">
            <v:imagedata r:id="rId185" o:title=""/>
          </v:shape>
          <o:OLEObject Type="Embed" ProgID="Equation.DSMT4" ShapeID="_x0000_i2223" DrawAspect="Content" ObjectID="_1701607580" r:id="rId186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7"/>
          <w:sz w:val="22"/>
          <w:szCs w:val="22"/>
        </w:rPr>
        <w:object w:dxaOrig="795" w:dyaOrig="675">
          <v:shape id="_x0000_i2224" type="#_x0000_t75" style="width:39.8pt;height:33.55pt" o:ole="">
            <v:imagedata r:id="rId187" o:title=""/>
          </v:shape>
          <o:OLEObject Type="Embed" ProgID="Equation.DSMT4" ShapeID="_x0000_i2224" DrawAspect="Content" ObjectID="_1701607581" r:id="rId188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17: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Nghiệm của phương trình </w:t>
      </w:r>
      <w:r w:rsidR="00452635" w:rsidRPr="003B7183">
        <w:rPr>
          <w:rFonts w:ascii="Palatino Linotype" w:hAnsi="Palatino Linotype"/>
          <w:position w:val="-21"/>
          <w:sz w:val="22"/>
          <w:szCs w:val="22"/>
        </w:rPr>
        <w:object w:dxaOrig="1920" w:dyaOrig="585">
          <v:shape id="_x0000_i1114" type="#_x0000_t75" style="width:96.15pt;height:29.05pt" o:ole="">
            <v:imagedata r:id="rId189" o:title=""/>
          </v:shape>
          <o:OLEObject Type="Embed" ProgID="Equation.DSMT4" ShapeID="_x0000_i1114" DrawAspect="Content" ObjectID="_1701607582" r:id="rId19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95" w:dyaOrig="255">
          <v:shape id="_x0000_i2213" type="#_x0000_t75" style="width:24.6pt;height:12.95pt" o:ole="">
            <v:imagedata r:id="rId191" o:title=""/>
          </v:shape>
          <o:OLEObject Type="Embed" ProgID="Equation.DSMT4" ShapeID="_x0000_i2213" DrawAspect="Content" ObjectID="_1701607583" r:id="rId192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27"/>
          <w:sz w:val="22"/>
          <w:szCs w:val="22"/>
        </w:rPr>
        <w:object w:dxaOrig="735" w:dyaOrig="675">
          <v:shape id="_x0000_i2214" type="#_x0000_t75" style="width:36.65pt;height:33.55pt" o:ole="">
            <v:imagedata r:id="rId193" o:title=""/>
          </v:shape>
          <o:OLEObject Type="Embed" ProgID="Equation.DSMT4" ShapeID="_x0000_i2214" DrawAspect="Content" ObjectID="_1701607584" r:id="rId19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15" w:dyaOrig="255">
          <v:shape id="_x0000_i2215" type="#_x0000_t75" style="width:30.85pt;height:12.95pt" o:ole="">
            <v:imagedata r:id="rId195" o:title=""/>
          </v:shape>
          <o:OLEObject Type="Embed" ProgID="Equation.DSMT4" ShapeID="_x0000_i2215" DrawAspect="Content" ObjectID="_1701607585" r:id="rId19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7"/>
          <w:sz w:val="22"/>
          <w:szCs w:val="22"/>
        </w:rPr>
        <w:object w:dxaOrig="720" w:dyaOrig="675">
          <v:shape id="_x0000_i2216" type="#_x0000_t75" style="width:36.2pt;height:33.55pt" o:ole="">
            <v:imagedata r:id="rId197" o:title=""/>
          </v:shape>
          <o:OLEObject Type="Embed" ProgID="Equation.DSMT4" ShapeID="_x0000_i2216" DrawAspect="Content" ObjectID="_1701607586" r:id="rId19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18: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Số nghiệm của phương trình </w:t>
      </w:r>
      <w:r w:rsidR="00452635" w:rsidRPr="003B7183">
        <w:rPr>
          <w:rFonts w:ascii="Palatino Linotype" w:hAnsi="Palatino Linotype"/>
          <w:position w:val="-25"/>
          <w:sz w:val="22"/>
          <w:szCs w:val="22"/>
        </w:rPr>
        <w:object w:dxaOrig="1860" w:dyaOrig="645">
          <v:shape id="_x0000_i1119" type="#_x0000_t75" style="width:93pt;height:32.2pt" o:ole="">
            <v:imagedata r:id="rId199" o:title=""/>
          </v:shape>
          <o:OLEObject Type="Embed" ProgID="Equation.DSMT4" ShapeID="_x0000_i1119" DrawAspect="Content" ObjectID="_1701607587" r:id="rId20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>1</w:t>
      </w:r>
      <w:r w:rsidRPr="003B7183">
        <w:rPr>
          <w:rFonts w:ascii="Palatino Linotype" w:hAnsi="Palatino Linotype"/>
          <w:b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  2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0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3</w:t>
      </w:r>
    </w:p>
    <w:p w:rsidR="003B7183" w:rsidRPr="003B7183" w:rsidRDefault="00721B7B" w:rsidP="003B7183">
      <w:pPr>
        <w:tabs>
          <w:tab w:val="left" w:pos="2727"/>
          <w:tab w:val="left" w:pos="5342"/>
          <w:tab w:val="left" w:pos="7936"/>
        </w:tabs>
        <w:spacing w:before="60" w:after="60"/>
        <w:ind w:left="113"/>
        <w:jc w:val="both"/>
        <w:rPr>
          <w:rFonts w:ascii="Palatino Linotype" w:hAnsi="Palatino Linotype"/>
          <w:spacing w:val="-4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19:  </w: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spacing w:val="-4"/>
          <w:position w:val="-9"/>
          <w:sz w:val="22"/>
          <w:szCs w:val="22"/>
        </w:rPr>
        <w:object w:dxaOrig="440" w:dyaOrig="300">
          <v:shape id="_x0000_i1120" type="#_x0000_t75" style="width:21.9pt;height:15.2pt" o:ole="">
            <v:imagedata r:id="rId201" o:title=""/>
          </v:shape>
          <o:OLEObject Type="Embed" ProgID="Equation.DSMT4" ShapeID="_x0000_i1120" DrawAspect="Content" ObjectID="_1701607588" r:id="rId202"/>
        </w:objec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 xml:space="preserve">, cho hai véctơ </w:t>
      </w:r>
      <w:r w:rsidR="00452635" w:rsidRPr="003B7183">
        <w:rPr>
          <w:rFonts w:ascii="Palatino Linotype" w:hAnsi="Palatino Linotype"/>
          <w:spacing w:val="-4"/>
          <w:position w:val="-11"/>
          <w:sz w:val="22"/>
          <w:szCs w:val="22"/>
        </w:rPr>
        <w:object w:dxaOrig="1080" w:dyaOrig="390">
          <v:shape id="_x0000_i1121" type="#_x0000_t75" style="width:54.1pt;height:19.7pt" o:ole="">
            <v:imagedata r:id="rId203" o:title=""/>
          </v:shape>
          <o:OLEObject Type="Embed" ProgID="Equation.DSMT4" ShapeID="_x0000_i1121" DrawAspect="Content" ObjectID="_1701607589" r:id="rId204"/>
        </w:objec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spacing w:val="-4"/>
          <w:position w:val="-11"/>
          <w:sz w:val="22"/>
          <w:szCs w:val="22"/>
        </w:rPr>
        <w:object w:dxaOrig="940" w:dyaOrig="390">
          <v:shape id="_x0000_i1122" type="#_x0000_t75" style="width:46.95pt;height:19.7pt" o:ole="">
            <v:imagedata r:id="rId205" o:title=""/>
          </v:shape>
          <o:OLEObject Type="Embed" ProgID="Equation.DSMT4" ShapeID="_x0000_i1122" DrawAspect="Content" ObjectID="_1701607590" r:id="rId206"/>
        </w:objec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 xml:space="preserve">. Tính góc giữa hai véctơ </w:t>
      </w:r>
      <w:r w:rsidR="00452635" w:rsidRPr="003B7183">
        <w:rPr>
          <w:rFonts w:ascii="Palatino Linotype" w:hAnsi="Palatino Linotype"/>
          <w:spacing w:val="-4"/>
          <w:position w:val="-5"/>
          <w:sz w:val="22"/>
          <w:szCs w:val="22"/>
        </w:rPr>
        <w:object w:dxaOrig="200" w:dyaOrig="330">
          <v:shape id="_x0000_i1123" type="#_x0000_t75" style="width:9.85pt;height:16.55pt" o:ole="">
            <v:imagedata r:id="rId207" o:title=""/>
          </v:shape>
          <o:OLEObject Type="Embed" ProgID="Equation.DSMT4" ShapeID="_x0000_i1123" DrawAspect="Content" ObjectID="_1701607591" r:id="rId208"/>
        </w:objec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spacing w:val="-4"/>
          <w:position w:val="-5"/>
          <w:sz w:val="22"/>
          <w:szCs w:val="22"/>
        </w:rPr>
        <w:object w:dxaOrig="180" w:dyaOrig="330">
          <v:shape id="_x0000_i1124" type="#_x0000_t75" style="width:8.95pt;height:16.55pt" o:ole="">
            <v:imagedata r:id="rId209" o:title=""/>
          </v:shape>
          <o:OLEObject Type="Embed" ProgID="Equation.DSMT4" ShapeID="_x0000_i1124" DrawAspect="Content" ObjectID="_1701607592" r:id="rId210"/>
        </w:object>
      </w:r>
      <w:r w:rsidR="00452635" w:rsidRPr="003B7183">
        <w:rPr>
          <w:rFonts w:ascii="Palatino Linotype" w:hAnsi="Palatino Linotype"/>
          <w:spacing w:val="-4"/>
          <w:sz w:val="22"/>
          <w:szCs w:val="22"/>
        </w:rPr>
        <w:t>.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36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70" w:dyaOrig="260">
          <v:shape id="_x0000_i2205" type="#_x0000_t75" style="width:23.7pt;height:12.95pt" o:ole="">
            <v:imagedata r:id="rId211" o:title=""/>
          </v:shape>
          <o:OLEObject Type="Embed" ProgID="Equation.DSMT4" ShapeID="_x0000_i2205" DrawAspect="Content" ObjectID="_1701607593" r:id="rId212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</w:r>
      <w:bookmarkStart w:id="0" w:name="_GoBack"/>
      <w:bookmarkEnd w:id="0"/>
      <w:r w:rsidRPr="003B7183">
        <w:rPr>
          <w:rFonts w:ascii="Palatino Linotype" w:hAnsi="Palatino Linotype"/>
          <w:sz w:val="22"/>
          <w:szCs w:val="22"/>
        </w:rPr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70" w:dyaOrig="260">
          <v:shape id="_x0000_i2206" type="#_x0000_t75" style="width:23.7pt;height:12.95pt" o:ole="">
            <v:imagedata r:id="rId213" o:title=""/>
          </v:shape>
          <o:OLEObject Type="Embed" ProgID="Equation.DSMT4" ShapeID="_x0000_i2206" DrawAspect="Content" ObjectID="_1701607594" r:id="rId21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90" w:dyaOrig="260">
          <v:shape id="_x0000_i2207" type="#_x0000_t75" style="width:19.7pt;height:12.95pt" o:ole="">
            <v:imagedata r:id="rId215" o:title=""/>
          </v:shape>
          <o:OLEObject Type="Embed" ProgID="Equation.DSMT4" ShapeID="_x0000_i2207" DrawAspect="Content" ObjectID="_1701607595" r:id="rId21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90" w:dyaOrig="260">
          <v:shape id="_x0000_i2208" type="#_x0000_t75" style="width:19.7pt;height:12.95pt" o:ole="">
            <v:imagedata r:id="rId217" o:title=""/>
          </v:shape>
          <o:OLEObject Type="Embed" ProgID="Equation.DSMT4" ShapeID="_x0000_i2208" DrawAspect="Content" ObjectID="_1701607596" r:id="rId21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20: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Gọi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720" w:dyaOrig="363">
          <v:shape id="_x0000_i1129" type="#_x0000_t75" style="width:36.2pt;height:18.35pt" o:ole="">
            <v:imagedata r:id="rId219" o:title=""/>
          </v:shape>
          <o:OLEObject Type="Embed" ProgID="Equation.DSMT4" ShapeID="_x0000_i1129" DrawAspect="Content" ObjectID="_1701607597" r:id="rId22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 nghiệm của hệ phương trình </w:t>
      </w:r>
      <w:r w:rsidR="00452635" w:rsidRPr="003B7183">
        <w:rPr>
          <w:rFonts w:ascii="Palatino Linotype" w:hAnsi="Palatino Linotype"/>
          <w:position w:val="-27"/>
          <w:sz w:val="22"/>
          <w:szCs w:val="22"/>
        </w:rPr>
        <w:object w:dxaOrig="1559" w:dyaOrig="676">
          <v:shape id="_x0000_i1130" type="#_x0000_t75" style="width:77.8pt;height:34pt" o:ole="">
            <v:imagedata r:id="rId221" o:title=""/>
          </v:shape>
          <o:OLEObject Type="Embed" ProgID="Equation.DSMT4" ShapeID="_x0000_i1130" DrawAspect="Content" ObjectID="_1701607598" r:id="rId22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Tính giá trị của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083" w:dyaOrig="313">
          <v:shape id="_x0000_i1131" type="#_x0000_t75" style="width:54.1pt;height:15.65pt" o:ole="">
            <v:imagedata r:id="rId223" o:title=""/>
          </v:shape>
          <o:OLEObject Type="Embed" ProgID="Equation.DSMT4" ShapeID="_x0000_i1131" DrawAspect="Content" ObjectID="_1701607599" r:id="rId224"/>
        </w:objec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38" w:dyaOrig="257">
          <v:shape id="_x0000_i2197" type="#_x0000_t75" style="width:26.85pt;height:12.95pt" o:ole="">
            <v:imagedata r:id="rId225" o:title=""/>
          </v:shape>
          <o:OLEObject Type="Embed" ProgID="Equation.DSMT4" ShapeID="_x0000_i2197" DrawAspect="Content" ObjectID="_1701607600" r:id="rId22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3"/>
          <w:sz w:val="22"/>
          <w:szCs w:val="22"/>
        </w:rPr>
        <w:object w:dxaOrig="495" w:dyaOrig="238">
          <v:shape id="_x0000_i2198" type="#_x0000_t75" style="width:24.6pt;height:12.05pt" o:ole="">
            <v:imagedata r:id="rId227" o:title=""/>
          </v:shape>
          <o:OLEObject Type="Embed" ProgID="Equation.DSMT4" ShapeID="_x0000_i2198" DrawAspect="Content" ObjectID="_1701607601" r:id="rId22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3"/>
          <w:sz w:val="22"/>
          <w:szCs w:val="22"/>
        </w:rPr>
        <w:object w:dxaOrig="538" w:dyaOrig="238">
          <v:shape id="_x0000_i2199" type="#_x0000_t75" style="width:26.85pt;height:12.05pt" o:ole="">
            <v:imagedata r:id="rId229" o:title=""/>
          </v:shape>
          <o:OLEObject Type="Embed" ProgID="Equation.DSMT4" ShapeID="_x0000_i2199" DrawAspect="Content" ObjectID="_1701607602" r:id="rId23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57" w:dyaOrig="257">
          <v:shape id="_x0000_i2200" type="#_x0000_t75" style="width:32.65pt;height:12.95pt" o:ole="">
            <v:imagedata r:id="rId231" o:title=""/>
          </v:shape>
          <o:OLEObject Type="Embed" ProgID="Equation.DSMT4" ShapeID="_x0000_i2200" DrawAspect="Content" ObjectID="_1701607603" r:id="rId232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21: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hệ trục tọa độ </w:t>
      </w:r>
      <w:r w:rsidR="00452635" w:rsidRPr="003B7183">
        <w:rPr>
          <w:rFonts w:ascii="Palatino Linotype" w:hAnsi="Palatino Linotype"/>
          <w:position w:val="-15"/>
          <w:sz w:val="22"/>
          <w:szCs w:val="22"/>
        </w:rPr>
        <w:object w:dxaOrig="720" w:dyaOrig="440">
          <v:shape id="_x0000_i1136" type="#_x0000_t75" style="width:36.2pt;height:21.9pt" o:ole="">
            <v:imagedata r:id="rId233" o:title=""/>
          </v:shape>
          <o:OLEObject Type="Embed" ProgID="Equation.DSMT4" ShapeID="_x0000_i1136" DrawAspect="Content" ObjectID="_1701607604" r:id="rId23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tọa độ của vectơ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780" w:dyaOrig="370">
          <v:shape id="_x0000_i1137" type="#_x0000_t75" style="width:38.9pt;height:18.35pt" o:ole="">
            <v:imagedata r:id="rId235" o:title=""/>
          </v:shape>
          <o:OLEObject Type="Embed" ProgID="Equation.DSMT4" ShapeID="_x0000_i1137" DrawAspect="Content" ObjectID="_1701607605" r:id="rId23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30" w:dyaOrig="370">
          <v:shape id="_x0000_i2189" type="#_x0000_t75" style="width:26.4pt;height:18.35pt" o:ole="">
            <v:imagedata r:id="rId237" o:title=""/>
          </v:shape>
          <o:OLEObject Type="Embed" ProgID="Equation.DSMT4" ShapeID="_x0000_i2189" DrawAspect="Content" ObjectID="_1701607606" r:id="rId238"/>
        </w:object>
      </w:r>
      <w:r w:rsidRPr="003B7183">
        <w:rPr>
          <w:rFonts w:ascii="Palatino Linotype" w:hAnsi="Palatino Linotype"/>
          <w:position w:val="-1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1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190" type="#_x0000_t75" style="width:33.1pt;height:18.35pt" o:ole="">
            <v:imagedata r:id="rId239" o:title=""/>
          </v:shape>
          <o:OLEObject Type="Embed" ProgID="Equation.DSMT4" ShapeID="_x0000_i2190" DrawAspect="Content" ObjectID="_1701607607" r:id="rId24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191" type="#_x0000_t75" style="width:33.1pt;height:18.35pt" o:ole="">
            <v:imagedata r:id="rId241" o:title=""/>
          </v:shape>
          <o:OLEObject Type="Embed" ProgID="Equation.DSMT4" ShapeID="_x0000_i2191" DrawAspect="Content" ObjectID="_1701607608" r:id="rId242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40" w:dyaOrig="370">
          <v:shape id="_x0000_i2192" type="#_x0000_t75" style="width:26.85pt;height:18.35pt" o:ole="">
            <v:imagedata r:id="rId243" o:title=""/>
          </v:shape>
          <o:OLEObject Type="Embed" ProgID="Equation.DSMT4" ShapeID="_x0000_i2192" DrawAspect="Content" ObjectID="_1701607609" r:id="rId244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22: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35" w:dyaOrig="300">
          <v:shape id="_x0000_i1142" type="#_x0000_t75" style="width:21.9pt;height:15.2pt" o:ole="">
            <v:imagedata r:id="rId245" o:title=""/>
          </v:shape>
          <o:OLEObject Type="Embed" ProgID="Equation.DSMT4" ShapeID="_x0000_i1142" DrawAspect="Content" ObjectID="_1701607610" r:id="rId24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905" w:dyaOrig="300">
          <v:shape id="_x0000_i1143" type="#_x0000_t75" style="width:95.25pt;height:15.2pt" o:ole="">
            <v:imagedata r:id="rId247" o:title=""/>
          </v:shape>
          <o:OLEObject Type="Embed" ProgID="Equation.DSMT4" ShapeID="_x0000_i1143" DrawAspect="Content" ObjectID="_1701607611" r:id="rId24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Tìm tọa độ điềm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240" w:dyaOrig="240">
          <v:shape id="_x0000_i1144" type="#_x0000_t75" style="width:12.05pt;height:12.05pt" o:ole="">
            <v:imagedata r:id="rId249" o:title=""/>
          </v:shape>
          <o:OLEObject Type="Embed" ProgID="Equation.DSMT4" ShapeID="_x0000_i1144" DrawAspect="Content" ObjectID="_1701607612" r:id="rId25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sao cho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620" w:dyaOrig="315">
          <v:shape id="_x0000_i1145" type="#_x0000_t75" style="width:80.95pt;height:15.65pt" o:ole="">
            <v:imagedata r:id="rId251" o:title=""/>
          </v:shape>
          <o:OLEObject Type="Embed" ProgID="Equation.DSMT4" ShapeID="_x0000_i1145" DrawAspect="Content" ObjectID="_1701607613" r:id="rId252"/>
        </w:object>
      </w:r>
      <w:r w:rsidR="00452635" w:rsidRPr="003B7183">
        <w:rPr>
          <w:rFonts w:ascii="Palatino Linotype" w:hAnsi="Palatino Linotype"/>
          <w:sz w:val="22"/>
          <w:szCs w:val="22"/>
        </w:rPr>
        <w:t>.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900" w:dyaOrig="300">
          <v:shape id="_x0000_i2181" type="#_x0000_t75" style="width:45.15pt;height:15.2pt" o:ole="">
            <v:imagedata r:id="rId253" o:title=""/>
          </v:shape>
          <o:OLEObject Type="Embed" ProgID="Equation.DSMT4" ShapeID="_x0000_i2181" DrawAspect="Content" ObjectID="_1701607614" r:id="rId25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780" w:dyaOrig="300">
          <v:shape id="_x0000_i2182" type="#_x0000_t75" style="width:38.9pt;height:15.2pt" o:ole="">
            <v:imagedata r:id="rId255" o:title=""/>
          </v:shape>
          <o:OLEObject Type="Embed" ProgID="Equation.DSMT4" ShapeID="_x0000_i2182" DrawAspect="Content" ObjectID="_1701607615" r:id="rId25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780" w:dyaOrig="300">
          <v:shape id="_x0000_i2183" type="#_x0000_t75" style="width:38.9pt;height:15.2pt" o:ole="">
            <v:imagedata r:id="rId257" o:title=""/>
          </v:shape>
          <o:OLEObject Type="Embed" ProgID="Equation.DSMT4" ShapeID="_x0000_i2183" DrawAspect="Content" ObjectID="_1701607616" r:id="rId25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930" w:dyaOrig="300">
          <v:shape id="_x0000_i2184" type="#_x0000_t75" style="width:46.5pt;height:15.2pt" o:ole="">
            <v:imagedata r:id="rId259" o:title=""/>
          </v:shape>
          <o:OLEObject Type="Embed" ProgID="Equation.DSMT4" ShapeID="_x0000_i2184" DrawAspect="Content" ObjectID="_1701607617" r:id="rId26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23: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Gọi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95" w:dyaOrig="315">
          <v:shape id="_x0000_i1150" type="#_x0000_t75" style="width:24.6pt;height:15.65pt" o:ole="">
            <v:imagedata r:id="rId261" o:title=""/>
          </v:shape>
          <o:OLEObject Type="Embed" ProgID="Equation.DSMT4" ShapeID="_x0000_i1150" DrawAspect="Content" ObjectID="_1701607618" r:id="rId26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 hai nghiệm của phương trình: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2340" w:dyaOrig="360">
          <v:shape id="_x0000_i1151" type="#_x0000_t75" style="width:117.15pt;height:17.9pt" o:ole="">
            <v:imagedata r:id="rId263" o:title=""/>
          </v:shape>
          <o:OLEObject Type="Embed" ProgID="Equation.DSMT4" ShapeID="_x0000_i1151" DrawAspect="Content" ObjectID="_1701607619" r:id="rId26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Với giá trị nào của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40" w:dyaOrig="195">
          <v:shape id="_x0000_i1152" type="#_x0000_t75" style="width:12.05pt;height:9.85pt" o:ole="">
            <v:imagedata r:id="rId265" o:title=""/>
          </v:shape>
          <o:OLEObject Type="Embed" ProgID="Equation.DSMT4" ShapeID="_x0000_i1152" DrawAspect="Content" ObjectID="_1701607620" r:id="rId26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thì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840" w:dyaOrig="315">
          <v:shape id="_x0000_i1153" type="#_x0000_t75" style="width:42.05pt;height:15.65pt" o:ole="">
            <v:imagedata r:id="rId267" o:title=""/>
          </v:shape>
          <o:OLEObject Type="Embed" ProgID="Equation.DSMT4" ShapeID="_x0000_i1153" DrawAspect="Content" ObjectID="_1701607621" r:id="rId268"/>
        </w:object>
      </w:r>
      <w:r w:rsidR="00452635" w:rsidRPr="003B7183">
        <w:rPr>
          <w:rFonts w:ascii="Palatino Linotype" w:hAnsi="Palatino Linotype"/>
          <w:sz w:val="22"/>
          <w:szCs w:val="22"/>
        </w:rPr>
        <w:t>?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85" w:dyaOrig="255">
          <v:shape id="_x0000_i2173" type="#_x0000_t75" style="width:29.05pt;height:12.95pt" o:ole="">
            <v:imagedata r:id="rId269" o:title=""/>
          </v:shape>
          <o:OLEObject Type="Embed" ProgID="Equation.DSMT4" ShapeID="_x0000_i2173" DrawAspect="Content" ObjectID="_1701607622" r:id="rId27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20" w:dyaOrig="255">
          <v:shape id="_x0000_i2174" type="#_x0000_t75" style="width:36.2pt;height:12.95pt" o:ole="">
            <v:imagedata r:id="rId271" o:title=""/>
          </v:shape>
          <o:OLEObject Type="Embed" ProgID="Equation.DSMT4" ShapeID="_x0000_i2174" DrawAspect="Content" ObjectID="_1701607623" r:id="rId272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175" type="#_x0000_t75" style="width:29.95pt;height:12.95pt" o:ole="">
            <v:imagedata r:id="rId273" o:title=""/>
          </v:shape>
          <o:OLEObject Type="Embed" ProgID="Equation.DSMT4" ShapeID="_x0000_i2175" DrawAspect="Content" ObjectID="_1701607624" r:id="rId274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176" type="#_x0000_t75" style="width:29.95pt;height:12.95pt" o:ole="">
            <v:imagedata r:id="rId275" o:title=""/>
          </v:shape>
          <o:OLEObject Type="Embed" ProgID="Equation.DSMT4" ShapeID="_x0000_i2176" DrawAspect="Content" ObjectID="_1701607625" r:id="rId276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24: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158" type="#_x0000_t75" style="width:21.9pt;height:15.2pt" o:ole="">
            <v:imagedata r:id="rId277" o:title=""/>
          </v:shape>
          <o:OLEObject Type="Embed" ProgID="Equation.DSMT4" ShapeID="_x0000_i1158" DrawAspect="Content" ObjectID="_1701607626" r:id="rId27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ba điểm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2580" w:dyaOrig="360">
          <v:shape id="_x0000_i1159" type="#_x0000_t75" style="width:128.8pt;height:17.9pt" o:ole="">
            <v:imagedata r:id="rId279" o:title=""/>
          </v:shape>
          <o:OLEObject Type="Embed" ProgID="Equation.DSMT4" ShapeID="_x0000_i1159" DrawAspect="Content" ObjectID="_1701607627" r:id="rId28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trọng tâm của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1160" type="#_x0000_t75" style="width:26.4pt;height:12.95pt" o:ole="">
            <v:imagedata r:id="rId281" o:title=""/>
          </v:shape>
          <o:OLEObject Type="Embed" ProgID="Equation.DSMT4" ShapeID="_x0000_i1160" DrawAspect="Content" ObjectID="_1701607628" r:id="rId28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pStyle w:val="ListParagraph"/>
        <w:tabs>
          <w:tab w:val="left" w:pos="2727"/>
          <w:tab w:val="left" w:pos="5342"/>
          <w:tab w:val="left" w:pos="7957"/>
        </w:tabs>
        <w:spacing w:before="60" w:after="60"/>
        <w:ind w:left="113"/>
        <w:contextualSpacing w:val="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30" w:dyaOrig="360">
          <v:shape id="_x0000_i2165" type="#_x0000_t75" style="width:26.4pt;height:17.9pt" o:ole="">
            <v:imagedata r:id="rId283" o:title=""/>
          </v:shape>
          <o:OLEObject Type="Embed" ProgID="Equation.DSMT4" ShapeID="_x0000_i2165" DrawAspect="Content" ObjectID="_1701607629" r:id="rId28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60">
          <v:shape id="_x0000_i2166" type="#_x0000_t75" style="width:33.1pt;height:17.9pt" o:ole="">
            <v:imagedata r:id="rId285" o:title=""/>
          </v:shape>
          <o:OLEObject Type="Embed" ProgID="Equation.DSMT4" ShapeID="_x0000_i2166" DrawAspect="Content" ObjectID="_1701607630" r:id="rId28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30" w:dyaOrig="360">
          <v:shape id="_x0000_i2167" type="#_x0000_t75" style="width:26.4pt;height:17.9pt" o:ole="">
            <v:imagedata r:id="rId287" o:title=""/>
          </v:shape>
          <o:OLEObject Type="Embed" ProgID="Equation.DSMT4" ShapeID="_x0000_i2167" DrawAspect="Content" ObjectID="_1701607631" r:id="rId28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60">
          <v:shape id="_x0000_i2168" type="#_x0000_t75" style="width:33.1pt;height:17.9pt" o:ole="">
            <v:imagedata r:id="rId289" o:title=""/>
          </v:shape>
          <o:OLEObject Type="Embed" ProgID="Equation.DSMT4" ShapeID="_x0000_i2168" DrawAspect="Content" ObjectID="_1701607632" r:id="rId29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25: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Tìm tất cả các giá trị của tham số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40" w:dyaOrig="195">
          <v:shape id="_x0000_i1165" type="#_x0000_t75" style="width:12.05pt;height:9.85pt" o:ole="">
            <v:imagedata r:id="rId291" o:title=""/>
          </v:shape>
          <o:OLEObject Type="Embed" ProgID="Equation.DSMT4" ShapeID="_x0000_i1165" DrawAspect="Content" ObjectID="_1701607633" r:id="rId29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để phương trình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455" w:dyaOrig="300">
          <v:shape id="_x0000_i1166" type="#_x0000_t75" style="width:72.9pt;height:15.2pt" o:ole="">
            <v:imagedata r:id="rId293" o:title=""/>
          </v:shape>
          <o:OLEObject Type="Embed" ProgID="Equation.DSMT4" ShapeID="_x0000_i1166" DrawAspect="Content" ObjectID="_1701607634" r:id="rId29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hai nghiệm phân biệt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225" w:dyaOrig="315">
          <v:shape id="_x0000_i1167" type="#_x0000_t75" style="width:11.2pt;height:15.65pt" o:ole="">
            <v:imagedata r:id="rId295" o:title=""/>
          </v:shape>
          <o:OLEObject Type="Embed" ProgID="Equation.DSMT4" ShapeID="_x0000_i1167" DrawAspect="Content" ObjectID="_1701607635" r:id="rId29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240" w:dyaOrig="315">
          <v:shape id="_x0000_i1168" type="#_x0000_t75" style="width:12.05pt;height:15.65pt" o:ole="">
            <v:imagedata r:id="rId297" o:title=""/>
          </v:shape>
          <o:OLEObject Type="Embed" ProgID="Equation.DSMT4" ShapeID="_x0000_i1168" DrawAspect="Content" ObjectID="_1701607636" r:id="rId29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thỏa mãn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680" w:dyaOrig="345">
          <v:shape id="_x0000_i1169" type="#_x0000_t75" style="width:84.05pt;height:17.45pt" o:ole="">
            <v:imagedata r:id="rId299" o:title=""/>
          </v:shape>
          <o:OLEObject Type="Embed" ProgID="Equation.DSMT4" ShapeID="_x0000_i1169" DrawAspect="Content" ObjectID="_1701607637" r:id="rId300"/>
        </w:object>
      </w:r>
      <w:r w:rsidR="00452635" w:rsidRPr="003B7183">
        <w:rPr>
          <w:rFonts w:ascii="Palatino Linotype" w:hAnsi="Palatino Linotype"/>
          <w:sz w:val="22"/>
          <w:szCs w:val="22"/>
        </w:rPr>
        <w:t>.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position w:val="-5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780" w:dyaOrig="585">
          <v:shape id="_x0000_i2157" type="#_x0000_t75" style="width:38.9pt;height:29.05pt" o:ole="">
            <v:imagedata r:id="rId301" o:title=""/>
          </v:shape>
          <o:OLEObject Type="Embed" ProgID="Equation.DSMT4" ShapeID="_x0000_i2157" DrawAspect="Content" ObjectID="_1701607638" r:id="rId302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675" w:dyaOrig="585">
          <v:shape id="_x0000_i2158" type="#_x0000_t75" style="width:33.55pt;height:29.05pt" o:ole="">
            <v:imagedata r:id="rId303" o:title=""/>
          </v:shape>
          <o:OLEObject Type="Embed" ProgID="Equation.DSMT4" ShapeID="_x0000_i2158" DrawAspect="Content" ObjectID="_1701607639" r:id="rId304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825" w:dyaOrig="585">
          <v:shape id="_x0000_i2159" type="#_x0000_t75" style="width:41.15pt;height:29.05pt" o:ole="">
            <v:imagedata r:id="rId305" o:title=""/>
          </v:shape>
          <o:OLEObject Type="Embed" ProgID="Equation.DSMT4" ShapeID="_x0000_i2159" DrawAspect="Content" ObjectID="_1701607640" r:id="rId306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160" type="#_x0000_t75" style="width:29.95pt;height:12.95pt" o:ole="">
            <v:imagedata r:id="rId307" o:title=""/>
          </v:shape>
          <o:OLEObject Type="Embed" ProgID="Equation.DSMT4" ShapeID="_x0000_i2160" DrawAspect="Content" ObjectID="_1701607641" r:id="rId308"/>
        </w:object>
      </w:r>
    </w:p>
    <w:p w:rsidR="00452635" w:rsidRPr="003B7183" w:rsidRDefault="00721B7B" w:rsidP="003B718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/>
        <w:ind w:left="426" w:hanging="426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26: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Giao điểm của đường thẳng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260" w:dyaOrig="300">
          <v:shape id="_x0000_i1174" type="#_x0000_t75" style="width:63.05pt;height:15.2pt" o:ole="">
            <v:imagedata r:id="rId309" o:title=""/>
          </v:shape>
          <o:OLEObject Type="Embed" ProgID="Equation.DSMT4" ShapeID="_x0000_i1174" DrawAspect="Content" ObjectID="_1701607642" r:id="rId31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đường thẳng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380" w:dyaOrig="300">
          <v:shape id="_x0000_i1175" type="#_x0000_t75" style="width:68.85pt;height:15.2pt" o:ole="">
            <v:imagedata r:id="rId311" o:title=""/>
          </v:shape>
          <o:OLEObject Type="Embed" ProgID="Equation.DSMT4" ShapeID="_x0000_i1175" DrawAspect="Content" ObjectID="_1701607643" r:id="rId31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750" w:dyaOrig="300">
          <v:shape id="_x0000_i2149" type="#_x0000_t75" style="width:37.55pt;height:15.2pt" o:ole="">
            <v:imagedata r:id="rId313" o:title=""/>
          </v:shape>
          <o:OLEObject Type="Embed" ProgID="Equation.DSMT4" ShapeID="_x0000_i2149" DrawAspect="Content" ObjectID="_1701607644" r:id="rId31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840" w:dyaOrig="300">
          <v:shape id="_x0000_i2150" type="#_x0000_t75" style="width:42.05pt;height:15.2pt" o:ole="">
            <v:imagedata r:id="rId315" o:title=""/>
          </v:shape>
          <o:OLEObject Type="Embed" ProgID="Equation.DSMT4" ShapeID="_x0000_i2150" DrawAspect="Content" ObjectID="_1701607645" r:id="rId31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700" w:dyaOrig="300">
          <v:shape id="_x0000_i2151" type="#_x0000_t75" style="width:34.9pt;height:15.2pt" o:ole="">
            <v:imagedata r:id="rId317" o:title=""/>
          </v:shape>
          <o:OLEObject Type="Embed" ProgID="Equation.DSMT4" ShapeID="_x0000_i2151" DrawAspect="Content" ObjectID="_1701607646" r:id="rId318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850" w:dyaOrig="300">
          <v:shape id="_x0000_i2152" type="#_x0000_t75" style="width:42.5pt;height:15.2pt" o:ole="">
            <v:imagedata r:id="rId319" o:title=""/>
          </v:shape>
          <o:OLEObject Type="Embed" ProgID="Equation.DSMT4" ShapeID="_x0000_i2152" DrawAspect="Content" ObjectID="_1701607647" r:id="rId320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27: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35" w:dyaOrig="300">
          <v:shape id="_x0000_i1180" type="#_x0000_t75" style="width:21.9pt;height:15.2pt" o:ole="">
            <v:imagedata r:id="rId321" o:title=""/>
          </v:shape>
          <o:OLEObject Type="Embed" ProgID="Equation.DSMT4" ShapeID="_x0000_i1180" DrawAspect="Content" ObjectID="_1701607648" r:id="rId322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320" w:dyaOrig="300">
          <v:shape id="_x0000_i1181" type="#_x0000_t75" style="width:66.2pt;height:15.2pt" o:ole="">
            <v:imagedata r:id="rId323" o:title=""/>
          </v:shape>
          <o:OLEObject Type="Embed" ProgID="Equation.DSMT4" ShapeID="_x0000_i1181" DrawAspect="Content" ObjectID="_1701607649" r:id="rId324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điềm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240" w:dyaOrig="240">
          <v:shape id="_x0000_i1182" type="#_x0000_t75" style="width:12.05pt;height:12.05pt" o:ole="">
            <v:imagedata r:id="rId325" o:title=""/>
          </v:shape>
          <o:OLEObject Type="Embed" ProgID="Equation.DSMT4" ShapeID="_x0000_i1182" DrawAspect="Content" ObjectID="_1701607650" r:id="rId326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thỏa mãn: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935" w:dyaOrig="315">
          <v:shape id="_x0000_i1183" type="#_x0000_t75" style="width:96.6pt;height:15.65pt" o:ole="">
            <v:imagedata r:id="rId327" o:title=""/>
          </v:shape>
          <o:OLEObject Type="Embed" ProgID="Equation.DSMT4" ShapeID="_x0000_i1183" DrawAspect="Content" ObjectID="_1701607651" r:id="rId32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660" w:dyaOrig="300">
          <v:shape id="_x0000_i2141" type="#_x0000_t75" style="width:33.1pt;height:15.2pt" o:ole="">
            <v:imagedata r:id="rId329" o:title=""/>
          </v:shape>
          <o:OLEObject Type="Embed" ProgID="Equation.DSMT4" ShapeID="_x0000_i2141" DrawAspect="Content" ObjectID="_1701607652" r:id="rId330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645" w:dyaOrig="300">
          <v:shape id="_x0000_i2142" type="#_x0000_t75" style="width:32.2pt;height:15.2pt" o:ole="">
            <v:imagedata r:id="rId331" o:title=""/>
          </v:shape>
          <o:OLEObject Type="Embed" ProgID="Equation.DSMT4" ShapeID="_x0000_i2142" DrawAspect="Content" ObjectID="_1701607653" r:id="rId332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615" w:dyaOrig="300">
          <v:shape id="_x0000_i2143" type="#_x0000_t75" style="width:30.85pt;height:15.2pt" o:ole="">
            <v:imagedata r:id="rId333" o:title=""/>
          </v:shape>
          <o:OLEObject Type="Embed" ProgID="Equation.DSMT4" ShapeID="_x0000_i2143" DrawAspect="Content" ObjectID="_1701607654" r:id="rId334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5"/>
          <w:sz w:val="22"/>
          <w:szCs w:val="22"/>
        </w:rPr>
        <w:object w:dxaOrig="615" w:dyaOrig="645">
          <v:shape id="_x0000_i2144" type="#_x0000_t75" style="width:30.85pt;height:32.2pt" o:ole="">
            <v:imagedata r:id="rId335" o:title=""/>
          </v:shape>
          <o:OLEObject Type="Embed" ProgID="Equation.DSMT4" ShapeID="_x0000_i2144" DrawAspect="Content" ObjectID="_1701607655" r:id="rId336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28: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Nếu hàm số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430" w:dyaOrig="330">
          <v:shape id="_x0000_i1188" type="#_x0000_t75" style="width:71.55pt;height:16.55pt" o:ole="">
            <v:imagedata r:id="rId337" o:title=""/>
          </v:shape>
          <o:OLEObject Type="Embed" ProgID="Equation.DSMT4" ShapeID="_x0000_i1188" DrawAspect="Content" ObjectID="_1701607656" r:id="rId33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có đồ thị như sau thì dấu các hệ số </w:t>
      </w:r>
      <w:r w:rsidR="00452635" w:rsidRPr="003B7183">
        <w:rPr>
          <w:rFonts w:ascii="Palatino Linotype" w:hAnsi="Palatino Linotype"/>
          <w:position w:val="-7"/>
          <w:sz w:val="22"/>
          <w:szCs w:val="22"/>
        </w:rPr>
        <w:object w:dxaOrig="550" w:dyaOrig="270">
          <v:shape id="_x0000_i1189" type="#_x0000_t75" style="width:27.3pt;height:13.4pt" o:ole="">
            <v:imagedata r:id="rId339" o:title=""/>
          </v:shape>
          <o:OLEObject Type="Embed" ProgID="Equation.DSMT4" ShapeID="_x0000_i1189" DrawAspect="Content" ObjectID="_1701607657" r:id="rId340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của nó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9"/>
      </w:tblGrid>
      <w:tr w:rsidR="00946E20" w:rsidRPr="003B7183" w:rsidTr="00946E20">
        <w:tc>
          <w:tcPr>
            <w:tcW w:w="2830" w:type="dxa"/>
          </w:tcPr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noProof/>
              </w:rPr>
              <w:drawing>
                <wp:inline distT="0" distB="0" distL="0" distR="0" wp14:anchorId="2D696CFF" wp14:editId="40872BE2">
                  <wp:extent cx="1394460" cy="13639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</w:tcPr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A.  </w:t>
            </w:r>
            <w:r w:rsidRPr="003B7183">
              <w:rPr>
                <w:rFonts w:ascii="Palatino Linotype" w:hAnsi="Palatino Linotype"/>
                <w:position w:val="-7"/>
              </w:rPr>
              <w:object w:dxaOrig="1560" w:dyaOrig="270">
                <v:shape id="_x0000_i1849" type="#_x0000_t75" style="width:77.8pt;height:13.4pt" o:ole="">
                  <v:imagedata r:id="rId342" o:title=""/>
                </v:shape>
                <o:OLEObject Type="Embed" ProgID="Equation.DSMT4" ShapeID="_x0000_i1849" DrawAspect="Content" ObjectID="_1701607658" r:id="rId343"/>
              </w:object>
            </w:r>
          </w:p>
          <w:p w:rsidR="00946E20" w:rsidRPr="003B7183" w:rsidRDefault="00946E20" w:rsidP="003B7183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426" w:hanging="426"/>
              <w:rPr>
                <w:rFonts w:ascii="Palatino Linotype" w:hAnsi="Palatino Linotype"/>
                <w:position w:val="-7"/>
              </w:rPr>
            </w:pPr>
            <w:r w:rsidRPr="003B7183">
              <w:rPr>
                <w:rFonts w:ascii="Palatino Linotype" w:hAnsi="Palatino Linotype"/>
              </w:rPr>
              <w:t xml:space="preserve">   B.  </w:t>
            </w:r>
            <w:r w:rsidRPr="003B7183">
              <w:rPr>
                <w:rFonts w:ascii="Palatino Linotype" w:hAnsi="Palatino Linotype"/>
                <w:position w:val="-7"/>
              </w:rPr>
              <w:object w:dxaOrig="1560" w:dyaOrig="270">
                <v:shape id="_x0000_i1850" type="#_x0000_t75" style="width:77.8pt;height:13.4pt" o:ole="">
                  <v:imagedata r:id="rId344" o:title=""/>
                </v:shape>
                <o:OLEObject Type="Embed" ProgID="Equation.DSMT4" ShapeID="_x0000_i1850" DrawAspect="Content" ObjectID="_1701607659" r:id="rId345"/>
              </w:object>
            </w:r>
          </w:p>
          <w:p w:rsidR="00946E20" w:rsidRPr="003B7183" w:rsidRDefault="00946E20" w:rsidP="003B7183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426" w:hanging="426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C.</w:t>
            </w:r>
            <w:r w:rsidRPr="003B7183">
              <w:rPr>
                <w:rFonts w:ascii="Palatino Linotype" w:hAnsi="Palatino Linotype"/>
                <w:position w:val="-7"/>
              </w:rPr>
              <w:t xml:space="preserve"> </w:t>
            </w:r>
            <w:r w:rsidRPr="003B7183">
              <w:rPr>
                <w:rFonts w:ascii="Palatino Linotype" w:hAnsi="Palatino Linotype"/>
              </w:rPr>
              <w:t xml:space="preserve"> </w:t>
            </w:r>
            <w:r w:rsidRPr="003B7183">
              <w:rPr>
                <w:rFonts w:ascii="Palatino Linotype" w:hAnsi="Palatino Linotype"/>
                <w:position w:val="-7"/>
              </w:rPr>
              <w:object w:dxaOrig="1560" w:dyaOrig="270">
                <v:shape id="_x0000_i1851" type="#_x0000_t75" style="width:77.8pt;height:13.4pt" o:ole="">
                  <v:imagedata r:id="rId346" o:title=""/>
                </v:shape>
                <o:OLEObject Type="Embed" ProgID="Equation.DSMT4" ShapeID="_x0000_i1851" DrawAspect="Content" ObjectID="_1701607660" r:id="rId347"/>
              </w:object>
            </w:r>
          </w:p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D.  </w:t>
            </w:r>
            <w:r w:rsidRPr="003B7183">
              <w:rPr>
                <w:rFonts w:ascii="Palatino Linotype" w:hAnsi="Palatino Linotype"/>
                <w:position w:val="-7"/>
              </w:rPr>
              <w:object w:dxaOrig="1560" w:dyaOrig="270">
                <v:shape id="_x0000_i1852" type="#_x0000_t75" style="width:77.8pt;height:13.4pt" o:ole="">
                  <v:imagedata r:id="rId348" o:title=""/>
                </v:shape>
                <o:OLEObject Type="Embed" ProgID="Equation.DSMT4" ShapeID="_x0000_i1852" DrawAspect="Content" ObjectID="_1701607661" r:id="rId349"/>
              </w:object>
            </w:r>
          </w:p>
          <w:p w:rsidR="00946E20" w:rsidRPr="003B7183" w:rsidRDefault="00946E20" w:rsidP="003B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29: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194" type="#_x0000_t75" style="width:21.9pt;height:15.2pt" o:ole="">
            <v:imagedata r:id="rId350" o:title=""/>
          </v:shape>
          <o:OLEObject Type="Embed" ProgID="Equation.DSMT4" ShapeID="_x0000_i1194" DrawAspect="Content" ObjectID="_1701607662" r:id="rId35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hai vectơ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00" w:dyaOrig="370">
          <v:shape id="_x0000_i1195" type="#_x0000_t75" style="width:45.15pt;height:18.35pt" o:ole="">
            <v:imagedata r:id="rId352" o:title=""/>
          </v:shape>
          <o:OLEObject Type="Embed" ProgID="Equation.DSMT4" ShapeID="_x0000_i1195" DrawAspect="Content" ObjectID="_1701607663" r:id="rId353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452635" w:rsidRPr="003B7183">
        <w:rPr>
          <w:rFonts w:ascii="Palatino Linotype" w:hAnsi="Palatino Linotype"/>
          <w:sz w:val="22"/>
          <w:szCs w:val="22"/>
        </w:rPr>
        <w:t xml:space="preserve">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80" w:dyaOrig="370">
          <v:shape id="_x0000_i1196" type="#_x0000_t75" style="width:49.2pt;height:18.35pt" o:ole="">
            <v:imagedata r:id="rId354" o:title=""/>
          </v:shape>
          <o:OLEObject Type="Embed" ProgID="Equation.DSMT4" ShapeID="_x0000_i1196" DrawAspect="Content" ObjectID="_1701607664" r:id="rId35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Giá trị của tích vô hướng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410" w:dyaOrig="320">
          <v:shape id="_x0000_i1197" type="#_x0000_t75" style="width:20.55pt;height:16.1pt" o:ole="">
            <v:imagedata r:id="rId356" o:title=""/>
          </v:shape>
          <o:OLEObject Type="Embed" ProgID="Equation.DSMT4" ShapeID="_x0000_i1197" DrawAspect="Content" ObjectID="_1701607665" r:id="rId35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bằng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3"/>
          <w:sz w:val="22"/>
          <w:szCs w:val="22"/>
        </w:rPr>
        <w:object w:dxaOrig="280" w:dyaOrig="250">
          <v:shape id="_x0000_i2133" type="#_x0000_t75" style="width:13.85pt;height:12.5pt" o:ole="">
            <v:imagedata r:id="rId358" o:title=""/>
          </v:shape>
          <o:OLEObject Type="Embed" ProgID="Equation.DSMT4" ShapeID="_x0000_i2133" DrawAspect="Content" ObjectID="_1701607666" r:id="rId35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260" w:dyaOrig="260">
          <v:shape id="_x0000_i2134" type="#_x0000_t75" style="width:12.95pt;height:12.95pt" o:ole="">
            <v:imagedata r:id="rId360" o:title=""/>
          </v:shape>
          <o:OLEObject Type="Embed" ProgID="Equation.DSMT4" ShapeID="_x0000_i2134" DrawAspect="Content" ObjectID="_1701607667" r:id="rId36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20" w:dyaOrig="260">
          <v:shape id="_x0000_i2135" type="#_x0000_t75" style="width:21pt;height:12.95pt" o:ole="">
            <v:imagedata r:id="rId362" o:title=""/>
          </v:shape>
          <o:OLEObject Type="Embed" ProgID="Equation.DSMT4" ShapeID="_x0000_i2135" DrawAspect="Content" ObjectID="_1701607668" r:id="rId36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280" w:dyaOrig="260">
          <v:shape id="_x0000_i2136" type="#_x0000_t75" style="width:13.85pt;height:12.95pt" o:ole="">
            <v:imagedata r:id="rId364" o:title=""/>
          </v:shape>
          <o:OLEObject Type="Embed" ProgID="Equation.DSMT4" ShapeID="_x0000_i2136" DrawAspect="Content" ObjectID="_1701607669" r:id="rId36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30: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tập hợp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040" w:dyaOrig="366">
          <v:shape id="_x0000_i1202" type="#_x0000_t75" style="width:51.9pt;height:18.35pt" o:ole="">
            <v:imagedata r:id="rId366" o:title=""/>
          </v:shape>
          <o:OLEObject Type="Embed" ProgID="Equation.DSMT4" ShapeID="_x0000_i1202" DrawAspect="Content" ObjectID="_1701607670" r:id="rId36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398" w:dyaOrig="366">
          <v:shape id="_x0000_i1203" type="#_x0000_t75" style="width:69.75pt;height:18.35pt" o:ole="">
            <v:imagedata r:id="rId368" o:title=""/>
          </v:shape>
          <o:OLEObject Type="Embed" ProgID="Equation.DSMT4" ShapeID="_x0000_i1203" DrawAspect="Content" ObjectID="_1701607671" r:id="rId36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Xác định tập hợp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608" w:dyaOrig="233">
          <v:shape id="_x0000_i1204" type="#_x0000_t75" style="width:30.4pt;height:11.65pt" o:ole="">
            <v:imagedata r:id="rId370" o:title=""/>
          </v:shape>
          <o:OLEObject Type="Embed" ProgID="Equation.DSMT4" ShapeID="_x0000_i1204" DrawAspect="Content" ObjectID="_1701607672" r:id="rId371"/>
        </w:object>
      </w:r>
      <w:r w:rsidR="00452635" w:rsidRPr="003B7183">
        <w:rPr>
          <w:rFonts w:ascii="Palatino Linotype" w:hAnsi="Palatino Linotype"/>
          <w:sz w:val="22"/>
          <w:szCs w:val="22"/>
        </w:rPr>
        <w:t>?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440" w:dyaOrig="366">
          <v:shape id="_x0000_i2125" type="#_x0000_t75" style="width:1in;height:18.35pt" o:ole="">
            <v:imagedata r:id="rId372" o:title=""/>
          </v:shape>
          <o:OLEObject Type="Embed" ProgID="Equation.DSMT4" ShapeID="_x0000_i2125" DrawAspect="Content" ObjectID="_1701607673" r:id="rId37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249" w:dyaOrig="366">
          <v:shape id="_x0000_i2126" type="#_x0000_t75" style="width:62.6pt;height:18.35pt" o:ole="">
            <v:imagedata r:id="rId374" o:title=""/>
          </v:shape>
          <o:OLEObject Type="Embed" ProgID="Equation.DSMT4" ShapeID="_x0000_i2126" DrawAspect="Content" ObjectID="_1701607674" r:id="rId37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981" w:dyaOrig="366">
          <v:shape id="_x0000_i2127" type="#_x0000_t75" style="width:98.85pt;height:18.35pt" o:ole="">
            <v:imagedata r:id="rId376" o:title=""/>
          </v:shape>
          <o:OLEObject Type="Embed" ProgID="Equation.DSMT4" ShapeID="_x0000_i2127" DrawAspect="Content" ObjectID="_1701607675" r:id="rId37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124" w:dyaOrig="366">
          <v:shape id="_x0000_i2128" type="#_x0000_t75" style="width:56.35pt;height:18.35pt" o:ole="">
            <v:imagedata r:id="rId378" o:title=""/>
          </v:shape>
          <o:OLEObject Type="Embed" ProgID="Equation.DSMT4" ShapeID="_x0000_i2128" DrawAspect="Content" ObjectID="_1701607676" r:id="rId37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31: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tam giác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1209" type="#_x0000_t75" style="width:26.4pt;height:12.95pt" o:ole="">
            <v:imagedata r:id="rId380" o:title=""/>
          </v:shape>
          <o:OLEObject Type="Embed" ProgID="Equation.DSMT4" ShapeID="_x0000_i1209" DrawAspect="Content" ObjectID="_1701607677" r:id="rId38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có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660" w:dyaOrig="360">
          <v:shape id="_x0000_i1210" type="#_x0000_t75" style="width:33.1pt;height:17.9pt" o:ole="">
            <v:imagedata r:id="rId382" o:title=""/>
          </v:shape>
          <o:OLEObject Type="Embed" ProgID="Equation.DSMT4" ShapeID="_x0000_i1210" DrawAspect="Content" ObjectID="_1701607678" r:id="rId38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20" w:dyaOrig="360">
          <v:shape id="_x0000_i1211" type="#_x0000_t75" style="width:41.15pt;height:17.9pt" o:ole="">
            <v:imagedata r:id="rId384" o:title=""/>
          </v:shape>
          <o:OLEObject Type="Embed" ProgID="Equation.DSMT4" ShapeID="_x0000_i1211" DrawAspect="Content" ObjectID="_1701607679" r:id="rId38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40" w:dyaOrig="360">
          <v:shape id="_x0000_i1212" type="#_x0000_t75" style="width:42.05pt;height:17.9pt" o:ole="">
            <v:imagedata r:id="rId386" o:title=""/>
          </v:shape>
          <o:OLEObject Type="Embed" ProgID="Equation.DSMT4" ShapeID="_x0000_i1212" DrawAspect="Content" ObjectID="_1701607680" r:id="rId38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trọng tâm của tam giác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1213" type="#_x0000_t75" style="width:26.4pt;height:12.95pt" o:ole="">
            <v:imagedata r:id="rId388" o:title=""/>
          </v:shape>
          <o:OLEObject Type="Embed" ProgID="Equation.DSMT4" ShapeID="_x0000_i1213" DrawAspect="Content" ObjectID="_1701607681" r:id="rId38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40" w:dyaOrig="360">
          <v:shape id="_x0000_i2117" type="#_x0000_t75" style="width:32.2pt;height:17.9pt" o:ole="">
            <v:imagedata r:id="rId390" o:title=""/>
          </v:shape>
          <o:OLEObject Type="Embed" ProgID="Equation.DSMT4" ShapeID="_x0000_i2117" DrawAspect="Content" ObjectID="_1701607682" r:id="rId39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b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20" w:dyaOrig="360">
          <v:shape id="_x0000_i2118" type="#_x0000_t75" style="width:30.85pt;height:17.9pt" o:ole="">
            <v:imagedata r:id="rId392" o:title=""/>
          </v:shape>
          <o:OLEObject Type="Embed" ProgID="Equation.DSMT4" ShapeID="_x0000_i2118" DrawAspect="Content" ObjectID="_1701607683" r:id="rId39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00" w:dyaOrig="360">
          <v:shape id="_x0000_i2119" type="#_x0000_t75" style="width:25.05pt;height:17.9pt" o:ole="">
            <v:imagedata r:id="rId394" o:title=""/>
          </v:shape>
          <o:OLEObject Type="Embed" ProgID="Equation.DSMT4" ShapeID="_x0000_i2119" DrawAspect="Content" ObjectID="_1701607684" r:id="rId39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00" w:dyaOrig="360">
          <v:shape id="_x0000_i2120" type="#_x0000_t75" style="width:25.05pt;height:17.9pt" o:ole="">
            <v:imagedata r:id="rId396" o:title=""/>
          </v:shape>
          <o:OLEObject Type="Embed" ProgID="Equation.DSMT4" ShapeID="_x0000_i2120" DrawAspect="Content" ObjectID="_1701607685" r:id="rId39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32: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hệ toạ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218" type="#_x0000_t75" style="width:21.9pt;height:15.2pt" o:ole="">
            <v:imagedata r:id="rId398" o:title=""/>
          </v:shape>
          <o:OLEObject Type="Embed" ProgID="Equation.DSMT4" ShapeID="_x0000_i1218" DrawAspect="Content" ObjectID="_1701607686" r:id="rId39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970" w:dyaOrig="370">
          <v:shape id="_x0000_i1219" type="#_x0000_t75" style="width:98.4pt;height:18.35pt" o:ole="">
            <v:imagedata r:id="rId400" o:title=""/>
          </v:shape>
          <o:OLEObject Type="Embed" ProgID="Equation.DSMT4" ShapeID="_x0000_i1219" DrawAspect="Content" ObjectID="_1701607687" r:id="rId40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Toạ độ vectơ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490" w:dyaOrig="320">
          <v:shape id="_x0000_i1220" type="#_x0000_t75" style="width:24.6pt;height:16.1pt" o:ole="">
            <v:imagedata r:id="rId402" o:title=""/>
          </v:shape>
          <o:OLEObject Type="Embed" ProgID="Equation.DSMT4" ShapeID="_x0000_i1220" DrawAspect="Content" ObjectID="_1701607688" r:id="rId40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109" type="#_x0000_t75" style="width:33.1pt;height:18.35pt" o:ole="">
            <v:imagedata r:id="rId404" o:title=""/>
          </v:shape>
          <o:OLEObject Type="Embed" ProgID="Equation.DSMT4" ShapeID="_x0000_i2109" DrawAspect="Content" ObjectID="_1701607689" r:id="rId40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110" type="#_x0000_t75" style="width:33.1pt;height:18.35pt" o:ole="">
            <v:imagedata r:id="rId406" o:title=""/>
          </v:shape>
          <o:OLEObject Type="Embed" ProgID="Equation.DSMT4" ShapeID="_x0000_i2110" DrawAspect="Content" ObjectID="_1701607690" r:id="rId40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770" w:dyaOrig="370">
          <v:shape id="_x0000_i2111" type="#_x0000_t75" style="width:38.45pt;height:18.35pt" o:ole="">
            <v:imagedata r:id="rId408" o:title=""/>
          </v:shape>
          <o:OLEObject Type="Embed" ProgID="Equation.DSMT4" ShapeID="_x0000_i2111" DrawAspect="Content" ObjectID="_1701607691" r:id="rId40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112" type="#_x0000_t75" style="width:33.1pt;height:18.35pt" o:ole="">
            <v:imagedata r:id="rId410" o:title=""/>
          </v:shape>
          <o:OLEObject Type="Embed" ProgID="Equation.DSMT4" ShapeID="_x0000_i2112" DrawAspect="Content" ObjectID="_1701607692" r:id="rId41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33: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Trên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225" type="#_x0000_t75" style="width:21.9pt;height:15.2pt" o:ole="">
            <v:imagedata r:id="rId412" o:title=""/>
          </v:shape>
          <o:OLEObject Type="Embed" ProgID="Equation.DSMT4" ShapeID="_x0000_i1225" DrawAspect="Content" ObjectID="_1701607693" r:id="rId41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tam giác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1226" type="#_x0000_t75" style="width:26.4pt;height:12.95pt" o:ole="">
            <v:imagedata r:id="rId414" o:title=""/>
          </v:shape>
          <o:OLEObject Type="Embed" ProgID="Equation.DSMT4" ShapeID="_x0000_i1226" DrawAspect="Content" ObjectID="_1701607694" r:id="rId41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50" w:dyaOrig="360">
          <v:shape id="_x0000_i1227" type="#_x0000_t75" style="width:42.5pt;height:17.9pt" o:ole="">
            <v:imagedata r:id="rId416" o:title=""/>
          </v:shape>
          <o:OLEObject Type="Embed" ProgID="Equation.DSMT4" ShapeID="_x0000_i1227" DrawAspect="Content" ObjectID="_1701607695" r:id="rId41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120" w:dyaOrig="360">
          <v:shape id="_x0000_i1228" type="#_x0000_t75" style="width:55.9pt;height:17.9pt" o:ole="">
            <v:imagedata r:id="rId418" o:title=""/>
          </v:shape>
          <o:OLEObject Type="Embed" ProgID="Equation.DSMT4" ShapeID="_x0000_i1228" DrawAspect="Content" ObjectID="_1701607696" r:id="rId41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020" w:dyaOrig="360">
          <v:shape id="_x0000_i1229" type="#_x0000_t75" style="width:51pt;height:17.9pt" o:ole="">
            <v:imagedata r:id="rId420" o:title=""/>
          </v:shape>
          <o:OLEObject Type="Embed" ProgID="Equation.DSMT4" ShapeID="_x0000_i1229" DrawAspect="Content" ObjectID="_1701607697" r:id="rId42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trọng tâm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40" w:dyaOrig="260">
          <v:shape id="_x0000_i1230" type="#_x0000_t75" style="width:12.05pt;height:12.95pt" o:ole="">
            <v:imagedata r:id="rId422" o:title=""/>
          </v:shape>
          <o:OLEObject Type="Embed" ProgID="Equation.DSMT4" ShapeID="_x0000_i1230" DrawAspect="Content" ObjectID="_1701607698" r:id="rId42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của tam giác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30" w:dyaOrig="260">
          <v:shape id="_x0000_i1231" type="#_x0000_t75" style="width:26.4pt;height:12.95pt" o:ole="">
            <v:imagedata r:id="rId424" o:title=""/>
          </v:shape>
          <o:OLEObject Type="Embed" ProgID="Equation.DSMT4" ShapeID="_x0000_i1231" DrawAspect="Content" ObjectID="_1701607699" r:id="rId42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25"/>
          <w:sz w:val="22"/>
          <w:szCs w:val="22"/>
        </w:rPr>
        <w:object w:dxaOrig="1020" w:dyaOrig="640">
          <v:shape id="_x0000_i2101" type="#_x0000_t75" style="width:51pt;height:32.2pt" o:ole="">
            <v:imagedata r:id="rId426" o:title=""/>
          </v:shape>
          <o:OLEObject Type="Embed" ProgID="Equation.DSMT4" ShapeID="_x0000_i2101" DrawAspect="Content" ObjectID="_1701607700" r:id="rId42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25"/>
          <w:sz w:val="22"/>
          <w:szCs w:val="22"/>
        </w:rPr>
        <w:object w:dxaOrig="840" w:dyaOrig="640">
          <v:shape id="_x0000_i2102" type="#_x0000_t75" style="width:42.05pt;height:32.2pt" o:ole="">
            <v:imagedata r:id="rId428" o:title=""/>
          </v:shape>
          <o:OLEObject Type="Embed" ProgID="Equation.DSMT4" ShapeID="_x0000_i2102" DrawAspect="Content" ObjectID="_1701607701" r:id="rId42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25"/>
          <w:sz w:val="22"/>
          <w:szCs w:val="22"/>
        </w:rPr>
        <w:object w:dxaOrig="1000" w:dyaOrig="640">
          <v:shape id="_x0000_i2103" type="#_x0000_t75" style="width:50.1pt;height:32.2pt" o:ole="">
            <v:imagedata r:id="rId430" o:title=""/>
          </v:shape>
          <o:OLEObject Type="Embed" ProgID="Equation.DSMT4" ShapeID="_x0000_i2103" DrawAspect="Content" ObjectID="_1701607702" r:id="rId43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5"/>
          <w:sz w:val="22"/>
          <w:szCs w:val="22"/>
        </w:rPr>
        <w:object w:dxaOrig="980" w:dyaOrig="640">
          <v:shape id="_x0000_i2104" type="#_x0000_t75" style="width:49.2pt;height:32.2pt" o:ole="">
            <v:imagedata r:id="rId432" o:title=""/>
          </v:shape>
          <o:OLEObject Type="Embed" ProgID="Equation.DSMT4" ShapeID="_x0000_i2104" DrawAspect="Content" ObjectID="_1701607703" r:id="rId433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34: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236" type="#_x0000_t75" style="width:21.9pt;height:15.2pt" o:ole="">
            <v:imagedata r:id="rId434" o:title=""/>
          </v:shape>
          <o:OLEObject Type="Embed" ProgID="Equation.DSMT4" ShapeID="_x0000_i1236" DrawAspect="Content" ObjectID="_1701607704" r:id="rId43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hai vectơ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60" w:dyaOrig="370">
          <v:shape id="_x0000_i1237" type="#_x0000_t75" style="width:42.95pt;height:18.35pt" o:ole="">
            <v:imagedata r:id="rId436" o:title=""/>
          </v:shape>
          <o:OLEObject Type="Embed" ProgID="Equation.DSMT4" ShapeID="_x0000_i1237" DrawAspect="Content" ObjectID="_1701607705" r:id="rId437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452635" w:rsidRPr="003B7183">
        <w:rPr>
          <w:rFonts w:ascii="Palatino Linotype" w:hAnsi="Palatino Linotype"/>
          <w:sz w:val="22"/>
          <w:szCs w:val="22"/>
        </w:rPr>
        <w:t xml:space="preserve">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60" w:dyaOrig="370">
          <v:shape id="_x0000_i1238" type="#_x0000_t75" style="width:47.85pt;height:18.35pt" o:ole="">
            <v:imagedata r:id="rId438" o:title=""/>
          </v:shape>
          <o:OLEObject Type="Embed" ProgID="Equation.DSMT4" ShapeID="_x0000_i1238" DrawAspect="Content" ObjectID="_1701607706" r:id="rId43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Tích vô hướng của hai vectơ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320">
          <v:shape id="_x0000_i1239" type="#_x0000_t75" style="width:8.95pt;height:16.1pt" o:ole="">
            <v:imagedata r:id="rId440" o:title=""/>
          </v:shape>
          <o:OLEObject Type="Embed" ProgID="Equation.DSMT4" ShapeID="_x0000_i1239" DrawAspect="Content" ObjectID="_1701607707" r:id="rId441"/>
        </w:objec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t xml:space="preserve"> </w:t>
      </w:r>
      <w:r w:rsidR="00452635" w:rsidRPr="003B7183">
        <w:rPr>
          <w:rFonts w:ascii="Palatino Linotype" w:hAnsi="Palatino Linotype"/>
          <w:sz w:val="22"/>
          <w:szCs w:val="22"/>
        </w:rPr>
        <w:t xml:space="preserve">và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320">
          <v:shape id="_x0000_i1240" type="#_x0000_t75" style="width:8.95pt;height:16.1pt" o:ole="">
            <v:imagedata r:id="rId442" o:title=""/>
          </v:shape>
          <o:OLEObject Type="Embed" ProgID="Equation.DSMT4" ShapeID="_x0000_i1240" DrawAspect="Content" ObjectID="_1701607708" r:id="rId44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880" w:dyaOrig="320">
          <v:shape id="_x0000_i2093" type="#_x0000_t75" style="width:43.85pt;height:16.1pt" o:ole="">
            <v:imagedata r:id="rId444" o:title=""/>
          </v:shape>
          <o:OLEObject Type="Embed" ProgID="Equation.DSMT4" ShapeID="_x0000_i2093" DrawAspect="Content" ObjectID="_1701607709" r:id="rId44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860" w:dyaOrig="320">
          <v:shape id="_x0000_i2094" type="#_x0000_t75" style="width:42.95pt;height:16.1pt" o:ole="">
            <v:imagedata r:id="rId446" o:title=""/>
          </v:shape>
          <o:OLEObject Type="Embed" ProgID="Equation.DSMT4" ShapeID="_x0000_i2094" DrawAspect="Content" ObjectID="_1701607710" r:id="rId44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40" w:dyaOrig="320">
          <v:shape id="_x0000_i2095" type="#_x0000_t75" style="width:37.1pt;height:16.1pt" o:ole="">
            <v:imagedata r:id="rId448" o:title=""/>
          </v:shape>
          <o:OLEObject Type="Embed" ProgID="Equation.DSMT4" ShapeID="_x0000_i2095" DrawAspect="Content" ObjectID="_1701607711" r:id="rId44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880" w:dyaOrig="320">
          <v:shape id="_x0000_i2096" type="#_x0000_t75" style="width:43.85pt;height:16.1pt" o:ole="">
            <v:imagedata r:id="rId450" o:title=""/>
          </v:shape>
          <o:OLEObject Type="Embed" ProgID="Equation.DSMT4" ShapeID="_x0000_i2096" DrawAspect="Content" ObjectID="_1701607712" r:id="rId45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35: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hệ trục tọa độ </w:t>
      </w:r>
      <w:r w:rsidR="00452635" w:rsidRPr="003B7183">
        <w:rPr>
          <w:rFonts w:ascii="Palatino Linotype" w:hAnsi="Palatino Linotype"/>
          <w:position w:val="-15"/>
          <w:sz w:val="22"/>
          <w:szCs w:val="22"/>
        </w:rPr>
        <w:object w:dxaOrig="720" w:dyaOrig="440">
          <v:shape id="_x0000_i1245" type="#_x0000_t75" style="width:36.2pt;height:21.9pt" o:ole="">
            <v:imagedata r:id="rId452" o:title=""/>
          </v:shape>
          <o:OLEObject Type="Embed" ProgID="Equation.DSMT4" ShapeID="_x0000_i1245" DrawAspect="Content" ObjectID="_1701607713" r:id="rId453"/>
        </w:object>
      </w:r>
      <w:r w:rsidR="00452635" w:rsidRPr="003B7183">
        <w:rPr>
          <w:rFonts w:ascii="Palatino Linotype" w:hAnsi="Palatino Linotype"/>
          <w:sz w:val="22"/>
          <w:szCs w:val="22"/>
        </w:rPr>
        <w:t>, tọa độ của điểm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300" w:dyaOrig="240">
          <v:shape id="_x0000_i1246" type="#_x0000_t75" style="width:15.2pt;height:12.05pt" o:ole="">
            <v:imagedata r:id="rId454" o:title=""/>
          </v:shape>
          <o:OLEObject Type="Embed" ProgID="Equation.DSMT4" ShapeID="_x0000_i1246" DrawAspect="Content" ObjectID="_1701607714" r:id="rId45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thỏa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040" w:dyaOrig="370">
          <v:shape id="_x0000_i1247" type="#_x0000_t75" style="width:51.9pt;height:18.35pt" o:ole="">
            <v:imagedata r:id="rId456" o:title=""/>
          </v:shape>
          <o:OLEObject Type="Embed" ProgID="Equation.DSMT4" ShapeID="_x0000_i1247" DrawAspect="Content" ObjectID="_1701607715" r:id="rId45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30" w:dyaOrig="370">
          <v:shape id="_x0000_i2085" type="#_x0000_t75" style="width:26.4pt;height:18.35pt" o:ole="">
            <v:imagedata r:id="rId458" o:title=""/>
          </v:shape>
          <o:OLEObject Type="Embed" ProgID="Equation.DSMT4" ShapeID="_x0000_i2085" DrawAspect="Content" ObjectID="_1701607716" r:id="rId459"/>
        </w:object>
      </w:r>
      <w:r w:rsidRPr="003B7183">
        <w:rPr>
          <w:rFonts w:ascii="Palatino Linotype" w:hAnsi="Palatino Linotype"/>
          <w:position w:val="-1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1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086" type="#_x0000_t75" style="width:33.1pt;height:18.35pt" o:ole="">
            <v:imagedata r:id="rId460" o:title=""/>
          </v:shape>
          <o:OLEObject Type="Embed" ProgID="Equation.DSMT4" ShapeID="_x0000_i2086" DrawAspect="Content" ObjectID="_1701607717" r:id="rId461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540" w:dyaOrig="370">
          <v:shape id="_x0000_i2087" type="#_x0000_t75" style="width:26.85pt;height:18.35pt" o:ole="">
            <v:imagedata r:id="rId462" o:title=""/>
          </v:shape>
          <o:OLEObject Type="Embed" ProgID="Equation.DSMT4" ShapeID="_x0000_i2087" DrawAspect="Content" ObjectID="_1701607718" r:id="rId463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2088" type="#_x0000_t75" style="width:33.1pt;height:18.35pt" o:ole="">
            <v:imagedata r:id="rId464" o:title=""/>
          </v:shape>
          <o:OLEObject Type="Embed" ProgID="Equation.DSMT4" ShapeID="_x0000_i2088" DrawAspect="Content" ObjectID="_1701607719" r:id="rId465"/>
        </w:object>
      </w:r>
    </w:p>
    <w:p w:rsidR="00452635" w:rsidRPr="003B7183" w:rsidRDefault="00721B7B" w:rsidP="003B7183">
      <w:pPr>
        <w:tabs>
          <w:tab w:val="left" w:pos="993"/>
          <w:tab w:val="left" w:pos="5670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60" w:after="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36:  </w: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Cho tam giác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530" w:dyaOrig="260">
          <v:shape id="_x0000_i1252" type="#_x0000_t75" style="width:26.4pt;height:12.95pt" o:ole="">
            <v:imagedata r:id="rId466" o:title=""/>
          </v:shape>
          <o:OLEObject Type="Embed" ProgID="Equation.DSMT4" ShapeID="_x0000_i1252" DrawAspect="Content" ObjectID="_1701607720" r:id="rId467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 cân tại </w:t>
      </w:r>
      <w:r w:rsidR="00452635" w:rsidRPr="003B7183">
        <w:rPr>
          <w:rFonts w:ascii="Palatino Linotype" w:hAnsi="Palatino Linotype"/>
          <w:color w:val="000000"/>
          <w:position w:val="-3"/>
          <w:sz w:val="22"/>
          <w:szCs w:val="22"/>
        </w:rPr>
        <w:object w:dxaOrig="230" w:dyaOrig="240">
          <v:shape id="_x0000_i1253" type="#_x0000_t75" style="width:11.65pt;height:12.05pt" o:ole="">
            <v:imagedata r:id="rId468" o:title=""/>
          </v:shape>
          <o:OLEObject Type="Embed" ProgID="Equation.DSMT4" ShapeID="_x0000_i1253" DrawAspect="Content" ObjectID="_1701607721" r:id="rId469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830" w:dyaOrig="350">
          <v:shape id="_x0000_i1254" type="#_x0000_t75" style="width:41.6pt;height:17.45pt" o:ole="">
            <v:imagedata r:id="rId470" o:title=""/>
          </v:shape>
          <o:OLEObject Type="Embed" ProgID="Equation.DSMT4" ShapeID="_x0000_i1254" DrawAspect="Content" ObjectID="_1701607722" r:id="rId471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và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700" w:dyaOrig="260">
          <v:shape id="_x0000_i1255" type="#_x0000_t75" style="width:34.9pt;height:12.95pt" o:ole="">
            <v:imagedata r:id="rId472" o:title=""/>
          </v:shape>
          <o:OLEObject Type="Embed" ProgID="Equation.DSMT4" ShapeID="_x0000_i1255" DrawAspect="Content" ObjectID="_1701607723" r:id="rId473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. Tích vô hướng </w:t>
      </w:r>
      <w:r w:rsidR="00452635" w:rsidRPr="003B7183">
        <w:rPr>
          <w:rFonts w:ascii="Palatino Linotype" w:hAnsi="Palatino Linotype"/>
          <w:color w:val="000000"/>
          <w:position w:val="-5"/>
          <w:sz w:val="22"/>
          <w:szCs w:val="22"/>
        </w:rPr>
        <w:object w:dxaOrig="720" w:dyaOrig="320">
          <v:shape id="_x0000_i1256" type="#_x0000_t75" style="width:36.2pt;height:16.1pt" o:ole="">
            <v:imagedata r:id="rId474" o:title=""/>
          </v:shape>
          <o:OLEObject Type="Embed" ProgID="Equation.DSMT4" ShapeID="_x0000_i1256" DrawAspect="Content" ObjectID="_1701607724" r:id="rId475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 bằng 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color w:val="000000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720" w:dyaOrig="610">
          <v:shape id="_x0000_i2077" type="#_x0000_t75" style="width:36.2pt;height:30.4pt" o:ole="">
            <v:imagedata r:id="rId476" o:title=""/>
          </v:shape>
          <o:OLEObject Type="Embed" ProgID="Equation.DSMT4" ShapeID="_x0000_i2077" DrawAspect="Content" ObjectID="_1701607725" r:id="rId47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470" w:dyaOrig="600">
          <v:shape id="_x0000_i2078" type="#_x0000_t75" style="width:23.7pt;height:29.95pt" o:ole="">
            <v:imagedata r:id="rId478" o:title=""/>
          </v:shape>
          <o:OLEObject Type="Embed" ProgID="Equation.DSMT4" ShapeID="_x0000_i2078" DrawAspect="Content" ObjectID="_1701607726" r:id="rId47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350" w:dyaOrig="600">
          <v:shape id="_x0000_i2079" type="#_x0000_t75" style="width:17.45pt;height:29.95pt" o:ole="">
            <v:imagedata r:id="rId480" o:title=""/>
          </v:shape>
          <o:OLEObject Type="Embed" ProgID="Equation.DSMT4" ShapeID="_x0000_i2079" DrawAspect="Content" ObjectID="_1701607727" r:id="rId48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600" w:dyaOrig="610">
          <v:shape id="_x0000_i2080" type="#_x0000_t75" style="width:29.95pt;height:30.4pt" o:ole="">
            <v:imagedata r:id="rId482" o:title=""/>
          </v:shape>
          <o:OLEObject Type="Embed" ProgID="Equation.DSMT4" ShapeID="_x0000_i2080" DrawAspect="Content" ObjectID="_1701607728" r:id="rId48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37: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Phương trình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385" w:dyaOrig="300">
          <v:shape id="_x0000_i1261" type="#_x0000_t75" style="width:119.4pt;height:15.2pt" o:ole="">
            <v:imagedata r:id="rId484" o:title=""/>
          </v:shape>
          <o:OLEObject Type="Embed" ProgID="Equation.DSMT4" ShapeID="_x0000_i1261" DrawAspect="Content" ObjectID="_1701607729" r:id="rId48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nghiệm khi và chỉ khi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645" w:dyaOrig="583">
          <v:shape id="_x0000_i2069" type="#_x0000_t75" style="width:32.2pt;height:29.05pt" o:ole="">
            <v:imagedata r:id="rId486" o:title=""/>
          </v:shape>
          <o:OLEObject Type="Embed" ProgID="Equation.DSMT4" ShapeID="_x0000_i2069" DrawAspect="Content" ObjectID="_1701607730" r:id="rId487"/>
        </w:object>
      </w:r>
      <w:r w:rsidRPr="003B7183">
        <w:rPr>
          <w:rFonts w:ascii="Palatino Linotype" w:hAnsi="Palatino Linotype"/>
          <w:position w:val="-2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2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645" w:dyaOrig="583">
          <v:shape id="_x0000_i2070" type="#_x0000_t75" style="width:32.2pt;height:29.05pt" o:ole="">
            <v:imagedata r:id="rId488" o:title=""/>
          </v:shape>
          <o:OLEObject Type="Embed" ProgID="Equation.DSMT4" ShapeID="_x0000_i2070" DrawAspect="Content" ObjectID="_1701607731" r:id="rId489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071" type="#_x0000_t75" style="width:29.95pt;height:12.95pt" o:ole="">
            <v:imagedata r:id="rId490" o:title=""/>
          </v:shape>
          <o:OLEObject Type="Embed" ProgID="Equation.DSMT4" ShapeID="_x0000_i2071" DrawAspect="Content" ObjectID="_1701607732" r:id="rId491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1" w:dyaOrig="256">
          <v:shape id="_x0000_i2072" type="#_x0000_t75" style="width:29.95pt;height:12.95pt" o:ole="">
            <v:imagedata r:id="rId492" o:title=""/>
          </v:shape>
          <o:OLEObject Type="Embed" ProgID="Equation.DSMT4" ShapeID="_x0000_i2072" DrawAspect="Content" ObjectID="_1701607733" r:id="rId493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38: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Lớp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525" w:dyaOrig="255">
          <v:shape id="_x0000_i1266" type="#_x0000_t75" style="width:26.4pt;height:12.95pt" o:ole="">
            <v:imagedata r:id="rId494" o:title=""/>
          </v:shape>
          <o:OLEObject Type="Embed" ProgID="Equation.DSMT4" ShapeID="_x0000_i1266" DrawAspect="Content" ObjectID="_1701607734" r:id="rId49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255" w:dyaOrig="240">
          <v:shape id="_x0000_i1267" type="#_x0000_t75" style="width:12.95pt;height:12.05pt" o:ole="">
            <v:imagedata r:id="rId496" o:title=""/>
          </v:shape>
          <o:OLEObject Type="Embed" ProgID="Equation.DSMT4" ShapeID="_x0000_i1267" DrawAspect="Content" ObjectID="_1701607735" r:id="rId49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chuyền,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55" w:dyaOrig="255">
          <v:shape id="_x0000_i1268" type="#_x0000_t75" style="width:12.95pt;height:12.95pt" o:ole="">
            <v:imagedata r:id="rId498" o:title=""/>
          </v:shape>
          <o:OLEObject Type="Embed" ProgID="Equation.DSMT4" ShapeID="_x0000_i1268" DrawAspect="Content" ObjectID="_1701607736" r:id="rId49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đá,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55" w:dyaOrig="255">
          <v:shape id="_x0000_i1269" type="#_x0000_t75" style="width:12.95pt;height:12.95pt" o:ole="">
            <v:imagedata r:id="rId500" o:title=""/>
          </v:shape>
          <o:OLEObject Type="Embed" ProgID="Equation.DSMT4" ShapeID="_x0000_i1269" DrawAspect="Content" ObjectID="_1701607737" r:id="rId50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rổ,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1270" type="#_x0000_t75" style="width:8.95pt;height:12.95pt" o:ole="">
            <v:imagedata r:id="rId502" o:title=""/>
          </v:shape>
          <o:OLEObject Type="Embed" ProgID="Equation.DSMT4" ShapeID="_x0000_i1270" DrawAspect="Content" ObjectID="_1701607738" r:id="rId50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chuyền và bóng đá,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1271" type="#_x0000_t75" style="width:8.95pt;height:12.95pt" o:ole="">
            <v:imagedata r:id="rId504" o:title=""/>
          </v:shape>
          <o:OLEObject Type="Embed" ProgID="Equation.DSMT4" ShapeID="_x0000_i1271" DrawAspect="Content" ObjectID="_1701607739" r:id="rId50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chuyền và bóng rổ,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1272" type="#_x0000_t75" style="width:8.95pt;height:12.95pt" o:ole="">
            <v:imagedata r:id="rId506" o:title=""/>
          </v:shape>
          <o:OLEObject Type="Embed" ProgID="Equation.DSMT4" ShapeID="_x0000_i1272" DrawAspect="Content" ObjectID="_1701607740" r:id="rId50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bóng đá và bóng rổ,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180" w:dyaOrig="240">
          <v:shape id="_x0000_i1273" type="#_x0000_t75" style="width:8.95pt;height:12.05pt" o:ole="">
            <v:imagedata r:id="rId508" o:title=""/>
          </v:shape>
          <o:OLEObject Type="Embed" ProgID="Equation.DSMT4" ShapeID="_x0000_i1273" DrawAspect="Content" ObjectID="_1701607741" r:id="rId50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học sinh đăng kí cả bóng chuyền, bóng đá và bóng rổ. Số học sinh chỉ đăng kí một môn thể thao bóng chuyền, bóng đá hoặc bóng rổ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2061" type="#_x0000_t75" style="width:8.95pt;height:12.95pt" o:ole="">
            <v:imagedata r:id="rId510" o:title=""/>
          </v:shape>
          <o:OLEObject Type="Embed" ProgID="Equation.DSMT4" ShapeID="_x0000_i2061" DrawAspect="Content" ObjectID="_1701607742" r:id="rId51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2062" type="#_x0000_t75" style="width:8.95pt;height:12.95pt" o:ole="">
            <v:imagedata r:id="rId512" o:title=""/>
          </v:shape>
          <o:OLEObject Type="Embed" ProgID="Equation.DSMT4" ShapeID="_x0000_i2062" DrawAspect="Content" ObjectID="_1701607743" r:id="rId51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2063" type="#_x0000_t75" style="width:8.95pt;height:12.95pt" o:ole="">
            <v:imagedata r:id="rId514" o:title=""/>
          </v:shape>
          <o:OLEObject Type="Embed" ProgID="Equation.DSMT4" ShapeID="_x0000_i2063" DrawAspect="Content" ObjectID="_1701607744" r:id="rId51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180" w:dyaOrig="255">
          <v:shape id="_x0000_i2064" type="#_x0000_t75" style="width:8.95pt;height:12.95pt" o:ole="">
            <v:imagedata r:id="rId516" o:title=""/>
          </v:shape>
          <o:OLEObject Type="Embed" ProgID="Equation.DSMT4" ShapeID="_x0000_i2064" DrawAspect="Content" ObjectID="_1701607745" r:id="rId51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39: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mặt phẳng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278" type="#_x0000_t75" style="width:21.9pt;height:15.2pt" o:ole="">
            <v:imagedata r:id="rId518" o:title=""/>
          </v:shape>
          <o:OLEObject Type="Embed" ProgID="Equation.DSMT4" ShapeID="_x0000_i1278" DrawAspect="Content" ObjectID="_1701607746" r:id="rId51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ba điểm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660" w:dyaOrig="370">
          <v:shape id="_x0000_i1279" type="#_x0000_t75" style="width:33.1pt;height:18.35pt" o:ole="">
            <v:imagedata r:id="rId520" o:title=""/>
          </v:shape>
          <o:OLEObject Type="Embed" ProgID="Equation.DSMT4" ShapeID="_x0000_i1279" DrawAspect="Content" ObjectID="_1701607747" r:id="rId521"/>
        </w:object>
      </w:r>
      <w:r w:rsidR="00452635" w:rsidRPr="003B7183">
        <w:rPr>
          <w:rFonts w:ascii="Palatino Linotype" w:hAnsi="Palatino Linotype"/>
          <w:sz w:val="22"/>
          <w:szCs w:val="22"/>
        </w:rPr>
        <w:t>,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780" w:dyaOrig="370">
          <v:shape id="_x0000_i1280" type="#_x0000_t75" style="width:38.9pt;height:18.35pt" o:ole="">
            <v:imagedata r:id="rId522" o:title=""/>
          </v:shape>
          <o:OLEObject Type="Embed" ProgID="Equation.DSMT4" ShapeID="_x0000_i1280" DrawAspect="Content" ObjectID="_1701607748" r:id="rId52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820" w:dyaOrig="370">
          <v:shape id="_x0000_i1281" type="#_x0000_t75" style="width:41.15pt;height:18.35pt" o:ole="">
            <v:imagedata r:id="rId524" o:title=""/>
          </v:shape>
          <o:OLEObject Type="Embed" ProgID="Equation.DSMT4" ShapeID="_x0000_i1281" DrawAspect="Content" ObjectID="_1701607749" r:id="rId52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Tích vô hướng của hai vectơ </w:t>
      </w:r>
      <w:r w:rsidR="00452635" w:rsidRPr="003B7183">
        <w:rPr>
          <w:rFonts w:ascii="Palatino Linotype" w:hAnsi="Palatino Linotype"/>
          <w:position w:val="-3"/>
          <w:sz w:val="22"/>
          <w:szCs w:val="22"/>
        </w:rPr>
        <w:object w:dxaOrig="370" w:dyaOrig="300">
          <v:shape id="_x0000_i1282" type="#_x0000_t75" style="width:18.35pt;height:15.2pt" o:ole="">
            <v:imagedata r:id="rId526" o:title=""/>
          </v:shape>
          <o:OLEObject Type="Embed" ProgID="Equation.DSMT4" ShapeID="_x0000_i1282" DrawAspect="Content" ObjectID="_1701607750" r:id="rId52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370" w:dyaOrig="320">
          <v:shape id="_x0000_i1283" type="#_x0000_t75" style="width:18.35pt;height:16.1pt" o:ole="">
            <v:imagedata r:id="rId528" o:title=""/>
          </v:shape>
          <o:OLEObject Type="Embed" ProgID="Equation.DSMT4" ShapeID="_x0000_i1283" DrawAspect="Content" ObjectID="_1701607751" r:id="rId52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bằng 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280" w:dyaOrig="260">
          <v:shape id="_x0000_i2053" type="#_x0000_t75" style="width:13.85pt;height:12.95pt" o:ole="">
            <v:imagedata r:id="rId530" o:title=""/>
          </v:shape>
          <o:OLEObject Type="Embed" ProgID="Equation.DSMT4" ShapeID="_x0000_i2053" DrawAspect="Content" ObjectID="_1701607752" r:id="rId53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180" w:dyaOrig="260">
          <v:shape id="_x0000_i2054" type="#_x0000_t75" style="width:8.95pt;height:12.95pt" o:ole="">
            <v:imagedata r:id="rId532" o:title=""/>
          </v:shape>
          <o:OLEObject Type="Embed" ProgID="Equation.DSMT4" ShapeID="_x0000_i2054" DrawAspect="Content" ObjectID="_1701607753" r:id="rId53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20" w:dyaOrig="260">
          <v:shape id="_x0000_i2055" type="#_x0000_t75" style="width:21pt;height:12.95pt" o:ole="">
            <v:imagedata r:id="rId534" o:title=""/>
          </v:shape>
          <o:OLEObject Type="Embed" ProgID="Equation.DSMT4" ShapeID="_x0000_i2055" DrawAspect="Content" ObjectID="_1701607754" r:id="rId53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00" w:dyaOrig="260">
          <v:shape id="_x0000_i2056" type="#_x0000_t75" style="width:15.2pt;height:12.95pt" o:ole="">
            <v:imagedata r:id="rId536" o:title=""/>
          </v:shape>
          <o:OLEObject Type="Embed" ProgID="Equation.DSMT4" ShapeID="_x0000_i2056" DrawAspect="Content" ObjectID="_1701607755" r:id="rId53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40: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các tập hợp số: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249" w:dyaOrig="366">
          <v:shape id="_x0000_i1288" type="#_x0000_t75" style="width:62.6pt;height:18.35pt" o:ole="">
            <v:imagedata r:id="rId538" o:title=""/>
          </v:shape>
          <o:OLEObject Type="Embed" ProgID="Equation.DSMT4" ShapeID="_x0000_i1288" DrawAspect="Content" ObjectID="_1701607756" r:id="rId53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;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91" w:dyaOrig="366">
          <v:shape id="_x0000_i1289" type="#_x0000_t75" style="width:49.65pt;height:18.35pt" o:ole="">
            <v:imagedata r:id="rId540" o:title=""/>
          </v:shape>
          <o:OLEObject Type="Embed" ProgID="Equation.DSMT4" ShapeID="_x0000_i1289" DrawAspect="Content" ObjectID="_1701607757" r:id="rId541"/>
        </w:object>
      </w:r>
      <w:r w:rsidR="00452635" w:rsidRPr="003B7183">
        <w:rPr>
          <w:rFonts w:ascii="Palatino Linotype" w:hAnsi="Palatino Linotype"/>
          <w:sz w:val="22"/>
          <w:szCs w:val="22"/>
        </w:rPr>
        <w:t>;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99" w:dyaOrig="366">
          <v:shape id="_x0000_i1290" type="#_x0000_t75" style="width:50.1pt;height:18.35pt" o:ole="">
            <v:imagedata r:id="rId542" o:title=""/>
          </v:shape>
          <o:OLEObject Type="Embed" ProgID="Equation.DSMT4" ShapeID="_x0000_i1290" DrawAspect="Content" ObjectID="_1701607758" r:id="rId543"/>
        </w:object>
      </w:r>
      <w:r w:rsidR="00CD68D7" w:rsidRPr="003B7183">
        <w:rPr>
          <w:rFonts w:ascii="Palatino Linotype" w:hAnsi="Palatino Linotype"/>
          <w:sz w:val="22"/>
          <w:szCs w:val="22"/>
        </w:rPr>
        <w:t xml:space="preserve">. </w:t>
      </w:r>
      <w:r w:rsidR="00452635" w:rsidRPr="003B7183">
        <w:rPr>
          <w:rFonts w:ascii="Palatino Linotype" w:hAnsi="Palatino Linotype"/>
          <w:sz w:val="22"/>
          <w:szCs w:val="22"/>
        </w:rPr>
        <w:t>Mệnh đề nào sau đây là mệnh đề đúng?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41" w:dyaOrig="258">
          <v:shape id="_x0000_i2045" type="#_x0000_t75" style="width:37.1pt;height:12.95pt" o:ole="">
            <v:imagedata r:id="rId544" o:title=""/>
          </v:shape>
          <o:OLEObject Type="Embed" ProgID="Equation.DSMT4" ShapeID="_x0000_i2045" DrawAspect="Content" ObjectID="_1701607759" r:id="rId545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5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99" w:dyaOrig="258">
          <v:shape id="_x0000_i2046" type="#_x0000_t75" style="width:34.9pt;height:12.95pt" o:ole="">
            <v:imagedata r:id="rId546" o:title=""/>
          </v:shape>
          <o:OLEObject Type="Embed" ProgID="Equation.DSMT4" ShapeID="_x0000_i2046" DrawAspect="Content" ObjectID="_1701607760" r:id="rId547"/>
        </w:object>
      </w:r>
      <w:r w:rsidRPr="003B7183">
        <w:rPr>
          <w:rFonts w:ascii="Palatino Linotype" w:hAnsi="Palatino Linotype"/>
          <w:position w:val="-23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C.</w:t>
      </w:r>
      <w:r w:rsidRPr="003B7183">
        <w:rPr>
          <w:rFonts w:ascii="Palatino Linotype" w:hAnsi="Palatino Linotype"/>
          <w:position w:val="-23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23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66" w:dyaOrig="258">
          <v:shape id="_x0000_i2047" type="#_x0000_t75" style="width:38.45pt;height:12.95pt" o:ole="">
            <v:imagedata r:id="rId548" o:title=""/>
          </v:shape>
          <o:OLEObject Type="Embed" ProgID="Equation.DSMT4" ShapeID="_x0000_i2047" DrawAspect="Content" ObjectID="_1701607761" r:id="rId549"/>
        </w:object>
      </w:r>
      <w:r w:rsidRPr="003B7183">
        <w:rPr>
          <w:rFonts w:ascii="Palatino Linotype" w:hAnsi="Palatino Linotype"/>
          <w:position w:val="-23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D.</w:t>
      </w:r>
      <w:r w:rsidRPr="003B7183">
        <w:rPr>
          <w:rFonts w:ascii="Palatino Linotype" w:hAnsi="Palatino Linotype"/>
          <w:position w:val="-23"/>
          <w:sz w:val="22"/>
          <w:szCs w:val="22"/>
        </w:rPr>
        <w:t xml:space="preserve">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66" w:dyaOrig="258">
          <v:shape id="_x0000_i2048" type="#_x0000_t75" style="width:38.45pt;height:12.95pt" o:ole="">
            <v:imagedata r:id="rId550" o:title=""/>
          </v:shape>
          <o:OLEObject Type="Embed" ProgID="Equation.DSMT4" ShapeID="_x0000_i2048" DrawAspect="Content" ObjectID="_1701607762" r:id="rId551"/>
        </w:object>
      </w:r>
    </w:p>
    <w:p w:rsidR="00452635" w:rsidRPr="003B7183" w:rsidRDefault="00721B7B" w:rsidP="003B7183">
      <w:pPr>
        <w:tabs>
          <w:tab w:val="left" w:pos="992"/>
          <w:tab w:val="left" w:pos="1984"/>
          <w:tab w:val="left" w:pos="2976"/>
          <w:tab w:val="left" w:pos="3968"/>
          <w:tab w:val="left" w:pos="4960"/>
          <w:tab w:val="left" w:pos="5952"/>
          <w:tab w:val="left" w:pos="6944"/>
          <w:tab w:val="left" w:pos="7936"/>
          <w:tab w:val="left" w:pos="8928"/>
          <w:tab w:val="left" w:pos="9920"/>
          <w:tab w:val="left" w:pos="10912"/>
          <w:tab w:val="left" w:pos="11904"/>
          <w:tab w:val="left" w:pos="12896"/>
          <w:tab w:val="left" w:pos="13888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41: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Cho hai vecto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00" w:dyaOrig="360">
          <v:shape id="_x0000_i1295" type="#_x0000_t75" style="width:45.15pt;height:17.9pt" o:ole="">
            <v:imagedata r:id="rId552" o:title=""/>
          </v:shape>
          <o:OLEObject Type="Embed" ProgID="Equation.DSMT4" ShapeID="_x0000_i1295" DrawAspect="Content" ObjectID="_1701607763" r:id="rId55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110" w:dyaOrig="390">
          <v:shape id="_x0000_i1296" type="#_x0000_t75" style="width:55.45pt;height:19.7pt" o:ole="">
            <v:imagedata r:id="rId554" o:title=""/>
          </v:shape>
          <o:OLEObject Type="Embed" ProgID="Equation.DSMT4" ShapeID="_x0000_i1296" DrawAspect="Content" ObjectID="_1701607764" r:id="rId55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Tính góc giữa hai véctơ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00" w:dyaOrig="330">
          <v:shape id="_x0000_i1297" type="#_x0000_t75" style="width:9.85pt;height:16.55pt" o:ole="">
            <v:imagedata r:id="rId556" o:title=""/>
          </v:shape>
          <o:OLEObject Type="Embed" ProgID="Equation.DSMT4" ShapeID="_x0000_i1297" DrawAspect="Content" ObjectID="_1701607765" r:id="rId55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180" w:dyaOrig="330">
          <v:shape id="_x0000_i1298" type="#_x0000_t75" style="width:8.95pt;height:16.55pt" o:ole="">
            <v:imagedata r:id="rId558" o:title=""/>
          </v:shape>
          <o:OLEObject Type="Embed" ProgID="Equation.DSMT4" ShapeID="_x0000_i1298" DrawAspect="Content" ObjectID="_1701607766" r:id="rId559"/>
        </w:object>
      </w:r>
      <w:r w:rsidR="00452635" w:rsidRPr="003B7183">
        <w:rPr>
          <w:rFonts w:ascii="Palatino Linotype" w:hAnsi="Palatino Linotype"/>
          <w:sz w:val="22"/>
          <w:szCs w:val="22"/>
        </w:rPr>
        <w:t>.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90" w:dyaOrig="260">
          <v:shape id="_x0000_i2037" type="#_x0000_t75" style="width:19.7pt;height:12.95pt" o:ole="">
            <v:imagedata r:id="rId560" o:title=""/>
          </v:shape>
          <o:OLEObject Type="Embed" ProgID="Equation.DSMT4" ShapeID="_x0000_i2037" DrawAspect="Content" ObjectID="_1701607767" r:id="rId56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90" w:dyaOrig="260">
          <v:shape id="_x0000_i2038" type="#_x0000_t75" style="width:19.7pt;height:12.95pt" o:ole="">
            <v:imagedata r:id="rId562" o:title=""/>
          </v:shape>
          <o:OLEObject Type="Embed" ProgID="Equation.DSMT4" ShapeID="_x0000_i2038" DrawAspect="Content" ObjectID="_1701607768" r:id="rId56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470" w:dyaOrig="260">
          <v:shape id="_x0000_i2039" type="#_x0000_t75" style="width:23.7pt;height:12.95pt" o:ole="">
            <v:imagedata r:id="rId564" o:title=""/>
          </v:shape>
          <o:OLEObject Type="Embed" ProgID="Equation.DSMT4" ShapeID="_x0000_i2039" DrawAspect="Content" ObjectID="_1701607769" r:id="rId56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390" w:dyaOrig="260">
          <v:shape id="_x0000_i2040" type="#_x0000_t75" style="width:19.7pt;height:12.95pt" o:ole="">
            <v:imagedata r:id="rId566" o:title=""/>
          </v:shape>
          <o:OLEObject Type="Embed" ProgID="Equation.DSMT4" ShapeID="_x0000_i2040" DrawAspect="Content" ObjectID="_1701607770" r:id="rId56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42: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Gọi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720" w:dyaOrig="363">
          <v:shape id="_x0000_i1303" type="#_x0000_t75" style="width:36.2pt;height:18.35pt" o:ole="">
            <v:imagedata r:id="rId568" o:title=""/>
          </v:shape>
          <o:OLEObject Type="Embed" ProgID="Equation.DSMT4" ShapeID="_x0000_i1303" DrawAspect="Content" ObjectID="_1701607771" r:id="rId56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 nghiệm của hệ phương trình </w:t>
      </w:r>
      <w:r w:rsidR="00452635" w:rsidRPr="003B7183">
        <w:rPr>
          <w:rFonts w:ascii="Palatino Linotype" w:hAnsi="Palatino Linotype"/>
          <w:position w:val="-27"/>
          <w:sz w:val="22"/>
          <w:szCs w:val="22"/>
        </w:rPr>
        <w:object w:dxaOrig="1158" w:dyaOrig="676">
          <v:shape id="_x0000_i1304" type="#_x0000_t75" style="width:57.7pt;height:34pt" o:ole="">
            <v:imagedata r:id="rId570" o:title=""/>
          </v:shape>
          <o:OLEObject Type="Embed" ProgID="Equation.DSMT4" ShapeID="_x0000_i1304" DrawAspect="Content" ObjectID="_1701607772" r:id="rId57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. Tính giá trị của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083" w:dyaOrig="313">
          <v:shape id="_x0000_i1305" type="#_x0000_t75" style="width:54.1pt;height:15.65pt" o:ole="">
            <v:imagedata r:id="rId572" o:title=""/>
          </v:shape>
          <o:OLEObject Type="Embed" ProgID="Equation.DSMT4" ShapeID="_x0000_i1305" DrawAspect="Content" ObjectID="_1701607773" r:id="rId573"/>
        </w:objec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3"/>
          <w:sz w:val="22"/>
          <w:szCs w:val="22"/>
        </w:rPr>
        <w:object w:dxaOrig="538" w:dyaOrig="238">
          <v:shape id="_x0000_i2029" type="#_x0000_t75" style="width:26.85pt;height:12.05pt" o:ole="">
            <v:imagedata r:id="rId574" o:title=""/>
          </v:shape>
          <o:OLEObject Type="Embed" ProgID="Equation.DSMT4" ShapeID="_x0000_i2029" DrawAspect="Content" ObjectID="_1701607774" r:id="rId57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57" w:dyaOrig="257">
          <v:shape id="_x0000_i2030" type="#_x0000_t75" style="width:32.65pt;height:12.95pt" o:ole="">
            <v:imagedata r:id="rId576" o:title=""/>
          </v:shape>
          <o:OLEObject Type="Embed" ProgID="Equation.DSMT4" ShapeID="_x0000_i2030" DrawAspect="Content" ObjectID="_1701607775" r:id="rId577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38" w:dyaOrig="257">
          <v:shape id="_x0000_i2031" type="#_x0000_t75" style="width:26.85pt;height:12.95pt" o:ole="">
            <v:imagedata r:id="rId578" o:title=""/>
          </v:shape>
          <o:OLEObject Type="Embed" ProgID="Equation.DSMT4" ShapeID="_x0000_i2031" DrawAspect="Content" ObjectID="_1701607776" r:id="rId579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38" w:dyaOrig="257">
          <v:shape id="_x0000_i2032" type="#_x0000_t75" style="width:26.85pt;height:12.95pt" o:ole="">
            <v:imagedata r:id="rId580" o:title=""/>
          </v:shape>
          <o:OLEObject Type="Embed" ProgID="Equation.DSMT4" ShapeID="_x0000_i2032" DrawAspect="Content" ObjectID="_1701607777" r:id="rId58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43: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Tìm tập hợp tất cả giá trị của tham số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40" w:dyaOrig="195">
          <v:shape id="_x0000_i1310" type="#_x0000_t75" style="width:12.05pt;height:9.85pt" o:ole="">
            <v:imagedata r:id="rId582" o:title=""/>
          </v:shape>
          <o:OLEObject Type="Embed" ProgID="Equation.DSMT4" ShapeID="_x0000_i1310" DrawAspect="Content" ObjectID="_1701607778" r:id="rId58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để hàm số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485" w:dyaOrig="360">
          <v:shape id="_x0000_i1311" type="#_x0000_t75" style="width:74.25pt;height:17.9pt" o:ole="">
            <v:imagedata r:id="rId584" o:title=""/>
          </v:shape>
          <o:OLEObject Type="Embed" ProgID="Equation.DSMT4" ShapeID="_x0000_i1311" DrawAspect="Content" ObjectID="_1701607779" r:id="rId58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xác định với mọi </w:t>
      </w:r>
      <w:r w:rsidR="00452635" w:rsidRPr="003B7183">
        <w:rPr>
          <w:rFonts w:ascii="Palatino Linotype" w:hAnsi="Palatino Linotype"/>
          <w:position w:val="-13"/>
          <w:sz w:val="22"/>
          <w:szCs w:val="22"/>
        </w:rPr>
        <w:object w:dxaOrig="960" w:dyaOrig="405">
          <v:shape id="_x0000_i1312" type="#_x0000_t75" style="width:47.85pt;height:20.1pt" o:ole="">
            <v:imagedata r:id="rId586" o:title=""/>
          </v:shape>
          <o:OLEObject Type="Embed" ProgID="Equation.DSMT4" ShapeID="_x0000_i1312" DrawAspect="Content" ObjectID="_1701607780" r:id="rId587"/>
        </w:object>
      </w:r>
      <w:r w:rsidR="00452635" w:rsidRPr="003B7183">
        <w:rPr>
          <w:rFonts w:ascii="Palatino Linotype" w:hAnsi="Palatino Linotype"/>
          <w:sz w:val="22"/>
          <w:szCs w:val="22"/>
        </w:rPr>
        <w:t>?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021" type="#_x0000_t75" style="width:29.95pt;height:12.95pt" o:ole="">
            <v:imagedata r:id="rId588" o:title=""/>
          </v:shape>
          <o:OLEObject Type="Embed" ProgID="Equation.DSMT4" ShapeID="_x0000_i2021" DrawAspect="Content" ObjectID="_1701607781" r:id="rId589"/>
        </w:object>
      </w:r>
      <w:r w:rsidRPr="003B7183">
        <w:rPr>
          <w:rFonts w:ascii="Palatino Linotype" w:hAnsi="Palatino Linotype"/>
          <w:position w:val="-5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5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585" w:dyaOrig="255">
          <v:shape id="_x0000_i2022" type="#_x0000_t75" style="width:29.05pt;height:12.95pt" o:ole="">
            <v:imagedata r:id="rId590" o:title=""/>
          </v:shape>
          <o:OLEObject Type="Embed" ProgID="Equation.DSMT4" ShapeID="_x0000_i2022" DrawAspect="Content" ObjectID="_1701607782" r:id="rId591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023" type="#_x0000_t75" style="width:29.95pt;height:12.95pt" o:ole="">
            <v:imagedata r:id="rId592" o:title=""/>
          </v:shape>
          <o:OLEObject Type="Embed" ProgID="Equation.DSMT4" ShapeID="_x0000_i2023" DrawAspect="Content" ObjectID="_1701607783" r:id="rId593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024" type="#_x0000_t75" style="width:29.95pt;height:12.95pt" o:ole="">
            <v:imagedata r:id="rId594" o:title=""/>
          </v:shape>
          <o:OLEObject Type="Embed" ProgID="Equation.DSMT4" ShapeID="_x0000_i2024" DrawAspect="Content" ObjectID="_1701607784" r:id="rId595"/>
        </w:object>
      </w:r>
    </w:p>
    <w:p w:rsidR="00452635" w:rsidRPr="003B7183" w:rsidRDefault="00721B7B" w:rsidP="003B7183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ind w:left="992" w:hanging="992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44: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Tập nghiệm của phương trình: </w:t>
      </w:r>
      <w:r w:rsidR="00452635" w:rsidRPr="003B7183">
        <w:rPr>
          <w:rFonts w:ascii="Palatino Linotype" w:hAnsi="Palatino Linotype"/>
          <w:position w:val="-21"/>
          <w:sz w:val="22"/>
          <w:szCs w:val="22"/>
        </w:rPr>
        <w:object w:dxaOrig="1500" w:dyaOrig="600">
          <v:shape id="_x0000_i1317" type="#_x0000_t75" style="width:75.15pt;height:29.95pt" o:ole="">
            <v:imagedata r:id="rId596" o:title=""/>
          </v:shape>
          <o:OLEObject Type="Embed" ProgID="Equation.DSMT4" ShapeID="_x0000_i1317" DrawAspect="Content" ObjectID="_1701607785" r:id="rId59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885" w:dyaOrig="360">
          <v:shape id="_x0000_i2013" type="#_x0000_t75" style="width:44.25pt;height:17.9pt" o:ole="">
            <v:imagedata r:id="rId598" o:title=""/>
          </v:shape>
          <o:OLEObject Type="Embed" ProgID="Equation.DSMT4" ShapeID="_x0000_i2013" DrawAspect="Content" ObjectID="_1701607786" r:id="rId599"/>
        </w:object>
      </w:r>
      <w:r w:rsidRPr="003B7183">
        <w:rPr>
          <w:rFonts w:ascii="Palatino Linotype" w:hAnsi="Palatino Linotype"/>
          <w:position w:val="-1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B.</w:t>
      </w:r>
      <w:r w:rsidRPr="003B7183">
        <w:rPr>
          <w:rFonts w:ascii="Palatino Linotype" w:hAnsi="Palatino Linotype"/>
          <w:position w:val="-1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705" w:dyaOrig="360">
          <v:shape id="_x0000_i2014" type="#_x0000_t75" style="width:35.35pt;height:17.9pt" o:ole="">
            <v:imagedata r:id="rId600" o:title=""/>
          </v:shape>
          <o:OLEObject Type="Embed" ProgID="Equation.DSMT4" ShapeID="_x0000_i2014" DrawAspect="Content" ObjectID="_1701607787" r:id="rId601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705" w:dyaOrig="360">
          <v:shape id="_x0000_i2015" type="#_x0000_t75" style="width:35.35pt;height:17.9pt" o:ole="">
            <v:imagedata r:id="rId602" o:title=""/>
          </v:shape>
          <o:OLEObject Type="Embed" ProgID="Equation.DSMT4" ShapeID="_x0000_i2015" DrawAspect="Content" ObjectID="_1701607788" r:id="rId603"/>
        </w:object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</w:t>
      </w:r>
      <w:r w:rsidRPr="003B7183">
        <w:rPr>
          <w:rFonts w:ascii="Palatino Linotype" w:hAnsi="Palatino Linotype"/>
          <w:b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2016" type="#_x0000_t75" style="width:29.95pt;height:12.95pt" o:ole="">
            <v:imagedata r:id="rId604" o:title=""/>
          </v:shape>
          <o:OLEObject Type="Embed" ProgID="Equation.DSMT4" ShapeID="_x0000_i2016" DrawAspect="Content" ObjectID="_1701607789" r:id="rId605"/>
        </w:object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45: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Hàm số </w:t>
      </w:r>
      <w:r w:rsidR="00452635" w:rsidRPr="003B7183">
        <w:rPr>
          <w:rFonts w:ascii="Palatino Linotype" w:hAnsi="Palatino Linotype"/>
          <w:position w:val="-21"/>
          <w:sz w:val="22"/>
          <w:szCs w:val="22"/>
        </w:rPr>
        <w:object w:dxaOrig="1635" w:dyaOrig="585">
          <v:shape id="_x0000_i1322" type="#_x0000_t75" style="width:81.85pt;height:29.05pt" o:ole="">
            <v:imagedata r:id="rId606" o:title=""/>
          </v:shape>
          <o:OLEObject Type="Embed" ProgID="Equation.DSMT4" ShapeID="_x0000_i1322" DrawAspect="Content" ObjectID="_1701607790" r:id="rId60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tập xác định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position w:val="-9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245" w:dyaOrig="300">
          <v:shape id="_x0000_i2005" type="#_x0000_t75" style="width:62.15pt;height:15.2pt" o:ole="">
            <v:imagedata r:id="rId608" o:title=""/>
          </v:shape>
          <o:OLEObject Type="Embed" ProgID="Equation.DSMT4" ShapeID="_x0000_i2005" DrawAspect="Content" ObjectID="_1701607791" r:id="rId609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11"/>
          <w:sz w:val="22"/>
          <w:szCs w:val="22"/>
        </w:rPr>
        <w:object w:dxaOrig="1575" w:dyaOrig="360">
          <v:shape id="_x0000_i2006" type="#_x0000_t75" style="width:78.7pt;height:17.9pt" o:ole="">
            <v:imagedata r:id="rId610" o:title=""/>
          </v:shape>
          <o:OLEObject Type="Embed" ProgID="Equation.DSMT4" ShapeID="_x0000_i2006" DrawAspect="Content" ObjectID="_1701607792" r:id="rId611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515" w:dyaOrig="300">
          <v:shape id="_x0000_i2007" type="#_x0000_t75" style="width:75.6pt;height:15.2pt" o:ole="">
            <v:imagedata r:id="rId612" o:title=""/>
          </v:shape>
          <o:OLEObject Type="Embed" ProgID="Equation.DSMT4" ShapeID="_x0000_i2007" DrawAspect="Content" ObjectID="_1701607793" r:id="rId613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065" w:dyaOrig="300">
          <v:shape id="_x0000_i2008" type="#_x0000_t75" style="width:53.2pt;height:15.2pt" o:ole="">
            <v:imagedata r:id="rId614" o:title=""/>
          </v:shape>
          <o:OLEObject Type="Embed" ProgID="Equation.DSMT4" ShapeID="_x0000_i2008" DrawAspect="Content" ObjectID="_1701607794" r:id="rId615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46: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Xác định parabol </w:t>
      </w:r>
      <w:r w:rsidR="00452635" w:rsidRPr="003B7183">
        <w:rPr>
          <w:rFonts w:ascii="Palatino Linotype" w:hAnsi="Palatino Linotype"/>
          <w:color w:val="000000"/>
          <w:position w:val="-11"/>
          <w:sz w:val="22"/>
          <w:szCs w:val="22"/>
        </w:rPr>
        <w:object w:dxaOrig="1910" w:dyaOrig="360">
          <v:shape id="_x0000_i1327" type="#_x0000_t75" style="width:95.7pt;height:17.9pt" o:ole="">
            <v:imagedata r:id="rId616" o:title=""/>
          </v:shape>
          <o:OLEObject Type="Embed" ProgID="Equation.DSMT4" ShapeID="_x0000_i1327" DrawAspect="Content" ObjectID="_1701607795" r:id="rId617"/>
        </w:object>
      </w:r>
      <w:r w:rsidR="00452635" w:rsidRPr="003B7183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sz w:val="22"/>
          <w:szCs w:val="22"/>
        </w:rPr>
        <w:t xml:space="preserve">biết rằng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410" w:dyaOrig="360">
          <v:shape id="_x0000_i1328" type="#_x0000_t75" style="width:20.55pt;height:17.9pt" o:ole="">
            <v:imagedata r:id="rId618" o:title=""/>
          </v:shape>
          <o:OLEObject Type="Embed" ProgID="Equation.DSMT4" ShapeID="_x0000_i1328" DrawAspect="Content" ObjectID="_1701607796" r:id="rId61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đỉnh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900" w:dyaOrig="360">
          <v:shape id="_x0000_i1329" type="#_x0000_t75" style="width:45.15pt;height:17.9pt" o:ole="">
            <v:imagedata r:id="rId620" o:title=""/>
          </v:shape>
          <o:OLEObject Type="Embed" ProgID="Equation.DSMT4" ShapeID="_x0000_i1329" DrawAspect="Content" ObjectID="_1701607797" r:id="rId621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và cắt trục tung tại điểm có tung độ bằng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300" w:dyaOrig="260">
          <v:shape id="_x0000_i1330" type="#_x0000_t75" style="width:15.2pt;height:12.95pt" o:ole="">
            <v:imagedata r:id="rId622" o:title=""/>
          </v:shape>
          <o:OLEObject Type="Embed" ProgID="Equation.DSMT4" ShapeID="_x0000_i1330" DrawAspect="Content" ObjectID="_1701607798" r:id="rId623"/>
        </w:objec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color w:val="000000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</w:t>
      </w:r>
      <w:r w:rsidRPr="003B718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3B7183">
        <w:rPr>
          <w:rFonts w:ascii="Palatino Linotype" w:hAnsi="Palatino Linotype"/>
          <w:color w:val="000000"/>
          <w:position w:val="-21"/>
          <w:sz w:val="22"/>
          <w:szCs w:val="22"/>
        </w:rPr>
        <w:object w:dxaOrig="1600" w:dyaOrig="590">
          <v:shape id="_x0000_i1997" type="#_x0000_t75" style="width:80.05pt;height:29.5pt" o:ole="">
            <v:imagedata r:id="rId624" o:title=""/>
          </v:shape>
          <o:OLEObject Type="Embed" ProgID="Equation.DSMT4" ShapeID="_x0000_i1997" DrawAspect="Content" ObjectID="_1701607799" r:id="rId625"/>
        </w:object>
      </w:r>
      <w:r w:rsidRPr="003B7183">
        <w:rPr>
          <w:rFonts w:ascii="Palatino Linotype" w:hAnsi="Palatino Linotype"/>
          <w:color w:val="000000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color w:val="000000"/>
          <w:position w:val="-9"/>
          <w:sz w:val="22"/>
          <w:szCs w:val="22"/>
        </w:rPr>
        <w:object w:dxaOrig="1430" w:dyaOrig="350">
          <v:shape id="_x0000_i1998" type="#_x0000_t75" style="width:71.55pt;height:17.45pt" o:ole="">
            <v:imagedata r:id="rId626" o:title=""/>
          </v:shape>
          <o:OLEObject Type="Embed" ProgID="Equation.DSMT4" ShapeID="_x0000_i1998" DrawAspect="Content" ObjectID="_1701607800" r:id="rId627"/>
        </w:object>
      </w:r>
      <w:r w:rsidRPr="003B7183">
        <w:rPr>
          <w:rFonts w:ascii="Palatino Linotype" w:hAnsi="Palatino Linotype"/>
          <w:color w:val="000000"/>
          <w:sz w:val="22"/>
          <w:szCs w:val="22"/>
        </w:rPr>
        <w:tab/>
        <w:t xml:space="preserve">   C. </w:t>
      </w:r>
      <w:r w:rsidRPr="003B7183">
        <w:rPr>
          <w:rFonts w:ascii="Palatino Linotype" w:hAnsi="Palatino Linotype"/>
          <w:color w:val="000000"/>
          <w:position w:val="-9"/>
          <w:sz w:val="22"/>
          <w:szCs w:val="22"/>
        </w:rPr>
        <w:object w:dxaOrig="1540" w:dyaOrig="350">
          <v:shape id="_x0000_i1999" type="#_x0000_t75" style="width:76.9pt;height:17.45pt" o:ole="">
            <v:imagedata r:id="rId628" o:title=""/>
          </v:shape>
          <o:OLEObject Type="Embed" ProgID="Equation.DSMT4" ShapeID="_x0000_i1999" DrawAspect="Content" ObjectID="_1701607801" r:id="rId629"/>
        </w:object>
      </w:r>
      <w:r w:rsidRPr="003B7183">
        <w:rPr>
          <w:rFonts w:ascii="Palatino Linotype" w:hAnsi="Palatino Linotype"/>
          <w:color w:val="000000"/>
          <w:position w:val="-9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D.</w:t>
      </w:r>
      <w:r w:rsidRPr="003B7183">
        <w:rPr>
          <w:rFonts w:ascii="Palatino Linotype" w:hAnsi="Palatino Linotype"/>
          <w:color w:val="000000"/>
          <w:position w:val="-9"/>
          <w:sz w:val="22"/>
          <w:szCs w:val="22"/>
        </w:rPr>
        <w:t xml:space="preserve"> </w:t>
      </w:r>
      <w:r w:rsidRPr="003B718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3B7183">
        <w:rPr>
          <w:rFonts w:ascii="Palatino Linotype" w:hAnsi="Palatino Linotype"/>
          <w:color w:val="000000"/>
          <w:position w:val="-21"/>
          <w:sz w:val="22"/>
          <w:szCs w:val="22"/>
        </w:rPr>
        <w:object w:dxaOrig="1710" w:dyaOrig="590">
          <v:shape id="_x0000_i2000" type="#_x0000_t75" style="width:85.4pt;height:29.5pt" o:ole="">
            <v:imagedata r:id="rId630" o:title=""/>
          </v:shape>
          <o:OLEObject Type="Embed" ProgID="Equation.DSMT4" ShapeID="_x0000_i2000" DrawAspect="Content" ObjectID="_1701607802" r:id="rId631"/>
        </w:objec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47: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Trong hệ trục tọa độ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440" w:dyaOrig="300">
          <v:shape id="_x0000_i1335" type="#_x0000_t75" style="width:21.9pt;height:15.2pt" o:ole="">
            <v:imagedata r:id="rId632" o:title=""/>
          </v:shape>
          <o:OLEObject Type="Embed" ProgID="Equation.DSMT4" ShapeID="_x0000_i1335" DrawAspect="Content" ObjectID="_1701607803" r:id="rId63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cho hai điểm </w:t>
      </w:r>
      <w:r w:rsidR="00452635"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>
            <wp:extent cx="594360" cy="2590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>
            <wp:extent cx="502920" cy="259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35" w:rsidRPr="003B7183">
        <w:rPr>
          <w:rFonts w:ascii="Palatino Linotype" w:hAnsi="Palatino Linotype"/>
          <w:sz w:val="22"/>
          <w:szCs w:val="22"/>
        </w:rPr>
        <w:t xml:space="preserve">. Tọa độ trung điểm </w:t>
      </w:r>
      <w:r w:rsidR="00452635" w:rsidRPr="003B7183">
        <w:rPr>
          <w:rFonts w:ascii="Palatino Linotype" w:hAnsi="Palatino Linotype"/>
          <w:noProof/>
          <w:position w:val="-3"/>
          <w:sz w:val="22"/>
          <w:szCs w:val="22"/>
        </w:rPr>
        <w:drawing>
          <wp:inline distT="0" distB="0" distL="0" distR="0">
            <wp:extent cx="1143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35" w:rsidRPr="003B7183">
        <w:rPr>
          <w:rFonts w:ascii="Palatino Linotype" w:hAnsi="Palatino Linotype"/>
          <w:sz w:val="22"/>
          <w:szCs w:val="22"/>
        </w:rPr>
        <w:t xml:space="preserve"> của đoạn thẳng </w:t>
      </w:r>
      <w:r w:rsidR="00452635" w:rsidRPr="003B7183">
        <w:rPr>
          <w:rFonts w:ascii="Palatino Linotype" w:hAnsi="Palatino Linotype"/>
          <w:noProof/>
          <w:position w:val="-3"/>
          <w:sz w:val="22"/>
          <w:szCs w:val="22"/>
        </w:rPr>
        <w:drawing>
          <wp:inline distT="0" distB="0" distL="0" distR="0">
            <wp:extent cx="25908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35" w:rsidRPr="003B7183">
        <w:rPr>
          <w:rFonts w:ascii="Palatino Linotype" w:hAnsi="Palatino Linotype"/>
          <w:sz w:val="22"/>
          <w:szCs w:val="22"/>
        </w:rPr>
        <w:t>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 wp14:anchorId="75FD1AA5" wp14:editId="09F41286">
            <wp:extent cx="556260" cy="259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 wp14:anchorId="737750F4" wp14:editId="43699C46">
            <wp:extent cx="647700" cy="259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 wp14:anchorId="459CF82E" wp14:editId="31E9D2E1">
            <wp:extent cx="487680" cy="259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183">
        <w:rPr>
          <w:rFonts w:ascii="Palatino Linotype" w:hAnsi="Palatino Linotype"/>
          <w:sz w:val="22"/>
          <w:szCs w:val="22"/>
        </w:rPr>
        <w:t>.</w: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noProof/>
          <w:position w:val="-13"/>
          <w:sz w:val="22"/>
          <w:szCs w:val="22"/>
        </w:rPr>
        <w:drawing>
          <wp:inline distT="0" distB="0" distL="0" distR="0" wp14:anchorId="724BD73B" wp14:editId="628CD5F0">
            <wp:extent cx="464820" cy="259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183">
        <w:rPr>
          <w:rFonts w:ascii="Palatino Linotype" w:hAnsi="Palatino Linotype"/>
          <w:sz w:val="22"/>
          <w:szCs w:val="22"/>
        </w:rPr>
        <w:t>.</w:t>
      </w:r>
    </w:p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48: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Hàm số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020" w:dyaOrig="360">
          <v:shape id="_x0000_i1336" type="#_x0000_t75" style="width:51pt;height:17.9pt" o:ole="">
            <v:imagedata r:id="rId642" o:title=""/>
          </v:shape>
          <o:OLEObject Type="Embed" ProgID="Equation.DSMT4" ShapeID="_x0000_i1336" DrawAspect="Content" ObjectID="_1701607804" r:id="rId64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tập xác định là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125" w:dyaOrig="300">
          <v:shape id="_x0000_i1989" type="#_x0000_t75" style="width:56.35pt;height:15.2pt" o:ole="">
            <v:imagedata r:id="rId644" o:title=""/>
          </v:shape>
          <o:OLEObject Type="Embed" ProgID="Equation.DSMT4" ShapeID="_x0000_i1989" DrawAspect="Content" ObjectID="_1701607805" r:id="rId645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125" w:dyaOrig="300">
          <v:shape id="_x0000_i1990" type="#_x0000_t75" style="width:56.35pt;height:15.2pt" o:ole="">
            <v:imagedata r:id="rId646" o:title=""/>
          </v:shape>
          <o:OLEObject Type="Embed" ProgID="Equation.DSMT4" ShapeID="_x0000_i1990" DrawAspect="Content" ObjectID="_1701607806" r:id="rId647"/>
        </w:object>
      </w:r>
      <w:r w:rsidRPr="003B7183">
        <w:rPr>
          <w:rFonts w:ascii="Palatino Linotype" w:hAnsi="Palatino Linotype"/>
          <w:position w:val="-9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C.</w:t>
      </w:r>
      <w:r w:rsidRPr="003B7183">
        <w:rPr>
          <w:rFonts w:ascii="Palatino Linotype" w:hAnsi="Palatino Linotype"/>
          <w:position w:val="-9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095" w:dyaOrig="300">
          <v:shape id="_x0000_i1991" type="#_x0000_t75" style="width:54.55pt;height:15.2pt" o:ole="">
            <v:imagedata r:id="rId648" o:title=""/>
          </v:shape>
          <o:OLEObject Type="Embed" ProgID="Equation.DSMT4" ShapeID="_x0000_i1991" DrawAspect="Content" ObjectID="_1701607807" r:id="rId649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D.  </w:t>
      </w:r>
      <w:r w:rsidRPr="003B7183">
        <w:rPr>
          <w:rFonts w:ascii="Palatino Linotype" w:hAnsi="Palatino Linotype"/>
          <w:position w:val="-9"/>
          <w:sz w:val="22"/>
          <w:szCs w:val="22"/>
        </w:rPr>
        <w:object w:dxaOrig="1125" w:dyaOrig="300">
          <v:shape id="_x0000_i1992" type="#_x0000_t75" style="width:56.35pt;height:15.2pt" o:ole="">
            <v:imagedata r:id="rId650" o:title=""/>
          </v:shape>
          <o:OLEObject Type="Embed" ProgID="Equation.DSMT4" ShapeID="_x0000_i1992" DrawAspect="Content" ObjectID="_1701607808" r:id="rId651"/>
        </w:object>
      </w:r>
    </w:p>
    <w:p w:rsidR="00452635" w:rsidRPr="003B7183" w:rsidRDefault="00721B7B" w:rsidP="003B7183">
      <w:pPr>
        <w:tabs>
          <w:tab w:val="center" w:pos="833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before="60" w:after="60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49: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Nếu hàm số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930" w:dyaOrig="290">
          <v:shape id="_x0000_i1341" type="#_x0000_t75" style="width:46.5pt;height:14.3pt" o:ole="">
            <v:imagedata r:id="rId652" o:title=""/>
          </v:shape>
          <o:OLEObject Type="Embed" ProgID="Equation.DSMT4" ShapeID="_x0000_i1341" DrawAspect="Content" ObjectID="_1701607809" r:id="rId653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đồ thị như sau thì dấu các hệ số </w:t>
      </w:r>
      <w:r w:rsidR="00452635" w:rsidRPr="003B7183">
        <w:rPr>
          <w:rFonts w:ascii="Palatino Linotype" w:hAnsi="Palatino Linotype"/>
          <w:position w:val="-7"/>
          <w:sz w:val="22"/>
          <w:szCs w:val="22"/>
        </w:rPr>
        <w:object w:dxaOrig="350" w:dyaOrig="270">
          <v:shape id="_x0000_i1342" type="#_x0000_t75" style="width:17.45pt;height:13.4pt" o:ole="">
            <v:imagedata r:id="rId654" o:title=""/>
          </v:shape>
          <o:OLEObject Type="Embed" ProgID="Equation.DSMT4" ShapeID="_x0000_i1342" DrawAspect="Content" ObjectID="_1701607810" r:id="rId65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của nó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3"/>
      </w:tblGrid>
      <w:tr w:rsidR="00946E20" w:rsidRPr="003B7183" w:rsidTr="00946E20">
        <w:tc>
          <w:tcPr>
            <w:tcW w:w="3256" w:type="dxa"/>
          </w:tcPr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  <w:noProof/>
              </w:rPr>
              <w:drawing>
                <wp:inline distT="0" distB="0" distL="0" distR="0" wp14:anchorId="07918306" wp14:editId="745C3EE4">
                  <wp:extent cx="1836420" cy="1478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</w:tcPr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A.  </w:t>
            </w:r>
            <w:r w:rsidRPr="003B7183">
              <w:rPr>
                <w:rFonts w:ascii="Palatino Linotype" w:hAnsi="Palatino Linotype"/>
                <w:position w:val="-7"/>
              </w:rPr>
              <w:object w:dxaOrig="1020" w:dyaOrig="270">
                <v:shape id="_x0000_i1965" type="#_x0000_t75" style="width:51pt;height:13.4pt" o:ole="">
                  <v:imagedata r:id="rId657" o:title=""/>
                </v:shape>
                <o:OLEObject Type="Embed" ProgID="Equation.DSMT4" ShapeID="_x0000_i1965" DrawAspect="Content" ObjectID="_1701607811" r:id="rId658"/>
              </w:object>
            </w:r>
            <w:r w:rsidRPr="003B7183">
              <w:rPr>
                <w:rFonts w:ascii="Palatino Linotype" w:hAnsi="Palatino Linotype"/>
              </w:rPr>
              <w:t>.</w:t>
            </w:r>
          </w:p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B.  </w:t>
            </w:r>
            <w:r w:rsidRPr="003B7183">
              <w:rPr>
                <w:rFonts w:ascii="Palatino Linotype" w:hAnsi="Palatino Linotype"/>
                <w:position w:val="-7"/>
              </w:rPr>
              <w:object w:dxaOrig="1020" w:dyaOrig="270">
                <v:shape id="_x0000_i1966" type="#_x0000_t75" style="width:51pt;height:13.4pt" o:ole="">
                  <v:imagedata r:id="rId659" o:title=""/>
                </v:shape>
                <o:OLEObject Type="Embed" ProgID="Equation.DSMT4" ShapeID="_x0000_i1966" DrawAspect="Content" ObjectID="_1701607812" r:id="rId660"/>
              </w:object>
            </w:r>
            <w:r w:rsidRPr="003B7183">
              <w:rPr>
                <w:rFonts w:ascii="Palatino Linotype" w:hAnsi="Palatino Linotype"/>
              </w:rPr>
              <w:t>.</w:t>
            </w:r>
          </w:p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C.  </w:t>
            </w:r>
            <w:r w:rsidRPr="003B7183">
              <w:rPr>
                <w:rFonts w:ascii="Palatino Linotype" w:hAnsi="Palatino Linotype"/>
                <w:position w:val="-7"/>
              </w:rPr>
              <w:object w:dxaOrig="1020" w:dyaOrig="270">
                <v:shape id="_x0000_i1967" type="#_x0000_t75" style="width:51pt;height:13.4pt" o:ole="">
                  <v:imagedata r:id="rId661" o:title=""/>
                </v:shape>
                <o:OLEObject Type="Embed" ProgID="Equation.DSMT4" ShapeID="_x0000_i1967" DrawAspect="Content" ObjectID="_1701607813" r:id="rId662"/>
              </w:object>
            </w:r>
            <w:r w:rsidRPr="003B7183">
              <w:rPr>
                <w:rFonts w:ascii="Palatino Linotype" w:hAnsi="Palatino Linotype"/>
              </w:rPr>
              <w:t>.</w:t>
            </w:r>
          </w:p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  <w:r w:rsidRPr="003B7183">
              <w:rPr>
                <w:rFonts w:ascii="Palatino Linotype" w:hAnsi="Palatino Linotype"/>
              </w:rPr>
              <w:t xml:space="preserve">   D.  </w:t>
            </w:r>
            <w:r w:rsidRPr="003B7183">
              <w:rPr>
                <w:rFonts w:ascii="Palatino Linotype" w:hAnsi="Palatino Linotype"/>
                <w:position w:val="-7"/>
              </w:rPr>
              <w:object w:dxaOrig="1020" w:dyaOrig="270">
                <v:shape id="_x0000_i1968" type="#_x0000_t75" style="width:51pt;height:13.4pt" o:ole="">
                  <v:imagedata r:id="rId663" o:title=""/>
                </v:shape>
                <o:OLEObject Type="Embed" ProgID="Equation.DSMT4" ShapeID="_x0000_i1968" DrawAspect="Content" ObjectID="_1701607814" r:id="rId664"/>
              </w:object>
            </w:r>
            <w:r w:rsidRPr="003B7183">
              <w:rPr>
                <w:rFonts w:ascii="Palatino Linotype" w:hAnsi="Palatino Linotype"/>
              </w:rPr>
              <w:t>.</w:t>
            </w:r>
          </w:p>
          <w:p w:rsidR="00946E20" w:rsidRPr="003B7183" w:rsidRDefault="00946E20" w:rsidP="003B7183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452635" w:rsidRPr="003B7183" w:rsidRDefault="00721B7B" w:rsidP="003B7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Palatino Linotype" w:hAnsi="Palatino Linotype"/>
          <w:b/>
          <w:sz w:val="22"/>
          <w:szCs w:val="22"/>
        </w:rPr>
      </w:pPr>
      <w:r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Câu </w:t>
      </w:r>
      <w:r w:rsidR="00452635" w:rsidRPr="003B7183">
        <w:rPr>
          <w:rFonts w:ascii="Palatino Linotype" w:hAnsi="Palatino Linotype"/>
          <w:b/>
          <w:color w:val="000000"/>
          <w:sz w:val="22"/>
          <w:szCs w:val="22"/>
        </w:rPr>
        <w:t xml:space="preserve">50:  </w:t>
      </w:r>
      <w:r w:rsidR="00452635" w:rsidRPr="003B7183">
        <w:rPr>
          <w:rFonts w:ascii="Palatino Linotype" w:hAnsi="Palatino Linotype"/>
          <w:sz w:val="22"/>
          <w:szCs w:val="22"/>
        </w:rPr>
        <w:t xml:space="preserve">Tìm tất cả các giá trị của tham số </w:t>
      </w:r>
      <w:r w:rsidR="00452635" w:rsidRPr="003B7183">
        <w:rPr>
          <w:rFonts w:ascii="Palatino Linotype" w:hAnsi="Palatino Linotype"/>
          <w:position w:val="-5"/>
          <w:sz w:val="22"/>
          <w:szCs w:val="22"/>
        </w:rPr>
        <w:object w:dxaOrig="240" w:dyaOrig="195">
          <v:shape id="_x0000_i1347" type="#_x0000_t75" style="width:12.05pt;height:9.85pt" o:ole="">
            <v:imagedata r:id="rId291" o:title=""/>
          </v:shape>
          <o:OLEObject Type="Embed" ProgID="Equation.DSMT4" ShapeID="_x0000_i1347" DrawAspect="Content" ObjectID="_1701607815" r:id="rId665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để phương trình </w:t>
      </w:r>
      <w:r w:rsidR="00452635" w:rsidRPr="003B7183">
        <w:rPr>
          <w:rFonts w:ascii="Palatino Linotype" w:hAnsi="Palatino Linotype"/>
          <w:position w:val="-11"/>
          <w:sz w:val="22"/>
          <w:szCs w:val="22"/>
        </w:rPr>
        <w:object w:dxaOrig="1965" w:dyaOrig="360">
          <v:shape id="_x0000_i1348" type="#_x0000_t75" style="width:98.4pt;height:17.9pt" o:ole="">
            <v:imagedata r:id="rId666" o:title=""/>
          </v:shape>
          <o:OLEObject Type="Embed" ProgID="Equation.DSMT4" ShapeID="_x0000_i1348" DrawAspect="Content" ObjectID="_1701607816" r:id="rId667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có hai nghiệm phân biệt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225" w:dyaOrig="315">
          <v:shape id="_x0000_i1349" type="#_x0000_t75" style="width:11.2pt;height:15.65pt" o:ole="">
            <v:imagedata r:id="rId295" o:title=""/>
          </v:shape>
          <o:OLEObject Type="Embed" ProgID="Equation.DSMT4" ShapeID="_x0000_i1349" DrawAspect="Content" ObjectID="_1701607817" r:id="rId668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,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240" w:dyaOrig="315">
          <v:shape id="_x0000_i1350" type="#_x0000_t75" style="width:12.05pt;height:15.65pt" o:ole="">
            <v:imagedata r:id="rId297" o:title=""/>
          </v:shape>
          <o:OLEObject Type="Embed" ProgID="Equation.DSMT4" ShapeID="_x0000_i1350" DrawAspect="Content" ObjectID="_1701607818" r:id="rId669"/>
        </w:object>
      </w:r>
      <w:r w:rsidR="00452635" w:rsidRPr="003B7183">
        <w:rPr>
          <w:rFonts w:ascii="Palatino Linotype" w:hAnsi="Palatino Linotype"/>
          <w:sz w:val="22"/>
          <w:szCs w:val="22"/>
        </w:rPr>
        <w:t xml:space="preserve"> thỏa mãn </w:t>
      </w:r>
      <w:r w:rsidR="00452635" w:rsidRPr="003B7183">
        <w:rPr>
          <w:rFonts w:ascii="Palatino Linotype" w:hAnsi="Palatino Linotype"/>
          <w:position w:val="-9"/>
          <w:sz w:val="22"/>
          <w:szCs w:val="22"/>
        </w:rPr>
        <w:object w:dxaOrig="1680" w:dyaOrig="345">
          <v:shape id="_x0000_i1351" type="#_x0000_t75" style="width:84.05pt;height:17.45pt" o:ole="">
            <v:imagedata r:id="rId299" o:title=""/>
          </v:shape>
          <o:OLEObject Type="Embed" ProgID="Equation.DSMT4" ShapeID="_x0000_i1351" DrawAspect="Content" ObjectID="_1701607819" r:id="rId670"/>
        </w:object>
      </w:r>
      <w:r w:rsidR="00452635" w:rsidRPr="003B7183">
        <w:rPr>
          <w:rFonts w:ascii="Palatino Linotype" w:hAnsi="Palatino Linotype"/>
          <w:sz w:val="22"/>
          <w:szCs w:val="22"/>
        </w:rPr>
        <w:t>.</w:t>
      </w:r>
    </w:p>
    <w:p w:rsidR="003B7183" w:rsidRPr="003B7183" w:rsidRDefault="003B7183" w:rsidP="003B7183">
      <w:pPr>
        <w:tabs>
          <w:tab w:val="left" w:pos="2727"/>
          <w:tab w:val="left" w:pos="5342"/>
          <w:tab w:val="left" w:pos="7957"/>
        </w:tabs>
        <w:spacing w:before="60" w:after="60"/>
        <w:ind w:left="113"/>
        <w:rPr>
          <w:rFonts w:ascii="Palatino Linotype" w:hAnsi="Palatino Linotype"/>
          <w:sz w:val="22"/>
          <w:szCs w:val="22"/>
        </w:rPr>
      </w:pPr>
      <w:r w:rsidRPr="003B7183">
        <w:rPr>
          <w:rFonts w:ascii="Palatino Linotype" w:hAnsi="Palatino Linotype"/>
          <w:sz w:val="22"/>
          <w:szCs w:val="22"/>
        </w:rPr>
        <w:t xml:space="preserve">   A.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780" w:dyaOrig="585">
          <v:shape id="_x0000_i1981" type="#_x0000_t75" style="width:38.9pt;height:29.05pt" o:ole="">
            <v:imagedata r:id="rId671" o:title=""/>
          </v:shape>
          <o:OLEObject Type="Embed" ProgID="Equation.DSMT4" ShapeID="_x0000_i1981" DrawAspect="Content" ObjectID="_1701607820" r:id="rId672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B. 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765" w:dyaOrig="255">
          <v:shape id="_x0000_i1982" type="#_x0000_t75" style="width:38.45pt;height:12.95pt" o:ole="">
            <v:imagedata r:id="rId673" o:title=""/>
          </v:shape>
          <o:OLEObject Type="Embed" ProgID="Equation.DSMT4" ShapeID="_x0000_i1982" DrawAspect="Content" ObjectID="_1701607821" r:id="rId674"/>
        </w:object>
      </w:r>
      <w:r w:rsidRPr="003B7183">
        <w:rPr>
          <w:rFonts w:ascii="Palatino Linotype" w:hAnsi="Palatino Linotype"/>
          <w:sz w:val="22"/>
          <w:szCs w:val="22"/>
        </w:rPr>
        <w:tab/>
        <w:t xml:space="preserve">   C.  </w:t>
      </w:r>
      <w:r w:rsidRPr="003B7183">
        <w:rPr>
          <w:rFonts w:ascii="Palatino Linotype" w:hAnsi="Palatino Linotype"/>
          <w:position w:val="-21"/>
          <w:sz w:val="22"/>
          <w:szCs w:val="22"/>
        </w:rPr>
        <w:object w:dxaOrig="660" w:dyaOrig="570">
          <v:shape id="_x0000_i1983" type="#_x0000_t75" style="width:33.1pt;height:28.6pt" o:ole="">
            <v:imagedata r:id="rId675" o:title=""/>
          </v:shape>
          <o:OLEObject Type="Embed" ProgID="Equation.DSMT4" ShapeID="_x0000_i1983" DrawAspect="Content" ObjectID="_1701607822" r:id="rId676"/>
        </w:object>
      </w:r>
      <w:r w:rsidRPr="003B7183">
        <w:rPr>
          <w:rFonts w:ascii="Palatino Linotype" w:hAnsi="Palatino Linotype"/>
          <w:position w:val="-21"/>
          <w:sz w:val="22"/>
          <w:szCs w:val="22"/>
        </w:rPr>
        <w:tab/>
      </w:r>
      <w:r w:rsidRPr="003B7183">
        <w:rPr>
          <w:rFonts w:ascii="Palatino Linotype" w:hAnsi="Palatino Linotype"/>
          <w:sz w:val="22"/>
          <w:szCs w:val="22"/>
        </w:rPr>
        <w:t xml:space="preserve">   D.</w:t>
      </w:r>
      <w:r w:rsidRPr="003B7183">
        <w:rPr>
          <w:rFonts w:ascii="Palatino Linotype" w:hAnsi="Palatino Linotype"/>
          <w:position w:val="-21"/>
          <w:sz w:val="22"/>
          <w:szCs w:val="22"/>
        </w:rPr>
        <w:t xml:space="preserve"> </w:t>
      </w:r>
      <w:r w:rsidRPr="003B7183">
        <w:rPr>
          <w:rFonts w:ascii="Palatino Linotype" w:hAnsi="Palatino Linotype"/>
          <w:sz w:val="22"/>
          <w:szCs w:val="22"/>
        </w:rPr>
        <w:t xml:space="preserve"> </w:t>
      </w:r>
      <w:r w:rsidRPr="003B7183">
        <w:rPr>
          <w:rFonts w:ascii="Palatino Linotype" w:hAnsi="Palatino Linotype"/>
          <w:position w:val="-5"/>
          <w:sz w:val="22"/>
          <w:szCs w:val="22"/>
        </w:rPr>
        <w:object w:dxaOrig="600" w:dyaOrig="255">
          <v:shape id="_x0000_i1984" type="#_x0000_t75" style="width:29.95pt;height:12.95pt" o:ole="">
            <v:imagedata r:id="rId677" o:title=""/>
          </v:shape>
          <o:OLEObject Type="Embed" ProgID="Equation.DSMT4" ShapeID="_x0000_i1984" DrawAspect="Content" ObjectID="_1701607823" r:id="rId678"/>
        </w:object>
      </w:r>
    </w:p>
    <w:p w:rsidR="00EC2811" w:rsidRPr="003B7183" w:rsidRDefault="00EC2811" w:rsidP="003B7183">
      <w:pPr>
        <w:pStyle w:val="Normal0"/>
        <w:spacing w:before="60" w:after="6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F7998" w:rsidRPr="00BB2653" w:rsidRDefault="00E3744D" w:rsidP="00E3744D">
      <w:pPr>
        <w:pStyle w:val="Normal0"/>
        <w:spacing w:before="60" w:line="288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B2653">
        <w:rPr>
          <w:rFonts w:ascii="Times New Roman" w:eastAsia="Times New Roman" w:hAnsi="Times New Roman" w:cs="Times New Roman"/>
          <w:b/>
          <w:sz w:val="22"/>
        </w:rPr>
        <w:t>----- HẾT -----</w:t>
      </w:r>
    </w:p>
    <w:sectPr w:rsidR="001F7998" w:rsidRPr="00BB2653" w:rsidSect="00351604">
      <w:footerReference w:type="default" r:id="rId679"/>
      <w:type w:val="continuous"/>
      <w:pgSz w:w="11909" w:h="16834" w:code="9"/>
      <w:pgMar w:top="720" w:right="720" w:bottom="720" w:left="720" w:header="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15" w:rsidRDefault="00172615" w:rsidP="00854EA5">
      <w:r>
        <w:separator/>
      </w:r>
    </w:p>
  </w:endnote>
  <w:endnote w:type="continuationSeparator" w:id="0">
    <w:p w:rsidR="00172615" w:rsidRDefault="00172615" w:rsidP="008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CF" w:rsidRPr="00061C35" w:rsidRDefault="00056BCF" w:rsidP="00061C35">
    <w:pPr>
      <w:pStyle w:val="Footer"/>
      <w:pBdr>
        <w:top w:val="single" w:sz="2" w:space="1" w:color="auto"/>
      </w:pBdr>
      <w:tabs>
        <w:tab w:val="clear" w:pos="4680"/>
        <w:tab w:val="clear" w:pos="9360"/>
      </w:tabs>
      <w:jc w:val="right"/>
      <w:rPr>
        <w:sz w:val="22"/>
        <w:szCs w:val="22"/>
      </w:rPr>
    </w:pPr>
    <w:r w:rsidRPr="00061C35">
      <w:rPr>
        <w:sz w:val="22"/>
        <w:szCs w:val="22"/>
      </w:rPr>
      <w:t xml:space="preserve">Trang </w:t>
    </w:r>
    <w:r w:rsidRPr="00061C35">
      <w:rPr>
        <w:bCs/>
        <w:sz w:val="22"/>
        <w:szCs w:val="22"/>
      </w:rPr>
      <w:fldChar w:fldCharType="begin"/>
    </w:r>
    <w:r w:rsidRPr="00061C35">
      <w:rPr>
        <w:bCs/>
        <w:sz w:val="22"/>
        <w:szCs w:val="22"/>
      </w:rPr>
      <w:instrText xml:space="preserve"> PAGE  \* Arabic  \* MERGEFORMAT </w:instrText>
    </w:r>
    <w:r w:rsidRPr="00061C35">
      <w:rPr>
        <w:bCs/>
        <w:sz w:val="22"/>
        <w:szCs w:val="22"/>
      </w:rPr>
      <w:fldChar w:fldCharType="separate"/>
    </w:r>
    <w:r w:rsidR="00172615">
      <w:rPr>
        <w:bCs/>
        <w:noProof/>
        <w:sz w:val="22"/>
        <w:szCs w:val="22"/>
      </w:rPr>
      <w:t>1</w:t>
    </w:r>
    <w:r w:rsidRPr="00061C35">
      <w:rPr>
        <w:bCs/>
        <w:sz w:val="22"/>
        <w:szCs w:val="22"/>
      </w:rPr>
      <w:fldChar w:fldCharType="end"/>
    </w:r>
    <w:r w:rsidRPr="00061C35">
      <w:rPr>
        <w:sz w:val="22"/>
        <w:szCs w:val="22"/>
      </w:rPr>
      <w:t>/</w:t>
    </w:r>
    <w:r w:rsidRPr="00061C35">
      <w:rPr>
        <w:bCs/>
        <w:sz w:val="22"/>
        <w:szCs w:val="22"/>
      </w:rPr>
      <w:fldChar w:fldCharType="begin"/>
    </w:r>
    <w:r w:rsidRPr="00061C35">
      <w:rPr>
        <w:bCs/>
        <w:sz w:val="22"/>
        <w:szCs w:val="22"/>
      </w:rPr>
      <w:instrText xml:space="preserve"> NUMPAGES  \* Arabic  \* MERGEFORMAT </w:instrText>
    </w:r>
    <w:r w:rsidRPr="00061C35">
      <w:rPr>
        <w:bCs/>
        <w:sz w:val="22"/>
        <w:szCs w:val="22"/>
      </w:rPr>
      <w:fldChar w:fldCharType="separate"/>
    </w:r>
    <w:r w:rsidR="00172615">
      <w:rPr>
        <w:bCs/>
        <w:noProof/>
        <w:sz w:val="22"/>
        <w:szCs w:val="22"/>
      </w:rPr>
      <w:t>1</w:t>
    </w:r>
    <w:r w:rsidRPr="00061C35">
      <w:rPr>
        <w:bCs/>
        <w:sz w:val="22"/>
        <w:szCs w:val="22"/>
      </w:rPr>
      <w:fldChar w:fldCharType="end"/>
    </w:r>
    <w:r>
      <w:rPr>
        <w:noProof/>
        <w:sz w:val="22"/>
        <w:szCs w:val="22"/>
      </w:rPr>
      <w:t xml:space="preserve"> – Mã đề 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15" w:rsidRDefault="00172615" w:rsidP="00854EA5">
      <w:r>
        <w:separator/>
      </w:r>
    </w:p>
  </w:footnote>
  <w:footnote w:type="continuationSeparator" w:id="0">
    <w:p w:rsidR="00172615" w:rsidRDefault="00172615" w:rsidP="008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A3D"/>
    <w:multiLevelType w:val="hybridMultilevel"/>
    <w:tmpl w:val="B23648C8"/>
    <w:lvl w:ilvl="0" w:tplc="B3F43E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484"/>
    <w:multiLevelType w:val="hybridMultilevel"/>
    <w:tmpl w:val="C85AC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6DC"/>
    <w:multiLevelType w:val="hybridMultilevel"/>
    <w:tmpl w:val="D0A00304"/>
    <w:lvl w:ilvl="0" w:tplc="EFD6A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51C4"/>
    <w:multiLevelType w:val="hybridMultilevel"/>
    <w:tmpl w:val="4CEA3F88"/>
    <w:lvl w:ilvl="0" w:tplc="C9C63C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B5EE0"/>
    <w:multiLevelType w:val="hybridMultilevel"/>
    <w:tmpl w:val="BD9EF732"/>
    <w:lvl w:ilvl="0" w:tplc="05F24F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1CA"/>
    <w:multiLevelType w:val="hybridMultilevel"/>
    <w:tmpl w:val="1E82DDFC"/>
    <w:lvl w:ilvl="0" w:tplc="FE00F65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D9D6CB7"/>
    <w:multiLevelType w:val="hybridMultilevel"/>
    <w:tmpl w:val="CD245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47C9"/>
    <w:multiLevelType w:val="hybridMultilevel"/>
    <w:tmpl w:val="3C9ED4E6"/>
    <w:lvl w:ilvl="0" w:tplc="1A1E51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1"/>
    <w:rsid w:val="000051A3"/>
    <w:rsid w:val="000252D0"/>
    <w:rsid w:val="00032F02"/>
    <w:rsid w:val="00036EB9"/>
    <w:rsid w:val="000370F4"/>
    <w:rsid w:val="00056BCF"/>
    <w:rsid w:val="00061C35"/>
    <w:rsid w:val="0006368C"/>
    <w:rsid w:val="00067C77"/>
    <w:rsid w:val="00072586"/>
    <w:rsid w:val="000742D4"/>
    <w:rsid w:val="00086FB4"/>
    <w:rsid w:val="00094668"/>
    <w:rsid w:val="000A5A32"/>
    <w:rsid w:val="000B6472"/>
    <w:rsid w:val="000B6A4E"/>
    <w:rsid w:val="000C11E3"/>
    <w:rsid w:val="000C4A2B"/>
    <w:rsid w:val="000C720C"/>
    <w:rsid w:val="000D4AFA"/>
    <w:rsid w:val="000D6AC7"/>
    <w:rsid w:val="000F5791"/>
    <w:rsid w:val="00113894"/>
    <w:rsid w:val="0012684D"/>
    <w:rsid w:val="00142194"/>
    <w:rsid w:val="00172615"/>
    <w:rsid w:val="001812C4"/>
    <w:rsid w:val="0018335A"/>
    <w:rsid w:val="00183A65"/>
    <w:rsid w:val="001A2A81"/>
    <w:rsid w:val="001A4523"/>
    <w:rsid w:val="001C5FDF"/>
    <w:rsid w:val="001D015B"/>
    <w:rsid w:val="001D2F3D"/>
    <w:rsid w:val="001D5261"/>
    <w:rsid w:val="001E491F"/>
    <w:rsid w:val="001F7998"/>
    <w:rsid w:val="0022431B"/>
    <w:rsid w:val="00235B18"/>
    <w:rsid w:val="002443BC"/>
    <w:rsid w:val="00247C83"/>
    <w:rsid w:val="00254208"/>
    <w:rsid w:val="00264AFC"/>
    <w:rsid w:val="0026725E"/>
    <w:rsid w:val="00274877"/>
    <w:rsid w:val="00275B03"/>
    <w:rsid w:val="002778CC"/>
    <w:rsid w:val="00281B58"/>
    <w:rsid w:val="0028267C"/>
    <w:rsid w:val="002852FB"/>
    <w:rsid w:val="002905D0"/>
    <w:rsid w:val="00295C97"/>
    <w:rsid w:val="00295E45"/>
    <w:rsid w:val="002B1097"/>
    <w:rsid w:val="002B49A0"/>
    <w:rsid w:val="002C3295"/>
    <w:rsid w:val="002C6905"/>
    <w:rsid w:val="002D1371"/>
    <w:rsid w:val="002D2B16"/>
    <w:rsid w:val="00315307"/>
    <w:rsid w:val="0032129B"/>
    <w:rsid w:val="003245A1"/>
    <w:rsid w:val="003361DE"/>
    <w:rsid w:val="00337F87"/>
    <w:rsid w:val="00351604"/>
    <w:rsid w:val="0035484B"/>
    <w:rsid w:val="00362351"/>
    <w:rsid w:val="00365675"/>
    <w:rsid w:val="003835DE"/>
    <w:rsid w:val="00383C92"/>
    <w:rsid w:val="00395395"/>
    <w:rsid w:val="00396E68"/>
    <w:rsid w:val="003A40F4"/>
    <w:rsid w:val="003A6171"/>
    <w:rsid w:val="003A68D9"/>
    <w:rsid w:val="003B4FF1"/>
    <w:rsid w:val="003B7183"/>
    <w:rsid w:val="003E2AC6"/>
    <w:rsid w:val="003E3C01"/>
    <w:rsid w:val="004036FE"/>
    <w:rsid w:val="0043530E"/>
    <w:rsid w:val="004402BB"/>
    <w:rsid w:val="00440374"/>
    <w:rsid w:val="00443D5F"/>
    <w:rsid w:val="00444DFD"/>
    <w:rsid w:val="00452635"/>
    <w:rsid w:val="00456951"/>
    <w:rsid w:val="00456CD7"/>
    <w:rsid w:val="004631BC"/>
    <w:rsid w:val="004740DD"/>
    <w:rsid w:val="004844AA"/>
    <w:rsid w:val="00485E73"/>
    <w:rsid w:val="0048668E"/>
    <w:rsid w:val="004872CB"/>
    <w:rsid w:val="00491C4A"/>
    <w:rsid w:val="004C4805"/>
    <w:rsid w:val="004C5E7A"/>
    <w:rsid w:val="004D2C36"/>
    <w:rsid w:val="004D60C5"/>
    <w:rsid w:val="00501A83"/>
    <w:rsid w:val="00510971"/>
    <w:rsid w:val="00515098"/>
    <w:rsid w:val="00517626"/>
    <w:rsid w:val="00525D39"/>
    <w:rsid w:val="00527CE0"/>
    <w:rsid w:val="0054311E"/>
    <w:rsid w:val="005511F8"/>
    <w:rsid w:val="00571A5B"/>
    <w:rsid w:val="0058121C"/>
    <w:rsid w:val="005A1C25"/>
    <w:rsid w:val="005B0655"/>
    <w:rsid w:val="005B7167"/>
    <w:rsid w:val="005C076D"/>
    <w:rsid w:val="005C43A6"/>
    <w:rsid w:val="005D0297"/>
    <w:rsid w:val="005D32BF"/>
    <w:rsid w:val="005D37B1"/>
    <w:rsid w:val="005E14B6"/>
    <w:rsid w:val="005E566B"/>
    <w:rsid w:val="0062221B"/>
    <w:rsid w:val="00634CCD"/>
    <w:rsid w:val="0065544D"/>
    <w:rsid w:val="0066409E"/>
    <w:rsid w:val="00677FFE"/>
    <w:rsid w:val="00682474"/>
    <w:rsid w:val="00684D89"/>
    <w:rsid w:val="006935E9"/>
    <w:rsid w:val="006A446C"/>
    <w:rsid w:val="006C021E"/>
    <w:rsid w:val="006C1462"/>
    <w:rsid w:val="006C299F"/>
    <w:rsid w:val="006D2D23"/>
    <w:rsid w:val="006E2753"/>
    <w:rsid w:val="007023A4"/>
    <w:rsid w:val="00710CED"/>
    <w:rsid w:val="0072196F"/>
    <w:rsid w:val="00721B7B"/>
    <w:rsid w:val="007362FA"/>
    <w:rsid w:val="00737BC1"/>
    <w:rsid w:val="00743C77"/>
    <w:rsid w:val="00752B0C"/>
    <w:rsid w:val="00752E43"/>
    <w:rsid w:val="00773296"/>
    <w:rsid w:val="00787C0F"/>
    <w:rsid w:val="007A1665"/>
    <w:rsid w:val="007A4850"/>
    <w:rsid w:val="007B56FB"/>
    <w:rsid w:val="007B7955"/>
    <w:rsid w:val="007E6C42"/>
    <w:rsid w:val="007F7244"/>
    <w:rsid w:val="0080539C"/>
    <w:rsid w:val="00805D29"/>
    <w:rsid w:val="00816266"/>
    <w:rsid w:val="0082156C"/>
    <w:rsid w:val="00825422"/>
    <w:rsid w:val="00827B27"/>
    <w:rsid w:val="00850509"/>
    <w:rsid w:val="00850DA3"/>
    <w:rsid w:val="00850DDF"/>
    <w:rsid w:val="00854EA5"/>
    <w:rsid w:val="0086245E"/>
    <w:rsid w:val="00862BB2"/>
    <w:rsid w:val="00867B2D"/>
    <w:rsid w:val="008766FA"/>
    <w:rsid w:val="00882C1D"/>
    <w:rsid w:val="00885975"/>
    <w:rsid w:val="008B67B5"/>
    <w:rsid w:val="008B6AAD"/>
    <w:rsid w:val="008C1883"/>
    <w:rsid w:val="008C5A03"/>
    <w:rsid w:val="008E1F84"/>
    <w:rsid w:val="008E7001"/>
    <w:rsid w:val="008F5456"/>
    <w:rsid w:val="009005D0"/>
    <w:rsid w:val="00910CBB"/>
    <w:rsid w:val="009212C2"/>
    <w:rsid w:val="00936B6C"/>
    <w:rsid w:val="00941087"/>
    <w:rsid w:val="009439D8"/>
    <w:rsid w:val="00944D5F"/>
    <w:rsid w:val="00946E20"/>
    <w:rsid w:val="009A53D9"/>
    <w:rsid w:val="009C4483"/>
    <w:rsid w:val="009C7092"/>
    <w:rsid w:val="009E08F6"/>
    <w:rsid w:val="00A11061"/>
    <w:rsid w:val="00A11B2F"/>
    <w:rsid w:val="00A12179"/>
    <w:rsid w:val="00A21B4B"/>
    <w:rsid w:val="00A36188"/>
    <w:rsid w:val="00A41247"/>
    <w:rsid w:val="00A5434A"/>
    <w:rsid w:val="00A609A1"/>
    <w:rsid w:val="00A7154B"/>
    <w:rsid w:val="00A7673A"/>
    <w:rsid w:val="00A812EC"/>
    <w:rsid w:val="00A819DE"/>
    <w:rsid w:val="00A864AB"/>
    <w:rsid w:val="00A94870"/>
    <w:rsid w:val="00AA2BAF"/>
    <w:rsid w:val="00AA5CE9"/>
    <w:rsid w:val="00AB1A8F"/>
    <w:rsid w:val="00AC5F1E"/>
    <w:rsid w:val="00AD5D2D"/>
    <w:rsid w:val="00AD7834"/>
    <w:rsid w:val="00AE294E"/>
    <w:rsid w:val="00AF1946"/>
    <w:rsid w:val="00AF43B7"/>
    <w:rsid w:val="00AF6484"/>
    <w:rsid w:val="00B052B0"/>
    <w:rsid w:val="00B24BF0"/>
    <w:rsid w:val="00B26BEB"/>
    <w:rsid w:val="00B30027"/>
    <w:rsid w:val="00B36DEB"/>
    <w:rsid w:val="00B40D7F"/>
    <w:rsid w:val="00B42DE3"/>
    <w:rsid w:val="00B471CC"/>
    <w:rsid w:val="00B53BAF"/>
    <w:rsid w:val="00B54F03"/>
    <w:rsid w:val="00B639E1"/>
    <w:rsid w:val="00B71B97"/>
    <w:rsid w:val="00B72048"/>
    <w:rsid w:val="00B75306"/>
    <w:rsid w:val="00B81484"/>
    <w:rsid w:val="00BB2653"/>
    <w:rsid w:val="00BB2938"/>
    <w:rsid w:val="00BB5B2E"/>
    <w:rsid w:val="00BD057B"/>
    <w:rsid w:val="00BE373E"/>
    <w:rsid w:val="00BE7E29"/>
    <w:rsid w:val="00BF79ED"/>
    <w:rsid w:val="00C1473D"/>
    <w:rsid w:val="00C25512"/>
    <w:rsid w:val="00C51D21"/>
    <w:rsid w:val="00C666E5"/>
    <w:rsid w:val="00C66768"/>
    <w:rsid w:val="00C70863"/>
    <w:rsid w:val="00C7397D"/>
    <w:rsid w:val="00C7687C"/>
    <w:rsid w:val="00C847C8"/>
    <w:rsid w:val="00CB6515"/>
    <w:rsid w:val="00CC104A"/>
    <w:rsid w:val="00CC394A"/>
    <w:rsid w:val="00CC5969"/>
    <w:rsid w:val="00CC691A"/>
    <w:rsid w:val="00CD68D7"/>
    <w:rsid w:val="00CF518D"/>
    <w:rsid w:val="00D049F2"/>
    <w:rsid w:val="00D13F70"/>
    <w:rsid w:val="00D270E3"/>
    <w:rsid w:val="00D46DA4"/>
    <w:rsid w:val="00D65475"/>
    <w:rsid w:val="00D675EC"/>
    <w:rsid w:val="00D92BCF"/>
    <w:rsid w:val="00DA013C"/>
    <w:rsid w:val="00DA0718"/>
    <w:rsid w:val="00DB5C55"/>
    <w:rsid w:val="00DB7052"/>
    <w:rsid w:val="00DC14C0"/>
    <w:rsid w:val="00DC671E"/>
    <w:rsid w:val="00DE33A4"/>
    <w:rsid w:val="00DF0B84"/>
    <w:rsid w:val="00E0449B"/>
    <w:rsid w:val="00E063E8"/>
    <w:rsid w:val="00E14ACC"/>
    <w:rsid w:val="00E22FF8"/>
    <w:rsid w:val="00E3744D"/>
    <w:rsid w:val="00E62AD7"/>
    <w:rsid w:val="00E66849"/>
    <w:rsid w:val="00E8106C"/>
    <w:rsid w:val="00EA61E8"/>
    <w:rsid w:val="00EB40AF"/>
    <w:rsid w:val="00EC2811"/>
    <w:rsid w:val="00EC30CF"/>
    <w:rsid w:val="00EC64DB"/>
    <w:rsid w:val="00ED316C"/>
    <w:rsid w:val="00ED360A"/>
    <w:rsid w:val="00ED74BB"/>
    <w:rsid w:val="00EF31CA"/>
    <w:rsid w:val="00F043C2"/>
    <w:rsid w:val="00F142DE"/>
    <w:rsid w:val="00F27A24"/>
    <w:rsid w:val="00F76231"/>
    <w:rsid w:val="00F92103"/>
    <w:rsid w:val="00FA224D"/>
    <w:rsid w:val="00FA397E"/>
    <w:rsid w:val="00FA4040"/>
    <w:rsid w:val="00FA5388"/>
    <w:rsid w:val="00FC32D8"/>
    <w:rsid w:val="00FF0C93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C367B"/>
  <w15:docId w15:val="{E691F19C-6189-45E9-A72B-9E38732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2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4EA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54E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54EA5"/>
  </w:style>
  <w:style w:type="character" w:customStyle="1" w:styleId="Bodytext2">
    <w:name w:val="Body text (2)_"/>
    <w:link w:val="Bodytext21"/>
    <w:uiPriority w:val="99"/>
    <w:locked/>
    <w:rsid w:val="00854EA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okmanOldStyle">
    <w:name w:val="Body text (2) + Bookman Old Style"/>
    <w:aliases w:val="14 pt,Spacing -1 pt"/>
    <w:uiPriority w:val="99"/>
    <w:rsid w:val="00854EA5"/>
    <w:rPr>
      <w:rFonts w:ascii="Bookman Old Style" w:hAnsi="Bookman Old Style" w:cs="Bookman Old Style"/>
      <w:spacing w:val="-30"/>
      <w:sz w:val="28"/>
      <w:szCs w:val="28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854EA5"/>
    <w:pPr>
      <w:widowControl w:val="0"/>
      <w:shd w:val="clear" w:color="auto" w:fill="FFFFFF"/>
      <w:spacing w:line="240" w:lineRule="atLeast"/>
      <w:ind w:hanging="320"/>
      <w:jc w:val="both"/>
    </w:pPr>
    <w:rPr>
      <w:rFonts w:eastAsia="Calibri"/>
      <w:sz w:val="19"/>
      <w:szCs w:val="19"/>
    </w:rPr>
  </w:style>
  <w:style w:type="character" w:customStyle="1" w:styleId="Bodytext29pt">
    <w:name w:val="Body text (2) + 9 pt"/>
    <w:aliases w:val="Bold3"/>
    <w:uiPriority w:val="99"/>
    <w:rsid w:val="00854EA5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Bodytext213pt1">
    <w:name w:val="Body text (2) + 13 pt1"/>
    <w:aliases w:val="Bold"/>
    <w:uiPriority w:val="99"/>
    <w:rsid w:val="00854EA5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paragraph" w:styleId="Header">
    <w:name w:val="header"/>
    <w:basedOn w:val="Normal"/>
    <w:link w:val="Head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F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D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A2A81"/>
    <w:pPr>
      <w:spacing w:after="200" w:line="276" w:lineRule="auto"/>
      <w:ind w:left="720"/>
    </w:pPr>
    <w:rPr>
      <w:rFonts w:ascii="Calibri" w:eastAsia="Calibri" w:hAnsi="Calibri" w:cs="Arial"/>
      <w:sz w:val="22"/>
    </w:rPr>
  </w:style>
  <w:style w:type="paragraph" w:customStyle="1" w:styleId="Normal0">
    <w:name w:val="[Normal]"/>
    <w:rsid w:val="00CB6515"/>
    <w:pPr>
      <w:widowControl w:val="0"/>
    </w:pPr>
    <w:rPr>
      <w:rFonts w:ascii="Arial" w:eastAsia="Arial" w:hAnsi="Arial" w:cs="Arial"/>
      <w:sz w:val="24"/>
    </w:rPr>
  </w:style>
  <w:style w:type="paragraph" w:customStyle="1" w:styleId="Body">
    <w:name w:val="Body"/>
    <w:basedOn w:val="Normal"/>
    <w:rsid w:val="00A21B4B"/>
    <w:pPr>
      <w:widowControl w:val="0"/>
    </w:pPr>
    <w:rPr>
      <w:rFonts w:cs="Arial"/>
      <w:sz w:val="24"/>
    </w:rPr>
  </w:style>
  <w:style w:type="paragraph" w:styleId="BodyText">
    <w:name w:val="Body Text"/>
    <w:basedOn w:val="Normal"/>
    <w:link w:val="BodyTextChar"/>
    <w:rsid w:val="00A21B4B"/>
    <w:pPr>
      <w:widowControl w:val="0"/>
      <w:spacing w:before="72"/>
      <w:ind w:left="107"/>
    </w:pPr>
    <w:rPr>
      <w:rFonts w:cs="Arial"/>
      <w:sz w:val="24"/>
    </w:rPr>
  </w:style>
  <w:style w:type="character" w:customStyle="1" w:styleId="BodyTextChar">
    <w:name w:val="Body Text Char"/>
    <w:basedOn w:val="DefaultParagraphFont"/>
    <w:link w:val="BodyText"/>
    <w:rsid w:val="00A21B4B"/>
    <w:rPr>
      <w:rFonts w:ascii="Times New Roman" w:eastAsia="Times New Roman" w:hAnsi="Times New Roman" w:cs="Arial"/>
      <w:sz w:val="24"/>
    </w:rPr>
  </w:style>
  <w:style w:type="paragraph" w:styleId="NoSpacing">
    <w:name w:val="No Spacing"/>
    <w:basedOn w:val="Normal0"/>
    <w:qFormat/>
    <w:rsid w:val="00A21B4B"/>
    <w:rPr>
      <w:rFonts w:ascii="Calibri" w:eastAsia="Calibri" w:hAnsi="Calibri"/>
      <w:sz w:val="22"/>
    </w:rPr>
  </w:style>
  <w:style w:type="paragraph" w:styleId="NormalWeb">
    <w:name w:val="Normal (Web)"/>
    <w:basedOn w:val="Normal"/>
    <w:rsid w:val="00B26BEB"/>
    <w:pPr>
      <w:widowControl w:val="0"/>
      <w:spacing w:before="100" w:after="100" w:line="240" w:lineRule="atLeast"/>
    </w:pPr>
    <w:rPr>
      <w:rFonts w:cs="Arial"/>
      <w:sz w:val="24"/>
    </w:rPr>
  </w:style>
  <w:style w:type="character" w:customStyle="1" w:styleId="fontstyle21">
    <w:name w:val="fontstyle21"/>
    <w:basedOn w:val="DefaultParagraphFont"/>
    <w:rsid w:val="00B26BEB"/>
    <w:rPr>
      <w:rFonts w:ascii="CIDFont+F1" w:eastAsia="CIDFont+F1" w:hAnsi="CIDFont+F1"/>
      <w:b w:val="0"/>
      <w:i w:val="0"/>
      <w:color w:val="000000"/>
      <w:sz w:val="24"/>
    </w:rPr>
  </w:style>
  <w:style w:type="paragraph" w:styleId="Title">
    <w:name w:val="Title"/>
    <w:basedOn w:val="Normal"/>
    <w:next w:val="ListParagraph"/>
    <w:link w:val="TitleChar"/>
    <w:qFormat/>
    <w:rsid w:val="00443D5F"/>
    <w:pPr>
      <w:widowControl w:val="0"/>
      <w:spacing w:line="240" w:lineRule="atLeast"/>
    </w:pPr>
    <w:rPr>
      <w:rFonts w:ascii="Calibri Light" w:eastAsia="Calibri Light" w:hAnsi="Calibri Light" w:cs="Arial"/>
      <w:sz w:val="56"/>
    </w:rPr>
  </w:style>
  <w:style w:type="character" w:customStyle="1" w:styleId="TitleChar">
    <w:name w:val="Title Char"/>
    <w:basedOn w:val="DefaultParagraphFont"/>
    <w:link w:val="Title"/>
    <w:rsid w:val="00443D5F"/>
    <w:rPr>
      <w:rFonts w:ascii="Calibri Light" w:eastAsia="Calibri Light" w:hAnsi="Calibri Light" w:cs="Arial"/>
      <w:sz w:val="56"/>
    </w:rPr>
  </w:style>
  <w:style w:type="character" w:styleId="Strong">
    <w:name w:val="Strong"/>
    <w:basedOn w:val="DefaultParagraphFont"/>
    <w:qFormat/>
    <w:rsid w:val="00443D5F"/>
    <w:rPr>
      <w:b/>
    </w:rPr>
  </w:style>
  <w:style w:type="character" w:customStyle="1" w:styleId="fontstyle01">
    <w:name w:val="fontstyle01"/>
    <w:basedOn w:val="DefaultParagraphFont"/>
    <w:rsid w:val="00443D5F"/>
    <w:rPr>
      <w:rFonts w:ascii="Times New Roman" w:eastAsia="Times New Roman" w:hAnsi="Times New Roman"/>
      <w:b w:val="0"/>
      <w:i w:val="0"/>
      <w:color w:val="000000"/>
      <w:sz w:val="24"/>
    </w:rPr>
  </w:style>
  <w:style w:type="paragraph" w:customStyle="1" w:styleId="Normal1">
    <w:name w:val="Normal_1"/>
    <w:basedOn w:val="Normal"/>
    <w:rsid w:val="00517626"/>
    <w:pPr>
      <w:widowControl w:val="0"/>
    </w:pPr>
    <w:rPr>
      <w:rFonts w:cs="Arial"/>
      <w:sz w:val="24"/>
    </w:rPr>
  </w:style>
  <w:style w:type="paragraph" w:customStyle="1" w:styleId="Normal00">
    <w:name w:val="Normal_0"/>
    <w:basedOn w:val="Normal"/>
    <w:rsid w:val="00517626"/>
    <w:pPr>
      <w:widowControl w:val="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7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7.bin"/><Relationship Id="rId531" Type="http://schemas.openxmlformats.org/officeDocument/2006/relationships/oleObject" Target="embeddings/oleObject260.bin"/><Relationship Id="rId629" Type="http://schemas.openxmlformats.org/officeDocument/2006/relationships/oleObject" Target="embeddings/oleObject309.bin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2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542" Type="http://schemas.openxmlformats.org/officeDocument/2006/relationships/image" Target="media/image270.wmf"/><Relationship Id="rId181" Type="http://schemas.openxmlformats.org/officeDocument/2006/relationships/image" Target="media/image89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1.bin"/><Relationship Id="rId497" Type="http://schemas.openxmlformats.org/officeDocument/2006/relationships/oleObject" Target="embeddings/oleObject243.bin"/><Relationship Id="rId620" Type="http://schemas.openxmlformats.org/officeDocument/2006/relationships/image" Target="media/image309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217" Type="http://schemas.openxmlformats.org/officeDocument/2006/relationships/image" Target="media/image107.wmf"/><Relationship Id="rId564" Type="http://schemas.openxmlformats.org/officeDocument/2006/relationships/image" Target="media/image281.wmf"/><Relationship Id="rId424" Type="http://schemas.openxmlformats.org/officeDocument/2006/relationships/image" Target="media/image211.wmf"/><Relationship Id="rId631" Type="http://schemas.openxmlformats.org/officeDocument/2006/relationships/oleObject" Target="embeddings/oleObject310.bin"/><Relationship Id="rId270" Type="http://schemas.openxmlformats.org/officeDocument/2006/relationships/oleObject" Target="embeddings/oleObject13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2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642" Type="http://schemas.openxmlformats.org/officeDocument/2006/relationships/image" Target="media/image324.wmf"/><Relationship Id="rId281" Type="http://schemas.openxmlformats.org/officeDocument/2006/relationships/image" Target="media/image139.wmf"/><Relationship Id="rId502" Type="http://schemas.openxmlformats.org/officeDocument/2006/relationships/image" Target="media/image250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4.bin"/><Relationship Id="rId586" Type="http://schemas.openxmlformats.org/officeDocument/2006/relationships/image" Target="media/image292.wmf"/><Relationship Id="rId7" Type="http://schemas.openxmlformats.org/officeDocument/2006/relationships/endnotes" Target="endnotes.xml"/><Relationship Id="rId239" Type="http://schemas.openxmlformats.org/officeDocument/2006/relationships/image" Target="media/image118.wmf"/><Relationship Id="rId446" Type="http://schemas.openxmlformats.org/officeDocument/2006/relationships/image" Target="media/image222.wmf"/><Relationship Id="rId653" Type="http://schemas.openxmlformats.org/officeDocument/2006/relationships/oleObject" Target="embeddings/oleObject317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1.bin"/><Relationship Id="rId597" Type="http://schemas.openxmlformats.org/officeDocument/2006/relationships/oleObject" Target="embeddings/oleObject293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23.bin"/><Relationship Id="rId664" Type="http://schemas.openxmlformats.org/officeDocument/2006/relationships/oleObject" Target="embeddings/oleObject322.bin"/><Relationship Id="rId14" Type="http://schemas.openxmlformats.org/officeDocument/2006/relationships/image" Target="media/image4.wmf"/><Relationship Id="rId317" Type="http://schemas.openxmlformats.org/officeDocument/2006/relationships/image" Target="media/image157.wmf"/><Relationship Id="rId524" Type="http://schemas.openxmlformats.org/officeDocument/2006/relationships/image" Target="media/image261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80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3.wmf"/><Relationship Id="rId675" Type="http://schemas.openxmlformats.org/officeDocument/2006/relationships/image" Target="media/image339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62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5.bin"/><Relationship Id="rId602" Type="http://schemas.openxmlformats.org/officeDocument/2006/relationships/image" Target="media/image300.wmf"/><Relationship Id="rId241" Type="http://schemas.openxmlformats.org/officeDocument/2006/relationships/image" Target="media/image119.wmf"/><Relationship Id="rId479" Type="http://schemas.openxmlformats.org/officeDocument/2006/relationships/oleObject" Target="embeddings/oleObject234.bin"/><Relationship Id="rId36" Type="http://schemas.openxmlformats.org/officeDocument/2006/relationships/image" Target="media/image15.wmf"/><Relationship Id="rId339" Type="http://schemas.openxmlformats.org/officeDocument/2006/relationships/image" Target="media/image168.wmf"/><Relationship Id="rId546" Type="http://schemas.openxmlformats.org/officeDocument/2006/relationships/image" Target="media/image272.wmf"/><Relationship Id="rId101" Type="http://schemas.openxmlformats.org/officeDocument/2006/relationships/image" Target="media/image48.wmf"/><Relationship Id="rId185" Type="http://schemas.openxmlformats.org/officeDocument/2006/relationships/image" Target="media/image91.wmf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oleObject" Target="embeddings/oleObject301.bin"/><Relationship Id="rId252" Type="http://schemas.openxmlformats.org/officeDocument/2006/relationships/oleObject" Target="embeddings/oleObject121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2.bin"/><Relationship Id="rId557" Type="http://schemas.openxmlformats.org/officeDocument/2006/relationships/oleObject" Target="embeddings/oleObject273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3.bin"/><Relationship Id="rId624" Type="http://schemas.openxmlformats.org/officeDocument/2006/relationships/image" Target="media/image311.wmf"/><Relationship Id="rId263" Type="http://schemas.openxmlformats.org/officeDocument/2006/relationships/image" Target="media/image130.wmf"/><Relationship Id="rId470" Type="http://schemas.openxmlformats.org/officeDocument/2006/relationships/image" Target="media/image234.wmf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568" Type="http://schemas.openxmlformats.org/officeDocument/2006/relationships/image" Target="media/image283.wmf"/><Relationship Id="rId428" Type="http://schemas.openxmlformats.org/officeDocument/2006/relationships/image" Target="media/image213.wmf"/><Relationship Id="rId635" Type="http://schemas.openxmlformats.org/officeDocument/2006/relationships/image" Target="media/image317.wmf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5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4.bin"/><Relationship Id="rId341" Type="http://schemas.openxmlformats.org/officeDocument/2006/relationships/image" Target="media/image169.wmf"/><Relationship Id="rId439" Type="http://schemas.openxmlformats.org/officeDocument/2006/relationships/oleObject" Target="embeddings/oleObject214.bin"/><Relationship Id="rId646" Type="http://schemas.openxmlformats.org/officeDocument/2006/relationships/image" Target="media/image326.wmf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image" Target="media/image252.wmf"/><Relationship Id="rId492" Type="http://schemas.openxmlformats.org/officeDocument/2006/relationships/image" Target="media/image245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2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657" Type="http://schemas.openxmlformats.org/officeDocument/2006/relationships/image" Target="media/image33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5.bin"/><Relationship Id="rId517" Type="http://schemas.openxmlformats.org/officeDocument/2006/relationships/oleObject" Target="embeddings/oleObject253.bin"/><Relationship Id="rId559" Type="http://schemas.openxmlformats.org/officeDocument/2006/relationships/oleObject" Target="embeddings/oleObject274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570" Type="http://schemas.openxmlformats.org/officeDocument/2006/relationships/image" Target="media/image284.wmf"/><Relationship Id="rId626" Type="http://schemas.openxmlformats.org/officeDocument/2006/relationships/image" Target="media/image312.wmf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668" Type="http://schemas.openxmlformats.org/officeDocument/2006/relationships/oleObject" Target="embeddings/oleObject325.bin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image" Target="media/image60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2.bin"/><Relationship Id="rId637" Type="http://schemas.openxmlformats.org/officeDocument/2006/relationships/image" Target="media/image319.wmf"/><Relationship Id="rId679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539" Type="http://schemas.openxmlformats.org/officeDocument/2006/relationships/oleObject" Target="embeddings/oleObject264.bin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4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7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48" Type="http://schemas.openxmlformats.org/officeDocument/2006/relationships/image" Target="media/image327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5.bin"/><Relationship Id="rId617" Type="http://schemas.openxmlformats.org/officeDocument/2006/relationships/oleObject" Target="embeddings/oleObject303.bin"/><Relationship Id="rId659" Type="http://schemas.openxmlformats.org/officeDocument/2006/relationships/image" Target="media/image333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27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60.wmf"/><Relationship Id="rId530" Type="http://schemas.openxmlformats.org/officeDocument/2006/relationships/image" Target="media/image264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5.wmf"/><Relationship Id="rId628" Type="http://schemas.openxmlformats.org/officeDocument/2006/relationships/image" Target="media/image313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image" Target="media/image61.wmf"/><Relationship Id="rId681" Type="http://schemas.openxmlformats.org/officeDocument/2006/relationships/theme" Target="theme/theme1.xml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6.bin"/><Relationship Id="rId639" Type="http://schemas.openxmlformats.org/officeDocument/2006/relationships/image" Target="media/image321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43" Type="http://schemas.openxmlformats.org/officeDocument/2006/relationships/oleObject" Target="embeddings/oleObject216.bin"/><Relationship Id="rId650" Type="http://schemas.openxmlformats.org/officeDocument/2006/relationships/image" Target="media/image328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image" Target="media/image33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630" Type="http://schemas.openxmlformats.org/officeDocument/2006/relationships/image" Target="media/image314.wmf"/><Relationship Id="rId672" Type="http://schemas.openxmlformats.org/officeDocument/2006/relationships/oleObject" Target="embeddings/oleObject32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image" Target="media/image32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2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304.wmf"/><Relationship Id="rId652" Type="http://schemas.openxmlformats.org/officeDocument/2006/relationships/image" Target="media/image329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5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5.bin"/><Relationship Id="rId663" Type="http://schemas.openxmlformats.org/officeDocument/2006/relationships/image" Target="media/image33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5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7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image" Target="media/image315.wmf"/><Relationship Id="rId271" Type="http://schemas.openxmlformats.org/officeDocument/2006/relationships/image" Target="media/image134.wmf"/><Relationship Id="rId674" Type="http://schemas.openxmlformats.org/officeDocument/2006/relationships/oleObject" Target="embeddings/oleObject32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5.bin"/><Relationship Id="rId643" Type="http://schemas.openxmlformats.org/officeDocument/2006/relationships/oleObject" Target="embeddings/oleObject312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image" Target="media/image305.wmf"/><Relationship Id="rId251" Type="http://schemas.openxmlformats.org/officeDocument/2006/relationships/image" Target="media/image124.wmf"/><Relationship Id="rId489" Type="http://schemas.openxmlformats.org/officeDocument/2006/relationships/oleObject" Target="embeddings/oleObject239.bin"/><Relationship Id="rId654" Type="http://schemas.openxmlformats.org/officeDocument/2006/relationships/image" Target="media/image330.wmf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8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6.bin"/><Relationship Id="rId665" Type="http://schemas.openxmlformats.org/officeDocument/2006/relationships/oleObject" Target="embeddings/oleObject32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image" Target="media/image316.wmf"/><Relationship Id="rId676" Type="http://schemas.openxmlformats.org/officeDocument/2006/relationships/oleObject" Target="embeddings/oleObject330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578" Type="http://schemas.openxmlformats.org/officeDocument/2006/relationships/image" Target="media/image288.wmf"/><Relationship Id="rId200" Type="http://schemas.openxmlformats.org/officeDocument/2006/relationships/oleObject" Target="embeddings/oleObject95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6.bin"/><Relationship Id="rId645" Type="http://schemas.openxmlformats.org/officeDocument/2006/relationships/oleObject" Target="embeddings/oleObject313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image" Target="media/image306.wmf"/><Relationship Id="rId656" Type="http://schemas.openxmlformats.org/officeDocument/2006/relationships/image" Target="media/image331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558" Type="http://schemas.openxmlformats.org/officeDocument/2006/relationships/image" Target="media/image278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7.bin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0.bin"/><Relationship Id="rId667" Type="http://schemas.openxmlformats.org/officeDocument/2006/relationships/oleObject" Target="embeddings/oleObject32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580" Type="http://schemas.openxmlformats.org/officeDocument/2006/relationships/image" Target="media/image289.wmf"/><Relationship Id="rId636" Type="http://schemas.openxmlformats.org/officeDocument/2006/relationships/image" Target="media/image318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678" Type="http://schemas.openxmlformats.org/officeDocument/2006/relationships/oleObject" Target="embeddings/oleObject331.bin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5.bin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oleObject" Target="embeddings/oleObject314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616" Type="http://schemas.openxmlformats.org/officeDocument/2006/relationships/image" Target="media/image307.wmf"/><Relationship Id="rId658" Type="http://schemas.openxmlformats.org/officeDocument/2006/relationships/oleObject" Target="embeddings/oleObject319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image" Target="media/image55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280.bin"/><Relationship Id="rId627" Type="http://schemas.openxmlformats.org/officeDocument/2006/relationships/oleObject" Target="embeddings/oleObject308.bin"/><Relationship Id="rId669" Type="http://schemas.openxmlformats.org/officeDocument/2006/relationships/oleObject" Target="embeddings/oleObject32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680" Type="http://schemas.openxmlformats.org/officeDocument/2006/relationships/fontTable" Target="fontTable.xml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5.wmf"/><Relationship Id="rId540" Type="http://schemas.openxmlformats.org/officeDocument/2006/relationships/image" Target="media/image269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2.bin"/><Relationship Id="rId582" Type="http://schemas.openxmlformats.org/officeDocument/2006/relationships/image" Target="media/image290.wmf"/><Relationship Id="rId638" Type="http://schemas.openxmlformats.org/officeDocument/2006/relationships/image" Target="media/image320.wmf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6.bin"/><Relationship Id="rId344" Type="http://schemas.openxmlformats.org/officeDocument/2006/relationships/image" Target="media/image171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49" Type="http://schemas.openxmlformats.org/officeDocument/2006/relationships/oleObject" Target="embeddings/oleObject315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49.bin"/><Relationship Id="rId660" Type="http://schemas.openxmlformats.org/officeDocument/2006/relationships/oleObject" Target="embeddings/oleObject320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2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image" Target="media/image308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image" Target="media/image14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1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640" Type="http://schemas.openxmlformats.org/officeDocument/2006/relationships/image" Target="media/image322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444" Type="http://schemas.openxmlformats.org/officeDocument/2006/relationships/image" Target="media/image221.wmf"/><Relationship Id="rId651" Type="http://schemas.openxmlformats.org/officeDocument/2006/relationships/oleObject" Target="embeddings/oleObject31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0.bin"/><Relationship Id="rId609" Type="http://schemas.openxmlformats.org/officeDocument/2006/relationships/oleObject" Target="embeddings/oleObject29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oleObject" Target="embeddings/oleObject292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2.bin"/><Relationship Id="rId662" Type="http://schemas.openxmlformats.org/officeDocument/2006/relationships/oleObject" Target="embeddings/oleObject3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522" Type="http://schemas.openxmlformats.org/officeDocument/2006/relationships/image" Target="media/image260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66" Type="http://schemas.openxmlformats.org/officeDocument/2006/relationships/image" Target="media/image232.wmf"/><Relationship Id="rId673" Type="http://schemas.openxmlformats.org/officeDocument/2006/relationships/image" Target="media/image33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61.bin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33.bin"/><Relationship Id="rId600" Type="http://schemas.openxmlformats.org/officeDocument/2006/relationships/image" Target="media/image299.w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544" Type="http://schemas.openxmlformats.org/officeDocument/2006/relationships/image" Target="media/image271.wmf"/><Relationship Id="rId183" Type="http://schemas.openxmlformats.org/officeDocument/2006/relationships/image" Target="media/image9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300.bin"/><Relationship Id="rId250" Type="http://schemas.openxmlformats.org/officeDocument/2006/relationships/oleObject" Target="embeddings/oleObject120.bin"/><Relationship Id="rId488" Type="http://schemas.openxmlformats.org/officeDocument/2006/relationships/image" Target="media/image243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2.bin"/><Relationship Id="rId622" Type="http://schemas.openxmlformats.org/officeDocument/2006/relationships/image" Target="media/image310.wmf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4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4.bin"/><Relationship Id="rId566" Type="http://schemas.openxmlformats.org/officeDocument/2006/relationships/image" Target="media/image282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283.bin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3.bin"/><Relationship Id="rId644" Type="http://schemas.openxmlformats.org/officeDocument/2006/relationships/image" Target="media/image325.wmf"/><Relationship Id="rId283" Type="http://schemas.openxmlformats.org/officeDocument/2006/relationships/image" Target="media/image140.wmf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4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448" Type="http://schemas.openxmlformats.org/officeDocument/2006/relationships/image" Target="media/image223.wmf"/><Relationship Id="rId655" Type="http://schemas.openxmlformats.org/officeDocument/2006/relationships/oleObject" Target="embeddings/oleObject318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52.bin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5.bin"/><Relationship Id="rId599" Type="http://schemas.openxmlformats.org/officeDocument/2006/relationships/oleObject" Target="embeddings/oleObject294.bin"/><Relationship Id="rId459" Type="http://schemas.openxmlformats.org/officeDocument/2006/relationships/oleObject" Target="embeddings/oleObject224.bin"/><Relationship Id="rId666" Type="http://schemas.openxmlformats.org/officeDocument/2006/relationships/image" Target="media/image336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image" Target="media/image262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677" Type="http://schemas.openxmlformats.org/officeDocument/2006/relationships/image" Target="media/image340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83" Type="http://schemas.openxmlformats.org/officeDocument/2006/relationships/oleObject" Target="embeddings/oleObject186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image" Target="media/image120.wmf"/><Relationship Id="rId450" Type="http://schemas.openxmlformats.org/officeDocument/2006/relationships/image" Target="media/image224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548" Type="http://schemas.openxmlformats.org/officeDocument/2006/relationships/image" Target="media/image27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.Minh%20Hao\Bieu%20mau\Mau%20cua%20truong\Mau%20bien%20ban-thi\Mau-%20dethi\Mau-Dethi-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F84E-40E5-4E41-A451-ABAD05A3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Mau-Dethi-Word2010.dotx</Template>
  <TotalTime>119</TotalTime>
  <Pages>5</Pages>
  <Words>2097</Words>
  <Characters>11956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2017-11-30T07:45:00Z</cp:lastPrinted>
  <dcterms:created xsi:type="dcterms:W3CDTF">2018-05-07T03:29:00Z</dcterms:created>
  <dcterms:modified xsi:type="dcterms:W3CDTF">2021-12-21T07:27:00Z</dcterms:modified>
</cp:coreProperties>
</file>