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D8" w:rsidRPr="00BD4402" w:rsidRDefault="00520CD8" w:rsidP="00557264">
      <w:pPr>
        <w:jc w:val="center"/>
        <w:rPr>
          <w:sz w:val="26"/>
          <w:szCs w:val="26"/>
        </w:rPr>
      </w:pPr>
      <w:r>
        <w:rPr>
          <w:sz w:val="26"/>
          <w:szCs w:val="26"/>
        </w:rPr>
        <w:t>CAUHOI</w:t>
      </w:r>
    </w:p>
    <w:p w:rsidR="00520CD8" w:rsidRPr="00FD0D93" w:rsidRDefault="00520CD8" w:rsidP="00557264">
      <w:pPr>
        <w:tabs>
          <w:tab w:val="left" w:pos="720"/>
        </w:tabs>
        <w:spacing w:line="288" w:lineRule="auto"/>
        <w:jc w:val="both"/>
        <w:rPr>
          <w:sz w:val="26"/>
          <w:szCs w:val="26"/>
        </w:rPr>
      </w:pPr>
      <w:r w:rsidRPr="00FD0D93">
        <w:rPr>
          <w:sz w:val="26"/>
          <w:szCs w:val="26"/>
        </w:rPr>
        <w:t xml:space="preserve">1. Xác định hàm số  y = ax + b  biết đồ thị của hàm số song song với đường thẳng </w:t>
      </w:r>
    </w:p>
    <w:p w:rsidR="00520CD8" w:rsidRPr="00FD0D93" w:rsidRDefault="00520CD8" w:rsidP="00557264">
      <w:pPr>
        <w:tabs>
          <w:tab w:val="left" w:pos="720"/>
        </w:tabs>
        <w:spacing w:line="288" w:lineRule="auto"/>
        <w:jc w:val="both"/>
        <w:rPr>
          <w:sz w:val="26"/>
          <w:szCs w:val="26"/>
        </w:rPr>
      </w:pPr>
      <w:r w:rsidRPr="00FD0D93">
        <w:rPr>
          <w:sz w:val="26"/>
          <w:szCs w:val="26"/>
        </w:rPr>
        <w:t>y = - 4x</w:t>
      </w:r>
      <w:r>
        <w:rPr>
          <w:sz w:val="26"/>
          <w:szCs w:val="26"/>
        </w:rPr>
        <w:t xml:space="preserve"> - 1 và đi qua điểm M (-1 ; 2021</w:t>
      </w:r>
      <w:r w:rsidRPr="00FD0D93">
        <w:rPr>
          <w:sz w:val="26"/>
          <w:szCs w:val="26"/>
        </w:rPr>
        <w:t>)</w:t>
      </w:r>
    </w:p>
    <w:p w:rsidR="00520CD8" w:rsidRPr="00FD0D93" w:rsidRDefault="00520CD8" w:rsidP="00557264">
      <w:pPr>
        <w:jc w:val="both"/>
        <w:rPr>
          <w:sz w:val="26"/>
          <w:szCs w:val="26"/>
        </w:rPr>
      </w:pPr>
      <w:r w:rsidRPr="00FD0D93">
        <w:rPr>
          <w:sz w:val="26"/>
          <w:szCs w:val="26"/>
        </w:rPr>
        <w:t xml:space="preserve">2. Cho hệ phương trình : </w:t>
      </w:r>
      <w:r w:rsidRPr="00FD0D93">
        <w:rPr>
          <w:position w:val="-30"/>
          <w:sz w:val="26"/>
          <w:szCs w:val="26"/>
        </w:rPr>
        <w:object w:dxaOrig="19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6pt" o:ole="">
            <v:imagedata r:id="rId7" o:title=""/>
          </v:shape>
          <o:OLEObject Type="Embed" ProgID="Equation.DSMT4" ShapeID="_x0000_i1025" DrawAspect="Content" ObjectID="_1550407976" r:id="rId8"/>
        </w:object>
      </w:r>
      <w:r w:rsidRPr="00FD0D93">
        <w:rPr>
          <w:sz w:val="26"/>
          <w:szCs w:val="26"/>
        </w:rPr>
        <w:t>(m là tham số)</w:t>
      </w:r>
    </w:p>
    <w:p w:rsidR="00520CD8" w:rsidRPr="00FD0D93" w:rsidRDefault="00520CD8" w:rsidP="00557264">
      <w:pPr>
        <w:jc w:val="both"/>
        <w:rPr>
          <w:sz w:val="26"/>
          <w:szCs w:val="26"/>
        </w:rPr>
      </w:pPr>
      <w:r w:rsidRPr="00FD0D93">
        <w:rPr>
          <w:sz w:val="26"/>
          <w:szCs w:val="26"/>
        </w:rPr>
        <w:t>a) Giải hệ phương trình khi m = - 1</w:t>
      </w:r>
    </w:p>
    <w:p w:rsidR="00520CD8" w:rsidRPr="00FD0D93" w:rsidRDefault="00520CD8" w:rsidP="00557264">
      <w:pPr>
        <w:jc w:val="both"/>
        <w:rPr>
          <w:sz w:val="26"/>
          <w:szCs w:val="26"/>
        </w:rPr>
      </w:pPr>
      <w:r w:rsidRPr="00FD0D93">
        <w:rPr>
          <w:sz w:val="26"/>
          <w:szCs w:val="26"/>
        </w:rPr>
        <w:t>b) Tìm m để hệ phương trình có nghiệm duy nhất (x ; y) sao cho A = x</w:t>
      </w:r>
      <w:r w:rsidRPr="00FD0D93">
        <w:rPr>
          <w:sz w:val="26"/>
          <w:szCs w:val="26"/>
          <w:vertAlign w:val="superscript"/>
        </w:rPr>
        <w:t>2</w:t>
      </w:r>
      <w:r w:rsidRPr="00FD0D93">
        <w:rPr>
          <w:sz w:val="26"/>
          <w:szCs w:val="26"/>
        </w:rPr>
        <w:t xml:space="preserve"> + y</w:t>
      </w:r>
      <w:r w:rsidRPr="00FD0D93">
        <w:rPr>
          <w:sz w:val="26"/>
          <w:szCs w:val="26"/>
          <w:vertAlign w:val="superscript"/>
        </w:rPr>
        <w:t>2</w:t>
      </w:r>
      <w:r w:rsidRPr="00FD0D93">
        <w:rPr>
          <w:sz w:val="26"/>
          <w:szCs w:val="26"/>
        </w:rPr>
        <w:t xml:space="preserve"> đạt giá trị nhỏ nhất</w:t>
      </w:r>
    </w:p>
    <w:p w:rsidR="00520CD8" w:rsidRPr="00FD0D93" w:rsidRDefault="00520CD8" w:rsidP="00557264">
      <w:pPr>
        <w:jc w:val="center"/>
        <w:rPr>
          <w:sz w:val="26"/>
          <w:szCs w:val="26"/>
        </w:rPr>
      </w:pPr>
      <w:r>
        <w:rPr>
          <w:sz w:val="26"/>
          <w:szCs w:val="26"/>
        </w:rPr>
        <w:t>DAPAN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67"/>
        <w:gridCol w:w="7371"/>
        <w:gridCol w:w="851"/>
      </w:tblGrid>
      <w:tr w:rsidR="00520CD8" w:rsidRPr="00FD0D93" w:rsidTr="0031101E">
        <w:tc>
          <w:tcPr>
            <w:tcW w:w="1384" w:type="dxa"/>
            <w:gridSpan w:val="2"/>
          </w:tcPr>
          <w:p w:rsidR="00520CD8" w:rsidRPr="0031101E" w:rsidRDefault="00520CD8" w:rsidP="0031101E">
            <w:pPr>
              <w:jc w:val="center"/>
              <w:rPr>
                <w:b/>
                <w:sz w:val="26"/>
                <w:szCs w:val="26"/>
              </w:rPr>
            </w:pPr>
            <w:r w:rsidRPr="0031101E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7371" w:type="dxa"/>
          </w:tcPr>
          <w:p w:rsidR="00520CD8" w:rsidRPr="0031101E" w:rsidRDefault="00520CD8" w:rsidP="0031101E">
            <w:pPr>
              <w:jc w:val="center"/>
              <w:rPr>
                <w:b/>
                <w:sz w:val="26"/>
                <w:szCs w:val="26"/>
              </w:rPr>
            </w:pPr>
            <w:r w:rsidRPr="0031101E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51" w:type="dxa"/>
          </w:tcPr>
          <w:p w:rsidR="00520CD8" w:rsidRPr="0031101E" w:rsidRDefault="00520CD8" w:rsidP="0031101E">
            <w:pPr>
              <w:jc w:val="center"/>
              <w:rPr>
                <w:b/>
                <w:sz w:val="26"/>
                <w:szCs w:val="26"/>
              </w:rPr>
            </w:pPr>
            <w:r w:rsidRPr="0031101E">
              <w:rPr>
                <w:b/>
                <w:sz w:val="26"/>
                <w:szCs w:val="26"/>
              </w:rPr>
              <w:t>Điểm</w:t>
            </w:r>
          </w:p>
        </w:tc>
      </w:tr>
      <w:tr w:rsidR="00520CD8" w:rsidRPr="00FD0D93" w:rsidTr="0031101E">
        <w:tc>
          <w:tcPr>
            <w:tcW w:w="817" w:type="dxa"/>
            <w:vMerge w:val="restart"/>
            <w:vAlign w:val="center"/>
          </w:tcPr>
          <w:p w:rsidR="00520CD8" w:rsidRPr="0031101E" w:rsidRDefault="00520CD8" w:rsidP="0031101E">
            <w:pPr>
              <w:jc w:val="center"/>
              <w:rPr>
                <w:b/>
                <w:sz w:val="26"/>
                <w:szCs w:val="26"/>
              </w:rPr>
            </w:pPr>
            <w:r w:rsidRPr="0031101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520CD8" w:rsidRPr="0031101E" w:rsidRDefault="00520CD8" w:rsidP="0031101E">
            <w:pPr>
              <w:jc w:val="center"/>
              <w:rPr>
                <w:b/>
                <w:sz w:val="26"/>
                <w:szCs w:val="26"/>
              </w:rPr>
            </w:pPr>
            <w:r w:rsidRPr="0031101E">
              <w:rPr>
                <w:b/>
                <w:sz w:val="26"/>
                <w:szCs w:val="26"/>
              </w:rPr>
              <w:t>`1</w:t>
            </w:r>
          </w:p>
        </w:tc>
        <w:tc>
          <w:tcPr>
            <w:tcW w:w="7371" w:type="dxa"/>
          </w:tcPr>
          <w:p w:rsidR="00520CD8" w:rsidRPr="0031101E" w:rsidRDefault="00520CD8" w:rsidP="0031101E">
            <w:pPr>
              <w:tabs>
                <w:tab w:val="left" w:pos="720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RPr="0031101E">
              <w:rPr>
                <w:bCs/>
                <w:sz w:val="26"/>
                <w:szCs w:val="26"/>
                <w:lang w:val="pt-BR"/>
              </w:rPr>
              <w:t>Đ</w:t>
            </w:r>
            <w:r w:rsidRPr="0031101E">
              <w:rPr>
                <w:sz w:val="26"/>
                <w:szCs w:val="26"/>
              </w:rPr>
              <w:t xml:space="preserve">ồ thị của hàm số song song với đường thẳng =&gt; </w:t>
            </w:r>
            <w:r w:rsidRPr="0031101E">
              <w:rPr>
                <w:position w:val="-30"/>
                <w:sz w:val="26"/>
                <w:szCs w:val="26"/>
              </w:rPr>
              <w:object w:dxaOrig="1120" w:dyaOrig="720">
                <v:shape id="_x0000_i1026" type="#_x0000_t75" style="width:56.25pt;height:36pt" o:ole="">
                  <v:imagedata r:id="rId9" o:title=""/>
                </v:shape>
                <o:OLEObject Type="Embed" ProgID="Equation.DSMT4" ShapeID="_x0000_i1026" DrawAspect="Content" ObjectID="_1550407977" r:id="rId10"/>
              </w:object>
            </w:r>
          </w:p>
        </w:tc>
        <w:tc>
          <w:tcPr>
            <w:tcW w:w="851" w:type="dxa"/>
            <w:vAlign w:val="center"/>
          </w:tcPr>
          <w:p w:rsidR="00520CD8" w:rsidRPr="0031101E" w:rsidRDefault="00520CD8" w:rsidP="0031101E">
            <w:pPr>
              <w:jc w:val="center"/>
              <w:rPr>
                <w:b/>
                <w:sz w:val="26"/>
                <w:szCs w:val="26"/>
              </w:rPr>
            </w:pPr>
            <w:r w:rsidRPr="0031101E">
              <w:rPr>
                <w:b/>
                <w:sz w:val="26"/>
                <w:szCs w:val="26"/>
              </w:rPr>
              <w:t>0,25</w:t>
            </w:r>
          </w:p>
        </w:tc>
      </w:tr>
      <w:tr w:rsidR="00520CD8" w:rsidRPr="00FD0D93" w:rsidTr="0031101E">
        <w:tc>
          <w:tcPr>
            <w:tcW w:w="817" w:type="dxa"/>
            <w:vMerge/>
            <w:vAlign w:val="center"/>
          </w:tcPr>
          <w:p w:rsidR="00520CD8" w:rsidRPr="0031101E" w:rsidRDefault="00520CD8" w:rsidP="003110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520CD8" w:rsidRPr="0031101E" w:rsidRDefault="00520CD8" w:rsidP="0031101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</w:tcPr>
          <w:p w:rsidR="00520CD8" w:rsidRPr="0031101E" w:rsidRDefault="00520CD8" w:rsidP="0031101E">
            <w:pPr>
              <w:tabs>
                <w:tab w:val="left" w:pos="720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RPr="0031101E">
              <w:rPr>
                <w:sz w:val="26"/>
                <w:szCs w:val="26"/>
              </w:rPr>
              <w:t>Đồ thị của hàm số  đi qua điểm M (-1 ; 2021)=&gt; - a + b =2021(2)</w:t>
            </w:r>
          </w:p>
        </w:tc>
        <w:tc>
          <w:tcPr>
            <w:tcW w:w="851" w:type="dxa"/>
            <w:vAlign w:val="center"/>
          </w:tcPr>
          <w:p w:rsidR="00520CD8" w:rsidRPr="0031101E" w:rsidRDefault="00520CD8" w:rsidP="0031101E">
            <w:pPr>
              <w:jc w:val="center"/>
              <w:rPr>
                <w:b/>
                <w:sz w:val="26"/>
                <w:szCs w:val="26"/>
              </w:rPr>
            </w:pPr>
            <w:r w:rsidRPr="0031101E">
              <w:rPr>
                <w:b/>
                <w:sz w:val="26"/>
                <w:szCs w:val="26"/>
              </w:rPr>
              <w:t>0,25</w:t>
            </w:r>
          </w:p>
        </w:tc>
      </w:tr>
      <w:tr w:rsidR="00520CD8" w:rsidRPr="00FD0D93" w:rsidTr="0031101E">
        <w:tc>
          <w:tcPr>
            <w:tcW w:w="817" w:type="dxa"/>
            <w:vMerge/>
            <w:vAlign w:val="center"/>
          </w:tcPr>
          <w:p w:rsidR="00520CD8" w:rsidRPr="0031101E" w:rsidRDefault="00520CD8" w:rsidP="0031101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520CD8" w:rsidRPr="0031101E" w:rsidRDefault="00520CD8" w:rsidP="0031101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</w:tcPr>
          <w:p w:rsidR="00520CD8" w:rsidRPr="0031101E" w:rsidRDefault="00520CD8" w:rsidP="0031101E">
            <w:pPr>
              <w:tabs>
                <w:tab w:val="left" w:pos="720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RPr="0031101E">
              <w:rPr>
                <w:sz w:val="26"/>
                <w:szCs w:val="26"/>
              </w:rPr>
              <w:t>Từ (1) và (2) ta có b = 2017 ( thỏa mãn đk b ≠ - 1)</w:t>
            </w:r>
          </w:p>
          <w:p w:rsidR="00520CD8" w:rsidRPr="0031101E" w:rsidRDefault="00520CD8" w:rsidP="0031101E">
            <w:pPr>
              <w:jc w:val="both"/>
              <w:rPr>
                <w:b/>
                <w:sz w:val="26"/>
                <w:szCs w:val="26"/>
              </w:rPr>
            </w:pPr>
            <w:r w:rsidRPr="0031101E">
              <w:rPr>
                <w:sz w:val="26"/>
                <w:szCs w:val="26"/>
              </w:rPr>
              <w:t>Vậy hàm số cần tìm là y = - 4x + 2017</w:t>
            </w:r>
          </w:p>
        </w:tc>
        <w:tc>
          <w:tcPr>
            <w:tcW w:w="851" w:type="dxa"/>
            <w:vAlign w:val="center"/>
          </w:tcPr>
          <w:p w:rsidR="00520CD8" w:rsidRPr="0031101E" w:rsidRDefault="00520CD8" w:rsidP="0031101E">
            <w:pPr>
              <w:jc w:val="center"/>
              <w:rPr>
                <w:b/>
                <w:sz w:val="26"/>
                <w:szCs w:val="26"/>
              </w:rPr>
            </w:pPr>
            <w:r w:rsidRPr="0031101E">
              <w:rPr>
                <w:b/>
                <w:sz w:val="26"/>
                <w:szCs w:val="26"/>
              </w:rPr>
              <w:t>0,25</w:t>
            </w:r>
          </w:p>
        </w:tc>
      </w:tr>
      <w:tr w:rsidR="00520CD8" w:rsidRPr="00FD0D93" w:rsidTr="0031101E">
        <w:tc>
          <w:tcPr>
            <w:tcW w:w="817" w:type="dxa"/>
            <w:vMerge/>
          </w:tcPr>
          <w:p w:rsidR="00520CD8" w:rsidRPr="0031101E" w:rsidRDefault="00520CD8" w:rsidP="0031101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20CD8" w:rsidRPr="0031101E" w:rsidRDefault="00520CD8" w:rsidP="0031101E">
            <w:pPr>
              <w:jc w:val="center"/>
              <w:rPr>
                <w:b/>
                <w:sz w:val="26"/>
                <w:szCs w:val="26"/>
              </w:rPr>
            </w:pPr>
            <w:r w:rsidRPr="0031101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371" w:type="dxa"/>
          </w:tcPr>
          <w:p w:rsidR="00520CD8" w:rsidRPr="0031101E" w:rsidRDefault="00520CD8" w:rsidP="0031101E">
            <w:pPr>
              <w:jc w:val="both"/>
              <w:rPr>
                <w:sz w:val="26"/>
                <w:szCs w:val="26"/>
              </w:rPr>
            </w:pPr>
            <w:r w:rsidRPr="0031101E">
              <w:rPr>
                <w:sz w:val="26"/>
                <w:szCs w:val="26"/>
              </w:rPr>
              <w:t>a) Giải hệ phương trình được nghiệm (2; -1)</w:t>
            </w:r>
          </w:p>
        </w:tc>
        <w:tc>
          <w:tcPr>
            <w:tcW w:w="851" w:type="dxa"/>
            <w:vAlign w:val="center"/>
          </w:tcPr>
          <w:p w:rsidR="00520CD8" w:rsidRPr="0031101E" w:rsidRDefault="00520CD8" w:rsidP="0031101E">
            <w:pPr>
              <w:jc w:val="center"/>
              <w:rPr>
                <w:b/>
                <w:sz w:val="26"/>
                <w:szCs w:val="26"/>
              </w:rPr>
            </w:pPr>
            <w:r w:rsidRPr="0031101E">
              <w:rPr>
                <w:b/>
                <w:sz w:val="26"/>
                <w:szCs w:val="26"/>
              </w:rPr>
              <w:t>0,25</w:t>
            </w:r>
          </w:p>
        </w:tc>
      </w:tr>
      <w:tr w:rsidR="00520CD8" w:rsidRPr="00FD0D93" w:rsidTr="0031101E">
        <w:tc>
          <w:tcPr>
            <w:tcW w:w="817" w:type="dxa"/>
            <w:vMerge/>
          </w:tcPr>
          <w:p w:rsidR="00520CD8" w:rsidRPr="0031101E" w:rsidRDefault="00520CD8" w:rsidP="0031101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520CD8" w:rsidRPr="0031101E" w:rsidRDefault="00520CD8" w:rsidP="0031101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</w:tcPr>
          <w:p w:rsidR="00520CD8" w:rsidRPr="0031101E" w:rsidRDefault="00520CD8" w:rsidP="0050021C">
            <w:pPr>
              <w:rPr>
                <w:sz w:val="26"/>
                <w:szCs w:val="26"/>
              </w:rPr>
            </w:pPr>
            <w:r w:rsidRPr="0031101E">
              <w:rPr>
                <w:b/>
                <w:sz w:val="26"/>
                <w:szCs w:val="26"/>
              </w:rPr>
              <w:t xml:space="preserve">b) </w:t>
            </w:r>
            <w:r w:rsidRPr="0031101E">
              <w:rPr>
                <w:sz w:val="26"/>
                <w:szCs w:val="26"/>
              </w:rPr>
              <w:t xml:space="preserve">Tìm được nghiệm của hệ phương trình: </w:t>
            </w:r>
            <w:r w:rsidRPr="0031101E">
              <w:rPr>
                <w:position w:val="-30"/>
                <w:sz w:val="26"/>
                <w:szCs w:val="26"/>
              </w:rPr>
              <w:object w:dxaOrig="1120" w:dyaOrig="720">
                <v:shape id="_x0000_i1027" type="#_x0000_t75" style="width:56.25pt;height:36pt" o:ole="">
                  <v:imagedata r:id="rId11" o:title=""/>
                </v:shape>
                <o:OLEObject Type="Embed" ProgID="Equation.DSMT4" ShapeID="_x0000_i1027" DrawAspect="Content" ObjectID="_1550407978" r:id="rId12"/>
              </w:object>
            </w:r>
          </w:p>
        </w:tc>
        <w:tc>
          <w:tcPr>
            <w:tcW w:w="851" w:type="dxa"/>
            <w:vAlign w:val="center"/>
          </w:tcPr>
          <w:p w:rsidR="00520CD8" w:rsidRPr="0031101E" w:rsidRDefault="00520CD8" w:rsidP="0031101E">
            <w:pPr>
              <w:jc w:val="center"/>
              <w:rPr>
                <w:b/>
                <w:sz w:val="26"/>
                <w:szCs w:val="26"/>
              </w:rPr>
            </w:pPr>
            <w:r w:rsidRPr="0031101E">
              <w:rPr>
                <w:b/>
                <w:sz w:val="26"/>
                <w:szCs w:val="26"/>
              </w:rPr>
              <w:t>0,25</w:t>
            </w:r>
          </w:p>
        </w:tc>
      </w:tr>
      <w:tr w:rsidR="00520CD8" w:rsidRPr="00FD0D93" w:rsidTr="0031101E">
        <w:tc>
          <w:tcPr>
            <w:tcW w:w="817" w:type="dxa"/>
            <w:vMerge/>
          </w:tcPr>
          <w:p w:rsidR="00520CD8" w:rsidRPr="0031101E" w:rsidRDefault="00520CD8" w:rsidP="0031101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520CD8" w:rsidRPr="0031101E" w:rsidRDefault="00520CD8" w:rsidP="0031101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</w:tcPr>
          <w:p w:rsidR="00520CD8" w:rsidRPr="0031101E" w:rsidRDefault="00520CD8" w:rsidP="0031101E">
            <w:pPr>
              <w:jc w:val="both"/>
              <w:rPr>
                <w:sz w:val="26"/>
                <w:szCs w:val="26"/>
              </w:rPr>
            </w:pPr>
            <w:r w:rsidRPr="0031101E">
              <w:rPr>
                <w:sz w:val="26"/>
                <w:szCs w:val="26"/>
              </w:rPr>
              <w:t xml:space="preserve">A = (m + 3) </w:t>
            </w:r>
            <w:r w:rsidRPr="0031101E">
              <w:rPr>
                <w:sz w:val="26"/>
                <w:szCs w:val="26"/>
                <w:vertAlign w:val="superscript"/>
              </w:rPr>
              <w:t>2</w:t>
            </w:r>
            <w:r w:rsidRPr="0031101E">
              <w:rPr>
                <w:sz w:val="26"/>
                <w:szCs w:val="26"/>
              </w:rPr>
              <w:t xml:space="preserve"> + m</w:t>
            </w:r>
            <w:r w:rsidRPr="0031101E">
              <w:rPr>
                <w:sz w:val="26"/>
                <w:szCs w:val="26"/>
                <w:vertAlign w:val="superscript"/>
              </w:rPr>
              <w:t>2</w:t>
            </w:r>
            <w:r w:rsidRPr="0031101E">
              <w:rPr>
                <w:sz w:val="26"/>
                <w:szCs w:val="26"/>
              </w:rPr>
              <w:t xml:space="preserve"> = 2(m + </w:t>
            </w:r>
            <w:r w:rsidRPr="0031101E">
              <w:rPr>
                <w:position w:val="-24"/>
                <w:sz w:val="26"/>
                <w:szCs w:val="26"/>
              </w:rPr>
              <w:object w:dxaOrig="240" w:dyaOrig="620">
                <v:shape id="_x0000_i1028" type="#_x0000_t75" style="width:12pt;height:30.75pt" o:ole="">
                  <v:imagedata r:id="rId13" o:title=""/>
                </v:shape>
                <o:OLEObject Type="Embed" ProgID="Equation.DSMT4" ShapeID="_x0000_i1028" DrawAspect="Content" ObjectID="_1550407979" r:id="rId14"/>
              </w:object>
            </w:r>
            <w:r w:rsidRPr="0031101E">
              <w:rPr>
                <w:sz w:val="26"/>
                <w:szCs w:val="26"/>
              </w:rPr>
              <w:t xml:space="preserve">) + </w:t>
            </w:r>
            <w:r w:rsidRPr="0031101E">
              <w:rPr>
                <w:position w:val="-24"/>
                <w:sz w:val="26"/>
                <w:szCs w:val="26"/>
              </w:rPr>
              <w:object w:dxaOrig="660" w:dyaOrig="620">
                <v:shape id="_x0000_i1029" type="#_x0000_t75" style="width:33pt;height:30.75pt" o:ole="">
                  <v:imagedata r:id="rId15" o:title=""/>
                </v:shape>
                <o:OLEObject Type="Embed" ProgID="Equation.DSMT4" ShapeID="_x0000_i1029" DrawAspect="Content" ObjectID="_1550407980" r:id="rId16"/>
              </w:object>
            </w:r>
          </w:p>
          <w:p w:rsidR="00520CD8" w:rsidRPr="0031101E" w:rsidRDefault="00520CD8" w:rsidP="0031101E">
            <w:pPr>
              <w:jc w:val="both"/>
              <w:rPr>
                <w:sz w:val="26"/>
                <w:szCs w:val="26"/>
              </w:rPr>
            </w:pPr>
            <w:r w:rsidRPr="0031101E">
              <w:rPr>
                <w:sz w:val="26"/>
                <w:szCs w:val="26"/>
              </w:rPr>
              <w:t xml:space="preserve">Giá trị nhỏ nhất là </w:t>
            </w:r>
            <w:r w:rsidRPr="0031101E">
              <w:rPr>
                <w:position w:val="-24"/>
                <w:sz w:val="26"/>
                <w:szCs w:val="26"/>
              </w:rPr>
              <w:object w:dxaOrig="240" w:dyaOrig="620">
                <v:shape id="_x0000_i1030" type="#_x0000_t75" style="width:12pt;height:30.75pt" o:ole="">
                  <v:imagedata r:id="rId17" o:title=""/>
                </v:shape>
                <o:OLEObject Type="Embed" ProgID="Equation.DSMT4" ShapeID="_x0000_i1030" DrawAspect="Content" ObjectID="_1550407981" r:id="rId18"/>
              </w:object>
            </w:r>
            <w:r w:rsidRPr="0031101E">
              <w:rPr>
                <w:sz w:val="26"/>
                <w:szCs w:val="26"/>
              </w:rPr>
              <w:t xml:space="preserve"> khi m = - </w:t>
            </w:r>
            <w:r w:rsidRPr="0031101E">
              <w:rPr>
                <w:position w:val="-24"/>
                <w:sz w:val="26"/>
                <w:szCs w:val="26"/>
              </w:rPr>
              <w:object w:dxaOrig="240" w:dyaOrig="620">
                <v:shape id="_x0000_i1031" type="#_x0000_t75" style="width:12pt;height:30.75pt" o:ole="">
                  <v:imagedata r:id="rId13" o:title=""/>
                </v:shape>
                <o:OLEObject Type="Embed" ProgID="Equation.DSMT4" ShapeID="_x0000_i1031" DrawAspect="Content" ObjectID="_1550407982" r:id="rId19"/>
              </w:object>
            </w:r>
          </w:p>
        </w:tc>
        <w:tc>
          <w:tcPr>
            <w:tcW w:w="851" w:type="dxa"/>
            <w:vAlign w:val="center"/>
          </w:tcPr>
          <w:p w:rsidR="00520CD8" w:rsidRPr="0031101E" w:rsidRDefault="00520CD8" w:rsidP="0031101E">
            <w:pPr>
              <w:jc w:val="center"/>
              <w:rPr>
                <w:b/>
                <w:sz w:val="26"/>
                <w:szCs w:val="26"/>
              </w:rPr>
            </w:pPr>
            <w:r w:rsidRPr="0031101E">
              <w:rPr>
                <w:b/>
                <w:sz w:val="26"/>
                <w:szCs w:val="26"/>
              </w:rPr>
              <w:t>0,25</w:t>
            </w:r>
          </w:p>
        </w:tc>
      </w:tr>
    </w:tbl>
    <w:p w:rsidR="00520CD8" w:rsidRPr="00FD0D93" w:rsidRDefault="00520CD8" w:rsidP="005B6AA4">
      <w:pPr>
        <w:jc w:val="center"/>
        <w:rPr>
          <w:sz w:val="26"/>
          <w:szCs w:val="26"/>
        </w:rPr>
      </w:pPr>
      <w:r w:rsidRPr="00FD0D93">
        <w:rPr>
          <w:b/>
          <w:sz w:val="26"/>
          <w:szCs w:val="26"/>
        </w:rPr>
        <w:t xml:space="preserve"> </w:t>
      </w:r>
    </w:p>
    <w:sectPr w:rsidR="00520CD8" w:rsidRPr="00FD0D93" w:rsidSect="00AD6E98">
      <w:headerReference w:type="default" r:id="rId20"/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CD8" w:rsidRDefault="00520CD8" w:rsidP="009166E6">
      <w:r>
        <w:separator/>
      </w:r>
    </w:p>
  </w:endnote>
  <w:endnote w:type="continuationSeparator" w:id="0">
    <w:p w:rsidR="00520CD8" w:rsidRDefault="00520CD8" w:rsidP="00916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CD8" w:rsidRDefault="00520CD8" w:rsidP="009166E6">
      <w:r>
        <w:separator/>
      </w:r>
    </w:p>
  </w:footnote>
  <w:footnote w:type="continuationSeparator" w:id="0">
    <w:p w:rsidR="00520CD8" w:rsidRDefault="00520CD8" w:rsidP="00916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CD8" w:rsidRPr="009166E6" w:rsidRDefault="00520CD8" w:rsidP="009166E6">
    <w:pPr>
      <w:jc w:val="center"/>
      <w:rPr>
        <w:b/>
        <w:sz w:val="26"/>
        <w:szCs w:val="26"/>
      </w:rPr>
    </w:pPr>
    <w:r w:rsidRPr="004445E8">
      <w:rPr>
        <w:b/>
        <w:sz w:val="26"/>
        <w:szCs w:val="26"/>
      </w:rPr>
      <w:t>Vũ Hải Yến _ THCS Nam Hà _ Kiến 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11126"/>
    <w:multiLevelType w:val="hybridMultilevel"/>
    <w:tmpl w:val="AD4810C6"/>
    <w:lvl w:ilvl="0" w:tplc="04E4E0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E0A3B6C"/>
    <w:multiLevelType w:val="hybridMultilevel"/>
    <w:tmpl w:val="D0E0A98A"/>
    <w:lvl w:ilvl="0" w:tplc="998055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E98"/>
    <w:rsid w:val="00006309"/>
    <w:rsid w:val="00014EBA"/>
    <w:rsid w:val="00054E4F"/>
    <w:rsid w:val="000626C1"/>
    <w:rsid w:val="000702E7"/>
    <w:rsid w:val="00082E31"/>
    <w:rsid w:val="000928A3"/>
    <w:rsid w:val="000D3204"/>
    <w:rsid w:val="000F607D"/>
    <w:rsid w:val="001139C9"/>
    <w:rsid w:val="00126805"/>
    <w:rsid w:val="00144781"/>
    <w:rsid w:val="001909ED"/>
    <w:rsid w:val="002A3AFD"/>
    <w:rsid w:val="002A3B65"/>
    <w:rsid w:val="002E2F77"/>
    <w:rsid w:val="0031101E"/>
    <w:rsid w:val="00313ADE"/>
    <w:rsid w:val="00387D55"/>
    <w:rsid w:val="00395D3E"/>
    <w:rsid w:val="003A157E"/>
    <w:rsid w:val="003F0D25"/>
    <w:rsid w:val="004322D2"/>
    <w:rsid w:val="00434429"/>
    <w:rsid w:val="004445E8"/>
    <w:rsid w:val="0044517D"/>
    <w:rsid w:val="004628AE"/>
    <w:rsid w:val="004A6D7F"/>
    <w:rsid w:val="004B5279"/>
    <w:rsid w:val="0050021C"/>
    <w:rsid w:val="00520CD8"/>
    <w:rsid w:val="00526502"/>
    <w:rsid w:val="00535317"/>
    <w:rsid w:val="00552C9F"/>
    <w:rsid w:val="00557264"/>
    <w:rsid w:val="00576516"/>
    <w:rsid w:val="00583A90"/>
    <w:rsid w:val="0058669D"/>
    <w:rsid w:val="005B6AA4"/>
    <w:rsid w:val="00637674"/>
    <w:rsid w:val="00664881"/>
    <w:rsid w:val="006A0EE3"/>
    <w:rsid w:val="006A47F5"/>
    <w:rsid w:val="00724CE0"/>
    <w:rsid w:val="007613DF"/>
    <w:rsid w:val="00764626"/>
    <w:rsid w:val="007A03BB"/>
    <w:rsid w:val="007A6CF7"/>
    <w:rsid w:val="007E50B6"/>
    <w:rsid w:val="00802BE1"/>
    <w:rsid w:val="00805ACB"/>
    <w:rsid w:val="00807FC1"/>
    <w:rsid w:val="00835695"/>
    <w:rsid w:val="00891706"/>
    <w:rsid w:val="008B3EC4"/>
    <w:rsid w:val="008E1557"/>
    <w:rsid w:val="008F133A"/>
    <w:rsid w:val="009166E6"/>
    <w:rsid w:val="00986DB6"/>
    <w:rsid w:val="009F27B1"/>
    <w:rsid w:val="00A065CF"/>
    <w:rsid w:val="00AD24E8"/>
    <w:rsid w:val="00AD6E98"/>
    <w:rsid w:val="00B06161"/>
    <w:rsid w:val="00B16705"/>
    <w:rsid w:val="00BB5D4B"/>
    <w:rsid w:val="00BD2A09"/>
    <w:rsid w:val="00BD3C61"/>
    <w:rsid w:val="00BD4402"/>
    <w:rsid w:val="00BF4026"/>
    <w:rsid w:val="00CB6A2E"/>
    <w:rsid w:val="00CF424B"/>
    <w:rsid w:val="00D43AE9"/>
    <w:rsid w:val="00D455F9"/>
    <w:rsid w:val="00D45943"/>
    <w:rsid w:val="00D47E1E"/>
    <w:rsid w:val="00DB1C93"/>
    <w:rsid w:val="00DD1985"/>
    <w:rsid w:val="00E56742"/>
    <w:rsid w:val="00EE0081"/>
    <w:rsid w:val="00F00733"/>
    <w:rsid w:val="00F94ECA"/>
    <w:rsid w:val="00FA0EAB"/>
    <w:rsid w:val="00FD0D93"/>
    <w:rsid w:val="00FF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CB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05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5ACB"/>
    <w:rPr>
      <w:rFonts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805AC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05ACB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D43A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semiHidden/>
    <w:rsid w:val="002A3AFD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E567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2">
    <w:name w:val="Char2"/>
    <w:basedOn w:val="Normal"/>
    <w:uiPriority w:val="99"/>
    <w:rsid w:val="00802BE1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semiHidden/>
    <w:rsid w:val="00D455F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D455F9"/>
    <w:pPr>
      <w:spacing w:after="200" w:line="276" w:lineRule="auto"/>
      <w:ind w:left="720"/>
    </w:pPr>
    <w:rPr>
      <w:sz w:val="26"/>
      <w:szCs w:val="26"/>
      <w:lang w:val="fr-FR" w:eastAsia="zh-CN"/>
    </w:rPr>
  </w:style>
  <w:style w:type="paragraph" w:styleId="Header">
    <w:name w:val="header"/>
    <w:basedOn w:val="Normal"/>
    <w:link w:val="HeaderChar"/>
    <w:uiPriority w:val="99"/>
    <w:semiHidden/>
    <w:rsid w:val="0091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66E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1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66E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1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66E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1985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134</Words>
  <Characters>765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2017-03-03T02:07:00Z</cp:lastPrinted>
  <dcterms:created xsi:type="dcterms:W3CDTF">2017-03-07T09:06:00Z</dcterms:created>
  <dcterms:modified xsi:type="dcterms:W3CDTF">2017-03-07T09:06:00Z</dcterms:modified>
</cp:coreProperties>
</file>