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Tr="00F004A2"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B471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Ngày soạn: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 dạy: ………………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183B8A" w:rsidRDefault="00183B8A" w:rsidP="00183B8A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B4714">
        <w:rPr>
          <w:rFonts w:asciiTheme="majorHAnsi" w:hAnsiTheme="majorHAnsi" w:cstheme="majorHAnsi"/>
          <w:b/>
          <w:sz w:val="28"/>
          <w:szCs w:val="28"/>
        </w:rPr>
        <w:t>Tiế</w:t>
      </w:r>
      <w:r w:rsidR="00D82F43">
        <w:rPr>
          <w:rFonts w:asciiTheme="majorHAnsi" w:hAnsiTheme="majorHAnsi" w:cstheme="majorHAnsi"/>
          <w:b/>
          <w:sz w:val="28"/>
          <w:szCs w:val="28"/>
        </w:rPr>
        <w:t>t 11</w:t>
      </w:r>
      <w:r w:rsidRPr="00BB4714">
        <w:rPr>
          <w:rFonts w:asciiTheme="majorHAnsi" w:hAnsiTheme="majorHAnsi" w:cstheme="majorHAnsi"/>
          <w:b/>
          <w:sz w:val="28"/>
          <w:szCs w:val="28"/>
        </w:rPr>
        <w:t>:</w:t>
      </w:r>
      <w:r w:rsidR="00D82F43">
        <w:rPr>
          <w:rFonts w:asciiTheme="majorHAnsi" w:hAnsiTheme="majorHAnsi" w:cstheme="majorHAnsi"/>
          <w:b/>
          <w:sz w:val="28"/>
          <w:szCs w:val="28"/>
        </w:rPr>
        <w:t xml:space="preserve"> LUYỆN TẬP</w:t>
      </w:r>
      <w:r w:rsidRPr="00BB4714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183B8A" w:rsidRPr="00364B44" w:rsidRDefault="00183B8A" w:rsidP="00D50FFE">
      <w:pPr>
        <w:tabs>
          <w:tab w:val="left" w:pos="3606"/>
        </w:tabs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I. MỤC TIÊU</w:t>
      </w:r>
      <w:r w:rsidR="00D50FFE">
        <w:rPr>
          <w:rFonts w:asciiTheme="majorHAnsi" w:hAnsiTheme="majorHAnsi" w:cstheme="majorHAnsi"/>
          <w:b/>
          <w:sz w:val="28"/>
          <w:szCs w:val="28"/>
        </w:rPr>
        <w:tab/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Qua bài này giúp học sinh: 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1. Kiến thức:</w:t>
      </w:r>
      <w:r w:rsidR="00D82F43">
        <w:rPr>
          <w:rFonts w:asciiTheme="majorHAnsi" w:hAnsiTheme="majorHAnsi" w:cstheme="majorHAnsi"/>
          <w:b/>
          <w:sz w:val="28"/>
          <w:szCs w:val="28"/>
        </w:rPr>
        <w:t xml:space="preserve"> củng cố các khái niệm tỉ lệ thức và các tính chất của tỉ lệ thức.</w:t>
      </w:r>
    </w:p>
    <w:p w:rsidR="00183B8A" w:rsidRPr="00D82F43" w:rsidRDefault="00183B8A" w:rsidP="00183B8A">
      <w:p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2. Kỹ năng:</w:t>
      </w:r>
      <w:r w:rsidR="00D82F4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82F43" w:rsidRPr="00D82F43">
        <w:rPr>
          <w:sz w:val="28"/>
          <w:szCs w:val="24"/>
          <w:lang w:val="nl-NL"/>
        </w:rPr>
        <w:t>Nhận biết đ</w:t>
      </w:r>
      <w:r w:rsidR="00D82F43" w:rsidRPr="00D82F43">
        <w:rPr>
          <w:sz w:val="28"/>
          <w:szCs w:val="24"/>
          <w:lang w:val="nl-NL"/>
        </w:rPr>
        <w:softHyphen/>
        <w:t>ược tỉ lệ thức và các số hạng của tỉ lệ thức. Bư</w:t>
      </w:r>
      <w:r w:rsidR="00D82F43" w:rsidRPr="00D82F43">
        <w:rPr>
          <w:sz w:val="28"/>
          <w:szCs w:val="24"/>
          <w:lang w:val="nl-NL"/>
        </w:rPr>
        <w:softHyphen/>
        <w:t>ớc đầu biết vận dụng các tính chất của tỉ lệ thức vào giải bài tập.</w:t>
      </w:r>
    </w:p>
    <w:p w:rsidR="00183B8A" w:rsidRPr="00D82F43" w:rsidRDefault="00183B8A" w:rsidP="00183B8A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D82F43">
        <w:rPr>
          <w:rFonts w:asciiTheme="majorHAnsi" w:hAnsiTheme="majorHAnsi" w:cstheme="majorHAnsi"/>
          <w:b/>
          <w:sz w:val="28"/>
          <w:szCs w:val="28"/>
          <w:lang w:val="nl-NL"/>
        </w:rPr>
        <w:t>3. Thái độ:</w:t>
      </w:r>
      <w:r w:rsidRPr="00D82F43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D82F43" w:rsidRPr="00D82F43">
        <w:rPr>
          <w:rFonts w:asciiTheme="majorHAnsi" w:hAnsiTheme="majorHAnsi" w:cstheme="majorHAnsi"/>
          <w:sz w:val="28"/>
          <w:szCs w:val="28"/>
          <w:lang w:val="nl-NL"/>
        </w:rPr>
        <w:t xml:space="preserve"> Hình thành đức tính cẩn thận, say mê hứng thú với môn học.</w:t>
      </w:r>
    </w:p>
    <w:p w:rsidR="00183B8A" w:rsidRPr="00D50FFE" w:rsidRDefault="00183B8A" w:rsidP="00183B8A">
      <w:p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D50FFE">
        <w:rPr>
          <w:rFonts w:asciiTheme="majorHAnsi" w:hAnsiTheme="majorHAnsi" w:cstheme="majorHAnsi"/>
          <w:b/>
          <w:sz w:val="28"/>
          <w:szCs w:val="28"/>
          <w:lang w:val="nl-NL"/>
        </w:rPr>
        <w:t>4. Định hướng năng lực, phẩm chất</w:t>
      </w:r>
    </w:p>
    <w:p w:rsidR="00183B8A" w:rsidRPr="00D50FFE" w:rsidRDefault="00183B8A" w:rsidP="00183B8A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D50FFE">
        <w:rPr>
          <w:rFonts w:asciiTheme="majorHAnsi" w:hAnsiTheme="majorHAnsi" w:cstheme="majorHAnsi"/>
          <w:b/>
          <w:i/>
          <w:sz w:val="28"/>
          <w:szCs w:val="28"/>
          <w:lang w:val="nl-NL"/>
        </w:rPr>
        <w:t>- Năng lực:</w:t>
      </w:r>
      <w:r w:rsidRPr="00D50FFE">
        <w:rPr>
          <w:rFonts w:asciiTheme="majorHAnsi" w:hAnsiTheme="majorHAnsi" w:cstheme="majorHAnsi"/>
          <w:sz w:val="28"/>
          <w:szCs w:val="28"/>
          <w:lang w:val="nl-NL"/>
        </w:rPr>
        <w:t xml:space="preserve"> Năng lực tự học, năng lực giải quyết vấn đề, năng lực hợp tác, năng lực ngôn ngữ, năng lực tự học.</w:t>
      </w:r>
    </w:p>
    <w:p w:rsidR="00183B8A" w:rsidRPr="00D50FFE" w:rsidRDefault="00183B8A" w:rsidP="00183B8A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D50FFE">
        <w:rPr>
          <w:rFonts w:asciiTheme="majorHAnsi" w:hAnsiTheme="majorHAnsi" w:cstheme="majorHAnsi"/>
          <w:b/>
          <w:i/>
          <w:sz w:val="28"/>
          <w:szCs w:val="28"/>
          <w:lang w:val="nl-NL"/>
        </w:rPr>
        <w:t>- Phẩm chất:</w:t>
      </w:r>
      <w:r w:rsidRPr="00D50FFE">
        <w:rPr>
          <w:rFonts w:asciiTheme="majorHAnsi" w:hAnsiTheme="majorHAnsi" w:cstheme="majorHAnsi"/>
          <w:sz w:val="28"/>
          <w:szCs w:val="28"/>
          <w:lang w:val="nl-NL"/>
        </w:rPr>
        <w:t xml:space="preserve"> Tự tin, tự chủ.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 xml:space="preserve">II. CHUẨN BỊ 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 Giáo viên: Phấn màu, bảng phụ, thước thẳng, SGK, SBT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 Học sinh: Đồ dùng học tập, đọc trước bài.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III. TỔ CHỨC CÁC HOẠT ĐỘNG DẠY HỌC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 Ổn định lớp: Kiểm tra sĩ số. (</w:t>
      </w:r>
      <w:r w:rsidRPr="00320866">
        <w:rPr>
          <w:rFonts w:asciiTheme="majorHAnsi" w:hAnsiTheme="majorHAnsi" w:cstheme="majorHAnsi"/>
          <w:b/>
          <w:sz w:val="28"/>
          <w:szCs w:val="28"/>
        </w:rPr>
        <w:t>1 phút</w:t>
      </w:r>
      <w:r>
        <w:rPr>
          <w:rFonts w:asciiTheme="majorHAnsi" w:hAnsiTheme="majorHAnsi" w:cstheme="majorHAnsi"/>
          <w:sz w:val="28"/>
          <w:szCs w:val="28"/>
        </w:rPr>
        <w:t>)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Tr="00F004A2">
        <w:tc>
          <w:tcPr>
            <w:tcW w:w="3209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364B44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A. Hoạt động khởi động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 </w:t>
            </w:r>
            <w:r w:rsidR="00D50FF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786C5C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86C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Giúp học sinh ôn lại khái niệm và các tính chất của tỉ lệ thức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86C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D50F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</w:t>
            </w:r>
          </w:p>
        </w:tc>
      </w:tr>
      <w:tr w:rsidR="00183B8A" w:rsidTr="00F004A2">
        <w:tc>
          <w:tcPr>
            <w:tcW w:w="3209" w:type="dxa"/>
          </w:tcPr>
          <w:p w:rsidR="004F22C6" w:rsidRDefault="00D50FFE" w:rsidP="004F22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4F22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Nêu định nghĩa tỉ lệ thức?</w:t>
            </w:r>
          </w:p>
          <w:p w:rsidR="004F22C6" w:rsidRDefault="004F22C6" w:rsidP="004F22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Nêu các tính chất của tỉ lệ thức</w:t>
            </w:r>
          </w:p>
          <w:p w:rsidR="004F22C6" w:rsidRDefault="004F22C6" w:rsidP="004F22C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cho các hs nhận xét và ghi điểm cho hs trả lời đúng</w:t>
            </w:r>
          </w:p>
        </w:tc>
        <w:tc>
          <w:tcPr>
            <w:tcW w:w="3209" w:type="dxa"/>
          </w:tcPr>
          <w:p w:rsidR="00183B8A" w:rsidRDefault="004F22C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trả lời.</w:t>
            </w:r>
          </w:p>
          <w:p w:rsidR="004F22C6" w:rsidRDefault="004F22C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4F22C6" w:rsidRDefault="004F22C6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trả lời.</w:t>
            </w:r>
          </w:p>
        </w:tc>
        <w:tc>
          <w:tcPr>
            <w:tcW w:w="3210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7F7137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713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B.  Hoạt động hình thành kiến thức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  <w:p w:rsidR="00183B8A" w:rsidRPr="007F7137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713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Hoạt động 1: </w:t>
            </w:r>
            <w:r w:rsidR="00A114A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Viết đúng các tỉ lệ thức từ tỉ lệ thức hoặc đẳng thức cho sẵn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</w:t>
            </w:r>
            <w:r w:rsidR="00093D3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Mục tiêu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D50F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Học sinh nắm được các dạng bài tập </w:t>
            </w:r>
            <w:r w:rsidR="00A114A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kiểm tra tỉ lệ thức</w:t>
            </w:r>
          </w:p>
          <w:p w:rsidR="00183B8A" w:rsidRDefault="00183B8A" w:rsidP="00A3472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D50FF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luyện tập</w:t>
            </w:r>
            <w:r w:rsidR="00B437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r w:rsidR="00A3472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đàm thoại</w:t>
            </w:r>
            <w:r w:rsidR="0079160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gợi mở</w:t>
            </w:r>
            <w:r w:rsidR="00A114A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B43700" w:rsidTr="00F004A2">
        <w:tc>
          <w:tcPr>
            <w:tcW w:w="3209" w:type="dxa"/>
          </w:tcPr>
          <w:p w:rsidR="00B43700" w:rsidRDefault="00B43700" w:rsidP="009213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3700" w:rsidRPr="002124F1" w:rsidRDefault="00B43700" w:rsidP="00921382">
            <w:pPr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Gọi hs lên bảng sửa bài</w:t>
            </w:r>
          </w:p>
          <w:p w:rsidR="00B43700" w:rsidRPr="002124F1" w:rsidRDefault="00B43700" w:rsidP="00921382">
            <w:pPr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Gv kiểm tra vở 1 số hs.</w:t>
            </w:r>
          </w:p>
          <w:p w:rsidR="00B43700" w:rsidRPr="002124F1" w:rsidRDefault="00B43700" w:rsidP="00921382">
            <w:pPr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Gọi hs nhận xét bài làm.</w:t>
            </w:r>
          </w:p>
          <w:p w:rsidR="00B43700" w:rsidRPr="002124F1" w:rsidRDefault="00B43700" w:rsidP="00921382">
            <w:pPr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Gv nhận xét, sửa bài</w:t>
            </w:r>
          </w:p>
          <w:p w:rsidR="00B43700" w:rsidRPr="002124F1" w:rsidRDefault="00B43700" w:rsidP="009213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:rsidR="00B43700" w:rsidRPr="002124F1" w:rsidRDefault="00B43700" w:rsidP="009213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- 1 hs sửa bài.</w:t>
            </w: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Hs nhận xét bài làm.</w:t>
            </w: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B43700" w:rsidRPr="002124F1" w:rsidRDefault="00B43700" w:rsidP="00921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B43700" w:rsidRPr="002124F1" w:rsidRDefault="00B43700" w:rsidP="00921382">
            <w:pPr>
              <w:ind w:hanging="3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24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Bài 47b/26 sgk</w:t>
            </w:r>
          </w:p>
          <w:p w:rsidR="00B43700" w:rsidRPr="002124F1" w:rsidRDefault="00B43700" w:rsidP="00921382">
            <w:pPr>
              <w:ind w:hanging="32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124F1">
              <w:rPr>
                <w:rFonts w:ascii="Times New Roman" w:hAnsi="Times New Roman"/>
                <w:sz w:val="24"/>
                <w:szCs w:val="24"/>
                <w:lang w:val="es-ES"/>
              </w:rPr>
              <w:t>Ta có: 0,24 . 1,61 = 0,84 .0,46</w:t>
            </w:r>
          </w:p>
          <w:p w:rsidR="00B43700" w:rsidRPr="002124F1" w:rsidRDefault="00B43700" w:rsidP="00921382">
            <w:pPr>
              <w:ind w:hanging="32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124F1">
              <w:rPr>
                <w:rFonts w:ascii="Times New Roman" w:hAnsi="Times New Roman"/>
                <w:sz w:val="24"/>
                <w:szCs w:val="24"/>
                <w:lang w:val="es-ES"/>
              </w:rPr>
              <w:t>Suy ra:</w:t>
            </w:r>
            <w:r w:rsidRPr="002124F1">
              <w:rPr>
                <w:rFonts w:ascii="Times New Roman" w:hAnsi="Times New Roman"/>
                <w:position w:val="-28"/>
                <w:sz w:val="24"/>
                <w:szCs w:val="24"/>
                <w:lang w:val="fr-FR"/>
              </w:rPr>
              <w:object w:dxaOrig="540" w:dyaOrig="660" w14:anchorId="642718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75pt;height:33.15pt">
                  <v:imagedata r:id="rId7" o:title=""/>
                </v:shape>
              </w:object>
            </w:r>
            <w:r w:rsidRPr="002124F1">
              <w:rPr>
                <w:rFonts w:ascii="Times New Roman" w:hAnsi="Times New Roman"/>
                <w:sz w:val="24"/>
                <w:szCs w:val="24"/>
                <w:lang w:val="es-ES"/>
              </w:rPr>
              <w:t>=</w:t>
            </w:r>
            <w:r w:rsidRPr="002124F1">
              <w:rPr>
                <w:rFonts w:ascii="Times New Roman" w:hAnsi="Times New Roman"/>
                <w:position w:val="-28"/>
                <w:sz w:val="24"/>
                <w:szCs w:val="24"/>
                <w:lang w:val="fr-FR"/>
              </w:rPr>
              <w:object w:dxaOrig="540" w:dyaOrig="660" w14:anchorId="4AE05FAB">
                <v:shape id="_x0000_i1026" type="#_x0000_t75" style="width:26.75pt;height:33.15pt">
                  <v:imagedata r:id="rId8" o:title=""/>
                </v:shape>
              </w:object>
            </w:r>
            <w:r w:rsidRPr="002124F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; </w:t>
            </w:r>
          </w:p>
          <w:p w:rsidR="00B43700" w:rsidRPr="002124F1" w:rsidRDefault="00B43700" w:rsidP="00921382">
            <w:pPr>
              <w:ind w:hanging="32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124F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       </w:t>
            </w:r>
            <w:r w:rsidRPr="002124F1">
              <w:rPr>
                <w:rFonts w:ascii="Times New Roman" w:hAnsi="Times New Roman"/>
                <w:position w:val="-28"/>
                <w:sz w:val="24"/>
                <w:szCs w:val="24"/>
                <w:lang w:val="fr-FR"/>
              </w:rPr>
              <w:object w:dxaOrig="540" w:dyaOrig="660" w14:anchorId="1CC2EFB3">
                <v:shape id="_x0000_i1027" type="#_x0000_t75" style="width:26.75pt;height:33.15pt">
                  <v:imagedata r:id="rId9" o:title=""/>
                </v:shape>
              </w:object>
            </w:r>
            <w:r w:rsidRPr="002124F1">
              <w:rPr>
                <w:rFonts w:ascii="Times New Roman" w:hAnsi="Times New Roman"/>
                <w:sz w:val="24"/>
                <w:szCs w:val="24"/>
                <w:lang w:val="es-ES"/>
              </w:rPr>
              <w:t>=</w:t>
            </w:r>
            <w:r w:rsidRPr="002124F1">
              <w:rPr>
                <w:rFonts w:ascii="Times New Roman" w:hAnsi="Times New Roman"/>
                <w:position w:val="-28"/>
                <w:sz w:val="24"/>
                <w:szCs w:val="24"/>
                <w:lang w:val="fr-FR"/>
              </w:rPr>
              <w:object w:dxaOrig="520" w:dyaOrig="660" w14:anchorId="7D7271ED">
                <v:shape id="_x0000_i1028" type="#_x0000_t75" style="width:26.1pt;height:33.15pt">
                  <v:imagedata r:id="rId10" o:title=""/>
                </v:shape>
              </w:object>
            </w:r>
            <w:r w:rsidRPr="002124F1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:rsidR="00B43700" w:rsidRPr="002124F1" w:rsidRDefault="00B43700" w:rsidP="00921382">
            <w:pPr>
              <w:ind w:hanging="32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124F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2124F1">
              <w:rPr>
                <w:rFonts w:ascii="Times New Roman" w:hAnsi="Times New Roman"/>
                <w:position w:val="-28"/>
                <w:sz w:val="24"/>
                <w:szCs w:val="24"/>
                <w:lang w:val="fr-FR"/>
              </w:rPr>
              <w:object w:dxaOrig="520" w:dyaOrig="660" w14:anchorId="2A899160">
                <v:shape id="_x0000_i1029" type="#_x0000_t75" style="width:26.1pt;height:33.15pt">
                  <v:imagedata r:id="rId11" o:title=""/>
                </v:shape>
              </w:object>
            </w:r>
            <w:r w:rsidRPr="002124F1">
              <w:rPr>
                <w:rFonts w:ascii="Times New Roman" w:hAnsi="Times New Roman"/>
                <w:sz w:val="24"/>
                <w:szCs w:val="24"/>
                <w:lang w:val="es-ES"/>
              </w:rPr>
              <w:t>=</w:t>
            </w:r>
            <w:r w:rsidRPr="002124F1">
              <w:rPr>
                <w:rFonts w:ascii="Times New Roman" w:hAnsi="Times New Roman"/>
                <w:position w:val="-28"/>
                <w:sz w:val="24"/>
                <w:szCs w:val="24"/>
                <w:lang w:val="fr-FR"/>
              </w:rPr>
              <w:object w:dxaOrig="540" w:dyaOrig="660" w14:anchorId="7A9AE883">
                <v:shape id="_x0000_i1030" type="#_x0000_t75" style="width:26.75pt;height:33.15pt">
                  <v:imagedata r:id="rId12" o:title=""/>
                </v:shape>
              </w:object>
            </w:r>
            <w:r w:rsidRPr="002124F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; </w:t>
            </w:r>
            <w:r w:rsidRPr="002124F1">
              <w:rPr>
                <w:rFonts w:ascii="Times New Roman" w:hAnsi="Times New Roman"/>
                <w:position w:val="-28"/>
                <w:sz w:val="24"/>
                <w:szCs w:val="24"/>
                <w:lang w:val="fr-FR"/>
              </w:rPr>
              <w:object w:dxaOrig="1240" w:dyaOrig="660" w14:anchorId="23D6E539">
                <v:shape id="_x0000_i1031" type="#_x0000_t75" style="width:61.8pt;height:33.15pt">
                  <v:imagedata r:id="rId13" o:title=""/>
                </v:shape>
              </w:object>
            </w:r>
          </w:p>
          <w:p w:rsidR="00B43700" w:rsidRPr="002124F1" w:rsidRDefault="00B43700" w:rsidP="00921382">
            <w:pPr>
              <w:ind w:hanging="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FE2893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E28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2:</w:t>
            </w:r>
            <w:r w:rsidR="00A0164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Tìm x dựa vào tỉ lệ thức đã cho</w:t>
            </w:r>
            <w:r w:rsidRPr="00FE28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r w:rsidR="00C26B4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A016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Hs nắm được cách tìm </w:t>
            </w:r>
            <w:r w:rsidR="00C26B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 phần chưa biết trong tỉ lệ thức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5D37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nhóm</w:t>
            </w:r>
          </w:p>
        </w:tc>
      </w:tr>
      <w:tr w:rsidR="00183B8A" w:rsidRPr="005D376D" w:rsidTr="00F004A2">
        <w:tc>
          <w:tcPr>
            <w:tcW w:w="3209" w:type="dxa"/>
          </w:tcPr>
          <w:p w:rsidR="005D376D" w:rsidRPr="00EC14DB" w:rsidRDefault="005D376D" w:rsidP="005D376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>Tìm x:</w:t>
            </w:r>
          </w:p>
          <w:p w:rsidR="005D376D" w:rsidRPr="00EC14DB" w:rsidRDefault="005D376D" w:rsidP="005D376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a) 2,5 : 7,5 = x : </w:t>
            </w:r>
            <w:r w:rsidRPr="00EC14DB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20" w:dyaOrig="620">
                <v:shape id="_x0000_i1036" type="#_x0000_t75" style="width:10.85pt;height:31.2pt" o:ole="">
                  <v:imagedata r:id="rId14" o:title=""/>
                </v:shape>
                <o:OLEObject Type="Embed" ProgID="Equation.3" ShapeID="_x0000_i1036" DrawAspect="Content" ObjectID="_1599934867" r:id="rId15"/>
              </w:object>
            </w:r>
          </w:p>
          <w:p w:rsidR="005D376D" w:rsidRPr="00EC14DB" w:rsidRDefault="005D376D" w:rsidP="005D376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b) </w:t>
            </w:r>
            <w:r w:rsidRPr="00EC14DB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380" w:dyaOrig="620">
                <v:shape id="_x0000_i1037" type="#_x0000_t75" style="width:19.1pt;height:31.2pt" o:ole="">
                  <v:imagedata r:id="rId16" o:title=""/>
                </v:shape>
                <o:OLEObject Type="Embed" ProgID="Equation.3" ShapeID="_x0000_i1037" DrawAspect="Content" ObjectID="_1599934868" r:id="rId17"/>
              </w:objec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: x =  </w:t>
            </w:r>
            <w:r w:rsidRPr="00EC14DB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340" w:dyaOrig="620">
                <v:shape id="_x0000_i1038" type="#_x0000_t75" style="width:17.2pt;height:31.2pt" o:ole="">
                  <v:imagedata r:id="rId18" o:title=""/>
                </v:shape>
                <o:OLEObject Type="Embed" ProgID="Equation.3" ShapeID="_x0000_i1038" DrawAspect="Content" ObjectID="_1599934869" r:id="rId19"/>
              </w:objec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>: 0,2</w:t>
            </w:r>
          </w:p>
          <w:p w:rsidR="005D376D" w:rsidRPr="00EC14DB" w:rsidRDefault="005D376D" w:rsidP="005D376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>-Yêu cầu phát biểu cách tìm 1 số hạng của tỉ lệ thức.</w:t>
            </w:r>
          </w:p>
          <w:p w:rsidR="005D376D" w:rsidRPr="00EC14DB" w:rsidRDefault="005D376D" w:rsidP="005D376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5D376D" w:rsidRDefault="005D376D" w:rsidP="005D376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Hoạt động  nhóm</w: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5D376D" w:rsidRDefault="005D376D" w:rsidP="005D376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>HS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/ nhóm</w:t>
            </w:r>
          </w:p>
          <w:p w:rsidR="002E6BE6" w:rsidRDefault="005D376D" w:rsidP="005D376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Thời gian : 3’</w:t>
            </w:r>
            <w:r w:rsidRPr="00984E3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</w:t>
            </w:r>
          </w:p>
          <w:p w:rsidR="00183B8A" w:rsidRPr="005D376D" w:rsidRDefault="002E6BE6" w:rsidP="002E6BE6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 GV yêu cầu các nhóm tự nhận xét và chấm điểm cho nhau.</w:t>
            </w:r>
            <w:r w:rsidR="005D376D" w:rsidRPr="00984E3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</w:t>
            </w:r>
          </w:p>
        </w:tc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1D7F52" w:rsidRDefault="001D7F52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1D7F52" w:rsidRDefault="001D7F52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1D7F52" w:rsidRDefault="001D7F52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1D7F52" w:rsidRDefault="001D7F52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1D7F52" w:rsidRDefault="001D7F52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nêu cách tìm</w:t>
            </w:r>
          </w:p>
          <w:p w:rsidR="001D7F52" w:rsidRDefault="001D7F52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1D7F52" w:rsidRDefault="001D7F52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hoạt động nhóm</w:t>
            </w:r>
          </w:p>
          <w:p w:rsidR="002E6BE6" w:rsidRDefault="002E6BE6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2E6BE6" w:rsidRDefault="002E6BE6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Các nhóm tự nhận xét.</w:t>
            </w:r>
          </w:p>
          <w:p w:rsidR="002E6BE6" w:rsidRDefault="002E6BE6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2E6BE6" w:rsidRPr="005D376D" w:rsidRDefault="002E6BE6" w:rsidP="00F004A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3210" w:type="dxa"/>
          </w:tcPr>
          <w:p w:rsidR="001D7F52" w:rsidRPr="00EC14DB" w:rsidRDefault="001D7F52" w:rsidP="001D7F52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nl-NL"/>
              </w:rPr>
              <w:t>Bài 1</w: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>: Tìm x</w:t>
            </w:r>
          </w:p>
          <w:p w:rsidR="001D7F52" w:rsidRPr="00EC14DB" w:rsidRDefault="001D7F52" w:rsidP="001D7F52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a) 7,5 . x = 2,5 . </w:t>
            </w:r>
            <w:r w:rsidRPr="00EC14DB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20" w:dyaOrig="620">
                <v:shape id="_x0000_i1039" type="#_x0000_t75" style="width:10.85pt;height:31.2pt" o:ole="">
                  <v:imagedata r:id="rId20" o:title=""/>
                </v:shape>
                <o:OLEObject Type="Embed" ProgID="Equation.3" ShapeID="_x0000_i1039" DrawAspect="Content" ObjectID="_1599934870" r:id="rId21"/>
              </w:objec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>= 2,5 .0,6</w:t>
            </w:r>
          </w:p>
          <w:p w:rsidR="001D7F52" w:rsidRPr="00EC14DB" w:rsidRDefault="001D7F52" w:rsidP="001D7F52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Vậy x = </w:t>
            </w:r>
            <w:r w:rsidRPr="00EC14DB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760" w:dyaOrig="660">
                <v:shape id="_x0000_i1040" type="#_x0000_t75" style="width:38.25pt;height:33.15pt" o:ole="">
                  <v:imagedata r:id="rId22" o:title=""/>
                </v:shape>
                <o:OLEObject Type="Embed" ProgID="Equation.3" ShapeID="_x0000_i1040" DrawAspect="Content" ObjectID="_1599934871" r:id="rId23"/>
              </w:objec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w:r w:rsidRPr="00EC14DB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400" w:dyaOrig="620">
                <v:shape id="_x0000_i1041" type="#_x0000_t75" style="width:19.75pt;height:31.2pt" o:ole="">
                  <v:imagedata r:id="rId24" o:title=""/>
                </v:shape>
                <o:OLEObject Type="Embed" ProgID="Equation.3" ShapeID="_x0000_i1041" DrawAspect="Content" ObjectID="_1599934872" r:id="rId25"/>
              </w:objec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>= 2</w:t>
            </w:r>
          </w:p>
          <w:p w:rsidR="001D7F52" w:rsidRPr="00EC14DB" w:rsidRDefault="001D7F52" w:rsidP="001D7F52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b) x . </w:t>
            </w:r>
            <w:r w:rsidRPr="00EC14DB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340" w:dyaOrig="620">
                <v:shape id="_x0000_i1042" type="#_x0000_t75" style="width:17.2pt;height:31.2pt" o:ole="">
                  <v:imagedata r:id="rId26" o:title=""/>
                </v:shape>
                <o:OLEObject Type="Embed" ProgID="Equation.3" ShapeID="_x0000_i1042" DrawAspect="Content" ObjectID="_1599934873" r:id="rId27"/>
              </w:objec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w:r w:rsidRPr="00EC14DB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380" w:dyaOrig="620">
                <v:shape id="_x0000_i1043" type="#_x0000_t75" style="width:19.1pt;height:31.2pt" o:ole="">
                  <v:imagedata r:id="rId28" o:title=""/>
                </v:shape>
                <o:OLEObject Type="Embed" ProgID="Equation.3" ShapeID="_x0000_i1043" DrawAspect="Content" ObjectID="_1599934874" r:id="rId29"/>
              </w:objec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. 0,2 </w:t>
            </w:r>
          </w:p>
          <w:p w:rsidR="001D7F52" w:rsidRPr="00EC14DB" w:rsidRDefault="001D7F52" w:rsidP="001D7F52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hay x . </w:t>
            </w:r>
            <w:r w:rsidRPr="00EC14DB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320" w:dyaOrig="620">
                <v:shape id="_x0000_i1044" type="#_x0000_t75" style="width:15.95pt;height:31.2pt" o:ole="">
                  <v:imagedata r:id="rId30" o:title=""/>
                </v:shape>
                <o:OLEObject Type="Embed" ProgID="Equation.3" ShapeID="_x0000_i1044" DrawAspect="Content" ObjectID="_1599934875" r:id="rId31"/>
              </w:objec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w:r w:rsidRPr="00EC14DB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20" w:dyaOrig="620">
                <v:shape id="_x0000_i1045" type="#_x0000_t75" style="width:10.85pt;height:31.2pt" o:ole="">
                  <v:imagedata r:id="rId32" o:title=""/>
                </v:shape>
                <o:OLEObject Type="Embed" ProgID="Equation.3" ShapeID="_x0000_i1045" DrawAspect="Content" ObjectID="_1599934876" r:id="rId33"/>
              </w:object>
            </w:r>
          </w:p>
          <w:p w:rsidR="00183B8A" w:rsidRPr="005D376D" w:rsidRDefault="001D7F52" w:rsidP="001D7F52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Vậy x = </w:t>
            </w:r>
            <w:r w:rsidRPr="00EC14DB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520" w:dyaOrig="620">
                <v:shape id="_x0000_i1046" type="#_x0000_t75" style="width:26.1pt;height:31.2pt" o:ole="">
                  <v:imagedata r:id="rId34" o:title=""/>
                </v:shape>
                <o:OLEObject Type="Embed" ProgID="Equation.3" ShapeID="_x0000_i1046" DrawAspect="Content" ObjectID="_1599934877" r:id="rId35"/>
              </w:object>
            </w:r>
            <w:r w:rsidRPr="00EC14D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w:r w:rsidRPr="00EC14DB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47" type="#_x0000_t75" style="width:12.1pt;height:31.2pt" o:ole="">
                  <v:imagedata r:id="rId36" o:title=""/>
                </v:shape>
                <o:OLEObject Type="Embed" ProgID="Equation.3" ShapeID="_x0000_i1047" DrawAspect="Content" ObjectID="_1599934878" r:id="rId37"/>
              </w:objec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C26B42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C26B42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C. Hoạt động luyện tập (  </w:t>
            </w:r>
            <w:r w:rsidR="00093D3B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7</w:t>
            </w:r>
            <w:r w:rsidRPr="00C26B42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phút) 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Mục đích: </w:t>
            </w:r>
            <w:r w:rsidR="00D7090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củng cố các dạng bài tập đã học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Phương pháp: </w:t>
            </w:r>
            <w:r w:rsidR="00F45E5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luyện tập, đàm thoại gợi mở</w:t>
            </w:r>
          </w:p>
        </w:tc>
      </w:tr>
      <w:tr w:rsidR="00183B8A" w:rsidRPr="00EE57CB" w:rsidTr="00F004A2">
        <w:tc>
          <w:tcPr>
            <w:tcW w:w="3209" w:type="dxa"/>
          </w:tcPr>
          <w:p w:rsidR="00EE57CB" w:rsidRPr="002124F1" w:rsidRDefault="00EE57CB" w:rsidP="00EE57CB">
            <w:pPr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b/>
                <w:sz w:val="24"/>
                <w:szCs w:val="24"/>
              </w:rPr>
              <w:t>Bài 48/26 sgk</w:t>
            </w:r>
          </w:p>
          <w:p w:rsidR="00EE57CB" w:rsidRPr="002124F1" w:rsidRDefault="00EE57CB" w:rsidP="00EE57CB">
            <w:pPr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Gọi hs lên bảng sửa bài</w:t>
            </w:r>
          </w:p>
          <w:p w:rsidR="00EE57CB" w:rsidRPr="002124F1" w:rsidRDefault="00EE57CB" w:rsidP="00EE57CB">
            <w:pPr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Gv kiểm tra vở 1 số hs.</w:t>
            </w:r>
          </w:p>
          <w:p w:rsidR="00EE57CB" w:rsidRPr="002124F1" w:rsidRDefault="00EE57CB" w:rsidP="00EE57CB">
            <w:pPr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Gọi hs nhận xét bài làm.</w:t>
            </w:r>
          </w:p>
          <w:p w:rsidR="00EE57CB" w:rsidRPr="00997FA4" w:rsidRDefault="00EE57CB" w:rsidP="00EE57CB">
            <w:pPr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Gv nhận xét, sửa bài</w:t>
            </w:r>
            <w:r w:rsidR="00997FA4" w:rsidRPr="00997F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FA4" w:rsidRDefault="00997FA4" w:rsidP="00EE5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FA4" w:rsidRPr="00997FA4" w:rsidRDefault="00997FA4" w:rsidP="00EE5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57CB" w:rsidRPr="002124F1" w:rsidRDefault="00EE57CB" w:rsidP="00EE5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B8A" w:rsidRPr="00997FA4" w:rsidRDefault="00183B8A" w:rsidP="00F004A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09" w:type="dxa"/>
          </w:tcPr>
          <w:p w:rsidR="00EE57CB" w:rsidRPr="00997FA4" w:rsidRDefault="00EE57CB" w:rsidP="00EE5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7CB" w:rsidRPr="002124F1" w:rsidRDefault="00EE57CB" w:rsidP="00EE57CB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- 1 hs sửa bài.</w:t>
            </w:r>
          </w:p>
          <w:p w:rsidR="00EE57CB" w:rsidRPr="002124F1" w:rsidRDefault="00EE57CB" w:rsidP="00EE57CB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EE57CB" w:rsidRPr="002124F1" w:rsidRDefault="00EE57CB" w:rsidP="00EE57CB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- Hs nhận xét bài làm.</w:t>
            </w:r>
          </w:p>
          <w:p w:rsidR="00EE57CB" w:rsidRPr="002124F1" w:rsidRDefault="00EE57CB" w:rsidP="00EE57CB">
            <w:pPr>
              <w:ind w:left="62" w:hanging="62"/>
              <w:rPr>
                <w:rFonts w:ascii="Times New Roman" w:hAnsi="Times New Roman"/>
                <w:sz w:val="24"/>
                <w:szCs w:val="24"/>
              </w:rPr>
            </w:pPr>
          </w:p>
          <w:p w:rsidR="00183B8A" w:rsidRPr="00EE57CB" w:rsidRDefault="00183B8A" w:rsidP="00F004A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10" w:type="dxa"/>
          </w:tcPr>
          <w:p w:rsidR="00EE57CB" w:rsidRPr="002124F1" w:rsidRDefault="00EE57CB" w:rsidP="00EE57CB">
            <w:pPr>
              <w:ind w:hanging="32"/>
              <w:rPr>
                <w:rFonts w:ascii="Times New Roman" w:hAnsi="Times New Roman"/>
                <w:sz w:val="24"/>
                <w:szCs w:val="24"/>
                <w:u w:val="single"/>
                <w:lang w:val="es-ES"/>
              </w:rPr>
            </w:pPr>
            <w:r w:rsidRPr="002124F1">
              <w:rPr>
                <w:rFonts w:ascii="Times New Roman" w:hAnsi="Times New Roman"/>
                <w:b/>
                <w:sz w:val="24"/>
                <w:szCs w:val="24"/>
                <w:u w:val="single"/>
                <w:lang w:val="es-ES"/>
              </w:rPr>
              <w:t>Bài 48/26 sgk</w:t>
            </w:r>
          </w:p>
          <w:p w:rsidR="00EE57CB" w:rsidRPr="002124F1" w:rsidRDefault="00EE57CB" w:rsidP="00EE57CB">
            <w:pPr>
              <w:keepNext/>
              <w:ind w:hanging="32"/>
              <w:outlineLvl w:val="1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124F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2124F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Ta có: </w:t>
            </w:r>
            <w:r w:rsidRPr="002124F1">
              <w:rPr>
                <w:rFonts w:ascii="Times New Roman" w:hAnsi="Times New Roman"/>
                <w:position w:val="-28"/>
                <w:sz w:val="24"/>
                <w:szCs w:val="24"/>
                <w:lang w:val="fr-FR"/>
              </w:rPr>
              <w:object w:dxaOrig="1200" w:dyaOrig="660">
                <v:shape id="_x0000_i1032" type="#_x0000_t75" style="width:59.9pt;height:33.15pt">
                  <v:imagedata r:id="rId38" o:title=""/>
                </v:shape>
              </w:object>
            </w:r>
            <w:r w:rsidRPr="002124F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EE57CB" w:rsidRPr="002124F1" w:rsidRDefault="00EE57CB" w:rsidP="00EE57CB">
            <w:pPr>
              <w:keepNext/>
              <w:ind w:hanging="3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>Suy ra:</w:t>
            </w:r>
          </w:p>
          <w:p w:rsidR="00EE57CB" w:rsidRPr="002124F1" w:rsidRDefault="00EE57CB" w:rsidP="00EE57CB">
            <w:pPr>
              <w:keepNext/>
              <w:ind w:hanging="3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24F1">
              <w:rPr>
                <w:rFonts w:ascii="Times New Roman" w:hAnsi="Times New Roman"/>
                <w:position w:val="-28"/>
                <w:sz w:val="24"/>
                <w:szCs w:val="24"/>
              </w:rPr>
              <w:object w:dxaOrig="1180" w:dyaOrig="660">
                <v:shape id="_x0000_i1033" type="#_x0000_t75" style="width:59.25pt;height:33.15pt">
                  <v:imagedata r:id="rId39" o:title=""/>
                </v:shape>
              </w:object>
            </w:r>
            <w:r w:rsidRPr="002124F1">
              <w:rPr>
                <w:rFonts w:ascii="Times New Roman" w:hAnsi="Times New Roman"/>
                <w:sz w:val="24"/>
                <w:szCs w:val="24"/>
              </w:rPr>
              <w:t xml:space="preserve"> ;       </w:t>
            </w:r>
            <w:r w:rsidRPr="002124F1">
              <w:rPr>
                <w:rFonts w:ascii="Times New Roman" w:hAnsi="Times New Roman"/>
                <w:position w:val="-28"/>
                <w:sz w:val="24"/>
                <w:szCs w:val="24"/>
              </w:rPr>
              <w:object w:dxaOrig="1180" w:dyaOrig="660">
                <v:shape id="_x0000_i1034" type="#_x0000_t75" style="width:59.25pt;height:33.15pt">
                  <v:imagedata r:id="rId40" o:title=""/>
                </v:shape>
              </w:object>
            </w:r>
          </w:p>
          <w:p w:rsidR="00183B8A" w:rsidRPr="00EE57CB" w:rsidRDefault="00EE57CB" w:rsidP="00EE57C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12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4F1">
              <w:rPr>
                <w:rFonts w:ascii="Times New Roman" w:hAnsi="Times New Roman"/>
                <w:position w:val="-24"/>
                <w:sz w:val="24"/>
                <w:szCs w:val="24"/>
              </w:rPr>
              <w:object w:dxaOrig="1200" w:dyaOrig="620">
                <v:shape id="_x0000_i1035" type="#_x0000_t75" style="width:59.9pt;height:31.2pt">
                  <v:imagedata r:id="rId41" o:title=""/>
                </v:shape>
              </w:object>
            </w: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C26B42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26B4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D. Hoạt động vận dụng (  </w:t>
            </w:r>
            <w:r w:rsidR="00C26B42" w:rsidRPr="00C26B42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  <w:r w:rsidRPr="00C26B42">
              <w:rPr>
                <w:rFonts w:asciiTheme="majorHAnsi" w:hAnsiTheme="majorHAnsi" w:cstheme="majorHAnsi"/>
                <w:b/>
                <w:sz w:val="28"/>
                <w:szCs w:val="28"/>
              </w:rPr>
              <w:t>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A429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vận dụng tính chất để giải bài tập</w:t>
            </w:r>
          </w:p>
          <w:p w:rsidR="00183B8A" w:rsidRPr="00A11192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A429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luyện tập, thuyết trình</w:t>
            </w:r>
            <w:r w:rsidR="00B756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183B8A" w:rsidTr="00F004A2">
        <w:tc>
          <w:tcPr>
            <w:tcW w:w="3209" w:type="dxa"/>
          </w:tcPr>
          <w:p w:rsidR="00183B8A" w:rsidRDefault="00A42958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T</w:t>
            </w:r>
            <w:r w:rsidR="00B756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ìm x, biết:</w:t>
            </w:r>
          </w:p>
          <w:p w:rsidR="00B75689" w:rsidRDefault="00B75689" w:rsidP="00B75689">
            <w:pPr>
              <w:tabs>
                <w:tab w:val="center" w:pos="1500"/>
                <w:tab w:val="right" w:pos="300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B75689">
              <w:rPr>
                <w:rFonts w:asciiTheme="majorHAnsi" w:hAnsiTheme="majorHAnsi" w:cstheme="majorHAnsi"/>
                <w:position w:val="-24"/>
                <w:sz w:val="28"/>
                <w:szCs w:val="28"/>
                <w:lang w:val="en-US"/>
              </w:rPr>
              <w:object w:dxaOrig="960" w:dyaOrig="620">
                <v:shape id="_x0000_i1048" type="#_x0000_t75" style="width:47.8pt;height:31.2pt" o:ole="">
                  <v:imagedata r:id="rId42" o:title=""/>
                </v:shape>
                <o:OLEObject Type="Embed" ProgID="Equation.DSMT4" ShapeID="_x0000_i1048" DrawAspect="Content" ObjectID="_1599934879" r:id="rId43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B75689" w:rsidRDefault="00B75689" w:rsidP="00B75689">
            <w:pPr>
              <w:tabs>
                <w:tab w:val="center" w:pos="1500"/>
                <w:tab w:val="right" w:pos="300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yêu cầu học sinh nêu cách giải.</w:t>
            </w:r>
          </w:p>
          <w:p w:rsidR="00B75689" w:rsidRDefault="00B75689" w:rsidP="00B75689">
            <w:pPr>
              <w:tabs>
                <w:tab w:val="center" w:pos="1500"/>
                <w:tab w:val="right" w:pos="300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yêu cầu hs lên bảng trình bày.</w:t>
            </w:r>
          </w:p>
          <w:p w:rsidR="00EA312E" w:rsidRPr="00A11192" w:rsidRDefault="00EA312E" w:rsidP="00B75689">
            <w:pPr>
              <w:tabs>
                <w:tab w:val="center" w:pos="1500"/>
                <w:tab w:val="right" w:pos="300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kiểm tra và cộng điểm cho hs</w:t>
            </w:r>
          </w:p>
        </w:tc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EA312E" w:rsidRDefault="00EA312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EA312E" w:rsidRDefault="00EA312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EA312E" w:rsidRDefault="00EA312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nêu cách giải.</w:t>
            </w:r>
          </w:p>
          <w:p w:rsidR="00EA312E" w:rsidRDefault="00EA312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EA312E" w:rsidRDefault="00EA312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trình bày bài</w:t>
            </w:r>
          </w:p>
        </w:tc>
        <w:tc>
          <w:tcPr>
            <w:tcW w:w="3210" w:type="dxa"/>
          </w:tcPr>
          <w:p w:rsidR="00183B8A" w:rsidRDefault="00257FC7" w:rsidP="00F004A2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  <w:t>Bài 2</w:t>
            </w:r>
          </w:p>
          <w:p w:rsidR="00257FC7" w:rsidRDefault="00257FC7" w:rsidP="00257FC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Tìm x, biết:</w:t>
            </w:r>
          </w:p>
          <w:p w:rsidR="00257FC7" w:rsidRDefault="00257FC7" w:rsidP="00257FC7">
            <w:pPr>
              <w:tabs>
                <w:tab w:val="center" w:pos="1500"/>
                <w:tab w:val="right" w:pos="300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257FC7">
              <w:rPr>
                <w:rFonts w:asciiTheme="majorHAnsi" w:hAnsiTheme="majorHAnsi" w:cstheme="majorHAnsi"/>
                <w:position w:val="-78"/>
                <w:sz w:val="28"/>
                <w:szCs w:val="28"/>
                <w:lang w:val="en-US"/>
              </w:rPr>
              <w:object w:dxaOrig="2079" w:dyaOrig="2020">
                <v:shape id="_x0000_i1049" type="#_x0000_t75" style="width:103.85pt;height:101.3pt" o:ole="">
                  <v:imagedata r:id="rId44" o:title=""/>
                </v:shape>
                <o:OLEObject Type="Embed" ProgID="Equation.DSMT4" ShapeID="_x0000_i1049" DrawAspect="Content" ObjectID="_1599934880" r:id="rId45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257FC7" w:rsidRPr="00B4585B" w:rsidRDefault="00257FC7" w:rsidP="00F004A2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</w:p>
        </w:tc>
      </w:tr>
      <w:tr w:rsidR="00183B8A" w:rsidTr="00F004A2">
        <w:tc>
          <w:tcPr>
            <w:tcW w:w="9628" w:type="dxa"/>
            <w:gridSpan w:val="3"/>
          </w:tcPr>
          <w:p w:rsidR="00183B8A" w:rsidRPr="00A11192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111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E. Hoạt động tìm tòi, mở rộng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</w:t>
            </w:r>
            <w:r w:rsidR="0049314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10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57F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Hs </w:t>
            </w:r>
            <w:r w:rsidR="00C4102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 cách ứng dụng của tỉ lệ thức trong thực tế</w:t>
            </w:r>
          </w:p>
          <w:p w:rsidR="00183B8A" w:rsidRPr="00A11192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</w:p>
        </w:tc>
      </w:tr>
      <w:tr w:rsidR="00183B8A" w:rsidTr="00F004A2">
        <w:tc>
          <w:tcPr>
            <w:tcW w:w="3209" w:type="dxa"/>
          </w:tcPr>
          <w:p w:rsidR="00183B8A" w:rsidRDefault="00257FC7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giới thiệu </w:t>
            </w:r>
            <w:r w:rsidR="00093D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và giải thích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về tỉ lệ vàng</w:t>
            </w:r>
            <w:r w:rsidR="00C4102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và yêu cầu hs tìm hiểu về tỉ lệ vàng.</w:t>
            </w:r>
          </w:p>
          <w:p w:rsidR="00257FC7" w:rsidRPr="00A11192" w:rsidRDefault="00257FC7" w:rsidP="00C4102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C4102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Nêu các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ứng dụng tỉ lệ vàng trong thực tế</w:t>
            </w:r>
            <w:r w:rsidR="00C4102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3209" w:type="dxa"/>
          </w:tcPr>
          <w:p w:rsidR="00183B8A" w:rsidRPr="00A11192" w:rsidRDefault="0013280E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về nhà tìm hiểu về tỉ lệ vàng và các ứng dụng của nó trong cuộc sống.</w:t>
            </w:r>
          </w:p>
        </w:tc>
        <w:tc>
          <w:tcPr>
            <w:tcW w:w="3210" w:type="dxa"/>
          </w:tcPr>
          <w:p w:rsidR="00183B8A" w:rsidRPr="00A11192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Pr="00BB4714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6B40FD" w:rsidRDefault="006B40FD"/>
    <w:sectPr w:rsidR="006B40FD" w:rsidSect="00BF2A5F">
      <w:headerReference w:type="default" r:id="rId46"/>
      <w:footerReference w:type="default" r:id="rId4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A7" w:rsidRDefault="00A569A7" w:rsidP="00183B8A">
      <w:pPr>
        <w:spacing w:after="0" w:line="240" w:lineRule="auto"/>
      </w:pPr>
      <w:r>
        <w:separator/>
      </w:r>
    </w:p>
  </w:endnote>
  <w:endnote w:type="continuationSeparator" w:id="0">
    <w:p w:rsidR="00A569A7" w:rsidRDefault="00A569A7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183B8A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A7" w:rsidRDefault="00A569A7" w:rsidP="00183B8A">
      <w:pPr>
        <w:spacing w:after="0" w:line="240" w:lineRule="auto"/>
      </w:pPr>
      <w:r>
        <w:separator/>
      </w:r>
    </w:p>
  </w:footnote>
  <w:footnote w:type="continuationSeparator" w:id="0">
    <w:p w:rsidR="00A569A7" w:rsidRDefault="00A569A7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6846CF" w:rsidRDefault="008C66B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9314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9314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43"/>
    <w:rsid w:val="00093D3B"/>
    <w:rsid w:val="0013280E"/>
    <w:rsid w:val="00183B8A"/>
    <w:rsid w:val="001D7F52"/>
    <w:rsid w:val="00257FC7"/>
    <w:rsid w:val="002E6BE6"/>
    <w:rsid w:val="004870C6"/>
    <w:rsid w:val="00493148"/>
    <w:rsid w:val="004F22C6"/>
    <w:rsid w:val="005D376D"/>
    <w:rsid w:val="006B40FD"/>
    <w:rsid w:val="00786C5C"/>
    <w:rsid w:val="0079160D"/>
    <w:rsid w:val="008C66B7"/>
    <w:rsid w:val="00997FA4"/>
    <w:rsid w:val="00A01640"/>
    <w:rsid w:val="00A114AB"/>
    <w:rsid w:val="00A34721"/>
    <w:rsid w:val="00A42958"/>
    <w:rsid w:val="00A569A7"/>
    <w:rsid w:val="00B43700"/>
    <w:rsid w:val="00B75689"/>
    <w:rsid w:val="00C15C69"/>
    <w:rsid w:val="00C26B42"/>
    <w:rsid w:val="00C41025"/>
    <w:rsid w:val="00D36C6A"/>
    <w:rsid w:val="00D50FFE"/>
    <w:rsid w:val="00D7090F"/>
    <w:rsid w:val="00D82F43"/>
    <w:rsid w:val="00EA312E"/>
    <w:rsid w:val="00EE2FBB"/>
    <w:rsid w:val="00EE57CB"/>
    <w:rsid w:val="00F21040"/>
    <w:rsid w:val="00F45E5E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D50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D5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8.wmf"/><Relationship Id="rId42" Type="http://schemas.openxmlformats.org/officeDocument/2006/relationships/image" Target="media/image24.wmf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8.bin"/><Relationship Id="rId41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3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%20so%2018-19\Mau%20Soan%20Giao%20An%20Mo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 Moi</Template>
  <TotalTime>76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Thu</dc:creator>
  <cp:lastModifiedBy>Hong Thu</cp:lastModifiedBy>
  <cp:revision>23</cp:revision>
  <dcterms:created xsi:type="dcterms:W3CDTF">2018-09-30T14:48:00Z</dcterms:created>
  <dcterms:modified xsi:type="dcterms:W3CDTF">2018-10-01T14:32:00Z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