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7E00" w14:textId="77777777" w:rsidR="00D25352" w:rsidRDefault="00E254CD" w:rsidP="00B723E7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CHỦ ĐỀ: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 PHÉP </w:t>
      </w:r>
      <w:r w:rsidR="00581DF5" w:rsidRPr="001770AA">
        <w:rPr>
          <w:rFonts w:ascii="Times New Roman" w:eastAsia="Times New Roman" w:hAnsi="Times New Roman" w:cs="Times New Roman"/>
          <w:b/>
          <w:sz w:val="28"/>
          <w:szCs w:val="28"/>
        </w:rPr>
        <w:t>NHÂN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SỐ NGUYÊN</w:t>
      </w:r>
      <w:r w:rsidR="008C56F6" w:rsidRPr="001770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3F6F7654" w14:textId="77777777" w:rsidR="00E254CD" w:rsidRPr="001770AA" w:rsidRDefault="00E254CD" w:rsidP="00E254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PHIẾU ĐỀ SỐ  01</w:t>
      </w:r>
    </w:p>
    <w:p w14:paraId="321B546D" w14:textId="77777777" w:rsidR="00E254CD" w:rsidRPr="001770AA" w:rsidRDefault="00E254CD" w:rsidP="00E254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70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14:paraId="5D82A041" w14:textId="77777777" w:rsidR="00E254CD" w:rsidRPr="001770AA" w:rsidRDefault="00E254CD" w:rsidP="00E254CD">
      <w:pPr>
        <w:keepNext/>
        <w:spacing w:after="0"/>
        <w:outlineLvl w:val="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Phần 1</w:t>
      </w:r>
      <w:r w:rsidR="0077404C"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Trắc nghiệm </w:t>
      </w:r>
    </w:p>
    <w:p w14:paraId="774AC277" w14:textId="77777777" w:rsidR="00E254CD" w:rsidRPr="001770AA" w:rsidRDefault="00E254CD" w:rsidP="00861701">
      <w:pPr>
        <w:widowControl w:val="0"/>
        <w:tabs>
          <w:tab w:val="left" w:pos="2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552925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707DF7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2925" w:rsidRPr="001770AA">
        <w:rPr>
          <w:rFonts w:ascii="Times New Roman" w:eastAsia="Times New Roman" w:hAnsi="Times New Roman" w:cs="Times New Roman"/>
          <w:bCs/>
          <w:sz w:val="28"/>
          <w:szCs w:val="28"/>
        </w:rPr>
        <w:t>Đánh dấu “X” vào ô thích hợp</w:t>
      </w:r>
    </w:p>
    <w:tbl>
      <w:tblPr>
        <w:tblpPr w:leftFromText="180" w:rightFromText="180" w:vertAnchor="text" w:horzAnchor="margin" w:tblpY="7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81"/>
        <w:gridCol w:w="839"/>
        <w:gridCol w:w="806"/>
      </w:tblGrid>
      <w:tr w:rsidR="0077328D" w:rsidRPr="001770AA" w14:paraId="671DB6D8" w14:textId="77777777" w:rsidTr="0077328D">
        <w:tc>
          <w:tcPr>
            <w:tcW w:w="559" w:type="dxa"/>
          </w:tcPr>
          <w:p w14:paraId="0A133BCE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TT</w:t>
            </w:r>
          </w:p>
        </w:tc>
        <w:tc>
          <w:tcPr>
            <w:tcW w:w="7781" w:type="dxa"/>
          </w:tcPr>
          <w:p w14:paraId="1EEA08F5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839" w:type="dxa"/>
          </w:tcPr>
          <w:p w14:paraId="13665E8C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Đúng</w:t>
            </w:r>
          </w:p>
        </w:tc>
        <w:tc>
          <w:tcPr>
            <w:tcW w:w="806" w:type="dxa"/>
          </w:tcPr>
          <w:p w14:paraId="5945D588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Sai</w:t>
            </w:r>
          </w:p>
        </w:tc>
      </w:tr>
      <w:tr w:rsidR="0077328D" w:rsidRPr="001770AA" w14:paraId="2A24A71E" w14:textId="77777777" w:rsidTr="0077328D">
        <w:tc>
          <w:tcPr>
            <w:tcW w:w="559" w:type="dxa"/>
          </w:tcPr>
          <w:p w14:paraId="79FC60A5" w14:textId="77777777" w:rsidR="0077328D" w:rsidRPr="001770AA" w:rsidRDefault="0077328D" w:rsidP="0055292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925"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1" w:type="dxa"/>
          </w:tcPr>
          <w:p w14:paraId="62149486" w14:textId="77777777" w:rsidR="0077328D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hai số nguyên âm là một số nguyên dương</w:t>
            </w:r>
          </w:p>
        </w:tc>
        <w:tc>
          <w:tcPr>
            <w:tcW w:w="839" w:type="dxa"/>
          </w:tcPr>
          <w:p w14:paraId="4A92B8D0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79C8DF1F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14:paraId="7455725F" w14:textId="77777777" w:rsidTr="0077328D">
        <w:tc>
          <w:tcPr>
            <w:tcW w:w="559" w:type="dxa"/>
          </w:tcPr>
          <w:p w14:paraId="5B2BF14E" w14:textId="77777777" w:rsidR="0077328D" w:rsidRPr="001770AA" w:rsidRDefault="0077328D" w:rsidP="0055292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925"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1" w:type="dxa"/>
          </w:tcPr>
          <w:p w14:paraId="3FD51B26" w14:textId="77777777" w:rsidR="0077328D" w:rsidRPr="001770AA" w:rsidRDefault="007A499E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 của hai số nguyên âm là một số nguyên dương</w:t>
            </w:r>
          </w:p>
        </w:tc>
        <w:tc>
          <w:tcPr>
            <w:tcW w:w="839" w:type="dxa"/>
          </w:tcPr>
          <w:p w14:paraId="6D7F442A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4666E469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14:paraId="02E7C90C" w14:textId="77777777" w:rsidTr="0077328D">
        <w:tc>
          <w:tcPr>
            <w:tcW w:w="559" w:type="dxa"/>
          </w:tcPr>
          <w:p w14:paraId="0D11ABBD" w14:textId="77777777" w:rsidR="0077328D" w:rsidRPr="001770AA" w:rsidRDefault="00552925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1" w:type="dxa"/>
          </w:tcPr>
          <w:p w14:paraId="79F623A2" w14:textId="77777777" w:rsidR="0077328D" w:rsidRPr="001770AA" w:rsidRDefault="007A499E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hai số nguyên dương là một số nguyên dương</w:t>
            </w:r>
          </w:p>
        </w:tc>
        <w:tc>
          <w:tcPr>
            <w:tcW w:w="839" w:type="dxa"/>
          </w:tcPr>
          <w:p w14:paraId="72C203F8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181F46B2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14:paraId="0D1A5301" w14:textId="77777777" w:rsidTr="0077328D">
        <w:tc>
          <w:tcPr>
            <w:tcW w:w="559" w:type="dxa"/>
          </w:tcPr>
          <w:p w14:paraId="1118958C" w14:textId="77777777" w:rsidR="0077328D" w:rsidRPr="001770AA" w:rsidRDefault="00552925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1" w:type="dxa"/>
          </w:tcPr>
          <w:p w14:paraId="772DDA93" w14:textId="77777777" w:rsidR="0077328D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 0 là số nguyên dương nhỏ nhất</w:t>
            </w:r>
          </w:p>
        </w:tc>
        <w:tc>
          <w:tcPr>
            <w:tcW w:w="839" w:type="dxa"/>
          </w:tcPr>
          <w:p w14:paraId="35272B85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3ABD595F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99E" w:rsidRPr="001770AA" w14:paraId="4D035E9A" w14:textId="77777777" w:rsidTr="00581DF5">
        <w:tc>
          <w:tcPr>
            <w:tcW w:w="559" w:type="dxa"/>
          </w:tcPr>
          <w:p w14:paraId="45EEF766" w14:textId="77777777"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1" w:type="dxa"/>
          </w:tcPr>
          <w:p w14:paraId="7B95DA12" w14:textId="77777777"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số nguyên dương và số nguyên âm là một số nguyên âm</w:t>
            </w:r>
          </w:p>
        </w:tc>
        <w:tc>
          <w:tcPr>
            <w:tcW w:w="839" w:type="dxa"/>
          </w:tcPr>
          <w:p w14:paraId="3EDBD276" w14:textId="77777777"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1225BE54" w14:textId="77777777"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5511BBB" w14:textId="77777777" w:rsidR="007A499E" w:rsidRPr="001770AA" w:rsidRDefault="007A499E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Tích của số nguyên âm lớn nhất và số nguyên dương nhỏ nhất là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3A189FB" w14:textId="77777777" w:rsidR="004E0B4D" w:rsidRPr="001770AA" w:rsidRDefault="004E0B4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A.0                       B.1                         C.-1               D. Cả 3 đáp án đều sai                </w:t>
      </w:r>
    </w:p>
    <w:p w14:paraId="4737531A" w14:textId="77777777" w:rsidR="00E254C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3: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Kết quả của phép tính nào dưới đây khác với kết quả còn lại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61701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07BDC05" w14:textId="77777777" w:rsidR="0077404C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-99 . 10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99 . (-10)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14:paraId="1AB481E9" w14:textId="77777777" w:rsidR="0077328D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-|(-99) .10|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|99 . (-10)|</w:t>
      </w:r>
    </w:p>
    <w:p w14:paraId="19E8962C" w14:textId="77777777" w:rsidR="0077328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Tính chất nào sau đây kh</w:t>
      </w:r>
      <w:r w:rsidR="00581DF5" w:rsidRPr="001770AA">
        <w:rPr>
          <w:rFonts w:ascii="Times New Roman" w:eastAsia="Times New Roman" w:hAnsi="Times New Roman" w:cs="Times New Roman"/>
          <w:bCs/>
          <w:sz w:val="28"/>
          <w:szCs w:val="28"/>
        </w:rPr>
        <w:t>ông phải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tính chất của phép nhân số nguyên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AD5D740" w14:textId="77777777" w:rsidR="007C4A68" w:rsidRPr="001770AA" w:rsidRDefault="00BC202C" w:rsidP="0077328D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Giao hoán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7404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Phân phối của phép nhân với phép cộng</w:t>
      </w:r>
    </w:p>
    <w:p w14:paraId="48AF6DBE" w14:textId="77777777" w:rsidR="00E254CD" w:rsidRPr="001770AA" w:rsidRDefault="007C4A68" w:rsidP="007C4A68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>Kết hợp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7404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D.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>Nhân với số đối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D11F468" w14:textId="77777777" w:rsidR="00E254C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5: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Giá trị của biểu thức: (-20).(+7).(-25).(-5).(-4)</w:t>
      </w:r>
    </w:p>
    <w:p w14:paraId="04DA0038" w14:textId="77777777" w:rsidR="007C4A68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7000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70000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14:paraId="3A470DEE" w14:textId="77777777" w:rsidR="007C4A68" w:rsidRPr="001770AA" w:rsidRDefault="0077404C" w:rsidP="0077404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-7000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-70000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EE3608" w14:textId="77777777" w:rsidR="00BC202C" w:rsidRPr="001770AA" w:rsidRDefault="00BC202C" w:rsidP="0077404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6: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6FF3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Cho P = (-4).(-3).(-2)…4.5.6 .Khẳng định nào sau đây đúng?</w:t>
      </w:r>
    </w:p>
    <w:p w14:paraId="179BB131" w14:textId="77777777" w:rsidR="00056FF3" w:rsidRPr="001770AA" w:rsidRDefault="00056FF3" w:rsidP="00056FF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P &lt; 0              B. P = 0                C. P &gt; 0          D. P = 4.5.6      </w:t>
      </w:r>
    </w:p>
    <w:p w14:paraId="4AE967F0" w14:textId="77777777" w:rsidR="00E254CD" w:rsidRPr="001770AA" w:rsidRDefault="00E254CD" w:rsidP="00E254CD">
      <w:pPr>
        <w:tabs>
          <w:tab w:val="left" w:pos="720"/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Phần II </w:t>
      </w:r>
      <w:r w:rsidR="009D3002"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Tự luận </w:t>
      </w:r>
    </w:p>
    <w:p w14:paraId="7745326F" w14:textId="77777777" w:rsidR="00E254CD" w:rsidRPr="001770AA" w:rsidRDefault="00F66C04" w:rsidP="00E254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="009D300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254C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056FF3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Thực hiện phép tính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14:paraId="34ACBAC5" w14:textId="77777777" w:rsidR="00E254CD" w:rsidRPr="001770AA" w:rsidRDefault="00581DF5" w:rsidP="00581D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(-13).7           b) 8.(-9)              c) 245.(-2)      d) (-61).(-5)           e) (-6).|-28|</w:t>
      </w:r>
    </w:p>
    <w:p w14:paraId="6185E783" w14:textId="77777777" w:rsidR="00581DF5" w:rsidRPr="001770AA" w:rsidRDefault="00581DF5" w:rsidP="00581D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f) (-11).(-91)                g) (-20).0</w:t>
      </w:r>
      <w:r w:rsidR="00034D9F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h) 9.17</w:t>
      </w:r>
    </w:p>
    <w:p w14:paraId="690F8586" w14:textId="77777777" w:rsidR="00E254CD" w:rsidRPr="001770AA" w:rsidRDefault="00F66C04" w:rsidP="00E254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="009D300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254C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Tìm số nguyên x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</w:rPr>
        <w:t>biết:</w:t>
      </w:r>
    </w:p>
    <w:p w14:paraId="138245F7" w14:textId="77777777" w:rsidR="009D3002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x.(x-9) = 0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C2D7DF" w14:textId="77777777" w:rsidR="002535D8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(x-1).(x+2).(2x-4) = 0</w:t>
      </w:r>
    </w:p>
    <w:p w14:paraId="58E02FE5" w14:textId="77777777" w:rsidR="00034D9F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24:(3x-2) = -3 </w:t>
      </w:r>
    </w:p>
    <w:p w14:paraId="2B9A52A3" w14:textId="77777777" w:rsidR="00E254CD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d)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-45:5.(-3-2x) = 3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5A610703" w14:textId="77777777" w:rsidR="009902F2" w:rsidRPr="001770AA" w:rsidRDefault="00F66C04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3</w:t>
      </w:r>
      <w:r w:rsidR="002535D8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Không thực hiện phép tính hãy so sánh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:</w:t>
      </w:r>
    </w:p>
    <w:p w14:paraId="5756E916" w14:textId="77777777" w:rsidR="00E254CD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lastRenderedPageBreak/>
        <w:t xml:space="preserve">  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a)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2021.(-2) với 0</w:t>
      </w:r>
    </w:p>
    <w:p w14:paraId="3C38D985" w14:textId="77777777" w:rsidR="00003980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</w:rPr>
        <w:t>(-2021).(-2022) với 0</w:t>
      </w:r>
    </w:p>
    <w:p w14:paraId="6BFD85B3" w14:textId="77777777" w:rsidR="00E254CD" w:rsidRPr="001770AA" w:rsidRDefault="00003980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c)213.(-19) với -213</w:t>
      </w:r>
    </w:p>
    <w:p w14:paraId="77FF21AE" w14:textId="77777777" w:rsidR="00003980" w:rsidRPr="001770AA" w:rsidRDefault="00003980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d) -61.(-13) với 15.(-59)</w:t>
      </w:r>
    </w:p>
    <w:p w14:paraId="11BC0195" w14:textId="77777777" w:rsidR="00733DAE" w:rsidRPr="001770AA" w:rsidRDefault="00F66C04" w:rsidP="00733DAE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4</w:t>
      </w:r>
      <w:r w:rsidR="009902F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tổng A= 1-2+3-4+5-6+...+2021-2022</w:t>
      </w:r>
      <w:r w:rsidR="009902F2" w:rsidRPr="001770AA">
        <w:rPr>
          <w:rFonts w:ascii="Times New Roman" w:hAnsi="Times New Roman" w:cs="Times New Roman"/>
          <w:sz w:val="28"/>
          <w:szCs w:val="28"/>
        </w:rPr>
        <w:t>.</w:t>
      </w:r>
    </w:p>
    <w:p w14:paraId="74955DDC" w14:textId="77777777" w:rsidR="00733DAE" w:rsidRPr="001770AA" w:rsidRDefault="00733DAE" w:rsidP="00733DAE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9295C"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Hai ca nô xuất phát từ bến A và cùng đi về bến B hoặc cùng đi về bến C ( Bến A nằm giữa bến B và bến C). Quy ước chiều từ A về B là chiều dương, chiều từ A về C là chiều âm. Biết vận tốc ca nô I là 25km/h, vận tốc ca nô II là -30 km/h. Tính khoảng cách giữa hai ca nô sau 2 giờ.</w:t>
      </w:r>
    </w:p>
    <w:p w14:paraId="213EAB9F" w14:textId="77777777" w:rsidR="009D3002" w:rsidRPr="001770AA" w:rsidRDefault="00E254CD" w:rsidP="00E04D1E">
      <w:pPr>
        <w:tabs>
          <w:tab w:val="left" w:pos="177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HƯỚNG DẪN PHIẾU ĐỀ SỐ  01</w:t>
      </w:r>
    </w:p>
    <w:p w14:paraId="7C4ABF69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Phần I: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Trắc nghiệm.</w:t>
      </w:r>
    </w:p>
    <w:p w14:paraId="5A9E1861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Câu 1: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A. (1)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- Đúng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</w:p>
    <w:p w14:paraId="7E1A172D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(2) 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Sai </w:t>
      </w:r>
    </w:p>
    <w:p w14:paraId="49F826AA" w14:textId="77777777" w:rsidR="00C11E21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(3)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Đúng</w:t>
      </w:r>
    </w:p>
    <w:p w14:paraId="4FF01169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(4)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- Sai</w:t>
      </w:r>
    </w:p>
    <w:p w14:paraId="47D8D830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.                     </w:t>
      </w:r>
    </w:p>
    <w:p w14:paraId="64EA8A9E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D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5: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14D4BFCB" w14:textId="77777777" w:rsidR="00C11E21" w:rsidRPr="001770AA" w:rsidRDefault="00C11E21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Câu 6: Đáp án B</w:t>
      </w:r>
    </w:p>
    <w:p w14:paraId="40CE93E8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Phần II: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Phần tự luận.</w:t>
      </w:r>
    </w:p>
    <w:p w14:paraId="500CF7DB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1: </w:t>
      </w:r>
    </w:p>
    <w:p w14:paraId="1C8D7ED4" w14:textId="77777777" w:rsidR="00AD470E" w:rsidRPr="001770AA" w:rsidRDefault="00C11E21" w:rsidP="00AD47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(-13).7 = -91    b) 8.(-9) = -72            c) 245.(-2) =-490     d) (-61).(-5)  = 305         e) (-6).|-28| = </w:t>
      </w:r>
      <w:r w:rsidR="00AD470E" w:rsidRPr="001770AA">
        <w:rPr>
          <w:rFonts w:ascii="Times New Roman" w:eastAsia="Times New Roman" w:hAnsi="Times New Roman" w:cs="Times New Roman"/>
          <w:sz w:val="28"/>
          <w:szCs w:val="28"/>
        </w:rPr>
        <w:t>(-6).28= -168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470E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f) (-11).(-91) = 1001               g) (-20).0 = 0           h) 9.17= 153</w:t>
      </w:r>
    </w:p>
    <w:p w14:paraId="7B473E90" w14:textId="77777777" w:rsidR="00C11E21" w:rsidRPr="001770AA" w:rsidRDefault="00C11E21" w:rsidP="00AD470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7381950" w14:textId="77777777" w:rsidR="000A1B53" w:rsidRPr="001770AA" w:rsidRDefault="000A1B53" w:rsidP="000A1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</w:p>
    <w:p w14:paraId="3E300DC5" w14:textId="77777777" w:rsidR="00AD470E" w:rsidRPr="001770AA" w:rsidRDefault="00AD470E" w:rsidP="00AD47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x.(x-9) = 0.</w:t>
      </w:r>
    </w:p>
    <w:p w14:paraId="548D1435" w14:textId="77777777" w:rsidR="00AD470E" w:rsidRPr="001770AA" w:rsidRDefault="00AD470E" w:rsidP="00AD470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[</w:t>
      </w:r>
      <m:oMath>
        <m:f>
          <m:fPr>
            <m:type m:val="noBar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x=0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x-9 =0</m:t>
            </m:r>
          </m:den>
        </m:f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=&gt; [</w:t>
      </w:r>
      <m:oMath>
        <m:f>
          <m:fPr>
            <m:type m:val="noBar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x=0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x=-9</m:t>
            </m:r>
          </m:den>
        </m:f>
      </m:oMath>
    </w:p>
    <w:p w14:paraId="434D26B2" w14:textId="77777777" w:rsidR="00AD470E" w:rsidRPr="001770AA" w:rsidRDefault="00AD470E" w:rsidP="00AD470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Vậy x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∈{0;-9}</m:t>
        </m:r>
      </m:oMath>
    </w:p>
    <w:p w14:paraId="01D254A8" w14:textId="77777777" w:rsidR="00AD470E" w:rsidRPr="001770AA" w:rsidRDefault="00AD470E" w:rsidP="001602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(x-1).(x+2).(2x-4) = 0</w:t>
      </w:r>
    </w:p>
    <w:p w14:paraId="7D066A46" w14:textId="77777777" w:rsidR="001602E8" w:rsidRPr="001770AA" w:rsidRDefault="001602E8" w:rsidP="001602E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x-1=0 hoặc x+2 =0 hoặc 2x-4 = 0</w:t>
      </w:r>
    </w:p>
    <w:p w14:paraId="7A27F6F0" w14:textId="77777777" w:rsidR="001602E8" w:rsidRPr="001770AA" w:rsidRDefault="001602E8" w:rsidP="001602E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x=1 hoặc x=-2 hoặc x= 2</w:t>
      </w:r>
    </w:p>
    <w:p w14:paraId="6A396187" w14:textId="77777777" w:rsidR="00AD470E" w:rsidRPr="001770AA" w:rsidRDefault="00AD470E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24:(3x-2) = -3 </w:t>
      </w:r>
    </w:p>
    <w:p w14:paraId="365F5A20" w14:textId="77777777"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3x-2 = 24: (-3)</w:t>
      </w:r>
    </w:p>
    <w:p w14:paraId="03114E8D" w14:textId="77777777"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3x – 2 = -8</w:t>
      </w:r>
    </w:p>
    <w:p w14:paraId="49FF314B" w14:textId="77777777"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3x = -8+2 = -6</w:t>
      </w:r>
    </w:p>
    <w:p w14:paraId="5E12DB52" w14:textId="77777777"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x = -6:3  = -2</w:t>
      </w:r>
    </w:p>
    <w:p w14:paraId="1474B7CD" w14:textId="77777777" w:rsidR="00AD470E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d)</w:t>
      </w:r>
      <w:r w:rsidR="00AD470E" w:rsidRPr="001770AA">
        <w:rPr>
          <w:rFonts w:ascii="Times New Roman" w:eastAsia="Times New Roman" w:hAnsi="Times New Roman" w:cs="Times New Roman"/>
          <w:bCs/>
          <w:sz w:val="28"/>
          <w:szCs w:val="28"/>
        </w:rPr>
        <w:t>-45:5.(-3-2x) = 3</w:t>
      </w:r>
      <w:r w:rsidR="00AD470E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5CBBF33C" w14:textId="77777777" w:rsidR="001602E8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-9.(-3-2x) = 3</w:t>
      </w:r>
    </w:p>
    <w:p w14:paraId="316F34BE" w14:textId="77777777" w:rsidR="0016360D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9.(3+2x) = 3</w:t>
      </w:r>
    </w:p>
    <w:p w14:paraId="12471EBD" w14:textId="77777777" w:rsidR="00B80B6B" w:rsidRPr="001770AA" w:rsidRDefault="00B80B6B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3 + 2x = 3:9 </w:t>
      </w:r>
      <w:r w:rsidRPr="001770AA">
        <w:rPr>
          <w:rFonts w:ascii="Cambria Math" w:eastAsia="Times New Roman" w:hAnsi="Cambria Math" w:cs="Cambria Math"/>
          <w:sz w:val="28"/>
          <w:szCs w:val="28"/>
        </w:rPr>
        <w:t>∉ Z. Vậy không có số nguyên x nào thỏa mãn.</w:t>
      </w:r>
    </w:p>
    <w:p w14:paraId="4D72F799" w14:textId="77777777" w:rsidR="00307312" w:rsidRPr="001770AA" w:rsidRDefault="00307312" w:rsidP="003073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 3:</w:t>
      </w:r>
    </w:p>
    <w:p w14:paraId="4E919899" w14:textId="77777777"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a) 2021.(-2) &lt; 0</w:t>
      </w:r>
    </w:p>
    <w:p w14:paraId="429814A0" w14:textId="77777777"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b) (-2021).(-2022) &gt; 0</w:t>
      </w:r>
    </w:p>
    <w:p w14:paraId="5F5C1F4E" w14:textId="77777777"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c)213.(-19) &lt; -213</w:t>
      </w:r>
    </w:p>
    <w:p w14:paraId="6C29E3BA" w14:textId="77777777"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d) -61.(-13) &gt;15.(-59)</w:t>
      </w:r>
    </w:p>
    <w:p w14:paraId="1E124218" w14:textId="77777777" w:rsidR="00307312" w:rsidRPr="001770AA" w:rsidRDefault="00307312" w:rsidP="00307312">
      <w:pPr>
        <w:widowControl w:val="0"/>
        <w:tabs>
          <w:tab w:val="left" w:pos="709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 4: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3D7E5F5F" w14:textId="77777777" w:rsidR="00173220" w:rsidRPr="001770AA" w:rsidRDefault="00307312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17322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tổng A= 1-2+3-4+5-6+...+2021-2022</w:t>
      </w:r>
      <w:r w:rsidR="00173220" w:rsidRPr="001770AA">
        <w:rPr>
          <w:rFonts w:ascii="Times New Roman" w:hAnsi="Times New Roman" w:cs="Times New Roman"/>
          <w:sz w:val="28"/>
          <w:szCs w:val="28"/>
        </w:rPr>
        <w:t>.</w:t>
      </w:r>
    </w:p>
    <w:p w14:paraId="341D9262" w14:textId="77777777" w:rsidR="00173220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>Nhận xét từ 1 đến 2022 có 2022 số hạng nên ta nhóm được A thành 2022:2 = 1011 số hạng như sau:</w:t>
      </w:r>
    </w:p>
    <w:p w14:paraId="6D858F64" w14:textId="77777777" w:rsidR="00307312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 xml:space="preserve">A = (1-2)+(3-4) + …+ (2021- 2022) = (-1) + (-1) + …+ (-1) (có 1011 số hạng (-1) ) </w:t>
      </w:r>
    </w:p>
    <w:p w14:paraId="37DAEEB5" w14:textId="77777777" w:rsidR="00173220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>A = 1011.(-1) = -1011</w:t>
      </w:r>
    </w:p>
    <w:p w14:paraId="65046780" w14:textId="77777777" w:rsidR="00733DAE" w:rsidRPr="001770AA" w:rsidRDefault="00733DAE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 5:</w:t>
      </w:r>
    </w:p>
    <w:p w14:paraId="750379DB" w14:textId="77777777" w:rsidR="00733DAE" w:rsidRPr="001770AA" w:rsidRDefault="00892872" w:rsidP="0073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Sau 2 giờ  ca nô I đi được quãng  đường  2.25 = 50(km)</w:t>
      </w:r>
    </w:p>
    <w:p w14:paraId="2166B707" w14:textId="77777777" w:rsidR="00892872" w:rsidRPr="001770AA" w:rsidRDefault="00892872" w:rsidP="00892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Sau 2 giờ  ca nô II đi được quãng  đường  2.(-30) = - 60(km)</w:t>
      </w:r>
    </w:p>
    <w:p w14:paraId="7C8853BE" w14:textId="77777777" w:rsidR="00892872" w:rsidRPr="001770AA" w:rsidRDefault="00892872" w:rsidP="00892872">
      <w:pPr>
        <w:tabs>
          <w:tab w:val="left" w:pos="1350"/>
          <w:tab w:val="center" w:pos="468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sz w:val="26"/>
          <w:szCs w:val="26"/>
        </w:rPr>
        <w:tab/>
        <w:t>Vậy sau 2 giờ hai ô tô cách nhau : 50-(-60) = 110 ( km)</w:t>
      </w:r>
    </w:p>
    <w:p w14:paraId="150195D0" w14:textId="77777777" w:rsidR="00A90D67" w:rsidRPr="001770AA" w:rsidRDefault="00A90D67" w:rsidP="00C35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DD14B7" w14:textId="77777777" w:rsidR="002535D8" w:rsidRPr="001770AA" w:rsidRDefault="002535D8" w:rsidP="00C35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PHIẾU HỌC TẬP SỐ 02.</w:t>
      </w:r>
    </w:p>
    <w:p w14:paraId="5470AD9C" w14:textId="77777777" w:rsidR="00C35FE2" w:rsidRPr="001770AA" w:rsidRDefault="00C35FE2" w:rsidP="00C35F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II. Phần tự luận:</w:t>
      </w:r>
    </w:p>
    <w:p w14:paraId="01C120B4" w14:textId="77777777" w:rsidR="002535D8" w:rsidRPr="001770AA" w:rsidRDefault="00E04D1E" w:rsidP="008928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2535D8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(2,0 điểm) </w:t>
      </w:r>
      <w:r w:rsidR="0089287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nhanh</w:t>
      </w:r>
    </w:p>
    <w:p w14:paraId="69104380" w14:textId="77777777" w:rsidR="00892872" w:rsidRPr="001770AA" w:rsidRDefault="00892872" w:rsidP="0089287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(-25).8.(-125).3.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4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)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                                 b) 147.333 + 233.(-147)</w:t>
      </w:r>
    </w:p>
    <w:p w14:paraId="2FFA627D" w14:textId="77777777" w:rsidR="00892872" w:rsidRPr="001770AA" w:rsidRDefault="00B336DD" w:rsidP="00B336D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c) </w:t>
      </w:r>
      <w:r w:rsidR="0089287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(-115).27 + 33.(-115)                                       d)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-284.172 + (-284).(-72)</w:t>
      </w:r>
    </w:p>
    <w:p w14:paraId="33A12FDA" w14:textId="77777777"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C35FE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2: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(2,0 điểm)  Tìm số nguyên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x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>biết:</w:t>
      </w:r>
    </w:p>
    <w:p w14:paraId="49B57AE3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(x-5).(x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-9) = 0</w:t>
      </w:r>
    </w:p>
    <w:p w14:paraId="52383540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(x – 3).( x- 5) &lt; 0</w:t>
      </w:r>
    </w:p>
    <w:p w14:paraId="515FA979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( x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 . ( x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– 51) &lt; 0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F55CE6" w14:textId="77777777"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C35FE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3: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Tìm số nguyên x, y biết:</w:t>
      </w:r>
    </w:p>
    <w:p w14:paraId="28F9CA82" w14:textId="77777777" w:rsidR="0077404C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xy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14:paraId="11DAA6BC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b)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xy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-17</w:t>
      </w:r>
    </w:p>
    <w:p w14:paraId="0C3B350B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3x + 4y – xy  = 15</w:t>
      </w:r>
    </w:p>
    <w:p w14:paraId="566EAA0E" w14:textId="77777777"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C35FE2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4: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Cho a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ϵ Z</m:t>
        </m:r>
      </m:oMath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7ECABA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chứng tỏ rằng a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 xml:space="preserve"> ≥ 0</m:t>
        </m:r>
      </m:oMath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; - a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≤</m:t>
        </m:r>
      </m:oMath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0</w:t>
      </w:r>
    </w:p>
    <w:p w14:paraId="11343424" w14:textId="77777777" w:rsidR="00C35FE2" w:rsidRPr="001770AA" w:rsidRDefault="0077404C" w:rsidP="00D92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>Tìm giá trị nhỏ nhất của biểu thức: ( x – 11)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 + 2021</w:t>
      </w:r>
    </w:p>
    <w:p w14:paraId="1AC0F237" w14:textId="77777777" w:rsidR="00D923A4" w:rsidRPr="001770AA" w:rsidRDefault="0077404C" w:rsidP="00D923A4">
      <w:pPr>
        <w:spacing w:after="0"/>
        <w:jc w:val="both"/>
      </w:pPr>
      <w:r w:rsidRPr="001770AA">
        <w:rPr>
          <w:rFonts w:ascii="Times New Roman" w:hAnsi="Times New Roman" w:cs="Times New Roman"/>
          <w:sz w:val="28"/>
          <w:szCs w:val="28"/>
        </w:rPr>
        <w:t xml:space="preserve"> </w:t>
      </w:r>
      <w:r w:rsidR="00D923A4" w:rsidRPr="001770AA">
        <w:rPr>
          <w:rFonts w:ascii="Times New Roman" w:hAnsi="Times New Roman" w:cs="Times New Roman"/>
          <w:sz w:val="28"/>
          <w:szCs w:val="28"/>
        </w:rPr>
        <w:t>c)</w:t>
      </w:r>
      <w:r w:rsidR="00533A02" w:rsidRPr="001770AA">
        <w:rPr>
          <w:rFonts w:ascii="Times New Roman" w:hAnsi="Times New Roman" w:cs="Times New Roman"/>
          <w:sz w:val="28"/>
          <w:szCs w:val="28"/>
        </w:rPr>
        <w:t xml:space="preserve">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>Tìm giá trị lớn nhất của biểu thức: - ( x + 81)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 + 6789</w:t>
      </w:r>
      <w:r w:rsidR="00D923A4" w:rsidRPr="001770AA">
        <w:rPr>
          <w:rFonts w:ascii="Times New Roman" w:hAnsi="Times New Roman" w:cs="Times New Roman"/>
          <w:sz w:val="28"/>
          <w:szCs w:val="28"/>
        </w:rPr>
        <w:t>.</w:t>
      </w:r>
    </w:p>
    <w:p w14:paraId="7718F71A" w14:textId="77777777" w:rsidR="00A90D67" w:rsidRPr="001770AA" w:rsidRDefault="0077404C" w:rsidP="003E6D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D67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 5:</w:t>
      </w:r>
      <w:r w:rsidR="00A90D67" w:rsidRPr="001770A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3E6DF7"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Tính giá trị của biểu thức :</w:t>
      </w:r>
    </w:p>
    <w:p w14:paraId="13CC9975" w14:textId="77777777" w:rsidR="003E6DF7" w:rsidRPr="001770AA" w:rsidRDefault="003E6DF7" w:rsidP="003E6DF7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A = ax + bx + ay + by  với a + b = 7 ; x + y = -15</w:t>
      </w:r>
    </w:p>
    <w:p w14:paraId="2B27DE78" w14:textId="77777777" w:rsidR="003E6DF7" w:rsidRPr="001770AA" w:rsidRDefault="003E6DF7" w:rsidP="003E6DF7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B = ax + ay – bx – by với  a - b = -8 ; x + y = 5</w:t>
      </w:r>
    </w:p>
    <w:p w14:paraId="338E6794" w14:textId="77777777" w:rsidR="00D25352" w:rsidRPr="001770AA" w:rsidRDefault="00D25352" w:rsidP="00A90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9286544" w14:textId="77777777" w:rsidR="00E04D1E" w:rsidRPr="001770AA" w:rsidRDefault="00E04D1E" w:rsidP="00E04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ĐÁP ÁN PHIẾU HỌC TẬP SỐ 02.</w:t>
      </w:r>
    </w:p>
    <w:p w14:paraId="1DC1CD01" w14:textId="77777777" w:rsidR="00F62931" w:rsidRPr="001770AA" w:rsidRDefault="00F62931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1:</w:t>
      </w:r>
    </w:p>
    <w:p w14:paraId="2EE25709" w14:textId="77777777" w:rsidR="003E6DF7" w:rsidRPr="001770AA" w:rsidRDefault="003E6DF7" w:rsidP="003E6DF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(-25).8.(-125).3.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4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)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</w:t>
      </w:r>
    </w:p>
    <w:p w14:paraId="3C31CC89" w14:textId="77777777" w:rsidR="000B52AC" w:rsidRPr="001770AA" w:rsidRDefault="000B52AC" w:rsidP="000B52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= (-25).(-4).(-125).8.3 = 100.(-1000).3 = -3000000</w:t>
      </w:r>
    </w:p>
    <w:p w14:paraId="5D807C8F" w14:textId="77777777" w:rsidR="000B52AC" w:rsidRPr="001770AA" w:rsidRDefault="003E6DF7" w:rsidP="003E6DF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b) 147.333 + 233.(-147)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147.333 – 233.147 = 147.( 333-233) = 147.100 = 14700</w:t>
      </w:r>
    </w:p>
    <w:p w14:paraId="25375D28" w14:textId="77777777" w:rsidR="000B52AC" w:rsidRPr="001770AA" w:rsidRDefault="003E6DF7" w:rsidP="000B52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c) (-115).27 + 33.(-115)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(-115). (27 + 33) 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= -115.60= -6900</w:t>
      </w:r>
    </w:p>
    <w:p w14:paraId="57FD8DE3" w14:textId="77777777" w:rsidR="003E6DF7" w:rsidRPr="001770AA" w:rsidRDefault="003E6DF7" w:rsidP="003E6DF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d) -284.172 + (-284).(-72)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-284. (172-72) = -284.100 = -28400</w:t>
      </w:r>
    </w:p>
    <w:p w14:paraId="35392CCF" w14:textId="77777777" w:rsidR="005A3C2F" w:rsidRPr="001770AA" w:rsidRDefault="005A3C2F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78D7E4" w14:textId="77777777" w:rsidR="006E4C69" w:rsidRPr="001770AA" w:rsidRDefault="003E6DF7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a) (x-5).(x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-9) = 0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FFF25BC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x - 5 = 0 hoặc x – 9 = 0                                   </w:t>
      </w:r>
    </w:p>
    <w:p w14:paraId="0A578A52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 = 5 hoặc x = 9</w:t>
      </w:r>
    </w:p>
    <w:p w14:paraId="5B622A47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 = 5 hoặc x = 3 hoặc x = -3</w:t>
      </w:r>
    </w:p>
    <w:p w14:paraId="5FFCD25D" w14:textId="77777777" w:rsidR="006E4C69" w:rsidRPr="001770AA" w:rsidRDefault="006E4C69" w:rsidP="006E4C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(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 . (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– 51) &lt; 0.</w:t>
      </w:r>
    </w:p>
    <w:p w14:paraId="011F1B32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b) Vì 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51) &lt; 0</w:t>
      </w:r>
    </w:p>
    <w:p w14:paraId="216305BD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nên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 trái dấu nhau</w:t>
      </w:r>
    </w:p>
    <w:p w14:paraId="6EDFDC74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Mà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-7&gt;x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- 51 </w:t>
      </w:r>
    </w:p>
    <w:p w14:paraId="1D194DB5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do đó, ta có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7&gt;0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 &lt; 0</w:t>
      </w:r>
    </w:p>
    <w:p w14:paraId="6EC6E8DA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&gt;7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&lt; 51</w:t>
      </w:r>
    </w:p>
    <w:p w14:paraId="5FDFD3B4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Ta có: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3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; 4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;5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; 6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; 7²</w:t>
      </w:r>
    </w:p>
    <w:p w14:paraId="28C9786F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hay x = ±3; +4; ±5; ±6; ±7.</w:t>
      </w:r>
    </w:p>
    <w:p w14:paraId="541DFE35" w14:textId="77777777" w:rsidR="003E6DF7" w:rsidRPr="001770AA" w:rsidRDefault="006E4C69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3E6DF7" w:rsidRPr="001770AA">
        <w:rPr>
          <w:rFonts w:ascii="Times New Roman" w:eastAsia="Times New Roman" w:hAnsi="Times New Roman" w:cs="Times New Roman"/>
          <w:bCs/>
          <w:sz w:val="28"/>
          <w:szCs w:val="28"/>
        </w:rPr>
        <w:t>) (x – 3).( x- 5) &lt; 0</w:t>
      </w:r>
    </w:p>
    <w:p w14:paraId="1DAE26D3" w14:textId="77777777" w:rsidR="004324E0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E2AB6" wp14:editId="268962B5">
                <wp:simplePos x="0" y="0"/>
                <wp:positionH relativeFrom="column">
                  <wp:posOffset>771525</wp:posOffset>
                </wp:positionH>
                <wp:positionV relativeFrom="paragraph">
                  <wp:posOffset>190500</wp:posOffset>
                </wp:positionV>
                <wp:extent cx="45719" cy="571500"/>
                <wp:effectExtent l="0" t="0" r="12065" b="19050"/>
                <wp:wrapNone/>
                <wp:docPr id="8" name="Left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FF6A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8" o:spid="_x0000_s1026" type="#_x0000_t85" style="position:absolute;margin-left:60.75pt;margin-top:15pt;width:3.6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" adj="144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C8461" wp14:editId="328F7A25">
                <wp:simplePos x="0" y="0"/>
                <wp:positionH relativeFrom="column">
                  <wp:posOffset>-154940</wp:posOffset>
                </wp:positionH>
                <wp:positionV relativeFrom="paragraph">
                  <wp:posOffset>142875</wp:posOffset>
                </wp:positionV>
                <wp:extent cx="45719" cy="619125"/>
                <wp:effectExtent l="0" t="0" r="12065" b="28575"/>
                <wp:wrapNone/>
                <wp:docPr id="7" name="Lef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04861" id="Left Bracket 7" o:spid="_x0000_s1026" type="#_x0000_t85" style="position:absolute;margin-left:-12.2pt;margin-top:11.25pt;width:3.6pt;height:4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" adj="133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DAF7D" wp14:editId="50522447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45719" cy="342900"/>
                <wp:effectExtent l="0" t="0" r="12065" b="1905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802A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66.75pt;margin-top:3.75pt;width:3.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" adj="240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697C6" wp14:editId="01397AEC">
                <wp:simplePos x="0" y="0"/>
                <wp:positionH relativeFrom="column">
                  <wp:posOffset>-83819</wp:posOffset>
                </wp:positionH>
                <wp:positionV relativeFrom="paragraph">
                  <wp:posOffset>47625</wp:posOffset>
                </wp:positionV>
                <wp:extent cx="45719" cy="400050"/>
                <wp:effectExtent l="0" t="0" r="12065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5C6DA" id="Left Brace 3" o:spid="_x0000_s1026" type="#_x0000_t87" style="position:absolute;margin-left:-6.6pt;margin-top:3.75pt;width:3.6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" adj="206" strokecolor="black [3213]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x-3&gt;0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x&gt;3</w:t>
      </w:r>
    </w:p>
    <w:p w14:paraId="3D1431E3" w14:textId="77777777" w:rsidR="006E4C69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D6A1B" wp14:editId="0A4C5465">
                <wp:simplePos x="0" y="0"/>
                <wp:positionH relativeFrom="column">
                  <wp:posOffset>514350</wp:posOffset>
                </wp:positionH>
                <wp:positionV relativeFrom="paragraph">
                  <wp:posOffset>154940</wp:posOffset>
                </wp:positionV>
                <wp:extent cx="180975" cy="142875"/>
                <wp:effectExtent l="0" t="19050" r="4762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933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40.5pt;margin-top:12.2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" adj="13074" fillcolor="black [3200]" strokecolor="black [1600]" strokeweight="2pt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x-5&lt;0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x&lt;5</w:t>
      </w:r>
    </w:p>
    <w:p w14:paraId="4ACAA502" w14:textId="77777777" w:rsidR="006E4C69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E69B7" wp14:editId="343A6A75">
                <wp:simplePos x="0" y="0"/>
                <wp:positionH relativeFrom="column">
                  <wp:posOffset>847091</wp:posOffset>
                </wp:positionH>
                <wp:positionV relativeFrom="paragraph">
                  <wp:posOffset>62865</wp:posOffset>
                </wp:positionV>
                <wp:extent cx="45719" cy="323850"/>
                <wp:effectExtent l="0" t="0" r="12065" b="1905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0F3F8" id="Left Brace 6" o:spid="_x0000_s1026" type="#_x0000_t87" style="position:absolute;margin-left:66.7pt;margin-top:4.95pt;width:3.6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" adj="254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2EBF3" wp14:editId="30F29884">
                <wp:simplePos x="0" y="0"/>
                <wp:positionH relativeFrom="column">
                  <wp:posOffset>-86359</wp:posOffset>
                </wp:positionH>
                <wp:positionV relativeFrom="paragraph">
                  <wp:posOffset>62865</wp:posOffset>
                </wp:positionV>
                <wp:extent cx="45719" cy="323850"/>
                <wp:effectExtent l="0" t="0" r="12065" b="1905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D15C7" id="Left Brace 4" o:spid="_x0000_s1026" type="#_x0000_t87" style="position:absolute;margin-left:-6.8pt;margin-top:4.95pt;width:3.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" adj="254" strokecolor="black [3213]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x-3&lt;0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x&lt;3</w:t>
      </w:r>
    </w:p>
    <w:p w14:paraId="5B292BDF" w14:textId="77777777" w:rsidR="003E6DF7" w:rsidRDefault="006E4C69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x-5&gt;0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x&gt;5</w:t>
      </w:r>
      <w:r w:rsidR="003E6DF7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5584E44D" w14:textId="77777777" w:rsidR="001770AA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lại có : x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Z. Vậy x=4</w:t>
      </w:r>
    </w:p>
    <w:p w14:paraId="66373317" w14:textId="77777777" w:rsidR="00EB169A" w:rsidRDefault="00EB169A" w:rsidP="00E04D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AFE061" w14:textId="77777777" w:rsidR="00C410E3" w:rsidRPr="001770AA" w:rsidRDefault="00C410E3" w:rsidP="00E04D1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3:</w:t>
      </w:r>
    </w:p>
    <w:p w14:paraId="6C3FE012" w14:textId="77777777" w:rsidR="00EB169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a) xy = 11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14:paraId="7DBD2E27" w14:textId="77777777" w:rsidTr="00EB169A">
        <w:trPr>
          <w:trHeight w:val="322"/>
        </w:trPr>
        <w:tc>
          <w:tcPr>
            <w:tcW w:w="751" w:type="dxa"/>
          </w:tcPr>
          <w:p w14:paraId="69841609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14:paraId="0B4E4F15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563C9D1D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" w:type="dxa"/>
          </w:tcPr>
          <w:p w14:paraId="6E643C1F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2" w:type="dxa"/>
          </w:tcPr>
          <w:p w14:paraId="16636242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</w:p>
        </w:tc>
      </w:tr>
      <w:tr w:rsidR="00EB169A" w14:paraId="0EFC984D" w14:textId="77777777" w:rsidTr="00EB169A">
        <w:trPr>
          <w:trHeight w:val="308"/>
        </w:trPr>
        <w:tc>
          <w:tcPr>
            <w:tcW w:w="751" w:type="dxa"/>
          </w:tcPr>
          <w:p w14:paraId="5DA08680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14:paraId="7254D1E9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" w:type="dxa"/>
          </w:tcPr>
          <w:p w14:paraId="3B05C9B0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1" w:type="dxa"/>
          </w:tcPr>
          <w:p w14:paraId="68172A18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</w:p>
        </w:tc>
        <w:tc>
          <w:tcPr>
            <w:tcW w:w="752" w:type="dxa"/>
          </w:tcPr>
          <w:p w14:paraId="5BB6CDA8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</w:tbl>
    <w:p w14:paraId="0B6B7587" w14:textId="77777777" w:rsidR="003E6DF7" w:rsidRPr="001770A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14:paraId="34886E52" w14:textId="77777777" w:rsidR="003E6DF7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b) xy = 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RPr="00EB169A" w14:paraId="65DB49F7" w14:textId="77777777" w:rsidTr="00D81421">
        <w:trPr>
          <w:trHeight w:val="322"/>
        </w:trPr>
        <w:tc>
          <w:tcPr>
            <w:tcW w:w="751" w:type="dxa"/>
          </w:tcPr>
          <w:p w14:paraId="70FD150E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14:paraId="381DAF0D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65D14E07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-17</w:t>
            </w:r>
          </w:p>
        </w:tc>
        <w:tc>
          <w:tcPr>
            <w:tcW w:w="751" w:type="dxa"/>
          </w:tcPr>
          <w:p w14:paraId="29AB4740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2" w:type="dxa"/>
          </w:tcPr>
          <w:p w14:paraId="2AD91A86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  <w:tr w:rsidR="00EB169A" w:rsidRPr="00EB169A" w14:paraId="465E96BE" w14:textId="77777777" w:rsidTr="00D81421">
        <w:trPr>
          <w:trHeight w:val="308"/>
        </w:trPr>
        <w:tc>
          <w:tcPr>
            <w:tcW w:w="751" w:type="dxa"/>
          </w:tcPr>
          <w:p w14:paraId="28B166EB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14:paraId="38C60536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-17</w:t>
            </w:r>
          </w:p>
        </w:tc>
        <w:tc>
          <w:tcPr>
            <w:tcW w:w="751" w:type="dxa"/>
          </w:tcPr>
          <w:p w14:paraId="1FC2B92B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0C466437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2" w:type="dxa"/>
          </w:tcPr>
          <w:p w14:paraId="037F514D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</w:tbl>
    <w:p w14:paraId="35C9D176" w14:textId="77777777" w:rsidR="00EB169A" w:rsidRPr="001770AA" w:rsidRDefault="00EB169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757EED" w14:textId="77777777" w:rsidR="003E6DF7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3x + 4y – xy  = 15</w:t>
      </w:r>
    </w:p>
    <w:p w14:paraId="28930285" w14:textId="77777777"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+ 4y - xy= 15</w:t>
      </w:r>
    </w:p>
    <w:p w14:paraId="2AD4798A" w14:textId="77777777"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+ y(4 - x)</w:t>
      </w:r>
      <w:r w:rsidRPr="005A2B73">
        <w:t xml:space="preserve"> </w:t>
      </w: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= 15</w:t>
      </w:r>
    </w:p>
    <w:p w14:paraId="34477914" w14:textId="77777777"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- 12- y(x-4) = 15 - 12</w:t>
      </w:r>
    </w:p>
    <w:p w14:paraId="34FCB4DB" w14:textId="77777777"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3(x-4)- y(x - 4) = 3</w:t>
      </w:r>
    </w:p>
    <w:p w14:paraId="5DB2FF10" w14:textId="77777777" w:rsidR="00EB169A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(x-4)(3- y) =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RPr="00EB169A" w14:paraId="4724C789" w14:textId="77777777" w:rsidTr="00D81421">
        <w:trPr>
          <w:trHeight w:val="322"/>
        </w:trPr>
        <w:tc>
          <w:tcPr>
            <w:tcW w:w="751" w:type="dxa"/>
          </w:tcPr>
          <w:p w14:paraId="36EFE9EC" w14:textId="77777777" w:rsidR="00EB169A" w:rsidRP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x-4</w:t>
            </w:r>
          </w:p>
        </w:tc>
        <w:tc>
          <w:tcPr>
            <w:tcW w:w="751" w:type="dxa"/>
          </w:tcPr>
          <w:p w14:paraId="2CEDC5CC" w14:textId="77777777"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38C9EC64" w14:textId="77777777"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1" w:type="dxa"/>
          </w:tcPr>
          <w:p w14:paraId="357E8488" w14:textId="77777777"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14:paraId="51AF24D4" w14:textId="77777777"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</w:t>
            </w:r>
          </w:p>
        </w:tc>
      </w:tr>
      <w:tr w:rsidR="00EB169A" w:rsidRPr="00EB169A" w14:paraId="11E09A6A" w14:textId="77777777" w:rsidTr="00D81421">
        <w:trPr>
          <w:trHeight w:val="322"/>
        </w:trPr>
        <w:tc>
          <w:tcPr>
            <w:tcW w:w="751" w:type="dxa"/>
          </w:tcPr>
          <w:p w14:paraId="6907A989" w14:textId="77777777" w:rsidR="00EB169A" w:rsidRP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3-y</w:t>
            </w:r>
          </w:p>
        </w:tc>
        <w:tc>
          <w:tcPr>
            <w:tcW w:w="751" w:type="dxa"/>
          </w:tcPr>
          <w:p w14:paraId="65FFD3A5" w14:textId="77777777"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14:paraId="226749D8" w14:textId="77777777"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</w:t>
            </w:r>
          </w:p>
        </w:tc>
        <w:tc>
          <w:tcPr>
            <w:tcW w:w="751" w:type="dxa"/>
          </w:tcPr>
          <w:p w14:paraId="6F88A255" w14:textId="77777777"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14:paraId="67C87FED" w14:textId="77777777"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  <w:tr w:rsidR="00EB169A" w:rsidRPr="00EB169A" w14:paraId="79576E3C" w14:textId="77777777" w:rsidTr="00D81421">
        <w:trPr>
          <w:trHeight w:val="322"/>
        </w:trPr>
        <w:tc>
          <w:tcPr>
            <w:tcW w:w="751" w:type="dxa"/>
          </w:tcPr>
          <w:p w14:paraId="70909CE3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14:paraId="76DF9C22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1" w:type="dxa"/>
          </w:tcPr>
          <w:p w14:paraId="7B75C54D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14:paraId="701F0C09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2" w:type="dxa"/>
          </w:tcPr>
          <w:p w14:paraId="721DB937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B169A" w:rsidRPr="00EB169A" w14:paraId="720C07EA" w14:textId="77777777" w:rsidTr="00D81421">
        <w:trPr>
          <w:trHeight w:val="308"/>
        </w:trPr>
        <w:tc>
          <w:tcPr>
            <w:tcW w:w="751" w:type="dxa"/>
          </w:tcPr>
          <w:p w14:paraId="2A2CEC5C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14:paraId="187442F1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14:paraId="3F38CFE6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1" w:type="dxa"/>
          </w:tcPr>
          <w:p w14:paraId="018C74D0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14:paraId="046A0344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14:paraId="52989AE5" w14:textId="77777777" w:rsidR="00EB169A" w:rsidRPr="001770AA" w:rsidRDefault="00EB169A" w:rsidP="003E6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B1995" w14:textId="77777777" w:rsidR="00E04D1E" w:rsidRPr="001770AA" w:rsidRDefault="00E04D1E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4915386" w14:textId="77777777" w:rsidR="003E6DF7" w:rsidRPr="001770A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chứng tỏ rằng a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 xml:space="preserve"> ≥ 0</m:t>
        </m:r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; - a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≤</m:t>
        </m:r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0</w:t>
      </w:r>
    </w:p>
    <w:p w14:paraId="363E392F" w14:textId="77777777" w:rsidR="003E6DF7" w:rsidRPr="001770AA" w:rsidRDefault="003E6DF7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b) Tìm giá trị nhỏ nhất của biểu thức: ( x – 11)</w:t>
      </w:r>
      <w:r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+ 2021</w:t>
      </w:r>
    </w:p>
    <w:p w14:paraId="0C24A36F" w14:textId="77777777" w:rsidR="003E6DF7" w:rsidRDefault="003E6DF7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 xml:space="preserve"> c)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Tìm giá trị lớn nhất của biểu thức: - ( x + 81)</w:t>
      </w:r>
      <w:r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+ 6789</w:t>
      </w:r>
      <w:r w:rsidRPr="001770AA">
        <w:rPr>
          <w:rFonts w:ascii="Times New Roman" w:hAnsi="Times New Roman" w:cs="Times New Roman"/>
          <w:sz w:val="28"/>
          <w:szCs w:val="28"/>
        </w:rPr>
        <w:t>.</w:t>
      </w:r>
    </w:p>
    <w:p w14:paraId="749E8741" w14:textId="77777777" w:rsidR="005C6A49" w:rsidRDefault="005C6A49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a) Xét a = 0 ; ta có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00B7AFB8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• Xét a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5C6A49">
        <w:rPr>
          <w:rFonts w:ascii="Times New Roman" w:hAnsi="Times New Roman" w:cs="Times New Roman"/>
          <w:sz w:val="28"/>
          <w:szCs w:val="28"/>
        </w:rPr>
        <w:t xml:space="preserve"> 0, ta có a và a là hai số nguyên cùng dấu. Do đó a.a &gt; 0 Vậy 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&gt; 0.</w:t>
      </w:r>
    </w:p>
    <w:p w14:paraId="21DCD6ED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Tóm lại 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≥ 0. Tương tự -a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≤ 0.</w:t>
      </w:r>
    </w:p>
    <w:p w14:paraId="302DF49A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b) Ta có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&gt; 0. Nên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5C6A49">
        <w:rPr>
          <w:rFonts w:ascii="Times New Roman" w:hAnsi="Times New Roman" w:cs="Times New Roman"/>
          <w:sz w:val="28"/>
          <w:szCs w:val="28"/>
        </w:rPr>
        <w:t xml:space="preserve">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</w:p>
    <w:p w14:paraId="6E0D8741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Dấu “=” xảy ra khi x − 11 = 0 hay x = 11.</w:t>
      </w:r>
    </w:p>
    <w:p w14:paraId="180ABFDD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Vậy giá trị nhỏ nhất của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 xml:space="preserve"> là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>.</w:t>
      </w:r>
    </w:p>
    <w:p w14:paraId="6F6F4B16" w14:textId="77777777" w:rsidR="00DE0C7D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c) Ta có -(x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&lt; 0, Nên 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+ 6789 ≤ 6789. </w:t>
      </w:r>
    </w:p>
    <w:p w14:paraId="1BA087FA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Dấu “=” xảy ra khi x + 81 = 0 hay x = -81</w:t>
      </w:r>
    </w:p>
    <w:p w14:paraId="788D3465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Vậy giá trị lớn nhất của -(x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>+ 6789 là 6789.</w:t>
      </w:r>
    </w:p>
    <w:p w14:paraId="5C1FF7D5" w14:textId="77777777" w:rsidR="003E6DF7" w:rsidRPr="001770AA" w:rsidRDefault="00A90D67" w:rsidP="00B723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lastRenderedPageBreak/>
        <w:t xml:space="preserve">Câu 5: </w:t>
      </w:r>
    </w:p>
    <w:p w14:paraId="51738B02" w14:textId="77777777" w:rsidR="003E6DF7" w:rsidRDefault="003E6DF7" w:rsidP="003E6DF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A = ax + bx + ay + by  với a + b = 7 ; x + y = -15</w:t>
      </w:r>
    </w:p>
    <w:p w14:paraId="58A8A364" w14:textId="77777777" w:rsidR="00DE0C7D" w:rsidRPr="00DE0C7D" w:rsidRDefault="00DE0C7D" w:rsidP="00DE0C7D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 = x.(a + b) + y.( a + b) =(a +b).(x + y) = 7.(-15) = -105</w:t>
      </w:r>
    </w:p>
    <w:p w14:paraId="58912119" w14:textId="77777777" w:rsidR="003E6DF7" w:rsidRDefault="003E6DF7" w:rsidP="003E6DF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B = ax + ay – bx – by với  a - b = -8 ; x + y = 5</w:t>
      </w:r>
    </w:p>
    <w:p w14:paraId="52AF99E4" w14:textId="77777777" w:rsidR="00DE0C7D" w:rsidRPr="00DE0C7D" w:rsidRDefault="00DE0C7D" w:rsidP="00DE0C7D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B= x.(a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b) + y.( 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b) =(a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b).(x + y)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= -8 .5 = 40</w:t>
      </w:r>
    </w:p>
    <w:p w14:paraId="35AFA98E" w14:textId="77777777" w:rsidR="00D23DF1" w:rsidRPr="001770AA" w:rsidRDefault="00D23DF1" w:rsidP="003E6D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IV. HƯỚNG DẪN VỀ NHÀ:</w:t>
      </w:r>
    </w:p>
    <w:p w14:paraId="2F086B61" w14:textId="77777777" w:rsidR="00D23DF1" w:rsidRPr="001770AA" w:rsidRDefault="00D23DF1" w:rsidP="00D23D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- Xem lại các kiến thức đã học và các dạng Bt đã làm.</w:t>
      </w:r>
    </w:p>
    <w:p w14:paraId="710C23F4" w14:textId="77777777" w:rsidR="00D23DF1" w:rsidRPr="001770AA" w:rsidRDefault="00D23DF1" w:rsidP="00D23D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- Làm các BT:</w:t>
      </w:r>
    </w:p>
    <w:p w14:paraId="79CC3EEC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Tính nhanh.</w:t>
      </w:r>
    </w:p>
    <w:p w14:paraId="2B96EA88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.A. 35.18-5.7.28</w:t>
      </w:r>
    </w:p>
    <w:p w14:paraId="57B0348D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 45-5. (12+9)</w:t>
      </w:r>
    </w:p>
    <w:p w14:paraId="1DDCFA90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C. 24. (16-5)-16. (24-5)</w:t>
      </w:r>
    </w:p>
    <w:p w14:paraId="41852B06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D. 29.(19-13)-19.(29-13)</w:t>
      </w:r>
    </w:p>
    <w:p w14:paraId="2CD04E50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E. 31.(-18) +31. (-81)-31</w:t>
      </w:r>
    </w:p>
    <w:p w14:paraId="4E591154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F. (-12).47+(-12).52 + (-12)</w:t>
      </w:r>
    </w:p>
    <w:p w14:paraId="49FA9B2E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G. 13. (23+22)-3. (17+28)</w:t>
      </w:r>
    </w:p>
    <w:p w14:paraId="2E20217B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H. -48 +48.(-78) + 48.(-21)</w:t>
      </w:r>
    </w:p>
    <w:p w14:paraId="21B1497F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2: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Cho 15 số nguyên có tính chất sau: Tích của 3 số nguyên bất kỳ luôn là một số  âm. So sánh tích của 15 số đó với 0.</w:t>
      </w:r>
    </w:p>
    <w:p w14:paraId="295D5080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>Câu 3: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Không làm tính hãy so sánh:</w:t>
      </w:r>
    </w:p>
    <w:p w14:paraId="7BE5FD49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A.(-1)(-2)(-3)(-2018) với 0</w:t>
      </w:r>
    </w:p>
    <w:p w14:paraId="4132E1F7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B.(-1)(-3)(-5).(-2019) với 1.3.5. 2019</w:t>
      </w:r>
    </w:p>
    <w:p w14:paraId="581391BA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>Câu 4.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Viết các tích (tổng) sau thành lũy thừa các số nguyên:</w:t>
      </w:r>
    </w:p>
    <w:p w14:paraId="01CA73FA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A=(-3).9.(-8).5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6</w:t>
      </w:r>
    </w:p>
    <w:p w14:paraId="4ECFE468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 = 2+2+2² +2³+...+2¹¹</w:t>
      </w:r>
    </w:p>
    <w:p w14:paraId="187A5888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>Câu 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Tìm số nguyên x,r biết:</w:t>
      </w:r>
    </w:p>
    <w:p w14:paraId="28A30F5B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A. 12-x³ = 20</w:t>
      </w:r>
    </w:p>
    <w:p w14:paraId="1290E782" w14:textId="77777777" w:rsidR="00D923A4" w:rsidRPr="001770AA" w:rsidRDefault="004324E0" w:rsidP="004324E0"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 (r²-5) r² &lt;0</w:t>
      </w:r>
    </w:p>
    <w:sectPr w:rsidR="00D923A4" w:rsidRPr="001770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73BA6" w14:textId="77777777" w:rsidR="0052347E" w:rsidRDefault="0052347E" w:rsidP="00781A0A">
      <w:pPr>
        <w:spacing w:after="0" w:line="240" w:lineRule="auto"/>
      </w:pPr>
      <w:r>
        <w:separator/>
      </w:r>
    </w:p>
  </w:endnote>
  <w:endnote w:type="continuationSeparator" w:id="0">
    <w:p w14:paraId="0D570A14" w14:textId="77777777" w:rsidR="0052347E" w:rsidRDefault="0052347E" w:rsidP="0078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0189" w14:textId="77777777" w:rsidR="00781A0A" w:rsidRDefault="00781A0A">
    <w:pPr>
      <w:pStyle w:val="Footer"/>
    </w:pPr>
  </w:p>
  <w:p w14:paraId="72DDB7B6" w14:textId="77777777" w:rsidR="00781A0A" w:rsidRDefault="00781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58913" w14:textId="77777777" w:rsidR="0052347E" w:rsidRDefault="0052347E" w:rsidP="00781A0A">
      <w:pPr>
        <w:spacing w:after="0" w:line="240" w:lineRule="auto"/>
      </w:pPr>
      <w:r>
        <w:separator/>
      </w:r>
    </w:p>
  </w:footnote>
  <w:footnote w:type="continuationSeparator" w:id="0">
    <w:p w14:paraId="4DABC4CF" w14:textId="77777777" w:rsidR="0052347E" w:rsidRDefault="0052347E" w:rsidP="0078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D228" w14:textId="5B7224C9" w:rsidR="00781A0A" w:rsidRPr="00781A0A" w:rsidRDefault="00781A0A" w:rsidP="00781A0A">
    <w:pPr>
      <w:pStyle w:val="Header"/>
      <w:jc w:val="right"/>
      <w:rPr>
        <w:rFonts w:ascii="Times New Roman" w:hAnsi="Times New Roman"/>
        <w:i/>
        <w:sz w:val="24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5E6C"/>
    <w:multiLevelType w:val="hybridMultilevel"/>
    <w:tmpl w:val="96AE00EC"/>
    <w:lvl w:ilvl="0" w:tplc="6D68C1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7823131"/>
    <w:multiLevelType w:val="hybridMultilevel"/>
    <w:tmpl w:val="5DA05A46"/>
    <w:lvl w:ilvl="0" w:tplc="A052E13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21540C"/>
    <w:multiLevelType w:val="hybridMultilevel"/>
    <w:tmpl w:val="E32CAF1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2C2"/>
    <w:multiLevelType w:val="hybridMultilevel"/>
    <w:tmpl w:val="D07CB31C"/>
    <w:lvl w:ilvl="0" w:tplc="6FACB2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4C90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669"/>
    <w:multiLevelType w:val="hybridMultilevel"/>
    <w:tmpl w:val="27BE167E"/>
    <w:lvl w:ilvl="0" w:tplc="7AC2CE98">
      <w:start w:val="1"/>
      <w:numFmt w:val="upperLetter"/>
      <w:lvlText w:val="%1."/>
      <w:lvlJc w:val="left"/>
      <w:pPr>
        <w:ind w:left="5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2DC10673"/>
    <w:multiLevelType w:val="hybridMultilevel"/>
    <w:tmpl w:val="24CAAD7E"/>
    <w:lvl w:ilvl="0" w:tplc="A4F020FE">
      <w:start w:val="1"/>
      <w:numFmt w:val="lowerLetter"/>
      <w:lvlText w:val="%1)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FE0688B"/>
    <w:multiLevelType w:val="hybridMultilevel"/>
    <w:tmpl w:val="579EE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95FE2"/>
    <w:multiLevelType w:val="hybridMultilevel"/>
    <w:tmpl w:val="4A4A7B42"/>
    <w:lvl w:ilvl="0" w:tplc="4EC8A91C">
      <w:start w:val="1"/>
      <w:numFmt w:val="lowerLetter"/>
      <w:lvlText w:val="%1."/>
      <w:lvlJc w:val="left"/>
      <w:pPr>
        <w:ind w:left="49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36B1AE5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1F3"/>
    <w:multiLevelType w:val="hybridMultilevel"/>
    <w:tmpl w:val="6A105410"/>
    <w:lvl w:ilvl="0" w:tplc="D35E7A1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AA53992"/>
    <w:multiLevelType w:val="hybridMultilevel"/>
    <w:tmpl w:val="579EE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4560"/>
    <w:multiLevelType w:val="hybridMultilevel"/>
    <w:tmpl w:val="5E9E58D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C34D4"/>
    <w:multiLevelType w:val="hybridMultilevel"/>
    <w:tmpl w:val="61F8D76C"/>
    <w:lvl w:ilvl="0" w:tplc="B20633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8223F8"/>
    <w:multiLevelType w:val="hybridMultilevel"/>
    <w:tmpl w:val="576AE83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4CD"/>
    <w:rsid w:val="00003980"/>
    <w:rsid w:val="00034D9F"/>
    <w:rsid w:val="00056FF3"/>
    <w:rsid w:val="00073F50"/>
    <w:rsid w:val="00081FE0"/>
    <w:rsid w:val="0009548E"/>
    <w:rsid w:val="000A0472"/>
    <w:rsid w:val="000A1B53"/>
    <w:rsid w:val="000B52AC"/>
    <w:rsid w:val="001602E8"/>
    <w:rsid w:val="0016360D"/>
    <w:rsid w:val="00165AE0"/>
    <w:rsid w:val="00173220"/>
    <w:rsid w:val="001770AA"/>
    <w:rsid w:val="002535D8"/>
    <w:rsid w:val="00267278"/>
    <w:rsid w:val="00282EC0"/>
    <w:rsid w:val="0029295C"/>
    <w:rsid w:val="002A3115"/>
    <w:rsid w:val="002D7E9C"/>
    <w:rsid w:val="00307312"/>
    <w:rsid w:val="003A40D1"/>
    <w:rsid w:val="003E6DF7"/>
    <w:rsid w:val="00430F4F"/>
    <w:rsid w:val="004324E0"/>
    <w:rsid w:val="004E0B4D"/>
    <w:rsid w:val="0052347E"/>
    <w:rsid w:val="00533A02"/>
    <w:rsid w:val="00552925"/>
    <w:rsid w:val="00581DF5"/>
    <w:rsid w:val="005A2B73"/>
    <w:rsid w:val="005A3C2F"/>
    <w:rsid w:val="005C49DD"/>
    <w:rsid w:val="005C6A49"/>
    <w:rsid w:val="005F2198"/>
    <w:rsid w:val="00674D31"/>
    <w:rsid w:val="006E4C69"/>
    <w:rsid w:val="00707DF7"/>
    <w:rsid w:val="00733DAE"/>
    <w:rsid w:val="0077328D"/>
    <w:rsid w:val="0077404C"/>
    <w:rsid w:val="00781A0A"/>
    <w:rsid w:val="007A499E"/>
    <w:rsid w:val="007C4A68"/>
    <w:rsid w:val="00861701"/>
    <w:rsid w:val="00892872"/>
    <w:rsid w:val="008A192D"/>
    <w:rsid w:val="008C56F6"/>
    <w:rsid w:val="009902F2"/>
    <w:rsid w:val="009D3002"/>
    <w:rsid w:val="00A5229A"/>
    <w:rsid w:val="00A90D67"/>
    <w:rsid w:val="00AD470E"/>
    <w:rsid w:val="00B336DD"/>
    <w:rsid w:val="00B723E7"/>
    <w:rsid w:val="00B80B6B"/>
    <w:rsid w:val="00B832AC"/>
    <w:rsid w:val="00BC202C"/>
    <w:rsid w:val="00C11E21"/>
    <w:rsid w:val="00C35FE2"/>
    <w:rsid w:val="00C410E3"/>
    <w:rsid w:val="00C75D32"/>
    <w:rsid w:val="00CA6431"/>
    <w:rsid w:val="00CD7955"/>
    <w:rsid w:val="00D23DF1"/>
    <w:rsid w:val="00D25352"/>
    <w:rsid w:val="00D923A4"/>
    <w:rsid w:val="00DE0C7D"/>
    <w:rsid w:val="00DF4EC2"/>
    <w:rsid w:val="00E04D1E"/>
    <w:rsid w:val="00E254CD"/>
    <w:rsid w:val="00E97425"/>
    <w:rsid w:val="00EB169A"/>
    <w:rsid w:val="00ED224F"/>
    <w:rsid w:val="00F62931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5529"/>
  <w15:docId w15:val="{D12A6403-B2B6-43B3-9E95-F2E3E38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169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D795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5D3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5D32"/>
    <w:rPr>
      <w:rFonts w:ascii=".VnTime" w:eastAsia="Times New Roman" w:hAnsi=".VnTime" w:cs="Times New Roman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AD47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8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91CD-71E3-4B13-9AA5-48B6649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2021-08-14T15:42:00Z</dcterms:created>
  <dcterms:modified xsi:type="dcterms:W3CDTF">2023-07-06T04:16:00Z</dcterms:modified>
</cp:coreProperties>
</file>