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67" w:rsidRPr="007B5827" w:rsidRDefault="009F1F67" w:rsidP="00A10A35">
      <w:pPr>
        <w:ind w:left="-450" w:right="-8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827">
        <w:rPr>
          <w:rFonts w:ascii="Times New Roman" w:hAnsi="Times New Roman" w:cs="Times New Roman"/>
          <w:b/>
          <w:sz w:val="28"/>
          <w:szCs w:val="28"/>
        </w:rPr>
        <w:t xml:space="preserve">PHÒNG GIÁO DỤC VÀ ĐÀO TẠO </w:t>
      </w:r>
      <w:r w:rsidR="00A10A35" w:rsidRPr="007B58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5827">
        <w:rPr>
          <w:rFonts w:ascii="Times New Roman" w:hAnsi="Times New Roman" w:cs="Times New Roman"/>
          <w:b/>
          <w:sz w:val="28"/>
          <w:szCs w:val="28"/>
        </w:rPr>
        <w:t>ĐỀ KIỂM TRA CHẤT LƯỢNG HỌC KỲ II</w:t>
      </w:r>
    </w:p>
    <w:p w:rsidR="009F1F67" w:rsidRPr="007B5827" w:rsidRDefault="00A10A35" w:rsidP="00A10A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827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278130</wp:posOffset>
                </wp:positionV>
                <wp:extent cx="1676400" cy="3429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0A35" w:rsidRPr="00A10A35" w:rsidRDefault="00A10A35" w:rsidP="00A10A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10A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.4pt;margin-top:21.9pt;width:132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" fillcolor="white [3201]" strokeweight=".5pt">
                <v:textbox>
                  <w:txbxContent>
                    <w:p w:rsidR="00A10A35" w:rsidRPr="00A10A35" w:rsidRDefault="00A10A35" w:rsidP="00A10A3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10A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="009F1F67" w:rsidRPr="007B5827">
        <w:rPr>
          <w:rFonts w:ascii="Times New Roman" w:hAnsi="Times New Roman" w:cs="Times New Roman"/>
          <w:b/>
          <w:sz w:val="28"/>
          <w:szCs w:val="28"/>
        </w:rPr>
        <w:t xml:space="preserve">QUẬN HAI BÀ TRƯNG </w:t>
      </w:r>
      <w:r w:rsidR="009F1F67" w:rsidRPr="007B5827">
        <w:rPr>
          <w:rFonts w:ascii="Times New Roman" w:hAnsi="Times New Roman" w:cs="Times New Roman"/>
          <w:b/>
          <w:sz w:val="28"/>
          <w:szCs w:val="28"/>
        </w:rPr>
        <w:tab/>
      </w:r>
      <w:r w:rsidRPr="007B582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F1F67" w:rsidRPr="007B5827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9F1F67" w:rsidRPr="007B5827" w:rsidRDefault="00A10A35" w:rsidP="00A10A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8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9F1F67" w:rsidRPr="007B5827">
        <w:rPr>
          <w:rFonts w:ascii="Times New Roman" w:hAnsi="Times New Roman" w:cs="Times New Roman"/>
          <w:b/>
          <w:sz w:val="28"/>
          <w:szCs w:val="28"/>
        </w:rPr>
        <w:t>MÔN: TOÁN 9</w:t>
      </w:r>
    </w:p>
    <w:p w:rsidR="009F1F67" w:rsidRPr="007B5827" w:rsidRDefault="00A10A35" w:rsidP="00A10A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8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="009F1F67" w:rsidRPr="007B5827">
        <w:rPr>
          <w:rFonts w:ascii="Times New Roman" w:hAnsi="Times New Roman" w:cs="Times New Roman"/>
          <w:i/>
          <w:sz w:val="28"/>
          <w:szCs w:val="28"/>
        </w:rPr>
        <w:t>(Thời gian làm bài: 90 phút)</w:t>
      </w:r>
    </w:p>
    <w:p w:rsidR="009F1F67" w:rsidRPr="007B5827" w:rsidRDefault="009F1F67" w:rsidP="00A10A35">
      <w:pPr>
        <w:jc w:val="both"/>
        <w:rPr>
          <w:rFonts w:ascii="Times New Roman" w:hAnsi="Times New Roman" w:cs="Times New Roman"/>
          <w:sz w:val="28"/>
          <w:szCs w:val="28"/>
        </w:rPr>
      </w:pPr>
      <w:r w:rsidRPr="007B5827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7B5827">
        <w:rPr>
          <w:rFonts w:ascii="Times New Roman" w:hAnsi="Times New Roman" w:cs="Times New Roman"/>
          <w:i/>
          <w:sz w:val="28"/>
          <w:szCs w:val="28"/>
        </w:rPr>
        <w:t>(2</w:t>
      </w:r>
      <w:proofErr w:type="gramStart"/>
      <w:r w:rsidRPr="007B5827">
        <w:rPr>
          <w:rFonts w:ascii="Times New Roman" w:hAnsi="Times New Roman" w:cs="Times New Roman"/>
          <w:i/>
          <w:sz w:val="28"/>
          <w:szCs w:val="28"/>
        </w:rPr>
        <w:t>,0</w:t>
      </w:r>
      <w:proofErr w:type="gramEnd"/>
      <w:r w:rsidRPr="007B5827">
        <w:rPr>
          <w:rFonts w:ascii="Times New Roman" w:hAnsi="Times New Roman" w:cs="Times New Roman"/>
          <w:i/>
          <w:sz w:val="28"/>
          <w:szCs w:val="28"/>
        </w:rPr>
        <w:t xml:space="preserve"> điểm)</w:t>
      </w:r>
      <w:r w:rsidRPr="007B5827">
        <w:rPr>
          <w:rFonts w:ascii="Times New Roman" w:hAnsi="Times New Roman" w:cs="Times New Roman"/>
          <w:sz w:val="28"/>
          <w:szCs w:val="28"/>
        </w:rPr>
        <w:t xml:space="preserve"> Cho các biểu thức:</w:t>
      </w:r>
    </w:p>
    <w:p w:rsidR="009F1F67" w:rsidRPr="007B5827" w:rsidRDefault="009F1F67" w:rsidP="0015197D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827">
        <w:rPr>
          <w:rFonts w:ascii="Times New Roman" w:hAnsi="Times New Roman" w:cs="Times New Roman"/>
          <w:sz w:val="28"/>
          <w:szCs w:val="28"/>
        </w:rPr>
        <w:t xml:space="preserve">A </w:t>
      </w:r>
      <w:proofErr w:type="gramStart"/>
      <w:r w:rsidRPr="007B5827">
        <w:rPr>
          <w:rFonts w:ascii="Times New Roman" w:hAnsi="Times New Roman" w:cs="Times New Roman"/>
          <w:sz w:val="28"/>
          <w:szCs w:val="28"/>
        </w:rPr>
        <w:t xml:space="preserve">= </w:t>
      </w:r>
      <w:r w:rsidRPr="007B5827">
        <w:rPr>
          <w:rFonts w:ascii="Times New Roman" w:hAnsi="Times New Roman" w:cs="Times New Roman"/>
          <w:position w:val="-28"/>
          <w:sz w:val="28"/>
          <w:szCs w:val="28"/>
        </w:rPr>
        <w:object w:dxaOrig="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6pt" o:ole="">
            <v:imagedata r:id="rId5" o:title=""/>
          </v:shape>
          <o:OLEObject Type="Embed" ProgID="Equation.DSMT4" ShapeID="_x0000_i1025" DrawAspect="Content" ObjectID="_1617277568" r:id="rId6"/>
        </w:object>
      </w:r>
      <w:r w:rsidRPr="007B5827">
        <w:rPr>
          <w:rFonts w:ascii="Times New Roman" w:hAnsi="Times New Roman" w:cs="Times New Roman"/>
          <w:sz w:val="28"/>
          <w:szCs w:val="28"/>
        </w:rPr>
        <w:t xml:space="preserve"> ;    B = </w:t>
      </w:r>
      <w:r w:rsidRPr="007B5827">
        <w:rPr>
          <w:rFonts w:ascii="Times New Roman" w:hAnsi="Times New Roman" w:cs="Times New Roman"/>
          <w:position w:val="-28"/>
          <w:sz w:val="28"/>
          <w:szCs w:val="28"/>
        </w:rPr>
        <w:object w:dxaOrig="2520" w:dyaOrig="720">
          <v:shape id="_x0000_i1026" type="#_x0000_t75" style="width:126pt;height:36pt" o:ole="">
            <v:imagedata r:id="rId7" o:title=""/>
          </v:shape>
          <o:OLEObject Type="Embed" ProgID="Equation.DSMT4" ShapeID="_x0000_i1026" DrawAspect="Content" ObjectID="_1617277569" r:id="rId8"/>
        </w:object>
      </w:r>
      <w:r w:rsidRPr="007B5827">
        <w:rPr>
          <w:rFonts w:ascii="Times New Roman" w:hAnsi="Times New Roman" w:cs="Times New Roman"/>
          <w:sz w:val="28"/>
          <w:szCs w:val="28"/>
        </w:rPr>
        <w:t xml:space="preserve"> (ĐKXĐ: x ≥ 0; x ≠ 4)</w:t>
      </w:r>
    </w:p>
    <w:p w:rsidR="009F1F67" w:rsidRPr="007B5827" w:rsidRDefault="009F1F67" w:rsidP="00A10A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827">
        <w:rPr>
          <w:rFonts w:ascii="Times New Roman" w:hAnsi="Times New Roman" w:cs="Times New Roman"/>
          <w:sz w:val="28"/>
          <w:szCs w:val="28"/>
        </w:rPr>
        <w:t>Tính giá trị của A tại x = 36</w:t>
      </w:r>
    </w:p>
    <w:p w:rsidR="009F1F67" w:rsidRPr="007B5827" w:rsidRDefault="009F1F67" w:rsidP="00A10A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827">
        <w:rPr>
          <w:rFonts w:ascii="Times New Roman" w:hAnsi="Times New Roman" w:cs="Times New Roman"/>
          <w:sz w:val="28"/>
          <w:szCs w:val="28"/>
        </w:rPr>
        <w:t>Rút gọn biểu thức B</w:t>
      </w:r>
    </w:p>
    <w:p w:rsidR="009F1F67" w:rsidRPr="007B5827" w:rsidRDefault="009F1F67" w:rsidP="00A10A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827">
        <w:rPr>
          <w:rFonts w:ascii="Times New Roman" w:hAnsi="Times New Roman" w:cs="Times New Roman"/>
          <w:sz w:val="28"/>
          <w:szCs w:val="28"/>
        </w:rPr>
        <w:t>Tìm giá trị nhỏ nhất của B</w:t>
      </w:r>
    </w:p>
    <w:p w:rsidR="009F1F67" w:rsidRPr="007B5827" w:rsidRDefault="009F1F67" w:rsidP="00A10A35">
      <w:pPr>
        <w:jc w:val="both"/>
        <w:rPr>
          <w:rFonts w:ascii="Times New Roman" w:hAnsi="Times New Roman" w:cs="Times New Roman"/>
          <w:sz w:val="28"/>
          <w:szCs w:val="28"/>
        </w:rPr>
      </w:pPr>
      <w:r w:rsidRPr="007B5827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Pr="007B5827">
        <w:rPr>
          <w:rFonts w:ascii="Times New Roman" w:hAnsi="Times New Roman" w:cs="Times New Roman"/>
          <w:i/>
          <w:sz w:val="28"/>
          <w:szCs w:val="28"/>
        </w:rPr>
        <w:t>(2,0 điểm)</w:t>
      </w:r>
      <w:r w:rsidRPr="007B5827">
        <w:rPr>
          <w:rFonts w:ascii="Times New Roman" w:hAnsi="Times New Roman" w:cs="Times New Roman"/>
          <w:sz w:val="28"/>
          <w:szCs w:val="28"/>
        </w:rPr>
        <w:t xml:space="preserve"> Một ca nô xuôi dòng từ bến A đến bến B dài 80km trên 1 khúc sông, sau khi nghỉ 30 phút tại B ca nô đi trên khúc sông ấy trở về A. Thời gian kể từ lúc bắt đầu đi từ A đến khi về đến B là 9 giờ 30 phút. Tính vận tốc của ca nô khi nước yên lặng, biết vận tốc của dòng nước là 2km/h.</w:t>
      </w:r>
    </w:p>
    <w:p w:rsidR="009F1F67" w:rsidRPr="007B5827" w:rsidRDefault="009F1F67" w:rsidP="00A10A35">
      <w:pPr>
        <w:jc w:val="both"/>
        <w:rPr>
          <w:rFonts w:ascii="Times New Roman" w:hAnsi="Times New Roman" w:cs="Times New Roman"/>
          <w:sz w:val="28"/>
          <w:szCs w:val="28"/>
        </w:rPr>
      </w:pPr>
      <w:r w:rsidRPr="007B5827"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 w:rsidRPr="007B5827">
        <w:rPr>
          <w:rFonts w:ascii="Times New Roman" w:hAnsi="Times New Roman" w:cs="Times New Roman"/>
          <w:i/>
          <w:sz w:val="28"/>
          <w:szCs w:val="28"/>
        </w:rPr>
        <w:t>(2</w:t>
      </w:r>
      <w:proofErr w:type="gramStart"/>
      <w:r w:rsidRPr="007B5827">
        <w:rPr>
          <w:rFonts w:ascii="Times New Roman" w:hAnsi="Times New Roman" w:cs="Times New Roman"/>
          <w:i/>
          <w:sz w:val="28"/>
          <w:szCs w:val="28"/>
        </w:rPr>
        <w:t>,0</w:t>
      </w:r>
      <w:proofErr w:type="gramEnd"/>
      <w:r w:rsidRPr="007B5827">
        <w:rPr>
          <w:rFonts w:ascii="Times New Roman" w:hAnsi="Times New Roman" w:cs="Times New Roman"/>
          <w:i/>
          <w:sz w:val="28"/>
          <w:szCs w:val="28"/>
        </w:rPr>
        <w:t xml:space="preserve"> điểm) </w:t>
      </w:r>
      <w:r w:rsidRPr="007B5827">
        <w:rPr>
          <w:rFonts w:ascii="Times New Roman" w:hAnsi="Times New Roman" w:cs="Times New Roman"/>
          <w:sz w:val="28"/>
          <w:szCs w:val="28"/>
        </w:rPr>
        <w:t>Trong mặt phẳng tọa độ Oxy cho Parabol (P): y = x</w:t>
      </w:r>
      <w:r w:rsidRPr="007B58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B5827">
        <w:rPr>
          <w:rFonts w:ascii="Times New Roman" w:hAnsi="Times New Roman" w:cs="Times New Roman"/>
          <w:sz w:val="28"/>
          <w:szCs w:val="28"/>
        </w:rPr>
        <w:t xml:space="preserve"> và đường thẳng (d): y = (m – 1)x + 4 </w:t>
      </w:r>
      <w:r w:rsidRPr="007B5827">
        <w:rPr>
          <w:rFonts w:ascii="Times New Roman" w:hAnsi="Times New Roman" w:cs="Times New Roman"/>
          <w:i/>
          <w:sz w:val="28"/>
          <w:szCs w:val="28"/>
        </w:rPr>
        <w:t>(m là tham số)</w:t>
      </w:r>
    </w:p>
    <w:p w:rsidR="009F1F67" w:rsidRPr="007B5827" w:rsidRDefault="009F1F67" w:rsidP="00A10A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827">
        <w:rPr>
          <w:rFonts w:ascii="Times New Roman" w:hAnsi="Times New Roman" w:cs="Times New Roman"/>
          <w:sz w:val="28"/>
          <w:szCs w:val="28"/>
        </w:rPr>
        <w:t>Tìm tọa độ giao điểm của (d) và (P) khi m = - 2</w:t>
      </w:r>
    </w:p>
    <w:p w:rsidR="009F1F67" w:rsidRPr="007B5827" w:rsidRDefault="009F1F67" w:rsidP="00A10A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827">
        <w:rPr>
          <w:rFonts w:ascii="Times New Roman" w:hAnsi="Times New Roman" w:cs="Times New Roman"/>
          <w:sz w:val="28"/>
          <w:szCs w:val="28"/>
        </w:rPr>
        <w:t>Chứng minh rằng (d) luôn cắt (P) tại hai điểm phân biệt với mọi m.</w:t>
      </w:r>
    </w:p>
    <w:p w:rsidR="009F1F67" w:rsidRPr="007B5827" w:rsidRDefault="009F1F67" w:rsidP="00A10A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827">
        <w:rPr>
          <w:rFonts w:ascii="Times New Roman" w:hAnsi="Times New Roman" w:cs="Times New Roman"/>
          <w:sz w:val="28"/>
          <w:szCs w:val="28"/>
        </w:rPr>
        <w:t>Tìm m để (d) cắt (P) tại hai điểm phân biệt A(x</w:t>
      </w:r>
      <w:r w:rsidRPr="007B582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B5827">
        <w:rPr>
          <w:rFonts w:ascii="Times New Roman" w:hAnsi="Times New Roman" w:cs="Times New Roman"/>
          <w:sz w:val="28"/>
          <w:szCs w:val="28"/>
        </w:rPr>
        <w:t>; y</w:t>
      </w:r>
      <w:r w:rsidRPr="007B582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B5827">
        <w:rPr>
          <w:rFonts w:ascii="Times New Roman" w:hAnsi="Times New Roman" w:cs="Times New Roman"/>
          <w:sz w:val="28"/>
          <w:szCs w:val="28"/>
        </w:rPr>
        <w:t>) và B(x</w:t>
      </w:r>
      <w:r w:rsidRPr="007B58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B5827">
        <w:rPr>
          <w:rFonts w:ascii="Times New Roman" w:hAnsi="Times New Roman" w:cs="Times New Roman"/>
          <w:sz w:val="28"/>
          <w:szCs w:val="28"/>
        </w:rPr>
        <w:t>; y</w:t>
      </w:r>
      <w:r w:rsidRPr="007B58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B5827">
        <w:rPr>
          <w:rFonts w:ascii="Times New Roman" w:hAnsi="Times New Roman" w:cs="Times New Roman"/>
          <w:sz w:val="28"/>
          <w:szCs w:val="28"/>
        </w:rPr>
        <w:t>) sao cho: y</w:t>
      </w:r>
      <w:r w:rsidRPr="007B582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B5827">
        <w:rPr>
          <w:rFonts w:ascii="Times New Roman" w:hAnsi="Times New Roman" w:cs="Times New Roman"/>
          <w:sz w:val="28"/>
          <w:szCs w:val="28"/>
        </w:rPr>
        <w:t xml:space="preserve"> + y</w:t>
      </w:r>
      <w:r w:rsidRPr="007B58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B5827">
        <w:rPr>
          <w:rFonts w:ascii="Times New Roman" w:hAnsi="Times New Roman" w:cs="Times New Roman"/>
          <w:sz w:val="28"/>
          <w:szCs w:val="28"/>
        </w:rPr>
        <w:t xml:space="preserve"> = y</w:t>
      </w:r>
      <w:r w:rsidRPr="007B582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B5827">
        <w:rPr>
          <w:rFonts w:ascii="Times New Roman" w:hAnsi="Times New Roman" w:cs="Times New Roman"/>
          <w:sz w:val="28"/>
          <w:szCs w:val="28"/>
        </w:rPr>
        <w:t>.y</w:t>
      </w:r>
      <w:r w:rsidRPr="007B5827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F1F67" w:rsidRPr="007B5827" w:rsidRDefault="009F1F67" w:rsidP="00A10A35">
      <w:pPr>
        <w:jc w:val="both"/>
        <w:rPr>
          <w:rFonts w:ascii="Times New Roman" w:hAnsi="Times New Roman" w:cs="Times New Roman"/>
          <w:sz w:val="28"/>
          <w:szCs w:val="28"/>
        </w:rPr>
      </w:pPr>
      <w:r w:rsidRPr="007B5827">
        <w:rPr>
          <w:rFonts w:ascii="Times New Roman" w:hAnsi="Times New Roman" w:cs="Times New Roman"/>
          <w:b/>
          <w:sz w:val="28"/>
          <w:szCs w:val="28"/>
        </w:rPr>
        <w:t xml:space="preserve">Bài 4: </w:t>
      </w:r>
      <w:r w:rsidRPr="007B5827">
        <w:rPr>
          <w:rFonts w:ascii="Times New Roman" w:hAnsi="Times New Roman" w:cs="Times New Roman"/>
          <w:i/>
          <w:sz w:val="28"/>
          <w:szCs w:val="28"/>
        </w:rPr>
        <w:t>(3</w:t>
      </w:r>
      <w:proofErr w:type="gramStart"/>
      <w:r w:rsidRPr="007B5827">
        <w:rPr>
          <w:rFonts w:ascii="Times New Roman" w:hAnsi="Times New Roman" w:cs="Times New Roman"/>
          <w:i/>
          <w:sz w:val="28"/>
          <w:szCs w:val="28"/>
        </w:rPr>
        <w:t>,5</w:t>
      </w:r>
      <w:proofErr w:type="gramEnd"/>
      <w:r w:rsidRPr="007B5827">
        <w:rPr>
          <w:rFonts w:ascii="Times New Roman" w:hAnsi="Times New Roman" w:cs="Times New Roman"/>
          <w:i/>
          <w:sz w:val="28"/>
          <w:szCs w:val="28"/>
        </w:rPr>
        <w:t xml:space="preserve"> điểm) </w:t>
      </w:r>
      <w:r w:rsidRPr="007B5827">
        <w:rPr>
          <w:rFonts w:ascii="Times New Roman" w:hAnsi="Times New Roman" w:cs="Times New Roman"/>
          <w:sz w:val="28"/>
          <w:szCs w:val="28"/>
        </w:rPr>
        <w:t>Cho ∆ABC có 3 góc nhọn nội tiếp đường tròn (O;R), đường cao BE, CF cắt nhau tại H. Gọi M là trung điểm của BC và AD</w:t>
      </w:r>
      <w:r w:rsidR="009E2867" w:rsidRPr="007B5827">
        <w:rPr>
          <w:rFonts w:ascii="Times New Roman" w:hAnsi="Times New Roman" w:cs="Times New Roman"/>
          <w:sz w:val="28"/>
          <w:szCs w:val="28"/>
        </w:rPr>
        <w:t xml:space="preserve"> là đường kính của (O). Chứng minh:</w:t>
      </w:r>
    </w:p>
    <w:p w:rsidR="009E2867" w:rsidRPr="007B5827" w:rsidRDefault="009E2867" w:rsidP="00A10A3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827">
        <w:rPr>
          <w:rFonts w:ascii="Times New Roman" w:hAnsi="Times New Roman" w:cs="Times New Roman"/>
          <w:sz w:val="28"/>
          <w:szCs w:val="28"/>
        </w:rPr>
        <w:t>BFEC là tứ giác nội tiếp</w:t>
      </w:r>
    </w:p>
    <w:p w:rsidR="009E2867" w:rsidRPr="007B5827" w:rsidRDefault="009E2867" w:rsidP="00A10A3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827">
        <w:rPr>
          <w:rFonts w:ascii="Times New Roman" w:hAnsi="Times New Roman" w:cs="Times New Roman"/>
          <w:sz w:val="28"/>
          <w:szCs w:val="28"/>
        </w:rPr>
        <w:t>AE.AC = AF.AB</w:t>
      </w:r>
    </w:p>
    <w:p w:rsidR="009E2867" w:rsidRPr="007B5827" w:rsidRDefault="009E2867" w:rsidP="00A10A3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827">
        <w:rPr>
          <w:rFonts w:ascii="Times New Roman" w:hAnsi="Times New Roman" w:cs="Times New Roman"/>
          <w:sz w:val="28"/>
          <w:szCs w:val="28"/>
        </w:rPr>
        <w:t>H, M, D thẳng hàng</w:t>
      </w:r>
    </w:p>
    <w:p w:rsidR="009E2867" w:rsidRPr="007B5827" w:rsidRDefault="009E2867" w:rsidP="00A10A3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827">
        <w:rPr>
          <w:rFonts w:ascii="Times New Roman" w:hAnsi="Times New Roman" w:cs="Times New Roman"/>
          <w:sz w:val="28"/>
          <w:szCs w:val="28"/>
        </w:rPr>
        <w:t xml:space="preserve">Cho (O) và điểm B, C cố định, </w:t>
      </w:r>
      <w:proofErr w:type="gramStart"/>
      <w:r w:rsidRPr="007B582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B5827">
        <w:rPr>
          <w:rFonts w:ascii="Times New Roman" w:hAnsi="Times New Roman" w:cs="Times New Roman"/>
          <w:sz w:val="28"/>
          <w:szCs w:val="28"/>
        </w:rPr>
        <w:t xml:space="preserve"> di động trên cung lớn BC sao cho ∆ABC l</w:t>
      </w:r>
      <w:r w:rsidR="00E138A8" w:rsidRPr="007B5827">
        <w:rPr>
          <w:rFonts w:ascii="Times New Roman" w:hAnsi="Times New Roman" w:cs="Times New Roman"/>
          <w:sz w:val="28"/>
          <w:szCs w:val="28"/>
        </w:rPr>
        <w:t>uôn</w:t>
      </w:r>
      <w:r w:rsidRPr="007B5827">
        <w:rPr>
          <w:rFonts w:ascii="Times New Roman" w:hAnsi="Times New Roman" w:cs="Times New Roman"/>
          <w:sz w:val="28"/>
          <w:szCs w:val="28"/>
        </w:rPr>
        <w:t xml:space="preserve"> có ba góc nhọn. Chứng minh: đường tròn ngoại tiếp ∆AEF có bán kính không đổi.</w:t>
      </w:r>
    </w:p>
    <w:p w:rsidR="009E2867" w:rsidRPr="007B5827" w:rsidRDefault="009E2867" w:rsidP="00A10A35">
      <w:pPr>
        <w:jc w:val="both"/>
        <w:rPr>
          <w:rFonts w:ascii="Times New Roman" w:hAnsi="Times New Roman" w:cs="Times New Roman"/>
          <w:sz w:val="28"/>
          <w:szCs w:val="28"/>
        </w:rPr>
      </w:pPr>
      <w:r w:rsidRPr="007B58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5: </w:t>
      </w:r>
      <w:r w:rsidRPr="007B5827">
        <w:rPr>
          <w:rFonts w:ascii="Times New Roman" w:hAnsi="Times New Roman" w:cs="Times New Roman"/>
          <w:i/>
          <w:sz w:val="28"/>
          <w:szCs w:val="28"/>
        </w:rPr>
        <w:t>(0</w:t>
      </w:r>
      <w:proofErr w:type="gramStart"/>
      <w:r w:rsidRPr="007B5827">
        <w:rPr>
          <w:rFonts w:ascii="Times New Roman" w:hAnsi="Times New Roman" w:cs="Times New Roman"/>
          <w:i/>
          <w:sz w:val="28"/>
          <w:szCs w:val="28"/>
        </w:rPr>
        <w:t>,5</w:t>
      </w:r>
      <w:proofErr w:type="gramEnd"/>
      <w:r w:rsidRPr="007B5827">
        <w:rPr>
          <w:rFonts w:ascii="Times New Roman" w:hAnsi="Times New Roman" w:cs="Times New Roman"/>
          <w:i/>
          <w:sz w:val="28"/>
          <w:szCs w:val="28"/>
        </w:rPr>
        <w:t xml:space="preserve"> điểm)</w:t>
      </w:r>
      <w:r w:rsidRPr="007B5827">
        <w:rPr>
          <w:rFonts w:ascii="Times New Roman" w:hAnsi="Times New Roman" w:cs="Times New Roman"/>
          <w:sz w:val="28"/>
          <w:szCs w:val="28"/>
        </w:rPr>
        <w:t xml:space="preserve"> Cho a, b là các số dương thỏa mãn a + b ≤ 6</w:t>
      </w:r>
    </w:p>
    <w:p w:rsidR="009E2867" w:rsidRPr="007B5827" w:rsidRDefault="009E2867" w:rsidP="00A10A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827">
        <w:rPr>
          <w:rFonts w:ascii="Times New Roman" w:hAnsi="Times New Roman" w:cs="Times New Roman"/>
          <w:sz w:val="28"/>
          <w:szCs w:val="28"/>
        </w:rPr>
        <w:t xml:space="preserve">Tìm giá trị nhỏ nhất của biểu thức P = </w:t>
      </w:r>
      <w:r w:rsidRPr="007B5827">
        <w:rPr>
          <w:rFonts w:ascii="Times New Roman" w:hAnsi="Times New Roman" w:cs="Times New Roman"/>
          <w:position w:val="-24"/>
          <w:sz w:val="28"/>
          <w:szCs w:val="28"/>
        </w:rPr>
        <w:object w:dxaOrig="1440" w:dyaOrig="620">
          <v:shape id="_x0000_i1027" type="#_x0000_t75" style="width:1in;height:31.5pt" o:ole="">
            <v:imagedata r:id="rId9" o:title=""/>
          </v:shape>
          <o:OLEObject Type="Embed" ProgID="Equation.DSMT4" ShapeID="_x0000_i1027" DrawAspect="Content" ObjectID="_1617277570" r:id="rId10"/>
        </w:object>
      </w:r>
      <w:r w:rsidRPr="007B5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867" w:rsidRPr="007B5827" w:rsidRDefault="009E2867" w:rsidP="00A10A35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827">
        <w:rPr>
          <w:rFonts w:ascii="Times New Roman" w:hAnsi="Times New Roman" w:cs="Times New Roman"/>
          <w:sz w:val="28"/>
          <w:szCs w:val="28"/>
        </w:rPr>
        <w:t>…………………………….Hết………………………….</w:t>
      </w:r>
    </w:p>
    <w:p w:rsidR="009E2867" w:rsidRPr="007B5827" w:rsidRDefault="009E2867" w:rsidP="00A10A35">
      <w:pPr>
        <w:jc w:val="both"/>
        <w:rPr>
          <w:rFonts w:ascii="Times New Roman" w:hAnsi="Times New Roman" w:cs="Times New Roman"/>
          <w:sz w:val="28"/>
          <w:szCs w:val="28"/>
        </w:rPr>
      </w:pPr>
      <w:r w:rsidRPr="007B5827">
        <w:rPr>
          <w:rFonts w:ascii="Times New Roman" w:hAnsi="Times New Roman" w:cs="Times New Roman"/>
          <w:b/>
          <w:sz w:val="28"/>
          <w:szCs w:val="28"/>
        </w:rPr>
        <w:t>Lưu ý:</w:t>
      </w:r>
      <w:r w:rsidRPr="007B5827">
        <w:rPr>
          <w:rFonts w:ascii="Times New Roman" w:hAnsi="Times New Roman" w:cs="Times New Roman"/>
          <w:sz w:val="28"/>
          <w:szCs w:val="28"/>
        </w:rPr>
        <w:t xml:space="preserve"> Cán bộ coi thi không giải thích gì thêm!</w:t>
      </w:r>
    </w:p>
    <w:p w:rsidR="00144613" w:rsidRPr="007B5827" w:rsidRDefault="00144613" w:rsidP="00A10A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613" w:rsidRPr="007B5827" w:rsidRDefault="00144613">
      <w:pPr>
        <w:rPr>
          <w:rFonts w:ascii="Times New Roman" w:hAnsi="Times New Roman" w:cs="Times New Roman"/>
          <w:sz w:val="28"/>
          <w:szCs w:val="28"/>
        </w:rPr>
      </w:pPr>
      <w:r w:rsidRPr="007B582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6660"/>
        <w:gridCol w:w="985"/>
      </w:tblGrid>
      <w:tr w:rsidR="00144613" w:rsidRPr="007B5827" w:rsidTr="00144613">
        <w:tc>
          <w:tcPr>
            <w:tcW w:w="985" w:type="dxa"/>
          </w:tcPr>
          <w:p w:rsidR="00144613" w:rsidRPr="007B5827" w:rsidRDefault="00144613" w:rsidP="001D0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</w:t>
            </w:r>
          </w:p>
        </w:tc>
        <w:tc>
          <w:tcPr>
            <w:tcW w:w="6660" w:type="dxa"/>
          </w:tcPr>
          <w:p w:rsidR="00144613" w:rsidRPr="007B5827" w:rsidRDefault="00144613" w:rsidP="001D0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CHẤM</w:t>
            </w:r>
          </w:p>
        </w:tc>
        <w:tc>
          <w:tcPr>
            <w:tcW w:w="985" w:type="dxa"/>
          </w:tcPr>
          <w:p w:rsidR="00144613" w:rsidRPr="007B5827" w:rsidRDefault="00144613" w:rsidP="001D0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144613" w:rsidRPr="007B5827" w:rsidTr="00144613">
        <w:tc>
          <w:tcPr>
            <w:tcW w:w="985" w:type="dxa"/>
          </w:tcPr>
          <w:p w:rsidR="00144613" w:rsidRPr="007B5827" w:rsidRDefault="00144613" w:rsidP="001D0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b/>
                <w:sz w:val="28"/>
                <w:szCs w:val="28"/>
              </w:rPr>
              <w:t>Bài 1</w:t>
            </w:r>
          </w:p>
        </w:tc>
        <w:tc>
          <w:tcPr>
            <w:tcW w:w="6660" w:type="dxa"/>
          </w:tcPr>
          <w:p w:rsidR="00144613" w:rsidRPr="007B5827" w:rsidRDefault="00144613" w:rsidP="00BD2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144613" w:rsidRPr="007B5827" w:rsidRDefault="00144613" w:rsidP="001D0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2D3CAC" w:rsidRPr="007B5827" w:rsidTr="00144613">
        <w:tc>
          <w:tcPr>
            <w:tcW w:w="985" w:type="dxa"/>
            <w:vMerge w:val="restart"/>
          </w:tcPr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2D3CAC" w:rsidRPr="006C5E42" w:rsidRDefault="002D3CAC" w:rsidP="00BD2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E42">
              <w:rPr>
                <w:rFonts w:ascii="Times New Roman" w:hAnsi="Times New Roman" w:cs="Times New Roman"/>
                <w:b/>
                <w:sz w:val="28"/>
                <w:szCs w:val="28"/>
              </w:rPr>
              <w:t>a) Tính giá trị của A tại x = 36 (0,5 điểm)</w:t>
            </w:r>
          </w:p>
          <w:p w:rsidR="002D3CAC" w:rsidRPr="007B5827" w:rsidRDefault="002D3CAC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Tại x = 36 (</w:t>
            </w:r>
            <w:r w:rsidRPr="007B5827">
              <w:rPr>
                <w:rFonts w:ascii="Times New Roman" w:hAnsi="Times New Roman" w:cs="Times New Roman"/>
                <w:i/>
                <w:sz w:val="28"/>
                <w:szCs w:val="28"/>
              </w:rPr>
              <w:t>thỏa mãn ĐKXĐ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) ta có: </w:t>
            </w:r>
            <w:r w:rsidRPr="007B582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980" w:dyaOrig="720">
                <v:shape id="_x0000_i1028" type="#_x0000_t75" style="width:99pt;height:36pt" o:ole="">
                  <v:imagedata r:id="rId11" o:title=""/>
                </v:shape>
                <o:OLEObject Type="Embed" ProgID="Equation.DSMT4" ShapeID="_x0000_i1028" DrawAspect="Content" ObjectID="_1617277571" r:id="rId12"/>
              </w:object>
            </w:r>
          </w:p>
          <w:p w:rsidR="002D3CAC" w:rsidRPr="007B5827" w:rsidRDefault="002D3CAC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7B582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20" w:dyaOrig="620">
                <v:shape id="_x0000_i1029" type="#_x0000_t75" style="width:21pt;height:30.75pt" o:ole="">
                  <v:imagedata r:id="rId13" o:title=""/>
                </v:shape>
                <o:OLEObject Type="Embed" ProgID="Equation.DSMT4" ShapeID="_x0000_i1029" DrawAspect="Content" ObjectID="_1617277572" r:id="rId14"/>
              </w:objec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D3CAC" w:rsidRPr="007B5827" w:rsidRDefault="002D3CAC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D3CAC" w:rsidRPr="007B5827" w:rsidTr="00144613">
        <w:tc>
          <w:tcPr>
            <w:tcW w:w="985" w:type="dxa"/>
            <w:vMerge/>
          </w:tcPr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2D3CAC" w:rsidRPr="006C5E42" w:rsidRDefault="002D3CAC" w:rsidP="00BD2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E42">
              <w:rPr>
                <w:rFonts w:ascii="Times New Roman" w:hAnsi="Times New Roman" w:cs="Times New Roman"/>
                <w:b/>
                <w:sz w:val="28"/>
                <w:szCs w:val="28"/>
              </w:rPr>
              <w:t>b) Rút gọn B (1 điểm)</w:t>
            </w:r>
          </w:p>
          <w:p w:rsidR="002D3CAC" w:rsidRPr="007B5827" w:rsidRDefault="002D3CAC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+ Với ĐKXĐ: x ≥ 0; x ≠ 4 ta có:</w:t>
            </w:r>
          </w:p>
          <w:p w:rsidR="002D3CAC" w:rsidRPr="007B5827" w:rsidRDefault="002D3CAC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B = </w:t>
            </w:r>
            <w:r w:rsidRPr="007B582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600" w:dyaOrig="740">
                <v:shape id="_x0000_i1030" type="#_x0000_t75" style="width:180pt;height:36.75pt" o:ole="">
                  <v:imagedata r:id="rId15" o:title=""/>
                </v:shape>
                <o:OLEObject Type="Embed" ProgID="Equation.DSMT4" ShapeID="_x0000_i1030" DrawAspect="Content" ObjectID="_1617277573" r:id="rId16"/>
              </w:objec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CAC" w:rsidRPr="007B5827" w:rsidRDefault="002D3CAC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660" w:dyaOrig="740">
                <v:shape id="_x0000_i1031" type="#_x0000_t75" style="width:183pt;height:36.75pt" o:ole="">
                  <v:imagedata r:id="rId17" o:title=""/>
                </v:shape>
                <o:OLEObject Type="Embed" ProgID="Equation.DSMT4" ShapeID="_x0000_i1031" DrawAspect="Content" ObjectID="_1617277574" r:id="rId18"/>
              </w:objec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CAC" w:rsidRPr="007B5827" w:rsidRDefault="002D3CAC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440" w:dyaOrig="740">
                <v:shape id="_x0000_i1032" type="#_x0000_t75" style="width:171.75pt;height:36.75pt" o:ole="">
                  <v:imagedata r:id="rId19" o:title=""/>
                </v:shape>
                <o:OLEObject Type="Embed" ProgID="Equation.DSMT4" ShapeID="_x0000_i1032" DrawAspect="Content" ObjectID="_1617277575" r:id="rId20"/>
              </w:objec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CAC" w:rsidRPr="007B5827" w:rsidRDefault="002D3CAC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900" w:dyaOrig="740">
                <v:shape id="_x0000_i1033" type="#_x0000_t75" style="width:95.25pt;height:36.75pt" o:ole="">
                  <v:imagedata r:id="rId21" o:title=""/>
                </v:shape>
                <o:OLEObject Type="Embed" ProgID="Equation.DSMT4" ShapeID="_x0000_i1033" DrawAspect="Content" ObjectID="_1617277576" r:id="rId22"/>
              </w:objec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CAC" w:rsidRPr="007B5827" w:rsidRDefault="002D3CAC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820" w:dyaOrig="740">
                <v:shape id="_x0000_i1034" type="#_x0000_t75" style="width:141pt;height:36.75pt" o:ole="">
                  <v:imagedata r:id="rId23" o:title=""/>
                </v:shape>
                <o:OLEObject Type="Embed" ProgID="Equation.DSMT4" ShapeID="_x0000_i1034" DrawAspect="Content" ObjectID="_1617277577" r:id="rId24"/>
              </w:objec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CAC" w:rsidRPr="007B5827" w:rsidRDefault="002D3CAC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Vậy B = </w:t>
            </w:r>
            <w:r w:rsidRPr="007B582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60" w:dyaOrig="720">
                <v:shape id="_x0000_i1035" type="#_x0000_t75" style="width:38.25pt;height:36pt" o:ole="">
                  <v:imagedata r:id="rId25" o:title=""/>
                </v:shape>
                <o:OLEObject Type="Embed" ProgID="Equation.DSMT4" ShapeID="_x0000_i1035" DrawAspect="Content" ObjectID="_1617277578" r:id="rId26"/>
              </w:objec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(ĐKXĐ: 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x ≥ 0; x ≠ 4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85" w:type="dxa"/>
          </w:tcPr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D3CAC" w:rsidRPr="007B5827" w:rsidTr="00144613">
        <w:tc>
          <w:tcPr>
            <w:tcW w:w="985" w:type="dxa"/>
            <w:vMerge/>
          </w:tcPr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2D3CAC" w:rsidRPr="006C5E42" w:rsidRDefault="002D3CAC" w:rsidP="00BD2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E42">
              <w:rPr>
                <w:rFonts w:ascii="Times New Roman" w:hAnsi="Times New Roman" w:cs="Times New Roman"/>
                <w:b/>
                <w:sz w:val="28"/>
                <w:szCs w:val="28"/>
              </w:rPr>
              <w:t>c) Tìm giá trị nhỏ nhất của B (0,5 điểm)</w:t>
            </w:r>
          </w:p>
          <w:p w:rsidR="002D3CAC" w:rsidRPr="007B5827" w:rsidRDefault="002D3CAC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+ Với 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ĐKXĐ: x ≥ 0; x ≠ 4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ta có:</w:t>
            </w:r>
          </w:p>
          <w:p w:rsidR="002D3CAC" w:rsidRPr="007B5827" w:rsidRDefault="002D3CAC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560" w:dyaOrig="660">
                <v:shape id="_x0000_i1036" type="#_x0000_t75" style="width:228pt;height:33pt" o:ole="">
                  <v:imagedata r:id="rId27" o:title=""/>
                </v:shape>
                <o:OLEObject Type="Embed" ProgID="Equation.DSMT4" ShapeID="_x0000_i1036" DrawAspect="Content" ObjectID="_1617277579" r:id="rId28"/>
              </w:objec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CAC" w:rsidRPr="007B5827" w:rsidRDefault="002D3CAC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Khi đó B = </w:t>
            </w:r>
            <w:r w:rsidRPr="007B582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140" w:dyaOrig="720">
                <v:shape id="_x0000_i1037" type="#_x0000_t75" style="width:156.75pt;height:36pt" o:ole="">
                  <v:imagedata r:id="rId29" o:title=""/>
                </v:shape>
                <o:OLEObject Type="Embed" ProgID="Equation.DSMT4" ShapeID="_x0000_i1037" DrawAspect="Content" ObjectID="_1617277580" r:id="rId30"/>
              </w:objec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CAC" w:rsidRPr="007B5827" w:rsidRDefault="002D3CAC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+ B =</w:t>
            </w:r>
            <w:r w:rsidRPr="007B582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160">
                <v:shape id="_x0000_i1038" type="#_x0000_t75" style="width:9.75pt;height:8.25pt" o:ole="">
                  <v:imagedata r:id="rId31" o:title=""/>
                </v:shape>
                <o:OLEObject Type="Embed" ProgID="Equation.DSMT4" ShapeID="_x0000_i1038" DrawAspect="Content" ObjectID="_1617277581" r:id="rId32"/>
              </w:object>
            </w:r>
            <w:r w:rsidRPr="007B582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40" type="#_x0000_t75" style="width:12pt;height:30.75pt" o:ole="">
                  <v:imagedata r:id="rId33" o:title=""/>
                </v:shape>
                <o:OLEObject Type="Embed" ProgID="Equation.DSMT4" ShapeID="_x0000_i1040" DrawAspect="Content" ObjectID="_1617277582" r:id="rId34"/>
              </w:object>
            </w:r>
            <w:r w:rsidRPr="007B5827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260" w:dyaOrig="360">
                <v:shape id="_x0000_i1039" type="#_x0000_t75" style="width:162.75pt;height:18pt" o:ole="">
                  <v:imagedata r:id="rId35" o:title=""/>
                </v:shape>
                <o:OLEObject Type="Embed" ProgID="Equation.DSMT4" ShapeID="_x0000_i1039" DrawAspect="Content" ObjectID="_1617277583" r:id="rId36"/>
              </w:objec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(thỏa mãn ĐKXĐ)</w:t>
            </w:r>
          </w:p>
          <w:p w:rsidR="002D3CAC" w:rsidRPr="007B5827" w:rsidRDefault="002D3CAC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+ Vậy minB = </w:t>
            </w:r>
            <w:r w:rsidRPr="007B582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160">
                <v:shape id="_x0000_i1041" type="#_x0000_t75" style="width:9.75pt;height:8.25pt" o:ole="">
                  <v:imagedata r:id="rId31" o:title=""/>
                </v:shape>
                <o:OLEObject Type="Embed" ProgID="Equation.DSMT4" ShapeID="_x0000_i1041" DrawAspect="Content" ObjectID="_1617277584" r:id="rId37"/>
              </w:object>
            </w:r>
            <w:r w:rsidRPr="007B582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42" type="#_x0000_t75" style="width:12pt;height:30.75pt" o:ole="">
                  <v:imagedata r:id="rId33" o:title=""/>
                </v:shape>
                <o:OLEObject Type="Embed" ProgID="Equation.DSMT4" ShapeID="_x0000_i1042" DrawAspect="Content" ObjectID="_1617277585" r:id="rId38"/>
              </w:object>
            </w:r>
            <w:r w:rsidRPr="007B582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043" type="#_x0000_t75" style="width:17.25pt;height:12pt" o:ole="">
                  <v:imagedata r:id="rId39" o:title=""/>
                </v:shape>
                <o:OLEObject Type="Embed" ProgID="Equation.DSMT4" ShapeID="_x0000_i1043" DrawAspect="Content" ObjectID="_1617277586" r:id="rId40"/>
              </w:objec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x = 0</w:t>
            </w:r>
          </w:p>
        </w:tc>
        <w:tc>
          <w:tcPr>
            <w:tcW w:w="985" w:type="dxa"/>
          </w:tcPr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AC" w:rsidRPr="007B5827" w:rsidRDefault="002D3CA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44613" w:rsidRPr="007B5827" w:rsidTr="00144613">
        <w:tc>
          <w:tcPr>
            <w:tcW w:w="985" w:type="dxa"/>
          </w:tcPr>
          <w:p w:rsidR="00144613" w:rsidRPr="007B5827" w:rsidRDefault="00B77C9E" w:rsidP="001D0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b/>
                <w:sz w:val="28"/>
                <w:szCs w:val="28"/>
              </w:rPr>
              <w:t>Bài 2</w:t>
            </w:r>
          </w:p>
        </w:tc>
        <w:tc>
          <w:tcPr>
            <w:tcW w:w="6660" w:type="dxa"/>
          </w:tcPr>
          <w:p w:rsidR="00144613" w:rsidRPr="007B5827" w:rsidRDefault="00B77C9E" w:rsidP="00BD2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b/>
                <w:sz w:val="28"/>
                <w:szCs w:val="28"/>
              </w:rPr>
              <w:t>Giải bài toán bằng cách lập phương trình</w:t>
            </w:r>
          </w:p>
        </w:tc>
        <w:tc>
          <w:tcPr>
            <w:tcW w:w="985" w:type="dxa"/>
          </w:tcPr>
          <w:p w:rsidR="00144613" w:rsidRPr="007B5827" w:rsidRDefault="00B77C9E" w:rsidP="001D0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144613" w:rsidRPr="007B5827" w:rsidTr="00144613">
        <w:tc>
          <w:tcPr>
            <w:tcW w:w="985" w:type="dxa"/>
          </w:tcPr>
          <w:p w:rsidR="00144613" w:rsidRPr="007B5827" w:rsidRDefault="00144613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144613" w:rsidRPr="007B5827" w:rsidRDefault="0037717E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+ Gọi vận tốc riêng của ca nô khi nước yên lặng là x (km/h) (ĐK: x &gt; 2)</w:t>
            </w:r>
          </w:p>
          <w:p w:rsidR="0037717E" w:rsidRPr="006C5E42" w:rsidRDefault="0037717E" w:rsidP="00BD21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E42">
              <w:rPr>
                <w:rFonts w:ascii="Times New Roman" w:hAnsi="Times New Roman" w:cs="Times New Roman"/>
                <w:i/>
                <w:sz w:val="28"/>
                <w:szCs w:val="28"/>
              </w:rPr>
              <w:t>(sai không cho điểm)</w:t>
            </w:r>
          </w:p>
          <w:p w:rsidR="0037717E" w:rsidRPr="007B5827" w:rsidRDefault="0037717E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=&gt; Vận tốc của ca nô khi đi xuôi dòng và ngược dòng lần lượt là: x + 2 (km/h) và x – 2 (km/h)</w:t>
            </w:r>
          </w:p>
          <w:p w:rsidR="0037717E" w:rsidRPr="007B5827" w:rsidRDefault="0037717E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=&gt; Thời gian của ca nô khi đi xuôi dòng và ngược dòng lần lượt là: </w:t>
            </w:r>
            <w:r w:rsidRPr="007B582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780" w:dyaOrig="620">
                <v:shape id="_x0000_i1044" type="#_x0000_t75" style="width:89.25pt;height:30.75pt" o:ole="">
                  <v:imagedata r:id="rId41" o:title=""/>
                </v:shape>
                <o:OLEObject Type="Embed" ProgID="Equation.DSMT4" ShapeID="_x0000_i1044" DrawAspect="Content" ObjectID="_1617277587" r:id="rId42"/>
              </w:objec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717E" w:rsidRPr="007B5827" w:rsidRDefault="0037717E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+ HS lập luận do tổng thời gian là 9h30; thời gian nghỉ 30p, nên thời gian đi thực tế là 9 (h), ta có phương trình: </w:t>
            </w:r>
            <w:r w:rsidRPr="007B582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620" w:dyaOrig="620">
                <v:shape id="_x0000_i1045" type="#_x0000_t75" style="width:81pt;height:30.75pt" o:ole="">
                  <v:imagedata r:id="rId43" o:title=""/>
                </v:shape>
                <o:OLEObject Type="Embed" ProgID="Equation.DSMT4" ShapeID="_x0000_i1045" DrawAspect="Content" ObjectID="_1617277588" r:id="rId44"/>
              </w:objec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717E" w:rsidRPr="007B5827" w:rsidRDefault="0037717E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+ Giải pt ra x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7B582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0">
                <v:shape id="_x0000_i1046" type="#_x0000_t75" style="width:18pt;height:30.75pt" o:ole="">
                  <v:imagedata r:id="rId45" o:title=""/>
                </v:shape>
                <o:OLEObject Type="Embed" ProgID="Equation.DSMT4" ShapeID="_x0000_i1046" DrawAspect="Content" ObjectID="_1617277589" r:id="rId46"/>
              </w:objec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(loại) và x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= 18 (t/m đk của ẩn)</w:t>
            </w:r>
          </w:p>
          <w:p w:rsidR="0037717E" w:rsidRPr="007B5827" w:rsidRDefault="0037717E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+ Vậy vận tốc riêng của ca nô trong nước yên lặng là 18 (km/h)</w:t>
            </w:r>
          </w:p>
        </w:tc>
        <w:tc>
          <w:tcPr>
            <w:tcW w:w="985" w:type="dxa"/>
          </w:tcPr>
          <w:p w:rsidR="00144613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  <w:p w:rsidR="00EA56B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6B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6B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6B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  <w:p w:rsidR="00EA56B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6B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6B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A56B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6B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6B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6B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A56B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6B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6B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A56B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6B7" w:rsidRPr="007B582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6B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44613" w:rsidRPr="007B5827" w:rsidTr="00144613">
        <w:tc>
          <w:tcPr>
            <w:tcW w:w="985" w:type="dxa"/>
          </w:tcPr>
          <w:p w:rsidR="00144613" w:rsidRPr="007B5827" w:rsidRDefault="0037717E" w:rsidP="001D0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 3</w:t>
            </w:r>
          </w:p>
        </w:tc>
        <w:tc>
          <w:tcPr>
            <w:tcW w:w="6660" w:type="dxa"/>
          </w:tcPr>
          <w:p w:rsidR="00144613" w:rsidRPr="007B5827" w:rsidRDefault="00144613" w:rsidP="00BD2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144613" w:rsidRPr="007B5827" w:rsidRDefault="00DE58AD" w:rsidP="001D0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2E6820" w:rsidRPr="007B5827" w:rsidTr="00144613">
        <w:tc>
          <w:tcPr>
            <w:tcW w:w="985" w:type="dxa"/>
            <w:vMerge w:val="restart"/>
          </w:tcPr>
          <w:p w:rsidR="002E6820" w:rsidRPr="007B5827" w:rsidRDefault="002E6820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2E6820" w:rsidRPr="00FE06B3" w:rsidRDefault="002E6820" w:rsidP="00BD2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6B3">
              <w:rPr>
                <w:rFonts w:ascii="Times New Roman" w:hAnsi="Times New Roman" w:cs="Times New Roman"/>
                <w:b/>
                <w:sz w:val="28"/>
                <w:szCs w:val="28"/>
              </w:rPr>
              <w:t>a) Tìm tọa độ giao điểm của (d) và (P) khi m = - 2 (1,0 điểm)</w:t>
            </w:r>
          </w:p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Với m = - 2 ta có (d): y = - 3x + 4</w:t>
            </w:r>
          </w:p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Khi đó ta có phương trình hoành độ giao điểm của (d) và (P) là: x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+ 3x – 4 = 0 </w:t>
            </w:r>
            <w:r w:rsidRPr="007B5827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160" w:dyaOrig="760">
                <v:shape id="_x0000_i1047" type="#_x0000_t75" style="width:57.75pt;height:38.25pt" o:ole="">
                  <v:imagedata r:id="rId47" o:title=""/>
                </v:shape>
                <o:OLEObject Type="Embed" ProgID="Equation.DSMT4" ShapeID="_x0000_i1047" DrawAspect="Content" ObjectID="_1617277590" r:id="rId48"/>
              </w:objec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Với x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= 1 =&gt; y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= 1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= 1 =&gt; giao điểm thứ nhất (1;1)</w:t>
            </w:r>
          </w:p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Với x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= - 4 =&gt; y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= (-4)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= 16 =&gt; giao điểm thứ hai là </w:t>
            </w:r>
            <w:r w:rsidR="00EA56B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(-4;16)</w:t>
            </w:r>
          </w:p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Vậy khi m = - 2 thì tọa độ giao điểm của (d) và (P) là (1;1) và (-4;16)</w:t>
            </w:r>
          </w:p>
          <w:p w:rsidR="002E6820" w:rsidRPr="00EA56B7" w:rsidRDefault="002E6820" w:rsidP="00EA56B7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6B7">
              <w:rPr>
                <w:rFonts w:ascii="Times New Roman" w:hAnsi="Times New Roman" w:cs="Times New Roman"/>
                <w:i/>
                <w:sz w:val="28"/>
                <w:szCs w:val="28"/>
              </w:rPr>
              <w:t>(Kết luận thiếu khi m = - 2 không cho điểm)</w:t>
            </w:r>
          </w:p>
        </w:tc>
        <w:tc>
          <w:tcPr>
            <w:tcW w:w="985" w:type="dxa"/>
          </w:tcPr>
          <w:p w:rsidR="002E6820" w:rsidRDefault="002E6820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6B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6B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6B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6B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6B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A56B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A56B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A56B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6B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6B7" w:rsidRPr="007B5827" w:rsidRDefault="00EA56B7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E6820" w:rsidRPr="007B5827" w:rsidTr="00144613">
        <w:tc>
          <w:tcPr>
            <w:tcW w:w="985" w:type="dxa"/>
            <w:vMerge/>
          </w:tcPr>
          <w:p w:rsidR="002E6820" w:rsidRPr="007B5827" w:rsidRDefault="002E6820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2E6820" w:rsidRPr="00FE06B3" w:rsidRDefault="002E6820" w:rsidP="00BD2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6B3">
              <w:rPr>
                <w:rFonts w:ascii="Times New Roman" w:hAnsi="Times New Roman" w:cs="Times New Roman"/>
                <w:b/>
                <w:sz w:val="28"/>
                <w:szCs w:val="28"/>
              </w:rPr>
              <w:t>b) Chứng minh rằng (d) luôn cắt (P) tại hai điểm phân biệt (0,5 điểm)</w:t>
            </w:r>
          </w:p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Phương trình hoành độ giao điểm của (d) và (P) là: </w:t>
            </w:r>
            <w:r w:rsidR="00BE199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– (m – 1)x – 4 = 0 (*)</w:t>
            </w:r>
          </w:p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Ta có: ∆ = [ -(m – 1)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] – 4.1.(-4) = (m – 1)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+ 16</w:t>
            </w:r>
          </w:p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Do (m – 1)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≥ 0; 16 &gt; 0 với mọi m =&gt; ∆ &gt; 0 với mọi m</w:t>
            </w:r>
          </w:p>
          <w:p w:rsidR="002E6820" w:rsidRPr="007B5827" w:rsidRDefault="002E6820" w:rsidP="00C05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=&gt; phương trình (*) luôn có 2 nghiệm phân biệt với mọi m</w:t>
            </w:r>
          </w:p>
          <w:p w:rsidR="002E6820" w:rsidRPr="007B5827" w:rsidRDefault="002E6820" w:rsidP="00C05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=&gt; (d) và (P) luôn cắt nhau tại hai điểm phân biệt với mọi m (đpcm)</w:t>
            </w:r>
          </w:p>
        </w:tc>
        <w:tc>
          <w:tcPr>
            <w:tcW w:w="985" w:type="dxa"/>
          </w:tcPr>
          <w:p w:rsidR="002E6820" w:rsidRDefault="002E6820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99C" w:rsidRDefault="00BE199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99C" w:rsidRDefault="00BE199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99C" w:rsidRDefault="00BE199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99C" w:rsidRDefault="00BE199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99C" w:rsidRDefault="00BE199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99C" w:rsidRDefault="00BE199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BE199C" w:rsidRDefault="00BE199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99C" w:rsidRPr="007B5827" w:rsidRDefault="00BE199C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E6820" w:rsidRPr="007B5827" w:rsidTr="00144613">
        <w:tc>
          <w:tcPr>
            <w:tcW w:w="985" w:type="dxa"/>
            <w:vMerge/>
          </w:tcPr>
          <w:p w:rsidR="002E6820" w:rsidRPr="007B5827" w:rsidRDefault="002E6820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5A093C" w:rsidRPr="005A093C" w:rsidRDefault="005A093C" w:rsidP="005A09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93C">
              <w:rPr>
                <w:rFonts w:ascii="Times New Roman" w:hAnsi="Times New Roman" w:cs="Times New Roman"/>
                <w:b/>
                <w:sz w:val="28"/>
                <w:szCs w:val="28"/>
              </w:rPr>
              <w:t>c) Tìm m để (d) cắt (P) tại hai điểm phân biệt A(x</w:t>
            </w:r>
            <w:r w:rsidRPr="005A093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r w:rsidRPr="005A093C">
              <w:rPr>
                <w:rFonts w:ascii="Times New Roman" w:hAnsi="Times New Roman" w:cs="Times New Roman"/>
                <w:b/>
                <w:sz w:val="28"/>
                <w:szCs w:val="28"/>
              </w:rPr>
              <w:t>;y</w:t>
            </w:r>
            <w:r w:rsidRPr="005A093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r w:rsidRPr="005A093C">
              <w:rPr>
                <w:rFonts w:ascii="Times New Roman" w:hAnsi="Times New Roman" w:cs="Times New Roman"/>
                <w:b/>
                <w:sz w:val="28"/>
                <w:szCs w:val="28"/>
              </w:rPr>
              <w:t>) và B(x</w:t>
            </w:r>
            <w:r w:rsidRPr="005A093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5A093C">
              <w:rPr>
                <w:rFonts w:ascii="Times New Roman" w:hAnsi="Times New Roman" w:cs="Times New Roman"/>
                <w:b/>
                <w:sz w:val="28"/>
                <w:szCs w:val="28"/>
              </w:rPr>
              <w:t>;y</w:t>
            </w:r>
            <w:r w:rsidRPr="005A093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5A093C">
              <w:rPr>
                <w:rFonts w:ascii="Times New Roman" w:hAnsi="Times New Roman" w:cs="Times New Roman"/>
                <w:b/>
                <w:sz w:val="28"/>
                <w:szCs w:val="28"/>
              </w:rPr>
              <w:t>) sao cho y</w:t>
            </w:r>
            <w:r w:rsidRPr="005A093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r w:rsidRPr="005A0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y</w:t>
            </w:r>
            <w:r w:rsidRPr="005A093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5A0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y</w:t>
            </w:r>
            <w:r w:rsidRPr="005A093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r w:rsidRPr="005A093C">
              <w:rPr>
                <w:rFonts w:ascii="Times New Roman" w:hAnsi="Times New Roman" w:cs="Times New Roman"/>
                <w:b/>
                <w:sz w:val="28"/>
                <w:szCs w:val="28"/>
              </w:rPr>
              <w:t>.y</w:t>
            </w:r>
            <w:r w:rsidRPr="005A093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5A0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(0,5 điểm)</w:t>
            </w:r>
          </w:p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Theo ý b) ta có A, B luôn tồn tại với mọi m</w:t>
            </w:r>
          </w:p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Khi đó theo định lí Viet ta có: x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+ x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= m – 1; x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.x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= - 4</w:t>
            </w:r>
          </w:p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Do A, B </w:t>
            </w:r>
            <w:r w:rsidRPr="007B5827">
              <w:rPr>
                <w:rFonts w:ascii="Cambria Math" w:hAnsi="Cambria Math" w:cs="Cambria Math"/>
                <w:sz w:val="28"/>
                <w:szCs w:val="28"/>
              </w:rPr>
              <w:t>∈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(P) nên ta có: y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= x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; y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= x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Khi đó: y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+ y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= y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.y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+ x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= x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.x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(x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+ x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– 2x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.x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= (x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.x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(m – 1)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– 2(-4) = (-4)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(m – 1)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= 8 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m – 1 = </w:t>
            </w:r>
            <w:r w:rsidRPr="007B582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120" w:dyaOrig="340">
                <v:shape id="_x0000_i1048" type="#_x0000_t75" style="width:105.75pt;height:17.25pt" o:ole="">
                  <v:imagedata r:id="rId49" o:title=""/>
                </v:shape>
                <o:OLEObject Type="Embed" ProgID="Equation.DSMT4" ShapeID="_x0000_i1048" DrawAspect="Content" ObjectID="_1617277591" r:id="rId50"/>
              </w:objec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7B582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00" w:dyaOrig="340">
                <v:shape id="_x0000_i1049" type="#_x0000_t75" style="width:60pt;height:17.25pt" o:ole="">
                  <v:imagedata r:id="rId51" o:title=""/>
                </v:shape>
                <o:OLEObject Type="Embed" ProgID="Equation.DSMT4" ShapeID="_x0000_i1049" DrawAspect="Content" ObjectID="_1617277592" r:id="rId52"/>
              </w:objec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là thỏa mãn yêu cầu bài toán</w:t>
            </w:r>
          </w:p>
        </w:tc>
        <w:tc>
          <w:tcPr>
            <w:tcW w:w="985" w:type="dxa"/>
          </w:tcPr>
          <w:p w:rsidR="002E6820" w:rsidRDefault="002E6820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09" w:rsidRDefault="00C62609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09" w:rsidRDefault="00C62609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09" w:rsidRDefault="00C62609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09" w:rsidRDefault="00C62609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09" w:rsidRDefault="00C62609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09" w:rsidRDefault="00C62609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09" w:rsidRDefault="00C62609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C62609" w:rsidRDefault="00C62609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C62609" w:rsidRDefault="00C62609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09" w:rsidRPr="007B5827" w:rsidRDefault="00C62609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13" w:rsidRPr="007B5827" w:rsidTr="00144613">
        <w:tc>
          <w:tcPr>
            <w:tcW w:w="985" w:type="dxa"/>
          </w:tcPr>
          <w:p w:rsidR="00144613" w:rsidRPr="007B5827" w:rsidRDefault="0000075B" w:rsidP="001D0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 4</w:t>
            </w:r>
          </w:p>
        </w:tc>
        <w:tc>
          <w:tcPr>
            <w:tcW w:w="6660" w:type="dxa"/>
          </w:tcPr>
          <w:p w:rsidR="00144613" w:rsidRPr="007B5827" w:rsidRDefault="00144613" w:rsidP="00BD2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144613" w:rsidRPr="007B5827" w:rsidRDefault="0000075B" w:rsidP="001D0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2E6820" w:rsidRPr="007B5827" w:rsidTr="00144613">
        <w:tc>
          <w:tcPr>
            <w:tcW w:w="985" w:type="dxa"/>
            <w:vMerge w:val="restart"/>
          </w:tcPr>
          <w:p w:rsidR="002E6820" w:rsidRPr="007B5827" w:rsidRDefault="002E6820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b/>
                <w:sz w:val="28"/>
                <w:szCs w:val="28"/>
              </w:rPr>
              <w:t>a) Tứ giác BFEC nội tiếp đường tròn (1,0 điểm)</w:t>
            </w:r>
          </w:p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+ Do BE, CF là đường cao của ∆ABC (gt)</w:t>
            </w:r>
          </w:p>
          <w:p w:rsidR="002E6820" w:rsidRPr="007B5827" w:rsidRDefault="00DE05B6" w:rsidP="00DE05B6">
            <w:pPr>
              <w:ind w:right="3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29210</wp:posOffset>
                      </wp:positionV>
                      <wp:extent cx="2162175" cy="210502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2175" cy="2105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05B6" w:rsidRDefault="00DE05B6">
                                  <w:r w:rsidRPr="00DE05B6"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>
                                        <wp:extent cx="1972945" cy="2136675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7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72945" cy="2136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45.35pt;margin-top:2.3pt;width:170.25pt;height:16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" fillcolor="white [3201]" strokecolor="white [3212]" strokeweight=".5pt">
                      <v:textbox>
                        <w:txbxContent>
                          <w:p w:rsidR="00DE05B6" w:rsidRDefault="00DE05B6">
                            <w:r w:rsidRPr="00DE05B6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972945" cy="213667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2945" cy="213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="002E6820"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BE </w:t>
            </w:r>
            <w:r w:rsidR="002E6820" w:rsidRPr="007B5827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="002E6820"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AC, CF </w:t>
            </w:r>
            <w:r w:rsidR="002E6820" w:rsidRPr="007B5827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="002E6820"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AB</w:t>
            </w:r>
          </w:p>
          <w:p w:rsidR="002E6820" w:rsidRPr="007B5827" w:rsidRDefault="002E6820" w:rsidP="00A35954">
            <w:pPr>
              <w:pStyle w:val="ListParagraph"/>
              <w:numPr>
                <w:ilvl w:val="0"/>
                <w:numId w:val="5"/>
              </w:numPr>
              <w:ind w:right="3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Góc BEC = 90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2E6820" w:rsidRPr="007B5827" w:rsidRDefault="002E6820" w:rsidP="00A35954">
            <w:pPr>
              <w:pStyle w:val="ListParagraph"/>
              <w:ind w:right="3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Góc BFC = 90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2E6820" w:rsidRPr="00276AD6" w:rsidRDefault="002E6820" w:rsidP="00A35954">
            <w:pPr>
              <w:pStyle w:val="ListParagraph"/>
              <w:ind w:right="385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AD6">
              <w:rPr>
                <w:rFonts w:ascii="Times New Roman" w:hAnsi="Times New Roman" w:cs="Times New Roman"/>
                <w:i/>
                <w:sz w:val="28"/>
                <w:szCs w:val="28"/>
              </w:rPr>
              <w:t>(không lý giải trừ 0,25)</w:t>
            </w:r>
          </w:p>
          <w:p w:rsidR="002E6820" w:rsidRPr="007B5827" w:rsidRDefault="002E6820" w:rsidP="00A35954">
            <w:pPr>
              <w:pStyle w:val="ListParagraph"/>
              <w:numPr>
                <w:ilvl w:val="0"/>
                <w:numId w:val="5"/>
              </w:numPr>
              <w:ind w:right="3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E, F cùng thuộc đường tròn đường kính BC</w:t>
            </w:r>
          </w:p>
          <w:p w:rsidR="002E6820" w:rsidRPr="007B5827" w:rsidRDefault="002E6820" w:rsidP="00A35954">
            <w:pPr>
              <w:pStyle w:val="ListParagraph"/>
              <w:numPr>
                <w:ilvl w:val="0"/>
                <w:numId w:val="5"/>
              </w:numPr>
              <w:ind w:right="3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Tứ giác BFEC là tứ giác nội tiếp (đpcm)</w:t>
            </w:r>
          </w:p>
        </w:tc>
        <w:tc>
          <w:tcPr>
            <w:tcW w:w="985" w:type="dxa"/>
          </w:tcPr>
          <w:p w:rsidR="002E6820" w:rsidRDefault="002E6820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Pr="007B5827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E6820" w:rsidRPr="007B5827" w:rsidTr="00144613">
        <w:tc>
          <w:tcPr>
            <w:tcW w:w="985" w:type="dxa"/>
            <w:vMerge/>
          </w:tcPr>
          <w:p w:rsidR="002E6820" w:rsidRPr="007B5827" w:rsidRDefault="002E6820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b/>
                <w:sz w:val="28"/>
                <w:szCs w:val="28"/>
              </w:rPr>
              <w:t>b) Chứng minh AE.AC = AF.AB (1,0 điểm)</w:t>
            </w:r>
          </w:p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Ta có BE </w:t>
            </w:r>
            <w:r w:rsidRPr="007B5827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AC, CF </w:t>
            </w:r>
            <w:r w:rsidRPr="007B5827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AB =&gt; góc AEB = AFC = 90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Do BFEC là tứ giác nội tiếp =&gt; góc B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= góc C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(hệ quả góc nội tiếp)</w:t>
            </w:r>
          </w:p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Xét ∆AEB và ∆AFC có: góc AEB = AFC; góc B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= góc C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  <w:p w:rsidR="002E6820" w:rsidRPr="007B5827" w:rsidRDefault="002E6820" w:rsidP="002C298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∆AEB đồng dạng ∆AFC (g.g)</w:t>
            </w:r>
          </w:p>
          <w:p w:rsidR="002E6820" w:rsidRPr="007B5827" w:rsidRDefault="002E6820" w:rsidP="002C298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060" w:dyaOrig="620">
                <v:shape id="_x0000_i1050" type="#_x0000_t75" style="width:153pt;height:30.75pt" o:ole="">
                  <v:imagedata r:id="rId54" o:title=""/>
                </v:shape>
                <o:OLEObject Type="Embed" ProgID="Equation.DSMT4" ShapeID="_x0000_i1050" DrawAspect="Content" ObjectID="_1617277593" r:id="rId55"/>
              </w:objec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(đpcm)</w:t>
            </w:r>
          </w:p>
        </w:tc>
        <w:tc>
          <w:tcPr>
            <w:tcW w:w="985" w:type="dxa"/>
          </w:tcPr>
          <w:p w:rsidR="002E6820" w:rsidRDefault="002E6820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Pr="007B5827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E6820" w:rsidRPr="007B5827" w:rsidTr="00144613">
        <w:tc>
          <w:tcPr>
            <w:tcW w:w="985" w:type="dxa"/>
            <w:vMerge/>
          </w:tcPr>
          <w:p w:rsidR="002E6820" w:rsidRPr="007B5827" w:rsidRDefault="002E6820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b/>
                <w:sz w:val="28"/>
                <w:szCs w:val="28"/>
              </w:rPr>
              <w:t>c) Chứng minh H, M, D thẳng hàng (1,0 điểm)</w:t>
            </w:r>
          </w:p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Do AD là đường kính của (O) (gt) =&gt; góc ACD = 90</w:t>
            </w:r>
            <w:r w:rsidRPr="007B5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(hệ quả góc nội tiếp) =&gt; DC </w:t>
            </w:r>
            <w:r w:rsidRPr="007B5827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AC</w:t>
            </w:r>
          </w:p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Lại có BE </w:t>
            </w:r>
            <w:r w:rsidRPr="007B5827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AC (gt) =&gt; BE // DC =&gt; BH // DC (1)</w:t>
            </w:r>
          </w:p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Tương tự ta có: HC // BD (2) </w:t>
            </w:r>
          </w:p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Từ (1) và (2) =&gt; tứ giác BHCD là hình bình hành</w:t>
            </w:r>
          </w:p>
          <w:p w:rsidR="002E6820" w:rsidRPr="007B5827" w:rsidRDefault="002E6820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Do M là trung điểm của BC =&gt; M là trung điểm của HD</w:t>
            </w:r>
          </w:p>
          <w:p w:rsidR="002E6820" w:rsidRPr="007B5827" w:rsidRDefault="002E6820" w:rsidP="0013391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H, M, D thẳng hàng (đpcm) </w:t>
            </w:r>
          </w:p>
        </w:tc>
        <w:tc>
          <w:tcPr>
            <w:tcW w:w="985" w:type="dxa"/>
          </w:tcPr>
          <w:p w:rsidR="002E6820" w:rsidRDefault="002E6820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76AD6" w:rsidRPr="007B5827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44613" w:rsidRPr="007B5827" w:rsidTr="00144613">
        <w:tc>
          <w:tcPr>
            <w:tcW w:w="985" w:type="dxa"/>
          </w:tcPr>
          <w:p w:rsidR="00144613" w:rsidRPr="007B5827" w:rsidRDefault="00144613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144613" w:rsidRPr="00276AD6" w:rsidRDefault="0013391E" w:rsidP="00BD2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AD6">
              <w:rPr>
                <w:rFonts w:ascii="Times New Roman" w:hAnsi="Times New Roman" w:cs="Times New Roman"/>
                <w:b/>
                <w:sz w:val="28"/>
                <w:szCs w:val="28"/>
              </w:rPr>
              <w:t>d) Chứng minh: đường tròn ngoại tiếp ∆AEF có bán kính không đổi</w:t>
            </w:r>
          </w:p>
          <w:p w:rsidR="0013391E" w:rsidRPr="007B5827" w:rsidRDefault="0013391E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+CM: AEHF nội tiếp đường tròn đường kính AH</w:t>
            </w:r>
          </w:p>
          <w:p w:rsidR="0013391E" w:rsidRPr="007B5827" w:rsidRDefault="0013391E" w:rsidP="0013391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∆AEF nội tiếp đường tròn có bán kính là </w:t>
            </w:r>
            <w:r w:rsidRPr="007B582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51" type="#_x0000_t75" style="width:12pt;height:30.75pt" o:ole="">
                  <v:imagedata r:id="rId56" o:title=""/>
                </v:shape>
                <o:OLEObject Type="Embed" ProgID="Equation.DSMT4" ShapeID="_x0000_i1051" DrawAspect="Content" ObjectID="_1617277594" r:id="rId57"/>
              </w:objec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AH (3)</w:t>
            </w:r>
          </w:p>
          <w:p w:rsidR="0013391E" w:rsidRPr="007B5827" w:rsidRDefault="0013391E" w:rsidP="0013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+ Do O, M lần lượt là trung điểm của AD và HD</w:t>
            </w:r>
          </w:p>
          <w:p w:rsidR="0013391E" w:rsidRPr="007B5827" w:rsidRDefault="0013391E" w:rsidP="0013391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OM là đường trung bình của ∆AHD =&gt; OM = </w:t>
            </w:r>
            <w:r w:rsidRPr="007B582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52" type="#_x0000_t75" style="width:12pt;height:30.75pt" o:ole="">
                  <v:imagedata r:id="rId58" o:title=""/>
                </v:shape>
                <o:OLEObject Type="Embed" ProgID="Equation.DSMT4" ShapeID="_x0000_i1052" DrawAspect="Content" ObjectID="_1617277595" r:id="rId59"/>
              </w:objec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AH</w:t>
            </w:r>
          </w:p>
          <w:p w:rsidR="0013391E" w:rsidRPr="007B5827" w:rsidRDefault="0013391E" w:rsidP="0013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Do (O) và B, C cố định =&gt; O, M cố định =&gt; OM không đổi =&gt; </w:t>
            </w:r>
            <w:r w:rsidRPr="007B582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53" type="#_x0000_t75" style="width:12pt;height:30.75pt" o:ole="">
                  <v:imagedata r:id="rId58" o:title=""/>
                </v:shape>
                <o:OLEObject Type="Embed" ProgID="Equation.DSMT4" ShapeID="_x0000_i1053" DrawAspect="Content" ObjectID="_1617277596" r:id="rId60"/>
              </w:objec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AH không đổi (4)</w:t>
            </w:r>
          </w:p>
          <w:p w:rsidR="0013391E" w:rsidRPr="007B5827" w:rsidRDefault="0013391E" w:rsidP="0013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Từ (3) và (4) =&gt; đường tròn ngoại tiếp ∆AEF có bán kính không đổi (đpcm)</w:t>
            </w:r>
          </w:p>
        </w:tc>
        <w:tc>
          <w:tcPr>
            <w:tcW w:w="985" w:type="dxa"/>
          </w:tcPr>
          <w:p w:rsidR="00144613" w:rsidRDefault="00144613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D6" w:rsidRPr="007B5827" w:rsidRDefault="00276AD6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44613" w:rsidRPr="007B5827" w:rsidTr="00144613">
        <w:tc>
          <w:tcPr>
            <w:tcW w:w="985" w:type="dxa"/>
          </w:tcPr>
          <w:p w:rsidR="00144613" w:rsidRPr="007B5827" w:rsidRDefault="001D040D" w:rsidP="001D0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b/>
                <w:sz w:val="28"/>
                <w:szCs w:val="28"/>
              </w:rPr>
              <w:t>Bài 5</w:t>
            </w:r>
          </w:p>
        </w:tc>
        <w:tc>
          <w:tcPr>
            <w:tcW w:w="6660" w:type="dxa"/>
          </w:tcPr>
          <w:p w:rsidR="00144613" w:rsidRPr="007B5827" w:rsidRDefault="0013391E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Ta có P = </w:t>
            </w:r>
            <w:r w:rsidRPr="007B582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720" w:dyaOrig="680">
                <v:shape id="_x0000_i1054" type="#_x0000_t75" style="width:236.25pt;height:33.75pt" o:ole="">
                  <v:imagedata r:id="rId61" o:title=""/>
                </v:shape>
                <o:OLEObject Type="Embed" ProgID="Equation.DSMT4" ShapeID="_x0000_i1054" DrawAspect="Content" ObjectID="_1617277597" r:id="rId62"/>
              </w:objec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391E" w:rsidRPr="007B5827" w:rsidRDefault="0013391E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Do a, b &gt; 0 và a + b ≤ 6 =&gt; P ≥ </w:t>
            </w:r>
            <w:r w:rsidR="00BD4E69" w:rsidRPr="007B5827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000" w:dyaOrig="700">
                <v:shape id="_x0000_i1055" type="#_x0000_t75" style="width:150pt;height:35.25pt" o:ole="">
                  <v:imagedata r:id="rId63" o:title=""/>
                </v:shape>
                <o:OLEObject Type="Embed" ProgID="Equation.DSMT4" ShapeID="_x0000_i1055" DrawAspect="Content" ObjectID="_1617277598" r:id="rId64"/>
              </w:objec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E69" w:rsidRPr="007B5827">
              <w:rPr>
                <w:rFonts w:ascii="Times New Roman" w:hAnsi="Times New Roman" w:cs="Times New Roman"/>
                <w:sz w:val="28"/>
                <w:szCs w:val="28"/>
              </w:rPr>
              <w:t>(theo BĐT cô si)</w:t>
            </w:r>
          </w:p>
          <w:p w:rsidR="00BD4E69" w:rsidRPr="007B5827" w:rsidRDefault="00BD4E69" w:rsidP="00B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Dấu “=” xảy ra </w:t>
            </w:r>
            <w:r w:rsidRPr="007B5827">
              <w:rPr>
                <w:rFonts w:ascii="Times New Roman" w:hAnsi="Times New Roman" w:cs="Times New Roman"/>
                <w:position w:val="-92"/>
                <w:sz w:val="28"/>
                <w:szCs w:val="28"/>
              </w:rPr>
              <w:object w:dxaOrig="2299" w:dyaOrig="1960">
                <v:shape id="_x0000_i1056" type="#_x0000_t75" style="width:114.75pt;height:98.25pt" o:ole="">
                  <v:imagedata r:id="rId65" o:title=""/>
                </v:shape>
                <o:OLEObject Type="Embed" ProgID="Equation.DSMT4" ShapeID="_x0000_i1056" DrawAspect="Content" ObjectID="_1617277599" r:id="rId66"/>
              </w:objec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E69" w:rsidRPr="007B5827" w:rsidRDefault="00BD4E69" w:rsidP="00BD4E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Min P = 15 </w:t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 xml:space="preserve"> a = 2 và b = 4</w:t>
            </w:r>
          </w:p>
        </w:tc>
        <w:tc>
          <w:tcPr>
            <w:tcW w:w="985" w:type="dxa"/>
          </w:tcPr>
          <w:p w:rsidR="00144613" w:rsidRPr="007B5827" w:rsidRDefault="00144613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D01A1" w:rsidRPr="007B5827" w:rsidRDefault="005D01A1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A1" w:rsidRPr="007B5827" w:rsidRDefault="005D01A1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A1" w:rsidRPr="007B5827" w:rsidRDefault="005D01A1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5D01A1" w:rsidRPr="007B5827" w:rsidRDefault="005D01A1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A1" w:rsidRPr="007B5827" w:rsidRDefault="005D01A1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A1" w:rsidRPr="007B5827" w:rsidRDefault="005D01A1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A1" w:rsidRPr="007B5827" w:rsidRDefault="005D01A1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A1" w:rsidRPr="007B5827" w:rsidRDefault="005D01A1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A1" w:rsidRPr="007B5827" w:rsidRDefault="005D01A1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A1" w:rsidRPr="007B5827" w:rsidRDefault="005D01A1" w:rsidP="001D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A1" w:rsidRPr="007B5827" w:rsidRDefault="005D01A1" w:rsidP="005D0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8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144613" w:rsidRPr="007B5827" w:rsidRDefault="002664E6" w:rsidP="00A10A35">
      <w:pPr>
        <w:jc w:val="both"/>
        <w:rPr>
          <w:rFonts w:ascii="Times New Roman" w:hAnsi="Times New Roman" w:cs="Times New Roman"/>
          <w:sz w:val="28"/>
          <w:szCs w:val="28"/>
        </w:rPr>
      </w:pPr>
      <w:r w:rsidRPr="007B5827">
        <w:rPr>
          <w:rFonts w:ascii="Times New Roman" w:hAnsi="Times New Roman" w:cs="Times New Roman"/>
          <w:b/>
          <w:sz w:val="28"/>
          <w:szCs w:val="28"/>
        </w:rPr>
        <w:t>Ghi chú:</w:t>
      </w:r>
      <w:r w:rsidRPr="007B5827">
        <w:rPr>
          <w:rFonts w:ascii="Times New Roman" w:hAnsi="Times New Roman" w:cs="Times New Roman"/>
          <w:sz w:val="28"/>
          <w:szCs w:val="28"/>
        </w:rPr>
        <w:t xml:space="preserve"> </w:t>
      </w:r>
      <w:r w:rsidRPr="007B5827">
        <w:rPr>
          <w:rFonts w:ascii="Times New Roman" w:hAnsi="Times New Roman" w:cs="Times New Roman"/>
          <w:i/>
          <w:sz w:val="28"/>
          <w:szCs w:val="28"/>
        </w:rPr>
        <w:t xml:space="preserve">Mọi cách làm khác đúng giám khảo tự quyết định cho điểm </w:t>
      </w:r>
      <w:proofErr w:type="gramStart"/>
      <w:r w:rsidRPr="007B5827">
        <w:rPr>
          <w:rFonts w:ascii="Times New Roman" w:hAnsi="Times New Roman" w:cs="Times New Roman"/>
          <w:i/>
          <w:sz w:val="28"/>
          <w:szCs w:val="28"/>
        </w:rPr>
        <w:t>theo</w:t>
      </w:r>
      <w:proofErr w:type="gramEnd"/>
      <w:r w:rsidRPr="007B5827">
        <w:rPr>
          <w:rFonts w:ascii="Times New Roman" w:hAnsi="Times New Roman" w:cs="Times New Roman"/>
          <w:i/>
          <w:sz w:val="28"/>
          <w:szCs w:val="28"/>
        </w:rPr>
        <w:t xml:space="preserve"> thang điểm tương ứng.</w:t>
      </w:r>
    </w:p>
    <w:sectPr w:rsidR="00144613" w:rsidRPr="007B5827" w:rsidSect="00FD62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958A1"/>
    <w:multiLevelType w:val="hybridMultilevel"/>
    <w:tmpl w:val="43E2A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C5AA7"/>
    <w:multiLevelType w:val="hybridMultilevel"/>
    <w:tmpl w:val="105E4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171B8"/>
    <w:multiLevelType w:val="hybridMultilevel"/>
    <w:tmpl w:val="2DEE6F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61A8C"/>
    <w:multiLevelType w:val="hybridMultilevel"/>
    <w:tmpl w:val="A7C82208"/>
    <w:lvl w:ilvl="0" w:tplc="B9BC0A62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E1623"/>
    <w:multiLevelType w:val="hybridMultilevel"/>
    <w:tmpl w:val="FEA6AF0E"/>
    <w:lvl w:ilvl="0" w:tplc="58983162">
      <w:start w:val="2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67"/>
    <w:rsid w:val="0000075B"/>
    <w:rsid w:val="00011AB3"/>
    <w:rsid w:val="000155A2"/>
    <w:rsid w:val="000368FF"/>
    <w:rsid w:val="00042EF3"/>
    <w:rsid w:val="000440F8"/>
    <w:rsid w:val="00067892"/>
    <w:rsid w:val="00093E46"/>
    <w:rsid w:val="000A4404"/>
    <w:rsid w:val="000D5379"/>
    <w:rsid w:val="000D7B2A"/>
    <w:rsid w:val="000E74CE"/>
    <w:rsid w:val="000F7140"/>
    <w:rsid w:val="00107519"/>
    <w:rsid w:val="00111D03"/>
    <w:rsid w:val="00126627"/>
    <w:rsid w:val="0013391E"/>
    <w:rsid w:val="00144613"/>
    <w:rsid w:val="0015197D"/>
    <w:rsid w:val="00152702"/>
    <w:rsid w:val="001556CC"/>
    <w:rsid w:val="00182F97"/>
    <w:rsid w:val="00186CD7"/>
    <w:rsid w:val="00190265"/>
    <w:rsid w:val="00195E03"/>
    <w:rsid w:val="001A48DC"/>
    <w:rsid w:val="001B068E"/>
    <w:rsid w:val="001C0F76"/>
    <w:rsid w:val="001C46B3"/>
    <w:rsid w:val="001D040D"/>
    <w:rsid w:val="001D1F3F"/>
    <w:rsid w:val="001D41FA"/>
    <w:rsid w:val="00222550"/>
    <w:rsid w:val="00235291"/>
    <w:rsid w:val="002376EB"/>
    <w:rsid w:val="00244234"/>
    <w:rsid w:val="0025124F"/>
    <w:rsid w:val="00264A13"/>
    <w:rsid w:val="002664E6"/>
    <w:rsid w:val="0027037B"/>
    <w:rsid w:val="00276AD6"/>
    <w:rsid w:val="0028018A"/>
    <w:rsid w:val="00282FF1"/>
    <w:rsid w:val="002840E0"/>
    <w:rsid w:val="002A0964"/>
    <w:rsid w:val="002B0563"/>
    <w:rsid w:val="002B7774"/>
    <w:rsid w:val="002C11FF"/>
    <w:rsid w:val="002C298D"/>
    <w:rsid w:val="002C3181"/>
    <w:rsid w:val="002C4F6F"/>
    <w:rsid w:val="002C6B44"/>
    <w:rsid w:val="002D3CAC"/>
    <w:rsid w:val="002D44BA"/>
    <w:rsid w:val="002E10BE"/>
    <w:rsid w:val="002E28BC"/>
    <w:rsid w:val="002E6820"/>
    <w:rsid w:val="0030003A"/>
    <w:rsid w:val="00301E71"/>
    <w:rsid w:val="00305A1D"/>
    <w:rsid w:val="0031151D"/>
    <w:rsid w:val="0033306D"/>
    <w:rsid w:val="00347E9A"/>
    <w:rsid w:val="00350370"/>
    <w:rsid w:val="00356B01"/>
    <w:rsid w:val="00375445"/>
    <w:rsid w:val="0037717E"/>
    <w:rsid w:val="00384220"/>
    <w:rsid w:val="003A3855"/>
    <w:rsid w:val="003B32F6"/>
    <w:rsid w:val="003B55A0"/>
    <w:rsid w:val="003C4748"/>
    <w:rsid w:val="003C5A00"/>
    <w:rsid w:val="003E2B78"/>
    <w:rsid w:val="003F5415"/>
    <w:rsid w:val="004025A7"/>
    <w:rsid w:val="00416F58"/>
    <w:rsid w:val="00430E72"/>
    <w:rsid w:val="00440600"/>
    <w:rsid w:val="00445247"/>
    <w:rsid w:val="00483D90"/>
    <w:rsid w:val="00487D28"/>
    <w:rsid w:val="0049080E"/>
    <w:rsid w:val="004965C9"/>
    <w:rsid w:val="004A6DEC"/>
    <w:rsid w:val="004B5A48"/>
    <w:rsid w:val="004B64A9"/>
    <w:rsid w:val="004C224D"/>
    <w:rsid w:val="004C6D99"/>
    <w:rsid w:val="004E6C1A"/>
    <w:rsid w:val="004E75C5"/>
    <w:rsid w:val="004F39B4"/>
    <w:rsid w:val="00510799"/>
    <w:rsid w:val="00512CA0"/>
    <w:rsid w:val="00533E15"/>
    <w:rsid w:val="005544DE"/>
    <w:rsid w:val="0056686B"/>
    <w:rsid w:val="00581FED"/>
    <w:rsid w:val="005847DD"/>
    <w:rsid w:val="00591F87"/>
    <w:rsid w:val="005A093C"/>
    <w:rsid w:val="005A1A7A"/>
    <w:rsid w:val="005C4CF0"/>
    <w:rsid w:val="005D01A1"/>
    <w:rsid w:val="005D7151"/>
    <w:rsid w:val="00600CD2"/>
    <w:rsid w:val="00605FB3"/>
    <w:rsid w:val="006149A6"/>
    <w:rsid w:val="00620ABF"/>
    <w:rsid w:val="00622C15"/>
    <w:rsid w:val="0062632F"/>
    <w:rsid w:val="006349D4"/>
    <w:rsid w:val="006467C8"/>
    <w:rsid w:val="006778CF"/>
    <w:rsid w:val="006849ED"/>
    <w:rsid w:val="00694933"/>
    <w:rsid w:val="006A129D"/>
    <w:rsid w:val="006C517E"/>
    <w:rsid w:val="006C5E42"/>
    <w:rsid w:val="006F251E"/>
    <w:rsid w:val="007020F4"/>
    <w:rsid w:val="007030FE"/>
    <w:rsid w:val="00704C27"/>
    <w:rsid w:val="007128AE"/>
    <w:rsid w:val="00724177"/>
    <w:rsid w:val="0074631C"/>
    <w:rsid w:val="007558CE"/>
    <w:rsid w:val="00767A8D"/>
    <w:rsid w:val="00780882"/>
    <w:rsid w:val="00792F88"/>
    <w:rsid w:val="0079381B"/>
    <w:rsid w:val="00795647"/>
    <w:rsid w:val="007A4F18"/>
    <w:rsid w:val="007B5827"/>
    <w:rsid w:val="007D5BFD"/>
    <w:rsid w:val="007F4B14"/>
    <w:rsid w:val="00800CC2"/>
    <w:rsid w:val="00803542"/>
    <w:rsid w:val="0080593E"/>
    <w:rsid w:val="00816D0F"/>
    <w:rsid w:val="008226BD"/>
    <w:rsid w:val="008304C8"/>
    <w:rsid w:val="008327A5"/>
    <w:rsid w:val="00835887"/>
    <w:rsid w:val="00842489"/>
    <w:rsid w:val="008463EC"/>
    <w:rsid w:val="00860F88"/>
    <w:rsid w:val="0086155C"/>
    <w:rsid w:val="00861BD1"/>
    <w:rsid w:val="00871140"/>
    <w:rsid w:val="008726E7"/>
    <w:rsid w:val="00874AC0"/>
    <w:rsid w:val="008851CB"/>
    <w:rsid w:val="00893E43"/>
    <w:rsid w:val="00894C3C"/>
    <w:rsid w:val="008969B4"/>
    <w:rsid w:val="008A54E2"/>
    <w:rsid w:val="008A6AE6"/>
    <w:rsid w:val="008B4A07"/>
    <w:rsid w:val="008B68D5"/>
    <w:rsid w:val="008F37CB"/>
    <w:rsid w:val="00911F9E"/>
    <w:rsid w:val="00912CE3"/>
    <w:rsid w:val="0091303A"/>
    <w:rsid w:val="009217BB"/>
    <w:rsid w:val="009315B6"/>
    <w:rsid w:val="009326E6"/>
    <w:rsid w:val="009372F2"/>
    <w:rsid w:val="00950ACA"/>
    <w:rsid w:val="00964999"/>
    <w:rsid w:val="009721F4"/>
    <w:rsid w:val="009938CF"/>
    <w:rsid w:val="00995492"/>
    <w:rsid w:val="009B42D7"/>
    <w:rsid w:val="009C1F5C"/>
    <w:rsid w:val="009D66D6"/>
    <w:rsid w:val="009E0C24"/>
    <w:rsid w:val="009E2867"/>
    <w:rsid w:val="009F1F67"/>
    <w:rsid w:val="00A10878"/>
    <w:rsid w:val="00A10A35"/>
    <w:rsid w:val="00A15F80"/>
    <w:rsid w:val="00A35954"/>
    <w:rsid w:val="00A44C6F"/>
    <w:rsid w:val="00A73234"/>
    <w:rsid w:val="00A84D0E"/>
    <w:rsid w:val="00AD08FE"/>
    <w:rsid w:val="00AD1FFF"/>
    <w:rsid w:val="00AD23C5"/>
    <w:rsid w:val="00AD25AD"/>
    <w:rsid w:val="00AE6A9F"/>
    <w:rsid w:val="00B00453"/>
    <w:rsid w:val="00B01CE9"/>
    <w:rsid w:val="00B1621D"/>
    <w:rsid w:val="00B331D5"/>
    <w:rsid w:val="00B46F07"/>
    <w:rsid w:val="00B54D25"/>
    <w:rsid w:val="00B665E1"/>
    <w:rsid w:val="00B72314"/>
    <w:rsid w:val="00B77C9E"/>
    <w:rsid w:val="00B826D9"/>
    <w:rsid w:val="00B86B38"/>
    <w:rsid w:val="00B94D4F"/>
    <w:rsid w:val="00BA16D1"/>
    <w:rsid w:val="00BA2B6A"/>
    <w:rsid w:val="00BA510B"/>
    <w:rsid w:val="00BA567F"/>
    <w:rsid w:val="00BC26F2"/>
    <w:rsid w:val="00BD4E69"/>
    <w:rsid w:val="00BD7E25"/>
    <w:rsid w:val="00BE199C"/>
    <w:rsid w:val="00BE6791"/>
    <w:rsid w:val="00BF4059"/>
    <w:rsid w:val="00C02EE4"/>
    <w:rsid w:val="00C0572F"/>
    <w:rsid w:val="00C21B5F"/>
    <w:rsid w:val="00C23F3D"/>
    <w:rsid w:val="00C52E9B"/>
    <w:rsid w:val="00C62609"/>
    <w:rsid w:val="00C7587C"/>
    <w:rsid w:val="00C90934"/>
    <w:rsid w:val="00C97158"/>
    <w:rsid w:val="00CA5B01"/>
    <w:rsid w:val="00CB6FC0"/>
    <w:rsid w:val="00CC13B9"/>
    <w:rsid w:val="00CC2869"/>
    <w:rsid w:val="00CC2B48"/>
    <w:rsid w:val="00CC4465"/>
    <w:rsid w:val="00CD4AD0"/>
    <w:rsid w:val="00CE7365"/>
    <w:rsid w:val="00CF64DA"/>
    <w:rsid w:val="00CF76A6"/>
    <w:rsid w:val="00D054D1"/>
    <w:rsid w:val="00D1370E"/>
    <w:rsid w:val="00D21AA8"/>
    <w:rsid w:val="00D22D0B"/>
    <w:rsid w:val="00D43AE3"/>
    <w:rsid w:val="00D54718"/>
    <w:rsid w:val="00D65743"/>
    <w:rsid w:val="00D66733"/>
    <w:rsid w:val="00D723BA"/>
    <w:rsid w:val="00D85833"/>
    <w:rsid w:val="00D95B82"/>
    <w:rsid w:val="00DB1FAA"/>
    <w:rsid w:val="00DC05E9"/>
    <w:rsid w:val="00DE05B6"/>
    <w:rsid w:val="00DE58AD"/>
    <w:rsid w:val="00DE7798"/>
    <w:rsid w:val="00E01DF5"/>
    <w:rsid w:val="00E07CB8"/>
    <w:rsid w:val="00E138A8"/>
    <w:rsid w:val="00E437FA"/>
    <w:rsid w:val="00E61498"/>
    <w:rsid w:val="00E678D0"/>
    <w:rsid w:val="00E81882"/>
    <w:rsid w:val="00E908C0"/>
    <w:rsid w:val="00E91BBF"/>
    <w:rsid w:val="00E94A84"/>
    <w:rsid w:val="00EA1D21"/>
    <w:rsid w:val="00EA56B7"/>
    <w:rsid w:val="00EB4A2E"/>
    <w:rsid w:val="00EC69CA"/>
    <w:rsid w:val="00ED6F34"/>
    <w:rsid w:val="00EF60F1"/>
    <w:rsid w:val="00F04B19"/>
    <w:rsid w:val="00F05040"/>
    <w:rsid w:val="00F1545A"/>
    <w:rsid w:val="00F6123E"/>
    <w:rsid w:val="00F6298E"/>
    <w:rsid w:val="00F732DE"/>
    <w:rsid w:val="00F74B47"/>
    <w:rsid w:val="00F815D5"/>
    <w:rsid w:val="00F92800"/>
    <w:rsid w:val="00F935D5"/>
    <w:rsid w:val="00F94612"/>
    <w:rsid w:val="00F96CEA"/>
    <w:rsid w:val="00FA10C8"/>
    <w:rsid w:val="00FB0A65"/>
    <w:rsid w:val="00FC0C6B"/>
    <w:rsid w:val="00FD6046"/>
    <w:rsid w:val="00FE06B3"/>
    <w:rsid w:val="00F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D1CF21-B7F7-4C3C-AEDD-67053F94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F67"/>
    <w:pPr>
      <w:ind w:left="720"/>
      <w:contextualSpacing/>
    </w:pPr>
  </w:style>
  <w:style w:type="table" w:styleId="TableGrid">
    <w:name w:val="Table Grid"/>
    <w:basedOn w:val="TableNormal"/>
    <w:uiPriority w:val="59"/>
    <w:rsid w:val="00144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6.bin"/><Relationship Id="rId63" Type="http://schemas.openxmlformats.org/officeDocument/2006/relationships/image" Target="media/image29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emf"/><Relationship Id="rId58" Type="http://schemas.openxmlformats.org/officeDocument/2006/relationships/image" Target="media/image27.wmf"/><Relationship Id="rId66" Type="http://schemas.openxmlformats.org/officeDocument/2006/relationships/oleObject" Target="embeddings/oleObject32.bin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6.wmf"/><Relationship Id="rId64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8.bin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MathType%20Commands%206%20For%20Word%20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MathType Commands 6 For Word 2010</Template>
  <TotalTime>102</TotalTime>
  <Pages>6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MathType Commands 6 for Word</vt:lpstr>
    </vt:vector>
  </TitlesOfParts>
  <Company>Design Science</Company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MathType Commands 6 for Word</dc:title>
  <dc:subject/>
  <dc:creator>Hoang Cuong</dc:creator>
  <cp:keywords/>
  <dc:description/>
  <cp:lastModifiedBy>Windows User</cp:lastModifiedBy>
  <cp:revision>33</cp:revision>
  <dcterms:created xsi:type="dcterms:W3CDTF">2019-04-19T01:15:00Z</dcterms:created>
  <dcterms:modified xsi:type="dcterms:W3CDTF">2019-04-20T05:45:00Z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Build">
    <vt:lpwstr>13012500</vt:lpwstr>
  </property>
  <property fmtid="{D5CDD505-2E9C-101B-9397-08002B2CF9AE}" pid="3" name="MTWinEqns">
    <vt:bool>true</vt:bool>
  </property>
</Properties>
</file>