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8" w:type="dxa"/>
        <w:tblInd w:w="-72" w:type="dxa"/>
        <w:tblLook w:val="01E0" w:firstRow="1" w:lastRow="1" w:firstColumn="1" w:lastColumn="1" w:noHBand="0" w:noVBand="0"/>
      </w:tblPr>
      <w:tblGrid>
        <w:gridCol w:w="4107"/>
        <w:gridCol w:w="5981"/>
      </w:tblGrid>
      <w:tr w:rsidR="004273E9" w:rsidRPr="00AE4FA9" w14:paraId="0A0B0986" w14:textId="77777777" w:rsidTr="00337162">
        <w:tc>
          <w:tcPr>
            <w:tcW w:w="4107" w:type="dxa"/>
          </w:tcPr>
          <w:p w14:paraId="6F41719A" w14:textId="742749B8" w:rsidR="004273E9" w:rsidRPr="00AE4FA9" w:rsidRDefault="004273E9" w:rsidP="004273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E4FA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PHÒNG GD&amp;ĐT GIAO THỦY</w:t>
            </w:r>
          </w:p>
          <w:p w14:paraId="3CB01B74" w14:textId="4456F905" w:rsidR="004273E9" w:rsidRPr="00AE4FA9" w:rsidRDefault="004273E9" w:rsidP="00427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E4FA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TRƯỜNG THCS GIAO </w:t>
            </w:r>
            <w:r w:rsidR="00785F1C" w:rsidRPr="00AE4FA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XUÂN</w:t>
            </w:r>
          </w:p>
          <w:p w14:paraId="4B1A0A61" w14:textId="372CB101" w:rsidR="004273E9" w:rsidRPr="00AE4FA9" w:rsidRDefault="004273E9" w:rsidP="00427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4FA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DE4B31" wp14:editId="50931FA9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102870</wp:posOffset>
                      </wp:positionV>
                      <wp:extent cx="1661795" cy="285750"/>
                      <wp:effectExtent l="0" t="0" r="1460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79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B27E0" w14:textId="4826453D" w:rsidR="004273E9" w:rsidRPr="00B447DC" w:rsidRDefault="004273E9" w:rsidP="004273E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47DC">
                                    <w:rPr>
                                      <w:b/>
                                    </w:rPr>
                                    <w:t>ĐỀ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E4B31" id="Rectangle 5" o:spid="_x0000_s1026" style="position:absolute;left:0;text-align:left;margin-left:32.05pt;margin-top:8.1pt;width:130.8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">
                      <v:textbox>
                        <w:txbxContent>
                          <w:p w14:paraId="060B27E0" w14:textId="4826453D" w:rsidR="004273E9" w:rsidRPr="00B447DC" w:rsidRDefault="004273E9" w:rsidP="004273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447DC">
                              <w:rPr>
                                <w:b/>
                              </w:rPr>
                              <w:t>ĐỀ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4FA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0" allowOverlap="1" wp14:anchorId="7A804B86" wp14:editId="03ABD9AB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21590</wp:posOffset>
                      </wp:positionV>
                      <wp:extent cx="103441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4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97992" id="Straight Connector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55pt,1.7pt" to="13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" o:allowincell="f"/>
                  </w:pict>
                </mc:Fallback>
              </mc:AlternateContent>
            </w:r>
            <w:r w:rsidRPr="00AE4FA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981" w:type="dxa"/>
          </w:tcPr>
          <w:p w14:paraId="4F00F6F6" w14:textId="77777777" w:rsidR="00752727" w:rsidRPr="00AE4FA9" w:rsidRDefault="00752727" w:rsidP="00427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4FA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ĐÁP ÁN VÀ HƯỚNG DẪN CHẤM</w:t>
            </w:r>
          </w:p>
          <w:p w14:paraId="410D11E4" w14:textId="1AA53578" w:rsidR="004273E9" w:rsidRPr="00AE4FA9" w:rsidRDefault="004273E9" w:rsidP="00427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4FA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ĐỀ KIỂM TRA GIỮA HỌC KÌ II </w:t>
            </w:r>
          </w:p>
          <w:p w14:paraId="2D742BD3" w14:textId="77777777" w:rsidR="004273E9" w:rsidRPr="00AE4FA9" w:rsidRDefault="004273E9" w:rsidP="00427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4FA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NĂM HỌC 2022  -2023</w:t>
            </w:r>
          </w:p>
          <w:p w14:paraId="5CC208E1" w14:textId="64FCC7FD" w:rsidR="004273E9" w:rsidRPr="00AE4FA9" w:rsidRDefault="004273E9" w:rsidP="004273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4FA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Môn: TOÁN – Lớp 7</w:t>
            </w:r>
          </w:p>
          <w:p w14:paraId="72F05C1F" w14:textId="50911738" w:rsidR="004273E9" w:rsidRPr="00AE4FA9" w:rsidRDefault="00752727" w:rsidP="004273E9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pt-BR"/>
              </w:rPr>
            </w:pPr>
            <w:r w:rsidRPr="00AE4FA9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0" allowOverlap="1" wp14:anchorId="38F765DA" wp14:editId="2164179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18415</wp:posOffset>
                      </wp:positionV>
                      <wp:extent cx="9620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4C6AC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1pt,1.45pt" to="184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" o:allowincell="f"/>
                  </w:pict>
                </mc:Fallback>
              </mc:AlternateContent>
            </w:r>
          </w:p>
        </w:tc>
      </w:tr>
    </w:tbl>
    <w:p w14:paraId="0AFF41BC" w14:textId="0786A4BA" w:rsidR="003C51AA" w:rsidRPr="00AE4FA9" w:rsidRDefault="00752727" w:rsidP="003E666B">
      <w:pPr>
        <w:tabs>
          <w:tab w:val="left" w:pos="720"/>
          <w:tab w:val="center" w:pos="6786"/>
        </w:tabs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  <w:bookmarkStart w:id="0" w:name="_Hlk117547279"/>
      <w:r w:rsidRPr="00AE4FA9">
        <w:rPr>
          <w:rFonts w:ascii="Times New Roman" w:hAnsi="Times New Roman" w:cs="Times New Roman"/>
          <w:b/>
          <w:sz w:val="26"/>
          <w:szCs w:val="26"/>
          <w:lang w:val="da-DK"/>
        </w:rPr>
        <w:t xml:space="preserve">Phần </w:t>
      </w:r>
      <w:r w:rsidR="00F7269B" w:rsidRPr="00AE4FA9">
        <w:rPr>
          <w:rFonts w:ascii="Times New Roman" w:hAnsi="Times New Roman" w:cs="Times New Roman"/>
          <w:b/>
          <w:sz w:val="26"/>
          <w:szCs w:val="26"/>
          <w:lang w:val="da-DK"/>
        </w:rPr>
        <w:t>I. Trắc nghiệm</w:t>
      </w:r>
      <w:r w:rsidRPr="00AE4FA9">
        <w:rPr>
          <w:rFonts w:ascii="Times New Roman" w:hAnsi="Times New Roman" w:cs="Times New Roman"/>
          <w:b/>
          <w:sz w:val="26"/>
          <w:szCs w:val="26"/>
          <w:lang w:val="da-DK"/>
        </w:rPr>
        <w:t xml:space="preserve"> (4,0 điểm)</w:t>
      </w:r>
    </w:p>
    <w:bookmarkEnd w:id="0"/>
    <w:p w14:paraId="5D33D864" w14:textId="67D243F4" w:rsidR="00752727" w:rsidRPr="00AE4FA9" w:rsidRDefault="00752727" w:rsidP="003E666B">
      <w:pPr>
        <w:tabs>
          <w:tab w:val="left" w:pos="720"/>
          <w:tab w:val="center" w:pos="6786"/>
        </w:tabs>
        <w:spacing w:line="288" w:lineRule="auto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da-DK"/>
        </w:rPr>
      </w:pPr>
      <w:r w:rsidRPr="00AE4FA9">
        <w:rPr>
          <w:rFonts w:ascii="Times New Roman" w:hAnsi="Times New Roman" w:cs="Times New Roman"/>
          <w:bCs/>
          <w:i/>
          <w:iCs/>
          <w:sz w:val="26"/>
          <w:szCs w:val="26"/>
          <w:lang w:val="da-DK"/>
        </w:rPr>
        <w:tab/>
        <w:t>Mỗi câu trả lời đúng 0,25 điểm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  <w:gridCol w:w="1133"/>
      </w:tblGrid>
      <w:tr w:rsidR="00752727" w:rsidRPr="00AE4FA9" w14:paraId="74D1A1A1" w14:textId="77777777" w:rsidTr="00752727">
        <w:tc>
          <w:tcPr>
            <w:tcW w:w="1132" w:type="dxa"/>
          </w:tcPr>
          <w:p w14:paraId="4FF8C5B7" w14:textId="3F802EEF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Câu</w:t>
            </w:r>
          </w:p>
        </w:tc>
        <w:tc>
          <w:tcPr>
            <w:tcW w:w="1132" w:type="dxa"/>
          </w:tcPr>
          <w:p w14:paraId="15C5D899" w14:textId="7C4A24AF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1</w:t>
            </w:r>
          </w:p>
        </w:tc>
        <w:tc>
          <w:tcPr>
            <w:tcW w:w="1133" w:type="dxa"/>
          </w:tcPr>
          <w:p w14:paraId="62131443" w14:textId="436E4C6E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2</w:t>
            </w:r>
          </w:p>
        </w:tc>
        <w:tc>
          <w:tcPr>
            <w:tcW w:w="1133" w:type="dxa"/>
          </w:tcPr>
          <w:p w14:paraId="10FD2E67" w14:textId="7976DF5D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3</w:t>
            </w:r>
          </w:p>
        </w:tc>
        <w:tc>
          <w:tcPr>
            <w:tcW w:w="1133" w:type="dxa"/>
          </w:tcPr>
          <w:p w14:paraId="5BE9D3A6" w14:textId="6063F6F5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4</w:t>
            </w:r>
          </w:p>
        </w:tc>
        <w:tc>
          <w:tcPr>
            <w:tcW w:w="1133" w:type="dxa"/>
          </w:tcPr>
          <w:p w14:paraId="346963EB" w14:textId="7605FEBA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5</w:t>
            </w:r>
          </w:p>
        </w:tc>
        <w:tc>
          <w:tcPr>
            <w:tcW w:w="1133" w:type="dxa"/>
          </w:tcPr>
          <w:p w14:paraId="4A2AF554" w14:textId="5F0A0AB9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6</w:t>
            </w:r>
          </w:p>
        </w:tc>
        <w:tc>
          <w:tcPr>
            <w:tcW w:w="1133" w:type="dxa"/>
          </w:tcPr>
          <w:p w14:paraId="6D1271E0" w14:textId="1F4A3D71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7</w:t>
            </w:r>
          </w:p>
        </w:tc>
        <w:tc>
          <w:tcPr>
            <w:tcW w:w="1133" w:type="dxa"/>
          </w:tcPr>
          <w:p w14:paraId="77A7A0D2" w14:textId="7E23D08B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8</w:t>
            </w:r>
          </w:p>
        </w:tc>
      </w:tr>
      <w:tr w:rsidR="00752727" w:rsidRPr="00AE4FA9" w14:paraId="788845CC" w14:textId="77777777" w:rsidTr="00752727">
        <w:tc>
          <w:tcPr>
            <w:tcW w:w="1132" w:type="dxa"/>
          </w:tcPr>
          <w:p w14:paraId="29329BBF" w14:textId="79BDAAB0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Đáp án</w:t>
            </w:r>
          </w:p>
        </w:tc>
        <w:tc>
          <w:tcPr>
            <w:tcW w:w="1132" w:type="dxa"/>
          </w:tcPr>
          <w:p w14:paraId="158DA46A" w14:textId="4A9DF41B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D</w:t>
            </w:r>
          </w:p>
        </w:tc>
        <w:tc>
          <w:tcPr>
            <w:tcW w:w="1133" w:type="dxa"/>
          </w:tcPr>
          <w:p w14:paraId="75E9288F" w14:textId="3D5EB41F" w:rsidR="00752727" w:rsidRPr="00AE4FA9" w:rsidRDefault="00362CB9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A</w:t>
            </w:r>
          </w:p>
        </w:tc>
        <w:tc>
          <w:tcPr>
            <w:tcW w:w="1133" w:type="dxa"/>
          </w:tcPr>
          <w:p w14:paraId="0CC5DCAE" w14:textId="58F578F7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C</w:t>
            </w:r>
          </w:p>
        </w:tc>
        <w:tc>
          <w:tcPr>
            <w:tcW w:w="1133" w:type="dxa"/>
          </w:tcPr>
          <w:p w14:paraId="1DAFB3E3" w14:textId="6B8706EB" w:rsidR="00752727" w:rsidRPr="00AE4FA9" w:rsidRDefault="00362CB9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C</w:t>
            </w:r>
          </w:p>
        </w:tc>
        <w:tc>
          <w:tcPr>
            <w:tcW w:w="1133" w:type="dxa"/>
          </w:tcPr>
          <w:p w14:paraId="7894D989" w14:textId="2A029E04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B</w:t>
            </w:r>
          </w:p>
        </w:tc>
        <w:tc>
          <w:tcPr>
            <w:tcW w:w="1133" w:type="dxa"/>
          </w:tcPr>
          <w:p w14:paraId="016A6751" w14:textId="4174D8D8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A</w:t>
            </w:r>
          </w:p>
        </w:tc>
        <w:tc>
          <w:tcPr>
            <w:tcW w:w="1133" w:type="dxa"/>
          </w:tcPr>
          <w:p w14:paraId="6A0A3C5B" w14:textId="2B53C857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C</w:t>
            </w:r>
          </w:p>
        </w:tc>
        <w:tc>
          <w:tcPr>
            <w:tcW w:w="1133" w:type="dxa"/>
          </w:tcPr>
          <w:p w14:paraId="25BA562A" w14:textId="4839835A" w:rsidR="00752727" w:rsidRPr="00AE4FA9" w:rsidRDefault="00752727" w:rsidP="0075272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A</w:t>
            </w:r>
          </w:p>
        </w:tc>
      </w:tr>
    </w:tbl>
    <w:p w14:paraId="0885E6DF" w14:textId="3F04630D" w:rsidR="00752727" w:rsidRPr="00AE4FA9" w:rsidRDefault="00752727" w:rsidP="003E666B">
      <w:pPr>
        <w:tabs>
          <w:tab w:val="left" w:pos="720"/>
          <w:tab w:val="center" w:pos="6786"/>
        </w:tabs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  <w:gridCol w:w="1133"/>
      </w:tblGrid>
      <w:tr w:rsidR="00752727" w:rsidRPr="00AE4FA9" w14:paraId="598285D7" w14:textId="77777777" w:rsidTr="00337162">
        <w:tc>
          <w:tcPr>
            <w:tcW w:w="1132" w:type="dxa"/>
          </w:tcPr>
          <w:p w14:paraId="0B99B79F" w14:textId="77777777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Câu</w:t>
            </w:r>
          </w:p>
        </w:tc>
        <w:tc>
          <w:tcPr>
            <w:tcW w:w="1132" w:type="dxa"/>
          </w:tcPr>
          <w:p w14:paraId="2325F55A" w14:textId="36E4EE66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9</w:t>
            </w:r>
          </w:p>
        </w:tc>
        <w:tc>
          <w:tcPr>
            <w:tcW w:w="1133" w:type="dxa"/>
          </w:tcPr>
          <w:p w14:paraId="02424615" w14:textId="78E6A754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10</w:t>
            </w:r>
          </w:p>
        </w:tc>
        <w:tc>
          <w:tcPr>
            <w:tcW w:w="1133" w:type="dxa"/>
          </w:tcPr>
          <w:p w14:paraId="43873293" w14:textId="679A9552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11</w:t>
            </w:r>
          </w:p>
        </w:tc>
        <w:tc>
          <w:tcPr>
            <w:tcW w:w="1133" w:type="dxa"/>
          </w:tcPr>
          <w:p w14:paraId="34AC0BEB" w14:textId="1C30E375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12</w:t>
            </w:r>
          </w:p>
        </w:tc>
        <w:tc>
          <w:tcPr>
            <w:tcW w:w="1133" w:type="dxa"/>
          </w:tcPr>
          <w:p w14:paraId="47521109" w14:textId="1629E1B3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13</w:t>
            </w:r>
          </w:p>
        </w:tc>
        <w:tc>
          <w:tcPr>
            <w:tcW w:w="1133" w:type="dxa"/>
          </w:tcPr>
          <w:p w14:paraId="326457DE" w14:textId="1B9DCECA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14</w:t>
            </w:r>
          </w:p>
        </w:tc>
        <w:tc>
          <w:tcPr>
            <w:tcW w:w="1133" w:type="dxa"/>
          </w:tcPr>
          <w:p w14:paraId="4E8BB212" w14:textId="33DA5DB4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15</w:t>
            </w:r>
          </w:p>
        </w:tc>
        <w:tc>
          <w:tcPr>
            <w:tcW w:w="1133" w:type="dxa"/>
          </w:tcPr>
          <w:p w14:paraId="603B2EE2" w14:textId="3E046B87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16</w:t>
            </w:r>
          </w:p>
        </w:tc>
      </w:tr>
      <w:tr w:rsidR="00752727" w:rsidRPr="00AE4FA9" w14:paraId="3EB2C640" w14:textId="77777777" w:rsidTr="00337162">
        <w:tc>
          <w:tcPr>
            <w:tcW w:w="1132" w:type="dxa"/>
          </w:tcPr>
          <w:p w14:paraId="7F557EF7" w14:textId="77777777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Đáp án</w:t>
            </w:r>
          </w:p>
        </w:tc>
        <w:tc>
          <w:tcPr>
            <w:tcW w:w="1132" w:type="dxa"/>
          </w:tcPr>
          <w:p w14:paraId="0DF4BF39" w14:textId="2A4F4F25" w:rsidR="00752727" w:rsidRPr="00AE4FA9" w:rsidRDefault="00362CB9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A</w:t>
            </w:r>
          </w:p>
        </w:tc>
        <w:tc>
          <w:tcPr>
            <w:tcW w:w="1133" w:type="dxa"/>
          </w:tcPr>
          <w:p w14:paraId="015899FE" w14:textId="49CF28EB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B</w:t>
            </w:r>
          </w:p>
        </w:tc>
        <w:tc>
          <w:tcPr>
            <w:tcW w:w="1133" w:type="dxa"/>
          </w:tcPr>
          <w:p w14:paraId="3F186629" w14:textId="51970A98" w:rsidR="00752727" w:rsidRPr="00AE4FA9" w:rsidRDefault="00785F1C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B</w:t>
            </w:r>
          </w:p>
        </w:tc>
        <w:tc>
          <w:tcPr>
            <w:tcW w:w="1133" w:type="dxa"/>
          </w:tcPr>
          <w:p w14:paraId="26141847" w14:textId="77A6DCE2" w:rsidR="00752727" w:rsidRPr="00AE4FA9" w:rsidRDefault="00785F1C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C</w:t>
            </w:r>
          </w:p>
        </w:tc>
        <w:tc>
          <w:tcPr>
            <w:tcW w:w="1133" w:type="dxa"/>
          </w:tcPr>
          <w:p w14:paraId="6BF41184" w14:textId="4EA29A6A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C</w:t>
            </w:r>
          </w:p>
        </w:tc>
        <w:tc>
          <w:tcPr>
            <w:tcW w:w="1133" w:type="dxa"/>
          </w:tcPr>
          <w:p w14:paraId="0D50D7DD" w14:textId="0BDF88F2" w:rsidR="00752727" w:rsidRPr="00AE4FA9" w:rsidRDefault="00785F1C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B</w:t>
            </w:r>
          </w:p>
        </w:tc>
        <w:tc>
          <w:tcPr>
            <w:tcW w:w="1133" w:type="dxa"/>
          </w:tcPr>
          <w:p w14:paraId="7175E3C4" w14:textId="67D51DBE" w:rsidR="00752727" w:rsidRPr="00AE4FA9" w:rsidRDefault="0075272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A</w:t>
            </w:r>
          </w:p>
        </w:tc>
        <w:tc>
          <w:tcPr>
            <w:tcW w:w="1133" w:type="dxa"/>
          </w:tcPr>
          <w:p w14:paraId="52AFD608" w14:textId="7169D751" w:rsidR="00752727" w:rsidRPr="00AE4FA9" w:rsidRDefault="001A0437" w:rsidP="00337162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A</w:t>
            </w:r>
          </w:p>
        </w:tc>
      </w:tr>
    </w:tbl>
    <w:p w14:paraId="6695984B" w14:textId="3F2DF6E3" w:rsidR="00362CB9" w:rsidRPr="00AE4FA9" w:rsidRDefault="00362CB9" w:rsidP="00362CB9">
      <w:pPr>
        <w:tabs>
          <w:tab w:val="left" w:pos="720"/>
          <w:tab w:val="center" w:pos="6786"/>
        </w:tabs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AE4FA9">
        <w:rPr>
          <w:rFonts w:ascii="Times New Roman" w:hAnsi="Times New Roman" w:cs="Times New Roman"/>
          <w:b/>
          <w:sz w:val="26"/>
          <w:szCs w:val="26"/>
          <w:lang w:val="da-DK"/>
        </w:rPr>
        <w:t>Phần II. Tự luận (6,0 điểm)</w:t>
      </w:r>
    </w:p>
    <w:tbl>
      <w:tblPr>
        <w:tblStyle w:val="LiBang"/>
        <w:tblW w:w="9877" w:type="dxa"/>
        <w:tblLook w:val="04A0" w:firstRow="1" w:lastRow="0" w:firstColumn="1" w:lastColumn="0" w:noHBand="0" w:noVBand="1"/>
      </w:tblPr>
      <w:tblGrid>
        <w:gridCol w:w="987"/>
        <w:gridCol w:w="433"/>
        <w:gridCol w:w="7462"/>
        <w:gridCol w:w="995"/>
      </w:tblGrid>
      <w:tr w:rsidR="001567AC" w:rsidRPr="00AE4FA9" w14:paraId="44A387F1" w14:textId="77777777" w:rsidTr="007014DB">
        <w:tc>
          <w:tcPr>
            <w:tcW w:w="1420" w:type="dxa"/>
            <w:gridSpan w:val="2"/>
          </w:tcPr>
          <w:p w14:paraId="47EBC868" w14:textId="6FE89B7E" w:rsidR="001567AC" w:rsidRPr="00AE4FA9" w:rsidRDefault="001567AC" w:rsidP="001567AC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Bài</w:t>
            </w:r>
          </w:p>
        </w:tc>
        <w:tc>
          <w:tcPr>
            <w:tcW w:w="7462" w:type="dxa"/>
            <w:tcBorders>
              <w:bottom w:val="single" w:sz="4" w:space="0" w:color="auto"/>
            </w:tcBorders>
          </w:tcPr>
          <w:p w14:paraId="3B741380" w14:textId="15CB61C6" w:rsidR="001567AC" w:rsidRPr="00AE4FA9" w:rsidRDefault="001567AC" w:rsidP="001567AC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Nội dung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F1CF302" w14:textId="4D4D57A7" w:rsidR="001567AC" w:rsidRPr="00AE4FA9" w:rsidRDefault="001567AC" w:rsidP="001567AC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Điểm</w:t>
            </w:r>
          </w:p>
        </w:tc>
      </w:tr>
      <w:tr w:rsidR="009B5839" w:rsidRPr="00AE4FA9" w14:paraId="1DEA8B2B" w14:textId="77777777" w:rsidTr="007014DB">
        <w:tc>
          <w:tcPr>
            <w:tcW w:w="987" w:type="dxa"/>
            <w:vMerge w:val="restart"/>
            <w:vAlign w:val="center"/>
          </w:tcPr>
          <w:p w14:paraId="3CF3750C" w14:textId="77777777" w:rsidR="009B5839" w:rsidRPr="00AE4FA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Bài 1</w:t>
            </w:r>
          </w:p>
          <w:p w14:paraId="155A09D1" w14:textId="222C5206" w:rsidR="009B5839" w:rsidRPr="00AE4FA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(1,0 đ)</w:t>
            </w:r>
          </w:p>
        </w:tc>
        <w:tc>
          <w:tcPr>
            <w:tcW w:w="433" w:type="dxa"/>
            <w:vMerge w:val="restart"/>
          </w:tcPr>
          <w:p w14:paraId="50A2F7E6" w14:textId="07B17827" w:rsidR="009B5839" w:rsidRPr="00AE4FA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a)</w:t>
            </w:r>
          </w:p>
        </w:tc>
        <w:tc>
          <w:tcPr>
            <w:tcW w:w="7462" w:type="dxa"/>
            <w:tcBorders>
              <w:bottom w:val="dotted" w:sz="4" w:space="0" w:color="auto"/>
            </w:tcBorders>
          </w:tcPr>
          <w:p w14:paraId="170D1A1C" w14:textId="7A7AF207" w:rsidR="009B5839" w:rsidRPr="00AE4FA9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- Trục đứng biểu diễn tỉ lệ học sinh THCS nghiện điện thoại di động.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14:paraId="6CAF58B2" w14:textId="2C9129EC" w:rsidR="009B5839" w:rsidRPr="00AE4FA9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9B5839" w:rsidRPr="00AE4FA9" w14:paraId="6E79AA5F" w14:textId="77777777" w:rsidTr="007014DB">
        <w:tc>
          <w:tcPr>
            <w:tcW w:w="987" w:type="dxa"/>
            <w:vMerge/>
            <w:vAlign w:val="center"/>
          </w:tcPr>
          <w:p w14:paraId="76AC9D65" w14:textId="77777777" w:rsidR="009B5839" w:rsidRPr="00AE4FA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49E9B6AE" w14:textId="3A374DB3" w:rsidR="009B5839" w:rsidRPr="00AE4FA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  <w:bottom w:val="single" w:sz="4" w:space="0" w:color="auto"/>
            </w:tcBorders>
          </w:tcPr>
          <w:p w14:paraId="261204AF" w14:textId="14CAE7AF" w:rsidR="009B5839" w:rsidRPr="00AE4FA9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- Dữ liệu về đại lượng này thuộc loại dữ liệu số liệu.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</w:tcPr>
          <w:p w14:paraId="1C4A6E64" w14:textId="59636E90" w:rsidR="009B5839" w:rsidRPr="00AE4FA9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9B5839" w:rsidRPr="00AE4FA9" w14:paraId="36B44947" w14:textId="77777777" w:rsidTr="007014DB">
        <w:tc>
          <w:tcPr>
            <w:tcW w:w="987" w:type="dxa"/>
            <w:vMerge/>
            <w:vAlign w:val="center"/>
          </w:tcPr>
          <w:p w14:paraId="6364F09B" w14:textId="77777777" w:rsidR="009B5839" w:rsidRPr="00AE4FA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 w:val="restart"/>
          </w:tcPr>
          <w:p w14:paraId="4C89F99E" w14:textId="70AB390E" w:rsidR="009B5839" w:rsidRPr="00AE4FA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b)</w:t>
            </w:r>
          </w:p>
        </w:tc>
        <w:tc>
          <w:tcPr>
            <w:tcW w:w="7462" w:type="dxa"/>
            <w:tcBorders>
              <w:bottom w:val="dotted" w:sz="4" w:space="0" w:color="auto"/>
            </w:tcBorders>
          </w:tcPr>
          <w:p w14:paraId="643A0D05" w14:textId="22D4BB1E" w:rsidR="009B5839" w:rsidRPr="00AE4FA9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- Năm 2021 tỉ lệ học sinh nghiện điện thoại di động chiếm 15% tổng số học sinh.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14:paraId="221264DD" w14:textId="19CE3683" w:rsidR="009B5839" w:rsidRPr="00AE4FA9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9B5839" w:rsidRPr="00AE4FA9" w14:paraId="2C0EFA55" w14:textId="77777777" w:rsidTr="007014DB">
        <w:tc>
          <w:tcPr>
            <w:tcW w:w="987" w:type="dxa"/>
            <w:vMerge/>
            <w:vAlign w:val="center"/>
          </w:tcPr>
          <w:p w14:paraId="726790F6" w14:textId="77777777" w:rsidR="009B5839" w:rsidRPr="00AE4FA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  <w:vAlign w:val="center"/>
          </w:tcPr>
          <w:p w14:paraId="0A313032" w14:textId="77777777" w:rsidR="009B5839" w:rsidRPr="00AE4FA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</w:tcBorders>
          </w:tcPr>
          <w:p w14:paraId="561B3A53" w14:textId="77777777" w:rsidR="009B5839" w:rsidRPr="00AE4FA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- Số học sinh nghiện điện thoại di động của trường đó là:</w:t>
            </w:r>
          </w:p>
          <w:p w14:paraId="1C12A756" w14:textId="6D99667B" w:rsidR="009B5839" w:rsidRPr="00AE4FA9" w:rsidRDefault="009B5839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500. 15% = 75 (học sinh)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14:paraId="12AA586D" w14:textId="3BE5496C" w:rsidR="009B5839" w:rsidRPr="00AE4FA9" w:rsidRDefault="009B5839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1A0437" w:rsidRPr="00AE4FA9" w14:paraId="3BBFB8E3" w14:textId="77777777" w:rsidTr="007014DB">
        <w:tc>
          <w:tcPr>
            <w:tcW w:w="987" w:type="dxa"/>
            <w:vAlign w:val="center"/>
          </w:tcPr>
          <w:p w14:paraId="52EF50E9" w14:textId="77777777" w:rsidR="001A0437" w:rsidRPr="00AE4FA9" w:rsidRDefault="001A0437" w:rsidP="001A043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Bài 2</w:t>
            </w:r>
          </w:p>
          <w:p w14:paraId="1F004B16" w14:textId="41FFD695" w:rsidR="001A0437" w:rsidRPr="00AE4FA9" w:rsidRDefault="001A0437" w:rsidP="001A0437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(1,0 đ)</w:t>
            </w:r>
          </w:p>
        </w:tc>
        <w:tc>
          <w:tcPr>
            <w:tcW w:w="433" w:type="dxa"/>
          </w:tcPr>
          <w:p w14:paraId="694D57F1" w14:textId="77777777" w:rsidR="001A0437" w:rsidRPr="00AE4FA9" w:rsidRDefault="001A0437" w:rsidP="007014DB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bottom w:val="single" w:sz="4" w:space="0" w:color="auto"/>
            </w:tcBorders>
          </w:tcPr>
          <w:p w14:paraId="66AF4F8C" w14:textId="77777777" w:rsidR="001A0437" w:rsidRPr="00AE4FA9" w:rsidRDefault="00FA6B91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5115A9A1" wp14:editId="47195BF5">
                  <wp:extent cx="4572000" cy="2743200"/>
                  <wp:effectExtent l="0" t="0" r="0" b="0"/>
                  <wp:docPr id="46" name="Biểu đồ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49B198-0F83-F53C-A761-EB6BCA57EB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1DE1C631" w14:textId="77777777" w:rsidR="00FA6B91" w:rsidRPr="00AE4FA9" w:rsidRDefault="00FA6B91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vi-VN"/>
              </w:rPr>
              <w:t>- Chỉ cần vẽ đúng 12 điểm, nối lại được thì cho điểm tối đa</w:t>
            </w:r>
          </w:p>
          <w:p w14:paraId="5733A74B" w14:textId="21112CD6" w:rsidR="00FA6B91" w:rsidRPr="00AE4FA9" w:rsidRDefault="00FA6B91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vi-VN"/>
              </w:rPr>
              <w:t xml:space="preserve">- Nếu </w:t>
            </w:r>
            <w:r w:rsidR="004037FA" w:rsidRPr="00AE4FA9">
              <w:rPr>
                <w:rFonts w:cs="Times New Roman"/>
                <w:bCs/>
                <w:sz w:val="26"/>
                <w:szCs w:val="26"/>
                <w:lang w:val="vi-VN"/>
              </w:rPr>
              <w:t xml:space="preserve">chưa hoàn thành mà mới </w:t>
            </w:r>
            <w:r w:rsidRPr="00AE4FA9">
              <w:rPr>
                <w:rFonts w:cs="Times New Roman"/>
                <w:bCs/>
                <w:sz w:val="26"/>
                <w:szCs w:val="26"/>
                <w:lang w:val="vi-VN"/>
              </w:rPr>
              <w:t xml:space="preserve">biểu diễn được </w:t>
            </w:r>
            <w:r w:rsidR="004037FA" w:rsidRPr="00AE4FA9">
              <w:rPr>
                <w:rFonts w:cs="Times New Roman"/>
                <w:bCs/>
                <w:sz w:val="26"/>
                <w:szCs w:val="26"/>
                <w:lang w:val="vi-VN"/>
              </w:rPr>
              <w:t>khoảng 6 điểm thì cho 0,5 đ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73A5D3EA" w14:textId="2D6F2DA7" w:rsidR="001A0437" w:rsidRPr="00AE4FA9" w:rsidRDefault="00FA6B91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1</w:t>
            </w:r>
            <w:r w:rsidRPr="00AE4FA9">
              <w:rPr>
                <w:rFonts w:cs="Times New Roman"/>
                <w:bCs/>
                <w:sz w:val="26"/>
                <w:szCs w:val="26"/>
                <w:lang w:val="vi-VN"/>
              </w:rPr>
              <w:t>,0</w:t>
            </w:r>
          </w:p>
        </w:tc>
      </w:tr>
      <w:tr w:rsidR="00474BE8" w:rsidRPr="00AE4FA9" w14:paraId="6C83BA9B" w14:textId="77777777" w:rsidTr="007014DB">
        <w:tc>
          <w:tcPr>
            <w:tcW w:w="987" w:type="dxa"/>
            <w:vMerge w:val="restart"/>
            <w:vAlign w:val="center"/>
          </w:tcPr>
          <w:p w14:paraId="036A97F0" w14:textId="6E2E00D3" w:rsidR="00474BE8" w:rsidRPr="00AE4FA9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 xml:space="preserve">Bài </w:t>
            </w:r>
            <w:r w:rsidR="00FA6B91" w:rsidRPr="00AE4FA9">
              <w:rPr>
                <w:rFonts w:cs="Times New Roman"/>
                <w:b/>
                <w:sz w:val="26"/>
                <w:szCs w:val="26"/>
                <w:lang w:val="da-DK"/>
              </w:rPr>
              <w:t>3</w:t>
            </w:r>
          </w:p>
          <w:p w14:paraId="136D85FA" w14:textId="2B537435" w:rsidR="00474BE8" w:rsidRPr="00AE4FA9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(1,0 đ)</w:t>
            </w:r>
          </w:p>
        </w:tc>
        <w:tc>
          <w:tcPr>
            <w:tcW w:w="433" w:type="dxa"/>
          </w:tcPr>
          <w:p w14:paraId="6BB971ED" w14:textId="0C27CF84" w:rsidR="00474BE8" w:rsidRPr="00AE4FA9" w:rsidRDefault="00474BE8" w:rsidP="007014DB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a)</w:t>
            </w:r>
          </w:p>
        </w:tc>
        <w:tc>
          <w:tcPr>
            <w:tcW w:w="7462" w:type="dxa"/>
            <w:tcBorders>
              <w:bottom w:val="single" w:sz="4" w:space="0" w:color="auto"/>
            </w:tcBorders>
          </w:tcPr>
          <w:p w14:paraId="581EC166" w14:textId="77777777" w:rsidR="00474BE8" w:rsidRPr="00AE4FA9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- Biến cố A là biến cố ngẫu nhiên.</w:t>
            </w:r>
          </w:p>
          <w:p w14:paraId="05F51B51" w14:textId="77777777" w:rsidR="00474BE8" w:rsidRPr="00AE4FA9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- Biến cố B là biến cố không thể.</w:t>
            </w:r>
          </w:p>
          <w:p w14:paraId="44549472" w14:textId="0C442F6A" w:rsidR="00474BE8" w:rsidRPr="00AE4FA9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- Biến cố C là biến cố chắc chắn.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7BCFC349" w14:textId="0B5D0EEB" w:rsidR="00474BE8" w:rsidRPr="00AE4FA9" w:rsidRDefault="00474BE8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0,5</w:t>
            </w:r>
          </w:p>
        </w:tc>
      </w:tr>
      <w:tr w:rsidR="00474BE8" w:rsidRPr="00AE4FA9" w14:paraId="482F6F1A" w14:textId="77777777" w:rsidTr="007014DB">
        <w:tc>
          <w:tcPr>
            <w:tcW w:w="987" w:type="dxa"/>
            <w:vMerge/>
            <w:vAlign w:val="center"/>
          </w:tcPr>
          <w:p w14:paraId="582A4AEC" w14:textId="77777777" w:rsidR="00474BE8" w:rsidRPr="00AE4FA9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 w:val="restart"/>
          </w:tcPr>
          <w:p w14:paraId="69893585" w14:textId="2B2A25D3" w:rsidR="00474BE8" w:rsidRPr="00AE4FA9" w:rsidRDefault="00474BE8" w:rsidP="007014DB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b)</w:t>
            </w:r>
          </w:p>
        </w:tc>
        <w:tc>
          <w:tcPr>
            <w:tcW w:w="7462" w:type="dxa"/>
            <w:tcBorders>
              <w:bottom w:val="dotted" w:sz="4" w:space="0" w:color="auto"/>
            </w:tcBorders>
          </w:tcPr>
          <w:p w14:paraId="4FD71DD6" w14:textId="6718F282" w:rsidR="00474BE8" w:rsidRPr="00AE4FA9" w:rsidRDefault="00474BE8" w:rsidP="0040321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- Số chấm là số chính phương gồm 1 và 4.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14:paraId="0AA07183" w14:textId="6A7038EB" w:rsidR="00474BE8" w:rsidRPr="00AE4FA9" w:rsidRDefault="00474BE8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474BE8" w:rsidRPr="00AE4FA9" w14:paraId="2D7B40CB" w14:textId="77777777" w:rsidTr="007014DB">
        <w:tc>
          <w:tcPr>
            <w:tcW w:w="987" w:type="dxa"/>
            <w:vMerge/>
            <w:vAlign w:val="center"/>
          </w:tcPr>
          <w:p w14:paraId="6A208DB8" w14:textId="77777777" w:rsidR="00474BE8" w:rsidRPr="00AE4FA9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vMerge/>
          </w:tcPr>
          <w:p w14:paraId="7DE9ABF9" w14:textId="77777777" w:rsidR="00474BE8" w:rsidRPr="00AE4FA9" w:rsidRDefault="00474BE8" w:rsidP="007014DB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dotted" w:sz="4" w:space="0" w:color="auto"/>
              <w:bottom w:val="single" w:sz="4" w:space="0" w:color="auto"/>
            </w:tcBorders>
          </w:tcPr>
          <w:p w14:paraId="08777163" w14:textId="0BFB8D6F" w:rsidR="00474BE8" w:rsidRPr="00AE4FA9" w:rsidRDefault="00474BE8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 xml:space="preserve">- Xác suất của biến cố: ”Gieo được mặt có số chấm là số chính phương” là: </w:t>
            </w:r>
            <w:r w:rsidRPr="00AE4FA9">
              <w:rPr>
                <w:rFonts w:asciiTheme="minorHAnsi" w:hAnsiTheme="minorHAnsi" w:cs="Times New Roman"/>
                <w:position w:val="-24"/>
                <w:sz w:val="26"/>
                <w:szCs w:val="26"/>
                <w:lang w:val="nl-NL"/>
              </w:rPr>
              <w:object w:dxaOrig="220" w:dyaOrig="620" w14:anchorId="5AA872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5pt;height:34.15pt" o:ole="">
                  <v:imagedata r:id="rId8" o:title=""/>
                </v:shape>
                <o:OLEObject Type="Embed" ProgID="Equation.DSMT4" ShapeID="_x0000_i1025" DrawAspect="Content" ObjectID="_1739365098" r:id="rId9"/>
              </w:objec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</w:tcPr>
          <w:p w14:paraId="6945953D" w14:textId="413F4111" w:rsidR="00474BE8" w:rsidRPr="00AE4FA9" w:rsidRDefault="00474BE8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0,25</w:t>
            </w:r>
          </w:p>
        </w:tc>
      </w:tr>
      <w:tr w:rsidR="00FB5ACF" w:rsidRPr="00AE4FA9" w14:paraId="374C4E86" w14:textId="77777777" w:rsidTr="009B5839">
        <w:tc>
          <w:tcPr>
            <w:tcW w:w="987" w:type="dxa"/>
            <w:vMerge w:val="restart"/>
            <w:vAlign w:val="center"/>
          </w:tcPr>
          <w:p w14:paraId="6AA238D4" w14:textId="26F80DEC" w:rsidR="00FB5ACF" w:rsidRPr="00AE4FA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Bài 4</w:t>
            </w:r>
          </w:p>
          <w:p w14:paraId="306462FC" w14:textId="6631ABB4" w:rsidR="00FB5ACF" w:rsidRPr="00AE4FA9" w:rsidRDefault="00FB5ACF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(</w:t>
            </w:r>
            <w:r w:rsidR="00E11A58" w:rsidRPr="00AE4FA9">
              <w:rPr>
                <w:rFonts w:cs="Times New Roman"/>
                <w:b/>
                <w:sz w:val="26"/>
                <w:szCs w:val="26"/>
                <w:lang w:val="da-DK"/>
              </w:rPr>
              <w:t>3</w:t>
            </w:r>
            <w:r w:rsidR="00E11A58" w:rsidRPr="00AE4FA9">
              <w:rPr>
                <w:rFonts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AE4FA9">
              <w:rPr>
                <w:rFonts w:cs="Times New Roman"/>
                <w:b/>
                <w:sz w:val="26"/>
                <w:szCs w:val="26"/>
                <w:lang w:val="da-DK"/>
              </w:rPr>
              <w:t>đ)</w:t>
            </w:r>
          </w:p>
        </w:tc>
        <w:tc>
          <w:tcPr>
            <w:tcW w:w="433" w:type="dxa"/>
            <w:vAlign w:val="center"/>
          </w:tcPr>
          <w:p w14:paraId="16361C0A" w14:textId="77777777" w:rsidR="00FB5ACF" w:rsidRPr="00AE4FA9" w:rsidRDefault="00FB5ACF" w:rsidP="009B5839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</w:tcPr>
          <w:p w14:paraId="34DE71D7" w14:textId="4972F066" w:rsidR="00FB5ACF" w:rsidRPr="00AE4FA9" w:rsidRDefault="00B21FC4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E4FA9">
              <w:rPr>
                <w:rFonts w:cs="Times New Roman"/>
                <w:noProof/>
                <w:sz w:val="26"/>
                <w:szCs w:val="26"/>
              </w:rPr>
              <w:t xml:space="preserve"> </w:t>
            </w:r>
            <w:r w:rsidRPr="00AE4FA9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61448ED3" wp14:editId="3DED08AF">
                  <wp:extent cx="2092148" cy="1519052"/>
                  <wp:effectExtent l="0" t="0" r="3810" b="5080"/>
                  <wp:docPr id="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209" cy="1523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</w:tcPr>
          <w:p w14:paraId="73FA2661" w14:textId="77777777" w:rsidR="00FB5ACF" w:rsidRPr="00AE4FA9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Hình vẽ, GT-KL</w:t>
            </w:r>
          </w:p>
          <w:p w14:paraId="54C22683" w14:textId="2AB48438" w:rsidR="00FB5ACF" w:rsidRPr="00AE4FA9" w:rsidRDefault="00FB5ACF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0,5</w:t>
            </w:r>
          </w:p>
        </w:tc>
      </w:tr>
      <w:tr w:rsidR="00823174" w:rsidRPr="00AE4FA9" w14:paraId="674C70F2" w14:textId="77777777" w:rsidTr="00E11A58">
        <w:tc>
          <w:tcPr>
            <w:tcW w:w="987" w:type="dxa"/>
            <w:vMerge/>
            <w:vAlign w:val="center"/>
          </w:tcPr>
          <w:p w14:paraId="78DD61EF" w14:textId="77777777" w:rsidR="00823174" w:rsidRPr="00AE4FA9" w:rsidRDefault="00823174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00304CF" w14:textId="1710887F" w:rsidR="00823174" w:rsidRPr="00AE4FA9" w:rsidRDefault="00823174" w:rsidP="00933D3C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 xml:space="preserve">a) </w:t>
            </w:r>
          </w:p>
        </w:tc>
        <w:tc>
          <w:tcPr>
            <w:tcW w:w="7462" w:type="dxa"/>
            <w:tcBorders>
              <w:bottom w:val="single" w:sz="4" w:space="0" w:color="auto"/>
            </w:tcBorders>
          </w:tcPr>
          <w:p w14:paraId="7664E372" w14:textId="77777777" w:rsidR="00823174" w:rsidRPr="00AE4FA9" w:rsidRDefault="00823174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 xml:space="preserve">Xét </w:t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t xml:space="preserve">vgBAD và </w:t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t>vgBED có:</w:t>
            </w:r>
          </w:p>
          <w:p w14:paraId="17768D98" w14:textId="77777777" w:rsidR="00823174" w:rsidRPr="00AE4FA9" w:rsidRDefault="00823174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>BD là cạnh chung</w:t>
            </w:r>
          </w:p>
          <w:p w14:paraId="3A22B964" w14:textId="77777777" w:rsidR="00823174" w:rsidRPr="00AE4FA9" w:rsidRDefault="00823174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E4FA9">
              <w:rPr>
                <w:rFonts w:asciiTheme="minorHAnsi" w:hAnsiTheme="minorHAnsi" w:cs="Times New Roman"/>
                <w:position w:val="-4"/>
                <w:sz w:val="26"/>
                <w:szCs w:val="26"/>
                <w:lang w:val="nl-NL"/>
              </w:rPr>
              <w:object w:dxaOrig="1579" w:dyaOrig="340" w14:anchorId="054B4513">
                <v:shape id="_x0000_i1026" type="#_x0000_t75" style="width:84.6pt;height:19.15pt" o:ole="">
                  <v:imagedata r:id="rId11" o:title=""/>
                </v:shape>
                <o:OLEObject Type="Embed" ProgID="Equation.DSMT4" ShapeID="_x0000_i1026" DrawAspect="Content" ObjectID="_1739365099" r:id="rId12"/>
              </w:object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t xml:space="preserve">(vì BE là tia phân giác của </w:t>
            </w:r>
            <w:r w:rsidRPr="00AE4FA9">
              <w:rPr>
                <w:rFonts w:asciiTheme="minorHAnsi" w:hAnsiTheme="minorHAnsi" w:cs="Times New Roman"/>
                <w:position w:val="-6"/>
                <w:sz w:val="26"/>
                <w:szCs w:val="26"/>
                <w:lang w:val="nl-NL"/>
              </w:rPr>
              <w:object w:dxaOrig="700" w:dyaOrig="360" w14:anchorId="33A5B030">
                <v:shape id="_x0000_i1027" type="#_x0000_t75" style="width:37.4pt;height:19.65pt" o:ole="">
                  <v:imagedata r:id="rId13" o:title=""/>
                </v:shape>
                <o:OLEObject Type="Embed" ProgID="Equation.DSMT4" ShapeID="_x0000_i1027" DrawAspect="Content" ObjectID="_1739365100" r:id="rId14"/>
              </w:object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t>)</w:t>
            </w:r>
          </w:p>
          <w:p w14:paraId="555BB03F" w14:textId="77777777" w:rsidR="00823174" w:rsidRPr="00AE4FA9" w:rsidRDefault="00823174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 xml:space="preserve">=&gt; </w:t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t xml:space="preserve">vgBAH = </w:t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t>vgBDH (ch</w:t>
            </w:r>
            <w:r w:rsidRPr="00AE4FA9">
              <w:rPr>
                <w:rFonts w:cs="Times New Roman"/>
                <w:sz w:val="26"/>
                <w:szCs w:val="26"/>
                <w:lang w:val="vi-VN"/>
              </w:rPr>
              <w:t>-gn</w:t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t>)</w:t>
            </w:r>
          </w:p>
          <w:p w14:paraId="6EDC641F" w14:textId="39854D4F" w:rsidR="00823174" w:rsidRPr="00AE4FA9" w:rsidRDefault="00823174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>=&gt; BA = BE (2 cạnh tương ứng)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039B9D7E" w14:textId="77777777" w:rsidR="00823174" w:rsidRPr="00AE4FA9" w:rsidRDefault="00823174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03F59111" w14:textId="77777777" w:rsidR="00823174" w:rsidRPr="00AE4FA9" w:rsidRDefault="00823174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7ECAE5AE" w14:textId="77777777" w:rsidR="00823174" w:rsidRPr="00AE4FA9" w:rsidRDefault="00823174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8DA405E" w14:textId="77777777" w:rsidR="00823174" w:rsidRPr="00AE4FA9" w:rsidRDefault="00823174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17F9DAD2" w14:textId="77B4427B" w:rsidR="00823174" w:rsidRPr="00AE4FA9" w:rsidRDefault="006502C1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1</w:t>
            </w:r>
          </w:p>
        </w:tc>
      </w:tr>
      <w:tr w:rsidR="00823174" w:rsidRPr="00AE4FA9" w14:paraId="4B61B73D" w14:textId="77777777" w:rsidTr="00E11A58">
        <w:trPr>
          <w:trHeight w:val="2258"/>
        </w:trPr>
        <w:tc>
          <w:tcPr>
            <w:tcW w:w="987" w:type="dxa"/>
            <w:vMerge/>
            <w:vAlign w:val="center"/>
          </w:tcPr>
          <w:p w14:paraId="67AC0565" w14:textId="77777777" w:rsidR="00823174" w:rsidRPr="00AE4FA9" w:rsidRDefault="00823174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AB9FC" w14:textId="77777777" w:rsidR="00823174" w:rsidRPr="00AE4FA9" w:rsidRDefault="00823174" w:rsidP="00933D3C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 xml:space="preserve">b) </w:t>
            </w:r>
          </w:p>
          <w:p w14:paraId="3F7D0082" w14:textId="77777777" w:rsidR="00823174" w:rsidRPr="00AE4FA9" w:rsidRDefault="00823174" w:rsidP="00933D3C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6523D840" w14:textId="77777777" w:rsidR="00823174" w:rsidRPr="00AE4FA9" w:rsidRDefault="00823174" w:rsidP="00933D3C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51882746" w14:textId="77777777" w:rsidR="00823174" w:rsidRPr="00AE4FA9" w:rsidRDefault="00823174" w:rsidP="00933D3C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D57E821" w14:textId="62065DB1" w:rsidR="00823174" w:rsidRPr="00AE4FA9" w:rsidRDefault="00823174" w:rsidP="00933D3C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7462" w:type="dxa"/>
            <w:tcBorders>
              <w:top w:val="single" w:sz="4" w:space="0" w:color="auto"/>
              <w:bottom w:val="single" w:sz="4" w:space="0" w:color="auto"/>
            </w:tcBorders>
          </w:tcPr>
          <w:p w14:paraId="3B5CB3D8" w14:textId="77777777" w:rsidR="00823174" w:rsidRPr="00AE4FA9" w:rsidRDefault="00823174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>V</w:t>
            </w:r>
            <w:r w:rsidRPr="00AE4FA9">
              <w:rPr>
                <w:rFonts w:cs="Times New Roman"/>
                <w:sz w:val="26"/>
                <w:szCs w:val="26"/>
                <w:lang w:val="vi-VN"/>
              </w:rPr>
              <w:t xml:space="preserve">ì </w:t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t xml:space="preserve"> BA = BE (cmt</w:t>
            </w:r>
            <w:r w:rsidRPr="00AE4FA9"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  <w:p w14:paraId="6E6C3EAB" w14:textId="77777777" w:rsidR="00823174" w:rsidRPr="00AE4FA9" w:rsidRDefault="00823174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>=&gt;</w:t>
            </w:r>
            <w:r w:rsidRPr="00AE4FA9">
              <w:rPr>
                <w:rFonts w:cs="Times New Roman"/>
                <w:sz w:val="26"/>
                <w:szCs w:val="26"/>
                <w:lang w:val="vi-VN"/>
              </w:rPr>
              <w:t xml:space="preserve"> B thuộc đường trung trực của AE (t/c) (1)</w:t>
            </w:r>
          </w:p>
          <w:p w14:paraId="49AD1C82" w14:textId="77777777" w:rsidR="00823174" w:rsidRPr="00AE4FA9" w:rsidRDefault="00823174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 xml:space="preserve">Vì </w:t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t xml:space="preserve">BAD = </w:t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t>BED (cmt)</w:t>
            </w:r>
          </w:p>
          <w:p w14:paraId="112B80C5" w14:textId="77777777" w:rsidR="00823174" w:rsidRPr="00AE4FA9" w:rsidRDefault="00823174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>=&gt; DA = DE (2 cạnh tương ứng)</w:t>
            </w:r>
          </w:p>
          <w:p w14:paraId="4CF7BB5D" w14:textId="77777777" w:rsidR="00823174" w:rsidRPr="00AE4FA9" w:rsidRDefault="00823174" w:rsidP="00354F0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>=&gt;</w:t>
            </w:r>
            <w:r w:rsidRPr="00AE4FA9">
              <w:rPr>
                <w:rFonts w:cs="Times New Roman"/>
                <w:sz w:val="26"/>
                <w:szCs w:val="26"/>
                <w:lang w:val="vi-VN"/>
              </w:rPr>
              <w:t xml:space="preserve"> D thuộc đường trung trực của AE (t/c)   (2)</w:t>
            </w:r>
          </w:p>
          <w:p w14:paraId="40711E2B" w14:textId="0F8DFDE2" w:rsidR="00823174" w:rsidRPr="00AE4FA9" w:rsidRDefault="00823174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>Từ (1) và (2) suy ra: BE là đường trung trực của đoạn thẳng AE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1E5FE21F" w14:textId="77777777" w:rsidR="00823174" w:rsidRPr="00AE4FA9" w:rsidRDefault="00823174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5F727249" w14:textId="77777777" w:rsidR="00823174" w:rsidRPr="00AE4FA9" w:rsidRDefault="00823174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4974F1C" w14:textId="77777777" w:rsidR="00823174" w:rsidRPr="00AE4FA9" w:rsidRDefault="00823174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7BC2B0EC" w14:textId="77777777" w:rsidR="00823174" w:rsidRPr="00AE4FA9" w:rsidRDefault="00823174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770A4012" w14:textId="77777777" w:rsidR="00823174" w:rsidRPr="00AE4FA9" w:rsidRDefault="00823174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E9F2BD7" w14:textId="242799FE" w:rsidR="00823174" w:rsidRPr="00AE4FA9" w:rsidRDefault="006502C1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0</w:t>
            </w:r>
            <w:r w:rsidRPr="00AE4FA9">
              <w:rPr>
                <w:rFonts w:cs="Times New Roman"/>
                <w:bCs/>
                <w:sz w:val="26"/>
                <w:szCs w:val="26"/>
                <w:lang w:val="vi-VN"/>
              </w:rPr>
              <w:t>,75</w:t>
            </w:r>
          </w:p>
        </w:tc>
      </w:tr>
      <w:tr w:rsidR="00072D1B" w:rsidRPr="00AE4FA9" w14:paraId="72479321" w14:textId="77777777" w:rsidTr="00E11A58">
        <w:tc>
          <w:tcPr>
            <w:tcW w:w="987" w:type="dxa"/>
            <w:vMerge/>
            <w:vAlign w:val="center"/>
          </w:tcPr>
          <w:p w14:paraId="4B0EDB13" w14:textId="77777777" w:rsidR="00072D1B" w:rsidRPr="00AE4FA9" w:rsidRDefault="00072D1B" w:rsidP="007014DB">
            <w:pPr>
              <w:tabs>
                <w:tab w:val="left" w:pos="720"/>
                <w:tab w:val="center" w:pos="6786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433" w:type="dxa"/>
            <w:tcBorders>
              <w:top w:val="single" w:sz="4" w:space="0" w:color="auto"/>
            </w:tcBorders>
            <w:vAlign w:val="center"/>
          </w:tcPr>
          <w:p w14:paraId="13F74D22" w14:textId="77777777" w:rsidR="00072D1B" w:rsidRPr="00AE4FA9" w:rsidRDefault="00072D1B" w:rsidP="00933D3C">
            <w:pPr>
              <w:tabs>
                <w:tab w:val="left" w:pos="720"/>
                <w:tab w:val="center" w:pos="6786"/>
              </w:tabs>
              <w:spacing w:line="288" w:lineRule="auto"/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c)</w:t>
            </w:r>
          </w:p>
        </w:tc>
        <w:tc>
          <w:tcPr>
            <w:tcW w:w="7462" w:type="dxa"/>
            <w:tcBorders>
              <w:top w:val="single" w:sz="4" w:space="0" w:color="auto"/>
              <w:bottom w:val="dotted" w:sz="4" w:space="0" w:color="auto"/>
            </w:tcBorders>
          </w:tcPr>
          <w:p w14:paraId="5C5FFCC7" w14:textId="77777777" w:rsidR="00072D1B" w:rsidRPr="00AE4FA9" w:rsidRDefault="00072D1B" w:rsidP="00CC7410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>Xét</w:t>
            </w:r>
            <w:r w:rsidRPr="00AE4FA9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sym w:font="Symbol" w:char="F044"/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t xml:space="preserve">DEC vuông tại E Có DC là cạnh huyền </w:t>
            </w:r>
          </w:p>
          <w:p w14:paraId="697148B0" w14:textId="77777777" w:rsidR="00072D1B" w:rsidRPr="00AE4FA9" w:rsidRDefault="00072D1B" w:rsidP="00CC7410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 xml:space="preserve">=&gt; DC là cạnh lớn nhất </w:t>
            </w:r>
          </w:p>
          <w:p w14:paraId="7E029CDB" w14:textId="77777777" w:rsidR="00072D1B" w:rsidRPr="00AE4FA9" w:rsidRDefault="00072D1B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>=&gt;</w:t>
            </w:r>
            <w:r w:rsidRPr="00AE4FA9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AE4FA9">
              <w:rPr>
                <w:rFonts w:cs="Times New Roman"/>
                <w:sz w:val="26"/>
                <w:szCs w:val="26"/>
                <w:lang w:val="nl-NL"/>
              </w:rPr>
              <w:t>DE</w:t>
            </w:r>
            <w:r w:rsidRPr="00AE4FA9">
              <w:rPr>
                <w:rFonts w:cs="Times New Roman"/>
                <w:sz w:val="26"/>
                <w:szCs w:val="26"/>
                <w:lang w:val="vi-VN"/>
              </w:rPr>
              <w:t xml:space="preserve"> &lt; DC</w:t>
            </w:r>
          </w:p>
          <w:p w14:paraId="1156D40A" w14:textId="45487E49" w:rsidR="00072D1B" w:rsidRPr="00AE4FA9" w:rsidRDefault="00072D1B" w:rsidP="009B5839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E4FA9">
              <w:rPr>
                <w:rFonts w:cs="Times New Roman"/>
                <w:sz w:val="26"/>
                <w:szCs w:val="26"/>
                <w:lang w:val="nl-NL"/>
              </w:rPr>
              <w:t>Mà DE = DA (cmt) =&gt; DA</w:t>
            </w:r>
            <w:r w:rsidRPr="00AE4FA9">
              <w:rPr>
                <w:rFonts w:cs="Times New Roman"/>
                <w:sz w:val="26"/>
                <w:szCs w:val="26"/>
                <w:lang w:val="vi-VN"/>
              </w:rPr>
              <w:t xml:space="preserve"> &lt; DC</w:t>
            </w:r>
          </w:p>
        </w:tc>
        <w:tc>
          <w:tcPr>
            <w:tcW w:w="995" w:type="dxa"/>
            <w:tcBorders>
              <w:top w:val="single" w:sz="4" w:space="0" w:color="auto"/>
              <w:bottom w:val="dotted" w:sz="4" w:space="0" w:color="auto"/>
            </w:tcBorders>
          </w:tcPr>
          <w:p w14:paraId="0E252114" w14:textId="77777777" w:rsidR="00072D1B" w:rsidRPr="00AE4FA9" w:rsidRDefault="00072D1B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da-DK"/>
              </w:rPr>
            </w:pPr>
          </w:p>
          <w:p w14:paraId="4B11506F" w14:textId="49EC5C88" w:rsidR="00072D1B" w:rsidRPr="00AE4FA9" w:rsidRDefault="006502C1" w:rsidP="001567AC">
            <w:pPr>
              <w:tabs>
                <w:tab w:val="left" w:pos="720"/>
                <w:tab w:val="center" w:pos="6786"/>
              </w:tabs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AE4FA9">
              <w:rPr>
                <w:rFonts w:cs="Times New Roman"/>
                <w:bCs/>
                <w:sz w:val="26"/>
                <w:szCs w:val="26"/>
                <w:lang w:val="da-DK"/>
              </w:rPr>
              <w:t>0</w:t>
            </w:r>
            <w:r w:rsidRPr="00AE4FA9">
              <w:rPr>
                <w:rFonts w:cs="Times New Roman"/>
                <w:bCs/>
                <w:sz w:val="26"/>
                <w:szCs w:val="26"/>
                <w:lang w:val="vi-VN"/>
              </w:rPr>
              <w:t>,75</w:t>
            </w:r>
          </w:p>
        </w:tc>
      </w:tr>
    </w:tbl>
    <w:p w14:paraId="08AFF6B9" w14:textId="39744C1A" w:rsidR="00FB5ACF" w:rsidRPr="00AE4FA9" w:rsidRDefault="00FB5ACF" w:rsidP="00FB5ACF">
      <w:pPr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AE4FA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……………Hết…………….</w:t>
      </w:r>
    </w:p>
    <w:p w14:paraId="6B96B258" w14:textId="2DF8AB0D" w:rsidR="003E666B" w:rsidRPr="00AE4FA9" w:rsidRDefault="00FB5ACF" w:rsidP="00FB5AC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AE4FA9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Lưu ý: Học sinh giải theo cách khác nếu đúng giáo viên vẫn cho điểm tối đa.</w:t>
      </w:r>
    </w:p>
    <w:sectPr w:rsidR="003E666B" w:rsidRPr="00AE4FA9" w:rsidSect="00650F6D">
      <w:footerReference w:type="default" r:id="rId15"/>
      <w:pgSz w:w="11907" w:h="16840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3ADA" w14:textId="77777777" w:rsidR="003F25B2" w:rsidRDefault="003F25B2" w:rsidP="004D1995">
      <w:r>
        <w:separator/>
      </w:r>
    </w:p>
  </w:endnote>
  <w:endnote w:type="continuationSeparator" w:id="0">
    <w:p w14:paraId="2DD96875" w14:textId="77777777" w:rsidR="003F25B2" w:rsidRDefault="003F25B2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20368376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8669161" w14:textId="05F830A6" w:rsidR="00142F22" w:rsidRPr="00FB5ACF" w:rsidRDefault="00FB5ACF" w:rsidP="00FB5ACF">
        <w:pPr>
          <w:pStyle w:val="Chntrang"/>
          <w:jc w:val="right"/>
          <w:rPr>
            <w:rFonts w:ascii="Times New Roman" w:hAnsi="Times New Roman" w:cs="Times New Roman"/>
            <w:i/>
            <w:iCs/>
          </w:rPr>
        </w:pPr>
        <w:r w:rsidRPr="00FB5ACF">
          <w:rPr>
            <w:rFonts w:ascii="Times New Roman" w:hAnsi="Times New Roman" w:cs="Times New Roman"/>
            <w:i/>
            <w:iCs/>
          </w:rPr>
          <w:t xml:space="preserve">Trang </w:t>
        </w:r>
        <w:r w:rsidR="00142F22" w:rsidRPr="00FB5ACF">
          <w:rPr>
            <w:rFonts w:ascii="Times New Roman" w:hAnsi="Times New Roman" w:cs="Times New Roman"/>
            <w:i/>
            <w:iCs/>
          </w:rPr>
          <w:fldChar w:fldCharType="begin"/>
        </w:r>
        <w:r w:rsidR="00142F22" w:rsidRPr="00FB5ACF">
          <w:rPr>
            <w:rFonts w:ascii="Times New Roman" w:hAnsi="Times New Roman" w:cs="Times New Roman"/>
            <w:i/>
            <w:iCs/>
          </w:rPr>
          <w:instrText xml:space="preserve"> PAGE   \* MERGEFORMAT </w:instrText>
        </w:r>
        <w:r w:rsidR="00142F22" w:rsidRPr="00FB5ACF">
          <w:rPr>
            <w:rFonts w:ascii="Times New Roman" w:hAnsi="Times New Roman" w:cs="Times New Roman"/>
            <w:i/>
            <w:iCs/>
          </w:rPr>
          <w:fldChar w:fldCharType="separate"/>
        </w:r>
        <w:r w:rsidR="00447374" w:rsidRPr="00FB5ACF">
          <w:rPr>
            <w:rFonts w:ascii="Times New Roman" w:hAnsi="Times New Roman" w:cs="Times New Roman"/>
            <w:i/>
            <w:iCs/>
            <w:noProof/>
          </w:rPr>
          <w:t>10</w:t>
        </w:r>
        <w:r w:rsidR="00142F22" w:rsidRPr="00FB5ACF">
          <w:rPr>
            <w:rFonts w:ascii="Times New Roman" w:hAnsi="Times New Roman" w:cs="Times New Roman"/>
            <w:i/>
            <w:iCs/>
            <w:noProof/>
          </w:rPr>
          <w:fldChar w:fldCharType="end"/>
        </w:r>
        <w:r>
          <w:rPr>
            <w:rFonts w:ascii="Times New Roman" w:hAnsi="Times New Roman" w:cs="Times New Roman"/>
            <w:i/>
            <w:iCs/>
            <w:noProof/>
          </w:rPr>
          <w:t>/3</w:t>
        </w:r>
      </w:p>
    </w:sdtContent>
  </w:sdt>
  <w:p w14:paraId="221E90C9" w14:textId="77777777" w:rsidR="00142F22" w:rsidRDefault="00142F22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B775" w14:textId="77777777" w:rsidR="003F25B2" w:rsidRDefault="003F25B2" w:rsidP="004D1995">
      <w:r>
        <w:separator/>
      </w:r>
    </w:p>
  </w:footnote>
  <w:footnote w:type="continuationSeparator" w:id="0">
    <w:p w14:paraId="5241570E" w14:textId="77777777" w:rsidR="003F25B2" w:rsidRDefault="003F25B2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1F54127"/>
    <w:multiLevelType w:val="hybridMultilevel"/>
    <w:tmpl w:val="D59697FC"/>
    <w:lvl w:ilvl="0" w:tplc="DB725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A13AC7"/>
    <w:multiLevelType w:val="hybridMultilevel"/>
    <w:tmpl w:val="432A25E6"/>
    <w:lvl w:ilvl="0" w:tplc="22BC0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7585A"/>
    <w:multiLevelType w:val="hybridMultilevel"/>
    <w:tmpl w:val="9190E0C2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7E86CA5"/>
    <w:multiLevelType w:val="hybridMultilevel"/>
    <w:tmpl w:val="0E009C44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C5F7F"/>
    <w:multiLevelType w:val="hybridMultilevel"/>
    <w:tmpl w:val="9F48F9F0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74025"/>
    <w:multiLevelType w:val="hybridMultilevel"/>
    <w:tmpl w:val="994451CC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923D2"/>
    <w:multiLevelType w:val="hybridMultilevel"/>
    <w:tmpl w:val="A336BD0E"/>
    <w:lvl w:ilvl="0" w:tplc="D83895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1C1BEC"/>
    <w:multiLevelType w:val="hybridMultilevel"/>
    <w:tmpl w:val="C980B2AE"/>
    <w:lvl w:ilvl="0" w:tplc="746E2D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4364B5"/>
    <w:multiLevelType w:val="hybridMultilevel"/>
    <w:tmpl w:val="F2BA78D6"/>
    <w:lvl w:ilvl="0" w:tplc="51DA910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45FB8"/>
    <w:multiLevelType w:val="hybridMultilevel"/>
    <w:tmpl w:val="F7A89794"/>
    <w:lvl w:ilvl="0" w:tplc="E34EDF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2730750">
    <w:abstractNumId w:val="0"/>
  </w:num>
  <w:num w:numId="2" w16cid:durableId="1051803165">
    <w:abstractNumId w:val="4"/>
  </w:num>
  <w:num w:numId="3" w16cid:durableId="2053072919">
    <w:abstractNumId w:val="8"/>
  </w:num>
  <w:num w:numId="4" w16cid:durableId="709763190">
    <w:abstractNumId w:val="11"/>
  </w:num>
  <w:num w:numId="5" w16cid:durableId="504132263">
    <w:abstractNumId w:val="1"/>
  </w:num>
  <w:num w:numId="6" w16cid:durableId="1724216050">
    <w:abstractNumId w:val="9"/>
  </w:num>
  <w:num w:numId="7" w16cid:durableId="1674843628">
    <w:abstractNumId w:val="2"/>
  </w:num>
  <w:num w:numId="8" w16cid:durableId="604575569">
    <w:abstractNumId w:val="3"/>
  </w:num>
  <w:num w:numId="9" w16cid:durableId="1452548488">
    <w:abstractNumId w:val="7"/>
  </w:num>
  <w:num w:numId="10" w16cid:durableId="410348138">
    <w:abstractNumId w:val="6"/>
  </w:num>
  <w:num w:numId="11" w16cid:durableId="451293337">
    <w:abstractNumId w:val="5"/>
  </w:num>
  <w:num w:numId="12" w16cid:durableId="1052539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226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4"/>
    <w:rsid w:val="000075A4"/>
    <w:rsid w:val="0001111B"/>
    <w:rsid w:val="000125A2"/>
    <w:rsid w:val="000148BA"/>
    <w:rsid w:val="00014B01"/>
    <w:rsid w:val="00015AE1"/>
    <w:rsid w:val="00036DF4"/>
    <w:rsid w:val="00036EF7"/>
    <w:rsid w:val="00036EFE"/>
    <w:rsid w:val="00056A7C"/>
    <w:rsid w:val="000604D6"/>
    <w:rsid w:val="000638D1"/>
    <w:rsid w:val="00063F39"/>
    <w:rsid w:val="00072D1B"/>
    <w:rsid w:val="00085C8D"/>
    <w:rsid w:val="000A5B7C"/>
    <w:rsid w:val="000B3367"/>
    <w:rsid w:val="000B3BC0"/>
    <w:rsid w:val="000D4E5B"/>
    <w:rsid w:val="000D7A07"/>
    <w:rsid w:val="000E4362"/>
    <w:rsid w:val="00103391"/>
    <w:rsid w:val="00112C7B"/>
    <w:rsid w:val="00113313"/>
    <w:rsid w:val="0011509C"/>
    <w:rsid w:val="0012173D"/>
    <w:rsid w:val="001376B9"/>
    <w:rsid w:val="00142F22"/>
    <w:rsid w:val="001567AC"/>
    <w:rsid w:val="00162C51"/>
    <w:rsid w:val="00163AD0"/>
    <w:rsid w:val="00166906"/>
    <w:rsid w:val="00176E97"/>
    <w:rsid w:val="00183B87"/>
    <w:rsid w:val="001A0437"/>
    <w:rsid w:val="001A1FD5"/>
    <w:rsid w:val="001C21D4"/>
    <w:rsid w:val="001D3603"/>
    <w:rsid w:val="001D5690"/>
    <w:rsid w:val="001E3B5F"/>
    <w:rsid w:val="001E5006"/>
    <w:rsid w:val="001E5618"/>
    <w:rsid w:val="001F2042"/>
    <w:rsid w:val="00212A7E"/>
    <w:rsid w:val="00215E71"/>
    <w:rsid w:val="00221045"/>
    <w:rsid w:val="0023123C"/>
    <w:rsid w:val="00235E8C"/>
    <w:rsid w:val="002473E4"/>
    <w:rsid w:val="00256780"/>
    <w:rsid w:val="0027525E"/>
    <w:rsid w:val="00275CBD"/>
    <w:rsid w:val="00277741"/>
    <w:rsid w:val="002818D6"/>
    <w:rsid w:val="00297164"/>
    <w:rsid w:val="002A27B8"/>
    <w:rsid w:val="002A30F4"/>
    <w:rsid w:val="002B78A6"/>
    <w:rsid w:val="002E2496"/>
    <w:rsid w:val="002E7079"/>
    <w:rsid w:val="002F0A82"/>
    <w:rsid w:val="002F2B12"/>
    <w:rsid w:val="00316CBF"/>
    <w:rsid w:val="0032181B"/>
    <w:rsid w:val="00322553"/>
    <w:rsid w:val="00322CDE"/>
    <w:rsid w:val="00324064"/>
    <w:rsid w:val="00340B23"/>
    <w:rsid w:val="0034178C"/>
    <w:rsid w:val="00346BB4"/>
    <w:rsid w:val="00354F09"/>
    <w:rsid w:val="00362CB9"/>
    <w:rsid w:val="00375664"/>
    <w:rsid w:val="00376153"/>
    <w:rsid w:val="00381182"/>
    <w:rsid w:val="00396F58"/>
    <w:rsid w:val="003C51AA"/>
    <w:rsid w:val="003D021C"/>
    <w:rsid w:val="003E666B"/>
    <w:rsid w:val="003F25B2"/>
    <w:rsid w:val="003F65B8"/>
    <w:rsid w:val="00403219"/>
    <w:rsid w:val="004037FA"/>
    <w:rsid w:val="004154A4"/>
    <w:rsid w:val="00415B3D"/>
    <w:rsid w:val="00426362"/>
    <w:rsid w:val="004273E9"/>
    <w:rsid w:val="00427D41"/>
    <w:rsid w:val="00443071"/>
    <w:rsid w:val="00445625"/>
    <w:rsid w:val="00447374"/>
    <w:rsid w:val="00456BD9"/>
    <w:rsid w:val="0046446B"/>
    <w:rsid w:val="0047411D"/>
    <w:rsid w:val="00474BE8"/>
    <w:rsid w:val="00476904"/>
    <w:rsid w:val="004772A9"/>
    <w:rsid w:val="004825F4"/>
    <w:rsid w:val="004C1201"/>
    <w:rsid w:val="004C39F1"/>
    <w:rsid w:val="004C7EA0"/>
    <w:rsid w:val="004D08BE"/>
    <w:rsid w:val="004D1995"/>
    <w:rsid w:val="004D48F5"/>
    <w:rsid w:val="004F106C"/>
    <w:rsid w:val="004F528F"/>
    <w:rsid w:val="004F582E"/>
    <w:rsid w:val="00514E82"/>
    <w:rsid w:val="0051552A"/>
    <w:rsid w:val="005303FB"/>
    <w:rsid w:val="0053593D"/>
    <w:rsid w:val="00553ED6"/>
    <w:rsid w:val="005549E8"/>
    <w:rsid w:val="0056445C"/>
    <w:rsid w:val="0057123C"/>
    <w:rsid w:val="00571FB0"/>
    <w:rsid w:val="00582592"/>
    <w:rsid w:val="005A13AE"/>
    <w:rsid w:val="005C3830"/>
    <w:rsid w:val="005D1DF3"/>
    <w:rsid w:val="005E2DF7"/>
    <w:rsid w:val="005F7C46"/>
    <w:rsid w:val="006030CE"/>
    <w:rsid w:val="006038A8"/>
    <w:rsid w:val="0061151B"/>
    <w:rsid w:val="0062097A"/>
    <w:rsid w:val="00623915"/>
    <w:rsid w:val="006269E4"/>
    <w:rsid w:val="006362E7"/>
    <w:rsid w:val="006451C7"/>
    <w:rsid w:val="006502C1"/>
    <w:rsid w:val="00650F6D"/>
    <w:rsid w:val="00652630"/>
    <w:rsid w:val="006530CE"/>
    <w:rsid w:val="00653CF3"/>
    <w:rsid w:val="006664A1"/>
    <w:rsid w:val="00680774"/>
    <w:rsid w:val="0068265B"/>
    <w:rsid w:val="00683CE9"/>
    <w:rsid w:val="006900ED"/>
    <w:rsid w:val="00692903"/>
    <w:rsid w:val="00692E71"/>
    <w:rsid w:val="00697E16"/>
    <w:rsid w:val="006A39D4"/>
    <w:rsid w:val="006B12E2"/>
    <w:rsid w:val="006B476D"/>
    <w:rsid w:val="006C40C9"/>
    <w:rsid w:val="006C5C11"/>
    <w:rsid w:val="006D0EE9"/>
    <w:rsid w:val="006E6D50"/>
    <w:rsid w:val="006F39EE"/>
    <w:rsid w:val="007009DE"/>
    <w:rsid w:val="007014DB"/>
    <w:rsid w:val="00713D36"/>
    <w:rsid w:val="00725901"/>
    <w:rsid w:val="007304D5"/>
    <w:rsid w:val="00732F7E"/>
    <w:rsid w:val="0073509A"/>
    <w:rsid w:val="00743E4F"/>
    <w:rsid w:val="00752727"/>
    <w:rsid w:val="00760781"/>
    <w:rsid w:val="00782248"/>
    <w:rsid w:val="00785F1C"/>
    <w:rsid w:val="0078647B"/>
    <w:rsid w:val="0079212C"/>
    <w:rsid w:val="007A3295"/>
    <w:rsid w:val="007C1C28"/>
    <w:rsid w:val="007E03DF"/>
    <w:rsid w:val="007E05EB"/>
    <w:rsid w:val="007E47DF"/>
    <w:rsid w:val="007F5E51"/>
    <w:rsid w:val="00823174"/>
    <w:rsid w:val="00825B92"/>
    <w:rsid w:val="00835155"/>
    <w:rsid w:val="0084784B"/>
    <w:rsid w:val="0085308D"/>
    <w:rsid w:val="00856110"/>
    <w:rsid w:val="00861EF1"/>
    <w:rsid w:val="0086261D"/>
    <w:rsid w:val="008A39CC"/>
    <w:rsid w:val="008A3FB7"/>
    <w:rsid w:val="008A4DA5"/>
    <w:rsid w:val="008C7318"/>
    <w:rsid w:val="008E4AA9"/>
    <w:rsid w:val="009059E5"/>
    <w:rsid w:val="00910C33"/>
    <w:rsid w:val="0092596A"/>
    <w:rsid w:val="00933D3C"/>
    <w:rsid w:val="00937EAB"/>
    <w:rsid w:val="009543BD"/>
    <w:rsid w:val="00971474"/>
    <w:rsid w:val="00972EFE"/>
    <w:rsid w:val="009968C0"/>
    <w:rsid w:val="009B5839"/>
    <w:rsid w:val="009B644F"/>
    <w:rsid w:val="009C3EE0"/>
    <w:rsid w:val="009D61B5"/>
    <w:rsid w:val="00A04874"/>
    <w:rsid w:val="00A07557"/>
    <w:rsid w:val="00A079FF"/>
    <w:rsid w:val="00A11711"/>
    <w:rsid w:val="00A11AF1"/>
    <w:rsid w:val="00A3238A"/>
    <w:rsid w:val="00A37384"/>
    <w:rsid w:val="00A44D00"/>
    <w:rsid w:val="00A81B9B"/>
    <w:rsid w:val="00A84C8C"/>
    <w:rsid w:val="00A85BAA"/>
    <w:rsid w:val="00A97CC1"/>
    <w:rsid w:val="00AA21E4"/>
    <w:rsid w:val="00AD2871"/>
    <w:rsid w:val="00AD3EEA"/>
    <w:rsid w:val="00AE4FA9"/>
    <w:rsid w:val="00AE6430"/>
    <w:rsid w:val="00B03770"/>
    <w:rsid w:val="00B21FC4"/>
    <w:rsid w:val="00B40001"/>
    <w:rsid w:val="00B40F3E"/>
    <w:rsid w:val="00B45523"/>
    <w:rsid w:val="00B54255"/>
    <w:rsid w:val="00B821CD"/>
    <w:rsid w:val="00B9522B"/>
    <w:rsid w:val="00B97F70"/>
    <w:rsid w:val="00BA23FB"/>
    <w:rsid w:val="00BB72B3"/>
    <w:rsid w:val="00BB7571"/>
    <w:rsid w:val="00BB77D8"/>
    <w:rsid w:val="00BC3BBB"/>
    <w:rsid w:val="00BD44D9"/>
    <w:rsid w:val="00BE3CDE"/>
    <w:rsid w:val="00BF11BA"/>
    <w:rsid w:val="00C103D7"/>
    <w:rsid w:val="00C11C42"/>
    <w:rsid w:val="00C41F18"/>
    <w:rsid w:val="00C66B2B"/>
    <w:rsid w:val="00C76909"/>
    <w:rsid w:val="00C9701A"/>
    <w:rsid w:val="00CB2BCC"/>
    <w:rsid w:val="00CC7284"/>
    <w:rsid w:val="00CC7410"/>
    <w:rsid w:val="00CD2E0C"/>
    <w:rsid w:val="00CF4752"/>
    <w:rsid w:val="00D130A1"/>
    <w:rsid w:val="00D3072D"/>
    <w:rsid w:val="00D45F01"/>
    <w:rsid w:val="00D519A9"/>
    <w:rsid w:val="00D714BB"/>
    <w:rsid w:val="00D82008"/>
    <w:rsid w:val="00D85027"/>
    <w:rsid w:val="00D964D4"/>
    <w:rsid w:val="00DC1A51"/>
    <w:rsid w:val="00DC6C44"/>
    <w:rsid w:val="00DD1273"/>
    <w:rsid w:val="00DD1E27"/>
    <w:rsid w:val="00DF09AB"/>
    <w:rsid w:val="00DF5DEB"/>
    <w:rsid w:val="00E020C0"/>
    <w:rsid w:val="00E10944"/>
    <w:rsid w:val="00E11A58"/>
    <w:rsid w:val="00E1619C"/>
    <w:rsid w:val="00E21817"/>
    <w:rsid w:val="00E2546B"/>
    <w:rsid w:val="00E30504"/>
    <w:rsid w:val="00E516D1"/>
    <w:rsid w:val="00E701AC"/>
    <w:rsid w:val="00E72CB7"/>
    <w:rsid w:val="00E826A1"/>
    <w:rsid w:val="00E86152"/>
    <w:rsid w:val="00EA0299"/>
    <w:rsid w:val="00EA5BA8"/>
    <w:rsid w:val="00EC099F"/>
    <w:rsid w:val="00EC4212"/>
    <w:rsid w:val="00EC60E9"/>
    <w:rsid w:val="00ED400F"/>
    <w:rsid w:val="00EE4787"/>
    <w:rsid w:val="00EF370A"/>
    <w:rsid w:val="00EF41F5"/>
    <w:rsid w:val="00F02E93"/>
    <w:rsid w:val="00F06E73"/>
    <w:rsid w:val="00F15512"/>
    <w:rsid w:val="00F244EA"/>
    <w:rsid w:val="00F25B47"/>
    <w:rsid w:val="00F42561"/>
    <w:rsid w:val="00F43DBF"/>
    <w:rsid w:val="00F7269B"/>
    <w:rsid w:val="00F82536"/>
    <w:rsid w:val="00F864C2"/>
    <w:rsid w:val="00F917CE"/>
    <w:rsid w:val="00F939E2"/>
    <w:rsid w:val="00F967AB"/>
    <w:rsid w:val="00FA0856"/>
    <w:rsid w:val="00FA6B91"/>
    <w:rsid w:val="00FB4042"/>
    <w:rsid w:val="00FB5ACF"/>
    <w:rsid w:val="00FD52F4"/>
    <w:rsid w:val="00FE08DB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D59967"/>
  <w15:docId w15:val="{3A7E040D-3B97-4683-90B1-15002AC5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E6D50"/>
    <w:pPr>
      <w:ind w:left="720"/>
      <w:contextualSpacing/>
    </w:pPr>
  </w:style>
  <w:style w:type="character" w:styleId="ThamchiuChuthich">
    <w:name w:val="annotation reference"/>
    <w:basedOn w:val="Phngmcinhcuaoanvn"/>
    <w:uiPriority w:val="99"/>
    <w:semiHidden/>
    <w:unhideWhenUsed/>
    <w:rsid w:val="00DC1A51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DC1A51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DC1A51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DC1A51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DC1A51"/>
    <w:rPr>
      <w:b/>
      <w:bCs/>
      <w:sz w:val="20"/>
      <w:szCs w:val="20"/>
    </w:rPr>
  </w:style>
  <w:style w:type="paragraph" w:styleId="utrang">
    <w:name w:val="header"/>
    <w:basedOn w:val="Binhthng"/>
    <w:link w:val="utrang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4D1995"/>
  </w:style>
  <w:style w:type="paragraph" w:styleId="Chntrang">
    <w:name w:val="footer"/>
    <w:basedOn w:val="Binhthng"/>
    <w:link w:val="Chntrang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4D1995"/>
  </w:style>
  <w:style w:type="paragraph" w:styleId="Bongchuthich">
    <w:name w:val="Balloon Text"/>
    <w:basedOn w:val="Binhthng"/>
    <w:link w:val="BongchuthichChar"/>
    <w:uiPriority w:val="99"/>
    <w:semiHidden/>
    <w:unhideWhenUsed/>
    <w:rsid w:val="001E3B5F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E3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&#244;&#777;%20la&#768;m%20vi&#234;&#803;c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vi-V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vi-V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Trang_tính1!$A$2</c:f>
              <c:strCache>
                <c:ptCount val="1"/>
                <c:pt idx="0">
                  <c:v>Nhiệt độ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vi-V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Trang_tính1!$B$1:$M$1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Trang_tính1!$B$2:$M$2</c:f>
              <c:numCache>
                <c:formatCode>General</c:formatCode>
                <c:ptCount val="12"/>
                <c:pt idx="0">
                  <c:v>20</c:v>
                </c:pt>
                <c:pt idx="1">
                  <c:v>21</c:v>
                </c:pt>
                <c:pt idx="2">
                  <c:v>25</c:v>
                </c:pt>
                <c:pt idx="3">
                  <c:v>30</c:v>
                </c:pt>
                <c:pt idx="4">
                  <c:v>32</c:v>
                </c:pt>
                <c:pt idx="5">
                  <c:v>33</c:v>
                </c:pt>
                <c:pt idx="6">
                  <c:v>32</c:v>
                </c:pt>
                <c:pt idx="7">
                  <c:v>27</c:v>
                </c:pt>
                <c:pt idx="8">
                  <c:v>25</c:v>
                </c:pt>
                <c:pt idx="9">
                  <c:v>20</c:v>
                </c:pt>
                <c:pt idx="10">
                  <c:v>20</c:v>
                </c:pt>
                <c:pt idx="11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CED-445E-AFDF-2A942B48219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872580383"/>
        <c:axId val="1872589119"/>
      </c:lineChart>
      <c:catAx>
        <c:axId val="18725803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vi-VN"/>
                  <a:t>THÁNG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vi-V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vi-VN"/>
          </a:p>
        </c:txPr>
        <c:crossAx val="1872589119"/>
        <c:crosses val="autoZero"/>
        <c:auto val="1"/>
        <c:lblAlgn val="ctr"/>
        <c:lblOffset val="100"/>
        <c:noMultiLvlLbl val="0"/>
      </c:catAx>
      <c:valAx>
        <c:axId val="187258911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vi-VN"/>
                  <a:t>nHIỆT ĐỘ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vi-V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vi-VN"/>
          </a:p>
        </c:txPr>
        <c:crossAx val="1872580383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vi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vi-V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DBM.dotm</Template>
  <TotalTime>30</TotalTime>
  <Pages>2</Pages>
  <Words>269</Words>
  <Characters>1536</Characters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2022-10-15T14:36:00Z</cp:lastPrinted>
  <dcterms:created xsi:type="dcterms:W3CDTF">2023-02-27T10:18:00Z</dcterms:created>
  <dcterms:modified xsi:type="dcterms:W3CDTF">2023-03-03T09:09:00Z</dcterms:modified>
</cp:coreProperties>
</file>