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1D45B" w14:textId="22F2D4D1" w:rsidR="00242510" w:rsidRPr="001E559C" w:rsidRDefault="0025275B" w:rsidP="0025275B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1E559C">
        <w:rPr>
          <w:rFonts w:ascii="Palatino Linotype" w:hAnsi="Palatino Linotype"/>
          <w:b/>
          <w:bCs/>
          <w:sz w:val="22"/>
        </w:rPr>
        <w:t xml:space="preserve">PHIẾU SỐ </w:t>
      </w:r>
      <w:r w:rsidR="00242510" w:rsidRPr="001E559C">
        <w:rPr>
          <w:rFonts w:ascii="Palatino Linotype" w:hAnsi="Palatino Linotype"/>
          <w:b/>
          <w:bCs/>
          <w:sz w:val="22"/>
        </w:rPr>
        <w:t>4</w:t>
      </w:r>
      <w:r w:rsidRPr="001E559C">
        <w:rPr>
          <w:rFonts w:ascii="Palatino Linotype" w:hAnsi="Palatino Linotype"/>
          <w:b/>
          <w:bCs/>
          <w:sz w:val="22"/>
        </w:rPr>
        <w:t xml:space="preserve"> - TOÁN 9 - SỐ -HK1 -TUẦN 1 </w:t>
      </w:r>
      <w:r w:rsidR="00242510" w:rsidRPr="001E559C">
        <w:rPr>
          <w:rFonts w:ascii="Palatino Linotype" w:hAnsi="Palatino Linotype"/>
          <w:b/>
          <w:bCs/>
          <w:sz w:val="22"/>
        </w:rPr>
        <w:t>–</w:t>
      </w:r>
      <w:r w:rsidRPr="001E559C">
        <w:rPr>
          <w:rFonts w:ascii="Palatino Linotype" w:hAnsi="Palatino Linotype"/>
          <w:b/>
          <w:bCs/>
          <w:sz w:val="22"/>
        </w:rPr>
        <w:t xml:space="preserve"> </w:t>
      </w:r>
    </w:p>
    <w:p w14:paraId="62A7C96D" w14:textId="3CA3EE82" w:rsidR="0025275B" w:rsidRPr="001E559C" w:rsidRDefault="00242510" w:rsidP="0025275B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1E559C">
        <w:rPr>
          <w:rFonts w:ascii="Palatino Linotype" w:hAnsi="Palatino Linotype" w:cs="Times New Roman"/>
          <w:b/>
          <w:szCs w:val="24"/>
        </w:rPr>
        <w:t>TIẾT 2 – CĂN BẬC HAI VÀ HẰNG ĐẲNG THỨC</w:t>
      </w:r>
      <w:r w:rsidRPr="001E559C">
        <w:rPr>
          <w:rFonts w:ascii="Palatino Linotype" w:hAnsi="Palatino Linotype" w:cs="Times New Roman"/>
          <w:b/>
          <w:position w:val="-14"/>
          <w:szCs w:val="24"/>
        </w:rPr>
        <w:object w:dxaOrig="999" w:dyaOrig="460" w14:anchorId="68225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3.25pt" o:ole="">
            <v:imagedata r:id="rId8" o:title=""/>
          </v:shape>
          <o:OLEObject Type="Embed" ProgID="Equation.DSMT4" ShapeID="_x0000_i1025" DrawAspect="Content" ObjectID="_1622905583" r:id="rId9"/>
        </w:object>
      </w:r>
      <w:r w:rsidRPr="001E559C">
        <w:rPr>
          <w:rFonts w:ascii="Palatino Linotype" w:hAnsi="Palatino Linotype" w:cs="Times New Roman"/>
          <w:b/>
          <w:szCs w:val="24"/>
        </w:rPr>
        <w:t>-</w:t>
      </w:r>
    </w:p>
    <w:p w14:paraId="2055BB40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Dạng 1: Tính giá trị biểu thức chứa căn bậc hai</w:t>
      </w:r>
    </w:p>
    <w:p w14:paraId="13FD5620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 xml:space="preserve">Bài 1: </w:t>
      </w:r>
      <w:r w:rsidRPr="001E559C">
        <w:rPr>
          <w:rFonts w:ascii="Palatino Linotype" w:eastAsia="PMingLiU" w:hAnsi="Palatino Linotype" w:cs="Times New Roman"/>
          <w:szCs w:val="24"/>
        </w:rPr>
        <w:t>Chứng minh biểu thức sau: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8"/>
      </w:tblGrid>
      <w:tr w:rsidR="00242510" w:rsidRPr="001E559C" w14:paraId="3D816915" w14:textId="77777777" w:rsidTr="001E559C">
        <w:tc>
          <w:tcPr>
            <w:tcW w:w="4952" w:type="dxa"/>
          </w:tcPr>
          <w:p w14:paraId="78DDD539" w14:textId="77777777" w:rsidR="00242510" w:rsidRPr="001E559C" w:rsidRDefault="00242510" w:rsidP="00242510">
            <w:pPr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eastAsiaTheme="minorHAnsi" w:hAnsi="Palatino Linotype"/>
                <w:position w:val="-10"/>
              </w:rPr>
              <w:object w:dxaOrig="2840" w:dyaOrig="440" w14:anchorId="6EC29D43">
                <v:shape id="_x0000_i1026" type="#_x0000_t75" style="width:142.5pt;height:21.75pt" o:ole="">
                  <v:imagedata r:id="rId10" o:title=""/>
                </v:shape>
                <o:OLEObject Type="Embed" ProgID="Equation.DSMT4" ShapeID="_x0000_i1026" DrawAspect="Content" ObjectID="_1622905584" r:id="rId11"/>
              </w:object>
            </w:r>
          </w:p>
        </w:tc>
        <w:tc>
          <w:tcPr>
            <w:tcW w:w="4952" w:type="dxa"/>
          </w:tcPr>
          <w:p w14:paraId="7149F679" w14:textId="1016BF0C" w:rsidR="00242510" w:rsidRPr="001E559C" w:rsidRDefault="00E2123F" w:rsidP="00242510">
            <w:pPr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eastAsiaTheme="minorHAnsi" w:hAnsi="Palatino Linotype"/>
                <w:position w:val="-10"/>
              </w:rPr>
              <w:object w:dxaOrig="3000" w:dyaOrig="440" w14:anchorId="3B17F379">
                <v:shape id="_x0000_i1027" type="#_x0000_t75" style="width:150pt;height:21.75pt" o:ole="">
                  <v:imagedata r:id="rId12" o:title=""/>
                </v:shape>
                <o:OLEObject Type="Embed" ProgID="Equation.DSMT4" ShapeID="_x0000_i1027" DrawAspect="Content" ObjectID="_1622905585" r:id="rId13"/>
              </w:object>
            </w:r>
          </w:p>
        </w:tc>
      </w:tr>
    </w:tbl>
    <w:p w14:paraId="7B02EB9C" w14:textId="6DA69DB9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Bài 2</w:t>
      </w:r>
      <w:r w:rsidRPr="001E559C">
        <w:rPr>
          <w:rFonts w:ascii="Palatino Linotype" w:eastAsia="PMingLiU" w:hAnsi="Palatino Linotype" w:cs="Times New Roman"/>
          <w:szCs w:val="24"/>
        </w:rPr>
        <w:t>:Thực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242510" w:rsidRPr="001E559C" w14:paraId="091AEF7C" w14:textId="77777777" w:rsidTr="00F166BC">
        <w:tc>
          <w:tcPr>
            <w:tcW w:w="4839" w:type="dxa"/>
          </w:tcPr>
          <w:p w14:paraId="4104F499" w14:textId="31EAA4F7" w:rsidR="00242510" w:rsidRPr="001E559C" w:rsidRDefault="00242510" w:rsidP="00242510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>a.</w:t>
            </w:r>
            <w:r w:rsidRPr="001E559C">
              <w:rPr>
                <w:rFonts w:ascii="Palatino Linotype" w:eastAsia="PMingLiU" w:hAnsi="Palatino Linotype" w:cs="Times New Roman"/>
                <w:position w:val="-10"/>
                <w:szCs w:val="24"/>
              </w:rPr>
              <w:object w:dxaOrig="2140" w:dyaOrig="440" w14:anchorId="5379018C">
                <v:shape id="_x0000_i1028" type="#_x0000_t75" style="width:106.5pt;height:21pt" o:ole="">
                  <v:imagedata r:id="rId14" o:title=""/>
                </v:shape>
                <o:OLEObject Type="Embed" ProgID="Equation.DSMT4" ShapeID="_x0000_i1028" DrawAspect="Content" ObjectID="_1622905586" r:id="rId15"/>
              </w:object>
            </w:r>
          </w:p>
        </w:tc>
        <w:tc>
          <w:tcPr>
            <w:tcW w:w="4839" w:type="dxa"/>
          </w:tcPr>
          <w:p w14:paraId="762874EF" w14:textId="7FCD95D7" w:rsidR="00242510" w:rsidRPr="001E559C" w:rsidRDefault="007A78B1" w:rsidP="00242510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>b.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10"/>
                <w:szCs w:val="24"/>
              </w:rPr>
              <w:object w:dxaOrig="2360" w:dyaOrig="440" w14:anchorId="2970917F">
                <v:shape id="_x0000_i1029" type="#_x0000_t75" style="width:117.75pt;height:21pt" o:ole="">
                  <v:imagedata r:id="rId16" o:title=""/>
                </v:shape>
                <o:OLEObject Type="Embed" ProgID="Equation.DSMT4" ShapeID="_x0000_i1029" DrawAspect="Content" ObjectID="_1622905587" r:id="rId17"/>
              </w:object>
            </w:r>
          </w:p>
        </w:tc>
      </w:tr>
      <w:tr w:rsidR="00242510" w:rsidRPr="001E559C" w14:paraId="561DB79F" w14:textId="77777777" w:rsidTr="00F166BC">
        <w:tc>
          <w:tcPr>
            <w:tcW w:w="4839" w:type="dxa"/>
          </w:tcPr>
          <w:p w14:paraId="696228DC" w14:textId="536E848C" w:rsidR="00242510" w:rsidRPr="001E559C" w:rsidRDefault="00242510" w:rsidP="00242510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 xml:space="preserve">c. </w:t>
            </w:r>
            <w:r w:rsidR="007A78B1" w:rsidRPr="001E559C">
              <w:rPr>
                <w:rFonts w:ascii="Palatino Linotype" w:eastAsia="PMingLiU" w:hAnsi="Palatino Linotype" w:cs="Times New Roman"/>
                <w:position w:val="-10"/>
                <w:szCs w:val="24"/>
              </w:rPr>
              <w:object w:dxaOrig="2240" w:dyaOrig="440" w14:anchorId="170C7198">
                <v:shape id="_x0000_i1030" type="#_x0000_t75" style="width:112.5pt;height:21pt" o:ole="">
                  <v:imagedata r:id="rId18" o:title=""/>
                </v:shape>
                <o:OLEObject Type="Embed" ProgID="Equation.DSMT4" ShapeID="_x0000_i1030" DrawAspect="Content" ObjectID="_1622905588" r:id="rId19"/>
              </w:object>
            </w:r>
          </w:p>
        </w:tc>
        <w:tc>
          <w:tcPr>
            <w:tcW w:w="4839" w:type="dxa"/>
          </w:tcPr>
          <w:p w14:paraId="75C65E54" w14:textId="0142CA11" w:rsidR="00242510" w:rsidRPr="001E559C" w:rsidRDefault="007A78B1" w:rsidP="00242510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 xml:space="preserve">d. </w:t>
            </w:r>
            <w:r w:rsidRPr="001E559C">
              <w:rPr>
                <w:rFonts w:ascii="Palatino Linotype" w:eastAsia="PMingLiU" w:hAnsi="Palatino Linotype"/>
                <w:position w:val="-8"/>
              </w:rPr>
              <w:object w:dxaOrig="2360" w:dyaOrig="420" w14:anchorId="24F05D7E">
                <v:shape id="_x0000_i1031" type="#_x0000_t75" style="width:117pt;height:21pt" o:ole="">
                  <v:imagedata r:id="rId20" o:title=""/>
                </v:shape>
                <o:OLEObject Type="Embed" ProgID="Equation.DSMT4" ShapeID="_x0000_i1031" DrawAspect="Content" ObjectID="_1622905589" r:id="rId21"/>
              </w:object>
            </w:r>
          </w:p>
        </w:tc>
      </w:tr>
    </w:tbl>
    <w:tbl>
      <w:tblPr>
        <w:tblStyle w:val="TableGrid1"/>
        <w:tblpPr w:leftFromText="180" w:rightFromText="180" w:vertAnchor="text" w:horzAnchor="margin" w:tblpY="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43"/>
      </w:tblGrid>
      <w:tr w:rsidR="00242510" w:rsidRPr="001E559C" w14:paraId="6DA31547" w14:textId="77777777" w:rsidTr="00F166BC">
        <w:tc>
          <w:tcPr>
            <w:tcW w:w="5035" w:type="dxa"/>
          </w:tcPr>
          <w:p w14:paraId="66350D6E" w14:textId="60871582" w:rsidR="00242510" w:rsidRPr="001E559C" w:rsidRDefault="00E2793A" w:rsidP="00E2793A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 xml:space="preserve">a. </w:t>
            </w:r>
            <w:r w:rsidR="00242510" w:rsidRPr="001E559C">
              <w:rPr>
                <w:rFonts w:ascii="Palatino Linotype" w:eastAsiaTheme="minorHAnsi" w:hAnsi="Palatino Linotype" w:cs="Times New Roman"/>
                <w:position w:val="-14"/>
                <w:szCs w:val="24"/>
              </w:rPr>
              <w:object w:dxaOrig="2400" w:dyaOrig="580" w14:anchorId="5E335D7C">
                <v:shape id="_x0000_i1032" type="#_x0000_t75" style="width:120.75pt;height:28.5pt" o:ole="">
                  <v:imagedata r:id="rId22" o:title=""/>
                </v:shape>
                <o:OLEObject Type="Embed" ProgID="Equation.DSMT4" ShapeID="_x0000_i1032" DrawAspect="Content" ObjectID="_1622905590" r:id="rId23"/>
              </w:object>
            </w:r>
          </w:p>
        </w:tc>
        <w:tc>
          <w:tcPr>
            <w:tcW w:w="4643" w:type="dxa"/>
          </w:tcPr>
          <w:p w14:paraId="1C511519" w14:textId="18773580" w:rsidR="00242510" w:rsidRPr="001E559C" w:rsidRDefault="00E2793A" w:rsidP="00E2793A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b.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2"/>
                <w:szCs w:val="24"/>
              </w:rPr>
              <w:object w:dxaOrig="2360" w:dyaOrig="560" w14:anchorId="73965661">
                <v:shape id="_x0000_i1033" type="#_x0000_t75" style="width:117pt;height:27.75pt" o:ole="">
                  <v:imagedata r:id="rId24" o:title=""/>
                </v:shape>
                <o:OLEObject Type="Embed" ProgID="Equation.DSMT4" ShapeID="_x0000_i1033" DrawAspect="Content" ObjectID="_1622905591" r:id="rId25"/>
              </w:object>
            </w:r>
          </w:p>
        </w:tc>
      </w:tr>
      <w:tr w:rsidR="00242510" w:rsidRPr="001E559C" w14:paraId="005F69EE" w14:textId="77777777" w:rsidTr="00F166BC">
        <w:tc>
          <w:tcPr>
            <w:tcW w:w="5035" w:type="dxa"/>
          </w:tcPr>
          <w:p w14:paraId="247443A6" w14:textId="0C54F4A0" w:rsidR="00242510" w:rsidRPr="001E559C" w:rsidRDefault="00E2793A" w:rsidP="00E2793A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c.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4"/>
                <w:szCs w:val="24"/>
              </w:rPr>
              <w:object w:dxaOrig="4239" w:dyaOrig="580" w14:anchorId="697CBC80">
                <v:shape id="_x0000_i1034" type="#_x0000_t75" style="width:212.25pt;height:28.5pt" o:ole="">
                  <v:imagedata r:id="rId26" o:title=""/>
                </v:shape>
                <o:OLEObject Type="Embed" ProgID="Equation.DSMT4" ShapeID="_x0000_i1034" DrawAspect="Content" ObjectID="_1622905592" r:id="rId27"/>
              </w:object>
            </w:r>
          </w:p>
        </w:tc>
        <w:tc>
          <w:tcPr>
            <w:tcW w:w="4643" w:type="dxa"/>
          </w:tcPr>
          <w:p w14:paraId="1B53FEB7" w14:textId="2C8EB271" w:rsidR="00242510" w:rsidRPr="001E559C" w:rsidRDefault="00E2793A" w:rsidP="00E2793A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d.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2"/>
                <w:szCs w:val="24"/>
              </w:rPr>
              <w:object w:dxaOrig="3320" w:dyaOrig="520" w14:anchorId="71585EAD">
                <v:shape id="_x0000_i1035" type="#_x0000_t75" style="width:165pt;height:27pt" o:ole="">
                  <v:imagedata r:id="rId28" o:title=""/>
                </v:shape>
                <o:OLEObject Type="Embed" ProgID="Equation.DSMT4" ShapeID="_x0000_i1035" DrawAspect="Content" ObjectID="_1622905593" r:id="rId29"/>
              </w:object>
            </w:r>
          </w:p>
        </w:tc>
      </w:tr>
    </w:tbl>
    <w:p w14:paraId="11E5047D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Bài 3:</w:t>
      </w:r>
      <w:r w:rsidRPr="001E559C">
        <w:rPr>
          <w:rFonts w:ascii="Palatino Linotype" w:eastAsia="PMingLiU" w:hAnsi="Palatino Linotype" w:cs="Times New Roman"/>
          <w:szCs w:val="24"/>
        </w:rPr>
        <w:t xml:space="preserve"> Thực hiện các phép tính sau:</w:t>
      </w:r>
    </w:p>
    <w:p w14:paraId="46505679" w14:textId="77777777" w:rsidR="00242510" w:rsidRPr="001E559C" w:rsidRDefault="00242510" w:rsidP="00242510">
      <w:pPr>
        <w:ind w:left="720"/>
        <w:contextualSpacing/>
        <w:rPr>
          <w:rFonts w:ascii="Palatino Linotype" w:eastAsia="PMingLiU" w:hAnsi="Palatino Linotype"/>
        </w:rPr>
      </w:pPr>
    </w:p>
    <w:p w14:paraId="13124231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Dạng 2: Tìm điều kiện xác định để biểu thức chứa căn bậc hai có nghĩa</w:t>
      </w:r>
    </w:p>
    <w:p w14:paraId="3E820A4C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 xml:space="preserve">Bài 1: </w:t>
      </w:r>
      <w:r w:rsidRPr="001E559C">
        <w:rPr>
          <w:rFonts w:ascii="Palatino Linotype" w:eastAsia="PMingLiU" w:hAnsi="Palatino Linotype" w:cs="Times New Roman"/>
          <w:szCs w:val="24"/>
        </w:rPr>
        <w:t>Tìm điều xác định của các biểu thức sau: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9"/>
      </w:tblGrid>
      <w:tr w:rsidR="00242510" w:rsidRPr="001E559C" w14:paraId="2D54CB93" w14:textId="77777777" w:rsidTr="00A15148">
        <w:tc>
          <w:tcPr>
            <w:tcW w:w="4952" w:type="dxa"/>
          </w:tcPr>
          <w:p w14:paraId="1DD1DDCD" w14:textId="1004C501" w:rsidR="00242510" w:rsidRPr="001E559C" w:rsidRDefault="00F166BC" w:rsidP="00F166BC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>a.</w:t>
            </w:r>
            <w:r w:rsidR="00242510" w:rsidRPr="001E559C">
              <w:rPr>
                <w:rFonts w:ascii="Palatino Linotype" w:eastAsiaTheme="minorHAnsi" w:hAnsi="Palatino Linotype"/>
                <w:position w:val="-32"/>
              </w:rPr>
              <w:object w:dxaOrig="859" w:dyaOrig="700" w14:anchorId="33FCB4C7">
                <v:shape id="_x0000_i1036" type="#_x0000_t75" style="width:43.5pt;height:34.5pt" o:ole="">
                  <v:imagedata r:id="rId30" o:title=""/>
                </v:shape>
                <o:OLEObject Type="Embed" ProgID="Equation.DSMT4" ShapeID="_x0000_i1036" DrawAspect="Content" ObjectID="_1622905594" r:id="rId31"/>
              </w:object>
            </w:r>
          </w:p>
        </w:tc>
        <w:tc>
          <w:tcPr>
            <w:tcW w:w="4952" w:type="dxa"/>
          </w:tcPr>
          <w:p w14:paraId="1736D34C" w14:textId="275D7B44" w:rsidR="00242510" w:rsidRPr="001E559C" w:rsidRDefault="00F166BC" w:rsidP="00F166BC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>b.</w:t>
            </w:r>
            <w:r w:rsidR="00242510" w:rsidRPr="001E559C">
              <w:rPr>
                <w:rFonts w:ascii="Palatino Linotype" w:eastAsiaTheme="minorHAnsi" w:hAnsi="Palatino Linotype"/>
                <w:position w:val="-16"/>
              </w:rPr>
              <w:object w:dxaOrig="1640" w:dyaOrig="460" w14:anchorId="00AFFDDB">
                <v:shape id="_x0000_i1037" type="#_x0000_t75" style="width:81pt;height:23.25pt" o:ole="">
                  <v:imagedata r:id="rId32" o:title=""/>
                </v:shape>
                <o:OLEObject Type="Embed" ProgID="Equation.DSMT4" ShapeID="_x0000_i1037" DrawAspect="Content" ObjectID="_1622905595" r:id="rId33"/>
              </w:object>
            </w:r>
          </w:p>
        </w:tc>
      </w:tr>
      <w:tr w:rsidR="00242510" w:rsidRPr="001E559C" w14:paraId="73208686" w14:textId="77777777" w:rsidTr="00A15148">
        <w:tc>
          <w:tcPr>
            <w:tcW w:w="4952" w:type="dxa"/>
          </w:tcPr>
          <w:p w14:paraId="29128C63" w14:textId="3B5FE406" w:rsidR="00242510" w:rsidRPr="001E559C" w:rsidRDefault="00F166BC" w:rsidP="00F166BC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>c.</w:t>
            </w:r>
            <w:r w:rsidR="00242510" w:rsidRPr="001E559C">
              <w:rPr>
                <w:rFonts w:ascii="Palatino Linotype" w:eastAsiaTheme="minorHAnsi" w:hAnsi="Palatino Linotype"/>
                <w:position w:val="-8"/>
              </w:rPr>
              <w:object w:dxaOrig="1300" w:dyaOrig="400" w14:anchorId="7AAA5993">
                <v:shape id="_x0000_i1038" type="#_x0000_t75" style="width:65.25pt;height:21pt" o:ole="">
                  <v:imagedata r:id="rId34" o:title=""/>
                </v:shape>
                <o:OLEObject Type="Embed" ProgID="Equation.DSMT4" ShapeID="_x0000_i1038" DrawAspect="Content" ObjectID="_1622905596" r:id="rId35"/>
              </w:object>
            </w:r>
          </w:p>
        </w:tc>
        <w:tc>
          <w:tcPr>
            <w:tcW w:w="4952" w:type="dxa"/>
          </w:tcPr>
          <w:p w14:paraId="47A07E77" w14:textId="6CA5826B" w:rsidR="00242510" w:rsidRPr="001E559C" w:rsidRDefault="00A15148" w:rsidP="00A15148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 xml:space="preserve">d. </w:t>
            </w:r>
            <w:r w:rsidR="00242510" w:rsidRPr="001E559C">
              <w:rPr>
                <w:rFonts w:ascii="Palatino Linotype" w:eastAsiaTheme="minorHAnsi" w:hAnsi="Palatino Linotype"/>
                <w:position w:val="-26"/>
              </w:rPr>
              <w:object w:dxaOrig="760" w:dyaOrig="700" w14:anchorId="743B643F">
                <v:shape id="_x0000_i1039" type="#_x0000_t75" style="width:38.25pt;height:34.5pt" o:ole="">
                  <v:imagedata r:id="rId36" o:title=""/>
                </v:shape>
                <o:OLEObject Type="Embed" ProgID="Equation.DSMT4" ShapeID="_x0000_i1039" DrawAspect="Content" ObjectID="_1622905597" r:id="rId37"/>
              </w:object>
            </w:r>
          </w:p>
        </w:tc>
      </w:tr>
    </w:tbl>
    <w:p w14:paraId="4143229B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Bài 2:</w:t>
      </w:r>
      <w:r w:rsidRPr="001E559C">
        <w:rPr>
          <w:rFonts w:ascii="Palatino Linotype" w:eastAsia="PMingLiU" w:hAnsi="Palatino Linotype" w:cs="Times New Roman"/>
          <w:szCs w:val="24"/>
        </w:rPr>
        <w:t xml:space="preserve"> Với giá trị nào của x thì mỗi căn sau có nghĩa: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50"/>
      </w:tblGrid>
      <w:tr w:rsidR="00242510" w:rsidRPr="001E559C" w14:paraId="54FCC412" w14:textId="77777777" w:rsidTr="00EB2219">
        <w:tc>
          <w:tcPr>
            <w:tcW w:w="4952" w:type="dxa"/>
          </w:tcPr>
          <w:p w14:paraId="47937411" w14:textId="2D3E8BBE" w:rsidR="00242510" w:rsidRPr="001E559C" w:rsidRDefault="00A15148" w:rsidP="00A15148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 xml:space="preserve">a. </w:t>
            </w:r>
            <w:r w:rsidR="00242510" w:rsidRPr="001E559C">
              <w:rPr>
                <w:rFonts w:ascii="Palatino Linotype" w:eastAsiaTheme="minorHAnsi" w:hAnsi="Palatino Linotype"/>
                <w:position w:val="-8"/>
              </w:rPr>
              <w:object w:dxaOrig="1260" w:dyaOrig="400" w14:anchorId="2581B668">
                <v:shape id="_x0000_i1040" type="#_x0000_t75" style="width:62.25pt;height:21pt" o:ole="">
                  <v:imagedata r:id="rId38" o:title=""/>
                </v:shape>
                <o:OLEObject Type="Embed" ProgID="Equation.DSMT4" ShapeID="_x0000_i1040" DrawAspect="Content" ObjectID="_1622905598" r:id="rId39"/>
              </w:object>
            </w:r>
          </w:p>
        </w:tc>
        <w:tc>
          <w:tcPr>
            <w:tcW w:w="4952" w:type="dxa"/>
          </w:tcPr>
          <w:p w14:paraId="7ED88F42" w14:textId="28D3BFDC" w:rsidR="00242510" w:rsidRPr="001E559C" w:rsidRDefault="007F25DE" w:rsidP="007F25DE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 xml:space="preserve">b. </w:t>
            </w:r>
            <w:r w:rsidR="00242510" w:rsidRPr="001E559C">
              <w:rPr>
                <w:rFonts w:ascii="Palatino Linotype" w:eastAsiaTheme="minorHAnsi" w:hAnsi="Palatino Linotype"/>
                <w:position w:val="-8"/>
              </w:rPr>
              <w:object w:dxaOrig="1359" w:dyaOrig="400" w14:anchorId="7C3F6E72">
                <v:shape id="_x0000_i1041" type="#_x0000_t75" style="width:68.25pt;height:21pt" o:ole="">
                  <v:imagedata r:id="rId40" o:title=""/>
                </v:shape>
                <o:OLEObject Type="Embed" ProgID="Equation.DSMT4" ShapeID="_x0000_i1041" DrawAspect="Content" ObjectID="_1622905599" r:id="rId41"/>
              </w:object>
            </w:r>
          </w:p>
        </w:tc>
      </w:tr>
      <w:tr w:rsidR="00242510" w:rsidRPr="001E559C" w14:paraId="411F7BF1" w14:textId="77777777" w:rsidTr="00EB2219">
        <w:tc>
          <w:tcPr>
            <w:tcW w:w="4952" w:type="dxa"/>
          </w:tcPr>
          <w:p w14:paraId="7FFAD25B" w14:textId="4A3C99D5" w:rsidR="00242510" w:rsidRPr="001E559C" w:rsidRDefault="007F25DE" w:rsidP="007F25DE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>c.</w:t>
            </w:r>
            <w:r w:rsidR="00242510" w:rsidRPr="001E559C">
              <w:rPr>
                <w:rFonts w:ascii="Palatino Linotype" w:eastAsiaTheme="minorHAnsi" w:hAnsi="Palatino Linotype"/>
                <w:position w:val="-10"/>
              </w:rPr>
              <w:object w:dxaOrig="1300" w:dyaOrig="440" w14:anchorId="287D143C">
                <v:shape id="_x0000_i1042" type="#_x0000_t75" style="width:65.25pt;height:21pt" o:ole="">
                  <v:imagedata r:id="rId42" o:title=""/>
                </v:shape>
                <o:OLEObject Type="Embed" ProgID="Equation.DSMT4" ShapeID="_x0000_i1042" DrawAspect="Content" ObjectID="_1622905600" r:id="rId43"/>
              </w:object>
            </w:r>
          </w:p>
        </w:tc>
        <w:tc>
          <w:tcPr>
            <w:tcW w:w="4952" w:type="dxa"/>
          </w:tcPr>
          <w:p w14:paraId="5464FBDF" w14:textId="24AA7D70" w:rsidR="00242510" w:rsidRPr="001E559C" w:rsidRDefault="007F25DE" w:rsidP="007F25DE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/>
              </w:rPr>
              <w:t>d.</w:t>
            </w:r>
            <w:r w:rsidR="00242510" w:rsidRPr="001E559C">
              <w:rPr>
                <w:rFonts w:ascii="Palatino Linotype" w:eastAsiaTheme="minorHAnsi" w:hAnsi="Palatino Linotype"/>
                <w:position w:val="-36"/>
              </w:rPr>
              <w:object w:dxaOrig="1340" w:dyaOrig="740" w14:anchorId="617E0F59">
                <v:shape id="_x0000_i1043" type="#_x0000_t75" style="width:67.5pt;height:37.5pt" o:ole="">
                  <v:imagedata r:id="rId44" o:title=""/>
                </v:shape>
                <o:OLEObject Type="Embed" ProgID="Equation.DSMT4" ShapeID="_x0000_i1043" DrawAspect="Content" ObjectID="_1622905601" r:id="rId45"/>
              </w:object>
            </w:r>
          </w:p>
        </w:tc>
      </w:tr>
      <w:tr w:rsidR="00242510" w:rsidRPr="001E559C" w14:paraId="472CA4D5" w14:textId="77777777" w:rsidTr="00EB2219">
        <w:tc>
          <w:tcPr>
            <w:tcW w:w="4952" w:type="dxa"/>
          </w:tcPr>
          <w:p w14:paraId="6FE2B5E6" w14:textId="0E14A1B8" w:rsidR="00242510" w:rsidRPr="001E559C" w:rsidRDefault="00EB2219" w:rsidP="00EB2219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e.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0"/>
                <w:szCs w:val="24"/>
              </w:rPr>
              <w:object w:dxaOrig="1320" w:dyaOrig="440" w14:anchorId="3C1FA319">
                <v:shape id="_x0000_i1044" type="#_x0000_t75" style="width:66pt;height:21pt" o:ole="">
                  <v:imagedata r:id="rId46" o:title=""/>
                </v:shape>
                <o:OLEObject Type="Embed" ProgID="Equation.DSMT4" ShapeID="_x0000_i1044" DrawAspect="Content" ObjectID="_1622905602" r:id="rId47"/>
              </w:object>
            </w:r>
          </w:p>
        </w:tc>
        <w:tc>
          <w:tcPr>
            <w:tcW w:w="4952" w:type="dxa"/>
          </w:tcPr>
          <w:p w14:paraId="6769213A" w14:textId="7DAD25E0" w:rsidR="00242510" w:rsidRPr="001E559C" w:rsidRDefault="00EB2219" w:rsidP="00EB2219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f.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0"/>
                <w:szCs w:val="24"/>
              </w:rPr>
              <w:object w:dxaOrig="1540" w:dyaOrig="440" w14:anchorId="24C0C0CA">
                <v:shape id="_x0000_i1045" type="#_x0000_t75" style="width:76.5pt;height:21pt" o:ole="">
                  <v:imagedata r:id="rId48" o:title=""/>
                </v:shape>
                <o:OLEObject Type="Embed" ProgID="Equation.DSMT4" ShapeID="_x0000_i1045" DrawAspect="Content" ObjectID="_1622905603" r:id="rId49"/>
              </w:object>
            </w:r>
          </w:p>
        </w:tc>
      </w:tr>
      <w:tr w:rsidR="00242510" w:rsidRPr="001E559C" w14:paraId="6E55D96B" w14:textId="77777777" w:rsidTr="00EB2219">
        <w:tc>
          <w:tcPr>
            <w:tcW w:w="4952" w:type="dxa"/>
          </w:tcPr>
          <w:p w14:paraId="16BC5566" w14:textId="54D4A87B" w:rsidR="00242510" w:rsidRPr="001E559C" w:rsidRDefault="00EB2219" w:rsidP="00EB2219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g.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0"/>
                <w:szCs w:val="24"/>
              </w:rPr>
              <w:object w:dxaOrig="2360" w:dyaOrig="460" w14:anchorId="11B0BC88">
                <v:shape id="_x0000_i1046" type="#_x0000_t75" style="width:117pt;height:23.25pt" o:ole="">
                  <v:imagedata r:id="rId50" o:title=""/>
                </v:shape>
                <o:OLEObject Type="Embed" ProgID="Equation.DSMT4" ShapeID="_x0000_i1046" DrawAspect="Content" ObjectID="_1622905604" r:id="rId51"/>
              </w:object>
            </w:r>
          </w:p>
        </w:tc>
        <w:tc>
          <w:tcPr>
            <w:tcW w:w="4952" w:type="dxa"/>
          </w:tcPr>
          <w:p w14:paraId="5224F19C" w14:textId="470C3049" w:rsidR="00242510" w:rsidRPr="001E559C" w:rsidRDefault="00EB2219" w:rsidP="00EB2219">
            <w:pPr>
              <w:contextualSpacing/>
              <w:rPr>
                <w:rFonts w:ascii="Palatino Linotype" w:hAnsi="Palatino Linotype" w:cs="Times New Roman"/>
                <w:sz w:val="22"/>
                <w:szCs w:val="24"/>
              </w:rPr>
            </w:pPr>
            <w:r w:rsidRPr="001E559C">
              <w:rPr>
                <w:rFonts w:ascii="Palatino Linotype" w:hAnsi="Palatino Linotype" w:cs="Times New Roman"/>
                <w:szCs w:val="24"/>
              </w:rPr>
              <w:t>h.</w:t>
            </w:r>
            <w:r w:rsidR="00242510" w:rsidRPr="001E559C">
              <w:rPr>
                <w:rFonts w:ascii="Palatino Linotype" w:eastAsiaTheme="minorHAnsi" w:hAnsi="Palatino Linotype" w:cs="Times New Roman"/>
                <w:position w:val="-18"/>
                <w:szCs w:val="24"/>
              </w:rPr>
              <w:object w:dxaOrig="2600" w:dyaOrig="540" w14:anchorId="443D7B42">
                <v:shape id="_x0000_i1047" type="#_x0000_t75" style="width:129.75pt;height:27pt" o:ole="">
                  <v:imagedata r:id="rId52" o:title=""/>
                </v:shape>
                <o:OLEObject Type="Embed" ProgID="Equation.DSMT4" ShapeID="_x0000_i1047" DrawAspect="Content" ObjectID="_1622905605" r:id="rId53"/>
              </w:object>
            </w:r>
          </w:p>
        </w:tc>
      </w:tr>
    </w:tbl>
    <w:p w14:paraId="6E82BF5A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</w:p>
    <w:p w14:paraId="28F3C5AD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 xml:space="preserve">Dạng </w:t>
      </w:r>
      <w:r w:rsidRPr="001E559C">
        <w:rPr>
          <w:rFonts w:ascii="Palatino Linotype" w:eastAsia="PMingLiU" w:hAnsi="Palatino Linotype" w:cs="Times New Roman"/>
          <w:b/>
          <w:szCs w:val="24"/>
        </w:rPr>
        <w:t>3</w:t>
      </w: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>: Giải phương trình</w:t>
      </w:r>
    </w:p>
    <w:p w14:paraId="2AF33991" w14:textId="39A5302B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  <w:lang w:val="vi-VN"/>
        </w:rPr>
      </w:pP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>Bài 1</w:t>
      </w:r>
      <w:r w:rsidRPr="001E559C">
        <w:rPr>
          <w:rFonts w:ascii="Palatino Linotype" w:eastAsia="PMingLiU" w:hAnsi="Palatino Linotype" w:cs="Times New Roman"/>
          <w:szCs w:val="24"/>
          <w:lang w:val="vi-VN"/>
        </w:rPr>
        <w:t>.  Giải các phương trình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B2219" w:rsidRPr="001E559C" w14:paraId="7DCEAB26" w14:textId="77777777" w:rsidTr="00EB2219">
        <w:tc>
          <w:tcPr>
            <w:tcW w:w="4839" w:type="dxa"/>
          </w:tcPr>
          <w:p w14:paraId="18EF1729" w14:textId="205716CC" w:rsidR="00EB2219" w:rsidRPr="001E559C" w:rsidRDefault="00EB221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>a.</w:t>
            </w:r>
            <w:r w:rsidRPr="001E559C">
              <w:rPr>
                <w:rFonts w:ascii="Palatino Linotype" w:eastAsia="PMingLiU" w:hAnsi="Palatino Linotype"/>
              </w:rPr>
              <w:t xml:space="preserve"> </w:t>
            </w:r>
            <w:r w:rsidRPr="001E559C">
              <w:rPr>
                <w:rFonts w:ascii="Palatino Linotype" w:eastAsia="PMingLiU" w:hAnsi="Palatino Linotype"/>
                <w:position w:val="-8"/>
              </w:rPr>
              <w:object w:dxaOrig="1400" w:dyaOrig="400" w14:anchorId="3B1307CE">
                <v:shape id="_x0000_i1048" type="#_x0000_t75" style="width:69.75pt;height:21pt" o:ole="">
                  <v:imagedata r:id="rId54" o:title=""/>
                </v:shape>
                <o:OLEObject Type="Embed" ProgID="Equation.DSMT4" ShapeID="_x0000_i1048" DrawAspect="Content" ObjectID="_1622905606" r:id="rId55"/>
              </w:object>
            </w:r>
          </w:p>
        </w:tc>
        <w:tc>
          <w:tcPr>
            <w:tcW w:w="4839" w:type="dxa"/>
          </w:tcPr>
          <w:p w14:paraId="275833F9" w14:textId="495C0CBE" w:rsidR="00EB2219" w:rsidRPr="001E559C" w:rsidRDefault="00EB221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b.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2160" w:dyaOrig="400" w14:anchorId="1068BBD3">
                <v:shape id="_x0000_i1049" type="#_x0000_t75" style="width:108.75pt;height:21pt" o:ole="">
                  <v:imagedata r:id="rId56" o:title=""/>
                </v:shape>
                <o:OLEObject Type="Embed" ProgID="Equation.DSMT4" ShapeID="_x0000_i1049" DrawAspect="Content" ObjectID="_1622905607" r:id="rId57"/>
              </w:object>
            </w:r>
          </w:p>
        </w:tc>
      </w:tr>
      <w:tr w:rsidR="00EB2219" w:rsidRPr="001E559C" w14:paraId="68EC6188" w14:textId="77777777" w:rsidTr="00EB2219">
        <w:tc>
          <w:tcPr>
            <w:tcW w:w="4839" w:type="dxa"/>
          </w:tcPr>
          <w:p w14:paraId="7C88CCE2" w14:textId="40EA1B1A" w:rsidR="00EB2219" w:rsidRPr="001E559C" w:rsidRDefault="00EB221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c.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600" w:dyaOrig="400" w14:anchorId="411545B8">
                <v:shape id="_x0000_i1050" type="#_x0000_t75" style="width:81pt;height:21pt" o:ole="">
                  <v:imagedata r:id="rId58" o:title=""/>
                </v:shape>
                <o:OLEObject Type="Embed" ProgID="Equation.DSMT4" ShapeID="_x0000_i1050" DrawAspect="Content" ObjectID="_1622905608" r:id="rId59"/>
              </w:object>
            </w:r>
          </w:p>
        </w:tc>
        <w:tc>
          <w:tcPr>
            <w:tcW w:w="4839" w:type="dxa"/>
          </w:tcPr>
          <w:p w14:paraId="2728F283" w14:textId="074D12C6" w:rsidR="00EB2219" w:rsidRPr="001E559C" w:rsidRDefault="00EB221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d.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960" w:dyaOrig="400" w14:anchorId="50FD8CF3">
                <v:shape id="_x0000_i1051" type="#_x0000_t75" style="width:48.75pt;height:21pt" o:ole="">
                  <v:imagedata r:id="rId60" o:title=""/>
                </v:shape>
                <o:OLEObject Type="Embed" ProgID="Equation.DSMT4" ShapeID="_x0000_i1051" DrawAspect="Content" ObjectID="_1622905609" r:id="rId61"/>
              </w:object>
            </w:r>
          </w:p>
        </w:tc>
      </w:tr>
    </w:tbl>
    <w:p w14:paraId="1135BEAF" w14:textId="77777777" w:rsidR="00EB2219" w:rsidRPr="001E559C" w:rsidRDefault="00EB2219" w:rsidP="00242510">
      <w:pPr>
        <w:rPr>
          <w:rFonts w:ascii="Palatino Linotype" w:eastAsia="PMingLiU" w:hAnsi="Palatino Linotype" w:cs="Times New Roman"/>
          <w:szCs w:val="24"/>
          <w:lang w:val="vi-VN"/>
        </w:rPr>
      </w:pPr>
    </w:p>
    <w:p w14:paraId="7AAFF863" w14:textId="701E8212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  <w:lang w:val="vi-VN"/>
        </w:rPr>
      </w:pP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 xml:space="preserve">Bài 2: </w:t>
      </w:r>
      <w:r w:rsidRPr="001E559C">
        <w:rPr>
          <w:rFonts w:ascii="Palatino Linotype" w:eastAsia="PMingLiU" w:hAnsi="Palatino Linotype" w:cs="Times New Roman"/>
          <w:szCs w:val="24"/>
          <w:lang w:val="vi-VN"/>
        </w:rPr>
        <w:t>Giải các phương trình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B2219" w:rsidRPr="001E559C" w14:paraId="41C6951E" w14:textId="77777777" w:rsidTr="004A6AC3">
        <w:tc>
          <w:tcPr>
            <w:tcW w:w="4839" w:type="dxa"/>
          </w:tcPr>
          <w:p w14:paraId="7FAEADFA" w14:textId="5E5DA0AC" w:rsidR="00EB2219" w:rsidRPr="001E559C" w:rsidRDefault="00EB2219" w:rsidP="00242510">
            <w:pPr>
              <w:rPr>
                <w:rFonts w:ascii="Palatino Linotype" w:eastAsia="PMingLiU" w:hAnsi="Palatino Linotype" w:cs="Times New Roman"/>
                <w:b/>
                <w:szCs w:val="24"/>
                <w:u w:val="single"/>
                <w:lang w:val="vi-VN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>a.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180" w:dyaOrig="400" w14:anchorId="24DE5800">
                <v:shape id="_x0000_i1052" type="#_x0000_t75" style="width:59.25pt;height:21pt" o:ole="">
                  <v:imagedata r:id="rId62" o:title=""/>
                </v:shape>
                <o:OLEObject Type="Embed" ProgID="Equation.DSMT4" ShapeID="_x0000_i1052" DrawAspect="Content" ObjectID="_1622905610" r:id="rId63"/>
              </w:object>
            </w:r>
          </w:p>
        </w:tc>
        <w:tc>
          <w:tcPr>
            <w:tcW w:w="4839" w:type="dxa"/>
          </w:tcPr>
          <w:p w14:paraId="6B554861" w14:textId="69082956" w:rsidR="00EB2219" w:rsidRPr="001E559C" w:rsidRDefault="00EB2219" w:rsidP="00242510">
            <w:pPr>
              <w:rPr>
                <w:rFonts w:ascii="Palatino Linotype" w:eastAsia="PMingLiU" w:hAnsi="Palatino Linotype" w:cs="Times New Roman"/>
                <w:b/>
                <w:szCs w:val="24"/>
                <w:u w:val="single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b.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420" w:dyaOrig="400" w14:anchorId="5C1C2805">
                <v:shape id="_x0000_i1053" type="#_x0000_t75" style="width:71.25pt;height:21pt" o:ole="">
                  <v:imagedata r:id="rId64" o:title=""/>
                </v:shape>
                <o:OLEObject Type="Embed" ProgID="Equation.DSMT4" ShapeID="_x0000_i1053" DrawAspect="Content" ObjectID="_1622905611" r:id="rId65"/>
              </w:object>
            </w:r>
          </w:p>
        </w:tc>
      </w:tr>
      <w:tr w:rsidR="00EB2219" w:rsidRPr="001E559C" w14:paraId="7569F80D" w14:textId="77777777" w:rsidTr="004A6AC3">
        <w:tc>
          <w:tcPr>
            <w:tcW w:w="4839" w:type="dxa"/>
          </w:tcPr>
          <w:p w14:paraId="7A537EAE" w14:textId="64052F17" w:rsidR="00EB2219" w:rsidRPr="001E559C" w:rsidRDefault="00EB221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c.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939" w:dyaOrig="400" w14:anchorId="254644BA">
                <v:shape id="_x0000_i1054" type="#_x0000_t75" style="width:96.75pt;height:21pt" o:ole="">
                  <v:imagedata r:id="rId66" o:title=""/>
                </v:shape>
                <o:OLEObject Type="Embed" ProgID="Equation.DSMT4" ShapeID="_x0000_i1054" DrawAspect="Content" ObjectID="_1622905612" r:id="rId67"/>
              </w:object>
            </w:r>
          </w:p>
        </w:tc>
        <w:tc>
          <w:tcPr>
            <w:tcW w:w="4839" w:type="dxa"/>
          </w:tcPr>
          <w:p w14:paraId="702FD0CB" w14:textId="715C5B92" w:rsidR="00EB2219" w:rsidRPr="001E559C" w:rsidRDefault="00EB221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d.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840" w:dyaOrig="400" w14:anchorId="63338A4B">
                <v:shape id="_x0000_i1055" type="#_x0000_t75" style="width:93pt;height:21pt" o:ole="">
                  <v:imagedata r:id="rId68" o:title=""/>
                </v:shape>
                <o:OLEObject Type="Embed" ProgID="Equation.DSMT4" ShapeID="_x0000_i1055" DrawAspect="Content" ObjectID="_1622905613" r:id="rId69"/>
              </w:object>
            </w:r>
          </w:p>
        </w:tc>
      </w:tr>
      <w:tr w:rsidR="00EB2219" w:rsidRPr="001E559C" w14:paraId="3E26FEA4" w14:textId="77777777" w:rsidTr="004A6AC3">
        <w:tc>
          <w:tcPr>
            <w:tcW w:w="4839" w:type="dxa"/>
          </w:tcPr>
          <w:p w14:paraId="7D5DF1BF" w14:textId="3B883F4C" w:rsidR="00EB2219" w:rsidRPr="001E559C" w:rsidRDefault="00EB221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e.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980" w:dyaOrig="400" w14:anchorId="6D002A68">
                <v:shape id="_x0000_i1056" type="#_x0000_t75" style="width:99pt;height:21pt" o:ole="">
                  <v:imagedata r:id="rId70" o:title=""/>
                </v:shape>
                <o:OLEObject Type="Embed" ProgID="Equation.DSMT4" ShapeID="_x0000_i1056" DrawAspect="Content" ObjectID="_1622905614" r:id="rId71"/>
              </w:object>
            </w:r>
          </w:p>
        </w:tc>
        <w:tc>
          <w:tcPr>
            <w:tcW w:w="4839" w:type="dxa"/>
          </w:tcPr>
          <w:p w14:paraId="1810234D" w14:textId="2FF3607C" w:rsidR="00EB2219" w:rsidRPr="001E559C" w:rsidRDefault="00EB221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f.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14"/>
                <w:szCs w:val="24"/>
              </w:rPr>
              <w:object w:dxaOrig="2340" w:dyaOrig="440" w14:anchorId="1B1A2BE7">
                <v:shape id="_x0000_i1057" type="#_x0000_t75" style="width:116.25pt;height:23.25pt" o:ole="">
                  <v:imagedata r:id="rId72" o:title=""/>
                </v:shape>
                <o:OLEObject Type="Embed" ProgID="Equation.DSMT4" ShapeID="_x0000_i1057" DrawAspect="Content" ObjectID="_1622905615" r:id="rId73"/>
              </w:object>
            </w:r>
          </w:p>
        </w:tc>
      </w:tr>
      <w:tr w:rsidR="00EB2219" w:rsidRPr="001E559C" w14:paraId="1B3D7580" w14:textId="77777777" w:rsidTr="004A6AC3">
        <w:tc>
          <w:tcPr>
            <w:tcW w:w="4839" w:type="dxa"/>
          </w:tcPr>
          <w:p w14:paraId="79039FDC" w14:textId="621C0EBF" w:rsidR="00EB2219" w:rsidRPr="001E559C" w:rsidRDefault="00EB221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g.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1060" w:dyaOrig="320" w14:anchorId="0363A0B1">
                <v:shape id="_x0000_i1058" type="#_x0000_t75" style="width:52.5pt;height:16.5pt" o:ole="">
                  <v:imagedata r:id="rId74" o:title=""/>
                </v:shape>
                <o:OLEObject Type="Embed" ProgID="Equation.DSMT4" ShapeID="_x0000_i1058" DrawAspect="Content" ObjectID="_1622905616" r:id="rId75"/>
              </w:object>
            </w:r>
          </w:p>
        </w:tc>
        <w:tc>
          <w:tcPr>
            <w:tcW w:w="4839" w:type="dxa"/>
          </w:tcPr>
          <w:p w14:paraId="1B18A34D" w14:textId="49E2EBC4" w:rsidR="00EB2219" w:rsidRPr="001E559C" w:rsidRDefault="00EB221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bCs/>
                <w:szCs w:val="24"/>
              </w:rPr>
              <w:t>h.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620" w:dyaOrig="360" w14:anchorId="017A86D9">
                <v:shape id="_x0000_i1059" type="#_x0000_t75" style="width:81pt;height:18pt" o:ole="">
                  <v:imagedata r:id="rId76" o:title=""/>
                </v:shape>
                <o:OLEObject Type="Embed" ProgID="Equation.DSMT4" ShapeID="_x0000_i1059" DrawAspect="Content" ObjectID="_1622905617" r:id="rId77"/>
              </w:object>
            </w:r>
          </w:p>
        </w:tc>
      </w:tr>
    </w:tbl>
    <w:p w14:paraId="5D70CD45" w14:textId="77777777" w:rsidR="00EB2219" w:rsidRPr="001E559C" w:rsidRDefault="00EB2219" w:rsidP="00242510">
      <w:pPr>
        <w:rPr>
          <w:rFonts w:ascii="Palatino Linotype" w:eastAsia="PMingLiU" w:hAnsi="Palatino Linotype" w:cs="Times New Roman"/>
          <w:b/>
          <w:szCs w:val="24"/>
          <w:u w:val="single"/>
          <w:lang w:val="vi-VN"/>
        </w:rPr>
      </w:pPr>
    </w:p>
    <w:p w14:paraId="77EFC183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6827616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4389A9D7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688CAF21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1E6CE324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456DFFD8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28990CD7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C143A7B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3FE39EBF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39F7D48B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1B8B92B4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7F1D820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3A78A36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078AAC2D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60A7BDF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0DD50DA1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49124DE9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684A69E6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2B26E826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617B3397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48B9621E" w14:textId="0F9C3474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6950347" w14:textId="4DABC363" w:rsidR="00383683" w:rsidRPr="001E559C" w:rsidRDefault="00383683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51738BE6" w14:textId="58CAD5B6" w:rsidR="00383683" w:rsidRPr="001E559C" w:rsidRDefault="00383683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78759B2E" w14:textId="77777777" w:rsidR="00383683" w:rsidRPr="001E559C" w:rsidRDefault="00383683" w:rsidP="00242510">
      <w:pPr>
        <w:rPr>
          <w:rFonts w:ascii="Palatino Linotype" w:eastAsia="PMingLiU" w:hAnsi="Palatino Linotype" w:cs="Times New Roman"/>
          <w:b/>
          <w:szCs w:val="24"/>
        </w:rPr>
      </w:pPr>
    </w:p>
    <w:p w14:paraId="4C104887" w14:textId="77777777" w:rsidR="004A6AC3" w:rsidRPr="001E559C" w:rsidRDefault="004A6AC3" w:rsidP="00242510">
      <w:pPr>
        <w:jc w:val="center"/>
        <w:rPr>
          <w:rFonts w:ascii="Palatino Linotype" w:eastAsia="PMingLiU" w:hAnsi="Palatino Linotype" w:cs="Times New Roman"/>
          <w:b/>
          <w:szCs w:val="24"/>
        </w:rPr>
      </w:pPr>
    </w:p>
    <w:p w14:paraId="25A1318E" w14:textId="20D5FB24" w:rsidR="00242510" w:rsidRPr="001E559C" w:rsidRDefault="00242510" w:rsidP="00242510">
      <w:pPr>
        <w:jc w:val="center"/>
        <w:rPr>
          <w:rFonts w:ascii="Palatino Linotype" w:eastAsia="PMingLiU" w:hAnsi="Palatino Linotype" w:cs="Times New Roman"/>
          <w:b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ĐÁP ÁN THAM KHẢO</w:t>
      </w:r>
    </w:p>
    <w:p w14:paraId="01BA3FF1" w14:textId="77777777" w:rsidR="00383683" w:rsidRPr="001E559C" w:rsidRDefault="00242510" w:rsidP="00383683">
      <w:pPr>
        <w:rPr>
          <w:rFonts w:ascii="Palatino Linotype" w:eastAsia="PMingLiU" w:hAnsi="Palatino Linotype" w:cs="Times New Roman"/>
          <w:b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 xml:space="preserve">Dạng 1: </w:t>
      </w:r>
      <w:r w:rsidRPr="001E559C">
        <w:rPr>
          <w:rFonts w:ascii="Palatino Linotype" w:eastAsia="PMingLiU" w:hAnsi="Palatino Linotype" w:cs="Times New Roman"/>
          <w:bCs/>
          <w:szCs w:val="24"/>
        </w:rPr>
        <w:t>Tính giá trị biểu thức chứa căn bậc hai</w:t>
      </w:r>
    </w:p>
    <w:p w14:paraId="21625193" w14:textId="26E5F6E5" w:rsidR="00242510" w:rsidRPr="001E559C" w:rsidRDefault="00242510" w:rsidP="00383683">
      <w:pPr>
        <w:rPr>
          <w:rFonts w:ascii="Palatino Linotype" w:eastAsia="PMingLiU" w:hAnsi="Palatino Linotype"/>
          <w:b/>
          <w:bCs/>
        </w:rPr>
      </w:pPr>
      <w:r w:rsidRPr="001E559C">
        <w:rPr>
          <w:rFonts w:ascii="Palatino Linotype" w:eastAsia="PMingLiU" w:hAnsi="Palatino Linotype"/>
          <w:b/>
          <w:bCs/>
        </w:rPr>
        <w:t>Bài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2123F" w:rsidRPr="001E559C" w14:paraId="687CD547" w14:textId="77777777" w:rsidTr="00EB2219">
        <w:tc>
          <w:tcPr>
            <w:tcW w:w="4839" w:type="dxa"/>
          </w:tcPr>
          <w:p w14:paraId="05834DC9" w14:textId="77777777" w:rsidR="00E2123F" w:rsidRPr="001E559C" w:rsidRDefault="00E2123F" w:rsidP="00E2123F">
            <w:pPr>
              <w:rPr>
                <w:rFonts w:ascii="Palatino Linotype" w:eastAsia="PMingLiU" w:hAnsi="Palatino Linotype" w:cs="Times New Roman"/>
                <w:b/>
                <w:bCs/>
                <w:szCs w:val="24"/>
              </w:rPr>
            </w:pPr>
            <w:r w:rsidRPr="001E559C">
              <w:rPr>
                <w:rFonts w:ascii="Palatino Linotype" w:eastAsia="PMingLiU" w:hAnsi="Palatino Linotype"/>
              </w:rPr>
              <w:t>a.</w:t>
            </w:r>
            <w:r w:rsidRPr="001E559C">
              <w:rPr>
                <w:rFonts w:ascii="Palatino Linotype" w:eastAsia="PMingLiU" w:hAnsi="Palatino Linotype"/>
                <w:b/>
                <w:bCs/>
              </w:rPr>
              <w:t xml:space="preserve"> </w:t>
            </w:r>
            <w:r w:rsidRPr="001E559C">
              <w:rPr>
                <w:rFonts w:ascii="Palatino Linotype" w:hAnsi="Palatino Linotype"/>
                <w:position w:val="-10"/>
              </w:rPr>
              <w:object w:dxaOrig="2820" w:dyaOrig="440" w14:anchorId="46CEA437">
                <v:shape id="_x0000_i1060" type="#_x0000_t75" style="width:141pt;height:21.75pt" o:ole="">
                  <v:imagedata r:id="rId78" o:title=""/>
                </v:shape>
                <o:OLEObject Type="Embed" ProgID="Equation.DSMT4" ShapeID="_x0000_i1060" DrawAspect="Content" ObjectID="_1622905618" r:id="rId79"/>
              </w:object>
            </w:r>
          </w:p>
          <w:p w14:paraId="194BB97A" w14:textId="77777777" w:rsidR="00E2123F" w:rsidRPr="001E559C" w:rsidRDefault="00E2123F" w:rsidP="00E2123F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 xml:space="preserve"> </w:t>
            </w:r>
            <w:r w:rsidRPr="001E559C">
              <w:rPr>
                <w:rFonts w:ascii="Palatino Linotype" w:eastAsia="PMingLiU" w:hAnsi="Palatino Linotype"/>
                <w:position w:val="-48"/>
              </w:rPr>
              <w:object w:dxaOrig="3379" w:dyaOrig="1080" w14:anchorId="007EB604">
                <v:shape id="_x0000_i1061" type="#_x0000_t75" style="width:168.75pt;height:53.25pt" o:ole="">
                  <v:imagedata r:id="rId80" o:title=""/>
                </v:shape>
                <o:OLEObject Type="Embed" ProgID="Equation.DSMT4" ShapeID="_x0000_i1061" DrawAspect="Content" ObjectID="_1622905619" r:id="rId81"/>
              </w:object>
            </w:r>
          </w:p>
          <w:p w14:paraId="091747EA" w14:textId="77777777" w:rsidR="00E2123F" w:rsidRPr="001E559C" w:rsidRDefault="00E2123F" w:rsidP="00E2123F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  <w:position w:val="-48"/>
              </w:rPr>
              <w:object w:dxaOrig="2280" w:dyaOrig="1280" w14:anchorId="18195760">
                <v:shape id="_x0000_i1062" type="#_x0000_t75" style="width:114pt;height:63.75pt" o:ole="">
                  <v:imagedata r:id="rId82" o:title=""/>
                </v:shape>
                <o:OLEObject Type="Embed" ProgID="Equation.DSMT4" ShapeID="_x0000_i1062" DrawAspect="Content" ObjectID="_1622905620" r:id="rId83"/>
              </w:object>
            </w:r>
          </w:p>
          <w:p w14:paraId="69A14F73" w14:textId="601F1450" w:rsidR="00E2123F" w:rsidRPr="001E559C" w:rsidRDefault="00E2123F" w:rsidP="00E2123F">
            <w:pPr>
              <w:rPr>
                <w:rFonts w:ascii="Palatino Linotype" w:eastAsia="PMingLiU" w:hAnsi="Palatino Linotype"/>
                <w:b/>
                <w:bCs/>
              </w:rPr>
            </w:pPr>
            <w:r w:rsidRPr="001E559C">
              <w:rPr>
                <w:rFonts w:ascii="Palatino Linotype" w:eastAsia="PMingLiU" w:hAnsi="Palatino Linotype"/>
                <w:position w:val="-8"/>
              </w:rPr>
              <w:object w:dxaOrig="1060" w:dyaOrig="360" w14:anchorId="1F39BFE4">
                <v:shape id="_x0000_i1063" type="#_x0000_t75" style="width:52.5pt;height:18pt" o:ole="">
                  <v:imagedata r:id="rId84" o:title=""/>
                </v:shape>
                <o:OLEObject Type="Embed" ProgID="Equation.DSMT4" ShapeID="_x0000_i1063" DrawAspect="Content" ObjectID="_1622905621" r:id="rId85"/>
              </w:object>
            </w:r>
          </w:p>
        </w:tc>
        <w:tc>
          <w:tcPr>
            <w:tcW w:w="4839" w:type="dxa"/>
          </w:tcPr>
          <w:p w14:paraId="3EB75F72" w14:textId="0CD74872" w:rsidR="00E2123F" w:rsidRPr="001E559C" w:rsidRDefault="00E2123F" w:rsidP="00E2123F">
            <w:pPr>
              <w:rPr>
                <w:rFonts w:ascii="Palatino Linotype" w:eastAsia="PMingLiU" w:hAnsi="Palatino Linotype"/>
                <w:b/>
                <w:bCs/>
              </w:rPr>
            </w:pPr>
            <w:r w:rsidRPr="001E559C">
              <w:rPr>
                <w:rFonts w:ascii="Palatino Linotype" w:eastAsia="PMingLiU" w:hAnsi="Palatino Linotype"/>
              </w:rPr>
              <w:t>b.</w:t>
            </w:r>
            <w:r w:rsidRPr="001E559C">
              <w:rPr>
                <w:rFonts w:ascii="Palatino Linotype" w:eastAsia="PMingLiU" w:hAnsi="Palatino Linotype"/>
                <w:b/>
                <w:bCs/>
              </w:rPr>
              <w:t xml:space="preserve"> </w:t>
            </w:r>
            <w:r w:rsidRPr="001E559C">
              <w:rPr>
                <w:rFonts w:ascii="Palatino Linotype" w:hAnsi="Palatino Linotype"/>
                <w:position w:val="-10"/>
              </w:rPr>
              <w:object w:dxaOrig="2820" w:dyaOrig="440" w14:anchorId="7A078070">
                <v:shape id="_x0000_i1064" type="#_x0000_t75" style="width:141pt;height:21.75pt" o:ole="">
                  <v:imagedata r:id="rId86" o:title=""/>
                </v:shape>
                <o:OLEObject Type="Embed" ProgID="Equation.DSMT4" ShapeID="_x0000_i1064" DrawAspect="Content" ObjectID="_1622905622" r:id="rId87"/>
              </w:object>
            </w:r>
          </w:p>
          <w:p w14:paraId="19C179E9" w14:textId="63F8E584" w:rsidR="00E2123F" w:rsidRPr="001E559C" w:rsidRDefault="00E2123F" w:rsidP="00E2123F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  <w:b/>
                <w:bCs/>
              </w:rPr>
              <w:t xml:space="preserve"> </w:t>
            </w:r>
            <w:r w:rsidRPr="001E559C">
              <w:rPr>
                <w:rFonts w:ascii="Palatino Linotype" w:eastAsia="PMingLiU" w:hAnsi="Palatino Linotype"/>
                <w:position w:val="-90"/>
              </w:rPr>
              <w:object w:dxaOrig="3080" w:dyaOrig="1920" w14:anchorId="266B900B">
                <v:shape id="_x0000_i1065" type="#_x0000_t75" style="width:153.75pt;height:95.25pt" o:ole="">
                  <v:imagedata r:id="rId88" o:title=""/>
                </v:shape>
                <o:OLEObject Type="Embed" ProgID="Equation.DSMT4" ShapeID="_x0000_i1065" DrawAspect="Content" ObjectID="_1622905623" r:id="rId89"/>
              </w:object>
            </w:r>
          </w:p>
          <w:p w14:paraId="2E6E8EDA" w14:textId="05CE36BB" w:rsidR="00E2123F" w:rsidRPr="001E559C" w:rsidRDefault="00E2123F" w:rsidP="00E2123F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  <w:position w:val="-6"/>
              </w:rPr>
              <w:object w:dxaOrig="1200" w:dyaOrig="340" w14:anchorId="0781CDD1">
                <v:shape id="_x0000_i1066" type="#_x0000_t75" style="width:60.75pt;height:17.25pt" o:ole="">
                  <v:imagedata r:id="rId90" o:title=""/>
                </v:shape>
                <o:OLEObject Type="Embed" ProgID="Equation.DSMT4" ShapeID="_x0000_i1066" DrawAspect="Content" ObjectID="_1622905624" r:id="rId91"/>
              </w:object>
            </w:r>
          </w:p>
          <w:p w14:paraId="6C71E576" w14:textId="3A03D0DF" w:rsidR="00E2123F" w:rsidRPr="001E559C" w:rsidRDefault="00E2123F" w:rsidP="00383683">
            <w:pPr>
              <w:rPr>
                <w:rFonts w:ascii="Palatino Linotype" w:eastAsia="PMingLiU" w:hAnsi="Palatino Linotype"/>
                <w:b/>
                <w:bCs/>
              </w:rPr>
            </w:pPr>
          </w:p>
        </w:tc>
      </w:tr>
    </w:tbl>
    <w:p w14:paraId="73A8526B" w14:textId="79556DDA" w:rsidR="00242510" w:rsidRPr="001E559C" w:rsidRDefault="00242510" w:rsidP="00242510">
      <w:pPr>
        <w:rPr>
          <w:rFonts w:ascii="Palatino Linotype" w:eastAsia="PMingLiU" w:hAnsi="Palatino Linotype"/>
          <w:b/>
          <w:bCs/>
        </w:rPr>
      </w:pPr>
      <w:r w:rsidRPr="001E559C">
        <w:rPr>
          <w:rFonts w:ascii="Palatino Linotype" w:eastAsia="PMingLiU" w:hAnsi="Palatino Linotype"/>
          <w:b/>
          <w:bCs/>
        </w:rPr>
        <w:t>Bài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F25DE" w:rsidRPr="001E559C" w14:paraId="44CEBC21" w14:textId="77777777" w:rsidTr="001E559C">
        <w:tc>
          <w:tcPr>
            <w:tcW w:w="4839" w:type="dxa"/>
          </w:tcPr>
          <w:p w14:paraId="219EA1A4" w14:textId="77777777" w:rsidR="007F25DE" w:rsidRPr="001E559C" w:rsidRDefault="007F25DE" w:rsidP="007F25DE">
            <w:pPr>
              <w:rPr>
                <w:rFonts w:ascii="Palatino Linotype" w:eastAsia="PMingLiU" w:hAnsi="Palatino Linotype"/>
                <w:b/>
                <w:bCs/>
              </w:rPr>
            </w:pPr>
            <w:r w:rsidRPr="001E559C">
              <w:rPr>
                <w:rFonts w:ascii="Palatino Linotype" w:eastAsia="PMingLiU" w:hAnsi="Palatino Linotype"/>
              </w:rPr>
              <w:t>a.</w:t>
            </w:r>
            <w:r w:rsidRPr="001E559C">
              <w:rPr>
                <w:rFonts w:ascii="Palatino Linotype" w:eastAsia="PMingLiU" w:hAnsi="Palatino Linotype"/>
                <w:b/>
                <w:bCs/>
              </w:rPr>
              <w:t xml:space="preserve"> </w:t>
            </w:r>
            <w:r w:rsidRPr="001E559C">
              <w:rPr>
                <w:rFonts w:ascii="Palatino Linotype" w:hAnsi="Palatino Linotype"/>
                <w:position w:val="-20"/>
              </w:rPr>
              <w:object w:dxaOrig="2820" w:dyaOrig="600" w14:anchorId="6D2D5882">
                <v:shape id="_x0000_i1067" type="#_x0000_t75" style="width:141pt;height:30pt" o:ole="">
                  <v:imagedata r:id="rId92" o:title=""/>
                </v:shape>
                <o:OLEObject Type="Embed" ProgID="Equation.DSMT4" ShapeID="_x0000_i1067" DrawAspect="Content" ObjectID="_1622905625" r:id="rId93"/>
              </w:object>
            </w:r>
          </w:p>
          <w:p w14:paraId="5DABE71E" w14:textId="77777777" w:rsidR="007F25DE" w:rsidRPr="001E559C" w:rsidRDefault="007F25DE" w:rsidP="007F25D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position w:val="-48"/>
                <w:szCs w:val="24"/>
              </w:rPr>
              <w:object w:dxaOrig="2240" w:dyaOrig="1280" w14:anchorId="7FA96BEF">
                <v:shape id="_x0000_i1068" type="#_x0000_t75" style="width:112.5pt;height:63.75pt" o:ole="">
                  <v:imagedata r:id="rId94" o:title=""/>
                </v:shape>
                <o:OLEObject Type="Embed" ProgID="Equation.DSMT4" ShapeID="_x0000_i1068" DrawAspect="Content" ObjectID="_1622905626" r:id="rId95"/>
              </w:object>
            </w:r>
          </w:p>
          <w:p w14:paraId="665BA539" w14:textId="77777777" w:rsidR="007F25DE" w:rsidRPr="001E559C" w:rsidRDefault="007F25DE" w:rsidP="00242510">
            <w:pPr>
              <w:rPr>
                <w:rFonts w:ascii="Palatino Linotype" w:eastAsia="PMingLiU" w:hAnsi="Palatino Linotype"/>
                <w:b/>
                <w:bCs/>
              </w:rPr>
            </w:pPr>
          </w:p>
        </w:tc>
        <w:tc>
          <w:tcPr>
            <w:tcW w:w="4839" w:type="dxa"/>
          </w:tcPr>
          <w:p w14:paraId="082FB492" w14:textId="77777777" w:rsidR="007F25DE" w:rsidRPr="001E559C" w:rsidRDefault="007F25DE" w:rsidP="007F25D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b. </w:t>
            </w:r>
            <w:r w:rsidRPr="001E559C">
              <w:rPr>
                <w:rFonts w:ascii="Palatino Linotype" w:hAnsi="Palatino Linotype"/>
                <w:position w:val="-20"/>
              </w:rPr>
              <w:object w:dxaOrig="2840" w:dyaOrig="600" w14:anchorId="63D10E2E">
                <v:shape id="_x0000_i1069" type="#_x0000_t75" style="width:141.75pt;height:30pt" o:ole="">
                  <v:imagedata r:id="rId96" o:title=""/>
                </v:shape>
                <o:OLEObject Type="Embed" ProgID="Equation.DSMT4" ShapeID="_x0000_i1069" DrawAspect="Content" ObjectID="_1622905627" r:id="rId97"/>
              </w:object>
            </w:r>
          </w:p>
          <w:p w14:paraId="292EFA9D" w14:textId="77777777" w:rsidR="007F25DE" w:rsidRPr="001E559C" w:rsidRDefault="007F25DE" w:rsidP="007F25D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position w:val="-48"/>
                <w:szCs w:val="24"/>
              </w:rPr>
              <w:object w:dxaOrig="2240" w:dyaOrig="1280" w14:anchorId="6619D5E6">
                <v:shape id="_x0000_i1070" type="#_x0000_t75" style="width:112.5pt;height:63.75pt" o:ole="">
                  <v:imagedata r:id="rId98" o:title=""/>
                </v:shape>
                <o:OLEObject Type="Embed" ProgID="Equation.DSMT4" ShapeID="_x0000_i1070" DrawAspect="Content" ObjectID="_1622905628" r:id="rId99"/>
              </w:object>
            </w:r>
          </w:p>
          <w:p w14:paraId="64DE722B" w14:textId="77777777" w:rsidR="007F25DE" w:rsidRPr="001E559C" w:rsidRDefault="007F25DE" w:rsidP="00242510">
            <w:pPr>
              <w:rPr>
                <w:rFonts w:ascii="Palatino Linotype" w:eastAsia="PMingLiU" w:hAnsi="Palatino Linotype"/>
                <w:b/>
                <w:bCs/>
              </w:rPr>
            </w:pPr>
          </w:p>
        </w:tc>
      </w:tr>
      <w:tr w:rsidR="007F25DE" w:rsidRPr="001E559C" w14:paraId="69C4D8F3" w14:textId="77777777" w:rsidTr="001E559C">
        <w:tc>
          <w:tcPr>
            <w:tcW w:w="4839" w:type="dxa"/>
          </w:tcPr>
          <w:p w14:paraId="60D8F627" w14:textId="1EE84EDD" w:rsidR="007F25DE" w:rsidRPr="001E559C" w:rsidRDefault="007F25DE" w:rsidP="00242510">
            <w:pPr>
              <w:rPr>
                <w:rFonts w:ascii="Palatino Linotype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>c.</w:t>
            </w:r>
            <w:r w:rsidRPr="001E559C">
              <w:rPr>
                <w:rFonts w:ascii="Palatino Linotype" w:hAnsi="Palatino Linotype"/>
              </w:rPr>
              <w:t xml:space="preserve"> </w:t>
            </w:r>
            <w:r w:rsidRPr="001E559C">
              <w:rPr>
                <w:rFonts w:ascii="Palatino Linotype" w:hAnsi="Palatino Linotype"/>
                <w:position w:val="-20"/>
              </w:rPr>
              <w:object w:dxaOrig="2580" w:dyaOrig="600" w14:anchorId="627A4533">
                <v:shape id="_x0000_i1071" type="#_x0000_t75" style="width:129pt;height:30pt" o:ole="">
                  <v:imagedata r:id="rId100" o:title=""/>
                </v:shape>
                <o:OLEObject Type="Embed" ProgID="Equation.DSMT4" ShapeID="_x0000_i1071" DrawAspect="Content" ObjectID="_1622905629" r:id="rId101"/>
              </w:object>
            </w:r>
          </w:p>
          <w:p w14:paraId="51262510" w14:textId="77777777" w:rsidR="007F25DE" w:rsidRPr="001E559C" w:rsidRDefault="007F25DE" w:rsidP="00242510">
            <w:pPr>
              <w:rPr>
                <w:rFonts w:ascii="Palatino Linotype" w:hAnsi="Palatino Linotype"/>
              </w:rPr>
            </w:pPr>
          </w:p>
          <w:p w14:paraId="4A141607" w14:textId="2FBAD7EB" w:rsidR="007F25DE" w:rsidRPr="001E559C" w:rsidRDefault="007F25DE" w:rsidP="00242510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 w:cs="Times New Roman"/>
                <w:position w:val="-48"/>
                <w:szCs w:val="24"/>
              </w:rPr>
              <w:object w:dxaOrig="2000" w:dyaOrig="1280" w14:anchorId="3F68BA2B">
                <v:shape id="_x0000_i1072" type="#_x0000_t75" style="width:100.5pt;height:63.75pt" o:ole="">
                  <v:imagedata r:id="rId102" o:title=""/>
                </v:shape>
                <o:OLEObject Type="Embed" ProgID="Equation.DSMT4" ShapeID="_x0000_i1072" DrawAspect="Content" ObjectID="_1622905630" r:id="rId103"/>
              </w:object>
            </w:r>
          </w:p>
        </w:tc>
        <w:tc>
          <w:tcPr>
            <w:tcW w:w="4839" w:type="dxa"/>
          </w:tcPr>
          <w:p w14:paraId="2FBC9F32" w14:textId="77777777" w:rsidR="007F25DE" w:rsidRPr="001E559C" w:rsidRDefault="007F25DE" w:rsidP="00242510">
            <w:pPr>
              <w:rPr>
                <w:rFonts w:ascii="Palatino Linotype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>d.</w:t>
            </w:r>
            <w:r w:rsidRPr="001E559C">
              <w:rPr>
                <w:rFonts w:ascii="Palatino Linotype" w:hAnsi="Palatino Linotype"/>
              </w:rPr>
              <w:t xml:space="preserve"> </w:t>
            </w:r>
            <w:r w:rsidRPr="001E559C">
              <w:rPr>
                <w:rFonts w:ascii="Palatino Linotype" w:hAnsi="Palatino Linotype"/>
                <w:position w:val="-20"/>
              </w:rPr>
              <w:object w:dxaOrig="2680" w:dyaOrig="600" w14:anchorId="1C28786C">
                <v:shape id="_x0000_i1073" type="#_x0000_t75" style="width:134.25pt;height:30pt" o:ole="">
                  <v:imagedata r:id="rId104" o:title=""/>
                </v:shape>
                <o:OLEObject Type="Embed" ProgID="Equation.DSMT4" ShapeID="_x0000_i1073" DrawAspect="Content" ObjectID="_1622905631" r:id="rId105"/>
              </w:object>
            </w:r>
          </w:p>
          <w:p w14:paraId="7F9DF4CA" w14:textId="3E5CC94F" w:rsidR="007F25DE" w:rsidRPr="001E559C" w:rsidRDefault="007F25DE" w:rsidP="00242510">
            <w:pPr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 w:cs="Times New Roman"/>
                <w:position w:val="-48"/>
                <w:szCs w:val="24"/>
              </w:rPr>
              <w:object w:dxaOrig="2079" w:dyaOrig="1280" w14:anchorId="37BBE569">
                <v:shape id="_x0000_i1074" type="#_x0000_t75" style="width:104.25pt;height:63.75pt" o:ole="">
                  <v:imagedata r:id="rId106" o:title=""/>
                </v:shape>
                <o:OLEObject Type="Embed" ProgID="Equation.DSMT4" ShapeID="_x0000_i1074" DrawAspect="Content" ObjectID="_1622905632" r:id="rId107"/>
              </w:object>
            </w:r>
          </w:p>
        </w:tc>
      </w:tr>
    </w:tbl>
    <w:p w14:paraId="7F45E035" w14:textId="2178F0D5" w:rsidR="00242510" w:rsidRPr="001E559C" w:rsidRDefault="00242510" w:rsidP="007F25DE">
      <w:pPr>
        <w:ind w:left="720"/>
        <w:contextualSpacing/>
        <w:rPr>
          <w:rFonts w:ascii="Palatino Linotype" w:eastAsia="PMingLiU" w:hAnsi="Palatino Linotype" w:cs="Times New Roman"/>
          <w:szCs w:val="24"/>
        </w:rPr>
      </w:pPr>
    </w:p>
    <w:p w14:paraId="0E246448" w14:textId="798239DF" w:rsidR="00242510" w:rsidRPr="001E559C" w:rsidRDefault="00242510" w:rsidP="00E2123F">
      <w:pPr>
        <w:contextualSpacing/>
        <w:rPr>
          <w:rFonts w:ascii="Palatino Linotype" w:eastAsia="PMingLiU" w:hAnsi="Palatino Linotype" w:cs="Times New Roman"/>
          <w:b/>
          <w:bCs/>
          <w:szCs w:val="24"/>
        </w:rPr>
      </w:pPr>
      <w:r w:rsidRPr="001E559C">
        <w:rPr>
          <w:rFonts w:ascii="Palatino Linotype" w:eastAsia="PMingLiU" w:hAnsi="Palatino Linotype" w:cs="Times New Roman"/>
          <w:b/>
          <w:bCs/>
          <w:szCs w:val="24"/>
        </w:rPr>
        <w:t xml:space="preserve">Bài 3: </w:t>
      </w:r>
    </w:p>
    <w:tbl>
      <w:tblPr>
        <w:tblStyle w:val="TableGrid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39"/>
      </w:tblGrid>
      <w:tr w:rsidR="00CB31C1" w:rsidRPr="001E559C" w14:paraId="45C12E6A" w14:textId="77777777" w:rsidTr="001E559C">
        <w:tc>
          <w:tcPr>
            <w:tcW w:w="5098" w:type="dxa"/>
          </w:tcPr>
          <w:p w14:paraId="17F51FA6" w14:textId="3D0BD27D" w:rsidR="00CB31C1" w:rsidRPr="001E559C" w:rsidRDefault="00CB31C1" w:rsidP="00CB31C1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>a.</w:t>
            </w:r>
            <w:r w:rsidRPr="001E559C">
              <w:rPr>
                <w:rFonts w:ascii="Palatino Linotype" w:eastAsia="PMingLiU" w:hAnsi="Palatino Linotype" w:cs="Times New Roman"/>
                <w:b/>
                <w:bCs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position w:val="-16"/>
                <w:szCs w:val="24"/>
              </w:rPr>
              <w:object w:dxaOrig="2439" w:dyaOrig="600" w14:anchorId="44DE5B06">
                <v:shape id="_x0000_i1336" type="#_x0000_t75" style="width:122.25pt;height:30pt" o:ole="">
                  <v:imagedata r:id="rId108" o:title=""/>
                </v:shape>
                <o:OLEObject Type="Embed" ProgID="Equation.DSMT4" ShapeID="_x0000_i1336" DrawAspect="Content" ObjectID="_1622905633" r:id="rId109"/>
              </w:object>
            </w:r>
          </w:p>
          <w:p w14:paraId="31CBEBC3" w14:textId="5255535D" w:rsidR="00CB31C1" w:rsidRPr="001E559C" w:rsidRDefault="001E559C" w:rsidP="001E559C">
            <w:pPr>
              <w:ind w:left="37"/>
              <w:contextualSpacing/>
              <w:rPr>
                <w:rFonts w:ascii="Palatino Linotype" w:hAnsi="Palatino Linotype"/>
              </w:rPr>
            </w:pPr>
            <w:r w:rsidRPr="001E559C">
              <w:rPr>
                <w:rFonts w:ascii="Palatino Linotype" w:hAnsi="Palatino Linotype"/>
                <w:position w:val="-118"/>
              </w:rPr>
              <w:object w:dxaOrig="2260" w:dyaOrig="2760" w14:anchorId="29209A71">
                <v:shape id="_x0000_i1400" type="#_x0000_t75" style="width:113.25pt;height:138pt" o:ole="">
                  <v:imagedata r:id="rId110" o:title=""/>
                </v:shape>
                <o:OLEObject Type="Embed" ProgID="Equation.DSMT4" ShapeID="_x0000_i1400" DrawAspect="Content" ObjectID="_1622905634" r:id="rId111"/>
              </w:object>
            </w:r>
          </w:p>
          <w:p w14:paraId="2F6B25A9" w14:textId="191E6998" w:rsidR="001E559C" w:rsidRPr="001E559C" w:rsidRDefault="001E559C" w:rsidP="00CB31C1">
            <w:pPr>
              <w:ind w:left="360"/>
              <w:contextualSpacing/>
              <w:rPr>
                <w:rFonts w:ascii="Palatino Linotype" w:hAnsi="Palatino Linotype"/>
              </w:rPr>
            </w:pPr>
            <w:r w:rsidRPr="001E559C">
              <w:rPr>
                <w:rFonts w:ascii="Palatino Linotype" w:hAnsi="Palatino Linotype"/>
                <w:position w:val="-4"/>
              </w:rPr>
              <w:object w:dxaOrig="340" w:dyaOrig="260" w14:anchorId="2DF086AE">
                <v:shape id="_x0000_i1398" type="#_x0000_t75" style="width:17.25pt;height:12.75pt" o:ole="">
                  <v:imagedata r:id="rId112" o:title=""/>
                </v:shape>
                <o:OLEObject Type="Embed" ProgID="Equation.DSMT4" ShapeID="_x0000_i1398" DrawAspect="Content" ObjectID="_1622905635" r:id="rId113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754715BA" w14:textId="57D976AA" w:rsidR="00CB31C1" w:rsidRPr="001E559C" w:rsidRDefault="00CB31C1" w:rsidP="00E2123F">
            <w:pPr>
              <w:contextualSpacing/>
              <w:rPr>
                <w:rFonts w:ascii="Palatino Linotype" w:eastAsia="PMingLiU" w:hAnsi="Palatino Linotype" w:cs="Times New Roman"/>
                <w:b/>
                <w:bCs/>
                <w:szCs w:val="24"/>
              </w:rPr>
            </w:pPr>
          </w:p>
        </w:tc>
        <w:tc>
          <w:tcPr>
            <w:tcW w:w="4839" w:type="dxa"/>
          </w:tcPr>
          <w:p w14:paraId="6C5E6CFF" w14:textId="77777777" w:rsidR="00CB31C1" w:rsidRPr="001E559C" w:rsidRDefault="00CB31C1" w:rsidP="00E2123F">
            <w:pPr>
              <w:contextualSpacing/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lastRenderedPageBreak/>
              <w:t xml:space="preserve">b. </w:t>
            </w:r>
            <w:r w:rsidRPr="001E559C">
              <w:rPr>
                <w:rFonts w:ascii="Palatino Linotype" w:eastAsia="PMingLiU" w:hAnsi="Palatino Linotype"/>
                <w:position w:val="-16"/>
              </w:rPr>
              <w:object w:dxaOrig="2600" w:dyaOrig="600" w14:anchorId="35D2EC8B">
                <v:shape id="_x0000_i1338" type="#_x0000_t75" style="width:129.75pt;height:30pt" o:ole="">
                  <v:imagedata r:id="rId114" o:title=""/>
                </v:shape>
                <o:OLEObject Type="Embed" ProgID="Equation.DSMT4" ShapeID="_x0000_i1338" DrawAspect="Content" ObjectID="_1622905636" r:id="rId115"/>
              </w:object>
            </w:r>
          </w:p>
          <w:p w14:paraId="53966483" w14:textId="77777777" w:rsidR="00CB31C1" w:rsidRPr="001E559C" w:rsidRDefault="00CB31C1" w:rsidP="00E2123F">
            <w:pPr>
              <w:contextualSpacing/>
              <w:rPr>
                <w:rFonts w:ascii="Palatino Linotype" w:hAnsi="Palatino Linotype"/>
              </w:rPr>
            </w:pPr>
            <w:r w:rsidRPr="001E559C">
              <w:rPr>
                <w:rFonts w:ascii="Palatino Linotype" w:hAnsi="Palatino Linotype"/>
                <w:position w:val="-22"/>
              </w:rPr>
              <w:object w:dxaOrig="2400" w:dyaOrig="639" w14:anchorId="30359E0F">
                <v:shape id="_x0000_i1339" type="#_x0000_t75" style="width:120pt;height:32.25pt" o:ole="">
                  <v:imagedata r:id="rId116" o:title=""/>
                </v:shape>
                <o:OLEObject Type="Embed" ProgID="Equation.DSMT4" ShapeID="_x0000_i1339" DrawAspect="Content" ObjectID="_1622905637" r:id="rId117"/>
              </w:object>
            </w:r>
          </w:p>
          <w:p w14:paraId="4319899D" w14:textId="101F00D5" w:rsidR="00CB31C1" w:rsidRPr="001E559C" w:rsidRDefault="00CB31C1" w:rsidP="00E2123F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hAnsi="Palatino Linotype"/>
                <w:position w:val="-10"/>
              </w:rPr>
              <w:object w:dxaOrig="2020" w:dyaOrig="499" w14:anchorId="3B10D743">
                <v:shape id="_x0000_i1340" type="#_x0000_t75" style="width:101.25pt;height:24.75pt" o:ole="">
                  <v:imagedata r:id="rId118" o:title=""/>
                </v:shape>
                <o:OLEObject Type="Embed" ProgID="Equation.DSMT4" ShapeID="_x0000_i1340" DrawAspect="Content" ObjectID="_1622905638" r:id="rId119"/>
              </w:object>
            </w:r>
          </w:p>
        </w:tc>
      </w:tr>
      <w:tr w:rsidR="00CB31C1" w:rsidRPr="001E559C" w14:paraId="4825B017" w14:textId="77777777" w:rsidTr="001E559C">
        <w:tc>
          <w:tcPr>
            <w:tcW w:w="5098" w:type="dxa"/>
          </w:tcPr>
          <w:p w14:paraId="294C44D7" w14:textId="13AC6CA3" w:rsidR="00CB31C1" w:rsidRPr="001E559C" w:rsidRDefault="00CB31C1" w:rsidP="00CB31C1">
            <w:pPr>
              <w:ind w:left="22"/>
              <w:contextualSpacing/>
              <w:rPr>
                <w:rFonts w:ascii="Palatino Linotype" w:eastAsia="PMingLiU" w:hAnsi="Palatino Linotype"/>
              </w:rPr>
            </w:pPr>
            <w:r w:rsidRPr="001E559C">
              <w:rPr>
                <w:rFonts w:ascii="Palatino Linotype" w:eastAsia="PMingLiU" w:hAnsi="Palatino Linotype"/>
              </w:rPr>
              <w:t xml:space="preserve">c. </w:t>
            </w:r>
            <w:r w:rsidRPr="001E559C">
              <w:rPr>
                <w:rFonts w:ascii="Palatino Linotype" w:eastAsia="PMingLiU" w:hAnsi="Palatino Linotype"/>
                <w:position w:val="-24"/>
              </w:rPr>
              <w:object w:dxaOrig="4560" w:dyaOrig="760" w14:anchorId="19D1CFE9">
                <v:shape id="_x0000_i1341" type="#_x0000_t75" style="width:228.75pt;height:38.25pt" o:ole="">
                  <v:imagedata r:id="rId120" o:title=""/>
                </v:shape>
                <o:OLEObject Type="Embed" ProgID="Equation.DSMT4" ShapeID="_x0000_i1341" DrawAspect="Content" ObjectID="_1622905639" r:id="rId121"/>
              </w:object>
            </w:r>
          </w:p>
          <w:p w14:paraId="58D0751E" w14:textId="3EC5AF0E" w:rsidR="00CB31C1" w:rsidRPr="001E559C" w:rsidRDefault="00CB31C1" w:rsidP="00CB31C1">
            <w:pPr>
              <w:ind w:left="22"/>
              <w:contextualSpacing/>
              <w:rPr>
                <w:rFonts w:ascii="Palatino Linotype" w:eastAsia="PMingLiU" w:hAnsi="Palatino Linotype" w:cs="Times New Roman"/>
                <w:b/>
                <w:szCs w:val="24"/>
                <w:lang w:val="vi-VN"/>
              </w:rPr>
            </w:pPr>
            <w:r w:rsidRPr="001E559C">
              <w:rPr>
                <w:rFonts w:ascii="Palatino Linotype" w:hAnsi="Palatino Linotype"/>
                <w:position w:val="-66"/>
              </w:rPr>
              <w:object w:dxaOrig="3960" w:dyaOrig="1680" w14:anchorId="6D88AD43">
                <v:shape id="_x0000_i1342" type="#_x0000_t75" style="width:198pt;height:84pt" o:ole="">
                  <v:imagedata r:id="rId122" o:title=""/>
                </v:shape>
                <o:OLEObject Type="Embed" ProgID="Equation.DSMT4" ShapeID="_x0000_i1342" DrawAspect="Content" ObjectID="_1622905640" r:id="rId123"/>
              </w:object>
            </w:r>
            <w:r w:rsidR="001E559C">
              <w:rPr>
                <w:rFonts w:ascii="Palatino Linotype" w:hAnsi="Palatino Linotype"/>
              </w:rPr>
              <w:t>.</w:t>
            </w:r>
          </w:p>
          <w:p w14:paraId="1F1E854E" w14:textId="4A45623A" w:rsidR="00CB31C1" w:rsidRPr="001E559C" w:rsidRDefault="00CB31C1" w:rsidP="00CB31C1">
            <w:pPr>
              <w:contextualSpacing/>
              <w:rPr>
                <w:rFonts w:ascii="Palatino Linotype" w:eastAsia="PMingLiU" w:hAnsi="Palatino Linotype" w:cs="Times New Roman"/>
                <w:b/>
                <w:bCs/>
                <w:szCs w:val="24"/>
              </w:rPr>
            </w:pPr>
          </w:p>
        </w:tc>
        <w:tc>
          <w:tcPr>
            <w:tcW w:w="4839" w:type="dxa"/>
          </w:tcPr>
          <w:p w14:paraId="42C690CF" w14:textId="14395625" w:rsidR="001E559C" w:rsidRPr="001E559C" w:rsidRDefault="001E559C" w:rsidP="001E559C">
            <w:pPr>
              <w:ind w:left="4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d. </w:t>
            </w:r>
            <w:r w:rsidRPr="001E559C">
              <w:rPr>
                <w:rFonts w:ascii="Palatino Linotype" w:eastAsia="PMingLiU" w:hAnsi="Palatino Linotype" w:cs="Times New Roman"/>
                <w:position w:val="-22"/>
                <w:szCs w:val="24"/>
              </w:rPr>
              <w:object w:dxaOrig="3620" w:dyaOrig="680" w14:anchorId="1F1121D5">
                <v:shape id="_x0000_i1363" type="#_x0000_t75" style="width:180.75pt;height:33.75pt" o:ole="">
                  <v:imagedata r:id="rId124" o:title=""/>
                </v:shape>
                <o:OLEObject Type="Embed" ProgID="Equation.DSMT4" ShapeID="_x0000_i1363" DrawAspect="Content" ObjectID="_1622905641" r:id="rId125"/>
              </w:object>
            </w:r>
          </w:p>
          <w:p w14:paraId="76AA8648" w14:textId="40D986D3" w:rsidR="001E559C" w:rsidRPr="001E559C" w:rsidRDefault="001E559C" w:rsidP="001E559C">
            <w:pPr>
              <w:ind w:left="43"/>
              <w:contextualSpacing/>
              <w:rPr>
                <w:rFonts w:ascii="Palatino Linotype" w:eastAsia="PMingLiU" w:hAnsi="Palatino Linotype" w:cs="Times New Roman"/>
                <w:b/>
                <w:szCs w:val="24"/>
                <w:lang w:val="vi-VN"/>
              </w:rPr>
            </w:pPr>
            <w:r w:rsidRPr="001E559C">
              <w:rPr>
                <w:rFonts w:ascii="Palatino Linotype" w:hAnsi="Palatino Linotype"/>
                <w:position w:val="-110"/>
              </w:rPr>
              <w:object w:dxaOrig="3040" w:dyaOrig="2560" w14:anchorId="14BD3012">
                <v:shape id="_x0000_i1378" type="#_x0000_t75" style="width:152.25pt;height:128.25pt" o:ole="">
                  <v:imagedata r:id="rId126" o:title=""/>
                </v:shape>
                <o:OLEObject Type="Embed" ProgID="Equation.DSMT4" ShapeID="_x0000_i1378" DrawAspect="Content" ObjectID="_1622905642" r:id="rId127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56AE27B2" w14:textId="62F417EE" w:rsidR="001E559C" w:rsidRPr="001E559C" w:rsidRDefault="001E559C" w:rsidP="001E559C">
            <w:pPr>
              <w:ind w:left="720"/>
              <w:contextualSpacing/>
              <w:rPr>
                <w:rFonts w:ascii="Palatino Linotype" w:eastAsia="PMingLiU" w:hAnsi="Palatino Linotype"/>
              </w:rPr>
            </w:pPr>
          </w:p>
          <w:p w14:paraId="70ECD148" w14:textId="21CD2F41" w:rsidR="00CB31C1" w:rsidRPr="001E559C" w:rsidRDefault="00CB31C1" w:rsidP="00E2123F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</w:p>
        </w:tc>
      </w:tr>
    </w:tbl>
    <w:p w14:paraId="2164B5B9" w14:textId="77777777" w:rsidR="00242510" w:rsidRPr="001E559C" w:rsidRDefault="00242510" w:rsidP="00242510">
      <w:pPr>
        <w:rPr>
          <w:rFonts w:ascii="Palatino Linotype" w:eastAsia="PMingLiU" w:hAnsi="Palatino Linotype" w:cs="Times New Roman"/>
          <w:bCs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 xml:space="preserve">Dạng 2: </w:t>
      </w:r>
      <w:r w:rsidRPr="001E559C">
        <w:rPr>
          <w:rFonts w:ascii="Palatino Linotype" w:eastAsia="PMingLiU" w:hAnsi="Palatino Linotype" w:cs="Times New Roman"/>
          <w:bCs/>
          <w:szCs w:val="24"/>
        </w:rPr>
        <w:t>Tìm điều kiện xác định để biểu thức chứa căn bậc hai có nghĩa</w:t>
      </w:r>
    </w:p>
    <w:p w14:paraId="2F9C3088" w14:textId="476007D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 xml:space="preserve">Bài 1: </w:t>
      </w:r>
      <w:r w:rsidRPr="001E559C">
        <w:rPr>
          <w:rFonts w:ascii="Palatino Linotype" w:eastAsia="PMingLiU" w:hAnsi="Palatino Linotype" w:cs="Times New Roman"/>
          <w:szCs w:val="24"/>
        </w:rPr>
        <w:t xml:space="preserve">Tìm điều </w:t>
      </w:r>
      <w:r w:rsidR="00E218FF">
        <w:rPr>
          <w:rFonts w:ascii="Palatino Linotype" w:eastAsia="PMingLiU" w:hAnsi="Palatino Linotype" w:cs="Times New Roman"/>
          <w:szCs w:val="24"/>
        </w:rPr>
        <w:t xml:space="preserve">kiện </w:t>
      </w:r>
      <w:r w:rsidRPr="001E559C">
        <w:rPr>
          <w:rFonts w:ascii="Palatino Linotype" w:eastAsia="PMingLiU" w:hAnsi="Palatino Linotype" w:cs="Times New Roman"/>
          <w:szCs w:val="24"/>
        </w:rPr>
        <w:t>xác định của các biểu thức sau: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39"/>
      </w:tblGrid>
      <w:tr w:rsidR="001E559C" w:rsidRPr="001E559C" w14:paraId="496631C8" w14:textId="77777777" w:rsidTr="00E218FF">
        <w:tc>
          <w:tcPr>
            <w:tcW w:w="4702" w:type="dxa"/>
          </w:tcPr>
          <w:p w14:paraId="595EF178" w14:textId="0E84EEF2" w:rsidR="001E559C" w:rsidRPr="001E559C" w:rsidRDefault="001E559C" w:rsidP="001E559C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a. ĐKXĐ: 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980" w:dyaOrig="320" w14:anchorId="71F83039">
                <v:shape id="_x0000_i3370" type="#_x0000_t75" style="width:48.75pt;height:16.5pt" o:ole="">
                  <v:imagedata r:id="rId128" o:title=""/>
                </v:shape>
                <o:OLEObject Type="Embed" ProgID="Equation.DSMT4" ShapeID="_x0000_i3370" DrawAspect="Content" ObjectID="_1622905643" r:id="rId129"/>
              </w:object>
            </w:r>
          </w:p>
          <w:p w14:paraId="1CCF74BC" w14:textId="412CC9C4" w:rsidR="001E559C" w:rsidRPr="001E559C" w:rsidRDefault="001E559C" w:rsidP="001E559C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hAnsi="Palatino Linotype"/>
                <w:position w:val="-30"/>
              </w:rPr>
              <w:object w:dxaOrig="1100" w:dyaOrig="720" w14:anchorId="0C176FE6">
                <v:shape id="_x0000_i3371" type="#_x0000_t75" style="width:54.75pt;height:36pt" o:ole="">
                  <v:imagedata r:id="rId130" o:title=""/>
                </v:shape>
                <o:OLEObject Type="Embed" ProgID="Equation.DSMT4" ShapeID="_x0000_i3371" DrawAspect="Content" ObjectID="_1622905644" r:id="rId131"/>
              </w:object>
            </w:r>
            <w:r w:rsidRPr="001E559C">
              <w:rPr>
                <w:rFonts w:ascii="Palatino Linotype" w:hAnsi="Palatino Linotype"/>
              </w:rPr>
              <w:t>.</w:t>
            </w:r>
          </w:p>
          <w:p w14:paraId="47C0F553" w14:textId="3BF02990" w:rsidR="001E559C" w:rsidRPr="001E559C" w:rsidRDefault="001E559C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  <w:tc>
          <w:tcPr>
            <w:tcW w:w="4839" w:type="dxa"/>
          </w:tcPr>
          <w:p w14:paraId="6E2E9523" w14:textId="1238A4FB" w:rsidR="001E559C" w:rsidRPr="001E559C" w:rsidRDefault="001E559C" w:rsidP="001E559C">
            <w:pPr>
              <w:ind w:left="1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b. ĐKXĐ: </w:t>
            </w:r>
            <w:r w:rsidRPr="001E559C">
              <w:rPr>
                <w:rFonts w:ascii="Palatino Linotype" w:eastAsia="PMingLiU" w:hAnsi="Palatino Linotype" w:cs="Times New Roman"/>
                <w:position w:val="-14"/>
                <w:szCs w:val="24"/>
              </w:rPr>
              <w:object w:dxaOrig="1820" w:dyaOrig="400" w14:anchorId="720613B2">
                <v:shape id="_x0000_i4253" type="#_x0000_t75" style="width:90.75pt;height:20.25pt" o:ole="">
                  <v:imagedata r:id="rId132" o:title=""/>
                </v:shape>
                <o:OLEObject Type="Embed" ProgID="Equation.DSMT4" ShapeID="_x0000_i4253" DrawAspect="Content" ObjectID="_1622905645" r:id="rId133"/>
              </w:object>
            </w:r>
          </w:p>
          <w:p w14:paraId="7BB49E62" w14:textId="1917E0DF" w:rsidR="001E559C" w:rsidRPr="00E94B34" w:rsidRDefault="00E0687A" w:rsidP="00E94B34">
            <w:pPr>
              <w:ind w:left="13"/>
              <w:contextualSpacing/>
              <w:rPr>
                <w:rFonts w:ascii="Palatino Linotype" w:hAnsi="Palatino Linotype"/>
              </w:rPr>
            </w:pPr>
            <w:r w:rsidRPr="00E0687A">
              <w:rPr>
                <w:rFonts w:ascii="Palatino Linotype" w:hAnsi="Palatino Linotype"/>
                <w:position w:val="-110"/>
                <w:highlight w:val="red"/>
              </w:rPr>
              <w:object w:dxaOrig="3080" w:dyaOrig="2439" w14:anchorId="5FB2F2A7">
                <v:shape id="_x0000_i4254" type="#_x0000_t75" style="width:153.75pt;height:122.25pt" o:ole="">
                  <v:imagedata r:id="rId134" o:title=""/>
                </v:shape>
                <o:OLEObject Type="Embed" ProgID="Equation.DSMT4" ShapeID="_x0000_i4254" DrawAspect="Content" ObjectID="_1622905646" r:id="rId135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509042F9" w14:textId="04218552" w:rsidR="001E559C" w:rsidRPr="001E559C" w:rsidRDefault="001E559C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</w:tr>
      <w:tr w:rsidR="001E559C" w:rsidRPr="001E559C" w14:paraId="5DD3B5A8" w14:textId="77777777" w:rsidTr="00E218FF">
        <w:tc>
          <w:tcPr>
            <w:tcW w:w="4702" w:type="dxa"/>
          </w:tcPr>
          <w:p w14:paraId="4A5293D6" w14:textId="5942A056" w:rsidR="001E559C" w:rsidRDefault="001E559C" w:rsidP="001E559C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c. ĐKXĐ: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1160" w:dyaOrig="320" w14:anchorId="502C30A2">
                <v:shape id="_x0000_i3372" type="#_x0000_t75" style="width:57.75pt;height:15.75pt" o:ole="">
                  <v:imagedata r:id="rId136" o:title=""/>
                </v:shape>
                <o:OLEObject Type="Embed" ProgID="Equation.DSMT4" ShapeID="_x0000_i3372" DrawAspect="Content" ObjectID="_1622905647" r:id="rId137"/>
              </w:object>
            </w:r>
          </w:p>
          <w:p w14:paraId="6C0DE971" w14:textId="780671F3" w:rsidR="00E94B34" w:rsidRPr="001E559C" w:rsidRDefault="00E94B34" w:rsidP="001E559C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A93B5F">
              <w:rPr>
                <w:position w:val="-24"/>
              </w:rPr>
              <w:object w:dxaOrig="1100" w:dyaOrig="620" w14:anchorId="3471423A">
                <v:shape id="_x0000_i4267" type="#_x0000_t75" style="width:54.75pt;height:30.75pt" o:ole="">
                  <v:imagedata r:id="rId138" o:title=""/>
                </v:shape>
                <o:OLEObject Type="Embed" ProgID="Equation.DSMT4" ShapeID="_x0000_i4267" DrawAspect="Content" ObjectID="_1622905648" r:id="rId139"/>
              </w:object>
            </w:r>
            <w:bookmarkStart w:id="0" w:name="_GoBack"/>
            <w:bookmarkEnd w:id="0"/>
          </w:p>
          <w:p w14:paraId="11055F75" w14:textId="3B557A53" w:rsidR="001E559C" w:rsidRPr="001E559C" w:rsidRDefault="00E94B34" w:rsidP="001E559C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E94B34">
              <w:rPr>
                <w:rFonts w:ascii="Palatino Linotype" w:hAnsi="Palatino Linotype"/>
                <w:position w:val="-60"/>
              </w:rPr>
              <w:object w:dxaOrig="1180" w:dyaOrig="1320" w14:anchorId="0A6A37D0">
                <v:shape id="_x0000_i4265" type="#_x0000_t75" style="width:59.25pt;height:66pt" o:ole="">
                  <v:imagedata r:id="rId140" o:title=""/>
                </v:shape>
                <o:OLEObject Type="Embed" ProgID="Equation.DSMT4" ShapeID="_x0000_i4265" DrawAspect="Content" ObjectID="_1622905649" r:id="rId141"/>
              </w:object>
            </w:r>
            <w:r w:rsidR="001E559C" w:rsidRPr="001E559C">
              <w:rPr>
                <w:rFonts w:ascii="Palatino Linotype" w:hAnsi="Palatino Linotype"/>
              </w:rPr>
              <w:t>.</w:t>
            </w:r>
          </w:p>
          <w:p w14:paraId="7090B200" w14:textId="292B48C8" w:rsidR="001E559C" w:rsidRPr="001E559C" w:rsidRDefault="001E559C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  <w:tc>
          <w:tcPr>
            <w:tcW w:w="4839" w:type="dxa"/>
          </w:tcPr>
          <w:p w14:paraId="6EFDFF07" w14:textId="3AE1D56B" w:rsidR="001E559C" w:rsidRDefault="001E559C" w:rsidP="001E559C">
            <w:pPr>
              <w:ind w:left="1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lastRenderedPageBreak/>
              <w:t xml:space="preserve">d.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1E559C">
              <w:rPr>
                <w:rFonts w:ascii="Palatino Linotype" w:eastAsia="PMingLiU" w:hAnsi="Palatino Linotype" w:cs="Times New Roman"/>
                <w:position w:val="-24"/>
                <w:szCs w:val="24"/>
              </w:rPr>
              <w:object w:dxaOrig="920" w:dyaOrig="620" w14:anchorId="42F93F4B">
                <v:shape id="_x0000_i3374" type="#_x0000_t75" style="width:45.75pt;height:31.5pt" o:ole="">
                  <v:imagedata r:id="rId142" o:title=""/>
                </v:shape>
                <o:OLEObject Type="Embed" ProgID="Equation.DSMT4" ShapeID="_x0000_i3374" DrawAspect="Content" ObjectID="_1622905650" r:id="rId143"/>
              </w:object>
            </w:r>
          </w:p>
          <w:p w14:paraId="7A099CDD" w14:textId="339B2A5B" w:rsidR="001E559C" w:rsidRPr="001E559C" w:rsidRDefault="00E94B34" w:rsidP="00F4044E">
            <w:pPr>
              <w:ind w:left="1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E94B34">
              <w:rPr>
                <w:position w:val="-62"/>
              </w:rPr>
              <w:object w:dxaOrig="2860" w:dyaOrig="1800" w14:anchorId="0820320A">
                <v:shape id="_x0000_i4261" type="#_x0000_t75" style="width:143.25pt;height:90pt" o:ole="">
                  <v:imagedata r:id="rId144" o:title=""/>
                </v:shape>
                <o:OLEObject Type="Embed" ProgID="Equation.DSMT4" ShapeID="_x0000_i4261" DrawAspect="Content" ObjectID="_1622905651" r:id="rId145"/>
              </w:object>
            </w:r>
            <w:r w:rsidR="00F4044E">
              <w:rPr>
                <w:rFonts w:ascii="Palatino Linotype" w:hAnsi="Palatino Linotype"/>
              </w:rPr>
              <w:t>.</w:t>
            </w:r>
          </w:p>
        </w:tc>
      </w:tr>
    </w:tbl>
    <w:p w14:paraId="7E067B47" w14:textId="77777777" w:rsidR="001E559C" w:rsidRPr="001E559C" w:rsidRDefault="001E559C" w:rsidP="00242510">
      <w:pPr>
        <w:rPr>
          <w:rFonts w:ascii="Palatino Linotype" w:eastAsia="PMingLiU" w:hAnsi="Palatino Linotype" w:cs="Times New Roman"/>
          <w:szCs w:val="24"/>
        </w:rPr>
      </w:pPr>
    </w:p>
    <w:p w14:paraId="76AC98D6" w14:textId="25E70177" w:rsidR="00242510" w:rsidRDefault="00242510" w:rsidP="00242510">
      <w:pPr>
        <w:rPr>
          <w:rFonts w:ascii="Palatino Linotype" w:eastAsia="PMingLiU" w:hAnsi="Palatino Linotype" w:cs="Times New Roman"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</w:rPr>
        <w:t>Bài 2:</w:t>
      </w:r>
      <w:r w:rsidRPr="001E559C">
        <w:rPr>
          <w:rFonts w:ascii="Palatino Linotype" w:eastAsia="PMingLiU" w:hAnsi="Palatino Linotype" w:cs="Times New Roman"/>
          <w:szCs w:val="24"/>
        </w:rPr>
        <w:t xml:space="preserve"> Với giá trị nào của x thì mỗi căn sau có nghĩa: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39"/>
      </w:tblGrid>
      <w:tr w:rsidR="00F4044E" w14:paraId="17153F68" w14:textId="77777777" w:rsidTr="00E218FF">
        <w:trPr>
          <w:trHeight w:val="2033"/>
        </w:trPr>
        <w:tc>
          <w:tcPr>
            <w:tcW w:w="4702" w:type="dxa"/>
          </w:tcPr>
          <w:p w14:paraId="6DA9DDD5" w14:textId="77777777" w:rsidR="00F4044E" w:rsidRDefault="00F4044E" w:rsidP="00242510">
            <w:pPr>
              <w:rPr>
                <w:rFonts w:ascii="Palatino Linotype" w:eastAsia="PMingLiU" w:hAnsi="Palatino Linotype" w:cs="Times New Roman"/>
                <w:b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a.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F4044E">
              <w:rPr>
                <w:rFonts w:ascii="Palatino Linotype" w:eastAsia="PMingLiU" w:hAnsi="Palatino Linotype" w:cs="Times New Roman"/>
                <w:b/>
                <w:position w:val="-6"/>
                <w:szCs w:val="24"/>
              </w:rPr>
              <w:object w:dxaOrig="1420" w:dyaOrig="320" w14:anchorId="23DCCDC2">
                <v:shape id="_x0000_i3478" type="#_x0000_t75" style="width:71.25pt;height:16.5pt" o:ole="">
                  <v:imagedata r:id="rId146" o:title=""/>
                </v:shape>
                <o:OLEObject Type="Embed" ProgID="Equation.DSMT4" ShapeID="_x0000_i3478" DrawAspect="Content" ObjectID="_1622905652" r:id="rId147"/>
              </w:object>
            </w:r>
          </w:p>
          <w:p w14:paraId="43CF0C35" w14:textId="53B3F3E4" w:rsidR="00F4044E" w:rsidRDefault="00F4044E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F4044E">
              <w:rPr>
                <w:position w:val="-52"/>
              </w:rPr>
              <w:object w:dxaOrig="2020" w:dyaOrig="1160" w14:anchorId="39BD1F4E">
                <v:shape id="_x0000_i3479" type="#_x0000_t75" style="width:101.25pt;height:57.75pt" o:ole="">
                  <v:imagedata r:id="rId148" o:title=""/>
                </v:shape>
                <o:OLEObject Type="Embed" ProgID="Equation.DSMT4" ShapeID="_x0000_i3479" DrawAspect="Content" ObjectID="_1622905653" r:id="rId149"/>
              </w:object>
            </w:r>
            <w:r>
              <w:t>.</w:t>
            </w:r>
          </w:p>
        </w:tc>
        <w:tc>
          <w:tcPr>
            <w:tcW w:w="4839" w:type="dxa"/>
          </w:tcPr>
          <w:p w14:paraId="3A6EECC0" w14:textId="77777777" w:rsidR="00F4044E" w:rsidRDefault="00F4044E" w:rsidP="00F4044E">
            <w:pPr>
              <w:ind w:left="16"/>
              <w:contextualSpacing/>
              <w:rPr>
                <w:rFonts w:ascii="Palatino Linotype" w:eastAsia="PMingLiU" w:hAnsi="Palatino Linotype" w:cs="Times New Roman"/>
                <w:b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b.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>ĐKXĐ:</w:t>
            </w:r>
            <w:r w:rsidRPr="001E559C">
              <w:rPr>
                <w:rFonts w:ascii="Palatino Linotype" w:eastAsia="PMingLiU" w:hAnsi="Palatino Linotype" w:cs="Times New Roman"/>
                <w:b/>
                <w:szCs w:val="24"/>
              </w:rPr>
              <w:t xml:space="preserve"> </w:t>
            </w:r>
            <w:r w:rsidRPr="00F4044E">
              <w:rPr>
                <w:rFonts w:ascii="Palatino Linotype" w:eastAsia="PMingLiU" w:hAnsi="Palatino Linotype" w:cs="Times New Roman"/>
                <w:b/>
                <w:position w:val="-6"/>
                <w:szCs w:val="24"/>
              </w:rPr>
              <w:object w:dxaOrig="1540" w:dyaOrig="320" w14:anchorId="7DECDA7E">
                <v:shape id="_x0000_i3480" type="#_x0000_t75" style="width:77.25pt;height:16.5pt" o:ole="">
                  <v:imagedata r:id="rId150" o:title=""/>
                </v:shape>
                <o:OLEObject Type="Embed" ProgID="Equation.DSMT4" ShapeID="_x0000_i3480" DrawAspect="Content" ObjectID="_1622905654" r:id="rId151"/>
              </w:object>
            </w:r>
          </w:p>
          <w:p w14:paraId="028716AD" w14:textId="336563D7" w:rsidR="00F4044E" w:rsidRPr="001E559C" w:rsidRDefault="00F4044E" w:rsidP="00F4044E">
            <w:pPr>
              <w:ind w:left="16"/>
              <w:contextualSpacing/>
              <w:rPr>
                <w:rFonts w:ascii="Palatino Linotype" w:eastAsia="PMingLiU" w:hAnsi="Palatino Linotype" w:cs="Times New Roman"/>
                <w:b/>
                <w:szCs w:val="24"/>
              </w:rPr>
            </w:pPr>
            <w:r w:rsidRPr="00F4044E">
              <w:rPr>
                <w:position w:val="-40"/>
              </w:rPr>
              <w:object w:dxaOrig="2299" w:dyaOrig="920" w14:anchorId="0F4DA252">
                <v:shape id="_x0000_i3481" type="#_x0000_t75" style="width:114.75pt;height:45.75pt" o:ole="">
                  <v:imagedata r:id="rId152" o:title=""/>
                </v:shape>
                <o:OLEObject Type="Embed" ProgID="Equation.DSMT4" ShapeID="_x0000_i3481" DrawAspect="Content" ObjectID="_1622905655" r:id="rId153"/>
              </w:object>
            </w:r>
            <w:r w:rsidRPr="001E559C">
              <w:rPr>
                <w:rFonts w:ascii="Palatino Linotype" w:eastAsia="PMingLiU" w:hAnsi="Palatino Linotype" w:cs="Times New Roman"/>
                <w:b/>
                <w:szCs w:val="24"/>
              </w:rPr>
              <w:t xml:space="preserve"> </w:t>
            </w:r>
            <w:r>
              <w:rPr>
                <w:rFonts w:ascii="Palatino Linotype" w:eastAsia="PMingLiU" w:hAnsi="Palatino Linotype" w:cs="Times New Roman"/>
                <w:b/>
                <w:szCs w:val="24"/>
              </w:rPr>
              <w:t>.</w:t>
            </w:r>
          </w:p>
          <w:p w14:paraId="791433D4" w14:textId="137DAAEA" w:rsidR="00F4044E" w:rsidRDefault="00F4044E" w:rsidP="00F4044E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>KL:</w:t>
            </w:r>
            <w:r w:rsidRPr="001E559C">
              <w:rPr>
                <w:rFonts w:ascii="Palatino Linotype" w:eastAsia="PMingLiU" w:hAnsi="Palatino Linotype" w:cs="Times New Roman"/>
                <w:b/>
                <w:szCs w:val="24"/>
              </w:rPr>
              <w:t xml:space="preserve">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>Không có giá trị nào của x để hàm xác định.</w:t>
            </w:r>
          </w:p>
        </w:tc>
      </w:tr>
      <w:tr w:rsidR="00F4044E" w14:paraId="2B51E606" w14:textId="77777777" w:rsidTr="00E218FF">
        <w:tc>
          <w:tcPr>
            <w:tcW w:w="4702" w:type="dxa"/>
          </w:tcPr>
          <w:p w14:paraId="25FA576F" w14:textId="7149D9C5" w:rsidR="00F4044E" w:rsidRDefault="00F4044E" w:rsidP="00F4044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c.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>ĐKXĐ:</w:t>
            </w:r>
            <w:r w:rsidRPr="00F4044E">
              <w:rPr>
                <w:rFonts w:ascii="Palatino Linotype" w:eastAsia="PMingLiU" w:hAnsi="Palatino Linotype" w:cs="Times New Roman"/>
                <w:position w:val="-34"/>
                <w:szCs w:val="24"/>
              </w:rPr>
              <w:object w:dxaOrig="1600" w:dyaOrig="800" w14:anchorId="1D42C7DE">
                <v:shape id="_x0000_i3278" type="#_x0000_t75" style="width:80.25pt;height:39.75pt" o:ole="">
                  <v:imagedata r:id="rId154" o:title=""/>
                </v:shape>
                <o:OLEObject Type="Embed" ProgID="Equation.DSMT4" ShapeID="_x0000_i3278" DrawAspect="Content" ObjectID="_1622905656" r:id="rId155"/>
              </w:object>
            </w:r>
          </w:p>
          <w:p w14:paraId="39345EE4" w14:textId="4F8E30B7" w:rsidR="00F4044E" w:rsidRPr="001E559C" w:rsidRDefault="00F4044E" w:rsidP="00F4044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F4044E">
              <w:rPr>
                <w:position w:val="-130"/>
              </w:rPr>
              <w:object w:dxaOrig="2380" w:dyaOrig="2720" w14:anchorId="5F43A6D1">
                <v:shape id="_x0000_i3279" type="#_x0000_t75" style="width:119.25pt;height:135.75pt" o:ole="">
                  <v:imagedata r:id="rId156" o:title=""/>
                </v:shape>
                <o:OLEObject Type="Embed" ProgID="Equation.DSMT4" ShapeID="_x0000_i3279" DrawAspect="Content" ObjectID="_1622905657" r:id="rId157"/>
              </w:object>
            </w:r>
            <w:r w:rsidRPr="00F4044E">
              <w:rPr>
                <w:rFonts w:ascii="Palatino Linotype" w:hAnsi="Palatino Linotype"/>
              </w:rPr>
              <w:t>.</w:t>
            </w:r>
          </w:p>
          <w:p w14:paraId="252E4822" w14:textId="38606F5A" w:rsidR="00F4044E" w:rsidRDefault="00F4044E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  <w:tc>
          <w:tcPr>
            <w:tcW w:w="4839" w:type="dxa"/>
          </w:tcPr>
          <w:p w14:paraId="63CE01DA" w14:textId="52700A50" w:rsidR="00F4044E" w:rsidRDefault="00F4044E" w:rsidP="00F4044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d.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F4044E">
              <w:rPr>
                <w:rFonts w:ascii="Palatino Linotype" w:eastAsia="PMingLiU" w:hAnsi="Palatino Linotype" w:cs="Times New Roman"/>
                <w:position w:val="-34"/>
                <w:szCs w:val="24"/>
              </w:rPr>
              <w:object w:dxaOrig="1600" w:dyaOrig="800" w14:anchorId="5DCB8584">
                <v:shape id="_x0000_i3280" type="#_x0000_t75" style="width:80.25pt;height:39.75pt" o:ole="">
                  <v:imagedata r:id="rId158" o:title=""/>
                </v:shape>
                <o:OLEObject Type="Embed" ProgID="Equation.DSMT4" ShapeID="_x0000_i3280" DrawAspect="Content" ObjectID="_1622905658" r:id="rId159"/>
              </w:object>
            </w:r>
          </w:p>
          <w:p w14:paraId="5CD36B7D" w14:textId="472E814C" w:rsidR="00F4044E" w:rsidRPr="001E559C" w:rsidRDefault="00E0687A" w:rsidP="00F4044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F4044E">
              <w:rPr>
                <w:position w:val="-48"/>
              </w:rPr>
              <w:object w:dxaOrig="3240" w:dyaOrig="1080" w14:anchorId="55C92036">
                <v:shape id="_x0000_i4216" type="#_x0000_t75" style="width:162pt;height:54pt" o:ole="">
                  <v:imagedata r:id="rId160" o:title=""/>
                </v:shape>
                <o:OLEObject Type="Embed" ProgID="Equation.DSMT4" ShapeID="_x0000_i4216" DrawAspect="Content" ObjectID="_1622905659" r:id="rId161"/>
              </w:object>
            </w:r>
            <w:r w:rsidR="00F4044E" w:rsidRPr="00F4044E">
              <w:rPr>
                <w:rFonts w:ascii="Palatino Linotype" w:hAnsi="Palatino Linotype"/>
              </w:rPr>
              <w:t>.</w:t>
            </w:r>
          </w:p>
          <w:p w14:paraId="7B920189" w14:textId="0D71FE55" w:rsidR="00F4044E" w:rsidRDefault="00F4044E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</w:tr>
      <w:tr w:rsidR="00F4044E" w14:paraId="2B570932" w14:textId="77777777" w:rsidTr="00E218FF">
        <w:trPr>
          <w:trHeight w:val="2809"/>
        </w:trPr>
        <w:tc>
          <w:tcPr>
            <w:tcW w:w="4702" w:type="dxa"/>
          </w:tcPr>
          <w:p w14:paraId="43A160AF" w14:textId="499AB5CC" w:rsidR="00F4044E" w:rsidRDefault="00F4044E" w:rsidP="00F4044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e.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F4044E">
              <w:rPr>
                <w:rFonts w:ascii="Palatino Linotype" w:eastAsia="PMingLiU" w:hAnsi="Palatino Linotype" w:cs="Times New Roman"/>
                <w:position w:val="-34"/>
                <w:szCs w:val="24"/>
              </w:rPr>
              <w:object w:dxaOrig="1600" w:dyaOrig="800" w14:anchorId="1A6584B9">
                <v:shape id="_x0000_i3450" type="#_x0000_t75" style="width:80.25pt;height:39.75pt" o:ole="">
                  <v:imagedata r:id="rId162" o:title=""/>
                </v:shape>
                <o:OLEObject Type="Embed" ProgID="Equation.DSMT4" ShapeID="_x0000_i3450" DrawAspect="Content" ObjectID="_1622905660" r:id="rId163"/>
              </w:object>
            </w:r>
          </w:p>
          <w:p w14:paraId="4F3D3B7C" w14:textId="16662D15" w:rsidR="00F4044E" w:rsidRPr="001E559C" w:rsidRDefault="00F4044E" w:rsidP="00F4044E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A93B5F">
              <w:rPr>
                <w:position w:val="-34"/>
              </w:rPr>
              <w:object w:dxaOrig="1920" w:dyaOrig="800" w14:anchorId="53A6839E">
                <v:shape id="_x0000_i3451" type="#_x0000_t75" style="width:96pt;height:39.75pt" o:ole="">
                  <v:imagedata r:id="rId164" o:title=""/>
                </v:shape>
                <o:OLEObject Type="Embed" ProgID="Equation.DSMT4" ShapeID="_x0000_i3451" DrawAspect="Content" ObjectID="_1622905661" r:id="rId165"/>
              </w:object>
            </w:r>
            <w:r w:rsidRPr="00F4044E">
              <w:rPr>
                <w:rFonts w:ascii="Palatino Linotype" w:hAnsi="Palatino Linotype"/>
              </w:rPr>
              <w:t>.</w:t>
            </w:r>
          </w:p>
          <w:p w14:paraId="7FF23464" w14:textId="5F4F9ECB" w:rsidR="00F4044E" w:rsidRDefault="00F4044E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  <w:tc>
          <w:tcPr>
            <w:tcW w:w="4839" w:type="dxa"/>
          </w:tcPr>
          <w:p w14:paraId="5207F3ED" w14:textId="16E9BE9E" w:rsidR="00F4044E" w:rsidRDefault="00F4044E" w:rsidP="00F4044E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f.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1E559C">
              <w:rPr>
                <w:rFonts w:ascii="Palatino Linotype" w:eastAsia="PMingLiU" w:hAnsi="Palatino Linotype" w:cs="Times New Roman"/>
                <w:position w:val="-34"/>
                <w:szCs w:val="24"/>
              </w:rPr>
              <w:object w:dxaOrig="1840" w:dyaOrig="800" w14:anchorId="4E678A33">
                <v:shape id="_x0000_i3454" type="#_x0000_t75" style="width:92.25pt;height:40.5pt" o:ole="">
                  <v:imagedata r:id="rId166" o:title=""/>
                </v:shape>
                <o:OLEObject Type="Embed" ProgID="Equation.DSMT4" ShapeID="_x0000_i3454" DrawAspect="Content" ObjectID="_1622905662" r:id="rId167"/>
              </w:object>
            </w:r>
          </w:p>
          <w:p w14:paraId="20428200" w14:textId="53E8ABCF" w:rsidR="00F4044E" w:rsidRPr="001E559C" w:rsidRDefault="00F4044E" w:rsidP="00F4044E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A93B5F">
              <w:rPr>
                <w:position w:val="-34"/>
              </w:rPr>
              <w:object w:dxaOrig="2160" w:dyaOrig="800" w14:anchorId="4324D8CE">
                <v:shape id="_x0000_i3455" type="#_x0000_t75" style="width:108pt;height:39.75pt" o:ole="">
                  <v:imagedata r:id="rId168" o:title=""/>
                </v:shape>
                <o:OLEObject Type="Embed" ProgID="Equation.DSMT4" ShapeID="_x0000_i3455" DrawAspect="Content" ObjectID="_1622905663" r:id="rId169"/>
              </w:object>
            </w:r>
            <w:r>
              <w:t>.</w:t>
            </w:r>
          </w:p>
          <w:p w14:paraId="08EA8BD4" w14:textId="77777777" w:rsidR="00305695" w:rsidRDefault="00F4044E" w:rsidP="00F4044E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Vì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1640" w:dyaOrig="279" w14:anchorId="752DB485">
                <v:shape id="_x0000_i3452" type="#_x0000_t75" style="width:82.5pt;height:14.25pt" o:ole="">
                  <v:imagedata r:id="rId170" o:title=""/>
                </v:shape>
                <o:OLEObject Type="Embed" ProgID="Equation.DSMT4" ShapeID="_x0000_i3452" DrawAspect="Content" ObjectID="_1622905664" r:id="rId171"/>
              </w:objec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</w:p>
          <w:p w14:paraId="1625A577" w14:textId="35757937" w:rsidR="00F4044E" w:rsidRPr="001E559C" w:rsidRDefault="00305695" w:rsidP="00305695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>Mà</w:t>
            </w:r>
            <w:r w:rsidR="00F4044E"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="00F4044E"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040" w:dyaOrig="360" w14:anchorId="75734507">
                <v:shape id="_x0000_i3453" type="#_x0000_t75" style="width:52.5pt;height:19.5pt" o:ole="">
                  <v:imagedata r:id="rId172" o:title=""/>
                </v:shape>
                <o:OLEObject Type="Embed" ProgID="Equation.DSMT4" ShapeID="_x0000_i3453" DrawAspect="Content" ObjectID="_1622905665" r:id="rId173"/>
              </w:object>
            </w:r>
            <w:r w:rsidR="00F4044E" w:rsidRPr="001E559C">
              <w:rPr>
                <w:rFonts w:ascii="Palatino Linotype" w:eastAsia="PMingLiU" w:hAnsi="Palatino Linotype" w:cs="Times New Roman"/>
                <w:szCs w:val="24"/>
              </w:rPr>
              <w:t xml:space="preserve"> nên </w:t>
            </w:r>
            <w:r w:rsidRPr="001E559C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680" w:dyaOrig="360" w14:anchorId="622C2157">
                <v:shape id="_x0000_i3456" type="#_x0000_t75" style="width:84pt;height:19.5pt" o:ole="">
                  <v:imagedata r:id="rId174" o:title=""/>
                </v:shape>
                <o:OLEObject Type="Embed" ProgID="Equation.DSMT4" ShapeID="_x0000_i3456" DrawAspect="Content" ObjectID="_1622905666" r:id="rId175"/>
              </w:object>
            </w:r>
          </w:p>
          <w:p w14:paraId="09D0D3B9" w14:textId="2AFEABAB" w:rsidR="00F4044E" w:rsidRDefault="00305695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305695">
              <w:rPr>
                <w:position w:val="-10"/>
              </w:rPr>
              <w:object w:dxaOrig="2760" w:dyaOrig="380" w14:anchorId="014DC937">
                <v:shape id="_x0000_i3457" type="#_x0000_t75" style="width:138pt;height:18.75pt" o:ole="">
                  <v:imagedata r:id="rId176" o:title=""/>
                </v:shape>
                <o:OLEObject Type="Embed" ProgID="Equation.DSMT4" ShapeID="_x0000_i3457" DrawAspect="Content" ObjectID="_1622905667" r:id="rId177"/>
              </w:object>
            </w:r>
          </w:p>
        </w:tc>
      </w:tr>
      <w:tr w:rsidR="00F4044E" w14:paraId="55C279A1" w14:textId="77777777" w:rsidTr="00E218FF">
        <w:tc>
          <w:tcPr>
            <w:tcW w:w="4702" w:type="dxa"/>
          </w:tcPr>
          <w:p w14:paraId="6EACB111" w14:textId="5388C9AB" w:rsidR="00305695" w:rsidRDefault="00305695" w:rsidP="00305695">
            <w:pPr>
              <w:ind w:left="22"/>
              <w:contextualSpacing/>
              <w:rPr>
                <w:rFonts w:ascii="Palatino Linotype" w:eastAsia="PMingLiU" w:hAnsi="Palatino Linotype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g.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305695">
              <w:rPr>
                <w:rFonts w:ascii="Palatino Linotype" w:eastAsia="PMingLiU" w:hAnsi="Palatino Linotype"/>
                <w:position w:val="-36"/>
              </w:rPr>
              <w:object w:dxaOrig="2659" w:dyaOrig="840" w14:anchorId="76DF46D1">
                <v:shape id="_x0000_i3290" type="#_x0000_t75" style="width:132.75pt;height:42pt" o:ole="">
                  <v:imagedata r:id="rId178" o:title=""/>
                </v:shape>
                <o:OLEObject Type="Embed" ProgID="Equation.DSMT4" ShapeID="_x0000_i3290" DrawAspect="Content" ObjectID="_1622905668" r:id="rId179"/>
              </w:object>
            </w:r>
          </w:p>
          <w:p w14:paraId="41AD86C1" w14:textId="5505C6ED" w:rsidR="00305695" w:rsidRDefault="00305695" w:rsidP="00305695">
            <w:pPr>
              <w:ind w:left="22"/>
              <w:contextualSpacing/>
            </w:pPr>
            <w:r w:rsidRPr="00A93B5F">
              <w:rPr>
                <w:position w:val="-38"/>
              </w:rPr>
              <w:object w:dxaOrig="2940" w:dyaOrig="880" w14:anchorId="253C0887">
                <v:shape id="_x0000_i3291" type="#_x0000_t75" style="width:147pt;height:44.25pt" o:ole="">
                  <v:imagedata r:id="rId180" o:title=""/>
                </v:shape>
                <o:OLEObject Type="Embed" ProgID="Equation.DSMT4" ShapeID="_x0000_i3291" DrawAspect="Content" ObjectID="_1622905669" r:id="rId181"/>
              </w:object>
            </w:r>
          </w:p>
          <w:p w14:paraId="59AD56F3" w14:textId="64F81473" w:rsidR="00305695" w:rsidRPr="001E559C" w:rsidRDefault="00305695" w:rsidP="00305695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A93B5F">
              <w:rPr>
                <w:position w:val="-30"/>
              </w:rPr>
              <w:object w:dxaOrig="1100" w:dyaOrig="720" w14:anchorId="3D87EE8C">
                <v:shape id="_x0000_i3292" type="#_x0000_t75" style="width:54.75pt;height:36pt" o:ole="">
                  <v:imagedata r:id="rId182" o:title=""/>
                </v:shape>
                <o:OLEObject Type="Embed" ProgID="Equation.DSMT4" ShapeID="_x0000_i3292" DrawAspect="Content" ObjectID="_1622905670" r:id="rId183"/>
              </w:object>
            </w:r>
            <w:r w:rsidRPr="00305695">
              <w:rPr>
                <w:rFonts w:ascii="Palatino Linotype" w:hAnsi="Palatino Linotype"/>
              </w:rPr>
              <w:t>.</w:t>
            </w:r>
          </w:p>
          <w:p w14:paraId="4508845A" w14:textId="48703265" w:rsidR="00F4044E" w:rsidRDefault="00F4044E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  <w:tc>
          <w:tcPr>
            <w:tcW w:w="4839" w:type="dxa"/>
          </w:tcPr>
          <w:p w14:paraId="20E738ED" w14:textId="281E77EF" w:rsidR="00305695" w:rsidRDefault="00305695" w:rsidP="00305695">
            <w:pPr>
              <w:contextualSpacing/>
              <w:rPr>
                <w:rFonts w:ascii="Palatino Linotype" w:eastAsia="PMingLiU" w:hAnsi="Palatino Linotype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lastRenderedPageBreak/>
              <w:t xml:space="preserve">h. 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>ĐKXĐ</w:t>
            </w:r>
            <w:r w:rsidR="00E0687A">
              <w:rPr>
                <w:rFonts w:ascii="Palatino Linotype" w:eastAsia="PMingLiU" w:hAnsi="Palatino Linotype" w:cs="Times New Roman"/>
                <w:szCs w:val="24"/>
              </w:rPr>
              <w:t>:</w: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</w:t>
            </w:r>
            <w:r w:rsidRPr="00305695">
              <w:rPr>
                <w:rFonts w:ascii="Palatino Linotype" w:eastAsia="PMingLiU" w:hAnsi="Palatino Linotype"/>
                <w:position w:val="-38"/>
              </w:rPr>
              <w:object w:dxaOrig="2900" w:dyaOrig="880" w14:anchorId="5125597F">
                <v:shape id="_x0000_i3293" type="#_x0000_t75" style="width:144.75pt;height:43.5pt" o:ole="">
                  <v:imagedata r:id="rId184" o:title=""/>
                </v:shape>
                <o:OLEObject Type="Embed" ProgID="Equation.DSMT4" ShapeID="_x0000_i3293" DrawAspect="Content" ObjectID="_1622905671" r:id="rId185"/>
              </w:object>
            </w:r>
          </w:p>
          <w:p w14:paraId="2A8DB583" w14:textId="77E679B8" w:rsidR="00305695" w:rsidRDefault="00305695" w:rsidP="00305695">
            <w:pPr>
              <w:contextualSpacing/>
            </w:pPr>
            <w:r w:rsidRPr="00305695">
              <w:rPr>
                <w:position w:val="-32"/>
              </w:rPr>
              <w:object w:dxaOrig="2160" w:dyaOrig="760" w14:anchorId="4ACC4CAF">
                <v:shape id="_x0000_i3294" type="#_x0000_t75" style="width:108pt;height:38.25pt" o:ole="">
                  <v:imagedata r:id="rId186" o:title=""/>
                </v:shape>
                <o:OLEObject Type="Embed" ProgID="Equation.DSMT4" ShapeID="_x0000_i3294" DrawAspect="Content" ObjectID="_1622905672" r:id="rId187"/>
              </w:object>
            </w:r>
          </w:p>
          <w:p w14:paraId="5FD87490" w14:textId="6B49EE11" w:rsidR="00305695" w:rsidRPr="001E559C" w:rsidRDefault="00305695" w:rsidP="00305695">
            <w:pPr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A93B5F">
              <w:rPr>
                <w:position w:val="-46"/>
              </w:rPr>
              <w:object w:dxaOrig="1540" w:dyaOrig="1040" w14:anchorId="68E146E9">
                <v:shape id="_x0000_i3295" type="#_x0000_t75" style="width:77.25pt;height:51.75pt" o:ole="">
                  <v:imagedata r:id="rId188" o:title=""/>
                </v:shape>
                <o:OLEObject Type="Embed" ProgID="Equation.DSMT4" ShapeID="_x0000_i3295" DrawAspect="Content" ObjectID="_1622905673" r:id="rId189"/>
              </w:object>
            </w:r>
            <w:r w:rsidRPr="00305695">
              <w:rPr>
                <w:rFonts w:ascii="Palatino Linotype" w:hAnsi="Palatino Linotype"/>
              </w:rPr>
              <w:t>.</w:t>
            </w:r>
          </w:p>
          <w:p w14:paraId="72CA4B95" w14:textId="78050BAC" w:rsidR="00F4044E" w:rsidRDefault="00F4044E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</w:tr>
    </w:tbl>
    <w:p w14:paraId="2A30009B" w14:textId="77777777" w:rsidR="00F4044E" w:rsidRPr="001E559C" w:rsidRDefault="00F4044E" w:rsidP="00242510">
      <w:pPr>
        <w:rPr>
          <w:rFonts w:ascii="Palatino Linotype" w:eastAsia="PMingLiU" w:hAnsi="Palatino Linotype" w:cs="Times New Roman"/>
          <w:szCs w:val="24"/>
        </w:rPr>
      </w:pPr>
    </w:p>
    <w:p w14:paraId="12F5AC27" w14:textId="43CC0198" w:rsidR="00242510" w:rsidRPr="001E559C" w:rsidRDefault="00242510" w:rsidP="00305695">
      <w:pPr>
        <w:ind w:left="360"/>
        <w:contextualSpacing/>
        <w:rPr>
          <w:rFonts w:ascii="Palatino Linotype" w:eastAsia="PMingLiU" w:hAnsi="Palatino Linotype" w:cs="Times New Roman"/>
          <w:szCs w:val="24"/>
        </w:rPr>
      </w:pPr>
    </w:p>
    <w:p w14:paraId="75DA13DB" w14:textId="77777777" w:rsidR="00242510" w:rsidRPr="001E559C" w:rsidRDefault="00242510" w:rsidP="00242510">
      <w:pPr>
        <w:rPr>
          <w:rFonts w:ascii="Palatino Linotype" w:eastAsia="PMingLiU" w:hAnsi="Palatino Linotype" w:cs="Times New Roman"/>
          <w:b/>
          <w:szCs w:val="24"/>
        </w:rPr>
      </w:pP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 xml:space="preserve">Dạng </w:t>
      </w:r>
      <w:r w:rsidRPr="001E559C">
        <w:rPr>
          <w:rFonts w:ascii="Palatino Linotype" w:eastAsia="PMingLiU" w:hAnsi="Palatino Linotype" w:cs="Times New Roman"/>
          <w:b/>
          <w:szCs w:val="24"/>
        </w:rPr>
        <w:t>3</w:t>
      </w: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 xml:space="preserve">: </w:t>
      </w:r>
      <w:r w:rsidRPr="001E559C">
        <w:rPr>
          <w:rFonts w:ascii="Palatino Linotype" w:eastAsia="PMingLiU" w:hAnsi="Palatino Linotype" w:cs="Times New Roman"/>
          <w:bCs/>
          <w:szCs w:val="24"/>
          <w:lang w:val="vi-VN"/>
        </w:rPr>
        <w:t>Giải phương trình</w:t>
      </w:r>
    </w:p>
    <w:p w14:paraId="4A38A188" w14:textId="046604F5" w:rsidR="00242510" w:rsidRDefault="00242510" w:rsidP="00242510">
      <w:pPr>
        <w:rPr>
          <w:rFonts w:ascii="Palatino Linotype" w:eastAsia="PMingLiU" w:hAnsi="Palatino Linotype" w:cs="Times New Roman"/>
          <w:szCs w:val="24"/>
          <w:lang w:val="vi-VN"/>
        </w:rPr>
      </w:pP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>Bài 1</w:t>
      </w:r>
      <w:r w:rsidRPr="001E559C">
        <w:rPr>
          <w:rFonts w:ascii="Palatino Linotype" w:eastAsia="PMingLiU" w:hAnsi="Palatino Linotype" w:cs="Times New Roman"/>
          <w:szCs w:val="24"/>
          <w:lang w:val="vi-VN"/>
        </w:rPr>
        <w:t>.  Giải các phương trình sau đây: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39"/>
      </w:tblGrid>
      <w:tr w:rsidR="00305695" w14:paraId="289FFF8E" w14:textId="77777777" w:rsidTr="00E218FF">
        <w:trPr>
          <w:trHeight w:val="4443"/>
        </w:trPr>
        <w:tc>
          <w:tcPr>
            <w:tcW w:w="4702" w:type="dxa"/>
          </w:tcPr>
          <w:p w14:paraId="6C1A96F6" w14:textId="6E24E697" w:rsidR="00305695" w:rsidRPr="001E559C" w:rsidRDefault="00305695" w:rsidP="00305695">
            <w:pPr>
              <w:ind w:left="22"/>
              <w:contextualSpacing/>
              <w:rPr>
                <w:rFonts w:ascii="Palatino Linotype" w:eastAsia="PMingLiU" w:hAnsi="Palatino Linotype" w:cs="Times New Roman"/>
                <w:b/>
                <w:szCs w:val="24"/>
                <w:u w:val="single"/>
                <w:lang w:val="vi-VN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a. ĐKXĐ: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  <w:lang w:val="vi-VN"/>
              </w:rPr>
              <w:object w:dxaOrig="600" w:dyaOrig="279" w14:anchorId="53B0450B">
                <v:shape id="_x0000_i3078" type="#_x0000_t75" style="width:30pt;height:14.25pt" o:ole="">
                  <v:imagedata r:id="rId190" o:title=""/>
                </v:shape>
                <o:OLEObject Type="Embed" ProgID="Equation.DSMT4" ShapeID="_x0000_i3078" DrawAspect="Content" ObjectID="_1622905674" r:id="rId191"/>
              </w:object>
            </w:r>
          </w:p>
          <w:p w14:paraId="4E8169C3" w14:textId="7AAA0997" w:rsidR="00305695" w:rsidRDefault="00305695" w:rsidP="00305695">
            <w:pPr>
              <w:rPr>
                <w:rFonts w:ascii="Palatino Linotype" w:eastAsia="PMingLiU" w:hAnsi="Palatino Linotype"/>
              </w:rPr>
            </w:pPr>
            <w:r w:rsidRPr="00305695">
              <w:rPr>
                <w:rFonts w:ascii="Palatino Linotype" w:eastAsia="PMingLiU" w:hAnsi="Palatino Linotype"/>
                <w:position w:val="-8"/>
              </w:rPr>
              <w:object w:dxaOrig="1400" w:dyaOrig="400" w14:anchorId="2C55A152">
                <v:shape id="_x0000_i3079" type="#_x0000_t75" style="width:69.75pt;height:20.25pt" o:ole="">
                  <v:imagedata r:id="rId192" o:title=""/>
                </v:shape>
                <o:OLEObject Type="Embed" ProgID="Equation.DSMT4" ShapeID="_x0000_i3079" DrawAspect="Content" ObjectID="_1622905675" r:id="rId193"/>
              </w:object>
            </w:r>
          </w:p>
          <w:p w14:paraId="76EDF906" w14:textId="77777777" w:rsidR="00305695" w:rsidRDefault="00305695" w:rsidP="00305695">
            <w:pPr>
              <w:rPr>
                <w:rFonts w:ascii="Palatino Linotype" w:hAnsi="Palatino Linotype"/>
              </w:rPr>
            </w:pPr>
            <w:r w:rsidRPr="00305695">
              <w:rPr>
                <w:position w:val="-144"/>
              </w:rPr>
              <w:object w:dxaOrig="1800" w:dyaOrig="3000" w14:anchorId="79D34908">
                <v:shape id="_x0000_i4212" type="#_x0000_t75" style="width:90pt;height:150pt" o:ole="">
                  <v:imagedata r:id="rId194" o:title=""/>
                </v:shape>
                <o:OLEObject Type="Embed" ProgID="Equation.DSMT4" ShapeID="_x0000_i4212" DrawAspect="Content" ObjectID="_1622905676" r:id="rId195"/>
              </w:object>
            </w:r>
            <w:r w:rsidRPr="00305695">
              <w:rPr>
                <w:rFonts w:ascii="Palatino Linotype" w:hAnsi="Palatino Linotype"/>
              </w:rPr>
              <w:t>.</w:t>
            </w:r>
          </w:p>
          <w:p w14:paraId="1B71FDD9" w14:textId="79F481AF" w:rsidR="00305695" w:rsidRPr="00305695" w:rsidRDefault="00305695" w:rsidP="00305695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hAnsi="Palatino Linotype"/>
              </w:rPr>
              <w:t xml:space="preserve">Vậy </w:t>
            </w:r>
            <w:r w:rsidRPr="00305695">
              <w:rPr>
                <w:rFonts w:ascii="Palatino Linotype" w:hAnsi="Palatino Linotype"/>
                <w:position w:val="-28"/>
              </w:rPr>
              <w:object w:dxaOrig="1240" w:dyaOrig="680" w14:anchorId="765C509E">
                <v:shape id="_x0000_i3081" type="#_x0000_t75" style="width:62.25pt;height:33.75pt" o:ole="">
                  <v:imagedata r:id="rId196" o:title=""/>
                </v:shape>
                <o:OLEObject Type="Embed" ProgID="Equation.DSMT4" ShapeID="_x0000_i3081" DrawAspect="Content" ObjectID="_1622905677" r:id="rId197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4839" w:type="dxa"/>
          </w:tcPr>
          <w:p w14:paraId="6BA8E278" w14:textId="03963FCD" w:rsidR="00305695" w:rsidRPr="001E559C" w:rsidRDefault="00305695" w:rsidP="00305695">
            <w:pPr>
              <w:contextualSpacing/>
              <w:rPr>
                <w:rFonts w:ascii="Palatino Linotype" w:eastAsia="PMingLiU" w:hAnsi="Palatino Linotype" w:cs="Times New Roman"/>
                <w:b/>
                <w:szCs w:val="24"/>
                <w:u w:val="single"/>
                <w:lang w:val="vi-VN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b. </w:t>
            </w:r>
            <w:r w:rsidR="00E218FF"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  <w:lang w:val="vi-VN"/>
              </w:rPr>
              <w:object w:dxaOrig="600" w:dyaOrig="279" w14:anchorId="5CD8D190">
                <v:shape id="_x0000_i3082" type="#_x0000_t75" style="width:30pt;height:14.25pt" o:ole="">
                  <v:imagedata r:id="rId190" o:title=""/>
                </v:shape>
                <o:OLEObject Type="Embed" ProgID="Equation.DSMT4" ShapeID="_x0000_i3082" DrawAspect="Content" ObjectID="_1622905678" r:id="rId198"/>
              </w:object>
            </w:r>
          </w:p>
          <w:p w14:paraId="4904FEB8" w14:textId="4ADDCB4B" w:rsidR="00305695" w:rsidRDefault="00305695" w:rsidP="00E218FF">
            <w:pPr>
              <w:ind w:left="1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305695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2160" w:dyaOrig="400" w14:anchorId="04EC6831">
                <v:shape id="_x0000_i3083" type="#_x0000_t75" style="width:108pt;height:20.25pt" o:ole="">
                  <v:imagedata r:id="rId199" o:title=""/>
                </v:shape>
                <o:OLEObject Type="Embed" ProgID="Equation.DSMT4" ShapeID="_x0000_i3083" DrawAspect="Content" ObjectID="_1622905679" r:id="rId200"/>
              </w:object>
            </w:r>
          </w:p>
          <w:p w14:paraId="1CF7BA53" w14:textId="6B27480A" w:rsidR="00305695" w:rsidRPr="001E559C" w:rsidRDefault="00305695" w:rsidP="00305695">
            <w:pPr>
              <w:ind w:left="1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305695">
              <w:rPr>
                <w:position w:val="-98"/>
              </w:rPr>
              <w:object w:dxaOrig="2200" w:dyaOrig="2340" w14:anchorId="33A465C5">
                <v:shape id="_x0000_i3084" type="#_x0000_t75" style="width:110.25pt;height:117pt" o:ole="">
                  <v:imagedata r:id="rId201" o:title=""/>
                </v:shape>
                <o:OLEObject Type="Embed" ProgID="Equation.DSMT4" ShapeID="_x0000_i3084" DrawAspect="Content" ObjectID="_1622905680" r:id="rId202"/>
              </w:object>
            </w:r>
            <w:r w:rsidRPr="00305695">
              <w:rPr>
                <w:rFonts w:ascii="Palatino Linotype" w:hAnsi="Palatino Linotype"/>
              </w:rPr>
              <w:t>.</w:t>
            </w:r>
          </w:p>
          <w:p w14:paraId="5FACACB0" w14:textId="673207B8" w:rsidR="00305695" w:rsidRPr="001E559C" w:rsidRDefault="00305695" w:rsidP="00305695">
            <w:pPr>
              <w:ind w:left="13"/>
              <w:contextualSpacing/>
              <w:rPr>
                <w:rFonts w:ascii="Palatino Linotype" w:eastAsia="PMingLiU" w:hAnsi="Palatino Linotype"/>
              </w:rPr>
            </w:pPr>
            <w:r>
              <w:rPr>
                <w:rFonts w:ascii="Palatino Linotype" w:hAnsi="Palatino Linotype"/>
              </w:rPr>
              <w:t xml:space="preserve">Vậy </w:t>
            </w:r>
            <w:r w:rsidRPr="00305695">
              <w:rPr>
                <w:rFonts w:ascii="Palatino Linotype" w:hAnsi="Palatino Linotype"/>
                <w:position w:val="-14"/>
              </w:rPr>
              <w:object w:dxaOrig="880" w:dyaOrig="400" w14:anchorId="054E9014">
                <v:shape id="_x0000_i3085" type="#_x0000_t75" style="width:44.25pt;height:20.25pt" o:ole="">
                  <v:imagedata r:id="rId203" o:title=""/>
                </v:shape>
                <o:OLEObject Type="Embed" ProgID="Equation.DSMT4" ShapeID="_x0000_i3085" DrawAspect="Content" ObjectID="_1622905681" r:id="rId204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7F2424AD" w14:textId="145FC7F6" w:rsidR="00305695" w:rsidRPr="00305695" w:rsidRDefault="00305695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</w:tr>
      <w:tr w:rsidR="00305695" w14:paraId="48268EB0" w14:textId="77777777" w:rsidTr="00E218FF">
        <w:tc>
          <w:tcPr>
            <w:tcW w:w="4702" w:type="dxa"/>
          </w:tcPr>
          <w:p w14:paraId="10BB8700" w14:textId="20DB2008" w:rsidR="00305695" w:rsidRPr="001E559C" w:rsidRDefault="00305695" w:rsidP="00305695">
            <w:pPr>
              <w:tabs>
                <w:tab w:val="left" w:pos="709"/>
              </w:tabs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c. ĐKXĐ: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  <w:lang w:val="vi-VN"/>
              </w:rPr>
              <w:object w:dxaOrig="600" w:dyaOrig="279" w14:anchorId="72A02B96">
                <v:shape id="_x0000_i3086" type="#_x0000_t75" style="width:30pt;height:14.25pt" o:ole="">
                  <v:imagedata r:id="rId190" o:title=""/>
                </v:shape>
                <o:OLEObject Type="Embed" ProgID="Equation.DSMT4" ShapeID="_x0000_i3086" DrawAspect="Content" ObjectID="_1622905682" r:id="rId205"/>
              </w:object>
            </w:r>
          </w:p>
          <w:p w14:paraId="0536B903" w14:textId="220A677A" w:rsidR="00305695" w:rsidRDefault="00305695" w:rsidP="00305695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305695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600" w:dyaOrig="400" w14:anchorId="05B520E4">
                <v:shape id="_x0000_i3087" type="#_x0000_t75" style="width:80.25pt;height:20.25pt" o:ole="">
                  <v:imagedata r:id="rId206" o:title=""/>
                </v:shape>
                <o:OLEObject Type="Embed" ProgID="Equation.DSMT4" ShapeID="_x0000_i3087" DrawAspect="Content" ObjectID="_1622905683" r:id="rId207"/>
              </w:object>
            </w:r>
          </w:p>
          <w:p w14:paraId="043071BD" w14:textId="38DA41E3" w:rsidR="00305695" w:rsidRDefault="00E0687A" w:rsidP="00305695">
            <w:pPr>
              <w:ind w:left="22"/>
              <w:contextualSpacing/>
              <w:rPr>
                <w:rFonts w:ascii="Palatino Linotype" w:hAnsi="Palatino Linotype"/>
              </w:rPr>
            </w:pPr>
            <w:r w:rsidRPr="00E0687A">
              <w:rPr>
                <w:rFonts w:ascii="Palatino Linotype" w:hAnsi="Palatino Linotype"/>
                <w:position w:val="-116"/>
              </w:rPr>
              <w:object w:dxaOrig="1640" w:dyaOrig="2439" w14:anchorId="34A35BB7">
                <v:shape id="_x0000_i4214" type="#_x0000_t75" style="width:81.75pt;height:122.25pt" o:ole="">
                  <v:imagedata r:id="rId208" o:title=""/>
                </v:shape>
                <o:OLEObject Type="Embed" ProgID="Equation.DSMT4" ShapeID="_x0000_i4214" DrawAspect="Content" ObjectID="_1622905684" r:id="rId209"/>
              </w:object>
            </w:r>
            <w:r w:rsidR="00305695" w:rsidRPr="00305695">
              <w:rPr>
                <w:rFonts w:ascii="Palatino Linotype" w:hAnsi="Palatino Linotype"/>
              </w:rPr>
              <w:t>.</w:t>
            </w:r>
          </w:p>
          <w:p w14:paraId="1D1BA40F" w14:textId="0D0A687C" w:rsidR="00305695" w:rsidRPr="00305695" w:rsidRDefault="00305695" w:rsidP="00305695">
            <w:pPr>
              <w:ind w:left="22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hAnsi="Palatino Linotype"/>
              </w:rPr>
              <w:t xml:space="preserve">Vậy </w:t>
            </w:r>
            <w:r w:rsidRPr="00305695">
              <w:rPr>
                <w:rFonts w:ascii="Palatino Linotype" w:hAnsi="Palatino Linotype"/>
                <w:position w:val="-14"/>
              </w:rPr>
              <w:object w:dxaOrig="999" w:dyaOrig="400" w14:anchorId="3CF71681">
                <v:shape id="_x0000_i3089" type="#_x0000_t75" style="width:50.25pt;height:20.25pt" o:ole="">
                  <v:imagedata r:id="rId210" o:title=""/>
                </v:shape>
                <o:OLEObject Type="Embed" ProgID="Equation.DSMT4" ShapeID="_x0000_i3089" DrawAspect="Content" ObjectID="_1622905685" r:id="rId211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4839" w:type="dxa"/>
          </w:tcPr>
          <w:p w14:paraId="17E626A8" w14:textId="1607BA6D" w:rsidR="00305695" w:rsidRDefault="00305695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d. </w:t>
            </w:r>
            <w:r w:rsidR="00E218FF">
              <w:rPr>
                <w:rFonts w:ascii="Palatino Linotype" w:eastAsia="PMingLiU" w:hAnsi="Palatino Linotype" w:cs="Times New Roman"/>
                <w:szCs w:val="24"/>
              </w:rPr>
              <w:t>ĐKXĐ:</w:t>
            </w:r>
            <w:r w:rsidR="00E218FF" w:rsidRPr="001E559C">
              <w:rPr>
                <w:rFonts w:ascii="Palatino Linotype" w:eastAsia="PMingLiU" w:hAnsi="Palatino Linotype" w:cs="Times New Roman"/>
                <w:szCs w:val="24"/>
                <w:lang w:val="vi-VN"/>
              </w:rPr>
              <w:t xml:space="preserve"> </w:t>
            </w:r>
            <w:r w:rsidR="00E218FF" w:rsidRPr="001E559C">
              <w:rPr>
                <w:rFonts w:ascii="Palatino Linotype" w:eastAsia="PMingLiU" w:hAnsi="Palatino Linotype" w:cs="Times New Roman"/>
                <w:position w:val="-6"/>
                <w:szCs w:val="24"/>
                <w:lang w:val="vi-VN"/>
              </w:rPr>
              <w:object w:dxaOrig="600" w:dyaOrig="279" w14:anchorId="568FFB1F">
                <v:shape id="_x0000_i3091" type="#_x0000_t75" style="width:30pt;height:14.25pt" o:ole="">
                  <v:imagedata r:id="rId190" o:title=""/>
                </v:shape>
                <o:OLEObject Type="Embed" ProgID="Equation.DSMT4" ShapeID="_x0000_i3091" DrawAspect="Content" ObjectID="_1622905686" r:id="rId212"/>
              </w:object>
            </w:r>
          </w:p>
          <w:p w14:paraId="22261D65" w14:textId="5C54F25B" w:rsidR="00E218FF" w:rsidRPr="001E559C" w:rsidRDefault="00E218FF" w:rsidP="00E218FF">
            <w:pPr>
              <w:tabs>
                <w:tab w:val="left" w:pos="709"/>
              </w:tabs>
              <w:ind w:left="13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E218FF">
              <w:rPr>
                <w:rFonts w:ascii="Palatino Linotype" w:eastAsia="PMingLiU" w:hAnsi="Palatino Linotype" w:cs="Times New Roman"/>
                <w:position w:val="-86"/>
                <w:szCs w:val="24"/>
              </w:rPr>
              <w:object w:dxaOrig="1120" w:dyaOrig="1560" w14:anchorId="7365C43C">
                <v:shape id="_x0000_i3090" type="#_x0000_t75" style="width:55.5pt;height:79.5pt" o:ole="">
                  <v:imagedata r:id="rId213" o:title=""/>
                </v:shape>
                <o:OLEObject Type="Embed" ProgID="Equation.DSMT4" ShapeID="_x0000_i3090" DrawAspect="Content" ObjectID="_1622905687" r:id="rId214"/>
              </w:object>
            </w:r>
            <w:r>
              <w:rPr>
                <w:rFonts w:ascii="Palatino Linotype" w:eastAsia="PMingLiU" w:hAnsi="Palatino Linotype" w:cs="Times New Roman"/>
                <w:szCs w:val="24"/>
              </w:rPr>
              <w:t>.</w:t>
            </w:r>
          </w:p>
          <w:p w14:paraId="48719323" w14:textId="54749788" w:rsidR="00E218FF" w:rsidRPr="00305695" w:rsidRDefault="00E218FF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</w:p>
        </w:tc>
      </w:tr>
    </w:tbl>
    <w:p w14:paraId="58D8CB39" w14:textId="77777777" w:rsidR="00305695" w:rsidRPr="001E559C" w:rsidRDefault="00305695" w:rsidP="00242510">
      <w:pPr>
        <w:rPr>
          <w:rFonts w:ascii="Palatino Linotype" w:eastAsia="PMingLiU" w:hAnsi="Palatino Linotype" w:cs="Times New Roman"/>
          <w:szCs w:val="24"/>
          <w:lang w:val="vi-VN"/>
        </w:rPr>
      </w:pPr>
    </w:p>
    <w:p w14:paraId="07E93DA3" w14:textId="29CD7F6E" w:rsidR="00242510" w:rsidRDefault="00242510" w:rsidP="00242510">
      <w:pPr>
        <w:rPr>
          <w:rFonts w:ascii="Palatino Linotype" w:eastAsia="PMingLiU" w:hAnsi="Palatino Linotype" w:cs="Times New Roman"/>
          <w:szCs w:val="24"/>
          <w:lang w:val="vi-VN"/>
        </w:rPr>
      </w:pPr>
      <w:r w:rsidRPr="001E559C">
        <w:rPr>
          <w:rFonts w:ascii="Palatino Linotype" w:eastAsia="PMingLiU" w:hAnsi="Palatino Linotype" w:cs="Times New Roman"/>
          <w:b/>
          <w:szCs w:val="24"/>
          <w:lang w:val="vi-VN"/>
        </w:rPr>
        <w:t>Bài 2:</w:t>
      </w:r>
      <w:r w:rsidRPr="001E559C">
        <w:rPr>
          <w:rFonts w:ascii="Palatino Linotype" w:eastAsia="PMingLiU" w:hAnsi="Palatino Linotype" w:cs="Times New Roman"/>
          <w:b/>
          <w:szCs w:val="24"/>
          <w:u w:val="single"/>
          <w:lang w:val="vi-VN"/>
        </w:rPr>
        <w:t xml:space="preserve"> </w:t>
      </w:r>
      <w:r w:rsidRPr="001E559C">
        <w:rPr>
          <w:rFonts w:ascii="Palatino Linotype" w:eastAsia="PMingLiU" w:hAnsi="Palatino Linotype" w:cs="Times New Roman"/>
          <w:szCs w:val="24"/>
          <w:lang w:val="vi-VN"/>
        </w:rPr>
        <w:t>Giải các phương trình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218FF" w14:paraId="49F5A496" w14:textId="77777777" w:rsidTr="00651094">
        <w:tc>
          <w:tcPr>
            <w:tcW w:w="4839" w:type="dxa"/>
          </w:tcPr>
          <w:p w14:paraId="1D617DCD" w14:textId="77777777" w:rsidR="00E218FF" w:rsidRDefault="00E218FF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t xml:space="preserve">a. </w:t>
            </w:r>
            <w:r w:rsidRPr="00E218FF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180" w:dyaOrig="400" w14:anchorId="4DA703A8">
                <v:shape id="_x0000_i4065" type="#_x0000_t75" style="width:59.25pt;height:20.25pt" o:ole="">
                  <v:imagedata r:id="rId215" o:title=""/>
                </v:shape>
                <o:OLEObject Type="Embed" ProgID="Equation.DSMT4" ShapeID="_x0000_i4065" DrawAspect="Content" ObjectID="_1622905688" r:id="rId216"/>
              </w:object>
            </w:r>
          </w:p>
          <w:p w14:paraId="6EAF69DC" w14:textId="77777777" w:rsidR="00E218FF" w:rsidRDefault="00E218FF" w:rsidP="00242510">
            <w:pPr>
              <w:rPr>
                <w:rFonts w:ascii="Palatino Linotype" w:hAnsi="Palatino Linotype"/>
              </w:rPr>
            </w:pPr>
            <w:r w:rsidRPr="00E218FF">
              <w:rPr>
                <w:position w:val="-46"/>
              </w:rPr>
              <w:object w:dxaOrig="1540" w:dyaOrig="1040" w14:anchorId="1F5A0B48">
                <v:shape id="_x0000_i4066" type="#_x0000_t75" style="width:77.25pt;height:51.75pt" o:ole="">
                  <v:imagedata r:id="rId217" o:title=""/>
                </v:shape>
                <o:OLEObject Type="Embed" ProgID="Equation.DSMT4" ShapeID="_x0000_i4066" DrawAspect="Content" ObjectID="_1622905689" r:id="rId218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4A25D81C" w14:textId="194B4C6C" w:rsidR="00E218FF" w:rsidRPr="00E218FF" w:rsidRDefault="00E218FF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Pr="00305695">
              <w:rPr>
                <w:rFonts w:ascii="Palatino Linotype" w:hAnsi="Palatino Linotype"/>
                <w:position w:val="-14"/>
              </w:rPr>
              <w:object w:dxaOrig="760" w:dyaOrig="400" w14:anchorId="31BD71FD">
                <v:shape id="_x0000_i4067" type="#_x0000_t75" style="width:38.25pt;height:20.25pt" o:ole="">
                  <v:imagedata r:id="rId219" o:title=""/>
                </v:shape>
                <o:OLEObject Type="Embed" ProgID="Equation.DSMT4" ShapeID="_x0000_i4067" DrawAspect="Content" ObjectID="_1622905690" r:id="rId220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4839" w:type="dxa"/>
          </w:tcPr>
          <w:p w14:paraId="6F317814" w14:textId="56D04419" w:rsidR="00E218FF" w:rsidRDefault="00E218FF" w:rsidP="00242510">
            <w:pPr>
              <w:rPr>
                <w:rFonts w:ascii="Palatino Linotype" w:eastAsia="PMingLiU" w:hAnsi="Palatino Linotype" w:cs="Times New Roman"/>
                <w:szCs w:val="24"/>
                <w:lang w:val="vi-VN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lastRenderedPageBreak/>
              <w:t xml:space="preserve">b. </w:t>
            </w:r>
            <w:r w:rsidRPr="00E218FF">
              <w:rPr>
                <w:rFonts w:ascii="Palatino Linotype" w:eastAsia="PMingLiU" w:hAnsi="Palatino Linotype" w:cs="Times New Roman"/>
                <w:position w:val="-8"/>
                <w:szCs w:val="24"/>
                <w:lang w:val="vi-VN"/>
              </w:rPr>
              <w:object w:dxaOrig="1420" w:dyaOrig="400" w14:anchorId="2E47F457">
                <v:shape id="_x0000_i4068" type="#_x0000_t75" style="width:71.25pt;height:20.25pt" o:ole="">
                  <v:imagedata r:id="rId221" o:title=""/>
                </v:shape>
                <o:OLEObject Type="Embed" ProgID="Equation.DSMT4" ShapeID="_x0000_i4068" DrawAspect="Content" ObjectID="_1622905691" r:id="rId222"/>
              </w:object>
            </w:r>
          </w:p>
          <w:p w14:paraId="7204834D" w14:textId="77777777" w:rsidR="00E218FF" w:rsidRDefault="00E218FF" w:rsidP="00242510">
            <w:pPr>
              <w:rPr>
                <w:rFonts w:ascii="Palatino Linotype" w:hAnsi="Palatino Linotype"/>
              </w:rPr>
            </w:pPr>
            <w:r w:rsidRPr="00E218FF">
              <w:rPr>
                <w:position w:val="-128"/>
              </w:rPr>
              <w:object w:dxaOrig="1960" w:dyaOrig="2680" w14:anchorId="1707AED7">
                <v:shape id="_x0000_i4069" type="#_x0000_t75" style="width:98.25pt;height:134.25pt" o:ole="">
                  <v:imagedata r:id="rId223" o:title=""/>
                </v:shape>
                <o:OLEObject Type="Embed" ProgID="Equation.DSMT4" ShapeID="_x0000_i4069" DrawAspect="Content" ObjectID="_1622905692" r:id="rId224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28E08FB4" w14:textId="79E5046A" w:rsidR="00E218FF" w:rsidRPr="00E218FF" w:rsidRDefault="00E218FF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Pr="00305695">
              <w:rPr>
                <w:rFonts w:ascii="Palatino Linotype" w:hAnsi="Palatino Linotype"/>
                <w:position w:val="-14"/>
              </w:rPr>
              <w:object w:dxaOrig="720" w:dyaOrig="400" w14:anchorId="6A43FBAC">
                <v:shape id="_x0000_i4070" type="#_x0000_t75" style="width:36pt;height:20.25pt" o:ole="">
                  <v:imagedata r:id="rId225" o:title=""/>
                </v:shape>
                <o:OLEObject Type="Embed" ProgID="Equation.DSMT4" ShapeID="_x0000_i4070" DrawAspect="Content" ObjectID="_1622905693" r:id="rId226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E218FF" w14:paraId="28A087B6" w14:textId="77777777" w:rsidTr="00651094">
        <w:tc>
          <w:tcPr>
            <w:tcW w:w="4839" w:type="dxa"/>
          </w:tcPr>
          <w:p w14:paraId="5EF80223" w14:textId="6B76E608" w:rsidR="00E218FF" w:rsidRDefault="00E218FF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lastRenderedPageBreak/>
              <w:t xml:space="preserve">c. </w:t>
            </w:r>
            <w:r w:rsidRPr="00E218FF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939" w:dyaOrig="400" w14:anchorId="72BDAF3F">
                <v:shape id="_x0000_i4071" type="#_x0000_t75" style="width:96.75pt;height:20.25pt" o:ole="">
                  <v:imagedata r:id="rId227" o:title=""/>
                </v:shape>
                <o:OLEObject Type="Embed" ProgID="Equation.DSMT4" ShapeID="_x0000_i4071" DrawAspect="Content" ObjectID="_1622905694" r:id="rId228"/>
              </w:object>
            </w:r>
          </w:p>
          <w:p w14:paraId="4128FB29" w14:textId="55691A72" w:rsidR="00E218FF" w:rsidRDefault="00B55CF9" w:rsidP="00242510">
            <w:r w:rsidRPr="00E218FF">
              <w:rPr>
                <w:position w:val="-106"/>
              </w:rPr>
              <w:object w:dxaOrig="2760" w:dyaOrig="2340" w14:anchorId="02FB2F70">
                <v:shape id="_x0000_i4077" type="#_x0000_t75" style="width:138pt;height:117pt" o:ole="">
                  <v:imagedata r:id="rId229" o:title=""/>
                </v:shape>
                <o:OLEObject Type="Embed" ProgID="Equation.DSMT4" ShapeID="_x0000_i4077" DrawAspect="Content" ObjectID="_1622905695" r:id="rId230"/>
              </w:object>
            </w:r>
            <w:r w:rsidR="00E218FF">
              <w:t>.</w:t>
            </w:r>
          </w:p>
          <w:p w14:paraId="6FB7F12C" w14:textId="770017E1" w:rsidR="00E218FF" w:rsidRPr="00B55CF9" w:rsidRDefault="00E218FF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t xml:space="preserve">Vậy </w:t>
            </w:r>
            <w:r w:rsidR="00B55CF9">
              <w:rPr>
                <w:rFonts w:ascii="Palatino Linotype" w:eastAsia="PMingLiU" w:hAnsi="Palatino Linotype" w:cs="Times New Roman"/>
                <w:bCs/>
                <w:szCs w:val="24"/>
              </w:rPr>
              <w:t>p</w:t>
            </w:r>
            <w:r w:rsidRPr="001E559C">
              <w:rPr>
                <w:rFonts w:ascii="Palatino Linotype" w:eastAsia="PMingLiU" w:hAnsi="Palatino Linotype" w:cs="Times New Roman"/>
                <w:szCs w:val="24"/>
                <w:lang w:val="vi-VN"/>
              </w:rPr>
              <w:t>hương trình vô nghiệm</w:t>
            </w:r>
            <w:r w:rsidR="00B55CF9">
              <w:rPr>
                <w:rFonts w:ascii="Palatino Linotype" w:eastAsia="PMingLiU" w:hAnsi="Palatino Linotype" w:cs="Times New Roman"/>
                <w:szCs w:val="24"/>
              </w:rPr>
              <w:t>.</w:t>
            </w:r>
          </w:p>
        </w:tc>
        <w:tc>
          <w:tcPr>
            <w:tcW w:w="4839" w:type="dxa"/>
          </w:tcPr>
          <w:p w14:paraId="3730BC84" w14:textId="2DEB8689" w:rsidR="00E218FF" w:rsidRDefault="00B55CF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t xml:space="preserve">d. </w:t>
            </w:r>
            <w:r w:rsidR="004A393F" w:rsidRPr="004A393F">
              <w:rPr>
                <w:rFonts w:ascii="Palatino Linotype" w:eastAsia="PMingLiU" w:hAnsi="Palatino Linotype" w:cs="Times New Roman"/>
                <w:position w:val="-14"/>
                <w:szCs w:val="24"/>
              </w:rPr>
              <w:object w:dxaOrig="2220" w:dyaOrig="460" w14:anchorId="493A9B09">
                <v:shape id="_x0000_i4190" type="#_x0000_t75" style="width:111.75pt;height:23.25pt" o:ole="">
                  <v:imagedata r:id="rId231" o:title=""/>
                </v:shape>
                <o:OLEObject Type="Embed" ProgID="Equation.DSMT4" ShapeID="_x0000_i4190" DrawAspect="Content" ObjectID="_1622905696" r:id="rId232"/>
              </w:object>
            </w:r>
          </w:p>
          <w:p w14:paraId="6BC1C481" w14:textId="34C06FCC" w:rsidR="004A393F" w:rsidRDefault="004A393F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szCs w:val="24"/>
              </w:rPr>
              <w:t xml:space="preserve">ĐKXĐ: </w:t>
            </w:r>
            <w:r w:rsidRPr="004A393F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940" w:dyaOrig="320" w14:anchorId="6FC431B7">
                <v:shape id="_x0000_i4184" type="#_x0000_t75" style="width:47.25pt;height:15.75pt" o:ole="">
                  <v:imagedata r:id="rId233" o:title=""/>
                </v:shape>
                <o:OLEObject Type="Embed" ProgID="Equation.DSMT4" ShapeID="_x0000_i4184" DrawAspect="Content" ObjectID="_1622905697" r:id="rId234"/>
              </w:object>
            </w:r>
          </w:p>
          <w:p w14:paraId="558DBB47" w14:textId="47EE92B8" w:rsidR="004A393F" w:rsidRDefault="004A393F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 w:rsidRPr="004A393F">
              <w:rPr>
                <w:rFonts w:ascii="Palatino Linotype" w:eastAsia="PMingLiU" w:hAnsi="Palatino Linotype" w:cs="Times New Roman"/>
                <w:position w:val="-50"/>
                <w:szCs w:val="24"/>
              </w:rPr>
              <w:object w:dxaOrig="1100" w:dyaOrig="1120" w14:anchorId="465695E7">
                <v:shape id="_x0000_i4188" type="#_x0000_t75" style="width:54.75pt;height:56.25pt" o:ole="">
                  <v:imagedata r:id="rId235" o:title=""/>
                </v:shape>
                <o:OLEObject Type="Embed" ProgID="Equation.DSMT4" ShapeID="_x0000_i4188" DrawAspect="Content" ObjectID="_1622905698" r:id="rId236"/>
              </w:object>
            </w:r>
            <w:r>
              <w:rPr>
                <w:rFonts w:ascii="Palatino Linotype" w:eastAsia="PMingLiU" w:hAnsi="Palatino Linotype" w:cs="Times New Roman"/>
                <w:szCs w:val="24"/>
              </w:rPr>
              <w:t>.</w:t>
            </w:r>
          </w:p>
          <w:p w14:paraId="4B447EC2" w14:textId="42199AB3" w:rsidR="00B55CF9" w:rsidRDefault="004A393F" w:rsidP="00242510">
            <w:pPr>
              <w:rPr>
                <w:rFonts w:ascii="Palatino Linotype" w:hAnsi="Palatino Linotype"/>
              </w:rPr>
            </w:pPr>
            <w:r w:rsidRPr="004A393F">
              <w:rPr>
                <w:position w:val="-192"/>
              </w:rPr>
              <w:object w:dxaOrig="3180" w:dyaOrig="3960" w14:anchorId="55EF2B84">
                <v:shape id="_x0000_i4194" type="#_x0000_t75" style="width:159pt;height:198pt" o:ole="">
                  <v:imagedata r:id="rId237" o:title=""/>
                </v:shape>
                <o:OLEObject Type="Embed" ProgID="Equation.DSMT4" ShapeID="_x0000_i4194" DrawAspect="Content" ObjectID="_1622905699" r:id="rId238"/>
              </w:object>
            </w:r>
            <w:r w:rsidR="00B55CF9" w:rsidRPr="00B55CF9">
              <w:rPr>
                <w:rFonts w:ascii="Palatino Linotype" w:hAnsi="Palatino Linotype"/>
              </w:rPr>
              <w:t>.</w:t>
            </w:r>
          </w:p>
          <w:p w14:paraId="7EAC0749" w14:textId="00F816E0" w:rsidR="00B55CF9" w:rsidRPr="00B55CF9" w:rsidRDefault="00B55CF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="004A393F" w:rsidRPr="004A393F">
              <w:rPr>
                <w:rFonts w:ascii="Palatino Linotype" w:hAnsi="Palatino Linotype"/>
                <w:position w:val="-18"/>
              </w:rPr>
              <w:object w:dxaOrig="2280" w:dyaOrig="480" w14:anchorId="1DBFBF48">
                <v:shape id="_x0000_i4196" type="#_x0000_t75" style="width:114pt;height:24pt" o:ole="">
                  <v:imagedata r:id="rId239" o:title=""/>
                </v:shape>
                <o:OLEObject Type="Embed" ProgID="Equation.DSMT4" ShapeID="_x0000_i4196" DrawAspect="Content" ObjectID="_1622905700" r:id="rId240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E218FF" w14:paraId="256BB88C" w14:textId="77777777" w:rsidTr="00651094">
        <w:tc>
          <w:tcPr>
            <w:tcW w:w="4839" w:type="dxa"/>
          </w:tcPr>
          <w:p w14:paraId="2594739E" w14:textId="77777777" w:rsidR="00E218FF" w:rsidRDefault="00B55CF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t xml:space="preserve">e. </w:t>
            </w:r>
            <w:r w:rsidRPr="00B55CF9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980" w:dyaOrig="400" w14:anchorId="18D152B5">
                <v:shape id="_x0000_i4074" type="#_x0000_t75" style="width:99pt;height:20.25pt" o:ole="">
                  <v:imagedata r:id="rId241" o:title=""/>
                </v:shape>
                <o:OLEObject Type="Embed" ProgID="Equation.DSMT4" ShapeID="_x0000_i4074" DrawAspect="Content" ObjectID="_1622905701" r:id="rId242"/>
              </w:object>
            </w:r>
          </w:p>
          <w:p w14:paraId="5652898A" w14:textId="0689B90E" w:rsidR="00B55CF9" w:rsidRDefault="009C2131" w:rsidP="00242510">
            <w:pPr>
              <w:rPr>
                <w:rFonts w:ascii="Palatino Linotype" w:hAnsi="Palatino Linotype"/>
              </w:rPr>
            </w:pPr>
            <w:r w:rsidRPr="009C2131">
              <w:rPr>
                <w:position w:val="-72"/>
              </w:rPr>
              <w:object w:dxaOrig="2140" w:dyaOrig="5780" w14:anchorId="03FDACB0">
                <v:shape id="_x0000_i4156" type="#_x0000_t75" style="width:107.25pt;height:288.75pt" o:ole="">
                  <v:imagedata r:id="rId243" o:title=""/>
                </v:shape>
                <o:OLEObject Type="Embed" ProgID="Equation.DSMT4" ShapeID="_x0000_i4156" DrawAspect="Content" ObjectID="_1622905702" r:id="rId244"/>
              </w:object>
            </w:r>
          </w:p>
          <w:p w14:paraId="31832543" w14:textId="097799A4" w:rsidR="00B55CF9" w:rsidRPr="00B55CF9" w:rsidRDefault="00B55CF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="009C2131" w:rsidRPr="00305695">
              <w:rPr>
                <w:rFonts w:ascii="Palatino Linotype" w:hAnsi="Palatino Linotype"/>
                <w:position w:val="-14"/>
              </w:rPr>
              <w:object w:dxaOrig="720" w:dyaOrig="400" w14:anchorId="0A41D311">
                <v:shape id="_x0000_i4158" type="#_x0000_t75" style="width:36pt;height:20.25pt" o:ole="">
                  <v:imagedata r:id="rId245" o:title=""/>
                </v:shape>
                <o:OLEObject Type="Embed" ProgID="Equation.DSMT4" ShapeID="_x0000_i4158" DrawAspect="Content" ObjectID="_1622905703" r:id="rId246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4839" w:type="dxa"/>
          </w:tcPr>
          <w:p w14:paraId="3FDEBA33" w14:textId="77777777" w:rsidR="00E218FF" w:rsidRDefault="00B55CF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lastRenderedPageBreak/>
              <w:t xml:space="preserve">f. </w:t>
            </w:r>
            <w:r w:rsidRPr="00B55CF9">
              <w:rPr>
                <w:rFonts w:ascii="Palatino Linotype" w:eastAsia="PMingLiU" w:hAnsi="Palatino Linotype" w:cs="Times New Roman"/>
                <w:position w:val="-14"/>
                <w:szCs w:val="24"/>
              </w:rPr>
              <w:object w:dxaOrig="2340" w:dyaOrig="440" w14:anchorId="33496E74">
                <v:shape id="_x0000_i4079" type="#_x0000_t75" style="width:116.25pt;height:22.5pt" o:ole="">
                  <v:imagedata r:id="rId247" o:title=""/>
                </v:shape>
                <o:OLEObject Type="Embed" ProgID="Equation.DSMT4" ShapeID="_x0000_i4079" DrawAspect="Content" ObjectID="_1622905704" r:id="rId248"/>
              </w:object>
            </w:r>
          </w:p>
          <w:p w14:paraId="63259213" w14:textId="77777777" w:rsidR="00B55CF9" w:rsidRDefault="00B55CF9" w:rsidP="00242510">
            <w:pPr>
              <w:rPr>
                <w:rFonts w:ascii="Palatino Linotype" w:hAnsi="Palatino Linotype"/>
              </w:rPr>
            </w:pPr>
            <w:r w:rsidRPr="00B55CF9">
              <w:rPr>
                <w:position w:val="-106"/>
              </w:rPr>
              <w:object w:dxaOrig="2140" w:dyaOrig="1939" w14:anchorId="55F865AB">
                <v:shape id="_x0000_i4080" type="#_x0000_t75" style="width:107.25pt;height:96.75pt" o:ole="">
                  <v:imagedata r:id="rId249" o:title=""/>
                </v:shape>
                <o:OLEObject Type="Embed" ProgID="Equation.DSMT4" ShapeID="_x0000_i4080" DrawAspect="Content" ObjectID="_1622905705" r:id="rId250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0F395482" w14:textId="4714292E" w:rsidR="00B55CF9" w:rsidRPr="00B55CF9" w:rsidRDefault="00B55CF9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Pr="00305695">
              <w:rPr>
                <w:rFonts w:ascii="Palatino Linotype" w:hAnsi="Palatino Linotype"/>
                <w:position w:val="-14"/>
              </w:rPr>
              <w:object w:dxaOrig="1140" w:dyaOrig="400" w14:anchorId="3361C5A9">
                <v:shape id="_x0000_i4081" type="#_x0000_t75" style="width:57pt;height:20.25pt" o:ole="">
                  <v:imagedata r:id="rId251" o:title=""/>
                </v:shape>
                <o:OLEObject Type="Embed" ProgID="Equation.DSMT4" ShapeID="_x0000_i4081" DrawAspect="Content" ObjectID="_1622905706" r:id="rId252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E218FF" w14:paraId="7080C8EE" w14:textId="77777777" w:rsidTr="00651094">
        <w:tc>
          <w:tcPr>
            <w:tcW w:w="4839" w:type="dxa"/>
          </w:tcPr>
          <w:p w14:paraId="644504F5" w14:textId="77777777" w:rsidR="00E218FF" w:rsidRDefault="00B55CF9" w:rsidP="00242510">
            <w:pPr>
              <w:rPr>
                <w:rFonts w:ascii="Palatino Linotype" w:eastAsia="PMingLiU" w:hAnsi="Palatino Linotype" w:cs="Times New Roman"/>
                <w:szCs w:val="24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t xml:space="preserve">g. </w:t>
            </w:r>
            <w:r w:rsidRPr="00B55CF9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1060" w:dyaOrig="320" w14:anchorId="70DEF5F2">
                <v:shape id="_x0000_i4082" type="#_x0000_t75" style="width:52.5pt;height:16.5pt" o:ole="">
                  <v:imagedata r:id="rId253" o:title=""/>
                </v:shape>
                <o:OLEObject Type="Embed" ProgID="Equation.DSMT4" ShapeID="_x0000_i4082" DrawAspect="Content" ObjectID="_1622905707" r:id="rId254"/>
              </w:object>
            </w:r>
          </w:p>
          <w:p w14:paraId="4B2FF345" w14:textId="77777777" w:rsidR="00B55CF9" w:rsidRDefault="00E0687A" w:rsidP="00242510">
            <w:pPr>
              <w:rPr>
                <w:rFonts w:ascii="Palatino Linotype" w:hAnsi="Palatino Linotype"/>
              </w:rPr>
            </w:pPr>
            <w:r w:rsidRPr="00E0687A">
              <w:rPr>
                <w:position w:val="-106"/>
              </w:rPr>
              <w:object w:dxaOrig="1380" w:dyaOrig="1760" w14:anchorId="042CA33C">
                <v:shape id="_x0000_i4198" type="#_x0000_t75" style="width:69pt;height:87.75pt" o:ole="">
                  <v:imagedata r:id="rId255" o:title=""/>
                </v:shape>
                <o:OLEObject Type="Embed" ProgID="Equation.DSMT4" ShapeID="_x0000_i4198" DrawAspect="Content" ObjectID="_1622905708" r:id="rId256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3093AAFA" w14:textId="725E3C70" w:rsidR="00E0687A" w:rsidRPr="00E0687A" w:rsidRDefault="00E0687A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Pr="00E0687A">
              <w:rPr>
                <w:rFonts w:ascii="Palatino Linotype" w:hAnsi="Palatino Linotype"/>
                <w:position w:val="-18"/>
              </w:rPr>
              <w:object w:dxaOrig="1660" w:dyaOrig="480" w14:anchorId="099478CF">
                <v:shape id="_x0000_i4201" type="#_x0000_t75" style="width:83.25pt;height:24pt" o:ole="">
                  <v:imagedata r:id="rId257" o:title=""/>
                </v:shape>
                <o:OLEObject Type="Embed" ProgID="Equation.DSMT4" ShapeID="_x0000_i4201" DrawAspect="Content" ObjectID="_1622905709" r:id="rId258"/>
              </w:objec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4839" w:type="dxa"/>
          </w:tcPr>
          <w:p w14:paraId="72B142DC" w14:textId="237C4078" w:rsidR="00B55CF9" w:rsidRPr="001E559C" w:rsidRDefault="00B55CF9" w:rsidP="00B55CF9">
            <w:pPr>
              <w:ind w:left="19"/>
              <w:contextualSpacing/>
              <w:rPr>
                <w:rFonts w:ascii="Palatino Linotype" w:eastAsia="PMingLiU" w:hAnsi="Palatino Linotype" w:cs="Times New Roman"/>
                <w:szCs w:val="24"/>
                <w:lang w:val="vi-VN"/>
              </w:rPr>
            </w:pPr>
            <w:r>
              <w:rPr>
                <w:rFonts w:ascii="Palatino Linotype" w:eastAsia="PMingLiU" w:hAnsi="Palatino Linotype" w:cs="Times New Roman"/>
                <w:bCs/>
                <w:szCs w:val="24"/>
              </w:rPr>
              <w:t xml:space="preserve">h. </w:t>
            </w:r>
            <w:r w:rsidRPr="001E559C">
              <w:rPr>
                <w:rFonts w:ascii="Palatino Linotype" w:eastAsia="PMingLiU" w:hAnsi="Palatino Linotype" w:cs="Times New Roman"/>
                <w:szCs w:val="24"/>
                <w:lang w:val="vi-VN"/>
              </w:rPr>
              <w:t>ĐK</w:t>
            </w:r>
            <w:r w:rsidR="009C2131">
              <w:rPr>
                <w:rFonts w:ascii="Palatino Linotype" w:eastAsia="PMingLiU" w:hAnsi="Palatino Linotype" w:cs="Times New Roman"/>
                <w:szCs w:val="24"/>
              </w:rPr>
              <w:t>:</w:t>
            </w:r>
            <w:r w:rsidRPr="001E559C">
              <w:rPr>
                <w:rFonts w:ascii="Palatino Linotype" w:eastAsia="PMingLiU" w:hAnsi="Palatino Linotype" w:cs="Times New Roman"/>
                <w:szCs w:val="24"/>
                <w:lang w:val="vi-VN"/>
              </w:rPr>
              <w:t xml:space="preserve">  </w:t>
            </w:r>
            <w:r w:rsidRPr="001E559C">
              <w:rPr>
                <w:rFonts w:ascii="Palatino Linotype" w:eastAsia="PMingLiU" w:hAnsi="Palatino Linotype" w:cs="Times New Roman"/>
                <w:position w:val="-6"/>
                <w:szCs w:val="24"/>
              </w:rPr>
              <w:object w:dxaOrig="560" w:dyaOrig="279" w14:anchorId="603B6A8A">
                <v:shape id="_x0000_i4084" type="#_x0000_t75" style="width:27.75pt;height:14.25pt" o:ole="">
                  <v:imagedata r:id="rId259" o:title=""/>
                </v:shape>
                <o:OLEObject Type="Embed" ProgID="Equation.DSMT4" ShapeID="_x0000_i4084" DrawAspect="Content" ObjectID="_1622905710" r:id="rId260"/>
              </w:object>
            </w:r>
            <w:r w:rsidRPr="001E559C">
              <w:rPr>
                <w:rFonts w:ascii="Palatino Linotype" w:eastAsia="PMingLiU" w:hAnsi="Palatino Linotype" w:cs="Times New Roman"/>
                <w:szCs w:val="24"/>
              </w:rPr>
              <w:t xml:space="preserve">   </w:t>
            </w:r>
          </w:p>
          <w:p w14:paraId="155EDCC6" w14:textId="4A24D4C3" w:rsidR="00B55CF9" w:rsidRDefault="00B55CF9" w:rsidP="00B55CF9">
            <w:pPr>
              <w:ind w:left="19"/>
              <w:contextualSpacing/>
              <w:rPr>
                <w:rFonts w:ascii="Palatino Linotype" w:eastAsia="PMingLiU" w:hAnsi="Palatino Linotype" w:cs="Times New Roman"/>
                <w:szCs w:val="24"/>
              </w:rPr>
            </w:pPr>
            <w:r w:rsidRPr="00B55CF9">
              <w:rPr>
                <w:rFonts w:ascii="Palatino Linotype" w:eastAsia="PMingLiU" w:hAnsi="Palatino Linotype" w:cs="Times New Roman"/>
                <w:position w:val="-8"/>
                <w:szCs w:val="24"/>
              </w:rPr>
              <w:object w:dxaOrig="1620" w:dyaOrig="360" w14:anchorId="62730C71">
                <v:shape id="_x0000_i4136" type="#_x0000_t75" style="width:81pt;height:18.75pt" o:ole="">
                  <v:imagedata r:id="rId261" o:title=""/>
                </v:shape>
                <o:OLEObject Type="Embed" ProgID="Equation.DSMT4" ShapeID="_x0000_i4136" DrawAspect="Content" ObjectID="_1622905711" r:id="rId262"/>
              </w:object>
            </w:r>
          </w:p>
          <w:p w14:paraId="1E7DE841" w14:textId="6224A27D" w:rsidR="00B55CF9" w:rsidRDefault="00E0687A" w:rsidP="00B55CF9">
            <w:pPr>
              <w:ind w:left="19"/>
              <w:contextualSpacing/>
              <w:rPr>
                <w:rFonts w:ascii="Palatino Linotype" w:hAnsi="Palatino Linotype"/>
              </w:rPr>
            </w:pPr>
            <w:r w:rsidRPr="00E0687A">
              <w:rPr>
                <w:position w:val="-182"/>
              </w:rPr>
              <w:object w:dxaOrig="3080" w:dyaOrig="3760" w14:anchorId="281ED69D">
                <v:shape id="_x0000_i4203" type="#_x0000_t75" style="width:153.75pt;height:188.25pt" o:ole="">
                  <v:imagedata r:id="rId263" o:title=""/>
                </v:shape>
                <o:OLEObject Type="Embed" ProgID="Equation.DSMT4" ShapeID="_x0000_i4203" DrawAspect="Content" ObjectID="_1622905712" r:id="rId264"/>
              </w:object>
            </w:r>
            <w:r w:rsidRPr="00E0687A">
              <w:rPr>
                <w:rFonts w:ascii="Palatino Linotype" w:hAnsi="Palatino Linotype"/>
              </w:rPr>
              <w:t>.</w:t>
            </w:r>
          </w:p>
          <w:p w14:paraId="327A7578" w14:textId="7C651E45" w:rsidR="00E0687A" w:rsidRPr="001E559C" w:rsidRDefault="00E0687A" w:rsidP="00B55CF9">
            <w:pPr>
              <w:ind w:left="19"/>
              <w:contextualSpacing/>
              <w:rPr>
                <w:rFonts w:ascii="Palatino Linotype" w:eastAsia="PMingLiU" w:hAnsi="Palatino Linotype" w:cs="Times New Roman"/>
                <w:szCs w:val="24"/>
                <w:lang w:val="vi-VN"/>
              </w:rPr>
            </w:pPr>
            <w:r>
              <w:rPr>
                <w:rFonts w:ascii="Palatino Linotype" w:hAnsi="Palatino Linotype"/>
                <w:bCs/>
              </w:rPr>
              <w:t xml:space="preserve">Vậy </w:t>
            </w:r>
            <w:r w:rsidRPr="00E0687A">
              <w:rPr>
                <w:rFonts w:ascii="Palatino Linotype" w:hAnsi="Palatino Linotype"/>
                <w:position w:val="-14"/>
              </w:rPr>
              <w:object w:dxaOrig="1120" w:dyaOrig="400" w14:anchorId="1EF95131">
                <v:shape id="_x0000_i4207" type="#_x0000_t75" style="width:56.25pt;height:20.25pt" o:ole="">
                  <v:imagedata r:id="rId265" o:title=""/>
                </v:shape>
                <o:OLEObject Type="Embed" ProgID="Equation.DSMT4" ShapeID="_x0000_i4207" DrawAspect="Content" ObjectID="_1622905713" r:id="rId266"/>
              </w:object>
            </w:r>
            <w:r>
              <w:rPr>
                <w:rFonts w:ascii="Palatino Linotype" w:hAnsi="Palatino Linotype"/>
              </w:rPr>
              <w:t>.</w:t>
            </w:r>
          </w:p>
          <w:p w14:paraId="2C1303AD" w14:textId="16854E26" w:rsidR="00E218FF" w:rsidRPr="00B55CF9" w:rsidRDefault="00E218FF" w:rsidP="00242510">
            <w:pPr>
              <w:rPr>
                <w:rFonts w:ascii="Palatino Linotype" w:eastAsia="PMingLiU" w:hAnsi="Palatino Linotype" w:cs="Times New Roman"/>
                <w:bCs/>
                <w:szCs w:val="24"/>
              </w:rPr>
            </w:pPr>
          </w:p>
        </w:tc>
      </w:tr>
    </w:tbl>
    <w:p w14:paraId="4B9E6611" w14:textId="77777777" w:rsidR="00E218FF" w:rsidRPr="001E559C" w:rsidRDefault="00E218FF" w:rsidP="00242510">
      <w:pPr>
        <w:rPr>
          <w:rFonts w:ascii="Palatino Linotype" w:eastAsia="PMingLiU" w:hAnsi="Palatino Linotype" w:cs="Times New Roman"/>
          <w:b/>
          <w:szCs w:val="24"/>
          <w:u w:val="single"/>
          <w:lang w:val="vi-VN"/>
        </w:rPr>
      </w:pPr>
    </w:p>
    <w:p w14:paraId="3EE11C89" w14:textId="6EB15245" w:rsidR="00242510" w:rsidRPr="001E559C" w:rsidRDefault="00242510" w:rsidP="00242510">
      <w:pPr>
        <w:ind w:left="1440"/>
        <w:contextualSpacing/>
        <w:rPr>
          <w:rFonts w:ascii="Palatino Linotype" w:eastAsia="PMingLiU" w:hAnsi="Palatino Linotype" w:cs="Times New Roman"/>
          <w:szCs w:val="24"/>
          <w:lang w:val="vi-VN"/>
        </w:rPr>
      </w:pPr>
    </w:p>
    <w:p w14:paraId="5D1085BD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</w:p>
    <w:p w14:paraId="5DE798EC" w14:textId="77777777" w:rsidR="00242510" w:rsidRPr="001E559C" w:rsidRDefault="00242510" w:rsidP="00242510">
      <w:pPr>
        <w:rPr>
          <w:rFonts w:ascii="Palatino Linotype" w:eastAsia="PMingLiU" w:hAnsi="Palatino Linotype"/>
        </w:rPr>
      </w:pPr>
    </w:p>
    <w:p w14:paraId="18E279D7" w14:textId="77777777" w:rsidR="00242510" w:rsidRPr="001E559C" w:rsidRDefault="00242510" w:rsidP="00242510">
      <w:pPr>
        <w:rPr>
          <w:rFonts w:ascii="Palatino Linotype" w:eastAsia="PMingLiU" w:hAnsi="Palatino Linotype" w:cs="Times New Roman"/>
          <w:szCs w:val="24"/>
        </w:rPr>
      </w:pPr>
    </w:p>
    <w:p w14:paraId="210478E8" w14:textId="439F1FB8" w:rsidR="00242510" w:rsidRPr="001E559C" w:rsidRDefault="00242510" w:rsidP="00242510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</w:p>
    <w:p w14:paraId="0BB816DB" w14:textId="68B0CE12" w:rsidR="001E559C" w:rsidRPr="001E559C" w:rsidRDefault="001E559C" w:rsidP="00242510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</w:p>
    <w:sectPr w:rsidR="001E559C" w:rsidRPr="001E559C" w:rsidSect="00F22075">
      <w:headerReference w:type="default" r:id="rId267"/>
      <w:footerReference w:type="default" r:id="rId26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B50BB" w14:textId="77777777" w:rsidR="002B40DB" w:rsidRDefault="002B40DB" w:rsidP="005E2D38">
      <w:pPr>
        <w:spacing w:after="0" w:line="240" w:lineRule="auto"/>
      </w:pPr>
      <w:r>
        <w:separator/>
      </w:r>
    </w:p>
  </w:endnote>
  <w:endnote w:type="continuationSeparator" w:id="0">
    <w:p w14:paraId="22011CC3" w14:textId="77777777" w:rsidR="002B40DB" w:rsidRDefault="002B40D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E559C" w:rsidRPr="00F22075" w14:paraId="0AF4FEEA" w14:textId="77777777" w:rsidTr="005E2D38">
      <w:tc>
        <w:tcPr>
          <w:tcW w:w="9350" w:type="dxa"/>
        </w:tcPr>
        <w:p w14:paraId="02517B54" w14:textId="33F9A865" w:rsidR="001E559C" w:rsidRPr="00F22075" w:rsidRDefault="001E559C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r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  </w:t>
          </w:r>
        </w:p>
      </w:tc>
    </w:tr>
  </w:tbl>
  <w:p w14:paraId="73E40FBA" w14:textId="77777777" w:rsidR="001E559C" w:rsidRPr="00F22075" w:rsidRDefault="001E559C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0276" w14:textId="77777777" w:rsidR="002B40DB" w:rsidRDefault="002B40DB" w:rsidP="005E2D38">
      <w:pPr>
        <w:spacing w:after="0" w:line="240" w:lineRule="auto"/>
      </w:pPr>
      <w:r>
        <w:separator/>
      </w:r>
    </w:p>
  </w:footnote>
  <w:footnote w:type="continuationSeparator" w:id="0">
    <w:p w14:paraId="07672BB0" w14:textId="77777777" w:rsidR="002B40DB" w:rsidRDefault="002B40D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F746" w14:textId="77777777" w:rsidR="001E559C" w:rsidRPr="0025275B" w:rsidRDefault="001E559C">
    <w:pPr>
      <w:pStyle w:val="Header"/>
      <w:rPr>
        <w:b/>
        <w:bCs/>
        <w:sz w:val="22"/>
      </w:rPr>
    </w:pPr>
    <w:r w:rsidRPr="0025275B">
      <w:rPr>
        <w:b/>
        <w:bCs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8E3955" wp14:editId="643A4C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A5768" w14:textId="77777777" w:rsidR="001E559C" w:rsidRDefault="001E559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8E3955" id="Group 158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EA5768" w14:textId="77777777" w:rsidR="001E559C" w:rsidRDefault="001E559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275B">
      <w:rPr>
        <w:b/>
        <w:bCs/>
        <w:sz w:val="22"/>
      </w:rPr>
      <w:t>Nhóm Chuyên đề Toán 8,9                                                                                     Toán học là đam mê</w:t>
    </w:r>
  </w:p>
  <w:p w14:paraId="1A8C066F" w14:textId="77777777" w:rsidR="001E559C" w:rsidRPr="0025275B" w:rsidRDefault="001E559C">
    <w:pPr>
      <w:pStyle w:val="Header"/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8E2BE" wp14:editId="3D6F53B0">
              <wp:simplePos x="0" y="0"/>
              <wp:positionH relativeFrom="column">
                <wp:posOffset>0</wp:posOffset>
              </wp:positionH>
              <wp:positionV relativeFrom="paragraph">
                <wp:posOffset>229567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1B6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" strokecolor="black [3213]" strokeweight="1.5pt">
              <v:stroke joinstyle="miter"/>
            </v:line>
          </w:pict>
        </mc:Fallback>
      </mc:AlternateContent>
    </w:r>
    <w:r w:rsidRPr="0025275B">
      <w:rPr>
        <w:b/>
        <w:bCs/>
        <w:sz w:val="22"/>
      </w:rPr>
      <w:t>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5B0D"/>
    <w:multiLevelType w:val="hybridMultilevel"/>
    <w:tmpl w:val="80B05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88B"/>
    <w:multiLevelType w:val="hybridMultilevel"/>
    <w:tmpl w:val="80049D52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2888"/>
    <w:multiLevelType w:val="hybridMultilevel"/>
    <w:tmpl w:val="16204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3675"/>
    <w:multiLevelType w:val="hybridMultilevel"/>
    <w:tmpl w:val="9C1EB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809"/>
    <w:multiLevelType w:val="hybridMultilevel"/>
    <w:tmpl w:val="A614F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96F0C"/>
    <w:multiLevelType w:val="hybridMultilevel"/>
    <w:tmpl w:val="4BDEE2B0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83166A"/>
    <w:multiLevelType w:val="hybridMultilevel"/>
    <w:tmpl w:val="25BCE506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6D1B"/>
    <w:multiLevelType w:val="hybridMultilevel"/>
    <w:tmpl w:val="BB16D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B3416"/>
    <w:multiLevelType w:val="hybridMultilevel"/>
    <w:tmpl w:val="3DB49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3346E"/>
    <w:multiLevelType w:val="hybridMultilevel"/>
    <w:tmpl w:val="B6B60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5C2A"/>
    <w:multiLevelType w:val="hybridMultilevel"/>
    <w:tmpl w:val="A27CE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773C8"/>
    <w:multiLevelType w:val="hybridMultilevel"/>
    <w:tmpl w:val="21BED762"/>
    <w:lvl w:ilvl="0" w:tplc="A5E4A6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13"/>
  </w:num>
  <w:num w:numId="11">
    <w:abstractNumId w:val="4"/>
  </w:num>
  <w:num w:numId="12">
    <w:abstractNumId w:val="7"/>
  </w:num>
  <w:num w:numId="13">
    <w:abstractNumId w:val="16"/>
  </w:num>
  <w:num w:numId="14">
    <w:abstractNumId w:val="5"/>
  </w:num>
  <w:num w:numId="15">
    <w:abstractNumId w:val="12"/>
  </w:num>
  <w:num w:numId="16">
    <w:abstractNumId w:val="18"/>
  </w:num>
  <w:num w:numId="17">
    <w:abstractNumId w:val="2"/>
  </w:num>
  <w:num w:numId="18">
    <w:abstractNumId w:val="19"/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B"/>
    <w:rsid w:val="00002C58"/>
    <w:rsid w:val="0000480B"/>
    <w:rsid w:val="00004958"/>
    <w:rsid w:val="000130A4"/>
    <w:rsid w:val="000206FB"/>
    <w:rsid w:val="0003129E"/>
    <w:rsid w:val="00040533"/>
    <w:rsid w:val="00047D6C"/>
    <w:rsid w:val="000539C7"/>
    <w:rsid w:val="000619B6"/>
    <w:rsid w:val="000631E6"/>
    <w:rsid w:val="00063DF0"/>
    <w:rsid w:val="000678C6"/>
    <w:rsid w:val="00067E18"/>
    <w:rsid w:val="00074D52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12B3"/>
    <w:rsid w:val="00175E62"/>
    <w:rsid w:val="00183956"/>
    <w:rsid w:val="00186531"/>
    <w:rsid w:val="00196F4D"/>
    <w:rsid w:val="001A0E47"/>
    <w:rsid w:val="001A6FD9"/>
    <w:rsid w:val="001C0A91"/>
    <w:rsid w:val="001C2254"/>
    <w:rsid w:val="001C5570"/>
    <w:rsid w:val="001D449A"/>
    <w:rsid w:val="001E25CF"/>
    <w:rsid w:val="001E559C"/>
    <w:rsid w:val="00212150"/>
    <w:rsid w:val="00230E22"/>
    <w:rsid w:val="00242510"/>
    <w:rsid w:val="00243492"/>
    <w:rsid w:val="00245082"/>
    <w:rsid w:val="00247F9C"/>
    <w:rsid w:val="0025275B"/>
    <w:rsid w:val="00254353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40DB"/>
    <w:rsid w:val="002B5559"/>
    <w:rsid w:val="002B7B7D"/>
    <w:rsid w:val="002E617D"/>
    <w:rsid w:val="002F02F8"/>
    <w:rsid w:val="002F1CF2"/>
    <w:rsid w:val="002F20A6"/>
    <w:rsid w:val="002F35DF"/>
    <w:rsid w:val="003026F8"/>
    <w:rsid w:val="003049C4"/>
    <w:rsid w:val="00305695"/>
    <w:rsid w:val="00306D44"/>
    <w:rsid w:val="003172A2"/>
    <w:rsid w:val="00324E99"/>
    <w:rsid w:val="0034601E"/>
    <w:rsid w:val="003612D7"/>
    <w:rsid w:val="00364686"/>
    <w:rsid w:val="00373147"/>
    <w:rsid w:val="00373E0E"/>
    <w:rsid w:val="00375FC1"/>
    <w:rsid w:val="003800E9"/>
    <w:rsid w:val="00383683"/>
    <w:rsid w:val="003A35E8"/>
    <w:rsid w:val="003A648C"/>
    <w:rsid w:val="003A6984"/>
    <w:rsid w:val="003D5A7A"/>
    <w:rsid w:val="003E08C2"/>
    <w:rsid w:val="004067F2"/>
    <w:rsid w:val="00407B0E"/>
    <w:rsid w:val="00414B31"/>
    <w:rsid w:val="0044277E"/>
    <w:rsid w:val="004447B7"/>
    <w:rsid w:val="0045349B"/>
    <w:rsid w:val="00457577"/>
    <w:rsid w:val="004A393F"/>
    <w:rsid w:val="004A5135"/>
    <w:rsid w:val="004A6AC3"/>
    <w:rsid w:val="004B7B45"/>
    <w:rsid w:val="004C46BC"/>
    <w:rsid w:val="004C6BCA"/>
    <w:rsid w:val="004D3B8D"/>
    <w:rsid w:val="004F0142"/>
    <w:rsid w:val="00504B50"/>
    <w:rsid w:val="0052697A"/>
    <w:rsid w:val="00532D23"/>
    <w:rsid w:val="0055121B"/>
    <w:rsid w:val="005810A1"/>
    <w:rsid w:val="00592556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51094"/>
    <w:rsid w:val="0066473A"/>
    <w:rsid w:val="006667F9"/>
    <w:rsid w:val="00681A26"/>
    <w:rsid w:val="00683A04"/>
    <w:rsid w:val="00684700"/>
    <w:rsid w:val="00695A98"/>
    <w:rsid w:val="006B0B0A"/>
    <w:rsid w:val="006B785B"/>
    <w:rsid w:val="006D0527"/>
    <w:rsid w:val="006D5E27"/>
    <w:rsid w:val="006E0D3B"/>
    <w:rsid w:val="0071296E"/>
    <w:rsid w:val="0072064A"/>
    <w:rsid w:val="0072290F"/>
    <w:rsid w:val="00741A43"/>
    <w:rsid w:val="00743CC7"/>
    <w:rsid w:val="00754403"/>
    <w:rsid w:val="00757E05"/>
    <w:rsid w:val="007728F3"/>
    <w:rsid w:val="00776DD1"/>
    <w:rsid w:val="00792541"/>
    <w:rsid w:val="00792AD7"/>
    <w:rsid w:val="007A08F4"/>
    <w:rsid w:val="007A464D"/>
    <w:rsid w:val="007A78B1"/>
    <w:rsid w:val="007C2C33"/>
    <w:rsid w:val="007D1C47"/>
    <w:rsid w:val="007E3A85"/>
    <w:rsid w:val="007F25DE"/>
    <w:rsid w:val="007F3ADB"/>
    <w:rsid w:val="00805985"/>
    <w:rsid w:val="0081361F"/>
    <w:rsid w:val="0084311B"/>
    <w:rsid w:val="00843D76"/>
    <w:rsid w:val="00870A7B"/>
    <w:rsid w:val="00874D4F"/>
    <w:rsid w:val="0087661B"/>
    <w:rsid w:val="00880DCF"/>
    <w:rsid w:val="00881536"/>
    <w:rsid w:val="00881600"/>
    <w:rsid w:val="008B18B9"/>
    <w:rsid w:val="008D2AB0"/>
    <w:rsid w:val="008E6B19"/>
    <w:rsid w:val="009220FD"/>
    <w:rsid w:val="00925D44"/>
    <w:rsid w:val="00927B98"/>
    <w:rsid w:val="0094183D"/>
    <w:rsid w:val="00947DC4"/>
    <w:rsid w:val="0095252B"/>
    <w:rsid w:val="009723E7"/>
    <w:rsid w:val="009A345A"/>
    <w:rsid w:val="009A3467"/>
    <w:rsid w:val="009A4EE9"/>
    <w:rsid w:val="009B5CEE"/>
    <w:rsid w:val="009C2131"/>
    <w:rsid w:val="009E6971"/>
    <w:rsid w:val="009F1E44"/>
    <w:rsid w:val="009F2E5C"/>
    <w:rsid w:val="00A03DA3"/>
    <w:rsid w:val="00A04D5F"/>
    <w:rsid w:val="00A14786"/>
    <w:rsid w:val="00A15148"/>
    <w:rsid w:val="00A15E2A"/>
    <w:rsid w:val="00A4301A"/>
    <w:rsid w:val="00A47AD5"/>
    <w:rsid w:val="00A50AA0"/>
    <w:rsid w:val="00A50EC8"/>
    <w:rsid w:val="00A672C7"/>
    <w:rsid w:val="00A93AC1"/>
    <w:rsid w:val="00AA071D"/>
    <w:rsid w:val="00AA5345"/>
    <w:rsid w:val="00AB26B9"/>
    <w:rsid w:val="00AC4445"/>
    <w:rsid w:val="00AD06C3"/>
    <w:rsid w:val="00AD2ADD"/>
    <w:rsid w:val="00AD75CA"/>
    <w:rsid w:val="00AE0D26"/>
    <w:rsid w:val="00AE14A9"/>
    <w:rsid w:val="00AF6860"/>
    <w:rsid w:val="00B03471"/>
    <w:rsid w:val="00B0501C"/>
    <w:rsid w:val="00B138DB"/>
    <w:rsid w:val="00B27AFE"/>
    <w:rsid w:val="00B47307"/>
    <w:rsid w:val="00B55CF9"/>
    <w:rsid w:val="00B5671D"/>
    <w:rsid w:val="00B67875"/>
    <w:rsid w:val="00B7361C"/>
    <w:rsid w:val="00B831B1"/>
    <w:rsid w:val="00B85DC3"/>
    <w:rsid w:val="00BA09DD"/>
    <w:rsid w:val="00BA1227"/>
    <w:rsid w:val="00BA2342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9198C"/>
    <w:rsid w:val="00CA4D21"/>
    <w:rsid w:val="00CB31C1"/>
    <w:rsid w:val="00CB43C0"/>
    <w:rsid w:val="00CE3CFC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B3C84"/>
    <w:rsid w:val="00DC5611"/>
    <w:rsid w:val="00DD6C82"/>
    <w:rsid w:val="00E0687A"/>
    <w:rsid w:val="00E2123F"/>
    <w:rsid w:val="00E218FF"/>
    <w:rsid w:val="00E2793A"/>
    <w:rsid w:val="00E32141"/>
    <w:rsid w:val="00E43AE4"/>
    <w:rsid w:val="00E53CD7"/>
    <w:rsid w:val="00E5689E"/>
    <w:rsid w:val="00E60D80"/>
    <w:rsid w:val="00E725E8"/>
    <w:rsid w:val="00E81992"/>
    <w:rsid w:val="00E94B34"/>
    <w:rsid w:val="00E952E9"/>
    <w:rsid w:val="00EA12FC"/>
    <w:rsid w:val="00EA5919"/>
    <w:rsid w:val="00EB2219"/>
    <w:rsid w:val="00EB23BC"/>
    <w:rsid w:val="00EC05A1"/>
    <w:rsid w:val="00EC05DB"/>
    <w:rsid w:val="00EC2890"/>
    <w:rsid w:val="00EC4A0D"/>
    <w:rsid w:val="00ED3570"/>
    <w:rsid w:val="00EE2606"/>
    <w:rsid w:val="00EF4B11"/>
    <w:rsid w:val="00EF64EF"/>
    <w:rsid w:val="00F02651"/>
    <w:rsid w:val="00F04897"/>
    <w:rsid w:val="00F078D9"/>
    <w:rsid w:val="00F116AF"/>
    <w:rsid w:val="00F166BC"/>
    <w:rsid w:val="00F22075"/>
    <w:rsid w:val="00F24103"/>
    <w:rsid w:val="00F327F0"/>
    <w:rsid w:val="00F35847"/>
    <w:rsid w:val="00F36A4E"/>
    <w:rsid w:val="00F4044E"/>
    <w:rsid w:val="00F40855"/>
    <w:rsid w:val="00F50A88"/>
    <w:rsid w:val="00F61CF0"/>
    <w:rsid w:val="00F63C85"/>
    <w:rsid w:val="00F6401F"/>
    <w:rsid w:val="00F71815"/>
    <w:rsid w:val="00F81882"/>
    <w:rsid w:val="00F81C3C"/>
    <w:rsid w:val="00F864D1"/>
    <w:rsid w:val="00F932CA"/>
    <w:rsid w:val="00F933F7"/>
    <w:rsid w:val="00F96B35"/>
    <w:rsid w:val="00FC0BB0"/>
    <w:rsid w:val="00FC2C66"/>
    <w:rsid w:val="00FE2B07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A2EF"/>
  <w15:docId w15:val="{BD1428C2-8119-4769-8EE6-60D3D74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2510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68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270" Type="http://schemas.openxmlformats.org/officeDocument/2006/relationships/theme" Target="theme/theme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2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3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png"/><Relationship Id="rId1" Type="http://schemas.openxmlformats.org/officeDocument/2006/relationships/image" Target="media/image1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UYEN%20MON\HO%20SO%20CA%20NHAN\TOAN%20HOC%20LA%20DAM%20ME\TOAN%209-T&#212;%201\&#272;&#7907;t%201\Phi&#7871;u%20s&#7889;%205-&#273;&#7907;t%201-T&#7893;%201-To&#225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B698-26B9-4B1E-8FFC-A8427840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5-đợt 1-Tổ 1-Toán 9.dotx</Template>
  <TotalTime>598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Phương Nguyễn Thị</dc:creator>
  <cp:lastModifiedBy> </cp:lastModifiedBy>
  <cp:revision>42</cp:revision>
  <cp:lastPrinted>2019-06-23T16:25:00Z</cp:lastPrinted>
  <dcterms:created xsi:type="dcterms:W3CDTF">2019-06-21T18:01:00Z</dcterms:created>
  <dcterms:modified xsi:type="dcterms:W3CDTF">2019-06-24T11:05:00Z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