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F" w:rsidRPr="000C3D3E" w:rsidRDefault="00D4627F" w:rsidP="000C3D3E">
      <w:pPr>
        <w:jc w:val="center"/>
        <w:rPr>
          <w:b/>
          <w:sz w:val="26"/>
          <w:szCs w:val="26"/>
        </w:rPr>
      </w:pPr>
      <w:r w:rsidRPr="000C3D3E">
        <w:rPr>
          <w:b/>
          <w:sz w:val="26"/>
          <w:szCs w:val="26"/>
        </w:rPr>
        <w:t>Vũ Hải Yến _ THCS Nam Hà _ Kiến An</w:t>
      </w:r>
    </w:p>
    <w:p w:rsidR="00D4627F" w:rsidRPr="00AB2AD0" w:rsidRDefault="00D4627F" w:rsidP="00810C6F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D4627F" w:rsidRPr="000C3D3E" w:rsidRDefault="00D4627F" w:rsidP="00810C6F">
      <w:pPr>
        <w:ind w:firstLine="720"/>
        <w:rPr>
          <w:i/>
          <w:sz w:val="26"/>
          <w:szCs w:val="26"/>
          <w:u w:val="single"/>
          <w:lang w:val="pt-BR"/>
        </w:rPr>
      </w:pPr>
      <w:r w:rsidRPr="000C3D3E">
        <w:rPr>
          <w:sz w:val="26"/>
          <w:szCs w:val="26"/>
          <w:lang w:val="pt-BR"/>
        </w:rPr>
        <w:t xml:space="preserve"> a. Cho a, b là hai số thực dương tùy ý. Chứng minh rằng </w:t>
      </w:r>
      <w:r w:rsidRPr="000C3D3E">
        <w:rPr>
          <w:position w:val="-24"/>
          <w:sz w:val="26"/>
          <w:szCs w:val="26"/>
          <w:lang w:val="pt-BR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1.5pt" o:ole="">
            <v:imagedata r:id="rId4" o:title=""/>
          </v:shape>
          <o:OLEObject Type="Embed" ProgID="Equation.DSMT4" ShapeID="_x0000_i1025" DrawAspect="Content" ObjectID="_1550408691" r:id="rId5"/>
        </w:object>
      </w:r>
      <w:r w:rsidRPr="000C3D3E">
        <w:rPr>
          <w:sz w:val="26"/>
          <w:szCs w:val="26"/>
          <w:lang w:val="pt-BR"/>
        </w:rPr>
        <w:t xml:space="preserve"> </w:t>
      </w:r>
    </w:p>
    <w:p w:rsidR="00D4627F" w:rsidRPr="000C3D3E" w:rsidRDefault="00D4627F" w:rsidP="00810C6F">
      <w:pPr>
        <w:ind w:firstLine="720"/>
        <w:rPr>
          <w:sz w:val="26"/>
          <w:szCs w:val="26"/>
          <w:lang w:val="pt-BR"/>
        </w:rPr>
      </w:pPr>
      <w:r w:rsidRPr="000C3D3E">
        <w:rPr>
          <w:sz w:val="26"/>
          <w:szCs w:val="26"/>
          <w:lang w:val="pt-BR"/>
        </w:rPr>
        <w:t xml:space="preserve"> b. Cho ba số thực dương x, y, z thỏa mãn x + y  + z =1</w:t>
      </w:r>
    </w:p>
    <w:p w:rsidR="00D4627F" w:rsidRPr="000C3D3E" w:rsidRDefault="00D4627F" w:rsidP="00810C6F">
      <w:pPr>
        <w:ind w:firstLine="720"/>
        <w:rPr>
          <w:sz w:val="26"/>
          <w:szCs w:val="26"/>
          <w:lang w:val="pt-BR"/>
        </w:rPr>
      </w:pPr>
      <w:r w:rsidRPr="000C3D3E">
        <w:rPr>
          <w:sz w:val="26"/>
          <w:szCs w:val="26"/>
          <w:lang w:val="pt-BR"/>
        </w:rPr>
        <w:t xml:space="preserve">Tìm giá trị lớn nhất của biểu thức: </w:t>
      </w:r>
      <w:r w:rsidRPr="000C3D3E">
        <w:rPr>
          <w:position w:val="-28"/>
          <w:sz w:val="26"/>
          <w:szCs w:val="26"/>
          <w:lang w:val="pt-BR"/>
        </w:rPr>
        <w:object w:dxaOrig="2260" w:dyaOrig="660">
          <v:shape id="_x0000_i1026" type="#_x0000_t75" style="width:111.75pt;height:33pt" o:ole="">
            <v:imagedata r:id="rId6" o:title=""/>
          </v:shape>
          <o:OLEObject Type="Embed" ProgID="Equation.DSMT4" ShapeID="_x0000_i1026" DrawAspect="Content" ObjectID="_1550408692" r:id="rId7"/>
        </w:object>
      </w:r>
      <w:r w:rsidRPr="000C3D3E">
        <w:rPr>
          <w:sz w:val="26"/>
          <w:szCs w:val="26"/>
          <w:lang w:val="pt-BR"/>
        </w:rPr>
        <w:t xml:space="preserve"> </w:t>
      </w:r>
    </w:p>
    <w:p w:rsidR="00D4627F" w:rsidRPr="000C3D3E" w:rsidRDefault="00D4627F" w:rsidP="00810C6F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p w:rsidR="00D4627F" w:rsidRPr="000C3D3E" w:rsidRDefault="00D4627F" w:rsidP="00810C6F">
      <w:pPr>
        <w:jc w:val="both"/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464"/>
        <w:gridCol w:w="851"/>
      </w:tblGrid>
      <w:tr w:rsidR="00D4627F" w:rsidRPr="000C3D3E" w:rsidTr="00EB0438">
        <w:tc>
          <w:tcPr>
            <w:tcW w:w="1384" w:type="dxa"/>
            <w:gridSpan w:val="2"/>
          </w:tcPr>
          <w:p w:rsidR="00D4627F" w:rsidRPr="00EB0438" w:rsidRDefault="00D4627F" w:rsidP="00EB0438">
            <w:pPr>
              <w:jc w:val="center"/>
              <w:rPr>
                <w:b/>
                <w:sz w:val="26"/>
                <w:szCs w:val="26"/>
              </w:rPr>
            </w:pPr>
            <w:r w:rsidRPr="00EB0438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464" w:type="dxa"/>
          </w:tcPr>
          <w:p w:rsidR="00D4627F" w:rsidRPr="00EB0438" w:rsidRDefault="00D4627F" w:rsidP="00EB0438">
            <w:pPr>
              <w:jc w:val="center"/>
              <w:rPr>
                <w:b/>
                <w:sz w:val="26"/>
                <w:szCs w:val="26"/>
              </w:rPr>
            </w:pPr>
            <w:r w:rsidRPr="00EB043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D4627F" w:rsidRPr="00EB0438" w:rsidRDefault="00D4627F" w:rsidP="00EB0438">
            <w:pPr>
              <w:jc w:val="center"/>
              <w:rPr>
                <w:b/>
                <w:sz w:val="26"/>
                <w:szCs w:val="26"/>
              </w:rPr>
            </w:pPr>
            <w:r w:rsidRPr="00EB0438">
              <w:rPr>
                <w:b/>
                <w:sz w:val="26"/>
                <w:szCs w:val="26"/>
              </w:rPr>
              <w:t>Điểm</w:t>
            </w:r>
          </w:p>
        </w:tc>
      </w:tr>
      <w:tr w:rsidR="00D4627F" w:rsidRPr="000C3D3E" w:rsidTr="00EB0438">
        <w:tc>
          <w:tcPr>
            <w:tcW w:w="817" w:type="dxa"/>
            <w:vMerge w:val="restart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a</w:t>
            </w:r>
          </w:p>
        </w:tc>
        <w:tc>
          <w:tcPr>
            <w:tcW w:w="7464" w:type="dxa"/>
          </w:tcPr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position w:val="-24"/>
                <w:sz w:val="26"/>
                <w:szCs w:val="26"/>
                <w:lang w:val="pt-BR"/>
              </w:rPr>
              <w:object w:dxaOrig="3800" w:dyaOrig="660">
                <v:shape id="_x0000_i1027" type="#_x0000_t75" style="width:189.75pt;height:33pt" o:ole="">
                  <v:imagedata r:id="rId8" o:title=""/>
                </v:shape>
                <o:OLEObject Type="Embed" ProgID="Equation.DSMT4" ShapeID="_x0000_i1027" DrawAspect="Content" ObjectID="_1550408693" r:id="rId9"/>
              </w:object>
            </w:r>
          </w:p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sz w:val="26"/>
                <w:szCs w:val="26"/>
                <w:lang w:val="pt-BR"/>
              </w:rPr>
              <w:t>(Điều này đúng, vì ab&gt;0,(a-b)</w:t>
            </w:r>
            <w:r w:rsidRPr="00EB043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EB0438">
              <w:rPr>
                <w:sz w:val="26"/>
                <w:szCs w:val="26"/>
                <w:lang w:val="pt-BR"/>
              </w:rPr>
              <w:t>≥0)</w:t>
            </w:r>
          </w:p>
          <w:p w:rsidR="00D4627F" w:rsidRPr="00EB0438" w:rsidRDefault="00D4627F" w:rsidP="00EB0438">
            <w:pPr>
              <w:jc w:val="both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  <w:lang w:val="pt-BR"/>
              </w:rPr>
              <w:t xml:space="preserve">Dấu “=” xảy ra </w:t>
            </w:r>
            <w:r w:rsidRPr="00EB0438">
              <w:rPr>
                <w:position w:val="-6"/>
                <w:sz w:val="26"/>
                <w:szCs w:val="26"/>
                <w:lang w:val="pt-BR"/>
              </w:rPr>
              <w:object w:dxaOrig="340" w:dyaOrig="240">
                <v:shape id="_x0000_i1028" type="#_x0000_t75" style="width:17.25pt;height:12pt" o:ole="">
                  <v:imagedata r:id="rId10" o:title=""/>
                </v:shape>
                <o:OLEObject Type="Embed" ProgID="Equation.DSMT4" ShapeID="_x0000_i1028" DrawAspect="Content" ObjectID="_1550408694" r:id="rId11"/>
              </w:object>
            </w:r>
            <w:r w:rsidRPr="00EB0438">
              <w:rPr>
                <w:sz w:val="26"/>
                <w:szCs w:val="26"/>
                <w:lang w:val="pt-BR"/>
              </w:rPr>
              <w:t>a = b</w:t>
            </w:r>
          </w:p>
        </w:tc>
        <w:tc>
          <w:tcPr>
            <w:tcW w:w="851" w:type="dxa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0,25</w:t>
            </w:r>
          </w:p>
        </w:tc>
      </w:tr>
      <w:tr w:rsidR="00D4627F" w:rsidRPr="000C3D3E" w:rsidTr="00EB0438">
        <w:tc>
          <w:tcPr>
            <w:tcW w:w="817" w:type="dxa"/>
            <w:vMerge/>
          </w:tcPr>
          <w:p w:rsidR="00D4627F" w:rsidRPr="00EB0438" w:rsidRDefault="00D4627F" w:rsidP="00EB04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b</w:t>
            </w:r>
          </w:p>
        </w:tc>
        <w:tc>
          <w:tcPr>
            <w:tcW w:w="7464" w:type="dxa"/>
          </w:tcPr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sz w:val="26"/>
                <w:szCs w:val="26"/>
                <w:lang w:val="pt-BR"/>
              </w:rPr>
              <w:t xml:space="preserve"> Đặt x+1=a; y+1=b; z+1=c, ta có: a,b,c&gt;0; a+b+c = 4</w:t>
            </w:r>
          </w:p>
          <w:p w:rsidR="00D4627F" w:rsidRPr="00EB0438" w:rsidRDefault="00D4627F" w:rsidP="00AF1068">
            <w:pPr>
              <w:rPr>
                <w:b/>
                <w:sz w:val="26"/>
                <w:szCs w:val="26"/>
                <w:u w:val="single"/>
                <w:lang w:val="nl-NL"/>
              </w:rPr>
            </w:pPr>
            <w:r w:rsidRPr="00EB0438">
              <w:rPr>
                <w:position w:val="-24"/>
                <w:sz w:val="26"/>
                <w:szCs w:val="26"/>
                <w:lang w:val="pt-BR"/>
              </w:rPr>
              <w:object w:dxaOrig="2200" w:dyaOrig="620">
                <v:shape id="_x0000_i1029" type="#_x0000_t75" style="width:110.25pt;height:31.5pt" o:ole="">
                  <v:imagedata r:id="rId12" o:title=""/>
                </v:shape>
                <o:OLEObject Type="Embed" ProgID="Equation.DSMT4" ShapeID="_x0000_i1029" DrawAspect="Content" ObjectID="_1550408695" r:id="rId13"/>
              </w:object>
            </w:r>
          </w:p>
        </w:tc>
        <w:tc>
          <w:tcPr>
            <w:tcW w:w="851" w:type="dxa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0,25</w:t>
            </w:r>
          </w:p>
        </w:tc>
      </w:tr>
      <w:tr w:rsidR="00D4627F" w:rsidRPr="000C3D3E" w:rsidTr="00EB0438">
        <w:tc>
          <w:tcPr>
            <w:tcW w:w="817" w:type="dxa"/>
            <w:vMerge/>
          </w:tcPr>
          <w:p w:rsidR="00D4627F" w:rsidRPr="00EB0438" w:rsidRDefault="00D4627F" w:rsidP="00EB04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4" w:type="dxa"/>
          </w:tcPr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sz w:val="26"/>
                <w:szCs w:val="26"/>
                <w:lang w:val="pt-BR"/>
              </w:rPr>
              <w:t>Áp dụng bất đẳng thức ở câu a với các số dương a, b, c ta có:</w:t>
            </w:r>
          </w:p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position w:val="-24"/>
                <w:sz w:val="26"/>
                <w:szCs w:val="26"/>
                <w:lang w:val="pt-BR"/>
              </w:rPr>
              <w:object w:dxaOrig="4099" w:dyaOrig="620">
                <v:shape id="_x0000_i1030" type="#_x0000_t75" style="width:204.75pt;height:31.5pt" o:ole="">
                  <v:imagedata r:id="rId14" o:title=""/>
                </v:shape>
                <o:OLEObject Type="Embed" ProgID="Equation.DSMT4" ShapeID="_x0000_i1030" DrawAspect="Content" ObjectID="_1550408696" r:id="rId15"/>
              </w:object>
            </w:r>
          </w:p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position w:val="-24"/>
                <w:sz w:val="26"/>
                <w:szCs w:val="26"/>
                <w:lang w:val="pt-BR"/>
              </w:rPr>
              <w:object w:dxaOrig="920" w:dyaOrig="620">
                <v:shape id="_x0000_i1031" type="#_x0000_t75" style="width:46.5pt;height:31.5pt" o:ole="">
                  <v:imagedata r:id="rId16" o:title=""/>
                </v:shape>
                <o:OLEObject Type="Embed" ProgID="Equation.DSMT4" ShapeID="_x0000_i1031" DrawAspect="Content" ObjectID="_1550408697" r:id="rId17"/>
              </w:object>
            </w:r>
          </w:p>
        </w:tc>
        <w:tc>
          <w:tcPr>
            <w:tcW w:w="851" w:type="dxa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0,25</w:t>
            </w:r>
          </w:p>
        </w:tc>
      </w:tr>
      <w:tr w:rsidR="00D4627F" w:rsidRPr="000C3D3E" w:rsidTr="00EB0438">
        <w:tc>
          <w:tcPr>
            <w:tcW w:w="817" w:type="dxa"/>
            <w:vMerge/>
          </w:tcPr>
          <w:p w:rsidR="00D4627F" w:rsidRPr="00EB0438" w:rsidRDefault="00D4627F" w:rsidP="00EB043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64" w:type="dxa"/>
          </w:tcPr>
          <w:p w:rsidR="00D4627F" w:rsidRPr="00EB0438" w:rsidRDefault="00D4627F" w:rsidP="00AF1068">
            <w:pPr>
              <w:rPr>
                <w:sz w:val="26"/>
                <w:szCs w:val="26"/>
                <w:lang w:val="pt-BR"/>
              </w:rPr>
            </w:pPr>
            <w:r w:rsidRPr="00EB0438">
              <w:rPr>
                <w:sz w:val="26"/>
                <w:szCs w:val="26"/>
                <w:lang w:val="pt-BR"/>
              </w:rPr>
              <w:t xml:space="preserve">Vậy GTLN của P là </w:t>
            </w:r>
            <w:r w:rsidRPr="00EB0438">
              <w:rPr>
                <w:position w:val="-24"/>
                <w:sz w:val="26"/>
                <w:szCs w:val="26"/>
                <w:lang w:val="pt-BR"/>
              </w:rPr>
              <w:object w:dxaOrig="240" w:dyaOrig="620">
                <v:shape id="_x0000_i1032" type="#_x0000_t75" style="width:12pt;height:31.5pt" o:ole="">
                  <v:imagedata r:id="rId18" o:title=""/>
                </v:shape>
                <o:OLEObject Type="Embed" ProgID="Equation.DSMT4" ShapeID="_x0000_i1032" DrawAspect="Content" ObjectID="_1550408698" r:id="rId19"/>
              </w:object>
            </w:r>
            <w:r w:rsidRPr="00EB0438">
              <w:rPr>
                <w:sz w:val="26"/>
                <w:szCs w:val="26"/>
                <w:lang w:val="pt-BR"/>
              </w:rPr>
              <w:t xml:space="preserve"> khi a=b=c</w:t>
            </w:r>
            <w:r w:rsidRPr="00EB0438">
              <w:rPr>
                <w:position w:val="-6"/>
                <w:sz w:val="26"/>
                <w:szCs w:val="26"/>
                <w:lang w:val="pt-BR"/>
              </w:rPr>
              <w:object w:dxaOrig="340" w:dyaOrig="240">
                <v:shape id="_x0000_i1033" type="#_x0000_t75" style="width:17.25pt;height:12pt" o:ole="">
                  <v:imagedata r:id="rId20" o:title=""/>
                </v:shape>
                <o:OLEObject Type="Embed" ProgID="Equation.DSMT4" ShapeID="_x0000_i1033" DrawAspect="Content" ObjectID="_1550408699" r:id="rId21"/>
              </w:object>
            </w:r>
            <w:r w:rsidRPr="00EB0438">
              <w:rPr>
                <w:sz w:val="26"/>
                <w:szCs w:val="26"/>
                <w:lang w:val="pt-BR"/>
              </w:rPr>
              <w:t>x+1=y+1=z+1</w:t>
            </w:r>
          </w:p>
          <w:p w:rsidR="00D4627F" w:rsidRPr="00EB0438" w:rsidRDefault="00D4627F" w:rsidP="00AF1068">
            <w:pPr>
              <w:rPr>
                <w:position w:val="-8"/>
                <w:sz w:val="26"/>
                <w:szCs w:val="26"/>
                <w:lang w:val="pt-BR"/>
              </w:rPr>
            </w:pPr>
            <w:r w:rsidRPr="00EB0438">
              <w:rPr>
                <w:sz w:val="26"/>
                <w:szCs w:val="26"/>
                <w:lang w:val="pt-BR"/>
              </w:rPr>
              <w:t xml:space="preserve">Mà x+y+z = 1 suy ra x = y = z = </w:t>
            </w:r>
            <w:r w:rsidRPr="00EB0438">
              <w:rPr>
                <w:position w:val="-24"/>
                <w:sz w:val="26"/>
                <w:szCs w:val="26"/>
                <w:lang w:val="pt-BR"/>
              </w:rPr>
              <w:object w:dxaOrig="220" w:dyaOrig="620">
                <v:shape id="_x0000_i1034" type="#_x0000_t75" style="width:10.5pt;height:31.5pt" o:ole="">
                  <v:imagedata r:id="rId22" o:title=""/>
                </v:shape>
                <o:OLEObject Type="Embed" ProgID="Equation.DSMT4" ShapeID="_x0000_i1034" DrawAspect="Content" ObjectID="_1550408700" r:id="rId23"/>
              </w:object>
            </w:r>
          </w:p>
        </w:tc>
        <w:tc>
          <w:tcPr>
            <w:tcW w:w="851" w:type="dxa"/>
            <w:vAlign w:val="center"/>
          </w:tcPr>
          <w:p w:rsidR="00D4627F" w:rsidRPr="00EB0438" w:rsidRDefault="00D4627F" w:rsidP="00EB0438">
            <w:pPr>
              <w:jc w:val="center"/>
              <w:rPr>
                <w:sz w:val="26"/>
                <w:szCs w:val="26"/>
              </w:rPr>
            </w:pPr>
            <w:r w:rsidRPr="00EB0438">
              <w:rPr>
                <w:sz w:val="26"/>
                <w:szCs w:val="26"/>
              </w:rPr>
              <w:t>0,25</w:t>
            </w:r>
          </w:p>
        </w:tc>
      </w:tr>
    </w:tbl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p w:rsidR="00D4627F" w:rsidRDefault="00D4627F" w:rsidP="00810C6F">
      <w:pPr>
        <w:jc w:val="center"/>
        <w:rPr>
          <w:b/>
          <w:sz w:val="26"/>
          <w:szCs w:val="26"/>
        </w:rPr>
      </w:pPr>
    </w:p>
    <w:sectPr w:rsidR="00D4627F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334F9"/>
    <w:rsid w:val="00054E4F"/>
    <w:rsid w:val="000626C1"/>
    <w:rsid w:val="0008017B"/>
    <w:rsid w:val="000C3D3E"/>
    <w:rsid w:val="000D3204"/>
    <w:rsid w:val="00126805"/>
    <w:rsid w:val="001909ED"/>
    <w:rsid w:val="001B1D0E"/>
    <w:rsid w:val="00234E29"/>
    <w:rsid w:val="0027590B"/>
    <w:rsid w:val="002A3AFD"/>
    <w:rsid w:val="002E2F77"/>
    <w:rsid w:val="002E3C74"/>
    <w:rsid w:val="0031019C"/>
    <w:rsid w:val="004243F5"/>
    <w:rsid w:val="00434429"/>
    <w:rsid w:val="0044517D"/>
    <w:rsid w:val="00464FAE"/>
    <w:rsid w:val="004A6D7F"/>
    <w:rsid w:val="004B5279"/>
    <w:rsid w:val="005B22D9"/>
    <w:rsid w:val="00624A5E"/>
    <w:rsid w:val="00631544"/>
    <w:rsid w:val="006B14AC"/>
    <w:rsid w:val="007613DF"/>
    <w:rsid w:val="00781249"/>
    <w:rsid w:val="007B58AD"/>
    <w:rsid w:val="007F7CA9"/>
    <w:rsid w:val="00805ACB"/>
    <w:rsid w:val="00810C6F"/>
    <w:rsid w:val="00835695"/>
    <w:rsid w:val="008E72D6"/>
    <w:rsid w:val="008F08AA"/>
    <w:rsid w:val="008F133A"/>
    <w:rsid w:val="00922374"/>
    <w:rsid w:val="00963E92"/>
    <w:rsid w:val="009F27B1"/>
    <w:rsid w:val="00A065CF"/>
    <w:rsid w:val="00A20267"/>
    <w:rsid w:val="00A53E1D"/>
    <w:rsid w:val="00AB2AD0"/>
    <w:rsid w:val="00AD6E98"/>
    <w:rsid w:val="00AF1068"/>
    <w:rsid w:val="00B06161"/>
    <w:rsid w:val="00B610AD"/>
    <w:rsid w:val="00BD3C61"/>
    <w:rsid w:val="00C67BA5"/>
    <w:rsid w:val="00C7009B"/>
    <w:rsid w:val="00D43AE9"/>
    <w:rsid w:val="00D45943"/>
    <w:rsid w:val="00D4627F"/>
    <w:rsid w:val="00DB1C93"/>
    <w:rsid w:val="00EA3291"/>
    <w:rsid w:val="00EB0438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58A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111</Words>
  <Characters>636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2017-03-03T02:11:00Z</cp:lastPrinted>
  <dcterms:created xsi:type="dcterms:W3CDTF">2017-03-07T09:18:00Z</dcterms:created>
  <dcterms:modified xsi:type="dcterms:W3CDTF">2017-03-07T09:18:00Z</dcterms:modified>
</cp:coreProperties>
</file>