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860AED" w:rsidRDefault="00691979" w:rsidP="00860AED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860AED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860AED">
        <w:rPr>
          <w:rFonts w:asciiTheme="majorHAnsi" w:hAnsiTheme="majorHAnsi" w:cstheme="majorHAnsi"/>
          <w:b/>
          <w:sz w:val="30"/>
        </w:rPr>
        <w:t xml:space="preserve"> ÔN THI </w:t>
      </w:r>
      <w:r w:rsidRPr="00860AED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860AED">
        <w:rPr>
          <w:rFonts w:asciiTheme="majorHAnsi" w:hAnsiTheme="majorHAnsi" w:cstheme="majorHAnsi"/>
          <w:b/>
          <w:sz w:val="30"/>
        </w:rPr>
        <w:t>THPT</w:t>
      </w:r>
    </w:p>
    <w:p w14:paraId="70F0061B" w14:textId="776694E2" w:rsidR="00691979" w:rsidRPr="00860AED" w:rsidRDefault="00691979" w:rsidP="00860AED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860AED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CF2F5F" w:rsidRPr="00860AED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7BEFD2BB" w14:textId="77777777" w:rsidR="00FE5E37" w:rsidRPr="00860AED" w:rsidRDefault="00FE5E37" w:rsidP="00860AED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860AED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4431E06F" w:rsidR="00FE5E37" w:rsidRPr="00BE5368" w:rsidRDefault="00FE5E37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BE5368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3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BE5368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XÉT TÍNH ĐƠN ĐIỆU DỰA VÀO BẢNG BIẾN THIÊN VÀ ĐỒ THỊ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4431E06F" w:rsidR="00FE5E37" w:rsidRPr="00BE5368" w:rsidRDefault="00FE5E37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BE5368">
                          <w:rPr>
                            <w:b/>
                            <w:color w:val="0000FF"/>
                            <w:lang w:val="en-US"/>
                          </w:rPr>
                          <w:t>3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BE5368">
                          <w:rPr>
                            <w:b/>
                            <w:color w:val="FF0000"/>
                            <w:lang w:val="en-US"/>
                          </w:rPr>
                          <w:t>XÉT TÍNH ĐƠN ĐIỆU DỰA VÀO BẢNG BIẾN THIÊN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59BAF9B5" w:rsidR="00FE5E37" w:rsidRDefault="00FE5E37" w:rsidP="00860AED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860AED">
        <w:rPr>
          <w:rFonts w:asciiTheme="majorHAnsi" w:hAnsiTheme="majorHAnsi" w:cstheme="majorHAnsi"/>
          <w:b/>
          <w:color w:val="0000FF"/>
        </w:rPr>
        <w:t>KIẾN THỨC CẦN NHỚ:</w:t>
      </w:r>
    </w:p>
    <w:p w14:paraId="750A690C" w14:textId="77777777" w:rsidR="00860AED" w:rsidRPr="00860AED" w:rsidRDefault="00860AED" w:rsidP="00860AED">
      <w:pPr>
        <w:spacing w:line="276" w:lineRule="auto"/>
        <w:rPr>
          <w:rFonts w:asciiTheme="majorHAnsi" w:hAnsiTheme="majorHAnsi" w:cstheme="majorHAnsi"/>
          <w:b/>
          <w:color w:val="0000FF"/>
        </w:rPr>
      </w:pPr>
    </w:p>
    <w:p w14:paraId="1EC61784" w14:textId="1B937CD3" w:rsidR="00074669" w:rsidRPr="00860AED" w:rsidRDefault="00074669" w:rsidP="00860AED">
      <w:pPr>
        <w:spacing w:line="276" w:lineRule="auto"/>
        <w:ind w:left="992"/>
        <w:rPr>
          <w:rFonts w:asciiTheme="majorHAnsi" w:hAnsiTheme="majorHAnsi" w:cstheme="majorHAnsi"/>
          <w:b/>
          <w:bCs/>
        </w:rPr>
      </w:pPr>
      <w:r w:rsidRPr="00860AED">
        <w:rPr>
          <w:rFonts w:asciiTheme="majorHAnsi" w:hAnsiTheme="majorHAnsi" w:cstheme="majorHAnsi"/>
          <w:b/>
          <w:bCs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AC9870" wp14:editId="096FA82D">
                <wp:simplePos x="0" y="0"/>
                <wp:positionH relativeFrom="column">
                  <wp:posOffset>4905375</wp:posOffset>
                </wp:positionH>
                <wp:positionV relativeFrom="paragraph">
                  <wp:posOffset>30480</wp:posOffset>
                </wp:positionV>
                <wp:extent cx="1383130" cy="2152515"/>
                <wp:effectExtent l="0" t="0" r="0" b="635"/>
                <wp:wrapNone/>
                <wp:docPr id="1329913321" name="Group 1329913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130" cy="2152515"/>
                          <a:chOff x="0" y="-1603"/>
                          <a:chExt cx="13833" cy="22588"/>
                        </a:xfrm>
                      </wpg:grpSpPr>
                      <wpg:grpSp>
                        <wpg:cNvPr id="1329913322" name="Group 1565"/>
                        <wpg:cNvGrpSpPr>
                          <a:grpSpLocks/>
                        </wpg:cNvGrpSpPr>
                        <wpg:grpSpPr bwMode="auto">
                          <a:xfrm>
                            <a:off x="0" y="-1603"/>
                            <a:ext cx="13833" cy="13369"/>
                            <a:chOff x="346" y="-2298"/>
                            <a:chExt cx="13833" cy="13369"/>
                          </a:xfrm>
                        </wpg:grpSpPr>
                        <wps:wsp>
                          <wps:cNvPr id="1329913323" name="Straight Connector 1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7822"/>
                              <a:ext cx="0" cy="123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1329913324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346" y="-2298"/>
                              <a:ext cx="13833" cy="13369"/>
                              <a:chOff x="346" y="-2298"/>
                              <a:chExt cx="13832" cy="13370"/>
                            </a:xfrm>
                          </wpg:grpSpPr>
                          <wps:wsp>
                            <wps:cNvPr id="1329913325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4096" y="3012"/>
                                <a:ext cx="4768" cy="4825"/>
                              </a:xfrm>
                              <a:custGeom>
                                <a:avLst/>
                                <a:gdLst>
                                  <a:gd name="T0" fmla="*/ 0 w 476835"/>
                                  <a:gd name="T1" fmla="*/ 482444 h 482444"/>
                                  <a:gd name="T2" fmla="*/ 291711 w 476835"/>
                                  <a:gd name="T3" fmla="*/ 336589 h 482444"/>
                                  <a:gd name="T4" fmla="*/ 476835 w 476835"/>
                                  <a:gd name="T5" fmla="*/ 0 h 482444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76835" h="482444">
                                    <a:moveTo>
                                      <a:pt x="0" y="482444"/>
                                    </a:moveTo>
                                    <a:cubicBezTo>
                                      <a:pt x="106119" y="449720"/>
                                      <a:pt x="212239" y="416996"/>
                                      <a:pt x="291711" y="336589"/>
                                    </a:cubicBezTo>
                                    <a:cubicBezTo>
                                      <a:pt x="371183" y="256182"/>
                                      <a:pt x="424009" y="128091"/>
                                      <a:pt x="476835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329913326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6" y="-2298"/>
                                <a:ext cx="13832" cy="13370"/>
                                <a:chOff x="346" y="-2298"/>
                                <a:chExt cx="13831" cy="13371"/>
                              </a:xfrm>
                            </wpg:grpSpPr>
                            <wps:wsp>
                              <wps:cNvPr id="1329913327" name="Straight Arrow Connector 1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86" y="1256"/>
                                  <a:ext cx="0" cy="90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329913328" name="Straight Arrow Connector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" y="9057"/>
                                  <a:ext cx="116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329913329" name="Straight Connector 8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40" y="2990"/>
                                  <a:ext cx="0" cy="60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29913330" name="Text Box 8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81" y="6815"/>
                                  <a:ext cx="2896" cy="2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1D3965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180" w:dyaOrig="180" w14:anchorId="657F7E4D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8.15pt;height:8.15pt" o:ole="">
                                          <v:imagedata r:id="rId7" o:title=""/>
                                        </v:shape>
                                        <o:OLEObject Type="Embed" ProgID="Equation.DSMT4" ShapeID="_x0000_i1025" DrawAspect="Content" ObjectID="_1750939680" r:id="rId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329913331" name="Text Box 8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0" y="-695"/>
                                  <a:ext cx="2896" cy="2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EFA72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8"/>
                                        <w:szCs w:val="23"/>
                                      </w:rPr>
                                      <w:object w:dxaOrig="180" w:dyaOrig="220" w14:anchorId="672FC755">
                                        <v:shape id="_x0000_i1026" type="#_x0000_t75" style="width:8.15pt;height:11.55pt" o:ole="">
                                          <v:imagedata r:id="rId9" o:title=""/>
                                        </v:shape>
                                        <o:OLEObject Type="Embed" ProgID="Equation.DSMT4" ShapeID="_x0000_i1026" DrawAspect="Content" ObjectID="_1750939681" r:id="rId1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329913332" name="Text Box 8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4" y="7453"/>
                                  <a:ext cx="3524" cy="3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A51E44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180" w:dyaOrig="180" w14:anchorId="06DAB6D8">
                                        <v:shape id="_x0000_i1027" type="#_x0000_t75" style="width:8.15pt;height:8.15pt" o:ole="">
                                          <v:imagedata r:id="rId11" o:title=""/>
                                        </v:shape>
                                        <o:OLEObject Type="Embed" ProgID="Equation.DSMT4" ShapeID="_x0000_i1027" DrawAspect="Content" ObjectID="_1750939682" r:id="rId1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913334" name="Text Box 9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4" y="7837"/>
                                  <a:ext cx="2826" cy="2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913DAF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160" w:dyaOrig="220" w14:anchorId="4C86C71B">
                                        <v:shape id="_x0000_i1028" type="#_x0000_t75" style="width:7.45pt;height:11.55pt" o:ole="">
                                          <v:imagedata r:id="rId13" o:title=""/>
                                        </v:shape>
                                        <o:OLEObject Type="Embed" ProgID="Equation.DSMT4" ShapeID="_x0000_i1028" DrawAspect="Content" ObjectID="_1750939683" r:id="rId1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329913335" name="Text Box 901"/>
                              <wps:cNvSpPr txBox="1">
                                <a:spLocks noChangeArrowheads="1"/>
                              </wps:cNvSpPr>
                              <wps:spPr bwMode="auto">
                                <a:xfrm rot="18534216">
                                  <a:off x="4699" y="-460"/>
                                  <a:ext cx="7511" cy="3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F84B7A" w14:textId="77777777" w:rsidR="00074669" w:rsidRDefault="00074669" w:rsidP="00074669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774462F" w14:textId="77777777" w:rsidR="00074669" w:rsidRPr="00553417" w:rsidRDefault="00074669" w:rsidP="00074669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553417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Đồng biến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329913336" name="Text Box 9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" y="6099"/>
                                  <a:ext cx="3277" cy="2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82326D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220" w:dyaOrig="220" w14:anchorId="72B5621F">
                                        <v:shape id="_x0000_i1029" type="#_x0000_t75" style="width:11.55pt;height:11.55pt" o:ole="">
                                          <v:imagedata r:id="rId15" o:title=""/>
                                        </v:shape>
                                        <o:OLEObject Type="Embed" ProgID="Equation.DSMT4" ShapeID="_x0000_i1029" DrawAspect="Content" ObjectID="_1750939684" r:id="rId1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  <wpg:grpSp>
                        <wpg:cNvPr id="1329913337" name="Group 903"/>
                        <wpg:cNvGrpSpPr>
                          <a:grpSpLocks/>
                        </wpg:cNvGrpSpPr>
                        <wpg:grpSpPr bwMode="auto">
                          <a:xfrm>
                            <a:off x="0" y="9715"/>
                            <a:ext cx="13817" cy="11270"/>
                            <a:chOff x="-38" y="-502"/>
                            <a:chExt cx="13824" cy="11275"/>
                          </a:xfrm>
                        </wpg:grpSpPr>
                        <wps:wsp>
                          <wps:cNvPr id="1329913338" name="Text Box 904"/>
                          <wps:cNvSpPr txBox="1">
                            <a:spLocks noChangeArrowheads="1"/>
                          </wps:cNvSpPr>
                          <wps:spPr bwMode="auto">
                            <a:xfrm rot="1822009">
                              <a:off x="4229" y="2275"/>
                              <a:ext cx="8012" cy="2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D5607B" w14:textId="77777777" w:rsidR="00074669" w:rsidRPr="00553417" w:rsidRDefault="00074669" w:rsidP="00074669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553417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Nghịch biến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329913339" name="Group 906"/>
                          <wpg:cNvGrpSpPr>
                            <a:grpSpLocks/>
                          </wpg:cNvGrpSpPr>
                          <wpg:grpSpPr bwMode="auto">
                            <a:xfrm>
                              <a:off x="-38" y="-502"/>
                              <a:ext cx="13824" cy="11275"/>
                              <a:chOff x="-38" y="-502"/>
                              <a:chExt cx="13825" cy="11275"/>
                            </a:xfrm>
                          </wpg:grpSpPr>
                          <wps:wsp>
                            <wps:cNvPr id="1329913340" name="Straight Connector 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46" y="7479"/>
                                <a:ext cx="0" cy="157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329913341" name="Group 9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-38" y="-502"/>
                                <a:ext cx="13825" cy="11275"/>
                                <a:chOff x="-38" y="-502"/>
                                <a:chExt cx="13826" cy="11275"/>
                              </a:xfrm>
                            </wpg:grpSpPr>
                            <wps:wsp>
                              <wps:cNvPr id="1329913342" name="Straight Arrow Connector 90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52" y="1242"/>
                                  <a:ext cx="0" cy="9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329913343" name="Straight Arrow Connector 9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064"/>
                                  <a:ext cx="116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38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7" y="3514"/>
                                  <a:ext cx="5722" cy="3983"/>
                                </a:xfrm>
                                <a:custGeom>
                                  <a:avLst/>
                                  <a:gdLst>
                                    <a:gd name="T0" fmla="*/ 0 w 572201"/>
                                    <a:gd name="T1" fmla="*/ 0 h 398297"/>
                                    <a:gd name="T2" fmla="*/ 392687 w 572201"/>
                                    <a:gd name="T3" fmla="*/ 129026 h 398297"/>
                                    <a:gd name="T4" fmla="*/ 572201 w 572201"/>
                                    <a:gd name="T5" fmla="*/ 398297 h 39829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72201" h="398297">
                                      <a:moveTo>
                                        <a:pt x="0" y="0"/>
                                      </a:moveTo>
                                      <a:cubicBezTo>
                                        <a:pt x="148660" y="31321"/>
                                        <a:pt x="297320" y="62643"/>
                                        <a:pt x="392687" y="129026"/>
                                      </a:cubicBezTo>
                                      <a:cubicBezTo>
                                        <a:pt x="488054" y="195409"/>
                                        <a:pt x="530127" y="296853"/>
                                        <a:pt x="572201" y="39829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Straight Connector 9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3488"/>
                                  <a:ext cx="0" cy="55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8" name="Text Box 9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90" y="6610"/>
                                  <a:ext cx="2898" cy="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A5789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180" w:dyaOrig="180" w14:anchorId="28E32334">
                                        <v:shape id="_x0000_i1030" type="#_x0000_t75" style="width:8.15pt;height:8.15pt" o:ole="">
                                          <v:imagedata r:id="rId7" o:title=""/>
                                        </v:shape>
                                        <o:OLEObject Type="Embed" ProgID="Equation.DSMT4" ShapeID="_x0000_i1030" DrawAspect="Content" ObjectID="_1750939685" r:id="rId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9" name="Text Box 9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" y="-502"/>
                                  <a:ext cx="2897" cy="4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D77D2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8"/>
                                        <w:szCs w:val="23"/>
                                      </w:rPr>
                                      <w:object w:dxaOrig="180" w:dyaOrig="220" w14:anchorId="698CEDD8">
                                        <v:shape id="_x0000_i1031" type="#_x0000_t75" style="width:8.15pt;height:11.55pt" o:ole="">
                                          <v:imagedata r:id="rId9" o:title=""/>
                                        </v:shape>
                                        <o:OLEObject Type="Embed" ProgID="Equation.DSMT4" ShapeID="_x0000_i1031" DrawAspect="Content" ObjectID="_1750939686" r:id="rId1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9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2" y="7474"/>
                                  <a:ext cx="2898" cy="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2252B5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180" w:dyaOrig="180" w14:anchorId="743A92E5">
                                        <v:shape id="_x0000_i1032" type="#_x0000_t75" style="width:8.15pt;height:8.15pt" o:ole="">
                                          <v:imagedata r:id="rId11" o:title=""/>
                                        </v:shape>
                                        <o:OLEObject Type="Embed" ProgID="Equation.DSMT4" ShapeID="_x0000_i1032" DrawAspect="Content" ObjectID="_1750939687" r:id="rId1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1" name="Text Box 9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69" y="7973"/>
                                  <a:ext cx="2828" cy="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DC4BB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160" w:dyaOrig="220" w14:anchorId="6DCB9270">
                                        <v:shape id="_x0000_i1033" type="#_x0000_t75" style="width:7.45pt;height:11.55pt" o:ole="">
                                          <v:imagedata r:id="rId13" o:title=""/>
                                        </v:shape>
                                        <o:OLEObject Type="Embed" ProgID="Equation.DSMT4" ShapeID="_x0000_i1033" DrawAspect="Content" ObjectID="_1750939688" r:id="rId2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2" name="Text Box 9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8" y="7627"/>
                                  <a:ext cx="3279" cy="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B7084C" w14:textId="77777777" w:rsidR="00074669" w:rsidRDefault="00074669" w:rsidP="00074669">
                                    <w:r w:rsidRPr="00332568">
                                      <w:rPr>
                                        <w:rFonts w:eastAsia="Calibri"/>
                                        <w:position w:val="-4"/>
                                        <w:szCs w:val="23"/>
                                      </w:rPr>
                                      <w:object w:dxaOrig="220" w:dyaOrig="220" w14:anchorId="4C30FF18">
                                        <v:shape id="_x0000_i1034" type="#_x0000_t75" style="width:11.55pt;height:11.55pt" o:ole="">
                                          <v:imagedata r:id="rId15" o:title=""/>
                                        </v:shape>
                                        <o:OLEObject Type="Embed" ProgID="Equation.DSMT4" ShapeID="_x0000_i1034" DrawAspect="Content" ObjectID="_1750939689" r:id="rId2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C9870" id="Group 1329913321" o:spid="_x0000_s1029" style="position:absolute;left:0;text-align:left;margin-left:386.25pt;margin-top:2.4pt;width:108.9pt;height:169.5pt;z-index:251659264;mso-position-horizontal-relative:text;mso-position-vertical-relative:text;mso-width-relative:margin" coordorigin=",-1603" coordsize="13833,2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">
                <v:group id="Group 1565" o:spid="_x0000_s1030" style="position:absolute;top:-1603;width:13833;height:13369" coordorigin="346,-2298" coordsize="13833,1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">
                  <v:line id="Straight Connector 1566" o:spid="_x0000_s1031" style="position:absolute;visibility:visible;mso-wrap-style:square" from="4096,7822" to="4096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" strokeweight=".5pt">
                    <v:stroke dashstyle="dash" joinstyle="miter"/>
                  </v:line>
                  <v:group id="Group 1567" o:spid="_x0000_s1032" style="position:absolute;left:346;top:-2298;width:13833;height:13369" coordorigin="346,-2298" coordsize="13832,1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">
                    <v:shape id="Freeform 161" o:spid="_x0000_s1033" style="position:absolute;left:4096;top:3012;width:4768;height:4825;visibility:visible;mso-wrap-style:square;v-text-anchor:middle" coordsize="476835,48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" path="m,482444c106119,449720,212239,416996,291711,336589,371183,256182,424009,128091,476835,e" filled="f" strokeweight="1pt">
                      <v:stroke joinstyle="miter"/>
                      <v:path arrowok="t" o:connecttype="custom" o:connectlocs="0,4825;2917,3366;4768,0" o:connectangles="0,0,0"/>
                    </v:shape>
                    <v:group id="Group 140" o:spid="_x0000_s1034" style="position:absolute;left:346;top:-2298;width:13832;height:13370" coordorigin="346,-2298" coordsize="13831,1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58" o:spid="_x0000_s1035" type="#_x0000_t32" style="position:absolute;left:2686;top:1256;width:0;height:9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" strokeweight="1pt">
                        <v:stroke endarrow="classic" joinstyle="miter"/>
                      </v:shape>
                      <v:shape id="Straight Arrow Connector 159" o:spid="_x0000_s1036" type="#_x0000_t32" style="position:absolute;left:346;top:9057;width:116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" strokeweight="1pt">
                        <v:stroke endarrow="classic" joinstyle="miter"/>
                      </v:shape>
                      <v:line id="Straight Connector 896" o:spid="_x0000_s1037" style="position:absolute;visibility:visible;mso-wrap-style:square" from="8840,2990" to="8840,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" strokeweight=".5pt">
                        <v:stroke dashstyle="dash" joinstyle="miter"/>
                      </v:line>
                      <v:shape id="Text Box 897" o:spid="_x0000_s1038" type="#_x0000_t202" style="position:absolute;left:11281;top:6815;width:2896;height:27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" filled="f" stroked="f">
                        <v:textbox style="mso-fit-shape-to-text:t">
                          <w:txbxContent>
                            <w:p w14:paraId="671D3965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180" w:dyaOrig="180" w14:anchorId="657F7E4D">
                                  <v:shape id="_x0000_i1025" type="#_x0000_t75" style="width:8.15pt;height:8.15pt" o:ole="">
                                    <v:imagedata r:id="rId7" o:title=""/>
                                  </v:shape>
                                  <o:OLEObject Type="Embed" ProgID="Equation.DSMT4" ShapeID="_x0000_i1025" DrawAspect="Content" ObjectID="_1750939680" r:id="rId22"/>
                                </w:object>
                              </w:r>
                            </w:p>
                          </w:txbxContent>
                        </v:textbox>
                      </v:shape>
                      <v:shape id="Text Box 898" o:spid="_x0000_s1039" type="#_x0000_t202" style="position:absolute;left:2250;top:-695;width:2896;height:27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" filled="f" stroked="f">
                        <v:textbox style="mso-fit-shape-to-text:t">
                          <w:txbxContent>
                            <w:p w14:paraId="2EFEFA72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8"/>
                                  <w:szCs w:val="23"/>
                                </w:rPr>
                                <w:object w:dxaOrig="180" w:dyaOrig="220" w14:anchorId="672FC755">
                                  <v:shape id="_x0000_i1026" type="#_x0000_t75" style="width:8.15pt;height:11.55pt" o:ole="">
                                    <v:imagedata r:id="rId9" o:title=""/>
                                  </v:shape>
                                  <o:OLEObject Type="Embed" ProgID="Equation.DSMT4" ShapeID="_x0000_i1026" DrawAspect="Content" ObjectID="_1750939681" r:id="rId23"/>
                                </w:object>
                              </w:r>
                            </w:p>
                          </w:txbxContent>
                        </v:textbox>
                      </v:shape>
                      <v:shape id="Text Box 899" o:spid="_x0000_s1040" type="#_x0000_t202" style="position:absolute;left:2614;top:7453;width:352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" filled="f" stroked="f">
                        <v:textbox>
                          <w:txbxContent>
                            <w:p w14:paraId="0FA51E44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180" w:dyaOrig="180" w14:anchorId="06DAB6D8">
                                  <v:shape id="_x0000_i1027" type="#_x0000_t75" style="width:8.15pt;height:8.15pt" o:ole="">
                                    <v:imagedata r:id="rId11" o:title=""/>
                                  </v:shape>
                                  <o:OLEObject Type="Embed" ProgID="Equation.DSMT4" ShapeID="_x0000_i1027" DrawAspect="Content" ObjectID="_1750939682" r:id="rId24"/>
                                </w:object>
                              </w:r>
                            </w:p>
                          </w:txbxContent>
                        </v:textbox>
                      </v:shape>
                      <v:shape id="Text Box 900" o:spid="_x0000_s1041" type="#_x0000_t202" style="position:absolute;left:7404;top:7837;width:2826;height:27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" filled="f" stroked="f">
                        <v:textbox style="mso-fit-shape-to-text:t">
                          <w:txbxContent>
                            <w:p w14:paraId="69913DAF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160" w:dyaOrig="220" w14:anchorId="4C86C71B">
                                  <v:shape id="_x0000_i1028" type="#_x0000_t75" style="width:7.45pt;height:11.55pt" o:ole="">
                                    <v:imagedata r:id="rId13" o:title=""/>
                                  </v:shape>
                                  <o:OLEObject Type="Embed" ProgID="Equation.DSMT4" ShapeID="_x0000_i1028" DrawAspect="Content" ObjectID="_1750939683" r:id="rId25"/>
                                </w:object>
                              </w:r>
                            </w:p>
                          </w:txbxContent>
                        </v:textbox>
                      </v:shape>
                      <v:shape id="Text Box 901" o:spid="_x0000_s1042" type="#_x0000_t202" style="position:absolute;left:4699;top:-460;width:7511;height:3835;rotation:-3348654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" filled="f" stroked="f">
                        <v:textbox style="mso-fit-shape-to-text:t">
                          <w:txbxContent>
                            <w:p w14:paraId="03F84B7A" w14:textId="77777777" w:rsidR="00074669" w:rsidRDefault="00074669" w:rsidP="0007466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6774462F" w14:textId="77777777" w:rsidR="00074669" w:rsidRPr="00553417" w:rsidRDefault="00074669" w:rsidP="0007466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53417">
                                <w:rPr>
                                  <w:i/>
                                  <w:sz w:val="20"/>
                                  <w:szCs w:val="20"/>
                                </w:rPr>
                                <w:t>Đồng biến</w:t>
                              </w:r>
                            </w:p>
                          </w:txbxContent>
                        </v:textbox>
                      </v:shape>
                      <v:shape id="Text Box 902" o:spid="_x0000_s1043" type="#_x0000_t202" style="position:absolute;left:384;top:6099;width:3277;height:27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" filled="f" stroked="f">
                        <v:textbox style="mso-fit-shape-to-text:t">
                          <w:txbxContent>
                            <w:p w14:paraId="3382326D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220" w:dyaOrig="220" w14:anchorId="72B5621F">
                                  <v:shape id="_x0000_i1029" type="#_x0000_t75" style="width:11.55pt;height:11.55pt" o:ole="">
                                    <v:imagedata r:id="rId15" o:title=""/>
                                  </v:shape>
                                  <o:OLEObject Type="Embed" ProgID="Equation.DSMT4" ShapeID="_x0000_i1029" DrawAspect="Content" ObjectID="_1750939684" r:id="rId26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 903" o:spid="_x0000_s1044" style="position:absolute;top:9715;width:13817;height:11270" coordorigin="-38,-502" coordsize="13824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">
                  <v:shape id="Text Box 904" o:spid="_x0000_s1045" type="#_x0000_t202" style="position:absolute;left:4229;top:2275;width:8012;height:2493;rotation:1990120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" filled="f" stroked="f">
                    <v:textbox style="mso-fit-shape-to-text:t">
                      <w:txbxContent>
                        <w:p w14:paraId="24D5607B" w14:textId="77777777" w:rsidR="00074669" w:rsidRPr="00553417" w:rsidRDefault="00074669" w:rsidP="00074669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553417">
                            <w:rPr>
                              <w:i/>
                              <w:sz w:val="20"/>
                              <w:szCs w:val="20"/>
                            </w:rPr>
                            <w:t>Nghịch biến</w:t>
                          </w:r>
                        </w:p>
                      </w:txbxContent>
                    </v:textbox>
                  </v:shape>
                  <v:group id="Group 906" o:spid="_x0000_s1046" style="position:absolute;left:-38;top:-502;width:13824;height:11275" coordorigin="-38,-502" coordsize="1382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">
                    <v:line id="Straight Connector 907" o:spid="_x0000_s1047" style="position:absolute;visibility:visible;mso-wrap-style:square" from="9646,7479" to="9646,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" strokeweight=".5pt">
                      <v:stroke dashstyle="dash" joinstyle="miter"/>
                    </v:line>
                    <v:group id="Group 908" o:spid="_x0000_s1048" style="position:absolute;left:-38;top:-502;width:13825;height:11275" coordorigin="-38,-502" coordsize="13826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">
                      <v:shape id="Straight Arrow Connector 909" o:spid="_x0000_s1049" type="#_x0000_t32" style="position:absolute;left:2352;top:1242;width:0;height:90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" strokeweight="1pt">
                        <v:stroke endarrow="classic" joinstyle="miter"/>
                      </v:shape>
                      <v:shape id="Straight Arrow Connector 910" o:spid="_x0000_s1050" type="#_x0000_t32" style="position:absolute;top:9064;width:116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" strokeweight="1pt">
                        <v:stroke endarrow="classic" joinstyle="miter"/>
                      </v:shape>
                      <v:shape id="Freeform 191" o:spid="_x0000_s1051" style="position:absolute;left:3937;top:3514;width:5722;height:3983;visibility:visible;mso-wrap-style:square;v-text-anchor:middle" coordsize="572201,3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" path="m,c148660,31321,297320,62643,392687,129026v95367,66383,137440,167827,179514,269271e" filled="f" strokeweight="1pt">
                        <v:stroke joinstyle="miter"/>
                        <v:path arrowok="t" o:connecttype="custom" o:connectlocs="0,0;3927,1290;5722,3983" o:connectangles="0,0,0"/>
                      </v:shape>
                      <v:line id="Straight Connector 912" o:spid="_x0000_s1052" style="position:absolute;visibility:visible;mso-wrap-style:square" from="3911,3488" to="3911,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" strokeweight=".5pt">
                        <v:stroke dashstyle="dash" joinstyle="miter"/>
                      </v:line>
                      <v:shape id="Text Box 913" o:spid="_x0000_s1053" type="#_x0000_t202" style="position:absolute;left:10890;top:6610;width:2898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nA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" filled="f" stroked="f">
                        <v:textbox style="mso-fit-shape-to-text:t">
                          <w:txbxContent>
                            <w:p w14:paraId="2CCA5789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180" w:dyaOrig="180" w14:anchorId="28E32334">
                                  <v:shape id="_x0000_i1030" type="#_x0000_t75" style="width:8.15pt;height:8.15pt" o:ole="">
                                    <v:imagedata r:id="rId7" o:title=""/>
                                  </v:shape>
                                  <o:OLEObject Type="Embed" ProgID="Equation.DSMT4" ShapeID="_x0000_i1030" DrawAspect="Content" ObjectID="_1750939685" r:id="rId27"/>
                                </w:object>
                              </w:r>
                            </w:p>
                          </w:txbxContent>
                        </v:textbox>
                      </v:shape>
                      <v:shape id="Text Box 914" o:spid="_x0000_s1054" type="#_x0000_t202" style="position:absolute;left:-6;top:-502;width:2897;height:4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" filled="f" stroked="f">
                        <v:textbox>
                          <w:txbxContent>
                            <w:p w14:paraId="5E8D77D2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8"/>
                                  <w:szCs w:val="23"/>
                                </w:rPr>
                                <w:object w:dxaOrig="180" w:dyaOrig="220" w14:anchorId="698CEDD8">
                                  <v:shape id="_x0000_i1031" type="#_x0000_t75" style="width:8.15pt;height:11.55pt" o:ole="">
                                    <v:imagedata r:id="rId9" o:title=""/>
                                  </v:shape>
                                  <o:OLEObject Type="Embed" ProgID="Equation.DSMT4" ShapeID="_x0000_i1031" DrawAspect="Content" ObjectID="_1750939686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Text Box 915" o:spid="_x0000_s1055" type="#_x0000_t202" style="position:absolute;left:2432;top:7474;width:2898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Mb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dfHL/EHyP0vAAAA//8DAFBLAQItABQABgAIAAAAIQDb4fbL7gAAAIUBAAATAAAAAAAAAAAAAAAA&#10;AAAAAABbQ29udGVudF9UeXBlc10ueG1sUEsBAi0AFAAGAAgAAAAhAFr0LFu/AAAAFQEAAAsAAAAA&#10;AAAAAAAAAAAAHwEAAF9yZWxzLy5yZWxzUEsBAi0AFAAGAAgAAAAhAJcqQxvBAAAA2wAAAA8AAAAA&#10;AAAAAAAAAAAABwIAAGRycy9kb3ducmV2LnhtbFBLBQYAAAAAAwADALcAAAD1AgAAAAA=&#10;" filled="f" stroked="f">
                        <v:textbox style="mso-fit-shape-to-text:t">
                          <w:txbxContent>
                            <w:p w14:paraId="062252B5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180" w:dyaOrig="180" w14:anchorId="743A92E5">
                                  <v:shape id="_x0000_i1032" type="#_x0000_t75" style="width:8.15pt;height:8.15pt" o:ole="">
                                    <v:imagedata r:id="rId11" o:title=""/>
                                  </v:shape>
                                  <o:OLEObject Type="Embed" ProgID="Equation.DSMT4" ShapeID="_x0000_i1032" DrawAspect="Content" ObjectID="_1750939687" r:id="rId29"/>
                                </w:object>
                              </w:r>
                            </w:p>
                          </w:txbxContent>
                        </v:textbox>
                      </v:shape>
                      <v:shape id="Text Box 916" o:spid="_x0000_s1056" type="#_x0000_t202" style="position:absolute;left:8269;top:7973;width:2828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" filled="f" stroked="f">
                        <v:textbox style="mso-fit-shape-to-text:t">
                          <w:txbxContent>
                            <w:p w14:paraId="35BDC4BB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160" w:dyaOrig="220" w14:anchorId="6DCB9270">
                                  <v:shape id="_x0000_i1033" type="#_x0000_t75" style="width:7.45pt;height:11.55pt" o:ole="">
                                    <v:imagedata r:id="rId13" o:title=""/>
                                  </v:shape>
                                  <o:OLEObject Type="Embed" ProgID="Equation.DSMT4" ShapeID="_x0000_i1033" DrawAspect="Content" ObjectID="_1750939688" r:id="rId30"/>
                                </w:object>
                              </w:r>
                            </w:p>
                          </w:txbxContent>
                        </v:textbox>
                      </v:shape>
                      <v:shape id="Text Box 917" o:spid="_x0000_s1057" type="#_x0000_t202" style="position:absolute;left:-38;top:7627;width:3279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          <v:textbox style="mso-fit-shape-to-text:t">
                          <w:txbxContent>
                            <w:p w14:paraId="0EB7084C" w14:textId="77777777" w:rsidR="00074669" w:rsidRDefault="00074669" w:rsidP="00074669">
                              <w:r w:rsidRPr="00332568">
                                <w:rPr>
                                  <w:rFonts w:eastAsia="Calibri"/>
                                  <w:position w:val="-4"/>
                                  <w:szCs w:val="23"/>
                                </w:rPr>
                                <w:object w:dxaOrig="220" w:dyaOrig="220" w14:anchorId="4C30FF18">
                                  <v:shape id="_x0000_i1034" type="#_x0000_t75" style="width:11.55pt;height:11.55pt" o:ole="">
                                    <v:imagedata r:id="rId15" o:title=""/>
                                  </v:shape>
                                  <o:OLEObject Type="Embed" ProgID="Equation.DSMT4" ShapeID="_x0000_i1034" DrawAspect="Content" ObjectID="_1750939689" r:id="rId31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3080D681" w14:textId="77777777" w:rsidR="00074669" w:rsidRPr="00860AED" w:rsidRDefault="00074669" w:rsidP="00860AED">
      <w:pPr>
        <w:spacing w:line="276" w:lineRule="auto"/>
        <w:ind w:left="992" w:hanging="992"/>
        <w:jc w:val="both"/>
        <w:rPr>
          <w:rFonts w:asciiTheme="majorHAnsi" w:hAnsiTheme="majorHAnsi" w:cstheme="majorHAnsi"/>
          <w:i/>
          <w:lang w:val="pt-BR"/>
        </w:rPr>
      </w:pPr>
      <w:r w:rsidRPr="00860AED">
        <w:rPr>
          <w:rFonts w:asciiTheme="majorHAnsi" w:hAnsiTheme="majorHAnsi" w:cstheme="majorHAnsi"/>
          <w:b/>
          <w:lang w:val="pt-BR"/>
        </w:rPr>
        <w:sym w:font="Wingdings" w:char="F081"/>
      </w:r>
      <w:r w:rsidRPr="00860AED">
        <w:rPr>
          <w:rFonts w:asciiTheme="majorHAnsi" w:hAnsiTheme="majorHAnsi" w:cstheme="majorHAnsi"/>
          <w:b/>
          <w:lang w:val="pt-BR"/>
        </w:rPr>
        <w:t xml:space="preserve"> </w:t>
      </w:r>
      <w:r w:rsidRPr="00860AED">
        <w:rPr>
          <w:rFonts w:asciiTheme="majorHAnsi" w:hAnsiTheme="majorHAnsi" w:cstheme="majorHAnsi"/>
          <w:b/>
          <w:i/>
          <w:lang w:val="pt-BR"/>
        </w:rPr>
        <w:t>Định lí</w:t>
      </w:r>
      <w:r w:rsidRPr="00860AED">
        <w:rPr>
          <w:rFonts w:asciiTheme="majorHAnsi" w:hAnsiTheme="majorHAnsi" w:cstheme="majorHAnsi"/>
          <w:i/>
          <w:lang w:val="pt-BR"/>
        </w:rPr>
        <w:t xml:space="preserve"> (thừa nhận): Giả sử hàm số </w:t>
      </w:r>
      <w:r w:rsidRPr="00860AED">
        <w:rPr>
          <w:rFonts w:asciiTheme="majorHAnsi" w:hAnsiTheme="majorHAnsi" w:cstheme="majorHAnsi"/>
          <w:i/>
          <w:position w:val="-10"/>
        </w:rPr>
        <w:object w:dxaOrig="920" w:dyaOrig="320" w14:anchorId="4560BE21">
          <v:shape id="_x0000_i1035" type="#_x0000_t75" style="width:44.15pt;height:15.6pt" o:ole="">
            <v:imagedata r:id="rId32" o:title=""/>
          </v:shape>
          <o:OLEObject Type="Embed" ProgID="Equation.DSMT4" ShapeID="_x0000_i1035" DrawAspect="Content" ObjectID="_1750939465" r:id="rId33"/>
        </w:object>
      </w:r>
      <w:r w:rsidRPr="00860AED">
        <w:rPr>
          <w:rFonts w:asciiTheme="majorHAnsi" w:hAnsiTheme="majorHAnsi" w:cstheme="majorHAnsi"/>
          <w:i/>
          <w:lang w:val="pt-BR"/>
        </w:rPr>
        <w:t xml:space="preserve"> có đạo hàm trên khoảng </w:t>
      </w:r>
      <w:r w:rsidRPr="00860AED">
        <w:rPr>
          <w:rFonts w:asciiTheme="majorHAnsi" w:hAnsiTheme="majorHAnsi" w:cstheme="majorHAnsi"/>
          <w:i/>
          <w:position w:val="-4"/>
        </w:rPr>
        <w:object w:dxaOrig="320" w:dyaOrig="260" w14:anchorId="2B6ACFBB">
          <v:shape id="_x0000_i1036" type="#_x0000_t75" style="width:16.3pt;height:12.9pt" o:ole="">
            <v:imagedata r:id="rId34" o:title=""/>
          </v:shape>
          <o:OLEObject Type="Embed" ProgID="Equation.DSMT4" ShapeID="_x0000_i1036" DrawAspect="Content" ObjectID="_1750939466" r:id="rId35"/>
        </w:object>
      </w:r>
    </w:p>
    <w:p w14:paraId="59B1EB81" w14:textId="77777777" w:rsidR="00074669" w:rsidRPr="00860AED" w:rsidRDefault="00074669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  <w:lang w:val="pt-BR"/>
        </w:rPr>
      </w:pPr>
      <w:r w:rsidRPr="00860AED">
        <w:rPr>
          <w:rFonts w:asciiTheme="majorHAnsi" w:eastAsia="MS Mincho" w:hAnsiTheme="majorHAnsi" w:cstheme="majorHAnsi"/>
          <w:i/>
          <w:lang w:val="pt-BR"/>
        </w:rPr>
        <w:t xml:space="preserve">Nếu </w:t>
      </w:r>
      <w:r w:rsidRPr="00860AED">
        <w:rPr>
          <w:rFonts w:asciiTheme="majorHAnsi" w:eastAsia="MS Mincho" w:hAnsiTheme="majorHAnsi" w:cstheme="majorHAnsi"/>
          <w:i/>
          <w:position w:val="-10"/>
        </w:rPr>
        <w:object w:dxaOrig="1900" w:dyaOrig="340" w14:anchorId="3BB0074F">
          <v:shape id="_x0000_i1037" type="#_x0000_t75" style="width:95.1pt;height:17pt" o:ole="">
            <v:imagedata r:id="rId36" o:title=""/>
          </v:shape>
          <o:OLEObject Type="Embed" ProgID="Equation.DSMT4" ShapeID="_x0000_i1037" DrawAspect="Content" ObjectID="_1750939467" r:id="rId37"/>
        </w:object>
      </w:r>
      <w:r w:rsidRPr="00860AED">
        <w:rPr>
          <w:rFonts w:asciiTheme="majorHAnsi" w:eastAsia="MS Mincho" w:hAnsiTheme="majorHAnsi" w:cstheme="majorHAnsi"/>
          <w:i/>
          <w:lang w:val="pt-BR"/>
        </w:rPr>
        <w:t xml:space="preserve"> thì hàm số đồng biến trên khoảng </w:t>
      </w:r>
      <w:r w:rsidRPr="00860AED">
        <w:rPr>
          <w:rFonts w:asciiTheme="majorHAnsi" w:hAnsiTheme="majorHAnsi" w:cstheme="majorHAnsi"/>
          <w:i/>
          <w:position w:val="-4"/>
        </w:rPr>
        <w:object w:dxaOrig="320" w:dyaOrig="260" w14:anchorId="6B153B63">
          <v:shape id="_x0000_i1038" type="#_x0000_t75" style="width:16.3pt;height:12.9pt" o:ole="">
            <v:imagedata r:id="rId34" o:title=""/>
          </v:shape>
          <o:OLEObject Type="Embed" ProgID="Equation.DSMT4" ShapeID="_x0000_i1038" DrawAspect="Content" ObjectID="_1750939468" r:id="rId38"/>
        </w:object>
      </w:r>
    </w:p>
    <w:p w14:paraId="19A48922" w14:textId="77777777" w:rsidR="00074669" w:rsidRPr="00860AED" w:rsidRDefault="00074669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  <w:lang w:val="pt-BR"/>
        </w:rPr>
      </w:pPr>
      <w:r w:rsidRPr="00860AED">
        <w:rPr>
          <w:rFonts w:asciiTheme="majorHAnsi" w:eastAsia="MS Mincho" w:hAnsiTheme="majorHAnsi" w:cstheme="majorHAnsi"/>
          <w:i/>
          <w:lang w:val="pt-BR"/>
        </w:rPr>
        <w:t xml:space="preserve">Nếu </w:t>
      </w:r>
      <w:r w:rsidRPr="00860AED">
        <w:rPr>
          <w:rFonts w:asciiTheme="majorHAnsi" w:eastAsia="MS Mincho" w:hAnsiTheme="majorHAnsi" w:cstheme="majorHAnsi"/>
          <w:i/>
          <w:position w:val="-10"/>
        </w:rPr>
        <w:object w:dxaOrig="1900" w:dyaOrig="340" w14:anchorId="28942F11">
          <v:shape id="_x0000_i1039" type="#_x0000_t75" style="width:95.1pt;height:17pt" o:ole="">
            <v:imagedata r:id="rId39" o:title=""/>
          </v:shape>
          <o:OLEObject Type="Embed" ProgID="Equation.DSMT4" ShapeID="_x0000_i1039" DrawAspect="Content" ObjectID="_1750939469" r:id="rId40"/>
        </w:object>
      </w:r>
      <w:r w:rsidRPr="00860AED">
        <w:rPr>
          <w:rFonts w:asciiTheme="majorHAnsi" w:eastAsia="MS Mincho" w:hAnsiTheme="majorHAnsi" w:cstheme="majorHAnsi"/>
          <w:i/>
          <w:lang w:val="pt-BR"/>
        </w:rPr>
        <w:t xml:space="preserve"> thì hàm số nghịch biến trên khoảng </w:t>
      </w:r>
      <w:r w:rsidRPr="00860AED">
        <w:rPr>
          <w:rFonts w:asciiTheme="majorHAnsi" w:hAnsiTheme="majorHAnsi" w:cstheme="majorHAnsi"/>
          <w:i/>
          <w:position w:val="-4"/>
        </w:rPr>
        <w:object w:dxaOrig="320" w:dyaOrig="260" w14:anchorId="57DE5A71">
          <v:shape id="_x0000_i1040" type="#_x0000_t75" style="width:16.3pt;height:12.9pt" o:ole="">
            <v:imagedata r:id="rId34" o:title=""/>
          </v:shape>
          <o:OLEObject Type="Embed" ProgID="Equation.DSMT4" ShapeID="_x0000_i1040" DrawAspect="Content" ObjectID="_1750939470" r:id="rId41"/>
        </w:object>
      </w:r>
    </w:p>
    <w:p w14:paraId="75D22F84" w14:textId="2B54E6A9" w:rsidR="00860AED" w:rsidRDefault="00074669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</w:rPr>
      </w:pPr>
      <w:r w:rsidRPr="00860AED">
        <w:rPr>
          <w:rFonts w:asciiTheme="majorHAnsi" w:eastAsia="MS Mincho" w:hAnsiTheme="majorHAnsi" w:cstheme="majorHAnsi"/>
          <w:i/>
          <w:lang w:val="pt-BR"/>
        </w:rPr>
        <w:t xml:space="preserve">Nếu </w:t>
      </w:r>
      <w:r w:rsidRPr="00860AED">
        <w:rPr>
          <w:rFonts w:asciiTheme="majorHAnsi" w:eastAsia="MS Mincho" w:hAnsiTheme="majorHAnsi" w:cstheme="majorHAnsi"/>
          <w:i/>
          <w:position w:val="-10"/>
        </w:rPr>
        <w:object w:dxaOrig="1920" w:dyaOrig="340" w14:anchorId="084094E5">
          <v:shape id="_x0000_i1041" type="#_x0000_t75" style="width:95.75pt;height:17pt" o:ole="">
            <v:imagedata r:id="rId42" o:title=""/>
          </v:shape>
          <o:OLEObject Type="Embed" ProgID="Equation.DSMT4" ShapeID="_x0000_i1041" DrawAspect="Content" ObjectID="_1750939471" r:id="rId43"/>
        </w:object>
      </w:r>
      <w:r w:rsidRPr="00860AED">
        <w:rPr>
          <w:rFonts w:asciiTheme="majorHAnsi" w:eastAsia="MS Mincho" w:hAnsiTheme="majorHAnsi" w:cstheme="majorHAnsi"/>
          <w:i/>
          <w:lang w:val="pt-BR"/>
        </w:rPr>
        <w:t xml:space="preserve"> thì hàm số không đổi trên khoảng </w:t>
      </w:r>
      <w:r w:rsidRPr="00860AED">
        <w:rPr>
          <w:rFonts w:asciiTheme="majorHAnsi" w:hAnsiTheme="majorHAnsi" w:cstheme="majorHAnsi"/>
          <w:i/>
          <w:position w:val="-4"/>
        </w:rPr>
        <w:object w:dxaOrig="320" w:dyaOrig="260" w14:anchorId="309CC1A0">
          <v:shape id="_x0000_i1042" type="#_x0000_t75" style="width:16.3pt;height:12.9pt" o:ole="">
            <v:imagedata r:id="rId34" o:title=""/>
          </v:shape>
          <o:OLEObject Type="Embed" ProgID="Equation.DSMT4" ShapeID="_x0000_i1042" DrawAspect="Content" ObjectID="_1750939472" r:id="rId44"/>
        </w:object>
      </w:r>
    </w:p>
    <w:p w14:paraId="7321BB0B" w14:textId="05036AAB" w:rsidR="00860AED" w:rsidRDefault="00860AED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</w:rPr>
      </w:pPr>
    </w:p>
    <w:p w14:paraId="6F1FDFA2" w14:textId="0600BE09" w:rsidR="00860AED" w:rsidRDefault="00860AED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</w:rPr>
      </w:pPr>
    </w:p>
    <w:p w14:paraId="65871956" w14:textId="77777777" w:rsidR="00860AED" w:rsidRPr="00860AED" w:rsidRDefault="00860AED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</w:rPr>
      </w:pPr>
    </w:p>
    <w:p w14:paraId="20DC1938" w14:textId="17E636D4" w:rsidR="00074669" w:rsidRPr="00860AED" w:rsidRDefault="00074669" w:rsidP="00860AED">
      <w:pPr>
        <w:spacing w:line="276" w:lineRule="auto"/>
        <w:ind w:left="992" w:hanging="992"/>
        <w:jc w:val="both"/>
        <w:rPr>
          <w:rFonts w:asciiTheme="majorHAnsi" w:eastAsia="MS Mincho" w:hAnsiTheme="majorHAnsi" w:cstheme="majorHAnsi"/>
          <w:lang w:val="pt-BR"/>
        </w:rPr>
      </w:pPr>
      <w:r w:rsidRPr="00860AED">
        <w:rPr>
          <w:rFonts w:asciiTheme="majorHAnsi" w:eastAsia="MS Mincho" w:hAnsiTheme="majorHAnsi" w:cstheme="majorHAnsi"/>
          <w:b/>
          <w:lang w:val="pt-BR"/>
        </w:rPr>
        <w:sym w:font="Wingdings" w:char="F082"/>
      </w:r>
      <w:r w:rsidRPr="00860AED">
        <w:rPr>
          <w:rFonts w:asciiTheme="majorHAnsi" w:eastAsia="MS Mincho" w:hAnsiTheme="majorHAnsi" w:cstheme="majorHAnsi"/>
          <w:b/>
          <w:lang w:val="pt-BR"/>
        </w:rPr>
        <w:t xml:space="preserve"> </w:t>
      </w:r>
      <w:r w:rsidRPr="00860AED">
        <w:rPr>
          <w:rFonts w:asciiTheme="majorHAnsi" w:eastAsia="MS Mincho" w:hAnsiTheme="majorHAnsi" w:cstheme="majorHAnsi"/>
          <w:b/>
          <w:i/>
          <w:lang w:val="pt-BR"/>
        </w:rPr>
        <w:t>Hình dáng đồ thị</w:t>
      </w:r>
    </w:p>
    <w:p w14:paraId="36C04339" w14:textId="77777777" w:rsidR="00074669" w:rsidRPr="00860AED" w:rsidRDefault="00074669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  <w:lang w:val="pt-BR"/>
        </w:rPr>
      </w:pPr>
      <w:r w:rsidRPr="00860AED">
        <w:rPr>
          <w:rFonts w:asciiTheme="majorHAnsi" w:hAnsiTheme="majorHAnsi" w:cstheme="majorHAnsi"/>
          <w:i/>
          <w:lang w:val="pt-BR"/>
        </w:rPr>
        <w:t xml:space="preserve">Nếu hàm số </w:t>
      </w:r>
      <w:r w:rsidRPr="00860AED">
        <w:rPr>
          <w:rFonts w:asciiTheme="majorHAnsi" w:hAnsiTheme="majorHAnsi" w:cstheme="majorHAnsi"/>
          <w:b/>
          <w:i/>
          <w:lang w:val="pt-BR"/>
        </w:rPr>
        <w:t>đồng biến</w:t>
      </w:r>
      <w:r w:rsidRPr="00860AED">
        <w:rPr>
          <w:rFonts w:asciiTheme="majorHAnsi" w:hAnsiTheme="majorHAnsi" w:cstheme="majorHAnsi"/>
          <w:i/>
          <w:lang w:val="pt-BR"/>
        </w:rPr>
        <w:t xml:space="preserve"> trên </w:t>
      </w:r>
      <w:r w:rsidRPr="00860AED">
        <w:rPr>
          <w:rFonts w:asciiTheme="majorHAnsi" w:hAnsiTheme="majorHAnsi" w:cstheme="majorHAnsi"/>
          <w:i/>
          <w:position w:val="-4"/>
        </w:rPr>
        <w:object w:dxaOrig="279" w:dyaOrig="260" w14:anchorId="08BCE5F4">
          <v:shape id="_x0000_i1043" type="#_x0000_t75" style="width:13.6pt;height:12.9pt" o:ole="">
            <v:imagedata r:id="rId45" o:title=""/>
          </v:shape>
          <o:OLEObject Type="Embed" ProgID="Equation.DSMT4" ShapeID="_x0000_i1043" DrawAspect="Content" ObjectID="_1750939473" r:id="rId46"/>
        </w:object>
      </w:r>
      <w:r w:rsidRPr="00860AED">
        <w:rPr>
          <w:rFonts w:asciiTheme="majorHAnsi" w:hAnsiTheme="majorHAnsi" w:cstheme="majorHAnsi"/>
          <w:i/>
          <w:lang w:val="pt-BR"/>
        </w:rPr>
        <w:t xml:space="preserve"> thì từ trái sang phải </w:t>
      </w:r>
      <w:r w:rsidRPr="00860AED">
        <w:rPr>
          <w:rFonts w:asciiTheme="majorHAnsi" w:hAnsiTheme="majorHAnsi" w:cstheme="majorHAnsi"/>
          <w:b/>
          <w:i/>
          <w:lang w:val="pt-BR"/>
        </w:rPr>
        <w:t>đồ thị đi lên</w:t>
      </w:r>
      <w:r w:rsidRPr="00860AED">
        <w:rPr>
          <w:rFonts w:asciiTheme="majorHAnsi" w:hAnsiTheme="majorHAnsi" w:cstheme="majorHAnsi"/>
          <w:i/>
          <w:lang w:val="pt-BR"/>
        </w:rPr>
        <w:t>.</w:t>
      </w:r>
    </w:p>
    <w:p w14:paraId="76797ECC" w14:textId="77777777" w:rsidR="006917A4" w:rsidRPr="00860AED" w:rsidRDefault="00074669" w:rsidP="00860AED">
      <w:pPr>
        <w:spacing w:line="276" w:lineRule="auto"/>
        <w:ind w:left="992" w:hanging="272"/>
        <w:jc w:val="both"/>
        <w:rPr>
          <w:rFonts w:asciiTheme="majorHAnsi" w:hAnsiTheme="majorHAnsi" w:cstheme="majorHAnsi"/>
          <w:i/>
          <w:lang w:val="pt-BR"/>
        </w:rPr>
      </w:pPr>
      <w:r w:rsidRPr="00860AED">
        <w:rPr>
          <w:rFonts w:asciiTheme="majorHAnsi" w:hAnsiTheme="majorHAnsi" w:cstheme="majorHAnsi"/>
          <w:i/>
          <w:lang w:val="pt-BR"/>
        </w:rPr>
        <w:t xml:space="preserve">Nếu hàm số </w:t>
      </w:r>
      <w:r w:rsidRPr="00860AED">
        <w:rPr>
          <w:rFonts w:asciiTheme="majorHAnsi" w:hAnsiTheme="majorHAnsi" w:cstheme="majorHAnsi"/>
          <w:b/>
          <w:i/>
          <w:lang w:val="pt-BR"/>
        </w:rPr>
        <w:t>nghịch biến</w:t>
      </w:r>
      <w:r w:rsidRPr="00860AED">
        <w:rPr>
          <w:rFonts w:asciiTheme="majorHAnsi" w:hAnsiTheme="majorHAnsi" w:cstheme="majorHAnsi"/>
          <w:i/>
          <w:lang w:val="pt-BR"/>
        </w:rPr>
        <w:t xml:space="preserve"> trên </w:t>
      </w:r>
      <w:r w:rsidRPr="00860AED">
        <w:rPr>
          <w:rFonts w:asciiTheme="majorHAnsi" w:hAnsiTheme="majorHAnsi" w:cstheme="majorHAnsi"/>
          <w:i/>
          <w:position w:val="-4"/>
        </w:rPr>
        <w:object w:dxaOrig="279" w:dyaOrig="260" w14:anchorId="51CE786A">
          <v:shape id="_x0000_i1044" type="#_x0000_t75" style="width:13.6pt;height:12.9pt" o:ole="">
            <v:imagedata r:id="rId47" o:title=""/>
          </v:shape>
          <o:OLEObject Type="Embed" ProgID="Equation.DSMT4" ShapeID="_x0000_i1044" DrawAspect="Content" ObjectID="_1750939474" r:id="rId48"/>
        </w:object>
      </w:r>
      <w:r w:rsidRPr="00860AED">
        <w:rPr>
          <w:rFonts w:asciiTheme="majorHAnsi" w:hAnsiTheme="majorHAnsi" w:cstheme="majorHAnsi"/>
          <w:i/>
          <w:lang w:val="pt-BR"/>
        </w:rPr>
        <w:t xml:space="preserve"> thì từ trái sang phải </w:t>
      </w:r>
      <w:r w:rsidRPr="00860AED">
        <w:rPr>
          <w:rFonts w:asciiTheme="majorHAnsi" w:hAnsiTheme="majorHAnsi" w:cstheme="majorHAnsi"/>
          <w:b/>
          <w:i/>
          <w:lang w:val="pt-BR"/>
        </w:rPr>
        <w:t>đồ thị đi xuống</w:t>
      </w:r>
      <w:r w:rsidRPr="00860AED">
        <w:rPr>
          <w:rFonts w:asciiTheme="majorHAnsi" w:hAnsiTheme="majorHAnsi" w:cstheme="majorHAnsi"/>
          <w:i/>
          <w:lang w:val="pt-BR"/>
        </w:rPr>
        <w:t>.</w:t>
      </w:r>
    </w:p>
    <w:p w14:paraId="29425AFC" w14:textId="77777777" w:rsidR="006917A4" w:rsidRPr="00860AED" w:rsidRDefault="002D63A9" w:rsidP="00860AED">
      <w:pPr>
        <w:spacing w:line="276" w:lineRule="auto"/>
        <w:ind w:left="992" w:hanging="425"/>
        <w:rPr>
          <w:rFonts w:asciiTheme="majorHAnsi" w:eastAsia="MS Mincho" w:hAnsiTheme="majorHAnsi" w:cstheme="majorHAnsi"/>
        </w:rPr>
      </w:pPr>
      <w:r w:rsidRPr="00860AED">
        <w:rPr>
          <w:rFonts w:asciiTheme="majorHAnsi" w:eastAsia="MS Mincho" w:hAnsiTheme="majorHAnsi" w:cstheme="majorHAnsi"/>
        </w:rPr>
        <w:t>—</w:t>
      </w:r>
      <w:r w:rsidR="006917A4" w:rsidRPr="00860AED">
        <w:rPr>
          <w:rFonts w:asciiTheme="majorHAnsi" w:eastAsia="MS Mincho" w:hAnsiTheme="majorHAnsi" w:cstheme="majorHAnsi"/>
        </w:rPr>
        <w:t xml:space="preserve"> </w:t>
      </w:r>
      <w:r w:rsidRPr="00860AED">
        <w:rPr>
          <w:rFonts w:asciiTheme="majorHAnsi" w:eastAsia="MS Mincho" w:hAnsiTheme="majorHAnsi" w:cstheme="majorHAnsi"/>
        </w:rPr>
        <w:t xml:space="preserve">Nếu </w:t>
      </w:r>
      <w:r w:rsidRPr="00860AED">
        <w:rPr>
          <w:rFonts w:asciiTheme="majorHAnsi" w:hAnsiTheme="majorHAnsi" w:cstheme="majorHAnsi"/>
          <w:position w:val="-10"/>
        </w:rPr>
        <w:object w:dxaOrig="1900" w:dyaOrig="340" w14:anchorId="7DED26B5">
          <v:shape id="_x0000_i1045" type="#_x0000_t75" style="width:95.1pt;height:16.3pt" o:ole="">
            <v:imagedata r:id="rId49" o:title=""/>
          </v:shape>
          <o:OLEObject Type="Embed" ProgID="Equation.DSMT4" ShapeID="_x0000_i1045" DrawAspect="Content" ObjectID="_1750939475" r:id="rId50"/>
        </w:object>
      </w:r>
      <w:r w:rsidRPr="00860AED">
        <w:rPr>
          <w:rFonts w:asciiTheme="majorHAnsi" w:eastAsia="MS Mincho" w:hAnsiTheme="majorHAnsi" w:cstheme="majorHAnsi"/>
        </w:rPr>
        <w:t xml:space="preserve"> ( dấu " =" xảy ra tại một số hữu hạn điểm hoặc vô hạn điểm rời rạc</w:t>
      </w:r>
      <w:r w:rsidR="006917A4" w:rsidRPr="00860AED">
        <w:rPr>
          <w:rFonts w:asciiTheme="majorHAnsi" w:eastAsia="MS Mincho" w:hAnsiTheme="majorHAnsi" w:cstheme="majorHAnsi"/>
        </w:rPr>
        <w:t xml:space="preserve"> </w:t>
      </w:r>
      <w:r w:rsidRPr="00860AED">
        <w:rPr>
          <w:rFonts w:asciiTheme="majorHAnsi" w:eastAsia="MS Mincho" w:hAnsiTheme="majorHAnsi" w:cstheme="majorHAnsi"/>
        </w:rPr>
        <w:t xml:space="preserve">trên K) thì hàm số đồng biến trên khoảng </w:t>
      </w:r>
      <w:r w:rsidRPr="00860AED">
        <w:rPr>
          <w:rFonts w:asciiTheme="majorHAnsi" w:hAnsiTheme="majorHAnsi" w:cstheme="majorHAnsi"/>
          <w:position w:val="-4"/>
        </w:rPr>
        <w:object w:dxaOrig="315" w:dyaOrig="255" w14:anchorId="0DF2D682">
          <v:shape id="_x0000_i1046" type="#_x0000_t75" style="width:16.3pt;height:12.9pt" o:ole="">
            <v:imagedata r:id="rId51" o:title=""/>
          </v:shape>
          <o:OLEObject Type="Embed" ProgID="Equation.DSMT4" ShapeID="_x0000_i1046" DrawAspect="Content" ObjectID="_1750939476" r:id="rId52"/>
        </w:object>
      </w:r>
    </w:p>
    <w:p w14:paraId="098FB199" w14:textId="77777777" w:rsidR="006917A4" w:rsidRPr="00860AED" w:rsidRDefault="002D63A9" w:rsidP="00860AED">
      <w:pPr>
        <w:spacing w:line="276" w:lineRule="auto"/>
        <w:ind w:left="992" w:hanging="425"/>
        <w:rPr>
          <w:rFonts w:asciiTheme="majorHAnsi" w:hAnsiTheme="majorHAnsi" w:cstheme="majorHAnsi"/>
          <w:b/>
          <w:color w:val="FF0000"/>
        </w:rPr>
      </w:pPr>
      <w:r w:rsidRPr="00860AED">
        <w:rPr>
          <w:rFonts w:asciiTheme="majorHAnsi" w:eastAsia="MS Mincho" w:hAnsiTheme="majorHAnsi" w:cstheme="majorHAnsi"/>
        </w:rPr>
        <w:t>—</w:t>
      </w:r>
      <w:r w:rsidR="006917A4" w:rsidRPr="00860AED">
        <w:rPr>
          <w:rFonts w:asciiTheme="majorHAnsi" w:eastAsia="MS Mincho" w:hAnsiTheme="majorHAnsi" w:cstheme="majorHAnsi"/>
        </w:rPr>
        <w:t xml:space="preserve"> </w:t>
      </w:r>
      <w:r w:rsidRPr="00860AED">
        <w:rPr>
          <w:rFonts w:asciiTheme="majorHAnsi" w:eastAsia="MS Mincho" w:hAnsiTheme="majorHAnsi" w:cstheme="majorHAnsi"/>
        </w:rPr>
        <w:t xml:space="preserve">Nếu </w:t>
      </w:r>
      <w:r w:rsidRPr="00860AED">
        <w:rPr>
          <w:rFonts w:asciiTheme="majorHAnsi" w:hAnsiTheme="majorHAnsi" w:cstheme="majorHAnsi"/>
          <w:position w:val="-10"/>
        </w:rPr>
        <w:object w:dxaOrig="1900" w:dyaOrig="340" w14:anchorId="381BEA4E">
          <v:shape id="_x0000_i1047" type="#_x0000_t75" style="width:95.1pt;height:16.3pt" o:ole="">
            <v:imagedata r:id="rId53" o:title=""/>
          </v:shape>
          <o:OLEObject Type="Embed" ProgID="Equation.DSMT4" ShapeID="_x0000_i1047" DrawAspect="Content" ObjectID="_1750939477" r:id="rId54"/>
        </w:object>
      </w:r>
      <w:r w:rsidRPr="00860AED">
        <w:rPr>
          <w:rFonts w:asciiTheme="majorHAnsi" w:eastAsia="MS Mincho" w:hAnsiTheme="majorHAnsi" w:cstheme="majorHAnsi"/>
        </w:rPr>
        <w:t>( dấu " =" xảy ra tại một số hữu hạn điểm hoặc vô hạn điểm rời rạc</w:t>
      </w:r>
      <w:r w:rsidR="006917A4" w:rsidRPr="00860AED">
        <w:rPr>
          <w:rFonts w:asciiTheme="majorHAnsi" w:eastAsia="MS Mincho" w:hAnsiTheme="majorHAnsi" w:cstheme="majorHAnsi"/>
        </w:rPr>
        <w:t xml:space="preserve"> </w:t>
      </w:r>
      <w:r w:rsidRPr="00860AED">
        <w:rPr>
          <w:rFonts w:asciiTheme="majorHAnsi" w:eastAsia="MS Mincho" w:hAnsiTheme="majorHAnsi" w:cstheme="majorHAnsi"/>
        </w:rPr>
        <w:t>trên K)</w:t>
      </w:r>
      <w:r w:rsidR="006917A4" w:rsidRPr="00860AED">
        <w:rPr>
          <w:rFonts w:asciiTheme="majorHAnsi" w:eastAsia="MS Mincho" w:hAnsiTheme="majorHAnsi" w:cstheme="majorHAnsi"/>
        </w:rPr>
        <w:t xml:space="preserve"> </w:t>
      </w:r>
      <w:r w:rsidRPr="00860AED">
        <w:rPr>
          <w:rFonts w:asciiTheme="majorHAnsi" w:eastAsia="MS Mincho" w:hAnsiTheme="majorHAnsi" w:cstheme="majorHAnsi"/>
        </w:rPr>
        <w:t xml:space="preserve">thì hàm số nghịch biến trên khoảng </w:t>
      </w:r>
      <w:r w:rsidRPr="00860AED">
        <w:rPr>
          <w:rFonts w:asciiTheme="majorHAnsi" w:hAnsiTheme="majorHAnsi" w:cstheme="majorHAnsi"/>
          <w:position w:val="-4"/>
        </w:rPr>
        <w:object w:dxaOrig="315" w:dyaOrig="255" w14:anchorId="21F88B34">
          <v:shape id="_x0000_i1048" type="#_x0000_t75" style="width:16.3pt;height:12.9pt" o:ole="">
            <v:imagedata r:id="rId51" o:title=""/>
          </v:shape>
          <o:OLEObject Type="Embed" ProgID="Equation.DSMT4" ShapeID="_x0000_i1048" DrawAspect="Content" ObjectID="_1750939478" r:id="rId55"/>
        </w:object>
      </w:r>
    </w:p>
    <w:p w14:paraId="42BE58D2" w14:textId="627D580A" w:rsidR="0002208C" w:rsidRPr="00860AED" w:rsidRDefault="0002208C" w:rsidP="00860AED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  <w:lang w:val="fr-FR"/>
        </w:rPr>
      </w:pPr>
      <w:bookmarkStart w:id="4" w:name="_Hlk68211180"/>
      <w:bookmarkStart w:id="5" w:name="_Hlk68288067"/>
      <w:bookmarkEnd w:id="0"/>
      <w:bookmarkEnd w:id="1"/>
      <w:r w:rsidRPr="00860AED">
        <w:rPr>
          <w:rFonts w:asciiTheme="majorHAnsi" w:hAnsiTheme="majorHAnsi" w:cstheme="majorHAnsi"/>
          <w:b/>
          <w:color w:val="FF0000"/>
        </w:rPr>
        <w:t>TƯƠNG TỰ V</w:t>
      </w:r>
      <w:r w:rsidR="00860AED" w:rsidRPr="00860AED">
        <w:rPr>
          <w:rFonts w:asciiTheme="majorHAnsi" w:hAnsiTheme="majorHAnsi" w:cstheme="majorHAnsi"/>
          <w:b/>
          <w:color w:val="FF0000"/>
        </w:rPr>
        <w:t>À</w:t>
      </w:r>
      <w:r w:rsidRPr="00860AED">
        <w:rPr>
          <w:rFonts w:asciiTheme="majorHAnsi" w:hAnsiTheme="majorHAnsi" w:cstheme="majorHAnsi"/>
          <w:b/>
          <w:color w:val="FF0000"/>
        </w:rPr>
        <w:t xml:space="preserve"> PH</w:t>
      </w:r>
      <w:r w:rsidR="00860AED" w:rsidRPr="00860AED">
        <w:rPr>
          <w:rFonts w:asciiTheme="majorHAnsi" w:hAnsiTheme="majorHAnsi" w:cstheme="majorHAnsi"/>
          <w:b/>
          <w:color w:val="FF0000"/>
        </w:rPr>
        <w:t>Á</w:t>
      </w:r>
      <w:r w:rsidRPr="00860AED">
        <w:rPr>
          <w:rFonts w:asciiTheme="majorHAnsi" w:hAnsiTheme="majorHAnsi" w:cstheme="majorHAnsi"/>
          <w:b/>
          <w:color w:val="FF0000"/>
        </w:rPr>
        <w:t>T TRIỂN</w:t>
      </w:r>
      <w:r w:rsidRPr="00860AED">
        <w:rPr>
          <w:rFonts w:asciiTheme="majorHAnsi" w:hAnsiTheme="majorHAnsi" w:cstheme="majorHAnsi"/>
          <w:b/>
          <w:color w:val="008000"/>
          <w:lang w:val="fr-FR"/>
        </w:rPr>
        <w:t xml:space="preserve"> Câu 23</w:t>
      </w:r>
      <w:r w:rsidRPr="00860AED">
        <w:rPr>
          <w:rFonts w:asciiTheme="majorHAnsi" w:hAnsiTheme="majorHAnsi" w:cstheme="majorHAnsi"/>
          <w:b/>
          <w:color w:val="0000FF"/>
        </w:rPr>
        <w:t xml:space="preserve">_ĐTK2022 </w:t>
      </w:r>
      <w:r w:rsidRPr="00860AED">
        <w:rPr>
          <w:rFonts w:asciiTheme="majorHAnsi" w:hAnsiTheme="majorHAnsi" w:cstheme="majorHAnsi"/>
          <w:lang w:val="fr-FR"/>
        </w:rPr>
        <w:t xml:space="preserve">Cho hàm số </w:t>
      </w:r>
      <w:r w:rsidRPr="00860AED">
        <w:rPr>
          <w:rFonts w:asciiTheme="majorHAnsi" w:hAnsiTheme="majorHAnsi" w:cstheme="majorHAnsi"/>
          <w:position w:val="-10"/>
        </w:rPr>
        <w:object w:dxaOrig="920" w:dyaOrig="320" w14:anchorId="48DABE4D">
          <v:shape id="_x0000_i1049" type="#_x0000_t75" style="width:45.5pt;height:15.6pt" o:ole="">
            <v:imagedata r:id="rId56" o:title=""/>
          </v:shape>
          <o:OLEObject Type="Embed" ProgID="Equation.DSMT4" ShapeID="_x0000_i1049" DrawAspect="Content" ObjectID="_1750939479" r:id="rId57"/>
        </w:object>
      </w:r>
      <w:r w:rsidRPr="00860AED">
        <w:rPr>
          <w:rFonts w:asciiTheme="majorHAnsi" w:hAnsiTheme="majorHAnsi" w:cstheme="majorHAnsi"/>
          <w:lang w:val="fr-FR"/>
        </w:rPr>
        <w:t xml:space="preserve"> có bảng biến thiên như sau :</w:t>
      </w:r>
    </w:p>
    <w:p w14:paraId="1B623586" w14:textId="77777777" w:rsidR="0002208C" w:rsidRPr="00860AED" w:rsidRDefault="0002208C" w:rsidP="00860AED">
      <w:pPr>
        <w:spacing w:before="120" w:line="276" w:lineRule="auto"/>
        <w:ind w:left="992" w:hanging="4"/>
        <w:jc w:val="center"/>
        <w:rPr>
          <w:rFonts w:asciiTheme="majorHAnsi" w:hAnsiTheme="majorHAnsi" w:cstheme="majorHAnsi"/>
          <w:iCs/>
        </w:rPr>
      </w:pPr>
      <w:r w:rsidRPr="00860AED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0A7CD2E0" wp14:editId="71B291EC">
            <wp:extent cx="3798570" cy="1055370"/>
            <wp:effectExtent l="0" t="0" r="0" b="0"/>
            <wp:docPr id="8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1DB0" w14:textId="77777777" w:rsidR="00860AED" w:rsidRPr="00860AED" w:rsidRDefault="0002208C" w:rsidP="00860AED">
      <w:pPr>
        <w:spacing w:before="120" w:line="276" w:lineRule="auto"/>
        <w:ind w:left="992" w:hanging="4"/>
        <w:rPr>
          <w:rFonts w:asciiTheme="majorHAnsi" w:hAnsiTheme="majorHAnsi" w:cstheme="majorHAnsi"/>
          <w:b/>
          <w:color w:val="008000"/>
        </w:rPr>
      </w:pPr>
      <w:r w:rsidRPr="00860AED">
        <w:rPr>
          <w:rFonts w:asciiTheme="majorHAnsi" w:hAnsiTheme="majorHAnsi" w:cstheme="majorHAnsi"/>
        </w:rPr>
        <w:t>Hàm số đã cho đồng biến trên khoảng nào dưới đây?</w:t>
      </w:r>
    </w:p>
    <w:p w14:paraId="64B65DDA" w14:textId="5918CA5A" w:rsidR="0002208C" w:rsidRPr="00860AED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10785">
        <w:rPr>
          <w:rFonts w:asciiTheme="majorHAnsi" w:hAnsiTheme="majorHAnsi" w:cstheme="majorHAnsi"/>
          <w:b/>
          <w:noProof/>
          <w:color w:val="0000FF"/>
          <w:lang w:val="fr-FR"/>
        </w:rPr>
        <w:t xml:space="preserve">A. </w:t>
      </w:r>
      <w:r w:rsidR="0002208C" w:rsidRPr="00860AED">
        <w:rPr>
          <w:rFonts w:asciiTheme="majorHAnsi" w:hAnsiTheme="majorHAnsi" w:cstheme="majorHAnsi"/>
          <w:position w:val="-14"/>
        </w:rPr>
        <w:object w:dxaOrig="760" w:dyaOrig="400" w14:anchorId="0AC367B8">
          <v:shape id="_x0000_i1050" type="#_x0000_t75" style="width:38.05pt;height:20.4pt" o:ole="">
            <v:imagedata r:id="rId59" o:title=""/>
          </v:shape>
          <o:OLEObject Type="Embed" ProgID="Equation.DSMT4" ShapeID="_x0000_i1050" DrawAspect="Content" ObjectID="_1750939480" r:id="rId60"/>
        </w:object>
      </w:r>
      <w:r w:rsidR="0002208C" w:rsidRPr="00860AED">
        <w:rPr>
          <w:rFonts w:asciiTheme="majorHAnsi" w:hAnsiTheme="majorHAnsi" w:cstheme="majorHAnsi"/>
          <w:color w:val="000099"/>
        </w:rPr>
        <w:t>.</w:t>
      </w:r>
      <w:r w:rsidR="00860AED" w:rsidRPr="00860AED">
        <w:rPr>
          <w:rFonts w:asciiTheme="majorHAnsi" w:hAnsiTheme="majorHAnsi" w:cstheme="majorHAnsi"/>
        </w:rPr>
        <w:tab/>
      </w:r>
      <w:r w:rsidRPr="00910785">
        <w:rPr>
          <w:rFonts w:asciiTheme="majorHAnsi" w:hAnsiTheme="majorHAnsi" w:cstheme="majorHAnsi"/>
          <w:b/>
          <w:noProof/>
          <w:color w:val="0000FF"/>
        </w:rPr>
        <w:t xml:space="preserve">B. </w:t>
      </w:r>
      <w:r w:rsidR="0002208C" w:rsidRPr="00860AED">
        <w:rPr>
          <w:rFonts w:asciiTheme="majorHAnsi" w:hAnsiTheme="majorHAnsi" w:cstheme="majorHAnsi"/>
          <w:position w:val="-14"/>
        </w:rPr>
        <w:object w:dxaOrig="900" w:dyaOrig="400" w14:anchorId="056EA5DC">
          <v:shape id="_x0000_i1051" type="#_x0000_t75" style="width:44.85pt;height:20.4pt" o:ole="">
            <v:imagedata r:id="rId61" o:title=""/>
          </v:shape>
          <o:OLEObject Type="Embed" ProgID="Equation.DSMT4" ShapeID="_x0000_i1051" DrawAspect="Content" ObjectID="_1750939481" r:id="rId62"/>
        </w:object>
      </w:r>
      <w:r w:rsidR="0002208C" w:rsidRPr="00860AED">
        <w:rPr>
          <w:rFonts w:asciiTheme="majorHAnsi" w:hAnsiTheme="majorHAnsi" w:cstheme="majorHAnsi"/>
          <w:color w:val="000099"/>
        </w:rPr>
        <w:t>.</w:t>
      </w:r>
      <w:r w:rsidR="00860AED" w:rsidRPr="00860AED">
        <w:rPr>
          <w:rFonts w:asciiTheme="majorHAnsi" w:hAnsiTheme="majorHAnsi" w:cstheme="majorHAnsi"/>
        </w:rPr>
        <w:tab/>
      </w:r>
      <w:r w:rsidRPr="00910785">
        <w:rPr>
          <w:rFonts w:asciiTheme="majorHAnsi" w:hAnsiTheme="majorHAnsi" w:cstheme="majorHAnsi"/>
          <w:b/>
          <w:noProof/>
          <w:color w:val="0000FF"/>
        </w:rPr>
        <w:t xml:space="preserve">C. </w:t>
      </w:r>
      <w:r w:rsidR="0002208C" w:rsidRPr="00860AED">
        <w:rPr>
          <w:rFonts w:asciiTheme="majorHAnsi" w:hAnsiTheme="majorHAnsi" w:cstheme="majorHAnsi"/>
          <w:position w:val="-14"/>
        </w:rPr>
        <w:object w:dxaOrig="580" w:dyaOrig="400" w14:anchorId="00DD9C40">
          <v:shape id="_x0000_i1052" type="#_x0000_t75" style="width:29.2pt;height:20.4pt" o:ole="">
            <v:imagedata r:id="rId63" o:title=""/>
          </v:shape>
          <o:OLEObject Type="Embed" ProgID="Equation.DSMT4" ShapeID="_x0000_i1052" DrawAspect="Content" ObjectID="_1750939482" r:id="rId64"/>
        </w:object>
      </w:r>
      <w:r w:rsidR="0002208C" w:rsidRPr="00860AED">
        <w:rPr>
          <w:rFonts w:asciiTheme="majorHAnsi" w:hAnsiTheme="majorHAnsi" w:cstheme="majorHAnsi"/>
          <w:color w:val="000099"/>
        </w:rPr>
        <w:t>.</w:t>
      </w:r>
      <w:r w:rsidR="00860AED" w:rsidRPr="00860AED">
        <w:rPr>
          <w:rFonts w:asciiTheme="majorHAnsi" w:hAnsiTheme="majorHAnsi" w:cstheme="majorHAnsi"/>
        </w:rPr>
        <w:tab/>
      </w:r>
      <w:r w:rsidRPr="00910785">
        <w:rPr>
          <w:rFonts w:asciiTheme="majorHAnsi" w:hAnsiTheme="majorHAnsi" w:cstheme="majorHAnsi"/>
          <w:b/>
          <w:noProof/>
          <w:color w:val="0000FF"/>
        </w:rPr>
        <w:t xml:space="preserve">D. </w:t>
      </w:r>
      <w:r w:rsidR="0002208C" w:rsidRPr="00860AED">
        <w:rPr>
          <w:rFonts w:asciiTheme="majorHAnsi" w:hAnsiTheme="majorHAnsi" w:cstheme="majorHAnsi"/>
          <w:position w:val="-14"/>
          <w:highlight w:val="yellow"/>
        </w:rPr>
        <w:object w:dxaOrig="700" w:dyaOrig="400" w14:anchorId="50C006FC">
          <v:shape id="_x0000_i1053" type="#_x0000_t75" style="width:35.3pt;height:20.4pt" o:ole="">
            <v:imagedata r:id="rId65" o:title=""/>
          </v:shape>
          <o:OLEObject Type="Embed" ProgID="Equation.DSMT4" ShapeID="_x0000_i1053" DrawAspect="Content" ObjectID="_1750939483" r:id="rId66"/>
        </w:object>
      </w:r>
      <w:r w:rsidR="0002208C" w:rsidRPr="00860AED">
        <w:rPr>
          <w:rFonts w:asciiTheme="majorHAnsi" w:hAnsiTheme="majorHAnsi" w:cstheme="majorHAnsi"/>
          <w:highlight w:val="yellow"/>
        </w:rPr>
        <w:t>.</w:t>
      </w:r>
    </w:p>
    <w:p w14:paraId="433B4E7C" w14:textId="77777777" w:rsidR="0002208C" w:rsidRPr="00860AED" w:rsidRDefault="0002208C" w:rsidP="00860AED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0099"/>
        </w:rPr>
      </w:pPr>
      <w:r w:rsidRPr="00860AED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553EC02A" w14:textId="2C4B9440" w:rsidR="0002208C" w:rsidRPr="00860AED" w:rsidRDefault="00860AED" w:rsidP="00860AED">
      <w:pPr>
        <w:spacing w:line="276" w:lineRule="auto"/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860AED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C</w:t>
      </w:r>
      <w:r w:rsidR="0002208C" w:rsidRPr="00860AED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860AED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D</w:t>
      </w:r>
    </w:p>
    <w:p w14:paraId="635EF248" w14:textId="77777777" w:rsidR="0002208C" w:rsidRPr="00860AED" w:rsidRDefault="0002208C" w:rsidP="00860AED">
      <w:pPr>
        <w:spacing w:line="276" w:lineRule="auto"/>
        <w:ind w:left="992"/>
        <w:rPr>
          <w:rFonts w:asciiTheme="majorHAnsi" w:hAnsiTheme="majorHAnsi" w:cstheme="majorHAnsi"/>
          <w:noProof/>
        </w:rPr>
      </w:pPr>
      <w:r w:rsidRPr="00860AED">
        <w:rPr>
          <w:rFonts w:asciiTheme="majorHAnsi" w:hAnsiTheme="majorHAnsi" w:cstheme="majorHAnsi"/>
          <w:noProof/>
        </w:rPr>
        <w:t xml:space="preserve">Từ bảng biến thiên suy ra hàm số đã cho đồng biến trên </w:t>
      </w:r>
      <w:r w:rsidRPr="00860AED">
        <w:rPr>
          <w:rFonts w:asciiTheme="majorHAnsi" w:hAnsiTheme="majorHAnsi" w:cstheme="majorHAnsi"/>
          <w:position w:val="-14"/>
        </w:rPr>
        <w:object w:dxaOrig="700" w:dyaOrig="400" w14:anchorId="71D8D32D">
          <v:shape id="_x0000_i1054" type="#_x0000_t75" style="width:35.3pt;height:20.4pt" o:ole="">
            <v:imagedata r:id="rId67" o:title=""/>
          </v:shape>
          <o:OLEObject Type="Embed" ProgID="Equation.DSMT4" ShapeID="_x0000_i1054" DrawAspect="Content" ObjectID="_1750939484" r:id="rId68"/>
        </w:object>
      </w:r>
      <w:r w:rsidRPr="00860AED">
        <w:rPr>
          <w:rFonts w:asciiTheme="majorHAnsi" w:hAnsiTheme="majorHAnsi" w:cstheme="majorHAnsi"/>
          <w:noProof/>
        </w:rPr>
        <w:t>.</w:t>
      </w:r>
    </w:p>
    <w:p w14:paraId="042DB877" w14:textId="77777777" w:rsidR="00860AED" w:rsidRPr="00860AED" w:rsidRDefault="0002208C" w:rsidP="00860AED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  <w:b/>
          <w:color w:val="008000"/>
        </w:rPr>
      </w:pPr>
      <w:r w:rsidRPr="00860AED">
        <w:rPr>
          <w:rFonts w:asciiTheme="majorHAnsi" w:hAnsiTheme="majorHAnsi" w:cstheme="majorHAnsi"/>
          <w:b/>
          <w:color w:val="FF0000"/>
        </w:rPr>
        <w:t>TƯƠNG TỰ V</w:t>
      </w:r>
      <w:r w:rsidR="00860AED" w:rsidRPr="00860AED">
        <w:rPr>
          <w:rFonts w:asciiTheme="majorHAnsi" w:hAnsiTheme="majorHAnsi" w:cstheme="majorHAnsi"/>
          <w:b/>
          <w:color w:val="FF0000"/>
        </w:rPr>
        <w:t>À</w:t>
      </w:r>
      <w:r w:rsidRPr="00860AED">
        <w:rPr>
          <w:rFonts w:asciiTheme="majorHAnsi" w:hAnsiTheme="majorHAnsi" w:cstheme="majorHAnsi"/>
          <w:b/>
          <w:color w:val="FF0000"/>
        </w:rPr>
        <w:t xml:space="preserve"> PH</w:t>
      </w:r>
      <w:r w:rsidR="00860AED" w:rsidRPr="00860AED">
        <w:rPr>
          <w:rFonts w:asciiTheme="majorHAnsi" w:hAnsiTheme="majorHAnsi" w:cstheme="majorHAnsi"/>
          <w:b/>
          <w:color w:val="FF0000"/>
        </w:rPr>
        <w:t>Á</w:t>
      </w:r>
      <w:r w:rsidRPr="00860AED">
        <w:rPr>
          <w:rFonts w:asciiTheme="majorHAnsi" w:hAnsiTheme="majorHAnsi" w:cstheme="majorHAnsi"/>
          <w:b/>
          <w:color w:val="FF0000"/>
        </w:rPr>
        <w:t>T TRIỂN</w:t>
      </w:r>
      <w:r w:rsidRPr="00860AED">
        <w:rPr>
          <w:rFonts w:asciiTheme="majorHAnsi" w:hAnsiTheme="majorHAnsi" w:cstheme="majorHAnsi"/>
          <w:b/>
          <w:color w:val="008000"/>
        </w:rPr>
        <w:t xml:space="preserve"> Câu 30</w:t>
      </w:r>
      <w:r w:rsidRPr="00860AED">
        <w:rPr>
          <w:rFonts w:asciiTheme="majorHAnsi" w:hAnsiTheme="majorHAnsi" w:cstheme="majorHAnsi"/>
          <w:b/>
          <w:color w:val="0000FF"/>
        </w:rPr>
        <w:t xml:space="preserve">_ĐTK2022 </w:t>
      </w:r>
      <w:r w:rsidRPr="00860AED">
        <w:rPr>
          <w:rFonts w:asciiTheme="majorHAnsi" w:hAnsiTheme="majorHAnsi" w:cstheme="majorHAnsi"/>
        </w:rPr>
        <w:t xml:space="preserve">Hàm số nào dưới đây nghịch biến trên </w:t>
      </w:r>
      <w:r w:rsidRPr="00860AED">
        <w:rPr>
          <w:rFonts w:asciiTheme="majorHAnsi" w:hAnsiTheme="majorHAnsi" w:cstheme="majorHAnsi"/>
          <w:position w:val="-4"/>
        </w:rPr>
        <w:object w:dxaOrig="260" w:dyaOrig="260" w14:anchorId="262A64A7">
          <v:shape id="_x0000_i1055" type="#_x0000_t75" style="width:12.9pt;height:12.9pt" o:ole="">
            <v:imagedata r:id="rId69" o:title=""/>
          </v:shape>
          <o:OLEObject Type="Embed" ProgID="Equation.DSMT4" ShapeID="_x0000_i1055" DrawAspect="Content" ObjectID="_1750939485" r:id="rId70"/>
        </w:object>
      </w:r>
      <w:r w:rsidRPr="00860AED">
        <w:rPr>
          <w:rFonts w:asciiTheme="majorHAnsi" w:hAnsiTheme="majorHAnsi" w:cstheme="majorHAnsi"/>
        </w:rPr>
        <w:t>?</w:t>
      </w:r>
    </w:p>
    <w:p w14:paraId="2589AF43" w14:textId="2936C2F4" w:rsidR="0002208C" w:rsidRPr="00860AED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910785">
        <w:rPr>
          <w:rFonts w:asciiTheme="majorHAnsi" w:hAnsiTheme="majorHAnsi" w:cstheme="majorHAnsi"/>
          <w:b/>
          <w:color w:val="0000FF"/>
        </w:rPr>
        <w:t xml:space="preserve">A. </w:t>
      </w:r>
      <w:r w:rsidR="0002208C" w:rsidRPr="00860AED">
        <w:rPr>
          <w:rFonts w:asciiTheme="majorHAnsi" w:hAnsiTheme="majorHAnsi" w:cstheme="majorHAnsi"/>
          <w:position w:val="-10"/>
          <w:highlight w:val="yellow"/>
        </w:rPr>
        <w:object w:dxaOrig="1140" w:dyaOrig="360" w14:anchorId="43642585">
          <v:shape id="_x0000_i1056" type="#_x0000_t75" style="width:57.05pt;height:18.35pt" o:ole="">
            <v:imagedata r:id="rId71" o:title=""/>
          </v:shape>
          <o:OLEObject Type="Embed" ProgID="Equation.DSMT4" ShapeID="_x0000_i1056" DrawAspect="Content" ObjectID="_1750939486" r:id="rId72"/>
        </w:object>
      </w:r>
      <w:r w:rsidR="0002208C" w:rsidRPr="00860AED">
        <w:rPr>
          <w:rFonts w:asciiTheme="majorHAnsi" w:hAnsiTheme="majorHAnsi" w:cstheme="majorHAnsi"/>
          <w:highlight w:val="yellow"/>
          <w:lang w:val="fr-FR"/>
        </w:rPr>
        <w:t>.</w:t>
      </w:r>
      <w:r w:rsidR="00860AED" w:rsidRPr="00860AED">
        <w:rPr>
          <w:rFonts w:asciiTheme="majorHAnsi" w:hAnsiTheme="majorHAnsi" w:cstheme="majorHAnsi"/>
        </w:rPr>
        <w:tab/>
      </w:r>
      <w:r w:rsidRPr="00910785">
        <w:rPr>
          <w:rFonts w:asciiTheme="majorHAnsi" w:hAnsiTheme="majorHAnsi" w:cstheme="majorHAnsi"/>
          <w:b/>
          <w:color w:val="0000FF"/>
        </w:rPr>
        <w:t xml:space="preserve">B. </w:t>
      </w:r>
      <w:r w:rsidR="0002208C" w:rsidRPr="00860AED">
        <w:rPr>
          <w:rFonts w:asciiTheme="majorHAnsi" w:hAnsiTheme="majorHAnsi" w:cstheme="majorHAnsi"/>
          <w:position w:val="-10"/>
        </w:rPr>
        <w:object w:dxaOrig="1219" w:dyaOrig="360" w14:anchorId="74004AC3">
          <v:shape id="_x0000_i1057" type="#_x0000_t75" style="width:60.45pt;height:18.35pt" o:ole="">
            <v:imagedata r:id="rId73" o:title=""/>
          </v:shape>
          <o:OLEObject Type="Embed" ProgID="Equation.DSMT4" ShapeID="_x0000_i1057" DrawAspect="Content" ObjectID="_1750939487" r:id="rId74"/>
        </w:object>
      </w:r>
      <w:r w:rsidR="0002208C" w:rsidRPr="00860AED">
        <w:rPr>
          <w:rFonts w:asciiTheme="majorHAnsi" w:hAnsiTheme="majorHAnsi" w:cstheme="majorHAnsi"/>
          <w:bCs/>
          <w:lang w:val="fr-FR"/>
        </w:rPr>
        <w:t>.</w:t>
      </w:r>
      <w:r w:rsidR="00860AED" w:rsidRPr="00860AED">
        <w:rPr>
          <w:rFonts w:asciiTheme="majorHAnsi" w:hAnsiTheme="majorHAnsi" w:cstheme="majorHAnsi"/>
        </w:rPr>
        <w:tab/>
      </w:r>
      <w:r w:rsidRPr="00910785">
        <w:rPr>
          <w:rFonts w:asciiTheme="majorHAnsi" w:hAnsiTheme="majorHAnsi" w:cstheme="majorHAnsi"/>
          <w:b/>
          <w:color w:val="0000FF"/>
        </w:rPr>
        <w:t xml:space="preserve">C. </w:t>
      </w:r>
      <w:r w:rsidR="0002208C" w:rsidRPr="00860AED">
        <w:rPr>
          <w:rFonts w:asciiTheme="majorHAnsi" w:hAnsiTheme="majorHAnsi" w:cstheme="majorHAnsi"/>
          <w:position w:val="-10"/>
        </w:rPr>
        <w:object w:dxaOrig="1140" w:dyaOrig="360" w14:anchorId="4A4106D0">
          <v:shape id="_x0000_i1058" type="#_x0000_t75" style="width:57.05pt;height:18.35pt" o:ole="">
            <v:imagedata r:id="rId75" o:title=""/>
          </v:shape>
          <o:OLEObject Type="Embed" ProgID="Equation.DSMT4" ShapeID="_x0000_i1058" DrawAspect="Content" ObjectID="_1750939488" r:id="rId76"/>
        </w:object>
      </w:r>
      <w:r w:rsidR="0002208C" w:rsidRPr="00860AED">
        <w:rPr>
          <w:rFonts w:asciiTheme="majorHAnsi" w:hAnsiTheme="majorHAnsi" w:cstheme="majorHAnsi"/>
          <w:b/>
          <w:lang w:val="fr-FR"/>
        </w:rPr>
        <w:t>.</w:t>
      </w:r>
      <w:r w:rsidR="00860AED" w:rsidRPr="00860AED">
        <w:rPr>
          <w:rFonts w:asciiTheme="majorHAnsi" w:hAnsiTheme="majorHAnsi" w:cstheme="majorHAnsi"/>
        </w:rPr>
        <w:tab/>
      </w:r>
      <w:r w:rsidRPr="00910785">
        <w:rPr>
          <w:rFonts w:asciiTheme="majorHAnsi" w:hAnsiTheme="majorHAnsi" w:cstheme="majorHAnsi"/>
          <w:b/>
          <w:color w:val="0000FF"/>
        </w:rPr>
        <w:t xml:space="preserve">D. </w:t>
      </w:r>
      <w:r w:rsidR="0002208C" w:rsidRPr="00860AED">
        <w:rPr>
          <w:rFonts w:asciiTheme="majorHAnsi" w:hAnsiTheme="majorHAnsi" w:cstheme="majorHAnsi"/>
          <w:position w:val="-24"/>
        </w:rPr>
        <w:object w:dxaOrig="940" w:dyaOrig="620" w14:anchorId="3BAF29A9">
          <v:shape id="_x0000_i1059" type="#_x0000_t75" style="width:46.2pt;height:30.55pt" o:ole="">
            <v:imagedata r:id="rId77" o:title=""/>
          </v:shape>
          <o:OLEObject Type="Embed" ProgID="Equation.DSMT4" ShapeID="_x0000_i1059" DrawAspect="Content" ObjectID="_1750939489" r:id="rId78"/>
        </w:object>
      </w:r>
      <w:r w:rsidR="0002208C" w:rsidRPr="00860AED">
        <w:rPr>
          <w:rFonts w:asciiTheme="majorHAnsi" w:hAnsiTheme="majorHAnsi" w:cstheme="majorHAnsi"/>
          <w:lang w:val="fr-FR"/>
        </w:rPr>
        <w:t>.</w:t>
      </w:r>
    </w:p>
    <w:p w14:paraId="2E1560C7" w14:textId="77777777" w:rsidR="0002208C" w:rsidRPr="00860AED" w:rsidRDefault="0002208C" w:rsidP="00860AED">
      <w:pPr>
        <w:spacing w:before="60" w:line="276" w:lineRule="auto"/>
        <w:ind w:left="992"/>
        <w:jc w:val="center"/>
        <w:rPr>
          <w:rFonts w:asciiTheme="majorHAnsi" w:hAnsiTheme="majorHAnsi" w:cstheme="majorHAnsi"/>
          <w:b/>
          <w:noProof/>
          <w:color w:val="0000FF"/>
        </w:rPr>
      </w:pPr>
      <w:r w:rsidRPr="00860AED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052E780E" w14:textId="60CA21F8" w:rsidR="0002208C" w:rsidRPr="00860AED" w:rsidRDefault="00860AED" w:rsidP="00860AED">
      <w:pPr>
        <w:spacing w:before="60" w:line="276" w:lineRule="auto"/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860AED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C</w:t>
      </w:r>
      <w:r w:rsidR="0002208C" w:rsidRPr="00860AED">
        <w:rPr>
          <w:rFonts w:asciiTheme="majorHAnsi" w:hAnsiTheme="majorHAnsi" w:cstheme="majorHAnsi"/>
          <w:b/>
          <w:noProof/>
          <w:color w:val="008000"/>
          <w:highlight w:val="yellow"/>
        </w:rPr>
        <w:t>họn</w:t>
      </w:r>
      <w:r w:rsidR="0002208C" w:rsidRPr="00860AED">
        <w:rPr>
          <w:rFonts w:asciiTheme="majorHAnsi" w:hAnsiTheme="majorHAnsi" w:cstheme="majorHAnsi"/>
          <w:b/>
          <w:noProof/>
          <w:color w:val="008000"/>
          <w:highlight w:val="yellow"/>
          <w:lang w:val="fr-FR"/>
        </w:rPr>
        <w:t xml:space="preserve"> </w:t>
      </w:r>
      <w:r w:rsidRPr="00860AED">
        <w:rPr>
          <w:rFonts w:asciiTheme="majorHAnsi" w:hAnsiTheme="majorHAnsi" w:cstheme="majorHAnsi"/>
          <w:b/>
          <w:noProof/>
          <w:color w:val="008000"/>
          <w:highlight w:val="yellow"/>
          <w:u w:val="single"/>
          <w:lang w:val="fr-FR"/>
        </w:rPr>
        <w:t>A</w:t>
      </w:r>
    </w:p>
    <w:p w14:paraId="1043634A" w14:textId="02958B6E" w:rsidR="00860AED" w:rsidRDefault="0002208C" w:rsidP="00860AED">
      <w:pPr>
        <w:spacing w:before="120" w:line="276" w:lineRule="auto"/>
        <w:ind w:left="992"/>
        <w:jc w:val="both"/>
        <w:rPr>
          <w:rFonts w:asciiTheme="majorHAnsi" w:hAnsiTheme="majorHAnsi" w:cstheme="majorHAnsi"/>
        </w:rPr>
      </w:pPr>
      <w:r w:rsidRPr="00860AED">
        <w:rPr>
          <w:rFonts w:asciiTheme="majorHAnsi" w:hAnsiTheme="majorHAnsi" w:cstheme="majorHAnsi"/>
        </w:rPr>
        <w:t xml:space="preserve">Hàm số </w:t>
      </w:r>
      <w:r w:rsidRPr="00860AED">
        <w:rPr>
          <w:rFonts w:asciiTheme="majorHAnsi" w:hAnsiTheme="majorHAnsi" w:cstheme="majorHAnsi"/>
          <w:position w:val="-10"/>
        </w:rPr>
        <w:object w:dxaOrig="1140" w:dyaOrig="360" w14:anchorId="49DE18E7">
          <v:shape id="_x0000_i1060" type="#_x0000_t75" style="width:57.05pt;height:18.35pt" o:ole="">
            <v:imagedata r:id="rId79" o:title=""/>
          </v:shape>
          <o:OLEObject Type="Embed" ProgID="Equation.DSMT4" ShapeID="_x0000_i1060" DrawAspect="Content" ObjectID="_1750939490" r:id="rId80"/>
        </w:object>
      </w:r>
      <w:r w:rsidRPr="00860AED">
        <w:rPr>
          <w:rFonts w:asciiTheme="majorHAnsi" w:hAnsiTheme="majorHAnsi" w:cstheme="majorHAnsi"/>
        </w:rPr>
        <w:t xml:space="preserve"> có </w:t>
      </w:r>
      <w:r w:rsidRPr="00860AED">
        <w:rPr>
          <w:rFonts w:asciiTheme="majorHAnsi" w:hAnsiTheme="majorHAnsi" w:cstheme="majorHAnsi"/>
          <w:position w:val="-10"/>
        </w:rPr>
        <w:object w:dxaOrig="2380" w:dyaOrig="360" w14:anchorId="686E2DF5">
          <v:shape id="_x0000_i1061" type="#_x0000_t75" style="width:118.2pt;height:18.35pt" o:ole="">
            <v:imagedata r:id="rId81" o:title=""/>
          </v:shape>
          <o:OLEObject Type="Embed" ProgID="Equation.DSMT4" ShapeID="_x0000_i1061" DrawAspect="Content" ObjectID="_1750939491" r:id="rId82"/>
        </w:object>
      </w:r>
      <w:r w:rsidRPr="00860AED">
        <w:rPr>
          <w:rFonts w:asciiTheme="majorHAnsi" w:hAnsiTheme="majorHAnsi" w:cstheme="majorHAnsi"/>
        </w:rPr>
        <w:t xml:space="preserve"> nên hàm số này nghịch biến trên </w:t>
      </w:r>
      <w:r w:rsidRPr="00860AED">
        <w:rPr>
          <w:rFonts w:asciiTheme="majorHAnsi" w:hAnsiTheme="majorHAnsi" w:cstheme="majorHAnsi"/>
          <w:position w:val="-4"/>
        </w:rPr>
        <w:object w:dxaOrig="260" w:dyaOrig="260" w14:anchorId="65E5FA40">
          <v:shape id="_x0000_i1062" type="#_x0000_t75" style="width:12.9pt;height:12.9pt" o:ole="">
            <v:imagedata r:id="rId83" o:title=""/>
          </v:shape>
          <o:OLEObject Type="Embed" ProgID="Equation.DSMT4" ShapeID="_x0000_i1062" DrawAspect="Content" ObjectID="_1750939492" r:id="rId84"/>
        </w:object>
      </w:r>
      <w:r w:rsidRPr="00860AED">
        <w:rPr>
          <w:rFonts w:asciiTheme="majorHAnsi" w:hAnsiTheme="majorHAnsi" w:cstheme="majorHAnsi"/>
        </w:rPr>
        <w:t>.</w:t>
      </w:r>
    </w:p>
    <w:p w14:paraId="3E12A60C" w14:textId="77777777" w:rsidR="00860AED" w:rsidRPr="00860AED" w:rsidRDefault="00860AED" w:rsidP="00860AED">
      <w:pPr>
        <w:spacing w:before="120" w:line="276" w:lineRule="auto"/>
        <w:ind w:left="992"/>
        <w:jc w:val="both"/>
        <w:rPr>
          <w:rFonts w:asciiTheme="majorHAnsi" w:hAnsiTheme="majorHAnsi" w:cstheme="majorHAnsi"/>
        </w:rPr>
      </w:pPr>
    </w:p>
    <w:bookmarkEnd w:id="2"/>
    <w:bookmarkEnd w:id="4"/>
    <w:bookmarkEnd w:id="5"/>
    <w:p w14:paraId="21E0E067" w14:textId="77777777" w:rsidR="00910785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B279FE">
        <w:rPr>
          <w:rFonts w:eastAsia="Calibri"/>
          <w:b/>
          <w:color w:val="0000FF"/>
        </w:rPr>
        <w:t>Câu 1:</w:t>
      </w:r>
      <w:r w:rsidRPr="00B279FE">
        <w:rPr>
          <w:rFonts w:eastAsia="Calibri"/>
          <w:b/>
          <w:color w:val="0000FF"/>
        </w:rPr>
        <w:tab/>
        <w:t xml:space="preserve"> (ĐTK2021) </w:t>
      </w:r>
      <w:r w:rsidRPr="00B279FE">
        <w:rPr>
          <w:rFonts w:eastAsia="Calibri"/>
        </w:rPr>
        <w:t xml:space="preserve">Cho hàm số </w:t>
      </w:r>
      <w:r w:rsidRPr="00B279FE">
        <w:rPr>
          <w:rFonts w:eastAsia="Calibri"/>
          <w:position w:val="-14"/>
        </w:rPr>
        <w:object w:dxaOrig="576" w:dyaOrig="396" w14:anchorId="6E81CAC8">
          <v:shape id="_x0000_i1063" type="#_x0000_t75" style="width:28.55pt;height:20.4pt" o:ole="">
            <v:imagedata r:id="rId85" o:title=""/>
          </v:shape>
          <o:OLEObject Type="Embed" ProgID="Equation.DSMT4" ShapeID="_x0000_i1063" DrawAspect="Content" ObjectID="_1750939493" r:id="rId86"/>
        </w:object>
      </w:r>
      <w:r w:rsidRPr="00B279FE">
        <w:rPr>
          <w:rFonts w:eastAsia="Calibri"/>
        </w:rPr>
        <w:t xml:space="preserve"> có bảng biến thiên như sau:</w:t>
      </w:r>
    </w:p>
    <w:p w14:paraId="4B0D9B78" w14:textId="77777777" w:rsidR="00910785" w:rsidRPr="00B279FE" w:rsidRDefault="00910785" w:rsidP="00910785">
      <w:pPr>
        <w:spacing w:before="120" w:line="276" w:lineRule="auto"/>
        <w:ind w:left="992"/>
        <w:jc w:val="both"/>
        <w:rPr>
          <w:rFonts w:eastAsia="Calibri"/>
        </w:rPr>
      </w:pPr>
      <w:r w:rsidRPr="00B279FE">
        <w:rPr>
          <w:rFonts w:eastAsia="Calibri"/>
          <w:noProof/>
          <w:lang w:val="en-US" w:eastAsia="en-US"/>
        </w:rPr>
        <w:lastRenderedPageBreak/>
        <w:drawing>
          <wp:inline distT="0" distB="0" distL="0" distR="0" wp14:anchorId="05A980DA" wp14:editId="52C0CD70">
            <wp:extent cx="4375785" cy="118300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3271" w14:textId="77777777" w:rsidR="00910785" w:rsidRPr="00B279FE" w:rsidRDefault="00910785" w:rsidP="00910785">
      <w:pPr>
        <w:spacing w:before="120" w:line="276" w:lineRule="auto"/>
        <w:ind w:left="992"/>
        <w:jc w:val="both"/>
        <w:rPr>
          <w:rFonts w:eastAsia="Calibri"/>
        </w:rPr>
      </w:pPr>
      <w:r w:rsidRPr="00B279FE">
        <w:rPr>
          <w:rFonts w:eastAsia="Calibri"/>
        </w:rPr>
        <w:t>Hàm số đã cho đồng biến trên khoảng nào, trong các khoảng dưới đây?</w:t>
      </w:r>
    </w:p>
    <w:p w14:paraId="29260FD0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756" w:dyaOrig="396" w14:anchorId="044D5684">
          <v:shape id="_x0000_i1064" type="#_x0000_t75" style="width:38.05pt;height:20.4pt" o:ole="">
            <v:imagedata r:id="rId88" o:title=""/>
          </v:shape>
          <o:OLEObject Type="Embed" ProgID="Equation.DSMT4" ShapeID="_x0000_i1064" DrawAspect="Content" ObjectID="_1750939494" r:id="rId89"/>
        </w:object>
      </w:r>
      <w:r w:rsidRPr="00B279FE">
        <w:rPr>
          <w:color w:val="000000"/>
        </w:rPr>
        <w:t>.</w:t>
      </w:r>
      <w:r w:rsidRPr="00B279FE">
        <w:tab/>
      </w:r>
      <w:r w:rsidRPr="00B279FE">
        <w:rPr>
          <w:b/>
          <w:color w:val="0000FF"/>
        </w:rPr>
        <w:t xml:space="preserve">B. </w:t>
      </w:r>
      <w:r w:rsidRPr="00B279FE">
        <w:rPr>
          <w:position w:val="-14"/>
        </w:rPr>
        <w:object w:dxaOrig="624" w:dyaOrig="396" w14:anchorId="25FCC32C">
          <v:shape id="_x0000_i1065" type="#_x0000_t75" style="width:31.25pt;height:20.4pt" o:ole="">
            <v:imagedata r:id="rId90" o:title=""/>
          </v:shape>
          <o:OLEObject Type="Embed" ProgID="Equation.DSMT4" ShapeID="_x0000_i1065" DrawAspect="Content" ObjectID="_1750939495" r:id="rId91"/>
        </w:object>
      </w:r>
      <w:r w:rsidRPr="00B279FE">
        <w:rPr>
          <w:color w:val="000000"/>
        </w:rPr>
        <w:t>.</w:t>
      </w:r>
      <w:r w:rsidRPr="00B279FE">
        <w:tab/>
      </w:r>
      <w:r w:rsidRPr="00B279FE">
        <w:rPr>
          <w:b/>
          <w:color w:val="0000FF"/>
        </w:rPr>
        <w:t xml:space="preserve">C. </w:t>
      </w:r>
      <w:r w:rsidRPr="00B279FE">
        <w:rPr>
          <w:position w:val="-14"/>
        </w:rPr>
        <w:object w:dxaOrig="744" w:dyaOrig="396" w14:anchorId="6CD831D1">
          <v:shape id="_x0000_i1066" type="#_x0000_t75" style="width:37.35pt;height:20.4pt" o:ole="">
            <v:imagedata r:id="rId92" o:title=""/>
          </v:shape>
          <o:OLEObject Type="Embed" ProgID="Equation.DSMT4" ShapeID="_x0000_i1066" DrawAspect="Content" ObjectID="_1750939496" r:id="rId93"/>
        </w:object>
      </w:r>
      <w:r w:rsidRPr="00B279FE">
        <w:rPr>
          <w:color w:val="000000"/>
        </w:rPr>
        <w:t>.</w:t>
      </w:r>
      <w:r w:rsidRPr="00B279FE">
        <w:tab/>
      </w:r>
      <w:r w:rsidRPr="00B279FE">
        <w:rPr>
          <w:b/>
          <w:color w:val="0000FF"/>
        </w:rPr>
        <w:t xml:space="preserve">D. </w:t>
      </w:r>
      <w:r w:rsidRPr="00B279FE">
        <w:rPr>
          <w:position w:val="-14"/>
        </w:rPr>
        <w:object w:dxaOrig="864" w:dyaOrig="396" w14:anchorId="3CFC2007">
          <v:shape id="_x0000_i1067" type="#_x0000_t75" style="width:43.45pt;height:20.4pt" o:ole="">
            <v:imagedata r:id="rId94" o:title=""/>
          </v:shape>
          <o:OLEObject Type="Embed" ProgID="Equation.DSMT4" ShapeID="_x0000_i1067" DrawAspect="Content" ObjectID="_1750939497" r:id="rId95"/>
        </w:object>
      </w:r>
      <w:r w:rsidRPr="00B279FE">
        <w:rPr>
          <w:color w:val="000000"/>
        </w:rPr>
        <w:t>.</w:t>
      </w:r>
    </w:p>
    <w:p w14:paraId="34397495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2:</w:t>
      </w:r>
      <w:r w:rsidRPr="00B279FE">
        <w:rPr>
          <w:rFonts w:eastAsia="Calibri"/>
          <w:b/>
          <w:color w:val="0000FF"/>
        </w:rPr>
        <w:tab/>
      </w:r>
      <w:r w:rsidR="003C6C68" w:rsidRPr="00B279FE">
        <w:rPr>
          <w:b/>
        </w:rPr>
        <w:t xml:space="preserve"> (Mã 101 - 2018)</w:t>
      </w:r>
      <w:r w:rsidR="003C6C68" w:rsidRPr="00B279FE">
        <w:t xml:space="preserve"> Cho hàm số</w:t>
      </w:r>
      <w:r w:rsidR="003C6C68" w:rsidRPr="00B279FE">
        <w:rPr>
          <w:position w:val="-14"/>
          <w:lang w:val="fr-FR"/>
        </w:rPr>
        <w:object w:dxaOrig="960" w:dyaOrig="405" w14:anchorId="2F65852F">
          <v:shape id="_x0000_i1068" type="#_x0000_t75" style="width:48.25pt;height:20.4pt" o:ole="">
            <v:imagedata r:id="rId96" o:title=""/>
          </v:shape>
          <o:OLEObject Type="Embed" ProgID="Equation.DSMT4" ShapeID="_x0000_i1068" DrawAspect="Content" ObjectID="_1750939498" r:id="rId97"/>
        </w:object>
      </w:r>
      <w:r w:rsidR="003C6C68" w:rsidRPr="00B279FE">
        <w:t xml:space="preserve"> có bảng biến thiên như sau</w:t>
      </w:r>
    </w:p>
    <w:p w14:paraId="1B3A3FB0" w14:textId="77777777" w:rsidR="00910785" w:rsidRPr="00B279FE" w:rsidRDefault="00910785" w:rsidP="00910785">
      <w:pPr>
        <w:spacing w:line="276" w:lineRule="auto"/>
        <w:ind w:left="992"/>
        <w:jc w:val="center"/>
      </w:pPr>
      <w:r w:rsidRPr="00B279FE">
        <w:rPr>
          <w:noProof/>
          <w:lang w:val="en-US" w:eastAsia="en-US"/>
        </w:rPr>
        <w:drawing>
          <wp:inline distT="0" distB="0" distL="0" distR="0" wp14:anchorId="49961BE7" wp14:editId="1EB93B12">
            <wp:extent cx="3756660" cy="1093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>
                      <a:extLst>
                        <a:ext uri="{BEBA8EAE-BF5A-486C-A8C5-ECC9F3942E4B}">
                          <a14:imgProps xmlns:a14="http://schemas.microsoft.com/office/drawing/2010/main">
                            <a14:imgLayer r:embed="rId9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426" cy="110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0853" w14:textId="77777777" w:rsidR="00910785" w:rsidRPr="00B279FE" w:rsidRDefault="00910785" w:rsidP="00910785">
      <w:pPr>
        <w:spacing w:line="276" w:lineRule="auto"/>
        <w:ind w:left="992"/>
        <w:jc w:val="both"/>
        <w:rPr>
          <w:b/>
        </w:rPr>
      </w:pPr>
      <w:r w:rsidRPr="00B279FE">
        <w:t>Hàm số đã cho nghịch biến trên khoảng nào dưới đây?</w:t>
      </w:r>
    </w:p>
    <w:p w14:paraId="2A0E1346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705" w:dyaOrig="405" w14:anchorId="64B33157">
          <v:shape id="_x0000_i1069" type="#_x0000_t75" style="width:35.3pt;height:20.4pt" o:ole="">
            <v:imagedata r:id="rId100" o:title=""/>
          </v:shape>
          <o:OLEObject Type="Embed" ProgID="Equation.DSMT4" ShapeID="_x0000_i1069" DrawAspect="Content" ObjectID="_1750939499" r:id="rId101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position w:val="-14"/>
        </w:rPr>
        <w:object w:dxaOrig="765" w:dyaOrig="405" w14:anchorId="4978CB91">
          <v:shape id="_x0000_i1070" type="#_x0000_t75" style="width:38.05pt;height:20.4pt" o:ole="">
            <v:imagedata r:id="rId102" o:title=""/>
          </v:shape>
          <o:OLEObject Type="Embed" ProgID="Equation.DSMT4" ShapeID="_x0000_i1070" DrawAspect="Content" ObjectID="_1750939500" r:id="rId103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C. </w:t>
      </w:r>
      <w:r w:rsidRPr="00B279FE">
        <w:rPr>
          <w:position w:val="-14"/>
        </w:rPr>
        <w:object w:dxaOrig="720" w:dyaOrig="405" w14:anchorId="3A266845">
          <v:shape id="_x0000_i1071" type="#_x0000_t75" style="width:36pt;height:20.4pt" o:ole="">
            <v:imagedata r:id="rId104" o:title=""/>
          </v:shape>
          <o:OLEObject Type="Embed" ProgID="Equation.DSMT4" ShapeID="_x0000_i1071" DrawAspect="Content" ObjectID="_1750939501" r:id="rId105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position w:val="-14"/>
        </w:rPr>
        <w:object w:dxaOrig="540" w:dyaOrig="405" w14:anchorId="6E7AFCCD">
          <v:shape id="_x0000_i1072" type="#_x0000_t75" style="width:27.15pt;height:20.4pt" o:ole="">
            <v:imagedata r:id="rId106" o:title=""/>
          </v:shape>
          <o:OLEObject Type="Embed" ProgID="Equation.DSMT4" ShapeID="_x0000_i1072" DrawAspect="Content" ObjectID="_1750939502" r:id="rId107"/>
        </w:object>
      </w:r>
    </w:p>
    <w:p w14:paraId="790623F7" w14:textId="77777777" w:rsidR="00B279FE" w:rsidRPr="00B279FE" w:rsidRDefault="00910785" w:rsidP="00910785">
      <w:pPr>
        <w:tabs>
          <w:tab w:val="left" w:pos="992"/>
        </w:tabs>
        <w:spacing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3: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0"/>
        </w:rPr>
        <w:object w:dxaOrig="927" w:dyaOrig="316" w14:anchorId="7F41273A">
          <v:shape id="_x0000_i1073" type="#_x0000_t75" style="width:46.2pt;height:15.6pt" o:ole="">
            <v:imagedata r:id="rId108" o:title=""/>
          </v:shape>
          <o:OLEObject Type="Embed" ProgID="Equation.DSMT4" ShapeID="_x0000_i1073" DrawAspect="Content" ObjectID="_1750939503" r:id="rId109"/>
        </w:object>
      </w:r>
      <w:r w:rsidR="003C6C68" w:rsidRPr="00B279FE">
        <w:t xml:space="preserve"> có bảng xét dấu đạo hàm như sau:</w:t>
      </w:r>
    </w:p>
    <w:p w14:paraId="7B9EBC21" w14:textId="77777777" w:rsidR="00910785" w:rsidRPr="00B279FE" w:rsidRDefault="00910785" w:rsidP="00910785">
      <w:pPr>
        <w:spacing w:line="276" w:lineRule="auto"/>
        <w:ind w:left="992"/>
        <w:jc w:val="center"/>
        <w:rPr>
          <w:b/>
          <w:color w:val="0000FF"/>
        </w:rPr>
      </w:pPr>
      <w:r w:rsidRPr="00B279FE">
        <w:rPr>
          <w:b/>
          <w:noProof/>
          <w:color w:val="0000FF"/>
          <w:lang w:val="en-US" w:eastAsia="en-US"/>
        </w:rPr>
        <w:drawing>
          <wp:inline distT="0" distB="0" distL="0" distR="0" wp14:anchorId="431BE653" wp14:editId="205FCE41">
            <wp:extent cx="2487930" cy="584835"/>
            <wp:effectExtent l="0" t="0" r="762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55006" name="Picture 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43281" w14:textId="77777777" w:rsidR="00910785" w:rsidRPr="00B279FE" w:rsidRDefault="00910785" w:rsidP="00910785">
      <w:pPr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B279FE">
        <w:t xml:space="preserve">Hàm số </w:t>
      </w:r>
      <w:r w:rsidRPr="00B279FE">
        <w:rPr>
          <w:position w:val="-10"/>
        </w:rPr>
        <w:object w:dxaOrig="927" w:dyaOrig="316" w14:anchorId="018AC580">
          <v:shape id="_x0000_i1074" type="#_x0000_t75" style="width:46.2pt;height:15.6pt" o:ole="">
            <v:imagedata r:id="rId108" o:title=""/>
          </v:shape>
          <o:OLEObject Type="Embed" ProgID="Equation.DSMT4" ShapeID="_x0000_i1074" DrawAspect="Content" ObjectID="_1750939504" r:id="rId111"/>
        </w:object>
      </w:r>
      <w:r w:rsidRPr="00B279FE">
        <w:t xml:space="preserve"> đồng biến trên khoảng nào dưới đây?</w:t>
      </w:r>
    </w:p>
    <w:p w14:paraId="1D3243BA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B279FE">
        <w:rPr>
          <w:b/>
          <w:color w:val="0000FF"/>
        </w:rPr>
        <w:t xml:space="preserve">A. </w:t>
      </w:r>
      <w:r w:rsidRPr="00B279FE">
        <w:rPr>
          <w:b/>
          <w:color w:val="0000FF"/>
          <w:position w:val="-14"/>
        </w:rPr>
        <w:object w:dxaOrig="742" w:dyaOrig="404" w14:anchorId="43C7627E">
          <v:shape id="_x0000_i1075" type="#_x0000_t75" style="width:37.35pt;height:20.4pt" o:ole="">
            <v:imagedata r:id="rId112" o:title=""/>
          </v:shape>
          <o:OLEObject Type="Embed" ProgID="Equation.DSMT4" ShapeID="_x0000_i1075" DrawAspect="Content" ObjectID="_1750939505" r:id="rId113"/>
        </w:object>
      </w:r>
      <w:r w:rsidRPr="00B279FE">
        <w:rPr>
          <w:color w:val="000000"/>
        </w:rPr>
        <w:t>.</w:t>
      </w:r>
      <w:r w:rsidRPr="00B279FE">
        <w:rPr>
          <w:b/>
          <w:color w:val="0000FF"/>
        </w:rPr>
        <w:tab/>
        <w:t xml:space="preserve">B. </w:t>
      </w:r>
      <w:r w:rsidRPr="00B279FE">
        <w:rPr>
          <w:b/>
          <w:color w:val="0000FF"/>
          <w:position w:val="-14"/>
        </w:rPr>
        <w:object w:dxaOrig="655" w:dyaOrig="382" w14:anchorId="531A4EF2">
          <v:shape id="_x0000_i1076" type="#_x0000_t75" style="width:31.9pt;height:19pt" o:ole="">
            <v:imagedata r:id="rId114" o:title=""/>
          </v:shape>
          <o:OLEObject Type="Embed" ProgID="Equation.DSMT4" ShapeID="_x0000_i1076" DrawAspect="Content" ObjectID="_1750939506" r:id="rId115"/>
        </w:object>
      </w:r>
      <w:r w:rsidRPr="00B279FE">
        <w:rPr>
          <w:color w:val="000000"/>
        </w:rPr>
        <w:t>.</w:t>
      </w:r>
      <w:r w:rsidRPr="00B279FE">
        <w:rPr>
          <w:b/>
          <w:color w:val="0000FF"/>
        </w:rPr>
        <w:tab/>
        <w:t xml:space="preserve">C. </w:t>
      </w:r>
      <w:r w:rsidRPr="00B279FE">
        <w:rPr>
          <w:b/>
          <w:color w:val="0000FF"/>
          <w:position w:val="-14"/>
        </w:rPr>
        <w:object w:dxaOrig="796" w:dyaOrig="404" w14:anchorId="335370AF">
          <v:shape id="_x0000_i1077" type="#_x0000_t75" style="width:40.1pt;height:20.4pt" o:ole="">
            <v:imagedata r:id="rId116" o:title=""/>
          </v:shape>
          <o:OLEObject Type="Embed" ProgID="Equation.DSMT4" ShapeID="_x0000_i1077" DrawAspect="Content" ObjectID="_1750939507" r:id="rId117"/>
        </w:object>
      </w:r>
      <w:r w:rsidRPr="00B279FE">
        <w:rPr>
          <w:color w:val="000000"/>
        </w:rPr>
        <w:t>.</w:t>
      </w:r>
      <w:r w:rsidRPr="00B279FE">
        <w:rPr>
          <w:b/>
          <w:color w:val="0000FF"/>
        </w:rPr>
        <w:tab/>
        <w:t xml:space="preserve">D. </w:t>
      </w:r>
      <w:r w:rsidRPr="00B279FE">
        <w:rPr>
          <w:b/>
          <w:color w:val="0000FF"/>
          <w:position w:val="-14"/>
        </w:rPr>
        <w:object w:dxaOrig="927" w:dyaOrig="404" w14:anchorId="2316AA17">
          <v:shape id="_x0000_i1078" type="#_x0000_t75" style="width:46.2pt;height:20.4pt" o:ole="">
            <v:imagedata r:id="rId118" o:title=""/>
          </v:shape>
          <o:OLEObject Type="Embed" ProgID="Equation.DSMT4" ShapeID="_x0000_i1078" DrawAspect="Content" ObjectID="_1750939508" r:id="rId119"/>
        </w:object>
      </w:r>
      <w:r w:rsidRPr="00B279FE">
        <w:rPr>
          <w:color w:val="000000"/>
        </w:rPr>
        <w:t>.</w:t>
      </w:r>
    </w:p>
    <w:p w14:paraId="2C5CE746" w14:textId="77777777" w:rsidR="00B279FE" w:rsidRPr="00B279FE" w:rsidRDefault="00910785" w:rsidP="00910785">
      <w:pPr>
        <w:tabs>
          <w:tab w:val="left" w:pos="992"/>
        </w:tabs>
        <w:spacing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4: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82" w:dyaOrig="404" w14:anchorId="3787F6E5">
          <v:shape id="_x0000_i1079" type="#_x0000_t75" style="width:48.9pt;height:20.4pt" o:ole="">
            <v:imagedata r:id="rId120" o:title=""/>
          </v:shape>
          <o:OLEObject Type="Embed" ProgID="Equation.DSMT4" ShapeID="_x0000_i1079" DrawAspect="Content" ObjectID="_1750939509" r:id="rId121"/>
        </w:object>
      </w:r>
      <w:r w:rsidR="003C6C68" w:rsidRPr="00B279FE">
        <w:t xml:space="preserve"> có bảng biến thiên như sau</w:t>
      </w:r>
    </w:p>
    <w:p w14:paraId="032144D2" w14:textId="77777777" w:rsidR="00910785" w:rsidRPr="00B279FE" w:rsidRDefault="00910785" w:rsidP="00910785">
      <w:pPr>
        <w:spacing w:line="276" w:lineRule="auto"/>
        <w:ind w:left="992"/>
        <w:jc w:val="center"/>
      </w:pPr>
      <w:r w:rsidRPr="00B279FE">
        <w:rPr>
          <w:noProof/>
          <w:lang w:val="en-US" w:eastAsia="en-US"/>
        </w:rPr>
        <w:drawing>
          <wp:inline distT="0" distB="0" distL="0" distR="0" wp14:anchorId="16784DC3" wp14:editId="204BE385">
            <wp:extent cx="4695825" cy="11811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1219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DE58" w14:textId="77777777" w:rsidR="00910785" w:rsidRPr="00B279FE" w:rsidRDefault="00910785" w:rsidP="00910785">
      <w:pPr>
        <w:spacing w:line="276" w:lineRule="auto"/>
        <w:ind w:left="992"/>
        <w:jc w:val="both"/>
        <w:rPr>
          <w:b/>
          <w:color w:val="0000FF"/>
        </w:rPr>
      </w:pPr>
      <w:r w:rsidRPr="00B279FE">
        <w:t>Hàm số đã cho đồng biến trên khoảng nào dưới đây?</w:t>
      </w:r>
    </w:p>
    <w:p w14:paraId="48B39656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807" w:dyaOrig="404" w14:anchorId="76176E0E">
          <v:shape id="_x0000_i1080" type="#_x0000_t75" style="width:40.75pt;height:20.4pt" o:ole="">
            <v:imagedata r:id="rId123" o:title=""/>
          </v:shape>
          <o:OLEObject Type="Embed" ProgID="Equation.DSMT4" ShapeID="_x0000_i1080" DrawAspect="Content" ObjectID="_1750939510" r:id="rId124"/>
        </w:object>
      </w:r>
      <w:r w:rsidRPr="00B279FE">
        <w:rPr>
          <w:color w:val="000000"/>
        </w:rPr>
        <w:t>.</w:t>
      </w:r>
      <w:r w:rsidRPr="00B279FE">
        <w:rPr>
          <w:b/>
          <w:color w:val="0000FF"/>
        </w:rPr>
        <w:tab/>
        <w:t xml:space="preserve">B. </w:t>
      </w:r>
      <w:r w:rsidRPr="00B279FE">
        <w:rPr>
          <w:position w:val="-14"/>
        </w:rPr>
        <w:object w:dxaOrig="676" w:dyaOrig="404" w14:anchorId="7BE5F822">
          <v:shape id="_x0000_i1081" type="#_x0000_t75" style="width:33.95pt;height:20.4pt" o:ole="">
            <v:imagedata r:id="rId125" o:title=""/>
          </v:shape>
          <o:OLEObject Type="Embed" ProgID="Equation.DSMT4" ShapeID="_x0000_i1081" DrawAspect="Content" ObjectID="_1750939511" r:id="rId126"/>
        </w:object>
      </w:r>
      <w:r w:rsidRPr="00B279FE">
        <w:rPr>
          <w:color w:val="000000"/>
        </w:rPr>
        <w:t>.</w:t>
      </w:r>
      <w:r w:rsidRPr="00B279FE">
        <w:rPr>
          <w:b/>
          <w:color w:val="0000FF"/>
        </w:rPr>
        <w:tab/>
        <w:t xml:space="preserve">C. </w:t>
      </w:r>
      <w:r w:rsidRPr="00B279FE">
        <w:rPr>
          <w:position w:val="-14"/>
        </w:rPr>
        <w:object w:dxaOrig="720" w:dyaOrig="404" w14:anchorId="406D23AB">
          <v:shape id="_x0000_i1082" type="#_x0000_t75" style="width:36pt;height:20.4pt" o:ole="">
            <v:imagedata r:id="rId127" o:title=""/>
          </v:shape>
          <o:OLEObject Type="Embed" ProgID="Equation.DSMT4" ShapeID="_x0000_i1082" DrawAspect="Content" ObjectID="_1750939512" r:id="rId128"/>
        </w:object>
      </w:r>
      <w:r w:rsidRPr="00B279FE">
        <w:rPr>
          <w:color w:val="000000"/>
        </w:rPr>
        <w:t>.</w:t>
      </w:r>
      <w:r w:rsidRPr="00B279FE">
        <w:rPr>
          <w:b/>
          <w:color w:val="0000FF"/>
        </w:rPr>
        <w:tab/>
        <w:t xml:space="preserve">D. </w:t>
      </w:r>
      <w:r w:rsidRPr="00B279FE">
        <w:rPr>
          <w:position w:val="-14"/>
        </w:rPr>
        <w:object w:dxaOrig="807" w:dyaOrig="404" w14:anchorId="35FE1F94">
          <v:shape id="_x0000_i1083" type="#_x0000_t75" style="width:40.75pt;height:20.4pt" o:ole="">
            <v:imagedata r:id="rId129" o:title=""/>
          </v:shape>
          <o:OLEObject Type="Embed" ProgID="Equation.DSMT4" ShapeID="_x0000_i1083" DrawAspect="Content" ObjectID="_1750939513" r:id="rId130"/>
        </w:object>
      </w:r>
      <w:r w:rsidRPr="00B279FE">
        <w:rPr>
          <w:color w:val="000000"/>
        </w:rPr>
        <w:t>.</w:t>
      </w:r>
    </w:p>
    <w:p w14:paraId="2C9B2CD9" w14:textId="77777777" w:rsidR="00B279FE" w:rsidRPr="00B279FE" w:rsidRDefault="00910785" w:rsidP="00910785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800080"/>
        </w:rPr>
      </w:pPr>
      <w:r w:rsidRPr="00B279FE">
        <w:rPr>
          <w:rFonts w:eastAsia="Calibri"/>
          <w:b/>
          <w:color w:val="0000FF"/>
        </w:rPr>
        <w:t>Câu 5: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0"/>
        </w:rPr>
        <w:object w:dxaOrig="1638" w:dyaOrig="376" w14:anchorId="710E3D0A">
          <v:shape id="_x0000_i1084" type="#_x0000_t75" style="width:81.5pt;height:19pt" o:ole="">
            <v:imagedata r:id="rId131" o:title=""/>
          </v:shape>
          <o:OLEObject Type="Embed" ProgID="Equation.DSMT4" ShapeID="_x0000_i1084" DrawAspect="Content" ObjectID="_1750939514" r:id="rId132"/>
        </w:object>
      </w:r>
      <w:r w:rsidR="003C6C68" w:rsidRPr="00B279FE">
        <w:t>. Khẳng định nào sau đây là đúng?</w:t>
      </w:r>
    </w:p>
    <w:p w14:paraId="58143EDF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</w:rPr>
      </w:pPr>
      <w:r w:rsidRPr="00B279FE">
        <w:rPr>
          <w:b/>
          <w:color w:val="0000FF"/>
        </w:rPr>
        <w:t xml:space="preserve">A. </w:t>
      </w:r>
      <w:r w:rsidRPr="00B279FE">
        <w:t xml:space="preserve">Hàm số đồng biến trên khoảng </w:t>
      </w:r>
      <w:r w:rsidRPr="00B279FE">
        <w:rPr>
          <w:position w:val="-14"/>
        </w:rPr>
        <w:object w:dxaOrig="593" w:dyaOrig="414" w14:anchorId="4A48A563">
          <v:shape id="_x0000_i1085" type="#_x0000_t75" style="width:29.2pt;height:21.05pt" o:ole="">
            <v:imagedata r:id="rId133" o:title=""/>
          </v:shape>
          <o:OLEObject Type="Embed" ProgID="Equation.DSMT4" ShapeID="_x0000_i1085" DrawAspect="Content" ObjectID="_1750939515" r:id="rId134"/>
        </w:object>
      </w:r>
      <w:r w:rsidRPr="00B279FE">
        <w:t>.</w:t>
      </w:r>
      <w:r w:rsidRPr="00B279FE">
        <w:rPr>
          <w:b/>
          <w:color w:val="0000FF"/>
        </w:rPr>
        <w:tab/>
        <w:t xml:space="preserve">B. </w:t>
      </w:r>
      <w:r w:rsidRPr="00B279FE">
        <w:t xml:space="preserve">Hàm số đồng biến trên khoảng </w:t>
      </w:r>
      <w:r w:rsidRPr="00B279FE">
        <w:rPr>
          <w:position w:val="-14"/>
        </w:rPr>
        <w:object w:dxaOrig="734" w:dyaOrig="414" w14:anchorId="5FFDB170">
          <v:shape id="_x0000_i1086" type="#_x0000_t75" style="width:36.7pt;height:21.05pt" o:ole="">
            <v:imagedata r:id="rId135" o:title=""/>
          </v:shape>
          <o:OLEObject Type="Embed" ProgID="Equation.DSMT4" ShapeID="_x0000_i1086" DrawAspect="Content" ObjectID="_1750939516" r:id="rId136"/>
        </w:object>
      </w:r>
      <w:r w:rsidRPr="00B279FE">
        <w:t>.</w:t>
      </w:r>
    </w:p>
    <w:p w14:paraId="1BBCDA23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</w:rPr>
      </w:pPr>
      <w:r w:rsidRPr="00B279FE">
        <w:rPr>
          <w:b/>
          <w:color w:val="0000FF"/>
        </w:rPr>
        <w:t xml:space="preserve">C. </w:t>
      </w:r>
      <w:r w:rsidRPr="00B279FE">
        <w:t xml:space="preserve">Hàm số đồng biến trên khoảng </w:t>
      </w:r>
      <w:r w:rsidRPr="00B279FE">
        <w:rPr>
          <w:position w:val="-14"/>
        </w:rPr>
        <w:object w:dxaOrig="781" w:dyaOrig="414" w14:anchorId="228CF3CD">
          <v:shape id="_x0000_i1087" type="#_x0000_t75" style="width:40.1pt;height:21.05pt" o:ole="">
            <v:imagedata r:id="rId137" o:title=""/>
          </v:shape>
          <o:OLEObject Type="Embed" ProgID="Equation.DSMT4" ShapeID="_x0000_i1087" DrawAspect="Content" ObjectID="_1750939517" r:id="rId138"/>
        </w:object>
      </w:r>
      <w:r w:rsidRPr="00B279FE">
        <w:t>.</w:t>
      </w:r>
      <w:r w:rsidRPr="00B279FE">
        <w:rPr>
          <w:b/>
          <w:color w:val="0000FF"/>
        </w:rPr>
        <w:tab/>
        <w:t xml:space="preserve">D.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593" w:dyaOrig="414" w14:anchorId="1471B859">
          <v:shape id="_x0000_i1088" type="#_x0000_t75" style="width:29.2pt;height:21.05pt" o:ole="">
            <v:imagedata r:id="rId133" o:title=""/>
          </v:shape>
          <o:OLEObject Type="Embed" ProgID="Equation.DSMT4" ShapeID="_x0000_i1088" DrawAspect="Content" ObjectID="_1750939518" r:id="rId139"/>
        </w:object>
      </w:r>
      <w:r w:rsidRPr="00B279FE">
        <w:t>.</w:t>
      </w:r>
    </w:p>
    <w:p w14:paraId="3709447C" w14:textId="77777777" w:rsidR="00B279FE" w:rsidRPr="00B279FE" w:rsidRDefault="00910785" w:rsidP="00910785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800080"/>
        </w:rPr>
      </w:pPr>
      <w:r w:rsidRPr="00B279FE">
        <w:rPr>
          <w:rFonts w:eastAsia="Calibri"/>
          <w:b/>
          <w:color w:val="0000FF"/>
        </w:rPr>
        <w:t>Câu 6: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</w:t>
      </w:r>
      <w:r w:rsidR="003C6C68" w:rsidRPr="00B279FE">
        <w:rPr>
          <w:lang w:val="nl-NL"/>
        </w:rPr>
        <w:t>số</w:t>
      </w:r>
      <w:r w:rsidR="003C6C68" w:rsidRPr="00B279FE">
        <w:rPr>
          <w:position w:val="-14"/>
          <w:lang w:val="nl-NL"/>
        </w:rPr>
        <w:object w:dxaOrig="932" w:dyaOrig="433" w14:anchorId="69B9DCA3">
          <v:shape id="_x0000_i1089" type="#_x0000_t75" style="width:45.5pt;height:21.75pt" o:ole="">
            <v:imagedata r:id="rId140" o:title=""/>
          </v:shape>
          <o:OLEObject Type="Embed" ProgID="Equation.DSMT4" ShapeID="_x0000_i1089" DrawAspect="Content" ObjectID="_1750939519" r:id="rId141"/>
        </w:object>
      </w:r>
      <w:r w:rsidR="003C6C68" w:rsidRPr="00B279FE">
        <w:t xml:space="preserve"> có đạo hàm </w:t>
      </w:r>
      <w:r w:rsidR="003C6C68" w:rsidRPr="00B279FE">
        <w:rPr>
          <w:position w:val="-14"/>
        </w:rPr>
        <w:object w:dxaOrig="2259" w:dyaOrig="433" w14:anchorId="1A523CCC">
          <v:shape id="_x0000_i1090" type="#_x0000_t75" style="width:112.75pt;height:21.75pt" o:ole="">
            <v:imagedata r:id="rId142" o:title=""/>
          </v:shape>
          <o:OLEObject Type="Embed" ProgID="Equation.DSMT4" ShapeID="_x0000_i1090" DrawAspect="Content" ObjectID="_1750939520" r:id="rId143"/>
        </w:object>
      </w:r>
      <w:r w:rsidR="003C6C68" w:rsidRPr="00B279FE">
        <w:t xml:space="preserve">, </w:t>
      </w:r>
      <w:r w:rsidR="003C6C68" w:rsidRPr="00B279FE">
        <w:rPr>
          <w:position w:val="-6"/>
        </w:rPr>
        <w:object w:dxaOrig="762" w:dyaOrig="292" w14:anchorId="5FF320F2">
          <v:shape id="_x0000_i1091" type="#_x0000_t75" style="width:38.05pt;height:14.95pt" o:ole="">
            <v:imagedata r:id="rId144" o:title=""/>
          </v:shape>
          <o:OLEObject Type="Embed" ProgID="Equation.DSMT4" ShapeID="_x0000_i1091" DrawAspect="Content" ObjectID="_1750939521" r:id="rId145"/>
        </w:object>
      </w:r>
      <w:r w:rsidR="003C6C68" w:rsidRPr="00B279FE">
        <w:t>. Mệnh đề nào dưới đây đúng?</w:t>
      </w:r>
    </w:p>
    <w:p w14:paraId="799525BB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</w:rPr>
      </w:pPr>
      <w:r w:rsidRPr="00B279FE">
        <w:rPr>
          <w:b/>
          <w:color w:val="0000FF"/>
        </w:rPr>
        <w:t xml:space="preserve">A.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762" w:dyaOrig="433" w14:anchorId="0D43BEA8">
          <v:shape id="_x0000_i1092" type="#_x0000_t75" style="width:38.05pt;height:21.75pt" o:ole="">
            <v:imagedata r:id="rId146" o:title=""/>
          </v:shape>
          <o:OLEObject Type="Embed" ProgID="Equation.DSMT4" ShapeID="_x0000_i1092" DrawAspect="Content" ObjectID="_1750939522" r:id="rId147"/>
        </w:object>
      </w:r>
      <w:r w:rsidRPr="00B279FE">
        <w:t>.</w:t>
      </w:r>
      <w:r w:rsidRPr="00B279FE">
        <w:rPr>
          <w:b/>
          <w:color w:val="0000FF"/>
        </w:rPr>
        <w:tab/>
        <w:t xml:space="preserve">B.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734" w:dyaOrig="433" w14:anchorId="7AF5E53B">
          <v:shape id="_x0000_i1093" type="#_x0000_t75" style="width:36.7pt;height:21.75pt" o:ole="">
            <v:imagedata r:id="rId148" o:title=""/>
          </v:shape>
          <o:OLEObject Type="Embed" ProgID="Equation.DSMT4" ShapeID="_x0000_i1093" DrawAspect="Content" ObjectID="_1750939523" r:id="rId149"/>
        </w:object>
      </w:r>
      <w:r w:rsidRPr="00B279FE">
        <w:t>.</w:t>
      </w:r>
    </w:p>
    <w:p w14:paraId="69D56B38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</w:rPr>
      </w:pPr>
      <w:r w:rsidRPr="00B279FE">
        <w:rPr>
          <w:b/>
          <w:color w:val="0000FF"/>
        </w:rPr>
        <w:t xml:space="preserve">C.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668" w:dyaOrig="433" w14:anchorId="4667FD19">
          <v:shape id="_x0000_i1094" type="#_x0000_t75" style="width:33.3pt;height:21.75pt" o:ole="">
            <v:imagedata r:id="rId150" o:title=""/>
          </v:shape>
          <o:OLEObject Type="Embed" ProgID="Equation.DSMT4" ShapeID="_x0000_i1094" DrawAspect="Content" ObjectID="_1750939524" r:id="rId151"/>
        </w:object>
      </w:r>
      <w:r w:rsidRPr="00B279FE">
        <w:t>.</w:t>
      </w:r>
      <w:r w:rsidRPr="00B279FE">
        <w:rPr>
          <w:b/>
          <w:color w:val="0000FF"/>
        </w:rPr>
        <w:tab/>
        <w:t xml:space="preserve">D. </w:t>
      </w:r>
      <w:r w:rsidRPr="00B279FE">
        <w:t xml:space="preserve">Hàm số đồng biến trên khoảng </w:t>
      </w:r>
      <w:r w:rsidRPr="00B279FE">
        <w:rPr>
          <w:position w:val="-14"/>
        </w:rPr>
        <w:object w:dxaOrig="932" w:dyaOrig="433" w14:anchorId="1E657AE1">
          <v:shape id="_x0000_i1095" type="#_x0000_t75" style="width:45.5pt;height:21.75pt" o:ole="">
            <v:imagedata r:id="rId152" o:title=""/>
          </v:shape>
          <o:OLEObject Type="Embed" ProgID="Equation.DSMT4" ShapeID="_x0000_i1095" DrawAspect="Content" ObjectID="_1750939525" r:id="rId153"/>
        </w:object>
      </w:r>
      <w:r w:rsidRPr="00B279FE">
        <w:t>.</w:t>
      </w:r>
    </w:p>
    <w:p w14:paraId="3B7F3FF3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33CC"/>
        </w:rPr>
      </w:pPr>
      <w:r w:rsidRPr="00B279FE">
        <w:rPr>
          <w:rFonts w:eastAsia="Calibri"/>
          <w:b/>
          <w:color w:val="0000FF"/>
        </w:rPr>
        <w:t>Câu 7:</w:t>
      </w:r>
      <w:r w:rsidRPr="00B279FE">
        <w:rPr>
          <w:rFonts w:eastAsia="Calibri"/>
          <w:b/>
          <w:color w:val="0000FF"/>
        </w:rPr>
        <w:tab/>
      </w:r>
      <w:r w:rsidR="003C6C68" w:rsidRPr="00B279FE">
        <w:rPr>
          <w:lang w:val="nl-NL"/>
        </w:rPr>
        <w:t xml:space="preserve">Cho hàm số </w:t>
      </w:r>
      <w:r w:rsidR="003C6C68" w:rsidRPr="00B279FE">
        <w:rPr>
          <w:position w:val="-14"/>
        </w:rPr>
        <w:object w:dxaOrig="593" w:dyaOrig="405" w14:anchorId="3627D890">
          <v:shape id="_x0000_i1096" type="#_x0000_t75" style="width:29.2pt;height:20.4pt" o:ole="">
            <v:imagedata r:id="rId154" o:title=""/>
          </v:shape>
          <o:OLEObject Type="Embed" ProgID="Equation.DSMT4" ShapeID="_x0000_i1096" DrawAspect="Content" ObjectID="_1750939526" r:id="rId155"/>
        </w:object>
      </w:r>
      <w:r w:rsidR="003C6C68" w:rsidRPr="00B279FE">
        <w:rPr>
          <w:lang w:val="nl-NL"/>
        </w:rPr>
        <w:t xml:space="preserve"> có đạo hàm là </w:t>
      </w:r>
      <w:r w:rsidR="003C6C68" w:rsidRPr="00B279FE">
        <w:rPr>
          <w:position w:val="-14"/>
        </w:rPr>
        <w:object w:dxaOrig="2833" w:dyaOrig="405" w14:anchorId="31ABE973">
          <v:shape id="_x0000_i1097" type="#_x0000_t75" style="width:141.95pt;height:20.4pt" o:ole="">
            <v:imagedata r:id="rId156" o:title=""/>
          </v:shape>
          <o:OLEObject Type="Embed" ProgID="Equation.DSMT4" ShapeID="_x0000_i1097" DrawAspect="Content" ObjectID="_1750939527" r:id="rId157"/>
        </w:object>
      </w:r>
      <w:r w:rsidR="003C6C68" w:rsidRPr="00B279FE">
        <w:rPr>
          <w:lang w:val="nl-NL"/>
        </w:rPr>
        <w:t xml:space="preserve">. Hàm số </w:t>
      </w:r>
      <w:r w:rsidR="003C6C68" w:rsidRPr="00B279FE">
        <w:rPr>
          <w:position w:val="-14"/>
        </w:rPr>
        <w:object w:dxaOrig="593" w:dyaOrig="405" w14:anchorId="2B27B227">
          <v:shape id="_x0000_i1098" type="#_x0000_t75" style="width:29.2pt;height:20.4pt" o:ole="">
            <v:imagedata r:id="rId154" o:title=""/>
          </v:shape>
          <o:OLEObject Type="Embed" ProgID="Equation.DSMT4" ShapeID="_x0000_i1098" DrawAspect="Content" ObjectID="_1750939528" r:id="rId158"/>
        </w:object>
      </w:r>
      <w:r w:rsidR="003C6C68" w:rsidRPr="00B279FE">
        <w:rPr>
          <w:lang w:val="nl-NL"/>
        </w:rPr>
        <w:t xml:space="preserve"> đồng biến trên khoảng nào dưới đây?</w:t>
      </w:r>
    </w:p>
    <w:p w14:paraId="1BC529BE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B279FE">
        <w:rPr>
          <w:b/>
          <w:color w:val="0000FF"/>
        </w:rPr>
        <w:lastRenderedPageBreak/>
        <w:t xml:space="preserve">A. </w:t>
      </w:r>
      <w:r w:rsidRPr="00B279FE">
        <w:rPr>
          <w:position w:val="-14"/>
        </w:rPr>
        <w:object w:dxaOrig="856" w:dyaOrig="405" w14:anchorId="2CEA3FB0">
          <v:shape id="_x0000_i1099" type="#_x0000_t75" style="width:42.8pt;height:20.4pt" o:ole="">
            <v:imagedata r:id="rId159" o:title=""/>
          </v:shape>
          <o:OLEObject Type="Embed" ProgID="Equation.DSMT4" ShapeID="_x0000_i1099" DrawAspect="Content" ObjectID="_1750939529" r:id="rId160"/>
        </w:object>
      </w:r>
      <w:r w:rsidRPr="00B279FE">
        <w:rPr>
          <w:lang w:val="nl-NL"/>
        </w:rPr>
        <w:t>.</w:t>
      </w:r>
      <w:r w:rsidRPr="00B279FE">
        <w:rPr>
          <w:b/>
          <w:color w:val="0000FF"/>
          <w:lang w:val="nl-NL"/>
        </w:rPr>
        <w:tab/>
        <w:t xml:space="preserve">B. </w:t>
      </w:r>
      <w:r w:rsidRPr="00B279FE">
        <w:rPr>
          <w:position w:val="-14"/>
        </w:rPr>
        <w:object w:dxaOrig="753" w:dyaOrig="405" w14:anchorId="3199FB49">
          <v:shape id="_x0000_i1100" type="#_x0000_t75" style="width:37.35pt;height:20.4pt" o:ole="">
            <v:imagedata r:id="rId161" o:title=""/>
          </v:shape>
          <o:OLEObject Type="Embed" ProgID="Equation.DSMT4" ShapeID="_x0000_i1100" DrawAspect="Content" ObjectID="_1750939530" r:id="rId162"/>
        </w:object>
      </w:r>
      <w:r w:rsidRPr="00B279FE">
        <w:rPr>
          <w:lang w:val="nl-NL"/>
        </w:rPr>
        <w:t>.</w:t>
      </w:r>
      <w:r w:rsidRPr="00B279FE">
        <w:rPr>
          <w:b/>
          <w:color w:val="0000FF"/>
          <w:lang w:val="nl-NL"/>
        </w:rPr>
        <w:tab/>
        <w:t xml:space="preserve">C. </w:t>
      </w:r>
      <w:r w:rsidRPr="00B279FE">
        <w:rPr>
          <w:position w:val="-14"/>
        </w:rPr>
        <w:object w:dxaOrig="574" w:dyaOrig="405" w14:anchorId="7B49E9C5">
          <v:shape id="_x0000_i1101" type="#_x0000_t75" style="width:29.2pt;height:20.4pt" o:ole="">
            <v:imagedata r:id="rId163" o:title=""/>
          </v:shape>
          <o:OLEObject Type="Embed" ProgID="Equation.DSMT4" ShapeID="_x0000_i1101" DrawAspect="Content" ObjectID="_1750939531" r:id="rId164"/>
        </w:object>
      </w:r>
      <w:r w:rsidRPr="00B279FE">
        <w:rPr>
          <w:lang w:val="nl-NL"/>
        </w:rPr>
        <w:t>.</w:t>
      </w:r>
      <w:r w:rsidRPr="00B279FE">
        <w:rPr>
          <w:b/>
          <w:color w:val="0000FF"/>
          <w:lang w:val="nl-NL"/>
        </w:rPr>
        <w:tab/>
        <w:t xml:space="preserve">D. </w:t>
      </w:r>
      <w:r w:rsidRPr="00B279FE">
        <w:rPr>
          <w:position w:val="-14"/>
        </w:rPr>
        <w:object w:dxaOrig="847" w:dyaOrig="405" w14:anchorId="5D9A2AFE">
          <v:shape id="_x0000_i1102" type="#_x0000_t75" style="width:42.8pt;height:20.4pt" o:ole="">
            <v:imagedata r:id="rId165" o:title=""/>
          </v:shape>
          <o:OLEObject Type="Embed" ProgID="Equation.DSMT4" ShapeID="_x0000_i1102" DrawAspect="Content" ObjectID="_1750939532" r:id="rId166"/>
        </w:object>
      </w:r>
      <w:r w:rsidRPr="00B279FE">
        <w:rPr>
          <w:lang w:val="nl-NL"/>
        </w:rPr>
        <w:t>.</w:t>
      </w:r>
    </w:p>
    <w:p w14:paraId="75DF170A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800080"/>
        </w:rPr>
      </w:pPr>
      <w:r w:rsidRPr="00B279FE">
        <w:rPr>
          <w:rFonts w:eastAsia="Calibri"/>
          <w:b/>
          <w:color w:val="0000FF"/>
        </w:rPr>
        <w:t>Câu 8: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593" w:dyaOrig="395" w14:anchorId="7E7038FF">
          <v:shape id="_x0000_i1103" type="#_x0000_t75" style="width:29.2pt;height:20.4pt" o:ole="">
            <v:imagedata r:id="rId167" o:title=""/>
          </v:shape>
          <o:OLEObject Type="Embed" ProgID="Equation.DSMT4" ShapeID="_x0000_i1103" DrawAspect="Content" ObjectID="_1750939533" r:id="rId168"/>
        </w:object>
      </w:r>
      <w:r w:rsidR="003C6C68" w:rsidRPr="00B279FE">
        <w:t xml:space="preserve"> có đạo hàm là </w:t>
      </w:r>
      <w:r w:rsidR="003C6C68" w:rsidRPr="00B279FE">
        <w:rPr>
          <w:position w:val="-14"/>
        </w:rPr>
        <w:object w:dxaOrig="2513" w:dyaOrig="480" w14:anchorId="32478FF7">
          <v:shape id="_x0000_i1104" type="#_x0000_t75" style="width:125pt;height:23.1pt" o:ole="">
            <v:imagedata r:id="rId169" o:title=""/>
          </v:shape>
          <o:OLEObject Type="Embed" ProgID="Equation.DSMT4" ShapeID="_x0000_i1104" DrawAspect="Content" ObjectID="_1750939534" r:id="rId170"/>
        </w:object>
      </w:r>
      <w:r w:rsidR="003C6C68" w:rsidRPr="00B279FE">
        <w:t>. Khoảng nghịch biến của hàm số là</w:t>
      </w:r>
    </w:p>
    <w:p w14:paraId="00BF6649" w14:textId="6A643D72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</w:rPr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1506" w:dyaOrig="395" w14:anchorId="7E6ABDFC">
          <v:shape id="_x0000_i1105" type="#_x0000_t75" style="width:76.1pt;height:20.4pt" o:ole="">
            <v:imagedata r:id="rId171" o:title=""/>
          </v:shape>
          <o:OLEObject Type="Embed" ProgID="Equation.DSMT4" ShapeID="_x0000_i1105" DrawAspect="Content" ObjectID="_1750939535" r:id="rId172"/>
        </w:object>
      </w:r>
      <w:r w:rsidRPr="00B279FE">
        <w:t>.</w:t>
      </w:r>
      <w:r w:rsidRPr="00B279FE">
        <w:rPr>
          <w:b/>
          <w:color w:val="0000FF"/>
        </w:rPr>
        <w:tab/>
        <w:t xml:space="preserve">B. </w:t>
      </w:r>
      <w:r w:rsidRPr="00B279FE">
        <w:rPr>
          <w:position w:val="-14"/>
        </w:rPr>
        <w:object w:dxaOrig="1506" w:dyaOrig="395" w14:anchorId="600762C8">
          <v:shape id="_x0000_i1106" type="#_x0000_t75" style="width:76.1pt;height:20.4pt" o:ole="">
            <v:imagedata r:id="rId173" o:title=""/>
          </v:shape>
          <o:OLEObject Type="Embed" ProgID="Equation.DSMT4" ShapeID="_x0000_i1106" DrawAspect="Content" ObjectID="_1750939536" r:id="rId174"/>
        </w:object>
      </w:r>
      <w:r w:rsidRPr="00B279FE">
        <w:t>.</w:t>
      </w:r>
      <w:r>
        <w:tab/>
      </w:r>
      <w:r w:rsidRPr="00B279FE">
        <w:rPr>
          <w:b/>
          <w:color w:val="0000FF"/>
        </w:rPr>
        <w:t xml:space="preserve">C. </w:t>
      </w:r>
      <w:r w:rsidRPr="00B279FE">
        <w:rPr>
          <w:position w:val="-14"/>
        </w:rPr>
        <w:object w:dxaOrig="1713" w:dyaOrig="395" w14:anchorId="166584C6">
          <v:shape id="_x0000_i1107" type="#_x0000_t75" style="width:85.6pt;height:20.4pt" o:ole="">
            <v:imagedata r:id="rId175" o:title=""/>
          </v:shape>
          <o:OLEObject Type="Embed" ProgID="Equation.DSMT4" ShapeID="_x0000_i1107" DrawAspect="Content" ObjectID="_1750939537" r:id="rId176"/>
        </w:object>
      </w:r>
      <w:r w:rsidRPr="00B279FE">
        <w:t>.</w:t>
      </w:r>
      <w:r w:rsidRPr="00B279FE">
        <w:rPr>
          <w:b/>
          <w:color w:val="0000FF"/>
        </w:rPr>
        <w:tab/>
        <w:t xml:space="preserve">D. </w:t>
      </w:r>
      <w:r w:rsidRPr="00B279FE">
        <w:rPr>
          <w:position w:val="-14"/>
        </w:rPr>
        <w:object w:dxaOrig="734" w:dyaOrig="395" w14:anchorId="4FA36BE8">
          <v:shape id="_x0000_i1108" type="#_x0000_t75" style="width:36.7pt;height:20.4pt" o:ole="">
            <v:imagedata r:id="rId177" o:title=""/>
          </v:shape>
          <o:OLEObject Type="Embed" ProgID="Equation.DSMT4" ShapeID="_x0000_i1108" DrawAspect="Content" ObjectID="_1750939538" r:id="rId178"/>
        </w:object>
      </w:r>
      <w:r w:rsidRPr="00B279FE">
        <w:t>.</w:t>
      </w:r>
    </w:p>
    <w:p w14:paraId="49C3C21B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9: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Đường cong ở hình bên là đồ thị của hàm số </w:t>
      </w:r>
      <w:r w:rsidR="003C6C68" w:rsidRPr="00B279FE">
        <w:rPr>
          <w:position w:val="-24"/>
        </w:rPr>
        <w:object w:dxaOrig="1036" w:dyaOrig="622" w14:anchorId="4B6F842A">
          <v:shape id="_x0000_i1109" type="#_x0000_t75" style="width:51.6pt;height:31.25pt" o:ole="">
            <v:imagedata r:id="rId179" o:title=""/>
          </v:shape>
          <o:OLEObject Type="Embed" ProgID="Equation.DSMT4" ShapeID="_x0000_i1109" DrawAspect="Content" ObjectID="_1750939539" r:id="rId180"/>
        </w:object>
      </w:r>
      <w:r w:rsidR="003C6C68" w:rsidRPr="00B279FE">
        <w:t xml:space="preserve"> với </w:t>
      </w:r>
      <w:r w:rsidR="003C6C68" w:rsidRPr="00B279FE">
        <w:rPr>
          <w:position w:val="-8"/>
        </w:rPr>
        <w:object w:dxaOrig="818" w:dyaOrig="305" w14:anchorId="102E13C8">
          <v:shape id="_x0000_i1110" type="#_x0000_t75" style="width:40.75pt;height:14.95pt" o:ole="">
            <v:imagedata r:id="rId181" o:title=""/>
          </v:shape>
          <o:OLEObject Type="Embed" ProgID="Equation.DSMT4" ShapeID="_x0000_i1110" DrawAspect="Content" ObjectID="_1750939540" r:id="rId182"/>
        </w:object>
      </w:r>
      <w:r w:rsidR="003C6C68" w:rsidRPr="00B279FE">
        <w:t>là các số thực. Mệnh đề nào dưới đây đúng?</w:t>
      </w:r>
    </w:p>
    <w:p w14:paraId="75FA5980" w14:textId="77777777" w:rsidR="00910785" w:rsidRPr="00B279FE" w:rsidRDefault="00910785" w:rsidP="00910785">
      <w:pPr>
        <w:spacing w:line="276" w:lineRule="auto"/>
        <w:ind w:left="992"/>
        <w:jc w:val="center"/>
        <w:rPr>
          <w:b/>
          <w:color w:val="800080"/>
        </w:rPr>
      </w:pPr>
      <w:r w:rsidRPr="00B279FE">
        <w:rPr>
          <w:noProof/>
          <w:lang w:val="en-US" w:eastAsia="en-US"/>
        </w:rPr>
        <w:drawing>
          <wp:inline distT="0" distB="0" distL="0" distR="0" wp14:anchorId="1A642934" wp14:editId="0F8D7919">
            <wp:extent cx="1828800" cy="170942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74368" name="Picture 1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8B0C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</w:rPr>
      </w:pPr>
      <w:r w:rsidRPr="00B279FE">
        <w:rPr>
          <w:b/>
          <w:color w:val="0000FF"/>
        </w:rPr>
        <w:t xml:space="preserve">A. </w:t>
      </w:r>
      <w:r w:rsidRPr="00B279FE">
        <w:rPr>
          <w:position w:val="-12"/>
        </w:rPr>
        <w:object w:dxaOrig="1331" w:dyaOrig="327" w14:anchorId="52B98EEF">
          <v:shape id="_x0000_i1111" type="#_x0000_t75" style="width:66.55pt;height:16.3pt" o:ole="">
            <v:imagedata r:id="rId184" o:title=""/>
          </v:shape>
          <o:OLEObject Type="Embed" ProgID="Equation.DSMT4" ShapeID="_x0000_i1111" DrawAspect="Content" ObjectID="_1750939541" r:id="rId185"/>
        </w:object>
      </w:r>
      <w:r w:rsidRPr="00B279FE">
        <w:rPr>
          <w:b/>
          <w:color w:val="0000FF"/>
        </w:rPr>
        <w:tab/>
        <w:t xml:space="preserve">B. </w:t>
      </w:r>
      <w:r w:rsidRPr="00B279FE">
        <w:rPr>
          <w:position w:val="-12"/>
        </w:rPr>
        <w:object w:dxaOrig="1418" w:dyaOrig="327" w14:anchorId="33AD5844">
          <v:shape id="_x0000_i1112" type="#_x0000_t75" style="width:70.65pt;height:16.3pt" o:ole="">
            <v:imagedata r:id="rId186" o:title=""/>
          </v:shape>
          <o:OLEObject Type="Embed" ProgID="Equation.DSMT4" ShapeID="_x0000_i1112" DrawAspect="Content" ObjectID="_1750939542" r:id="rId187"/>
        </w:object>
      </w:r>
      <w:r w:rsidRPr="00B279FE">
        <w:rPr>
          <w:b/>
          <w:color w:val="0000FF"/>
        </w:rPr>
        <w:tab/>
        <w:t xml:space="preserve">C. </w:t>
      </w:r>
      <w:r w:rsidRPr="00B279FE">
        <w:rPr>
          <w:position w:val="-12"/>
        </w:rPr>
        <w:object w:dxaOrig="1418" w:dyaOrig="327" w14:anchorId="1C2002B2">
          <v:shape id="_x0000_i1113" type="#_x0000_t75" style="width:70.65pt;height:16.3pt" o:ole="">
            <v:imagedata r:id="rId188" o:title=""/>
          </v:shape>
          <o:OLEObject Type="Embed" ProgID="Equation.DSMT4" ShapeID="_x0000_i1113" DrawAspect="Content" ObjectID="_1750939543" r:id="rId189"/>
        </w:object>
      </w:r>
      <w:r w:rsidRPr="00B279FE">
        <w:rPr>
          <w:b/>
          <w:color w:val="0000FF"/>
        </w:rPr>
        <w:tab/>
        <w:t xml:space="preserve">D. </w:t>
      </w:r>
      <w:r w:rsidRPr="00B279FE">
        <w:rPr>
          <w:position w:val="-12"/>
        </w:rPr>
        <w:object w:dxaOrig="1331" w:dyaOrig="327" w14:anchorId="13141FEA">
          <v:shape id="_x0000_i1114" type="#_x0000_t75" style="width:66.55pt;height:16.3pt" o:ole="">
            <v:imagedata r:id="rId190" o:title=""/>
          </v:shape>
          <o:OLEObject Type="Embed" ProgID="Equation.DSMT4" ShapeID="_x0000_i1114" DrawAspect="Content" ObjectID="_1750939544" r:id="rId191"/>
        </w:object>
      </w:r>
    </w:p>
    <w:p w14:paraId="1A0B1577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10: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578" w:dyaOrig="393" w14:anchorId="0618FECC">
          <v:shape id="_x0000_i1115" type="#_x0000_t75" style="width:29.2pt;height:19.7pt" o:ole="">
            <v:imagedata r:id="rId192" o:title=""/>
          </v:shape>
          <o:OLEObject Type="Embed" ProgID="Equation.DSMT4" ShapeID="_x0000_i1115" DrawAspect="Content" ObjectID="_1750939545" r:id="rId193"/>
        </w:object>
      </w:r>
      <w:r w:rsidR="003C6C68" w:rsidRPr="00B279FE">
        <w:t xml:space="preserve"> có đồ thị như hình vẽ. Hàm số đã cho đồng biến trên khoảng nào trong các khoảng sau đây?</w:t>
      </w:r>
    </w:p>
    <w:p w14:paraId="3643425C" w14:textId="77777777" w:rsidR="00910785" w:rsidRPr="00B279FE" w:rsidRDefault="00910785" w:rsidP="00910785">
      <w:pPr>
        <w:spacing w:line="276" w:lineRule="auto"/>
        <w:ind w:left="992"/>
        <w:jc w:val="center"/>
        <w:rPr>
          <w:rFonts w:eastAsia="Calibri"/>
        </w:rPr>
      </w:pPr>
      <w:r w:rsidRPr="00B279FE">
        <w:rPr>
          <w:noProof/>
          <w:color w:val="000000"/>
          <w:lang w:val="en-US" w:eastAsia="en-US"/>
        </w:rPr>
        <w:drawing>
          <wp:inline distT="0" distB="0" distL="0" distR="0" wp14:anchorId="416B7951" wp14:editId="5319EBF8">
            <wp:extent cx="1009015" cy="1078230"/>
            <wp:effectExtent l="0" t="0" r="63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8BE1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600" w:dyaOrig="393" w14:anchorId="07F380B9">
          <v:shape id="_x0000_i1116" type="#_x0000_t75" style="width:29.9pt;height:19.7pt" o:ole="">
            <v:imagedata r:id="rId195" o:title=""/>
          </v:shape>
          <o:OLEObject Type="Embed" ProgID="Equation.DSMT4" ShapeID="_x0000_i1116" DrawAspect="Content" ObjectID="_1750939546" r:id="rId196"/>
        </w:object>
      </w:r>
      <w:r w:rsidRPr="00B279FE">
        <w:rPr>
          <w:b/>
          <w:color w:val="0000FF"/>
        </w:rPr>
        <w:tab/>
        <w:t xml:space="preserve">B. </w:t>
      </w:r>
      <w:r w:rsidRPr="00B279FE">
        <w:rPr>
          <w:position w:val="-14"/>
        </w:rPr>
        <w:object w:dxaOrig="807" w:dyaOrig="393" w14:anchorId="239DFDEB">
          <v:shape id="_x0000_i1117" type="#_x0000_t75" style="width:40.75pt;height:19.7pt" o:ole="">
            <v:imagedata r:id="rId197" o:title=""/>
          </v:shape>
          <o:OLEObject Type="Embed" ProgID="Equation.DSMT4" ShapeID="_x0000_i1117" DrawAspect="Content" ObjectID="_1750939547" r:id="rId198"/>
        </w:object>
      </w:r>
      <w:r w:rsidRPr="00B279FE">
        <w:rPr>
          <w:b/>
          <w:color w:val="0000FF"/>
        </w:rPr>
        <w:tab/>
        <w:t xml:space="preserve">C. </w:t>
      </w:r>
      <w:r w:rsidRPr="00B279FE">
        <w:rPr>
          <w:position w:val="-14"/>
        </w:rPr>
        <w:object w:dxaOrig="720" w:dyaOrig="393" w14:anchorId="7F22E97F">
          <v:shape id="_x0000_i1118" type="#_x0000_t75" style="width:36pt;height:19.7pt" o:ole="">
            <v:imagedata r:id="rId199" o:title=""/>
          </v:shape>
          <o:OLEObject Type="Embed" ProgID="Equation.DSMT4" ShapeID="_x0000_i1118" DrawAspect="Content" ObjectID="_1750939548" r:id="rId200"/>
        </w:object>
      </w:r>
      <w:r w:rsidRPr="00B279FE">
        <w:rPr>
          <w:b/>
          <w:color w:val="0000FF"/>
        </w:rPr>
        <w:tab/>
        <w:t xml:space="preserve">D. </w:t>
      </w:r>
      <w:r w:rsidRPr="00B279FE">
        <w:rPr>
          <w:position w:val="-14"/>
        </w:rPr>
        <w:object w:dxaOrig="753" w:dyaOrig="393" w14:anchorId="7964B820">
          <v:shape id="_x0000_i1119" type="#_x0000_t75" style="width:37.35pt;height:19.7pt" o:ole="">
            <v:imagedata r:id="rId201" o:title=""/>
          </v:shape>
          <o:OLEObject Type="Embed" ProgID="Equation.DSMT4" ShapeID="_x0000_i1119" DrawAspect="Content" ObjectID="_1750939549" r:id="rId202"/>
        </w:object>
      </w:r>
    </w:p>
    <w:p w14:paraId="65E40303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B279FE">
        <w:rPr>
          <w:rFonts w:eastAsia="Calibri"/>
          <w:b/>
          <w:color w:val="0000FF"/>
          <w:lang w:val="fr-FR"/>
        </w:rPr>
        <w:t>Câu 11:</w:t>
      </w:r>
      <w:r w:rsidRPr="00B279FE">
        <w:rPr>
          <w:rFonts w:eastAsia="Calibri"/>
          <w:b/>
          <w:color w:val="0000FF"/>
          <w:lang w:val="fr-FR"/>
        </w:rPr>
        <w:tab/>
      </w:r>
      <w:r w:rsidR="003C6C68" w:rsidRPr="00B279FE">
        <w:rPr>
          <w:lang w:val="fr-FR"/>
        </w:rPr>
        <w:t xml:space="preserve">Cho hàm số </w:t>
      </w:r>
      <w:r w:rsidR="003C6C68" w:rsidRPr="00B279FE">
        <w:rPr>
          <w:position w:val="-14"/>
        </w:rPr>
        <w:object w:dxaOrig="578" w:dyaOrig="393" w14:anchorId="27F8A1BB">
          <v:shape id="_x0000_i1120" type="#_x0000_t75" style="width:29.2pt;height:19.7pt" o:ole="">
            <v:imagedata r:id="rId203" o:title=""/>
          </v:shape>
          <o:OLEObject Type="Embed" ProgID="Equation.DSMT4" ShapeID="_x0000_i1120" DrawAspect="Content" ObjectID="_1750939550" r:id="rId204"/>
        </w:object>
      </w:r>
      <w:r w:rsidR="003C6C68" w:rsidRPr="00B279FE">
        <w:rPr>
          <w:lang w:val="fr-FR"/>
        </w:rPr>
        <w:t xml:space="preserve"> có đồ thị như hình vẽ bên. Hàm số đã cho nghịch biến trên khoảng nào trong các khoảng sau?</w:t>
      </w:r>
    </w:p>
    <w:p w14:paraId="775486D8" w14:textId="77777777" w:rsidR="00910785" w:rsidRPr="00B279FE" w:rsidRDefault="00910785" w:rsidP="00910785">
      <w:pPr>
        <w:spacing w:line="276" w:lineRule="auto"/>
        <w:ind w:left="992"/>
        <w:jc w:val="center"/>
        <w:rPr>
          <w:lang w:val="fr-FR"/>
        </w:rPr>
      </w:pPr>
      <w:r w:rsidRPr="00B279FE">
        <w:rPr>
          <w:noProof/>
          <w:lang w:val="en-US" w:eastAsia="en-US"/>
        </w:rPr>
        <w:drawing>
          <wp:inline distT="0" distB="0" distL="0" distR="0" wp14:anchorId="247E773E" wp14:editId="22B13973">
            <wp:extent cx="1345565" cy="1224915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F6DF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B279FE">
        <w:rPr>
          <w:b/>
          <w:color w:val="0000FF"/>
          <w:lang w:val="fr-FR"/>
        </w:rPr>
        <w:t xml:space="preserve">A. </w:t>
      </w:r>
      <w:r w:rsidRPr="00B279FE">
        <w:rPr>
          <w:position w:val="-14"/>
        </w:rPr>
        <w:object w:dxaOrig="633" w:dyaOrig="393" w14:anchorId="08615163">
          <v:shape id="_x0000_i1121" type="#_x0000_t75" style="width:31.25pt;height:19.7pt" o:ole="">
            <v:imagedata r:id="rId206" o:title=""/>
          </v:shape>
          <o:OLEObject Type="Embed" ProgID="Equation.DSMT4" ShapeID="_x0000_i1121" DrawAspect="Content" ObjectID="_1750939551" r:id="rId207"/>
        </w:object>
      </w:r>
      <w:r w:rsidRPr="00B279FE">
        <w:rPr>
          <w:b/>
          <w:color w:val="0000FF"/>
        </w:rPr>
        <w:tab/>
        <w:t xml:space="preserve">B. </w:t>
      </w:r>
      <w:r w:rsidRPr="00B279FE">
        <w:rPr>
          <w:position w:val="-14"/>
        </w:rPr>
        <w:object w:dxaOrig="785" w:dyaOrig="393" w14:anchorId="187BFD43">
          <v:shape id="_x0000_i1122" type="#_x0000_t75" style="width:40.1pt;height:19.7pt" o:ole="">
            <v:imagedata r:id="rId208" o:title=""/>
          </v:shape>
          <o:OLEObject Type="Embed" ProgID="Equation.DSMT4" ShapeID="_x0000_i1122" DrawAspect="Content" ObjectID="_1750939552" r:id="rId209"/>
        </w:object>
      </w:r>
      <w:r w:rsidRPr="00B279FE">
        <w:rPr>
          <w:b/>
          <w:color w:val="0000FF"/>
          <w:lang w:val="fr-FR"/>
        </w:rPr>
        <w:tab/>
        <w:t xml:space="preserve">C. </w:t>
      </w:r>
      <w:r w:rsidRPr="00B279FE">
        <w:rPr>
          <w:position w:val="-14"/>
        </w:rPr>
        <w:object w:dxaOrig="873" w:dyaOrig="393" w14:anchorId="67AFB2F4">
          <v:shape id="_x0000_i1123" type="#_x0000_t75" style="width:43.45pt;height:19.7pt" o:ole="">
            <v:imagedata r:id="rId210" o:title=""/>
          </v:shape>
          <o:OLEObject Type="Embed" ProgID="Equation.DSMT4" ShapeID="_x0000_i1123" DrawAspect="Content" ObjectID="_1750939553" r:id="rId211"/>
        </w:object>
      </w:r>
      <w:r w:rsidRPr="00B279FE">
        <w:rPr>
          <w:b/>
          <w:color w:val="0000FF"/>
          <w:lang w:val="fr-FR"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position w:val="-14"/>
        </w:rPr>
        <w:object w:dxaOrig="633" w:dyaOrig="393" w14:anchorId="5A711CA5">
          <v:shape id="_x0000_i1124" type="#_x0000_t75" style="width:31.25pt;height:19.7pt" o:ole="">
            <v:imagedata r:id="rId212" o:title=""/>
          </v:shape>
          <o:OLEObject Type="Embed" ProgID="Equation.DSMT4" ShapeID="_x0000_i1124" DrawAspect="Content" ObjectID="_1750939554" r:id="rId213"/>
        </w:object>
      </w:r>
    </w:p>
    <w:p w14:paraId="40A25702" w14:textId="77777777" w:rsidR="00910785" w:rsidRDefault="00910785">
      <w:pPr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br w:type="page"/>
      </w:r>
    </w:p>
    <w:p w14:paraId="459C79CA" w14:textId="4FF68D94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lastRenderedPageBreak/>
        <w:t>Câu 12: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Hình bên là đồ thị của hàm số </w:t>
      </w:r>
      <w:r w:rsidR="003C6C68" w:rsidRPr="00B279FE">
        <w:rPr>
          <w:position w:val="-14"/>
        </w:rPr>
        <w:object w:dxaOrig="1015" w:dyaOrig="415" w14:anchorId="4064D642">
          <v:shape id="_x0000_i1125" type="#_x0000_t75" style="width:50.95pt;height:21.05pt" o:ole="">
            <v:imagedata r:id="rId214" o:title=""/>
          </v:shape>
          <o:OLEObject Type="Embed" ProgID="Equation.DSMT4" ShapeID="_x0000_i1125" DrawAspect="Content" ObjectID="_1750939555" r:id="rId215"/>
        </w:object>
      </w:r>
      <w:r w:rsidR="003C6C68" w:rsidRPr="00B279FE">
        <w:t>. Hỏi hàm số</w:t>
      </w:r>
      <w:r w:rsidR="003C6C68" w:rsidRPr="00B279FE">
        <w:rPr>
          <w:b/>
        </w:rPr>
        <w:t xml:space="preserve"> </w:t>
      </w:r>
      <w:r w:rsidR="003C6C68" w:rsidRPr="00B279FE">
        <w:rPr>
          <w:position w:val="-14"/>
        </w:rPr>
        <w:object w:dxaOrig="938" w:dyaOrig="415" w14:anchorId="777C8687">
          <v:shape id="_x0000_i1126" type="#_x0000_t75" style="width:47.55pt;height:21.05pt" o:ole="">
            <v:imagedata r:id="rId216" o:title=""/>
          </v:shape>
          <o:OLEObject Type="Embed" ProgID="Equation.DSMT4" ShapeID="_x0000_i1126" DrawAspect="Content" ObjectID="_1750939556" r:id="rId217"/>
        </w:object>
      </w:r>
      <w:r w:rsidR="003C6C68" w:rsidRPr="00B279FE">
        <w:t xml:space="preserve"> đồng biến trên khoảng nào dưới đây?</w:t>
      </w:r>
    </w:p>
    <w:p w14:paraId="1EF91DBE" w14:textId="77777777" w:rsidR="00910785" w:rsidRPr="00B279FE" w:rsidRDefault="00910785" w:rsidP="00910785">
      <w:pPr>
        <w:spacing w:line="276" w:lineRule="auto"/>
        <w:ind w:left="992"/>
        <w:jc w:val="center"/>
        <w:rPr>
          <w:b/>
          <w:color w:val="800080"/>
        </w:rPr>
      </w:pPr>
      <w:r w:rsidRPr="00B279FE">
        <w:rPr>
          <w:noProof/>
          <w:lang w:val="en-US" w:eastAsia="en-US"/>
        </w:rPr>
        <w:drawing>
          <wp:inline distT="0" distB="0" distL="0" distR="0" wp14:anchorId="03F5C5E6" wp14:editId="06B5C939">
            <wp:extent cx="2039620" cy="18008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77409" name="Picture 8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BB6B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</w:rPr>
      </w:pPr>
      <w:r w:rsidRPr="00B279FE">
        <w:rPr>
          <w:b/>
          <w:color w:val="0000FF"/>
        </w:rPr>
        <w:t xml:space="preserve">A. </w:t>
      </w:r>
      <w:r w:rsidRPr="00B279FE">
        <w:rPr>
          <w:b/>
          <w:position w:val="-14"/>
        </w:rPr>
        <w:object w:dxaOrig="785" w:dyaOrig="415" w14:anchorId="7F41E01A">
          <v:shape id="_x0000_i1127" type="#_x0000_t75" style="width:40.1pt;height:21.05pt" o:ole="">
            <v:imagedata r:id="rId219" o:title=""/>
          </v:shape>
          <o:OLEObject Type="Embed" ProgID="Equation.DSMT4" ShapeID="_x0000_i1127" DrawAspect="Content" ObjectID="_1750939557" r:id="rId220"/>
        </w:object>
      </w:r>
      <w:r w:rsidRPr="00B279FE">
        <w:t>.</w:t>
      </w:r>
      <w:r w:rsidRPr="00B279FE">
        <w:rPr>
          <w:b/>
          <w:color w:val="0000FF"/>
        </w:rPr>
        <w:tab/>
        <w:t xml:space="preserve">B. </w:t>
      </w:r>
      <w:r w:rsidRPr="00B279FE">
        <w:rPr>
          <w:b/>
          <w:position w:val="-14"/>
        </w:rPr>
        <w:object w:dxaOrig="524" w:dyaOrig="415" w14:anchorId="1D3F376A">
          <v:shape id="_x0000_i1128" type="#_x0000_t75" style="width:26.5pt;height:21.05pt" o:ole="">
            <v:imagedata r:id="rId221" o:title=""/>
          </v:shape>
          <o:OLEObject Type="Embed" ProgID="Equation.DSMT4" ShapeID="_x0000_i1128" DrawAspect="Content" ObjectID="_1750939558" r:id="rId222"/>
        </w:object>
      </w:r>
      <w:r w:rsidRPr="00B279FE">
        <w:t>.</w:t>
      </w:r>
      <w:r w:rsidRPr="00B279FE">
        <w:rPr>
          <w:b/>
          <w:color w:val="0000FF"/>
        </w:rPr>
        <w:tab/>
        <w:t xml:space="preserve">C. </w:t>
      </w:r>
      <w:r w:rsidRPr="00B279FE">
        <w:rPr>
          <w:b/>
          <w:position w:val="-14"/>
        </w:rPr>
        <w:object w:dxaOrig="524" w:dyaOrig="415" w14:anchorId="1D3D9BA0">
          <v:shape id="_x0000_i1129" type="#_x0000_t75" style="width:26.5pt;height:21.05pt" o:ole="">
            <v:imagedata r:id="rId223" o:title=""/>
          </v:shape>
          <o:OLEObject Type="Embed" ProgID="Equation.DSMT4" ShapeID="_x0000_i1129" DrawAspect="Content" ObjectID="_1750939559" r:id="rId224"/>
        </w:object>
      </w:r>
      <w:r w:rsidRPr="00B279FE">
        <w:t>.</w:t>
      </w:r>
      <w:r w:rsidRPr="00B279FE">
        <w:rPr>
          <w:b/>
          <w:color w:val="0000FF"/>
        </w:rPr>
        <w:tab/>
        <w:t xml:space="preserve">D. </w:t>
      </w:r>
      <w:r w:rsidRPr="00B279FE">
        <w:rPr>
          <w:b/>
          <w:position w:val="-14"/>
        </w:rPr>
        <w:object w:dxaOrig="524" w:dyaOrig="415" w14:anchorId="5F8812DA">
          <v:shape id="_x0000_i1130" type="#_x0000_t75" style="width:26.5pt;height:21.05pt" o:ole="">
            <v:imagedata r:id="rId223" o:title=""/>
          </v:shape>
          <o:OLEObject Type="Embed" ProgID="Equation.DSMT4" ShapeID="_x0000_i1130" DrawAspect="Content" ObjectID="_1750939560" r:id="rId225"/>
        </w:object>
      </w:r>
      <w:r w:rsidRPr="00B279FE">
        <w:t>và</w:t>
      </w:r>
      <w:r w:rsidRPr="00B279FE">
        <w:rPr>
          <w:b/>
        </w:rPr>
        <w:t xml:space="preserve"> </w:t>
      </w:r>
      <w:r w:rsidRPr="00B279FE">
        <w:rPr>
          <w:b/>
          <w:position w:val="-14"/>
        </w:rPr>
        <w:object w:dxaOrig="785" w:dyaOrig="415" w14:anchorId="02482B36">
          <v:shape id="_x0000_i1131" type="#_x0000_t75" style="width:40.1pt;height:21.05pt" o:ole="">
            <v:imagedata r:id="rId219" o:title=""/>
          </v:shape>
          <o:OLEObject Type="Embed" ProgID="Equation.DSMT4" ShapeID="_x0000_i1131" DrawAspect="Content" ObjectID="_1750939561" r:id="rId226"/>
        </w:object>
      </w:r>
      <w:r w:rsidRPr="00B279FE">
        <w:t>.</w:t>
      </w:r>
    </w:p>
    <w:p w14:paraId="7580D6F4" w14:textId="77777777" w:rsidR="00B279FE" w:rsidRPr="00B279FE" w:rsidRDefault="00910785" w:rsidP="00910785">
      <w:pPr>
        <w:tabs>
          <w:tab w:val="left" w:pos="992"/>
        </w:tabs>
        <w:spacing w:beforeLines="60" w:before="144" w:afterLines="20" w:after="48" w:line="276" w:lineRule="auto"/>
        <w:ind w:left="992" w:hanging="992"/>
        <w:jc w:val="both"/>
        <w:rPr>
          <w:b/>
          <w:color w:val="0000FF"/>
        </w:rPr>
      </w:pPr>
      <w:r w:rsidRPr="00B279FE">
        <w:rPr>
          <w:rFonts w:eastAsia="Calibri"/>
          <w:b/>
          <w:color w:val="0000FF"/>
        </w:rPr>
        <w:t>Câu 13: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60" w:dyaOrig="404" w14:anchorId="25AE6D51">
          <v:shape id="_x0000_i1132" type="#_x0000_t75" style="width:48.9pt;height:20.4pt" o:ole="">
            <v:imagedata r:id="rId227" o:title=""/>
          </v:shape>
          <o:OLEObject Type="Embed" ProgID="Equation.DSMT4" ShapeID="_x0000_i1132" DrawAspect="Content" ObjectID="_1750939562" r:id="rId228"/>
        </w:object>
      </w:r>
      <w:r w:rsidR="003C6C68" w:rsidRPr="00B279FE">
        <w:t xml:space="preserve"> xác định, liên tục trên </w:t>
      </w:r>
      <w:r w:rsidR="003C6C68" w:rsidRPr="00B279FE">
        <w:rPr>
          <w:position w:val="-4"/>
        </w:rPr>
        <w:object w:dxaOrig="273" w:dyaOrig="273" w14:anchorId="2FA486D5">
          <v:shape id="_x0000_i1133" type="#_x0000_t75" style="width:13.6pt;height:13.6pt" o:ole="">
            <v:imagedata r:id="rId229" o:title=""/>
          </v:shape>
          <o:OLEObject Type="Embed" ProgID="Equation.DSMT4" ShapeID="_x0000_i1133" DrawAspect="Content" ObjectID="_1750939563" r:id="rId230"/>
        </w:object>
      </w:r>
      <w:r w:rsidR="003C6C68" w:rsidRPr="00B279FE">
        <w:t xml:space="preserve"> và có đạo hàm </w:t>
      </w:r>
      <w:r w:rsidR="003C6C68" w:rsidRPr="00B279FE">
        <w:rPr>
          <w:position w:val="-14"/>
        </w:rPr>
        <w:object w:dxaOrig="633" w:dyaOrig="404" w14:anchorId="55D57205">
          <v:shape id="_x0000_i1134" type="#_x0000_t75" style="width:31.25pt;height:20.4pt" o:ole="">
            <v:imagedata r:id="rId231" o:title=""/>
          </v:shape>
          <o:OLEObject Type="Embed" ProgID="Equation.DSMT4" ShapeID="_x0000_i1134" DrawAspect="Content" ObjectID="_1750939564" r:id="rId232"/>
        </w:object>
      </w:r>
      <w:r w:rsidR="003C6C68" w:rsidRPr="00B279FE">
        <w:t xml:space="preserve">. Biết rằng hàm số </w:t>
      </w:r>
      <w:r w:rsidR="003C6C68" w:rsidRPr="00B279FE">
        <w:rPr>
          <w:position w:val="-14"/>
        </w:rPr>
        <w:object w:dxaOrig="633" w:dyaOrig="404" w14:anchorId="7883FF15">
          <v:shape id="_x0000_i1135" type="#_x0000_t75" style="width:31.25pt;height:20.4pt" o:ole="">
            <v:imagedata r:id="rId231" o:title=""/>
          </v:shape>
          <o:OLEObject Type="Embed" ProgID="Equation.DSMT4" ShapeID="_x0000_i1135" DrawAspect="Content" ObjectID="_1750939565" r:id="rId233"/>
        </w:object>
      </w:r>
      <w:r w:rsidR="003C6C68" w:rsidRPr="00B279FE">
        <w:t xml:space="preserve"> có đồ thị như hình vẽ bên. Mệnh đề nào sau đây đúng?</w:t>
      </w:r>
    </w:p>
    <w:p w14:paraId="6AC33BBC" w14:textId="77777777" w:rsidR="00910785" w:rsidRPr="00B279FE" w:rsidRDefault="00910785" w:rsidP="00910785">
      <w:pPr>
        <w:spacing w:line="276" w:lineRule="auto"/>
        <w:ind w:left="992"/>
        <w:jc w:val="center"/>
        <w:rPr>
          <w:b/>
        </w:rPr>
      </w:pPr>
      <w:r w:rsidRPr="00B279FE">
        <w:rPr>
          <w:noProof/>
          <w:lang w:val="en-US" w:eastAsia="en-US"/>
        </w:rPr>
        <w:drawing>
          <wp:inline distT="0" distB="0" distL="0" distR="0" wp14:anchorId="06F539D2" wp14:editId="08B7E3EA">
            <wp:extent cx="2009775" cy="1943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7271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7871E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A. </w:t>
      </w:r>
      <w:r w:rsidRPr="00B279FE">
        <w:t xml:space="preserve">Hàm số </w:t>
      </w:r>
      <w:r w:rsidRPr="00B279FE">
        <w:rPr>
          <w:position w:val="-14"/>
        </w:rPr>
        <w:object w:dxaOrig="960" w:dyaOrig="404" w14:anchorId="7ADDBD97">
          <v:shape id="_x0000_i1136" type="#_x0000_t75" style="width:48.9pt;height:20.4pt" o:ole="">
            <v:imagedata r:id="rId227" o:title=""/>
          </v:shape>
          <o:OLEObject Type="Embed" ProgID="Equation.DSMT4" ShapeID="_x0000_i1136" DrawAspect="Content" ObjectID="_1750939566" r:id="rId235"/>
        </w:object>
      </w:r>
      <w:r w:rsidRPr="00B279FE">
        <w:t xml:space="preserve"> đồng biến trên khoảng </w:t>
      </w:r>
      <w:r w:rsidRPr="00B279FE">
        <w:rPr>
          <w:position w:val="-14"/>
        </w:rPr>
        <w:object w:dxaOrig="720" w:dyaOrig="404" w14:anchorId="27BF3887">
          <v:shape id="_x0000_i1137" type="#_x0000_t75" style="width:36pt;height:20.4pt" o:ole="">
            <v:imagedata r:id="rId236" o:title=""/>
          </v:shape>
          <o:OLEObject Type="Embed" ProgID="Equation.DSMT4" ShapeID="_x0000_i1137" DrawAspect="Content" ObjectID="_1750939567" r:id="rId237"/>
        </w:object>
      </w:r>
      <w:r w:rsidRPr="00B279FE">
        <w:t>.</w:t>
      </w:r>
    </w:p>
    <w:p w14:paraId="0D67725A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B. </w:t>
      </w:r>
      <w:r w:rsidRPr="00B279FE">
        <w:t xml:space="preserve">Hàm số </w:t>
      </w:r>
      <w:r w:rsidRPr="00B279FE">
        <w:rPr>
          <w:position w:val="-14"/>
        </w:rPr>
        <w:object w:dxaOrig="960" w:dyaOrig="404" w14:anchorId="6DE85175">
          <v:shape id="_x0000_i1138" type="#_x0000_t75" style="width:48.9pt;height:20.4pt" o:ole="">
            <v:imagedata r:id="rId227" o:title=""/>
          </v:shape>
          <o:OLEObject Type="Embed" ProgID="Equation.DSMT4" ShapeID="_x0000_i1138" DrawAspect="Content" ObjectID="_1750939568" r:id="rId238"/>
        </w:object>
      </w:r>
      <w:r w:rsidRPr="00B279FE">
        <w:t xml:space="preserve"> nghịch biến trên khoảng </w:t>
      </w:r>
      <w:r w:rsidRPr="00B279FE">
        <w:rPr>
          <w:position w:val="-14"/>
        </w:rPr>
        <w:object w:dxaOrig="829" w:dyaOrig="404" w14:anchorId="0489DB1C">
          <v:shape id="_x0000_i1139" type="#_x0000_t75" style="width:41.45pt;height:20.4pt" o:ole="">
            <v:imagedata r:id="rId239" o:title=""/>
          </v:shape>
          <o:OLEObject Type="Embed" ProgID="Equation.DSMT4" ShapeID="_x0000_i1139" DrawAspect="Content" ObjectID="_1750939569" r:id="rId240"/>
        </w:object>
      </w:r>
      <w:r w:rsidRPr="00B279FE">
        <w:t>.</w:t>
      </w:r>
    </w:p>
    <w:p w14:paraId="549AA21D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C. </w:t>
      </w:r>
      <w:r w:rsidRPr="00B279FE">
        <w:t xml:space="preserve">Hàm số </w:t>
      </w:r>
      <w:r w:rsidRPr="00B279FE">
        <w:rPr>
          <w:position w:val="-14"/>
        </w:rPr>
        <w:object w:dxaOrig="960" w:dyaOrig="404" w14:anchorId="37A78056">
          <v:shape id="_x0000_i1140" type="#_x0000_t75" style="width:48.9pt;height:20.4pt" o:ole="">
            <v:imagedata r:id="rId227" o:title=""/>
          </v:shape>
          <o:OLEObject Type="Embed" ProgID="Equation.DSMT4" ShapeID="_x0000_i1140" DrawAspect="Content" ObjectID="_1750939570" r:id="rId241"/>
        </w:object>
      </w:r>
      <w:r w:rsidRPr="00B279FE">
        <w:t xml:space="preserve"> đồng biến trên khoảng </w:t>
      </w:r>
      <w:r w:rsidRPr="00B279FE">
        <w:rPr>
          <w:position w:val="-14"/>
        </w:rPr>
        <w:object w:dxaOrig="905" w:dyaOrig="404" w14:anchorId="2FF341CE">
          <v:shape id="_x0000_i1141" type="#_x0000_t75" style="width:45.5pt;height:20.4pt" o:ole="">
            <v:imagedata r:id="rId242" o:title=""/>
          </v:shape>
          <o:OLEObject Type="Embed" ProgID="Equation.DSMT4" ShapeID="_x0000_i1141" DrawAspect="Content" ObjectID="_1750939571" r:id="rId243"/>
        </w:object>
      </w:r>
      <w:r w:rsidRPr="00B279FE">
        <w:t>.</w:t>
      </w:r>
    </w:p>
    <w:p w14:paraId="4B4A0DF3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D.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840" w:dyaOrig="404" w14:anchorId="22303828">
          <v:shape id="_x0000_i1142" type="#_x0000_t75" style="width:42.1pt;height:20.4pt" o:ole="">
            <v:imagedata r:id="rId244" o:title=""/>
          </v:shape>
          <o:OLEObject Type="Embed" ProgID="Equation.DSMT4" ShapeID="_x0000_i1142" DrawAspect="Content" ObjectID="_1750939572" r:id="rId245"/>
        </w:object>
      </w:r>
      <w:r w:rsidRPr="00B279FE">
        <w:t>.</w:t>
      </w:r>
    </w:p>
    <w:p w14:paraId="7305EDD4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lang w:val="nl-NL"/>
        </w:rPr>
      </w:pPr>
      <w:bookmarkStart w:id="6" w:name="_Hlk39766693"/>
      <w:r w:rsidRPr="00B279FE">
        <w:rPr>
          <w:rFonts w:eastAsia="Calibri"/>
          <w:b/>
          <w:color w:val="0000FF"/>
          <w:lang w:val="nl-NL"/>
        </w:rPr>
        <w:t>Câu 14:</w:t>
      </w:r>
      <w:r w:rsidRPr="00B279FE">
        <w:rPr>
          <w:rFonts w:eastAsia="Calibri"/>
          <w:b/>
          <w:color w:val="0000FF"/>
          <w:lang w:val="nl-NL"/>
        </w:rPr>
        <w:tab/>
      </w:r>
      <w:r w:rsidR="003C6C68" w:rsidRPr="00B279FE">
        <w:rPr>
          <w:color w:val="000000"/>
          <w:lang w:val="nl-NL"/>
        </w:rPr>
        <w:t xml:space="preserve">Cho hàm số </w:t>
      </w:r>
      <w:r w:rsidR="003C6C68" w:rsidRPr="00B279FE">
        <w:rPr>
          <w:position w:val="-14"/>
          <w:lang w:val="nl-NL"/>
        </w:rPr>
        <w:object w:dxaOrig="585" w:dyaOrig="405" w14:anchorId="2EE7127A">
          <v:shape id="_x0000_i1143" type="#_x0000_t75" style="width:28.55pt;height:21.05pt" o:ole="">
            <v:imagedata r:id="rId246" o:title=""/>
          </v:shape>
          <o:OLEObject Type="Embed" ProgID="Equation.DSMT4" ShapeID="_x0000_i1143" DrawAspect="Content" ObjectID="_1750939573" r:id="rId247"/>
        </w:object>
      </w:r>
      <w:r w:rsidR="003C6C68" w:rsidRPr="00B279FE">
        <w:rPr>
          <w:color w:val="000000"/>
          <w:lang w:val="nl-NL"/>
        </w:rPr>
        <w:t xml:space="preserve"> có bảng biến thiên như sau:</w:t>
      </w:r>
    </w:p>
    <w:p w14:paraId="4581D3F4" w14:textId="77777777" w:rsidR="00910785" w:rsidRPr="00B279FE" w:rsidRDefault="00910785" w:rsidP="00910785">
      <w:pPr>
        <w:spacing w:before="120" w:line="276" w:lineRule="auto"/>
        <w:ind w:left="992" w:hanging="992"/>
        <w:jc w:val="center"/>
        <w:rPr>
          <w:color w:val="000000"/>
        </w:rPr>
      </w:pPr>
      <w:r w:rsidRPr="00B279FE">
        <w:rPr>
          <w:noProof/>
          <w:lang w:val="en-US" w:eastAsia="en-US"/>
        </w:rPr>
        <w:drawing>
          <wp:inline distT="0" distB="0" distL="0" distR="0" wp14:anchorId="11AF4B72" wp14:editId="0CEE1A2D">
            <wp:extent cx="3876675" cy="11334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0DE3" w14:textId="77777777" w:rsidR="00910785" w:rsidRPr="00B279FE" w:rsidRDefault="00910785" w:rsidP="00910785">
      <w:pPr>
        <w:spacing w:before="120" w:line="276" w:lineRule="auto"/>
        <w:ind w:left="992" w:hanging="2"/>
        <w:rPr>
          <w:b/>
          <w:color w:val="0000FF"/>
        </w:rPr>
      </w:pPr>
      <w:r w:rsidRPr="00B279FE">
        <w:rPr>
          <w:color w:val="000000"/>
        </w:rPr>
        <w:t>Hàm số đã cho nghịch biến trên khoảng nào dưới đây?</w:t>
      </w:r>
    </w:p>
    <w:p w14:paraId="29FA7391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  <w:lang w:val="nl-NL"/>
        </w:rPr>
        <w:t xml:space="preserve">A. </w:t>
      </w:r>
      <w:r w:rsidRPr="00B279FE">
        <w:rPr>
          <w:rFonts w:eastAsia="Calibri"/>
          <w:position w:val="-14"/>
        </w:rPr>
        <w:object w:dxaOrig="900" w:dyaOrig="405" w14:anchorId="71BC91C8">
          <v:shape id="_x0000_i1144" type="#_x0000_t75" style="width:44.85pt;height:21.05pt" o:ole="">
            <v:imagedata r:id="rId249" o:title=""/>
          </v:shape>
          <o:OLEObject Type="Embed" ProgID="Equation.DSMT4" ShapeID="_x0000_i1144" DrawAspect="Content" ObjectID="_1750939574" r:id="rId250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B. </w:t>
      </w:r>
      <w:r w:rsidRPr="00B279FE">
        <w:rPr>
          <w:rFonts w:eastAsia="Calibri"/>
          <w:position w:val="-14"/>
        </w:rPr>
        <w:object w:dxaOrig="555" w:dyaOrig="405" w14:anchorId="6A31A016">
          <v:shape id="_x0000_i1145" type="#_x0000_t75" style="width:27.85pt;height:21.05pt" o:ole="">
            <v:imagedata r:id="rId251" o:title=""/>
          </v:shape>
          <o:OLEObject Type="Embed" ProgID="Equation.DSMT4" ShapeID="_x0000_i1145" DrawAspect="Content" ObjectID="_1750939575" r:id="rId252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</w:rPr>
        <w:t xml:space="preserve">C. </w:t>
      </w:r>
      <w:r w:rsidRPr="00B279FE">
        <w:rPr>
          <w:rFonts w:eastAsia="Calibri"/>
          <w:position w:val="-14"/>
        </w:rPr>
        <w:object w:dxaOrig="705" w:dyaOrig="405" w14:anchorId="0CD764B5">
          <v:shape id="_x0000_i1146" type="#_x0000_t75" style="width:35.3pt;height:21.05pt" o:ole="">
            <v:imagedata r:id="rId253" o:title=""/>
          </v:shape>
          <o:OLEObject Type="Embed" ProgID="Equation.DSMT4" ShapeID="_x0000_i1146" DrawAspect="Content" ObjectID="_1750939576" r:id="rId254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D. </w:t>
      </w:r>
      <w:r w:rsidRPr="00B279FE">
        <w:rPr>
          <w:rFonts w:eastAsia="Calibri"/>
          <w:position w:val="-14"/>
        </w:rPr>
        <w:object w:dxaOrig="765" w:dyaOrig="405" w14:anchorId="3E3F18C5">
          <v:shape id="_x0000_i1147" type="#_x0000_t75" style="width:38.05pt;height:21.05pt" o:ole="">
            <v:imagedata r:id="rId255" o:title=""/>
          </v:shape>
          <o:OLEObject Type="Embed" ProgID="Equation.DSMT4" ShapeID="_x0000_i1147" DrawAspect="Content" ObjectID="_1750939577" r:id="rId256"/>
        </w:object>
      </w:r>
      <w:r w:rsidRPr="00B279FE">
        <w:t>.</w:t>
      </w:r>
    </w:p>
    <w:bookmarkEnd w:id="6"/>
    <w:p w14:paraId="4EC41DE9" w14:textId="77777777" w:rsidR="00910785" w:rsidRDefault="00910785">
      <w:pPr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br w:type="page"/>
      </w:r>
    </w:p>
    <w:p w14:paraId="08303AB3" w14:textId="3D3FAC5C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lastRenderedPageBreak/>
        <w:t>Câu 15: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60" w:dyaOrig="400" w14:anchorId="15A60D11">
          <v:shape id="_x0000_i1148" type="#_x0000_t75" style="width:48.25pt;height:20.4pt" o:ole="">
            <v:imagedata r:id="rId257" o:title=""/>
          </v:shape>
          <o:OLEObject Type="Embed" ProgID="Equation.DSMT4" ShapeID="_x0000_i1148" DrawAspect="Content" ObjectID="_1750939578" r:id="rId258"/>
        </w:object>
      </w:r>
      <w:r w:rsidR="003C6C68" w:rsidRPr="00B279FE">
        <w:t xml:space="preserve"> xác định, liên tục trên </w:t>
      </w:r>
      <w:r w:rsidR="003C6C68" w:rsidRPr="00B279FE">
        <w:rPr>
          <w:position w:val="-4"/>
        </w:rPr>
        <w:object w:dxaOrig="260" w:dyaOrig="260" w14:anchorId="1E50144D">
          <v:shape id="_x0000_i1149" type="#_x0000_t75" style="width:12.9pt;height:12.9pt" o:ole="">
            <v:imagedata r:id="rId259" o:title=""/>
          </v:shape>
          <o:OLEObject Type="Embed" ProgID="Equation.DSMT4" ShapeID="_x0000_i1149" DrawAspect="Content" ObjectID="_1750939579" r:id="rId260"/>
        </w:object>
      </w:r>
      <w:r w:rsidR="003C6C68" w:rsidRPr="00B279FE">
        <w:t xml:space="preserve"> và có bảng biến thiên</w:t>
      </w:r>
    </w:p>
    <w:p w14:paraId="3D48A145" w14:textId="77777777" w:rsidR="00910785" w:rsidRPr="00B279FE" w:rsidRDefault="00910785" w:rsidP="00910785">
      <w:pPr>
        <w:spacing w:line="276" w:lineRule="auto"/>
        <w:ind w:left="992"/>
        <w:jc w:val="center"/>
      </w:pPr>
      <w:r w:rsidRPr="00B279FE">
        <w:rPr>
          <w:noProof/>
          <w:lang w:val="en-US" w:eastAsia="en-US"/>
        </w:rPr>
        <w:drawing>
          <wp:inline distT="0" distB="0" distL="0" distR="0" wp14:anchorId="256EE7F2" wp14:editId="2AC50036">
            <wp:extent cx="4229100" cy="923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AF68" w14:textId="77777777" w:rsidR="00910785" w:rsidRPr="00B279FE" w:rsidRDefault="00910785" w:rsidP="00910785">
      <w:pPr>
        <w:spacing w:line="276" w:lineRule="auto"/>
        <w:ind w:left="992"/>
        <w:contextualSpacing/>
        <w:rPr>
          <w:rFonts w:eastAsia="Calibri"/>
        </w:rPr>
      </w:pPr>
      <w:r w:rsidRPr="00B279FE">
        <w:rPr>
          <w:rFonts w:eastAsia="Calibri"/>
        </w:rPr>
        <w:t>Khẳng định nào sau đây là khẳng định đúng?</w:t>
      </w:r>
    </w:p>
    <w:p w14:paraId="3FD8EC5E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position w:val="-6"/>
        </w:rPr>
      </w:pPr>
      <w:r w:rsidRPr="00B279FE">
        <w:rPr>
          <w:b/>
          <w:color w:val="0000FF"/>
          <w:lang w:val="nl-NL"/>
        </w:rPr>
        <w:t xml:space="preserve">A. </w:t>
      </w:r>
      <w:r w:rsidRPr="00B279FE">
        <w:t xml:space="preserve">Hàm số nghịch biến trên </w:t>
      </w:r>
      <w:r w:rsidRPr="00B279FE">
        <w:rPr>
          <w:position w:val="-4"/>
        </w:rPr>
        <w:object w:dxaOrig="260" w:dyaOrig="260" w14:anchorId="0127A09F">
          <v:shape id="_x0000_i1150" type="#_x0000_t75" style="width:12.9pt;height:12.9pt" o:ole="">
            <v:imagedata r:id="rId262" o:title=""/>
          </v:shape>
          <o:OLEObject Type="Embed" ProgID="Equation.DSMT4" ShapeID="_x0000_i1150" DrawAspect="Content" ObjectID="_1750939580" r:id="rId263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  <w:lang w:val="nl-NL"/>
        </w:rPr>
        <w:t xml:space="preserve">B.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760" w:dyaOrig="400" w14:anchorId="6849B4A6">
          <v:shape id="_x0000_i1151" type="#_x0000_t75" style="width:38.05pt;height:20.4pt" o:ole="">
            <v:imagedata r:id="rId264" o:title=""/>
          </v:shape>
          <o:OLEObject Type="Embed" ProgID="Equation.DSMT4" ShapeID="_x0000_i1151" DrawAspect="Content" ObjectID="_1750939581" r:id="rId265"/>
        </w:object>
      </w:r>
      <w:r w:rsidRPr="00B279FE">
        <w:t>.</w:t>
      </w:r>
    </w:p>
    <w:p w14:paraId="7FF0A5D7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  <w:lang w:val="nl-NL"/>
        </w:rPr>
        <w:t xml:space="preserve">C.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720" w:dyaOrig="400" w14:anchorId="6EA429AE">
          <v:shape id="_x0000_i1152" type="#_x0000_t75" style="width:36pt;height:20.4pt" o:ole="">
            <v:imagedata r:id="rId266" o:title=""/>
          </v:shape>
          <o:OLEObject Type="Embed" ProgID="Equation.DSMT4" ShapeID="_x0000_i1152" DrawAspect="Content" ObjectID="_1750939582" r:id="rId267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t xml:space="preserve">Hàm số nghịch biến trên khoảng </w:t>
      </w:r>
      <w:r w:rsidRPr="00B279FE">
        <w:rPr>
          <w:position w:val="-14"/>
        </w:rPr>
        <w:object w:dxaOrig="540" w:dyaOrig="400" w14:anchorId="2ADFFAAA">
          <v:shape id="_x0000_i1153" type="#_x0000_t75" style="width:27.15pt;height:20.4pt" o:ole="">
            <v:imagedata r:id="rId268" o:title=""/>
          </v:shape>
          <o:OLEObject Type="Embed" ProgID="Equation.DSMT4" ShapeID="_x0000_i1153" DrawAspect="Content" ObjectID="_1750939583" r:id="rId269"/>
        </w:object>
      </w:r>
      <w:r w:rsidRPr="00B279FE">
        <w:t>.</w:t>
      </w:r>
    </w:p>
    <w:p w14:paraId="4E172530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16: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60" w:dyaOrig="400" w14:anchorId="6DA0085F">
          <v:shape id="_x0000_i1154" type="#_x0000_t75" style="width:48.25pt;height:20.4pt" o:ole="">
            <v:imagedata r:id="rId270" o:title=""/>
          </v:shape>
          <o:OLEObject Type="Embed" ProgID="Equation.DSMT4" ShapeID="_x0000_i1154" DrawAspect="Content" ObjectID="_1750939584" r:id="rId271"/>
        </w:object>
      </w:r>
      <w:r w:rsidR="003C6C68" w:rsidRPr="00B279FE">
        <w:t xml:space="preserve"> có bảng biến thiên như sau:</w:t>
      </w:r>
    </w:p>
    <w:p w14:paraId="68FA747B" w14:textId="77777777" w:rsidR="00910785" w:rsidRPr="00B279FE" w:rsidRDefault="00910785" w:rsidP="00910785">
      <w:pPr>
        <w:spacing w:line="276" w:lineRule="auto"/>
        <w:ind w:left="992"/>
        <w:contextualSpacing/>
        <w:jc w:val="center"/>
        <w:rPr>
          <w:rFonts w:eastAsia="Calibri"/>
        </w:rPr>
      </w:pPr>
      <w:r w:rsidRPr="00B279FE">
        <w:rPr>
          <w:rFonts w:eastAsia="Calibri"/>
          <w:noProof/>
          <w:lang w:val="en-US" w:eastAsia="en-US"/>
        </w:rPr>
        <w:drawing>
          <wp:inline distT="0" distB="0" distL="0" distR="0" wp14:anchorId="62A5F487" wp14:editId="13A2C1E0">
            <wp:extent cx="4476750" cy="990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8EEA" w14:textId="77777777" w:rsidR="00910785" w:rsidRPr="00B279FE" w:rsidRDefault="00910785" w:rsidP="00910785">
      <w:pPr>
        <w:spacing w:before="120" w:line="276" w:lineRule="auto"/>
        <w:ind w:left="992" w:hanging="2"/>
        <w:rPr>
          <w:b/>
          <w:color w:val="0000FF"/>
        </w:rPr>
      </w:pPr>
      <w:r w:rsidRPr="00B279FE">
        <w:rPr>
          <w:color w:val="000000"/>
        </w:rPr>
        <w:t>Hàm số đã cho đồng biến trên khoảng nào dưới đây?</w:t>
      </w:r>
    </w:p>
    <w:p w14:paraId="7F9E86FD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  <w:lang w:val="nl-NL"/>
        </w:rPr>
        <w:t xml:space="preserve">A. </w:t>
      </w:r>
      <w:r w:rsidRPr="00B279FE">
        <w:rPr>
          <w:rFonts w:eastAsia="Calibri"/>
          <w:position w:val="-18"/>
        </w:rPr>
        <w:object w:dxaOrig="960" w:dyaOrig="480" w14:anchorId="2F6E22B1">
          <v:shape id="_x0000_i1155" type="#_x0000_t75" style="width:48.25pt;height:24.45pt" o:ole="">
            <v:imagedata r:id="rId273" o:title=""/>
          </v:shape>
          <o:OLEObject Type="Embed" ProgID="Equation.DSMT4" ShapeID="_x0000_i1155" DrawAspect="Content" ObjectID="_1750939585" r:id="rId274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B. </w:t>
      </w:r>
      <w:r w:rsidRPr="00B279FE">
        <w:rPr>
          <w:rFonts w:eastAsia="Calibri"/>
          <w:position w:val="-14"/>
        </w:rPr>
        <w:object w:dxaOrig="720" w:dyaOrig="400" w14:anchorId="2F35B5A5">
          <v:shape id="_x0000_i1156" type="#_x0000_t75" style="width:36pt;height:21.05pt" o:ole="">
            <v:imagedata r:id="rId275" o:title=""/>
          </v:shape>
          <o:OLEObject Type="Embed" ProgID="Equation.DSMT4" ShapeID="_x0000_i1156" DrawAspect="Content" ObjectID="_1750939586" r:id="rId276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C. </w:t>
      </w:r>
      <w:r w:rsidRPr="00B279FE">
        <w:rPr>
          <w:rFonts w:eastAsia="Calibri"/>
          <w:position w:val="-14"/>
        </w:rPr>
        <w:object w:dxaOrig="660" w:dyaOrig="400" w14:anchorId="3A865083">
          <v:shape id="_x0000_i1157" type="#_x0000_t75" style="width:33.3pt;height:21.05pt" o:ole="">
            <v:imagedata r:id="rId277" o:title=""/>
          </v:shape>
          <o:OLEObject Type="Embed" ProgID="Equation.DSMT4" ShapeID="_x0000_i1157" DrawAspect="Content" ObjectID="_1750939587" r:id="rId278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rFonts w:eastAsia="Calibri"/>
          <w:position w:val="-14"/>
        </w:rPr>
        <w:object w:dxaOrig="900" w:dyaOrig="400" w14:anchorId="4DCB75B3">
          <v:shape id="_x0000_i1158" type="#_x0000_t75" style="width:44.85pt;height:21.05pt" o:ole="">
            <v:imagedata r:id="rId279" o:title=""/>
          </v:shape>
          <o:OLEObject Type="Embed" ProgID="Equation.DSMT4" ShapeID="_x0000_i1158" DrawAspect="Content" ObjectID="_1750939588" r:id="rId280"/>
        </w:object>
      </w:r>
      <w:r w:rsidRPr="00B279FE">
        <w:t>.</w:t>
      </w:r>
    </w:p>
    <w:p w14:paraId="7FAD8BF8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B279FE">
        <w:rPr>
          <w:rFonts w:eastAsia="Calibri"/>
          <w:b/>
          <w:color w:val="0000FF"/>
          <w:lang w:val="fr-FR"/>
        </w:rPr>
        <w:t>Câu 17:</w:t>
      </w:r>
      <w:r w:rsidRPr="00B279FE">
        <w:rPr>
          <w:rFonts w:eastAsia="Calibri"/>
          <w:b/>
          <w:color w:val="0000FF"/>
          <w:lang w:val="fr-FR"/>
        </w:rPr>
        <w:tab/>
      </w:r>
      <w:r w:rsidR="003C6C68" w:rsidRPr="00B279FE">
        <w:rPr>
          <w:lang w:val="fr-FR"/>
        </w:rPr>
        <w:t xml:space="preserve">Cho hàm số </w:t>
      </w:r>
      <w:r w:rsidR="003C6C68" w:rsidRPr="00B279FE">
        <w:rPr>
          <w:position w:val="-14"/>
        </w:rPr>
        <w:object w:dxaOrig="980" w:dyaOrig="400" w14:anchorId="116F3224">
          <v:shape id="_x0000_i1159" type="#_x0000_t75" style="width:48.9pt;height:20.4pt" o:ole="">
            <v:imagedata r:id="rId281" o:title=""/>
          </v:shape>
          <o:OLEObject Type="Embed" ProgID="Equation.DSMT4" ShapeID="_x0000_i1159" DrawAspect="Content" ObjectID="_1750939589" r:id="rId282"/>
        </w:object>
      </w:r>
      <w:r w:rsidR="003C6C68" w:rsidRPr="00B279FE">
        <w:rPr>
          <w:lang w:val="fr-FR"/>
        </w:rPr>
        <w:t xml:space="preserve"> có bảng biến thiên sau:</w:t>
      </w:r>
    </w:p>
    <w:p w14:paraId="3FDFB73C" w14:textId="77777777" w:rsidR="00910785" w:rsidRPr="00B279FE" w:rsidRDefault="00910785" w:rsidP="00910785">
      <w:pPr>
        <w:spacing w:before="120" w:after="120" w:line="276" w:lineRule="auto"/>
        <w:ind w:left="992"/>
        <w:jc w:val="center"/>
        <w:rPr>
          <w:color w:val="FF0000"/>
        </w:rPr>
      </w:pPr>
      <w:r w:rsidRPr="00B279FE">
        <w:rPr>
          <w:noProof/>
          <w:color w:val="FF0000"/>
          <w:lang w:val="en-US" w:eastAsia="en-US"/>
        </w:rPr>
        <mc:AlternateContent>
          <mc:Choice Requires="wpg">
            <w:drawing>
              <wp:inline distT="0" distB="0" distL="0" distR="0" wp14:anchorId="65F47841" wp14:editId="6EB63332">
                <wp:extent cx="4744720" cy="106172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720" cy="1061720"/>
                          <a:chOff x="2455" y="851"/>
                          <a:chExt cx="7472" cy="1672"/>
                        </a:xfrm>
                      </wpg:grpSpPr>
                      <wps:wsp>
                        <wps:cNvPr id="29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2455" y="851"/>
                            <a:ext cx="7472" cy="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7455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"/>
                                <w:gridCol w:w="723"/>
                                <w:gridCol w:w="724"/>
                                <w:gridCol w:w="724"/>
                                <w:gridCol w:w="724"/>
                                <w:gridCol w:w="554"/>
                                <w:gridCol w:w="562"/>
                                <w:gridCol w:w="714"/>
                                <w:gridCol w:w="715"/>
                                <w:gridCol w:w="714"/>
                                <w:gridCol w:w="715"/>
                              </w:tblGrid>
                              <w:tr w:rsidR="00910785" w14:paraId="38BB1800" w14:textId="77777777" w:rsidTr="00963054">
                                <w:trPr>
                                  <w:trHeight w:val="283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5355152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8266F">
                                      <w:rPr>
                                        <w:i/>
                                        <w:position w:val="-6"/>
                                      </w:rPr>
                                      <w:object w:dxaOrig="200" w:dyaOrig="220" w14:anchorId="139375F5">
                                        <v:shape id="_x0000_i1160" type="#_x0000_t75" style="width:9.5pt;height:11.55pt" o:ole="">
                                          <v:imagedata r:id="rId283" o:title=""/>
                                        </v:shape>
                                        <o:OLEObject Type="Embed" ProgID="Equation.DSMT4" ShapeID="_x0000_i1160" DrawAspect="Content" ObjectID="_1750939690" r:id="rId28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97D755A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00" w14:anchorId="1B20E856">
                                        <v:shape id="_x0000_i1161" type="#_x0000_t75" style="width:19pt;height:9.5pt" o:ole="">
                                          <v:imagedata r:id="rId285" o:title=""/>
                                        </v:shape>
                                        <o:OLEObject Type="Embed" ProgID="Equation.DSMT4" ShapeID="_x0000_i1161" DrawAspect="Content" ObjectID="_1750939691" r:id="rId28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D0BF13D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1E326816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320" w:dyaOrig="279" w14:anchorId="587DE4C9">
                                        <v:shape id="_x0000_i1162" type="#_x0000_t75" style="width:15.6pt;height:14.25pt" o:ole="">
                                          <v:imagedata r:id="rId287" o:title=""/>
                                        </v:shape>
                                        <o:OLEObject Type="Embed" ProgID="Equation.DSMT4" ShapeID="_x0000_i1162" DrawAspect="Content" ObjectID="_1750939692" r:id="rId28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ECFCCF1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54F5EED3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20" w:dyaOrig="260" w14:anchorId="70BEE00A">
                                        <v:shape id="_x0000_i1163" type="#_x0000_t75" style="width:15.6pt;height:12.9pt" o:ole="">
                                          <v:imagedata r:id="rId289" o:title=""/>
                                        </v:shape>
                                        <o:OLEObject Type="Embed" ProgID="Equation.DSMT4" ShapeID="_x0000_i1163" DrawAspect="Content" ObjectID="_1750939693" r:id="rId29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9D7F41C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CBCBFBE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00" w:dyaOrig="260" w14:anchorId="65A5C47C">
                                        <v:shape id="_x0000_i1164" type="#_x0000_t75" style="width:14.95pt;height:12.9pt" o:ole="">
                                          <v:imagedata r:id="rId291" o:title=""/>
                                        </v:shape>
                                        <o:OLEObject Type="Embed" ProgID="Equation.DSMT4" ShapeID="_x0000_i1164" DrawAspect="Content" ObjectID="_1750939694" r:id="rId29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014D9AE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AEFB336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20" w14:anchorId="236FB5C5">
                                        <v:shape id="_x0000_i1165" type="#_x0000_t75" style="width:19pt;height:11.55pt" o:ole="">
                                          <v:imagedata r:id="rId293" o:title=""/>
                                        </v:shape>
                                        <o:OLEObject Type="Embed" ProgID="Equation.DSMT4" ShapeID="_x0000_i1165" DrawAspect="Content" ObjectID="_1750939695" r:id="rId294"/>
                                      </w:object>
                                    </w:r>
                                  </w:p>
                                </w:tc>
                              </w:tr>
                              <w:tr w:rsidR="00910785" w14:paraId="127AD90E" w14:textId="77777777" w:rsidTr="00963054">
                                <w:trPr>
                                  <w:trHeight w:val="340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C949BBA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8266F">
                                      <w:rPr>
                                        <w:i/>
                                        <w:position w:val="-10"/>
                                      </w:rPr>
                                      <w:object w:dxaOrig="260" w:dyaOrig="320" w14:anchorId="0F9D0F8D">
                                        <v:shape id="_x0000_i1166" type="#_x0000_t75" style="width:12.9pt;height:15.6pt" o:ole="">
                                          <v:imagedata r:id="rId295" o:title=""/>
                                        </v:shape>
                                        <o:OLEObject Type="Embed" ProgID="Equation.DSMT4" ShapeID="_x0000_i1166" DrawAspect="Content" ObjectID="_1750939696" r:id="rId29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C2725B4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4DE6367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20" w:dyaOrig="220" w14:anchorId="176A448E">
                                        <v:shape id="_x0000_i1167" type="#_x0000_t75" style="width:11.55pt;height:11.55pt" o:ole="">
                                          <v:imagedata r:id="rId297" o:title=""/>
                                        </v:shape>
                                        <o:OLEObject Type="Embed" ProgID="Equation.DSMT4" ShapeID="_x0000_i1167" DrawAspect="Content" ObjectID="_1750939697" r:id="rId29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2982761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200" w:dyaOrig="279" w14:anchorId="62D4B521">
                                        <v:shape id="_x0000_i1168" type="#_x0000_t75" style="width:9.5pt;height:14.25pt" o:ole="">
                                          <v:imagedata r:id="rId299" o:title=""/>
                                        </v:shape>
                                        <o:OLEObject Type="Embed" ProgID="Equation.DSMT4" ShapeID="_x0000_i1168" DrawAspect="Content" ObjectID="_1750939698" r:id="rId30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322BA096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00" w:dyaOrig="160" w14:anchorId="1535A003">
                                        <v:shape id="_x0000_i1169" type="#_x0000_t75" style="width:9.5pt;height:8.15pt" o:ole="">
                                          <v:imagedata r:id="rId301" o:title=""/>
                                        </v:shape>
                                        <o:OLEObject Type="Embed" ProgID="Equation.DSMT4" ShapeID="_x0000_i1169" DrawAspect="Content" ObjectID="_1750939699" r:id="rId30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double" w:sz="4" w:space="0" w:color="auto"/>
                                    </w:tcBorders>
                                  </w:tcPr>
                                  <w:p w14:paraId="4EBC66FE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562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CC80992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1240414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00" w:dyaOrig="160" w14:anchorId="45485194">
                                        <v:shape id="_x0000_i1170" type="#_x0000_t75" style="width:9.5pt;height:8.15pt" o:ole="">
                                          <v:imagedata r:id="rId301" o:title=""/>
                                        </v:shape>
                                        <o:OLEObject Type="Embed" ProgID="Equation.DSMT4" ShapeID="_x0000_i1170" DrawAspect="Content" ObjectID="_1750939700" r:id="rId30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DBD252B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200" w:dyaOrig="279" w14:anchorId="026E8757">
                                        <v:shape id="_x0000_i1171" type="#_x0000_t75" style="width:9.5pt;height:14.25pt" o:ole="">
                                          <v:imagedata r:id="rId299" o:title=""/>
                                        </v:shape>
                                        <o:OLEObject Type="Embed" ProgID="Equation.DSMT4" ShapeID="_x0000_i1171" DrawAspect="Content" ObjectID="_1750939701" r:id="rId30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C47BB69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220" w:dyaOrig="220" w14:anchorId="654ACFA6">
                                        <v:shape id="_x0000_i1172" type="#_x0000_t75" style="width:11.55pt;height:11.55pt" o:ole="">
                                          <v:imagedata r:id="rId297" o:title=""/>
                                        </v:shape>
                                        <o:OLEObject Type="Embed" ProgID="Equation.DSMT4" ShapeID="_x0000_i1172" DrawAspect="Content" ObjectID="_1750939702" r:id="rId30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6ED8E59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</w:tr>
                              <w:tr w:rsidR="00910785" w14:paraId="61F91847" w14:textId="77777777" w:rsidTr="00963054">
                                <w:trPr>
                                  <w:trHeight w:val="1039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DE5B725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28266F">
                                      <w:rPr>
                                        <w:b/>
                                        <w:position w:val="-10"/>
                                      </w:rPr>
                                      <w:object w:dxaOrig="220" w:dyaOrig="260" w14:anchorId="020CF23F">
                                        <v:shape id="_x0000_i1173" type="#_x0000_t75" style="width:11.55pt;height:12.9pt" o:ole="">
                                          <v:imagedata r:id="rId306" o:title=""/>
                                        </v:shape>
                                        <o:OLEObject Type="Embed" ProgID="Equation.DSMT4" ShapeID="_x0000_i1173" DrawAspect="Content" ObjectID="_1750939703" r:id="rId3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0AFBDBD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00" w14:anchorId="45B60452">
                                        <v:shape id="_x0000_i1174" type="#_x0000_t75" style="width:19pt;height:9.5pt" o:ole="">
                                          <v:imagedata r:id="rId285" o:title=""/>
                                        </v:shape>
                                        <o:OLEObject Type="Embed" ProgID="Equation.DSMT4" ShapeID="_x0000_i1174" DrawAspect="Content" ObjectID="_1750939704" r:id="rId30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10ED773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6C1DD0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20" w:dyaOrig="260" w14:anchorId="72D0A8C9">
                                        <v:shape id="_x0000_i1175" type="#_x0000_t75" style="width:15.6pt;height:12.9pt" o:ole="">
                                          <v:imagedata r:id="rId289" o:title=""/>
                                        </v:shape>
                                        <o:OLEObject Type="Embed" ProgID="Equation.DSMT4" ShapeID="_x0000_i1175" DrawAspect="Content" ObjectID="_1750939705" r:id="rId30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2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C06F88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5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double" w:sz="4" w:space="0" w:color="auto"/>
                                    </w:tcBorders>
                                    <w:vAlign w:val="bottom"/>
                                  </w:tcPr>
                                  <w:p w14:paraId="30838C60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00" w14:anchorId="49E8268C">
                                        <v:shape id="_x0000_i1176" type="#_x0000_t75" style="width:17pt;height:8.85pt" o:ole="">
                                          <v:imagedata r:id="rId285" o:title=""/>
                                        </v:shape>
                                        <o:OLEObject Type="Embed" ProgID="Equation.DSMT4" ShapeID="_x0000_i1176" DrawAspect="Content" ObjectID="_1750939706" r:id="rId31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62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1ACFBCB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20" w14:anchorId="6A1BA8B1">
                                        <v:shape id="_x0000_i1177" type="#_x0000_t75" style="width:17pt;height:9.5pt" o:ole="">
                                          <v:imagedata r:id="rId293" o:title=""/>
                                        </v:shape>
                                        <o:OLEObject Type="Embed" ProgID="Equation.DSMT4" ShapeID="_x0000_i1177" DrawAspect="Content" ObjectID="_1750939707" r:id="rId31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4446813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6F5965C2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  <w:r w:rsidRPr="007855F0">
                                      <w:rPr>
                                        <w:position w:val="-6"/>
                                        <w:lang w:val="es-ES"/>
                                      </w:rPr>
                                      <w:object w:dxaOrig="200" w:dyaOrig="279" w14:anchorId="4223745A">
                                        <v:shape id="_x0000_i1178" type="#_x0000_t75" style="width:9.5pt;height:14.25pt" o:ole="">
                                          <v:imagedata r:id="rId312" o:title=""/>
                                        </v:shape>
                                        <o:OLEObject Type="Embed" ProgID="Equation.DSMT4" ShapeID="_x0000_i1178" DrawAspect="Content" ObjectID="_1750939708" r:id="rId31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71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3A1C0E8" w14:textId="77777777" w:rsidR="00910785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7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7260D0" w14:textId="77777777" w:rsidR="00910785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</w:pPr>
                                    <w:r w:rsidRPr="00D95581">
                                      <w:rPr>
                                        <w:position w:val="-4"/>
                                        <w:lang w:val="es-ES"/>
                                      </w:rPr>
                                      <w:object w:dxaOrig="380" w:dyaOrig="220" w14:anchorId="653389AB">
                                        <v:shape id="_x0000_i1179" type="#_x0000_t75" style="width:19pt;height:11.55pt" o:ole="">
                                          <v:imagedata r:id="rId293" o:title=""/>
                                        </v:shape>
                                        <o:OLEObject Type="Embed" ProgID="Equation.DSMT4" ShapeID="_x0000_i1179" DrawAspect="Content" ObjectID="_1750939709" r:id="rId31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2C253A6E" w14:textId="77777777" w:rsidR="00910785" w:rsidRDefault="00910785" w:rsidP="009107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9913312" name="AutoShape 9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8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913313" name="AutoShape 929"/>
                        <wps:cNvCnPr>
                          <a:cxnSpLocks noChangeShapeType="1"/>
                        </wps:cNvCnPr>
                        <wps:spPr bwMode="auto">
                          <a:xfrm>
                            <a:off x="5146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913314" name="AutoShape 930"/>
                        <wps:cNvCnPr>
                          <a:cxnSpLocks noChangeShapeType="1"/>
                        </wps:cNvCnPr>
                        <wps:spPr bwMode="auto">
                          <a:xfrm>
                            <a:off x="6935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913315" name="AutoShape 931"/>
                        <wps:cNvCnPr>
                          <a:cxnSpLocks noChangeShapeType="1"/>
                        </wps:cNvCnPr>
                        <wps:spPr bwMode="auto">
                          <a:xfrm flipV="1">
                            <a:off x="8453" y="1789"/>
                            <a:ext cx="900" cy="4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47841" id="Group 25" o:spid="_x0000_s1058" style="width:373.6pt;height:83.6pt;mso-position-horizontal-relative:char;mso-position-vertical-relative:line" coordorigin="2455,851" coordsize="7472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">
                <v:shape id="Text Box 927" o:spid="_x0000_s1059" type="#_x0000_t202" style="position:absolute;left:2455;top:851;width:7472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" filled="f" stroked="f" strokeweight="1pt">
                  <v:textbox inset="0,0,0,0">
                    <w:txbxContent>
                      <w:tbl>
                        <w:tblPr>
                          <w:tblW w:w="745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6"/>
                          <w:gridCol w:w="723"/>
                          <w:gridCol w:w="724"/>
                          <w:gridCol w:w="724"/>
                          <w:gridCol w:w="724"/>
                          <w:gridCol w:w="554"/>
                          <w:gridCol w:w="562"/>
                          <w:gridCol w:w="714"/>
                          <w:gridCol w:w="715"/>
                          <w:gridCol w:w="714"/>
                          <w:gridCol w:w="715"/>
                        </w:tblGrid>
                        <w:tr w:rsidR="00910785" w14:paraId="38BB1800" w14:textId="77777777" w:rsidTr="00963054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5355152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28266F">
                                <w:rPr>
                                  <w:i/>
                                  <w:position w:val="-6"/>
                                </w:rPr>
                                <w:object w:dxaOrig="200" w:dyaOrig="220" w14:anchorId="139375F5">
                                  <v:shape id="_x0000_i1160" type="#_x0000_t75" style="width:9.5pt;height:11.55pt" o:ole="">
                                    <v:imagedata r:id="rId283" o:title=""/>
                                  </v:shape>
                                  <o:OLEObject Type="Embed" ProgID="Equation.DSMT4" ShapeID="_x0000_i1160" DrawAspect="Content" ObjectID="_1750939690" r:id="rId315"/>
                                </w:objec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697D755A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00" w14:anchorId="1B20E856">
                                  <v:shape id="_x0000_i1161" type="#_x0000_t75" style="width:19pt;height:9.5pt" o:ole="">
                                    <v:imagedata r:id="rId285" o:title=""/>
                                  </v:shape>
                                  <o:OLEObject Type="Embed" ProgID="Equation.DSMT4" ShapeID="_x0000_i1161" DrawAspect="Content" ObjectID="_1750939691" r:id="rId316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0D0BF13D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1E326816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320" w:dyaOrig="279" w14:anchorId="587DE4C9">
                                  <v:shape id="_x0000_i1162" type="#_x0000_t75" style="width:15.6pt;height:14.25pt" o:ole="">
                                    <v:imagedata r:id="rId287" o:title=""/>
                                  </v:shape>
                                  <o:OLEObject Type="Embed" ProgID="Equation.DSMT4" ShapeID="_x0000_i1162" DrawAspect="Content" ObjectID="_1750939692" r:id="rId317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0ECFCCF1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1116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54F5EED3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320" w:dyaOrig="260" w14:anchorId="70BEE00A">
                                  <v:shape id="_x0000_i1163" type="#_x0000_t75" style="width:15.6pt;height:12.9pt" o:ole="">
                                    <v:imagedata r:id="rId289" o:title=""/>
                                  </v:shape>
                                  <o:OLEObject Type="Embed" ProgID="Equation.DSMT4" ShapeID="_x0000_i1163" DrawAspect="Content" ObjectID="_1750939693" r:id="rId318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9D7F41C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6CBCBFBE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00" w:dyaOrig="260" w14:anchorId="65A5C47C">
                                  <v:shape id="_x0000_i1164" type="#_x0000_t75" style="width:14.95pt;height:12.9pt" o:ole="">
                                    <v:imagedata r:id="rId291" o:title=""/>
                                  </v:shape>
                                  <o:OLEObject Type="Embed" ProgID="Equation.DSMT4" ShapeID="_x0000_i1164" DrawAspect="Content" ObjectID="_1750939694" r:id="rId319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014D9AE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AEFB336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20" w14:anchorId="236FB5C5">
                                  <v:shape id="_x0000_i1165" type="#_x0000_t75" style="width:19pt;height:11.55pt" o:ole="">
                                    <v:imagedata r:id="rId293" o:title=""/>
                                  </v:shape>
                                  <o:OLEObject Type="Embed" ProgID="Equation.DSMT4" ShapeID="_x0000_i1165" DrawAspect="Content" ObjectID="_1750939695" r:id="rId320"/>
                                </w:object>
                              </w:r>
                            </w:p>
                          </w:tc>
                        </w:tr>
                        <w:tr w:rsidR="00910785" w14:paraId="127AD90E" w14:textId="77777777" w:rsidTr="00963054">
                          <w:trPr>
                            <w:trHeight w:val="340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C949BBA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28266F">
                                <w:rPr>
                                  <w:i/>
                                  <w:position w:val="-10"/>
                                </w:rPr>
                                <w:object w:dxaOrig="260" w:dyaOrig="320" w14:anchorId="0F9D0F8D">
                                  <v:shape id="_x0000_i1166" type="#_x0000_t75" style="width:12.9pt;height:15.6pt" o:ole="">
                                    <v:imagedata r:id="rId295" o:title=""/>
                                  </v:shape>
                                  <o:OLEObject Type="Embed" ProgID="Equation.DSMT4" ShapeID="_x0000_i1166" DrawAspect="Content" ObjectID="_1750939696" r:id="rId321"/>
                                </w:objec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C2725B4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4DE6367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20" w:dyaOrig="220" w14:anchorId="176A448E">
                                  <v:shape id="_x0000_i1167" type="#_x0000_t75" style="width:11.55pt;height:11.55pt" o:ole="">
                                    <v:imagedata r:id="rId297" o:title=""/>
                                  </v:shape>
                                  <o:OLEObject Type="Embed" ProgID="Equation.DSMT4" ShapeID="_x0000_i1167" DrawAspect="Content" ObjectID="_1750939697" r:id="rId322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2982761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200" w:dyaOrig="279" w14:anchorId="62D4B521">
                                  <v:shape id="_x0000_i1168" type="#_x0000_t75" style="width:9.5pt;height:14.25pt" o:ole="">
                                    <v:imagedata r:id="rId299" o:title=""/>
                                  </v:shape>
                                  <o:OLEObject Type="Embed" ProgID="Equation.DSMT4" ShapeID="_x0000_i1168" DrawAspect="Content" ObjectID="_1750939698" r:id="rId323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322BA096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00" w:dyaOrig="160" w14:anchorId="1535A003">
                                  <v:shape id="_x0000_i1169" type="#_x0000_t75" style="width:9.5pt;height:8.15pt" o:ole="">
                                    <v:imagedata r:id="rId301" o:title=""/>
                                  </v:shape>
                                  <o:OLEObject Type="Embed" ProgID="Equation.DSMT4" ShapeID="_x0000_i1169" DrawAspect="Content" ObjectID="_1750939699" r:id="rId324"/>
                                </w:object>
                              </w:r>
                            </w:p>
                          </w:tc>
                          <w:tc>
                            <w:tcPr>
                              <w:tcW w:w="55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double" w:sz="4" w:space="0" w:color="auto"/>
                              </w:tcBorders>
                            </w:tcPr>
                            <w:p w14:paraId="4EBC66FE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562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CC80992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1240414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00" w:dyaOrig="160" w14:anchorId="45485194">
                                  <v:shape id="_x0000_i1170" type="#_x0000_t75" style="width:9.5pt;height:8.15pt" o:ole="">
                                    <v:imagedata r:id="rId301" o:title=""/>
                                  </v:shape>
                                  <o:OLEObject Type="Embed" ProgID="Equation.DSMT4" ShapeID="_x0000_i1170" DrawAspect="Content" ObjectID="_1750939700" r:id="rId325"/>
                                </w:object>
                              </w: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DBD252B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200" w:dyaOrig="279" w14:anchorId="026E8757">
                                  <v:shape id="_x0000_i1171" type="#_x0000_t75" style="width:9.5pt;height:14.25pt" o:ole="">
                                    <v:imagedata r:id="rId299" o:title=""/>
                                  </v:shape>
                                  <o:OLEObject Type="Embed" ProgID="Equation.DSMT4" ShapeID="_x0000_i1171" DrawAspect="Content" ObjectID="_1750939701" r:id="rId326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C47BB69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220" w:dyaOrig="220" w14:anchorId="654ACFA6">
                                  <v:shape id="_x0000_i1172" type="#_x0000_t75" style="width:11.55pt;height:11.55pt" o:ole="">
                                    <v:imagedata r:id="rId297" o:title=""/>
                                  </v:shape>
                                  <o:OLEObject Type="Embed" ProgID="Equation.DSMT4" ShapeID="_x0000_i1172" DrawAspect="Content" ObjectID="_1750939702" r:id="rId327"/>
                                </w:object>
                              </w: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6ED8E59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</w:tr>
                        <w:tr w:rsidR="00910785" w14:paraId="61F91847" w14:textId="77777777" w:rsidTr="00963054">
                          <w:trPr>
                            <w:trHeight w:val="1039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E5B725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</w:rPr>
                              </w:pPr>
                              <w:r w:rsidRPr="0028266F">
                                <w:rPr>
                                  <w:b/>
                                  <w:position w:val="-10"/>
                                </w:rPr>
                                <w:object w:dxaOrig="220" w:dyaOrig="260" w14:anchorId="020CF23F">
                                  <v:shape id="_x0000_i1173" type="#_x0000_t75" style="width:11.55pt;height:12.9pt" o:ole="">
                                    <v:imagedata r:id="rId306" o:title=""/>
                                  </v:shape>
                                  <o:OLEObject Type="Embed" ProgID="Equation.DSMT4" ShapeID="_x0000_i1173" DrawAspect="Content" ObjectID="_1750939703" r:id="rId328"/>
                                </w:object>
                              </w:r>
                            </w:p>
                          </w:tc>
                          <w:tc>
                            <w:tcPr>
                              <w:tcW w:w="7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0AFBDBD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00" w14:anchorId="45B60452">
                                  <v:shape id="_x0000_i1174" type="#_x0000_t75" style="width:19pt;height:9.5pt" o:ole="">
                                    <v:imagedata r:id="rId285" o:title=""/>
                                  </v:shape>
                                  <o:OLEObject Type="Embed" ProgID="Equation.DSMT4" ShapeID="_x0000_i1174" DrawAspect="Content" ObjectID="_1750939704" r:id="rId329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10ED773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6C1DD0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4"/>
                                  <w:lang w:val="es-ES"/>
                                </w:rPr>
                                <w:object w:dxaOrig="320" w:dyaOrig="260" w14:anchorId="72D0A8C9">
                                  <v:shape id="_x0000_i1175" type="#_x0000_t75" style="width:15.6pt;height:12.9pt" o:ole="">
                                    <v:imagedata r:id="rId289" o:title=""/>
                                  </v:shape>
                                  <o:OLEObject Type="Embed" ProgID="Equation.DSMT4" ShapeID="_x0000_i1175" DrawAspect="Content" ObjectID="_1750939705" r:id="rId330"/>
                                </w:object>
                              </w:r>
                            </w:p>
                          </w:tc>
                          <w:tc>
                            <w:tcPr>
                              <w:tcW w:w="72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C06F88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55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double" w:sz="4" w:space="0" w:color="auto"/>
                              </w:tcBorders>
                              <w:vAlign w:val="bottom"/>
                            </w:tcPr>
                            <w:p w14:paraId="30838C60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00" w14:anchorId="49E8268C">
                                  <v:shape id="_x0000_i1176" type="#_x0000_t75" style="width:17pt;height:8.85pt" o:ole="">
                                    <v:imagedata r:id="rId285" o:title=""/>
                                  </v:shape>
                                  <o:OLEObject Type="Embed" ProgID="Equation.DSMT4" ShapeID="_x0000_i1176" DrawAspect="Content" ObjectID="_1750939706" r:id="rId331"/>
                                </w:object>
                              </w:r>
                            </w:p>
                          </w:tc>
                          <w:tc>
                            <w:tcPr>
                              <w:tcW w:w="562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41ACFBCB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20" w14:anchorId="6A1BA8B1">
                                  <v:shape id="_x0000_i1177" type="#_x0000_t75" style="width:17pt;height:9.5pt" o:ole="">
                                    <v:imagedata r:id="rId293" o:title=""/>
                                  </v:shape>
                                  <o:OLEObject Type="Embed" ProgID="Equation.DSMT4" ShapeID="_x0000_i1177" DrawAspect="Content" ObjectID="_1750939707" r:id="rId332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446813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6F5965C2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  <w:r w:rsidRPr="007855F0">
                                <w:rPr>
                                  <w:position w:val="-6"/>
                                  <w:lang w:val="es-ES"/>
                                </w:rPr>
                                <w:object w:dxaOrig="200" w:dyaOrig="279" w14:anchorId="4223745A">
                                  <v:shape id="_x0000_i1178" type="#_x0000_t75" style="width:9.5pt;height:14.25pt" o:ole="">
                                    <v:imagedata r:id="rId312" o:title=""/>
                                  </v:shape>
                                  <o:OLEObject Type="Embed" ProgID="Equation.DSMT4" ShapeID="_x0000_i1178" DrawAspect="Content" ObjectID="_1750939708" r:id="rId333"/>
                                </w:objec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A1C0E8" w14:textId="77777777" w:rsidR="00910785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</w:pPr>
                            </w:p>
                          </w:tc>
                          <w:tc>
                            <w:tcPr>
                              <w:tcW w:w="71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F7260D0" w14:textId="77777777" w:rsidR="00910785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</w:pPr>
                              <w:r w:rsidRPr="00D95581">
                                <w:rPr>
                                  <w:position w:val="-4"/>
                                  <w:lang w:val="es-ES"/>
                                </w:rPr>
                                <w:object w:dxaOrig="380" w:dyaOrig="220" w14:anchorId="653389AB">
                                  <v:shape id="_x0000_i1179" type="#_x0000_t75" style="width:19pt;height:11.55pt" o:ole="">
                                    <v:imagedata r:id="rId293" o:title=""/>
                                  </v:shape>
                                  <o:OLEObject Type="Embed" ProgID="Equation.DSMT4" ShapeID="_x0000_i1179" DrawAspect="Content" ObjectID="_1750939709" r:id="rId334"/>
                                </w:object>
                              </w:r>
                            </w:p>
                          </w:tc>
                        </w:tr>
                      </w:tbl>
                      <w:p w14:paraId="2C253A6E" w14:textId="77777777" w:rsidR="00910785" w:rsidRDefault="00910785" w:rsidP="00910785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928" o:spid="_x0000_s1060" type="#_x0000_t32" style="position:absolute;left:3628;top:1789;width:900;height:4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" strokeweight="1pt">
                  <v:stroke endarrow="classic" endarrowwidth="narrow"/>
                </v:shape>
                <v:shape id="AutoShape 929" o:spid="_x0000_s1061" type="#_x0000_t32" style="position:absolute;left:5146;top:1789;width:90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" strokeweight="1pt">
                  <v:stroke endarrow="classic" endarrowwidth="narrow"/>
                </v:shape>
                <v:shape id="AutoShape 930" o:spid="_x0000_s1062" type="#_x0000_t32" style="position:absolute;left:6935;top:1789;width:90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" strokeweight="1pt">
                  <v:stroke endarrow="classic" endarrowwidth="narrow"/>
                </v:shape>
                <v:shape id="AutoShape 931" o:spid="_x0000_s1063" type="#_x0000_t32" style="position:absolute;left:8453;top:1789;width:900;height:4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" strokeweight="1pt">
                  <v:stroke endarrow="classic" endarrowwidth="narrow"/>
                </v:shape>
                <w10:anchorlock/>
              </v:group>
            </w:pict>
          </mc:Fallback>
        </mc:AlternateContent>
      </w:r>
    </w:p>
    <w:p w14:paraId="0485424E" w14:textId="77777777" w:rsidR="00910785" w:rsidRPr="00B279FE" w:rsidRDefault="00910785" w:rsidP="00910785">
      <w:pPr>
        <w:spacing w:before="120" w:line="276" w:lineRule="auto"/>
        <w:ind w:left="992" w:hanging="2"/>
        <w:rPr>
          <w:b/>
          <w:color w:val="0000FF"/>
        </w:rPr>
      </w:pPr>
      <w:r w:rsidRPr="00B279FE">
        <w:rPr>
          <w:color w:val="000000"/>
        </w:rPr>
        <w:t>Hàm số đã cho đồng biến trên khoảng nào dưới đây?</w:t>
      </w:r>
    </w:p>
    <w:p w14:paraId="074D6515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  <w:lang w:val="nl-NL"/>
        </w:rPr>
        <w:t xml:space="preserve">A. </w:t>
      </w:r>
      <w:r w:rsidRPr="00B279FE">
        <w:rPr>
          <w:rFonts w:eastAsia="Calibri"/>
          <w:position w:val="-14"/>
        </w:rPr>
        <w:object w:dxaOrig="900" w:dyaOrig="400" w14:anchorId="71E347F2">
          <v:shape id="_x0000_i1180" type="#_x0000_t75" style="width:44.85pt;height:21.05pt" o:ole="">
            <v:imagedata r:id="rId335" o:title=""/>
          </v:shape>
          <o:OLEObject Type="Embed" ProgID="Equation.DSMT4" ShapeID="_x0000_i1180" DrawAspect="Content" ObjectID="_1750939590" r:id="rId336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rFonts w:eastAsia="Calibri"/>
          <w:position w:val="-14"/>
        </w:rPr>
        <w:object w:dxaOrig="760" w:dyaOrig="400" w14:anchorId="374C09F2">
          <v:shape id="_x0000_i1181" type="#_x0000_t75" style="width:38.05pt;height:21.05pt" o:ole="">
            <v:imagedata r:id="rId337" o:title=""/>
          </v:shape>
          <o:OLEObject Type="Embed" ProgID="Equation.DSMT4" ShapeID="_x0000_i1181" DrawAspect="Content" ObjectID="_1750939591" r:id="rId338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C. </w:t>
      </w:r>
      <w:r w:rsidRPr="00B279FE">
        <w:rPr>
          <w:rFonts w:eastAsia="Calibri"/>
          <w:position w:val="-14"/>
        </w:rPr>
        <w:object w:dxaOrig="900" w:dyaOrig="400" w14:anchorId="7B266CA4">
          <v:shape id="_x0000_i1182" type="#_x0000_t75" style="width:44.85pt;height:21.05pt" o:ole="">
            <v:imagedata r:id="rId339" o:title=""/>
          </v:shape>
          <o:OLEObject Type="Embed" ProgID="Equation.DSMT4" ShapeID="_x0000_i1182" DrawAspect="Content" ObjectID="_1750939592" r:id="rId340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D. </w:t>
      </w:r>
      <w:r w:rsidRPr="00B279FE">
        <w:rPr>
          <w:rFonts w:eastAsia="Calibri"/>
          <w:position w:val="-28"/>
        </w:rPr>
        <w:object w:dxaOrig="1060" w:dyaOrig="680" w14:anchorId="0C22C6B8">
          <v:shape id="_x0000_i1183" type="#_x0000_t75" style="width:53pt;height:35.3pt" o:ole="">
            <v:imagedata r:id="rId341" o:title=""/>
          </v:shape>
          <o:OLEObject Type="Embed" ProgID="Equation.DSMT4" ShapeID="_x0000_i1183" DrawAspect="Content" ObjectID="_1750939593" r:id="rId342"/>
        </w:object>
      </w:r>
      <w:r w:rsidRPr="00B279FE">
        <w:t>.</w:t>
      </w:r>
    </w:p>
    <w:p w14:paraId="3F2B99B1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B279FE">
        <w:rPr>
          <w:rFonts w:eastAsia="Calibri"/>
          <w:b/>
          <w:color w:val="0000FF"/>
          <w:lang w:val="pt-BR"/>
        </w:rPr>
        <w:t>Câu 18:</w:t>
      </w:r>
      <w:r w:rsidRPr="00B279FE">
        <w:rPr>
          <w:rFonts w:eastAsia="Calibri"/>
          <w:b/>
          <w:color w:val="0000FF"/>
          <w:lang w:val="pt-BR"/>
        </w:rPr>
        <w:tab/>
      </w:r>
      <w:r w:rsidR="003C6C68" w:rsidRPr="00B279FE">
        <w:rPr>
          <w:bCs/>
          <w:lang w:val="pt-BR"/>
        </w:rPr>
        <w:t xml:space="preserve">Cho hàm số </w:t>
      </w:r>
      <w:r w:rsidR="003C6C68" w:rsidRPr="00B279FE">
        <w:rPr>
          <w:position w:val="-14"/>
        </w:rPr>
        <w:object w:dxaOrig="960" w:dyaOrig="400" w14:anchorId="2D2E2D21">
          <v:shape id="_x0000_i1184" type="#_x0000_t75" style="width:48.25pt;height:20.4pt" o:ole="">
            <v:imagedata r:id="rId343" o:title=""/>
          </v:shape>
          <o:OLEObject Type="Embed" ProgID="Equation.DSMT4" ShapeID="_x0000_i1184" DrawAspect="Content" ObjectID="_1750939594" r:id="rId344"/>
        </w:object>
      </w:r>
      <w:r w:rsidR="003C6C68" w:rsidRPr="00B279FE">
        <w:rPr>
          <w:lang w:val="pt-BR"/>
        </w:rPr>
        <w:t xml:space="preserve"> có bảng biến thiên như hình vẽ:</w:t>
      </w:r>
    </w:p>
    <w:p w14:paraId="06B3E496" w14:textId="77777777" w:rsidR="00910785" w:rsidRPr="00B279FE" w:rsidRDefault="00910785" w:rsidP="00910785">
      <w:pPr>
        <w:spacing w:before="120" w:line="276" w:lineRule="auto"/>
        <w:ind w:left="992"/>
        <w:jc w:val="center"/>
      </w:pPr>
      <w:r w:rsidRPr="00B279FE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ED70058" wp14:editId="7935217B">
                <wp:extent cx="4442460" cy="1125855"/>
                <wp:effectExtent l="0" t="254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2460" cy="1125855"/>
                          <a:chOff x="2375" y="7790"/>
                          <a:chExt cx="6996" cy="1773"/>
                        </a:xfrm>
                      </wpg:grpSpPr>
                      <wps:wsp>
                        <wps:cNvPr id="1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7790"/>
                            <a:ext cx="6996" cy="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  <w:gridCol w:w="696"/>
                              </w:tblGrid>
                              <w:tr w:rsidR="00910785" w:rsidRPr="00BD1638" w14:paraId="1E56B32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351E2D3D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200" w:dyaOrig="220" w14:anchorId="2B3F5140">
                                        <v:shape id="_x0000_i1185" type="#_x0000_t75" style="width:10.2pt;height:10.2pt" o:ole="">
                                          <v:imagedata r:id="rId345" o:title=""/>
                                        </v:shape>
                                        <o:OLEObject Type="Embed" ProgID="Equation.DSMT4" ShapeID="_x0000_i1185" DrawAspect="Content" ObjectID="_1750939710" r:id="rId3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1BA4EC1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00" w14:anchorId="371CBC13">
                                        <v:shape id="_x0000_i1186" type="#_x0000_t75" style="width:19pt;height:10.2pt" o:ole="">
                                          <v:imagedata r:id="rId347" o:title=""/>
                                        </v:shape>
                                        <o:OLEObject Type="Embed" ProgID="Equation.DSMT4" ShapeID="_x0000_i1186" DrawAspect="Content" ObjectID="_1750939711" r:id="rId3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36C3AE6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A1C5BE7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00" w:dyaOrig="260" w14:anchorId="6467E4BD">
                                        <v:shape id="_x0000_i1187" type="#_x0000_t75" style="width:14.95pt;height:12.9pt" o:ole="">
                                          <v:imagedata r:id="rId349" o:title=""/>
                                        </v:shape>
                                        <o:OLEObject Type="Embed" ProgID="Equation.DSMT4" ShapeID="_x0000_i1187" DrawAspect="Content" ObjectID="_1750939712" r:id="rId35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CFE784C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959CB1B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200" w:dyaOrig="279" w14:anchorId="00BF1D93">
                                        <v:shape id="_x0000_i1188" type="#_x0000_t75" style="width:10.2pt;height:14.25pt" o:ole="">
                                          <v:imagedata r:id="rId351" o:title=""/>
                                        </v:shape>
                                        <o:OLEObject Type="Embed" ProgID="Equation.DSMT4" ShapeID="_x0000_i1188" DrawAspect="Content" ObjectID="_1750939713" r:id="rId35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4D1C04C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DCAF641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39" w:dyaOrig="260" w14:anchorId="3EDE4DFE">
                                        <v:shape id="_x0000_i1189" type="#_x0000_t75" style="width:6.8pt;height:12.9pt" o:ole="">
                                          <v:imagedata r:id="rId353" o:title=""/>
                                        </v:shape>
                                        <o:OLEObject Type="Embed" ProgID="Equation.DSMT4" ShapeID="_x0000_i1189" DrawAspect="Content" ObjectID="_1750939714" r:id="rId35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E5602DE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4B8BDD0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20" w14:anchorId="7162EEF3">
                                        <v:shape id="_x0000_i1190" type="#_x0000_t75" style="width:19pt;height:10.2pt" o:ole="">
                                          <v:imagedata r:id="rId355" o:title=""/>
                                        </v:shape>
                                        <o:OLEObject Type="Embed" ProgID="Equation.DSMT4" ShapeID="_x0000_i1190" DrawAspect="Content" ObjectID="_1750939715" r:id="rId356"/>
                                      </w:object>
                                    </w:r>
                                  </w:p>
                                </w:tc>
                              </w:tr>
                              <w:tr w:rsidR="00910785" w:rsidRPr="00BD1638" w14:paraId="5941AD2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F228EF0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10"/>
                                      </w:rPr>
                                      <w:object w:dxaOrig="260" w:dyaOrig="320" w14:anchorId="7B75D83C">
                                        <v:shape id="_x0000_i1191" type="#_x0000_t75" style="width:12.9pt;height:15.6pt" o:ole="">
                                          <v:imagedata r:id="rId357" o:title=""/>
                                        </v:shape>
                                        <o:OLEObject Type="Embed" ProgID="Equation.DSMT4" ShapeID="_x0000_i1191" DrawAspect="Content" ObjectID="_1750939716" r:id="rId3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BD295DB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08CBD864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160" w14:anchorId="72F56EA7">
                                        <v:shape id="_x0000_i1192" type="#_x0000_t75" style="width:10.2pt;height:8.15pt" o:ole="">
                                          <v:imagedata r:id="rId359" o:title=""/>
                                        </v:shape>
                                        <o:OLEObject Type="Embed" ProgID="Equation.DSMT4" ShapeID="_x0000_i1192" DrawAspect="Content" ObjectID="_1750939717" r:id="rId36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0F39221D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200" w:dyaOrig="279" w14:anchorId="4CA2FC6C">
                                        <v:shape id="_x0000_i1193" type="#_x0000_t75" style="width:10.2pt;height:14.25pt" o:ole="">
                                          <v:imagedata r:id="rId361" o:title=""/>
                                        </v:shape>
                                        <o:OLEObject Type="Embed" ProgID="Equation.DSMT4" ShapeID="_x0000_i1193" DrawAspect="Content" ObjectID="_1750939718" r:id="rId3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DDE6557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20" w:dyaOrig="220" w14:anchorId="23BA8989">
                                        <v:shape id="_x0000_i1194" type="#_x0000_t75" style="width:10.2pt;height:10.2pt" o:ole="">
                                          <v:imagedata r:id="rId363" o:title=""/>
                                        </v:shape>
                                        <o:OLEObject Type="Embed" ProgID="Equation.DSMT4" ShapeID="_x0000_i1194" DrawAspect="Content" ObjectID="_1750939719" r:id="rId36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7E273EC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200" w:dyaOrig="279" w14:anchorId="463B1F7E">
                                        <v:shape id="_x0000_i1195" type="#_x0000_t75" style="width:10.2pt;height:14.25pt" o:ole="">
                                          <v:imagedata r:id="rId365" o:title=""/>
                                        </v:shape>
                                        <o:OLEObject Type="Embed" ProgID="Equation.DSMT4" ShapeID="_x0000_i1195" DrawAspect="Content" ObjectID="_1750939720" r:id="rId36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5862337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160" w14:anchorId="6533ECA1">
                                        <v:shape id="_x0000_i1196" type="#_x0000_t75" style="width:10.2pt;height:8.15pt" o:ole="">
                                          <v:imagedata r:id="rId367" o:title=""/>
                                        </v:shape>
                                        <o:OLEObject Type="Embed" ProgID="Equation.DSMT4" ShapeID="_x0000_i1196" DrawAspect="Content" ObjectID="_1750939721" r:id="rId36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601BFD5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200" w:dyaOrig="279" w14:anchorId="1409BDC0">
                                        <v:shape id="_x0000_i1197" type="#_x0000_t75" style="width:10.2pt;height:14.25pt" o:ole="">
                                          <v:imagedata r:id="rId369" o:title=""/>
                                        </v:shape>
                                        <o:OLEObject Type="Embed" ProgID="Equation.DSMT4" ShapeID="_x0000_i1197" DrawAspect="Content" ObjectID="_1750939722" r:id="rId37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C2939D3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20" w:dyaOrig="220" w14:anchorId="54C11962">
                                        <v:shape id="_x0000_i1198" type="#_x0000_t75" style="width:10.2pt;height:10.2pt" o:ole="">
                                          <v:imagedata r:id="rId371" o:title=""/>
                                        </v:shape>
                                        <o:OLEObject Type="Embed" ProgID="Equation.DSMT4" ShapeID="_x0000_i1198" DrawAspect="Content" ObjectID="_1750939723" r:id="rId37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49C3F9F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10785" w:rsidRPr="00BD1638" w14:paraId="477BCD7D" w14:textId="77777777">
                                <w:trPr>
                                  <w:trHeight w:val="1039"/>
                                  <w:jc w:val="center"/>
                                </w:trPr>
                                <w:tc>
                                  <w:tcPr>
                                    <w:tcW w:w="58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479C6458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i/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10"/>
                                      </w:rPr>
                                      <w:object w:dxaOrig="220" w:dyaOrig="260" w14:anchorId="0EF7AC02">
                                        <v:shape id="_x0000_i1199" type="#_x0000_t75" style="width:10.2pt;height:12.9pt" o:ole="">
                                          <v:imagedata r:id="rId373" o:title=""/>
                                        </v:shape>
                                        <o:OLEObject Type="Embed" ProgID="Equation.DSMT4" ShapeID="_x0000_i1199" DrawAspect="Content" ObjectID="_1750939724" r:id="rId37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55C26021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20" w14:anchorId="4E8E6F50">
                                        <v:shape id="_x0000_i1200" type="#_x0000_t75" style="width:19pt;height:10.2pt" o:ole="">
                                          <v:imagedata r:id="rId375" o:title=""/>
                                        </v:shape>
                                        <o:OLEObject Type="Embed" ProgID="Equation.DSMT4" ShapeID="_x0000_i1200" DrawAspect="Content" ObjectID="_1750939725" r:id="rId37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CEEBBDD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0DA9DA04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180" w:dyaOrig="279" w14:anchorId="49513ECE">
                                        <v:shape id="_x0000_i1201" type="#_x0000_t75" style="width:8.85pt;height:14.25pt" o:ole="">
                                          <v:imagedata r:id="rId377" o:title=""/>
                                        </v:shape>
                                        <o:OLEObject Type="Embed" ProgID="Equation.DSMT4" ShapeID="_x0000_i1201" DrawAspect="Content" ObjectID="_1750939726" r:id="rId37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81D7EEE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9B4222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180" w:dyaOrig="279" w14:anchorId="4CE35082">
                                        <v:shape id="_x0000_i1202" type="#_x0000_t75" style="width:8.85pt;height:14.25pt" o:ole="">
                                          <v:imagedata r:id="rId379" o:title=""/>
                                        </v:shape>
                                        <o:OLEObject Type="Embed" ProgID="Equation.DSMT4" ShapeID="_x0000_i1202" DrawAspect="Content" ObjectID="_1750939727" r:id="rId38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44EBBE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1014A640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8420BB">
                                      <w:rPr>
                                        <w:position w:val="-6"/>
                                      </w:rPr>
                                      <w:object w:dxaOrig="180" w:dyaOrig="279" w14:anchorId="479465BD">
                                        <v:shape id="_x0000_i1203" type="#_x0000_t75" style="width:8.85pt;height:14.25pt" o:ole="">
                                          <v:imagedata r:id="rId381" o:title=""/>
                                        </v:shape>
                                        <o:OLEObject Type="Embed" ProgID="Equation.DSMT4" ShapeID="_x0000_i1203" DrawAspect="Content" ObjectID="_1750939728" r:id="rId38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33AB102" w14:textId="77777777" w:rsidR="00910785" w:rsidRPr="00437862" w:rsidRDefault="00910785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center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DA53F56" w14:textId="77777777" w:rsidR="00910785" w:rsidRPr="00437862" w:rsidRDefault="00910785" w:rsidP="00963054">
                                    <w:pPr>
                                      <w:pStyle w:val="NoSpacing"/>
                                      <w:tabs>
                                        <w:tab w:val="left" w:pos="317"/>
                                      </w:tabs>
                                      <w:jc w:val="right"/>
                                      <w:rPr>
                                        <w:color w:val="FF0000"/>
                                        <w:szCs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80" w:dyaOrig="220" w14:anchorId="230FEDB0">
                                        <v:shape id="_x0000_i1204" type="#_x0000_t75" style="width:19pt;height:10.2pt" o:ole="">
                                          <v:imagedata r:id="rId383" o:title=""/>
                                        </v:shape>
                                        <o:OLEObject Type="Embed" ProgID="Equation.DSMT4" ShapeID="_x0000_i1204" DrawAspect="Content" ObjectID="_1750939729" r:id="rId38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3871FEE" w14:textId="77777777" w:rsidR="00910785" w:rsidRDefault="00910785" w:rsidP="0091078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3547" y="8661"/>
                            <a:ext cx="1031" cy="6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341" y="8661"/>
                            <a:ext cx="1031" cy="6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2" y="8639"/>
                            <a:ext cx="1031" cy="6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7" y="8639"/>
                            <a:ext cx="1031" cy="6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70058" id="Group 14" o:spid="_x0000_s1064" style="width:349.8pt;height:88.65pt;mso-position-horizontal-relative:char;mso-position-vertical-relative:line" coordorigin="2375,7790" coordsize="6996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">
                <v:shape id="Text Box 111" o:spid="_x0000_s1065" type="#_x0000_t202" style="position:absolute;left:2375;top:7790;width:699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" filled="f" stroked="f" strokeweight="1pt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  <w:gridCol w:w="696"/>
                        </w:tblGrid>
                        <w:tr w:rsidR="00910785" w:rsidRPr="00BD1638" w14:paraId="1E56B320" w14:textId="77777777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51E2D3D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200" w:dyaOrig="220" w14:anchorId="2B3F5140">
                                  <v:shape id="_x0000_i1185" type="#_x0000_t75" style="width:10.2pt;height:10.2pt" o:ole="">
                                    <v:imagedata r:id="rId345" o:title=""/>
                                  </v:shape>
                                  <o:OLEObject Type="Embed" ProgID="Equation.DSMT4" ShapeID="_x0000_i1185" DrawAspect="Content" ObjectID="_1750939710" r:id="rId385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1BA4EC1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00" w14:anchorId="371CBC13">
                                  <v:shape id="_x0000_i1186" type="#_x0000_t75" style="width:19pt;height:10.2pt" o:ole="">
                                    <v:imagedata r:id="rId347" o:title=""/>
                                  </v:shape>
                                  <o:OLEObject Type="Embed" ProgID="Equation.DSMT4" ShapeID="_x0000_i1186" DrawAspect="Content" ObjectID="_1750939711" r:id="rId386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36C3AE6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A1C5BE7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00" w:dyaOrig="260" w14:anchorId="6467E4BD">
                                  <v:shape id="_x0000_i1187" type="#_x0000_t75" style="width:14.95pt;height:12.9pt" o:ole="">
                                    <v:imagedata r:id="rId349" o:title=""/>
                                  </v:shape>
                                  <o:OLEObject Type="Embed" ProgID="Equation.DSMT4" ShapeID="_x0000_i1187" DrawAspect="Content" ObjectID="_1750939712" r:id="rId387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CFE784C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959CB1B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200" w:dyaOrig="279" w14:anchorId="00BF1D93">
                                  <v:shape id="_x0000_i1188" type="#_x0000_t75" style="width:10.2pt;height:14.25pt" o:ole="">
                                    <v:imagedata r:id="rId351" o:title=""/>
                                  </v:shape>
                                  <o:OLEObject Type="Embed" ProgID="Equation.DSMT4" ShapeID="_x0000_i1188" DrawAspect="Content" ObjectID="_1750939713" r:id="rId388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4D1C04C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DCAF641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39" w:dyaOrig="260" w14:anchorId="3EDE4DFE">
                                  <v:shape id="_x0000_i1189" type="#_x0000_t75" style="width:6.8pt;height:12.9pt" o:ole="">
                                    <v:imagedata r:id="rId353" o:title=""/>
                                  </v:shape>
                                  <o:OLEObject Type="Embed" ProgID="Equation.DSMT4" ShapeID="_x0000_i1189" DrawAspect="Content" ObjectID="_1750939714" r:id="rId389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E5602DE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4B8BDD0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7162EEF3">
                                  <v:shape id="_x0000_i1190" type="#_x0000_t75" style="width:19pt;height:10.2pt" o:ole="">
                                    <v:imagedata r:id="rId355" o:title=""/>
                                  </v:shape>
                                  <o:OLEObject Type="Embed" ProgID="Equation.DSMT4" ShapeID="_x0000_i1190" DrawAspect="Content" ObjectID="_1750939715" r:id="rId390"/>
                                </w:object>
                              </w:r>
                            </w:p>
                          </w:tc>
                        </w:tr>
                        <w:tr w:rsidR="00910785" w:rsidRPr="00BD1638" w14:paraId="5941AD26" w14:textId="77777777">
                          <w:trPr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F228EF0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10"/>
                                </w:rPr>
                                <w:object w:dxaOrig="260" w:dyaOrig="320" w14:anchorId="7B75D83C">
                                  <v:shape id="_x0000_i1191" type="#_x0000_t75" style="width:12.9pt;height:15.6pt" o:ole="">
                                    <v:imagedata r:id="rId357" o:title=""/>
                                  </v:shape>
                                  <o:OLEObject Type="Embed" ProgID="Equation.DSMT4" ShapeID="_x0000_i1191" DrawAspect="Content" ObjectID="_1750939716" r:id="rId391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BD295DB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8CBD864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160" w14:anchorId="72F56EA7">
                                  <v:shape id="_x0000_i1192" type="#_x0000_t75" style="width:10.2pt;height:8.15pt" o:ole="">
                                    <v:imagedata r:id="rId359" o:title=""/>
                                  </v:shape>
                                  <o:OLEObject Type="Embed" ProgID="Equation.DSMT4" ShapeID="_x0000_i1192" DrawAspect="Content" ObjectID="_1750939717" r:id="rId392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F39221D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200" w:dyaOrig="279" w14:anchorId="4CA2FC6C">
                                  <v:shape id="_x0000_i1193" type="#_x0000_t75" style="width:10.2pt;height:14.25pt" o:ole="">
                                    <v:imagedata r:id="rId361" o:title=""/>
                                  </v:shape>
                                  <o:OLEObject Type="Embed" ProgID="Equation.DSMT4" ShapeID="_x0000_i1193" DrawAspect="Content" ObjectID="_1750939718" r:id="rId393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DDE6557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20" w:dyaOrig="220" w14:anchorId="23BA8989">
                                  <v:shape id="_x0000_i1194" type="#_x0000_t75" style="width:10.2pt;height:10.2pt" o:ole="">
                                    <v:imagedata r:id="rId363" o:title=""/>
                                  </v:shape>
                                  <o:OLEObject Type="Embed" ProgID="Equation.DSMT4" ShapeID="_x0000_i1194" DrawAspect="Content" ObjectID="_1750939719" r:id="rId394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7E273EC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200" w:dyaOrig="279" w14:anchorId="463B1F7E">
                                  <v:shape id="_x0000_i1195" type="#_x0000_t75" style="width:10.2pt;height:14.25pt" o:ole="">
                                    <v:imagedata r:id="rId365" o:title=""/>
                                  </v:shape>
                                  <o:OLEObject Type="Embed" ProgID="Equation.DSMT4" ShapeID="_x0000_i1195" DrawAspect="Content" ObjectID="_1750939720" r:id="rId395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5862337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160" w14:anchorId="6533ECA1">
                                  <v:shape id="_x0000_i1196" type="#_x0000_t75" style="width:10.2pt;height:8.15pt" o:ole="">
                                    <v:imagedata r:id="rId367" o:title=""/>
                                  </v:shape>
                                  <o:OLEObject Type="Embed" ProgID="Equation.DSMT4" ShapeID="_x0000_i1196" DrawAspect="Content" ObjectID="_1750939721" r:id="rId396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601BFD5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200" w:dyaOrig="279" w14:anchorId="1409BDC0">
                                  <v:shape id="_x0000_i1197" type="#_x0000_t75" style="width:10.2pt;height:14.25pt" o:ole="">
                                    <v:imagedata r:id="rId369" o:title=""/>
                                  </v:shape>
                                  <o:OLEObject Type="Embed" ProgID="Equation.DSMT4" ShapeID="_x0000_i1197" DrawAspect="Content" ObjectID="_1750939722" r:id="rId397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C2939D3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20" w:dyaOrig="220" w14:anchorId="54C11962">
                                  <v:shape id="_x0000_i1198" type="#_x0000_t75" style="width:10.2pt;height:10.2pt" o:ole="">
                                    <v:imagedata r:id="rId371" o:title=""/>
                                  </v:shape>
                                  <o:OLEObject Type="Embed" ProgID="Equation.DSMT4" ShapeID="_x0000_i1198" DrawAspect="Content" ObjectID="_1750939723" r:id="rId398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49C3F9F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0785" w:rsidRPr="00BD1638" w14:paraId="477BCD7D" w14:textId="77777777">
                          <w:trPr>
                            <w:trHeight w:val="1039"/>
                            <w:jc w:val="center"/>
                          </w:trPr>
                          <w:tc>
                            <w:tcPr>
                              <w:tcW w:w="58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79C6458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i/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10"/>
                                </w:rPr>
                                <w:object w:dxaOrig="220" w:dyaOrig="260" w14:anchorId="0EF7AC02">
                                  <v:shape id="_x0000_i1199" type="#_x0000_t75" style="width:10.2pt;height:12.9pt" o:ole="">
                                    <v:imagedata r:id="rId373" o:title=""/>
                                  </v:shape>
                                  <o:OLEObject Type="Embed" ProgID="Equation.DSMT4" ShapeID="_x0000_i1199" DrawAspect="Content" ObjectID="_1750939724" r:id="rId399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55C26021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4E8E6F50">
                                  <v:shape id="_x0000_i1200" type="#_x0000_t75" style="width:19pt;height:10.2pt" o:ole="">
                                    <v:imagedata r:id="rId375" o:title=""/>
                                  </v:shape>
                                  <o:OLEObject Type="Embed" ProgID="Equation.DSMT4" ShapeID="_x0000_i1200" DrawAspect="Content" ObjectID="_1750939725" r:id="rId400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EEBBDD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0DA9DA04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180" w:dyaOrig="279" w14:anchorId="49513ECE">
                                  <v:shape id="_x0000_i1201" type="#_x0000_t75" style="width:8.85pt;height:14.25pt" o:ole="">
                                    <v:imagedata r:id="rId377" o:title=""/>
                                  </v:shape>
                                  <o:OLEObject Type="Embed" ProgID="Equation.DSMT4" ShapeID="_x0000_i1201" DrawAspect="Content" ObjectID="_1750939726" r:id="rId401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81D7EEE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9B4222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180" w:dyaOrig="279" w14:anchorId="4CE35082">
                                  <v:shape id="_x0000_i1202" type="#_x0000_t75" style="width:8.85pt;height:14.25pt" o:ole="">
                                    <v:imagedata r:id="rId379" o:title=""/>
                                  </v:shape>
                                  <o:OLEObject Type="Embed" ProgID="Equation.DSMT4" ShapeID="_x0000_i1202" DrawAspect="Content" ObjectID="_1750939727" r:id="rId402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44EBBE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1014A640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420BB">
                                <w:rPr>
                                  <w:position w:val="-6"/>
                                </w:rPr>
                                <w:object w:dxaOrig="180" w:dyaOrig="279" w14:anchorId="479465BD">
                                  <v:shape id="_x0000_i1203" type="#_x0000_t75" style="width:8.85pt;height:14.25pt" o:ole="">
                                    <v:imagedata r:id="rId381" o:title=""/>
                                  </v:shape>
                                  <o:OLEObject Type="Embed" ProgID="Equation.DSMT4" ShapeID="_x0000_i1203" DrawAspect="Content" ObjectID="_1750939728" r:id="rId403"/>
                                </w:object>
                              </w: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33AB102" w14:textId="77777777" w:rsidR="00910785" w:rsidRPr="00437862" w:rsidRDefault="00910785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9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DA53F56" w14:textId="77777777" w:rsidR="00910785" w:rsidRPr="00437862" w:rsidRDefault="00910785" w:rsidP="00963054">
                              <w:pPr>
                                <w:pStyle w:val="NoSpacing"/>
                                <w:tabs>
                                  <w:tab w:val="left" w:pos="317"/>
                                </w:tabs>
                                <w:jc w:val="right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230FEDB0">
                                  <v:shape id="_x0000_i1204" type="#_x0000_t75" style="width:19pt;height:10.2pt" o:ole="">
                                    <v:imagedata r:id="rId383" o:title=""/>
                                  </v:shape>
                                  <o:OLEObject Type="Embed" ProgID="Equation.DSMT4" ShapeID="_x0000_i1204" DrawAspect="Content" ObjectID="_1750939729" r:id="rId404"/>
                                </w:object>
                              </w:r>
                            </w:p>
                          </w:tc>
                        </w:tr>
                      </w:tbl>
                      <w:p w14:paraId="73871FEE" w14:textId="77777777" w:rsidR="00910785" w:rsidRDefault="00910785" w:rsidP="00910785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12" o:spid="_x0000_s1066" type="#_x0000_t32" style="position:absolute;left:3547;top:8661;width:1031;height: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" strokeweight="1pt">
                  <v:stroke endarrow="block"/>
                </v:shape>
                <v:shape id="AutoShape 113" o:spid="_x0000_s1067" type="#_x0000_t32" style="position:absolute;left:6341;top:8661;width:1031;height: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" strokeweight="1pt">
                  <v:stroke endarrow="block"/>
                </v:shape>
                <v:shape id="AutoShape 114" o:spid="_x0000_s1068" type="#_x0000_t32" style="position:absolute;left:7802;top:8639;width:1031;height: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" strokeweight="1pt">
                  <v:stroke endarrow="block"/>
                </v:shape>
                <v:shape id="AutoShape 115" o:spid="_x0000_s1069" type="#_x0000_t32" style="position:absolute;left:4987;top:8639;width:1031;height: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" strokeweight="1pt">
                  <v:stroke endarrow="block"/>
                </v:shape>
                <w10:anchorlock/>
              </v:group>
            </w:pict>
          </mc:Fallback>
        </mc:AlternateContent>
      </w:r>
    </w:p>
    <w:p w14:paraId="3E54F455" w14:textId="77777777" w:rsidR="00910785" w:rsidRPr="00B279FE" w:rsidRDefault="00910785" w:rsidP="00910785">
      <w:pPr>
        <w:spacing w:before="120" w:line="276" w:lineRule="auto"/>
        <w:ind w:left="992" w:hanging="2"/>
        <w:rPr>
          <w:b/>
          <w:color w:val="0000FF"/>
        </w:rPr>
      </w:pPr>
      <w:r w:rsidRPr="00B279FE">
        <w:rPr>
          <w:color w:val="000000"/>
        </w:rPr>
        <w:t>Hàm số đã cho nghịch biến trên khoảng nào dưới đây?</w:t>
      </w:r>
    </w:p>
    <w:p w14:paraId="5C2E304D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A. </w:t>
      </w:r>
      <w:r w:rsidRPr="00B279FE">
        <w:rPr>
          <w:rFonts w:eastAsia="Calibri"/>
          <w:position w:val="-14"/>
        </w:rPr>
        <w:object w:dxaOrig="900" w:dyaOrig="405" w14:anchorId="5F860BE0">
          <v:shape id="_x0000_i1205" type="#_x0000_t75" style="width:44.85pt;height:21.05pt" o:ole="">
            <v:imagedata r:id="rId249" o:title=""/>
          </v:shape>
          <o:OLEObject Type="Embed" ProgID="Equation.DSMT4" ShapeID="_x0000_i1205" DrawAspect="Content" ObjectID="_1750939595" r:id="rId405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B. </w:t>
      </w:r>
      <w:r w:rsidRPr="00B279FE">
        <w:rPr>
          <w:rFonts w:eastAsia="Calibri"/>
          <w:position w:val="-14"/>
        </w:rPr>
        <w:object w:dxaOrig="560" w:dyaOrig="400" w14:anchorId="348275C1">
          <v:shape id="_x0000_i1206" type="#_x0000_t75" style="width:27.85pt;height:21.05pt" o:ole="">
            <v:imagedata r:id="rId406" o:title=""/>
          </v:shape>
          <o:OLEObject Type="Embed" ProgID="Equation.DSMT4" ShapeID="_x0000_i1206" DrawAspect="Content" ObjectID="_1750939596" r:id="rId407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C. </w:t>
      </w:r>
      <w:r w:rsidRPr="00B279FE">
        <w:rPr>
          <w:rFonts w:eastAsia="Calibri"/>
          <w:position w:val="-14"/>
        </w:rPr>
        <w:object w:dxaOrig="760" w:dyaOrig="400" w14:anchorId="0BEC3DBD">
          <v:shape id="_x0000_i1207" type="#_x0000_t75" style="width:38.05pt;height:21.05pt" o:ole="">
            <v:imagedata r:id="rId408" o:title=""/>
          </v:shape>
          <o:OLEObject Type="Embed" ProgID="Equation.DSMT4" ShapeID="_x0000_i1207" DrawAspect="Content" ObjectID="_1750939597" r:id="rId409"/>
        </w:object>
      </w:r>
      <w:r w:rsidRPr="00B279FE">
        <w:t>.</w:t>
      </w:r>
      <w:r w:rsidRPr="00B279FE">
        <w:rPr>
          <w:lang w:val="nl-NL"/>
        </w:rPr>
        <w:tab/>
      </w:r>
      <w:r w:rsidRPr="00B279FE">
        <w:rPr>
          <w:b/>
          <w:color w:val="0000FF"/>
          <w:lang w:val="nl-NL"/>
        </w:rPr>
        <w:t xml:space="preserve">D. </w:t>
      </w:r>
      <w:r w:rsidRPr="00B279FE">
        <w:rPr>
          <w:rFonts w:eastAsia="Calibri"/>
          <w:position w:val="-14"/>
        </w:rPr>
        <w:object w:dxaOrig="720" w:dyaOrig="400" w14:anchorId="01094039">
          <v:shape id="_x0000_i1208" type="#_x0000_t75" style="width:36pt;height:21.05pt" o:ole="">
            <v:imagedata r:id="rId410" o:title=""/>
          </v:shape>
          <o:OLEObject Type="Embed" ProgID="Equation.DSMT4" ShapeID="_x0000_i1208" DrawAspect="Content" ObjectID="_1750939598" r:id="rId411"/>
        </w:object>
      </w:r>
      <w:r w:rsidRPr="00B279FE">
        <w:t>.</w:t>
      </w:r>
    </w:p>
    <w:p w14:paraId="56767F8A" w14:textId="77777777" w:rsidR="00910785" w:rsidRDefault="00910785">
      <w:pPr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br w:type="page"/>
      </w:r>
    </w:p>
    <w:p w14:paraId="72FFE87D" w14:textId="3B4B6535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lastRenderedPageBreak/>
        <w:t>Câu 19: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60" w:dyaOrig="400" w14:anchorId="5AF185E6">
          <v:shape id="_x0000_i1209" type="#_x0000_t75" style="width:48.25pt;height:20.4pt" o:ole="">
            <v:imagedata r:id="rId412" o:title=""/>
          </v:shape>
          <o:OLEObject Type="Embed" ProgID="Equation.DSMT4" ShapeID="_x0000_i1209" DrawAspect="Content" ObjectID="_1750939599" r:id="rId413"/>
        </w:object>
      </w:r>
      <w:r w:rsidR="003C6C68" w:rsidRPr="00B279FE">
        <w:t xml:space="preserve"> có đồ thị như hình vẽ</w:t>
      </w:r>
    </w:p>
    <w:p w14:paraId="5E87008A" w14:textId="77777777" w:rsidR="00910785" w:rsidRPr="00B279FE" w:rsidRDefault="00910785" w:rsidP="00910785">
      <w:pPr>
        <w:spacing w:after="80" w:line="276" w:lineRule="auto"/>
        <w:ind w:left="992" w:hanging="993"/>
        <w:jc w:val="center"/>
      </w:pPr>
      <w:r w:rsidRPr="00B279FE">
        <w:rPr>
          <w:noProof/>
          <w:lang w:val="en-US" w:eastAsia="en-US"/>
        </w:rPr>
        <w:drawing>
          <wp:inline distT="0" distB="0" distL="0" distR="0" wp14:anchorId="06527302" wp14:editId="5FBBA624">
            <wp:extent cx="2181225" cy="1752600"/>
            <wp:effectExtent l="0" t="0" r="9525" b="0"/>
            <wp:docPr id="1329913316" name="Picture 132991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9528" w14:textId="77777777" w:rsidR="00910785" w:rsidRPr="00B279FE" w:rsidRDefault="00910785" w:rsidP="00910785">
      <w:pPr>
        <w:spacing w:after="80" w:line="276" w:lineRule="auto"/>
        <w:ind w:left="992" w:hanging="993"/>
      </w:pPr>
      <w:r w:rsidRPr="00B279FE">
        <w:t>Khẳng định nào sau đây đúng?</w:t>
      </w:r>
    </w:p>
    <w:p w14:paraId="5563165E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A. </w:t>
      </w:r>
      <w:r w:rsidRPr="00B279FE">
        <w:t xml:space="preserve">Hàm số nghịch biến trên khoảng </w:t>
      </w:r>
      <w:r w:rsidRPr="00B279FE">
        <w:rPr>
          <w:position w:val="-16"/>
        </w:rPr>
        <w:object w:dxaOrig="680" w:dyaOrig="440" w14:anchorId="7EAAB56C">
          <v:shape id="_x0000_i1210" type="#_x0000_t75" style="width:34.65pt;height:22.4pt" o:ole="">
            <v:imagedata r:id="rId415" o:title=""/>
          </v:shape>
          <o:OLEObject Type="Embed" ProgID="Equation.DSMT4" ShapeID="_x0000_i1210" DrawAspect="Content" ObjectID="_1750939600" r:id="rId416"/>
        </w:object>
      </w:r>
      <w:r w:rsidRPr="00B279FE">
        <w:t>.</w:t>
      </w:r>
    </w:p>
    <w:p w14:paraId="555DF149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B. </w:t>
      </w:r>
      <w:r w:rsidRPr="00B279FE">
        <w:t xml:space="preserve">Hàm số đồng biến trên khoảng </w:t>
      </w:r>
      <w:r w:rsidRPr="00B279FE">
        <w:rPr>
          <w:position w:val="-16"/>
        </w:rPr>
        <w:object w:dxaOrig="720" w:dyaOrig="440" w14:anchorId="75FEF8FA">
          <v:shape id="_x0000_i1211" type="#_x0000_t75" style="width:36pt;height:22.4pt" o:ole="">
            <v:imagedata r:id="rId417" o:title=""/>
          </v:shape>
          <o:OLEObject Type="Embed" ProgID="Equation.DSMT4" ShapeID="_x0000_i1211" DrawAspect="Content" ObjectID="_1750939601" r:id="rId418"/>
        </w:object>
      </w:r>
      <w:r w:rsidRPr="00B279FE">
        <w:t>.</w:t>
      </w:r>
    </w:p>
    <w:p w14:paraId="0FFE4EE5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C. </w:t>
      </w:r>
      <w:r w:rsidRPr="00B279FE">
        <w:t xml:space="preserve">Hàm số đồng biến trên khoảng </w:t>
      </w:r>
      <w:r w:rsidRPr="00B279FE">
        <w:rPr>
          <w:position w:val="-14"/>
        </w:rPr>
        <w:object w:dxaOrig="880" w:dyaOrig="400" w14:anchorId="51A27BB1">
          <v:shape id="_x0000_i1212" type="#_x0000_t75" style="width:44.15pt;height:20.4pt" o:ole="">
            <v:imagedata r:id="rId419" o:title=""/>
          </v:shape>
          <o:OLEObject Type="Embed" ProgID="Equation.DSMT4" ShapeID="_x0000_i1212" DrawAspect="Content" ObjectID="_1750939602" r:id="rId420"/>
        </w:object>
      </w:r>
      <w:r w:rsidRPr="00B279FE">
        <w:t xml:space="preserve"> và </w:t>
      </w:r>
      <w:r w:rsidRPr="00B279FE">
        <w:rPr>
          <w:position w:val="-14"/>
        </w:rPr>
        <w:object w:dxaOrig="720" w:dyaOrig="400" w14:anchorId="61700C4A">
          <v:shape id="_x0000_i1213" type="#_x0000_t75" style="width:36pt;height:20.4pt" o:ole="">
            <v:imagedata r:id="rId421" o:title=""/>
          </v:shape>
          <o:OLEObject Type="Embed" ProgID="Equation.DSMT4" ShapeID="_x0000_i1213" DrawAspect="Content" ObjectID="_1750939603" r:id="rId422"/>
        </w:object>
      </w:r>
      <w:r w:rsidRPr="00B279FE">
        <w:t>.</w:t>
      </w:r>
    </w:p>
    <w:p w14:paraId="2A2564B6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B279FE">
        <w:rPr>
          <w:b/>
          <w:color w:val="0000FF"/>
        </w:rPr>
        <w:t xml:space="preserve">D. </w:t>
      </w:r>
      <w:r w:rsidRPr="00B279FE">
        <w:t xml:space="preserve">Hàm số đồng biến trên khoảng </w:t>
      </w:r>
      <w:r w:rsidRPr="00B279FE">
        <w:rPr>
          <w:position w:val="-16"/>
        </w:rPr>
        <w:object w:dxaOrig="760" w:dyaOrig="440" w14:anchorId="22946EAB">
          <v:shape id="_x0000_i1214" type="#_x0000_t75" style="width:37.35pt;height:22.4pt" o:ole="">
            <v:imagedata r:id="rId423" o:title=""/>
          </v:shape>
          <o:OLEObject Type="Embed" ProgID="Equation.DSMT4" ShapeID="_x0000_i1214" DrawAspect="Content" ObjectID="_1750939604" r:id="rId424"/>
        </w:object>
      </w:r>
    </w:p>
    <w:p w14:paraId="77955276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20: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99" w:dyaOrig="400" w14:anchorId="33664C4C">
          <v:shape id="_x0000_i1215" type="#_x0000_t75" style="width:50.25pt;height:20.4pt" o:ole="">
            <v:imagedata r:id="rId425" o:title=""/>
          </v:shape>
          <o:OLEObject Type="Embed" ProgID="Equation.DSMT4" ShapeID="_x0000_i1215" DrawAspect="Content" ObjectID="_1750939605" r:id="rId426"/>
        </w:object>
      </w:r>
      <w:r w:rsidR="003C6C68" w:rsidRPr="00B279FE">
        <w:t xml:space="preserve">. Biết rằng hàm số </w:t>
      </w:r>
      <w:r w:rsidR="003C6C68" w:rsidRPr="00B279FE">
        <w:rPr>
          <w:position w:val="-14"/>
        </w:rPr>
        <w:object w:dxaOrig="580" w:dyaOrig="400" w14:anchorId="7689BF98">
          <v:shape id="_x0000_i1216" type="#_x0000_t75" style="width:29.2pt;height:20.4pt" o:ole="">
            <v:imagedata r:id="rId427" o:title=""/>
          </v:shape>
          <o:OLEObject Type="Embed" ProgID="Equation.DSMT4" ShapeID="_x0000_i1216" DrawAspect="Content" ObjectID="_1750939606" r:id="rId428"/>
        </w:object>
      </w:r>
      <w:r w:rsidR="003C6C68" w:rsidRPr="00B279FE">
        <w:t xml:space="preserve"> có đạo hàm là </w:t>
      </w:r>
      <w:r w:rsidR="003C6C68" w:rsidRPr="00B279FE">
        <w:rPr>
          <w:position w:val="-14"/>
        </w:rPr>
        <w:object w:dxaOrig="639" w:dyaOrig="400" w14:anchorId="1D882F12">
          <v:shape id="_x0000_i1217" type="#_x0000_t75" style="width:31.9pt;height:20.4pt" o:ole="">
            <v:imagedata r:id="rId429" o:title=""/>
          </v:shape>
          <o:OLEObject Type="Embed" ProgID="Equation.DSMT4" ShapeID="_x0000_i1217" DrawAspect="Content" ObjectID="_1750939607" r:id="rId430"/>
        </w:object>
      </w:r>
      <w:r w:rsidR="003C6C68" w:rsidRPr="00B279FE">
        <w:t xml:space="preserve"> và hàm số</w:t>
      </w:r>
    </w:p>
    <w:p w14:paraId="3689697C" w14:textId="77777777" w:rsidR="00910785" w:rsidRPr="00B279FE" w:rsidRDefault="00910785" w:rsidP="00910785">
      <w:pPr>
        <w:spacing w:before="120" w:line="276" w:lineRule="auto"/>
        <w:ind w:left="992"/>
        <w:rPr>
          <w:rFonts w:eastAsia="Calibri"/>
        </w:rPr>
      </w:pPr>
      <w:r w:rsidRPr="00B279FE">
        <w:rPr>
          <w:rFonts w:eastAsia="Calibri"/>
          <w:position w:val="-14"/>
        </w:rPr>
        <w:object w:dxaOrig="1060" w:dyaOrig="400" w14:anchorId="0C827AF7">
          <v:shape id="_x0000_i1218" type="#_x0000_t75" style="width:53pt;height:20.4pt" o:ole="">
            <v:imagedata r:id="rId431" o:title=""/>
          </v:shape>
          <o:OLEObject Type="Embed" ProgID="Equation.DSMT4" ShapeID="_x0000_i1218" DrawAspect="Content" ObjectID="_1750939608" r:id="rId432"/>
        </w:object>
      </w:r>
      <w:r w:rsidRPr="00B279FE">
        <w:rPr>
          <w:rFonts w:eastAsia="Calibri"/>
        </w:rPr>
        <w:t xml:space="preserve"> có đồ thị như hình vẽ bên. Khi đó nhận xét nào sau đây là </w:t>
      </w:r>
      <w:r w:rsidRPr="00B279FE">
        <w:rPr>
          <w:rFonts w:eastAsia="Calibri"/>
          <w:b/>
        </w:rPr>
        <w:t>sai</w:t>
      </w:r>
      <w:r w:rsidRPr="00B279FE">
        <w:rPr>
          <w:rFonts w:eastAsia="Calibri"/>
        </w:rPr>
        <w:t>?</w:t>
      </w:r>
    </w:p>
    <w:p w14:paraId="50A0942F" w14:textId="77777777" w:rsidR="00910785" w:rsidRPr="00B279FE" w:rsidRDefault="00910785" w:rsidP="00910785">
      <w:pPr>
        <w:spacing w:line="276" w:lineRule="auto"/>
        <w:ind w:left="992"/>
        <w:jc w:val="center"/>
      </w:pPr>
      <w:r w:rsidRPr="00B279FE">
        <w:rPr>
          <w:noProof/>
          <w:lang w:val="en-US" w:eastAsia="en-US"/>
        </w:rPr>
        <w:drawing>
          <wp:inline distT="0" distB="0" distL="0" distR="0" wp14:anchorId="7FB5E475" wp14:editId="000A4615">
            <wp:extent cx="1885950" cy="1771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BC9F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A. </w:t>
      </w:r>
      <w:r w:rsidRPr="00B279FE">
        <w:t xml:space="preserve">Hàm số </w:t>
      </w:r>
      <w:r w:rsidRPr="00B279FE">
        <w:rPr>
          <w:position w:val="-14"/>
        </w:rPr>
        <w:object w:dxaOrig="580" w:dyaOrig="400" w14:anchorId="04B41CC4">
          <v:shape id="_x0000_i1219" type="#_x0000_t75" style="width:29.2pt;height:20.4pt" o:ole="">
            <v:imagedata r:id="rId434" o:title=""/>
          </v:shape>
          <o:OLEObject Type="Embed" ProgID="Equation.DSMT4" ShapeID="_x0000_i1219" DrawAspect="Content" ObjectID="_1750939609" r:id="rId435"/>
        </w:object>
      </w:r>
      <w:r w:rsidRPr="00B279FE">
        <w:t xml:space="preserve"> đồng biến trên </w:t>
      </w:r>
      <w:r w:rsidRPr="00B279FE">
        <w:rPr>
          <w:position w:val="-14"/>
        </w:rPr>
        <w:object w:dxaOrig="700" w:dyaOrig="400" w14:anchorId="0CC0462D">
          <v:shape id="_x0000_i1220" type="#_x0000_t75" style="width:35.3pt;height:20.4pt" o:ole="">
            <v:imagedata r:id="rId436" o:title=""/>
          </v:shape>
          <o:OLEObject Type="Embed" ProgID="Equation.DSMT4" ShapeID="_x0000_i1220" DrawAspect="Content" ObjectID="_1750939610" r:id="rId437"/>
        </w:object>
      </w:r>
      <w:r w:rsidRPr="00B279FE">
        <w:t>.</w:t>
      </w:r>
    </w:p>
    <w:p w14:paraId="2F8DE8AB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B. </w:t>
      </w:r>
      <w:r w:rsidRPr="00B279FE">
        <w:t>Hàm số</w:t>
      </w:r>
      <w:r w:rsidRPr="00B279FE">
        <w:rPr>
          <w:position w:val="-14"/>
        </w:rPr>
        <w:object w:dxaOrig="580" w:dyaOrig="400" w14:anchorId="4750DDF3">
          <v:shape id="_x0000_i1221" type="#_x0000_t75" style="width:29.2pt;height:20.4pt" o:ole="">
            <v:imagedata r:id="rId438" o:title=""/>
          </v:shape>
          <o:OLEObject Type="Embed" ProgID="Equation.DSMT4" ShapeID="_x0000_i1221" DrawAspect="Content" ObjectID="_1750939611" r:id="rId439"/>
        </w:object>
      </w:r>
      <w:r w:rsidRPr="00B279FE">
        <w:t xml:space="preserve"> nghịch biến trên đoạn </w:t>
      </w:r>
      <w:r w:rsidRPr="00B279FE">
        <w:rPr>
          <w:position w:val="-14"/>
        </w:rPr>
        <w:object w:dxaOrig="680" w:dyaOrig="400" w14:anchorId="045F9690">
          <v:shape id="_x0000_i1222" type="#_x0000_t75" style="width:33.95pt;height:20.4pt" o:ole="">
            <v:imagedata r:id="rId440" o:title=""/>
          </v:shape>
          <o:OLEObject Type="Embed" ProgID="Equation.DSMT4" ShapeID="_x0000_i1222" DrawAspect="Content" ObjectID="_1750939612" r:id="rId441"/>
        </w:object>
      </w:r>
      <w:r w:rsidRPr="00B279FE">
        <w:t>.</w:t>
      </w:r>
    </w:p>
    <w:p w14:paraId="7223B7D8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C. </w:t>
      </w:r>
      <w:r w:rsidRPr="00B279FE">
        <w:t>Hàm số</w:t>
      </w:r>
      <w:r w:rsidRPr="00B279FE">
        <w:rPr>
          <w:position w:val="-14"/>
        </w:rPr>
        <w:object w:dxaOrig="580" w:dyaOrig="400" w14:anchorId="621FB946">
          <v:shape id="_x0000_i1223" type="#_x0000_t75" style="width:29.2pt;height:20.4pt" o:ole="">
            <v:imagedata r:id="rId434" o:title=""/>
          </v:shape>
          <o:OLEObject Type="Embed" ProgID="Equation.DSMT4" ShapeID="_x0000_i1223" DrawAspect="Content" ObjectID="_1750939613" r:id="rId442"/>
        </w:object>
      </w:r>
      <w:r w:rsidRPr="00B279FE">
        <w:t xml:space="preserve"> đồng biến trên khoảng </w:t>
      </w:r>
      <w:r w:rsidRPr="00B279FE">
        <w:rPr>
          <w:position w:val="-14"/>
        </w:rPr>
        <w:object w:dxaOrig="820" w:dyaOrig="400" w14:anchorId="76139DA6">
          <v:shape id="_x0000_i1224" type="#_x0000_t75" style="width:41.45pt;height:20.4pt" o:ole="">
            <v:imagedata r:id="rId443" o:title=""/>
          </v:shape>
          <o:OLEObject Type="Embed" ProgID="Equation.DSMT4" ShapeID="_x0000_i1224" DrawAspect="Content" ObjectID="_1750939614" r:id="rId444"/>
        </w:object>
      </w:r>
      <w:r w:rsidRPr="00B279FE">
        <w:t>.</w:t>
      </w:r>
    </w:p>
    <w:p w14:paraId="5F50BD7F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D. </w:t>
      </w:r>
      <w:r w:rsidRPr="00B279FE">
        <w:t>Hàm số</w:t>
      </w:r>
      <w:r w:rsidRPr="00B279FE">
        <w:rPr>
          <w:position w:val="-14"/>
        </w:rPr>
        <w:object w:dxaOrig="580" w:dyaOrig="400" w14:anchorId="6993E6BC">
          <v:shape id="_x0000_i1225" type="#_x0000_t75" style="width:29.2pt;height:20.4pt" o:ole="">
            <v:imagedata r:id="rId445" o:title=""/>
          </v:shape>
          <o:OLEObject Type="Embed" ProgID="Equation.DSMT4" ShapeID="_x0000_i1225" DrawAspect="Content" ObjectID="_1750939615" r:id="rId446"/>
        </w:object>
      </w:r>
      <w:r w:rsidRPr="00B279FE">
        <w:t xml:space="preserve"> nghịch biến trên khoảng </w:t>
      </w:r>
      <w:r w:rsidRPr="00B279FE">
        <w:rPr>
          <w:position w:val="-14"/>
        </w:rPr>
        <w:object w:dxaOrig="1020" w:dyaOrig="400" w14:anchorId="6A0796D5">
          <v:shape id="_x0000_i1226" type="#_x0000_t75" style="width:50.95pt;height:20.4pt" o:ole="">
            <v:imagedata r:id="rId447" o:title=""/>
          </v:shape>
          <o:OLEObject Type="Embed" ProgID="Equation.DSMT4" ShapeID="_x0000_i1226" DrawAspect="Content" ObjectID="_1750939616" r:id="rId448"/>
        </w:object>
      </w:r>
      <w:r w:rsidRPr="00B279FE">
        <w:t>.</w:t>
      </w:r>
    </w:p>
    <w:p w14:paraId="37829DDC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21:</w:t>
      </w:r>
      <w:r w:rsidRPr="00B279FE">
        <w:rPr>
          <w:rFonts w:eastAsia="Calibri"/>
          <w:b/>
          <w:color w:val="0000FF"/>
        </w:rPr>
        <w:tab/>
      </w:r>
      <w:r w:rsidR="003C6C68" w:rsidRPr="00B279FE">
        <w:rPr>
          <w:b/>
        </w:rPr>
        <w:t xml:space="preserve"> (Mã 102 - 2018) </w:t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60" w:dyaOrig="405" w14:anchorId="40324FBB">
          <v:shape id="_x0000_i1227" type="#_x0000_t75" style="width:48.25pt;height:20.4pt" o:ole="">
            <v:imagedata r:id="rId449" o:title=""/>
          </v:shape>
          <o:OLEObject Type="Embed" ProgID="Equation.DSMT4" ShapeID="_x0000_i1227" DrawAspect="Content" ObjectID="_1750939617" r:id="rId450"/>
        </w:object>
      </w:r>
      <w:r w:rsidR="003C6C68" w:rsidRPr="00B279FE">
        <w:t xml:space="preserve"> có bảng biến thiên như sau:</w:t>
      </w:r>
    </w:p>
    <w:p w14:paraId="28EEC9E7" w14:textId="77777777" w:rsidR="00910785" w:rsidRPr="00B279FE" w:rsidRDefault="00910785" w:rsidP="00910785">
      <w:pPr>
        <w:spacing w:line="276" w:lineRule="auto"/>
        <w:ind w:left="992"/>
        <w:contextualSpacing/>
        <w:jc w:val="center"/>
        <w:rPr>
          <w:rFonts w:eastAsia="Calibri"/>
        </w:rPr>
      </w:pPr>
      <w:r w:rsidRPr="00B279FE">
        <w:rPr>
          <w:rFonts w:eastAsia="Calibri"/>
          <w:noProof/>
          <w:lang w:val="en-US" w:eastAsia="en-US"/>
        </w:rPr>
        <w:drawing>
          <wp:inline distT="0" distB="0" distL="0" distR="0" wp14:anchorId="252F448F" wp14:editId="2165ECE2">
            <wp:extent cx="3642360" cy="1061674"/>
            <wp:effectExtent l="0" t="0" r="0" b="0"/>
            <wp:docPr id="1329913317" name="Picture 132991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1">
                      <a:extLst>
                        <a:ext uri="{BEBA8EAE-BF5A-486C-A8C5-ECC9F3942E4B}">
                          <a14:imgProps xmlns:a14="http://schemas.microsoft.com/office/drawing/2010/main">
                            <a14:imgLayer r:embed="rId45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137" cy="106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4799C" w14:textId="77777777" w:rsidR="00910785" w:rsidRPr="00B279FE" w:rsidRDefault="00910785" w:rsidP="00910785">
      <w:pPr>
        <w:spacing w:line="276" w:lineRule="auto"/>
        <w:ind w:left="992"/>
        <w:jc w:val="both"/>
        <w:rPr>
          <w:b/>
        </w:rPr>
      </w:pPr>
      <w:r w:rsidRPr="00B279FE">
        <w:t>Hàm số đã cho đồng biến trên khoảng nào dưới đây?</w:t>
      </w:r>
    </w:p>
    <w:p w14:paraId="6B7A3594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A. </w:t>
      </w:r>
      <w:r w:rsidRPr="00B279FE">
        <w:rPr>
          <w:b/>
          <w:position w:val="-14"/>
        </w:rPr>
        <w:object w:dxaOrig="885" w:dyaOrig="405" w14:anchorId="6529976B">
          <v:shape id="_x0000_i1228" type="#_x0000_t75" style="width:44.15pt;height:20.4pt" o:ole="">
            <v:imagedata r:id="rId453" o:title=""/>
          </v:shape>
          <o:OLEObject Type="Embed" ProgID="Equation.DSMT4" ShapeID="_x0000_i1228" DrawAspect="Content" ObjectID="_1750939618" r:id="rId454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b/>
          <w:position w:val="-14"/>
        </w:rPr>
        <w:object w:dxaOrig="720" w:dyaOrig="405" w14:anchorId="07A2BF96">
          <v:shape id="_x0000_i1229" type="#_x0000_t75" style="width:36pt;height:20.4pt" o:ole="">
            <v:imagedata r:id="rId455" o:title=""/>
          </v:shape>
          <o:OLEObject Type="Embed" ProgID="Equation.DSMT4" ShapeID="_x0000_i1229" DrawAspect="Content" ObjectID="_1750939619" r:id="rId456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C. </w:t>
      </w:r>
      <w:r w:rsidRPr="00B279FE">
        <w:rPr>
          <w:b/>
          <w:position w:val="-14"/>
        </w:rPr>
        <w:object w:dxaOrig="660" w:dyaOrig="405" w14:anchorId="099C9D8F">
          <v:shape id="_x0000_i1230" type="#_x0000_t75" style="width:33.3pt;height:20.4pt" o:ole="">
            <v:imagedata r:id="rId457" o:title=""/>
          </v:shape>
          <o:OLEObject Type="Embed" ProgID="Equation.DSMT4" ShapeID="_x0000_i1230" DrawAspect="Content" ObjectID="_1750939620" r:id="rId458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b/>
          <w:position w:val="-14"/>
        </w:rPr>
        <w:object w:dxaOrig="720" w:dyaOrig="405" w14:anchorId="5855360A">
          <v:shape id="_x0000_i1231" type="#_x0000_t75" style="width:36pt;height:20.4pt" o:ole="">
            <v:imagedata r:id="rId459" o:title=""/>
          </v:shape>
          <o:OLEObject Type="Embed" ProgID="Equation.DSMT4" ShapeID="_x0000_i1231" DrawAspect="Content" ObjectID="_1750939621" r:id="rId460"/>
        </w:object>
      </w:r>
      <w:r w:rsidRPr="00B279FE">
        <w:t>.</w:t>
      </w:r>
    </w:p>
    <w:p w14:paraId="4A665BC9" w14:textId="77777777" w:rsidR="00910785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contextualSpacing/>
        <w:jc w:val="both"/>
      </w:pPr>
      <w:r w:rsidRPr="00B279FE">
        <w:rPr>
          <w:b/>
          <w:color w:val="0000FF"/>
        </w:rPr>
        <w:t>Câu 22:</w:t>
      </w:r>
      <w:r w:rsidRPr="00B279FE">
        <w:rPr>
          <w:b/>
          <w:color w:val="0000FF"/>
        </w:rPr>
        <w:tab/>
      </w:r>
      <w:r w:rsidRPr="00B279FE">
        <w:t xml:space="preserve">Cho hàm số </w:t>
      </w:r>
      <w:r w:rsidRPr="00B279FE">
        <w:rPr>
          <w:position w:val="-14"/>
        </w:rPr>
        <w:object w:dxaOrig="960" w:dyaOrig="405" w14:anchorId="5806F539">
          <v:shape id="_x0000_i1232" type="#_x0000_t75" style="width:49.6pt;height:19.7pt" o:ole="">
            <v:imagedata r:id="rId461" o:title=""/>
          </v:shape>
          <o:OLEObject Type="Embed" ProgID="Equation.DSMT4" ShapeID="_x0000_i1232" DrawAspect="Content" ObjectID="_1750939622" r:id="rId462"/>
        </w:object>
      </w:r>
      <w:r w:rsidRPr="00B279FE">
        <w:t xml:space="preserve"> có bảng biến thiên như sau:</w:t>
      </w:r>
    </w:p>
    <w:p w14:paraId="53DC12F2" w14:textId="77777777" w:rsidR="00910785" w:rsidRPr="00B279FE" w:rsidRDefault="00910785" w:rsidP="00910785">
      <w:pPr>
        <w:spacing w:line="276" w:lineRule="auto"/>
        <w:ind w:left="992" w:hanging="992"/>
        <w:jc w:val="center"/>
      </w:pPr>
      <w:r w:rsidRPr="00B279FE">
        <w:rPr>
          <w:noProof/>
          <w:lang w:val="en-US" w:eastAsia="en-US"/>
        </w:rPr>
        <w:lastRenderedPageBreak/>
        <w:drawing>
          <wp:inline distT="0" distB="0" distL="0" distR="0" wp14:anchorId="5E3D4D6D" wp14:editId="70D038B2">
            <wp:extent cx="4819650" cy="11906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FC174" w14:textId="77777777" w:rsidR="00910785" w:rsidRPr="00B279FE" w:rsidRDefault="00910785" w:rsidP="00910785">
      <w:pPr>
        <w:spacing w:line="276" w:lineRule="auto"/>
        <w:ind w:left="992"/>
      </w:pPr>
      <w:r w:rsidRPr="00B279FE">
        <w:t>Hàm số nghịch biến trong khoảng nào?</w:t>
      </w:r>
    </w:p>
    <w:p w14:paraId="093D5C6E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660" w:dyaOrig="405" w14:anchorId="1DFA7283">
          <v:shape id="_x0000_i1233" type="#_x0000_t75" style="width:33.95pt;height:19.7pt" o:ole="">
            <v:imagedata r:id="rId464" o:title=""/>
          </v:shape>
          <o:OLEObject Type="Embed" ProgID="Equation.DSMT4" ShapeID="_x0000_i1233" DrawAspect="Content" ObjectID="_1750939623" r:id="rId465"/>
        </w:object>
      </w:r>
      <w:r w:rsidRPr="00B279FE">
        <w:t>.</w:t>
      </w:r>
      <w:r w:rsidRPr="00B279FE">
        <w:tab/>
      </w:r>
      <w:r w:rsidRPr="00B279FE">
        <w:rPr>
          <w:b/>
          <w:color w:val="0000FF"/>
        </w:rPr>
        <w:t xml:space="preserve">B. </w:t>
      </w:r>
      <w:r w:rsidRPr="00B279FE">
        <w:rPr>
          <w:position w:val="-14"/>
        </w:rPr>
        <w:object w:dxaOrig="540" w:dyaOrig="405" w14:anchorId="2C07C729">
          <v:shape id="_x0000_i1234" type="#_x0000_t75" style="width:27.15pt;height:19.7pt" o:ole="">
            <v:imagedata r:id="rId466" o:title=""/>
          </v:shape>
          <o:OLEObject Type="Embed" ProgID="Equation.DSMT4" ShapeID="_x0000_i1234" DrawAspect="Content" ObjectID="_1750939624" r:id="rId467"/>
        </w:object>
      </w:r>
      <w:r w:rsidRPr="00B279FE">
        <w:t>.</w:t>
      </w:r>
      <w:r w:rsidRPr="00B279FE">
        <w:tab/>
      </w:r>
      <w:r w:rsidRPr="00B279FE">
        <w:rPr>
          <w:b/>
          <w:color w:val="0000FF"/>
        </w:rPr>
        <w:t xml:space="preserve">C. </w:t>
      </w:r>
      <w:r w:rsidRPr="00B279FE">
        <w:rPr>
          <w:position w:val="-14"/>
        </w:rPr>
        <w:object w:dxaOrig="795" w:dyaOrig="405" w14:anchorId="417032E1">
          <v:shape id="_x0000_i1235" type="#_x0000_t75" style="width:38.05pt;height:19.7pt" o:ole="">
            <v:imagedata r:id="rId468" o:title=""/>
          </v:shape>
          <o:OLEObject Type="Embed" ProgID="Equation.DSMT4" ShapeID="_x0000_i1235" DrawAspect="Content" ObjectID="_1750939625" r:id="rId469"/>
        </w:object>
      </w:r>
      <w:r w:rsidRPr="00B279FE">
        <w:t>.</w:t>
      </w:r>
      <w:r w:rsidRPr="00B279FE">
        <w:tab/>
      </w:r>
      <w:r w:rsidRPr="00B279FE">
        <w:rPr>
          <w:b/>
          <w:color w:val="0000FF"/>
        </w:rPr>
        <w:t xml:space="preserve">D. </w:t>
      </w:r>
      <w:r w:rsidRPr="00B279FE">
        <w:rPr>
          <w:position w:val="-14"/>
        </w:rPr>
        <w:object w:dxaOrig="795" w:dyaOrig="405" w14:anchorId="085CCA6B">
          <v:shape id="_x0000_i1236" type="#_x0000_t75" style="width:38.05pt;height:19.7pt" o:ole="">
            <v:imagedata r:id="rId470" o:title=""/>
          </v:shape>
          <o:OLEObject Type="Embed" ProgID="Equation.DSMT4" ShapeID="_x0000_i1236" DrawAspect="Content" ObjectID="_1750939626" r:id="rId471"/>
        </w:object>
      </w:r>
      <w:r w:rsidRPr="00B279FE">
        <w:t>.</w:t>
      </w:r>
    </w:p>
    <w:p w14:paraId="120FA0E9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23:</w:t>
      </w:r>
      <w:r w:rsidRPr="00B279FE">
        <w:rPr>
          <w:rFonts w:eastAsia="Calibri"/>
          <w:b/>
          <w:color w:val="0000FF"/>
        </w:rPr>
        <w:tab/>
      </w:r>
      <w:r w:rsidR="003C6C68" w:rsidRPr="00B279FE">
        <w:rPr>
          <w:b/>
        </w:rPr>
        <w:t xml:space="preserve"> (Mã 102 – 2020 – Lần 2)</w:t>
      </w:r>
      <w:r w:rsidR="003C6C68" w:rsidRPr="00B279FE">
        <w:t xml:space="preserve"> Cho hàm số </w:t>
      </w:r>
      <w:r w:rsidR="003C6C68" w:rsidRPr="00B279FE">
        <w:rPr>
          <w:position w:val="-14"/>
        </w:rPr>
        <w:object w:dxaOrig="936" w:dyaOrig="408" w14:anchorId="6ACE14D4">
          <v:shape id="_x0000_i1237" type="#_x0000_t75" style="width:46.2pt;height:20.4pt" o:ole="">
            <v:imagedata r:id="rId472" o:title=""/>
          </v:shape>
          <o:OLEObject Type="Embed" ProgID="Equation.DSMT4" ShapeID="_x0000_i1237" DrawAspect="Content" ObjectID="_1750939627" r:id="rId473"/>
        </w:object>
      </w:r>
      <w:r w:rsidR="003C6C68" w:rsidRPr="00B279FE">
        <w:t xml:space="preserve"> có đồ thị là đường cong trong hình bên. Hàm số đã cho nghịch biến trên khoảng nào dưới đây?</w:t>
      </w:r>
    </w:p>
    <w:p w14:paraId="7C9CBFEA" w14:textId="77777777" w:rsidR="00910785" w:rsidRPr="00B279FE" w:rsidRDefault="00910785" w:rsidP="00910785">
      <w:pPr>
        <w:spacing w:before="120" w:line="276" w:lineRule="auto"/>
        <w:ind w:left="992" w:hanging="992"/>
        <w:jc w:val="center"/>
        <w:rPr>
          <w:rFonts w:eastAsia="Calibri"/>
          <w:lang w:val="nl-NL"/>
        </w:rPr>
      </w:pPr>
      <w:r w:rsidRPr="00B279FE">
        <w:rPr>
          <w:rFonts w:eastAsia="Calibri"/>
          <w:noProof/>
          <w:lang w:val="en-US" w:eastAsia="en-US"/>
        </w:rPr>
        <w:drawing>
          <wp:inline distT="0" distB="0" distL="0" distR="0" wp14:anchorId="7F1BE64B" wp14:editId="6C5EBF28">
            <wp:extent cx="1790700" cy="18821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79D5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279FE">
        <w:rPr>
          <w:rFonts w:eastAsia="Calibri"/>
          <w:b/>
          <w:color w:val="0000FF"/>
          <w:lang w:val="nl-NL"/>
        </w:rPr>
        <w:t xml:space="preserve">A. </w:t>
      </w:r>
      <w:r w:rsidRPr="00B279FE">
        <w:rPr>
          <w:rFonts w:eastAsia="Calibri"/>
          <w:position w:val="-14"/>
        </w:rPr>
        <w:object w:dxaOrig="744" w:dyaOrig="408" w14:anchorId="7F01FE6D">
          <v:shape id="_x0000_i1238" type="#_x0000_t75" style="width:37.35pt;height:20.4pt" o:ole="">
            <v:imagedata r:id="rId475" o:title=""/>
          </v:shape>
          <o:OLEObject Type="Embed" ProgID="Equation.DSMT4" ShapeID="_x0000_i1238" DrawAspect="Content" ObjectID="_1750939628" r:id="rId476"/>
        </w:object>
      </w:r>
      <w:r w:rsidRPr="00B279FE">
        <w:rPr>
          <w:lang w:val="nl-NL"/>
        </w:rPr>
        <w:tab/>
      </w:r>
      <w:r w:rsidRPr="00B279FE">
        <w:rPr>
          <w:rFonts w:eastAsia="Calibri"/>
          <w:b/>
          <w:color w:val="0000FF"/>
          <w:lang w:val="nl-NL"/>
        </w:rPr>
        <w:t xml:space="preserve">B. </w:t>
      </w:r>
      <w:r w:rsidRPr="00B279FE">
        <w:rPr>
          <w:rFonts w:eastAsia="Calibri"/>
          <w:position w:val="-14"/>
        </w:rPr>
        <w:object w:dxaOrig="888" w:dyaOrig="408" w14:anchorId="0A8A8DB8">
          <v:shape id="_x0000_i1239" type="#_x0000_t75" style="width:44.15pt;height:20.4pt" o:ole="">
            <v:imagedata r:id="rId477" o:title=""/>
          </v:shape>
          <o:OLEObject Type="Embed" ProgID="Equation.DSMT4" ShapeID="_x0000_i1239" DrawAspect="Content" ObjectID="_1750939629" r:id="rId478"/>
        </w:object>
      </w:r>
      <w:r w:rsidRPr="00B279FE">
        <w:rPr>
          <w:rFonts w:eastAsia="Calibri"/>
        </w:rPr>
        <w:t>.</w:t>
      </w:r>
      <w:r w:rsidRPr="00B279FE">
        <w:rPr>
          <w:lang w:val="nl-NL"/>
        </w:rPr>
        <w:tab/>
      </w:r>
      <w:r w:rsidRPr="00B279FE">
        <w:rPr>
          <w:rFonts w:eastAsia="Calibri"/>
          <w:b/>
          <w:color w:val="0000FF"/>
          <w:lang w:val="nl-NL"/>
        </w:rPr>
        <w:t xml:space="preserve">C. </w:t>
      </w:r>
      <w:r w:rsidRPr="00B279FE">
        <w:rPr>
          <w:rFonts w:eastAsia="Calibri"/>
          <w:position w:val="-14"/>
        </w:rPr>
        <w:object w:dxaOrig="504" w:dyaOrig="408" w14:anchorId="006B7189">
          <v:shape id="_x0000_i1240" type="#_x0000_t75" style="width:25.8pt;height:20.4pt" o:ole="">
            <v:imagedata r:id="rId479" o:title=""/>
          </v:shape>
          <o:OLEObject Type="Embed" ProgID="Equation.DSMT4" ShapeID="_x0000_i1240" DrawAspect="Content" ObjectID="_1750939630" r:id="rId480"/>
        </w:object>
      </w:r>
      <w:r w:rsidRPr="00B279FE">
        <w:rPr>
          <w:rFonts w:eastAsia="Calibri"/>
        </w:rPr>
        <w:t>.</w:t>
      </w:r>
      <w:r w:rsidRPr="00B279FE">
        <w:rPr>
          <w:lang w:val="nl-NL"/>
        </w:rPr>
        <w:tab/>
      </w:r>
      <w:r w:rsidRPr="00B279FE">
        <w:rPr>
          <w:rFonts w:eastAsia="Calibri"/>
          <w:b/>
          <w:color w:val="0000FF"/>
          <w:lang w:val="nl-NL"/>
        </w:rPr>
        <w:t xml:space="preserve">D. </w:t>
      </w:r>
      <w:r w:rsidRPr="00B279FE">
        <w:rPr>
          <w:rFonts w:eastAsia="Calibri"/>
          <w:position w:val="-14"/>
        </w:rPr>
        <w:object w:dxaOrig="792" w:dyaOrig="408" w14:anchorId="34EF5642">
          <v:shape id="_x0000_i1241" type="#_x0000_t75" style="width:40.1pt;height:20.4pt" o:ole="">
            <v:imagedata r:id="rId481" o:title=""/>
          </v:shape>
          <o:OLEObject Type="Embed" ProgID="Equation.DSMT4" ShapeID="_x0000_i1241" DrawAspect="Content" ObjectID="_1750939631" r:id="rId482"/>
        </w:object>
      </w:r>
      <w:r w:rsidRPr="00B279FE">
        <w:rPr>
          <w:rFonts w:eastAsia="Calibri"/>
        </w:rPr>
        <w:t>.</w:t>
      </w:r>
    </w:p>
    <w:p w14:paraId="2FFDA3BE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24:</w:t>
      </w:r>
      <w:r w:rsidRPr="00B279FE">
        <w:rPr>
          <w:rFonts w:eastAsia="Calibri"/>
          <w:b/>
          <w:color w:val="0000FF"/>
        </w:rPr>
        <w:tab/>
      </w:r>
      <w:r w:rsidR="003C6C68" w:rsidRPr="00B279FE">
        <w:rPr>
          <w:b/>
        </w:rPr>
        <w:t xml:space="preserve"> (Mã 103 – 2020 – Lần 2)</w:t>
      </w:r>
      <w:r w:rsidR="003C6C68" w:rsidRPr="00B279FE">
        <w:t xml:space="preserve"> Cho hàm số </w:t>
      </w:r>
      <w:r w:rsidR="003C6C68" w:rsidRPr="00B279FE">
        <w:rPr>
          <w:position w:val="-14"/>
        </w:rPr>
        <w:object w:dxaOrig="960" w:dyaOrig="396" w14:anchorId="5CCCF260">
          <v:shape id="_x0000_i1242" type="#_x0000_t75" style="width:48.25pt;height:19.7pt" o:ole="">
            <v:imagedata r:id="rId483" o:title=""/>
          </v:shape>
          <o:OLEObject Type="Embed" ProgID="Equation.DSMT4" ShapeID="_x0000_i1242" DrawAspect="Content" ObjectID="_1750939632" r:id="rId484"/>
        </w:object>
      </w:r>
      <w:r w:rsidR="003C6C68" w:rsidRPr="00B279FE">
        <w:t xml:space="preserve"> có đồ thị là đường cong hình bên. Hàm số đã cho đồng biến trên khoảng nào dưới đây?</w:t>
      </w:r>
    </w:p>
    <w:p w14:paraId="307F6ED1" w14:textId="77777777" w:rsidR="00910785" w:rsidRPr="00B279FE" w:rsidRDefault="00910785" w:rsidP="00910785">
      <w:pPr>
        <w:spacing w:line="276" w:lineRule="auto"/>
        <w:ind w:left="992"/>
        <w:contextualSpacing/>
        <w:jc w:val="center"/>
        <w:rPr>
          <w:rFonts w:eastAsia="Calibri"/>
          <w:b/>
        </w:rPr>
      </w:pPr>
      <w:r w:rsidRPr="00B279FE">
        <w:rPr>
          <w:rFonts w:eastAsia="Calibri"/>
          <w:noProof/>
          <w:lang w:val="en-US" w:eastAsia="en-US"/>
        </w:rPr>
        <w:drawing>
          <wp:inline distT="0" distB="0" distL="0" distR="0" wp14:anchorId="09D861BD" wp14:editId="4D2A3B0B">
            <wp:extent cx="1676400" cy="1235547"/>
            <wp:effectExtent l="0" t="0" r="0" b="0"/>
            <wp:docPr id="1329913318" name="Picture 1329913318" descr="c0c1f66aa687c71d42a2101e0be5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0c1f66aa687c71d42a2101e0be5d3a0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8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65" cy="12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B03A5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79FE">
        <w:rPr>
          <w:b/>
          <w:color w:val="0000FF"/>
        </w:rPr>
        <w:t xml:space="preserve">A. </w:t>
      </w:r>
      <w:r w:rsidRPr="00B279FE">
        <w:rPr>
          <w:rFonts w:eastAsia="Calibri"/>
          <w:position w:val="-14"/>
        </w:rPr>
        <w:object w:dxaOrig="684" w:dyaOrig="396" w14:anchorId="3D7B2E65">
          <v:shape id="_x0000_i1243" type="#_x0000_t75" style="width:34.65pt;height:19.7pt" o:ole="">
            <v:imagedata r:id="rId487" o:title=""/>
          </v:shape>
          <o:OLEObject Type="Embed" ProgID="Equation.DSMT4" ShapeID="_x0000_i1243" DrawAspect="Content" ObjectID="_1750939633" r:id="rId488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rFonts w:eastAsia="Calibri"/>
          <w:position w:val="-14"/>
        </w:rPr>
        <w:object w:dxaOrig="864" w:dyaOrig="396" w14:anchorId="39AFAEDC">
          <v:shape id="_x0000_i1244" type="#_x0000_t75" style="width:43.45pt;height:19.7pt" o:ole="">
            <v:imagedata r:id="rId489" o:title=""/>
          </v:shape>
          <o:OLEObject Type="Embed" ProgID="Equation.DSMT4" ShapeID="_x0000_i1244" DrawAspect="Content" ObjectID="_1750939634" r:id="rId490"/>
        </w:object>
      </w:r>
      <w:r w:rsidRPr="00B279FE">
        <w:t>.</w:t>
      </w:r>
      <w:r w:rsidRPr="00B279FE">
        <w:rPr>
          <w:b/>
        </w:rPr>
        <w:tab/>
      </w:r>
      <w:r w:rsidRPr="00B279FE">
        <w:rPr>
          <w:rFonts w:eastAsia="Calibri"/>
          <w:b/>
          <w:color w:val="0000FF"/>
        </w:rPr>
        <w:t xml:space="preserve">C. </w:t>
      </w:r>
      <w:r w:rsidRPr="00B279FE">
        <w:rPr>
          <w:rFonts w:eastAsia="Calibri"/>
          <w:position w:val="-14"/>
        </w:rPr>
        <w:object w:dxaOrig="768" w:dyaOrig="396" w14:anchorId="23D4036B">
          <v:shape id="_x0000_i1245" type="#_x0000_t75" style="width:38.05pt;height:19.7pt" o:ole="">
            <v:imagedata r:id="rId491" o:title=""/>
          </v:shape>
          <o:OLEObject Type="Embed" ProgID="Equation.DSMT4" ShapeID="_x0000_i1245" DrawAspect="Content" ObjectID="_1750939635" r:id="rId492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rFonts w:eastAsia="Calibri"/>
          <w:position w:val="-14"/>
        </w:rPr>
        <w:object w:dxaOrig="540" w:dyaOrig="396" w14:anchorId="1793DD04">
          <v:shape id="_x0000_i1246" type="#_x0000_t75" style="width:27.15pt;height:19.7pt" o:ole="">
            <v:imagedata r:id="rId493" o:title=""/>
          </v:shape>
          <o:OLEObject Type="Embed" ProgID="Equation.DSMT4" ShapeID="_x0000_i1246" DrawAspect="Content" ObjectID="_1750939636" r:id="rId494"/>
        </w:object>
      </w:r>
      <w:r w:rsidRPr="00B279FE">
        <w:t>.</w:t>
      </w:r>
    </w:p>
    <w:p w14:paraId="3E57A1DD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25: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1005" w:dyaOrig="435" w14:anchorId="1E929E53">
          <v:shape id="_x0000_i1247" type="#_x0000_t75" style="width:50.25pt;height:21.75pt" o:ole="">
            <v:imagedata r:id="rId495" o:title=""/>
          </v:shape>
          <o:OLEObject Type="Embed" ProgID="Equation.DSMT4" ShapeID="_x0000_i1247" DrawAspect="Content" ObjectID="_1750939637" r:id="rId496"/>
        </w:object>
      </w:r>
      <w:r w:rsidR="003C6C68" w:rsidRPr="00B279FE">
        <w:t xml:space="preserve"> có đồ thị như hình vẽ bên. Hàm số đã cho đồng biến trên khoảng nào dưới đây?</w:t>
      </w:r>
    </w:p>
    <w:p w14:paraId="42E97BB8" w14:textId="77777777" w:rsidR="00910785" w:rsidRPr="00B279FE" w:rsidRDefault="00910785" w:rsidP="00910785">
      <w:pPr>
        <w:spacing w:line="276" w:lineRule="auto"/>
        <w:ind w:left="992"/>
        <w:jc w:val="center"/>
        <w:rPr>
          <w:b/>
        </w:rPr>
      </w:pPr>
      <w:r w:rsidRPr="00B279FE">
        <w:rPr>
          <w:noProof/>
          <w:lang w:val="en-US" w:eastAsia="en-US"/>
        </w:rPr>
        <w:drawing>
          <wp:inline distT="0" distB="0" distL="0" distR="0" wp14:anchorId="6827F55A" wp14:editId="5FFC6E29">
            <wp:extent cx="1920489" cy="1319842"/>
            <wp:effectExtent l="0" t="0" r="0" b="0"/>
            <wp:docPr id="1329913319" name="Picture 132991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26999" name=""/>
                    <pic:cNvPicPr/>
                  </pic:nvPicPr>
                  <pic:blipFill>
                    <a:blip r:embed="rId497">
                      <a:extLst>
                        <a:ext uri="{BEBA8EAE-BF5A-486C-A8C5-ECC9F3942E4B}">
                          <a14:imgProps xmlns:a14="http://schemas.microsoft.com/office/drawing/2010/main">
                            <a14:imgLayer r:embed="rId49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89" cy="13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12EB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A. </w:t>
      </w:r>
      <w:r w:rsidRPr="00B279FE">
        <w:rPr>
          <w:b/>
          <w:position w:val="-14"/>
        </w:rPr>
        <w:object w:dxaOrig="937" w:dyaOrig="394" w14:anchorId="79D08EA5">
          <v:shape id="_x0000_i1248" type="#_x0000_t75" style="width:46.2pt;height:19.7pt" o:ole="">
            <v:imagedata r:id="rId499" o:title=""/>
          </v:shape>
          <o:OLEObject Type="Embed" ProgID="Equation.DSMT4" ShapeID="_x0000_i1248" DrawAspect="Content" ObjectID="_1750939638" r:id="rId500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b/>
          <w:position w:val="-14"/>
        </w:rPr>
        <w:object w:dxaOrig="720" w:dyaOrig="394" w14:anchorId="50FD4E7F">
          <v:shape id="_x0000_i1249" type="#_x0000_t75" style="width:36pt;height:19.7pt" o:ole="">
            <v:imagedata r:id="rId501" o:title=""/>
          </v:shape>
          <o:OLEObject Type="Embed" ProgID="Equation.DSMT4" ShapeID="_x0000_i1249" DrawAspect="Content" ObjectID="_1750939639" r:id="rId502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C. </w:t>
      </w:r>
      <w:r w:rsidRPr="00B279FE">
        <w:rPr>
          <w:b/>
          <w:position w:val="-14"/>
        </w:rPr>
        <w:object w:dxaOrig="842" w:dyaOrig="394" w14:anchorId="20B93009">
          <v:shape id="_x0000_i1250" type="#_x0000_t75" style="width:42.1pt;height:19.7pt" o:ole="">
            <v:imagedata r:id="rId503" o:title=""/>
          </v:shape>
          <o:OLEObject Type="Embed" ProgID="Equation.DSMT4" ShapeID="_x0000_i1250" DrawAspect="Content" ObjectID="_1750939640" r:id="rId504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b/>
          <w:position w:val="-14"/>
        </w:rPr>
        <w:object w:dxaOrig="1155" w:dyaOrig="435" w14:anchorId="7B749133">
          <v:shape id="_x0000_i1251" type="#_x0000_t75" style="width:57.75pt;height:21.75pt" o:ole="">
            <v:imagedata r:id="rId505" o:title=""/>
          </v:shape>
          <o:OLEObject Type="Embed" ProgID="Equation.DSMT4" ShapeID="_x0000_i1251" DrawAspect="Content" ObjectID="_1750939641" r:id="rId506"/>
        </w:object>
      </w:r>
    </w:p>
    <w:p w14:paraId="25AE8961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26: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78" w:dyaOrig="394" w14:anchorId="41F339C1">
          <v:shape id="_x0000_i1252" type="#_x0000_t75" style="width:48.9pt;height:19.7pt" o:ole="">
            <v:imagedata r:id="rId495" o:title=""/>
          </v:shape>
          <o:OLEObject Type="Embed" ProgID="Equation.DSMT4" ShapeID="_x0000_i1252" DrawAspect="Content" ObjectID="_1750939642" r:id="rId507"/>
        </w:object>
      </w:r>
      <w:r w:rsidR="003C6C68" w:rsidRPr="00B279FE">
        <w:t xml:space="preserve"> có đồ thị như hình vẽ bên. Hàm số đã cho nghịch biến trên khoảng nào</w:t>
      </w:r>
    </w:p>
    <w:p w14:paraId="33D91712" w14:textId="77777777" w:rsidR="00910785" w:rsidRPr="00B279FE" w:rsidRDefault="00910785" w:rsidP="00910785">
      <w:pPr>
        <w:spacing w:line="276" w:lineRule="auto"/>
        <w:ind w:left="992"/>
        <w:contextualSpacing/>
      </w:pPr>
      <w:r w:rsidRPr="00B279FE">
        <w:t>dưới đây?</w:t>
      </w:r>
    </w:p>
    <w:p w14:paraId="2A56D64C" w14:textId="77777777" w:rsidR="00910785" w:rsidRPr="00B279FE" w:rsidRDefault="00910785" w:rsidP="00910785">
      <w:pPr>
        <w:spacing w:line="276" w:lineRule="auto"/>
        <w:ind w:left="992"/>
        <w:jc w:val="center"/>
        <w:rPr>
          <w:b/>
        </w:rPr>
      </w:pPr>
      <w:r w:rsidRPr="00B279FE">
        <w:rPr>
          <w:noProof/>
          <w:lang w:val="en-US" w:eastAsia="en-US"/>
        </w:rPr>
        <w:lastRenderedPageBreak/>
        <w:drawing>
          <wp:inline distT="0" distB="0" distL="0" distR="0" wp14:anchorId="721B0D62" wp14:editId="12DD576C">
            <wp:extent cx="2192578" cy="156138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22509" name=""/>
                    <pic:cNvPicPr/>
                  </pic:nvPicPr>
                  <pic:blipFill>
                    <a:blip r:embed="rId508">
                      <a:extLst>
                        <a:ext uri="{BEBA8EAE-BF5A-486C-A8C5-ECC9F3942E4B}">
                          <a14:imgProps xmlns:a14="http://schemas.microsoft.com/office/drawing/2010/main">
                            <a14:imgLayer r:embed="rId50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658" cy="156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E365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A. </w:t>
      </w:r>
      <w:r w:rsidRPr="00B279FE">
        <w:rPr>
          <w:rFonts w:eastAsia="Calibri"/>
          <w:b/>
          <w:position w:val="-14"/>
        </w:rPr>
        <w:object w:dxaOrig="747" w:dyaOrig="394" w14:anchorId="2AFB6E11">
          <v:shape id="_x0000_i1253" type="#_x0000_t75" style="width:37.35pt;height:19.7pt" o:ole="">
            <v:imagedata r:id="rId510" o:title=""/>
          </v:shape>
          <o:OLEObject Type="Embed" ProgID="Equation.DSMT4" ShapeID="_x0000_i1253" DrawAspect="Content" ObjectID="_1750939643" r:id="rId511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rFonts w:eastAsia="Calibri"/>
          <w:b/>
          <w:position w:val="-14"/>
        </w:rPr>
        <w:object w:dxaOrig="802" w:dyaOrig="394" w14:anchorId="0ABA4A8F">
          <v:shape id="_x0000_i1254" type="#_x0000_t75" style="width:40.1pt;height:19.7pt" o:ole="">
            <v:imagedata r:id="rId512" o:title=""/>
          </v:shape>
          <o:OLEObject Type="Embed" ProgID="Equation.DSMT4" ShapeID="_x0000_i1254" DrawAspect="Content" ObjectID="_1750939644" r:id="rId513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C. </w:t>
      </w:r>
      <w:r w:rsidRPr="00B279FE">
        <w:rPr>
          <w:rFonts w:eastAsia="Calibri"/>
          <w:b/>
          <w:position w:val="-14"/>
        </w:rPr>
        <w:object w:dxaOrig="584" w:dyaOrig="394" w14:anchorId="27CB1542">
          <v:shape id="_x0000_i1255" type="#_x0000_t75" style="width:29.2pt;height:19.7pt" o:ole="">
            <v:imagedata r:id="rId514" o:title=""/>
          </v:shape>
          <o:OLEObject Type="Embed" ProgID="Equation.DSMT4" ShapeID="_x0000_i1255" DrawAspect="Content" ObjectID="_1750939645" r:id="rId515"/>
        </w:objec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rFonts w:eastAsia="Calibri"/>
          <w:b/>
          <w:position w:val="-14"/>
        </w:rPr>
        <w:object w:dxaOrig="910" w:dyaOrig="394" w14:anchorId="34FB5F7E">
          <v:shape id="_x0000_i1256" type="#_x0000_t75" style="width:45.5pt;height:19.7pt" o:ole="">
            <v:imagedata r:id="rId516" o:title=""/>
          </v:shape>
          <o:OLEObject Type="Embed" ProgID="Equation.DSMT4" ShapeID="_x0000_i1256" DrawAspect="Content" ObjectID="_1750939646" r:id="rId517"/>
        </w:object>
      </w:r>
    </w:p>
    <w:p w14:paraId="0C8B85F7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27: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65" w:dyaOrig="408" w14:anchorId="2A8B286F">
          <v:shape id="_x0000_i1257" type="#_x0000_t75" style="width:48.25pt;height:20.4pt" o:ole="">
            <v:imagedata r:id="rId518" o:title=""/>
          </v:shape>
          <o:OLEObject Type="Embed" ProgID="Equation.DSMT4" ShapeID="_x0000_i1257" DrawAspect="Content" ObjectID="_1750939647" r:id="rId519"/>
        </w:object>
      </w:r>
      <w:r w:rsidR="003C6C68" w:rsidRPr="00B279FE">
        <w:t xml:space="preserve"> có đồ thị như hình vẽ. Hàm số đã cho đồng biến trên khoảng nào?</w:t>
      </w:r>
    </w:p>
    <w:p w14:paraId="5F9F1A43" w14:textId="77777777" w:rsidR="00910785" w:rsidRPr="00B279FE" w:rsidRDefault="005B4F74" w:rsidP="00910785">
      <w:pPr>
        <w:spacing w:line="276" w:lineRule="auto"/>
        <w:ind w:left="992"/>
        <w:jc w:val="center"/>
        <w:rPr>
          <w:b/>
        </w:rPr>
      </w:pPr>
      <w:r>
        <w:pict w14:anchorId="379B04FD">
          <v:group id="_x0000_s3406" style="width:125.6pt;height:110.8pt;mso-position-horizontal-relative:char;mso-position-vertical-relative:line" coordorigin="4660,12401" coordsize="2948,3026">
            <v:shape id="_x0000_s3407" type="#_x0000_t75" style="position:absolute;left:5219;top:14769;width:240;height:280">
              <v:imagedata r:id="rId520" o:title=""/>
            </v:shape>
            <v:shape id="_x0000_s3408" type="#_x0000_t75" style="position:absolute;left:5798;top:14746;width:139;height:261">
              <v:imagedata r:id="rId521" o:title=""/>
            </v:shape>
            <v:shape id="_x0000_s3409" type="#_x0000_t75" style="position:absolute;left:6168;top:14745;width:200;height:261">
              <v:imagedata r:id="rId522" o:title=""/>
            </v:shape>
            <v:shape id="_x0000_s3410" type="#_x0000_t75" style="position:absolute;left:6741;top:14742;width:180;height:280">
              <v:imagedata r:id="rId523" o:title=""/>
            </v:shape>
            <v:shape id="_x0000_s3411" type="#_x0000_t75" style="position:absolute;left:5247;top:13888;width:200;height:261">
              <v:imagedata r:id="rId522" o:title=""/>
            </v:shape>
            <v:shape id="_x0000_s3412" type="#_x0000_t75" style="position:absolute;left:5250;top:13158;width:200;height:261">
              <v:imagedata r:id="rId524" o:title=""/>
            </v:shape>
            <v:shape id="_x0000_s3413" type="#_x0000_t75" style="position:absolute;left:5531;top:12401;width:220;height:261">
              <v:imagedata r:id="rId525" o:title=""/>
            </v:shape>
            <v:shape id="_x0000_s3414" type="#_x0000_t75" style="position:absolute;left:7367;top:14794;width:200;height:221">
              <v:imagedata r:id="rId526" o:title=""/>
            </v:shape>
            <v:group id="_x0000_s3415" style="position:absolute;left:5012;top:12751;width:1732;height:2502;flip:x" coordorigin="2426,1539" coordsize="1601,2580">
              <v:shape id="_x0000_s3416" style="position:absolute;left:2426;top:2095;width:1334;height:2024" coordsize="1334,2024" path="m,2024r,-19l,1985r,-20l9,1945r,-20l9,1905r,-10l9,1876r,-20l19,1836r,-20l19,1796r,-10l19,1766r10,-19l29,1727r,-10l29,1697r,-20l29,1657r10,-10l39,1628r,-20l39,1598r,-20l49,1558r,-10l49,1528r,-20l49,1499r,-20l59,1459r,-10l59,1429r,-10l59,1399r,-10l69,1370r,-10l69,1340r,-10l69,1310r10,-10l79,1280r,-10l79,1250r,-9l79,1221r10,-10l89,1191r,-10l89,1171r,-20l98,1141r,-10l98,1112r,-10l98,1082r,-10l108,1062r,-20l108,1032r,-10l108,1012r10,-20l118,983r,-10l118,963r,-20l118,933r10,-10l128,913r,-20l128,883r,-10l128,863r10,-9l138,844r,-20l138,814r,-10l148,794r,-10l148,774r,-10l148,754r,-10l158,734r,-9l158,705r,-10l158,685r10,-10l168,665r,-10l168,645r,-10l168,625r10,-10l178,605r,-9l178,586r9,-10l187,566r,-10l187,546r,-10l187,526r10,-10l197,506r,-10l197,486r,-10l207,467r,-10l207,447r,-10l217,427r,-10l217,407r,-10l217,387r10,l227,377r,-10l227,357r10,-10l237,338r,-10l237,318r10,-10l247,298r,-10l247,278r10,l257,268r,-10l257,248r9,-10l266,228r,-10l276,209r,-10l276,189r10,-10l286,169r,-10l296,159r,-10l296,139r10,l306,129r,-10l316,109r,-10l326,89r,-9l336,70r,-10l346,60r,-10l355,50r,-10l355,30r10,l365,20r10,l385,10r10,l395,r10,l415,r10,l435,r9,l454,r,10l464,10r10,l474,20r10,l484,30r10,l494,40r10,l504,50r10,l514,60r10,10l524,80r9,l533,89r10,l543,99r,10l553,109r,10l563,129r,10l573,149r,10l583,159r,10l583,179r10,l593,189r,10l603,209r,9l612,228r,10l612,248r10,l622,258r,10l632,268r,10l632,288r10,10l642,308r,10l652,318r,10l652,338r10,9l662,357r,10l672,377r,10l672,397r10,l682,407r,10l692,427r,10l692,447r9,l701,457r,10l701,476r10,l711,486r,10l721,506r,10l721,526r,10l731,536r,10l731,556r,10l741,566r,10l741,586r10,10l751,605r,10l761,625r,10l761,645r10,10l771,665r,10l781,685r,10l781,705r9,10l790,725r,9l800,744r,10l800,764r10,10l810,784r,10l820,804r,10l820,824r10,10l830,844r,10l840,863r,10l840,883r10,10l850,903r,10l860,913r,10l860,933r,10l870,953r,10l870,973r9,10l879,992r,10l889,1002r,10l889,1022r,10l899,1032r,10l899,1052r10,10l909,1072r,10l919,1092r,10l919,1112r10,9l929,1131r10,10l939,1151r,10l949,1171r,10l958,1191r,10l958,1211r10,10l968,1231r10,10l978,1250r,10l988,1260r,10l988,1280r10,10l998,1300r10,l1008,1310r,10l1018,1330r,10l1028,1340r,10l1028,1360r10,l1038,1370r,9l1047,1379r,10l1057,1399r,10l1067,1409r,10l1077,1429r,10l1087,1439r,10l1097,1449r,10l1107,1459r,10l1117,1469r,10l1127,1479r,10l1136,1489r10,l1146,1499r10,l1166,1499r10,l1186,1499r10,l1196,1489r10,l1216,1489r,-10l1225,1479r,-10l1235,1469r,-10l1245,1459r,-10l1255,1449r,-10l1255,1429r10,l1265,1419r10,-10l1275,1399r10,l1285,1389r,-10l1295,1370r,-10l1304,1350r,-10l1304,1330r10,-10l1314,1310r10,-10l1324,1290r,-10l1324,1270r10,e" filled="f" strokeweight="1pt">
                <v:path arrowok="t"/>
              </v:shape>
              <v:shape id="_x0000_s3417" style="position:absolute;left:3760;top:1539;width:267;height:1826" coordsize="267,1826" path="m,1826r,-10l,1806r,-9l10,1787r,-10l10,1767r10,-10l20,1747r,-10l20,1727r10,-10l30,1707r,-10l40,1687r,-10l40,1668r,-10l40,1648r10,-10l50,1628r,-10l50,1608r9,l59,1598r,-10l59,1578r,-10l59,1558r10,l69,1548r,-9l69,1529r,-10l69,1509r10,-10l79,1489r,-10l79,1469r10,-10l89,1449r,-10l89,1429r,-10l89,1410r10,-10l99,1390r,-10l99,1370r,-10l109,1350r,-10l109,1330r,-10l109,1310r,-20l119,1281r,-10l119,1261r,-10l119,1241r,-10l129,1221r,-20l129,1191r,-10l129,1171r10,-10l139,1152r,-20l139,1122r,-10l139,1102r9,-20l148,1072r,-10l148,1052r,-20l158,1023r,-10l158,993r,-10l158,973r,-10l168,943r,-10l168,913r,-10l168,894r10,-20l178,864r,-20l178,834r,-10l178,804r10,-10l188,774r,-9l188,745r,-10l188,715r10,-10l198,685r,-10l198,655r,-10l208,626r,-20l208,596r,-20l208,566r,-20l218,526r,-10l218,497r,-10l218,467r10,-20l228,437r,-20l228,397r,-19l228,368r9,-20l237,328r,-20l237,298r,-20l247,258r,-19l247,219r,-10l247,189r,-20l257,149r,-20l257,110r,-20l257,80r,-20l267,40r,-20l267,e" filled="f" strokeweight="1pt">
                <v:path arrowok="t"/>
              </v:shape>
            </v:group>
            <v:line id="_x0000_s3418" style="position:absolute" from="4660,14748" to="7608,14748">
              <v:stroke endarrow="block" endarrowwidth="narrow"/>
            </v:line>
            <v:line id="_x0000_s3419" style="position:absolute;flip:y" from="5476,12459" to="5476,15427">
              <v:stroke endarrow="block" endarrowwidth="narrow"/>
            </v:line>
            <v:line id="_x0000_s3420" style="position:absolute" from="6290,13336" to="6290,14733">
              <v:stroke dashstyle="dash"/>
            </v:line>
            <v:line id="_x0000_s3421" style="position:absolute;flip:x" from="5524,13288" to="6260,13288">
              <v:stroke dashstyle="dash"/>
            </v:line>
            <v:line id="_x0000_s3422" style="position:absolute" from="5487,14016" to="5891,14016">
              <v:stroke dashstyle="dash"/>
            </v:line>
            <v:line id="_x0000_s3423" style="position:absolute" from="5886,14050" to="5886,14748">
              <v:stroke dashstyle="dash"/>
            </v:line>
            <w10:wrap type="none"/>
            <w10:anchorlock/>
          </v:group>
          <o:OLEObject Type="Embed" ProgID="Equation.DSMT4" ShapeID="_x0000_s3407" DrawAspect="Content" ObjectID="_1750939662" r:id="rId527"/>
          <o:OLEObject Type="Embed" ProgID="Equation.DSMT4" ShapeID="_x0000_s3408" DrawAspect="Content" ObjectID="_1750939663" r:id="rId528"/>
          <o:OLEObject Type="Embed" ProgID="Equation.DSMT4" ShapeID="_x0000_s3409" DrawAspect="Content" ObjectID="_1750939664" r:id="rId529"/>
          <o:OLEObject Type="Embed" ProgID="Equation.DSMT4" ShapeID="_x0000_s3410" DrawAspect="Content" ObjectID="_1750939665" r:id="rId530"/>
          <o:OLEObject Type="Embed" ProgID="Equation.DSMT4" ShapeID="_x0000_s3411" DrawAspect="Content" ObjectID="_1750939666" r:id="rId531"/>
          <o:OLEObject Type="Embed" ProgID="Equation.DSMT4" ShapeID="_x0000_s3412" DrawAspect="Content" ObjectID="_1750939667" r:id="rId532"/>
          <o:OLEObject Type="Embed" ProgID="Equation.DSMT4" ShapeID="_x0000_s3413" DrawAspect="Content" ObjectID="_1750939668" r:id="rId533"/>
          <o:OLEObject Type="Embed" ProgID="Equation.DSMT4" ShapeID="_x0000_s3414" DrawAspect="Content" ObjectID="_1750939669" r:id="rId534"/>
        </w:pict>
      </w:r>
    </w:p>
    <w:p w14:paraId="75BF6BC1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802" w:dyaOrig="408" w14:anchorId="511B2F82">
          <v:shape id="_x0000_i1267" type="#_x0000_t75" style="width:40.75pt;height:20.4pt" o:ole="">
            <v:imagedata r:id="rId535" o:title=""/>
          </v:shape>
          <o:OLEObject Type="Embed" ProgID="Equation.DSMT4" ShapeID="_x0000_i1267" DrawAspect="Content" ObjectID="_1750939648" r:id="rId536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position w:val="-14"/>
        </w:rPr>
        <w:object w:dxaOrig="557" w:dyaOrig="408" w14:anchorId="1AFA60A6">
          <v:shape id="_x0000_i1268" type="#_x0000_t75" style="width:27.85pt;height:20.4pt" o:ole="">
            <v:imagedata r:id="rId537" o:title=""/>
          </v:shape>
          <o:OLEObject Type="Embed" ProgID="Equation.DSMT4" ShapeID="_x0000_i1268" DrawAspect="Content" ObjectID="_1750939649" r:id="rId538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C. </w:t>
      </w:r>
      <w:r w:rsidRPr="00B279FE">
        <w:rPr>
          <w:position w:val="-14"/>
        </w:rPr>
        <w:object w:dxaOrig="598" w:dyaOrig="408" w14:anchorId="125A92A7">
          <v:shape id="_x0000_i1269" type="#_x0000_t75" style="width:29.9pt;height:20.4pt" o:ole="">
            <v:imagedata r:id="rId539" o:title=""/>
          </v:shape>
          <o:OLEObject Type="Embed" ProgID="Equation.DSMT4" ShapeID="_x0000_i1269" DrawAspect="Content" ObjectID="_1750939650" r:id="rId540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position w:val="-14"/>
        </w:rPr>
        <w:object w:dxaOrig="802" w:dyaOrig="408" w14:anchorId="37B8DC0C">
          <v:shape id="_x0000_i1270" type="#_x0000_t75" style="width:40.75pt;height:20.4pt" o:ole="">
            <v:imagedata r:id="rId541" o:title=""/>
          </v:shape>
          <o:OLEObject Type="Embed" ProgID="Equation.DSMT4" ShapeID="_x0000_i1270" DrawAspect="Content" ObjectID="_1750939651" r:id="rId542"/>
        </w:object>
      </w:r>
      <w:r w:rsidRPr="00B279FE">
        <w:t>.</w:t>
      </w:r>
    </w:p>
    <w:p w14:paraId="4B95CF23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r w:rsidRPr="00B279FE">
        <w:rPr>
          <w:rFonts w:eastAsia="Calibri"/>
          <w:b/>
          <w:color w:val="0000FF"/>
        </w:rPr>
        <w:t>Câu 28:</w:t>
      </w:r>
      <w:r w:rsidRPr="00B279FE">
        <w:rPr>
          <w:rFonts w:eastAsia="Calibri"/>
          <w:b/>
          <w:color w:val="0000FF"/>
        </w:rPr>
        <w:tab/>
      </w:r>
      <w:r w:rsidR="003C6C68" w:rsidRPr="00B279FE">
        <w:t xml:space="preserve">Cho hàm số </w:t>
      </w:r>
      <w:r w:rsidR="003C6C68" w:rsidRPr="00B279FE">
        <w:rPr>
          <w:position w:val="-14"/>
        </w:rPr>
        <w:object w:dxaOrig="960" w:dyaOrig="405" w14:anchorId="49DE87DC">
          <v:shape id="_x0000_i1271" type="#_x0000_t75" style="width:48.25pt;height:20.4pt" o:ole="">
            <v:imagedata r:id="rId543" o:title=""/>
          </v:shape>
          <o:OLEObject Type="Embed" ProgID="Equation.DSMT4" ShapeID="_x0000_i1271" DrawAspect="Content" ObjectID="_1750939652" r:id="rId544"/>
        </w:object>
      </w:r>
      <w:r w:rsidR="003C6C68" w:rsidRPr="00B279FE">
        <w:t xml:space="preserve"> có đồ thị như hình vẽ. Hàm số đã cho nghịch biến trên khoảng nào?</w:t>
      </w:r>
    </w:p>
    <w:p w14:paraId="4D384DA7" w14:textId="77777777" w:rsidR="00910785" w:rsidRPr="00B279FE" w:rsidRDefault="005B4F74" w:rsidP="00910785">
      <w:pPr>
        <w:spacing w:line="276" w:lineRule="auto"/>
        <w:ind w:left="992"/>
        <w:jc w:val="center"/>
        <w:rPr>
          <w:b/>
        </w:rPr>
      </w:pPr>
      <w:r>
        <w:pict w14:anchorId="790ED20B">
          <v:group id="_x0000_s3394" style="width:103.25pt;height:103.45pt;mso-position-horizontal-relative:char;mso-position-vertical-relative:line" coordorigin="5574,2501" coordsize="2970,3340">
            <v:shape id="_x0000_s3395" type="#_x0000_t75" style="position:absolute;left:5574;top:2501;width:2970;height:3340">
              <v:imagedata r:id="rId545" o:title=""/>
            </v:shape>
            <v:shape id="_x0000_s3396" type="#_x0000_t75" style="position:absolute;left:6699;top:4803;width:241;height:280">
              <v:imagedata r:id="rId546" o:title=""/>
            </v:shape>
            <v:shape id="_x0000_s3397" type="#_x0000_t75" style="position:absolute;left:8343;top:4822;width:201;height:221">
              <v:imagedata r:id="rId547" o:title=""/>
            </v:shape>
            <v:shape id="_x0000_s3398" type="#_x0000_t75" style="position:absolute;left:5579;top:4392;width:322;height:261">
              <v:imagedata r:id="rId548" o:title=""/>
            </v:shape>
            <v:shape id="_x0000_s3399" type="#_x0000_t75" style="position:absolute;left:6188;top:4822;width:302;height:261">
              <v:imagedata r:id="rId549" o:title=""/>
            </v:shape>
            <v:shape id="_x0000_s3400" type="#_x0000_t75" style="position:absolute;left:6688;top:5348;width:302;height:261">
              <v:imagedata r:id="rId550" o:title=""/>
            </v:shape>
            <v:shape id="_x0000_s3401" type="#_x0000_t75" style="position:absolute;left:6719;top:2501;width:221;height:261">
              <v:imagedata r:id="rId551" o:title=""/>
            </v:shape>
            <v:shape id="_x0000_s3402" type="#_x0000_t75" style="position:absolute;left:6809;top:3093;width:181;height:280">
              <v:imagedata r:id="rId552" o:title=""/>
            </v:shape>
            <v:shape id="_x0000_s3403" type="#_x0000_t75" style="position:absolute;left:8010;top:4822;width:201;height:261">
              <v:imagedata r:id="rId553" o:title=""/>
            </v:shape>
            <v:shape id="_x0000_s3404" type="#_x0000_t75" style="position:absolute;left:7069;top:4043;width:140;height:261">
              <v:imagedata r:id="rId554" o:title=""/>
            </v:shape>
            <v:shape id="_x0000_s3405" type="#_x0000_t75" style="position:absolute;left:7469;top:4502;width:140;height:261">
              <v:imagedata r:id="rId554" o:title=""/>
            </v:shape>
            <w10:wrap type="none"/>
            <w10:anchorlock/>
          </v:group>
          <o:OLEObject Type="Embed" ProgID="Equation.DSMT4" ShapeID="_x0000_s3396" DrawAspect="Content" ObjectID="_1750939670" r:id="rId555"/>
          <o:OLEObject Type="Embed" ProgID="Equation.DSMT4" ShapeID="_x0000_s3397" DrawAspect="Content" ObjectID="_1750939671" r:id="rId556"/>
          <o:OLEObject Type="Embed" ProgID="Equation.DSMT4" ShapeID="_x0000_s3398" DrawAspect="Content" ObjectID="_1750939672" r:id="rId557"/>
          <o:OLEObject Type="Embed" ProgID="Equation.DSMT4" ShapeID="_x0000_s3399" DrawAspect="Content" ObjectID="_1750939673" r:id="rId558"/>
          <o:OLEObject Type="Embed" ProgID="Equation.DSMT4" ShapeID="_x0000_s3400" DrawAspect="Content" ObjectID="_1750939674" r:id="rId559"/>
          <o:OLEObject Type="Embed" ProgID="Equation.DSMT4" ShapeID="_x0000_s3401" DrawAspect="Content" ObjectID="_1750939675" r:id="rId560"/>
          <o:OLEObject Type="Embed" ProgID="Equation.DSMT4" ShapeID="_x0000_s3402" DrawAspect="Content" ObjectID="_1750939676" r:id="rId561"/>
          <o:OLEObject Type="Embed" ProgID="Equation.DSMT4" ShapeID="_x0000_s3403" DrawAspect="Content" ObjectID="_1750939677" r:id="rId562"/>
          <o:OLEObject Type="Embed" ProgID="Equation.DSMT4" ShapeID="_x0000_s3404" DrawAspect="Content" ObjectID="_1750939678" r:id="rId563"/>
          <o:OLEObject Type="Embed" ProgID="Equation.DSMT4" ShapeID="_x0000_s3405" DrawAspect="Content" ObjectID="_1750939679" r:id="rId564"/>
        </w:pict>
      </w:r>
    </w:p>
    <w:p w14:paraId="0407D4A4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79FE">
        <w:rPr>
          <w:b/>
          <w:color w:val="0000FF"/>
        </w:rPr>
        <w:t xml:space="preserve">A. </w:t>
      </w:r>
      <w:r w:rsidRPr="00B279FE">
        <w:rPr>
          <w:position w:val="-14"/>
        </w:rPr>
        <w:object w:dxaOrig="675" w:dyaOrig="405" w14:anchorId="489CE901">
          <v:shape id="_x0000_i1283" type="#_x0000_t75" style="width:33.95pt;height:20.4pt" o:ole="">
            <v:imagedata r:id="rId565" o:title=""/>
          </v:shape>
          <o:OLEObject Type="Embed" ProgID="Equation.DSMT4" ShapeID="_x0000_i1283" DrawAspect="Content" ObjectID="_1750939653" r:id="rId566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B. </w:t>
      </w:r>
      <w:r w:rsidRPr="00B279FE">
        <w:rPr>
          <w:position w:val="-14"/>
        </w:rPr>
        <w:object w:dxaOrig="870" w:dyaOrig="405" w14:anchorId="46A3B2B0">
          <v:shape id="_x0000_i1284" type="#_x0000_t75" style="width:43.45pt;height:20.4pt" o:ole="">
            <v:imagedata r:id="rId567" o:title=""/>
          </v:shape>
          <o:OLEObject Type="Embed" ProgID="Equation.DSMT4" ShapeID="_x0000_i1284" DrawAspect="Content" ObjectID="_1750939654" r:id="rId568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C. </w:t>
      </w:r>
      <w:r w:rsidRPr="00B279FE">
        <w:rPr>
          <w:position w:val="-14"/>
        </w:rPr>
        <w:object w:dxaOrig="720" w:dyaOrig="405" w14:anchorId="110AF649">
          <v:shape id="_x0000_i1285" type="#_x0000_t75" style="width:36pt;height:20.4pt" o:ole="">
            <v:imagedata r:id="rId569" o:title=""/>
          </v:shape>
          <o:OLEObject Type="Embed" ProgID="Equation.DSMT4" ShapeID="_x0000_i1285" DrawAspect="Content" ObjectID="_1750939655" r:id="rId570"/>
        </w:object>
      </w:r>
      <w:r w:rsidRPr="00B279FE">
        <w:t>.</w:t>
      </w:r>
      <w:r w:rsidRPr="00B279FE">
        <w:rPr>
          <w:b/>
        </w:rPr>
        <w:tab/>
      </w:r>
      <w:r w:rsidRPr="00B279FE">
        <w:rPr>
          <w:b/>
          <w:color w:val="0000FF"/>
        </w:rPr>
        <w:t xml:space="preserve">D. </w:t>
      </w:r>
      <w:r w:rsidRPr="00B279FE">
        <w:rPr>
          <w:position w:val="-14"/>
        </w:rPr>
        <w:object w:dxaOrig="795" w:dyaOrig="405" w14:anchorId="6C971B05">
          <v:shape id="_x0000_i1286" type="#_x0000_t75" style="width:40.1pt;height:20.4pt" o:ole="">
            <v:imagedata r:id="rId571" o:title=""/>
          </v:shape>
          <o:OLEObject Type="Embed" ProgID="Equation.DSMT4" ShapeID="_x0000_i1286" DrawAspect="Content" ObjectID="_1750939656" r:id="rId572"/>
        </w:object>
      </w:r>
      <w:r w:rsidRPr="00B279FE">
        <w:t>.</w:t>
      </w:r>
    </w:p>
    <w:p w14:paraId="3B754A4E" w14:textId="77777777" w:rsidR="00B279FE" w:rsidRPr="00B279FE" w:rsidRDefault="00910785" w:rsidP="00910785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7" w:name="_Hlk68211207"/>
      <w:r w:rsidRPr="00B279FE">
        <w:rPr>
          <w:rFonts w:eastAsia="Calibri"/>
          <w:b/>
          <w:color w:val="0000FF"/>
        </w:rPr>
        <w:t>Câu 29:</w:t>
      </w:r>
      <w:r w:rsidRPr="00B279FE">
        <w:rPr>
          <w:rFonts w:eastAsia="Calibri"/>
          <w:b/>
          <w:color w:val="0000FF"/>
        </w:rPr>
        <w:tab/>
      </w:r>
      <w:r w:rsidR="003C6C68" w:rsidRPr="00B279FE">
        <w:rPr>
          <w:b/>
          <w:color w:val="0000FF"/>
        </w:rPr>
        <w:t xml:space="preserve"> (ĐTK2021) </w:t>
      </w:r>
      <w:r w:rsidR="003C6C68" w:rsidRPr="00B279FE">
        <w:t xml:space="preserve">Hàm số nào dưới đây đồng biến trên </w:t>
      </w:r>
      <w:r w:rsidR="003C6C68" w:rsidRPr="00B279FE">
        <w:rPr>
          <w:rFonts w:eastAsia="Calibri"/>
          <w:position w:val="-4"/>
        </w:rPr>
        <w:object w:dxaOrig="264" w:dyaOrig="264" w14:anchorId="7BF47A1C">
          <v:shape id="_x0000_i1287" type="#_x0000_t75" style="width:13.6pt;height:13.6pt" o:ole="">
            <v:imagedata r:id="rId573" o:title=""/>
          </v:shape>
          <o:OLEObject Type="Embed" ProgID="Equation.DSMT4" ShapeID="_x0000_i1287" DrawAspect="Content" ObjectID="_1750939657" r:id="rId574"/>
        </w:object>
      </w:r>
      <w:r w:rsidR="003C6C68" w:rsidRPr="00B279FE">
        <w:t>?</w:t>
      </w:r>
    </w:p>
    <w:p w14:paraId="1DB06B0E" w14:textId="77777777" w:rsidR="00910785" w:rsidRPr="00B279FE" w:rsidRDefault="00910785" w:rsidP="009107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bCs/>
        </w:rPr>
      </w:pPr>
      <w:r w:rsidRPr="00B279FE">
        <w:rPr>
          <w:rFonts w:eastAsia="Calibri"/>
          <w:b/>
          <w:bCs/>
          <w:color w:val="0000FF"/>
        </w:rPr>
        <w:t xml:space="preserve">A. </w:t>
      </w:r>
      <w:r w:rsidRPr="00B279FE">
        <w:rPr>
          <w:rFonts w:eastAsia="Calibri"/>
          <w:position w:val="-24"/>
        </w:rPr>
        <w:object w:dxaOrig="936" w:dyaOrig="624" w14:anchorId="6CFD8891">
          <v:shape id="_x0000_i1288" type="#_x0000_t75" style="width:46.2pt;height:31.25pt" o:ole="">
            <v:imagedata r:id="rId575" o:title=""/>
          </v:shape>
          <o:OLEObject Type="Embed" ProgID="Equation.DSMT4" ShapeID="_x0000_i1288" DrawAspect="Content" ObjectID="_1750939658" r:id="rId576"/>
        </w:object>
      </w:r>
      <w:r w:rsidRPr="00B279FE">
        <w:rPr>
          <w:rFonts w:eastAsia="Calibri"/>
          <w:bCs/>
        </w:rPr>
        <w:t>.</w:t>
      </w:r>
      <w:r w:rsidRPr="00B279FE">
        <w:rPr>
          <w:rFonts w:eastAsia="Calibri"/>
          <w:bCs/>
        </w:rPr>
        <w:tab/>
      </w:r>
      <w:r w:rsidRPr="00B279FE">
        <w:rPr>
          <w:rFonts w:eastAsia="Calibri"/>
          <w:b/>
          <w:bCs/>
          <w:color w:val="0000FF"/>
        </w:rPr>
        <w:t xml:space="preserve">B. </w:t>
      </w:r>
      <w:r w:rsidRPr="00B279FE">
        <w:rPr>
          <w:rFonts w:eastAsia="Calibri"/>
          <w:position w:val="-10"/>
        </w:rPr>
        <w:object w:dxaOrig="1140" w:dyaOrig="360" w14:anchorId="556D2161">
          <v:shape id="_x0000_i1289" type="#_x0000_t75" style="width:57.05pt;height:18.35pt" o:ole="">
            <v:imagedata r:id="rId577" o:title=""/>
          </v:shape>
          <o:OLEObject Type="Embed" ProgID="Equation.DSMT4" ShapeID="_x0000_i1289" DrawAspect="Content" ObjectID="_1750939659" r:id="rId578"/>
        </w:object>
      </w:r>
      <w:r w:rsidRPr="00B279FE">
        <w:rPr>
          <w:rFonts w:eastAsia="Calibri"/>
          <w:bCs/>
        </w:rPr>
        <w:t>.</w:t>
      </w:r>
      <w:r w:rsidRPr="00B279FE">
        <w:rPr>
          <w:rFonts w:eastAsia="Calibri"/>
          <w:bCs/>
        </w:rPr>
        <w:tab/>
      </w:r>
      <w:r w:rsidRPr="00B279FE">
        <w:rPr>
          <w:rFonts w:eastAsia="Calibri"/>
          <w:b/>
          <w:bCs/>
          <w:color w:val="0000FF"/>
        </w:rPr>
        <w:t xml:space="preserve">C. </w:t>
      </w:r>
      <w:r w:rsidRPr="00B279FE">
        <w:rPr>
          <w:rFonts w:eastAsia="Calibri"/>
          <w:position w:val="-10"/>
        </w:rPr>
        <w:object w:dxaOrig="1440" w:dyaOrig="360" w14:anchorId="56A66612">
          <v:shape id="_x0000_i1290" type="#_x0000_t75" style="width:1in;height:18.35pt" o:ole="">
            <v:imagedata r:id="rId579" o:title=""/>
          </v:shape>
          <o:OLEObject Type="Embed" ProgID="Equation.DSMT4" ShapeID="_x0000_i1290" DrawAspect="Content" ObjectID="_1750939660" r:id="rId580"/>
        </w:object>
      </w:r>
      <w:r w:rsidRPr="00B279FE">
        <w:rPr>
          <w:rFonts w:eastAsia="Calibri"/>
          <w:bCs/>
        </w:rPr>
        <w:t>.</w:t>
      </w:r>
      <w:r w:rsidRPr="00B279FE">
        <w:rPr>
          <w:rFonts w:eastAsia="Calibri"/>
          <w:bCs/>
        </w:rPr>
        <w:tab/>
      </w:r>
      <w:r w:rsidRPr="00B279FE">
        <w:rPr>
          <w:rFonts w:eastAsia="Calibri"/>
          <w:b/>
          <w:bCs/>
          <w:color w:val="0000FF"/>
        </w:rPr>
        <w:t xml:space="preserve">D. </w:t>
      </w:r>
      <w:r w:rsidRPr="00B279FE">
        <w:rPr>
          <w:rFonts w:eastAsia="Calibri"/>
          <w:position w:val="-10"/>
        </w:rPr>
        <w:object w:dxaOrig="1560" w:dyaOrig="360" w14:anchorId="48A6A697">
          <v:shape id="_x0000_i1291" type="#_x0000_t75" style="width:78.1pt;height:18.35pt" o:ole="">
            <v:imagedata r:id="rId581" o:title=""/>
          </v:shape>
          <o:OLEObject Type="Embed" ProgID="Equation.DSMT4" ShapeID="_x0000_i1291" DrawAspect="Content" ObjectID="_1750939661" r:id="rId582"/>
        </w:object>
      </w:r>
      <w:r w:rsidRPr="00B279FE">
        <w:rPr>
          <w:rFonts w:eastAsia="Calibri"/>
          <w:bCs/>
        </w:rPr>
        <w:t>.</w:t>
      </w:r>
    </w:p>
    <w:bookmarkEnd w:id="7"/>
    <w:p w14:paraId="1407ADF6" w14:textId="77777777" w:rsidR="00910785" w:rsidRPr="00B279FE" w:rsidRDefault="00910785" w:rsidP="00910785"/>
    <w:p w14:paraId="533B631C" w14:textId="02C7A9E8" w:rsidR="00BE5368" w:rsidRPr="00860AED" w:rsidRDefault="00BE5368" w:rsidP="00860AED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color w:val="000000"/>
        </w:rPr>
      </w:pPr>
    </w:p>
    <w:sectPr w:rsidR="00BE5368" w:rsidRPr="00860AED" w:rsidSect="00F41A9D">
      <w:headerReference w:type="even" r:id="rId583"/>
      <w:headerReference w:type="default" r:id="rId584"/>
      <w:footerReference w:type="even" r:id="rId585"/>
      <w:footerReference w:type="default" r:id="rId586"/>
      <w:headerReference w:type="first" r:id="rId587"/>
      <w:footerReference w:type="first" r:id="rId588"/>
      <w:pgSz w:w="11906" w:h="16838"/>
      <w:pgMar w:top="850" w:right="850" w:bottom="850" w:left="850" w:header="340" w:footer="340" w:gutter="0"/>
      <w:pgNumType w:start="13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A056" w14:textId="77777777" w:rsidR="005B4F74" w:rsidRDefault="005B4F74">
      <w:r>
        <w:separator/>
      </w:r>
    </w:p>
  </w:endnote>
  <w:endnote w:type="continuationSeparator" w:id="0">
    <w:p w14:paraId="79424587" w14:textId="77777777" w:rsidR="005B4F74" w:rsidRDefault="005B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7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7250BB42" w:rsidR="00F17C93" w:rsidRPr="009B3CC5" w:rsidRDefault="00F17C93" w:rsidP="009B3CC5">
    <w:pPr>
      <w:pStyle w:val="Footer"/>
      <w:pBdr>
        <w:top w:val="thinThickSmallGap" w:sz="24" w:space="1" w:color="823B0B"/>
      </w:pBdr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7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9BD5C" w14:textId="77777777" w:rsidR="005B4F74" w:rsidRDefault="005B4F74">
      <w:r>
        <w:separator/>
      </w:r>
    </w:p>
  </w:footnote>
  <w:footnote w:type="continuationSeparator" w:id="0">
    <w:p w14:paraId="1F4203F8" w14:textId="77777777" w:rsidR="005B4F74" w:rsidRDefault="005B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E93A" w14:textId="77777777" w:rsidR="00A84E95" w:rsidRDefault="00A84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6201BD5C" w:rsidR="00F17C93" w:rsidRPr="00A84E95" w:rsidRDefault="00A84E95" w:rsidP="00A84E95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16C3" w14:textId="77777777" w:rsidR="00A84E95" w:rsidRDefault="00A84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9FC"/>
    <w:multiLevelType w:val="hybridMultilevel"/>
    <w:tmpl w:val="78421D18"/>
    <w:lvl w:ilvl="0" w:tplc="26D66C26">
      <w:start w:val="25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443"/>
    <w:multiLevelType w:val="hybridMultilevel"/>
    <w:tmpl w:val="7B1A2102"/>
    <w:lvl w:ilvl="0" w:tplc="C39268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68F"/>
    <w:multiLevelType w:val="hybridMultilevel"/>
    <w:tmpl w:val="FAE84402"/>
    <w:lvl w:ilvl="0" w:tplc="15D4D7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3207"/>
    <w:multiLevelType w:val="hybridMultilevel"/>
    <w:tmpl w:val="91340114"/>
    <w:lvl w:ilvl="0" w:tplc="AFFAA85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78FE"/>
    <w:multiLevelType w:val="hybridMultilevel"/>
    <w:tmpl w:val="1C6CC248"/>
    <w:lvl w:ilvl="0" w:tplc="D1BA8768">
      <w:start w:val="2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00B0"/>
    <w:multiLevelType w:val="hybridMultilevel"/>
    <w:tmpl w:val="AD6A2B38"/>
    <w:lvl w:ilvl="0" w:tplc="EEE467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1197"/>
    <w:multiLevelType w:val="hybridMultilevel"/>
    <w:tmpl w:val="1E12FEA6"/>
    <w:lvl w:ilvl="0" w:tplc="34DC25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F7604"/>
    <w:multiLevelType w:val="hybridMultilevel"/>
    <w:tmpl w:val="9B246266"/>
    <w:lvl w:ilvl="0" w:tplc="5780539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4FAC"/>
    <w:multiLevelType w:val="hybridMultilevel"/>
    <w:tmpl w:val="2A2AD7C8"/>
    <w:lvl w:ilvl="0" w:tplc="5ADE7B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76EC5"/>
    <w:multiLevelType w:val="hybridMultilevel"/>
    <w:tmpl w:val="4F90D7A8"/>
    <w:lvl w:ilvl="0" w:tplc="71AE9DB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46C"/>
    <w:multiLevelType w:val="hybridMultilevel"/>
    <w:tmpl w:val="6414B082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1F29"/>
    <w:multiLevelType w:val="hybridMultilevel"/>
    <w:tmpl w:val="C1EC1A40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E4E6EEE"/>
    <w:multiLevelType w:val="hybridMultilevel"/>
    <w:tmpl w:val="0E02C26A"/>
    <w:lvl w:ilvl="0" w:tplc="FB6027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060CF"/>
    <w:multiLevelType w:val="hybridMultilevel"/>
    <w:tmpl w:val="9E1C3BB0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0F07"/>
    <w:multiLevelType w:val="hybridMultilevel"/>
    <w:tmpl w:val="09F41ACC"/>
    <w:lvl w:ilvl="0" w:tplc="2ED4D5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B4237"/>
    <w:multiLevelType w:val="hybridMultilevel"/>
    <w:tmpl w:val="90082354"/>
    <w:lvl w:ilvl="0" w:tplc="0C0ECA2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C6714"/>
    <w:multiLevelType w:val="hybridMultilevel"/>
    <w:tmpl w:val="280A5FDC"/>
    <w:lvl w:ilvl="0" w:tplc="E5D81B5E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96177"/>
    <w:multiLevelType w:val="hybridMultilevel"/>
    <w:tmpl w:val="772C3196"/>
    <w:lvl w:ilvl="0" w:tplc="1DCED37A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8A7"/>
    <w:multiLevelType w:val="hybridMultilevel"/>
    <w:tmpl w:val="8E00276C"/>
    <w:lvl w:ilvl="0" w:tplc="BFFA80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A40E0"/>
    <w:multiLevelType w:val="hybridMultilevel"/>
    <w:tmpl w:val="A242578C"/>
    <w:lvl w:ilvl="0" w:tplc="93F0DF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0190"/>
    <w:multiLevelType w:val="hybridMultilevel"/>
    <w:tmpl w:val="8A72B15A"/>
    <w:lvl w:ilvl="0" w:tplc="2EA4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90E0190"/>
    <w:multiLevelType w:val="hybridMultilevel"/>
    <w:tmpl w:val="25E6403C"/>
    <w:lvl w:ilvl="0" w:tplc="68E69C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8761C"/>
    <w:multiLevelType w:val="hybridMultilevel"/>
    <w:tmpl w:val="F056CF4C"/>
    <w:lvl w:ilvl="0" w:tplc="31DAFEA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86AE6"/>
    <w:multiLevelType w:val="hybridMultilevel"/>
    <w:tmpl w:val="CA383BF2"/>
    <w:lvl w:ilvl="0" w:tplc="1860703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202A"/>
    <w:multiLevelType w:val="hybridMultilevel"/>
    <w:tmpl w:val="79A63568"/>
    <w:lvl w:ilvl="0" w:tplc="09E6022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D3002"/>
    <w:multiLevelType w:val="hybridMultilevel"/>
    <w:tmpl w:val="1D0A8B26"/>
    <w:lvl w:ilvl="0" w:tplc="0848FC50">
      <w:start w:val="44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F787B"/>
    <w:multiLevelType w:val="hybridMultilevel"/>
    <w:tmpl w:val="0F1AD4D2"/>
    <w:lvl w:ilvl="0" w:tplc="DD02566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C17C1"/>
    <w:multiLevelType w:val="hybridMultilevel"/>
    <w:tmpl w:val="92F8DF64"/>
    <w:lvl w:ilvl="0" w:tplc="E4D8F444">
      <w:start w:val="4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3"/>
  </w:num>
  <w:num w:numId="4">
    <w:abstractNumId w:val="10"/>
  </w:num>
  <w:num w:numId="5">
    <w:abstractNumId w:val="10"/>
  </w:num>
  <w:num w:numId="6">
    <w:abstractNumId w:val="23"/>
  </w:num>
  <w:num w:numId="7">
    <w:abstractNumId w:val="15"/>
  </w:num>
  <w:num w:numId="8">
    <w:abstractNumId w:val="14"/>
  </w:num>
  <w:num w:numId="9">
    <w:abstractNumId w:val="7"/>
  </w:num>
  <w:num w:numId="10">
    <w:abstractNumId w:val="22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7"/>
  </w:num>
  <w:num w:numId="15">
    <w:abstractNumId w:val="2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9"/>
  </w:num>
  <w:num w:numId="20">
    <w:abstractNumId w:val="1"/>
  </w:num>
  <w:num w:numId="21">
    <w:abstractNumId w:val="4"/>
  </w:num>
  <w:num w:numId="22">
    <w:abstractNumId w:val="24"/>
  </w:num>
  <w:num w:numId="23">
    <w:abstractNumId w:val="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0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1"/>
  </w:num>
  <w:num w:numId="45">
    <w:abstractNumId w:val="25"/>
  </w:num>
  <w:num w:numId="46">
    <w:abstractNumId w:val="20"/>
  </w:num>
  <w:num w:numId="47">
    <w:abstractNumId w:val="2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2208C"/>
    <w:rsid w:val="00057905"/>
    <w:rsid w:val="00074669"/>
    <w:rsid w:val="0009739A"/>
    <w:rsid w:val="000A4381"/>
    <w:rsid w:val="000D78D9"/>
    <w:rsid w:val="000E0622"/>
    <w:rsid w:val="000F1E30"/>
    <w:rsid w:val="000F7FE0"/>
    <w:rsid w:val="00101887"/>
    <w:rsid w:val="0013729D"/>
    <w:rsid w:val="00161A87"/>
    <w:rsid w:val="00175144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95C9C"/>
    <w:rsid w:val="002B6C03"/>
    <w:rsid w:val="002C472B"/>
    <w:rsid w:val="002D20CC"/>
    <w:rsid w:val="002D63A9"/>
    <w:rsid w:val="00302D1E"/>
    <w:rsid w:val="00304075"/>
    <w:rsid w:val="00307064"/>
    <w:rsid w:val="00323A17"/>
    <w:rsid w:val="00377773"/>
    <w:rsid w:val="003A0BAE"/>
    <w:rsid w:val="003A121B"/>
    <w:rsid w:val="003C6C68"/>
    <w:rsid w:val="003D0F3F"/>
    <w:rsid w:val="003D281B"/>
    <w:rsid w:val="003D6BF2"/>
    <w:rsid w:val="00433E09"/>
    <w:rsid w:val="0044091E"/>
    <w:rsid w:val="00443537"/>
    <w:rsid w:val="00496529"/>
    <w:rsid w:val="004B37CA"/>
    <w:rsid w:val="004B6769"/>
    <w:rsid w:val="004D4CAE"/>
    <w:rsid w:val="004F473C"/>
    <w:rsid w:val="004F4CF8"/>
    <w:rsid w:val="00517339"/>
    <w:rsid w:val="00543292"/>
    <w:rsid w:val="005505EC"/>
    <w:rsid w:val="00585D02"/>
    <w:rsid w:val="005B4F74"/>
    <w:rsid w:val="005C3043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917A4"/>
    <w:rsid w:val="00691979"/>
    <w:rsid w:val="00703E53"/>
    <w:rsid w:val="0071407E"/>
    <w:rsid w:val="00772A4C"/>
    <w:rsid w:val="0078174F"/>
    <w:rsid w:val="007822FC"/>
    <w:rsid w:val="007B02C8"/>
    <w:rsid w:val="007C2EA3"/>
    <w:rsid w:val="007D4D90"/>
    <w:rsid w:val="007F67BF"/>
    <w:rsid w:val="00860AED"/>
    <w:rsid w:val="00866827"/>
    <w:rsid w:val="008A4EDC"/>
    <w:rsid w:val="008A549B"/>
    <w:rsid w:val="008B2050"/>
    <w:rsid w:val="008B6004"/>
    <w:rsid w:val="008C0C3E"/>
    <w:rsid w:val="008C5A39"/>
    <w:rsid w:val="008D1A8F"/>
    <w:rsid w:val="008F697C"/>
    <w:rsid w:val="00904620"/>
    <w:rsid w:val="00910785"/>
    <w:rsid w:val="00917A9B"/>
    <w:rsid w:val="00934F16"/>
    <w:rsid w:val="009629DE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32F37"/>
    <w:rsid w:val="00A33DAE"/>
    <w:rsid w:val="00A610B7"/>
    <w:rsid w:val="00A662EF"/>
    <w:rsid w:val="00A767CE"/>
    <w:rsid w:val="00A77B3E"/>
    <w:rsid w:val="00A84E95"/>
    <w:rsid w:val="00AA1CC2"/>
    <w:rsid w:val="00AA50EA"/>
    <w:rsid w:val="00AD79A9"/>
    <w:rsid w:val="00AE21E8"/>
    <w:rsid w:val="00B20F77"/>
    <w:rsid w:val="00B304C3"/>
    <w:rsid w:val="00B42FBD"/>
    <w:rsid w:val="00B64153"/>
    <w:rsid w:val="00B85A8E"/>
    <w:rsid w:val="00BE1B79"/>
    <w:rsid w:val="00BE5368"/>
    <w:rsid w:val="00BF607D"/>
    <w:rsid w:val="00C158E2"/>
    <w:rsid w:val="00C259B5"/>
    <w:rsid w:val="00C2785A"/>
    <w:rsid w:val="00C33A99"/>
    <w:rsid w:val="00C64B77"/>
    <w:rsid w:val="00C822F4"/>
    <w:rsid w:val="00C84E5E"/>
    <w:rsid w:val="00CA2A55"/>
    <w:rsid w:val="00CA642B"/>
    <w:rsid w:val="00CC0223"/>
    <w:rsid w:val="00CD0A57"/>
    <w:rsid w:val="00CF2F5F"/>
    <w:rsid w:val="00D0119F"/>
    <w:rsid w:val="00D83CF4"/>
    <w:rsid w:val="00D8517D"/>
    <w:rsid w:val="00D85A1D"/>
    <w:rsid w:val="00D90056"/>
    <w:rsid w:val="00D9595F"/>
    <w:rsid w:val="00DC0754"/>
    <w:rsid w:val="00DE7430"/>
    <w:rsid w:val="00E03851"/>
    <w:rsid w:val="00E0783A"/>
    <w:rsid w:val="00E22C6A"/>
    <w:rsid w:val="00E24A3E"/>
    <w:rsid w:val="00E260A6"/>
    <w:rsid w:val="00E67A53"/>
    <w:rsid w:val="00E876C0"/>
    <w:rsid w:val="00EA3098"/>
    <w:rsid w:val="00EA7D20"/>
    <w:rsid w:val="00EC1CC9"/>
    <w:rsid w:val="00F10D53"/>
    <w:rsid w:val="00F15539"/>
    <w:rsid w:val="00F17C93"/>
    <w:rsid w:val="00F35E21"/>
    <w:rsid w:val="00F404F4"/>
    <w:rsid w:val="00F41A9D"/>
    <w:rsid w:val="00F41F66"/>
    <w:rsid w:val="00F51DC8"/>
    <w:rsid w:val="00F61B43"/>
    <w:rsid w:val="00F624CF"/>
    <w:rsid w:val="00F70D3B"/>
    <w:rsid w:val="00F7621D"/>
    <w:rsid w:val="00F82F5A"/>
    <w:rsid w:val="00F8727F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4"/>
    <o:shapelayout v:ext="edit">
      <o:idmap v:ext="edit" data="1,3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10.bin"/><Relationship Id="rId324" Type="http://schemas.openxmlformats.org/officeDocument/2006/relationships/oleObject" Target="embeddings/oleObject175.bin"/><Relationship Id="rId531" Type="http://schemas.openxmlformats.org/officeDocument/2006/relationships/oleObject" Target="embeddings/oleObject288.bin"/><Relationship Id="rId170" Type="http://schemas.openxmlformats.org/officeDocument/2006/relationships/oleObject" Target="embeddings/oleObject90.bin"/><Relationship Id="rId268" Type="http://schemas.openxmlformats.org/officeDocument/2006/relationships/image" Target="media/image123.wmf"/><Relationship Id="rId475" Type="http://schemas.openxmlformats.org/officeDocument/2006/relationships/image" Target="media/image204.wmf"/><Relationship Id="rId32" Type="http://schemas.openxmlformats.org/officeDocument/2006/relationships/image" Target="media/image6.wmf"/><Relationship Id="rId128" Type="http://schemas.openxmlformats.org/officeDocument/2006/relationships/oleObject" Target="embeddings/oleObject68.bin"/><Relationship Id="rId335" Type="http://schemas.openxmlformats.org/officeDocument/2006/relationships/image" Target="media/image143.wmf"/><Relationship Id="rId542" Type="http://schemas.openxmlformats.org/officeDocument/2006/relationships/oleObject" Target="embeddings/oleObject295.bin"/><Relationship Id="rId181" Type="http://schemas.openxmlformats.org/officeDocument/2006/relationships/image" Target="media/image79.wmf"/><Relationship Id="rId402" Type="http://schemas.openxmlformats.org/officeDocument/2006/relationships/oleObject" Target="embeddings/oleObject228.bin"/><Relationship Id="rId279" Type="http://schemas.openxmlformats.org/officeDocument/2006/relationships/image" Target="media/image129.wmf"/><Relationship Id="rId486" Type="http://schemas.microsoft.com/office/2007/relationships/hdphoto" Target="media/hdphoto3.wdp"/><Relationship Id="rId43" Type="http://schemas.openxmlformats.org/officeDocument/2006/relationships/oleObject" Target="embeddings/oleObject27.bin"/><Relationship Id="rId139" Type="http://schemas.openxmlformats.org/officeDocument/2006/relationships/oleObject" Target="embeddings/oleObject74.bin"/><Relationship Id="rId346" Type="http://schemas.openxmlformats.org/officeDocument/2006/relationships/oleObject" Target="embeddings/oleObject191.bin"/><Relationship Id="rId553" Type="http://schemas.openxmlformats.org/officeDocument/2006/relationships/image" Target="media/image246.wmf"/><Relationship Id="rId192" Type="http://schemas.openxmlformats.org/officeDocument/2006/relationships/image" Target="media/image85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35.bin"/><Relationship Id="rId497" Type="http://schemas.openxmlformats.org/officeDocument/2006/relationships/image" Target="media/image215.png"/><Relationship Id="rId357" Type="http://schemas.openxmlformats.org/officeDocument/2006/relationships/image" Target="media/image154.wmf"/><Relationship Id="rId54" Type="http://schemas.openxmlformats.org/officeDocument/2006/relationships/oleObject" Target="embeddings/oleObject33.bin"/><Relationship Id="rId217" Type="http://schemas.openxmlformats.org/officeDocument/2006/relationships/oleObject" Target="embeddings/oleObject112.bin"/><Relationship Id="rId564" Type="http://schemas.openxmlformats.org/officeDocument/2006/relationships/oleObject" Target="embeddings/oleObject306.bin"/><Relationship Id="rId424" Type="http://schemas.openxmlformats.org/officeDocument/2006/relationships/oleObject" Target="embeddings/oleObject240.bin"/><Relationship Id="rId270" Type="http://schemas.openxmlformats.org/officeDocument/2006/relationships/image" Target="media/image124.wmf"/><Relationship Id="rId65" Type="http://schemas.openxmlformats.org/officeDocument/2006/relationships/image" Target="media/image21.wmf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202.bin"/><Relationship Id="rId575" Type="http://schemas.openxmlformats.org/officeDocument/2006/relationships/image" Target="media/image253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45.bin"/><Relationship Id="rId281" Type="http://schemas.openxmlformats.org/officeDocument/2006/relationships/image" Target="media/image130.wmf"/><Relationship Id="rId502" Type="http://schemas.openxmlformats.org/officeDocument/2006/relationships/oleObject" Target="embeddings/oleObject275.bin"/><Relationship Id="rId76" Type="http://schemas.openxmlformats.org/officeDocument/2006/relationships/oleObject" Target="embeddings/oleObject44.bin"/><Relationship Id="rId141" Type="http://schemas.openxmlformats.org/officeDocument/2006/relationships/oleObject" Target="embeddings/oleObject75.bin"/><Relationship Id="rId379" Type="http://schemas.openxmlformats.org/officeDocument/2006/relationships/image" Target="media/image165.wmf"/><Relationship Id="rId586" Type="http://schemas.openxmlformats.org/officeDocument/2006/relationships/footer" Target="footer2.xml"/><Relationship Id="rId7" Type="http://schemas.openxmlformats.org/officeDocument/2006/relationships/image" Target="media/image1.wmf"/><Relationship Id="rId239" Type="http://schemas.openxmlformats.org/officeDocument/2006/relationships/image" Target="media/image108.wmf"/><Relationship Id="rId446" Type="http://schemas.openxmlformats.org/officeDocument/2006/relationships/oleObject" Target="embeddings/oleObject251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1.wmf"/><Relationship Id="rId45" Type="http://schemas.openxmlformats.org/officeDocument/2006/relationships/image" Target="media/image11.wmf"/><Relationship Id="rId87" Type="http://schemas.openxmlformats.org/officeDocument/2006/relationships/image" Target="media/image32.png"/><Relationship Id="rId110" Type="http://schemas.openxmlformats.org/officeDocument/2006/relationships/image" Target="media/image44.png"/><Relationship Id="rId348" Type="http://schemas.openxmlformats.org/officeDocument/2006/relationships/oleObject" Target="embeddings/oleObject192.bin"/><Relationship Id="rId513" Type="http://schemas.openxmlformats.org/officeDocument/2006/relationships/oleObject" Target="embeddings/oleObject280.bin"/><Relationship Id="rId555" Type="http://schemas.openxmlformats.org/officeDocument/2006/relationships/oleObject" Target="embeddings/oleObject297.bin"/><Relationship Id="rId152" Type="http://schemas.openxmlformats.org/officeDocument/2006/relationships/image" Target="media/image65.wmf"/><Relationship Id="rId194" Type="http://schemas.openxmlformats.org/officeDocument/2006/relationships/image" Target="media/image86.png"/><Relationship Id="rId208" Type="http://schemas.openxmlformats.org/officeDocument/2006/relationships/image" Target="media/image94.wmf"/><Relationship Id="rId415" Type="http://schemas.openxmlformats.org/officeDocument/2006/relationships/image" Target="media/image173.wmf"/><Relationship Id="rId457" Type="http://schemas.openxmlformats.org/officeDocument/2006/relationships/image" Target="media/image194.wmf"/><Relationship Id="rId261" Type="http://schemas.openxmlformats.org/officeDocument/2006/relationships/image" Target="media/image119.png"/><Relationship Id="rId499" Type="http://schemas.openxmlformats.org/officeDocument/2006/relationships/image" Target="media/image216.wmf"/><Relationship Id="rId14" Type="http://schemas.openxmlformats.org/officeDocument/2006/relationships/oleObject" Target="embeddings/oleObject4.bin"/><Relationship Id="rId56" Type="http://schemas.openxmlformats.org/officeDocument/2006/relationships/image" Target="media/image16.wmf"/><Relationship Id="rId317" Type="http://schemas.openxmlformats.org/officeDocument/2006/relationships/oleObject" Target="embeddings/oleObject168.bin"/><Relationship Id="rId359" Type="http://schemas.openxmlformats.org/officeDocument/2006/relationships/image" Target="media/image155.wmf"/><Relationship Id="rId524" Type="http://schemas.openxmlformats.org/officeDocument/2006/relationships/image" Target="media/image230.wmf"/><Relationship Id="rId566" Type="http://schemas.openxmlformats.org/officeDocument/2006/relationships/oleObject" Target="embeddings/oleObject307.bin"/><Relationship Id="rId98" Type="http://schemas.openxmlformats.org/officeDocument/2006/relationships/image" Target="media/image38.png"/><Relationship Id="rId121" Type="http://schemas.openxmlformats.org/officeDocument/2006/relationships/oleObject" Target="embeddings/oleObject65.bin"/><Relationship Id="rId163" Type="http://schemas.openxmlformats.org/officeDocument/2006/relationships/image" Target="media/image70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203.bin"/><Relationship Id="rId426" Type="http://schemas.openxmlformats.org/officeDocument/2006/relationships/oleObject" Target="embeddings/oleObject241.bin"/><Relationship Id="rId230" Type="http://schemas.openxmlformats.org/officeDocument/2006/relationships/oleObject" Target="embeddings/oleObject119.bin"/><Relationship Id="rId468" Type="http://schemas.openxmlformats.org/officeDocument/2006/relationships/image" Target="media/image200.wmf"/><Relationship Id="rId25" Type="http://schemas.openxmlformats.org/officeDocument/2006/relationships/oleObject" Target="embeddings/oleObject14.bin"/><Relationship Id="rId67" Type="http://schemas.openxmlformats.org/officeDocument/2006/relationships/image" Target="media/image22.wmf"/><Relationship Id="rId272" Type="http://schemas.openxmlformats.org/officeDocument/2006/relationships/image" Target="media/image125.png"/><Relationship Id="rId328" Type="http://schemas.openxmlformats.org/officeDocument/2006/relationships/oleObject" Target="embeddings/oleObject179.bin"/><Relationship Id="rId535" Type="http://schemas.openxmlformats.org/officeDocument/2006/relationships/image" Target="media/image233.wmf"/><Relationship Id="rId577" Type="http://schemas.openxmlformats.org/officeDocument/2006/relationships/image" Target="media/image254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2.bin"/><Relationship Id="rId381" Type="http://schemas.openxmlformats.org/officeDocument/2006/relationships/image" Target="media/image166.wmf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46.bin"/><Relationship Id="rId479" Type="http://schemas.openxmlformats.org/officeDocument/2006/relationships/image" Target="media/image206.wmf"/><Relationship Id="rId36" Type="http://schemas.openxmlformats.org/officeDocument/2006/relationships/image" Target="media/image8.wmf"/><Relationship Id="rId283" Type="http://schemas.openxmlformats.org/officeDocument/2006/relationships/image" Target="media/image131.wmf"/><Relationship Id="rId339" Type="http://schemas.openxmlformats.org/officeDocument/2006/relationships/image" Target="media/image145.wmf"/><Relationship Id="rId490" Type="http://schemas.openxmlformats.org/officeDocument/2006/relationships/oleObject" Target="embeddings/oleObject270.bin"/><Relationship Id="rId504" Type="http://schemas.openxmlformats.org/officeDocument/2006/relationships/oleObject" Target="embeddings/oleObject276.bin"/><Relationship Id="rId546" Type="http://schemas.openxmlformats.org/officeDocument/2006/relationships/image" Target="media/image239.wmf"/><Relationship Id="rId78" Type="http://schemas.openxmlformats.org/officeDocument/2006/relationships/oleObject" Target="embeddings/oleObject45.bin"/><Relationship Id="rId101" Type="http://schemas.openxmlformats.org/officeDocument/2006/relationships/oleObject" Target="embeddings/oleObject55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93.bin"/><Relationship Id="rId406" Type="http://schemas.openxmlformats.org/officeDocument/2006/relationships/image" Target="media/image168.wmf"/><Relationship Id="rId588" Type="http://schemas.openxmlformats.org/officeDocument/2006/relationships/footer" Target="footer3.xml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oleObject" Target="embeddings/oleObject218.bin"/><Relationship Id="rId448" Type="http://schemas.openxmlformats.org/officeDocument/2006/relationships/oleObject" Target="embeddings/oleObject252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60.bin"/><Relationship Id="rId515" Type="http://schemas.openxmlformats.org/officeDocument/2006/relationships/oleObject" Target="embeddings/oleObject281.bin"/><Relationship Id="rId47" Type="http://schemas.openxmlformats.org/officeDocument/2006/relationships/image" Target="media/image12.wmf"/><Relationship Id="rId89" Type="http://schemas.openxmlformats.org/officeDocument/2006/relationships/oleObject" Target="embeddings/oleObject50.bin"/><Relationship Id="rId112" Type="http://schemas.openxmlformats.org/officeDocument/2006/relationships/image" Target="media/image45.wmf"/><Relationship Id="rId154" Type="http://schemas.openxmlformats.org/officeDocument/2006/relationships/image" Target="media/image66.wmf"/><Relationship Id="rId361" Type="http://schemas.openxmlformats.org/officeDocument/2006/relationships/image" Target="media/image156.wmf"/><Relationship Id="rId557" Type="http://schemas.openxmlformats.org/officeDocument/2006/relationships/oleObject" Target="embeddings/oleObject299.bin"/><Relationship Id="rId196" Type="http://schemas.openxmlformats.org/officeDocument/2006/relationships/oleObject" Target="embeddings/oleObject102.bin"/><Relationship Id="rId417" Type="http://schemas.openxmlformats.org/officeDocument/2006/relationships/image" Target="media/image174.wmf"/><Relationship Id="rId459" Type="http://schemas.openxmlformats.org/officeDocument/2006/relationships/image" Target="media/image19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70.bin"/><Relationship Id="rId470" Type="http://schemas.openxmlformats.org/officeDocument/2006/relationships/image" Target="media/image201.wmf"/><Relationship Id="rId526" Type="http://schemas.openxmlformats.org/officeDocument/2006/relationships/image" Target="media/image232.wmf"/><Relationship Id="rId58" Type="http://schemas.openxmlformats.org/officeDocument/2006/relationships/image" Target="media/image17.png"/><Relationship Id="rId123" Type="http://schemas.openxmlformats.org/officeDocument/2006/relationships/image" Target="media/image51.wmf"/><Relationship Id="rId330" Type="http://schemas.openxmlformats.org/officeDocument/2006/relationships/oleObject" Target="embeddings/oleObject181.bin"/><Relationship Id="rId568" Type="http://schemas.openxmlformats.org/officeDocument/2006/relationships/oleObject" Target="embeddings/oleObject308.bin"/><Relationship Id="rId165" Type="http://schemas.openxmlformats.org/officeDocument/2006/relationships/image" Target="media/image71.wmf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42.bin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1.bin"/><Relationship Id="rId481" Type="http://schemas.openxmlformats.org/officeDocument/2006/relationships/image" Target="media/image207.wmf"/><Relationship Id="rId27" Type="http://schemas.openxmlformats.org/officeDocument/2006/relationships/oleObject" Target="embeddings/oleObject16.bin"/><Relationship Id="rId69" Type="http://schemas.openxmlformats.org/officeDocument/2006/relationships/image" Target="media/image23.wmf"/><Relationship Id="rId134" Type="http://schemas.openxmlformats.org/officeDocument/2006/relationships/oleObject" Target="embeddings/oleObject71.bin"/><Relationship Id="rId537" Type="http://schemas.openxmlformats.org/officeDocument/2006/relationships/image" Target="media/image234.wmf"/><Relationship Id="rId579" Type="http://schemas.openxmlformats.org/officeDocument/2006/relationships/image" Target="media/image255.wmf"/><Relationship Id="rId80" Type="http://schemas.openxmlformats.org/officeDocument/2006/relationships/oleObject" Target="embeddings/oleObject46.bin"/><Relationship Id="rId176" Type="http://schemas.openxmlformats.org/officeDocument/2006/relationships/oleObject" Target="embeddings/oleObject93.bin"/><Relationship Id="rId341" Type="http://schemas.openxmlformats.org/officeDocument/2006/relationships/image" Target="media/image146.wmf"/><Relationship Id="rId383" Type="http://schemas.openxmlformats.org/officeDocument/2006/relationships/image" Target="media/image167.wmf"/><Relationship Id="rId439" Type="http://schemas.openxmlformats.org/officeDocument/2006/relationships/oleObject" Target="embeddings/oleObject247.bin"/><Relationship Id="rId590" Type="http://schemas.openxmlformats.org/officeDocument/2006/relationships/theme" Target="theme/theme1.xml"/><Relationship Id="rId201" Type="http://schemas.openxmlformats.org/officeDocument/2006/relationships/image" Target="media/image90.wmf"/><Relationship Id="rId243" Type="http://schemas.openxmlformats.org/officeDocument/2006/relationships/oleObject" Target="embeddings/oleObject127.bin"/><Relationship Id="rId285" Type="http://schemas.openxmlformats.org/officeDocument/2006/relationships/image" Target="media/image132.wmf"/><Relationship Id="rId450" Type="http://schemas.openxmlformats.org/officeDocument/2006/relationships/oleObject" Target="embeddings/oleObject253.bin"/><Relationship Id="rId506" Type="http://schemas.openxmlformats.org/officeDocument/2006/relationships/oleObject" Target="embeddings/oleObject277.bin"/><Relationship Id="rId38" Type="http://schemas.openxmlformats.org/officeDocument/2006/relationships/oleObject" Target="embeddings/oleObject24.bin"/><Relationship Id="rId103" Type="http://schemas.openxmlformats.org/officeDocument/2006/relationships/oleObject" Target="embeddings/oleObject56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71.bin"/><Relationship Id="rId548" Type="http://schemas.openxmlformats.org/officeDocument/2006/relationships/image" Target="media/image241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194.bin"/><Relationship Id="rId394" Type="http://schemas.openxmlformats.org/officeDocument/2006/relationships/oleObject" Target="embeddings/oleObject220.bin"/><Relationship Id="rId408" Type="http://schemas.openxmlformats.org/officeDocument/2006/relationships/image" Target="media/image169.wmf"/><Relationship Id="rId212" Type="http://schemas.openxmlformats.org/officeDocument/2006/relationships/image" Target="media/image96.wmf"/><Relationship Id="rId254" Type="http://schemas.openxmlformats.org/officeDocument/2006/relationships/oleObject" Target="embeddings/oleObject132.bin"/><Relationship Id="rId49" Type="http://schemas.openxmlformats.org/officeDocument/2006/relationships/image" Target="media/image13.wmf"/><Relationship Id="rId114" Type="http://schemas.openxmlformats.org/officeDocument/2006/relationships/image" Target="media/image46.wmf"/><Relationship Id="rId296" Type="http://schemas.openxmlformats.org/officeDocument/2006/relationships/oleObject" Target="embeddings/oleObject152.bin"/><Relationship Id="rId461" Type="http://schemas.openxmlformats.org/officeDocument/2006/relationships/image" Target="media/image196.wmf"/><Relationship Id="rId517" Type="http://schemas.openxmlformats.org/officeDocument/2006/relationships/oleObject" Target="embeddings/oleObject282.bin"/><Relationship Id="rId559" Type="http://schemas.openxmlformats.org/officeDocument/2006/relationships/oleObject" Target="embeddings/oleObject301.bin"/><Relationship Id="rId60" Type="http://schemas.openxmlformats.org/officeDocument/2006/relationships/oleObject" Target="embeddings/oleObject36.bin"/><Relationship Id="rId156" Type="http://schemas.openxmlformats.org/officeDocument/2006/relationships/image" Target="media/image67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2.bin"/><Relationship Id="rId363" Type="http://schemas.openxmlformats.org/officeDocument/2006/relationships/image" Target="media/image157.wmf"/><Relationship Id="rId419" Type="http://schemas.openxmlformats.org/officeDocument/2006/relationships/image" Target="media/image175.wmf"/><Relationship Id="rId570" Type="http://schemas.openxmlformats.org/officeDocument/2006/relationships/oleObject" Target="embeddings/oleObject309.bin"/><Relationship Id="rId223" Type="http://schemas.openxmlformats.org/officeDocument/2006/relationships/image" Target="media/image102.wmf"/><Relationship Id="rId430" Type="http://schemas.openxmlformats.org/officeDocument/2006/relationships/oleObject" Target="embeddings/oleObject243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7.bin"/><Relationship Id="rId472" Type="http://schemas.openxmlformats.org/officeDocument/2006/relationships/image" Target="media/image202.wmf"/><Relationship Id="rId528" Type="http://schemas.openxmlformats.org/officeDocument/2006/relationships/oleObject" Target="embeddings/oleObject285.bin"/><Relationship Id="rId125" Type="http://schemas.openxmlformats.org/officeDocument/2006/relationships/image" Target="media/image52.wmf"/><Relationship Id="rId167" Type="http://schemas.openxmlformats.org/officeDocument/2006/relationships/image" Target="media/image72.wmf"/><Relationship Id="rId332" Type="http://schemas.openxmlformats.org/officeDocument/2006/relationships/oleObject" Target="embeddings/oleObject183.bin"/><Relationship Id="rId374" Type="http://schemas.openxmlformats.org/officeDocument/2006/relationships/oleObject" Target="embeddings/oleObject205.bin"/><Relationship Id="rId581" Type="http://schemas.openxmlformats.org/officeDocument/2006/relationships/image" Target="media/image256.wmf"/><Relationship Id="rId71" Type="http://schemas.openxmlformats.org/officeDocument/2006/relationships/image" Target="media/image24.wmf"/><Relationship Id="rId234" Type="http://schemas.openxmlformats.org/officeDocument/2006/relationships/image" Target="media/image106.png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48.bin"/><Relationship Id="rId483" Type="http://schemas.openxmlformats.org/officeDocument/2006/relationships/image" Target="media/image208.wmf"/><Relationship Id="rId539" Type="http://schemas.openxmlformats.org/officeDocument/2006/relationships/image" Target="media/image235.wmf"/><Relationship Id="rId40" Type="http://schemas.openxmlformats.org/officeDocument/2006/relationships/oleObject" Target="embeddings/oleObject25.bin"/><Relationship Id="rId136" Type="http://schemas.openxmlformats.org/officeDocument/2006/relationships/oleObject" Target="embeddings/oleObject72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40.wmf"/><Relationship Id="rId343" Type="http://schemas.openxmlformats.org/officeDocument/2006/relationships/image" Target="media/image147.wmf"/><Relationship Id="rId550" Type="http://schemas.openxmlformats.org/officeDocument/2006/relationships/image" Target="media/image243.wmf"/><Relationship Id="rId82" Type="http://schemas.openxmlformats.org/officeDocument/2006/relationships/oleObject" Target="embeddings/oleObject47.bin"/><Relationship Id="rId203" Type="http://schemas.openxmlformats.org/officeDocument/2006/relationships/image" Target="media/image91.wmf"/><Relationship Id="rId385" Type="http://schemas.openxmlformats.org/officeDocument/2006/relationships/oleObject" Target="embeddings/oleObject211.bin"/><Relationship Id="rId245" Type="http://schemas.openxmlformats.org/officeDocument/2006/relationships/oleObject" Target="embeddings/oleObject128.bin"/><Relationship Id="rId287" Type="http://schemas.openxmlformats.org/officeDocument/2006/relationships/image" Target="media/image133.wmf"/><Relationship Id="rId410" Type="http://schemas.openxmlformats.org/officeDocument/2006/relationships/image" Target="media/image170.wmf"/><Relationship Id="rId452" Type="http://schemas.microsoft.com/office/2007/relationships/hdphoto" Target="media/hdphoto2.wdp"/><Relationship Id="rId494" Type="http://schemas.openxmlformats.org/officeDocument/2006/relationships/oleObject" Target="embeddings/oleObject272.bin"/><Relationship Id="rId508" Type="http://schemas.openxmlformats.org/officeDocument/2006/relationships/image" Target="media/image220.png"/><Relationship Id="rId105" Type="http://schemas.openxmlformats.org/officeDocument/2006/relationships/oleObject" Target="embeddings/oleObject57.bin"/><Relationship Id="rId147" Type="http://schemas.openxmlformats.org/officeDocument/2006/relationships/oleObject" Target="embeddings/oleObject78.bin"/><Relationship Id="rId312" Type="http://schemas.openxmlformats.org/officeDocument/2006/relationships/image" Target="media/image142.wmf"/><Relationship Id="rId354" Type="http://schemas.openxmlformats.org/officeDocument/2006/relationships/oleObject" Target="embeddings/oleObject195.bin"/><Relationship Id="rId51" Type="http://schemas.openxmlformats.org/officeDocument/2006/relationships/image" Target="media/image14.wmf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22.bin"/><Relationship Id="rId561" Type="http://schemas.openxmlformats.org/officeDocument/2006/relationships/oleObject" Target="embeddings/oleObject303.bin"/><Relationship Id="rId214" Type="http://schemas.openxmlformats.org/officeDocument/2006/relationships/image" Target="media/image97.wmf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3.bin"/><Relationship Id="rId421" Type="http://schemas.openxmlformats.org/officeDocument/2006/relationships/image" Target="media/image176.wmf"/><Relationship Id="rId463" Type="http://schemas.openxmlformats.org/officeDocument/2006/relationships/image" Target="media/image197.png"/><Relationship Id="rId519" Type="http://schemas.openxmlformats.org/officeDocument/2006/relationships/oleObject" Target="embeddings/oleObject283.bin"/><Relationship Id="rId116" Type="http://schemas.openxmlformats.org/officeDocument/2006/relationships/image" Target="media/image47.wmf"/><Relationship Id="rId158" Type="http://schemas.openxmlformats.org/officeDocument/2006/relationships/oleObject" Target="embeddings/oleObject84.bin"/><Relationship Id="rId323" Type="http://schemas.openxmlformats.org/officeDocument/2006/relationships/oleObject" Target="embeddings/oleObject174.bin"/><Relationship Id="rId530" Type="http://schemas.openxmlformats.org/officeDocument/2006/relationships/oleObject" Target="embeddings/oleObject287.bin"/><Relationship Id="rId20" Type="http://schemas.openxmlformats.org/officeDocument/2006/relationships/oleObject" Target="embeddings/oleObject9.bin"/><Relationship Id="rId62" Type="http://schemas.openxmlformats.org/officeDocument/2006/relationships/oleObject" Target="embeddings/oleObject37.bin"/><Relationship Id="rId365" Type="http://schemas.openxmlformats.org/officeDocument/2006/relationships/image" Target="media/image158.wmf"/><Relationship Id="rId572" Type="http://schemas.openxmlformats.org/officeDocument/2006/relationships/oleObject" Target="embeddings/oleObject310.bin"/><Relationship Id="rId225" Type="http://schemas.openxmlformats.org/officeDocument/2006/relationships/oleObject" Target="embeddings/oleObject116.bin"/><Relationship Id="rId267" Type="http://schemas.openxmlformats.org/officeDocument/2006/relationships/oleObject" Target="embeddings/oleObject138.bin"/><Relationship Id="rId432" Type="http://schemas.openxmlformats.org/officeDocument/2006/relationships/oleObject" Target="embeddings/oleObject244.bin"/><Relationship Id="rId474" Type="http://schemas.openxmlformats.org/officeDocument/2006/relationships/image" Target="media/image203.png"/><Relationship Id="rId127" Type="http://schemas.openxmlformats.org/officeDocument/2006/relationships/image" Target="media/image53.wmf"/><Relationship Id="rId31" Type="http://schemas.openxmlformats.org/officeDocument/2006/relationships/oleObject" Target="embeddings/oleObject20.bin"/><Relationship Id="rId73" Type="http://schemas.openxmlformats.org/officeDocument/2006/relationships/image" Target="media/image25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85.bin"/><Relationship Id="rId376" Type="http://schemas.openxmlformats.org/officeDocument/2006/relationships/oleObject" Target="embeddings/oleObject206.bin"/><Relationship Id="rId541" Type="http://schemas.openxmlformats.org/officeDocument/2006/relationships/image" Target="media/image236.wmf"/><Relationship Id="rId583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36" Type="http://schemas.openxmlformats.org/officeDocument/2006/relationships/image" Target="media/image107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27.bin"/><Relationship Id="rId443" Type="http://schemas.openxmlformats.org/officeDocument/2006/relationships/image" Target="media/image187.wmf"/><Relationship Id="rId303" Type="http://schemas.openxmlformats.org/officeDocument/2006/relationships/oleObject" Target="embeddings/oleObject156.bin"/><Relationship Id="rId485" Type="http://schemas.openxmlformats.org/officeDocument/2006/relationships/image" Target="media/image209.png"/><Relationship Id="rId42" Type="http://schemas.openxmlformats.org/officeDocument/2006/relationships/image" Target="media/image10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48.wmf"/><Relationship Id="rId387" Type="http://schemas.openxmlformats.org/officeDocument/2006/relationships/oleObject" Target="embeddings/oleObject213.bin"/><Relationship Id="rId510" Type="http://schemas.openxmlformats.org/officeDocument/2006/relationships/image" Target="media/image221.wmf"/><Relationship Id="rId552" Type="http://schemas.openxmlformats.org/officeDocument/2006/relationships/image" Target="media/image245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png"/><Relationship Id="rId247" Type="http://schemas.openxmlformats.org/officeDocument/2006/relationships/oleObject" Target="embeddings/oleObject129.bin"/><Relationship Id="rId412" Type="http://schemas.openxmlformats.org/officeDocument/2006/relationships/image" Target="media/image171.wmf"/><Relationship Id="rId107" Type="http://schemas.openxmlformats.org/officeDocument/2006/relationships/oleObject" Target="embeddings/oleObject58.bin"/><Relationship Id="rId289" Type="http://schemas.openxmlformats.org/officeDocument/2006/relationships/image" Target="media/image134.wmf"/><Relationship Id="rId454" Type="http://schemas.openxmlformats.org/officeDocument/2006/relationships/oleObject" Target="embeddings/oleObject254.bin"/><Relationship Id="rId496" Type="http://schemas.openxmlformats.org/officeDocument/2006/relationships/oleObject" Target="embeddings/oleObject273.bin"/><Relationship Id="rId11" Type="http://schemas.openxmlformats.org/officeDocument/2006/relationships/image" Target="media/image3.wmf"/><Relationship Id="rId53" Type="http://schemas.openxmlformats.org/officeDocument/2006/relationships/image" Target="media/image15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24.bin"/><Relationship Id="rId521" Type="http://schemas.openxmlformats.org/officeDocument/2006/relationships/image" Target="media/image227.wmf"/><Relationship Id="rId563" Type="http://schemas.openxmlformats.org/officeDocument/2006/relationships/oleObject" Target="embeddings/oleObject305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8.wmf"/><Relationship Id="rId423" Type="http://schemas.openxmlformats.org/officeDocument/2006/relationships/image" Target="media/image177.wmf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59.bin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8.bin"/><Relationship Id="rId118" Type="http://schemas.openxmlformats.org/officeDocument/2006/relationships/image" Target="media/image48.wmf"/><Relationship Id="rId325" Type="http://schemas.openxmlformats.org/officeDocument/2006/relationships/oleObject" Target="embeddings/oleObject176.bin"/><Relationship Id="rId367" Type="http://schemas.openxmlformats.org/officeDocument/2006/relationships/image" Target="media/image159.wmf"/><Relationship Id="rId532" Type="http://schemas.openxmlformats.org/officeDocument/2006/relationships/oleObject" Target="embeddings/oleObject289.bin"/><Relationship Id="rId574" Type="http://schemas.openxmlformats.org/officeDocument/2006/relationships/oleObject" Target="embeddings/oleObject311.bin"/><Relationship Id="rId171" Type="http://schemas.openxmlformats.org/officeDocument/2006/relationships/image" Target="media/image74.wmf"/><Relationship Id="rId227" Type="http://schemas.openxmlformats.org/officeDocument/2006/relationships/image" Target="media/image103.wmf"/><Relationship Id="rId269" Type="http://schemas.openxmlformats.org/officeDocument/2006/relationships/oleObject" Target="embeddings/oleObject139.bin"/><Relationship Id="rId434" Type="http://schemas.openxmlformats.org/officeDocument/2006/relationships/image" Target="media/image183.wmf"/><Relationship Id="rId476" Type="http://schemas.openxmlformats.org/officeDocument/2006/relationships/oleObject" Target="embeddings/oleObject264.bin"/><Relationship Id="rId33" Type="http://schemas.openxmlformats.org/officeDocument/2006/relationships/oleObject" Target="embeddings/oleObject21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86.bin"/><Relationship Id="rId501" Type="http://schemas.openxmlformats.org/officeDocument/2006/relationships/image" Target="media/image217.wmf"/><Relationship Id="rId543" Type="http://schemas.openxmlformats.org/officeDocument/2006/relationships/image" Target="media/image237.wmf"/><Relationship Id="rId75" Type="http://schemas.openxmlformats.org/officeDocument/2006/relationships/image" Target="media/image26.wmf"/><Relationship Id="rId140" Type="http://schemas.openxmlformats.org/officeDocument/2006/relationships/image" Target="media/image59.wmf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07.bin"/><Relationship Id="rId403" Type="http://schemas.openxmlformats.org/officeDocument/2006/relationships/oleObject" Target="embeddings/oleObject229.bin"/><Relationship Id="rId585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188.wmf"/><Relationship Id="rId487" Type="http://schemas.openxmlformats.org/officeDocument/2006/relationships/image" Target="media/image210.wmf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8.bin"/><Relationship Id="rId347" Type="http://schemas.openxmlformats.org/officeDocument/2006/relationships/image" Target="media/image149.wmf"/><Relationship Id="rId512" Type="http://schemas.openxmlformats.org/officeDocument/2006/relationships/image" Target="media/image222.wmf"/><Relationship Id="rId44" Type="http://schemas.openxmlformats.org/officeDocument/2006/relationships/oleObject" Target="embeddings/oleObject28.bin"/><Relationship Id="rId86" Type="http://schemas.openxmlformats.org/officeDocument/2006/relationships/oleObject" Target="embeddings/oleObject49.bin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15.bin"/><Relationship Id="rId554" Type="http://schemas.openxmlformats.org/officeDocument/2006/relationships/image" Target="media/image247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3.wmf"/><Relationship Id="rId414" Type="http://schemas.openxmlformats.org/officeDocument/2006/relationships/image" Target="media/image172.emf"/><Relationship Id="rId456" Type="http://schemas.openxmlformats.org/officeDocument/2006/relationships/oleObject" Target="embeddings/oleObject255.bin"/><Relationship Id="rId498" Type="http://schemas.microsoft.com/office/2007/relationships/hdphoto" Target="media/hdphoto4.wdp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7.bin"/><Relationship Id="rId523" Type="http://schemas.openxmlformats.org/officeDocument/2006/relationships/image" Target="media/image229.wmf"/><Relationship Id="rId55" Type="http://schemas.openxmlformats.org/officeDocument/2006/relationships/oleObject" Target="embeddings/oleObject34.bin"/><Relationship Id="rId97" Type="http://schemas.openxmlformats.org/officeDocument/2006/relationships/oleObject" Target="embeddings/oleObject54.bin"/><Relationship Id="rId120" Type="http://schemas.openxmlformats.org/officeDocument/2006/relationships/image" Target="media/image49.wmf"/><Relationship Id="rId358" Type="http://schemas.openxmlformats.org/officeDocument/2006/relationships/oleObject" Target="embeddings/oleObject197.bin"/><Relationship Id="rId565" Type="http://schemas.openxmlformats.org/officeDocument/2006/relationships/image" Target="media/image248.wmf"/><Relationship Id="rId162" Type="http://schemas.openxmlformats.org/officeDocument/2006/relationships/oleObject" Target="embeddings/oleObject86.bin"/><Relationship Id="rId218" Type="http://schemas.openxmlformats.org/officeDocument/2006/relationships/image" Target="media/image99.emf"/><Relationship Id="rId425" Type="http://schemas.openxmlformats.org/officeDocument/2006/relationships/image" Target="media/image178.wmf"/><Relationship Id="rId467" Type="http://schemas.openxmlformats.org/officeDocument/2006/relationships/oleObject" Target="embeddings/oleObject260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3.bin"/><Relationship Id="rId66" Type="http://schemas.openxmlformats.org/officeDocument/2006/relationships/oleObject" Target="embeddings/oleObject39.bin"/><Relationship Id="rId131" Type="http://schemas.openxmlformats.org/officeDocument/2006/relationships/image" Target="media/image55.wmf"/><Relationship Id="rId327" Type="http://schemas.openxmlformats.org/officeDocument/2006/relationships/oleObject" Target="embeddings/oleObject178.bin"/><Relationship Id="rId369" Type="http://schemas.openxmlformats.org/officeDocument/2006/relationships/image" Target="media/image160.wmf"/><Relationship Id="rId534" Type="http://schemas.openxmlformats.org/officeDocument/2006/relationships/oleObject" Target="embeddings/oleObject291.bin"/><Relationship Id="rId576" Type="http://schemas.openxmlformats.org/officeDocument/2006/relationships/oleObject" Target="embeddings/oleObject312.bin"/><Relationship Id="rId173" Type="http://schemas.openxmlformats.org/officeDocument/2006/relationships/image" Target="media/image75.wmf"/><Relationship Id="rId229" Type="http://schemas.openxmlformats.org/officeDocument/2006/relationships/image" Target="media/image104.wmf"/><Relationship Id="rId380" Type="http://schemas.openxmlformats.org/officeDocument/2006/relationships/oleObject" Target="embeddings/oleObject208.bin"/><Relationship Id="rId436" Type="http://schemas.openxmlformats.org/officeDocument/2006/relationships/image" Target="media/image184.wmf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65.bin"/><Relationship Id="rId35" Type="http://schemas.openxmlformats.org/officeDocument/2006/relationships/oleObject" Target="embeddings/oleObject22.bin"/><Relationship Id="rId77" Type="http://schemas.openxmlformats.org/officeDocument/2006/relationships/image" Target="media/image27.wmf"/><Relationship Id="rId100" Type="http://schemas.openxmlformats.org/officeDocument/2006/relationships/image" Target="media/image39.wmf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87.bin"/><Relationship Id="rId503" Type="http://schemas.openxmlformats.org/officeDocument/2006/relationships/image" Target="media/image218.wmf"/><Relationship Id="rId545" Type="http://schemas.openxmlformats.org/officeDocument/2006/relationships/image" Target="media/image238.emf"/><Relationship Id="rId587" Type="http://schemas.openxmlformats.org/officeDocument/2006/relationships/header" Target="header3.xml"/><Relationship Id="rId8" Type="http://schemas.openxmlformats.org/officeDocument/2006/relationships/oleObject" Target="embeddings/oleObject1.bin"/><Relationship Id="rId142" Type="http://schemas.openxmlformats.org/officeDocument/2006/relationships/image" Target="media/image60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31.bin"/><Relationship Id="rId447" Type="http://schemas.openxmlformats.org/officeDocument/2006/relationships/image" Target="media/image189.wmf"/><Relationship Id="rId251" Type="http://schemas.openxmlformats.org/officeDocument/2006/relationships/image" Target="media/image114.wmf"/><Relationship Id="rId489" Type="http://schemas.openxmlformats.org/officeDocument/2006/relationships/image" Target="media/image211.wmf"/><Relationship Id="rId46" Type="http://schemas.openxmlformats.org/officeDocument/2006/relationships/oleObject" Target="embeddings/oleObject29.bin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9.bin"/><Relationship Id="rId349" Type="http://schemas.openxmlformats.org/officeDocument/2006/relationships/image" Target="media/image150.wmf"/><Relationship Id="rId514" Type="http://schemas.openxmlformats.org/officeDocument/2006/relationships/image" Target="media/image223.wmf"/><Relationship Id="rId556" Type="http://schemas.openxmlformats.org/officeDocument/2006/relationships/oleObject" Target="embeddings/oleObject298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36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56.bin"/><Relationship Id="rId15" Type="http://schemas.openxmlformats.org/officeDocument/2006/relationships/image" Target="media/image5.wmf"/><Relationship Id="rId57" Type="http://schemas.openxmlformats.org/officeDocument/2006/relationships/oleObject" Target="embeddings/oleObject35.bin"/><Relationship Id="rId262" Type="http://schemas.openxmlformats.org/officeDocument/2006/relationships/image" Target="media/image120.wmf"/><Relationship Id="rId318" Type="http://schemas.openxmlformats.org/officeDocument/2006/relationships/oleObject" Target="embeddings/oleObject169.bin"/><Relationship Id="rId525" Type="http://schemas.openxmlformats.org/officeDocument/2006/relationships/image" Target="media/image231.wmf"/><Relationship Id="rId567" Type="http://schemas.openxmlformats.org/officeDocument/2006/relationships/image" Target="media/image249.wmf"/><Relationship Id="rId99" Type="http://schemas.microsoft.com/office/2007/relationships/hdphoto" Target="media/hdphoto1.wdp"/><Relationship Id="rId122" Type="http://schemas.openxmlformats.org/officeDocument/2006/relationships/image" Target="media/image50.png"/><Relationship Id="rId164" Type="http://schemas.openxmlformats.org/officeDocument/2006/relationships/oleObject" Target="embeddings/oleObject87.bin"/><Relationship Id="rId371" Type="http://schemas.openxmlformats.org/officeDocument/2006/relationships/image" Target="media/image161.wmf"/><Relationship Id="rId427" Type="http://schemas.openxmlformats.org/officeDocument/2006/relationships/image" Target="media/image179.wmf"/><Relationship Id="rId469" Type="http://schemas.openxmlformats.org/officeDocument/2006/relationships/oleObject" Target="embeddings/oleObject261.bin"/><Relationship Id="rId26" Type="http://schemas.openxmlformats.org/officeDocument/2006/relationships/oleObject" Target="embeddings/oleObject15.bin"/><Relationship Id="rId231" Type="http://schemas.openxmlformats.org/officeDocument/2006/relationships/image" Target="media/image105.wmf"/><Relationship Id="rId273" Type="http://schemas.openxmlformats.org/officeDocument/2006/relationships/image" Target="media/image126.wmf"/><Relationship Id="rId329" Type="http://schemas.openxmlformats.org/officeDocument/2006/relationships/oleObject" Target="embeddings/oleObject180.bin"/><Relationship Id="rId480" Type="http://schemas.openxmlformats.org/officeDocument/2006/relationships/oleObject" Target="embeddings/oleObject266.bin"/><Relationship Id="rId536" Type="http://schemas.openxmlformats.org/officeDocument/2006/relationships/oleObject" Target="embeddings/oleObject292.bin"/><Relationship Id="rId68" Type="http://schemas.openxmlformats.org/officeDocument/2006/relationships/oleObject" Target="embeddings/oleObject40.bin"/><Relationship Id="rId133" Type="http://schemas.openxmlformats.org/officeDocument/2006/relationships/image" Target="media/image56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88.bin"/><Relationship Id="rId578" Type="http://schemas.openxmlformats.org/officeDocument/2006/relationships/oleObject" Target="embeddings/oleObject313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09.bin"/><Relationship Id="rId438" Type="http://schemas.openxmlformats.org/officeDocument/2006/relationships/image" Target="media/image185.wmf"/><Relationship Id="rId242" Type="http://schemas.openxmlformats.org/officeDocument/2006/relationships/image" Target="media/image109.wmf"/><Relationship Id="rId284" Type="http://schemas.openxmlformats.org/officeDocument/2006/relationships/oleObject" Target="embeddings/oleObject146.bin"/><Relationship Id="rId491" Type="http://schemas.openxmlformats.org/officeDocument/2006/relationships/image" Target="media/image212.wmf"/><Relationship Id="rId505" Type="http://schemas.openxmlformats.org/officeDocument/2006/relationships/image" Target="media/image219.wmf"/><Relationship Id="rId37" Type="http://schemas.openxmlformats.org/officeDocument/2006/relationships/oleObject" Target="embeddings/oleObject23.bin"/><Relationship Id="rId79" Type="http://schemas.openxmlformats.org/officeDocument/2006/relationships/image" Target="media/image28.wmf"/><Relationship Id="rId102" Type="http://schemas.openxmlformats.org/officeDocument/2006/relationships/image" Target="media/image40.wmf"/><Relationship Id="rId144" Type="http://schemas.openxmlformats.org/officeDocument/2006/relationships/image" Target="media/image61.wmf"/><Relationship Id="rId547" Type="http://schemas.openxmlformats.org/officeDocument/2006/relationships/image" Target="media/image240.wmf"/><Relationship Id="rId589" Type="http://schemas.openxmlformats.org/officeDocument/2006/relationships/fontTable" Target="fontTable.xml"/><Relationship Id="rId90" Type="http://schemas.openxmlformats.org/officeDocument/2006/relationships/image" Target="media/image34.wmf"/><Relationship Id="rId186" Type="http://schemas.openxmlformats.org/officeDocument/2006/relationships/image" Target="media/image82.wmf"/><Relationship Id="rId351" Type="http://schemas.openxmlformats.org/officeDocument/2006/relationships/image" Target="media/image151.wmf"/><Relationship Id="rId393" Type="http://schemas.openxmlformats.org/officeDocument/2006/relationships/oleObject" Target="embeddings/oleObject219.bin"/><Relationship Id="rId407" Type="http://schemas.openxmlformats.org/officeDocument/2006/relationships/oleObject" Target="embeddings/oleObject232.bin"/><Relationship Id="rId449" Type="http://schemas.openxmlformats.org/officeDocument/2006/relationships/image" Target="media/image190.wmf"/><Relationship Id="rId211" Type="http://schemas.openxmlformats.org/officeDocument/2006/relationships/oleObject" Target="embeddings/oleObject109.bin"/><Relationship Id="rId253" Type="http://schemas.openxmlformats.org/officeDocument/2006/relationships/image" Target="media/image115.wmf"/><Relationship Id="rId295" Type="http://schemas.openxmlformats.org/officeDocument/2006/relationships/image" Target="media/image137.wmf"/><Relationship Id="rId309" Type="http://schemas.openxmlformats.org/officeDocument/2006/relationships/oleObject" Target="embeddings/oleObject161.bin"/><Relationship Id="rId460" Type="http://schemas.openxmlformats.org/officeDocument/2006/relationships/oleObject" Target="embeddings/oleObject257.bin"/><Relationship Id="rId516" Type="http://schemas.openxmlformats.org/officeDocument/2006/relationships/image" Target="media/image224.wmf"/><Relationship Id="rId48" Type="http://schemas.openxmlformats.org/officeDocument/2006/relationships/oleObject" Target="embeddings/oleObject30.bin"/><Relationship Id="rId113" Type="http://schemas.openxmlformats.org/officeDocument/2006/relationships/oleObject" Target="embeddings/oleObject61.bin"/><Relationship Id="rId320" Type="http://schemas.openxmlformats.org/officeDocument/2006/relationships/oleObject" Target="embeddings/oleObject171.bin"/><Relationship Id="rId558" Type="http://schemas.openxmlformats.org/officeDocument/2006/relationships/oleObject" Target="embeddings/oleObject300.bin"/><Relationship Id="rId155" Type="http://schemas.openxmlformats.org/officeDocument/2006/relationships/oleObject" Target="embeddings/oleObject82.bin"/><Relationship Id="rId197" Type="http://schemas.openxmlformats.org/officeDocument/2006/relationships/image" Target="media/image88.wmf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37.bin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1.wmf"/><Relationship Id="rId471" Type="http://schemas.openxmlformats.org/officeDocument/2006/relationships/oleObject" Target="embeddings/oleObject262.bin"/><Relationship Id="rId17" Type="http://schemas.openxmlformats.org/officeDocument/2006/relationships/oleObject" Target="embeddings/oleObject6.bin"/><Relationship Id="rId59" Type="http://schemas.openxmlformats.org/officeDocument/2006/relationships/image" Target="media/image18.wmf"/><Relationship Id="rId124" Type="http://schemas.openxmlformats.org/officeDocument/2006/relationships/oleObject" Target="embeddings/oleObject66.bin"/><Relationship Id="rId527" Type="http://schemas.openxmlformats.org/officeDocument/2006/relationships/oleObject" Target="embeddings/oleObject284.bin"/><Relationship Id="rId569" Type="http://schemas.openxmlformats.org/officeDocument/2006/relationships/image" Target="media/image250.wmf"/><Relationship Id="rId70" Type="http://schemas.openxmlformats.org/officeDocument/2006/relationships/oleObject" Target="embeddings/oleObject41.bin"/><Relationship Id="rId166" Type="http://schemas.openxmlformats.org/officeDocument/2006/relationships/oleObject" Target="embeddings/oleObject88.bin"/><Relationship Id="rId331" Type="http://schemas.openxmlformats.org/officeDocument/2006/relationships/oleObject" Target="embeddings/oleObject182.bin"/><Relationship Id="rId373" Type="http://schemas.openxmlformats.org/officeDocument/2006/relationships/image" Target="media/image162.wmf"/><Relationship Id="rId429" Type="http://schemas.openxmlformats.org/officeDocument/2006/relationships/image" Target="media/image180.wmf"/><Relationship Id="rId580" Type="http://schemas.openxmlformats.org/officeDocument/2006/relationships/oleObject" Target="embeddings/oleObject3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1.bin"/><Relationship Id="rId440" Type="http://schemas.openxmlformats.org/officeDocument/2006/relationships/image" Target="media/image186.wmf"/><Relationship Id="rId28" Type="http://schemas.openxmlformats.org/officeDocument/2006/relationships/oleObject" Target="embeddings/oleObject17.bin"/><Relationship Id="rId275" Type="http://schemas.openxmlformats.org/officeDocument/2006/relationships/image" Target="media/image127.wmf"/><Relationship Id="rId300" Type="http://schemas.openxmlformats.org/officeDocument/2006/relationships/oleObject" Target="embeddings/oleObject154.bin"/><Relationship Id="rId482" Type="http://schemas.openxmlformats.org/officeDocument/2006/relationships/oleObject" Target="embeddings/oleObject267.bin"/><Relationship Id="rId538" Type="http://schemas.openxmlformats.org/officeDocument/2006/relationships/oleObject" Target="embeddings/oleObject293.bin"/><Relationship Id="rId81" Type="http://schemas.openxmlformats.org/officeDocument/2006/relationships/image" Target="media/image29.wmf"/><Relationship Id="rId135" Type="http://schemas.openxmlformats.org/officeDocument/2006/relationships/image" Target="media/image57.wmf"/><Relationship Id="rId177" Type="http://schemas.openxmlformats.org/officeDocument/2006/relationships/image" Target="media/image77.wmf"/><Relationship Id="rId342" Type="http://schemas.openxmlformats.org/officeDocument/2006/relationships/oleObject" Target="embeddings/oleObject189.bin"/><Relationship Id="rId384" Type="http://schemas.openxmlformats.org/officeDocument/2006/relationships/oleObject" Target="embeddings/oleObject210.bin"/><Relationship Id="rId202" Type="http://schemas.openxmlformats.org/officeDocument/2006/relationships/oleObject" Target="embeddings/oleObject105.bin"/><Relationship Id="rId244" Type="http://schemas.openxmlformats.org/officeDocument/2006/relationships/image" Target="media/image110.wmf"/><Relationship Id="rId39" Type="http://schemas.openxmlformats.org/officeDocument/2006/relationships/image" Target="media/image9.wmf"/><Relationship Id="rId286" Type="http://schemas.openxmlformats.org/officeDocument/2006/relationships/oleObject" Target="embeddings/oleObject147.bin"/><Relationship Id="rId451" Type="http://schemas.openxmlformats.org/officeDocument/2006/relationships/image" Target="media/image191.png"/><Relationship Id="rId493" Type="http://schemas.openxmlformats.org/officeDocument/2006/relationships/image" Target="media/image213.wmf"/><Relationship Id="rId507" Type="http://schemas.openxmlformats.org/officeDocument/2006/relationships/oleObject" Target="embeddings/oleObject278.bin"/><Relationship Id="rId549" Type="http://schemas.openxmlformats.org/officeDocument/2006/relationships/image" Target="media/image242.wmf"/><Relationship Id="rId50" Type="http://schemas.openxmlformats.org/officeDocument/2006/relationships/oleObject" Target="embeddings/oleObject31.bin"/><Relationship Id="rId104" Type="http://schemas.openxmlformats.org/officeDocument/2006/relationships/image" Target="media/image41.wmf"/><Relationship Id="rId146" Type="http://schemas.openxmlformats.org/officeDocument/2006/relationships/image" Target="media/image62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3.bin"/><Relationship Id="rId353" Type="http://schemas.openxmlformats.org/officeDocument/2006/relationships/image" Target="media/image152.wmf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33.bin"/><Relationship Id="rId560" Type="http://schemas.openxmlformats.org/officeDocument/2006/relationships/oleObject" Target="embeddings/oleObject302.bin"/><Relationship Id="rId92" Type="http://schemas.openxmlformats.org/officeDocument/2006/relationships/image" Target="media/image35.wmf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38.bin"/><Relationship Id="rId255" Type="http://schemas.openxmlformats.org/officeDocument/2006/relationships/image" Target="media/image116.wmf"/><Relationship Id="rId297" Type="http://schemas.openxmlformats.org/officeDocument/2006/relationships/image" Target="media/image138.wmf"/><Relationship Id="rId462" Type="http://schemas.openxmlformats.org/officeDocument/2006/relationships/oleObject" Target="embeddings/oleObject258.bin"/><Relationship Id="rId518" Type="http://schemas.openxmlformats.org/officeDocument/2006/relationships/image" Target="media/image225.wmf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83.bin"/><Relationship Id="rId322" Type="http://schemas.openxmlformats.org/officeDocument/2006/relationships/oleObject" Target="embeddings/oleObject173.bin"/><Relationship Id="rId364" Type="http://schemas.openxmlformats.org/officeDocument/2006/relationships/oleObject" Target="embeddings/oleObject200.bin"/><Relationship Id="rId61" Type="http://schemas.openxmlformats.org/officeDocument/2006/relationships/image" Target="media/image19.wmf"/><Relationship Id="rId199" Type="http://schemas.openxmlformats.org/officeDocument/2006/relationships/image" Target="media/image89.wmf"/><Relationship Id="rId571" Type="http://schemas.openxmlformats.org/officeDocument/2006/relationships/image" Target="media/image25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5.bin"/><Relationship Id="rId266" Type="http://schemas.openxmlformats.org/officeDocument/2006/relationships/image" Target="media/image122.wmf"/><Relationship Id="rId431" Type="http://schemas.openxmlformats.org/officeDocument/2006/relationships/image" Target="media/image181.wmf"/><Relationship Id="rId473" Type="http://schemas.openxmlformats.org/officeDocument/2006/relationships/oleObject" Target="embeddings/oleObject263.bin"/><Relationship Id="rId529" Type="http://schemas.openxmlformats.org/officeDocument/2006/relationships/oleObject" Target="embeddings/oleObject286.bin"/><Relationship Id="rId30" Type="http://schemas.openxmlformats.org/officeDocument/2006/relationships/oleObject" Target="embeddings/oleObject19.bin"/><Relationship Id="rId126" Type="http://schemas.openxmlformats.org/officeDocument/2006/relationships/oleObject" Target="embeddings/oleObject67.bin"/><Relationship Id="rId168" Type="http://schemas.openxmlformats.org/officeDocument/2006/relationships/oleObject" Target="embeddings/oleObject89.bin"/><Relationship Id="rId333" Type="http://schemas.openxmlformats.org/officeDocument/2006/relationships/oleObject" Target="embeddings/oleObject184.bin"/><Relationship Id="rId540" Type="http://schemas.openxmlformats.org/officeDocument/2006/relationships/oleObject" Target="embeddings/oleObject294.bin"/><Relationship Id="rId72" Type="http://schemas.openxmlformats.org/officeDocument/2006/relationships/oleObject" Target="embeddings/oleObject42.bin"/><Relationship Id="rId375" Type="http://schemas.openxmlformats.org/officeDocument/2006/relationships/image" Target="media/image163.wmf"/><Relationship Id="rId582" Type="http://schemas.openxmlformats.org/officeDocument/2006/relationships/oleObject" Target="embeddings/oleObject315.bin"/><Relationship Id="rId3" Type="http://schemas.openxmlformats.org/officeDocument/2006/relationships/settings" Target="settings.xml"/><Relationship Id="rId235" Type="http://schemas.openxmlformats.org/officeDocument/2006/relationships/oleObject" Target="embeddings/oleObject122.bin"/><Relationship Id="rId277" Type="http://schemas.openxmlformats.org/officeDocument/2006/relationships/image" Target="media/image128.wmf"/><Relationship Id="rId400" Type="http://schemas.openxmlformats.org/officeDocument/2006/relationships/oleObject" Target="embeddings/oleObject226.bin"/><Relationship Id="rId442" Type="http://schemas.openxmlformats.org/officeDocument/2006/relationships/oleObject" Target="embeddings/oleObject249.bin"/><Relationship Id="rId484" Type="http://schemas.openxmlformats.org/officeDocument/2006/relationships/oleObject" Target="embeddings/oleObject268.bin"/><Relationship Id="rId137" Type="http://schemas.openxmlformats.org/officeDocument/2006/relationships/image" Target="media/image58.wmf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90.bin"/><Relationship Id="rId41" Type="http://schemas.openxmlformats.org/officeDocument/2006/relationships/oleObject" Target="embeddings/oleObject26.bin"/><Relationship Id="rId83" Type="http://schemas.openxmlformats.org/officeDocument/2006/relationships/image" Target="media/image30.wmf"/><Relationship Id="rId179" Type="http://schemas.openxmlformats.org/officeDocument/2006/relationships/image" Target="media/image78.wmf"/><Relationship Id="rId386" Type="http://schemas.openxmlformats.org/officeDocument/2006/relationships/oleObject" Target="embeddings/oleObject212.bin"/><Relationship Id="rId551" Type="http://schemas.openxmlformats.org/officeDocument/2006/relationships/image" Target="media/image244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6.bin"/><Relationship Id="rId246" Type="http://schemas.openxmlformats.org/officeDocument/2006/relationships/image" Target="media/image111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34.bin"/><Relationship Id="rId453" Type="http://schemas.openxmlformats.org/officeDocument/2006/relationships/image" Target="media/image192.wmf"/><Relationship Id="rId509" Type="http://schemas.microsoft.com/office/2007/relationships/hdphoto" Target="media/hdphoto5.wdp"/><Relationship Id="rId106" Type="http://schemas.openxmlformats.org/officeDocument/2006/relationships/image" Target="media/image42.wmf"/><Relationship Id="rId313" Type="http://schemas.openxmlformats.org/officeDocument/2006/relationships/oleObject" Target="embeddings/oleObject164.bin"/><Relationship Id="rId495" Type="http://schemas.openxmlformats.org/officeDocument/2006/relationships/image" Target="media/image214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32.bin"/><Relationship Id="rId94" Type="http://schemas.openxmlformats.org/officeDocument/2006/relationships/image" Target="media/image36.wmf"/><Relationship Id="rId148" Type="http://schemas.openxmlformats.org/officeDocument/2006/relationships/image" Target="media/image63.wmf"/><Relationship Id="rId355" Type="http://schemas.openxmlformats.org/officeDocument/2006/relationships/image" Target="media/image153.wmf"/><Relationship Id="rId397" Type="http://schemas.openxmlformats.org/officeDocument/2006/relationships/oleObject" Target="embeddings/oleObject223.bin"/><Relationship Id="rId520" Type="http://schemas.openxmlformats.org/officeDocument/2006/relationships/image" Target="media/image226.wmf"/><Relationship Id="rId562" Type="http://schemas.openxmlformats.org/officeDocument/2006/relationships/oleObject" Target="embeddings/oleObject304.bin"/><Relationship Id="rId215" Type="http://schemas.openxmlformats.org/officeDocument/2006/relationships/oleObject" Target="embeddings/oleObject111.bin"/><Relationship Id="rId257" Type="http://schemas.openxmlformats.org/officeDocument/2006/relationships/image" Target="media/image117.wmf"/><Relationship Id="rId422" Type="http://schemas.openxmlformats.org/officeDocument/2006/relationships/oleObject" Target="embeddings/oleObject239.bin"/><Relationship Id="rId464" Type="http://schemas.openxmlformats.org/officeDocument/2006/relationships/image" Target="media/image198.wmf"/><Relationship Id="rId299" Type="http://schemas.openxmlformats.org/officeDocument/2006/relationships/image" Target="media/image139.wmf"/><Relationship Id="rId63" Type="http://schemas.openxmlformats.org/officeDocument/2006/relationships/image" Target="media/image20.wmf"/><Relationship Id="rId159" Type="http://schemas.openxmlformats.org/officeDocument/2006/relationships/image" Target="media/image68.wmf"/><Relationship Id="rId366" Type="http://schemas.openxmlformats.org/officeDocument/2006/relationships/oleObject" Target="embeddings/oleObject201.bin"/><Relationship Id="rId573" Type="http://schemas.openxmlformats.org/officeDocument/2006/relationships/image" Target="media/image252.wmf"/><Relationship Id="rId226" Type="http://schemas.openxmlformats.org/officeDocument/2006/relationships/oleObject" Target="embeddings/oleObject117.bin"/><Relationship Id="rId433" Type="http://schemas.openxmlformats.org/officeDocument/2006/relationships/image" Target="media/image182.png"/><Relationship Id="rId74" Type="http://schemas.openxmlformats.org/officeDocument/2006/relationships/oleObject" Target="embeddings/oleObject43.bin"/><Relationship Id="rId377" Type="http://schemas.openxmlformats.org/officeDocument/2006/relationships/image" Target="media/image164.wmf"/><Relationship Id="rId500" Type="http://schemas.openxmlformats.org/officeDocument/2006/relationships/oleObject" Target="embeddings/oleObject274.bin"/><Relationship Id="rId584" Type="http://schemas.openxmlformats.org/officeDocument/2006/relationships/header" Target="header2.xml"/><Relationship Id="rId5" Type="http://schemas.openxmlformats.org/officeDocument/2006/relationships/footnotes" Target="footnotes.xml"/><Relationship Id="rId237" Type="http://schemas.openxmlformats.org/officeDocument/2006/relationships/oleObject" Target="embeddings/oleObject123.bin"/><Relationship Id="rId444" Type="http://schemas.openxmlformats.org/officeDocument/2006/relationships/oleObject" Target="embeddings/oleObject250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7.bin"/><Relationship Id="rId388" Type="http://schemas.openxmlformats.org/officeDocument/2006/relationships/oleObject" Target="embeddings/oleObject214.bin"/><Relationship Id="rId511" Type="http://schemas.openxmlformats.org/officeDocument/2006/relationships/oleObject" Target="embeddings/oleObject279.bin"/><Relationship Id="rId85" Type="http://schemas.openxmlformats.org/officeDocument/2006/relationships/image" Target="media/image31.wmf"/><Relationship Id="rId150" Type="http://schemas.openxmlformats.org/officeDocument/2006/relationships/image" Target="media/image64.wmf"/><Relationship Id="rId248" Type="http://schemas.openxmlformats.org/officeDocument/2006/relationships/image" Target="media/image112.png"/><Relationship Id="rId455" Type="http://schemas.openxmlformats.org/officeDocument/2006/relationships/image" Target="media/image19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3.wmf"/><Relationship Id="rId315" Type="http://schemas.openxmlformats.org/officeDocument/2006/relationships/oleObject" Target="embeddings/oleObject166.bin"/><Relationship Id="rId522" Type="http://schemas.openxmlformats.org/officeDocument/2006/relationships/image" Target="media/image228.wmf"/><Relationship Id="rId96" Type="http://schemas.openxmlformats.org/officeDocument/2006/relationships/image" Target="media/image37.wmf"/><Relationship Id="rId161" Type="http://schemas.openxmlformats.org/officeDocument/2006/relationships/image" Target="media/image69.wmf"/><Relationship Id="rId399" Type="http://schemas.openxmlformats.org/officeDocument/2006/relationships/oleObject" Target="embeddings/oleObject225.bin"/><Relationship Id="rId259" Type="http://schemas.openxmlformats.org/officeDocument/2006/relationships/image" Target="media/image118.wmf"/><Relationship Id="rId466" Type="http://schemas.openxmlformats.org/officeDocument/2006/relationships/image" Target="media/image199.wmf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4.bin"/><Relationship Id="rId326" Type="http://schemas.openxmlformats.org/officeDocument/2006/relationships/oleObject" Target="embeddings/oleObject177.bin"/><Relationship Id="rId533" Type="http://schemas.openxmlformats.org/officeDocument/2006/relationships/oleObject" Target="embeddings/oleObject290.bin"/><Relationship Id="rId172" Type="http://schemas.openxmlformats.org/officeDocument/2006/relationships/oleObject" Target="embeddings/oleObject91.bin"/><Relationship Id="rId477" Type="http://schemas.openxmlformats.org/officeDocument/2006/relationships/image" Target="media/image205.wmf"/><Relationship Id="rId337" Type="http://schemas.openxmlformats.org/officeDocument/2006/relationships/image" Target="media/image144.wmf"/><Relationship Id="rId34" Type="http://schemas.openxmlformats.org/officeDocument/2006/relationships/image" Target="media/image7.wmf"/><Relationship Id="rId544" Type="http://schemas.openxmlformats.org/officeDocument/2006/relationships/oleObject" Target="embeddings/oleObject296.bin"/><Relationship Id="rId183" Type="http://schemas.openxmlformats.org/officeDocument/2006/relationships/image" Target="media/image80.png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30.bin"/><Relationship Id="rId250" Type="http://schemas.openxmlformats.org/officeDocument/2006/relationships/oleObject" Target="embeddings/oleObject130.bin"/><Relationship Id="rId488" Type="http://schemas.openxmlformats.org/officeDocument/2006/relationships/oleObject" Target="embeddings/oleObject26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14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2022-04-02T04:12:00Z</dcterms:created>
  <dcterms:modified xsi:type="dcterms:W3CDTF">2023-07-15T08:09:00Z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