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85" w:rsidRPr="00827B3C" w:rsidRDefault="00C00C47" w:rsidP="00B36CCE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bookmarkStart w:id="0" w:name="_Hlk12174151"/>
      <w:bookmarkStart w:id="1" w:name="_GoBack"/>
      <w:bookmarkEnd w:id="1"/>
      <w:r w:rsidRPr="00827B3C">
        <w:rPr>
          <w:rFonts w:ascii="Palatino Linotype" w:hAnsi="Palatino Linotype"/>
          <w:b/>
          <w:bCs/>
          <w:sz w:val="22"/>
        </w:rPr>
        <w:t xml:space="preserve">PHIẾU SỐ 8 </w:t>
      </w:r>
    </w:p>
    <w:p w:rsidR="00643233" w:rsidRPr="00384E79" w:rsidRDefault="003C5B85" w:rsidP="00471502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TIẾT 10 – BÀI 6- </w:t>
      </w:r>
      <w:r w:rsidR="00C00C47" w:rsidRPr="00827B3C">
        <w:rPr>
          <w:rFonts w:ascii="Palatino Linotype" w:hAnsi="Palatino Linotype"/>
          <w:b/>
          <w:bCs/>
          <w:sz w:val="22"/>
        </w:rPr>
        <w:t xml:space="preserve"> HH9: MỘT SỐ HỆ THỨC VỀ CẠNH VÀ</w:t>
      </w:r>
      <w:r w:rsidR="00C00C47" w:rsidRPr="00827B3C">
        <w:rPr>
          <w:rFonts w:ascii="Palatino Linotype" w:hAnsi="Palatino Linotype"/>
          <w:b/>
          <w:sz w:val="22"/>
        </w:rPr>
        <w:t xml:space="preserve"> GÓC TRONG TAM GIÁC</w:t>
      </w:r>
      <w:r w:rsidR="0075409C" w:rsidRPr="00827B3C">
        <w:rPr>
          <w:rFonts w:ascii="Palatino Linotype" w:hAnsi="Palatino Linotype"/>
          <w:sz w:val="22"/>
        </w:rPr>
        <w:t xml:space="preserve"> </w:t>
      </w:r>
      <w:r w:rsidRPr="00384E79">
        <w:rPr>
          <w:rFonts w:ascii="Palatino Linotype" w:hAnsi="Palatino Linotype"/>
          <w:b/>
          <w:sz w:val="22"/>
        </w:rPr>
        <w:t>VUÔNG</w:t>
      </w:r>
    </w:p>
    <w:p w:rsidR="00B36CCE" w:rsidRPr="00827B3C" w:rsidRDefault="00B36CCE" w:rsidP="00B36CCE">
      <w:pPr>
        <w:spacing w:after="0" w:line="360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>Dạng 1: Vận dụng hệ thức giữa cạnh và góc để giải tam giác vuông</w:t>
      </w:r>
    </w:p>
    <w:bookmarkEnd w:id="0"/>
    <w:p w:rsidR="00B36CCE" w:rsidRPr="00827B3C" w:rsidRDefault="00B36CCE" w:rsidP="00B36CCE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>Bài 1.</w:t>
      </w:r>
      <w:r w:rsidRPr="00827B3C">
        <w:rPr>
          <w:rFonts w:ascii="Palatino Linotype" w:hAnsi="Palatino Linotype"/>
          <w:sz w:val="22"/>
        </w:rPr>
        <w:t xml:space="preserve"> Giải tam giác vuông</w:t>
      </w:r>
      <w:r w:rsidR="00A47CC6" w:rsidRPr="00827B3C">
        <w:rPr>
          <w:rFonts w:ascii="Palatino Linotype" w:hAnsi="Palatino Linotype"/>
          <w:sz w:val="22"/>
        </w:rPr>
        <w:t xml:space="preserve"> </w:t>
      </w:r>
      <w:r w:rsidR="00C30274" w:rsidRPr="00C30274">
        <w:rPr>
          <w:position w:val="-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95" type="#_x0000_t75" style="width:27.85pt;height:14.25pt" o:ole="">
            <v:imagedata r:id="rId8" o:title=""/>
          </v:shape>
          <o:OLEObject Type="Embed" ProgID="Equation.DSMT4" ShapeID="_x0000_i1595" DrawAspect="Content" ObjectID="_1623521886" r:id="rId9"/>
        </w:object>
      </w:r>
      <w:r w:rsidRPr="00827B3C">
        <w:rPr>
          <w:rFonts w:ascii="Palatino Linotype" w:hAnsi="Palatino Linotype"/>
          <w:sz w:val="22"/>
        </w:rPr>
        <w:t xml:space="preserve"> biết </w:t>
      </w:r>
      <w:r w:rsidR="00C30274" w:rsidRPr="00C30274">
        <w:rPr>
          <w:position w:val="-10"/>
        </w:rPr>
        <w:object w:dxaOrig="740" w:dyaOrig="420">
          <v:shape id="_x0000_i1600" type="#_x0000_t75" style="width:36.7pt;height:21.05pt" o:ole="">
            <v:imagedata r:id="rId10" o:title=""/>
          </v:shape>
          <o:OLEObject Type="Embed" ProgID="Equation.DSMT4" ShapeID="_x0000_i1600" DrawAspect="Content" ObjectID="_1623521887" r:id="rId11"/>
        </w:object>
      </w:r>
      <w:r w:rsidRPr="00827B3C">
        <w:rPr>
          <w:rFonts w:ascii="Palatino Linotype" w:hAnsi="Palatino Linotype"/>
          <w:sz w:val="22"/>
        </w:rPr>
        <w:t>và</w:t>
      </w:r>
    </w:p>
    <w:bookmarkStart w:id="2" w:name="_Hlk12166430"/>
    <w:p w:rsidR="00B36CCE" w:rsidRPr="00827B3C" w:rsidRDefault="00C30274" w:rsidP="00B36CC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C30274">
        <w:rPr>
          <w:position w:val="-10"/>
        </w:rPr>
        <w:object w:dxaOrig="1100" w:dyaOrig="320">
          <v:shape id="_x0000_i2976" type="#_x0000_t75" style="width:55pt;height:16.3pt" o:ole="">
            <v:imagedata r:id="rId12" o:title=""/>
          </v:shape>
          <o:OLEObject Type="Embed" ProgID="Equation.DSMT4" ShapeID="_x0000_i2976" DrawAspect="Content" ObjectID="_1623521888" r:id="rId13"/>
        </w:object>
      </w:r>
      <w:r w:rsidR="00A47CC6" w:rsidRPr="00827B3C">
        <w:rPr>
          <w:rFonts w:ascii="Palatino Linotype" w:hAnsi="Palatino Linotype"/>
          <w:sz w:val="22"/>
        </w:rPr>
        <w:t xml:space="preserve">; </w:t>
      </w:r>
      <w:bookmarkStart w:id="3" w:name="MTBlankEqn"/>
      <w:r w:rsidRPr="00C30274">
        <w:rPr>
          <w:position w:val="-10"/>
        </w:rPr>
        <w:object w:dxaOrig="1100" w:dyaOrig="320">
          <v:shape id="_x0000_i1610" type="#_x0000_t75" style="width:55pt;height:16.3pt" o:ole="">
            <v:imagedata r:id="rId14" o:title=""/>
          </v:shape>
          <o:OLEObject Type="Embed" ProgID="Equation.DSMT4" ShapeID="_x0000_i1610" DrawAspect="Content" ObjectID="_1623521889" r:id="rId15"/>
        </w:object>
      </w:r>
      <w:bookmarkEnd w:id="3"/>
      <w:r w:rsidR="00C61138" w:rsidRPr="00827B3C">
        <w:rPr>
          <w:rFonts w:ascii="Palatino Linotype" w:hAnsi="Palatino Linotype"/>
          <w:sz w:val="22"/>
        </w:rPr>
        <w:t>.</w:t>
      </w:r>
    </w:p>
    <w:bookmarkStart w:id="4" w:name="_Hlk12167257"/>
    <w:bookmarkEnd w:id="2"/>
    <w:p w:rsidR="00B36CCE" w:rsidRPr="00827B3C" w:rsidRDefault="00C30274" w:rsidP="00B36CCE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C30274">
        <w:rPr>
          <w:position w:val="-10"/>
        </w:rPr>
        <w:object w:dxaOrig="1100" w:dyaOrig="320">
          <v:shape id="_x0000_i1618" type="#_x0000_t75" style="width:55pt;height:16.3pt" o:ole="">
            <v:imagedata r:id="rId16" o:title=""/>
          </v:shape>
          <o:OLEObject Type="Embed" ProgID="Equation.DSMT4" ShapeID="_x0000_i1618" DrawAspect="Content" ObjectID="_1623521890" r:id="rId17"/>
        </w:object>
      </w:r>
      <w:r w:rsidR="00A47CC6" w:rsidRPr="00827B3C">
        <w:rPr>
          <w:rFonts w:ascii="Palatino Linotype" w:hAnsi="Palatino Linotype"/>
          <w:sz w:val="22"/>
        </w:rPr>
        <w:t xml:space="preserve">; </w:t>
      </w:r>
      <w:r w:rsidRPr="00C30274">
        <w:rPr>
          <w:position w:val="-10"/>
        </w:rPr>
        <w:object w:dxaOrig="980" w:dyaOrig="320">
          <v:shape id="_x0000_i1623" type="#_x0000_t75" style="width:48.9pt;height:16.3pt" o:ole="">
            <v:imagedata r:id="rId18" o:title=""/>
          </v:shape>
          <o:OLEObject Type="Embed" ProgID="Equation.DSMT4" ShapeID="_x0000_i1623" DrawAspect="Content" ObjectID="_1623521891" r:id="rId19"/>
        </w:object>
      </w:r>
      <w:r w:rsidR="00C61138" w:rsidRPr="00827B3C">
        <w:rPr>
          <w:rFonts w:ascii="Palatino Linotype" w:hAnsi="Palatino Linotype"/>
          <w:sz w:val="22"/>
        </w:rPr>
        <w:t>.</w:t>
      </w:r>
    </w:p>
    <w:bookmarkEnd w:id="4"/>
    <w:p w:rsidR="00B36CCE" w:rsidRPr="00827B3C" w:rsidRDefault="00B36CCE" w:rsidP="00B36CCE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>Bài 2</w:t>
      </w:r>
      <w:r w:rsidR="004722C7"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 Giải tam giác vuông</w:t>
      </w:r>
      <w:r w:rsidR="00C30274" w:rsidRPr="00C30274">
        <w:rPr>
          <w:position w:val="-6"/>
        </w:rPr>
        <w:object w:dxaOrig="560" w:dyaOrig="279">
          <v:shape id="_x0000_i1628" type="#_x0000_t75" style="width:27.85pt;height:14.25pt" o:ole="">
            <v:imagedata r:id="rId20" o:title=""/>
          </v:shape>
          <o:OLEObject Type="Embed" ProgID="Equation.DSMT4" ShapeID="_x0000_i1628" DrawAspect="Content" ObjectID="_1623521892" r:id="rId21"/>
        </w:object>
      </w:r>
      <w:r w:rsidRPr="00827B3C">
        <w:rPr>
          <w:rFonts w:ascii="Palatino Linotype" w:hAnsi="Palatino Linotype"/>
          <w:sz w:val="22"/>
        </w:rPr>
        <w:t xml:space="preserve">vuông ở </w:t>
      </w:r>
      <w:r w:rsidR="00C30274" w:rsidRPr="00025957">
        <w:rPr>
          <w:position w:val="-4"/>
        </w:rPr>
        <w:object w:dxaOrig="240" w:dyaOrig="260">
          <v:shape id="_x0000_i1633" type="#_x0000_t75" style="width:12.25pt;height:12.9pt" o:ole="">
            <v:imagedata r:id="rId22" o:title=""/>
          </v:shape>
          <o:OLEObject Type="Embed" ProgID="Equation.DSMT4" ShapeID="_x0000_i1633" DrawAspect="Content" ObjectID="_1623521893" r:id="rId23"/>
        </w:object>
      </w:r>
      <w:r w:rsidRPr="00827B3C">
        <w:rPr>
          <w:rFonts w:ascii="Palatino Linotype" w:hAnsi="Palatino Linotype"/>
          <w:sz w:val="22"/>
        </w:rPr>
        <w:t>, biết:</w:t>
      </w:r>
    </w:p>
    <w:p w:rsidR="00B36CCE" w:rsidRPr="00827B3C" w:rsidRDefault="00C30274" w:rsidP="00B36C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C30274">
        <w:rPr>
          <w:position w:val="-10"/>
        </w:rPr>
        <w:object w:dxaOrig="1120" w:dyaOrig="320">
          <v:shape id="_x0000_i1638" type="#_x0000_t75" style="width:55.7pt;height:16.3pt" o:ole="">
            <v:imagedata r:id="rId24" o:title=""/>
          </v:shape>
          <o:OLEObject Type="Embed" ProgID="Equation.DSMT4" ShapeID="_x0000_i1638" DrawAspect="Content" ObjectID="_1623521894" r:id="rId25"/>
        </w:object>
      </w:r>
      <w:r w:rsidR="00C61138" w:rsidRPr="00827B3C">
        <w:rPr>
          <w:rFonts w:ascii="Palatino Linotype" w:hAnsi="Palatino Linotype"/>
          <w:sz w:val="22"/>
        </w:rPr>
        <w:t>;</w:t>
      </w:r>
      <w:r w:rsidR="00B36CCE" w:rsidRPr="00827B3C">
        <w:rPr>
          <w:rFonts w:ascii="Palatino Linotype" w:hAnsi="Palatino Linotype"/>
          <w:sz w:val="22"/>
        </w:rPr>
        <w:t xml:space="preserve"> </w:t>
      </w:r>
      <w:r w:rsidRPr="00C30274">
        <w:rPr>
          <w:position w:val="-10"/>
        </w:rPr>
        <w:object w:dxaOrig="760" w:dyaOrig="400">
          <v:shape id="_x0000_i1643" type="#_x0000_t75" style="width:38.05pt;height:19.7pt" o:ole="">
            <v:imagedata r:id="rId26" o:title=""/>
          </v:shape>
          <o:OLEObject Type="Embed" ProgID="Equation.DSMT4" ShapeID="_x0000_i1643" DrawAspect="Content" ObjectID="_1623521895" r:id="rId27"/>
        </w:object>
      </w:r>
      <w:r w:rsidR="00C61138" w:rsidRPr="00827B3C">
        <w:rPr>
          <w:rFonts w:ascii="Palatino Linotype" w:hAnsi="Palatino Linotype"/>
          <w:sz w:val="22"/>
        </w:rPr>
        <w:t>.</w:t>
      </w:r>
    </w:p>
    <w:p w:rsidR="00B36CCE" w:rsidRPr="00827B3C" w:rsidRDefault="00471502" w:rsidP="00B36C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sz w:val="22"/>
        </w:rPr>
        <w:t xml:space="preserve"> </w:t>
      </w:r>
      <w:r w:rsidR="00C30274" w:rsidRPr="00C30274">
        <w:rPr>
          <w:position w:val="-10"/>
        </w:rPr>
        <w:object w:dxaOrig="1120" w:dyaOrig="320">
          <v:shape id="_x0000_i1648" type="#_x0000_t75" style="width:55.7pt;height:16.3pt" o:ole="">
            <v:imagedata r:id="rId28" o:title=""/>
          </v:shape>
          <o:OLEObject Type="Embed" ProgID="Equation.DSMT4" ShapeID="_x0000_i1648" DrawAspect="Content" ObjectID="_1623521896" r:id="rId29"/>
        </w:object>
      </w:r>
      <w:r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10"/>
        </w:rPr>
        <w:object w:dxaOrig="780" w:dyaOrig="400">
          <v:shape id="_x0000_i1653" type="#_x0000_t75" style="width:38.7pt;height:19.7pt" o:ole="">
            <v:imagedata r:id="rId30" o:title=""/>
          </v:shape>
          <o:OLEObject Type="Embed" ProgID="Equation.DSMT4" ShapeID="_x0000_i1653" DrawAspect="Content" ObjectID="_1623521897" r:id="rId31"/>
        </w:object>
      </w:r>
      <w:r w:rsidR="00725A87">
        <w:rPr>
          <w:rFonts w:ascii="Palatino Linotype" w:hAnsi="Palatino Linotype"/>
          <w:sz w:val="22"/>
        </w:rPr>
        <w:t>.</w:t>
      </w:r>
    </w:p>
    <w:p w:rsidR="00B36CCE" w:rsidRPr="00827B3C" w:rsidRDefault="00C30274" w:rsidP="00B36CC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C30274">
        <w:rPr>
          <w:position w:val="-10"/>
        </w:rPr>
        <w:object w:dxaOrig="1100" w:dyaOrig="320">
          <v:shape id="_x0000_i1658" type="#_x0000_t75" style="width:55pt;height:16.3pt" o:ole="">
            <v:imagedata r:id="rId32" o:title=""/>
          </v:shape>
          <o:OLEObject Type="Embed" ProgID="Equation.DSMT4" ShapeID="_x0000_i1658" DrawAspect="Content" ObjectID="_1623521898" r:id="rId33"/>
        </w:object>
      </w:r>
      <w:r w:rsidR="00471502" w:rsidRPr="00827B3C">
        <w:rPr>
          <w:rFonts w:ascii="Palatino Linotype" w:hAnsi="Palatino Linotype"/>
          <w:sz w:val="22"/>
        </w:rPr>
        <w:t xml:space="preserve">; </w:t>
      </w:r>
      <w:r w:rsidRPr="00C30274">
        <w:rPr>
          <w:position w:val="-10"/>
        </w:rPr>
        <w:object w:dxaOrig="760" w:dyaOrig="400">
          <v:shape id="_x0000_i1663" type="#_x0000_t75" style="width:38.05pt;height:19.7pt" o:ole="">
            <v:imagedata r:id="rId34" o:title=""/>
          </v:shape>
          <o:OLEObject Type="Embed" ProgID="Equation.DSMT4" ShapeID="_x0000_i1663" DrawAspect="Content" ObjectID="_1623521899" r:id="rId35"/>
        </w:object>
      </w:r>
      <w:r w:rsidR="00725A87">
        <w:rPr>
          <w:rFonts w:ascii="Palatino Linotype" w:hAnsi="Palatino Linotype"/>
          <w:sz w:val="22"/>
        </w:rPr>
        <w:t>.</w:t>
      </w:r>
    </w:p>
    <w:p w:rsidR="00C00C47" w:rsidRPr="00827B3C" w:rsidRDefault="00C00C47" w:rsidP="00C00C47">
      <w:pPr>
        <w:spacing w:after="0" w:line="360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 w:rsidR="00B36CCE" w:rsidRPr="00827B3C"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>: Vận dụng hệ thức giữa cạnh và góc để tính cạnh và góc trong tam giác.</w:t>
      </w:r>
    </w:p>
    <w:p w:rsidR="0075409C" w:rsidRPr="00827B3C" w:rsidRDefault="0075409C" w:rsidP="0075409C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722C7" w:rsidRPr="00827B3C">
        <w:rPr>
          <w:rFonts w:ascii="Palatino Linotype" w:hAnsi="Palatino Linotype"/>
          <w:b/>
          <w:bCs/>
          <w:sz w:val="22"/>
        </w:rPr>
        <w:t>3.</w:t>
      </w:r>
      <w:r w:rsidR="004722C7" w:rsidRPr="00827B3C">
        <w:rPr>
          <w:rFonts w:ascii="Palatino Linotype" w:hAnsi="Palatino Linotype"/>
          <w:sz w:val="22"/>
        </w:rPr>
        <w:t xml:space="preserve"> </w:t>
      </w:r>
      <w:r w:rsidRPr="00827B3C">
        <w:rPr>
          <w:rFonts w:ascii="Palatino Linotype" w:hAnsi="Palatino Linotype"/>
          <w:sz w:val="22"/>
        </w:rPr>
        <w:t xml:space="preserve">Cho tam giác </w:t>
      </w:r>
      <w:r w:rsidR="00C30274" w:rsidRPr="00C30274">
        <w:rPr>
          <w:position w:val="-6"/>
        </w:rPr>
        <w:object w:dxaOrig="560" w:dyaOrig="279">
          <v:shape id="_x0000_i1668" type="#_x0000_t75" style="width:27.85pt;height:14.25pt" o:ole="">
            <v:imagedata r:id="rId36" o:title=""/>
          </v:shape>
          <o:OLEObject Type="Embed" ProgID="Equation.DSMT4" ShapeID="_x0000_i1668" DrawAspect="Content" ObjectID="_1623521900" r:id="rId37"/>
        </w:object>
      </w:r>
      <w:r w:rsidRPr="00827B3C">
        <w:rPr>
          <w:rFonts w:ascii="Palatino Linotype" w:hAnsi="Palatino Linotype"/>
          <w:sz w:val="22"/>
        </w:rPr>
        <w:t xml:space="preserve">vuông ở A, có </w:t>
      </w:r>
      <w:r w:rsidR="00C30274" w:rsidRPr="00C30274">
        <w:rPr>
          <w:position w:val="-10"/>
        </w:rPr>
        <w:object w:dxaOrig="1100" w:dyaOrig="320">
          <v:shape id="_x0000_i1673" type="#_x0000_t75" style="width:55pt;height:16.3pt" o:ole="">
            <v:imagedata r:id="rId38" o:title=""/>
          </v:shape>
          <o:OLEObject Type="Embed" ProgID="Equation.DSMT4" ShapeID="_x0000_i1673" DrawAspect="Content" ObjectID="_1623521901" r:id="rId39"/>
        </w:object>
      </w:r>
      <w:r w:rsidRPr="00827B3C">
        <w:rPr>
          <w:rFonts w:ascii="Palatino Linotype" w:hAnsi="Palatino Linotype"/>
          <w:sz w:val="22"/>
        </w:rPr>
        <w:t>,</w:t>
      </w:r>
      <w:r w:rsidR="00471502" w:rsidRPr="00827B3C">
        <w:rPr>
          <w:rFonts w:ascii="Palatino Linotype" w:hAnsi="Palatino Linotype"/>
          <w:sz w:val="22"/>
        </w:rPr>
        <w:t xml:space="preserve"> </w:t>
      </w:r>
      <w:r w:rsidR="00C30274" w:rsidRPr="00C30274">
        <w:rPr>
          <w:position w:val="-10"/>
        </w:rPr>
        <w:object w:dxaOrig="760" w:dyaOrig="400">
          <v:shape id="_x0000_i1678" type="#_x0000_t75" style="width:38.05pt;height:19.7pt" o:ole="">
            <v:imagedata r:id="rId40" o:title=""/>
          </v:shape>
          <o:OLEObject Type="Embed" ProgID="Equation.DSMT4" ShapeID="_x0000_i1678" DrawAspect="Content" ObjectID="_1623521902" r:id="rId41"/>
        </w:object>
      </w:r>
      <w:r w:rsidRPr="00827B3C">
        <w:rPr>
          <w:rFonts w:ascii="Palatino Linotype" w:hAnsi="Palatino Linotype"/>
          <w:sz w:val="22"/>
        </w:rPr>
        <w:t>. Hãy tính độ dài:</w:t>
      </w:r>
    </w:p>
    <w:p w:rsidR="0075409C" w:rsidRPr="00827B3C" w:rsidRDefault="00C30274" w:rsidP="0075409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/>
          <w:sz w:val="22"/>
        </w:rPr>
      </w:pPr>
      <w:r w:rsidRPr="00C30274">
        <w:rPr>
          <w:position w:val="-10"/>
        </w:rPr>
        <w:object w:dxaOrig="800" w:dyaOrig="320">
          <v:shape id="_x0000_i1683" type="#_x0000_t75" style="width:40.1pt;height:16.3pt" o:ole="">
            <v:imagedata r:id="rId42" o:title=""/>
          </v:shape>
          <o:OLEObject Type="Embed" ProgID="Equation.DSMT4" ShapeID="_x0000_i1683" DrawAspect="Content" ObjectID="_1623521903" r:id="rId43"/>
        </w:object>
      </w:r>
      <w:r w:rsidR="00725A87">
        <w:rPr>
          <w:rFonts w:ascii="Palatino Linotype" w:hAnsi="Palatino Linotype"/>
          <w:sz w:val="22"/>
        </w:rPr>
        <w:t xml:space="preserve">. </w:t>
      </w:r>
    </w:p>
    <w:p w:rsidR="0075409C" w:rsidRPr="00725A87" w:rsidRDefault="0075409C" w:rsidP="0075409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alatino Linotype" w:hAnsi="Palatino Linotype"/>
          <w:sz w:val="22"/>
        </w:rPr>
      </w:pPr>
      <w:r w:rsidRPr="00725A87">
        <w:rPr>
          <w:rFonts w:ascii="Palatino Linotype" w:hAnsi="Palatino Linotype"/>
          <w:sz w:val="22"/>
        </w:rPr>
        <w:t xml:space="preserve">Phân giác </w:t>
      </w:r>
      <w:r w:rsidR="00C30274" w:rsidRPr="00C30274">
        <w:rPr>
          <w:position w:val="-6"/>
        </w:rPr>
        <w:object w:dxaOrig="400" w:dyaOrig="279">
          <v:shape id="_x0000_i1688" type="#_x0000_t75" style="width:19.7pt;height:14.25pt" o:ole="">
            <v:imagedata r:id="rId44" o:title=""/>
          </v:shape>
          <o:OLEObject Type="Embed" ProgID="Equation.DSMT4" ShapeID="_x0000_i1688" DrawAspect="Content" ObjectID="_1623521904" r:id="rId45"/>
        </w:object>
      </w:r>
      <w:r w:rsidRPr="00725A87">
        <w:rPr>
          <w:rFonts w:ascii="Palatino Linotype" w:hAnsi="Palatino Linotype"/>
          <w:sz w:val="22"/>
        </w:rPr>
        <w:t>.</w:t>
      </w:r>
    </w:p>
    <w:p w:rsidR="00864520" w:rsidRPr="00827B3C" w:rsidRDefault="00663778" w:rsidP="00C00C47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4</w:t>
      </w:r>
      <w:r w:rsidR="0075409C"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Cho tam giác</w:t>
      </w:r>
      <w:r w:rsidR="00C30274" w:rsidRPr="00C30274">
        <w:rPr>
          <w:position w:val="-6"/>
        </w:rPr>
        <w:object w:dxaOrig="560" w:dyaOrig="279">
          <v:shape id="_x0000_i1693" type="#_x0000_t75" style="width:27.85pt;height:14.25pt" o:ole="">
            <v:imagedata r:id="rId46" o:title=""/>
          </v:shape>
          <o:OLEObject Type="Embed" ProgID="Equation.DSMT4" ShapeID="_x0000_i1693" DrawAspect="Content" ObjectID="_1623521905" r:id="rId47"/>
        </w:object>
      </w:r>
      <w:r w:rsidRPr="00827B3C">
        <w:rPr>
          <w:rFonts w:ascii="Palatino Linotype" w:hAnsi="Palatino Linotype"/>
          <w:sz w:val="22"/>
        </w:rPr>
        <w:t xml:space="preserve">có góc </w:t>
      </w:r>
      <w:r w:rsidR="00C30274" w:rsidRPr="00C30274">
        <w:rPr>
          <w:position w:val="-10"/>
        </w:rPr>
        <w:object w:dxaOrig="760" w:dyaOrig="400">
          <v:shape id="_x0000_i1698" type="#_x0000_t75" style="width:38.05pt;height:19.7pt" o:ole="">
            <v:imagedata r:id="rId48" o:title=""/>
          </v:shape>
          <o:OLEObject Type="Embed" ProgID="Equation.DSMT4" ShapeID="_x0000_i1698" DrawAspect="Content" ObjectID="_1623521906" r:id="rId49"/>
        </w:object>
      </w:r>
      <w:r w:rsidRPr="00827B3C">
        <w:rPr>
          <w:rFonts w:ascii="Palatino Linotype" w:hAnsi="Palatino Linotype"/>
          <w:sz w:val="22"/>
        </w:rPr>
        <w:t>,</w:t>
      </w:r>
      <w:r w:rsidR="00471502" w:rsidRPr="00827B3C">
        <w:rPr>
          <w:rFonts w:ascii="Palatino Linotype" w:hAnsi="Palatino Linotype"/>
          <w:sz w:val="22"/>
        </w:rPr>
        <w:t xml:space="preserve"> </w:t>
      </w:r>
      <w:bookmarkStart w:id="5" w:name="_Hlk12167860"/>
      <w:r w:rsidR="00C30274" w:rsidRPr="00C30274">
        <w:rPr>
          <w:position w:val="-10"/>
        </w:rPr>
        <w:object w:dxaOrig="760" w:dyaOrig="400">
          <v:shape id="_x0000_i1703" type="#_x0000_t75" style="width:38.05pt;height:19.7pt" o:ole="">
            <v:imagedata r:id="rId50" o:title=""/>
          </v:shape>
          <o:OLEObject Type="Embed" ProgID="Equation.DSMT4" ShapeID="_x0000_i1703" DrawAspect="Content" ObjectID="_1623521907" r:id="rId51"/>
        </w:object>
      </w:r>
      <w:r w:rsidR="008779B5" w:rsidRPr="00827B3C">
        <w:rPr>
          <w:rFonts w:ascii="Palatino Linotype" w:hAnsi="Palatino Linotype"/>
          <w:sz w:val="22"/>
        </w:rPr>
        <w:t>,</w:t>
      </w:r>
      <w:r w:rsidR="00C30274" w:rsidRPr="00C30274">
        <w:rPr>
          <w:position w:val="-10"/>
        </w:rPr>
        <w:object w:dxaOrig="1120" w:dyaOrig="320">
          <v:shape id="_x0000_i1710" type="#_x0000_t75" style="width:55.7pt;height:16.3pt" o:ole="">
            <v:imagedata r:id="rId52" o:title=""/>
          </v:shape>
          <o:OLEObject Type="Embed" ProgID="Equation.DSMT4" ShapeID="_x0000_i1710" DrawAspect="Content" ObjectID="_1623521908" r:id="rId53"/>
        </w:object>
      </w:r>
      <w:r w:rsidRPr="00827B3C">
        <w:rPr>
          <w:rFonts w:ascii="Palatino Linotype" w:hAnsi="Palatino Linotype"/>
          <w:sz w:val="22"/>
        </w:rPr>
        <w:t>.</w:t>
      </w:r>
      <w:bookmarkEnd w:id="5"/>
      <w:r w:rsidRPr="00827B3C">
        <w:rPr>
          <w:rFonts w:ascii="Palatino Linotype" w:hAnsi="Palatino Linotype"/>
          <w:sz w:val="22"/>
        </w:rPr>
        <w:t xml:space="preserve"> tính diện tích tam giác </w:t>
      </w:r>
      <w:r w:rsidR="00C30274" w:rsidRPr="00C30274">
        <w:rPr>
          <w:position w:val="-6"/>
        </w:rPr>
        <w:object w:dxaOrig="560" w:dyaOrig="279">
          <v:shape id="_x0000_i1719" type="#_x0000_t75" style="width:27.85pt;height:14.25pt" o:ole="">
            <v:imagedata r:id="rId54" o:title=""/>
          </v:shape>
          <o:OLEObject Type="Embed" ProgID="Equation.DSMT4" ShapeID="_x0000_i1719" DrawAspect="Content" ObjectID="_1623521909" r:id="rId55"/>
        </w:object>
      </w:r>
    </w:p>
    <w:p w:rsidR="0075409C" w:rsidRPr="00827B3C" w:rsidRDefault="0075409C" w:rsidP="0075409C">
      <w:pPr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5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 w:rsidR="007546D3" w:rsidRPr="00827B3C">
        <w:rPr>
          <w:rFonts w:ascii="Palatino Linotype" w:hAnsi="Palatino Linotype"/>
          <w:sz w:val="22"/>
        </w:rPr>
        <w:t>Cho t</w:t>
      </w:r>
      <w:r w:rsidRPr="00827B3C">
        <w:rPr>
          <w:rFonts w:ascii="Palatino Linotype" w:hAnsi="Palatino Linotype"/>
          <w:sz w:val="22"/>
        </w:rPr>
        <w:t xml:space="preserve">am giác </w:t>
      </w:r>
      <w:r w:rsidR="00C30274" w:rsidRPr="00C30274">
        <w:rPr>
          <w:position w:val="-6"/>
        </w:rPr>
        <w:object w:dxaOrig="560" w:dyaOrig="279">
          <v:shape id="_x0000_i1724" type="#_x0000_t75" style="width:27.85pt;height:14.25pt" o:ole="">
            <v:imagedata r:id="rId56" o:title=""/>
          </v:shape>
          <o:OLEObject Type="Embed" ProgID="Equation.DSMT4" ShapeID="_x0000_i1724" DrawAspect="Content" ObjectID="_1623521910" r:id="rId57"/>
        </w:object>
      </w:r>
      <w:r w:rsidRPr="00827B3C">
        <w:rPr>
          <w:rFonts w:ascii="Palatino Linotype" w:hAnsi="Palatino Linotype"/>
          <w:sz w:val="22"/>
        </w:rPr>
        <w:t xml:space="preserve"> có</w:t>
      </w:r>
      <w:r w:rsidR="00C30274" w:rsidRPr="00C30274">
        <w:rPr>
          <w:position w:val="-10"/>
        </w:rPr>
        <w:object w:dxaOrig="760" w:dyaOrig="400">
          <v:shape id="_x0000_i1729" type="#_x0000_t75" style="width:38.05pt;height:19.7pt" o:ole="">
            <v:imagedata r:id="rId58" o:title=""/>
          </v:shape>
          <o:OLEObject Type="Embed" ProgID="Equation.DSMT4" ShapeID="_x0000_i1729" DrawAspect="Content" ObjectID="_1623521911" r:id="rId59"/>
        </w:object>
      </w:r>
      <w:r w:rsidR="00471502"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10"/>
        </w:rPr>
        <w:object w:dxaOrig="760" w:dyaOrig="400">
          <v:shape id="_x0000_i1734" type="#_x0000_t75" style="width:38.05pt;height:19.7pt" o:ole="">
            <v:imagedata r:id="rId60" o:title=""/>
          </v:shape>
          <o:OLEObject Type="Embed" ProgID="Equation.DSMT4" ShapeID="_x0000_i1734" DrawAspect="Content" ObjectID="_1623521912" r:id="rId61"/>
        </w:object>
      </w:r>
      <w:r w:rsidRPr="00827B3C">
        <w:rPr>
          <w:rFonts w:ascii="Palatino Linotype" w:hAnsi="Palatino Linotype"/>
          <w:sz w:val="22"/>
        </w:rPr>
        <w:t xml:space="preserve">, đường cao </w:t>
      </w:r>
      <w:r w:rsidR="00C30274" w:rsidRPr="00C30274">
        <w:rPr>
          <w:position w:val="-10"/>
        </w:rPr>
        <w:object w:dxaOrig="1040" w:dyaOrig="320">
          <v:shape id="_x0000_i1739" type="#_x0000_t75" style="width:52.3pt;height:16.3pt" o:ole="">
            <v:imagedata r:id="rId62" o:title=""/>
          </v:shape>
          <o:OLEObject Type="Embed" ProgID="Equation.DSMT4" ShapeID="_x0000_i1739" DrawAspect="Content" ObjectID="_1623521913" r:id="rId63"/>
        </w:object>
      </w:r>
      <w:r w:rsidRPr="00827B3C">
        <w:rPr>
          <w:rFonts w:ascii="Palatino Linotype" w:hAnsi="Palatino Linotype"/>
          <w:sz w:val="22"/>
        </w:rPr>
        <w:t xml:space="preserve">. Tính các cạnh của tam giác </w:t>
      </w:r>
      <w:r w:rsidR="00C30274" w:rsidRPr="00C30274">
        <w:rPr>
          <w:position w:val="-6"/>
        </w:rPr>
        <w:object w:dxaOrig="560" w:dyaOrig="279">
          <v:shape id="_x0000_i1744" type="#_x0000_t75" style="width:27.85pt;height:14.25pt" o:ole="">
            <v:imagedata r:id="rId64" o:title=""/>
          </v:shape>
          <o:OLEObject Type="Embed" ProgID="Equation.DSMT4" ShapeID="_x0000_i1744" DrawAspect="Content" ObjectID="_1623521914" r:id="rId65"/>
        </w:object>
      </w:r>
      <w:r w:rsidR="00725A87">
        <w:rPr>
          <w:rFonts w:ascii="Palatino Linotype" w:hAnsi="Palatino Linotype"/>
          <w:sz w:val="22"/>
        </w:rPr>
        <w:t>.</w:t>
      </w:r>
    </w:p>
    <w:p w:rsidR="0075409C" w:rsidRPr="00827B3C" w:rsidRDefault="0075409C" w:rsidP="0075409C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6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Cho tam giác </w:t>
      </w:r>
      <w:r w:rsidR="00C30274" w:rsidRPr="00C30274">
        <w:rPr>
          <w:position w:val="-6"/>
        </w:rPr>
        <w:object w:dxaOrig="560" w:dyaOrig="279">
          <v:shape id="_x0000_i1749" type="#_x0000_t75" style="width:27.85pt;height:14.25pt" o:ole="">
            <v:imagedata r:id="rId66" o:title=""/>
          </v:shape>
          <o:OLEObject Type="Embed" ProgID="Equation.DSMT4" ShapeID="_x0000_i1749" DrawAspect="Content" ObjectID="_1623521915" r:id="rId67"/>
        </w:object>
      </w:r>
      <w:r w:rsidRPr="00827B3C">
        <w:rPr>
          <w:rFonts w:ascii="Palatino Linotype" w:hAnsi="Palatino Linotype"/>
          <w:sz w:val="22"/>
        </w:rPr>
        <w:t xml:space="preserve">  cân tại </w:t>
      </w:r>
      <w:r w:rsidR="00C30274" w:rsidRPr="00025957">
        <w:rPr>
          <w:position w:val="-4"/>
        </w:rPr>
        <w:object w:dxaOrig="240" w:dyaOrig="260">
          <v:shape id="_x0000_i1754" type="#_x0000_t75" style="width:12.25pt;height:12.9pt" o:ole="">
            <v:imagedata r:id="rId68" o:title=""/>
          </v:shape>
          <o:OLEObject Type="Embed" ProgID="Equation.DSMT4" ShapeID="_x0000_i1754" DrawAspect="Content" ObjectID="_1623521916" r:id="rId69"/>
        </w:object>
      </w:r>
      <w:r w:rsidRPr="00827B3C">
        <w:rPr>
          <w:rFonts w:ascii="Palatino Linotype" w:hAnsi="Palatino Linotype"/>
          <w:sz w:val="22"/>
        </w:rPr>
        <w:t xml:space="preserve">, đường cao </w:t>
      </w:r>
      <w:r w:rsidR="00C30274" w:rsidRPr="00025957">
        <w:rPr>
          <w:position w:val="-4"/>
        </w:rPr>
        <w:object w:dxaOrig="440" w:dyaOrig="260">
          <v:shape id="_x0000_i1759" type="#_x0000_t75" style="width:21.75pt;height:12.9pt" o:ole="">
            <v:imagedata r:id="rId70" o:title=""/>
          </v:shape>
          <o:OLEObject Type="Embed" ProgID="Equation.DSMT4" ShapeID="_x0000_i1759" DrawAspect="Content" ObjectID="_1623521917" r:id="rId71"/>
        </w:object>
      </w:r>
      <w:r w:rsidRPr="00827B3C">
        <w:rPr>
          <w:rFonts w:ascii="Palatino Linotype" w:hAnsi="Palatino Linotype"/>
          <w:sz w:val="22"/>
        </w:rPr>
        <w:t xml:space="preserve">, biết </w:t>
      </w:r>
      <w:r w:rsidR="00C30274" w:rsidRPr="00C30274">
        <w:rPr>
          <w:position w:val="-10"/>
        </w:rPr>
        <w:object w:dxaOrig="760" w:dyaOrig="400">
          <v:shape id="_x0000_i1764" type="#_x0000_t75" style="width:38.05pt;height:19.7pt" o:ole="">
            <v:imagedata r:id="rId72" o:title=""/>
          </v:shape>
          <o:OLEObject Type="Embed" ProgID="Equation.DSMT4" ShapeID="_x0000_i1764" DrawAspect="Content" ObjectID="_1623521918" r:id="rId73"/>
        </w:object>
      </w:r>
      <w:r w:rsidRPr="00827B3C">
        <w:rPr>
          <w:rFonts w:ascii="Palatino Linotype" w:hAnsi="Palatino Linotype"/>
          <w:sz w:val="22"/>
        </w:rPr>
        <w:t xml:space="preserve">, </w:t>
      </w:r>
      <w:r w:rsidR="00C30274" w:rsidRPr="00C30274">
        <w:rPr>
          <w:position w:val="-10"/>
        </w:rPr>
        <w:object w:dxaOrig="1120" w:dyaOrig="320">
          <v:shape id="_x0000_i1769" type="#_x0000_t75" style="width:55.7pt;height:16.3pt" o:ole="">
            <v:imagedata r:id="rId74" o:title=""/>
          </v:shape>
          <o:OLEObject Type="Embed" ProgID="Equation.DSMT4" ShapeID="_x0000_i1769" DrawAspect="Content" ObjectID="_1623521919" r:id="rId75"/>
        </w:object>
      </w:r>
      <w:r w:rsidRPr="00827B3C">
        <w:rPr>
          <w:rFonts w:ascii="Palatino Linotype" w:hAnsi="Palatino Linotype"/>
          <w:sz w:val="22"/>
        </w:rPr>
        <w:t>, tính chu vi tam giác</w:t>
      </w:r>
    </w:p>
    <w:p w:rsidR="0075409C" w:rsidRPr="00827B3C" w:rsidRDefault="0075409C" w:rsidP="0075409C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7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Tam giác </w:t>
      </w:r>
      <w:r w:rsidR="00C30274" w:rsidRPr="00C30274">
        <w:rPr>
          <w:position w:val="-6"/>
        </w:rPr>
        <w:object w:dxaOrig="560" w:dyaOrig="279">
          <v:shape id="_x0000_i1774" type="#_x0000_t75" style="width:27.85pt;height:14.25pt" o:ole="">
            <v:imagedata r:id="rId76" o:title=""/>
          </v:shape>
          <o:OLEObject Type="Embed" ProgID="Equation.DSMT4" ShapeID="_x0000_i1774" DrawAspect="Content" ObjectID="_1623521920" r:id="rId77"/>
        </w:object>
      </w:r>
      <w:r w:rsidRPr="00827B3C">
        <w:rPr>
          <w:rFonts w:ascii="Palatino Linotype" w:hAnsi="Palatino Linotype"/>
          <w:sz w:val="22"/>
        </w:rPr>
        <w:t xml:space="preserve"> vuông ở </w:t>
      </w:r>
      <w:r w:rsidR="00C30274" w:rsidRPr="00025957">
        <w:rPr>
          <w:position w:val="-4"/>
        </w:rPr>
        <w:object w:dxaOrig="240" w:dyaOrig="260">
          <v:shape id="_x0000_i1779" type="#_x0000_t75" style="width:12.25pt;height:12.9pt" o:ole="">
            <v:imagedata r:id="rId78" o:title=""/>
          </v:shape>
          <o:OLEObject Type="Embed" ProgID="Equation.DSMT4" ShapeID="_x0000_i1779" DrawAspect="Content" ObjectID="_1623521921" r:id="rId79"/>
        </w:object>
      </w:r>
      <w:r w:rsidRPr="00827B3C">
        <w:rPr>
          <w:rFonts w:ascii="Palatino Linotype" w:hAnsi="Palatino Linotype"/>
          <w:sz w:val="22"/>
        </w:rPr>
        <w:t xml:space="preserve">, đường cao </w:t>
      </w:r>
      <w:r w:rsidR="00C30274" w:rsidRPr="00025957">
        <w:rPr>
          <w:position w:val="-4"/>
        </w:rPr>
        <w:object w:dxaOrig="440" w:dyaOrig="260">
          <v:shape id="_x0000_i1784" type="#_x0000_t75" style="width:21.75pt;height:12.9pt" o:ole="">
            <v:imagedata r:id="rId80" o:title=""/>
          </v:shape>
          <o:OLEObject Type="Embed" ProgID="Equation.DSMT4" ShapeID="_x0000_i1784" DrawAspect="Content" ObjectID="_1623521922" r:id="rId81"/>
        </w:object>
      </w:r>
      <w:r w:rsidRPr="00827B3C">
        <w:rPr>
          <w:rFonts w:ascii="Palatino Linotype" w:hAnsi="Palatino Linotype"/>
          <w:sz w:val="22"/>
        </w:rPr>
        <w:t>. Biết</w:t>
      </w:r>
      <w:r w:rsidR="007546D3" w:rsidRPr="00827B3C">
        <w:rPr>
          <w:rFonts w:ascii="Palatino Linotype" w:hAnsi="Palatino Linotype"/>
          <w:sz w:val="22"/>
        </w:rPr>
        <w:t xml:space="preserve"> </w:t>
      </w:r>
      <w:r w:rsidR="00C30274" w:rsidRPr="00C30274">
        <w:rPr>
          <w:position w:val="-10"/>
        </w:rPr>
        <w:object w:dxaOrig="1300" w:dyaOrig="320">
          <v:shape id="_x0000_i1789" type="#_x0000_t75" style="width:65.2pt;height:16.3pt" o:ole="">
            <v:imagedata r:id="rId82" o:title=""/>
          </v:shape>
          <o:OLEObject Type="Embed" ProgID="Equation.DSMT4" ShapeID="_x0000_i1789" DrawAspect="Content" ObjectID="_1623521923" r:id="rId83"/>
        </w:object>
      </w:r>
      <w:r w:rsidRPr="00827B3C">
        <w:rPr>
          <w:rFonts w:ascii="Palatino Linotype" w:hAnsi="Palatino Linotype"/>
          <w:sz w:val="22"/>
        </w:rPr>
        <w:t xml:space="preserve">, </w:t>
      </w:r>
      <w:r w:rsidR="00C30274" w:rsidRPr="00C30274">
        <w:rPr>
          <w:position w:val="-10"/>
        </w:rPr>
        <w:object w:dxaOrig="1140" w:dyaOrig="320">
          <v:shape id="_x0000_i1794" type="#_x0000_t75" style="width:57.05pt;height:16.3pt" o:ole="">
            <v:imagedata r:id="rId84" o:title=""/>
          </v:shape>
          <o:OLEObject Type="Embed" ProgID="Equation.DSMT4" ShapeID="_x0000_i1794" DrawAspect="Content" ObjectID="_1623521924" r:id="rId85"/>
        </w:object>
      </w:r>
      <w:r w:rsidR="00973B80">
        <w:rPr>
          <w:rFonts w:ascii="Palatino Linotype" w:hAnsi="Palatino Linotype"/>
          <w:sz w:val="22"/>
        </w:rPr>
        <w:t xml:space="preserve"> </w:t>
      </w:r>
      <w:r w:rsidRPr="00827B3C">
        <w:rPr>
          <w:rFonts w:ascii="Palatino Linotype" w:hAnsi="Palatino Linotype"/>
          <w:sz w:val="22"/>
        </w:rPr>
        <w:t xml:space="preserve">và </w:t>
      </w:r>
      <w:r w:rsidR="00C30274" w:rsidRPr="00C30274">
        <w:rPr>
          <w:position w:val="-10"/>
        </w:rPr>
        <w:object w:dxaOrig="760" w:dyaOrig="400">
          <v:shape id="_x0000_i1799" type="#_x0000_t75" style="width:38.05pt;height:19.7pt" o:ole="">
            <v:imagedata r:id="rId86" o:title=""/>
          </v:shape>
          <o:OLEObject Type="Embed" ProgID="Equation.DSMT4" ShapeID="_x0000_i1799" DrawAspect="Content" ObjectID="_1623521925" r:id="rId87"/>
        </w:object>
      </w:r>
      <w:r w:rsidR="007546D3" w:rsidRPr="00827B3C">
        <w:rPr>
          <w:rFonts w:ascii="Palatino Linotype" w:hAnsi="Palatino Linotype"/>
          <w:sz w:val="22"/>
        </w:rPr>
        <w:t xml:space="preserve">. </w:t>
      </w:r>
      <w:r w:rsidRPr="00827B3C">
        <w:rPr>
          <w:rFonts w:ascii="Palatino Linotype" w:hAnsi="Palatino Linotype"/>
          <w:sz w:val="22"/>
        </w:rPr>
        <w:t>Tính AB, AC.</w:t>
      </w:r>
    </w:p>
    <w:p w:rsidR="00B50140" w:rsidRPr="00827B3C" w:rsidRDefault="00663778" w:rsidP="00C00C47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8</w:t>
      </w:r>
      <w:r w:rsidR="0075409C"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Cho tứ giác </w:t>
      </w:r>
      <w:r w:rsidR="00C30274" w:rsidRPr="00C30274">
        <w:rPr>
          <w:position w:val="-6"/>
        </w:rPr>
        <w:object w:dxaOrig="720" w:dyaOrig="279">
          <v:shape id="_x0000_i1804" type="#_x0000_t75" style="width:36pt;height:14.25pt" o:ole="">
            <v:imagedata r:id="rId88" o:title=""/>
          </v:shape>
          <o:OLEObject Type="Embed" ProgID="Equation.DSMT4" ShapeID="_x0000_i1804" DrawAspect="Content" ObjectID="_1623521926" r:id="rId89"/>
        </w:object>
      </w:r>
      <w:r w:rsidRPr="00827B3C">
        <w:rPr>
          <w:rFonts w:ascii="Palatino Linotype" w:hAnsi="Palatino Linotype"/>
          <w:sz w:val="22"/>
        </w:rPr>
        <w:t xml:space="preserve"> có </w:t>
      </w:r>
      <w:r w:rsidR="00C30274" w:rsidRPr="00C30274">
        <w:rPr>
          <w:position w:val="-10"/>
        </w:rPr>
        <w:object w:dxaOrig="1180" w:dyaOrig="400">
          <v:shape id="_x0000_i1809" type="#_x0000_t75" style="width:59.1pt;height:19.7pt" o:ole="">
            <v:imagedata r:id="rId90" o:title=""/>
          </v:shape>
          <o:OLEObject Type="Embed" ProgID="Equation.DSMT4" ShapeID="_x0000_i1809" DrawAspect="Content" ObjectID="_1623521927" r:id="rId91"/>
        </w:object>
      </w:r>
      <w:r w:rsidR="007546D3"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10"/>
        </w:rPr>
        <w:object w:dxaOrig="780" w:dyaOrig="400">
          <v:shape id="_x0000_i1814" type="#_x0000_t75" style="width:38.7pt;height:19.7pt" o:ole="">
            <v:imagedata r:id="rId92" o:title=""/>
          </v:shape>
          <o:OLEObject Type="Embed" ProgID="Equation.DSMT4" ShapeID="_x0000_i1814" DrawAspect="Content" ObjectID="_1623521928" r:id="rId93"/>
        </w:object>
      </w:r>
      <w:r w:rsidR="007546D3"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10"/>
        </w:rPr>
        <w:object w:dxaOrig="980" w:dyaOrig="320">
          <v:shape id="_x0000_i1819" type="#_x0000_t75" style="width:48.9pt;height:16.3pt" o:ole="">
            <v:imagedata r:id="rId94" o:title=""/>
          </v:shape>
          <o:OLEObject Type="Embed" ProgID="Equation.DSMT4" ShapeID="_x0000_i1819" DrawAspect="Content" ObjectID="_1623521929" r:id="rId95"/>
        </w:object>
      </w:r>
      <w:r w:rsidR="007546D3"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10"/>
        </w:rPr>
        <w:object w:dxaOrig="999" w:dyaOrig="320">
          <v:shape id="_x0000_i1824" type="#_x0000_t75" style="width:50.25pt;height:16.3pt" o:ole="">
            <v:imagedata r:id="rId96" o:title=""/>
          </v:shape>
          <o:OLEObject Type="Embed" ProgID="Equation.DSMT4" ShapeID="_x0000_i1824" DrawAspect="Content" ObjectID="_1623521930" r:id="rId97"/>
        </w:object>
      </w:r>
      <w:r w:rsidR="00864520" w:rsidRPr="00827B3C">
        <w:rPr>
          <w:rFonts w:ascii="Palatino Linotype" w:hAnsi="Palatino Linotype"/>
          <w:sz w:val="22"/>
        </w:rPr>
        <w:t>. Tính diện tích tứ giác</w:t>
      </w:r>
      <w:r w:rsidR="007546D3" w:rsidRPr="00827B3C">
        <w:rPr>
          <w:rFonts w:ascii="Palatino Linotype" w:hAnsi="Palatino Linotype"/>
          <w:sz w:val="22"/>
        </w:rPr>
        <w:t xml:space="preserve"> </w:t>
      </w:r>
      <w:r w:rsidR="00C30274" w:rsidRPr="00C30274">
        <w:rPr>
          <w:position w:val="-6"/>
        </w:rPr>
        <w:object w:dxaOrig="720" w:dyaOrig="279">
          <v:shape id="_x0000_i1829" type="#_x0000_t75" style="width:36pt;height:14.25pt" o:ole="">
            <v:imagedata r:id="rId98" o:title=""/>
          </v:shape>
          <o:OLEObject Type="Embed" ProgID="Equation.DSMT4" ShapeID="_x0000_i1829" DrawAspect="Content" ObjectID="_1623521931" r:id="rId99"/>
        </w:object>
      </w:r>
      <w:r w:rsidR="00864520" w:rsidRPr="00827B3C">
        <w:rPr>
          <w:rFonts w:ascii="Palatino Linotype" w:hAnsi="Palatino Linotype"/>
          <w:sz w:val="22"/>
        </w:rPr>
        <w:t xml:space="preserve">. </w:t>
      </w:r>
    </w:p>
    <w:p w:rsidR="00B36CCE" w:rsidRPr="00827B3C" w:rsidRDefault="0075409C" w:rsidP="00B36CCE">
      <w:pPr>
        <w:spacing w:after="0" w:line="360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3: </w:t>
      </w:r>
      <w:r w:rsidR="00B36CCE" w:rsidRPr="00827B3C">
        <w:rPr>
          <w:rFonts w:ascii="Palatino Linotype" w:hAnsi="Palatino Linotype"/>
          <w:b/>
          <w:bCs/>
          <w:sz w:val="22"/>
        </w:rPr>
        <w:t>Dựa vào hệ thức giữa cạnh và góc để làm các bài toán chứng minh.</w:t>
      </w:r>
    </w:p>
    <w:p w:rsidR="00B36CCE" w:rsidRPr="00827B3C" w:rsidRDefault="0075409C" w:rsidP="00B36CCE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>Bài</w:t>
      </w:r>
      <w:r w:rsidR="004722C7" w:rsidRPr="00827B3C">
        <w:rPr>
          <w:rFonts w:ascii="Palatino Linotype" w:hAnsi="Palatino Linotype"/>
          <w:b/>
          <w:bCs/>
          <w:sz w:val="22"/>
        </w:rPr>
        <w:t xml:space="preserve"> </w:t>
      </w:r>
      <w:r w:rsidR="00517FD1" w:rsidRPr="00827B3C">
        <w:rPr>
          <w:rFonts w:ascii="Palatino Linotype" w:hAnsi="Palatino Linotype"/>
          <w:b/>
          <w:bCs/>
          <w:sz w:val="22"/>
        </w:rPr>
        <w:t>9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 w:rsidR="00B36CCE" w:rsidRPr="00827B3C">
        <w:rPr>
          <w:rFonts w:ascii="Palatino Linotype" w:hAnsi="Palatino Linotype"/>
          <w:sz w:val="22"/>
        </w:rPr>
        <w:t xml:space="preserve"> Cho tam giác </w:t>
      </w:r>
      <w:r w:rsidR="00C30274" w:rsidRPr="00C30274">
        <w:rPr>
          <w:position w:val="-6"/>
        </w:rPr>
        <w:object w:dxaOrig="560" w:dyaOrig="279">
          <v:shape id="_x0000_i1834" type="#_x0000_t75" style="width:27.85pt;height:14.25pt" o:ole="">
            <v:imagedata r:id="rId100" o:title=""/>
          </v:shape>
          <o:OLEObject Type="Embed" ProgID="Equation.DSMT4" ShapeID="_x0000_i1834" DrawAspect="Content" ObjectID="_1623521932" r:id="rId101"/>
        </w:object>
      </w:r>
      <w:r w:rsidR="00B36CCE" w:rsidRPr="00827B3C">
        <w:rPr>
          <w:rFonts w:ascii="Palatino Linotype" w:hAnsi="Palatino Linotype"/>
          <w:sz w:val="22"/>
        </w:rPr>
        <w:t xml:space="preserve">, hai đường cao </w:t>
      </w:r>
      <w:r w:rsidR="00C30274" w:rsidRPr="00C30274">
        <w:rPr>
          <w:position w:val="-10"/>
        </w:rPr>
        <w:object w:dxaOrig="859" w:dyaOrig="320">
          <v:shape id="_x0000_i1839" type="#_x0000_t75" style="width:42.8pt;height:16.3pt" o:ole="">
            <v:imagedata r:id="rId102" o:title=""/>
          </v:shape>
          <o:OLEObject Type="Embed" ProgID="Equation.DSMT4" ShapeID="_x0000_i1839" DrawAspect="Content" ObjectID="_1623521933" r:id="rId103"/>
        </w:object>
      </w:r>
      <w:r w:rsidR="00B36CCE" w:rsidRPr="00827B3C">
        <w:rPr>
          <w:rFonts w:ascii="Palatino Linotype" w:hAnsi="Palatino Linotype"/>
          <w:sz w:val="22"/>
        </w:rPr>
        <w:t xml:space="preserve">. Chứng minh rằng nếu </w:t>
      </w:r>
      <w:r w:rsidR="00C30274" w:rsidRPr="00C30274">
        <w:rPr>
          <w:position w:val="-10"/>
        </w:rPr>
        <w:object w:dxaOrig="980" w:dyaOrig="320">
          <v:shape id="_x0000_i1844" type="#_x0000_t75" style="width:48.9pt;height:16.3pt" o:ole="">
            <v:imagedata r:id="rId104" o:title=""/>
          </v:shape>
          <o:OLEObject Type="Embed" ProgID="Equation.DSMT4" ShapeID="_x0000_i1844" DrawAspect="Content" ObjectID="_1623521934" r:id="rId105"/>
        </w:object>
      </w:r>
      <w:r w:rsidR="00B36CCE" w:rsidRPr="00827B3C">
        <w:rPr>
          <w:rFonts w:ascii="Palatino Linotype" w:hAnsi="Palatino Linotype"/>
          <w:sz w:val="22"/>
        </w:rPr>
        <w:t xml:space="preserve">thì </w:t>
      </w:r>
      <w:r w:rsidR="007546D3" w:rsidRPr="00827B3C">
        <w:rPr>
          <w:rFonts w:ascii="Palatino Linotype" w:hAnsi="Palatino Linotype"/>
          <w:sz w:val="22"/>
        </w:rPr>
        <w:t xml:space="preserve"> </w:t>
      </w:r>
      <w:r w:rsidR="00C30274" w:rsidRPr="00C30274">
        <w:rPr>
          <w:position w:val="-10"/>
        </w:rPr>
        <w:object w:dxaOrig="1020" w:dyaOrig="320">
          <v:shape id="_x0000_i1849" type="#_x0000_t75" style="width:50.95pt;height:16.3pt" o:ole="">
            <v:imagedata r:id="rId106" o:title=""/>
          </v:shape>
          <o:OLEObject Type="Embed" ProgID="Equation.DSMT4" ShapeID="_x0000_i1849" DrawAspect="Content" ObjectID="_1623521935" r:id="rId107"/>
        </w:object>
      </w:r>
    </w:p>
    <w:p w:rsidR="00B36CCE" w:rsidRPr="00827B3C" w:rsidRDefault="00B36CCE" w:rsidP="00B36CCE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10</w:t>
      </w:r>
      <w:r w:rsidR="0075409C"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Cho tam giac </w:t>
      </w:r>
      <w:r w:rsidR="00C30274" w:rsidRPr="00C30274">
        <w:rPr>
          <w:position w:val="-6"/>
        </w:rPr>
        <w:object w:dxaOrig="560" w:dyaOrig="279">
          <v:shape id="_x0000_i1854" type="#_x0000_t75" style="width:27.85pt;height:14.25pt" o:ole="">
            <v:imagedata r:id="rId108" o:title=""/>
          </v:shape>
          <o:OLEObject Type="Embed" ProgID="Equation.DSMT4" ShapeID="_x0000_i1854" DrawAspect="Content" ObjectID="_1623521936" r:id="rId109"/>
        </w:object>
      </w:r>
      <w:r w:rsidRPr="00827B3C">
        <w:rPr>
          <w:rFonts w:ascii="Palatino Linotype" w:hAnsi="Palatino Linotype"/>
          <w:sz w:val="22"/>
        </w:rPr>
        <w:t xml:space="preserve">vuông ở A, đường cao </w:t>
      </w:r>
      <w:r w:rsidR="00C30274" w:rsidRPr="00025957">
        <w:rPr>
          <w:position w:val="-4"/>
        </w:rPr>
        <w:object w:dxaOrig="440" w:dyaOrig="260">
          <v:shape id="_x0000_i1859" type="#_x0000_t75" style="width:21.75pt;height:12.9pt" o:ole="">
            <v:imagedata r:id="rId110" o:title=""/>
          </v:shape>
          <o:OLEObject Type="Embed" ProgID="Equation.DSMT4" ShapeID="_x0000_i1859" DrawAspect="Content" ObjectID="_1623521937" r:id="rId111"/>
        </w:object>
      </w:r>
      <w:r w:rsidRPr="00827B3C">
        <w:rPr>
          <w:rFonts w:ascii="Palatino Linotype" w:hAnsi="Palatino Linotype"/>
          <w:sz w:val="22"/>
        </w:rPr>
        <w:t xml:space="preserve">. Đặt </w:t>
      </w:r>
      <w:r w:rsidR="00C30274" w:rsidRPr="00C30274">
        <w:rPr>
          <w:position w:val="-10"/>
        </w:rPr>
        <w:object w:dxaOrig="780" w:dyaOrig="320">
          <v:shape id="_x0000_i1864" type="#_x0000_t75" style="width:38.7pt;height:16.3pt" o:ole="">
            <v:imagedata r:id="rId112" o:title=""/>
          </v:shape>
          <o:OLEObject Type="Embed" ProgID="Equation.DSMT4" ShapeID="_x0000_i1864" DrawAspect="Content" ObjectID="_1623521938" r:id="rId113"/>
        </w:object>
      </w:r>
      <w:r w:rsidRPr="00827B3C">
        <w:rPr>
          <w:rFonts w:ascii="Palatino Linotype" w:hAnsi="Palatino Linotype"/>
          <w:sz w:val="22"/>
        </w:rPr>
        <w:t xml:space="preserve">, </w:t>
      </w:r>
      <w:r w:rsidR="00C30274" w:rsidRPr="00C30274">
        <w:rPr>
          <w:position w:val="-10"/>
        </w:rPr>
        <w:object w:dxaOrig="720" w:dyaOrig="320">
          <v:shape id="_x0000_i1869" type="#_x0000_t75" style="width:36pt;height:16.3pt" o:ole="">
            <v:imagedata r:id="rId114" o:title=""/>
          </v:shape>
          <o:OLEObject Type="Embed" ProgID="Equation.DSMT4" ShapeID="_x0000_i1869" DrawAspect="Content" ObjectID="_1623521939" r:id="rId115"/>
        </w:object>
      </w:r>
      <w:r w:rsidRPr="00827B3C">
        <w:rPr>
          <w:rFonts w:ascii="Palatino Linotype" w:hAnsi="Palatino Linotype"/>
          <w:sz w:val="22"/>
        </w:rPr>
        <w:t xml:space="preserve"> và </w:t>
      </w:r>
      <w:r w:rsidR="00C30274" w:rsidRPr="00C30274">
        <w:rPr>
          <w:position w:val="-6"/>
        </w:rPr>
        <w:object w:dxaOrig="740" w:dyaOrig="279">
          <v:shape id="_x0000_i1874" type="#_x0000_t75" style="width:36.7pt;height:14.25pt" o:ole="">
            <v:imagedata r:id="rId116" o:title=""/>
          </v:shape>
          <o:OLEObject Type="Embed" ProgID="Equation.DSMT4" ShapeID="_x0000_i1874" DrawAspect="Content" ObjectID="_1623521940" r:id="rId117"/>
        </w:object>
      </w:r>
      <w:r w:rsidRPr="00827B3C">
        <w:rPr>
          <w:rFonts w:ascii="Palatino Linotype" w:hAnsi="Palatino Linotype"/>
          <w:sz w:val="22"/>
        </w:rPr>
        <w:t>.</w:t>
      </w:r>
    </w:p>
    <w:p w:rsidR="00B36CCE" w:rsidRPr="00827B3C" w:rsidRDefault="00B36CCE" w:rsidP="00B36CC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sz w:val="22"/>
        </w:rPr>
        <w:t xml:space="preserve">Chứng minh </w:t>
      </w:r>
      <w:r w:rsidR="00C30274" w:rsidRPr="00C30274">
        <w:rPr>
          <w:position w:val="-6"/>
        </w:rPr>
        <w:object w:dxaOrig="1900" w:dyaOrig="279">
          <v:shape id="_x0000_i1879" type="#_x0000_t75" style="width:95.1pt;height:14.25pt" o:ole="">
            <v:imagedata r:id="rId118" o:title=""/>
          </v:shape>
          <o:OLEObject Type="Embed" ProgID="Equation.DSMT4" ShapeID="_x0000_i1879" DrawAspect="Content" ObjectID="_1623521941" r:id="rId119"/>
        </w:object>
      </w:r>
      <w:r w:rsidR="00B856FD"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6"/>
        </w:rPr>
        <w:object w:dxaOrig="1520" w:dyaOrig="380">
          <v:shape id="_x0000_i1884" type="#_x0000_t75" style="width:76.1pt;height:19pt" o:ole="">
            <v:imagedata r:id="rId120" o:title=""/>
          </v:shape>
          <o:OLEObject Type="Embed" ProgID="Equation.DSMT4" ShapeID="_x0000_i1884" DrawAspect="Content" ObjectID="_1623521942" r:id="rId121"/>
        </w:object>
      </w:r>
      <w:r w:rsidR="00B856FD" w:rsidRPr="00827B3C">
        <w:rPr>
          <w:rFonts w:ascii="Palatino Linotype" w:hAnsi="Palatino Linotype"/>
          <w:sz w:val="22"/>
        </w:rPr>
        <w:t xml:space="preserve">; </w:t>
      </w:r>
      <w:r w:rsidR="00C30274" w:rsidRPr="00C30274">
        <w:rPr>
          <w:position w:val="-6"/>
        </w:rPr>
        <w:object w:dxaOrig="1440" w:dyaOrig="380">
          <v:shape id="_x0000_i1889" type="#_x0000_t75" style="width:1in;height:19pt" o:ole="">
            <v:imagedata r:id="rId122" o:title=""/>
          </v:shape>
          <o:OLEObject Type="Embed" ProgID="Equation.DSMT4" ShapeID="_x0000_i1889" DrawAspect="Content" ObjectID="_1623521943" r:id="rId123"/>
        </w:object>
      </w:r>
      <w:r w:rsidR="00B856FD" w:rsidRPr="00827B3C">
        <w:rPr>
          <w:rFonts w:ascii="Palatino Linotype" w:hAnsi="Palatino Linotype"/>
          <w:sz w:val="22"/>
        </w:rPr>
        <w:t>.</w:t>
      </w:r>
    </w:p>
    <w:p w:rsidR="00B36CCE" w:rsidRPr="00827B3C" w:rsidRDefault="00B36CCE" w:rsidP="00B856FD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sz w:val="22"/>
        </w:rPr>
        <w:t xml:space="preserve">Từ đó suy ra </w:t>
      </w:r>
      <w:r w:rsidR="00C30274" w:rsidRPr="00C30274">
        <w:rPr>
          <w:position w:val="-10"/>
        </w:rPr>
        <w:object w:dxaOrig="1460" w:dyaOrig="420">
          <v:shape id="_x0000_i1894" type="#_x0000_t75" style="width:72.7pt;height:21.05pt" o:ole="">
            <v:imagedata r:id="rId124" o:title=""/>
          </v:shape>
          <o:OLEObject Type="Embed" ProgID="Equation.DSMT4" ShapeID="_x0000_i1894" DrawAspect="Content" ObjectID="_1623521944" r:id="rId125"/>
        </w:object>
      </w:r>
      <w:r w:rsidR="00B856FD" w:rsidRPr="00827B3C">
        <w:rPr>
          <w:rFonts w:ascii="Palatino Linotype" w:hAnsi="Palatino Linotype"/>
          <w:sz w:val="22"/>
        </w:rPr>
        <w:t xml:space="preserve">và </w:t>
      </w:r>
      <w:r w:rsidR="00C30274" w:rsidRPr="00C30274">
        <w:rPr>
          <w:position w:val="-10"/>
        </w:rPr>
        <w:object w:dxaOrig="1540" w:dyaOrig="420">
          <v:shape id="_x0000_i1899" type="#_x0000_t75" style="width:76.75pt;height:21.05pt" o:ole="">
            <v:imagedata r:id="rId126" o:title=""/>
          </v:shape>
          <o:OLEObject Type="Embed" ProgID="Equation.DSMT4" ShapeID="_x0000_i1899" DrawAspect="Content" ObjectID="_1623521945" r:id="rId127"/>
        </w:object>
      </w:r>
      <w:r w:rsidR="00B856FD" w:rsidRPr="00827B3C">
        <w:rPr>
          <w:rFonts w:ascii="Palatino Linotype" w:hAnsi="Palatino Linotype"/>
          <w:sz w:val="22"/>
        </w:rPr>
        <w:t xml:space="preserve"> </w:t>
      </w:r>
    </w:p>
    <w:p w:rsidR="00B36CCE" w:rsidRPr="00827B3C" w:rsidRDefault="00B36CCE" w:rsidP="00B36CCE">
      <w:pPr>
        <w:spacing w:after="0" w:line="360" w:lineRule="auto"/>
        <w:jc w:val="both"/>
        <w:rPr>
          <w:rFonts w:ascii="Palatino Linotype" w:hAnsi="Palatino Linotype"/>
          <w:b/>
          <w:bCs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Dạng </w:t>
      </w:r>
      <w:r w:rsidR="0075409C" w:rsidRPr="00827B3C">
        <w:rPr>
          <w:rFonts w:ascii="Palatino Linotype" w:hAnsi="Palatino Linotype"/>
          <w:b/>
          <w:bCs/>
          <w:sz w:val="22"/>
        </w:rPr>
        <w:t>4</w:t>
      </w:r>
      <w:r w:rsidRPr="00827B3C">
        <w:rPr>
          <w:rFonts w:ascii="Palatino Linotype" w:hAnsi="Palatino Linotype"/>
          <w:b/>
          <w:bCs/>
          <w:sz w:val="22"/>
        </w:rPr>
        <w:t>: Bài toán ứng dụng thực tế</w:t>
      </w:r>
    </w:p>
    <w:p w:rsidR="00B36CCE" w:rsidRPr="00827B3C" w:rsidRDefault="0075409C" w:rsidP="0075409C">
      <w:pPr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517FD1" w:rsidRPr="00827B3C">
        <w:rPr>
          <w:rFonts w:ascii="Palatino Linotype" w:hAnsi="Palatino Linotype"/>
          <w:b/>
          <w:bCs/>
          <w:sz w:val="22"/>
        </w:rPr>
        <w:t>11</w:t>
      </w:r>
      <w:r w:rsidRPr="00827B3C">
        <w:rPr>
          <w:rFonts w:ascii="Palatino Linotype" w:hAnsi="Palatino Linotype"/>
          <w:sz w:val="22"/>
        </w:rPr>
        <w:t xml:space="preserve">. </w:t>
      </w:r>
      <w:r w:rsidR="00B36CCE" w:rsidRPr="00827B3C">
        <w:rPr>
          <w:rFonts w:ascii="Palatino Linotype" w:hAnsi="Palatino Linotype"/>
          <w:sz w:val="22"/>
        </w:rPr>
        <w:t xml:space="preserve">Lúc </w:t>
      </w:r>
      <w:r w:rsidR="00C30274" w:rsidRPr="00C30274">
        <w:rPr>
          <w:position w:val="-6"/>
        </w:rPr>
        <w:object w:dxaOrig="620" w:dyaOrig="279">
          <v:shape id="_x0000_i1904" type="#_x0000_t75" style="width:31.25pt;height:14.25pt" o:ole="">
            <v:imagedata r:id="rId128" o:title=""/>
          </v:shape>
          <o:OLEObject Type="Embed" ProgID="Equation.DSMT4" ShapeID="_x0000_i1904" DrawAspect="Content" ObjectID="_1623521946" r:id="rId129"/>
        </w:object>
      </w:r>
      <w:r w:rsidR="00B36CCE" w:rsidRPr="00827B3C">
        <w:rPr>
          <w:rFonts w:ascii="Palatino Linotype" w:hAnsi="Palatino Linotype"/>
          <w:sz w:val="22"/>
        </w:rPr>
        <w:t xml:space="preserve">(trời có nắng) một bạn học sinh đã tính được góc tạo bởi các tia nắng mặt trời với mặt đất xấp xỉ bằng </w:t>
      </w:r>
      <w:r w:rsidR="00C30274" w:rsidRPr="00C30274">
        <w:rPr>
          <w:position w:val="-6"/>
        </w:rPr>
        <w:object w:dxaOrig="400" w:dyaOrig="279">
          <v:shape id="_x0000_i1909" type="#_x0000_t75" style="width:19.7pt;height:14.25pt" o:ole="">
            <v:imagedata r:id="rId130" o:title=""/>
          </v:shape>
          <o:OLEObject Type="Embed" ProgID="Equation.DSMT4" ShapeID="_x0000_i1909" DrawAspect="Content" ObjectID="_1623521947" r:id="rId131"/>
        </w:object>
      </w:r>
      <w:r w:rsidR="00B36CCE" w:rsidRPr="00827B3C">
        <w:rPr>
          <w:rFonts w:ascii="Palatino Linotype" w:hAnsi="Palatino Linotype"/>
          <w:sz w:val="22"/>
        </w:rPr>
        <w:t xml:space="preserve"> và tại thời điểm đó người ta đo được  bóng của cột cờ trên mặt đất</w:t>
      </w:r>
      <w:r w:rsidRPr="00827B3C">
        <w:rPr>
          <w:rFonts w:ascii="Palatino Linotype" w:hAnsi="Palatino Linotype"/>
          <w:sz w:val="22"/>
        </w:rPr>
        <w:t xml:space="preserve"> </w:t>
      </w:r>
      <w:r w:rsidR="00B36CCE" w:rsidRPr="00827B3C">
        <w:rPr>
          <w:rFonts w:ascii="Palatino Linotype" w:hAnsi="Palatino Linotype"/>
          <w:sz w:val="22"/>
        </w:rPr>
        <w:t xml:space="preserve">dài </w:t>
      </w:r>
      <w:r w:rsidR="00C30274" w:rsidRPr="00C30274">
        <w:rPr>
          <w:position w:val="-10"/>
        </w:rPr>
        <w:object w:dxaOrig="680" w:dyaOrig="320">
          <v:shape id="_x0000_i1914" type="#_x0000_t75" style="width:33.95pt;height:16.3pt" o:ole="">
            <v:imagedata r:id="rId132" o:title=""/>
          </v:shape>
          <o:OLEObject Type="Embed" ProgID="Equation.DSMT4" ShapeID="_x0000_i1914" DrawAspect="Content" ObjectID="_1623521948" r:id="rId133"/>
        </w:object>
      </w:r>
      <w:r w:rsidR="00B36CCE" w:rsidRPr="00827B3C">
        <w:rPr>
          <w:rFonts w:ascii="Palatino Linotype" w:hAnsi="Palatino Linotype"/>
          <w:sz w:val="22"/>
        </w:rPr>
        <w:t>.  Em hãy cho biết chiều cao của cột cờ ?</w:t>
      </w:r>
    </w:p>
    <w:p w:rsidR="00B36CCE" w:rsidRPr="00827B3C" w:rsidRDefault="0075409C" w:rsidP="00B36CCE">
      <w:pPr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722C7" w:rsidRPr="00827B3C">
        <w:rPr>
          <w:rFonts w:ascii="Palatino Linotype" w:hAnsi="Palatino Linotype"/>
          <w:b/>
          <w:bCs/>
          <w:sz w:val="22"/>
        </w:rPr>
        <w:t>1</w:t>
      </w:r>
      <w:r w:rsidR="00517FD1" w:rsidRPr="00827B3C">
        <w:rPr>
          <w:rFonts w:ascii="Palatino Linotype" w:hAnsi="Palatino Linotype"/>
          <w:b/>
          <w:bCs/>
          <w:sz w:val="22"/>
        </w:rPr>
        <w:t>2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 w:rsidR="00B36CCE" w:rsidRPr="00827B3C">
        <w:rPr>
          <w:rFonts w:ascii="Palatino Linotype" w:hAnsi="Palatino Linotype"/>
          <w:sz w:val="22"/>
        </w:rPr>
        <w:t xml:space="preserve">Vì kèo của mái nhà có dạng tam giác cân (hình vẽ) Đáy </w:t>
      </w:r>
      <w:r w:rsidR="00C30274" w:rsidRPr="00C30274">
        <w:rPr>
          <w:position w:val="-10"/>
        </w:rPr>
        <w:object w:dxaOrig="1200" w:dyaOrig="320">
          <v:shape id="_x0000_i1919" type="#_x0000_t75" style="width:59.75pt;height:16.3pt" o:ole="">
            <v:imagedata r:id="rId134" o:title=""/>
          </v:shape>
          <o:OLEObject Type="Embed" ProgID="Equation.DSMT4" ShapeID="_x0000_i1919" DrawAspect="Content" ObjectID="_1623521949" r:id="rId135"/>
        </w:object>
      </w:r>
      <w:r w:rsidR="00B856FD" w:rsidRPr="00827B3C">
        <w:rPr>
          <w:rFonts w:ascii="Palatino Linotype" w:hAnsi="Palatino Linotype"/>
          <w:sz w:val="22"/>
        </w:rPr>
        <w:t xml:space="preserve">, </w:t>
      </w:r>
      <w:r w:rsidR="00B36CCE" w:rsidRPr="00827B3C">
        <w:rPr>
          <w:rFonts w:ascii="Palatino Linotype" w:hAnsi="Palatino Linotype"/>
          <w:sz w:val="22"/>
        </w:rPr>
        <w:t xml:space="preserve">chiều cao </w:t>
      </w:r>
      <w:r w:rsidR="00C30274" w:rsidRPr="00C30274">
        <w:rPr>
          <w:position w:val="-10"/>
        </w:rPr>
        <w:object w:dxaOrig="1120" w:dyaOrig="320">
          <v:shape id="_x0000_i1924" type="#_x0000_t75" style="width:55.7pt;height:16.3pt" o:ole="">
            <v:imagedata r:id="rId136" o:title=""/>
          </v:shape>
          <o:OLEObject Type="Embed" ProgID="Equation.DSMT4" ShapeID="_x0000_i1924" DrawAspect="Content" ObjectID="_1623521950" r:id="rId137"/>
        </w:object>
      </w:r>
      <w:r w:rsidR="00B856FD" w:rsidRPr="00827B3C">
        <w:rPr>
          <w:rFonts w:ascii="Palatino Linotype" w:hAnsi="Palatino Linotype"/>
          <w:sz w:val="22"/>
        </w:rPr>
        <w:t>.</w:t>
      </w:r>
    </w:p>
    <w:tbl>
      <w:tblPr>
        <w:tblStyle w:val="TableGrid"/>
        <w:tblW w:w="10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839"/>
      </w:tblGrid>
      <w:tr w:rsidR="00B526C6" w:rsidRPr="00827B3C" w:rsidTr="00B856FD">
        <w:tc>
          <w:tcPr>
            <w:tcW w:w="5850" w:type="dxa"/>
          </w:tcPr>
          <w:p w:rsidR="00B856FD" w:rsidRPr="00827B3C" w:rsidRDefault="00B856FD" w:rsidP="00B526C6">
            <w:pPr>
              <w:jc w:val="both"/>
              <w:rPr>
                <w:rFonts w:ascii="Palatino Linotype" w:hAnsi="Palatino Linotype"/>
                <w:sz w:val="22"/>
              </w:rPr>
            </w:pPr>
          </w:p>
          <w:p w:rsidR="00B856FD" w:rsidRPr="00827B3C" w:rsidRDefault="00B856FD" w:rsidP="00B526C6">
            <w:pPr>
              <w:jc w:val="both"/>
              <w:rPr>
                <w:rFonts w:ascii="Palatino Linotype" w:hAnsi="Palatino Linotype"/>
                <w:sz w:val="22"/>
              </w:rPr>
            </w:pPr>
          </w:p>
          <w:p w:rsidR="00B526C6" w:rsidRPr="00827B3C" w:rsidRDefault="00B526C6" w:rsidP="00B526C6">
            <w:pPr>
              <w:jc w:val="both"/>
              <w:rPr>
                <w:rFonts w:ascii="Palatino Linotype" w:hAnsi="Palatino Linotype"/>
                <w:sz w:val="22"/>
              </w:rPr>
            </w:pPr>
            <w:r w:rsidRPr="00827B3C">
              <w:rPr>
                <w:rFonts w:ascii="Palatino Linotype" w:hAnsi="Palatino Linotype"/>
                <w:sz w:val="22"/>
              </w:rPr>
              <w:t>a) Hãy tính độ dốc của mái nhà?</w:t>
            </w:r>
          </w:p>
          <w:p w:rsidR="00B526C6" w:rsidRPr="00827B3C" w:rsidRDefault="00B526C6" w:rsidP="00B526C6">
            <w:pPr>
              <w:jc w:val="both"/>
              <w:rPr>
                <w:rFonts w:ascii="Palatino Linotype" w:hAnsi="Palatino Linotype"/>
                <w:sz w:val="22"/>
              </w:rPr>
            </w:pPr>
            <w:r w:rsidRPr="00827B3C">
              <w:rPr>
                <w:rFonts w:ascii="Palatino Linotype" w:hAnsi="Palatino Linotype"/>
                <w:sz w:val="22"/>
              </w:rPr>
              <w:t xml:space="preserve">b) Cho biết độ dài của các thanh đỡ </w:t>
            </w:r>
            <w:r w:rsidR="00C30274" w:rsidRPr="00C30274">
              <w:rPr>
                <w:position w:val="-10"/>
              </w:rPr>
              <w:object w:dxaOrig="859" w:dyaOrig="320">
                <v:shape id="_x0000_i1929" type="#_x0000_t75" style="width:42.8pt;height:16.3pt" o:ole="">
                  <v:imagedata r:id="rId138" o:title=""/>
                </v:shape>
                <o:OLEObject Type="Embed" ProgID="Equation.DSMT4" ShapeID="_x0000_i1929" DrawAspect="Content" ObjectID="_1623521951" r:id="rId139"/>
              </w:object>
            </w:r>
            <w:r w:rsidRPr="00827B3C">
              <w:rPr>
                <w:rFonts w:ascii="Palatino Linotype" w:hAnsi="Palatino Linotype"/>
                <w:sz w:val="22"/>
              </w:rPr>
              <w:t xml:space="preserve">? </w:t>
            </w:r>
          </w:p>
          <w:p w:rsidR="00B526C6" w:rsidRPr="00827B3C" w:rsidRDefault="00B526C6" w:rsidP="00B36CCE">
            <w:pPr>
              <w:jc w:val="both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4839" w:type="dxa"/>
          </w:tcPr>
          <w:p w:rsidR="00B526C6" w:rsidRPr="00827B3C" w:rsidRDefault="00B526C6" w:rsidP="00B36CCE">
            <w:pPr>
              <w:jc w:val="both"/>
              <w:rPr>
                <w:rFonts w:ascii="Palatino Linotype" w:hAnsi="Palatino Linotype"/>
                <w:sz w:val="22"/>
              </w:rPr>
            </w:pPr>
            <w:r w:rsidRPr="00827B3C">
              <w:rPr>
                <w:noProof/>
              </w:rPr>
              <w:drawing>
                <wp:inline distT="0" distB="0" distL="0" distR="0" wp14:anchorId="675F24E3" wp14:editId="4816FCA5">
                  <wp:extent cx="1516905" cy="8610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513" cy="86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CCE" w:rsidRPr="00827B3C" w:rsidRDefault="0075409C" w:rsidP="00B36CCE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722C7" w:rsidRPr="00827B3C">
        <w:rPr>
          <w:rFonts w:ascii="Palatino Linotype" w:hAnsi="Palatino Linotype"/>
          <w:b/>
          <w:bCs/>
          <w:sz w:val="22"/>
        </w:rPr>
        <w:t>1</w:t>
      </w:r>
      <w:r w:rsidR="00517FD1" w:rsidRPr="00827B3C">
        <w:rPr>
          <w:rFonts w:ascii="Palatino Linotype" w:hAnsi="Palatino Linotype"/>
          <w:b/>
          <w:bCs/>
          <w:sz w:val="22"/>
        </w:rPr>
        <w:t>3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 w:rsidR="00B36CCE" w:rsidRPr="00827B3C">
        <w:rPr>
          <w:rFonts w:ascii="Palatino Linotype" w:hAnsi="Palatino Linotype"/>
          <w:sz w:val="22"/>
        </w:rPr>
        <w:t xml:space="preserve">Một khúc sông rộng khoảng </w:t>
      </w:r>
      <w:r w:rsidR="00C30274" w:rsidRPr="00C30274">
        <w:rPr>
          <w:position w:val="-6"/>
        </w:rPr>
        <w:object w:dxaOrig="620" w:dyaOrig="279">
          <v:shape id="_x0000_i1934" type="#_x0000_t75" style="width:31.25pt;height:14.25pt" o:ole="">
            <v:imagedata r:id="rId141" o:title=""/>
          </v:shape>
          <o:OLEObject Type="Embed" ProgID="Equation.DSMT4" ShapeID="_x0000_i1934" DrawAspect="Content" ObjectID="_1623521952" r:id="rId142"/>
        </w:object>
      </w:r>
      <w:r w:rsidR="00B36CCE" w:rsidRPr="00827B3C">
        <w:rPr>
          <w:rFonts w:ascii="Palatino Linotype" w:hAnsi="Palatino Linotype"/>
          <w:sz w:val="22"/>
        </w:rPr>
        <w:t xml:space="preserve">. Một chiếc đò chèo qua sông bị dòng nước đẩy phải chèo khoảng </w:t>
      </w:r>
      <w:r w:rsidR="00C30274" w:rsidRPr="00C30274">
        <w:rPr>
          <w:position w:val="-6"/>
        </w:rPr>
        <w:object w:dxaOrig="600" w:dyaOrig="279">
          <v:shape id="_x0000_i1939" type="#_x0000_t75" style="width:29.9pt;height:14.25pt" o:ole="">
            <v:imagedata r:id="rId143" o:title=""/>
          </v:shape>
          <o:OLEObject Type="Embed" ProgID="Equation.DSMT4" ShapeID="_x0000_i1939" DrawAspect="Content" ObjectID="_1623521953" r:id="rId144"/>
        </w:object>
      </w:r>
      <w:r w:rsidR="00B36CCE" w:rsidRPr="00827B3C">
        <w:rPr>
          <w:rFonts w:ascii="Palatino Linotype" w:hAnsi="Palatino Linotype"/>
          <w:sz w:val="22"/>
        </w:rPr>
        <w:t xml:space="preserve"> mới tới bờ bên kia. Hỏi dòng nước đã đẩy chiếc đò đi một góc bằng bao nhiêu?</w:t>
      </w:r>
    </w:p>
    <w:p w:rsidR="00384E79" w:rsidRDefault="0075409C" w:rsidP="004722C7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7B3C">
        <w:rPr>
          <w:rFonts w:ascii="Palatino Linotype" w:hAnsi="Palatino Linotype"/>
          <w:b/>
          <w:bCs/>
          <w:sz w:val="22"/>
        </w:rPr>
        <w:t xml:space="preserve">Bài </w:t>
      </w:r>
      <w:r w:rsidR="004722C7" w:rsidRPr="00827B3C">
        <w:rPr>
          <w:rFonts w:ascii="Palatino Linotype" w:hAnsi="Palatino Linotype"/>
          <w:b/>
          <w:bCs/>
          <w:sz w:val="22"/>
        </w:rPr>
        <w:t>1</w:t>
      </w:r>
      <w:r w:rsidR="00517FD1" w:rsidRPr="00827B3C">
        <w:rPr>
          <w:rFonts w:ascii="Palatino Linotype" w:hAnsi="Palatino Linotype"/>
          <w:b/>
          <w:bCs/>
          <w:sz w:val="22"/>
        </w:rPr>
        <w:t>4</w:t>
      </w:r>
      <w:r w:rsidRPr="00827B3C">
        <w:rPr>
          <w:rFonts w:ascii="Palatino Linotype" w:hAnsi="Palatino Linotype"/>
          <w:b/>
          <w:bCs/>
          <w:sz w:val="22"/>
        </w:rPr>
        <w:t>.</w:t>
      </w:r>
      <w:r w:rsidRPr="00827B3C">
        <w:rPr>
          <w:rFonts w:ascii="Palatino Linotype" w:hAnsi="Palatino Linotype"/>
          <w:sz w:val="22"/>
        </w:rPr>
        <w:t xml:space="preserve"> </w:t>
      </w:r>
      <w:r w:rsidR="00B36CCE" w:rsidRPr="00827B3C">
        <w:rPr>
          <w:rFonts w:ascii="Palatino Linotype" w:hAnsi="Palatino Linotype"/>
          <w:sz w:val="22"/>
        </w:rPr>
        <w:t xml:space="preserve">Một đài quan sát hải đăng cao </w:t>
      </w:r>
      <w:r w:rsidR="00C30274" w:rsidRPr="00C30274">
        <w:rPr>
          <w:position w:val="-6"/>
        </w:rPr>
        <w:object w:dxaOrig="580" w:dyaOrig="279">
          <v:shape id="_x0000_i1944" type="#_x0000_t75" style="width:29.2pt;height:14.25pt" o:ole="">
            <v:imagedata r:id="rId145" o:title=""/>
          </v:shape>
          <o:OLEObject Type="Embed" ProgID="Equation.DSMT4" ShapeID="_x0000_i1944" DrawAspect="Content" ObjectID="_1623521954" r:id="rId146"/>
        </w:object>
      </w:r>
      <w:r w:rsidR="00B36CCE" w:rsidRPr="00827B3C">
        <w:rPr>
          <w:rFonts w:ascii="Palatino Linotype" w:hAnsi="Palatino Linotype"/>
          <w:sz w:val="22"/>
        </w:rPr>
        <w:t xml:space="preserve"> so với mặt nước biển, nhìn một chiếc tàu ở xa với góc </w:t>
      </w:r>
      <w:r w:rsidR="00C30274" w:rsidRPr="00C30274">
        <w:rPr>
          <w:position w:val="-10"/>
        </w:rPr>
        <w:object w:dxaOrig="740" w:dyaOrig="320">
          <v:shape id="_x0000_i1949" type="#_x0000_t75" style="width:36.7pt;height:16.3pt" o:ole="">
            <v:imagedata r:id="rId147" o:title=""/>
          </v:shape>
          <o:OLEObject Type="Embed" ProgID="Equation.DSMT4" ShapeID="_x0000_i1949" DrawAspect="Content" ObjectID="_1623521955" r:id="rId148"/>
        </w:object>
      </w:r>
      <w:r w:rsidR="00B36CCE" w:rsidRPr="00827B3C">
        <w:rPr>
          <w:rFonts w:ascii="Palatino Linotype" w:hAnsi="Palatino Linotype"/>
          <w:sz w:val="22"/>
        </w:rPr>
        <w:t>. Hỏi khoảng cách từ tàu đến chân hải đăng là bao nhiêu mét?</w:t>
      </w:r>
    </w:p>
    <w:p w:rsidR="00384E79" w:rsidRDefault="00384E79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br w:type="page"/>
      </w:r>
    </w:p>
    <w:p w:rsidR="00384E79" w:rsidRPr="00EE06F2" w:rsidRDefault="00384E79" w:rsidP="00384E79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t xml:space="preserve">HƯỚNG DẪN GIẢI </w:t>
      </w:r>
      <w:r w:rsidRPr="00EE06F2">
        <w:rPr>
          <w:rFonts w:ascii="Palatino Linotype" w:hAnsi="Palatino Linotype"/>
          <w:b/>
          <w:bCs/>
          <w:sz w:val="22"/>
        </w:rPr>
        <w:t xml:space="preserve">PHIẾU SỐ 8 </w:t>
      </w:r>
    </w:p>
    <w:p w:rsidR="00384E79" w:rsidRPr="00EE06F2" w:rsidRDefault="00384E79" w:rsidP="00384E79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EE06F2">
        <w:rPr>
          <w:rFonts w:ascii="Palatino Linotype" w:hAnsi="Palatino Linotype"/>
          <w:b/>
          <w:bCs/>
          <w:sz w:val="22"/>
        </w:rPr>
        <w:t>TIẾT 10 – BÀI 6-  HH9: MỘT SỐ HỆ THỨC VỀ CẠNH VÀ</w:t>
      </w:r>
      <w:r w:rsidRPr="00EE06F2">
        <w:rPr>
          <w:rFonts w:ascii="Palatino Linotype" w:hAnsi="Palatino Linotype"/>
          <w:b/>
          <w:sz w:val="22"/>
        </w:rPr>
        <w:t xml:space="preserve"> GÓC TRONG TAM GIÁC</w:t>
      </w:r>
      <w:r w:rsidRPr="00EE06F2">
        <w:rPr>
          <w:rFonts w:ascii="Palatino Linotype" w:hAnsi="Palatino Linotype"/>
          <w:sz w:val="22"/>
        </w:rPr>
        <w:t xml:space="preserve"> </w:t>
      </w:r>
      <w:r w:rsidRPr="000448DB">
        <w:rPr>
          <w:rFonts w:ascii="Palatino Linotype" w:hAnsi="Palatino Linotype"/>
          <w:b/>
          <w:sz w:val="22"/>
        </w:rPr>
        <w:t>VUÔNG</w:t>
      </w:r>
    </w:p>
    <w:p w:rsidR="00384E79" w:rsidRPr="00EE06F2" w:rsidRDefault="00384E79" w:rsidP="00384E79">
      <w:pPr>
        <w:spacing w:after="0" w:line="360" w:lineRule="auto"/>
        <w:jc w:val="both"/>
        <w:rPr>
          <w:rFonts w:ascii="Palatino Linotype" w:hAnsi="Palatino Linotype"/>
          <w:b/>
          <w:bCs/>
          <w:sz w:val="22"/>
        </w:rPr>
      </w:pPr>
      <w:r w:rsidRPr="00EE06F2">
        <w:rPr>
          <w:rFonts w:ascii="Palatino Linotype" w:hAnsi="Palatino Linotype"/>
          <w:b/>
          <w:bCs/>
          <w:sz w:val="22"/>
        </w:rPr>
        <w:t>Dạng 1: Vận dụng hệ thức giữa cạnh và góc để giải tam giác vuông</w:t>
      </w:r>
    </w:p>
    <w:p w:rsidR="00384E79" w:rsidRPr="00EE06F2" w:rsidRDefault="00384E79" w:rsidP="00384E79">
      <w:pPr>
        <w:spacing w:line="360" w:lineRule="auto"/>
        <w:rPr>
          <w:rFonts w:ascii="Palatino Linotype" w:hAnsi="Palatino Linotype"/>
          <w:b/>
          <w:sz w:val="22"/>
          <w:lang w:val="vi-VN"/>
        </w:rPr>
      </w:pPr>
      <w:r w:rsidRPr="00EE06F2">
        <w:rPr>
          <w:rFonts w:ascii="Palatino Linotype" w:hAnsi="Palatino Linotype"/>
          <w:b/>
          <w:sz w:val="22"/>
          <w:lang w:val="vi-VN"/>
        </w:rPr>
        <w:t xml:space="preserve">Bài 1. </w:t>
      </w:r>
    </w:p>
    <w:tbl>
      <w:tblPr>
        <w:tblStyle w:val="TableGrid"/>
        <w:tblW w:w="10267" w:type="dxa"/>
        <w:tblLook w:val="04A0" w:firstRow="1" w:lastRow="0" w:firstColumn="1" w:lastColumn="0" w:noHBand="0" w:noVBand="1"/>
      </w:tblPr>
      <w:tblGrid>
        <w:gridCol w:w="5238"/>
        <w:gridCol w:w="5029"/>
      </w:tblGrid>
      <w:tr w:rsidR="00384E79" w:rsidTr="00E97756">
        <w:tc>
          <w:tcPr>
            <w:tcW w:w="5238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b/>
                <w:color w:val="0070C0"/>
                <w:sz w:val="22"/>
                <w:lang w:val="vi-VN"/>
              </w:rPr>
              <w:t xml:space="preserve">a) </w:t>
            </w:r>
            <w:r w:rsidRPr="00EE06F2">
              <w:rPr>
                <w:rFonts w:ascii="Palatino Linotype" w:hAnsi="Palatino Linotype"/>
                <w:sz w:val="22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* Tính AB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1954" type="#_x0000_t75" style="width:33.95pt;height:14.25pt" o:ole="">
                  <v:imagedata r:id="rId149" o:title=""/>
                </v:shape>
                <o:OLEObject Type="Embed" ProgID="Equation.DSMT4" ShapeID="_x0000_i1954" DrawAspect="Content" ObjectID="_1623521956" r:id="rId150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40" w:dyaOrig="260">
                <v:shape id="_x0000_i1959" type="#_x0000_t75" style="width:12.25pt;height:12.9pt" o:ole="">
                  <v:imagedata r:id="rId151" o:title=""/>
                </v:shape>
                <o:OLEObject Type="Embed" ProgID="Equation.DSMT4" ShapeID="_x0000_i1959" DrawAspect="Content" ObjectID="_1623521957" r:id="rId152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ta có</w:t>
            </w:r>
            <w:r w:rsidRPr="00EE06F2">
              <w:rPr>
                <w:rFonts w:ascii="Palatino Linotype" w:hAnsi="Palatino Linotype"/>
                <w:sz w:val="22"/>
              </w:rPr>
              <w:t>: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>*</w:t>
            </w:r>
            <w:r w:rsidR="00C30274" w:rsidRPr="00C30274">
              <w:rPr>
                <w:position w:val="-10"/>
              </w:rPr>
              <w:object w:dxaOrig="3000" w:dyaOrig="420">
                <v:shape id="_x0000_i1964" type="#_x0000_t75" style="width:150.1pt;height:21.05pt" o:ole="">
                  <v:imagedata r:id="rId153" o:title=""/>
                </v:shape>
                <o:OLEObject Type="Embed" ProgID="Equation.DSMT4" ShapeID="_x0000_i1964" DrawAspect="Content" ObjectID="_1623521958" r:id="rId154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</w:t>
            </w:r>
          </w:p>
          <w:p w:rsidR="00384E79" w:rsidRPr="00EE06F2" w:rsidRDefault="00384E79" w:rsidP="00E97756">
            <w:pPr>
              <w:spacing w:line="360" w:lineRule="auto"/>
              <w:contextualSpacing/>
              <w:jc w:val="both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Thay </w:t>
            </w:r>
            <w:r w:rsidR="00C30274" w:rsidRPr="00C30274">
              <w:rPr>
                <w:position w:val="-10"/>
              </w:rPr>
              <w:object w:dxaOrig="1100" w:dyaOrig="320">
                <v:shape id="_x0000_i1969" type="#_x0000_t75" style="width:55pt;height:16.3pt" o:ole="">
                  <v:imagedata r:id="rId155" o:title=""/>
                </v:shape>
                <o:OLEObject Type="Embed" ProgID="Equation.DSMT4" ShapeID="_x0000_i1969" DrawAspect="Content" ObjectID="_1623521959" r:id="rId156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; </w:t>
            </w:r>
            <w:r w:rsidR="00C30274" w:rsidRPr="00C30274">
              <w:rPr>
                <w:position w:val="-10"/>
              </w:rPr>
              <w:object w:dxaOrig="1100" w:dyaOrig="320">
                <v:shape id="_x0000_i1974" type="#_x0000_t75" style="width:55pt;height:16.3pt" o:ole="">
                  <v:imagedata r:id="rId157" o:title=""/>
                </v:shape>
                <o:OLEObject Type="Embed" ProgID="Equation.DSMT4" ShapeID="_x0000_i1974" DrawAspect="Content" ObjectID="_1623521960" r:id="rId158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ta được: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52"/>
              </w:rPr>
              <w:object w:dxaOrig="2560" w:dyaOrig="1300">
                <v:shape id="_x0000_i1979" type="#_x0000_t75" style="width:127.7pt;height:65.2pt" o:ole="">
                  <v:imagedata r:id="rId159" o:title=""/>
                </v:shape>
                <o:OLEObject Type="Embed" ProgID="Equation.DSMT4" ShapeID="_x0000_i1979" DrawAspect="Content" ObjectID="_1623521961" r:id="rId160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>
              <w:rPr>
                <w:rFonts w:ascii="Palatino Linotype" w:hAnsi="Palatino Linotype"/>
                <w:sz w:val="22"/>
                <w:lang w:val="vi-VN"/>
              </w:rPr>
              <w:t xml:space="preserve"> 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* Tính </w:t>
            </w:r>
            <w:r w:rsidR="00C30274" w:rsidRPr="00C30274">
              <w:rPr>
                <w:position w:val="-10"/>
              </w:rPr>
              <w:object w:dxaOrig="520" w:dyaOrig="400">
                <v:shape id="_x0000_i1984" type="#_x0000_t75" style="width:25.8pt;height:19.7pt" o:ole="">
                  <v:imagedata r:id="rId161" o:title=""/>
                </v:shape>
                <o:OLEObject Type="Embed" ProgID="Equation.DSMT4" ShapeID="_x0000_i1984" DrawAspect="Content" ObjectID="_1623521962" r:id="rId162"/>
              </w:object>
            </w:r>
          </w:p>
          <w:p w:rsidR="00384E79" w:rsidRPr="00A23991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50"/>
              </w:rPr>
              <w:object w:dxaOrig="2299" w:dyaOrig="1480">
                <v:shape id="_x0000_i1989" type="#_x0000_t75" style="width:114.8pt;height:74.05pt" o:ole="">
                  <v:imagedata r:id="rId163" o:title=""/>
                </v:shape>
                <o:OLEObject Type="Embed" ProgID="Equation.DSMT4" ShapeID="_x0000_i1989" DrawAspect="Content" ObjectID="_1623521963" r:id="rId164"/>
              </w:object>
            </w:r>
          </w:p>
        </w:tc>
        <w:tc>
          <w:tcPr>
            <w:tcW w:w="5029" w:type="dxa"/>
          </w:tcPr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b/>
                <w:noProof/>
                <w:color w:val="0070C0"/>
                <w:sz w:val="22"/>
                <w:lang w:val="vi-VN"/>
              </w:rPr>
            </w:pP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b/>
                <w:noProof/>
                <w:color w:val="0070C0"/>
                <w:sz w:val="22"/>
                <w:lang w:val="vi-VN"/>
              </w:rPr>
            </w:pP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b/>
                <w:color w:val="0070C0"/>
                <w:sz w:val="22"/>
                <w:lang w:val="vi-VN"/>
              </w:rPr>
            </w:pPr>
            <w:r w:rsidRPr="001F12C2">
              <w:rPr>
                <w:rFonts w:ascii="Palatino Linotype" w:hAnsi="Palatino Linotype"/>
                <w:b/>
                <w:noProof/>
                <w:color w:val="0070C0"/>
                <w:sz w:val="22"/>
              </w:rPr>
              <w:drawing>
                <wp:inline distT="0" distB="0" distL="0" distR="0" wp14:anchorId="7E43BB52" wp14:editId="07762763">
                  <wp:extent cx="2781300" cy="2155206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398" cy="215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79" w:rsidTr="00E97756">
        <w:tc>
          <w:tcPr>
            <w:tcW w:w="5238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b/>
                <w:color w:val="0070C0"/>
                <w:sz w:val="22"/>
                <w:lang w:val="vi-VN"/>
              </w:rPr>
              <w:t xml:space="preserve">b) </w:t>
            </w:r>
            <w:r w:rsidRPr="00EE06F2">
              <w:rPr>
                <w:rFonts w:ascii="Palatino Linotype" w:hAnsi="Palatino Linotype"/>
                <w:sz w:val="22"/>
              </w:rPr>
              <w:t xml:space="preserve"> Xét </w:t>
            </w:r>
            <w:r w:rsidR="00C30274" w:rsidRPr="00C30274">
              <w:rPr>
                <w:position w:val="-6"/>
              </w:rPr>
              <w:object w:dxaOrig="680" w:dyaOrig="279">
                <v:shape id="_x0000_i1994" type="#_x0000_t75" style="width:33.95pt;height:14.25pt" o:ole="">
                  <v:imagedata r:id="rId166" o:title=""/>
                </v:shape>
                <o:OLEObject Type="Embed" ProgID="Equation.DSMT4" ShapeID="_x0000_i1994" DrawAspect="Content" ObjectID="_1623521964" r:id="rId167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40" w:dyaOrig="260">
                <v:shape id="_x0000_i1999" type="#_x0000_t75" style="width:12.25pt;height:12.9pt" o:ole="">
                  <v:imagedata r:id="rId168" o:title=""/>
                </v:shape>
                <o:OLEObject Type="Embed" ProgID="Equation.DSMT4" ShapeID="_x0000_i1999" DrawAspect="Content" ObjectID="_1623521965" r:id="rId169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ta có</w:t>
            </w:r>
            <w:r w:rsidRPr="00EE06F2">
              <w:rPr>
                <w:rFonts w:ascii="Palatino Linotype" w:hAnsi="Palatino Linotype"/>
                <w:sz w:val="22"/>
              </w:rPr>
              <w:t>: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3000" w:dyaOrig="420">
                <v:shape id="_x0000_i2004" type="#_x0000_t75" style="width:150.1pt;height:21.05pt" o:ole="">
                  <v:imagedata r:id="rId170" o:title=""/>
                </v:shape>
                <o:OLEObject Type="Embed" ProgID="Equation.DSMT4" ShapeID="_x0000_i2004" DrawAspect="Content" ObjectID="_1623521966" r:id="rId171"/>
              </w:object>
            </w:r>
            <w:r w:rsidR="00384E79" w:rsidRPr="00EE06F2">
              <w:rPr>
                <w:rFonts w:ascii="Palatino Linotype" w:hAnsi="Palatino Linotype"/>
                <w:sz w:val="22"/>
              </w:rPr>
              <w:t xml:space="preserve"> </w:t>
            </w:r>
          </w:p>
          <w:p w:rsidR="00384E79" w:rsidRPr="00EE06F2" w:rsidRDefault="00384E79" w:rsidP="00E97756">
            <w:pPr>
              <w:spacing w:line="360" w:lineRule="auto"/>
              <w:contextualSpacing/>
              <w:jc w:val="both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Thay </w:t>
            </w:r>
            <w:r w:rsidR="00C30274" w:rsidRPr="00C30274">
              <w:rPr>
                <w:position w:val="-10"/>
              </w:rPr>
              <w:object w:dxaOrig="1100" w:dyaOrig="320">
                <v:shape id="_x0000_i2009" type="#_x0000_t75" style="width:55pt;height:16.3pt" o:ole="">
                  <v:imagedata r:id="rId172" o:title=""/>
                </v:shape>
                <o:OLEObject Type="Embed" ProgID="Equation.DSMT4" ShapeID="_x0000_i2009" DrawAspect="Content" ObjectID="_1623521967" r:id="rId173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; </w:t>
            </w:r>
            <w:r w:rsidR="00C30274" w:rsidRPr="00C30274">
              <w:rPr>
                <w:position w:val="-10"/>
              </w:rPr>
              <w:object w:dxaOrig="980" w:dyaOrig="320">
                <v:shape id="_x0000_i2014" type="#_x0000_t75" style="width:48.9pt;height:16.3pt" o:ole="">
                  <v:imagedata r:id="rId174" o:title=""/>
                </v:shape>
                <o:OLEObject Type="Embed" ProgID="Equation.DSMT4" ShapeID="_x0000_i2014" DrawAspect="Content" ObjectID="_1623521968" r:id="rId175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ta được: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52"/>
              </w:rPr>
              <w:object w:dxaOrig="2439" w:dyaOrig="1300">
                <v:shape id="_x0000_i2019" type="#_x0000_t75" style="width:122.25pt;height:65.2pt" o:ole="">
                  <v:imagedata r:id="rId176" o:title=""/>
                </v:shape>
                <o:OLEObject Type="Embed" ProgID="Equation.DSMT4" ShapeID="_x0000_i2019" DrawAspect="Content" ObjectID="_1623521969" r:id="rId177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* Tính </w:t>
            </w:r>
            <w:r w:rsidR="00C30274" w:rsidRPr="00C30274">
              <w:rPr>
                <w:position w:val="-10"/>
              </w:rPr>
              <w:object w:dxaOrig="520" w:dyaOrig="400">
                <v:shape id="_x0000_i2024" type="#_x0000_t75" style="width:25.8pt;height:19.7pt" o:ole="">
                  <v:imagedata r:id="rId178" o:title=""/>
                </v:shape>
                <o:OLEObject Type="Embed" ProgID="Equation.DSMT4" ShapeID="_x0000_i2024" DrawAspect="Content" ObjectID="_1623521970" r:id="rId179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b/>
                <w:color w:val="0070C0"/>
                <w:sz w:val="22"/>
              </w:rPr>
            </w:pPr>
            <w:r w:rsidRPr="00C30274">
              <w:rPr>
                <w:position w:val="-48"/>
              </w:rPr>
              <w:object w:dxaOrig="2200" w:dyaOrig="1420">
                <v:shape id="_x0000_i2029" type="#_x0000_t75" style="width:110.05pt;height:71.3pt" o:ole="">
                  <v:imagedata r:id="rId180" o:title=""/>
                </v:shape>
                <o:OLEObject Type="Embed" ProgID="Equation.DSMT4" ShapeID="_x0000_i2029" DrawAspect="Content" ObjectID="_1623521971" r:id="rId181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b/>
                <w:color w:val="0070C0"/>
                <w:sz w:val="22"/>
                <w:lang w:val="vi-VN"/>
              </w:rPr>
            </w:pPr>
          </w:p>
        </w:tc>
        <w:tc>
          <w:tcPr>
            <w:tcW w:w="5029" w:type="dxa"/>
          </w:tcPr>
          <w:p w:rsidR="00384E79" w:rsidRPr="009B3C02" w:rsidRDefault="00384E79" w:rsidP="00E97756">
            <w:pPr>
              <w:spacing w:line="360" w:lineRule="auto"/>
              <w:rPr>
                <w:rFonts w:ascii="Palatino Linotype" w:hAnsi="Palatino Linotype"/>
                <w:b/>
                <w:noProof/>
                <w:color w:val="0070C0"/>
                <w:sz w:val="22"/>
                <w:lang w:val="vi-VN"/>
              </w:rPr>
            </w:pPr>
            <w:r w:rsidRPr="001F12C2">
              <w:rPr>
                <w:rFonts w:ascii="Palatino Linotype" w:hAnsi="Palatino Linotype"/>
                <w:b/>
                <w:noProof/>
                <w:color w:val="0070C0"/>
                <w:sz w:val="22"/>
              </w:rPr>
              <w:drawing>
                <wp:inline distT="0" distB="0" distL="0" distR="0" wp14:anchorId="5AD1B856" wp14:editId="3A999E00">
                  <wp:extent cx="2910840" cy="1858730"/>
                  <wp:effectExtent l="0" t="0" r="381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039" cy="1863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Default="00384E79" w:rsidP="00384E79">
      <w:pPr>
        <w:spacing w:after="0" w:line="360" w:lineRule="auto"/>
        <w:rPr>
          <w:rFonts w:ascii="Palatino Linotype" w:hAnsi="Palatino Linotype"/>
          <w:b/>
          <w:sz w:val="22"/>
        </w:rPr>
      </w:pPr>
    </w:p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b/>
          <w:sz w:val="22"/>
        </w:rPr>
      </w:pPr>
      <w:r w:rsidRPr="00EE06F2">
        <w:rPr>
          <w:rFonts w:ascii="Palatino Linotype" w:hAnsi="Palatino Linotype"/>
          <w:b/>
          <w:sz w:val="22"/>
        </w:rPr>
        <w:t>Bài 2</w:t>
      </w:r>
    </w:p>
    <w:tbl>
      <w:tblPr>
        <w:tblStyle w:val="TableGrid"/>
        <w:tblW w:w="10381" w:type="dxa"/>
        <w:tblInd w:w="18" w:type="dxa"/>
        <w:tblLook w:val="04A0" w:firstRow="1" w:lastRow="0" w:firstColumn="1" w:lastColumn="0" w:noHBand="0" w:noVBand="1"/>
      </w:tblPr>
      <w:tblGrid>
        <w:gridCol w:w="5723"/>
        <w:gridCol w:w="4761"/>
      </w:tblGrid>
      <w:tr w:rsidR="00384E79" w:rsidRPr="00EE06F2" w:rsidTr="00E97756">
        <w:tc>
          <w:tcPr>
            <w:tcW w:w="5850" w:type="dxa"/>
          </w:tcPr>
          <w:p w:rsidR="00384E79" w:rsidRPr="00EE06F2" w:rsidRDefault="00384E79" w:rsidP="00384E79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26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034" type="#_x0000_t75" style="width:33.95pt;height:14.25pt" o:ole="">
                  <v:imagedata r:id="rId183" o:title=""/>
                </v:shape>
                <o:OLEObject Type="Embed" ProgID="Equation.DSMT4" ShapeID="_x0000_i2034" DrawAspect="Content" ObjectID="_1623521972" r:id="rId184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A: </w:t>
            </w:r>
          </w:p>
          <w:p w:rsidR="00384E79" w:rsidRPr="00EE06F2" w:rsidRDefault="00384E79" w:rsidP="00E97756">
            <w:pPr>
              <w:spacing w:line="360" w:lineRule="auto"/>
              <w:ind w:left="426" w:hanging="360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Ta có </w:t>
            </w:r>
            <w:r w:rsidR="00C30274" w:rsidRPr="00C30274">
              <w:rPr>
                <w:position w:val="-10"/>
              </w:rPr>
              <w:object w:dxaOrig="3019" w:dyaOrig="420">
                <v:shape id="_x0000_i2039" type="#_x0000_t75" style="width:150.8pt;height:21.05pt" o:ole="">
                  <v:imagedata r:id="rId185" o:title=""/>
                </v:shape>
                <o:OLEObject Type="Embed" ProgID="Equation.DSMT4" ShapeID="_x0000_i2039" DrawAspect="Content" ObjectID="_1623521973" r:id="rId186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</w:t>
            </w:r>
          </w:p>
          <w:p w:rsidR="00384E79" w:rsidRPr="00EE06F2" w:rsidRDefault="00C30274" w:rsidP="00E97756">
            <w:pPr>
              <w:spacing w:line="360" w:lineRule="auto"/>
              <w:ind w:left="426" w:hanging="360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5360" w:dyaOrig="420">
                <v:shape id="_x0000_i3062" type="#_x0000_t75" style="width:268.3pt;height:21.05pt" o:ole="">
                  <v:imagedata r:id="rId187" o:title=""/>
                </v:shape>
                <o:OLEObject Type="Embed" ProgID="Equation.DSMT4" ShapeID="_x0000_i3062" DrawAspect="Content" ObjectID="_1623521974" r:id="rId188"/>
              </w:object>
            </w:r>
          </w:p>
          <w:p w:rsidR="00384E79" w:rsidRDefault="00384E79" w:rsidP="00E97756">
            <w:pPr>
              <w:spacing w:line="360" w:lineRule="auto"/>
              <w:ind w:left="426" w:hanging="360"/>
              <w:rPr>
                <w:rFonts w:ascii="Palatino Linotype" w:hAnsi="Palatino Linotype"/>
                <w:position w:val="-10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 </w:t>
            </w:r>
            <w:r w:rsidR="00C30274" w:rsidRPr="00C30274">
              <w:rPr>
                <w:position w:val="-10"/>
              </w:rPr>
              <w:object w:dxaOrig="5080" w:dyaOrig="420">
                <v:shape id="_x0000_i3063" type="#_x0000_t75" style="width:254.05pt;height:21.05pt" o:ole="">
                  <v:imagedata r:id="rId189" o:title=""/>
                </v:shape>
                <o:OLEObject Type="Embed" ProgID="Equation.DSMT4" ShapeID="_x0000_i3063" DrawAspect="Content" ObjectID="_1623521975" r:id="rId190"/>
              </w:object>
            </w:r>
          </w:p>
          <w:p w:rsidR="00E97756" w:rsidRPr="004524DE" w:rsidRDefault="00E97756" w:rsidP="004524DE">
            <w:pPr>
              <w:spacing w:line="360" w:lineRule="auto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4531" w:type="dxa"/>
          </w:tcPr>
          <w:p w:rsidR="00384E79" w:rsidRPr="00EE06F2" w:rsidRDefault="004524DE" w:rsidP="00E97756">
            <w:pPr>
              <w:pStyle w:val="ListParagraph"/>
              <w:spacing w:line="360" w:lineRule="auto"/>
              <w:ind w:left="0"/>
              <w:rPr>
                <w:rFonts w:ascii="Palatino Linotype" w:hAnsi="Palatino Linotype"/>
                <w:sz w:val="22"/>
              </w:rPr>
            </w:pPr>
            <w:r>
              <w:object w:dxaOrig="4545" w:dyaOrig="3915">
                <v:shape id="_x0000_i1101" type="#_x0000_t75" style="width:227.55pt;height:195.6pt" o:ole="">
                  <v:imagedata r:id="rId191" o:title=""/>
                </v:shape>
                <o:OLEObject Type="Embed" ProgID="PBrush" ShapeID="_x0000_i1101" DrawAspect="Content" ObjectID="_1623521976" r:id="rId192"/>
              </w:object>
            </w:r>
          </w:p>
        </w:tc>
      </w:tr>
      <w:tr w:rsidR="00384E79" w:rsidRPr="00EE06F2" w:rsidTr="00E97756">
        <w:tc>
          <w:tcPr>
            <w:tcW w:w="5850" w:type="dxa"/>
          </w:tcPr>
          <w:p w:rsidR="00384E79" w:rsidRPr="00EE06F2" w:rsidRDefault="00384E79" w:rsidP="00384E79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129" type="#_x0000_t75" style="width:33.95pt;height:14.25pt" o:ole="">
                  <v:imagedata r:id="rId193" o:title=""/>
                </v:shape>
                <o:OLEObject Type="Embed" ProgID="Equation.DSMT4" ShapeID="_x0000_i2129" DrawAspect="Content" ObjectID="_1623521977" r:id="rId194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A: </w:t>
            </w:r>
          </w:p>
          <w:p w:rsidR="00384E79" w:rsidRPr="00EE06F2" w:rsidRDefault="00384E79" w:rsidP="00E97756">
            <w:pPr>
              <w:pStyle w:val="ListParagraph"/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>Ta c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ó </w:t>
            </w:r>
            <w:r w:rsidRPr="00EE06F2">
              <w:rPr>
                <w:rFonts w:ascii="Palatino Linotype" w:hAnsi="Palatino Linotype"/>
                <w:sz w:val="22"/>
              </w:rPr>
              <w:t xml:space="preserve"> </w:t>
            </w:r>
            <w:r w:rsidR="00C30274" w:rsidRPr="00C30274">
              <w:rPr>
                <w:position w:val="-10"/>
              </w:rPr>
              <w:object w:dxaOrig="2960" w:dyaOrig="440">
                <v:shape id="_x0000_i2134" type="#_x0000_t75" style="width:148.1pt;height:21.75pt" o:ole="">
                  <v:imagedata r:id="rId195" o:title=""/>
                </v:shape>
                <o:OLEObject Type="Embed" ProgID="Equation.DSMT4" ShapeID="_x0000_i2134" DrawAspect="Content" ObjectID="_1623521978" r:id="rId196"/>
              </w:object>
            </w:r>
          </w:p>
          <w:p w:rsidR="00384E79" w:rsidRPr="00EE06F2" w:rsidRDefault="00C30274" w:rsidP="00E97756">
            <w:pPr>
              <w:pStyle w:val="ListParagraph"/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4640" w:dyaOrig="440">
                <v:shape id="_x0000_i2139" type="#_x0000_t75" style="width:232.3pt;height:21.75pt" o:ole="">
                  <v:imagedata r:id="rId197" o:title=""/>
                </v:shape>
                <o:OLEObject Type="Embed" ProgID="Equation.DSMT4" ShapeID="_x0000_i2139" DrawAspect="Content" ObjectID="_1623521979" r:id="rId198"/>
              </w:object>
            </w:r>
          </w:p>
          <w:p w:rsidR="00384E79" w:rsidRPr="00A23991" w:rsidRDefault="00C30274" w:rsidP="00E97756">
            <w:pPr>
              <w:pStyle w:val="ListParagraph"/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32"/>
              </w:rPr>
              <w:object w:dxaOrig="4300" w:dyaOrig="700">
                <v:shape id="_x0000_i2144" type="#_x0000_t75" style="width:215.3pt;height:35.3pt" o:ole="">
                  <v:imagedata r:id="rId199" o:title=""/>
                </v:shape>
                <o:OLEObject Type="Embed" ProgID="Equation.DSMT4" ShapeID="_x0000_i2144" DrawAspect="Content" ObjectID="_1623521980" r:id="rId200"/>
              </w:object>
            </w:r>
          </w:p>
        </w:tc>
        <w:tc>
          <w:tcPr>
            <w:tcW w:w="4531" w:type="dxa"/>
          </w:tcPr>
          <w:p w:rsidR="00384E79" w:rsidRDefault="00384E79" w:rsidP="00E97756">
            <w:pPr>
              <w:pStyle w:val="ListParagraph"/>
              <w:spacing w:line="360" w:lineRule="auto"/>
              <w:ind w:left="0"/>
              <w:rPr>
                <w:rFonts w:ascii="Palatino Linotype" w:hAnsi="Palatino Linotype"/>
                <w:sz w:val="22"/>
              </w:rPr>
            </w:pPr>
          </w:p>
          <w:p w:rsidR="00384E79" w:rsidRPr="00827112" w:rsidRDefault="00384E79" w:rsidP="00E97756">
            <w:pPr>
              <w:pStyle w:val="ListParagraph"/>
              <w:spacing w:line="360" w:lineRule="auto"/>
              <w:ind w:left="0"/>
              <w:rPr>
                <w:rFonts w:ascii="Palatino Linotype" w:hAnsi="Palatino Linotype"/>
                <w:noProof/>
                <w:sz w:val="22"/>
              </w:rPr>
            </w:pPr>
            <w:r w:rsidRPr="00A23991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5C6DD523" wp14:editId="7C9694C0">
                  <wp:extent cx="2302042" cy="218694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49" cy="218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4E79" w:rsidRPr="00EE06F2" w:rsidTr="00E97756">
        <w:tc>
          <w:tcPr>
            <w:tcW w:w="5850" w:type="dxa"/>
          </w:tcPr>
          <w:p w:rsidR="00384E79" w:rsidRPr="00EE06F2" w:rsidRDefault="00384E79" w:rsidP="00384E79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149" type="#_x0000_t75" style="width:33.95pt;height:14.25pt" o:ole="">
                  <v:imagedata r:id="rId202" o:title=""/>
                </v:shape>
                <o:OLEObject Type="Embed" ProgID="Equation.DSMT4" ShapeID="_x0000_i2149" DrawAspect="Content" ObjectID="_1623521981" r:id="rId203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A: </w:t>
            </w:r>
          </w:p>
          <w:p w:rsidR="00384E79" w:rsidRPr="00EE06F2" w:rsidRDefault="00C30274" w:rsidP="00E97756">
            <w:pPr>
              <w:pStyle w:val="ListParagraph"/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3000" w:dyaOrig="440">
                <v:shape id="_x0000_i2154" type="#_x0000_t75" style="width:150.1pt;height:21.75pt" o:ole="">
                  <v:imagedata r:id="rId204" o:title=""/>
                </v:shape>
                <o:OLEObject Type="Embed" ProgID="Equation.DSMT4" ShapeID="_x0000_i2154" DrawAspect="Content" ObjectID="_1623521982" r:id="rId205"/>
              </w:object>
            </w:r>
          </w:p>
          <w:p w:rsidR="00384E79" w:rsidRPr="00EE06F2" w:rsidRDefault="00C30274" w:rsidP="00E97756">
            <w:pPr>
              <w:pStyle w:val="ListParagraph"/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4680" w:dyaOrig="440">
                <v:shape id="_x0000_i2159" type="#_x0000_t75" style="width:234.35pt;height:21.75pt" o:ole="">
                  <v:imagedata r:id="rId206" o:title=""/>
                </v:shape>
                <o:OLEObject Type="Embed" ProgID="Equation.DSMT4" ShapeID="_x0000_i2159" DrawAspect="Content" ObjectID="_1623521983" r:id="rId207"/>
              </w:object>
            </w:r>
          </w:p>
          <w:p w:rsidR="00384E79" w:rsidRPr="00EE06F2" w:rsidRDefault="00C30274" w:rsidP="00384E79">
            <w:pPr>
              <w:pStyle w:val="ListParagraph"/>
              <w:numPr>
                <w:ilvl w:val="0"/>
                <w:numId w:val="15"/>
              </w:numPr>
              <w:tabs>
                <w:tab w:val="left" w:pos="1080"/>
              </w:tabs>
              <w:spacing w:line="360" w:lineRule="auto"/>
              <w:ind w:left="270" w:hanging="270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32"/>
              </w:rPr>
              <w:object w:dxaOrig="4300" w:dyaOrig="700">
                <v:shape id="_x0000_i2164" type="#_x0000_t75" style="width:215.3pt;height:35.3pt" o:ole="">
                  <v:imagedata r:id="rId208" o:title=""/>
                </v:shape>
                <o:OLEObject Type="Embed" ProgID="Equation.DSMT4" ShapeID="_x0000_i2164" DrawAspect="Content" ObjectID="_1623521984" r:id="rId209"/>
              </w:object>
            </w:r>
          </w:p>
        </w:tc>
        <w:tc>
          <w:tcPr>
            <w:tcW w:w="4531" w:type="dxa"/>
          </w:tcPr>
          <w:p w:rsidR="00384E79" w:rsidRPr="00827112" w:rsidRDefault="00384E79" w:rsidP="00E97756">
            <w:pPr>
              <w:pStyle w:val="ListParagraph"/>
              <w:spacing w:line="360" w:lineRule="auto"/>
              <w:ind w:left="0"/>
              <w:rPr>
                <w:rFonts w:ascii="Palatino Linotype" w:hAnsi="Palatino Linotype"/>
                <w:noProof/>
                <w:sz w:val="22"/>
              </w:rPr>
            </w:pPr>
            <w:r w:rsidRPr="008B16A2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37D57F50" wp14:editId="1481F9C1">
                  <wp:extent cx="2301875" cy="2669907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522" cy="267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Default="00384E79" w:rsidP="00384E79">
      <w:pPr>
        <w:spacing w:after="0" w:line="360" w:lineRule="auto"/>
        <w:jc w:val="both"/>
        <w:rPr>
          <w:rFonts w:ascii="Palatino Linotype" w:hAnsi="Palatino Linotype"/>
          <w:b/>
          <w:bCs/>
          <w:sz w:val="22"/>
        </w:rPr>
      </w:pPr>
    </w:p>
    <w:p w:rsidR="00384E79" w:rsidRPr="00EE06F2" w:rsidRDefault="00384E79" w:rsidP="004524DE">
      <w:pPr>
        <w:rPr>
          <w:rFonts w:ascii="Palatino Linotype" w:hAnsi="Palatino Linotype"/>
          <w:b/>
          <w:bCs/>
          <w:sz w:val="22"/>
        </w:rPr>
      </w:pPr>
      <w:r>
        <w:rPr>
          <w:rFonts w:ascii="Palatino Linotype" w:hAnsi="Palatino Linotype"/>
          <w:b/>
          <w:bCs/>
          <w:sz w:val="22"/>
        </w:rPr>
        <w:br w:type="page"/>
      </w:r>
      <w:r w:rsidRPr="00EE06F2">
        <w:rPr>
          <w:rFonts w:ascii="Palatino Linotype" w:hAnsi="Palatino Linotype"/>
          <w:b/>
          <w:bCs/>
          <w:sz w:val="22"/>
        </w:rPr>
        <w:t>Dạng 2: Vận dụng hệ thức giữa cạnh và góc để tính cạnh và góc trong tam giác.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4442"/>
      </w:tblGrid>
      <w:tr w:rsidR="00384E79" w:rsidRPr="00EE06F2" w:rsidTr="00E97756">
        <w:tc>
          <w:tcPr>
            <w:tcW w:w="5111" w:type="dxa"/>
          </w:tcPr>
          <w:p w:rsidR="00384E79" w:rsidRPr="00F759CA" w:rsidRDefault="00384E79" w:rsidP="00E97756">
            <w:pPr>
              <w:spacing w:line="360" w:lineRule="auto"/>
              <w:rPr>
                <w:rFonts w:ascii="Palatino Linotype" w:hAnsi="Palatino Linotype"/>
                <w:b/>
                <w:bCs/>
                <w:sz w:val="22"/>
              </w:rPr>
            </w:pPr>
            <w:r w:rsidRPr="00F759CA">
              <w:rPr>
                <w:rFonts w:ascii="Palatino Linotype" w:hAnsi="Palatino Linotype"/>
                <w:b/>
                <w:bCs/>
                <w:sz w:val="22"/>
              </w:rPr>
              <w:t>Bài 3.</w:t>
            </w:r>
          </w:p>
          <w:p w:rsidR="00384E79" w:rsidRPr="00F759CA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F759CA">
              <w:rPr>
                <w:rFonts w:ascii="Palatino Linotype" w:hAnsi="Palatino Linotype"/>
                <w:b/>
                <w:bCs/>
                <w:sz w:val="22"/>
              </w:rPr>
              <w:t xml:space="preserve"> </w:t>
            </w:r>
            <w:r w:rsidRPr="00F759CA">
              <w:rPr>
                <w:rFonts w:ascii="Palatino Linotype" w:hAnsi="Palatino Linotype"/>
                <w:sz w:val="22"/>
              </w:rPr>
              <w:t xml:space="preserve">a) </w:t>
            </w:r>
            <w:bookmarkStart w:id="6" w:name="_Hlk12167816"/>
            <w:r w:rsidRPr="00F759CA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169" type="#_x0000_t75" style="width:33.95pt;height:14.25pt" o:ole="">
                  <v:imagedata r:id="rId211" o:title=""/>
                </v:shape>
                <o:OLEObject Type="Embed" ProgID="Equation.DSMT4" ShapeID="_x0000_i2169" DrawAspect="Content" ObjectID="_1623521985" r:id="rId212"/>
              </w:object>
            </w:r>
            <w:r w:rsidRPr="00F759CA">
              <w:rPr>
                <w:rFonts w:ascii="Palatino Linotype" w:hAnsi="Palatino Linotype"/>
                <w:sz w:val="22"/>
              </w:rPr>
              <w:t xml:space="preserve"> vuông tại A: </w:t>
            </w:r>
            <w:bookmarkEnd w:id="6"/>
          </w:p>
          <w:p w:rsidR="00384E79" w:rsidRPr="00F759CA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F759CA">
              <w:rPr>
                <w:rFonts w:ascii="Palatino Linotype" w:hAnsi="Palatino Linotype"/>
                <w:sz w:val="22"/>
                <w:lang w:val="vi-VN"/>
              </w:rPr>
              <w:t>T</w:t>
            </w:r>
            <w:r w:rsidRPr="00F759CA">
              <w:rPr>
                <w:rFonts w:ascii="Palatino Linotype" w:hAnsi="Palatino Linotype"/>
                <w:sz w:val="22"/>
              </w:rPr>
              <w:t>heo hệ thức lượng về cạnh và góc của tam giác vuông, ta có:</w:t>
            </w:r>
          </w:p>
          <w:p w:rsidR="00384E79" w:rsidRDefault="00C30274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5020" w:dyaOrig="440">
                <v:shape id="_x0000_i3073" type="#_x0000_t75" style="width:251.3pt;height:21.75pt" o:ole="">
                  <v:imagedata r:id="rId213" o:title=""/>
                </v:shape>
                <o:OLEObject Type="Embed" ProgID="Equation.DSMT4" ShapeID="_x0000_i3073" DrawAspect="Content" ObjectID="_1623521986" r:id="rId214"/>
              </w:object>
            </w:r>
            <w:r w:rsidR="00384E79" w:rsidRPr="00F759CA">
              <w:rPr>
                <w:rFonts w:ascii="Palatino Linotype" w:hAnsi="Palatino Linotype"/>
                <w:sz w:val="22"/>
              </w:rPr>
              <w:t xml:space="preserve">   </w:t>
            </w:r>
            <w:r w:rsidRPr="00C30274">
              <w:rPr>
                <w:position w:val="-32"/>
              </w:rPr>
              <w:object w:dxaOrig="4099" w:dyaOrig="700">
                <v:shape id="_x0000_i2191" type="#_x0000_t75" style="width:205.15pt;height:35.3pt" o:ole="">
                  <v:imagedata r:id="rId215" o:title=""/>
                </v:shape>
                <o:OLEObject Type="Embed" ProgID="Equation.DSMT4" ShapeID="_x0000_i2191" DrawAspect="Content" ObjectID="_1623521987" r:id="rId216"/>
              </w:object>
            </w:r>
          </w:p>
          <w:p w:rsidR="00384E79" w:rsidRPr="00EE06F2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   Vậy </w:t>
            </w:r>
            <w:r w:rsidR="00C30274" w:rsidRPr="00C30274">
              <w:rPr>
                <w:position w:val="-10"/>
              </w:rPr>
              <w:object w:dxaOrig="2920" w:dyaOrig="320">
                <v:shape id="_x0000_i2196" type="#_x0000_t75" style="width:146.05pt;height:16.3pt" o:ole="">
                  <v:imagedata r:id="rId217" o:title=""/>
                </v:shape>
                <o:OLEObject Type="Embed" ProgID="Equation.DSMT4" ShapeID="_x0000_i2196" DrawAspect="Content" ObjectID="_1623521988" r:id="rId218"/>
              </w:object>
            </w:r>
            <w:r w:rsidR="005901C5">
              <w:rPr>
                <w:rFonts w:ascii="Palatino Linotype" w:hAnsi="Palatino Linotype"/>
                <w:sz w:val="22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</w:rPr>
              <w:t>.</w:t>
            </w:r>
          </w:p>
        </w:tc>
        <w:tc>
          <w:tcPr>
            <w:tcW w:w="4793" w:type="dxa"/>
          </w:tcPr>
          <w:p w:rsidR="00384E79" w:rsidRPr="00EE06F2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724D9" wp14:editId="7F2D7A7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720725</wp:posOffset>
                      </wp:positionV>
                      <wp:extent cx="575310" cy="307340"/>
                      <wp:effectExtent l="3810" t="1905" r="1905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9DD" w:rsidRPr="0049038C" w:rsidRDefault="004359DD" w:rsidP="00384E7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724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2.95pt;margin-top:56.75pt;width:45.3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VB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" filled="f" stroked="f">
                      <v:textbox>
                        <w:txbxContent>
                          <w:p w:rsidR="004359DD" w:rsidRPr="0049038C" w:rsidRDefault="004359DD" w:rsidP="00384E7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Pr="00F759CA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0EBFF4B6" wp14:editId="751B96B2">
                  <wp:extent cx="2407691" cy="233172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887" cy="233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EE06F2" w:rsidRDefault="00384E79" w:rsidP="00384E79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b) Xét </w:t>
      </w:r>
      <w:r w:rsidR="00C30274" w:rsidRPr="00C30274">
        <w:rPr>
          <w:position w:val="-6"/>
        </w:rPr>
        <w:object w:dxaOrig="680" w:dyaOrig="279">
          <v:shape id="_x0000_i2201" type="#_x0000_t75" style="width:33.95pt;height:14.25pt" o:ole="">
            <v:imagedata r:id="rId220" o:title=""/>
          </v:shape>
          <o:OLEObject Type="Embed" ProgID="Equation.DSMT4" ShapeID="_x0000_i2201" DrawAspect="Content" ObjectID="_1623521989" r:id="rId221"/>
        </w:object>
      </w:r>
      <w:r w:rsidRPr="00EE06F2">
        <w:rPr>
          <w:rFonts w:ascii="Palatino Linotype" w:hAnsi="Palatino Linotype"/>
          <w:sz w:val="22"/>
        </w:rPr>
        <w:t xml:space="preserve"> vuông tại A:</w:t>
      </w:r>
    </w:p>
    <w:p w:rsidR="00384E79" w:rsidRPr="00EE06F2" w:rsidRDefault="00384E79" w:rsidP="00384E79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</w:t>
      </w:r>
      <w:r w:rsidR="00C30274" w:rsidRPr="00C30274">
        <w:rPr>
          <w:position w:val="-10"/>
        </w:rPr>
        <w:object w:dxaOrig="3019" w:dyaOrig="420">
          <v:shape id="_x0000_i2206" type="#_x0000_t75" style="width:150.8pt;height:21.05pt" o:ole="">
            <v:imagedata r:id="rId222" o:title=""/>
          </v:shape>
          <o:OLEObject Type="Embed" ProgID="Equation.DSMT4" ShapeID="_x0000_i2206" DrawAspect="Content" ObjectID="_1623521990" r:id="rId223"/>
        </w:object>
      </w:r>
    </w:p>
    <w:p w:rsidR="00384E79" w:rsidRPr="00EE06F2" w:rsidRDefault="00384E79" w:rsidP="00384E79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CD là tia phân giác của</w:t>
      </w:r>
      <w:r w:rsidRPr="00EE06F2">
        <w:rPr>
          <w:rFonts w:ascii="Palatino Linotype" w:hAnsi="Palatino Linotype"/>
          <w:sz w:val="22"/>
          <w:lang w:val="vi-VN"/>
        </w:rPr>
        <w:t xml:space="preserve"> </w:t>
      </w:r>
      <w:r w:rsidR="00C30274" w:rsidRPr="00C30274">
        <w:rPr>
          <w:position w:val="-10"/>
        </w:rPr>
        <w:object w:dxaOrig="600" w:dyaOrig="400">
          <v:shape id="_x0000_i2211" type="#_x0000_t75" style="width:29.9pt;height:19.7pt" o:ole="">
            <v:imagedata r:id="rId224" o:title=""/>
          </v:shape>
          <o:OLEObject Type="Embed" ProgID="Equation.DSMT4" ShapeID="_x0000_i2211" DrawAspect="Content" ObjectID="_1623521991" r:id="rId225"/>
        </w:object>
      </w:r>
      <w:r w:rsidRPr="00EE06F2">
        <w:rPr>
          <w:rFonts w:ascii="Palatino Linotype" w:hAnsi="Palatino Linotype"/>
          <w:sz w:val="22"/>
        </w:rPr>
        <w:t>,</w:t>
      </w:r>
      <w:r w:rsidRPr="00EE06F2">
        <w:rPr>
          <w:rFonts w:ascii="Palatino Linotype" w:hAnsi="Palatino Linotype"/>
          <w:sz w:val="22"/>
          <w:lang w:val="vi-VN"/>
        </w:rPr>
        <w:t xml:space="preserve"> nên</w:t>
      </w:r>
      <w:r w:rsidRPr="00EE06F2">
        <w:rPr>
          <w:rFonts w:ascii="Palatino Linotype" w:hAnsi="Palatino Linotype"/>
          <w:sz w:val="22"/>
        </w:rPr>
        <w:t xml:space="preserve"> ta có</w:t>
      </w:r>
      <w:r w:rsidRPr="00EE06F2">
        <w:rPr>
          <w:rFonts w:ascii="Palatino Linotype" w:hAnsi="Palatino Linotype"/>
          <w:sz w:val="22"/>
          <w:lang w:val="vi-VN"/>
        </w:rPr>
        <w:t xml:space="preserve"> : </w:t>
      </w:r>
      <w:r w:rsidR="00C30274" w:rsidRPr="00C30274">
        <w:rPr>
          <w:position w:val="-24"/>
        </w:rPr>
        <w:object w:dxaOrig="2940" w:dyaOrig="620">
          <v:shape id="_x0000_i3079" type="#_x0000_t75" style="width:146.7pt;height:31.25pt" o:ole="">
            <v:imagedata r:id="rId226" o:title=""/>
          </v:shape>
          <o:OLEObject Type="Embed" ProgID="Equation.DSMT4" ShapeID="_x0000_i3079" DrawAspect="Content" ObjectID="_1623521992" r:id="rId227"/>
        </w:object>
      </w:r>
      <w:r w:rsidRPr="00EE06F2">
        <w:rPr>
          <w:rFonts w:ascii="Palatino Linotype" w:hAnsi="Palatino Linotype"/>
          <w:sz w:val="22"/>
        </w:rPr>
        <w:t xml:space="preserve"> </w:t>
      </w:r>
    </w:p>
    <w:p w:rsidR="00384E79" w:rsidRPr="00EE06F2" w:rsidRDefault="00384E79" w:rsidP="00384E79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Xét </w:t>
      </w:r>
      <w:r w:rsidR="00C30274" w:rsidRPr="00C30274">
        <w:rPr>
          <w:position w:val="-6"/>
        </w:rPr>
        <w:object w:dxaOrig="700" w:dyaOrig="279">
          <v:shape id="_x0000_i2221" type="#_x0000_t75" style="width:35.3pt;height:14.25pt" o:ole="">
            <v:imagedata r:id="rId228" o:title=""/>
          </v:shape>
          <o:OLEObject Type="Embed" ProgID="Equation.DSMT4" ShapeID="_x0000_i2221" DrawAspect="Content" ObjectID="_1623521993" r:id="rId229"/>
        </w:object>
      </w:r>
      <w:r w:rsidRPr="00EE06F2">
        <w:rPr>
          <w:rFonts w:ascii="Palatino Linotype" w:hAnsi="Palatino Linotype"/>
          <w:sz w:val="22"/>
        </w:rPr>
        <w:t xml:space="preserve"> vuông tại </w:t>
      </w:r>
      <w:r w:rsidR="00C30274" w:rsidRPr="00025957">
        <w:rPr>
          <w:position w:val="-4"/>
        </w:rPr>
        <w:object w:dxaOrig="240" w:dyaOrig="260">
          <v:shape id="_x0000_i2226" type="#_x0000_t75" style="width:12.25pt;height:12.9pt" o:ole="">
            <v:imagedata r:id="rId230" o:title=""/>
          </v:shape>
          <o:OLEObject Type="Embed" ProgID="Equation.DSMT4" ShapeID="_x0000_i2226" DrawAspect="Content" ObjectID="_1623521994" r:id="rId231"/>
        </w:object>
      </w:r>
      <w:r w:rsidRPr="00EE06F2">
        <w:rPr>
          <w:rFonts w:ascii="Palatino Linotype" w:hAnsi="Palatino Linotype"/>
          <w:sz w:val="22"/>
          <w:lang w:val="vi-VN"/>
        </w:rPr>
        <w:t>,</w:t>
      </w:r>
      <w:r w:rsidRPr="00EE06F2">
        <w:rPr>
          <w:rFonts w:ascii="Palatino Linotype" w:hAnsi="Palatino Linotype"/>
          <w:sz w:val="22"/>
        </w:rPr>
        <w:t>theo hệ thức lượng về cạnh và góc, ta có:</w:t>
      </w:r>
    </w:p>
    <w:p w:rsidR="00384E79" w:rsidRPr="00EE06F2" w:rsidRDefault="00C30274" w:rsidP="00384E79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C30274">
        <w:rPr>
          <w:position w:val="-50"/>
        </w:rPr>
        <w:object w:dxaOrig="3680" w:dyaOrig="1120">
          <v:shape id="_x0000_i2231" type="#_x0000_t75" style="width:184.1pt;height:55.7pt" o:ole="">
            <v:imagedata r:id="rId232" o:title=""/>
          </v:shape>
          <o:OLEObject Type="Embed" ProgID="Equation.DSMT4" ShapeID="_x0000_i2231" DrawAspect="Content" ObjectID="_1623521995" r:id="rId233"/>
        </w:object>
      </w:r>
      <w:r w:rsidR="00384E79" w:rsidRPr="00EE06F2">
        <w:rPr>
          <w:rFonts w:ascii="Palatino Linotype" w:hAnsi="Palatino Linotype"/>
          <w:sz w:val="22"/>
        </w:rPr>
        <w:t xml:space="preserve">    </w:t>
      </w:r>
    </w:p>
    <w:p w:rsidR="00384E79" w:rsidRPr="00304E7D" w:rsidRDefault="00384E79" w:rsidP="00384E79">
      <w:pPr>
        <w:spacing w:after="0" w:line="360" w:lineRule="auto"/>
        <w:rPr>
          <w:rFonts w:ascii="Palatino Linotype" w:hAnsi="Palatino Linotype"/>
          <w:b/>
          <w:bCs/>
          <w:sz w:val="22"/>
        </w:rPr>
      </w:pPr>
      <w:bookmarkStart w:id="7" w:name="_Hlk12167464"/>
      <w:r w:rsidRPr="00FD0CAA">
        <w:rPr>
          <w:rFonts w:ascii="Palatino Linotype" w:hAnsi="Palatino Linotype"/>
          <w:b/>
          <w:bCs/>
          <w:sz w:val="22"/>
        </w:rPr>
        <w:t xml:space="preserve">Bài </w:t>
      </w:r>
      <w:r w:rsidRPr="00FD0CAA">
        <w:rPr>
          <w:rFonts w:ascii="Palatino Linotype" w:hAnsi="Palatino Linotype"/>
          <w:b/>
          <w:bCs/>
          <w:sz w:val="22"/>
          <w:lang w:val="vi-VN"/>
        </w:rPr>
        <w:t>4.</w:t>
      </w:r>
      <w:r w:rsidR="00304E7D">
        <w:rPr>
          <w:rFonts w:ascii="Palatino Linotype" w:hAnsi="Palatino Linotype"/>
          <w:b/>
          <w:bCs/>
          <w:sz w:val="22"/>
        </w:rPr>
        <w:t xml:space="preserve"> </w:t>
      </w:r>
      <w:r w:rsidR="00AB54AD">
        <w:rPr>
          <w:rFonts w:ascii="Palatino Linotype" w:hAnsi="Palatino Linotype"/>
          <w:b/>
          <w:bCs/>
          <w:color w:val="FF0000"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4273"/>
      </w:tblGrid>
      <w:tr w:rsidR="00384E79" w:rsidTr="00E97756">
        <w:tc>
          <w:tcPr>
            <w:tcW w:w="4952" w:type="dxa"/>
          </w:tcPr>
          <w:p w:rsidR="00384E79" w:rsidRPr="00F759CA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Kẻ đường cao </w:t>
            </w:r>
            <w:r w:rsidR="00C30274" w:rsidRPr="00025957">
              <w:rPr>
                <w:position w:val="-4"/>
              </w:rPr>
              <w:object w:dxaOrig="440" w:dyaOrig="260">
                <v:shape id="_x0000_i2236" type="#_x0000_t75" style="width:21.75pt;height:12.9pt" o:ole="">
                  <v:imagedata r:id="rId234" o:title=""/>
                </v:shape>
                <o:OLEObject Type="Embed" ProgID="Equation.DSMT4" ShapeID="_x0000_i2236" DrawAspect="Content" ObjectID="_1623521996" r:id="rId235"/>
              </w:object>
            </w:r>
            <w:r w:rsidR="00187317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="00C30274" w:rsidRPr="00C30274">
              <w:rPr>
                <w:position w:val="-10"/>
              </w:rPr>
              <w:object w:dxaOrig="1020" w:dyaOrig="320">
                <v:shape id="_x0000_i2241" type="#_x0000_t75" style="width:50.95pt;height:16.3pt" o:ole="">
                  <v:imagedata r:id="rId236" o:title=""/>
                </v:shape>
                <o:OLEObject Type="Embed" ProgID="Equation.DSMT4" ShapeID="_x0000_i2241" DrawAspect="Content" ObjectID="_1623521997" r:id="rId237"/>
              </w:object>
            </w:r>
          </w:p>
          <w:p w:rsidR="00384E79" w:rsidRPr="00F759CA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F759CA">
              <w:rPr>
                <w:rFonts w:ascii="Palatino Linotype" w:hAnsi="Palatino Linotype"/>
                <w:sz w:val="22"/>
                <w:lang w:val="vi-VN"/>
              </w:rPr>
              <w:t xml:space="preserve">Xét </w:t>
            </w:r>
            <w:r w:rsidR="00C30274" w:rsidRPr="00C30274">
              <w:rPr>
                <w:position w:val="-6"/>
              </w:rPr>
              <w:object w:dxaOrig="720" w:dyaOrig="279">
                <v:shape id="_x0000_i2246" type="#_x0000_t75" style="width:36pt;height:14.25pt" o:ole="">
                  <v:imagedata r:id="rId238" o:title=""/>
                </v:shape>
                <o:OLEObject Type="Embed" ProgID="Equation.DSMT4" ShapeID="_x0000_i2246" DrawAspect="Content" ObjectID="_1623521998" r:id="rId239"/>
              </w:object>
            </w:r>
            <w:r w:rsidRPr="00F759CA">
              <w:rPr>
                <w:rFonts w:ascii="Palatino Linotype" w:hAnsi="Palatino Linotype"/>
                <w:sz w:val="22"/>
                <w:lang w:val="vi-VN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79" w:dyaOrig="260">
                <v:shape id="_x0000_i2251" type="#_x0000_t75" style="width:14.25pt;height:12.9pt" o:ole="">
                  <v:imagedata r:id="rId240" o:title=""/>
                </v:shape>
                <o:OLEObject Type="Embed" ProgID="Equation.DSMT4" ShapeID="_x0000_i2251" DrawAspect="Content" ObjectID="_1623521999" r:id="rId241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có </w:t>
            </w:r>
            <w:r w:rsidR="00C30274" w:rsidRPr="00C30274">
              <w:rPr>
                <w:position w:val="-10"/>
              </w:rPr>
              <w:object w:dxaOrig="780" w:dyaOrig="420">
                <v:shape id="_x0000_i2256" type="#_x0000_t75" style="width:38.7pt;height:21.05pt" o:ole="">
                  <v:imagedata r:id="rId242" o:title=""/>
                </v:shape>
                <o:OLEObject Type="Embed" ProgID="Equation.DSMT4" ShapeID="_x0000_i2256" DrawAspect="Content" ObjectID="_1623522000" r:id="rId243"/>
              </w:object>
            </w:r>
            <w:r w:rsidRPr="00F759CA">
              <w:rPr>
                <w:rFonts w:ascii="Palatino Linotype" w:hAnsi="Palatino Linotype"/>
                <w:sz w:val="22"/>
                <w:lang w:val="vi-VN"/>
              </w:rPr>
              <w:t>,</w:t>
            </w:r>
            <w:r w:rsidR="00C30274" w:rsidRPr="00C30274">
              <w:rPr>
                <w:position w:val="-10"/>
              </w:rPr>
              <w:object w:dxaOrig="1140" w:dyaOrig="320">
                <v:shape id="_x0000_i2261" type="#_x0000_t75" style="width:57.05pt;height:16.3pt" o:ole="">
                  <v:imagedata r:id="rId244" o:title=""/>
                </v:shape>
                <o:OLEObject Type="Embed" ProgID="Equation.DSMT4" ShapeID="_x0000_i2261" DrawAspect="Content" ObjectID="_1623522001" r:id="rId245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40"/>
              </w:rPr>
              <w:object w:dxaOrig="5539" w:dyaOrig="920">
                <v:shape id="_x0000_i3089" type="#_x0000_t75" style="width:277.15pt;height:46.2pt" o:ole="">
                  <v:imagedata r:id="rId246" o:title=""/>
                </v:shape>
                <o:OLEObject Type="Embed" ProgID="Equation.DSMT4" ShapeID="_x0000_i3089" DrawAspect="Content" ObjectID="_1623522002" r:id="rId247"/>
              </w:object>
            </w:r>
            <w:r w:rsidR="00384E79" w:rsidRPr="00EE06F2">
              <w:rPr>
                <w:rFonts w:ascii="Palatino Linotype" w:hAnsi="Palatino Linotype"/>
                <w:sz w:val="22"/>
                <w:lang w:val="vi-VN"/>
              </w:rPr>
              <w:t xml:space="preserve">               </w:t>
            </w:r>
          </w:p>
          <w:p w:rsidR="00384E79" w:rsidRPr="00AB54AD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Xét </w:t>
            </w:r>
            <w:r w:rsidR="00C30274" w:rsidRPr="00025957">
              <w:rPr>
                <w:position w:val="-4"/>
              </w:rPr>
              <w:object w:dxaOrig="700" w:dyaOrig="260">
                <v:shape id="_x0000_i2316" type="#_x0000_t75" style="width:35.3pt;height:12.9pt" o:ole="">
                  <v:imagedata r:id="rId248" o:title=""/>
                </v:shape>
                <o:OLEObject Type="Embed" ProgID="Equation.DSMT4" ShapeID="_x0000_i2316" DrawAspect="Content" ObjectID="_1623522003" r:id="rId249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79" w:dyaOrig="260">
                <v:shape id="_x0000_i2321" type="#_x0000_t75" style="width:14.25pt;height:12.9pt" o:ole="">
                  <v:imagedata r:id="rId250" o:title=""/>
                </v:shape>
                <o:OLEObject Type="Embed" ProgID="Equation.DSMT4" ShapeID="_x0000_i2321" DrawAspect="Content" ObjectID="_1623522004" r:id="rId251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ta có:  </w:t>
            </w:r>
            <w:r w:rsidR="00C30274" w:rsidRPr="00C30274">
              <w:rPr>
                <w:position w:val="-10"/>
              </w:rPr>
              <w:object w:dxaOrig="780" w:dyaOrig="420">
                <v:shape id="_x0000_i2326" type="#_x0000_t75" style="width:38.7pt;height:21.05pt" o:ole="">
                  <v:imagedata r:id="rId252" o:title=""/>
                </v:shape>
                <o:OLEObject Type="Embed" ProgID="Equation.DSMT4" ShapeID="_x0000_i2326" DrawAspect="Content" ObjectID="_1623522005" r:id="rId253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60"/>
              </w:rPr>
              <w:object w:dxaOrig="4520" w:dyaOrig="1320">
                <v:shape id="_x0000_i2331" type="#_x0000_t75" style="width:226.2pt;height:65.9pt" o:ole="">
                  <v:imagedata r:id="rId254" o:title=""/>
                </v:shape>
                <o:OLEObject Type="Embed" ProgID="Equation.DSMT4" ShapeID="_x0000_i2331" DrawAspect="Content" ObjectID="_1623522006" r:id="rId255"/>
              </w:object>
            </w:r>
          </w:p>
          <w:p w:rsidR="00384E79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4239" w:dyaOrig="320">
                <v:shape id="_x0000_i2336" type="#_x0000_t75" style="width:211.9pt;height:16.3pt" o:ole="">
                  <v:imagedata r:id="rId256" o:title=""/>
                </v:shape>
                <o:OLEObject Type="Embed" ProgID="Equation.DSMT4" ShapeID="_x0000_i2336" DrawAspect="Content" ObjectID="_1623522007" r:id="rId257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24"/>
              </w:rPr>
              <w:object w:dxaOrig="5220" w:dyaOrig="620">
                <v:shape id="_x0000_i2341" type="#_x0000_t75" style="width:260.85pt;height:31.25pt" o:ole="">
                  <v:imagedata r:id="rId258" o:title=""/>
                </v:shape>
                <o:OLEObject Type="Embed" ProgID="Equation.DSMT4" ShapeID="_x0000_i2341" DrawAspect="Content" ObjectID="_1623522008" r:id="rId259"/>
              </w:object>
            </w:r>
          </w:p>
          <w:p w:rsidR="00384E79" w:rsidRPr="005E0A8E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diện tích tam giác </w:t>
            </w:r>
            <w:r w:rsidR="00C30274" w:rsidRPr="00C30274">
              <w:rPr>
                <w:position w:val="-6"/>
              </w:rPr>
              <w:object w:dxaOrig="560" w:dyaOrig="279">
                <v:shape id="_x0000_i2346" type="#_x0000_t75" style="width:27.85pt;height:14.25pt" o:ole="">
                  <v:imagedata r:id="rId260" o:title=""/>
                </v:shape>
                <o:OLEObject Type="Embed" ProgID="Equation.DSMT4" ShapeID="_x0000_i2346" DrawAspect="Content" ObjectID="_1623522009" r:id="rId261"/>
              </w:object>
            </w:r>
            <w:r>
              <w:rPr>
                <w:rFonts w:ascii="Palatino Linotype" w:hAnsi="Palatino Linotype"/>
                <w:sz w:val="22"/>
              </w:rPr>
              <w:t xml:space="preserve">là </w:t>
            </w:r>
            <w:r w:rsidR="00C30274" w:rsidRPr="00C30274">
              <w:rPr>
                <w:position w:val="-10"/>
              </w:rPr>
              <w:object w:dxaOrig="1140" w:dyaOrig="420">
                <v:shape id="_x0000_i2351" type="#_x0000_t75" style="width:57.05pt;height:21.05pt" o:ole="">
                  <v:imagedata r:id="rId262" o:title=""/>
                </v:shape>
                <o:OLEObject Type="Embed" ProgID="Equation.DSMT4" ShapeID="_x0000_i2351" DrawAspect="Content" ObjectID="_1623522010" r:id="rId263"/>
              </w:object>
            </w:r>
          </w:p>
        </w:tc>
        <w:tc>
          <w:tcPr>
            <w:tcW w:w="4952" w:type="dxa"/>
          </w:tcPr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5E0A8E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0F6606C4" wp14:editId="581E4EEA">
                  <wp:extent cx="2750427" cy="28575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77" cy="285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421F72" w:rsidRDefault="00384E79" w:rsidP="00384E79">
      <w:pPr>
        <w:spacing w:after="0" w:line="360" w:lineRule="auto"/>
        <w:rPr>
          <w:rFonts w:ascii="Palatino Linotype" w:hAnsi="Palatino Linotype"/>
          <w:b/>
          <w:bCs/>
          <w:color w:val="FF0000"/>
          <w:sz w:val="22"/>
        </w:rPr>
      </w:pPr>
      <w:r w:rsidRPr="00FD0CAA">
        <w:rPr>
          <w:rFonts w:ascii="Palatino Linotype" w:hAnsi="Palatino Linotype"/>
          <w:b/>
          <w:bCs/>
          <w:sz w:val="22"/>
        </w:rPr>
        <w:t>Bài 5</w:t>
      </w:r>
      <w:r w:rsidRPr="00FD0CAA">
        <w:rPr>
          <w:rFonts w:ascii="Palatino Linotype" w:hAnsi="Palatino Linotype"/>
          <w:b/>
          <w:bCs/>
          <w:sz w:val="22"/>
          <w:lang w:val="vi-VN"/>
        </w:rPr>
        <w:t>.</w:t>
      </w:r>
      <w:r w:rsidR="00421F72">
        <w:rPr>
          <w:rFonts w:ascii="Palatino Linotype" w:hAnsi="Palatino Linotype"/>
          <w:b/>
          <w:bCs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575"/>
      </w:tblGrid>
      <w:tr w:rsidR="00384E79" w:rsidRPr="00EE06F2" w:rsidTr="00E97756">
        <w:tc>
          <w:tcPr>
            <w:tcW w:w="5778" w:type="dxa"/>
          </w:tcPr>
          <w:bookmarkEnd w:id="7"/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Xét </w:t>
            </w:r>
            <w:r w:rsidR="00C30274" w:rsidRPr="00025957">
              <w:rPr>
                <w:position w:val="-4"/>
              </w:rPr>
              <w:object w:dxaOrig="700" w:dyaOrig="260">
                <v:shape id="_x0000_i2356" type="#_x0000_t75" style="width:35.3pt;height:12.9pt" o:ole="">
                  <v:imagedata r:id="rId265" o:title=""/>
                </v:shape>
                <o:OLEObject Type="Embed" ProgID="Equation.DSMT4" ShapeID="_x0000_i2356" DrawAspect="Content" ObjectID="_1623522011" r:id="rId266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79" w:dyaOrig="260">
                <v:shape id="_x0000_i2361" type="#_x0000_t75" style="width:14.25pt;height:12.9pt" o:ole="">
                  <v:imagedata r:id="rId267" o:title=""/>
                </v:shape>
                <o:OLEObject Type="Embed" ProgID="Equation.DSMT4" ShapeID="_x0000_i2361" DrawAspect="Content" ObjectID="_1623522012" r:id="rId268"/>
              </w:object>
            </w:r>
            <w:r w:rsidR="00E12C06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</w:p>
          <w:p w:rsidR="00384E79" w:rsidRPr="005E0A8E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A23991">
              <w:rPr>
                <w:rFonts w:ascii="Palatino Linotype" w:hAnsi="Palatino Linotype"/>
                <w:sz w:val="22"/>
                <w:lang w:val="vi-VN"/>
              </w:rPr>
              <w:t xml:space="preserve">       </w:t>
            </w:r>
            <w:r w:rsidRPr="005E0A8E">
              <w:rPr>
                <w:rFonts w:ascii="Palatino Linotype" w:hAnsi="Palatino Linotype"/>
                <w:sz w:val="22"/>
                <w:lang w:val="vi-VN"/>
              </w:rPr>
              <w:t xml:space="preserve">Có: </w:t>
            </w:r>
            <w:r w:rsidR="00C30274" w:rsidRPr="00C30274">
              <w:rPr>
                <w:position w:val="-6"/>
              </w:rPr>
              <w:object w:dxaOrig="1540" w:dyaOrig="279">
                <v:shape id="_x0000_i2366" type="#_x0000_t75" style="width:76.75pt;height:14.25pt" o:ole="">
                  <v:imagedata r:id="rId269" o:title=""/>
                </v:shape>
                <o:OLEObject Type="Embed" ProgID="Equation.DSMT4" ShapeID="_x0000_i2366" DrawAspect="Content" ObjectID="_1623522013" r:id="rId270"/>
              </w:object>
            </w:r>
            <w:r w:rsidR="004F2373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</w:p>
          <w:p w:rsidR="00384E79" w:rsidRPr="005E0A8E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5E0A8E">
              <w:rPr>
                <w:rFonts w:ascii="Palatino Linotype" w:hAnsi="Palatino Linotype"/>
                <w:sz w:val="22"/>
                <w:lang w:val="vi-VN"/>
              </w:rPr>
              <w:t xml:space="preserve">nên  </w:t>
            </w:r>
            <w:r w:rsidR="00C30274" w:rsidRPr="00C30274">
              <w:rPr>
                <w:position w:val="-32"/>
              </w:rPr>
              <w:object w:dxaOrig="3060" w:dyaOrig="700">
                <v:shape id="_x0000_i3101" type="#_x0000_t75" style="width:152.85pt;height:35.3pt" o:ole="">
                  <v:imagedata r:id="rId271" o:title=""/>
                </v:shape>
                <o:OLEObject Type="Embed" ProgID="Equation.DSMT4" ShapeID="_x0000_i3101" DrawAspect="Content" ObjectID="_1623522014" r:id="rId272"/>
              </w:object>
            </w:r>
            <w:r w:rsidRPr="005E0A8E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</w:rPr>
              <w:sym w:font="Symbol" w:char="F0BB"/>
            </w:r>
            <w:r w:rsidRPr="005E0A8E">
              <w:rPr>
                <w:rFonts w:ascii="Palatino Linotype" w:hAnsi="Palatino Linotype"/>
                <w:sz w:val="22"/>
                <w:lang w:val="vi-VN"/>
              </w:rPr>
              <w:t xml:space="preserve"> 5,32(cm).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Tam giác </w:t>
            </w:r>
            <w:r w:rsidR="00C30274" w:rsidRPr="00C30274">
              <w:rPr>
                <w:position w:val="-6"/>
              </w:rPr>
              <w:object w:dxaOrig="580" w:dyaOrig="279">
                <v:shape id="_x0000_i2391" type="#_x0000_t75" style="width:29.2pt;height:14.25pt" o:ole="">
                  <v:imagedata r:id="rId273" o:title=""/>
                </v:shape>
                <o:OLEObject Type="Embed" ProgID="Equation.DSMT4" ShapeID="_x0000_i2391" DrawAspect="Content" ObjectID="_1623522015" r:id="rId274"/>
              </w:object>
            </w:r>
            <w:r w:rsidR="006A0F56">
              <w:rPr>
                <w:rFonts w:ascii="Palatino Linotype" w:hAnsi="Palatino Linotype"/>
                <w:sz w:val="22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</w:rPr>
              <w:t xml:space="preserve"> vuông ở </w:t>
            </w:r>
            <w:r w:rsidR="00C30274" w:rsidRPr="00025957">
              <w:rPr>
                <w:position w:val="-4"/>
              </w:rPr>
              <w:object w:dxaOrig="279" w:dyaOrig="260">
                <v:shape id="_x0000_i2396" type="#_x0000_t75" style="width:14.25pt;height:12.9pt" o:ole="">
                  <v:imagedata r:id="rId275" o:title=""/>
                </v:shape>
                <o:OLEObject Type="Embed" ProgID="Equation.DSMT4" ShapeID="_x0000_i2396" DrawAspect="Content" ObjectID="_1623522016" r:id="rId276"/>
              </w:object>
            </w:r>
            <w:r w:rsidR="006A0F56">
              <w:rPr>
                <w:rFonts w:ascii="Palatino Linotype" w:hAnsi="Palatino Linotype"/>
                <w:sz w:val="22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</w:rPr>
              <w:t>.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6"/>
              </w:rPr>
              <w:object w:dxaOrig="1579" w:dyaOrig="279">
                <v:shape id="_x0000_i2401" type="#_x0000_t75" style="width:78.8pt;height:14.25pt" o:ole="">
                  <v:imagedata r:id="rId277" o:title=""/>
                </v:shape>
                <o:OLEObject Type="Embed" ProgID="Equation.DSMT4" ShapeID="_x0000_i2401" DrawAspect="Content" ObjectID="_1623522017" r:id="rId278"/>
              </w:object>
            </w:r>
            <w:r w:rsidR="006A0F56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644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B6FCA9" wp14:editId="12078DA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1383030</wp:posOffset>
                      </wp:positionV>
                      <wp:extent cx="168910" cy="144145"/>
                      <wp:effectExtent l="0" t="38100" r="2540" b="27305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144145"/>
                                <a:chOff x="6935" y="14405"/>
                                <a:chExt cx="266" cy="227"/>
                              </a:xfrm>
                            </wpg:grpSpPr>
                            <wps:wsp>
                              <wps:cNvPr id="89" name="Arc 20"/>
                              <wps:cNvSpPr>
                                <a:spLocks/>
                              </wps:cNvSpPr>
                              <wps:spPr bwMode="auto">
                                <a:xfrm rot="1381524">
                                  <a:off x="6974" y="14405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Default="004359DD" w:rsidP="00A8457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Arc 21"/>
                              <wps:cNvSpPr>
                                <a:spLocks/>
                              </wps:cNvSpPr>
                              <wps:spPr bwMode="auto">
                                <a:xfrm rot="1381524">
                                  <a:off x="6935" y="14430"/>
                                  <a:ext cx="198" cy="19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Default="004359DD" w:rsidP="00A8457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6FCA9" id="Group 88" o:spid="_x0000_s1027" style="position:absolute;margin-left:29.5pt;margin-top:108.9pt;width:13.3pt;height:11.35pt;z-index:251660288" coordorigin="6935,14405" coordsize="26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">
                      <v:shape id="Arc 20" o:spid="_x0000_s1028" style="position:absolute;left:6974;top:14405;width:227;height:227;rotation:150899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" adj="-11796480,,540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227,227;0,227" o:connectangles="0,0,0" textboxrect="0,0,21600,21600"/>
                        <v:textbox>
                          <w:txbxContent>
                            <w:p w:rsidR="004359DD" w:rsidRDefault="004359DD" w:rsidP="00A8457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rc 21" o:spid="_x0000_s1029" style="position:absolute;left:6935;top:14430;width:198;height:198;rotation:150899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" adj="-11796480,,540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198,198;0,198" o:connectangles="0,0,0" textboxrect="0,0,21600,21600"/>
                        <v:textbox>
                          <w:txbxContent>
                            <w:p w:rsidR="004359DD" w:rsidRDefault="004359DD" w:rsidP="00A8457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E06F2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46D10FBC" wp14:editId="5D558C9E">
                  <wp:extent cx="2629267" cy="1762371"/>
                  <wp:effectExtent l="19050" t="0" r="0" b="0"/>
                  <wp:docPr id="91" name="Picture 12" descr="Captur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9.PNG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67" cy="1762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nên  </w:t>
      </w:r>
      <w:r w:rsidR="00C30274" w:rsidRPr="00C30274">
        <w:rPr>
          <w:position w:val="-32"/>
        </w:rPr>
        <w:object w:dxaOrig="4180" w:dyaOrig="700">
          <v:shape id="_x0000_i2406" type="#_x0000_t75" style="width:209.2pt;height:35.3pt" o:ole="">
            <v:imagedata r:id="rId280" o:title=""/>
          </v:shape>
          <o:OLEObject Type="Embed" ProgID="Equation.DSMT4" ShapeID="_x0000_i2406" DrawAspect="Content" ObjectID="_1623522018" r:id="rId281"/>
        </w:object>
      </w:r>
    </w:p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>Ta lại có:</w:t>
      </w:r>
    </w:p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    </w:t>
      </w:r>
      <w:r w:rsidR="00C30274" w:rsidRPr="00C30274">
        <w:rPr>
          <w:position w:val="-10"/>
        </w:rPr>
        <w:object w:dxaOrig="4700" w:dyaOrig="420">
          <v:shape id="_x0000_i2411" type="#_x0000_t75" style="width:235pt;height:21.05pt" o:ole="">
            <v:imagedata r:id="rId282" o:title=""/>
          </v:shape>
          <o:OLEObject Type="Embed" ProgID="Equation.DSMT4" ShapeID="_x0000_i2411" DrawAspect="Content" ObjectID="_1623522019" r:id="rId283"/>
        </w:object>
      </w:r>
      <w:r w:rsidR="00E12C06">
        <w:rPr>
          <w:rFonts w:ascii="Palatino Linotype" w:hAnsi="Palatino Linotype"/>
          <w:sz w:val="22"/>
        </w:rPr>
        <w:t xml:space="preserve"> </w:t>
      </w:r>
      <w:r w:rsidRPr="00EE06F2">
        <w:rPr>
          <w:rFonts w:ascii="Palatino Linotype" w:hAnsi="Palatino Linotype"/>
          <w:sz w:val="22"/>
        </w:rPr>
        <w:t>(cm)</w:t>
      </w:r>
    </w:p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    </w:t>
      </w:r>
      <w:r w:rsidR="00C30274" w:rsidRPr="00C30274">
        <w:rPr>
          <w:position w:val="-10"/>
        </w:rPr>
        <w:object w:dxaOrig="4700" w:dyaOrig="420">
          <v:shape id="_x0000_i2416" type="#_x0000_t75" style="width:235pt;height:21.05pt" o:ole="">
            <v:imagedata r:id="rId284" o:title=""/>
          </v:shape>
          <o:OLEObject Type="Embed" ProgID="Equation.DSMT4" ShapeID="_x0000_i2416" DrawAspect="Content" ObjectID="_1623522020" r:id="rId285"/>
        </w:object>
      </w:r>
      <w:r w:rsidR="00E12C06">
        <w:rPr>
          <w:rFonts w:ascii="Palatino Linotype" w:hAnsi="Palatino Linotype"/>
          <w:sz w:val="22"/>
        </w:rPr>
        <w:t xml:space="preserve"> </w:t>
      </w:r>
      <w:r w:rsidRPr="00EE06F2">
        <w:rPr>
          <w:rFonts w:ascii="Palatino Linotype" w:hAnsi="Palatino Linotype"/>
          <w:sz w:val="22"/>
        </w:rPr>
        <w:t>(cm)</w:t>
      </w:r>
    </w:p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Vậy </w:t>
      </w:r>
      <w:r w:rsidR="00C30274" w:rsidRPr="00C30274">
        <w:rPr>
          <w:position w:val="-10"/>
        </w:rPr>
        <w:object w:dxaOrig="3500" w:dyaOrig="320">
          <v:shape id="_x0000_i2421" type="#_x0000_t75" style="width:175.25pt;height:16.3pt" o:ole="">
            <v:imagedata r:id="rId286" o:title=""/>
          </v:shape>
          <o:OLEObject Type="Embed" ProgID="Equation.DSMT4" ShapeID="_x0000_i2421" DrawAspect="Content" ObjectID="_1623522021" r:id="rId287"/>
        </w:object>
      </w:r>
      <w:r w:rsidR="00E12C06">
        <w:rPr>
          <w:rFonts w:ascii="Palatino Linotype" w:hAnsi="Palatino Linotype"/>
          <w:sz w:val="22"/>
        </w:rPr>
        <w:t xml:space="preserve"> </w:t>
      </w:r>
      <w:r w:rsidRPr="00EE06F2">
        <w:rPr>
          <w:rFonts w:ascii="Palatino Linotype" w:hAnsi="Palatino Linotype"/>
          <w:sz w:val="22"/>
        </w:rPr>
        <w:t>(cm).</w:t>
      </w:r>
    </w:p>
    <w:p w:rsidR="00384E79" w:rsidRPr="00FE638A" w:rsidRDefault="00384E79" w:rsidP="00384E79">
      <w:pPr>
        <w:spacing w:after="0" w:line="360" w:lineRule="auto"/>
        <w:rPr>
          <w:rFonts w:ascii="Palatino Linotype" w:hAnsi="Palatino Linotype"/>
          <w:b/>
          <w:bCs/>
          <w:sz w:val="22"/>
        </w:rPr>
      </w:pPr>
      <w:r w:rsidRPr="00FD0CAA">
        <w:rPr>
          <w:rFonts w:ascii="Palatino Linotype" w:hAnsi="Palatino Linotype"/>
          <w:b/>
          <w:bCs/>
          <w:sz w:val="22"/>
          <w:lang w:val="vi-VN"/>
        </w:rPr>
        <w:t xml:space="preserve">Bài 6. </w:t>
      </w:r>
      <w:r w:rsidR="00FE638A">
        <w:rPr>
          <w:rFonts w:ascii="Palatino Linotype" w:hAnsi="Palatino Linotype"/>
          <w:b/>
          <w:bCs/>
          <w:sz w:val="22"/>
        </w:rPr>
        <w:t xml:space="preserve"> </w:t>
      </w:r>
    </w:p>
    <w:tbl>
      <w:tblPr>
        <w:tblStyle w:val="TableGrid"/>
        <w:tblW w:w="10209" w:type="dxa"/>
        <w:tblLook w:val="04A0" w:firstRow="1" w:lastRow="0" w:firstColumn="1" w:lastColumn="0" w:noHBand="0" w:noVBand="1"/>
      </w:tblPr>
      <w:tblGrid>
        <w:gridCol w:w="6105"/>
        <w:gridCol w:w="4104"/>
      </w:tblGrid>
      <w:tr w:rsidR="00384E79" w:rsidRPr="002B7F2F" w:rsidTr="00E97756">
        <w:tc>
          <w:tcPr>
            <w:tcW w:w="6138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426" type="#_x0000_t75" style="width:33.95pt;height:14.25pt" o:ole="">
                  <v:imagedata r:id="rId288" o:title=""/>
                </v:shape>
                <o:OLEObject Type="Embed" ProgID="Equation.DSMT4" ShapeID="_x0000_i2426" DrawAspect="Content" ObjectID="_1623522022" r:id="rId289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cân </w:t>
            </w:r>
            <w:r w:rsidRPr="00EE06F2">
              <w:rPr>
                <w:rFonts w:ascii="Palatino Linotype" w:hAnsi="Palatino Linotype"/>
                <w:sz w:val="22"/>
              </w:rPr>
              <w:t xml:space="preserve">tại </w:t>
            </w:r>
            <w:r w:rsidR="00C30274" w:rsidRPr="00025957">
              <w:rPr>
                <w:position w:val="-4"/>
              </w:rPr>
              <w:object w:dxaOrig="240" w:dyaOrig="260">
                <v:shape id="_x0000_i2431" type="#_x0000_t75" style="width:12.25pt;height:12.9pt" o:ole="">
                  <v:imagedata r:id="rId290" o:title=""/>
                </v:shape>
                <o:OLEObject Type="Embed" ProgID="Equation.DSMT4" ShapeID="_x0000_i2431" DrawAspect="Content" ObjectID="_1623522023" r:id="rId291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</w:t>
            </w:r>
          </w:p>
          <w:p w:rsidR="00384E79" w:rsidRPr="00A23991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Có </w:t>
            </w:r>
            <w:r w:rsidR="00C30274" w:rsidRPr="00C30274">
              <w:rPr>
                <w:position w:val="-24"/>
              </w:rPr>
              <w:object w:dxaOrig="3600" w:dyaOrig="720">
                <v:shape id="_x0000_i2436" type="#_x0000_t75" style="width:180pt;height:36pt" o:ole="">
                  <v:imagedata r:id="rId292" o:title=""/>
                </v:shape>
                <o:OLEObject Type="Embed" ProgID="Equation.DSMT4" ShapeID="_x0000_i2436" DrawAspect="Content" ObjectID="_1623522024" r:id="rId293"/>
              </w:object>
            </w: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>Do</w:t>
            </w:r>
            <w:r w:rsidR="00C30274" w:rsidRPr="00C30274">
              <w:rPr>
                <w:position w:val="-6"/>
              </w:rPr>
              <w:object w:dxaOrig="680" w:dyaOrig="279">
                <v:shape id="_x0000_i2441" type="#_x0000_t75" style="width:33.95pt;height:14.25pt" o:ole="">
                  <v:imagedata r:id="rId294" o:title=""/>
                </v:shape>
                <o:OLEObject Type="Embed" ProgID="Equation.DSMT4" ShapeID="_x0000_i2441" DrawAspect="Content" ObjectID="_1623522025" r:id="rId295"/>
              </w:object>
            </w:r>
            <w:r w:rsidRPr="00A23991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cân </w:t>
            </w:r>
            <w:r w:rsidRPr="00A23991">
              <w:rPr>
                <w:rFonts w:ascii="Palatino Linotype" w:hAnsi="Palatino Linotype"/>
                <w:sz w:val="22"/>
                <w:lang w:val="vi-VN"/>
              </w:rPr>
              <w:t xml:space="preserve">tại </w:t>
            </w:r>
            <w:r w:rsidR="00C30274" w:rsidRPr="00025957">
              <w:rPr>
                <w:position w:val="-4"/>
              </w:rPr>
              <w:object w:dxaOrig="240" w:dyaOrig="260">
                <v:shape id="_x0000_i2446" type="#_x0000_t75" style="width:12.25pt;height:12.9pt" o:ole="">
                  <v:imagedata r:id="rId296" o:title=""/>
                </v:shape>
                <o:OLEObject Type="Embed" ProgID="Equation.DSMT4" ShapeID="_x0000_i2446" DrawAspect="Content" ObjectID="_1623522026" r:id="rId297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="00C30274" w:rsidRPr="00C30274">
              <w:rPr>
                <w:position w:val="-6"/>
              </w:rPr>
              <w:object w:dxaOrig="1260" w:dyaOrig="279">
                <v:shape id="_x0000_i2451" type="#_x0000_t75" style="width:63.15pt;height:14.25pt" o:ole="">
                  <v:imagedata r:id="rId298" o:title=""/>
                </v:shape>
                <o:OLEObject Type="Embed" ProgID="Equation.DSMT4" ShapeID="_x0000_i2451" DrawAspect="Content" ObjectID="_1623522027" r:id="rId299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mà </w:t>
            </w:r>
            <w:r w:rsidR="00C30274" w:rsidRPr="00025957">
              <w:rPr>
                <w:position w:val="-4"/>
              </w:rPr>
              <w:object w:dxaOrig="440" w:dyaOrig="260">
                <v:shape id="_x0000_i2456" type="#_x0000_t75" style="width:21.75pt;height:12.9pt" o:ole="">
                  <v:imagedata r:id="rId300" o:title=""/>
                </v:shape>
                <o:OLEObject Type="Embed" ProgID="Equation.DSMT4" ShapeID="_x0000_i2456" DrawAspect="Content" ObjectID="_1623522028" r:id="rId301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là đường cao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6"/>
              </w:rPr>
              <w:object w:dxaOrig="300" w:dyaOrig="240">
                <v:shape id="_x0000_i2461" type="#_x0000_t75" style="width:14.95pt;height:12.25pt" o:ole="">
                  <v:imagedata r:id="rId302" o:title=""/>
                </v:shape>
                <o:OLEObject Type="Embed" ProgID="Equation.DSMT4" ShapeID="_x0000_i2461" DrawAspect="Content" ObjectID="_1623522029" r:id="rId303"/>
              </w:object>
            </w:r>
            <w:r w:rsidR="00384E79" w:rsidRPr="00EE06F2">
              <w:rPr>
                <w:rFonts w:ascii="Palatino Linotype" w:hAnsi="Palatino Linotype"/>
                <w:sz w:val="22"/>
                <w:lang w:val="vi-VN"/>
              </w:rPr>
              <w:t xml:space="preserve">AH đồng thời là đường trung  tuyến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10"/>
              </w:rPr>
              <w:object w:dxaOrig="2659" w:dyaOrig="320">
                <v:shape id="_x0000_i2466" type="#_x0000_t75" style="width:133.15pt;height:16.3pt" o:ole="">
                  <v:imagedata r:id="rId304" o:title=""/>
                </v:shape>
                <o:OLEObject Type="Embed" ProgID="Equation.DSMT4" ShapeID="_x0000_i2466" DrawAspect="Content" ObjectID="_1623522030" r:id="rId305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Xét </w:t>
            </w:r>
            <w:r w:rsidR="00C30274" w:rsidRPr="00C30274">
              <w:rPr>
                <w:position w:val="-6"/>
              </w:rPr>
              <w:object w:dxaOrig="720" w:dyaOrig="279">
                <v:shape id="_x0000_i2471" type="#_x0000_t75" style="width:36pt;height:14.25pt" o:ole="">
                  <v:imagedata r:id="rId306" o:title=""/>
                </v:shape>
                <o:OLEObject Type="Embed" ProgID="Equation.DSMT4" ShapeID="_x0000_i2471" DrawAspect="Content" ObjectID="_1623522031" r:id="rId307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79" w:dyaOrig="260">
                <v:shape id="_x0000_i2476" type="#_x0000_t75" style="width:14.25pt;height:12.9pt" o:ole="">
                  <v:imagedata r:id="rId308" o:title=""/>
                </v:shape>
                <o:OLEObject Type="Embed" ProgID="Equation.DSMT4" ShapeID="_x0000_i2476" DrawAspect="Content" ObjectID="_1623522032" r:id="rId309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có </w:t>
            </w:r>
            <w:r w:rsidR="00C30274" w:rsidRPr="00C30274">
              <w:rPr>
                <w:position w:val="-10"/>
              </w:rPr>
              <w:object w:dxaOrig="780" w:dyaOrig="420">
                <v:shape id="_x0000_i2481" type="#_x0000_t75" style="width:38.7pt;height:21.05pt" o:ole="">
                  <v:imagedata r:id="rId310" o:title=""/>
                </v:shape>
                <o:OLEObject Type="Embed" ProgID="Equation.DSMT4" ShapeID="_x0000_i2481" DrawAspect="Content" ObjectID="_1623522033" r:id="rId311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,</w:t>
            </w:r>
            <w:r w:rsidR="00C30274" w:rsidRPr="00C30274">
              <w:rPr>
                <w:position w:val="-10"/>
              </w:rPr>
              <w:object w:dxaOrig="1120" w:dyaOrig="320">
                <v:shape id="_x0000_i2486" type="#_x0000_t75" style="width:55.7pt;height:16.3pt" o:ole="">
                  <v:imagedata r:id="rId312" o:title=""/>
                </v:shape>
                <o:OLEObject Type="Embed" ProgID="Equation.DSMT4" ShapeID="_x0000_i2486" DrawAspect="Content" ObjectID="_1623522034" r:id="rId313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: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52"/>
              </w:rPr>
              <w:object w:dxaOrig="4340" w:dyaOrig="1160">
                <v:shape id="_x0000_i2491" type="#_x0000_t75" style="width:216.7pt;height:57.75pt" o:ole="">
                  <v:imagedata r:id="rId314" o:title=""/>
                </v:shape>
                <o:OLEObject Type="Embed" ProgID="Equation.DSMT4" ShapeID="_x0000_i2491" DrawAspect="Content" ObjectID="_1623522035" r:id="rId315"/>
              </w:object>
            </w:r>
            <w:r w:rsidR="00384E79" w:rsidRPr="00EE06F2">
              <w:rPr>
                <w:rFonts w:ascii="Palatino Linotype" w:hAnsi="Palatino Linotype"/>
                <w:sz w:val="22"/>
                <w:lang w:val="vi-VN"/>
              </w:rPr>
              <w:t xml:space="preserve">              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30"/>
              </w:rPr>
              <w:object w:dxaOrig="2700" w:dyaOrig="720">
                <v:shape id="_x0000_i2496" type="#_x0000_t75" style="width:135.15pt;height:36pt" o:ole="">
                  <v:imagedata r:id="rId316" o:title=""/>
                </v:shape>
                <o:OLEObject Type="Embed" ProgID="Equation.DSMT4" ShapeID="_x0000_i2496" DrawAspect="Content" ObjectID="_1623522036" r:id="rId317"/>
              </w:object>
            </w:r>
          </w:p>
          <w:p w:rsidR="00384E79" w:rsidRPr="002B7F2F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Chu vi tam giác ABC là: </w:t>
            </w:r>
            <w:r w:rsidR="00C30274" w:rsidRPr="00C30274">
              <w:rPr>
                <w:position w:val="-10"/>
              </w:rPr>
              <w:object w:dxaOrig="5660" w:dyaOrig="320">
                <v:shape id="_x0000_i2501" type="#_x0000_t75" style="width:283.25pt;height:16.3pt" o:ole="">
                  <v:imagedata r:id="rId318" o:title=""/>
                </v:shape>
                <o:OLEObject Type="Embed" ProgID="Equation.DSMT4" ShapeID="_x0000_i2501" DrawAspect="Content" ObjectID="_1623522037" r:id="rId319"/>
              </w:object>
            </w:r>
          </w:p>
        </w:tc>
        <w:tc>
          <w:tcPr>
            <w:tcW w:w="4071" w:type="dxa"/>
          </w:tcPr>
          <w:p w:rsidR="00384E79" w:rsidRPr="002B7F2F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2B7F2F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360063C3" wp14:editId="48000BED">
                  <wp:extent cx="2468880" cy="2671603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396" cy="267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975E66" w:rsidRDefault="00384E79" w:rsidP="00384E79">
      <w:pPr>
        <w:spacing w:after="0" w:line="360" w:lineRule="auto"/>
        <w:rPr>
          <w:rFonts w:ascii="Palatino Linotype" w:hAnsi="Palatino Linotype"/>
          <w:b/>
          <w:bCs/>
          <w:sz w:val="22"/>
        </w:rPr>
      </w:pPr>
      <w:r w:rsidRPr="00FD0CAA">
        <w:rPr>
          <w:rFonts w:ascii="Palatino Linotype" w:hAnsi="Palatino Linotype"/>
          <w:b/>
          <w:bCs/>
          <w:sz w:val="22"/>
        </w:rPr>
        <w:t>Bài 7</w:t>
      </w:r>
      <w:r w:rsidRPr="00FD0CAA">
        <w:rPr>
          <w:rFonts w:ascii="Palatino Linotype" w:hAnsi="Palatino Linotype"/>
          <w:b/>
          <w:bCs/>
          <w:sz w:val="22"/>
          <w:lang w:val="vi-VN"/>
        </w:rPr>
        <w:t>.</w:t>
      </w:r>
      <w:r w:rsidR="00975E66">
        <w:rPr>
          <w:rFonts w:ascii="Palatino Linotype" w:hAnsi="Palatino Linotype"/>
          <w:b/>
          <w:bCs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6"/>
        <w:gridCol w:w="4742"/>
      </w:tblGrid>
      <w:tr w:rsidR="00384E79" w:rsidTr="00E97756">
        <w:tc>
          <w:tcPr>
            <w:tcW w:w="5958" w:type="dxa"/>
          </w:tcPr>
          <w:p w:rsidR="00384E79" w:rsidRPr="001B74DC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1B74DC">
              <w:rPr>
                <w:rFonts w:ascii="Palatino Linotype" w:hAnsi="Palatino Linotype"/>
                <w:sz w:val="22"/>
                <w:lang w:val="vi-VN"/>
              </w:rPr>
              <w:t>Ta có:</w:t>
            </w:r>
            <w:r>
              <w:rPr>
                <w:rFonts w:ascii="Palatino Linotype" w:hAnsi="Palatino Linotype"/>
                <w:sz w:val="22"/>
                <w:lang w:val="vi-VN"/>
              </w:rPr>
              <w:t xml:space="preserve"> Xét </w:t>
            </w:r>
            <w:r w:rsidR="00C30274" w:rsidRPr="00C30274">
              <w:rPr>
                <w:position w:val="-6"/>
              </w:rPr>
              <w:object w:dxaOrig="680" w:dyaOrig="279">
                <v:shape id="_x0000_i2506" type="#_x0000_t75" style="width:33.95pt;height:14.25pt" o:ole="">
                  <v:imagedata r:id="rId321" o:title=""/>
                </v:shape>
                <o:OLEObject Type="Embed" ProgID="Equation.DSMT4" ShapeID="_x0000_i2506" DrawAspect="Content" ObjectID="_1623522038" r:id="rId322"/>
              </w:object>
            </w:r>
            <w:r>
              <w:rPr>
                <w:rFonts w:ascii="Palatino Linotype" w:hAnsi="Palatino Linotype"/>
                <w:sz w:val="22"/>
                <w:lang w:val="vi-VN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40" w:dyaOrig="260">
                <v:shape id="_x0000_i2511" type="#_x0000_t75" style="width:12.25pt;height:12.9pt" o:ole="">
                  <v:imagedata r:id="rId323" o:title=""/>
                </v:shape>
                <o:OLEObject Type="Embed" ProgID="Equation.DSMT4" ShapeID="_x0000_i2511" DrawAspect="Content" ObjectID="_1623522039" r:id="rId324"/>
              </w:object>
            </w:r>
            <w:r w:rsidRPr="001B74DC">
              <w:rPr>
                <w:rFonts w:ascii="Palatino Linotype" w:hAnsi="Palatino Linotype"/>
                <w:sz w:val="22"/>
                <w:lang w:val="vi-VN"/>
              </w:rPr>
              <w:t>, đường c</w:t>
            </w:r>
            <w:r>
              <w:rPr>
                <w:rFonts w:ascii="Palatino Linotype" w:hAnsi="Palatino Linotype"/>
                <w:sz w:val="22"/>
              </w:rPr>
              <w:t xml:space="preserve">ao </w:t>
            </w:r>
            <w:r w:rsidR="00C30274" w:rsidRPr="00C30274">
              <w:rPr>
                <w:position w:val="-6"/>
              </w:rPr>
              <w:object w:dxaOrig="540" w:dyaOrig="279">
                <v:shape id="_x0000_i2516" type="#_x0000_t75" style="width:27.15pt;height:14.25pt" o:ole="">
                  <v:imagedata r:id="rId325" o:title=""/>
                </v:shape>
                <o:OLEObject Type="Embed" ProgID="Equation.DSMT4" ShapeID="_x0000_i2516" DrawAspect="Content" ObjectID="_1623522040" r:id="rId326"/>
              </w:object>
            </w:r>
            <w:r w:rsidR="00E707B5">
              <w:rPr>
                <w:rFonts w:ascii="Palatino Linotype" w:hAnsi="Palatino Linotype"/>
                <w:sz w:val="22"/>
              </w:rPr>
              <w:t xml:space="preserve"> </w:t>
            </w: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1B74DC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="00C30274" w:rsidRPr="00C30274">
              <w:rPr>
                <w:position w:val="-10"/>
              </w:rPr>
              <w:object w:dxaOrig="4740" w:dyaOrig="420">
                <v:shape id="_x0000_i3128" type="#_x0000_t75" style="width:237.05pt;height:21.05pt" o:ole="">
                  <v:imagedata r:id="rId327" o:title=""/>
                </v:shape>
                <o:OLEObject Type="Embed" ProgID="Equation.DSMT4" ShapeID="_x0000_i3128" DrawAspect="Content" ObjectID="_1623522041" r:id="rId328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76"/>
              </w:rPr>
              <w:object w:dxaOrig="3940" w:dyaOrig="1640">
                <v:shape id="_x0000_i2537" type="#_x0000_t75" style="width:197pt;height:82.2pt" o:ole="">
                  <v:imagedata r:id="rId329" o:title=""/>
                </v:shape>
                <o:OLEObject Type="Embed" ProgID="Equation.DSMT4" ShapeID="_x0000_i2537" DrawAspect="Content" ObjectID="_1623522042" r:id="rId330"/>
              </w:object>
            </w:r>
            <w:r w:rsidR="00384E79" w:rsidRPr="00EE06F2">
              <w:rPr>
                <w:rFonts w:ascii="Palatino Linotype" w:hAnsi="Palatino Linotype"/>
                <w:sz w:val="22"/>
              </w:rPr>
              <w:t xml:space="preserve">  </w:t>
            </w: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</w:p>
        </w:tc>
        <w:tc>
          <w:tcPr>
            <w:tcW w:w="3412" w:type="dxa"/>
          </w:tcPr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1B74DC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44D66601" wp14:editId="70140535">
                  <wp:extent cx="2886585" cy="153924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527" cy="154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CD3719" w:rsidRDefault="00384E79" w:rsidP="00384E79">
      <w:pPr>
        <w:spacing w:after="0" w:line="360" w:lineRule="auto"/>
        <w:rPr>
          <w:rFonts w:ascii="Palatino Linotype" w:hAnsi="Palatino Linotype"/>
          <w:b/>
          <w:bCs/>
          <w:sz w:val="22"/>
        </w:rPr>
      </w:pPr>
      <w:r w:rsidRPr="00FD0CAA">
        <w:rPr>
          <w:rFonts w:ascii="Palatino Linotype" w:hAnsi="Palatino Linotype"/>
          <w:b/>
          <w:bCs/>
          <w:sz w:val="22"/>
          <w:lang w:val="vi-VN"/>
        </w:rPr>
        <w:t>Bài 8.</w:t>
      </w:r>
      <w:r w:rsidR="00CD3719">
        <w:rPr>
          <w:rFonts w:ascii="Palatino Linotype" w:hAnsi="Palatino Linotype"/>
          <w:b/>
          <w:bCs/>
          <w:sz w:val="22"/>
        </w:rPr>
        <w:t xml:space="preserve"> </w:t>
      </w:r>
      <w:r w:rsidR="00CD3719" w:rsidRPr="00CD3719">
        <w:rPr>
          <w:rFonts w:ascii="Palatino Linotype" w:hAnsi="Palatino Linotype"/>
          <w:b/>
          <w:bCs/>
          <w:color w:val="FF0000"/>
          <w:sz w:val="22"/>
        </w:rPr>
        <w:t xml:space="preserve"> </w:t>
      </w:r>
      <w:r w:rsidR="00E707B5">
        <w:rPr>
          <w:rFonts w:ascii="Palatino Linotype" w:hAnsi="Palatino Linotype"/>
          <w:b/>
          <w:bCs/>
          <w:color w:val="FF0000"/>
          <w:sz w:val="22"/>
        </w:rPr>
        <w:t>(</w:t>
      </w:r>
      <w:r w:rsidR="00CD3719" w:rsidRPr="00CD3719">
        <w:rPr>
          <w:rFonts w:ascii="Palatino Linotype" w:hAnsi="Palatino Linotype"/>
          <w:b/>
          <w:bCs/>
          <w:color w:val="FF0000"/>
          <w:sz w:val="22"/>
        </w:rPr>
        <w:t>Có thể dùng công thức CH = BH . cotC và công thức tính diện tích hình thang</w:t>
      </w:r>
      <w:r w:rsidR="00E707B5">
        <w:rPr>
          <w:rFonts w:ascii="Palatino Linotype" w:hAnsi="Palatino Linotype"/>
          <w:b/>
          <w:bCs/>
          <w:color w:val="FF0000"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4702"/>
      </w:tblGrid>
      <w:tr w:rsidR="00384E79" w:rsidTr="00E97756">
        <w:tc>
          <w:tcPr>
            <w:tcW w:w="4952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Kẻ </w:t>
            </w:r>
            <w:r w:rsidR="00C30274" w:rsidRPr="00C30274">
              <w:rPr>
                <w:position w:val="-10"/>
              </w:rPr>
              <w:object w:dxaOrig="2060" w:dyaOrig="320">
                <v:shape id="_x0000_i2542" type="#_x0000_t75" style="width:103.25pt;height:16.3pt" o:ole="">
                  <v:imagedata r:id="rId332" o:title=""/>
                </v:shape>
                <o:OLEObject Type="Embed" ProgID="Equation.DSMT4" ShapeID="_x0000_i2542" DrawAspect="Content" ObjectID="_1623522043" r:id="rId333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Xét tứ giác ADBH có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10"/>
              </w:rPr>
              <w:object w:dxaOrig="1560" w:dyaOrig="420">
                <v:shape id="_x0000_i2547" type="#_x0000_t75" style="width:78.1pt;height:21.05pt" o:ole="">
                  <v:imagedata r:id="rId334" o:title=""/>
                </v:shape>
                <o:OLEObject Type="Embed" ProgID="Equation.DSMT4" ShapeID="_x0000_i2547" DrawAspect="Content" ObjectID="_1623522044" r:id="rId335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6"/>
              </w:rPr>
              <w:object w:dxaOrig="300" w:dyaOrig="240">
                <v:shape id="_x0000_i2552" type="#_x0000_t75" style="width:14.95pt;height:12.25pt" o:ole="">
                  <v:imagedata r:id="rId336" o:title=""/>
                </v:shape>
                <o:OLEObject Type="Embed" ProgID="Equation.DSMT4" ShapeID="_x0000_i2552" DrawAspect="Content" ObjectID="_1623522045" r:id="rId337"/>
              </w:object>
            </w:r>
            <w:r w:rsidR="00384E79" w:rsidRPr="00EE06F2">
              <w:rPr>
                <w:rFonts w:ascii="Palatino Linotype" w:hAnsi="Palatino Linotype"/>
                <w:sz w:val="22"/>
                <w:lang w:val="vi-VN"/>
              </w:rPr>
              <w:t>Tứ giác ADBH là hình chữ nhật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10"/>
              </w:rPr>
              <w:object w:dxaOrig="1820" w:dyaOrig="320">
                <v:shape id="_x0000_i2557" type="#_x0000_t75" style="width:91pt;height:16.3pt" o:ole="">
                  <v:imagedata r:id="rId338" o:title=""/>
                </v:shape>
                <o:OLEObject Type="Embed" ProgID="Equation.DSMT4" ShapeID="_x0000_i2557" DrawAspect="Content" ObjectID="_1623522046" r:id="rId339"/>
              </w:object>
            </w:r>
            <w:r w:rsidR="00384E79" w:rsidRPr="00EE06F2">
              <w:rPr>
                <w:rFonts w:ascii="Palatino Linotype" w:hAnsi="Palatino Linotype"/>
                <w:sz w:val="22"/>
                <w:lang w:val="vi-VN"/>
              </w:rPr>
              <w:t xml:space="preserve">; </w:t>
            </w:r>
            <w:r w:rsidR="0029182A">
              <w:rPr>
                <w:rFonts w:ascii="Palatino Linotype" w:hAnsi="Palatino Linotype"/>
                <w:sz w:val="22"/>
                <w:lang w:val="vi-VN"/>
              </w:rPr>
              <w:t>.</w:t>
            </w:r>
            <w:r w:rsidRPr="00025957">
              <w:rPr>
                <w:position w:val="-4"/>
              </w:rPr>
              <w:object w:dxaOrig="180" w:dyaOrig="279">
                <v:shape id="_x0000_i2562" type="#_x0000_t75" style="width:8.85pt;height:14.25pt" o:ole="">
                  <v:imagedata r:id="rId340" o:title=""/>
                </v:shape>
                <o:OLEObject Type="Embed" ProgID="Equation.DSMT4" ShapeID="_x0000_i2562" DrawAspect="Content" ObjectID="_1623522047" r:id="rId341"/>
              </w:object>
            </w:r>
            <w:r w:rsidR="0029182A">
              <w:t>.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Xét </w:t>
            </w:r>
            <w:r w:rsidR="00C30274" w:rsidRPr="00C30274">
              <w:rPr>
                <w:position w:val="-6"/>
              </w:rPr>
              <w:object w:dxaOrig="720" w:dyaOrig="279">
                <v:shape id="_x0000_i2567" type="#_x0000_t75" style="width:36pt;height:14.25pt" o:ole="">
                  <v:imagedata r:id="rId342" o:title=""/>
                </v:shape>
                <o:OLEObject Type="Embed" ProgID="Equation.DSMT4" ShapeID="_x0000_i2567" DrawAspect="Content" ObjectID="_1623522048" r:id="rId343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vuông tại H, có </w:t>
            </w:r>
            <w:r w:rsidR="00C30274" w:rsidRPr="00C30274">
              <w:rPr>
                <w:position w:val="-10"/>
              </w:rPr>
              <w:object w:dxaOrig="780" w:dyaOrig="420">
                <v:shape id="_x0000_i2572" type="#_x0000_t75" style="width:38.7pt;height:21.05pt" o:ole="">
                  <v:imagedata r:id="rId344" o:title=""/>
                </v:shape>
                <o:OLEObject Type="Embed" ProgID="Equation.DSMT4" ShapeID="_x0000_i2572" DrawAspect="Content" ObjectID="_1623522049" r:id="rId345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,</w:t>
            </w:r>
            <w:r w:rsidR="00C30274" w:rsidRPr="00C30274">
              <w:rPr>
                <w:position w:val="-10"/>
              </w:rPr>
              <w:object w:dxaOrig="1040" w:dyaOrig="320">
                <v:shape id="_x0000_i2577" type="#_x0000_t75" style="width:52.3pt;height:16.3pt" o:ole="">
                  <v:imagedata r:id="rId346" o:title=""/>
                </v:shape>
                <o:OLEObject Type="Embed" ProgID="Equation.DSMT4" ShapeID="_x0000_i2577" DrawAspect="Content" ObjectID="_1623522050" r:id="rId347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: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30"/>
              </w:rPr>
              <w:object w:dxaOrig="4540" w:dyaOrig="680">
                <v:shape id="_x0000_i2582" type="#_x0000_t75" style="width:226.85pt;height:33.95pt" o:ole="">
                  <v:imagedata r:id="rId348" o:title=""/>
                </v:shape>
                <o:OLEObject Type="Embed" ProgID="Equation.DSMT4" ShapeID="_x0000_i2582" DrawAspect="Content" ObjectID="_1623522051" r:id="rId349"/>
              </w:objec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58"/>
              </w:rPr>
              <w:object w:dxaOrig="4760" w:dyaOrig="1280">
                <v:shape id="_x0000_i3139" type="#_x0000_t75" style="width:237.75pt;height:63.85pt" o:ole="">
                  <v:imagedata r:id="rId350" o:title=""/>
                </v:shape>
                <o:OLEObject Type="Embed" ProgID="Equation.DSMT4" ShapeID="_x0000_i3139" DrawAspect="Content" ObjectID="_1623522052" r:id="rId351"/>
              </w:object>
            </w: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Diện tích tứ giác ABCD là : </w:t>
            </w:r>
            <w:r w:rsidR="00C30274" w:rsidRPr="00C30274">
              <w:rPr>
                <w:position w:val="-10"/>
              </w:rPr>
              <w:object w:dxaOrig="980" w:dyaOrig="420">
                <v:shape id="_x0000_i2615" type="#_x0000_t75" style="width:48.9pt;height:21.05pt" o:ole="">
                  <v:imagedata r:id="rId352" o:title=""/>
                </v:shape>
                <o:OLEObject Type="Embed" ProgID="Equation.DSMT4" ShapeID="_x0000_i2615" DrawAspect="Content" ObjectID="_1623522053" r:id="rId353"/>
              </w:object>
            </w:r>
          </w:p>
        </w:tc>
        <w:tc>
          <w:tcPr>
            <w:tcW w:w="4952" w:type="dxa"/>
          </w:tcPr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1B74DC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4B18C215" wp14:editId="0FDA74FA">
                  <wp:extent cx="2802895" cy="211836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800" cy="212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FD0CAA" w:rsidRDefault="00384E79" w:rsidP="00384E79">
      <w:pPr>
        <w:spacing w:after="0" w:line="360" w:lineRule="auto"/>
        <w:jc w:val="both"/>
        <w:rPr>
          <w:rFonts w:ascii="Palatino Linotype" w:hAnsi="Palatino Linotype"/>
          <w:iCs/>
          <w:color w:val="0070C0"/>
          <w:sz w:val="22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9"/>
        <w:gridCol w:w="4709"/>
      </w:tblGrid>
      <w:tr w:rsidR="00384E79" w:rsidRPr="00EE06F2" w:rsidTr="00E97756">
        <w:tc>
          <w:tcPr>
            <w:tcW w:w="5042" w:type="dxa"/>
          </w:tcPr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iCs/>
                <w:color w:val="0070C0"/>
                <w:sz w:val="22"/>
                <w:lang w:val="vi-VN"/>
              </w:rPr>
            </w:pPr>
            <w:r w:rsidRPr="008B2161">
              <w:rPr>
                <w:rFonts w:ascii="Palatino Linotype" w:hAnsi="Palatino Linotype"/>
                <w:b/>
                <w:bCs/>
                <w:iCs/>
                <w:sz w:val="22"/>
                <w:lang w:val="vi-VN"/>
              </w:rPr>
              <w:t>Bài 9</w:t>
            </w:r>
            <w:r w:rsidRPr="00FD0CAA">
              <w:rPr>
                <w:rFonts w:ascii="Palatino Linotype" w:hAnsi="Palatino Linotype"/>
                <w:iCs/>
                <w:color w:val="0070C0"/>
                <w:sz w:val="22"/>
                <w:lang w:val="vi-VN"/>
              </w:rPr>
              <w:t>.</w:t>
            </w:r>
          </w:p>
          <w:p w:rsidR="00384E79" w:rsidRPr="00A23991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A23991">
              <w:rPr>
                <w:rFonts w:ascii="Palatino Linotype" w:hAnsi="Palatino Linotype"/>
                <w:sz w:val="22"/>
                <w:lang w:val="vi-VN"/>
              </w:rPr>
              <w:t xml:space="preserve">Xét </w:t>
            </w:r>
            <w:r w:rsidR="00C30274" w:rsidRPr="00025957">
              <w:rPr>
                <w:position w:val="-4"/>
              </w:rPr>
              <w:object w:dxaOrig="700" w:dyaOrig="260">
                <v:shape id="_x0000_i2620" type="#_x0000_t75" style="width:35.3pt;height:12.9pt" o:ole="">
                  <v:imagedata r:id="rId355" o:title=""/>
                </v:shape>
                <o:OLEObject Type="Embed" ProgID="Equation.DSMT4" ShapeID="_x0000_i2620" DrawAspect="Content" ObjectID="_1623522054" r:id="rId356"/>
              </w:object>
            </w:r>
            <w:r w:rsidRPr="00A23991">
              <w:rPr>
                <w:rFonts w:ascii="Palatino Linotype" w:hAnsi="Palatino Linotype"/>
                <w:sz w:val="22"/>
                <w:lang w:val="vi-VN"/>
              </w:rPr>
              <w:t xml:space="preserve"> vuông tại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H,</w:t>
            </w:r>
            <w:r w:rsidRPr="00A23991">
              <w:rPr>
                <w:rFonts w:ascii="Palatino Linotype" w:hAnsi="Palatino Linotype"/>
                <w:sz w:val="22"/>
                <w:lang w:val="vi-VN"/>
              </w:rPr>
              <w:t xml:space="preserve"> ta có:</w:t>
            </w:r>
          </w:p>
          <w:p w:rsidR="00384E79" w:rsidRPr="00EE06F2" w:rsidRDefault="00C30274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1880" w:dyaOrig="320">
                <v:shape id="_x0000_i2625" type="#_x0000_t75" style="width:93.75pt;height:16.3pt" o:ole="">
                  <v:imagedata r:id="rId357" o:title=""/>
                </v:shape>
                <o:OLEObject Type="Embed" ProgID="Equation.DSMT4" ShapeID="_x0000_i2625" DrawAspect="Content" ObjectID="_1623522055" r:id="rId358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700" w:dyaOrig="279">
                <v:shape id="_x0000_i2630" type="#_x0000_t75" style="width:35.3pt;height:14.25pt" o:ole="">
                  <v:imagedata r:id="rId359" o:title=""/>
                </v:shape>
                <o:OLEObject Type="Embed" ProgID="Equation.DSMT4" ShapeID="_x0000_i2630" DrawAspect="Content" ObjectID="_1623522056" r:id="rId360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K, </w:t>
            </w:r>
            <w:r w:rsidRPr="00EE06F2">
              <w:rPr>
                <w:rFonts w:ascii="Palatino Linotype" w:hAnsi="Palatino Linotype"/>
                <w:sz w:val="22"/>
              </w:rPr>
              <w:t>ta có:</w:t>
            </w:r>
          </w:p>
          <w:p w:rsidR="00384E79" w:rsidRPr="00EE06F2" w:rsidRDefault="00C30274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1920" w:dyaOrig="320">
                <v:shape id="_x0000_i2635" type="#_x0000_t75" style="width:95.75pt;height:16.3pt" o:ole="">
                  <v:imagedata r:id="rId361" o:title=""/>
                </v:shape>
                <o:OLEObject Type="Embed" ProgID="Equation.DSMT4" ShapeID="_x0000_i2635" DrawAspect="Content" ObjectID="_1623522057" r:id="rId362"/>
              </w:object>
            </w:r>
          </w:p>
          <w:p w:rsidR="00384E79" w:rsidRPr="00EE06F2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>Từ (1) và (2) suy ra:</w:t>
            </w:r>
          </w:p>
          <w:p w:rsidR="00384E79" w:rsidRPr="00EE06F2" w:rsidRDefault="00C30274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24"/>
              </w:rPr>
              <w:object w:dxaOrig="2280" w:dyaOrig="620">
                <v:shape id="_x0000_i2640" type="#_x0000_t75" style="width:114.1pt;height:31.25pt" o:ole="">
                  <v:imagedata r:id="rId363" o:title=""/>
                </v:shape>
                <o:OLEObject Type="Embed" ProgID="Equation.DSMT4" ShapeID="_x0000_i2640" DrawAspect="Content" ObjectID="_1623522058" r:id="rId364"/>
              </w:object>
            </w:r>
            <w:r w:rsidR="00384E79" w:rsidRPr="00EE06F2">
              <w:rPr>
                <w:rFonts w:ascii="Palatino Linotype" w:hAnsi="Palatino Linotype"/>
                <w:sz w:val="22"/>
                <w:lang w:val="vi-VN"/>
              </w:rPr>
              <w:t xml:space="preserve"> (Vì </w:t>
            </w:r>
            <w:r w:rsidRPr="00C30274">
              <w:rPr>
                <w:position w:val="-10"/>
              </w:rPr>
              <w:object w:dxaOrig="980" w:dyaOrig="320">
                <v:shape id="_x0000_i2645" type="#_x0000_t75" style="width:48.9pt;height:16.3pt" o:ole="">
                  <v:imagedata r:id="rId365" o:title=""/>
                </v:shape>
                <o:OLEObject Type="Embed" ProgID="Equation.DSMT4" ShapeID="_x0000_i2645" DrawAspect="Content" ObjectID="_1623522059" r:id="rId366"/>
              </w:object>
            </w:r>
          </w:p>
          <w:p w:rsidR="00384E79" w:rsidRPr="00EE06F2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Mà </w:t>
            </w:r>
            <w:r w:rsidR="00C30274" w:rsidRPr="00C30274">
              <w:rPr>
                <w:position w:val="-24"/>
              </w:rPr>
              <w:object w:dxaOrig="4239" w:dyaOrig="620">
                <v:shape id="_x0000_i3147" type="#_x0000_t75" style="width:211.9pt;height:31.25pt" o:ole="">
                  <v:imagedata r:id="rId367" o:title=""/>
                </v:shape>
                <o:OLEObject Type="Embed" ProgID="Equation.DSMT4" ShapeID="_x0000_i3147" DrawAspect="Content" ObjectID="_1623522060" r:id="rId368"/>
              </w:object>
            </w:r>
          </w:p>
        </w:tc>
        <w:tc>
          <w:tcPr>
            <w:tcW w:w="4862" w:type="dxa"/>
          </w:tcPr>
          <w:p w:rsidR="00384E79" w:rsidRPr="00EE06F2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color w:val="0070C0"/>
                <w:sz w:val="22"/>
              </w:rPr>
            </w:pPr>
            <w:r w:rsidRPr="00EE06F2">
              <w:rPr>
                <w:rFonts w:ascii="Palatino Linotype" w:hAnsi="Palatino Linotype"/>
                <w:color w:val="0070C0"/>
                <w:sz w:val="22"/>
              </w:rPr>
              <w:t xml:space="preserve">                   </w:t>
            </w:r>
            <w:r w:rsidRPr="00EE06F2">
              <w:rPr>
                <w:rFonts w:ascii="Palatino Linotype" w:hAnsi="Palatino Linotype"/>
                <w:noProof/>
                <w:color w:val="0070C0"/>
                <w:sz w:val="22"/>
              </w:rPr>
              <w:drawing>
                <wp:inline distT="0" distB="0" distL="0" distR="0" wp14:anchorId="4AC64A06" wp14:editId="3412B2A7">
                  <wp:extent cx="2152951" cy="1838582"/>
                  <wp:effectExtent l="19050" t="0" r="0" b="0"/>
                  <wp:docPr id="1" name="Picture 0" descr="Cap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2.PNG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51" cy="183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E79" w:rsidRPr="00EE06F2" w:rsidRDefault="00384E79" w:rsidP="00E97756">
            <w:pPr>
              <w:spacing w:line="360" w:lineRule="auto"/>
              <w:jc w:val="both"/>
              <w:rPr>
                <w:rFonts w:ascii="Palatino Linotype" w:hAnsi="Palatino Linotype"/>
                <w:color w:val="0070C0"/>
                <w:sz w:val="22"/>
              </w:rPr>
            </w:pPr>
            <w:r w:rsidRPr="00EE06F2">
              <w:rPr>
                <w:rFonts w:ascii="Palatino Linotype" w:hAnsi="Palatino Linotype"/>
                <w:color w:val="0070C0"/>
                <w:sz w:val="22"/>
              </w:rPr>
              <w:t xml:space="preserve">             </w:t>
            </w:r>
          </w:p>
        </w:tc>
      </w:tr>
    </w:tbl>
    <w:p w:rsidR="00384E79" w:rsidRPr="00A772EA" w:rsidRDefault="00384E79" w:rsidP="00384E79">
      <w:pPr>
        <w:spacing w:after="0" w:line="360" w:lineRule="auto"/>
        <w:rPr>
          <w:rFonts w:ascii="Palatino Linotype" w:hAnsi="Palatino Linotype"/>
          <w:b/>
          <w:sz w:val="22"/>
        </w:rPr>
      </w:pPr>
      <w:r w:rsidRPr="00FD0CAA">
        <w:rPr>
          <w:rFonts w:ascii="Palatino Linotype" w:hAnsi="Palatino Linotype"/>
          <w:b/>
          <w:sz w:val="22"/>
        </w:rPr>
        <w:t>Bài 10</w:t>
      </w:r>
      <w:r w:rsidRPr="00FD0CAA">
        <w:rPr>
          <w:rFonts w:ascii="Palatino Linotype" w:hAnsi="Palatino Linotype"/>
          <w:b/>
          <w:sz w:val="22"/>
          <w:lang w:val="vi-VN"/>
        </w:rPr>
        <w:t>.</w:t>
      </w:r>
      <w:r w:rsidR="00A772EA">
        <w:rPr>
          <w:rFonts w:ascii="Palatino Linotype" w:hAnsi="Palatino Linotype"/>
          <w:b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5164"/>
      </w:tblGrid>
      <w:tr w:rsidR="00384E79" w:rsidRPr="00EE06F2" w:rsidTr="00E97756">
        <w:tc>
          <w:tcPr>
            <w:tcW w:w="5211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a) Xét </w:t>
            </w:r>
            <w:r w:rsidR="00C30274" w:rsidRPr="00025957">
              <w:rPr>
                <w:position w:val="-4"/>
              </w:rPr>
              <w:object w:dxaOrig="700" w:dyaOrig="260">
                <v:shape id="_x0000_i2670" type="#_x0000_t75" style="width:35.3pt;height:12.9pt" o:ole="">
                  <v:imagedata r:id="rId370" o:title=""/>
                </v:shape>
                <o:OLEObject Type="Embed" ProgID="Equation.DSMT4" ShapeID="_x0000_i2670" DrawAspect="Content" ObjectID="_1623522061" r:id="rId371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H,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     </w:t>
            </w:r>
            <w:r w:rsidR="00C30274" w:rsidRPr="00C30274">
              <w:rPr>
                <w:position w:val="-30"/>
              </w:rPr>
              <w:object w:dxaOrig="1660" w:dyaOrig="720">
                <v:shape id="_x0000_i2675" type="#_x0000_t75" style="width:82.85pt;height:36pt" o:ole="">
                  <v:imagedata r:id="rId372" o:title=""/>
                </v:shape>
                <o:OLEObject Type="Embed" ProgID="Equation.DSMT4" ShapeID="_x0000_i2675" DrawAspect="Content" ObjectID="_1623522062" r:id="rId373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 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720" w:dyaOrig="279">
                <v:shape id="_x0000_i2680" type="#_x0000_t75" style="width:36pt;height:14.25pt" o:ole="">
                  <v:imagedata r:id="rId374" o:title=""/>
                </v:shape>
                <o:OLEObject Type="Embed" ProgID="Equation.DSMT4" ShapeID="_x0000_i2680" DrawAspect="Content" ObjectID="_1623522063" r:id="rId375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>H,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2600" w:dyaOrig="320">
                <v:shape id="_x0000_i2685" type="#_x0000_t75" style="width:129.75pt;height:16.3pt" o:ole="">
                  <v:imagedata r:id="rId376" o:title=""/>
                </v:shape>
                <o:OLEObject Type="Embed" ProgID="Equation.DSMT4" ShapeID="_x0000_i2685" DrawAspect="Content" ObjectID="_1623522064" r:id="rId377"/>
              </w:object>
            </w:r>
            <w:r w:rsidR="00384E79" w:rsidRPr="00EE06F2">
              <w:rPr>
                <w:rFonts w:ascii="Palatino Linotype" w:hAnsi="Palatino Linotype"/>
                <w:sz w:val="22"/>
              </w:rPr>
              <w:t xml:space="preserve"> 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690" type="#_x0000_t75" style="width:33.95pt;height:14.25pt" o:ole="">
                  <v:imagedata r:id="rId378" o:title=""/>
                </v:shape>
                <o:OLEObject Type="Embed" ProgID="Equation.DSMT4" ShapeID="_x0000_i2690" DrawAspect="Content" ObjectID="_1623522065" r:id="rId379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A, 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30"/>
              </w:rPr>
              <w:object w:dxaOrig="2520" w:dyaOrig="720">
                <v:shape id="_x0000_i2695" type="#_x0000_t75" style="width:126.35pt;height:36pt" o:ole="">
                  <v:imagedata r:id="rId380" o:title=""/>
                </v:shape>
                <o:OLEObject Type="Embed" ProgID="Equation.DSMT4" ShapeID="_x0000_i2695" DrawAspect="Content" ObjectID="_1623522066" r:id="rId381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>Do đó: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      </w:t>
            </w:r>
            <w:r w:rsidR="00C30274" w:rsidRPr="00C30274">
              <w:rPr>
                <w:position w:val="-58"/>
              </w:rPr>
              <w:object w:dxaOrig="3040" w:dyaOrig="1280">
                <v:shape id="_x0000_i3154" type="#_x0000_t75" style="width:152.15pt;height:63.85pt" o:ole="">
                  <v:imagedata r:id="rId382" o:title=""/>
                </v:shape>
                <o:OLEObject Type="Embed" ProgID="Equation.DSMT4" ShapeID="_x0000_i3154" DrawAspect="Content" ObjectID="_1623522067" r:id="rId383"/>
              </w:object>
            </w:r>
          </w:p>
        </w:tc>
        <w:tc>
          <w:tcPr>
            <w:tcW w:w="5211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C5C8EC7" wp14:editId="15DE4788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1450975</wp:posOffset>
                      </wp:positionV>
                      <wp:extent cx="2534285" cy="161925"/>
                      <wp:effectExtent l="0" t="38100" r="0" b="28575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4285" cy="161925"/>
                                <a:chOff x="6775" y="11302"/>
                                <a:chExt cx="3991" cy="255"/>
                              </a:xfrm>
                            </wpg:grpSpPr>
                            <wpg:grpSp>
                              <wpg:cNvPr id="2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75" y="11302"/>
                                  <a:ext cx="279" cy="255"/>
                                  <a:chOff x="6775" y="11302"/>
                                  <a:chExt cx="279" cy="255"/>
                                </a:xfrm>
                              </wpg:grpSpPr>
                              <wps:wsp>
                                <wps:cNvPr id="24" name="Arc 4"/>
                                <wps:cNvSpPr>
                                  <a:spLocks/>
                                </wps:cNvSpPr>
                                <wps:spPr bwMode="auto">
                                  <a:xfrm rot="1100339">
                                    <a:off x="6775" y="11329"/>
                                    <a:ext cx="227" cy="22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59DD" w:rsidRDefault="004359DD" w:rsidP="00A8457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rc 5"/>
                                <wps:cNvSpPr>
                                  <a:spLocks/>
                                </wps:cNvSpPr>
                                <wps:spPr bwMode="auto">
                                  <a:xfrm rot="1100339">
                                    <a:off x="6799" y="11302"/>
                                    <a:ext cx="255" cy="255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59DD" w:rsidRDefault="004359DD" w:rsidP="00A8457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" name="Arc 6"/>
                              <wps:cNvSpPr>
                                <a:spLocks/>
                              </wps:cNvSpPr>
                              <wps:spPr bwMode="auto">
                                <a:xfrm rot="-6822481">
                                  <a:off x="10539" y="11318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Default="004359DD" w:rsidP="00A8457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85" y="11359"/>
                                  <a:ext cx="210" cy="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C8EC7" id="Group 20" o:spid="_x0000_s1030" style="position:absolute;margin-left:21.5pt;margin-top:114.25pt;width:199.55pt;height:12.75pt;z-index:251662336" coordorigin="6775,11302" coordsize="3991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">
                      <v:group id="Group 3" o:spid="_x0000_s1031" style="position:absolute;left:6775;top:11302;width:279;height:255" coordorigin="6775,11302" coordsize="27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rc 4" o:spid="_x0000_s1032" style="position:absolute;left:6775;top:11329;width:227;height:227;rotation:1201864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227,227;0,227" o:connectangles="0,0,0" textboxrect="0,0,21600,21600"/>
                          <v:textbox>
                            <w:txbxContent>
                              <w:p w:rsidR="004359DD" w:rsidRDefault="004359DD" w:rsidP="00A8457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rc 5" o:spid="_x0000_s1033" style="position:absolute;left:6799;top:11302;width:255;height:255;rotation:1201864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" adj="-11796480,,5400" path="m-1,nfc11929,,21600,9670,21600,21600em-1,nsc11929,,21600,9670,21600,21600l,21600,-1,xe" filled="f">
                          <v:stroke joinstyle="round"/>
                          <v:formulas/>
                          <v:path arrowok="t" o:extrusionok="f" o:connecttype="custom" o:connectlocs="0,0;255,255;0,255" o:connectangles="0,0,0" textboxrect="0,0,21600,21600"/>
                          <v:textbox>
                            <w:txbxContent>
                              <w:p w:rsidR="004359DD" w:rsidRDefault="004359DD" w:rsidP="00A8457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</v:group>
                      <v:shape id="Arc 6" o:spid="_x0000_s1034" style="position:absolute;left:10539;top:11318;width:227;height:227;rotation:-7451969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" adj="-11796480,,5400" path="m-1,nfc11929,,21600,9670,21600,21600em-1,nsc11929,,21600,9670,21600,21600l,21600,-1,xe" filled="f">
                        <v:stroke joinstyle="round"/>
                        <v:formulas/>
                        <v:path arrowok="t" o:extrusionok="f" o:connecttype="custom" o:connectlocs="0,0;227,227;0,227" o:connectangles="0,0,0" textboxrect="0,0,21600,21600"/>
                        <v:textbox>
                          <w:txbxContent>
                            <w:p w:rsidR="004359DD" w:rsidRDefault="004359DD" w:rsidP="00A8457D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35" type="#_x0000_t32" style="position:absolute;left:10485;top:11359;width:210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</v:group>
                  </w:pict>
                </mc:Fallback>
              </mc:AlternateContent>
            </w:r>
            <w:r w:rsidRPr="00EE06F2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0B6ADAB7" wp14:editId="1D555BB3">
                  <wp:extent cx="3067478" cy="1867161"/>
                  <wp:effectExtent l="19050" t="0" r="0" b="0"/>
                  <wp:docPr id="19" name="Picture 17" descr="Captur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14.PNG"/>
                          <pic:cNvPicPr/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78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>b) Từ câu a suy ra:</w:t>
      </w:r>
    </w:p>
    <w:p w:rsidR="00384E79" w:rsidRPr="00EE06F2" w:rsidRDefault="00384E79" w:rsidP="00384E79">
      <w:pPr>
        <w:spacing w:after="0" w:line="360" w:lineRule="auto"/>
        <w:rPr>
          <w:rFonts w:ascii="Palatino Linotype" w:hAnsi="Palatino Linotype"/>
          <w:sz w:val="22"/>
        </w:rPr>
      </w:pPr>
      <w:r w:rsidRPr="00EE06F2">
        <w:rPr>
          <w:rFonts w:ascii="Palatino Linotype" w:hAnsi="Palatino Linotype"/>
          <w:sz w:val="22"/>
        </w:rPr>
        <w:t xml:space="preserve">     </w:t>
      </w:r>
      <w:r w:rsidR="00C30274" w:rsidRPr="00C30274">
        <w:rPr>
          <w:position w:val="-40"/>
        </w:rPr>
        <w:object w:dxaOrig="5760" w:dyaOrig="920">
          <v:shape id="_x0000_i2720" type="#_x0000_t75" style="width:4in;height:46.2pt" o:ole="">
            <v:imagedata r:id="rId385" o:title=""/>
          </v:shape>
          <o:OLEObject Type="Embed" ProgID="Equation.DSMT4" ShapeID="_x0000_i2720" DrawAspect="Content" ObjectID="_1623522068" r:id="rId386"/>
        </w:object>
      </w:r>
      <w:r w:rsidRPr="00EE06F2">
        <w:rPr>
          <w:rFonts w:ascii="Palatino Linotype" w:hAnsi="Palatino Linotype"/>
          <w:sz w:val="22"/>
        </w:rPr>
        <w:t xml:space="preserve"> </w:t>
      </w:r>
    </w:p>
    <w:p w:rsidR="00384E79" w:rsidRPr="00FD0CAA" w:rsidRDefault="00384E79" w:rsidP="00384E79">
      <w:pPr>
        <w:rPr>
          <w:rFonts w:ascii="Palatino Linotype" w:hAnsi="Palatino Linotype"/>
          <w:b/>
          <w:bCs/>
          <w:sz w:val="22"/>
          <w:lang w:val="vi-VN"/>
        </w:rPr>
      </w:pPr>
    </w:p>
    <w:tbl>
      <w:tblPr>
        <w:tblStyle w:val="TableGrid"/>
        <w:tblW w:w="9862" w:type="dxa"/>
        <w:tblInd w:w="-34" w:type="dxa"/>
        <w:tblLook w:val="04A0" w:firstRow="1" w:lastRow="0" w:firstColumn="1" w:lastColumn="0" w:noHBand="0" w:noVBand="1"/>
      </w:tblPr>
      <w:tblGrid>
        <w:gridCol w:w="6352"/>
        <w:gridCol w:w="3510"/>
      </w:tblGrid>
      <w:tr w:rsidR="00384E79" w:rsidTr="00EA0362">
        <w:tc>
          <w:tcPr>
            <w:tcW w:w="6352" w:type="dxa"/>
          </w:tcPr>
          <w:p w:rsidR="00384E79" w:rsidRDefault="00384E79" w:rsidP="00E97756">
            <w:pPr>
              <w:ind w:left="360"/>
              <w:rPr>
                <w:rFonts w:ascii="Palatino Linotype" w:hAnsi="Palatino Linotype"/>
                <w:b/>
                <w:bCs/>
                <w:sz w:val="22"/>
                <w:lang w:val="vi-VN"/>
              </w:rPr>
            </w:pPr>
            <w:r w:rsidRPr="00171119">
              <w:rPr>
                <w:rFonts w:ascii="Palatino Linotype" w:hAnsi="Palatino Linotype"/>
                <w:b/>
                <w:bCs/>
                <w:sz w:val="22"/>
                <w:lang w:val="vi-VN"/>
              </w:rPr>
              <w:t>Bài 11</w:t>
            </w:r>
            <w:r w:rsidRPr="00FD0CAA">
              <w:rPr>
                <w:rFonts w:ascii="Palatino Linotype" w:hAnsi="Palatino Linotype"/>
                <w:b/>
                <w:bCs/>
                <w:sz w:val="22"/>
                <w:lang w:val="vi-VN"/>
              </w:rPr>
              <w:t>.</w:t>
            </w:r>
          </w:p>
          <w:p w:rsidR="00384E79" w:rsidRPr="00171119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171119">
              <w:rPr>
                <w:rFonts w:ascii="Palatino Linotype" w:hAnsi="Palatino Linotype"/>
                <w:sz w:val="22"/>
                <w:lang w:val="vi-VN"/>
              </w:rPr>
              <w:t xml:space="preserve">   Coi cột cờ là đoạn thẳng AB, bóng của cột cờ là AC (hình vẽ) </w:t>
            </w:r>
          </w:p>
          <w:p w:rsidR="00384E79" w:rsidRPr="00EE06F2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171119">
              <w:rPr>
                <w:rFonts w:ascii="Palatino Linotype" w:hAnsi="Palatino Linotype"/>
                <w:sz w:val="22"/>
                <w:lang w:val="vi-VN"/>
              </w:rPr>
              <w:t xml:space="preserve">     Vì cột cờ đặt vuông góc với mặt đất nên :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="00C30274" w:rsidRPr="00C30274">
              <w:rPr>
                <w:position w:val="-6"/>
              </w:rPr>
              <w:object w:dxaOrig="999" w:dyaOrig="279">
                <v:shape id="_x0000_i2725" type="#_x0000_t75" style="width:50.25pt;height:14.25pt" o:ole="">
                  <v:imagedata r:id="rId387" o:title=""/>
                </v:shape>
                <o:OLEObject Type="Embed" ProgID="Equation.DSMT4" ShapeID="_x0000_i2725" DrawAspect="Content" ObjectID="_1623522069" r:id="rId388"/>
              </w:object>
            </w:r>
          </w:p>
          <w:p w:rsidR="00384E79" w:rsidRPr="00EE06F2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Cùng thời điểm đó góc tạo bởi tia sáng mặt trời và mặt đất là </w:t>
            </w:r>
            <w:r w:rsidR="00C30274" w:rsidRPr="00C30274">
              <w:rPr>
                <w:position w:val="-6"/>
              </w:rPr>
              <w:object w:dxaOrig="420" w:dyaOrig="380">
                <v:shape id="_x0000_i2730" type="#_x0000_t75" style="width:21.05pt;height:19pt" o:ole="">
                  <v:imagedata r:id="rId389" o:title=""/>
                </v:shape>
                <o:OLEObject Type="Embed" ProgID="Equation.DSMT4" ShapeID="_x0000_i2730" DrawAspect="Content" ObjectID="_1623522070" r:id="rId390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nên: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lang w:val="vi-VN"/>
                </w:rPr>
                <m:t>α=47</m:t>
              </m:r>
            </m:oMath>
            <w:r w:rsidRPr="00EE06F2">
              <w:rPr>
                <w:rFonts w:ascii="Palatino Linotype" w:hAnsi="Palatino Linotype"/>
                <w:sz w:val="22"/>
                <w:vertAlign w:val="superscript"/>
                <w:lang w:val="vi-VN"/>
              </w:rPr>
              <w:t>0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735" type="#_x0000_t75" style="width:33.95pt;height:14.25pt" o:ole="">
                  <v:imagedata r:id="rId391" o:title=""/>
                </v:shape>
                <o:OLEObject Type="Embed" ProgID="Equation.DSMT4" ShapeID="_x0000_i2735" DrawAspect="Content" ObjectID="_1623522071" r:id="rId392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A, 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C30274" w:rsidP="00E97756">
            <w:pPr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5100" w:dyaOrig="420">
                <v:shape id="_x0000_i2740" type="#_x0000_t75" style="width:254.7pt;height:21.05pt" o:ole="">
                  <v:imagedata r:id="rId393" o:title=""/>
                </v:shape>
                <o:OLEObject Type="Embed" ProgID="Equation.DSMT4" ShapeID="_x0000_i2740" DrawAspect="Content" ObjectID="_1623522072" r:id="rId394"/>
              </w:object>
            </w:r>
          </w:p>
          <w:p w:rsidR="00384E79" w:rsidRPr="00EE06F2" w:rsidRDefault="00384E79" w:rsidP="00E97756">
            <w:pPr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>Vậy chiều cao của cột cờ là 41,</w:t>
            </w:r>
            <w:r>
              <w:rPr>
                <w:rFonts w:ascii="Palatino Linotype" w:hAnsi="Palatino Linotype"/>
                <w:sz w:val="22"/>
              </w:rPr>
              <w:t>39</w:t>
            </w:r>
            <w:r w:rsidRPr="00EE06F2">
              <w:rPr>
                <w:rFonts w:ascii="Palatino Linotype" w:hAnsi="Palatino Linotype"/>
                <w:sz w:val="22"/>
              </w:rPr>
              <w:t>m</w:t>
            </w:r>
          </w:p>
          <w:p w:rsidR="00384E79" w:rsidRDefault="00384E79" w:rsidP="00E97756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3510" w:type="dxa"/>
          </w:tcPr>
          <w:p w:rsidR="00384E79" w:rsidRDefault="00384E79" w:rsidP="00E97756">
            <w:pPr>
              <w:rPr>
                <w:rFonts w:ascii="Palatino Linotype" w:hAnsi="Palatino Linotype"/>
                <w:sz w:val="22"/>
              </w:rPr>
            </w:pPr>
            <w:r w:rsidRPr="00171119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37D92C09" wp14:editId="217B1D21">
                  <wp:extent cx="1935480" cy="2330802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545" cy="234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F41932" w:rsidRDefault="00384E79" w:rsidP="00384E79">
      <w:pPr>
        <w:rPr>
          <w:rFonts w:ascii="Palatino Linotype" w:hAnsi="Palatino Linotype"/>
          <w:b/>
          <w:bCs/>
          <w:sz w:val="22"/>
        </w:rPr>
      </w:pPr>
      <w:r w:rsidRPr="00FD0CAA">
        <w:rPr>
          <w:rFonts w:ascii="Palatino Linotype" w:hAnsi="Palatino Linotype"/>
          <w:b/>
          <w:bCs/>
          <w:sz w:val="22"/>
        </w:rPr>
        <w:t>Bài 12</w:t>
      </w:r>
      <w:r w:rsidRPr="00FD0CAA">
        <w:rPr>
          <w:rFonts w:ascii="Palatino Linotype" w:hAnsi="Palatino Linotype"/>
          <w:b/>
          <w:bCs/>
          <w:sz w:val="22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4"/>
        <w:gridCol w:w="4814"/>
      </w:tblGrid>
      <w:tr w:rsidR="00384E79" w:rsidTr="00E97756">
        <w:tc>
          <w:tcPr>
            <w:tcW w:w="4952" w:type="dxa"/>
          </w:tcPr>
          <w:p w:rsidR="00384E79" w:rsidRPr="00171119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+ </w:t>
            </w:r>
            <w:r w:rsidRPr="00171119">
              <w:rPr>
                <w:rFonts w:ascii="Palatino Linotype" w:hAnsi="Palatino Linotype"/>
                <w:sz w:val="22"/>
                <w:lang w:val="vi-VN"/>
              </w:rPr>
              <w:t xml:space="preserve">Tính </w:t>
            </w:r>
            <m:oMath>
              <m:r>
                <w:rPr>
                  <w:rFonts w:ascii="Cambria Math" w:hAnsi="Cambria Math"/>
                  <w:sz w:val="22"/>
                  <w:lang w:val="vi-VN"/>
                </w:rPr>
                <m:t>α </m:t>
              </m:r>
            </m:oMath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>Do</w:t>
            </w:r>
            <w:r w:rsidR="00C30274" w:rsidRPr="00C30274">
              <w:rPr>
                <w:position w:val="-6"/>
              </w:rPr>
              <w:object w:dxaOrig="680" w:dyaOrig="279">
                <v:shape id="_x0000_i2745" type="#_x0000_t75" style="width:33.95pt;height:14.25pt" o:ole="">
                  <v:imagedata r:id="rId396" o:title=""/>
                </v:shape>
                <o:OLEObject Type="Embed" ProgID="Equation.DSMT4" ShapeID="_x0000_i2745" DrawAspect="Content" ObjectID="_1623522073" r:id="rId397"/>
              </w:object>
            </w:r>
            <w:r w:rsidRPr="00171119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cân </w:t>
            </w:r>
            <w:r w:rsidRPr="00171119">
              <w:rPr>
                <w:rFonts w:ascii="Palatino Linotype" w:hAnsi="Palatino Linotype"/>
                <w:sz w:val="22"/>
                <w:lang w:val="vi-VN"/>
              </w:rPr>
              <w:t>tại A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="00C30274" w:rsidRPr="00C30274">
              <w:rPr>
                <w:position w:val="-6"/>
              </w:rPr>
              <w:object w:dxaOrig="1260" w:dyaOrig="279">
                <v:shape id="_x0000_i2750" type="#_x0000_t75" style="width:63.15pt;height:14.25pt" o:ole="">
                  <v:imagedata r:id="rId398" o:title=""/>
                </v:shape>
                <o:OLEObject Type="Embed" ProgID="Equation.DSMT4" ShapeID="_x0000_i2750" DrawAspect="Content" ObjectID="_1623522074" r:id="rId399"/>
              </w:object>
            </w:r>
            <w:r w:rsidR="00D94081"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mà </w:t>
            </w:r>
            <w:r w:rsidR="00C30274" w:rsidRPr="00025957">
              <w:rPr>
                <w:position w:val="-4"/>
              </w:rPr>
              <w:object w:dxaOrig="440" w:dyaOrig="260">
                <v:shape id="_x0000_i2755" type="#_x0000_t75" style="width:21.75pt;height:12.9pt" o:ole="">
                  <v:imagedata r:id="rId400" o:title=""/>
                </v:shape>
                <o:OLEObject Type="Embed" ProgID="Equation.DSMT4" ShapeID="_x0000_i2755" DrawAspect="Content" ObjectID="_1623522075" r:id="rId401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là đường cao </w:t>
            </w:r>
            <w:r w:rsidR="00C30274" w:rsidRPr="00C30274">
              <w:rPr>
                <w:position w:val="-6"/>
              </w:rPr>
              <w:object w:dxaOrig="300" w:dyaOrig="240">
                <v:shape id="_x0000_i2761" type="#_x0000_t75" style="width:14.95pt;height:12.25pt" o:ole="">
                  <v:imagedata r:id="rId402" o:title=""/>
                </v:shape>
                <o:OLEObject Type="Embed" ProgID="Equation.DSMT4" ShapeID="_x0000_i2761" DrawAspect="Content" ObjectID="_1623522076" r:id="rId403"/>
              </w:object>
            </w:r>
            <w:r w:rsidR="00C30274" w:rsidRPr="00025957">
              <w:rPr>
                <w:position w:val="-4"/>
              </w:rPr>
              <w:object w:dxaOrig="440" w:dyaOrig="260">
                <v:shape id="_x0000_i2768" type="#_x0000_t75" style="width:21.75pt;height:12.9pt" o:ole="">
                  <v:imagedata r:id="rId404" o:title=""/>
                </v:shape>
                <o:OLEObject Type="Embed" ProgID="Equation.DSMT4" ShapeID="_x0000_i2768" DrawAspect="Content" ObjectID="_1623522077" r:id="rId405"/>
              </w:object>
            </w:r>
            <w:r w:rsidR="00D94081">
              <w:t xml:space="preserve">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đồng thời là đường trung  tuyến 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24"/>
              </w:rPr>
              <w:object w:dxaOrig="3340" w:dyaOrig="620">
                <v:shape id="_x0000_i2773" type="#_x0000_t75" style="width:167.1pt;height:31.25pt" o:ole="">
                  <v:imagedata r:id="rId406" o:title=""/>
                </v:shape>
                <o:OLEObject Type="Embed" ProgID="Equation.DSMT4" ShapeID="_x0000_i2773" DrawAspect="Content" ObjectID="_1623522078" r:id="rId407"/>
              </w:object>
            </w:r>
          </w:p>
          <w:p w:rsidR="00384E79" w:rsidRPr="00EE06F2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Xét </w:t>
            </w:r>
            <w:r w:rsidR="00C30274" w:rsidRPr="00025957">
              <w:rPr>
                <w:position w:val="-4"/>
              </w:rPr>
              <w:object w:dxaOrig="700" w:dyaOrig="260">
                <v:shape id="_x0000_i2778" type="#_x0000_t75" style="width:35.3pt;height:12.9pt" o:ole="">
                  <v:imagedata r:id="rId408" o:title=""/>
                </v:shape>
                <o:OLEObject Type="Embed" ProgID="Equation.DSMT4" ShapeID="_x0000_i2778" DrawAspect="Content" ObjectID="_1623522079" r:id="rId409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vuông tại H, ta có:</w:t>
            </w:r>
          </w:p>
          <w:p w:rsidR="00384E79" w:rsidRPr="00EE06F2" w:rsidRDefault="00C30274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C30274">
              <w:rPr>
                <w:position w:val="-50"/>
              </w:rPr>
              <w:object w:dxaOrig="1780" w:dyaOrig="1120">
                <v:shape id="_x0000_i2783" type="#_x0000_t75" style="width:89pt;height:55.7pt" o:ole="">
                  <v:imagedata r:id="rId410" o:title=""/>
                </v:shape>
                <o:OLEObject Type="Embed" ProgID="Equation.DSMT4" ShapeID="_x0000_i2783" DrawAspect="Content" ObjectID="_1623522080" r:id="rId411"/>
              </w:object>
            </w:r>
          </w:p>
          <w:p w:rsidR="00384E79" w:rsidRPr="00EE06F2" w:rsidRDefault="00384E79" w:rsidP="00E97756">
            <w:pPr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+ Tính </w:t>
            </w:r>
            <w:r w:rsidR="00C30274" w:rsidRPr="00C30274">
              <w:rPr>
                <w:position w:val="-10"/>
              </w:rPr>
              <w:object w:dxaOrig="880" w:dyaOrig="320">
                <v:shape id="_x0000_i2788" type="#_x0000_t75" style="width:44.15pt;height:16.3pt" o:ole="">
                  <v:imagedata r:id="rId412" o:title=""/>
                </v:shape>
                <o:OLEObject Type="Embed" ProgID="Equation.DSMT4" ShapeID="_x0000_i2788" DrawAspect="Content" ObjectID="_1623522081" r:id="rId413"/>
              </w:object>
            </w:r>
            <w:r w:rsidR="00D94081">
              <w:rPr>
                <w:rFonts w:ascii="Palatino Linotype" w:hAnsi="Palatino Linotype"/>
                <w:sz w:val="22"/>
              </w:rPr>
              <w:t xml:space="preserve"> 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025957">
              <w:rPr>
                <w:position w:val="-4"/>
              </w:rPr>
              <w:object w:dxaOrig="740" w:dyaOrig="260">
                <v:shape id="_x0000_i2793" type="#_x0000_t75" style="width:36.7pt;height:12.9pt" o:ole="">
                  <v:imagedata r:id="rId414" o:title=""/>
                </v:shape>
                <o:OLEObject Type="Embed" ProgID="Equation.DSMT4" ShapeID="_x0000_i2793" DrawAspect="Content" ObjectID="_1623522082" r:id="rId415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60" w:dyaOrig="260">
                <v:shape id="_x0000_i2798" type="#_x0000_t75" style="width:12.9pt;height:12.9pt" o:ole="">
                  <v:imagedata r:id="rId416" o:title=""/>
                </v:shape>
                <o:OLEObject Type="Embed" ProgID="Equation.DSMT4" ShapeID="_x0000_i2798" DrawAspect="Content" ObjectID="_1623522083" r:id="rId417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C30274" w:rsidP="00E97756">
            <w:pPr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10"/>
              </w:rPr>
              <w:object w:dxaOrig="3840" w:dyaOrig="420">
                <v:shape id="_x0000_i2803" type="#_x0000_t75" style="width:192.25pt;height:21.05pt" o:ole="">
                  <v:imagedata r:id="rId418" o:title=""/>
                </v:shape>
                <o:OLEObject Type="Embed" ProgID="Equation.DSMT4" ShapeID="_x0000_i2803" DrawAspect="Content" ObjectID="_1623522084" r:id="rId419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740" w:dyaOrig="279">
                <v:shape id="_x0000_i2808" type="#_x0000_t75" style="width:36.7pt;height:14.25pt" o:ole="">
                  <v:imagedata r:id="rId420" o:title=""/>
                </v:shape>
                <o:OLEObject Type="Embed" ProgID="Equation.DSMT4" ShapeID="_x0000_i2808" DrawAspect="Content" ObjectID="_1623522085" r:id="rId421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="00C30274" w:rsidRPr="00025957">
              <w:rPr>
                <w:position w:val="-4"/>
              </w:rPr>
              <w:object w:dxaOrig="240" w:dyaOrig="260">
                <v:shape id="_x0000_i2813" type="#_x0000_t75" style="width:12.25pt;height:12.9pt" o:ole="">
                  <v:imagedata r:id="rId422" o:title=""/>
                </v:shape>
                <o:OLEObject Type="Embed" ProgID="Equation.DSMT4" ShapeID="_x0000_i2813" DrawAspect="Content" ObjectID="_1623522086" r:id="rId423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C30274" w:rsidP="00E97756">
            <w:pPr>
              <w:spacing w:line="360" w:lineRule="auto"/>
              <w:jc w:val="both"/>
              <w:rPr>
                <w:rFonts w:ascii="Palatino Linotype" w:eastAsia="Calibri" w:hAnsi="Palatino Linotype" w:cs="Times New Roman"/>
                <w:b/>
                <w:color w:val="0070C0"/>
                <w:sz w:val="22"/>
              </w:rPr>
            </w:pPr>
            <w:r w:rsidRPr="00C30274">
              <w:rPr>
                <w:position w:val="-10"/>
              </w:rPr>
              <w:object w:dxaOrig="4200" w:dyaOrig="320">
                <v:shape id="_x0000_i3174" type="#_x0000_t75" style="width:209.9pt;height:16.3pt" o:ole="">
                  <v:imagedata r:id="rId424" o:title=""/>
                </v:shape>
                <o:OLEObject Type="Embed" ProgID="Equation.DSMT4" ShapeID="_x0000_i3174" DrawAspect="Content" ObjectID="_1623522087" r:id="rId425"/>
              </w:object>
            </w:r>
            <w:r w:rsidR="00384E79" w:rsidRPr="00EE06F2">
              <w:rPr>
                <w:rFonts w:ascii="Palatino Linotype" w:eastAsia="Calibri" w:hAnsi="Palatino Linotype" w:cs="Times New Roman"/>
                <w:b/>
                <w:color w:val="0070C0"/>
                <w:sz w:val="22"/>
              </w:rPr>
              <w:t xml:space="preserve"> </w:t>
            </w:r>
          </w:p>
          <w:p w:rsidR="00384E79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</w:p>
        </w:tc>
        <w:tc>
          <w:tcPr>
            <w:tcW w:w="4952" w:type="dxa"/>
          </w:tcPr>
          <w:p w:rsidR="00384E79" w:rsidRDefault="00384E79" w:rsidP="00E97756">
            <w:pPr>
              <w:rPr>
                <w:rFonts w:ascii="Palatino Linotype" w:hAnsi="Palatino Linotype"/>
                <w:sz w:val="22"/>
                <w:lang w:val="vi-VN"/>
              </w:rPr>
            </w:pPr>
            <w:r w:rsidRPr="00827B3C">
              <w:rPr>
                <w:noProof/>
              </w:rPr>
              <w:drawing>
                <wp:inline distT="0" distB="0" distL="0" distR="0" wp14:anchorId="468EF7D2" wp14:editId="75C6088E">
                  <wp:extent cx="2470005" cy="1402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130" cy="141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081" w:rsidRDefault="00D94081" w:rsidP="00384E79">
      <w:pPr>
        <w:spacing w:after="0" w:line="360" w:lineRule="auto"/>
        <w:rPr>
          <w:rFonts w:ascii="Palatino Linotype" w:hAnsi="Palatino Linotype"/>
          <w:b/>
          <w:sz w:val="22"/>
        </w:rPr>
      </w:pPr>
    </w:p>
    <w:p w:rsidR="00D94081" w:rsidRDefault="00D94081">
      <w:pPr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br w:type="page"/>
      </w:r>
    </w:p>
    <w:p w:rsidR="00384E79" w:rsidRPr="00FD0CAA" w:rsidRDefault="00384E79" w:rsidP="00384E79">
      <w:pPr>
        <w:spacing w:after="0" w:line="360" w:lineRule="auto"/>
        <w:rPr>
          <w:rFonts w:ascii="Palatino Linotype" w:hAnsi="Palatino Linotype"/>
          <w:b/>
          <w:sz w:val="22"/>
          <w:lang w:val="vi-VN"/>
        </w:rPr>
      </w:pPr>
      <w:r w:rsidRPr="00FD0CAA">
        <w:rPr>
          <w:rFonts w:ascii="Palatino Linotype" w:hAnsi="Palatino Linotype"/>
          <w:b/>
          <w:sz w:val="22"/>
        </w:rPr>
        <w:t>Bài 13</w:t>
      </w:r>
      <w:r w:rsidRPr="00FD0CAA">
        <w:rPr>
          <w:rFonts w:ascii="Palatino Linotype" w:hAnsi="Palatino Linotype"/>
          <w:b/>
          <w:sz w:val="22"/>
          <w:lang w:val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4"/>
        <w:gridCol w:w="4914"/>
      </w:tblGrid>
      <w:tr w:rsidR="00384E79" w:rsidTr="00E97756">
        <w:tc>
          <w:tcPr>
            <w:tcW w:w="4952" w:type="dxa"/>
          </w:tcPr>
          <w:p w:rsidR="00384E79" w:rsidRPr="001F12C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  <w:lang w:val="vi-VN"/>
              </w:rPr>
            </w:pPr>
            <w:r w:rsidRPr="001F12C2">
              <w:rPr>
                <w:rFonts w:ascii="Palatino Linotype" w:hAnsi="Palatino Linotype"/>
                <w:sz w:val="22"/>
                <w:lang w:val="vi-VN"/>
              </w:rPr>
              <w:t xml:space="preserve">Coi hai bờ sông là hai đường thẳng </w:t>
            </w:r>
            <w:r w:rsidR="00C30274" w:rsidRPr="00C30274">
              <w:rPr>
                <w:position w:val="-12"/>
              </w:rPr>
              <w:object w:dxaOrig="279" w:dyaOrig="360">
                <v:shape id="_x0000_i2854" type="#_x0000_t75" style="width:14.25pt;height:18.35pt" o:ole="">
                  <v:imagedata r:id="rId426" o:title=""/>
                </v:shape>
                <o:OLEObject Type="Embed" ProgID="Equation.DSMT4" ShapeID="_x0000_i2854" DrawAspect="Content" ObjectID="_1623522088" r:id="rId427"/>
              </w:object>
            </w:r>
            <w:r w:rsidR="00D94081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1F12C2">
              <w:rPr>
                <w:rFonts w:ascii="Palatino Linotype" w:hAnsi="Palatino Linotype"/>
                <w:sz w:val="22"/>
                <w:lang w:val="vi-VN"/>
              </w:rPr>
              <w:t xml:space="preserve"> và </w:t>
            </w:r>
            <w:r w:rsidR="00C30274" w:rsidRPr="00C30274">
              <w:rPr>
                <w:position w:val="-12"/>
              </w:rPr>
              <w:object w:dxaOrig="320" w:dyaOrig="360">
                <v:shape id="_x0000_i2859" type="#_x0000_t75" style="width:16.3pt;height:18.35pt" o:ole="">
                  <v:imagedata r:id="rId428" o:title=""/>
                </v:shape>
                <o:OLEObject Type="Embed" ProgID="Equation.DSMT4" ShapeID="_x0000_i2859" DrawAspect="Content" ObjectID="_1623522089" r:id="rId429"/>
              </w:object>
            </w:r>
            <w:r w:rsidR="00D94081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1F12C2">
              <w:rPr>
                <w:rFonts w:ascii="Palatino Linotype" w:hAnsi="Palatino Linotype"/>
                <w:sz w:val="22"/>
                <w:lang w:val="vi-VN"/>
              </w:rPr>
              <w:t xml:space="preserve">mà </w:t>
            </w:r>
            <w:r w:rsidR="00C30274" w:rsidRPr="00C30274">
              <w:rPr>
                <w:position w:val="-12"/>
              </w:rPr>
              <w:object w:dxaOrig="680" w:dyaOrig="360">
                <v:shape id="_x0000_i2864" type="#_x0000_t75" style="width:33.95pt;height:18.35pt" o:ole="">
                  <v:imagedata r:id="rId430" o:title=""/>
                </v:shape>
                <o:OLEObject Type="Embed" ProgID="Equation.DSMT4" ShapeID="_x0000_i2864" DrawAspect="Content" ObjectID="_1623522090" r:id="rId431"/>
              </w:object>
            </w:r>
            <w:r w:rsidR="00D94081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1F12C2">
              <w:rPr>
                <w:rFonts w:ascii="Palatino Linotype" w:hAnsi="Palatino Linotype"/>
                <w:sz w:val="22"/>
                <w:lang w:val="vi-VN"/>
              </w:rPr>
              <w:t xml:space="preserve">. Giả sử chiếc đò xuất phát từ điểm A thuộc bờ </w:t>
            </w:r>
            <w:r w:rsidR="00C30274" w:rsidRPr="00C30274">
              <w:rPr>
                <w:position w:val="-12"/>
              </w:rPr>
              <w:object w:dxaOrig="279" w:dyaOrig="360">
                <v:shape id="_x0000_i2869" type="#_x0000_t75" style="width:14.25pt;height:18.35pt" o:ole="">
                  <v:imagedata r:id="rId432" o:title=""/>
                </v:shape>
                <o:OLEObject Type="Embed" ProgID="Equation.DSMT4" ShapeID="_x0000_i2869" DrawAspect="Content" ObjectID="_1623522091" r:id="rId433"/>
              </w:object>
            </w:r>
            <w:r w:rsidRPr="001F12C2">
              <w:rPr>
                <w:rFonts w:ascii="Palatino Linotype" w:hAnsi="Palatino Linotype"/>
                <w:sz w:val="22"/>
                <w:lang w:val="vi-VN"/>
              </w:rPr>
              <w:t xml:space="preserve"> và đến điểm B thuộc bờ </w:t>
            </w:r>
            <w:r w:rsidR="00C30274" w:rsidRPr="00C30274">
              <w:rPr>
                <w:position w:val="-12"/>
              </w:rPr>
              <w:object w:dxaOrig="320" w:dyaOrig="360">
                <v:shape id="_x0000_i2874" type="#_x0000_t75" style="width:16.3pt;height:18.35pt" o:ole="">
                  <v:imagedata r:id="rId434" o:title=""/>
                </v:shape>
                <o:OLEObject Type="Embed" ProgID="Equation.DSMT4" ShapeID="_x0000_i2874" DrawAspect="Content" ObjectID="_1623522092" r:id="rId435"/>
              </w:object>
            </w:r>
            <w:r w:rsidRPr="001F12C2">
              <w:rPr>
                <w:rFonts w:ascii="Palatino Linotype" w:hAnsi="Palatino Linotype"/>
                <w:sz w:val="22"/>
                <w:lang w:val="vi-VN"/>
              </w:rPr>
              <w:t>, khi đó: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       </w:t>
            </w:r>
            <w:r w:rsidR="00C30274" w:rsidRPr="00C30274">
              <w:rPr>
                <w:position w:val="-6"/>
              </w:rPr>
              <w:object w:dxaOrig="1200" w:dyaOrig="279">
                <v:shape id="_x0000_i2879" type="#_x0000_t75" style="width:59.75pt;height:14.25pt" o:ole="">
                  <v:imagedata r:id="rId436" o:title=""/>
                </v:shape>
                <o:OLEObject Type="Embed" ProgID="Equation.DSMT4" ShapeID="_x0000_i2879" DrawAspect="Content" ObjectID="_1623522093" r:id="rId437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, </w:t>
            </w:r>
            <w:r w:rsidR="00C30274" w:rsidRPr="00C30274">
              <w:rPr>
                <w:position w:val="-6"/>
              </w:rPr>
              <w:object w:dxaOrig="1160" w:dyaOrig="279">
                <v:shape id="_x0000_i2884" type="#_x0000_t75" style="width:57.75pt;height:14.25pt" o:ole="">
                  <v:imagedata r:id="rId438" o:title=""/>
                </v:shape>
                <o:OLEObject Type="Embed" ProgID="Equation.DSMT4" ShapeID="_x0000_i2884" DrawAspect="Content" ObjectID="_1623522094" r:id="rId439"/>
              </w:object>
            </w:r>
            <w:r w:rsidRPr="00EE06F2">
              <w:rPr>
                <w:rFonts w:ascii="Palatino Linotype" w:hAnsi="Palatino Linotype"/>
                <w:sz w:val="22"/>
              </w:rPr>
              <w:t>.</w: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Xét </w:t>
            </w:r>
            <w:r w:rsidR="00C30274" w:rsidRPr="00C30274">
              <w:rPr>
                <w:position w:val="-6"/>
              </w:rPr>
              <w:object w:dxaOrig="680" w:dyaOrig="279">
                <v:shape id="_x0000_i2889" type="#_x0000_t75" style="width:33.95pt;height:14.25pt" o:ole="">
                  <v:imagedata r:id="rId440" o:title=""/>
                </v:shape>
                <o:OLEObject Type="Embed" ProgID="Equation.DSMT4" ShapeID="_x0000_i2889" DrawAspect="Content" ObjectID="_1623522095" r:id="rId441"/>
              </w:object>
            </w:r>
            <w:r w:rsidRPr="00EE06F2">
              <w:rPr>
                <w:rFonts w:ascii="Palatino Linotype" w:hAnsi="Palatino Linotype"/>
                <w:sz w:val="22"/>
              </w:rPr>
              <w:t xml:space="preserve"> vuông tại </w:t>
            </w:r>
            <w:r w:rsidR="00C30274" w:rsidRPr="00C30274">
              <w:rPr>
                <w:position w:val="-6"/>
              </w:rPr>
              <w:object w:dxaOrig="240" w:dyaOrig="279">
                <v:shape id="_x0000_i2894" type="#_x0000_t75" style="width:12.25pt;height:14.25pt" o:ole="">
                  <v:imagedata r:id="rId442" o:title=""/>
                </v:shape>
                <o:OLEObject Type="Embed" ProgID="Equation.DSMT4" ShapeID="_x0000_i2894" DrawAspect="Content" ObjectID="_1623522096" r:id="rId443"/>
              </w:objec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, </w:t>
            </w:r>
            <w:r w:rsidRPr="00EE06F2">
              <w:rPr>
                <w:rFonts w:ascii="Palatino Linotype" w:hAnsi="Palatino Linotype"/>
                <w:sz w:val="22"/>
              </w:rPr>
              <w:t xml:space="preserve"> ta có: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24"/>
              </w:rPr>
              <w:object w:dxaOrig="3140" w:dyaOrig="620">
                <v:shape id="_x0000_i3184" type="#_x0000_t75" style="width:156.9pt;height:31.25pt" o:ole="">
                  <v:imagedata r:id="rId444" o:title=""/>
                </v:shape>
                <o:OLEObject Type="Embed" ProgID="Equation.DSMT4" ShapeID="_x0000_i3184" DrawAspect="Content" ObjectID="_1623522097" r:id="rId445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Từ đó </w:t>
            </w:r>
            <w:r w:rsidR="00C30274" w:rsidRPr="00C30274">
              <w:rPr>
                <w:position w:val="-10"/>
              </w:rPr>
              <w:object w:dxaOrig="780" w:dyaOrig="420">
                <v:shape id="_x0000_i2940" type="#_x0000_t75" style="width:38.7pt;height:21.05pt" o:ole="">
                  <v:imagedata r:id="rId446" o:title=""/>
                </v:shape>
                <o:OLEObject Type="Embed" ProgID="Equation.DSMT4" ShapeID="_x0000_i2940" DrawAspect="Content" ObjectID="_1623522098" r:id="rId447"/>
              </w:object>
            </w:r>
          </w:p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Vậy dòng nước đã đẩy chiếc đò đi một góc </w:t>
            </w:r>
            <w:r w:rsidR="00C30274" w:rsidRPr="00C30274">
              <w:rPr>
                <w:position w:val="-10"/>
              </w:rPr>
              <w:object w:dxaOrig="780" w:dyaOrig="420">
                <v:shape id="_x0000_i2945" type="#_x0000_t75" style="width:38.7pt;height:21.05pt" o:ole="">
                  <v:imagedata r:id="rId448" o:title=""/>
                </v:shape>
                <o:OLEObject Type="Embed" ProgID="Equation.DSMT4" ShapeID="_x0000_i2945" DrawAspect="Content" ObjectID="_1623522099" r:id="rId449"/>
              </w:object>
            </w:r>
          </w:p>
        </w:tc>
        <w:tc>
          <w:tcPr>
            <w:tcW w:w="4952" w:type="dxa"/>
          </w:tcPr>
          <w:p w:rsidR="00384E79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1F12C2">
              <w:rPr>
                <w:rFonts w:ascii="Palatino Linotype" w:hAnsi="Palatino Linotype"/>
                <w:noProof/>
                <w:sz w:val="22"/>
              </w:rPr>
              <w:drawing>
                <wp:inline distT="0" distB="0" distL="0" distR="0" wp14:anchorId="4943248C" wp14:editId="2FDDFD88">
                  <wp:extent cx="2804160" cy="170269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72" cy="170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E79" w:rsidRPr="00FD0CAA" w:rsidRDefault="00384E79" w:rsidP="00384E79">
      <w:pPr>
        <w:spacing w:after="0" w:line="360" w:lineRule="auto"/>
        <w:rPr>
          <w:rFonts w:ascii="Palatino Linotype" w:hAnsi="Palatino Linotype"/>
          <w:b/>
          <w:sz w:val="22"/>
          <w:lang w:val="vi-VN"/>
        </w:rPr>
      </w:pPr>
      <w:r w:rsidRPr="00FD0CAA">
        <w:rPr>
          <w:rFonts w:ascii="Palatino Linotype" w:hAnsi="Palatino Linotype"/>
          <w:b/>
          <w:sz w:val="22"/>
        </w:rPr>
        <w:t>Bài 14</w:t>
      </w:r>
      <w:r w:rsidRPr="00FD0CAA">
        <w:rPr>
          <w:rFonts w:ascii="Palatino Linotype" w:hAnsi="Palatino Linotype"/>
          <w:b/>
          <w:sz w:val="22"/>
          <w:lang w:val="vi-VN"/>
        </w:rPr>
        <w:t>.</w:t>
      </w:r>
    </w:p>
    <w:p w:rsidR="00384E79" w:rsidRPr="00FD0CAA" w:rsidRDefault="00384E79" w:rsidP="00384E79">
      <w:pPr>
        <w:spacing w:after="0" w:line="360" w:lineRule="auto"/>
        <w:rPr>
          <w:rFonts w:ascii="Palatino Linotype" w:hAnsi="Palatino Linotype"/>
          <w:sz w:val="22"/>
          <w:lang w:val="vi-VN"/>
        </w:rPr>
      </w:pPr>
      <w:r w:rsidRPr="00FD0CAA">
        <w:rPr>
          <w:rFonts w:ascii="Palatino Linotype" w:hAnsi="Palatino Linotype"/>
          <w:b/>
          <w:color w:val="0070C0"/>
          <w:sz w:val="22"/>
          <w:lang w:val="vi-VN"/>
        </w:rPr>
        <w:t xml:space="preserve"> </w:t>
      </w:r>
      <w:r w:rsidRPr="00FD0CAA">
        <w:rPr>
          <w:rFonts w:ascii="Palatino Linotype" w:hAnsi="Palatino Linotype"/>
          <w:sz w:val="22"/>
          <w:lang w:val="vi-VN"/>
        </w:rPr>
        <w:t xml:space="preserve">Gọi chiều cao của hải đăng là </w:t>
      </w:r>
      <w:r w:rsidR="00C30274" w:rsidRPr="00C30274">
        <w:rPr>
          <w:position w:val="-6"/>
        </w:rPr>
        <w:object w:dxaOrig="200" w:dyaOrig="279">
          <v:shape id="_x0000_i2950" type="#_x0000_t75" style="width:10.2pt;height:14.25pt" o:ole="">
            <v:imagedata r:id="rId451" o:title=""/>
          </v:shape>
          <o:OLEObject Type="Embed" ProgID="Equation.DSMT4" ShapeID="_x0000_i2950" DrawAspect="Content" ObjectID="_1623522100" r:id="rId452"/>
        </w:object>
      </w:r>
      <w:r w:rsidRPr="00FD0CAA">
        <w:rPr>
          <w:rFonts w:ascii="Palatino Linotype" w:hAnsi="Palatino Linotype"/>
          <w:sz w:val="22"/>
          <w:lang w:val="vi-VN"/>
        </w:rPr>
        <w:t xml:space="preserve">, khoảng cách từ tàu đến chân hải đăng là </w:t>
      </w:r>
      <w:r w:rsidR="00C30274" w:rsidRPr="00C30274">
        <w:rPr>
          <w:position w:val="-6"/>
        </w:rPr>
        <w:object w:dxaOrig="180" w:dyaOrig="279">
          <v:shape id="_x0000_i2955" type="#_x0000_t75" style="width:8.85pt;height:14.25pt" o:ole="">
            <v:imagedata r:id="rId453" o:title=""/>
          </v:shape>
          <o:OLEObject Type="Embed" ProgID="Equation.DSMT4" ShapeID="_x0000_i2955" DrawAspect="Content" ObjectID="_1623522101" r:id="rId454"/>
        </w:object>
      </w:r>
      <w:r w:rsidR="004359DD">
        <w:rPr>
          <w:rFonts w:ascii="Palatino Linotype" w:hAnsi="Palatino Linotype"/>
          <w:sz w:val="22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5446"/>
      </w:tblGrid>
      <w:tr w:rsidR="00384E79" w:rsidRPr="00EE06F2" w:rsidTr="00E97756">
        <w:tc>
          <w:tcPr>
            <w:tcW w:w="4361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>Ta có:</w:t>
            </w:r>
          </w:p>
          <w:p w:rsidR="00384E79" w:rsidRPr="00EE06F2" w:rsidRDefault="00C30274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C30274">
              <w:rPr>
                <w:position w:val="-46"/>
              </w:rPr>
              <w:object w:dxaOrig="3019" w:dyaOrig="1040">
                <v:shape id="_x0000_i3189" type="#_x0000_t75" style="width:150.8pt;height:52.3pt" o:ole="">
                  <v:imagedata r:id="rId455" o:title=""/>
                </v:shape>
                <o:OLEObject Type="Embed" ProgID="Equation.DSMT4" ShapeID="_x0000_i3189" DrawAspect="Content" ObjectID="_1623522102" r:id="rId456"/>
              </w:object>
            </w:r>
          </w:p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sz w:val="22"/>
              </w:rPr>
              <w:t xml:space="preserve">Vậy khoảng cách từ tàu đến chân đài quan sát </w:t>
            </w:r>
            <w:r w:rsidRPr="00EE06F2">
              <w:rPr>
                <w:rFonts w:ascii="Palatino Linotype" w:hAnsi="Palatino Linotype"/>
                <w:sz w:val="22"/>
                <w:lang w:val="vi-VN"/>
              </w:rPr>
              <w:t xml:space="preserve"> khoảng </w:t>
            </w:r>
            <w:r w:rsidR="00C30274" w:rsidRPr="00C30274">
              <w:rPr>
                <w:position w:val="-6"/>
              </w:rPr>
              <w:object w:dxaOrig="400" w:dyaOrig="279">
                <v:shape id="_x0000_i2971" type="#_x0000_t75" style="width:19.7pt;height:14.25pt" o:ole="">
                  <v:imagedata r:id="rId457" o:title=""/>
                </v:shape>
                <o:OLEObject Type="Embed" ProgID="Equation.DSMT4" ShapeID="_x0000_i2971" DrawAspect="Content" ObjectID="_1623522103" r:id="rId458"/>
              </w:object>
            </w:r>
            <w:r w:rsidR="008F1A75">
              <w:rPr>
                <w:rFonts w:ascii="Palatino Linotype" w:hAnsi="Palatino Linotype"/>
                <w:sz w:val="22"/>
              </w:rPr>
              <w:t>m</w:t>
            </w:r>
            <w:r w:rsidR="004359DD">
              <w:rPr>
                <w:rFonts w:ascii="Palatino Linotype" w:hAnsi="Palatino Linotype"/>
                <w:sz w:val="22"/>
                <w:lang w:val="vi-VN"/>
              </w:rPr>
              <w:t xml:space="preserve"> </w:t>
            </w:r>
            <w:r w:rsidRPr="00EE06F2">
              <w:rPr>
                <w:rFonts w:ascii="Palatino Linotype" w:hAnsi="Palatino Linotype"/>
                <w:sz w:val="22"/>
              </w:rPr>
              <w:t>.</w:t>
            </w:r>
          </w:p>
        </w:tc>
        <w:tc>
          <w:tcPr>
            <w:tcW w:w="6061" w:type="dxa"/>
          </w:tcPr>
          <w:p w:rsidR="00384E79" w:rsidRPr="00EE06F2" w:rsidRDefault="00384E79" w:rsidP="00E97756">
            <w:pPr>
              <w:spacing w:line="360" w:lineRule="auto"/>
              <w:rPr>
                <w:rFonts w:ascii="Palatino Linotype" w:hAnsi="Palatino Linotype"/>
                <w:sz w:val="22"/>
              </w:rPr>
            </w:pPr>
            <w:r w:rsidRPr="00EE06F2">
              <w:rPr>
                <w:rFonts w:ascii="Palatino Linotype" w:hAnsi="Palatino Linotyp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5408BE" wp14:editId="1CE0660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51573</wp:posOffset>
                      </wp:positionV>
                      <wp:extent cx="3282315" cy="973455"/>
                      <wp:effectExtent l="0" t="0" r="13335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2315" cy="973455"/>
                                <a:chOff x="5616" y="7954"/>
                                <a:chExt cx="5169" cy="1533"/>
                              </a:xfrm>
                            </wpg:grpSpPr>
                            <wpg:grpSp>
                              <wpg:cNvPr id="78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55" y="8010"/>
                                  <a:ext cx="4830" cy="1350"/>
                                  <a:chOff x="5955" y="8010"/>
                                  <a:chExt cx="4830" cy="1350"/>
                                </a:xfrm>
                              </wpg:grpSpPr>
                              <wpg:grpSp>
                                <wpg:cNvPr id="79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55" y="8010"/>
                                    <a:ext cx="4830" cy="1350"/>
                                    <a:chOff x="5955" y="8010"/>
                                    <a:chExt cx="4830" cy="1350"/>
                                  </a:xfrm>
                                </wpg:grpSpPr>
                                <wpg:grpSp>
                                  <wpg:cNvPr id="80" name="Group 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55" y="8010"/>
                                      <a:ext cx="4830" cy="1350"/>
                                      <a:chOff x="5955" y="7830"/>
                                      <a:chExt cx="4830" cy="1350"/>
                                    </a:xfrm>
                                  </wpg:grpSpPr>
                                  <wps:wsp>
                                    <wps:cNvPr id="81" name="AutoShape 2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55" y="7830"/>
                                        <a:ext cx="277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AutoShape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55" y="7830"/>
                                        <a:ext cx="0" cy="13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3" name="AutoShape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55" y="9165"/>
                                        <a:ext cx="483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4" name="AutoShap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55" y="7845"/>
                                        <a:ext cx="4830" cy="13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5" name="Arc 33"/>
                                  <wps:cNvSpPr>
                                    <a:spLocks/>
                                  </wps:cNvSpPr>
                                  <wps:spPr bwMode="auto">
                                    <a:xfrm rot="3696998">
                                      <a:off x="6656" y="8056"/>
                                      <a:ext cx="142" cy="14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359DD" w:rsidRDefault="004359DD" w:rsidP="00A8457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Arc 34"/>
                                  <wps:cNvSpPr>
                                    <a:spLocks/>
                                  </wps:cNvSpPr>
                                  <wps:spPr bwMode="auto">
                                    <a:xfrm rot="14004911">
                                      <a:off x="9734" y="9144"/>
                                      <a:ext cx="142" cy="142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359DD" w:rsidRDefault="004359DD" w:rsidP="00A8457D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7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5" y="9204"/>
                                    <a:ext cx="142" cy="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359DD" w:rsidRDefault="004359DD" w:rsidP="00A8457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6" y="8488"/>
                                  <a:ext cx="414" cy="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Pr="00C629DA" w:rsidRDefault="004359DD" w:rsidP="00384E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629DA">
                                      <w:rPr>
                                        <w:rFonts w:ascii="Arial" w:hAnsi="Arial" w:cs="Arial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01" y="9013"/>
                                  <a:ext cx="414" cy="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Pr="00C629DA" w:rsidRDefault="004359DD" w:rsidP="00384E79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2" y="7954"/>
                                  <a:ext cx="414" cy="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Pr="00C629DA" w:rsidRDefault="004359DD" w:rsidP="00384E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sym w:font="Symbol" w:char="F06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02" y="8974"/>
                                  <a:ext cx="414" cy="4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59DD" w:rsidRPr="00C629DA" w:rsidRDefault="004359DD" w:rsidP="00384E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sym w:font="Symbol" w:char="F06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408BE" id="Group 22" o:spid="_x0000_s1036" style="position:absolute;margin-left:15.95pt;margin-top:4.05pt;width:258.45pt;height:76.65pt;z-index:251661312" coordorigin="5616,7954" coordsize="5169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">
                      <v:group id="Group 26" o:spid="_x0000_s1037" style="position:absolute;left:5955;top:8010;width:4830;height:1350" coordorigin="5955,8010" coordsize="4830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27" o:spid="_x0000_s1038" style="position:absolute;left:5955;top:8010;width:4830;height:1350" coordorigin="5955,8010" coordsize="4830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group id="Group 28" o:spid="_x0000_s1039" style="position:absolute;left:5955;top:8010;width:4830;height:1350" coordorigin="5955,7830" coordsize="4830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shape id="AutoShape 29" o:spid="_x0000_s1040" type="#_x0000_t32" style="position:absolute;left:5955;top:7830;width:27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            <v:shape id="AutoShape 30" o:spid="_x0000_s1041" type="#_x0000_t32" style="position:absolute;left:5955;top:7830;width:0;height: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"/>
                            <v:shape id="AutoShape 31" o:spid="_x0000_s1042" type="#_x0000_t32" style="position:absolute;left:5955;top:9165;width:48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            <v:shape id="AutoShape 32" o:spid="_x0000_s1043" type="#_x0000_t32" style="position:absolute;left:5955;top:7845;width:4830;height:13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          </v:group>
                          <v:shape id="Arc 33" o:spid="_x0000_s1044" style="position:absolute;left:6656;top:8056;width:142;height:142;rotation:4038108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" adj="-11796480,,540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142,142;0,142" o:connectangles="0,0,0" textboxrect="0,0,21600,21600"/>
                            <v:textbox>
                              <w:txbxContent>
                                <w:p w:rsidR="004359DD" w:rsidRDefault="004359DD" w:rsidP="00A8457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Arc 34" o:spid="_x0000_s1045" style="position:absolute;left:9734;top:9144;width:142;height:142;rotation:-8295863fd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" adj="-11796480,,5400" path="m-1,nfc11929,,21600,9670,21600,21600em-1,nsc11929,,21600,9670,21600,21600l,21600,-1,xe" filled="f">
                            <v:stroke joinstyle="round"/>
                            <v:formulas/>
                            <v:path arrowok="t" o:extrusionok="f" o:connecttype="custom" o:connectlocs="0,0;142,142;0,142" o:connectangles="0,0,0" textboxrect="0,0,21600,21600"/>
                            <v:textbox>
                              <w:txbxContent>
                                <w:p w:rsidR="004359DD" w:rsidRDefault="004359DD" w:rsidP="00A8457D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rect id="Rectangle 35" o:spid="_x0000_s1046" style="position:absolute;left:5955;top:9204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" filled="f">
                          <v:textbox>
                            <w:txbxContent>
                              <w:p w:rsidR="004359DD" w:rsidRDefault="004359DD" w:rsidP="00A8457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Text Box 36" o:spid="_x0000_s1047" type="#_x0000_t202" style="position:absolute;left:5616;top:8488;width:414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    <v:textbox>
                          <w:txbxContent>
                            <w:p w:rsidR="004359DD" w:rsidRPr="00C629DA" w:rsidRDefault="004359DD" w:rsidP="00384E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629DA"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37" o:spid="_x0000_s1048" type="#_x0000_t202" style="position:absolute;left:7401;top:9013;width:414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<v:textbox>
                          <w:txbxContent>
                            <w:p w:rsidR="004359DD" w:rsidRPr="00C629DA" w:rsidRDefault="004359DD" w:rsidP="00384E7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Text Box 38" o:spid="_x0000_s1049" type="#_x0000_t202" style="position:absolute;left:6762;top:7954;width:414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<v:textbox>
                          <w:txbxContent>
                            <w:p w:rsidR="004359DD" w:rsidRPr="00C629DA" w:rsidRDefault="004359DD" w:rsidP="00384E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sym w:font="Symbol" w:char="F061"/>
                              </w:r>
                            </w:p>
                          </w:txbxContent>
                        </v:textbox>
                      </v:shape>
                      <v:shape id="Text Box 39" o:spid="_x0000_s1050" type="#_x0000_t202" style="position:absolute;left:9402;top:8974;width:414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<v:textbox>
                          <w:txbxContent>
                            <w:p w:rsidR="004359DD" w:rsidRPr="00C629DA" w:rsidRDefault="004359DD" w:rsidP="00384E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sym w:font="Symbol" w:char="F061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84E79" w:rsidRPr="00EE06F2" w:rsidRDefault="00384E79" w:rsidP="00384E79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B36CCE" w:rsidRPr="0075409C" w:rsidRDefault="00B36CCE" w:rsidP="004722C7">
      <w:pPr>
        <w:spacing w:after="0" w:line="360" w:lineRule="auto"/>
        <w:jc w:val="both"/>
        <w:rPr>
          <w:rFonts w:ascii="Palatino Linotype" w:hAnsi="Palatino Linotype"/>
          <w:sz w:val="22"/>
        </w:rPr>
      </w:pPr>
    </w:p>
    <w:sectPr w:rsidR="00B36CCE" w:rsidRPr="0075409C" w:rsidSect="00F22075">
      <w:headerReference w:type="default" r:id="rId459"/>
      <w:footerReference w:type="default" r:id="rId46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58" w:rsidRDefault="000B4758" w:rsidP="005E2D38">
      <w:pPr>
        <w:spacing w:after="0" w:line="240" w:lineRule="auto"/>
      </w:pPr>
      <w:r>
        <w:separator/>
      </w:r>
    </w:p>
  </w:endnote>
  <w:endnote w:type="continuationSeparator" w:id="0">
    <w:p w:rsidR="000B4758" w:rsidRDefault="000B475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4359DD" w:rsidRPr="00F22075" w:rsidTr="005E2D38">
      <w:tc>
        <w:tcPr>
          <w:tcW w:w="9350" w:type="dxa"/>
        </w:tcPr>
        <w:p w:rsidR="004359DD" w:rsidRPr="00F22075" w:rsidRDefault="004359DD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4359DD" w:rsidRPr="00F22075" w:rsidRDefault="004359DD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58" w:rsidRDefault="000B4758" w:rsidP="005E2D38">
      <w:pPr>
        <w:spacing w:after="0" w:line="240" w:lineRule="auto"/>
      </w:pPr>
      <w:r>
        <w:separator/>
      </w:r>
    </w:p>
  </w:footnote>
  <w:footnote w:type="continuationSeparator" w:id="0">
    <w:p w:rsidR="000B4758" w:rsidRDefault="000B475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9DD" w:rsidRDefault="004359D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9DD" w:rsidRDefault="004359D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51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52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53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54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55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56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359DD" w:rsidRDefault="004359D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10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ABB"/>
    <w:multiLevelType w:val="hybridMultilevel"/>
    <w:tmpl w:val="1FCC2FAC"/>
    <w:lvl w:ilvl="0" w:tplc="48DEB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8CF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F8B0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6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C8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CC9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C4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EE1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32425E"/>
    <w:multiLevelType w:val="hybridMultilevel"/>
    <w:tmpl w:val="C5805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4357"/>
    <w:multiLevelType w:val="hybridMultilevel"/>
    <w:tmpl w:val="68702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2E76"/>
    <w:multiLevelType w:val="hybridMultilevel"/>
    <w:tmpl w:val="82A0B014"/>
    <w:lvl w:ilvl="0" w:tplc="3A4015E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1F69"/>
    <w:multiLevelType w:val="hybridMultilevel"/>
    <w:tmpl w:val="C430D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3298"/>
    <w:multiLevelType w:val="hybridMultilevel"/>
    <w:tmpl w:val="FAA40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20D43"/>
    <w:multiLevelType w:val="hybridMultilevel"/>
    <w:tmpl w:val="65CCB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F3FEE"/>
    <w:multiLevelType w:val="hybridMultilevel"/>
    <w:tmpl w:val="ED0C6C82"/>
    <w:lvl w:ilvl="0" w:tplc="D78826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A053020"/>
    <w:multiLevelType w:val="hybridMultilevel"/>
    <w:tmpl w:val="3B582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B71F0"/>
    <w:multiLevelType w:val="hybridMultilevel"/>
    <w:tmpl w:val="520AACB4"/>
    <w:lvl w:ilvl="0" w:tplc="A8DCA8D4">
      <w:numFmt w:val="bullet"/>
      <w:lvlText w:val="-"/>
      <w:lvlJc w:val="left"/>
      <w:pPr>
        <w:ind w:left="426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159E"/>
    <w:multiLevelType w:val="hybridMultilevel"/>
    <w:tmpl w:val="F6DA9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9"/>
  </w:num>
  <w:num w:numId="8">
    <w:abstractNumId w:val="17"/>
  </w:num>
  <w:num w:numId="9">
    <w:abstractNumId w:val="15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19"/>
  </w:num>
  <w:num w:numId="15">
    <w:abstractNumId w:val="5"/>
  </w:num>
  <w:num w:numId="16">
    <w:abstractNumId w:val="6"/>
  </w:num>
  <w:num w:numId="17">
    <w:abstractNumId w:val="13"/>
  </w:num>
  <w:num w:numId="18">
    <w:abstractNumId w:val="1"/>
  </w:num>
  <w:num w:numId="19">
    <w:abstractNumId w:val="10"/>
  </w:num>
  <w:num w:numId="20">
    <w:abstractNumId w:val="4"/>
  </w:num>
  <w:num w:numId="21">
    <w:abstractNumId w:val="0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43"/>
    <w:rsid w:val="0000471D"/>
    <w:rsid w:val="00004958"/>
    <w:rsid w:val="000130A4"/>
    <w:rsid w:val="00020314"/>
    <w:rsid w:val="000206FB"/>
    <w:rsid w:val="0003129E"/>
    <w:rsid w:val="00040533"/>
    <w:rsid w:val="000448DB"/>
    <w:rsid w:val="000539C7"/>
    <w:rsid w:val="000619B6"/>
    <w:rsid w:val="000622DB"/>
    <w:rsid w:val="00063DF0"/>
    <w:rsid w:val="00067E18"/>
    <w:rsid w:val="00086A8D"/>
    <w:rsid w:val="00092AA7"/>
    <w:rsid w:val="00097C39"/>
    <w:rsid w:val="000A59B3"/>
    <w:rsid w:val="000B4758"/>
    <w:rsid w:val="000C74D0"/>
    <w:rsid w:val="000D563B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1003"/>
    <w:rsid w:val="00186531"/>
    <w:rsid w:val="00187317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6359"/>
    <w:rsid w:val="00287E93"/>
    <w:rsid w:val="0029182A"/>
    <w:rsid w:val="00295CED"/>
    <w:rsid w:val="002A10F6"/>
    <w:rsid w:val="002A37B1"/>
    <w:rsid w:val="002A40C0"/>
    <w:rsid w:val="002A6FC2"/>
    <w:rsid w:val="002B0D56"/>
    <w:rsid w:val="002B4D69"/>
    <w:rsid w:val="002B5559"/>
    <w:rsid w:val="002B7B7D"/>
    <w:rsid w:val="002F02F8"/>
    <w:rsid w:val="002F1CF2"/>
    <w:rsid w:val="002F35DF"/>
    <w:rsid w:val="003026F8"/>
    <w:rsid w:val="00304E7D"/>
    <w:rsid w:val="003172A2"/>
    <w:rsid w:val="00324E99"/>
    <w:rsid w:val="0034601E"/>
    <w:rsid w:val="003538CD"/>
    <w:rsid w:val="003612D7"/>
    <w:rsid w:val="00364686"/>
    <w:rsid w:val="00375FC1"/>
    <w:rsid w:val="003800E9"/>
    <w:rsid w:val="00384E79"/>
    <w:rsid w:val="003A35E8"/>
    <w:rsid w:val="003A648C"/>
    <w:rsid w:val="003A6984"/>
    <w:rsid w:val="003C3234"/>
    <w:rsid w:val="003C5B85"/>
    <w:rsid w:val="003D5A7A"/>
    <w:rsid w:val="003E08C2"/>
    <w:rsid w:val="00407B0E"/>
    <w:rsid w:val="00417644"/>
    <w:rsid w:val="00421F72"/>
    <w:rsid w:val="00426A05"/>
    <w:rsid w:val="004359DD"/>
    <w:rsid w:val="0044277E"/>
    <w:rsid w:val="004447B7"/>
    <w:rsid w:val="004524DE"/>
    <w:rsid w:val="0045349B"/>
    <w:rsid w:val="00457577"/>
    <w:rsid w:val="00471502"/>
    <w:rsid w:val="004722C7"/>
    <w:rsid w:val="004C46BC"/>
    <w:rsid w:val="004C6BCA"/>
    <w:rsid w:val="004D3B8D"/>
    <w:rsid w:val="004F0142"/>
    <w:rsid w:val="004F2373"/>
    <w:rsid w:val="00504B50"/>
    <w:rsid w:val="00517FD1"/>
    <w:rsid w:val="0052697A"/>
    <w:rsid w:val="00536928"/>
    <w:rsid w:val="0055121B"/>
    <w:rsid w:val="005810A1"/>
    <w:rsid w:val="005901C5"/>
    <w:rsid w:val="0059302C"/>
    <w:rsid w:val="005A41B2"/>
    <w:rsid w:val="005B581C"/>
    <w:rsid w:val="005D0E87"/>
    <w:rsid w:val="005D2C58"/>
    <w:rsid w:val="005D4514"/>
    <w:rsid w:val="005E2D38"/>
    <w:rsid w:val="005E4D55"/>
    <w:rsid w:val="005E7BA3"/>
    <w:rsid w:val="005F1541"/>
    <w:rsid w:val="005F19B4"/>
    <w:rsid w:val="00603ACC"/>
    <w:rsid w:val="00607A6F"/>
    <w:rsid w:val="00621A5E"/>
    <w:rsid w:val="0062328D"/>
    <w:rsid w:val="006237CB"/>
    <w:rsid w:val="00632096"/>
    <w:rsid w:val="006358A0"/>
    <w:rsid w:val="00643233"/>
    <w:rsid w:val="00643D7B"/>
    <w:rsid w:val="00650049"/>
    <w:rsid w:val="00663778"/>
    <w:rsid w:val="0066473A"/>
    <w:rsid w:val="006667F9"/>
    <w:rsid w:val="00681A26"/>
    <w:rsid w:val="00683A04"/>
    <w:rsid w:val="00695A98"/>
    <w:rsid w:val="006A0F56"/>
    <w:rsid w:val="006B0B0A"/>
    <w:rsid w:val="006B785B"/>
    <w:rsid w:val="006D0527"/>
    <w:rsid w:val="006D5E27"/>
    <w:rsid w:val="006E0D3B"/>
    <w:rsid w:val="0072064A"/>
    <w:rsid w:val="0072290F"/>
    <w:rsid w:val="00725A87"/>
    <w:rsid w:val="00741A43"/>
    <w:rsid w:val="00743CC7"/>
    <w:rsid w:val="0075409C"/>
    <w:rsid w:val="007546D3"/>
    <w:rsid w:val="00757E05"/>
    <w:rsid w:val="007728F3"/>
    <w:rsid w:val="00776DD1"/>
    <w:rsid w:val="00792541"/>
    <w:rsid w:val="00792AD7"/>
    <w:rsid w:val="007A08F4"/>
    <w:rsid w:val="007A464D"/>
    <w:rsid w:val="007C4115"/>
    <w:rsid w:val="007E3A85"/>
    <w:rsid w:val="007F2BAD"/>
    <w:rsid w:val="00805985"/>
    <w:rsid w:val="0081361F"/>
    <w:rsid w:val="008272D5"/>
    <w:rsid w:val="00827B3C"/>
    <w:rsid w:val="00864520"/>
    <w:rsid w:val="00870A7B"/>
    <w:rsid w:val="0087661B"/>
    <w:rsid w:val="008779B5"/>
    <w:rsid w:val="00881536"/>
    <w:rsid w:val="00881600"/>
    <w:rsid w:val="008A1677"/>
    <w:rsid w:val="008B18B9"/>
    <w:rsid w:val="008D2AB0"/>
    <w:rsid w:val="008F1A75"/>
    <w:rsid w:val="009220FD"/>
    <w:rsid w:val="00923DD2"/>
    <w:rsid w:val="00927B98"/>
    <w:rsid w:val="0094183D"/>
    <w:rsid w:val="00947DC4"/>
    <w:rsid w:val="0095252B"/>
    <w:rsid w:val="009723E7"/>
    <w:rsid w:val="00973B80"/>
    <w:rsid w:val="00975E66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26C9D"/>
    <w:rsid w:val="00A30C8D"/>
    <w:rsid w:val="00A47AD5"/>
    <w:rsid w:val="00A47CC6"/>
    <w:rsid w:val="00A50AA0"/>
    <w:rsid w:val="00A50EC8"/>
    <w:rsid w:val="00A672C7"/>
    <w:rsid w:val="00A772EA"/>
    <w:rsid w:val="00A8457D"/>
    <w:rsid w:val="00A93AC1"/>
    <w:rsid w:val="00AA071D"/>
    <w:rsid w:val="00AA5345"/>
    <w:rsid w:val="00AB1C2F"/>
    <w:rsid w:val="00AB26B9"/>
    <w:rsid w:val="00AB54AD"/>
    <w:rsid w:val="00AD06C3"/>
    <w:rsid w:val="00AD2ADD"/>
    <w:rsid w:val="00AD3F8A"/>
    <w:rsid w:val="00AD75CA"/>
    <w:rsid w:val="00AF257E"/>
    <w:rsid w:val="00B02B2E"/>
    <w:rsid w:val="00B03471"/>
    <w:rsid w:val="00B0501C"/>
    <w:rsid w:val="00B138DB"/>
    <w:rsid w:val="00B13D9C"/>
    <w:rsid w:val="00B27AFE"/>
    <w:rsid w:val="00B36CCE"/>
    <w:rsid w:val="00B47307"/>
    <w:rsid w:val="00B50140"/>
    <w:rsid w:val="00B526C6"/>
    <w:rsid w:val="00B5622D"/>
    <w:rsid w:val="00B5671D"/>
    <w:rsid w:val="00B7361C"/>
    <w:rsid w:val="00B831B1"/>
    <w:rsid w:val="00B856FD"/>
    <w:rsid w:val="00B85DC3"/>
    <w:rsid w:val="00BA1227"/>
    <w:rsid w:val="00BA5DB0"/>
    <w:rsid w:val="00BB6C33"/>
    <w:rsid w:val="00BC327D"/>
    <w:rsid w:val="00BE6BDF"/>
    <w:rsid w:val="00BF3ADC"/>
    <w:rsid w:val="00BF42D4"/>
    <w:rsid w:val="00BF4AE3"/>
    <w:rsid w:val="00C00C47"/>
    <w:rsid w:val="00C061F8"/>
    <w:rsid w:val="00C30274"/>
    <w:rsid w:val="00C444DC"/>
    <w:rsid w:val="00C61138"/>
    <w:rsid w:val="00C65305"/>
    <w:rsid w:val="00C7479A"/>
    <w:rsid w:val="00C758A9"/>
    <w:rsid w:val="00CA4D21"/>
    <w:rsid w:val="00CB43C0"/>
    <w:rsid w:val="00CD3719"/>
    <w:rsid w:val="00CD7B5B"/>
    <w:rsid w:val="00D0074F"/>
    <w:rsid w:val="00D06008"/>
    <w:rsid w:val="00D069A2"/>
    <w:rsid w:val="00D169AB"/>
    <w:rsid w:val="00D215FA"/>
    <w:rsid w:val="00D22D80"/>
    <w:rsid w:val="00D2680D"/>
    <w:rsid w:val="00D37826"/>
    <w:rsid w:val="00D43943"/>
    <w:rsid w:val="00D57B3C"/>
    <w:rsid w:val="00D6511A"/>
    <w:rsid w:val="00D67183"/>
    <w:rsid w:val="00D71E82"/>
    <w:rsid w:val="00D82A95"/>
    <w:rsid w:val="00D91FAF"/>
    <w:rsid w:val="00D94081"/>
    <w:rsid w:val="00DB1DCC"/>
    <w:rsid w:val="00DC5611"/>
    <w:rsid w:val="00DD6C82"/>
    <w:rsid w:val="00E12C06"/>
    <w:rsid w:val="00E43AE4"/>
    <w:rsid w:val="00E53CD7"/>
    <w:rsid w:val="00E5689E"/>
    <w:rsid w:val="00E60D80"/>
    <w:rsid w:val="00E707B5"/>
    <w:rsid w:val="00E725E8"/>
    <w:rsid w:val="00E81992"/>
    <w:rsid w:val="00E87363"/>
    <w:rsid w:val="00E93272"/>
    <w:rsid w:val="00E952E9"/>
    <w:rsid w:val="00E97756"/>
    <w:rsid w:val="00EA0362"/>
    <w:rsid w:val="00EA12FC"/>
    <w:rsid w:val="00EA2434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258CD"/>
    <w:rsid w:val="00F26031"/>
    <w:rsid w:val="00F327F0"/>
    <w:rsid w:val="00F36A4E"/>
    <w:rsid w:val="00F40855"/>
    <w:rsid w:val="00F41932"/>
    <w:rsid w:val="00F50A88"/>
    <w:rsid w:val="00F6401F"/>
    <w:rsid w:val="00F71815"/>
    <w:rsid w:val="00F73D43"/>
    <w:rsid w:val="00F75C66"/>
    <w:rsid w:val="00F81882"/>
    <w:rsid w:val="00F81C3C"/>
    <w:rsid w:val="00F864D1"/>
    <w:rsid w:val="00F96B35"/>
    <w:rsid w:val="00FA173B"/>
    <w:rsid w:val="00FB38E4"/>
    <w:rsid w:val="00FC0BB0"/>
    <w:rsid w:val="00FC2C66"/>
    <w:rsid w:val="00FE638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B2D82"/>
  <w15:docId w15:val="{C31D9410-481A-4EE0-930B-B62ECC89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CC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73D43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TConvertedEquation">
    <w:name w:val="MTConvertedEquation"/>
    <w:basedOn w:val="DefaultParagraphFont"/>
    <w:rsid w:val="0029182A"/>
    <w:rPr>
      <w:rFonts w:ascii="Cambria Math" w:hAnsi="Cambria Math"/>
      <w:b/>
      <w:i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3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06.bin"/><Relationship Id="rId268" Type="http://schemas.openxmlformats.org/officeDocument/2006/relationships/oleObject" Target="embeddings/oleObject12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7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2.bin"/><Relationship Id="rId402" Type="http://schemas.openxmlformats.org/officeDocument/2006/relationships/image" Target="media/image205.wmf"/><Relationship Id="rId279" Type="http://schemas.openxmlformats.org/officeDocument/2006/relationships/image" Target="media/image140.png"/><Relationship Id="rId444" Type="http://schemas.openxmlformats.org/officeDocument/2006/relationships/image" Target="media/image22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5.wmf"/><Relationship Id="rId388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413" Type="http://schemas.openxmlformats.org/officeDocument/2006/relationships/oleObject" Target="embeddings/oleObject196.bin"/><Relationship Id="rId248" Type="http://schemas.openxmlformats.org/officeDocument/2006/relationships/image" Target="media/image124.wmf"/><Relationship Id="rId455" Type="http://schemas.openxmlformats.org/officeDocument/2006/relationships/image" Target="media/image232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0.bin"/><Relationship Id="rId357" Type="http://schemas.openxmlformats.org/officeDocument/2006/relationships/image" Target="media/image18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89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8.bin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26" Type="http://schemas.openxmlformats.org/officeDocument/2006/relationships/oleObject" Target="embeddings/oleObject155.bin"/><Relationship Id="rId347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368" Type="http://schemas.openxmlformats.org/officeDocument/2006/relationships/oleObject" Target="embeddings/oleObject175.bin"/><Relationship Id="rId389" Type="http://schemas.openxmlformats.org/officeDocument/2006/relationships/image" Target="media/image198.wmf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11.wmf"/><Relationship Id="rId435" Type="http://schemas.openxmlformats.org/officeDocument/2006/relationships/oleObject" Target="embeddings/oleObject207.bin"/><Relationship Id="rId456" Type="http://schemas.openxmlformats.org/officeDocument/2006/relationships/oleObject" Target="embeddings/oleObject217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3.bin"/><Relationship Id="rId316" Type="http://schemas.openxmlformats.org/officeDocument/2006/relationships/image" Target="media/image159.w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oleObject" Target="embeddings/oleObject170.bin"/><Relationship Id="rId379" Type="http://schemas.openxmlformats.org/officeDocument/2006/relationships/oleObject" Target="embeddings/oleObject180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5.bin"/><Relationship Id="rId404" Type="http://schemas.openxmlformats.org/officeDocument/2006/relationships/image" Target="media/image206.wmf"/><Relationship Id="rId425" Type="http://schemas.openxmlformats.org/officeDocument/2006/relationships/oleObject" Target="embeddings/oleObject202.bin"/><Relationship Id="rId446" Type="http://schemas.openxmlformats.org/officeDocument/2006/relationships/image" Target="media/image227.wmf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5.wmf"/><Relationship Id="rId348" Type="http://schemas.openxmlformats.org/officeDocument/2006/relationships/image" Target="media/image176.wmf"/><Relationship Id="rId369" Type="http://schemas.openxmlformats.org/officeDocument/2006/relationships/image" Target="media/image187.png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3.wmf"/><Relationship Id="rId415" Type="http://schemas.openxmlformats.org/officeDocument/2006/relationships/oleObject" Target="embeddings/oleObject197.bin"/><Relationship Id="rId436" Type="http://schemas.openxmlformats.org/officeDocument/2006/relationships/image" Target="media/image222.wmf"/><Relationship Id="rId457" Type="http://schemas.openxmlformats.org/officeDocument/2006/relationships/image" Target="media/image233.wmf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42.wmf"/><Relationship Id="rId317" Type="http://schemas.openxmlformats.org/officeDocument/2006/relationships/oleObject" Target="embeddings/oleObject151.bin"/><Relationship Id="rId338" Type="http://schemas.openxmlformats.org/officeDocument/2006/relationships/image" Target="media/image171.wmf"/><Relationship Id="rId359" Type="http://schemas.openxmlformats.org/officeDocument/2006/relationships/image" Target="media/image182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emf"/><Relationship Id="rId370" Type="http://schemas.openxmlformats.org/officeDocument/2006/relationships/image" Target="media/image188.wmf"/><Relationship Id="rId391" Type="http://schemas.openxmlformats.org/officeDocument/2006/relationships/image" Target="media/image199.wmf"/><Relationship Id="rId405" Type="http://schemas.openxmlformats.org/officeDocument/2006/relationships/oleObject" Target="embeddings/oleObject192.bin"/><Relationship Id="rId426" Type="http://schemas.openxmlformats.org/officeDocument/2006/relationships/image" Target="media/image217.wmf"/><Relationship Id="rId447" Type="http://schemas.openxmlformats.org/officeDocument/2006/relationships/oleObject" Target="embeddings/oleObject213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9.bin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28" Type="http://schemas.openxmlformats.org/officeDocument/2006/relationships/oleObject" Target="embeddings/oleObject156.bin"/><Relationship Id="rId349" Type="http://schemas.openxmlformats.org/officeDocument/2006/relationships/oleObject" Target="embeddings/oleObject16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1.bin"/><Relationship Id="rId381" Type="http://schemas.openxmlformats.org/officeDocument/2006/relationships/oleObject" Target="embeddings/oleObject181.bin"/><Relationship Id="rId416" Type="http://schemas.openxmlformats.org/officeDocument/2006/relationships/image" Target="media/image212.wmf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08.bin"/><Relationship Id="rId458" Type="http://schemas.openxmlformats.org/officeDocument/2006/relationships/oleObject" Target="embeddings/oleObject2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4.bin"/><Relationship Id="rId318" Type="http://schemas.openxmlformats.org/officeDocument/2006/relationships/image" Target="media/image160.wmf"/><Relationship Id="rId339" Type="http://schemas.openxmlformats.org/officeDocument/2006/relationships/oleObject" Target="embeddings/oleObject16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image" Target="media/image177.wmf"/><Relationship Id="rId371" Type="http://schemas.openxmlformats.org/officeDocument/2006/relationships/oleObject" Target="embeddings/oleObject176.bin"/><Relationship Id="rId406" Type="http://schemas.openxmlformats.org/officeDocument/2006/relationships/image" Target="media/image20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4.emf"/><Relationship Id="rId392" Type="http://schemas.openxmlformats.org/officeDocument/2006/relationships/oleObject" Target="embeddings/oleObject186.bin"/><Relationship Id="rId427" Type="http://schemas.openxmlformats.org/officeDocument/2006/relationships/oleObject" Target="embeddings/oleObject203.bin"/><Relationship Id="rId448" Type="http://schemas.openxmlformats.org/officeDocument/2006/relationships/image" Target="media/image22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image" Target="media/image16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2.wmf"/><Relationship Id="rId361" Type="http://schemas.openxmlformats.org/officeDocument/2006/relationships/image" Target="media/image183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4.wmf"/><Relationship Id="rId417" Type="http://schemas.openxmlformats.org/officeDocument/2006/relationships/oleObject" Target="embeddings/oleObject198.bin"/><Relationship Id="rId438" Type="http://schemas.openxmlformats.org/officeDocument/2006/relationships/image" Target="media/image223.wmf"/><Relationship Id="rId459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7.bin"/><Relationship Id="rId90" Type="http://schemas.openxmlformats.org/officeDocument/2006/relationships/image" Target="media/image42.wmf"/><Relationship Id="rId165" Type="http://schemas.openxmlformats.org/officeDocument/2006/relationships/image" Target="media/image80.e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9.wmf"/><Relationship Id="rId393" Type="http://schemas.openxmlformats.org/officeDocument/2006/relationships/image" Target="media/image200.wmf"/><Relationship Id="rId407" Type="http://schemas.openxmlformats.org/officeDocument/2006/relationships/oleObject" Target="embeddings/oleObject193.bin"/><Relationship Id="rId428" Type="http://schemas.openxmlformats.org/officeDocument/2006/relationships/image" Target="media/image218.wmf"/><Relationship Id="rId449" Type="http://schemas.openxmlformats.org/officeDocument/2006/relationships/oleObject" Target="embeddings/oleObject214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460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61.e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2.bin"/><Relationship Id="rId383" Type="http://schemas.openxmlformats.org/officeDocument/2006/relationships/oleObject" Target="embeddings/oleObject182.bin"/><Relationship Id="rId418" Type="http://schemas.openxmlformats.org/officeDocument/2006/relationships/image" Target="media/image213.wmf"/><Relationship Id="rId439" Type="http://schemas.openxmlformats.org/officeDocument/2006/relationships/oleObject" Target="embeddings/oleObject209.bin"/><Relationship Id="rId201" Type="http://schemas.openxmlformats.org/officeDocument/2006/relationships/image" Target="media/image99.emf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emf"/><Relationship Id="rId285" Type="http://schemas.openxmlformats.org/officeDocument/2006/relationships/oleObject" Target="embeddings/oleObject135.bin"/><Relationship Id="rId450" Type="http://schemas.openxmlformats.org/officeDocument/2006/relationships/image" Target="media/image229.e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image" Target="media/image167.emf"/><Relationship Id="rId352" Type="http://schemas.openxmlformats.org/officeDocument/2006/relationships/image" Target="media/image178.wmf"/><Relationship Id="rId373" Type="http://schemas.openxmlformats.org/officeDocument/2006/relationships/oleObject" Target="embeddings/oleObject177.bin"/><Relationship Id="rId394" Type="http://schemas.openxmlformats.org/officeDocument/2006/relationships/oleObject" Target="embeddings/oleObject187.bin"/><Relationship Id="rId408" Type="http://schemas.openxmlformats.org/officeDocument/2006/relationships/image" Target="media/image208.wmf"/><Relationship Id="rId429" Type="http://schemas.openxmlformats.org/officeDocument/2006/relationships/oleObject" Target="embeddings/oleObject20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440" Type="http://schemas.openxmlformats.org/officeDocument/2006/relationships/image" Target="media/image2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8.wmf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fontTable" Target="fontTable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62.wmf"/><Relationship Id="rId342" Type="http://schemas.openxmlformats.org/officeDocument/2006/relationships/image" Target="media/image173.wmf"/><Relationship Id="rId363" Type="http://schemas.openxmlformats.org/officeDocument/2006/relationships/image" Target="media/image184.wmf"/><Relationship Id="rId384" Type="http://schemas.openxmlformats.org/officeDocument/2006/relationships/image" Target="media/image195.png"/><Relationship Id="rId419" Type="http://schemas.openxmlformats.org/officeDocument/2006/relationships/oleObject" Target="embeddings/oleObject199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430" Type="http://schemas.openxmlformats.org/officeDocument/2006/relationships/image" Target="media/image2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451" Type="http://schemas.openxmlformats.org/officeDocument/2006/relationships/image" Target="media/image23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90.wmf"/><Relationship Id="rId395" Type="http://schemas.openxmlformats.org/officeDocument/2006/relationships/image" Target="media/image201.emf"/><Relationship Id="rId409" Type="http://schemas.openxmlformats.org/officeDocument/2006/relationships/oleObject" Target="embeddings/oleObject19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420" Type="http://schemas.openxmlformats.org/officeDocument/2006/relationships/image" Target="media/image2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1.bin"/><Relationship Id="rId297" Type="http://schemas.openxmlformats.org/officeDocument/2006/relationships/oleObject" Target="embeddings/oleObject141.bin"/><Relationship Id="rId441" Type="http://schemas.openxmlformats.org/officeDocument/2006/relationships/oleObject" Target="embeddings/oleObject210.bin"/><Relationship Id="rId462" Type="http://schemas.openxmlformats.org/officeDocument/2006/relationships/theme" Target="theme/theme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3.bin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3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410" Type="http://schemas.openxmlformats.org/officeDocument/2006/relationships/image" Target="media/image209.wmf"/><Relationship Id="rId431" Type="http://schemas.openxmlformats.org/officeDocument/2006/relationships/oleObject" Target="embeddings/oleObject205.bin"/><Relationship Id="rId452" Type="http://schemas.openxmlformats.org/officeDocument/2006/relationships/oleObject" Target="embeddings/oleObject21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9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78.bin"/><Relationship Id="rId396" Type="http://schemas.openxmlformats.org/officeDocument/2006/relationships/image" Target="media/image202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image" Target="media/image150.wmf"/><Relationship Id="rId400" Type="http://schemas.openxmlformats.org/officeDocument/2006/relationships/image" Target="media/image204.wmf"/><Relationship Id="rId421" Type="http://schemas.openxmlformats.org/officeDocument/2006/relationships/oleObject" Target="embeddings/oleObject200.bin"/><Relationship Id="rId442" Type="http://schemas.openxmlformats.org/officeDocument/2006/relationships/image" Target="media/image22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2.wmf"/><Relationship Id="rId323" Type="http://schemas.openxmlformats.org/officeDocument/2006/relationships/image" Target="media/image163.wmf"/><Relationship Id="rId344" Type="http://schemas.openxmlformats.org/officeDocument/2006/relationships/image" Target="media/image1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3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411" Type="http://schemas.openxmlformats.org/officeDocument/2006/relationships/oleObject" Target="embeddings/oleObject195.bin"/><Relationship Id="rId432" Type="http://schemas.openxmlformats.org/officeDocument/2006/relationships/image" Target="media/image220.wmf"/><Relationship Id="rId453" Type="http://schemas.openxmlformats.org/officeDocument/2006/relationships/image" Target="media/image23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9.wmf"/><Relationship Id="rId355" Type="http://schemas.openxmlformats.org/officeDocument/2006/relationships/image" Target="media/image180.wmf"/><Relationship Id="rId376" Type="http://schemas.openxmlformats.org/officeDocument/2006/relationships/image" Target="media/image191.wmf"/><Relationship Id="rId397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2.bin"/><Relationship Id="rId401" Type="http://schemas.openxmlformats.org/officeDocument/2006/relationships/oleObject" Target="embeddings/oleObject190.bin"/><Relationship Id="rId422" Type="http://schemas.openxmlformats.org/officeDocument/2006/relationships/image" Target="media/image215.wmf"/><Relationship Id="rId443" Type="http://schemas.openxmlformats.org/officeDocument/2006/relationships/oleObject" Target="embeddings/oleObject211.bin"/><Relationship Id="rId303" Type="http://schemas.openxmlformats.org/officeDocument/2006/relationships/oleObject" Target="embeddings/oleObject14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97.wmf"/><Relationship Id="rId191" Type="http://schemas.openxmlformats.org/officeDocument/2006/relationships/image" Target="media/image94.png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412" Type="http://schemas.openxmlformats.org/officeDocument/2006/relationships/image" Target="media/image21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7.bin"/><Relationship Id="rId454" Type="http://schemas.openxmlformats.org/officeDocument/2006/relationships/oleObject" Target="embeddings/oleObject21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8.wmf"/><Relationship Id="rId356" Type="http://schemas.openxmlformats.org/officeDocument/2006/relationships/oleObject" Target="embeddings/oleObject169.bin"/><Relationship Id="rId398" Type="http://schemas.openxmlformats.org/officeDocument/2006/relationships/image" Target="media/image20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1.bin"/><Relationship Id="rId258" Type="http://schemas.openxmlformats.org/officeDocument/2006/relationships/image" Target="media/image12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4.wmf"/><Relationship Id="rId367" Type="http://schemas.openxmlformats.org/officeDocument/2006/relationships/image" Target="media/image186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7.bin"/><Relationship Id="rId269" Type="http://schemas.openxmlformats.org/officeDocument/2006/relationships/image" Target="media/image135.wmf"/><Relationship Id="rId434" Type="http://schemas.openxmlformats.org/officeDocument/2006/relationships/image" Target="media/image22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7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png"/><Relationship Id="rId182" Type="http://schemas.openxmlformats.org/officeDocument/2006/relationships/image" Target="media/image89.emf"/><Relationship Id="rId378" Type="http://schemas.openxmlformats.org/officeDocument/2006/relationships/image" Target="media/image192.wmf"/><Relationship Id="rId403" Type="http://schemas.openxmlformats.org/officeDocument/2006/relationships/oleObject" Target="embeddings/oleObject191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5.png"/><Relationship Id="rId1" Type="http://schemas.openxmlformats.org/officeDocument/2006/relationships/image" Target="media/image23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oan%209\CHUYEN%20DE%20DONG%20GOP\CHUY&#202;N%20&#272;&#7872;%206789%20M&#7898;I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1A6B-2FC1-4307-9E90-A88DE127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 (1).dotx</Template>
  <TotalTime>358</TotalTime>
  <Pages>1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Manh Trung Tran</cp:lastModifiedBy>
  <cp:revision>3</cp:revision>
  <cp:lastPrinted>2018-05-08T09:48:00Z</cp:lastPrinted>
  <dcterms:created xsi:type="dcterms:W3CDTF">2019-06-20T02:13:00Z</dcterms:created>
  <dcterms:modified xsi:type="dcterms:W3CDTF">2019-07-01T13:50:00Z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